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  <w:b/>
        </w:rPr>
      </w:pPr>
      <w:r w:rsidRPr="003E4287">
        <w:rPr>
          <w:rFonts w:ascii="Courier New" w:hAnsi="Courier New" w:cs="Courier New"/>
          <w:b/>
        </w:rPr>
        <w:t>RELAÇÃO DE PRECATÓRIOS A SEREM ELIMINADOS, ARQUIVADOS ENTRE 06 a 10/11/2002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0000529-10.1994.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ORI:8900001355/SP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OSMAR CORREIA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SP033823  NELSON TEIXEIRA LACERDA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EVANDRO LUIZ FECHIO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SP085314  LUIS ROGERIO RAMOS DA LUZ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Fundacao Nacional do Indio FUNAI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SP018613  RUBENS LAZZARINI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TUPA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0075527-75.1996.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ORI:8900333402/SP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GARCIA SANCHEZ</w:t>
      </w:r>
    </w:p>
    <w:p w:rsidR="003E4287" w:rsidRPr="003E4287" w:rsidRDefault="003C5C0D" w:rsidP="003C5C0D">
      <w:pPr>
        <w:ind w:right="109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ADV</w:t>
      </w:r>
      <w:r w:rsidR="003E4287" w:rsidRPr="003E4287">
        <w:rPr>
          <w:rFonts w:ascii="Courier New" w:hAnsi="Courier New" w:cs="Courier New"/>
        </w:rPr>
        <w:t>: SP082142  MARIA E</w:t>
      </w:r>
      <w:r>
        <w:rPr>
          <w:rFonts w:ascii="Courier New" w:hAnsi="Courier New" w:cs="Courier New"/>
        </w:rPr>
        <w:t xml:space="preserve">LISA DE AQUINO NAVARRO </w:t>
      </w:r>
      <w:r w:rsidR="003E4287" w:rsidRPr="003E4287">
        <w:rPr>
          <w:rFonts w:ascii="Courier New" w:hAnsi="Courier New" w:cs="Courier New"/>
        </w:rPr>
        <w:t xml:space="preserve">RIBEIRO e                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</w:t>
      </w:r>
      <w:r w:rsidR="00D22E56">
        <w:rPr>
          <w:rFonts w:ascii="Courier New" w:hAnsi="Courier New" w:cs="Courier New"/>
        </w:rPr>
        <w:t>–</w:t>
      </w:r>
      <w:r w:rsidRPr="003E4287">
        <w:rPr>
          <w:rFonts w:ascii="Courier New" w:hAnsi="Courier New" w:cs="Courier New"/>
        </w:rPr>
        <w:t xml:space="preserve"> FUNCEF</w:t>
      </w:r>
    </w:p>
    <w:p w:rsidR="00D22E56" w:rsidRDefault="00D22E56" w:rsidP="003C5C0D">
      <w:pPr>
        <w:ind w:right="1097"/>
        <w:jc w:val="both"/>
        <w:rPr>
          <w:rFonts w:ascii="Courier New" w:hAnsi="Courier New" w:cs="Courier New"/>
        </w:rPr>
      </w:pPr>
    </w:p>
    <w:p w:rsidR="00D22E56" w:rsidRPr="00D22E56" w:rsidRDefault="00D22E56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</w:t>
      </w:r>
      <w:r w:rsidR="00830710" w:rsidRPr="00526A9C">
        <w:rPr>
          <w:rFonts w:ascii="Courier New" w:hAnsi="Courier New" w:cs="Courier New"/>
        </w:rPr>
        <w:t xml:space="preserve">  </w:t>
      </w:r>
      <w:r w:rsidRPr="00D22E56">
        <w:rPr>
          <w:rFonts w:ascii="Courier New" w:hAnsi="Courier New" w:cs="Courier New"/>
          <w:lang w:val="en-US"/>
        </w:rPr>
        <w:t>PROC.  : 0006924-13.1997.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ORI:8900001355/SP </w:t>
      </w:r>
    </w:p>
    <w:p w:rsidR="00D22E56" w:rsidRPr="00D22E56" w:rsidRDefault="00D22E56" w:rsidP="003C5C0D">
      <w:pPr>
        <w:ind w:right="1097"/>
        <w:jc w:val="both"/>
        <w:rPr>
          <w:rFonts w:ascii="Courier New" w:hAnsi="Courier New" w:cs="Courier New"/>
        </w:rPr>
      </w:pPr>
      <w:r w:rsidRPr="003C5C0D">
        <w:rPr>
          <w:rFonts w:ascii="Courier New" w:hAnsi="Courier New" w:cs="Courier New"/>
        </w:rPr>
        <w:t xml:space="preserve">      </w:t>
      </w:r>
      <w:r w:rsidRPr="00D22E56">
        <w:rPr>
          <w:rFonts w:ascii="Courier New" w:hAnsi="Courier New" w:cs="Courier New"/>
        </w:rPr>
        <w:t xml:space="preserve">PARTE A   : OSMAR CORREIA DA SILVA                                    </w:t>
      </w:r>
    </w:p>
    <w:p w:rsidR="00D22E56" w:rsidRPr="00D22E56" w:rsidRDefault="00D22E56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 w:rsidRPr="00D22E56">
        <w:rPr>
          <w:rFonts w:ascii="Courier New" w:hAnsi="Courier New" w:cs="Courier New"/>
        </w:rPr>
        <w:t xml:space="preserve"> ADV       : SP033823  NELSON TEIXEIRA LACERDA e outro(a)              </w:t>
      </w:r>
    </w:p>
    <w:p w:rsidR="00D22E56" w:rsidRPr="00D22E56" w:rsidRDefault="00D22E56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</w:t>
      </w:r>
      <w:r w:rsidRPr="00D22E56">
        <w:rPr>
          <w:rFonts w:ascii="Courier New" w:hAnsi="Courier New" w:cs="Courier New"/>
        </w:rPr>
        <w:t xml:space="preserve">REQTE     : EVANDRO LUIZ FECHIO                                       </w:t>
      </w:r>
    </w:p>
    <w:p w:rsidR="00D22E56" w:rsidRPr="00D22E56" w:rsidRDefault="00D22E56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</w:t>
      </w:r>
      <w:r w:rsidRPr="00D22E56">
        <w:rPr>
          <w:rFonts w:ascii="Courier New" w:hAnsi="Courier New" w:cs="Courier New"/>
        </w:rPr>
        <w:t xml:space="preserve">ADV       : SP085314  LUIS ROGERIO RAMOS DA LUZ                       </w:t>
      </w:r>
    </w:p>
    <w:p w:rsidR="00D22E56" w:rsidRPr="00D22E56" w:rsidRDefault="00D22E56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</w:t>
      </w:r>
      <w:r w:rsidRPr="00D22E56">
        <w:rPr>
          <w:rFonts w:ascii="Courier New" w:hAnsi="Courier New" w:cs="Courier New"/>
        </w:rPr>
        <w:t xml:space="preserve">REQDO(A)  : Fundacao Nacional do Indio FUNAI                          </w:t>
      </w:r>
    </w:p>
    <w:p w:rsidR="00D22E56" w:rsidRPr="00D22E56" w:rsidRDefault="00D22E56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</w:t>
      </w:r>
      <w:r w:rsidRPr="00D22E56">
        <w:rPr>
          <w:rFonts w:ascii="Courier New" w:hAnsi="Courier New" w:cs="Courier New"/>
        </w:rPr>
        <w:t xml:space="preserve">ADV       : SP018613  RUBENS LAZZARINI                                </w:t>
      </w:r>
    </w:p>
    <w:p w:rsidR="00D22E56" w:rsidRPr="00D22E56" w:rsidRDefault="00D22E56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</w:t>
      </w:r>
      <w:r w:rsidRPr="00D22E56">
        <w:rPr>
          <w:rFonts w:ascii="Courier New" w:hAnsi="Courier New" w:cs="Courier New"/>
        </w:rPr>
        <w:t xml:space="preserve">DEPREC    : JUIZO DE DIREITO DA 3 VARA DE TUPA SP                     </w:t>
      </w:r>
    </w:p>
    <w:p w:rsidR="00D22E56" w:rsidRPr="00D22E56" w:rsidRDefault="00D22E56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</w:t>
      </w:r>
      <w:r w:rsidRPr="00D22E56">
        <w:rPr>
          <w:rFonts w:ascii="Courier New" w:hAnsi="Courier New" w:cs="Courier New"/>
        </w:rPr>
        <w:t xml:space="preserve">RELATOR   : DES.FED. PRESIDENTE / PRESIDÊNCIA                         </w:t>
      </w:r>
    </w:p>
    <w:p w:rsidR="00D22E56" w:rsidRPr="00D22E56" w:rsidRDefault="00D22E56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</w:t>
      </w:r>
      <w:r w:rsidRPr="00D22E56">
        <w:rPr>
          <w:rFonts w:ascii="Courier New" w:hAnsi="Courier New" w:cs="Courier New"/>
        </w:rPr>
        <w:t xml:space="preserve">ENDER. : Av.Paulista, 1912 - 11º andar - sala 112 - FUNCEF            </w:t>
      </w:r>
    </w:p>
    <w:p w:rsidR="00D22E56" w:rsidRDefault="00D22E56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</w:rPr>
        <w:t xml:space="preserve">                                                                        </w:t>
      </w:r>
    </w:p>
    <w:p w:rsidR="00D22E56" w:rsidRDefault="00D22E56" w:rsidP="003C5C0D">
      <w:pPr>
        <w:ind w:right="1097"/>
        <w:jc w:val="both"/>
        <w:rPr>
          <w:rFonts w:ascii="Courier New" w:hAnsi="Courier New" w:cs="Courier New"/>
        </w:rPr>
      </w:pPr>
    </w:p>
    <w:p w:rsidR="00B7708E" w:rsidRDefault="00830710" w:rsidP="00B7708E">
      <w:pPr>
        <w:pStyle w:val="Numerada"/>
        <w:ind w:right="1097"/>
        <w:rPr>
          <w:rFonts w:ascii="Courier New" w:hAnsi="Courier New" w:cs="Courier New"/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0038661-34.1997.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ORI:8700368890/SP  </w:t>
      </w:r>
    </w:p>
    <w:p w:rsidR="003E4287" w:rsidRPr="00B7708E" w:rsidRDefault="00B7708E" w:rsidP="00B7708E">
      <w:pPr>
        <w:pStyle w:val="Numerada"/>
        <w:numPr>
          <w:ilvl w:val="0"/>
          <w:numId w:val="0"/>
        </w:numPr>
        <w:ind w:left="360" w:right="1097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</w:t>
      </w:r>
      <w:r w:rsidR="003E4287" w:rsidRPr="00B7708E">
        <w:rPr>
          <w:rFonts w:ascii="Courier New" w:hAnsi="Courier New" w:cs="Courier New"/>
          <w:lang w:val="en-US"/>
        </w:rPr>
        <w:t>REQTE     : GYORGY GALFI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7708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ADV       : SP042568  WELLINGTON RIBEIRO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0053886-94.1997.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ORI:9303061667/SP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CESAR NATAL BARDON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SP123467  PAULO ROBERTO ALVES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0076062-67.1997.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ORI:9202061262/SP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JULIO MIGUEL CHIUSO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SP110480  SOFIA MARLENE DE OLIVEIRA GORGULHO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0077419-82.1997.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ORI:9000316430/SP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="002539C7">
        <w:rPr>
          <w:rFonts w:ascii="Courier New" w:hAnsi="Courier New" w:cs="Courier New"/>
        </w:rPr>
        <w:t xml:space="preserve">REQTE </w:t>
      </w:r>
      <w:r w:rsidRPr="003E4287">
        <w:rPr>
          <w:rFonts w:ascii="Courier New" w:hAnsi="Courier New" w:cs="Courier New"/>
        </w:rPr>
        <w:t>: SYSMA COM/ E REPRESENTACOE</w:t>
      </w:r>
      <w:r w:rsidR="002539C7">
        <w:rPr>
          <w:rFonts w:ascii="Courier New" w:hAnsi="Courier New" w:cs="Courier New"/>
        </w:rPr>
        <w:t xml:space="preserve">S PARA SISTEMAS ELETRONICOS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SP095596  JOSE CARLOS BRUNO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0081431-42.1997.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ORI:8900204424/SP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ARLETE FURTADO SCODIERO E LENCIONI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SP065173  ALBERTO FURTADO SCODIERO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0011423-06.1998.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ORI:9202011621/SP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DENILSE VIEL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SP093822  SILVIO JOSE DE ABREU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539C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0011519-21.1998.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ORI:9202007292/SP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SIMOES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SP099765  DARIO CRUZ DE SANTANA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0011564-25.1998.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ORI:9202000751/SP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JAIME BLANCO MORENO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SP101123  RUBENS PERES MARTINS FILHO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0013973-71.1998.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ORI:9200006523/MS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CARLOS DE MEDEIROS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MS003674  VLADIMIR ROSSI LOURENCO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830710">
        <w:rPr>
          <w:rFonts w:ascii="Courier New" w:hAnsi="Courier New" w:cs="Courier New"/>
          <w:lang w:val="en-US"/>
        </w:rPr>
        <w:t>PROC.  : 0014011-83.1998.</w:t>
      </w:r>
      <w:r w:rsidRPr="00830710">
        <w:rPr>
          <w:rFonts w:ascii="Courier New" w:hAnsi="Courier New" w:cs="Courier New"/>
          <w:lang w:val="en-US"/>
        </w:rPr>
        <w:t>4.03.0000</w:t>
      </w:r>
      <w:r w:rsidR="003E4287" w:rsidRPr="00830710">
        <w:rPr>
          <w:rFonts w:ascii="Courier New" w:hAnsi="Courier New" w:cs="Courier New"/>
          <w:lang w:val="en-US"/>
        </w:rPr>
        <w:t xml:space="preserve"> PRECAT ORI:200061170026190/SP</w:t>
      </w:r>
      <w:r w:rsidR="003E4287" w:rsidRPr="003E4287">
        <w:rPr>
          <w:rFonts w:ascii="Courier New" w:hAnsi="Courier New" w:cs="Courier New"/>
          <w:lang w:val="en-US"/>
        </w:rPr>
        <w:t xml:space="preserve">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OSVALDO GOMES PINTO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SP039940  EMILIO LUCIO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1 VARA DE JAU &gt; 17ªSSJ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0014119-15.1998.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ORI:9203034820/SP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830710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FLORIPES FERREIRA CINTRA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SP076431  EDUARDO TEIXEIRA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0014372-03.1998.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ORI:9303004051/SP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REINALDO VISENTIM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SP088318  PEDRO ANESIO DO AMARAL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0015371-53.1998.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ORI:9102071258/SP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MAGI COM/ E REPRESENTACOES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SP100234  HELIO RODRIGUES DE MELLO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30710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0015993-35.1998.</w:t>
      </w:r>
      <w:r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ORI:9102039079/SP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FERNANDES LUIZ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SP025163  DEOSDETE JULIAO DE PAULA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0035036-55.1998.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ORI:200061170025770/SP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OTALIA FABRIM PEDROZO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SP027539  DEANGE ZANZINI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JAU &gt; 17ªSSJ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0045400-86.1998.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ORI:9500000989/SP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VALDIRA AIRES DE ARRUDA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SILLON DIAS BAPTISTA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SP108188  SILLON DIAS BAPTISTA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BOTUCATU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0056894-45.1998.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ORI:9100000404/SP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NANCY SABINO DE MORAES PRADO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SP091096  ANTONIO CARLOS POLINI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JAU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0092845-03.1998.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ORI:9203041001/SP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CARLOS ALBERTO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SP055041  LUIS ANTONIO SIQUEIRA REQUEL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0093024-34.1998.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ORI:199961170052100/SP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BARBOSA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SP027539  DEANGE ZANZINI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JAU &gt; 17ªSSJ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</w:t>
      </w:r>
      <w:r w:rsidR="00CB5DC9" w:rsidRPr="00526A9C">
        <w:rPr>
          <w:rFonts w:ascii="Courier New" w:hAnsi="Courier New" w:cs="Courier New"/>
        </w:rPr>
        <w:t xml:space="preserve">  </w:t>
      </w:r>
      <w:r w:rsidRPr="003E4287">
        <w:rPr>
          <w:rFonts w:ascii="Courier New" w:hAnsi="Courier New" w:cs="Courier New"/>
          <w:lang w:val="en-US"/>
        </w:rPr>
        <w:t>PROC.  : 0093143-92.1998.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ORI:9002023910/SP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SEVERINO MAYORAL DELGADO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SP089285  ELOA MAIA PEREIRA STROH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0093544-91.1998.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ORI:9203101985/SP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LUIZ LOVO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SP033809  JOSE ROBERTO GALLI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0093663-52.1998.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ORI:9202038155/SP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ANIBAL DOS SANTOS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SP093938  HIPOLITO CESAR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0094776-41.1998.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ORI:9203050248/SP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NILZA IRENE GALLO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SP091679  LAERTE MARTINELLI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lastRenderedPageBreak/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0094877-78.1998.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ORI:9104012763/SP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CESAR AUGUSTO MONTEIRO ALVES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SP066740  FRANCISCO CARLOS MOREIRA DOS SANTOS e)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0007470-97.1999.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ORI:9500016818/SP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BSF E ASSOCIADOS S/C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CABRAL PEREIRA FAGUNDES FRANCHINI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SP095808  JOSE CABRAL PEREIRA FAGUNDES JUNIOR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0011606-40.1999.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ORI:9200575587/SP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ADEMIR PETROLINO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SP094157  DENISE NERI SILVA PIEDADE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0011684-34.1999.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ORI:9500436957/SP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RGM ENGENHARIA E CONSTRUCOES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NELSON TROMBINI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SP120686  NELSON TROMBINI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0013236-34.1999.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ORI:9000380170/SP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SILVANA BIANCO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SP016972  ROBERTO PROTAZIO DE MOURA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991C3E" w:rsidRPr="00991C3E" w:rsidRDefault="003E4287" w:rsidP="003C5C0D">
      <w:pPr>
        <w:pStyle w:val="Numerada"/>
        <w:ind w:right="1097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>PROC.  : 0014027-03.1999.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ORI:9503167485/SP      </w:t>
      </w:r>
    </w:p>
    <w:p w:rsidR="003E4287" w:rsidRPr="003E4287" w:rsidRDefault="00991C3E" w:rsidP="003C5C0D">
      <w:pPr>
        <w:pStyle w:val="Numerada"/>
        <w:numPr>
          <w:ilvl w:val="0"/>
          <w:numId w:val="0"/>
        </w:numPr>
        <w:ind w:right="1097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</w:t>
      </w:r>
      <w:r w:rsidR="003E4287" w:rsidRPr="003E4287">
        <w:rPr>
          <w:rFonts w:ascii="Courier New" w:hAnsi="Courier New" w:cs="Courier New"/>
        </w:rPr>
        <w:t>REQTE     : SEBASTIAO MARTINS ROSA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SP119504  IRANI MARTINS ROSA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B5DC9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0014030-55.1999.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ORI:9503159750/SP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IZAAC TEODORO DE ARAUJO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SP082557  ABRAHAO RAMOS DA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0014034-92.1999.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ORI:9503165512/SP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MARISA CHIMENTI VALLONE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SP058640  MARCIA TEIXEIRA BRAVO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0014035-77.1999.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ORI:9603062367/SP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91C3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NECILIA DE OLIVEIRA CORONADO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SP123700  PAULO ROBERTO</w:t>
      </w:r>
      <w:r w:rsidR="00991C3E">
        <w:rPr>
          <w:rFonts w:ascii="Courier New" w:hAnsi="Courier New" w:cs="Courier New"/>
        </w:rPr>
        <w:t xml:space="preserve"> NOVAIS DE OLIVEIRA e outros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FD63DA" w:rsidRPr="00830710" w:rsidRDefault="00FD63DA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0014413-33.1999.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ORI:9107088027/SP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91C3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ALAYDA DIAS VIEIRA BARRETTO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SP094762  MARIO RICARDO MACHADO DUARTE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0014618-62.1999.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ORI:9503161207/SP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FRANCISCO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SP095548  RUBENS BRUNO FESTOSO FILHO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0014623-84.1999.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ORI:9103236161/SP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ROBERTO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SP055540  REGINA LUCIA VIEIRA DEL MONTE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0014644-60.1999.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ORI:8900204637/SP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ROSSI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SP015769  ANTONIO BRAZ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0015280-26.1999.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ORI:9200299660/SP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PAULO WEIGAND CIA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SP120686  NELSON TROMBINI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0016184-46.1999.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ORI:0000688070/SP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91C3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ELZA SANTANA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SP015751  NELSON CAMARA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SP000019  LUIZ CARLOS DE FREITAS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0017601-34.1999.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ORI:9200247253/SP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RUBENS BUENO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SP090130  DALMIR VASCONCELOS MAGALHAES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991C3E" w:rsidRDefault="003E4287" w:rsidP="003C5C0D">
      <w:pPr>
        <w:pStyle w:val="Numerada"/>
        <w:ind w:right="1097"/>
        <w:rPr>
          <w:rFonts w:ascii="Courier New" w:hAnsi="Courier New" w:cs="Courier New"/>
        </w:rPr>
      </w:pPr>
      <w:r w:rsidRPr="00991C3E">
        <w:rPr>
          <w:rFonts w:ascii="Courier New" w:hAnsi="Courier New" w:cs="Courier New"/>
        </w:rPr>
        <w:t>PROC.  : 0017715-70.1999.</w:t>
      </w:r>
      <w:r w:rsidR="00830710" w:rsidRPr="00991C3E">
        <w:rPr>
          <w:rFonts w:ascii="Courier New" w:hAnsi="Courier New" w:cs="Courier New"/>
        </w:rPr>
        <w:t>4.03.0000</w:t>
      </w:r>
      <w:r w:rsidRPr="00991C3E">
        <w:rPr>
          <w:rFonts w:ascii="Courier New" w:hAnsi="Courier New" w:cs="Courier New"/>
        </w:rPr>
        <w:t xml:space="preserve"> PRECAT ORI:9300000721/SP      </w:t>
      </w:r>
      <w:r w:rsidR="00991C3E">
        <w:rPr>
          <w:rFonts w:ascii="Courier New" w:hAnsi="Courier New" w:cs="Courier New"/>
        </w:rPr>
        <w:t xml:space="preserve"> </w:t>
      </w:r>
    </w:p>
    <w:p w:rsidR="003E4287" w:rsidRPr="003E4287" w:rsidRDefault="00991C3E" w:rsidP="003C5C0D">
      <w:pPr>
        <w:pStyle w:val="Numerada"/>
        <w:numPr>
          <w:ilvl w:val="0"/>
          <w:numId w:val="0"/>
        </w:numPr>
        <w:ind w:left="360" w:right="109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</w:rPr>
        <w:t>REQTE     : ILDA PORCELI MANOEL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SP047319  ANTONIO MARIO DE TOLEDO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BATATAIS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0017809-18.1999.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ORI:9203098070/SP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EDSON NATAL RIGO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SP090339  NILSON AGOSTINHO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991C3E" w:rsidRDefault="003E4287" w:rsidP="003C5C0D">
      <w:pPr>
        <w:pStyle w:val="Numerada"/>
        <w:ind w:right="1097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>PROC.  : 0019275-47.1999.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ORI:9200150276/SP      </w:t>
      </w:r>
    </w:p>
    <w:p w:rsidR="003E4287" w:rsidRPr="00991C3E" w:rsidRDefault="00991C3E" w:rsidP="003C5C0D">
      <w:pPr>
        <w:pStyle w:val="Numerada"/>
        <w:numPr>
          <w:ilvl w:val="0"/>
          <w:numId w:val="0"/>
        </w:numPr>
        <w:ind w:left="360" w:right="109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E4287" w:rsidRPr="00991C3E">
        <w:rPr>
          <w:rFonts w:ascii="Courier New" w:hAnsi="Courier New" w:cs="Courier New"/>
        </w:rPr>
        <w:t>REQTE     : IND/ E COM/ DE BARRACAS CAPRI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SP023485  JOSE DE JESUS AFONSO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0020435-10.1999.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ORI:9200382240/SP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JOAQUINA ROCHA FERRAZ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SP110050  AGNALDO MORI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0020447-24.1999.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ORI:9602036770/SP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LICIA MARIA RIBEIRO CAVALCANTE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SP070669  JOAO CARLOS BRAGA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0020474-07.1999.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ORI:9202049920/SP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91C3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RUBENS BIANGAMAN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SP036568  ADELIA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0021083-87.1999.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ORI:9400299613/SP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91C3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METALURGICA BARROS MONTEIRO LTDA</w:t>
      </w:r>
    </w:p>
    <w:p w:rsidR="003E4287" w:rsidRPr="003E4287" w:rsidRDefault="003E4287" w:rsidP="003C5C0D">
      <w:pPr>
        <w:tabs>
          <w:tab w:val="left" w:pos="8505"/>
        </w:tabs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SP100061  ANTONIO CESAR MARIUZZO DE ANDRADE</w:t>
      </w:r>
      <w:r w:rsidR="00991C3E">
        <w:rPr>
          <w:rFonts w:ascii="Courier New" w:hAnsi="Courier New" w:cs="Courier New"/>
        </w:rPr>
        <w:t xml:space="preserve"> e outro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0021445-89.1999.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ORI:9203063714/SP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91C3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VALTAIR APARECIDO FRANCISCO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SP032550  LUIZ ANTONIO GARIBALDE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991C3E" w:rsidRPr="00991C3E" w:rsidRDefault="003E4287" w:rsidP="003C5C0D">
      <w:pPr>
        <w:pStyle w:val="Numerada"/>
        <w:ind w:right="1097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>PROC.  : 0022338-80.1999.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ORI:9203075976/SP      </w:t>
      </w:r>
    </w:p>
    <w:p w:rsidR="003E4287" w:rsidRPr="003E4287" w:rsidRDefault="00991C3E" w:rsidP="003C5C0D">
      <w:pPr>
        <w:pStyle w:val="Numerada"/>
        <w:numPr>
          <w:ilvl w:val="0"/>
          <w:numId w:val="0"/>
        </w:numPr>
        <w:ind w:right="1097"/>
        <w:rPr>
          <w:rFonts w:ascii="Courier New" w:hAnsi="Courier New" w:cs="Courier New"/>
        </w:rPr>
      </w:pPr>
      <w:r w:rsidRPr="00991C3E">
        <w:rPr>
          <w:rFonts w:ascii="Courier New" w:hAnsi="Courier New" w:cs="Courier New"/>
        </w:rPr>
        <w:t xml:space="preserve">      </w:t>
      </w:r>
      <w:r w:rsidR="003E4287" w:rsidRPr="003E4287">
        <w:rPr>
          <w:rFonts w:ascii="Courier New" w:hAnsi="Courier New" w:cs="Courier New"/>
        </w:rPr>
        <w:t>REQTE     : FRANCISCO ALBANEZE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SP104660  ALCEU CARDOSO DE MELO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0023038-56.1999.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ORI:9203033475/SP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91C3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DIMAPE PARAFUSOS E FERRAMENTAS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SP064285  CELIA MARIA T M MEIRELLES DE CASTRO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0023078-38.1999.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ORI:9200215807/SP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WILSON DAMARES VIDIGAL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SP133060  MARCELO MARCOS ARMELLINI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991C3E" w:rsidRPr="00991C3E" w:rsidRDefault="003E4287" w:rsidP="003C5C0D">
      <w:pPr>
        <w:pStyle w:val="Numerada"/>
        <w:ind w:right="1097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>PROC.  : 0023335-63.1999.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ORI:9204021179/SP      </w:t>
      </w:r>
    </w:p>
    <w:p w:rsidR="003E4287" w:rsidRPr="003E4287" w:rsidRDefault="00991C3E" w:rsidP="003C5C0D">
      <w:pPr>
        <w:pStyle w:val="Numerada"/>
        <w:numPr>
          <w:ilvl w:val="0"/>
          <w:numId w:val="0"/>
        </w:numPr>
        <w:ind w:right="1097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</w:t>
      </w:r>
      <w:r w:rsidR="003E4287" w:rsidRPr="003E4287">
        <w:rPr>
          <w:rFonts w:ascii="Courier New" w:hAnsi="Courier New" w:cs="Courier New"/>
        </w:rPr>
        <w:t>REQTE     : HENRIQUE ALBERTO NEUBUSS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SP055472  DIRCEU MASCARENHAS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91C3E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0024513-47.1999.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ORI:9400249829/SP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91C3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JEWA COM/ DE VEICULOS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SP027133  FELICIA AYAKO HARADA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539C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0024773-27.1999.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ORI:9800384642/SP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ARMAZENS GERAIS COLUMBIA S/A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SP004522  ROBERTO OPICE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539C7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0026409-28.1999.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ORI:8900000357/SP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RODOVIARIO E TURISMO SAO JOSE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SP100933B DEBORAH GOULART PINTO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539C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0028801-38.1999.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ORI:9107169981/SP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EMANUELA APOSTOLICO DE CASTRO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SP061528  SONIA MARCIA HASE DE ALMEIDA BAPTISTA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539C7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0028819-59.1999.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ORI:9612041300/SP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BAR E CAFE OTA LTDA -ME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SP089900  JOAO EMILIO ZOLA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PRES. PRUDENTE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539C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0029158-18.1999.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ORI:9400177887/SP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HOSPITAL PAULISTA S/C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MARCIA DAS NEVES PADULLA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SP108137  MARCIA DAS NEVES PADULLA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539C7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0031772-93.1999.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ORI:9509026190/SP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BENEDITO SILVIO LUCHESI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SP085328  JOSE ANTONIO SILVEIRA ROSA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539C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0031908-90.1999.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ORI:9200128343/SP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INOXIL S/A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SP025266  RICARDO LEITE DE GODOY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539C7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0032526-35.1999.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ORI:0007502664/SP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539C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GOUVEIA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SP038662  DURANDO OREFICE PEREIRA DUMAS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539C7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0032597-37.1999.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ORI:9003090688/SP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VANIER LAGUNA SALOMAO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SP084122  LUIZ HENRIQUE BELTRAMINI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539C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0032599-07.1999.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ORI:9107146582/SP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DIVALDO PRADO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SP029467  LUIZ RODRIGUES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F43C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0032601-74.1999.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ORI:9203011706/SP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F43C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PEDRO MAURO PEREIRA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SP058575  ABILIO VALENTIM GONCALVES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F43C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0032621-65.1999.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</w:t>
      </w:r>
      <w:r>
        <w:rPr>
          <w:rFonts w:ascii="Courier New" w:hAnsi="Courier New" w:cs="Courier New"/>
          <w:lang w:val="en-US"/>
        </w:rPr>
        <w:t>ORI:9204005548/SP 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MESSIAS JOSE DE MELO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SP056863  MARCIA LOURDES DE PAULA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F43C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0032628-57.1999.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ORI:9507072489/SP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F43C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NATAL DE PAULA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SP060957  ANTONIO JOSE PANCOTTI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F43C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0032633-79.1999.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ORI:9507076301/SP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MAYRTON MASCARO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SP126103  FERNANDA VERTONIO LONGHINI BRUNO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F43C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0032636-34.1999.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ORI:9403001534/SP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HAMILTON FERRAZ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830710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F43C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0032637-19.1999.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ORI:9603043931/SP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NELSON SPAGNOL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SP134078  MARIA CRISTINA DE SOUZA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F43C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0032638-04.1999.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ORI:9503157820/SP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E44E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CLOTILDES MARIA POSSATO DE QUEIROZ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SP103103  ROSELY APARECIDA OYRA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 </w:t>
      </w:r>
      <w:r w:rsidRPr="003E4287">
        <w:rPr>
          <w:rFonts w:ascii="Courier New" w:hAnsi="Courier New" w:cs="Courier New"/>
          <w:lang w:val="en-US"/>
        </w:rPr>
        <w:t>PROC.  : 0032641-56.1999.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ORI:9203023879/SP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E44E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LUIZ ANTONIO DE MORAIS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SP055710  LUIZ ANDRADE NASCIMENTO FILHO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2310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0032650-18.1999.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ORI:9500000368/SP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PARTE A   : FERNANDO SODARIO CRUZ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ROBERTO DURCO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SP019951  ROBERTO DURCO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AVARE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2310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0032661-47.1999.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ORI:9000095336/SP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SERGIO TERUYUKI TAIRA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SP074775  VALTER DE OLIVEIRA PRATES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2310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0032695-22.1999.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ORI:9100000246/SP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2310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ALEXANDRE MANOEL DA CONCEICAO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SP062603  EZEQUIEL JOSE DO NASCIMENTO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PINDAMONHANGABA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2310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0032758-47.1999.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ORI:9600000608/SP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LAVINA DA SILVA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SP120830  ALBINO RIBAS DE ANDRADE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AVARE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2310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0032876-23.1999.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ORI:9200203850/SP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2310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ALLYSOM ACESSORIOS PARA AUTOS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SP014894  OSVALDO GARCIA HERNANDES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2310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0032904-88.1999.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ORI:9000008484/MS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BACCHI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MS003354A JOAQUIM JOSE DE SOUZA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2310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0032905-73.1999.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ORI:9200019471/MS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LEANDRO TEBET THOME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MS005182  ANTONIO TEBET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2310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0032908-28.1999.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ORI:9000000700/MS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2310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ARANTES E SILVA S/C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MS002408  MANOEL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2310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0032913-50.1999.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ORI:9107320710/SP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2310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IZABEL D OREY SERVA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SP040245  CLARICE CATTAN KOK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2310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0032927-34.1999.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ORI:9203060766/SP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2310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DOMINGOS DA SILVA DUARTE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SP124256B JACQUELINE LEMOS REIS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87021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0032929-04.1999.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ORI:9200824412/SP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8702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EDITORA E LIVRARIA CONTINENTE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SP094832  PAULO ROBERTO SATIN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8702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0032930-86.1999.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ORI:9200506011/SP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TELMO GETULIO DE BARROS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SP112946  SONIA DIAS DO CARMO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8702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0032931-71.1999.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ORI:9000367573/SP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8702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DIVA AMARAL CESAR GULBRANSEN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SP046135  ROSA MARIA FORLENZA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87021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0032941-18.1999.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ORI:9200343880/SP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8702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 B M MAQUINAS E EQUIPAMENTOS DE SOLDA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SP106618  TEREZINHA BRESSAN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87021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0034280-12.1999.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ORI:9000095131/SP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8702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ADAO DONDA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SP034684  HUMBERTO CARDOSO FILHO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87021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0035686-68.1999.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ORI:200161200058180/SP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VALTER APARECIDO ZORZI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SP076805  JOAO DE SOUZA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ARARAQUARA - 20ª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8702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0036253-02.1999.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ORI:9003101116/SP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ALTINO BARIZZA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SP075606  JOAO LUIZ REQUE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46D8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0036354-39.1999.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ORI:200060030007147/MS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46D8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MARIA PEREIRA DE MEDEIROS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CARLOS ROBERTO DOS SANTOS OKAMOTO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SP103037  CARLOS ROBERTO DOS SANTOS OKAMOTO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TRES LAGOAS &gt; 3ªSSJ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46D8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0037201-41.1999.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ORI:9300001269/SP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TAKANO 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SP019951  ROBERTO DURCO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AVARE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46D8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0037278-50.1999.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ORI:9600001492/SP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46D8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SEBASTIANA DOMINGUES DE SOUZA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SP138287  GUILHERME GESUATTO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PIRACAIA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46D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0037396-26.1999.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ORI:9300000804/SP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EDITH RODRIGUES GRANELLA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SP097726  JOSE LUIZ MARTINS COELHO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IBITINGA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46D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0038237-21.1999.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ORI:9000402050/SP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RAFAEL MARTINS PINTO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SP026787  EDUARDO DO VALE BARBOSA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946D8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PREVIDENCIARIA DE SAO PAULO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46D8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0038357-64.1999.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ORI:9000000410/SP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46D8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FRANCISCO GONZALES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SP060496  JORGE MARCOS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SERTAOZINHO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46D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0038735-20.1999.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ORI:9300000492/SP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ROSSI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SP073793  MARIA APARECIDA DE QUEIROZ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POA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46D8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0039617-79.1999.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ORI:9400000486/SP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DOS REIS DIAS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SP068226  JOSE SIDNEI ROSADA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PIRASSUNUNGA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46D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0039718-19.1999.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ORI:9202026033/SP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PICCOLI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SP070326  GI</w:t>
      </w:r>
      <w:r w:rsidR="00946D8D">
        <w:rPr>
          <w:rFonts w:ascii="Courier New" w:hAnsi="Courier New" w:cs="Courier New"/>
        </w:rPr>
        <w:t xml:space="preserve">SELDA FERREIRA BRAGANCA MENDES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46D8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0039722-56.1999.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ORI:9103230309/SP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WALDOMIRO ZANCHETTA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46D8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lastRenderedPageBreak/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0039743-32.1999.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ORI:9106236340/SP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NEYDE CALABREZ DONATANGELO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SP059606  HYVARLEI DONATANGELO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46D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0039754-61.1999.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ORI:9400051395/SP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WALTER CESAR AUGUSTO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SP026886  PAULO RANGEL DO NASCIMENTO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12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46D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0039791-88.1999.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ORI:9200864970/SP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SEIJI YAMADA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DAVI DONIZETTI SAMOGIN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SP017129  EDSON VIVIANI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0039792-73.1999.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ORI:9200589073/SP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D42A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MEGDA FERREIRA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SP103107  LUCIANA VIANNA ALVES VALLE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0039800-50.1999.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ORI:9102070553/SP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OLIVIER VALDEMAR AMORIM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SP093822  SILVIO JOSE DE ABREU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0040328-84.1999.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ORI:8800365264/SP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BAPTISTA NICOLAI GARCIA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SP014557  ANTONIO LOPES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0040334-91.1999.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ORI:9200106978/SP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D42A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LUIZ BARBOSA VIANNA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SP023154  EMYGDIO SCUARCIALUPI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0040339-16.1999.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ORI:9502080220/SP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EDGARD FERREIRA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SP066441  GILBERTO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0040340-98.1999.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ORI:9502080246/SP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EDGAR DELAQUA VIEIRA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SP066441  GILBERTO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0040341-83.1999.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ORI:9502080254/SP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JOAQUIM MONTEIRO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SP066441  GILBERTO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0040343-53.1999.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ORI:9200061192/SP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D42A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ALBERTO RODRIGUES DA FONSECA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SP083970  WANER RODRIGUES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0040344-38.1999.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ORI:8800474470/SP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CARLOS NOGUEIRA FERRAZ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SP030837  GERALDO JOSE BORGES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0045435-12.1999.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ORI:9100000875/SP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BAPTISTA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SP074723  ANTONIO LOURIVAL LANZONI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SALTO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0045522-65.1999.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ORI:9200506704/SP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REIKO HONDA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SP092048  MARIA AUGUSTA DOS SANTOS LEME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0045668-09.1999.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ORI:8900000531/SP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JOSE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SP067655  MARIA JOSE FIAMINI EROLES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SUZANO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0046124-56.1999.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ORI:9203045325/SP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BENEDITO CUNHA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SP038806  RENATO APARECIDO DE CASTRO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0046125-41.1999.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ORI:9104015100/SP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MIACCI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SP040305  YOSHIO TOGASHI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D42A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0046128-93.1999.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ORI:0000016098/MS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CONSTRUTORA AFFONSECA S/A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MS001450  RAIMUNDO GIRELLI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16C0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0046137-55.1999.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</w:t>
      </w:r>
      <w:r>
        <w:rPr>
          <w:rFonts w:ascii="Courier New" w:hAnsi="Courier New" w:cs="Courier New"/>
          <w:lang w:val="en-US"/>
        </w:rPr>
        <w:t xml:space="preserve">ORI:9614014008/SP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CARLOS MORELLI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SP079821  SILVIA CRISTINA DE MELLO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16C0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0046138-40.1999.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ORI:9203029745/SP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HUMBERTO NOCITI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16C0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0046203-35.1999.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ORI:9200346642/SP </w:t>
      </w:r>
      <w:r>
        <w:rPr>
          <w:rFonts w:ascii="Courier New" w:hAnsi="Courier New" w:cs="Courier New"/>
          <w:lang w:val="en-US"/>
        </w:rPr>
        <w:t xml:space="preserve">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16C0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ANDERSON MORAES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SP101747  MARIA ELENA GRANADO RODRIGUES PADIAL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16C0D" w:rsidP="003C5C0D">
      <w:pPr>
        <w:pStyle w:val="Numerada"/>
        <w:ind w:right="1097"/>
        <w:rPr>
          <w:lang w:val="en-US"/>
        </w:rPr>
      </w:pPr>
      <w:r w:rsidRPr="00526A9C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0046209-42.1999.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ORI:9100035920/SP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FABIO SOUZA ASSUNCAO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SP087819  ALFREDO ROVAI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0046210-27.1999.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ORI:0009393579/SP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LUCILA MORALES PIATO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SP085668  ANTONIO GARBELINI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0046211-12.1999.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ORI:9200311750/SP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SEBASTIAO MARTINS -ME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SP077001  MARIA APARECIDA DIAS PEREIRA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0046212-94.1999.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ORI:9200116230/SP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BEOJONE MESSI COML E CONSTRUTORA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SP019449  WILSON LUIS DE SOUSA FOZ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0046226-78.1999.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ORI:9200031439/SP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SAO CAMILO ASSISTENCIA MEDICA S/A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SP053020  MARIA CECILIA DA SILVA SCURACCHIO 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0046228-48.1999.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ORI:8900424572/SP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GIACOMO D AQUI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SP058529  ANTONIA MASTROROSA RAMIRES DOS REIS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lastRenderedPageBreak/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0046234-55.1999.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ORI:9106995667/SP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ODAIR VILLA FRANCA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SP039549  NEUSA MARUNO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0046286-51.1999.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ORI:0000014559/MS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GLAUCE JANE PARRA BATISTA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SP029259  MANOEL AFONSO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0046325-48.1999.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ORI:200061170018934/SP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OSWALDINA DE ALMEIDA DIOGO CAPELOTTO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SP027539  DEANGE ZANZINI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JAU &gt; 17ªSSJ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0047128-31.1999.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ORI:9107159323/SP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PAULO CESAR ZANETTI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SP063380  ANTONIO SERGIO CALIL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0047235-75.1999.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ORI:9200668330/SP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REBOFER COM/ DE ABRASIVOS E FERRAMENTAS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SP026774  CARLOS ALBERTO PACHECO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0047319-76.1999.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ORI:9102052440/SP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ANNA ANTONIA GUGLIELMI MARCONDES FREIRE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SP109222  JOSE EDUARDO RODRIGUES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0047321-46.1999.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ORI:9202033102/SP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NELSON MAURICIO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SP089032  FRANCISCO DE PAULA C DE S BRITO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0047423-68.1999.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ORI:9102069849/SP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JUSTINO LOURENCO VIEIRA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SP104974  ANDRE MAZZEO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0047424-53.1999.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ORI:9202003262/SP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AUGUSTO GUISE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SP104685  MAURO PADOVAN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0047427-08.1999.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ORI:9202013764/SP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RAFAEL SOUZA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SP092939  GLAUCIA MARIA RUBO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03D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0047428-90.1999.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ORI:9102072629/SP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WAGNER ANTIORIO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SP104666  ANTONIO SARRAINO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0047432-30.1999.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ORI:9602075902/SP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ELOY GOMES ALVAREZ</w:t>
      </w:r>
    </w:p>
    <w:p w:rsidR="003E4287" w:rsidRPr="00AF3C71" w:rsidRDefault="003E4287" w:rsidP="003C5C0D">
      <w:pPr>
        <w:ind w:right="1097"/>
        <w:jc w:val="both"/>
        <w:rPr>
          <w:rFonts w:ascii="Courier New" w:hAnsi="Courier New" w:cs="Courier New"/>
          <w:lang w:val="en-US"/>
        </w:rPr>
      </w:pPr>
      <w:r w:rsidRPr="00AF3C71">
        <w:rPr>
          <w:rFonts w:ascii="Courier New" w:hAnsi="Courier New" w:cs="Courier New"/>
          <w:lang w:val="en-US"/>
        </w:rPr>
        <w:t xml:space="preserve">      ADV       : SP110112  WELLINGTON RUI ANDRADE DE ASSIS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F3C71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0047433-15.1999.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ORI:9102071606/SP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ARI BATTAN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SP104974  ANDRE MAZZEO NETO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0050272-13.1999.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ORI:8800463363/SP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JURANDIR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SP022034  MISAEL NUNES DO NASCIMENTO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0050291-19.1999.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ORI:9612021740/SP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EDES VALDECIR FACCIN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SP096839  LUIZ CARLOS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PRES. PRUDENTE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0050293-86.1999.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ORI:9612024766/SP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CARLOS GANZAROLI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SP096839  LUIZ CARLOS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PRES. PRUDENTE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0050301-63.1999.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ORI:8900000706/SP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COELHO DE SAMPAIO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SP111614  EDUARDO JOSE DO NASCIMENTO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CACAPAVA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0050318-02.1999.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ORI:8800299547/SP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SEBASTIAO CANDIDO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SP090130  DALMIR VASCONCELOS MAGALHAES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0050319-84.1999.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ORI:8900424904/SP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ADAIL MARCOLINO GEOVANINI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SP049990  JOAO INACIO CORREIA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0050320-69.1999.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ORI:9100995037/SP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JOSY COM/ E REPREPRESENTACOES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SP035542  ANTONIO ARY AVANCINI MENDES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0050321-54.1999.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ORI:9200659489/SP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TETRAENG INTERNACIONAL CONSTRUCOES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SP022185  TAKAAKI SAKAMOTO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0050322-39.1999.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ORI:9612043051/SP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MENDES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SP124027  DARCI DE SOUZA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PRES. PRUDENTE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C5C89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 w:rsidRPr="003C5C89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0050869-79.1999.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ORI:9500001039/SP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BENEDITO NAMIUTI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SP016489  EPAMINONDAS MURILO VIEIRA NOGUEIRA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SUZANO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0051237-88.1999.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ORI:9203000836/SP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OTAVIO NOBREGA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SP033806  ISMAEL GERALDO PEDRINO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 w:rsidRPr="003C5C89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0051339-13.1999.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ORI:200161210030439/SP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GONCALVES DO NASCIMENTO falecido(a)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HABLTDO   : MARIA DA CONCEICAO SALES DO NASCIMENTO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SP084228  ZELIA MARIA RIBEIRO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TAUBATE - 21ª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0052611-42.1999.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ORI:9203069186/SP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THEREZA MUSSOLIN DE MATOS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SP078127  MADALENA MORIBAYASHI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0052931-92.1999.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ORI:9607050380/SP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IRENE COLTRO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SP031971B JOSE POLI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lastRenderedPageBreak/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0052933-62.1999.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ORI:9103236072/SP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TORQUATO CONTIN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SP097423  JOSE NIVALDO ESTEVES TORRES FILHO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0052934-47.1999.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ORI:9503162041/SP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CAFE UTAM S/A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SP089923  JOAO HECK NETTO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0052944-91.1999.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ORI:0006673953/SP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26A9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BRAGA MAQUINAS E EQUIPAMENTOS PARA ESCRITORIO LTDA 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           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SP071420  LUIZ CARLOS PEREZ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0052946-61.1999.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ORI:8900285530/SP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ROBERTO PASSARINI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SP030837  GERALDO JOSE BORGES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0053060-97.1999.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ORI:9100001728/SP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JOAQUIM MARQUES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SP048975  NUNO ALVARES SIMOES DE ABREU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0053074-81.1999.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ORI:9603074284/SP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MARCIO ARLINDO FALSARELLA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SP127507  JOSE EDUARDO FONTES DO PATROCINIO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0053075-66.1999.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ORI:9203041850/SP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JOAQUIM LUIZ GOULART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SP074571  LAERCIO SALANI ATHAIDE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26A9C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0053077-36.1999.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ORI:9103123731/SP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VITTORIO SIRAGUSA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SP075606  JOAO LUIZ REQUE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709B8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0053079-06.1999.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ORI:9203030115/SP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709B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JOSE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SP035409  ANTONIO CARLOS PRAXEDES LUCIO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709B8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0053093-87.1999.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ORI:9204019646/SP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GILDA SALLES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709B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ADV       : SP092580B ROSA MARIA FERNANDES DE ANDRADE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709B8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0053094-72.1999.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ORI:9204012110/SP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HAROLDO BEGOTTI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SP070235  ROBERTO DONIZETE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709B8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0053140-61.1999.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ORI:8900291750/SP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ORLANDO TUZZOLO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SP174443  MARCIO FRALLONARDO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709B8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0053141-46.1999.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ORI:8900104713/SP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709B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LUCIANA MARQUES FERREIRA OMETTO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SP012948  PEDRO GROTTA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709B8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0053144-98.1999.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ORI:8800447708/SP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ABIBE NICOLAU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SP041944  ABIBE NICOLAU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709B8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0054201-54.1999.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ORI:9106714412/SP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709B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CARLOS BERNABE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SP132837  VANUSA DINIZ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709B8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0054216-23.1999.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ORI:9503167442/SP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709B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DAVID AVILA LARA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SP074229  MARISA RIBEIRO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709B8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0054219-75.1999.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ORI:9603050806/SP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709B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JOAQUIM ARANTES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SP062619  JOSE ROBERTO CAMPI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709B8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0054220-60.1999.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ORI:9203023410/SP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709B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ERNESTO TONUS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SP063306  JOSE ANTONIO RODRIGUES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0054221-45.1999.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ORI:9203023402/SP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61B7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ISABELINO QUINTANA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SP063306  JOSE ANTONIO RODRIGUES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0054222-30.1999.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ORI:9203022970/SP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61B7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DIRCE MINCHETTI RODRIGUES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SP063306  JOSE ANTONIO RODRIGUES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0054460-49.1999.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ORI:8800361595/SP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61B7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PEDRO BRAGAGNOLLO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SP059524  TANIA RODRIGUES MONTEIRO MENDES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PREVIDENCIARIA DE SAO PAULO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           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0054475-18.1999.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ORI:9100000955/SP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WALTER BERTOLINO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SP115001  LADEMIR JOSE CAPELOTTO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SERTAOZINHO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0054640-65.1999.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ORI:9600000223/SP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CANDIDA DOMINGUES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SP105207A VIRGILIO BENEVENUTO V DE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0054645-87.1999.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ORI:9100000472/SP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61B7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ADELINO DA CRUZ GRINE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SP102342  MARIA APARECIDA CAETANO MENDES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CRUZEIRO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0054647-57.1999.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ORI:7200000207/SP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CRISTINA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SP024983  JOAQUIM CAETANO DE SALES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CRUZEIRO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0054779-17.1999.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ORI:9500000424/SP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SERGIO ALVES FIGUEREDO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SP103037  CARLOS ROBERTO DOS SANTOS OKAMOTO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PEREIRA BARRETO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0054821-66.1999.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ORI:9200131360/SP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ANTONIO GIL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SP110015  MARIO CELSO DOS SANTOS JUSTO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0054823-36.1999.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ORI:9106986820/SP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61B7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 V CONSTRUTORA LTDA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SP021991  ELIO ANTONIO COLOMBO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0054856-26.1999.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ORI:9200385761/SP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61B7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CRISTINA BOSQUE JULIANI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SP114291  SIMONE BOSQUE JULIANI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0054872-77.1999.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ORI:8800335837/SP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SP011065  AURELIO BORGES CORREA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0054876-17.1999.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ORI:9107059485/SP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MONTAGENS INDUSTRIAIS ITAIPU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SP071237  VALDEMIR JOSE HENRIQUE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0054878-84.1999.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ORI:8700319589/SP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61B7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VICTOR HUGO CESAR BAGNATI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SP106409  ELOI PEDRO RIBAS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0054894-38.1999.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ORI:9609033032/SP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MASSAO HAYASAKA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SP131935  MARIA CLARA WANDERLEY CONCEICAO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1B7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0055030-35.1999.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ORI:9200030521/MS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61B7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ALTEMAR TADEU DIAS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MS004465  JOAO ARANTES DE MEDEIROS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23F76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0055032-05.1999.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ORI:8800110258/SP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23F7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NOVA LINDA IND/ E COM/ DE JOIAS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SP080695  EDNEA CAMARGO VASCONCELLOS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23F76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0055065-92.1999.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ORI:9103096386/SP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23F7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FERNANDO ROBERTO DE ANDRADE BARCELOS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SP020185  ROMEU ROBERTO CIAMPAGLIA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23F76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0055073-69.1999.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ORI:9805538710/SP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23F7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CANTEIRO IND/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SP122224  VINICIUS TADEU CAMPANILE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DAS EXEC. FISCAIS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23F76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0055078-91.1999.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ORI:9200477755/SP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EDVALDO BECARO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SP028416  IRENE AUGUSTO CARDOSO MAXIMO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42E5B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23F76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0055080-61.1999.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ORI:9107074581/SP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GALDINO TEIXEIRA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SP049969  MARIA CONCEICAO PERRONI CASSIOLATO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23F76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0055084-98.1999.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ORI:9000427002/SP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HANI RICARDO BARBARA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SP103297  MARCIO PESTANA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23F76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0055086-68.1999.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ORI:9200594590/SP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DIRNEY JOSE ROSSI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SP086621  NANCI DA SILVA LATERZA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F32BC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0055097-97.1999.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ORI:9200000673/SP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MARIA VILLELA ARAUJO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SP013630  DARMY MENDONCA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F32BC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0055099-67.1999.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ORI:9200742378/SP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ARMINDO FERREIRA CHAVES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SP095221  RUBENS FERREIRA DE CASTRO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F32BC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0055100-52.1999.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ORI:8900235648/SP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DORIVAL NATAL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SP030837  GERALDO JOSE BORGES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 </w:t>
      </w:r>
      <w:r w:rsidRPr="003E4287">
        <w:rPr>
          <w:rFonts w:ascii="Courier New" w:hAnsi="Courier New" w:cs="Courier New"/>
          <w:lang w:val="en-US"/>
        </w:rPr>
        <w:t>PROC.  : 0055104-89.1999.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ORI:9107129882/SP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RICARDO CASTILHO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SP107969  RICARDO MELLO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F32BC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0055105-74.1999.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ORI:9107266855/SP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VERA LUCIA FURTADO PASCHOA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SP098464  ALEXANDRE DO CARMO BUONAVOGLIA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F32BC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0055106-59.1999.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ORI:9000000688/SP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32BC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AMAURY NOVO RIBEIRO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SP073804  PAULO CESAR FABRA SIQUEIRA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6E17E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0055109-14.1999.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ORI:9200940714/SP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MARILENE CAPELETO LISBOA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SP055669  NILZA CALIM PASCHOALETI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6E17E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0055116-06.1999.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ORI:9200726356/SP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ARNALDO APARECIDO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SP111375  IRAMO JOSE FIRMO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6E17E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0055117-88.1999.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ORI:9107346840/SP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MARLI DOS SANTOS MOREIRA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SP106007  IGNEZ JOANNA PATERNO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6E17E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0055118-73.1999.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ORI:9200149936/SP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CLAUDEMIR CUNHA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SP079620  GLORIA MARY D AGOSTINHO SACCHI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03D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0055119-58.1999.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ORI:9107346816/SP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ALVARO VITALLIS PATERNO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SP106007  IGNEZ JOANNA PATERNO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6E17E1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0055673-90.1999.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ORI:200161250021887/SP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LAZARA BASTOS DINIZ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SP039440  WALDIR FRANCISCO BACCILI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OURINHOS - 25ª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6E17E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0055699-88.1999.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ORI:9614025158/SP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6E17E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EDSON NASCIMENTO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SP058575  ABILIO VALENTIM GONCALVES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6E17E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lastRenderedPageBreak/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0055750-02.1999.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ORI:8700000065/SP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SILVIO RODRIGUES RIBEIRO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SP045179  OSIRO DIAS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LORENA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0055762-16.1999.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ORI:9500000354/SP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JURANDIR BONIFACIO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SP097321  JOSE ROBERTO SODERO VICTORIO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PINDAMONHANGABA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0055805-50.1999.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ORI:9100000129/SP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RICIOTTI CUNDARI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SP016489  EPAMINONDAS MURILO VIEIRA NOGUEIRA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SUZANO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0055836-70.1999.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ORI:9104012798/SP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BENEDICTO MAXIMO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SP062111  EDGARD ROCHA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0055839-25.1999.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ORI:9204002867/SP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B3B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SEBASTIAO BARBIERI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SP066101  CYRILLO GONCALVES PAES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0055841-92.1999.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ORI:9204001577/SP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VALTER LUIZ CORDEIRO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SP071844  MARCIA DUARTE SPINA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0055842-77.1999.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ORI:9104029658/SP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WALTER LUIS RIBEIRO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SP027016  DEISE DE ANDRADA OLIVEIRA PALAZON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0055843-62.1999.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ORI:9204005858/SP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B3B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ANGELICA APARECIDA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SP066101  CYRILLO GONCALVES PAES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0055845-32.1999.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ORI:9204010703/SP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B3B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JANDIR LISBOA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SP012045  RUBENS MONTEIRO DE ANDRADE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0056525-17.1999.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ORI:9200066038/SP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B3B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BOCCUZZI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SP064627  GEOVARSIO FERREIRA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0056541-68.1999.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ORI:9107064845/SP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  <w:lang w:val="en-US"/>
        </w:rPr>
      </w:pPr>
      <w:r w:rsidRPr="003E4287">
        <w:rPr>
          <w:rFonts w:ascii="Courier New" w:hAnsi="Courier New" w:cs="Courier New"/>
          <w:lang w:val="en-US"/>
        </w:rPr>
        <w:t xml:space="preserve">      REQTE     : KARLHEINS JOSEF ZIMMERMANN espolio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  <w:lang w:val="en-US"/>
        </w:rPr>
      </w:pPr>
      <w:r w:rsidRPr="003E4287">
        <w:rPr>
          <w:rFonts w:ascii="Courier New" w:hAnsi="Courier New" w:cs="Courier New"/>
          <w:lang w:val="en-US"/>
        </w:rPr>
        <w:t xml:space="preserve">      REPTE     : KARIN MARION INGRID ZIMMERMANN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 xml:space="preserve">ADV       : SP047342  MARIA APARECIDA VERZEGNASSI GINEZ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0056545-08.1999.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ORI:9106815286/SP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B3B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STELLA DE ALMEIDA PRADO BERNARDES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SP053449  DOMICIO PACHECO E SILVA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0056582-35.1999.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ORI:9103188795/SP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B3B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SPIN COM/ DE PUBLICIDADE LTDA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SP110219  MARIA DE FATIMA ALVES BAPTISTA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0056590-12.1999.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ORI:9600000295/SP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APARECIDO GERONIMO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LUIS HENRIQUE BARBANTE FRANZE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SP112781  LUIS HENRIQUE BARBANTE FRANZE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PIRAJUI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0056603-11.1999.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ORI:9200368999/SP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JAIME CASSA PERICAS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SP021722  HERMES VARGAS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0056606-63.1999.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ORI:9400000054/SP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B3B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APARECIDA GOMES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SP104663  ANDRE LUIS DE MORAES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PINDAMONHANGABA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0056625-69.1999.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ORI:9100156590/SP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B3B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HENDRIX IND/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SP048852  RICARDO GOMES LOURENCO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0056633-46.1999.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ORI:9200390315/SP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REGINA COSTA DE BONIS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SP133060  MARCELO MARCOS ARMELLINI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B3B5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0056652-52.1999.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ORI:9400000681/SP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APARECIDA FERREIRA DO NASCIMENTO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SP057790  VAGNER DA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ITAQUAQUECETUBA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C75B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0056653-37.1999.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ORI:9200130780/SP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C75B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EDSON GONCALVES LEITE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SP032877  MARIO AGUIAR PEREIRA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</w:t>
      </w:r>
      <w:r w:rsidR="00495DC5">
        <w:rPr>
          <w:rFonts w:ascii="Courier New" w:hAnsi="Courier New" w:cs="Courier New"/>
        </w:rPr>
        <w:t>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 </w:t>
      </w:r>
      <w:r w:rsidR="003E4287" w:rsidRPr="003E4287">
        <w:rPr>
          <w:rFonts w:ascii="Courier New" w:hAnsi="Courier New" w:cs="Courier New"/>
          <w:lang w:val="en-US"/>
        </w:rPr>
        <w:t>PROC.  : 0056654-22.1999.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ORI:9200017355/SP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5DC5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MARCIO RODRIGUES PALHARES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SP086250  JEFFERSON SIDNEY JORDAO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0056672-43.1999.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ORI:9300000035/SP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FRANCISCO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SP105207A VIRGILIO BENEVENUTO V DE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0056701-93.1999.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ORI:9404035491/SP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SLIVKA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SP091139  ELISABETE LUCAS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</w:t>
      </w:r>
      <w:r w:rsidR="00495DC5">
        <w:rPr>
          <w:rFonts w:ascii="Courier New" w:hAnsi="Courier New" w:cs="Courier New"/>
        </w:rPr>
        <w:t xml:space="preserve"> </w:t>
      </w:r>
      <w:r w:rsidRPr="003E4287">
        <w:rPr>
          <w:rFonts w:ascii="Courier New" w:hAnsi="Courier New" w:cs="Courier New"/>
          <w:lang w:val="en-US"/>
        </w:rPr>
        <w:t>PROC.  : 0056705-33.1999.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ORI:9609027679/SP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SP094157  DENISE NERI SILVA PIEDADE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0057029-23.1999.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ORI:9200637035/SP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5DC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CASELLA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SP064930  MARA BORGATTO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0057125-38.1999.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ORI:9500000567/SP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5DC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LUIZA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SP060957  ANTONIO JOSE PANCOTTI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ANDRADINA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0057148-81.1999.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ORI:200161250034493/SP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LEOPOLDINO DA SILVA MAIA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SP039440  WALDIR FRANCISCO BACCILI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OURINHOS - 25ª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0057213-76.1999.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ORI:9200000697/SP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OSWALDO FANTOZI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SP047352  DOMINGOS JOAO CAZADORI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JABOTICABAL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0057262-20.1999.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ORI:8900328204/SP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CICERO DE ALMEIDA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SP058937  SANDRA MARIA ESTEFAM JORGE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0057263-05.1999.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ORI:9400138270/SP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5DC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HELIO FERREIRA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SP066897  FERNANDO ANTONIO NEVES BAPTISTA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0057264-87.1999.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ORI:8900328107/SP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SALVIANO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SP058937  SANDRA MARIA ESTEFAM JORGE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3381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 </w:t>
      </w:r>
      <w:r w:rsidR="003E4287" w:rsidRPr="003E4287">
        <w:rPr>
          <w:rFonts w:ascii="Courier New" w:hAnsi="Courier New" w:cs="Courier New"/>
          <w:lang w:val="en-US"/>
        </w:rPr>
        <w:t>PROC.  : 0057269-12.1999.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ORI:9200035736/SP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3381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CELIO VALMIR MARQUES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SP088513  BRAZ ROMILDO FERNANDES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0057273-49.1999.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ORI:9200451896/SP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5DC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OTILIA DOS SANTOS COUTO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SP033929  EDMUNDO KOICHI TAKAMATSU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0057284-78.1999.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ORI:9603058238/SP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5DC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PINELLI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SP127389  EDMUNDO NUNES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0057286-48.1999.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ORI:9003018723/SP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REYNALDO HERNANDES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SP082554  PAULO MARZOLA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0057296-92.1999.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ORI:9103001148/SP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LUCAS ROVANHOL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0057768-93.1999.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ORI:9600000332/SP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FRANCISCA SALES FERNANDES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SP105207A VIRGILIO BENEVENUTO V DE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0057779-25.1999.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ORI:9200001429/SP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PEDRO BARBOSA LULA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JOAQUIM DA BARRA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0057781-92.1999.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ORI:9107296959/SP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5DC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ROBERTO CRUZ MOYSES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SP017333  ROBERTO CRUZ MOYSES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0057784-47.1999.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ORI:8900297570/SP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5DC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EZILDO APARECIDO TOVANI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SP024860  JURACI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0057803-53.1999.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ORI:9203011900/SP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MANOEL PEREIRA NETTO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SP052280  SONIA ELIZABETI LORENZATO SENEDA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0057848-57.1999.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ORI:9100000561/SP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5DC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DIRCE LOPES DE MOURA PASSOS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SP057790  VAGNER DA COSTA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ITAQUAQUECETUBA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0057875-40.1999.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ORI:9600000707/SP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INES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0057878-92.1999.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ORI:199961180008283/SP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WILSON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SP018003  JOAO ROBERTO GALVAO NUNES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GUARATINGUETA &gt; 18ªSSJ &gt;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0057880-62.1999.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ORI:199961180010654/SP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5DC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PEDRO MONTEIRO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FERNANDES DE SOUZA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SP018003  JOAO ROBERTO GALVAO NUNES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GUARATINGUETA &gt; 18ªSSJ &gt;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0057881-47.1999.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ORI:200061180003460/SP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ANDREOTTI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SP018003  JOAO ROBERTO GALVAO NUNES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GUARATINGUETA &gt; 18ªSSJ &gt;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0057888-39.1999.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ORI:9200001311/SP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CASPENTO FREIRE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SP110507  RONALDO DOMINGOS DAS NEVES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8 VARA DE OSASCO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0057944-72.1999.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ORI:9200000116/SP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ANTONIO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SP006614  ACRISIO GONCALVES PACHECO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SANTA ISABEL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5DC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0058001-90.1999.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ORI:9200000231/SP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SEBASTIAO IGNACIO DE ASSIS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SP081421  ROXANE MARIA MOREIRA DE LIMA ROCHA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CACAPAVA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FC244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0058016-59.1999.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ORI:9100002806/SP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CARLOS HENRIQUE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REPTE     : CELIA MARIA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SP027829  ROBERTO MIRANDOLA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ITUVERAVA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FC244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0059499-27.1999.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ORI:9503168104/SP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244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ADEMIR GULLO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SP133907  ADILSON JOSE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FC244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0059501-94.1999.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ORI:9103235696/SP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244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NANETE CASTELUCCI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SP035409  ANTONIO CARLOS PRAXEDES LUCIO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FC244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0059503-64.1999.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ORI:9306057040/SP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ELETROFITAS COML/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SP043373  JOSE LUIZ SENNE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FC244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0059516-63.1999.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ORI:9107245572/SP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SAFIRA METAIS SANITARIOS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SP028587  JOAO LUIZ AGUION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FC244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0059517-48.1999.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ORI:8900158392/SP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DOLORES SALGUEIRO PALAZZI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SP062576  ANA MARIA DOS SANTOS TOLEDO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FC244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0059518-33.1999.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ORI:9000405661/SP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SMANIOTTI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SP084563  ARMELINDO CHIARIONI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0059519-18.1999.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ORI:8800165796/SP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RAIEL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SP017930  GIORGIO SIMONATO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0059521-85.1999.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ORI:9200619835/SP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9779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EISABULO NAKAMURA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SP056640  CELSO GIANINI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0059526-10.1999.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ORI:8900421107/SP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BENEDITO GILBERTO TONOLI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SP030837  GERALDO JOSE BORGES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0059537-39.1999.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ORI:9503167531/SP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ADEGA BRASILEIRA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SP027339  WALDO ADALBERTO DA SILVEIRA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0059540-91.1999.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ORI:9503088542/SP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IRMAOS PANE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SILENE MAZETI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SP091755  SILENE MAZETI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0059544-31.1999.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ORI:9503157889/SP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9779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ROGERIO DOMINGOS CANDIDO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SP103103  ROSELY APARECIDA OYRA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0059546-98.1999.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ORI:9200002021/MS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JAIR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MS003674  VLADIMIR ROSSI LOURENCO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0059640-46.1999.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ORI:200161210062040/SP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9779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MARIO BANHARA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SP034734  JOSE ALVES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TAUBATE - 21ª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0059695-94.1999.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ORI:9103177440/SP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EXPEDITO JACOBINO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0059701-04.1999.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ORI:9106724779/SP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PONTE ALTA EMPREENDIMENTOS IMOBILIARIOS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SP021429  SERGIO FERREIRA GUEDES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0059707-11.1999.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ORI:9200245692/SP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9779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HERMINIO JOSE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SP026365  NELSON JANCHIS GROSMAN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0059750-45.1999.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ORI:9200290795/SP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TERUO EGAMI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SP017492  ARMANDO VERGILIO BUTTINI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0059755-67.1999.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ORI:8900165135/SP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9779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ARIOVALDO JORGE GERAISSATE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SP018351  DONATO LOVECCHIO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0059759-07.1999.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ORI:9200594891/SP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JORGE SHIRAIWA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SP069717  HILDA PETCOV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0059794-64.1999.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ORI:9200229115/SP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ARMANDO JOSE SOBRAL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SP079548  NAIR MINHONE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0059807-63.1999.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ORI:9200050670/SP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9779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SAVERIO ANNUNZIATO SURIANO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SP067176  VANIA DE LOURDES SANCHEZ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SP000004  RAQUEL VIEIRA MENDES E LÍGIA SCAFF VIANNA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0059813-70.1999.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ORI:9614025450/SP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MARCIO HENRIQUE GRANERO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SP054599  SOLANGE MARIA SECCHI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9779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0059814-55.1999.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ORI:9614032146/SP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9779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ANTONIO PEREIRA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SP054599  SOLANGE MARIA SECCHI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1065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lastRenderedPageBreak/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0059815-40.1999.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ORI:9614040785/SP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AGUINALDO VIEIRA DE ANDRADE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SP054599  SOLANGE MARIA SECCHI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1065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0059820-62.1999.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ORI:9614018038/SP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WANNEIDE PIRES DA SILVEIRA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SP054599  SOLANGE MARIA SECCHI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10656C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0059860-44.1999.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ORI:200161210012905/SP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10656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ANA CADORINE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VICENTE ALVES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SP111614  EDUARDO JOSE DO NASCIMENTO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TAUBATE - 21ª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10656C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0059926-24.1999.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ORI:9500000544/SP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NATAL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SP042531  SELMA XIDIEH BONFA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POA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1065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0059935-83.1999.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ORI:9102072440/SP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ALCIDES MALOSSI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SP089266  MARIA INES CAMARGO MALOSSI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1065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0059941-90.1999.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ORI:9614024380/SP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WILSON ROBERTO MARTINS GARCIA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SP054599  SOLANGE MARIA SECCHI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1065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0059985-12.1999.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ORI:9300001344/SP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ELIZA JARDIM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SP047319  ANTONIO MARIO DE TOLEDO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BATATAIS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1065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0060102-03.1999.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ORI:9200000709/SP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SANTA ROSSI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SP090299  ROSELI MARIA DE ALMEIDA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ITAQUAQUECETUBA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1065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0060134-08.1999.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ORI:9000000878/SP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VERONICA PATTARO RUBINO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SP027344  LAERCIO MONBELLI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CAETANO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 </w:t>
      </w:r>
      <w:r w:rsidRPr="003E4287">
        <w:rPr>
          <w:rFonts w:ascii="Courier New" w:hAnsi="Courier New" w:cs="Courier New"/>
          <w:lang w:val="en-US"/>
        </w:rPr>
        <w:t>PROC.  : 0060154-96.1999.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ORI:9400000966/SP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ALCINIO LOPES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SP082836  NICOLAS CUTLAC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ORLANDIA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1065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0060160-06.1999.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ORI:9300000818/SP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BENEDITO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SP097321  JOSE ROBERTO SODERO VICTORIO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PINDAMONHANGABA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10656C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0060201-70.1999.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ORI:200161260140290/SP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DARIO FACHETTI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SP032182  SERGIO FERNANDES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SANTO ANDRÉ&gt;26ª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1065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0060286-56.1999.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ORI:8900000939/SP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LUIZ TREVISI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MARLI RODRIGUES HERRERA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SP071513  MARLI RODRIGUES HERRERA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LINS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10656C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0060350-66.1999.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ORI:200161210012814/SP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EMILIO SANCHEZ SAN CRISTOBAL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SP028044  ANTONIO PADOVANI NETTO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TAUBATE - 21ª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0060385-26.1999.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ORI:8800000509/SP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ARMANDO MARQUES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SP034206  JOSE MARIOTO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LORENA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0060444-14.1999.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ORI:9100000138/SP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52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ARMANDO CARDOSO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RJ046097  JOAQUIM JOSE RODRIGUES TORRES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CRUZEIRO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0060476-19.1999.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ORI:9203013466/SP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ZANATI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SP065415  PAULO HENRIQUE PASTORI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 </w:t>
      </w:r>
      <w:r w:rsidRPr="003E4287">
        <w:rPr>
          <w:rFonts w:ascii="Courier New" w:hAnsi="Courier New" w:cs="Courier New"/>
          <w:lang w:val="en-US"/>
        </w:rPr>
        <w:t>PROC.  : 0060494-40.1999.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ORI:9003046662/SP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PEDRO CICILINI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SP069342  MARIA RITA FERREIRA DE CAMPOS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0060525-60.1999.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ORI:0007600623/SP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52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JULIO MARTINS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SP018454  ANIS SLEIMAN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PREVIDENCIARIA DE SAO PAULO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           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0060536-89.1999.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ORI:8900091263/SP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HENRIQUE GONCALVES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SP090632  PEDRO LUIZ GODOI FERMOSELLI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lastRenderedPageBreak/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0060537-74.1999.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ORI:9200474217/SP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INSTITUTO MARIA IMACULADA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SP104524  MARIA CELIA BERGAMINI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0060538-59.1999.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ORI:9200142451/SP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ABEL DAVID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SP063596  JOSE FERNANDO CAPUCCI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0060541-14.1999.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ORI:8800427413/SP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52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MIRIAN ROMUALDO DA CONCEICAO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SP085759  FERNANDO STRACIERI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0060545-51.1999.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ORI:9200366295/SP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52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JUVERCILIO DE SOUZA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SP055719  DOMINGOS BENEDITO VALARELLI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0060548-06.1999.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ORI:9200730841/SP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MANUEL PINEIRO QUINTELA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SP079287  RENATO PORTE DA PAIXAO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0060552-43.1999.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ORI:8900084011/SP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ORALDO FRASCARELI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SP016310  MARIO ROBERTO ATTANASIO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0060556-80.1999.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ORI:9107369352/SP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ATSUSHI ASANO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SP038976  NEUSA EUGENIA PRIORI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0060557-65.1999.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ORI:9200690912/SP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NEW FUSION IND/ E COM/ DE CONFECCOES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SP076519  GILBERTO GIANSANTE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0060559-35.1999.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ORI:9200380824/SP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52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IRINEU DE FREITAS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SP072319  JOSE MARCIEL DA CRUZ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52D9E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0060560-20.1999.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ORI:9107295456/SP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IVAN ZABOROWSKY GALRAO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SP090447  GILBERTO JOSE DE CAMARGO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0060564-57.1999.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ORI:9107162510/SP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ALCIONE DE PINHO AMIKY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SP102696  SERGIO GERAB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0060566-27.1999.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ORI:8900238167/SP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GEORGE PEDRO MEYER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SP062754  PAULO ROBERTO ESTEVES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0060568-94.1999.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ORI:9200238017/SP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C7BF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MIRANDA LOURENCO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SP024861  LENY MIRANDA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0060569-79.1999.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ORI:8900416596/SP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CARLOS NEVES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SP058937  SANDRA MARIA ESTEFAM JORGE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0060571-49.1999.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ORI:9500382857/SP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C7BF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LUIZA CHANOSQUI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SP043161  MARCELO CAVALCANTE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0060572-34.1999.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ORI:9000477336/SP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C7BF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PAULO FLAVIO CRUZ DE FARIA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SP048257  LOURIVAL VIEIRA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0060574-04.1999.</w:t>
      </w:r>
      <w:r w:rsidR="00830710">
        <w:rPr>
          <w:rFonts w:ascii="Courier New" w:hAnsi="Courier New" w:cs="Courier New"/>
          <w:lang w:val="en-US"/>
        </w:rPr>
        <w:t>4.03.0000</w:t>
      </w:r>
      <w:r>
        <w:rPr>
          <w:rFonts w:ascii="Courier New" w:hAnsi="Courier New" w:cs="Courier New"/>
          <w:lang w:val="en-US"/>
        </w:rPr>
        <w:t xml:space="preserve"> PRECAT ORI:9200081894/SP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C7BF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DAVI APARECIDO MANCINI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SP065427  ADMAR BARRETO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0060575-86.1999.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ORI:8900157957/SP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C7BF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 C A CONSULTORES COMERCIAIS ASSOCIADOS S/C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SP060752  MARIA JOSE DA COSTA FERREIRA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0060578-41.1999.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ORI:8900066714/SP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RENATO CUNHA CARVALHO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SP009019  WALTER CARVALHO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0060580-11.1999.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ORI:9200509940/SP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C7BF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ARLETE HIROMI KIMURA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SP107669  LUIZ RODRIGUES COSTA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0060586-18.1999.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ORI:9300001210/SP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AVELINO ALVES BARBOSA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SP103400  MAURO 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BRAS CUBAS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0060593-10.1999.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ORI:9200399738/SP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WILSON GENNARI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SP019224  EDMUNDO AYROSA DE PAULA ASSIS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0000796-69.2000.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ORI:9407006417/SP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C7BF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IND/ E COM/ DE ESQUADRIAS METALICAS ZANQUETA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LUIS POLEZI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SP080348  JOSE LUIS POLEZI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0000848-65.2000.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ORI:9507068830/SP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C7BF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FENIX DISTRIBUIDORA DE LIVROS LTDA -ME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SP114755  PEDRO MAURICIO DE SIQUEIRA ALVES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0000870-26.2000.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ORI:9400000185/SP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RETIFICA UNIVERSAL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BERNARDINO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SP098694  JOSE BERNARDINO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DO SAF DE BARRETOS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C7B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0000886-77.2000.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ORI:9700001501/SP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ILDA DE MELLO RIBEIRO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SP127455  ACIR PELIELO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BURITAMA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0000916-15.2000.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ORI:9400000212/SP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AMERICO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</w:t>
      </w:r>
      <w:r w:rsidR="0055607B">
        <w:rPr>
          <w:rFonts w:ascii="Courier New" w:hAnsi="Courier New" w:cs="Courier New"/>
        </w:rPr>
        <w:t xml:space="preserve">VARA DE SANTA ROSA DE VITERBO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0000921-37.2000.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ORI:9600001749/SP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5607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JOSE HELENO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LUIZA DE ANDRADE FREIRE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SP118922  LUIZA DE ANDRADE FREIRE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0000922-22.2000.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ORI:9300000654/SP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5607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DE ANDRADE falecido(a)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HABLTDO   : VIRGINIA FERNANDES DE ANDRADE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SP035273  HILARIO BOCCHI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SIMAO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0000924-89.2000.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ORI:9300001323/SP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WILSON DOMINGOS DE ANDRADE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SP108701  JOSE MILTON GUIMARAES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IGARAPAVA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0000938-73.2000.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ORI:9200001370/SP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CLAUDIO BATTAGLIA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SP035273  HILARIO BOCCHI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SERTAOZINHO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0000989-84.2000.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ORI:9600001192/SP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CONCEICAO TRINDADE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SP086686  MANOEL DA SILVA NEVES FILHO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BURITAMA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0001008-90.2000.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ORI:9300000346/SP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5607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ACACIO BARBOSA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SP069750  REINALDO ALBERTINI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CUNHA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0001017-52.2000.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ORI:9203101578/SP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ALOI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SP065415  PAULO HENRIQUE PASTORI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 </w:t>
      </w:r>
      <w:r w:rsidRPr="003E4287">
        <w:rPr>
          <w:rFonts w:ascii="Courier New" w:hAnsi="Courier New" w:cs="Courier New"/>
          <w:lang w:val="en-US"/>
        </w:rPr>
        <w:t>PROC.  : 0001027-96.2000.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ORI:9714011485/SP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IRACI ALCIDES ROMAO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SP090232  JOSE VANDERLEI FALEIROS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0001055-64.2000.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ORI:8900002039/SP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PIEDADE RUEDA RAMOS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SP034714  SALVADOR SANCHES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SAO VICENTE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0001185-54.2000.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ORI:9300000223/SP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5607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AUGUSTA ALVES DE OLIVEIRA TAVARES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SP037980  JOSE JULIANO FERREIRA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MOGI GUACU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0001274-77.2000.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ORI:9500000183/SP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ADEMIR HELENO MERIGUE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MILTON CANGUSSU DE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SP057378  MILTON CANGUSSU DE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TUPI PAULISTA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0001286-91.2000.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ORI:9000000302/SP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MARCILHA ALVES FERNANDES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SP065415  PAULO HENRIQUE PASTORI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PONTAL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0001295-53.2000.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ORI:9600000551/SP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CELESTINO DA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SP135924  ELIANE REGINA MARTINS FERRARI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BURITAMA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0001407-22.2000.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ORI:9511002813/SP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REQTE     : NOEMIA VIGATO SANTOS BAR -ME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SP028339  LUIZ ANTONIO ZERBETTO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PIRACICABA &gt; 9ª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0001550-11.2000.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ORI:9200000125/SP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AMALIA ALMEIDA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SP021350  ODENEY KLEFENS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BOTUCATU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0001592-60.2000.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ORI:9500000007/SP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5607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BALDAN IMPLEMENTOS AGRICOLAS S/A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JOAO VIEIRA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SP101133  JOAO VIEIRA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MATAO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0001598-67.2000.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ORI:9400000665/SP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ROQUE ANTONIO PASCHOAL MANTOANI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SERTAOZINHO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5607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0001721-65.2000.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ORI:9400000716/SP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DJALMA PEREIRA PESSOA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SP034151  RUBENS CAVALINI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IGARAPAVA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4249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0001923-42.2000.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ORI:9200000485/SP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249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APARECIDA ALVES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42499" w:rsidP="003C5C0D">
      <w:pPr>
        <w:pStyle w:val="Numerada"/>
        <w:ind w:right="1097"/>
        <w:rPr>
          <w:lang w:val="en-US"/>
        </w:rPr>
      </w:pPr>
      <w:r w:rsidRPr="00342E5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0001942-48.2000.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ORI:9500000294/SP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URSULINA PAVAO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SP034151  RUBENS CAVALINI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IGARAPAVA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4249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0001998-81.2000.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ORI:9600001480/SP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BENEDITO LOPES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SP052977  GLAUCO SANDOVAL MOREIRA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</w:t>
      </w:r>
      <w:r w:rsidR="00042499">
        <w:rPr>
          <w:rFonts w:ascii="Courier New" w:hAnsi="Courier New" w:cs="Courier New"/>
        </w:rPr>
        <w:t xml:space="preserve"> VARA DE SAO JOAQUIM DA BARRA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4249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0002016-05.2000.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ORI:9400001565/SP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LUCIO DUTRA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SP108701  JOSE MILTON GUIMARAES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ITUVERAVA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B060BB">
      <w:pPr>
        <w:pStyle w:val="Numerada"/>
        <w:numPr>
          <w:ilvl w:val="0"/>
          <w:numId w:val="0"/>
        </w:numPr>
        <w:ind w:left="360" w:right="1097" w:hanging="360"/>
        <w:rPr>
          <w:rFonts w:ascii="Courier New" w:hAnsi="Courier New" w:cs="Courier New"/>
        </w:rPr>
      </w:pPr>
    </w:p>
    <w:p w:rsidR="003E4287" w:rsidRPr="003E4287" w:rsidRDefault="00042499" w:rsidP="003C5C0D">
      <w:pPr>
        <w:pStyle w:val="Numerada"/>
        <w:ind w:right="1097"/>
        <w:rPr>
          <w:lang w:val="en-US"/>
        </w:rPr>
      </w:pPr>
      <w:r w:rsidRPr="00B060B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0002069-83.2000.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ORI:9600002434/SP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12E6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ISOLA THEREZA DE CAMARGO BOSCO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EDUARDO MACHADO SILVEIRA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SP071907  EDUARDO MACHADO SILVEIRA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BOTUCATU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0002109-65.2000.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ORI:9600001464/SP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JURACI AMELIA BATISTA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IGARAPAVA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0002167-68.2000.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ORI:9600000246/SP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12E6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BENTO BELEM DE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JOAQUIM DA BARRA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0002204-95.2000.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ORI:9200499740/SP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JURANDYR EDUARDO DE BRITTO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SP097463  JURANDYR EDUARDO DE BRITTO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</w:t>
      </w:r>
      <w:r w:rsidR="00512E6A">
        <w:rPr>
          <w:rFonts w:ascii="Courier New" w:hAnsi="Courier New" w:cs="Courier New"/>
        </w:rPr>
        <w:t xml:space="preserve">  </w:t>
      </w:r>
      <w:r w:rsidRPr="003E4287">
        <w:rPr>
          <w:rFonts w:ascii="Courier New" w:hAnsi="Courier New" w:cs="Courier New"/>
          <w:lang w:val="en-US"/>
        </w:rPr>
        <w:t>PROC.  : 0002205-80.2000.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ORI:9200051057/SP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12E6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ALEXANDRE RUBO RAMOS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SP103395  ERASMO BARDI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0002214-42.2000.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ORI:9003102368/SP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HELENA IGNACIO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SP025780  VALTON SPINDOLA SOBREIRA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0002223-04.2000.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ORI:9103137414/SP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CARLOS ALBERTO COUTINHO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SP074892  JOSE ZOCARATO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0002227-41.2000.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ORI:9503163668/SP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CHRISOSTOMO TOLEDO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SP090339  NILSON AGOSTINHO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0002228-26.2000.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ORI:9103059847/SP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EDITH RAMAZZOTTO CAMPOS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0002235-18.2000.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ORI:9303001290/SP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12E6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ODAIR JACINTO CARDOSO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SP098667  MARIA JOSE ALVES ANTONIO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0002236-03.2000.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ORI:9603051845/SP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OLGA HIROKO MEIWA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SP101885  JERONIMA LERIOMAR SERAFIM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0002242-10.2000.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ORI:9107424469/SP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12E6A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JOSE ANTONIO DE MORAES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SP102103  </w:t>
      </w:r>
      <w:r w:rsidR="00512E6A">
        <w:rPr>
          <w:rFonts w:ascii="Courier New" w:hAnsi="Courier New" w:cs="Courier New"/>
        </w:rPr>
        <w:t xml:space="preserve">ROBERTA NOGUEIRA CAMARGO PINTO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0002243-92.2000.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ORI:9200051545/SP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ARTFACA IND/ GRAFICA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SP094383  LAFAIETE PUSSOLI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0002246-47.2000.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ORI:9602045590/SP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FERNANDES DE AMORIN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SP110581  KATIA MARIA MORGADO LANFREDI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0002268-08.2000.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ORI:8802038171/SP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12E6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HELOISA HELENA MOROZETTI RAMAJO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SP084946  HELOISA HELENA MOROZETTI RAMAJO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0002275-97.2000.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ORI:8900033514/SP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ERIVALDO BEZERRA NUNES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SP058937  SANDRA MARIA ESTEFAM JORGE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0002291-51.2000.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ORI:9106989918/SP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EDSON SILVA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SP065427  ADMAR BARRETO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0002292-36.2000.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ORI:9200280315/SP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TARCISIO SOUZA BARBOSA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SP042718  EDSON LEONARDI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512E6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0002518-41.2000.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ORI:9000471710/SP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12E6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DACONST ENGENHARIA E CONSTRUCOES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SP034594  SUELI CAFARO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0002572-07.2000.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ORI:9400000363/SP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ASSUNTA NALLIS AMORIM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SP026213  RICARDO GONCALVES COLLETES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JABOTICABAL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0002587-73.2000.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ORI:9300000950/SP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PEDRO PIRES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SP080369  CLAUDIO MIGUEL CARAM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CONCHAS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0002607-64.2000.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ORI:9400000111/SP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ANGELINA FRANCO CRUZ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SP062228  LUIZ CARLOS PRADO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SUZANO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0002644-91.2000.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ORI:9700000564/SP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DOMINGOS TAVARES RIBEIRO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0002647-46.2000.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ORI:9303000684/SP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INACIO DA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SP116629  JOSE GERALDO JUNQUEIRA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0002648-31.2000.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ORI:9103005585/SP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46A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ALCIDES DE BORTOLI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0002651-83.2000.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ORI:9103137066/SP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46A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WALTER DE PAULA PIMENTA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SP056752  RAIMUNDO NUTI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 w:rsidRPr="00B060BB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0002660-45.2000.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ORI:9103197174/SP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DIVINA DE AVILA MACHADO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SP065415  PAULO HENRIQUE PASTORI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0002687-28.2000.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ORI:8900000625/SP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JOVINO GENOVEZ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SP071513  MARLI RODRIGUES HERRERA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LINS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</w:t>
      </w:r>
      <w:r w:rsidR="00C946AC">
        <w:rPr>
          <w:rFonts w:ascii="Courier New" w:hAnsi="Courier New" w:cs="Courier New"/>
        </w:rPr>
        <w:t xml:space="preserve">  </w:t>
      </w:r>
      <w:r w:rsidRPr="003E4287">
        <w:rPr>
          <w:rFonts w:ascii="Courier New" w:hAnsi="Courier New" w:cs="Courier New"/>
          <w:lang w:val="en-US"/>
        </w:rPr>
        <w:t>PROC.  : 0002733-17.2000.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ORI:9103080358/SP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46A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SALVADOR LOPES CARRANCA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0002743-61.2000.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ORI:9300000875/SP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46A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APARECIDA CAMARGO DE FREITAS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SP070637  VERA LUCIA DIMAN MARTINS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BARIRI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0002755-75.2000.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ORI:9500000080/SP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46A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LIMA DOS SANTOS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SP137906  ANTONIO TAVARES VIEIRA NETTO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PEREIRA BARRETO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AF3C71">
      <w:pPr>
        <w:pStyle w:val="Numerada"/>
        <w:numPr>
          <w:ilvl w:val="0"/>
          <w:numId w:val="0"/>
        </w:numPr>
        <w:ind w:left="360" w:right="1097" w:hanging="360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0002822-40.2000.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ORI:9300000968/SP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SEBASTIANA PASCHOTTO LUCHESI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SP064327  EZIO RAHAL MELILLO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MANUEL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0002942-83.2000.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ORI:9106644821/SP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ISAIAS ROBERTO DE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SP127026  JOICE CRISTINA DE MELLO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0002943-68.2000.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ORI:9000196965/SP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SILVIO JOSE CONEJO LOPES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SP061897  DECIO FREIRE JACQUES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0002944-53.2000.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ORI:9200017282/SP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WALTER GRANDE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SP087509  EDUARDO GRANJA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0002945-38.2000.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ORI:9106930832/SP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ENIO LOPEZ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SP061440  REGINA CELIA C MALATESTA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0002946-23.2000.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ORI:9106806481/SP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PEDRO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SP034684  HUMBERTO CARDOSO FILHO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0002947-08.2000.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ORI:9106709044/SP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FELICIO PICOLI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SP067242  WASHINGTON LUIS SANTOS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0002948-90.2000.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ORI:9200030939/SP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46AC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AZELINO SORANZ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SP086621  NANCI DA SILVA LATERZA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46A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0002949-75.2000.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ORI:9106579507/SP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46A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MANOEL MARIA PIMENTEL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SP092770  RICARDO PENTEADO DE FREITAS BORGES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0002951-45.2000.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ORI:9107420609/SP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C050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ODAIR PEREIRA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SP033929  EDMUNDO KOICHI TAKAMATSU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0002952-30.2000.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ORI:9107300689/SP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C050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MINIMOVEL IND/ E COM/ DE MOVEIS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SP088211  GLORIA MARIA LOTITO ARABICANO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0002953-15.2000.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ORI:9107154402/SP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C050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LORIVAL FERMIANO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SP030198  ANA ROSA DIAS GRILLO MIRACCA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0002954-97.2000.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ORI:9200600689/SP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C050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DANIEL TONON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SP109506  FRANCISCO BORGES FERREIRA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0002958-37.2000.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ORI:9200005578/SP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C050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MARCOS ROBERTO LOPES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SP015835  LUIS CAMARGO PINTO DE CARVALHO e)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0002960-07.2000.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ORI:9200076106/SP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DE ANGELO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SP012659  PAULO PHILOMENO BLANC SIMOES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0002963-59.2000.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ORI:9107000286/SP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PAULINO JOSE GONCALVES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SP035755  VITORINO AUGUSTO DO N MORGADO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0002967-96.2000.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ORI:9106810411/SP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MARIO MENIM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SP104385  LILIAN TAUIL MARTINS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0002968-81.2000.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ORI:9106904076/SP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AGNALDO VASCONCELOS</w:t>
      </w:r>
    </w:p>
    <w:p w:rsidR="003E4287" w:rsidRPr="003E4287" w:rsidRDefault="00BC0509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ADV  </w:t>
      </w:r>
      <w:r w:rsidR="003E4287" w:rsidRPr="003E4287">
        <w:rPr>
          <w:rFonts w:ascii="Courier New" w:hAnsi="Courier New" w:cs="Courier New"/>
        </w:rPr>
        <w:t xml:space="preserve">: SP082142  MARIA ELISA DE AQUINO NAVARRO SARMENTO RIBEIRO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0002970-51.2000.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ORI:9200336264/SP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C050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ROBERTO ELOI GONCALVES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SP089646  JEFERSON BARBOSA LOPES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0002976-58.2000.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ORI:9300000402/SP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C050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APARECIDA REGONATO GRASSI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SUCDO     : PEDRO GRASSI falecido(a)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SP056708  FRANCISCO ANTONIO ZEM PERALTA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PEDERNEIRAS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0003363-73.2000.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ORI:9200130305/SP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C050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HOMERO PONTES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SP091769  MARILUCE GOMES NOGUEIRA MAIA PEREIRA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0003364-58.2000.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ORI:9200472613/SP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LUIZ LOPES FRANCISCO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SP092392  SERGIO JOSE PEREIRA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0003413-02.2000.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ORI:9600000529/SP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C050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DERIVALDO SOUZA DE ALMEIDA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FRANCISCO ORLANDO DE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SP019769  FRANCISCO ORLANDO DE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CERQUEIRA CESAR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0003415-69.2000.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ORI:9500001716/SP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DA CONCEIÇAO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SP052977  GLAUCO SANDOVAL MOREIRA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ITUVERAVA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0003565-50.2000.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ORI:200161210058966/SP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C050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FELICIANO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SP062603  EZEQUIEL JOSE DO NASCIMENTO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TAUBATE - 21ª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0003571-57.2000.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ORI:200161260000522/SP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JOSEFA CHAGAS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SP033991  ALDENI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 ANDRÉ&gt;26ª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0003573-27.2000.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ORI:9500000805/SP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PAULINO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SP019951  ROBERTO DURCO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AVARE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0003633-97.2000.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ORI:9300000680/SP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C050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CIOFFI falecido(a)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HABLTDO   : DIRCE FERREIRA CIOFFI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SP075256  ELIANE JUSSARA TORTORELLO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MATAO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0003658-13.2000.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ORI:9400000439/SP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TAKEO TAKAKURA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SP062177  MARIO FERNANDO BERLINGIERI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JABOTICABAL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0003810-61.2000.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ORI:9500000255/SP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ALICE DOS SANTOS FRESSATTI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SP123257  MARTA LUCIA BUCKERIDGE SERRA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IPUA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0003838-29.2000.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ORI:9103009025/SP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FAUSTINO NICACIO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SP034151  RUBENS CAVALINI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0003855-65.2000.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ORI:9100001798/SP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IZAURA DE SOUZA IGNACIO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SP069750  REINALDO ALBERTINI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ORLANDIA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0003863-42.2000.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ORI:200161210061722/SP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DAS DORES LEMES</w:t>
      </w:r>
    </w:p>
    <w:p w:rsidR="003E4287" w:rsidRPr="00AF3C71" w:rsidRDefault="003E4287" w:rsidP="003C5C0D">
      <w:pPr>
        <w:ind w:right="1097"/>
        <w:jc w:val="both"/>
        <w:rPr>
          <w:rFonts w:ascii="Courier New" w:hAnsi="Courier New" w:cs="Courier New"/>
          <w:lang w:val="en-US"/>
        </w:rPr>
      </w:pPr>
      <w:r w:rsidRPr="00AF3C71">
        <w:rPr>
          <w:rFonts w:ascii="Courier New" w:hAnsi="Courier New" w:cs="Courier New"/>
          <w:lang w:val="en-US"/>
        </w:rPr>
        <w:t xml:space="preserve">      ADV       : SP091971  WAGNER GIRON DE LA TORRE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F3C71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TAUBATE - 21ª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BC0509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0003878-11.2000.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ORI:9400000567/SP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GLAURY LUIZ QUAGLIATO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SP078296  DENISE MARIA MANZO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</w:t>
      </w:r>
      <w:r w:rsidR="00BC0509">
        <w:rPr>
          <w:rFonts w:ascii="Courier New" w:hAnsi="Courier New" w:cs="Courier New"/>
        </w:rPr>
        <w:t xml:space="preserve">     DEPREC</w:t>
      </w:r>
      <w:r w:rsidRPr="003E4287">
        <w:rPr>
          <w:rFonts w:ascii="Courier New" w:hAnsi="Courier New" w:cs="Courier New"/>
        </w:rPr>
        <w:t>: JUIZO DE DIREITO DA 2 VARA DE SANTA CRUZ DO RIO PARDO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0003899-84.2000.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ORI:9200000105/SP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CARLOS GONCALEZ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SP113135  JOSE VIVEIROS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VOTUPORANGA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0003907-61.2000.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ORI:9100001718/SP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ACCACIO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SP069750  REINALDO ALBERTINI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ORLANDIA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0003926-67.2000.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ORI:9400000832/SP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WALTER IVALE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SP064327  EZIO RAHAL MELILLO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MANUEL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AF3C71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0004237-58.2000.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ORI:9300000284/SP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ARMANDO BESSA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CAJURU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0004242-80.2000.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ORI:9700000863/SP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NILZA CONRADO TAVARES DIAS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SP118430  GILSON BENEDITO RAIMUNDO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IPUA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0004244-50.2000.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ORI:9600001211/SP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691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NAIR PINHEIRO DA SILVA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</w:t>
      </w:r>
      <w:r w:rsidR="0049691D">
        <w:rPr>
          <w:rFonts w:ascii="Courier New" w:hAnsi="Courier New" w:cs="Courier New"/>
        </w:rPr>
        <w:t xml:space="preserve"> VARA DE SAO JOAQUIM DA BARRA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0004277-40.2000.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ORI:9700000336/SP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DERLI PIRES DOMINGUES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SP080369  CLAUDIO MIGUEL CARAM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CONCHAS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</w:t>
      </w:r>
      <w:r w:rsidR="0049691D">
        <w:rPr>
          <w:rFonts w:ascii="Courier New" w:hAnsi="Courier New" w:cs="Courier New"/>
        </w:rPr>
        <w:t xml:space="preserve"> </w:t>
      </w:r>
      <w:r w:rsidRPr="003E4287">
        <w:rPr>
          <w:rFonts w:ascii="Courier New" w:hAnsi="Courier New" w:cs="Courier New"/>
          <w:lang w:val="en-US"/>
        </w:rPr>
        <w:t>PROC.  : 0004321-59.2000.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ORI:9500001017/SP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EUGENIO ARLINDO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SP097321  JOSE ROBERTO SODERO VICTORIO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PINDAMONHANGABA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0004368-33.2000.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ORI:200161240003750/SP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ERNESTINA DIAS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SP094702  JOSE LUIZ PENARIOL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0004395-16.2000.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ORI:9100000361/SP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MARIANO STACIESKI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SP034206  JOSE MARIOTO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LORENA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0004415-07.2000.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ORI:9200000992/SP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PEDRO CORREA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SP111681  FERNANDO DE MORAES TOLLER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BEBEDOURO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0004416-89.2000.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ORI:9600000947/SP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PEDRO DOMINGUES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SP141314  PEDRO BENEDITO RODRIGUES UBALDO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ITAPEVA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0004436-80.2000.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ORI:9100001017/SP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RAYMUNDO LEPAMARI BELLON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SP023909  ANTONIO CACERES DIAS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SAO CAETANO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0004442-87.2000.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ORI:9600000803/SP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DOMINGUES BRANCO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SP080369  CLAUDIO MIGUEL CARAM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CONCHAS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0004516-44.2000.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ORI:9700000257/SP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SEBASTIANA SILVEIRA DO NASCIMENTO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SP062413  MARCOS ANTONIO CHAVES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MORRO AGUDO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0004545-94.2000.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ORI:9600000654/SP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MARCILIO SOMAIO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SP028034  MESSIAS GOMES DE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SAO CAETANO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0004575-32.2000.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ORI:9500000166/SP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CARMEM DIAS DE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SP048975  NUNO ALVARES SIMOES DE ABREU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0004659-33.2000.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ORI:9500000092/SP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MANOELA PEREIRA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SP095597  ANTONIO CESAR BORIN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0004681-91.2000.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ORI:200161240012660/SP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ARMANDO CICARELI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EDISON DE ANTONIO ALCINDO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SP015811  EDISON DE ANTONIO ALCINDO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0004682-76.2000.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ORI:200161240012660/SP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ARMANDO CICARELI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SP015811  EDISON DE ANTONIO ALCINDO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0004684-46.2000.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ORI:9300000796/SP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AMBROSINA MARIA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SP021350  ODENEY KLEFENS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BOTUCATU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0004687-98.2000.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ORI:8500000648/SP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AURELINA VENTURA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SP015872  HORACIO DE SOUZA PINTO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CRUZEIRO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0004726-95.2000.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ORI:9400000183/SP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JANDIRA STEFANO DE ARAUJO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SP100762  SERGIO DE JESUS PASSARI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TAQUARITINGA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0004753-78.2000.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</w:t>
      </w:r>
      <w:r>
        <w:rPr>
          <w:rFonts w:ascii="Courier New" w:hAnsi="Courier New" w:cs="Courier New"/>
          <w:lang w:val="en-US"/>
        </w:rPr>
        <w:t xml:space="preserve">ORI:9600000363/SP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AUGUSTO JOSE FAVORE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SP098647  CELIA ZAFALOM DE FREITAS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ESTRELA D OESTE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0004774-54.2000.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ORI:9106688942/SP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691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 CHRISTOFE COM/ E EMPREENDIMENTOS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SP104198  FATIMA REGINA CABRAL F FRANCHINI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0004776-24.2000.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ORI:0007418965/SP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691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ZAIRO MOREIRA DIAS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SP060400  JOAQUIM SERGIO PEREIRA DE LIMA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0005218-87.2000.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ORI:8900076930/SP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691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IMG EQUIPAMENTOS ELETRICOS S/A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SP066947  LUIS TELLES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0005219-72.2000.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ORI:9200868312/SP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9691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ARMANDO FACCHIN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SP095122  ANDRE LUIZ ROSA VIANNA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0005221-42.2000.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ORI:8800195105/SP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MOHAMED GANDOUR KHALLED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SP063435  RUBENS CANDIDO APARECIDO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9691D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0005227-49.2000.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ORI:9106715346/SP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C47A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CLIBAS ARRUDA PACHECO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SP041438  MARCOS PINTO LIMA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0005236-11.2000.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ORI:9203032436/SP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C47A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OSWALDO ALVES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SP107600  JOSUE ALVES FERREIRA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0005237-93.2000.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ORI:9203101993/SP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C47A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LENY DA FONSECA GARCIA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SP105549  AUGUSTO JOSE ALVES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0005262-09.2000.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ORI:9400001200/SP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C47A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LUIZ ZULO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SP085818  JOAO CARLOS MOLITERNO FIRMO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BARRA BONITA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0005276-90.2000.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ORI:9107428103/SP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VINICIUS DO PRADO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SP102990  VINICIUS DO PRADO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0005279-45.2000.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ORI:8900077341/SP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CYRO DE ANDRADE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SP081876  JOSE FERNANDO BORREGO BIJOS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0005286-37.2000.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ORI:9200581005/SP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ALEXANDRE MORAIS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SP032883  PAULO CARNEIRO MAIA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0005292-44.2000.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ORI:9503163935/SP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C47A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FRANCELINO AMBROSIO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SP129620  ROBERTA DOS SANTOS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0005347-92.2000.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ORI:9203087290/SP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MANOEL ALVES DE FREITAS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SP081886  EDVALDO BOTELHO MUNIZ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0005348-77.2000.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ORI:9203010092/SP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C47A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PEDRO TEODORO DE SOUZA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SP073943  LEONOR SILVA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AF3C71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0005368-68.2000.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ORI:9103125823/SP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SOLANGE MARIA DE GODOY COSTA MANIEZIO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SP023028  PAULO SERGIO DE GUIMARAES CARDOSO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0005370-38.2000.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ORI:9703023843/SP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MARIO PERROTA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SP120440  ANTONIO CARLOS MORETTI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0005401-58.2000.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ORI:9300185438/SP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RENATO SCATENA MARAO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SP017908  NELSON JOSE TRENTIN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0005402-43.2000.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ORI:0007588062/SP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C47A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FABRICA DE CALDEIRAS A VAPOR BRASIL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SP038459  JORGE WILLIAM NASTRI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0005406-80.2000.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ORI:9107431350/SP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GERALDO LIMA FARIA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SP009441  CELIO RODRIGUES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0005424-04.2000.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ORI:9000092590/SP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C47A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CARLOS BATISTA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SP093715  MARIA APARECIDA PIZZANELLI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0005461-31.2000.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ORI:9000333318/SP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JAIR QUINTINO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SP055719  DOMINGOS BENEDITO VALARELLI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0005463-98.2000.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ORI:9200264905/SP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SERAFIM JOSE GUERRA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SP100910  MARCELO STORI GUERRA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0005805-12.2000.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ORI:200161240025800/SP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JULIA VALERIO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SP094702  JOSE LUIZ PENARIOL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0005806-94.2000.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ORI:200161240025800/SP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JULIA VALERIO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LUIZ PENARIOL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SP094702  JOSE LUIZ PENARIOL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0005807-79.2000.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ORI:200161240024776/SP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LUCIA COMBINATO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ANA REGINA ROSSI MARTINS MOREIRA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SP137043  ANA REGINA ROSSI MARTINS MOREIRA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0005808-64.2000.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ORI:200161240024776/SP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LUCIA COMBINATO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SP137043  ANA REGINA ROSSI MARTINS MOREIRA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0008101-07.2000.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ORI:8800144578/SP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C47A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JULIO ANTONIO ATANAZIO BISCOTTI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SP074297  JOCUNDO RAIMUNDO PINHEIRO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 w:rsidRPr="00AF3C71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0008114-06.2000.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ORI:9100000019/SP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C47A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OCTACILIO FUSCO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SP085818  JOAO CARLOS MOLITERNO FIRMO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BARRA BONITA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C47A5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0008117-58.2000.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ORI:0009460624/SP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RAYMUNDO BISPO DE SOUZA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SP015751  NELSON CAMARA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0008169-54.2000.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ORI:9200381014/SP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PEDRO CARLINI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SP065315  MARIO DE SOUZA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0008172-09.2000.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ORI:9203082905/SP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ORLANDO STABILE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SP052280  SONIA ELIZABETI LORENZATO SENEDA e</w:t>
      </w:r>
      <w:r w:rsidR="00342E5B">
        <w:rPr>
          <w:rFonts w:ascii="Courier New" w:hAnsi="Courier New" w:cs="Courier New"/>
        </w:rPr>
        <w:t xml:space="preserve"> outros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 </w:t>
      </w:r>
      <w:r w:rsidRPr="003E4287">
        <w:rPr>
          <w:rFonts w:ascii="Courier New" w:hAnsi="Courier New" w:cs="Courier New"/>
          <w:lang w:val="en-US"/>
        </w:rPr>
        <w:t>PROC.  : 0008173-91.2000.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ORI:9103238350/SP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B03F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LUIZ FRANCISCO LOPES SOUZA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SP074571  LAERCIO SALANI ATHAIDE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0008176-46.2000.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ORI:9107397496/SP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BENEDITO APARECIDO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SP026735  SONIA SCHIMMEL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B03F7" w:rsidP="003C5C0D">
      <w:pPr>
        <w:pStyle w:val="Numerada"/>
        <w:ind w:right="1097"/>
        <w:rPr>
          <w:lang w:val="en-US"/>
        </w:rPr>
      </w:pPr>
      <w:r w:rsidRPr="00303D5E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0008187-75.2000.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ORI:9107402945/SP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C13D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PAULO HATSUZO TOUMA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SP019450  PAULO HATSUZO TOUMA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0008807-87.2000.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ORI:9200241883/SP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ARCENIO LOPEZ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SP108690  CARLOS ANTONIO LOPES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0008809-57.2000.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ORI:9000169623/SP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HUMBERTO DE PADUA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SP016310  MARIO ROBERTO ATTANASIO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0008810-42.2000.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ORI:0004827929/SP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IND/ ELETRONICA ARGOS S/A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SP103639  EDITE GIGLIUCI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0008823-41.2000.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ORI:8800481019/SP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LUIS FERNANDO MANFRIM PALHATO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SP091137  CELIA REGINA MANFRIM PALHATO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0008824-26.2000.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ORI:9107327862/SP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RINALDO GENARO SCARINGELA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SP107969  RICARDO MELLO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0008846-84.2000.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ORI:8700165174/SP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PEDRO IVO SIQUEIRA E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SP065290  EDUARDO ROBERTO C VASCONCELLOS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0008847-69.2000.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ORI:9000184193/SP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AUGUSTO LOCATELLI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SP021228  DEOLINDO BIMBATO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SP000004  RAQUEL VIEIRA MENDES E LÍGIA SCAFF VIANNA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4B598D">
      <w:pPr>
        <w:pStyle w:val="Numerada"/>
        <w:numPr>
          <w:ilvl w:val="0"/>
          <w:numId w:val="0"/>
        </w:numPr>
        <w:ind w:left="360" w:right="1097" w:hanging="360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0008869-30.2000.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ORI:0006510299/SP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ADERE IND/ E COM/ DE ADESIVOS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SP048852  RICARDO GOMES LOURENCO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0008890-06.2000.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ORI:9200444989/SP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MARIA RITA DE LIMA BONO GARCIA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REQTE     : MAURICIO MICHEL MALUF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SP017692  IVO GAMBARO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0008891-88.2000.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ORI:9600209162/SP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EDSON BELEM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SP138163  JAMAR YOUSSEF AMAD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0008892-73.2000.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ORI:9200537600/SP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ALFREDO HAMMER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SP088609  LUIZ CARLOS PEZZI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0008900-50.2000.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ORI:9200626386/SP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YOSHIHIDE HIGASHI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SP089373  OSCAR SCHIEWALDT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0008917-86.2000.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ORI:9107166354/SP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MAUSER REPRESENTACOES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SP110862  RUBENS JOSE NOVAKOSKI F VELLOZA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0008920-41.2000.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ORI:9200469108/SP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ORLANDO SOLER MODANEZ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SP110226  MIRIAN SAEZ DEOMKINAS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0008923-93.2000.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ORI:9102072815/SP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JOSIAS ALEXANDRE FERREIRA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JOSIAS ALEXANDRE FERREIRA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SP093789  MARCIA AUXILIADORA FERREIRA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0008927-33.2000.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ORI:9100570540/SP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SEIKITI NAKANDAKARI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SP099097  RONALDO BATISTA DE ABREU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0008931-70.2000.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ORI:9600202990/SP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AMELIA SASSO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SP126290  FERNANDA DE MUCIO BUSO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0008933-40.2000.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ORI:8800301436/SP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CELSO LOURENCAO VASCONCELLOS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SP050554  MARIA LUISA LOURENCAO V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0008934-25.2000.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ORI:9000019761/SP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JOSIAS FELIX DA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SP085039  LUCIA CAMPANHA DOMINGUES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0008941-17.2000.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ORI:9106712959/SP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BCR RADIOLOGIA S C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SP028107  JOSE GABRIEL MOYSES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0008943-84.2000.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ORI:9000413923/SP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NELSON CASARINI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SP065120  PEDRO CEDRAN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0008944-69.2000.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ORI:9000478014/SP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WELLINGTON IVAN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SP077192  MAURICIO SERGIO CHRISTINO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0008945-54.2000.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ORI:8900101242/SP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ALEXANDRE ATHAYDE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SP061067  ARIVALDO MOREIRA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0008949-91.2000.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ORI:9200388426/SP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ELAINE FERREIRA SOARES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SP030619  MARLY CALAF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0008950-76.2000.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ORI:9200420460/SP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AILTON JOSE CASAGRANDI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SP058601  DOMINGOS ALFEU C DA SILVA NETO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0008951-61.2000.</w:t>
      </w:r>
      <w:r w:rsidR="00830710">
        <w:rPr>
          <w:rFonts w:ascii="Courier New" w:hAnsi="Courier New" w:cs="Courier New"/>
          <w:lang w:val="en-US"/>
        </w:rPr>
        <w:t>4.03.0000</w:t>
      </w:r>
      <w:r>
        <w:rPr>
          <w:rFonts w:ascii="Courier New" w:hAnsi="Courier New" w:cs="Courier New"/>
          <w:lang w:val="en-US"/>
        </w:rPr>
        <w:t xml:space="preserve"> PRECAT ORI:9200648479/SP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GESIANE MONTEIRO BRANCO FOLKIS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SP021401  DARCY BERNARDI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0008952-46.2000.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ORI:9107152990/SP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42E5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CIRIO CIRINO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SP025266  RICARDO LEITE DE GODOY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42E5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0008953-31.2000.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ORI:9200704263/SP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ADILSON BOARI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SP094157  DENISE NERI SILVA PIEDADE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87E5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0008954-16.2000.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ORI:9200289320/SP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7E5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MARISA MANTILLA MARQUES LEITE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SP096557  MARCELO SEGAT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87E59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0008955-98.2000.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ORI:9200002765/SP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7E5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ALMIR GONCALVES E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SP074457  MARILENE AMBROGI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87E5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0008975-89.2000.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ORI:8900363336/SP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MAURICIO SABBAG LAW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SP094838  OLECIO BUENO DE MORAES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87E5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0008979-29.2000.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ORI:9200454330/SP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7E59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JOAQUIM HENRIQUES ALBERTO DOCES -ME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SP033929  EDMUNDO KOICHI TAKAMATSU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87E59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0008984-51.2000.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ORI:8900430491/SP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SILVIA ANTONIO SFEIR GUEDES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SP008275  ARMANDO PEDRO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0008999-20.2000.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ORI:9106645798/SP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HISAO AOKI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SP113586  ALICINIO LUIZ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0010102-62.2000.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ORI:9203011811/SP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CLEONICE MARIA PATERLINI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SP017477  MARCO ANTONIO MARCONDES MACHADO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0010106-02.2000.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ORI:9203075402/SP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A693D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ADAO LUIS COLLETO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SP076431  EDUARDO TEIXEIRA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0010131-15.2000.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ORI:8800451756/SP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A693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ROSANA GALATI GARCIA SALLA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SP084563  ARMELINDO CHIARIONI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0010195-25.2000.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ORI:9103125602/SP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ELVIRA DA SILVA LEGNARI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SP065415  PAULO HENRIQUE PASTORI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0010301-84.2000.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ORI:9500000248/SP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EUGENIO BAPTISTA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SP114603  CLAUDIA FLORA SCUPINO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SAO CAETANO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0010616-15.2000.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ORI:8800000786/SP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ENEIAS GERALDO RADAELI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SP021455  JARBAS MIGUEL TORTORELLO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MATAO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0010623-07.2000.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ORI:9700000057/SP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ERLI ABEL ABUD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SP078271  JOAO ANTONIO FRANCISCO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CONCHAS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0010676-85.2000.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ORI:9003085110/SP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MANOEL HIDALGO DOBLAS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SP035273  HILARIO BOCCHI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0010739-13.2000.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ORI:9406016206/SP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A693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COM/ DE CEREAIS ARROZ ENXUTO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DECIO FREIRE JACQUES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SP061897  DECIO FREIRE JACQUES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0010761-71.2000.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ORI:8800000419/SP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AUGUSTA DE JESUS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SP107804  ALCIDES LEME DA SILVA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POA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0012587-35.2000.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ORI:9100001468/SP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ANNA BARAO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SP088348  SEVLEM GERALDO PIVETTA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MONTE ALTO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0012653-15.2000.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ORI:9103193632/SP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LEONIDIO JOSE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89">
      <w:pPr>
        <w:pStyle w:val="Numerada"/>
        <w:numPr>
          <w:ilvl w:val="0"/>
          <w:numId w:val="0"/>
        </w:numPr>
        <w:ind w:left="360" w:right="1097" w:hanging="360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0013117-39.2000.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ORI:200061190241290/SP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ENI ARANTES OLIMPIO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SP114013  ADJAR ALAN SINOTTI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GUARULHOS &gt; 19ªSSJ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0013126-98.2000.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ORI:9100001907/SP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A693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CARLOS BENHOSSI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SP078572  PAULO DONIZETI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8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A693D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0013145-07.2000.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ORI:199961170031430/SP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B598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ORLANDO FRANCISCO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SP107813  EVA TERESINHA SANCHES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JAU &gt; 17ªSSJ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0013232-60.2000.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ORI:9600001155/SP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56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APARECIDA MARQUES DA CUNHA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SP098647  CELIA ZAFALOM DE FREITAS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PALMEIRA D OESTE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0013404-02.2000.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ORI:9300001425/SP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VICENTE ZACHARIAS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SP108188  SILLON DIAS BAPTISTA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BOTUCATU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0013409-24.2000.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ORI:9000000246/SP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SP022491  JOAQUIM NEGRAO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AVARE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0013435-22.2000.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ORI:9000000149/SP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PANTALEO RINALDI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SP084337  VILMA MENDONCA LEITE DA SILVEIRA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0013459-50.2000.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ORI:8900155121/SP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56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CANO BIZON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SP098997  SHEILA MARIA ABDO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PREVIDENCIARIA DE SAO PAULO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           </w:t>
      </w:r>
      <w:r w:rsidR="004C13DA">
        <w:rPr>
          <w:rFonts w:ascii="Courier New" w:hAnsi="Courier New" w:cs="Courier New"/>
        </w:rPr>
        <w:t xml:space="preserve">  </w:t>
      </w:r>
      <w:r w:rsidRPr="003E4287">
        <w:rPr>
          <w:rFonts w:ascii="Courier New" w:hAnsi="Courier New" w:cs="Courier New"/>
        </w:rPr>
        <w:t>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0013486-33.2000.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ORI:200161230034694/SP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56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BENEDICTA BAPTISTA DA CUNHA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SP103512  CLAUDIA APARECIDA BERTUCCI SONSIN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: JUIZO FEDERAL DA 1 VARA DE BRAGANÇA PAULISTA &gt;23ª SSJ&gt;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0013569-49.2000.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ORI:9500000730/SP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56EB7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MARIA MANOEL DE OLIVEIRA CAMARGO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SP019951  ROBERTO DURCO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AVARE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0013573-86.2000.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ORI:9300000570/SP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ONDINA DA SILVEIRA TRISTAO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SP078271  JOAO ANTONIO FRANCISCO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CONCHAS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0013672-56.2000.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ORI:8800202179/SP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ROBERTO ELIAS NASSIM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SP041357  ISAURA TEIXEIRA DE VASCONCELLOS MIGUEL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0013874-33.2000.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ORI:9306002041/SP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56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ALMEIDA TORRES CONSTRUCAO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SP115421  ANTONIO TRISTAO MOCO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0013898-61.2000.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ORI:0007482400/SP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56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 xml:space="preserve">REQTE     : COPEL COM/ E IND/ DE PLASTICOS E ESPUMAS LTDA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SP060400  JOAQUIM SERGIO PEREIRA DE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0013903-83.2000.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ORI:9500002414/SP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CONCEICAO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SP071907  EDUARDO MACHADO SILVEIRA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BOTUCATU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0013904-68.2000.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ORI:9500001783/SP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LONGUIN BUFFO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SP058417  FERNANDO APARECIDO BALDAN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MONTE ALTO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0015216-79.2000.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ORI:9200373313/SP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56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APARECIDA FRANCO DE CAMARGO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SP032877  MARIO AGUIAR PEREIRA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0015235-85.2000.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ORI:8900269763/SP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FELIPE HADDAD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SP034791  MAURICIO CHOINHET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4C6F3A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0015237-55.2000.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ORI:9600126208/SP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JULIO DA CONCEICAO REBORDAO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SP033792  ANTONIO ROSELLA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0015255-76.2000.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ORI:0007432321/SP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56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USINA ACUCAREIRA PAREDAO S/A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SP109492  MARCELO SCAFF PADILHA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0015257-46.2000.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ORI:9202019355/SP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ARY GONCALVES LOUREIRO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SP037102  ARY GONCALVES LOUREIRO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0015266-08.2000.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ORI:9400046910/SP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56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NELSON JOSE DO NASCIMENTO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SP108295  LUIZ GARCIA PARRA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0015269-60.2000.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ORI:9200029388/MS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56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LUIZ TADEU BARBOSA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MS003291  JOSE WANDERLEY BEZERRA 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0015270-45.2000.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ORI:0000033804/MS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56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CLEONICE NASCIMENTO CERENZA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MS004465  JOAO ARANTES DE MEDEIROS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 </w:t>
      </w:r>
      <w:r w:rsidRPr="003E4287">
        <w:rPr>
          <w:rFonts w:ascii="Courier New" w:hAnsi="Courier New" w:cs="Courier New"/>
          <w:lang w:val="en-US"/>
        </w:rPr>
        <w:t>PROC.  : 0015271-30.2000.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ORI:9100095877/MS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CIDER CERZOSIMO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MS001065  ANTONIO SERGIO AMORIM BROCHADO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0015272-15.2000.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ORI:9200580335/SP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LUIZ FERNANDES DE SOUZA RIBEIRO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SP013630  DARMY MENDONCA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0015274-82.2000.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ORI:9200599273/SP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RUBENS BERNARDO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SP079548  NAIR MINHONE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56EB7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0015279-07.2000.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ORI:9106863647/SP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56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CONFECCOES DE BOLSAS LUNAR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SP049004  ANTENOR BAPTISTA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0015285-14.2000.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ORI:9203058010/SP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ALVARO LUIZ DE AMORIM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SP021455  JARBAS MIGUEL TORTORELLO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0015288-66.2000.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ORI:9104030630/SP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PAULO CESAR TADDEUCCI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SP083485  WILSON CANDIDO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0015292-06.2000.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ORI:8800450938/SP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REINALDO STEFANI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SP030837  GERALDO JOSE BORGES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0015296-43.2000.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ORI:9204000643/SP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VINICIUS LEAO FOGAROLLI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SP084523  WILSON ROBERTO PAULISTA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0015297-28.2000.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ORI:9104026462/SP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ALBERTO BAUMGARTEN SOARES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SP073740  FATIMA ELOISA TAINO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0015298-13.2000.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ORI:9104031261/SP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CLARET NORONHA DIAS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SP057609  CLAUDETE DEMARCHI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0015299-95.2000.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ORI:9004002715/SP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EDUARDO PINTO MOUASSAB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SP087020  JOAO RUY LEMOS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0015410-79.2000.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ORI:8900293338/SP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ROQUE BASSI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SP047489  RAUL DE OLIVEIRA ESPINELA FILHO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0015411-64.2000.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ORI:9200331220/SP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CILENE GUIDO NAGAOKA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SP091907A MARIA CLEUZA NAGAOKA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0015412-49.2000.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ORI:9200338160/SP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ARY CAPELLARI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SP033065  AIRTON LYRA FRANZOLIN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0015413-34.2000.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ORI:9200229697/SP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CARLOS RIUJI SHIRASSU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SP094157  DENISE NERI SILVA PIEDADE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0015414-19.2000.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ORI:9200029906/SP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AUGUSTA COELHO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SP087698  AQUELINO JOSE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0015415-04.2000.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ORI:9200002951/SP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MOISES FERREIRA DE ALMEIDA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SP098464  ALEXANDRE DO CARMO BUONAVOGLIA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0015420-26.2000.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ORI:9102045753/SP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FLUMAR TRANSPORTES FLUVIAIS E MARITIMOS S/A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SP011352  BERALDO FERNANDES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0015421-11.2000.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ORI:9200442595/SP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PAULO SERGIO DE MATTOS - DOCES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SP033929  EDMUNDO KOICHI TAKAMATSU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lastRenderedPageBreak/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0015427-18.2000.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ORI:9600212058/SP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DINORA CELESTE FREIRE PAOLONI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SP081719  SANDRA REGINA DANI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0015429-85.2000.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ORI:0007497253/SP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MILTON IANONI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SP060400  JOAQUIM SERGIO PEREIRA DE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0015431-55.2000.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ORI:0007638566/SP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DRAGON ENGENHARIA E EMPREENDIMENTOS LTDA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SP060400  JOAQUIM SERGIO PEREIRA DE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0015451-46.2000.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ORI:9204006412/SP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HAMILTON DE JESUS GAMA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SP041503  WALDMIR ANTONIO DE CARVALHO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0015452-31.2000.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ORI:9204008261/SP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CARMELIA DE LIMA MORAES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SP117431  LUCIA BATALHA OLIMPIO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0015453-16.2000.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ORI:9204000180/SP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EUGENIO SPER DE ALMEIDA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SP100928  NELSON APARECIDO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0015454-98.2000.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ORI:9104026500/SP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IVAN APARECIDO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SP027876  JOSE FERIS ASSAD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0015462-75.2000.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ORI:9200132707/SP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MARILENA CASAGRANDE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SP010984  TAKASHI TUCHIYA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0015471-37.2000.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ORI:9107154232/SP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CLAUDIO ZANAO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SP003553  CELSO NEVES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0015511-19.2000.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ORI:9206061445/SP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BERTO CAZOTTI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SP065935  JOSE APARECIDO MARCHETO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0015512-04.2000.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ORI:9300217429/SP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ANISIO FONSECA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SP081551  FRANCISCO IRINEU CASELLA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0015515-56.2000.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ORI:0006677460/SP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COOPERATIVA AGRICOLA DA FAZENDA TIETE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SP055706  MEGUMU KAMEDA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0015516-41.2000.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ORI:8800428681/SP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LIGIA MARIA MARTINEZ DE FARIAS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SP031956  CARLOS CARMELO NUNES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0015526-85.2000.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ORI:9200501028/SP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DORIVAL DE TOLEDO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SP066502  SIDNEI INFORCATO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0015529-40.2000.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ORI:9106725082/SP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DE ALMEIDA BAIDA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SP108054  EDALZIR SAMPAIO LIPORONI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0015530-25.2000.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ORI:9106673570/SP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AUGUSTO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SP029609  MERCEDES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0015533-77.2000.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ORI:8800447015/SP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WALTER GOMES MOREIRA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SP017637  KALIL ROCHA ABDALLA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0015538-02.2000.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ORI:9400224095/SP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VITORUZZO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SP099762  CELIA MARIA EMINA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0015540-69.2000.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ORI:9400147244/SP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DARCY ARRUDA MIRANDA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SP074558  MARIO ANTONIO DUARTE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0015548-46.2000.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ORI:9200148328/SP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SENO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SP059905  MARY LUCIA ANTONELLO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0015573-59.2000.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ORI:9500001055/SP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LYDIA RODRIGUES GIL MARCHI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SP071907  EDUARDO MACHADO SILVEIRA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BOTUCATU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0015586-58.2000.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ORI:9200346782/SP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ALBERTO RODRIGUES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SP099365  NEUSA RODELA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0015589-13.2000.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ORI:9100000859/SP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OSWALDO RAMOS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SP090339  NILSON AGOSTINHO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ARARAQUARA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0015610-86.2000.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ORI:9100003190/SP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ROBERTO NOGUEIRA TENORIO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SP017796  ALFREDO CLARO RICCIARDI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0015626-40.2000.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ORI:9000097908/SP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HUMBERTO TERRACAO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ADVG      : ELIDA ALMEIDA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0015627-25.2000.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</w:t>
      </w:r>
      <w:r>
        <w:rPr>
          <w:rFonts w:ascii="Courier New" w:hAnsi="Courier New" w:cs="Courier New"/>
          <w:lang w:val="en-US"/>
        </w:rPr>
        <w:t xml:space="preserve">ORI:9200611435/SP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CONCAP RECUPERACAO E COM/ DE PNEUS CONCHAL LTDA -ME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SP105927  HELCIO LUIZ ADORNO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0015673-14.2000.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ORI:9203077294/SP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MARIO CESAR ARCHETTI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SP055041  LUIS ANTONIO SIQUEIRA REQUEL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0015674-96.2000.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ORI:9203077197/SP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REGINALDO DE PAULA CINTRA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SP055041  LUIS ANTONIO SIQUEIRA REQUEL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0015678-36.2000.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ORI:9003097356/SP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ROSA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SP035273  HILARIO BOCCHI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0015689-65.2000.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ORI:9103232050/SP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APARECIDA BRANCO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SP102527  ENIO AVILA CORREIA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0015700-94.2000.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ORI:9600001797/SP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BENEDICTA HELENA ALVES CASSEMIRO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SP071907  EDUARDO MACHADO SILVEIRA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BOTUCATU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0015735-54.2000.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ORI:200161240020801/SP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OMENEGILDO SENTINELO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SP110927  LUIZ ANTONIO SPOLON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0015739-91.2000.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ORI:0007636687/SP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AFRANIO NEVES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ALCIDES CLARO DE SOUZA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SP125416  ANTONIO RIBEIRO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0015743-31.2000.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ORI:9000028582/SP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ANGELO ROSSI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SP016310  MARIO ROBERTO ATTANASIO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0015747-68.2000.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ORI:0007602286/SP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IMPORTMAC MAQUINAS OPERATRIZES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SP071237  VALDEMIR JOSE HENRIQUE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0015785-80.2000.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ORI:9100000287/SP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JOSEFINA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SP068311  JOSE RENATO BIANCHI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PONTAL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0015799-64.2000.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ORI:9300001052/SP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JOALICE DA SILVA OTAVIO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SP104171  MARCELO DEZEM DE AZEVEDO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: JUIZO DE DIREITO DA 1 VARA DE SAO JOAQUIM DA BARRA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0015872-36.2000.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ORI:9200000156/SP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PALMIRA ANDRADE GAROFOLO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SP059816  LAURO AUGUSTO NUNES FERREIRA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0015941-68.2000.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ORI:200161240001934/SP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CARLOS ROSA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SP040783  JOSE MUSSI NETO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0015946-90.2000.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ORI:200161240001545/SP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CLEMENTINO FRACASSO -ME massa falida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SP015811  EDISON DE ANTONIO ALCINDO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0015962-44.2000.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ORI:9300000969/SP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ERISON MICHILES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SP110952  VALDEMAR LESBAO DE SIQUEIRA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DE DIREITO DA 1 VARA DE TREMEMBE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0015971-06.2000.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ORI:9500000238/SP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EDWIL DA SILVA BRILHANTE falecido(a)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HABLTDO   : ARMELINDA BARAO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SP116573  SONIA LOPES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MONTE ALTO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0017205-23.2000.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ORI:9700000444/SP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EIDE DE OLIVEIRA CORDEIRO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SP071907  EDUARDO MACHADO SILVEIRA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CONCHAS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0017299-68.2000.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ORI:9713065395/SP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NAIR GAMBA ANTONIO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SP098562  EURIPEDES VIEIRA PONTES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BAURU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0017419-14.2000.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ORI:200161240024491/SP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DIRCE TROLEZI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SP098647  CELIA ZAFALOM DE FREITAS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0017478-02.2000.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ORI:9100000145/SP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BENEDITO SANTIAGO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GILBERTO ROCHA DE ANDRADE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SP085622  GILBERTO ROCHA DE ANDRADE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0017531-80.2000.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ORI:9700000501/SP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CLAUDIO ANTONIO HEMPKE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SP128685  RENATO MATOS GARCIA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INDAIATUBA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B11D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0017556-93.2000.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ORI:9500000816/SP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B11D3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MAFALDA BAGNARA FERREIRA falecido(a)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HABLTDO   : ANTONIO FRANCISCO FERREIRA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SP071825  NIZIA VANO CARNIEL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MAUA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2653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0017604-52.2000.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ORI:9200629067/SP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26530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MTD CONFECCOES E TECIDOS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SP076519  GILBERTO GIANSANTE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2653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0017627-95.2000.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ORI:9200000850/SP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26530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HELENA SANTOS DE PAULA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2653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0017639-12.2000.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ORI:9203086293/SP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DO NASCIMENTO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SP038806  RENATO APARECIDO DE CASTRO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2653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0017642-64.2000.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ORI:9500316170/SP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PAULO DELAMANO FILHO espolio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HABLTDO   : LENY BASSALHO DE ANDRADE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SP126103  FERNANDA VERTONIO LONGHINI BRUNO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2653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0017644-34.2000.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ORI:9503120675/SP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26530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MELONI SOBRINHO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SP103103  ROSELY APARECIDA OYRA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2653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0017645-19.2000.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ORI:9503159784/SP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C6F3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BENEDITO INACIO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SP047033  APARECIDO SEBASTIAO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2653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0017646-04.2000.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ORI:9203086102/SP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MARCOS ZIMARO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SP038806  RENATO APARECIDO DE CASTRO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2653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0017647-86.2000.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ORI:9203057153/SP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AUGUSTO NOGUEIRA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SP082012  LUIZ ARTHUR SALOIO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2653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0017648-71.2000.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ORI:9503167965/SP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ENNIO DE ANDRADE espolio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REPTE     : MILTON BASSALHO DE ANDRADE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SP126103  FERNANDA VERTONIO LONGHINI BRUNO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2653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0017678-09.2000.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ORI:8900092600/SP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26530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ADEMAR DE MARINS CAMPOS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SP033383  JOAQUIM REIS MARTINS CRUZ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2653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0017681-61.2000.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ORI:9200239510/SP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26530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MANOEL MARTINS ANDRE DA PONTE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SP051524  JAIRO GONCALVES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2653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0017682-46.2000.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ORI:8800350291/SP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26530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MILTON NASCIMENTO SIQUEIRA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SP032391  WILLIAM DAMIANOVICH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17BDF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0017685-98.2000.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ORI:8800385702/SP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ROBERTO MENEGASSO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SP088844  MARIA ANTONIA DOS REIS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4C6F3A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17BDF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0017686-83.2000.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ORI:8900004786/SP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DOMINICHELI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SP058937  SANDRA MARIA ESTEFAM JORGE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17BDF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0017689-38.2000.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ORI:9102073463/SP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17BD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CARLOS DA GAMA MAGALHAES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SP018289  NORBERTO MOREIRA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17BDF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0017701-52.2000.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ORI:0007499108/SP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NICOLAU CURY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SP011189  RUBENS HEITZMANN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17BDF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0017702-37.2000.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ORI:9200057420/SP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17BD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ARISTIDES FERNANDES DE CAMPOS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SP102024  DALMIRO FRANCISCO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17BDF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0017704-07.2000.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ORI:9200055222/SP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17BD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FELIPE PORTA STEINHAUSER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SP093183  ISABEL LEITE DE CAMARGO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17BDF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0017714-51.2000.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ORI:9200590500/SP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SOCRAM AGRO PECUARIA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SP081378  DENIZE ENCARNACAO RIVA MARQUES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0017716-21.2000.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ORI:9200291988/SP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B5137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LUIGI PRIMOTICI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SP107020  PEDRO WANDERLEY RONCATO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0017736-12.2000.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ORI:9000000432/SP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MAURICIO PARISE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SP099342  MARCELO DE ASSIS CUNHA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</w:t>
      </w:r>
      <w:r w:rsidR="003B5137">
        <w:rPr>
          <w:rFonts w:ascii="Courier New" w:hAnsi="Courier New" w:cs="Courier New"/>
        </w:rPr>
        <w:t xml:space="preserve">VARA DE SANTA ROSA DE VITERBO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0017763-92.2000.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ORI:9900002166/SP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IRINEU DE OLIVEIRA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SP019201  RUBENS CAMARGO MELLO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ITAPETININGA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0017801-07.2000.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ORI:9300000511/SP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ELISEU PUDO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SP105207A VIRGILIO BENEVENUTO V DE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0017839-19.2000.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ORI:200161240026013/SP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JULIA TREVISAN MARQUES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SP098647  CELIA ZAFALOM DE FREITAS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0017909-36.2000.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ORI:9710008196/SP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SOPHIA DA CONCEICAO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SP035899  ADILSON VIVIANI VALENCA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0017954-40.2000.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ORI:9100000571/SP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B513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SEBASTIAO PEDRO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SP111016A JOSE MARTINS BARBOSA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CACAPAVA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0017968-24.2000.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ORI:9100000286/SP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JOSEFINA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SP073582  MARIA MARTA VIEIRA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PONTAL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0019072-51.2000.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ORI:9100616265/SP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B513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MARIA DE JESUS NOVAES RACHAM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RITA DE CASSIA NEVES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SP094640  RITA DE CASSIA NEVES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0019073-36.2000.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ORI:9100704300/SP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B513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PRIMO LUCCIO PIZZERIA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  <w:lang w:val="en-US"/>
        </w:rPr>
      </w:pPr>
      <w:r w:rsidRPr="003E428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  <w:lang w:val="en-US"/>
        </w:rPr>
        <w:t>REQTE     : WASHINGTON M MAEDA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  <w:lang w:val="en-US"/>
        </w:rPr>
      </w:pPr>
      <w:r w:rsidRPr="003E4287">
        <w:rPr>
          <w:rFonts w:ascii="Courier New" w:hAnsi="Courier New" w:cs="Courier New"/>
          <w:lang w:val="en-US"/>
        </w:rPr>
        <w:t xml:space="preserve">      ADV       : SP076605  WASHINGTON M MAEDA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0019074-21.2000.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ORI:9100364037/SP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B513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JOSE ROBERTO ELIAS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ADIB SALOMAO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SP082125  ADIB SALOMAO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0019080-28.2000.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ORI:9100437220/SP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B513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RINALDO DE SEIXAS PEREIRA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CID FLAQUER SCARTEZZINI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SP101970  CID FLAQUER SCARTEZZINI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0019097-64.2000.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ORI:9107064454/SP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B513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ADOLFO DOMINGOS GOUVEIA e conjuge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SP060604  JOAO BELLEMO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0019126-17.2000.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ORI:9206061720/SP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AMILTO CARLOS BOLDRIN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SP092249  DECIO JOSE NICOLAU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0019127-02.2000.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ORI:9206061763/SP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CELIO FURLAN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SP092249  DECIO JOSE NICOLAU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0019129-69.2000.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ORI:9400000677/SP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ALVES DA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SP061429  JAYR DE BEI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MAUA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0019139-16.2000.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ORI:200161240003621/SP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DIVINO MANCEGOZO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SP099471  FERNANDO NETO CASTELO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0019141-83.2000.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ORI:200161240003890/SP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MASTIGUIM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SP110927  LUIZ ANTONIO SPOLON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JALES - 24ª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0019169-51.2000.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ORI:9200739792/SP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B513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AUTO POSTO SAO PEDRO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SP048852  RICARDO GOMES LOURENCO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0019170-36.2000.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ORI:9106717284/SP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JAYME BUSSO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SP059834  ROSELI PRINCIPE THOME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lastRenderedPageBreak/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0019173-88.2000.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ORI:9200031447/SP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ALBERICO LESSA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SP082739  DEBORAH DE FREITAS LESSA GUIMARAES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0019176-43.2000.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ORI:9200220690/SP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SHINHU TOMISHIMA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SP065315  MARIO DE SOUZA FILHO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0019177-28.2000.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ORI:9200412793/SP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B513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ALDAGLES GABAS DE CARVALHO PEZZOTTI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SP070645  MARIA LUCIA DE ANDRADE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0019237-98.2000.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ORI:9400000003/SP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ARMANDO SETTE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SP025143  JOSE FERNANDO ZACCARO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0019239-68.2000.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ORI:9300306596/SP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B513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NATALINO LUIZ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SP051333  MARIA FAGAN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B5137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0019244-90.2000.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ORI:9700000373/SP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DE LOURDES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SP120968  CRISTIANE VENDRUSCOLO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ALTINOPOLIS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 </w:t>
      </w:r>
      <w:r w:rsidRPr="003E4287">
        <w:rPr>
          <w:rFonts w:ascii="Courier New" w:hAnsi="Courier New" w:cs="Courier New"/>
          <w:lang w:val="en-US"/>
        </w:rPr>
        <w:t>PROC.  : 0019263-96.2000.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ORI:9200192033/SP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AILTON JOSE NUNES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SP089519E ADRIANA FURQUIM DE ALMEIDA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07EAF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0019269-06.2000.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ORI:9200292410/SP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WOELKE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SP073560  ELIANA RACHEL MOTTA TEIXEIRA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07EAF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0019272-58.2000.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ORI:8800228976/SP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ELIZABETH MARIA PAOLILLO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SP066202  MARCIA REGINA MACHADO MELARE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07EAF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0019274-28.2000.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ORI:9200442757/SP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07EA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CLICIO PRODUCOES FOTOGRAFICAS PUBLICIDADES S/C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SP085606  DECIO GENOSO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0019276-95.2000.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ORI:9200327036/SP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MARIO ROBERTO GARCIA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SP111241  SILVIA REGINA OPITZ CORDEIRO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0019302-93.2000.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ORI:9200686958/SP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F0E90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ADILSON GONCALVES DA COSTA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PR016848  ADAUTO MARQUES DE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0019313-25.2000.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ORI:9300001812/SP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BENEDITA MODESTO DE FREITAS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SP058350  ROMEU TERTULIANO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0019328-91.2000.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ORI:8800000284/SP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GALDIANO ANDREU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SP049539  JOAO BAPTISTA MIGLIORINI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DE DIREITO DA 1 VARA DE ITUVERAVA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0019337-53.2000.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ORI:9600000303/SP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VIRGULINO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SP087017  GUSTAVO MARTINI MULLER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ITARARE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0019402-48.2000.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ORI:9503052602/SP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DIAS CORREA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SP082554  PAULO MARZOLA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0019404-18.2000.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ORI:9303012828/SP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DOMINGOS NEGRI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SP065415  PAULO HENRIQUE PASTORI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0019439-75.2000.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ORI:9200276865/SP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F0E90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ADELIA JANONI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SP032599  MAURO DEL CIELLO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0019442-30.2000.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ORI:9100046213/SP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JOAQUIM AURELIO FURLANETO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ALEXANDRE DANTAS FRONZAGLIA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SP101471  ALEXANDRE DANTAS FRONZAGLIA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0019445-82.2000.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ORI:9100000193/SP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GERALDA BARBOSA DE MORAES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</w:t>
      </w:r>
      <w:r w:rsidR="004D7342">
        <w:rPr>
          <w:rFonts w:ascii="Courier New" w:hAnsi="Courier New" w:cs="Courier New"/>
        </w:rPr>
        <w:t xml:space="preserve"> </w:t>
      </w:r>
      <w:r w:rsidRPr="003E4287">
        <w:rPr>
          <w:rFonts w:ascii="Courier New" w:hAnsi="Courier New" w:cs="Courier New"/>
        </w:rPr>
        <w:t>: JUIZO DE DIREITO DA 1 VARA DE SAO JOAQUIM DA BARRA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0019449-22.2000.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ORI:9409026296/SP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F0E90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LUIZ DA ROCHA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SP112591  TAGINO ALVES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0019461-36.2000.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ORI:8800433901/SP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EDILE FERREIRA QUENZER CHIAROTTI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SP030837  GERALDO JOSE BORGES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 </w:t>
      </w:r>
      <w:r w:rsidRPr="003E4287">
        <w:rPr>
          <w:rFonts w:ascii="Courier New" w:hAnsi="Courier New" w:cs="Courier New"/>
          <w:lang w:val="en-US"/>
        </w:rPr>
        <w:t>PROC.  : 0019464-88.2000.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ORI:9200905463/SP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1A12E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OSWALDO SANTIAGO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SP076928  MARIA APARECIDA EVANGELISTA DE AZEVEDO 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           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0019465-73.2000.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ORI:9200402810/SP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9F0E90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NELSON SCORSOLINI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SP049779  LAURINDO PAIS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9F0E90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0019467-43.2000.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ORI:9103072428/SP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LUIZ EDUARDO GERARDI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ARTUR BARBOSA PARRA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SP074914  ARTUR BARBOSA PARRA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0019509-92.2000.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ORI:9300001445/SP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VALERIO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SP096264  JOSE LUIZ PEREIRA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ORLANDIA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0019518-54.2000.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ORI:9409027870/SP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CHRISTOVAM DA CRUZ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SP028542  LUCIA HELENA GIAVONI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0019544-52.2000.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ORI:9700000337/SP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AUGUSTA VEIGA BARROSO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SP027829  ROBERTO MIRANDOLA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ITUVERAVA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0019551-44.2000.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ORI:9700002517/SP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CORREIA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: JUIZO DE DIREITO DA 1 VARA DE SAO JOAQUIM DA BARRA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0019553-14.2000.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ORI:9100000796/SP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01E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LUZIA TAVARES DIAS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SP105288  RITA APARECIDA SCANAVEZ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: JUIZO DE DIREITO DA 1 VARA DE SAO JOAQUIM DA BARRA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0019565-28.2000.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ORI:9300000543/SP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JANDIRA BENTO DE ALMEIDA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: JUIZO DE DIREITO DA 1 VARA DE SAO JOAQUIM DA BARRA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4C6F3A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0019597-33.2000.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ORI:9500000607/SP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01E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PEDRO THEODORO DA SILVA falecido(a)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HABLTDO   : ROSA DA CONCEICAO THEODORO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0019598-18.2000.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ORI:9400000285/SP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FRANCISCA JERONIMA DE JESUS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0019606-92.2000.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ORI:9100000631/SP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ANTONIO PAULISTA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SP104170  JOSE IVO VANNUCHI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: JUIZO DE DIREITO DA 1 VARA DE SAO JOAQUIM DA BARRA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0019623-31.2000.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ORI:9700000742/SP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01E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JOANA DARC DE OLIVEIRA BRANDAO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: JUIZO DE DIREITO DA 1 VARA DE SAO JOAQUIM DA BARRA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0019638-97.2000.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ORI:9200000889/SP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LOURDES CELESTINO BUENO SEQUEIRA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SP107238  FERNANDO TADEU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: JUIZO DE DIREITO DA 1 VARA DE SANTA ROSA DE VITERBO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0019649-29.2000.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ORI:9410027560/SP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01E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PEDRO PEREIRA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SP075553  MARIA DAS MERCES AGUIAR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0019661-43.2000.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ORI:9300000076/SP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MERCEDES DE FREITAS COLICHIO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SP059816  LAURO AUGUSTO NUNES FERREIRA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SP032309B ANTONIO AMIN JORGE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4C6F3A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0019702-10.2000.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ORI:9206014854/SP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01E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EDUARDO DA SILVA GUIMARAES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SP085294  ODETTE DA SILVA GUIMARAES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0019707-32.2000.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ORI:9608001994/SP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BATIN CECILIO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SP084864  AURORA PEREIRA ZAMPIERI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ARACATUBA SecJud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0019720-31.2000.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ORI:9103124029/SP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JOAO PIZZA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SP075606  JOAO LUIZ REQUE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0019723-83.2000.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ORI:9107373465/SP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NILO DE JESUS espolio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REPTE     : MARIA DAS DORES AVILEZ DE JESUS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SP020038  SERGIO NEVES ARRUDA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0019749-81.2000.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ORI:9600000018/SP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BERTOLINO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SP103889  LUCILENE SANCHES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CAJURU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0019821-68.2000.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ORI:8900047329/SP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APARECIDO ORLANDO MAIA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SP019692  OSWALDO PIPOLO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0019827-75.2000.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ORI:9003083673/SP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LUIS IUCIF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SP035273  HILARIO BOCCHI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0019896-10.2000.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ORI:9100000331/SP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JULIANA DE ABREU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SP138007  PATRICIA CRISOSTOMO MINELLI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PONTAL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0019913-46.2000.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ORI:9500001273/SP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GRACILINDA GONCALVES VIEIRA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SP110064  CRISTIANE KARAN CARDOZO SANTAREM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MANUEL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0019921-23.2000.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ORI:9900000877/SP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ARLINDA DIAS CAMPOS PACOR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SP123257  MARTA LUCIA BUCKERIDGE SERRA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IPUA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</w:t>
      </w:r>
      <w:r w:rsidR="007101E3" w:rsidRPr="004C6F3A">
        <w:rPr>
          <w:rFonts w:ascii="Courier New" w:hAnsi="Courier New" w:cs="Courier New"/>
        </w:rPr>
        <w:t xml:space="preserve"> </w:t>
      </w:r>
      <w:r w:rsidRPr="003E4287">
        <w:rPr>
          <w:rFonts w:ascii="Courier New" w:hAnsi="Courier New" w:cs="Courier New"/>
          <w:lang w:val="en-US"/>
        </w:rPr>
        <w:t>PROC.  : 0019925-60.2000.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ORI:200061190075091/SP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01E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HELENA DE SOUZA PINARELLI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: SP036362  LEOPOLDINA DE LURDES X DE MEDEIROS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GUARULHOS &gt; 19ªSSJ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0019939-44.2000.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ORI:9300001125/SP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01E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ALZIRA JOSE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SP052797  ONEIDE MARQUES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BATATAIS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01E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0019956-80.2000.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ORI:9410025699/SP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VITORIO LUIZ MOTTA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SP130420  MARCO AURELIO DE GOES MONTEIRO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P</w:t>
      </w:r>
      <w:r w:rsidR="003E4287" w:rsidRPr="003E4287">
        <w:rPr>
          <w:rFonts w:ascii="Courier New" w:hAnsi="Courier New" w:cs="Courier New"/>
          <w:lang w:val="en-US"/>
        </w:rPr>
        <w:t>ROC.  : 0019988-85.2000.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ORI:9400000718/SP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APARECIDO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SP052977  GLAUCO SANDOVAL MOREIRA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ITUVERAVA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0019989-70.2000.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ORI:9100000828/SP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ROSA MARIA DIMAS DA SILVA falecido(a)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HABLTDO   : JOSE APARECIDO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SP102743  EDNESIO GERALDO DE PAULA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ITUVERAVA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0021401-36.2000.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ORI:9500000347/SP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CRIZEIDA APARECIDA RIBEIRO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ADV: SP108976  CARMENCITA APARECIDA DA SILVA OLIVEIRA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ITAPORANGA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0021429-04.2000.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ORI:9300000211/SP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ELIAS NAGIB EID BOU GHOSN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SP095597  ANTONIO CESAR BORIN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SUZANO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0021433-41.2000.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ORI:9400001545/SP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ORLANDO GAMEIRO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SP058350  ROMEU TERTULIANO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5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0021447-25.2000.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ORI:9203017810/SP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SERGIO MARINO MARIANI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SP113631  MARCIA HELENA DIAS MARIANI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0021451-62.2000.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ORI:9503168163/SP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AMELIO GROTI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SP133907  ADILSON JOSE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0021452-47.2000.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ORI:9503168457/SP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ALMEIDA MARIN CONSTRUCOES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SP072673  JOSINO FERNANDES DE SOUSA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0021454-17.2000.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ORI:9503168155/SP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ANTONIA FELIPE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SP133907  ADILSON JOSE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0021456-84.2000.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ORI:9103239942/SP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DA GLORIA CARVALHO RIBEIRO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SP035409  ANTONIO CARLOS PRAXEDES LUCIO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0021457-69.2000.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ORI:9203100610/SP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PASCUAL ARAVECHIA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SP104633  RITA DE CASSIA TAMBERLINI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0021467-16.2000.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ORI:200161260140241/SP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TEREZINHA PEREIRA COLOSSO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SP089107  SUELI BRAMANTE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 ANDRÉ&gt;26ª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0021473-23.2000.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ORI:9700000014/SP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BENEDITO PEDRO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SIMAO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0021478-45.2000.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ORI:9100000598/SP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SEBASTIAO MARCELINO TAVARES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: JUIZO DE DIREITO DA 1 VARA DE SAO JOAQUIM DA BARRA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0021480-15.2000.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ORI:9600000272/SP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ALCEA DA CRUZ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SP102715  ADALBERTO TOMAZELLI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MORRO AGUDO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0021494-96.2000.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ORI:9600000234/SP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INACIO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SP120968  CRISTIANE VENDRUSCOLO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CAJURU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0021495-81.2000.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ORI:9600000050/SP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VALDECIR SIMEAO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SP059715  JOSE ROBERTO PONTES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CAJURU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0021537-33.2000.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ORI:9300000064/SP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CHIEKO ARIOKA TOYAMA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SP033991  ALDENI MARTINS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0021551-17.2000.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ORI:9107352808/SP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ROMANO ALVIM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: SP097980  MARTA MARIA RUFFINI PENTEADO GUELLER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0021553-84.2000.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ORI:9200097936/SP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LUIS GOZZI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SP082083  MARINA RODRIGUES VIEIRA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0021554-69.2000.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ORI:9200034071/SP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JOAQUIM APARECIDO VEIGA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SP093875  LAURO AUGUSTONELLI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</w:t>
      </w:r>
      <w:r w:rsidR="00D856BC">
        <w:rPr>
          <w:rFonts w:ascii="Courier New" w:hAnsi="Courier New" w:cs="Courier New"/>
        </w:rPr>
        <w:t xml:space="preserve"> </w:t>
      </w:r>
      <w:r w:rsidRPr="003E4287">
        <w:rPr>
          <w:rFonts w:ascii="Courier New" w:hAnsi="Courier New" w:cs="Courier New"/>
          <w:lang w:val="en-US"/>
        </w:rPr>
        <w:t>PROC.  : 0021557-24.2000.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ORI:9106818102/SP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AUGUSTO GREGGIO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SP066502  SIDNEI INFORCATO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0021558-09.2000.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ORI:9200474373/SP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SERGIO QUEIROZ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SP087463  MARIA JOSEFA SUAREZ CANOSA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0021566-83.2000.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ORI:9107358687/SP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REQTE     : ADELINO BRENELLI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SP093518  JULIO CESAR FERREIRA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ANNY SUELI ARAKELIAN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SP093518  JULIO CESAR FERREIRA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0021611-87.2000.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ORI:8800430732/SP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MANOEL AUGUSTO CARAPITO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SP031369  SERGIO DE SOUZA FRANZOLIN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0021614-42.2000.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ORI:8800434088/SP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MARIO DA SILVA FIGUEIREDO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SP030837  GERALDO JOSE BORGES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0021650-84.2000.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ORI:9200447201/SP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TADAO SENDA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SP087950  MADALENA SHIZUKA AOKI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 </w:t>
      </w:r>
      <w:r w:rsidRPr="003E4287">
        <w:rPr>
          <w:rFonts w:ascii="Courier New" w:hAnsi="Courier New" w:cs="Courier New"/>
          <w:lang w:val="en-US"/>
        </w:rPr>
        <w:t>PROC.  : 0021651-69.2000.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ORI:9106794459/SP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DISTRIBUIDORA DE BEBIDAS SUL S/A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SP021487  ANIBAL JOAO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0021653-39.2000.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ORI:9106544924/SP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CLR BALIEIRO EDITORES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SP088465  BENEDICTO PEREIRA PORTO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0021655-09.2000.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ORI:8900342703/SP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SIDNEY JOSE VERNUCCI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SP021117  FORTUNATO PONTIERI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0021658-61.2000.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ORI:9106641652/SP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PARTE A   : WILSON MARTINS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CLAUDIO SHINJI HANADA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SP100529  CLAUDIO SHINJI HANADA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0021659-46.2000.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ORI:9106716237/SP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YUKUO SAHEKI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SP103485  REGIANE LEOPOLDO E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0021663-83.2000.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ORI:9200893708/SP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IVAN PESSOA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SP108504  LILIANA THEREZINHA LABATE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0021668-08.2000.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ORI:9200565735/SP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DANIEL DIAS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SP034607  MARIO NUNEZ CARBALLO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0021669-90.2000.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ORI:9106919057/SP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JOAQUIM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SP084819  ROBERVAL MOREIRA GOMES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0021672-45.2000.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ORI:9200404634/SP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EDUARDO PEREIRA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SP133060  MARCELO MARCOS ARMELLINI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0021696-73.2000.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ORI:9200000313/SP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EDUARDO FALCAO PENA incapaz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REPTE     : FATIMA APARECIDA PINHEIRO FALCAO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SP095597  ANTONIO CESAR BORIN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SUZANO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0021700-13.2000.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ORI:9200393985/SP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GUGLIELMINO LAXER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SP051524  JAIRO GONCALVES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0021703-65.2000.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ORI:0007413351/SP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RENESSE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</w:t>
      </w:r>
      <w:r w:rsidR="00992534">
        <w:rPr>
          <w:rFonts w:ascii="Courier New" w:hAnsi="Courier New" w:cs="Courier New"/>
        </w:rPr>
        <w:t xml:space="preserve"> </w:t>
      </w:r>
      <w:r w:rsidRPr="003E4287">
        <w:rPr>
          <w:rFonts w:ascii="Courier New" w:hAnsi="Courier New" w:cs="Courier New"/>
        </w:rPr>
        <w:t>: SP060400  JOAQUIM SERGIO PEREIRA DE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0021709-72.2000.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ORI:9600147337/SP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PAULO SERGIO DE ALMEIDA TEIXEIRA BASTOS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SP030451  NUR TOUM MAIELLO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0021713-12.2000.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ORI:8900068636/SP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ROGERIO LINO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SP096973  ADENIL AGRIPINO DE OLIVEIRA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0021721-86.2000.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ORI:9200481965/SP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ANTENOR PONTEADO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SP088068  MARINO ZANZINI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0021741-77.2000.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ORI:8900337777/SP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MARIN PALOMO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SP089886  JOAO DANIEL DE CAIRES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0021783-29.2000.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ORI:9106794033/SP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PARTE A   : ALBANO GREGIO FILHO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SUELI PEREZ IZAR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SP080495  SUELI PEREZ IZAR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0021841-32.2000.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ORI:9400000043/SP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IDALINA RUZZA BERNADINELLI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SP102722  MARCIO ANTONIO SCALON BUCK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MIGUELOPOLIS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</w:t>
      </w:r>
      <w:r w:rsidR="00D856BC" w:rsidRPr="004C6F3A">
        <w:rPr>
          <w:rFonts w:ascii="Courier New" w:hAnsi="Courier New" w:cs="Courier New"/>
        </w:rPr>
        <w:t xml:space="preserve"> </w:t>
      </w:r>
      <w:r w:rsidRPr="003E4287">
        <w:rPr>
          <w:rFonts w:ascii="Courier New" w:hAnsi="Courier New" w:cs="Courier New"/>
          <w:lang w:val="en-US"/>
        </w:rPr>
        <w:t>PROC.  : 0021953-98.2000.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ORI:9300000853/SP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AGENOR PEREIRA DE ASSIS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SP073817  BENEDITO DAVID SIMOES DE ABREU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0021968-67.2000.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ORI:9106854419/SP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="00992534">
        <w:rPr>
          <w:rFonts w:ascii="Courier New" w:hAnsi="Courier New" w:cs="Courier New"/>
        </w:rPr>
        <w:t xml:space="preserve">PARTE A </w:t>
      </w:r>
      <w:r w:rsidRPr="003E4287">
        <w:rPr>
          <w:rFonts w:ascii="Courier New" w:hAnsi="Courier New" w:cs="Courier New"/>
        </w:rPr>
        <w:t>: WALMAR COM/ E RECUPERACAO DE RESIDUOS INDUSTRIAIS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SILVIO ALVES CORREA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SP074774  SILVIO ALVES CORREA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0023026-08.2000.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ORI:9400000039/SP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JURANDY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SP047921  VILMA RIBEIRO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RIBEIRAO PIRES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0023054-73.2000.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ORI:9600002266/SP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SEBASTIAO ANTONIO RIBEIRO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SP070198  JORGE JESUS DA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202607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DEPREC   </w:t>
      </w:r>
      <w:r w:rsidR="003E4287" w:rsidRPr="003E4287">
        <w:rPr>
          <w:rFonts w:ascii="Courier New" w:hAnsi="Courier New" w:cs="Courier New"/>
        </w:rPr>
        <w:t>: JUIZO DE DIREITO DA 1 VARA DE SAO JOAQUIM DA BARRA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0023070-27.2000.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ORI:9200351689/SP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AECIO FLAVIO RAPOSO PINTO BANDEIRA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SP049609  RITA DE CASSIA MARCHIORI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0023154-28.2000.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ORI:9409019656/SP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IRENE LEMES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SP016168  JOAO LYRA NETTO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0023175-04.2000.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ORI:9107007620/SP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GERSON DO CARMO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VERGNIAUD ELYSEU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SP004691  VERGNIAUD ELYSEU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0023180-26.2000.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ORI:9600123063/SP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PAULO OLIVEIRA RIBEIRO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SP079620  GLORIA MARY D AGOSTINHO SACCHI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0023234-89.2000.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ORI:9503164850/SP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BRAZ JOSE GASPARINO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SP129011  GISLAINE MAZER PIGNATA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0023237-44.2000.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ORI:9503168066/SP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WALDEMAR SEVERINO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SP053035  CARLOS EDUARDO SILVEIRA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0023238-29.2000.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ORI:9203058800/SP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 BARROS E 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SP055041  LUIS ANTONIO SIQUEIRA REQUEL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0023239-14.2000.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ORI:9203030123/SP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WALDIR ANTONIO BARROS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SP035409  ANTONIO CARLOS PRAXEDES LUCIO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0023240-96.2000.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ORI:9103236099/SP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APARECIDA VALVERDE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SP035409  ANTONIO CARLOS PRAXEDES LUCIO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0023243-51.2000.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ORI:9503153271/SP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NORIVAL BARATELI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SP101511  JOSE AFFONSO CARUANO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0023244-36.2000.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ORI:9603115959/SP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RUBENS JESUS JACOMASSI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SP075180  ERNESTO DE OLIVEIRA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D856B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0023245-21.2000.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ORI:9203009892/SP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56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LUIZ GONZAGA FERNANDES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SP035409  ANTONIO CARLOS PRAXEDES LUCIO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  </w:t>
      </w:r>
      <w:r w:rsidRPr="003E4287">
        <w:rPr>
          <w:rFonts w:ascii="Courier New" w:hAnsi="Courier New" w:cs="Courier New"/>
          <w:lang w:val="en-US"/>
        </w:rPr>
        <w:t>PROC.  : 0023251-28.2000.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ORI:9203077162/SP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RUBENS ZUMSTEIN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SP055041  LUIS ANTONIO SIQUEIRA REQUEL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269FD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0023254-80.2000.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ORI:9203030107/SP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269F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PAULO COSTA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SP035409  ANTONIO CARLOS PRAXEDES LUCIO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269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0023255-65.2000.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ORI:9103233111/SP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269FD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VANIA MARIA DALLA DEA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SP035409  ANTONIO CARLOS PRAXEDES LUCIO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269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0023256-50.2000.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ORI:9103234584/SP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LEOZORIA MICALI GALLO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SP075606  JOAO LUIZ REQUE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269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0023257-35.2000.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ORI:9103155862/SP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269F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ADYLIO MOSCA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SP075606  JOAO LUIZ REQUE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211F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0023258-20.2000.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ORI:9303026519/SP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ANTHERO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SP055041  LUIS ANTONIO SIQUEIRA REQUEL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211F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0023262-57.2000.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ORI:9003053901/SP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NICOLAU GRIFFO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SP030623  ARMANDO ALVES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211F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0023263-42.2000.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ORI:9203041168/SP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DONIZETE DE PAULA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SP055041  LUIS ANTONIO SIQUEIRA REQUEL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211F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0023264-27.2000.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ORI:9203058524/SP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JOSE MENEGHETTI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SP055041  LUIS ANTONIO SIQUEIRA REQUEL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211F2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0023265-12.2000.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ORI:9203041567/SP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IOLANDA ANNONI GUERRA SANDOVAL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SP055041  LUIS ANTONIO SIQUEIRA REQUEL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0023306-76.2000.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ORI:0000034177/MS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504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JOEL MARQUES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MS002391  JAIR DOS SANTOS PELICIONI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0023310-16.2000.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ORI:9612024448/SP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504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ADAO MARCUSSI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SP123081  MEIRE CRISTINA QUEIROZ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PRES. PRUDENTE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0023447-95.2000.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ORI:9100000271/SP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504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ANA RODRIGUES NOGUEIRA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SP010818  JOSE AMERICO HENRIQUES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ITAPORANGA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0023453-05.2000.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ORI:9700000980/SP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IVONE EBURNEO CORREA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SP071907  EDUARDO MACHADO SILVEIRA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CONCHAS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0023485-10.2000.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ORI:9400000879/SP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BOLGAR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SP085956  MARCIO DE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CAETANO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0023488-62.2000.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ORI:9500000039/SP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WALDEMAR 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SP078572  PAULO DONIZETI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0023490-32.2000.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ORI:9900001006/SP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MARTINS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ADV: SP076512  GABRIELLA POGGIOGALLI AMARAL PALMEIRA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CAETANO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0023491-17.2000.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ORI:9300001142/SP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CLEO BARTHOLOMEU PIEDADE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IGARAPAVA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0023549-20.2000.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ORI:9100000413/SP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ANA FERREIRA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SP057790  VAGNER DA COSTA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ITAQUAQUECETUBA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0023561-34.2000.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ORI:200161230034657/SP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ROSA DOS SANTOS LEME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SP135328  EVELISE SIMONE DE MELO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: JUIZO FEDERAL DA 1 VARA DE BRAGANÇA PAULISTA &gt;23ª SSJ&gt;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0023685-17.2000.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ORI:9800000450/SP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504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DE LOURDES RODRIGUES DE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SP099148  EDVALDO LUIZ FRANCISCO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CONCHAS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0023723-29.2000.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ORI:9000325765/SP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VALDENEI FIGUEIREDO ORFAO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SP041732  VALDENEI FIGUEIREDO ORFAO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0023724-14.2000.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ORI:9106703097/SP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504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LUILNA DE FATIMA RAMON MOCELIN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SP075173  JOAO LUIZ AUGUSTO DA SILVEIRA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0023727-66.2000.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ORI:9200167764/SP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504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IMPERISO ENGENHARIA DE IMPERMEABILIZACAO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SP103910  ANA LUIZA LIBERA COLICIGNO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0023762-26.2000.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ORI:0006639283/SP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504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MORIEL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: SP056388  ANGELO AUGUSTO CORREA MONTEIRO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0023764-93.2000.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ORI:9107023014/SP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504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PAULO DE TARSO QUEIROZ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SP032583  BRAZ MARTINS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0023852-34.2000.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ORI:9403092742/SP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JOSE BARCELINI SOEIRA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SP065415  PAULO HENRIQUE PASTORI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0023853-19.2000.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ORI:9103124622/SP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504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JOSINO CANDIDO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0023971-92.2000.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ORI:8300000298/SP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TEREZA SILVA ROSA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SP048021A JAIR DO NASCIMENTO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BATATAIS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0025266-67.2000.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ORI:9409015111/SP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ANDRE ROSA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SP016168  JOAO LYRA NETTO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0025278-81.2000.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ORI:9600000540/SP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ANA RAIMUNDA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SP059715  JOSE ROBERTO PONTES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CAJURU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0025303-94.2000.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ORI:9713015290/SP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SP098572  NORBERTO PINTO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BAURU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0025314-26.2000.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ORI:9600000732/SP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RITA MARTINS GOMES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SIMAO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0025316-93.2000.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ORI:9409014263/SP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RUTE PINTO DE ARAUJO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SP016168  JOAO LYRA NETTO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0025320-33.2000.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ORI:9510002755/SP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504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MARIA ZUMIRA CACAO PEREIRA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PEDRO MARCIO DE GOES MONTEIRO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SP078321  PEDRO MARCIO DE GOES MONTEIRO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0025337-69.2000.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ORI:9409039630/SP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504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SUELI APARECIDA ALVES DOS SANTOS BRAGANTIM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SP037537  HELOISA SANTOS DINI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0025345-46.2000.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ORI:9100000378/SP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9504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ROSA MARIA DA SILVA falecido(a)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HABLTDO   : ORZIRO ZARU SILVA LIMA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MG047167  LUIS FERNANDO BARBOSA FREITAS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MIGUELOPOLIS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C95044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0025346-31.2000.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ORI:9000000814/SP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APARECIDA PORTO LANCHOTE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SP067163  FREDERICO AUGUSTO DE O CASTRO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BATATAIS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0025358-45.2000.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ORI:9700000379/SP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APARECIDA ELISABETH DURANTE SALVINO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SP034151  RUBENS CAVALINI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IGARAPAVA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0025359-30.2000.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ORI:9700000019/SP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ANGELINA GABELLINI CORREA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IGARAPAVA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0025393-05.2000.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ORI:9603011410/SP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CECILIA FERREIRA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SP020596  RICARDO MARCHI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0025394-87.2000.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ORI:9203040714/SP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TORRES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0025395-72.2000.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ORI:9203029974/SP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LUIZA MARGARETH NEVES MONTEIRO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SP088552  MARIA CLAUDIA DE SEIXAS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0025397-42.2000.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ORI:9100077950/MS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OSWALDO KIYOSHI NAMIUCHI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MS004170  CLAUDIA NAMIUCHI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0025400-94.2000.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ORI:9003000441/SP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7A3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ADEMAR ANDRADE FREITAS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SP065415  PAULO HENRIQUE PASTORI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0025402-64.2000.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ORI:9203026851/SP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ALVANY CORREA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SP058541  JOAO AUREO PALMA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0025404-34.2000.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ORI:9100106755/MS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AUTO POSTO ALIANCA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SP089733  DONIZETE A FERREIRA GOMES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0025406-04.2000.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ORI:9200025684/MS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7A3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CELSO TOMIO NAKAMURA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MS004598  TANCREDO EDUARDO RIBAS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4C6F3A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0025407-86.2000.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ORI:9200028446/MS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7A3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ADALBERTO FERREIRA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MS004598  TANCREDO EDUARDO RIBAS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0025408-71.2000.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ORI:9100116084/MS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NELSON DE SIMONE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MS004887  MARA DE AZAMBUJA SALLES MUNOZ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0025409-56.2000.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ORI:9600054630/MS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7A3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ALCIONE HIROYUKI NAKAGAWA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MS002407  JOEL PAES DE ALMEIDA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0025434-69.2000.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ORI:9300000594/SP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GORO KANNO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SP086599  GLAUCIA SUDATTI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SAO CAETANO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0025459-82.2000.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ORI:200161260027850/SP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JOSEFA GARCIA DINIZ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SP088820  WILHELM DRESSER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 ANDRÉ&gt;26ª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0025463-22.2000.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ORI:9307000980/SP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7A3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SEBASTIAO CARDOSO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SP091933  ANTONIO DAMIANI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0025464-07.2000.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ORI:199961060016045/SP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7A3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ADMAR RIVA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SP039504  WALTER AUGUSTO CRUZ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0025465-89.2000.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ORI:9407057321/SP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PARTE A   : ARMANDO DESTRUTTI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CEZAR SAAD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SP085984  LUCIA HELENA MAZZI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lastRenderedPageBreak/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0025466-74.2000.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ORI:9307004803/SP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DAS DORES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SP105461  MARIA BEATRIZ PINTO E FREITAS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0025468-44.2000.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ORI:9407005208/SP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17A3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JOANA MARIA DOS SANTOS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SP086686  MANOEL DA SILVA NEVES FILHO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0025472-81.2000.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ORI:9307004838/SP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CLEMENCIA NOGUEIRA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SP105461  MARIA BEATRIZ PINTO E FREITAS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C13EB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DEPREC  </w:t>
      </w:r>
      <w:r w:rsidR="003E4287" w:rsidRPr="003E4287">
        <w:rPr>
          <w:rFonts w:ascii="Courier New" w:hAnsi="Courier New" w:cs="Courier New"/>
        </w:rPr>
        <w:t>: JUIZO DE DIREITO DA 2 VARA DE SAO JOSE DO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17A3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0025473-66.2000.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ORI:9407028984/SP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BENEDITA LOURENCO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SP105461  MARIA BEATRIZ PINTO E FREITAS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E008C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0025474-51.2000.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ORI:9307011230/SP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E008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APARECIDO SAURIN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SP039504  WALTER AUGUSTO CRUZ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E008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0025483-13.2000.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ORI:9106571786/SP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CARLOS ANGOTTI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SP030716  SIDENEI MATRONE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E008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0025486-65.2000.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ORI:8900110594/SP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E008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MARIA RODRIGUES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MASHAHIRO FUKUDA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SP088858  WILSON HANZIR XAVIER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E008C" w:rsidP="003C5C0D">
      <w:pPr>
        <w:pStyle w:val="Numerada"/>
        <w:ind w:right="1097"/>
        <w:rPr>
          <w:lang w:val="en-US"/>
        </w:rPr>
      </w:pPr>
      <w:r w:rsidRPr="004C6F3A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0025505-71.2000.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ORI:9707082461/SP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APARECIDA SCHIAVO BONITO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SP068493  ANA MARIA ARANTES KASSIS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E008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0025506-56.2000.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ORI:9707014741/SP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JOANA TISCAL DINARDI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SP135931  GUSTAVO VETORAZZO JORGE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E008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0025507-41.2000.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ORI:9307004943/SP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SP031605  MARIA IVANETE VETORAZZO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E008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0025508-26.2000.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ORI:9307018456/SP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E008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JOSEFA RICARDO DE SOUZA GOUVEIA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SP031605  MARIA IVANETE VETORAZZO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C6F3A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0025509-11.2000.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ORI:9407013979/SP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C6F3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HELENA LOPES DE OLIVEIRA BRITO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SP031605  MARIA IVANETE VETORAZZO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4C6F3A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0025568-96.2000.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ORI:9306001045/SP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PEDRO RODRIGUES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SP085581  ZAIRA ALVES CABRAL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0025578-43.2000.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ORI:9800000174/SP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FERREIRA BARBOSA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SP143700  ARI DALTON MARTINS MOREIRA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ESTRELA D OESTE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0025591-42.2000.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ORI:9407053636/SP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HONORIO DOMINGOS MAGGIO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SP105461  MARIA BEATRIZ PINTO E FREITAS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0025601-86.2000.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ORI:9107413459/SP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CLEMENTE ARAGON GARCIA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SP102901  ELAINE PIOVESAN RODRIGUES DE PAULA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0025602-71.2000.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ORI:9200415555/SP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PELEGRINELLE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SP104067  DENISE NUNES FARALLI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0025605-26.2000.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ORI:9200257763/SP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EDUARDO HIDEO KAWABATA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MARCIA APARECIDA SCHENFEL BAENA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SP090875  EUZEBIO MATTOSO BERLINCK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0025606-11.2000.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ORI:9200568750/SP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HAYDEE LUIZA MILANESIO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SP012365  LUSO ARNALDO PEDREIRA SIMOES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0025614-85.2000.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ORI:9100000562/SP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BETARELLO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SP062052  APARECIDO BERENGUEL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NOVO HORIZONTE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0025615-70.2000.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ORI:9300000529/SP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ANNA MARIA DE JESUS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SP082471  ACACIO RIBEIRO AMADO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CATANDUVA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0025616-55.2000.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ORI:9100000402/SP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APPARECIDA LUCAS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SP080742  LUIZ EDUARDO QUARTUCCI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AVARE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0025623-47.2000.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ORI:9500001687/SP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DE NAZARETH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SP047319  ANTONIO MARIO DE TOLEDO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BATATAIS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0025648-60.2000.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ORI:9500000110/SP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JURACI VIANA MESQUITA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SP087017  GUSTAVO MARTINI MULLER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ITARARE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0025718-77.2000.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ORI:9202011516/SP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ALIPIO AUGUSTO SALDANHA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SP017430  CECILIA FRANCO MINERVINO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0025749-97.2000.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ORI:9100149705/SP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RAUL CANTARELI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LUIZ EDUARDO FRANCO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SP092208  LUIZ EDUARDO FRANCO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0025805-33.2000.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ORI:9700000772/SP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GERALDO GOMES DA CRUZ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SP105207A VIRGILIO BENEVENUTO V DE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0025806-18.2000.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ORI:9300000883/SP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JULIA MARIA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SP105207A VIRGILIO BENEVENUTO V DE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0025867-73.2000.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ORI:9400001700/SP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DELCIO APARECIDO TRIBIA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SP086599  GLAUCIA SUDATTI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8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0025948-22.2000.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ORI:9000000338/SP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RENATO WILMAR BOMBONATO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SP088236B ANTONIO APARECIDO BRUSTELLO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SERTAOZINHO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0025965-58.2000.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ORI:200161200036093/SP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DOS SANTOS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SP128241  MARCELO BARROS DE ARRUDA CASTRO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ARARAQUARA - 20ª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0025988-04.2000.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ORI:9100000527/SP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JOSEFA MARIA DA CONCEICAO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SP049773  ANTONIO CARLOS FALEIROS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TUPA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0027013-52.2000.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ORI:9700000409/SP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IZAURA MARTINS OTALORA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SP017414  ORLANDO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0027014-37.2000.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ORI:9700000271/SP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LEIRA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SP113902  ANTONIO ALBERTO CRISTOFOLO DE LEMOS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DE DIREITO DA 1 VARA DE NOVA GRANADA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0027017-89.2000.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ORI:9300000706/SP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ELIANE APARECIDA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SP057790  VAGNER DA COSTA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ITAQUAQUECETUBA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0027018-74.2000.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ORI:9700001090/SP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NELSON CONSTANTINO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SP085682  GILMAR ANTONIO DO PRADO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GENERAL SALGADO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0027020-44.2000.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ORI:9400000705/SP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PEDRO GIAMATEI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SP085682  GILMAR ANTONIO DO PRADO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GENERAL SALGADO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0027023-96.2000.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ORI:9300000862/SP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APARECIDA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SP105207A VIRGILIO BENEVENUTO V DE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0027024-81.2000.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ORI:9500000096/SP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JAIR LEITE DE ALMEIDA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SP085682  GILMAR ANTONIO DO PRADO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GENERAL SALGADO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0027050-79.2000.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ORI:9407042154/SP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LUCIA ULIANA MILAN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SP105461  MARIA BEATRIZ PINTO E FREITAS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0027083-69.2000.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ORI:9100000950/SP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CLARICE MACHADO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: SP012480  PEDRO HENRIQUE DE GODOY ARAUJO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8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0027093-16.2000.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ORI:9700000033/SP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GERALDO SOARES RANGEL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SP105089  MOACIR JESUS BARBOZA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NHANDEARA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0027120-96.2000.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ORI:9700000572/SP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CECILIA PEREIRA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SP114762  RUBENS BETETE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NHANDEARA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0027121-81.2000.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ORI:9700000163/SP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CANDIDA BERGAMASCO BRESEGHELLO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SP139577  ANTONIO CARLOS BRESEGHELLO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NHANDEARA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0027122-66.2000.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ORI:9700001048/SP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GILBERTO GABALDI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SP072162  ODENIR ARANHA DA SILVEIRA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NHANDEARA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0027154-71.2000.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ORI:9106042872/SP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LUIZ ABDO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MARIA APARECIDA VERZEGNASSI GINEZ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SP047342  MARIA APARECIDA VERZEGNASSI GINEZ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0027160-78.2000.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ORI:9100654752/SP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CELSO PAULO FURLANI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LUIZ EDUARDO FRANCO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SP092208  LUIZ EDUARDO FRANCO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0027176-32.2000.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ORI:9400000026/SP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LUZIA MARQUES DOS SANTOS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SP056708  FRANCISCO ANTONIO ZEM PERALTA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PEDERNEIRAS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0027184-09.2000.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ORI:8902057470/SP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CAMPOS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SP034684  HUMBERTO CARDOSO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0027223-06.2000.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ORI:9300000711/SP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AURORA GONCALVES PAIM DORNELLES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SP082012  LUIZ ARTHUR SALOIO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BARRETOS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0027227-43.2000.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ORI:9700000309/SP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VALDOMIRO PRAXEDES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SP034359  ABDILATIF MAHAMED TUFAILE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FERNANDOPOLIS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0027246-49.2000.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ORI:9400000601/SP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GERALDO VIEIRA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SP065199  JOSE ANTONIO FONCATTI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DEPREC: JUIZO DE DIREITO DA 2 VARA DE SANTA CRUZ DO RIO PARDO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0027254-26.2000.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ORI:9300001197/SP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LEONOR ALVES DEBEUS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SP090339  NILSON AGOSTINHO DOS SANTOS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BARRETOS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0027269-92.2000.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ORI:9700000664/SP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ALZIRA SENTINELLO ANTONIASSI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SP084727  RUBENS PELARIM GARCIA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ESTRELA D OESTE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0027280-24.2000.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ORI:9100000130/SP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FARID ARCIFFE MUSSI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SP090339  NILSON AGOSTINHO DOS SANTOS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BARRETOS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0027289-83.2000.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ORI:9600000542/SP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GEDIAO BORGES MEDEIROS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0027294-08.2000.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ORI:9200000072/SP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ANGELINA FELICIANO ADAUTO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SP014196  LAERCIO VIEIRA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IGARAPAVA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0027312-29.2000.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ORI:9300000363/SP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ALCINA LEIGO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SIMAO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0027316-66.2000.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ORI:9700000299/SP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MARLENE ANA DE JESUS DO NASCIMENTO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IPUA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0027322-73.2000.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ORI:9500000077/SP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DIRCE DE ANDRADE E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SP103037  CARLOS ROBERTO DOS SANTOS OKAMOTO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PEREIRA BARRETO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0027323-58.2000.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ORI:9600000079/SP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VALDECIR POLETI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SP039440  WALDIR FRANCISCO BACCILI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OURINHOS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0027398-97.2000.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ORI:9206075594/SP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FERRIGO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SP112591  TAGINO ALVES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0027454-33.2000.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ORI:9303045726/SP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BENEDITO SEBASTIAO DE MELO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SP062619  JOSE ROBERTO CAMPI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0027463-92.2000.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ORI:9003091293/SP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GONCALO ORLANDO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SP035273  HILARIO BOCCHI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0027476-91.2000.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ORI:9203041397/SP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CRISTINA JARDINI BARBOSA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SP055041  LUIS ANTONIO SIQUEIRA REQUEL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0027513-21.2000.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ORI:9200001182/SP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SADAMEU UMETA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SP048975  NUNO ALVARES SIMOES DE ABREU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0027533-12.2000.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ORI:9507010610/SP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CATAMURO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SP030477  CONSTANCIO GOMES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0027534-94.2000.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ORI:9807034329/SP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LEONOR BONINI MACANO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SP031605  MARIA IVANETE VETORAZZO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0027536-64.2000.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ORI:9507029575/SP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APARECIDA ALVES CONSTANTE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SP031605  MARIA IVANETE VETORAZZO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0027537-49.2000.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ORI:9507046623/SP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VANDIRA LOURENCO PONCE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SP105150  ANA PAULA CORREA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0027538-34.2000.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ORI:9507019596/SP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DOLORES MENDONCA CAMARA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SP048640  GENESIO LIMA MACEDO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0027565-17.2000.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ORI:9600000447/SP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JORACI BENEDITO DANIEL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SP117736  MARCIO ANTONIO DOMINGUES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COLINA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0027579-98.2000.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ORI:9800000491/SP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JESUS MARCOMINI DOS REIS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SP034359  ABDILATIF MAHAMED TUFAILE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FERNANDOPOLIS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E7731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0027589-45.2000.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ORI:9400001338/SP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7731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LAJOS DINA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SP065119  YVONE DANIEL DE O SCHEIDEMANTEL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C70A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lastRenderedPageBreak/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0027636-19.2000.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ORI:9507004971/SP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ADELINA FERREIRA NUNES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SP093537  MOISES RICARDO CAMARGO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C70A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0027639-71.2000.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ORI:9700000062/SP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CARREIRA XAVIER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SP103037  CARLOS ROBERTO DOS SANTOS OKAMOTO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NHANDEARA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C70A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0027646-63.2000.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ORI:9700000352/SP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JORDINO JOSE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SP072162  ODENIR ARANHA DA SILVEIRA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NHANDEARA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C70A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0027661-32.2000.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ORI:9307041750/SP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70A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CECILIA MARIA DE JESUS CORTE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SP105461  MARIA BEATRIZ PINTO E FREITAS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</w:t>
      </w:r>
      <w:r w:rsidR="0085536C" w:rsidRPr="00041868">
        <w:rPr>
          <w:rFonts w:ascii="Courier New" w:hAnsi="Courier New" w:cs="Courier New"/>
        </w:rPr>
        <w:t xml:space="preserve">  </w:t>
      </w:r>
      <w:r w:rsidRPr="003E4287">
        <w:rPr>
          <w:rFonts w:ascii="Courier New" w:hAnsi="Courier New" w:cs="Courier New"/>
          <w:lang w:val="en-US"/>
        </w:rPr>
        <w:t>PROC.  : 0027668-24.2000.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ORI:9700000691/SP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JOSEFA DE MORAES NOVAES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SP017414  ORLANDO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0027669-09.2000.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ORI:9700000281/SP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GENY TEMPORINI TROMBETA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SP116258  EDEMILSON DA SILVA GOMES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0027670-91.2000.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ORI:9700000881/SP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MALAGOLINI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SP049211  OSMAIR APARECIDO PICOLI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0027676-98.2000.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ORI:9500000781/SP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NICOLAU DA ROCHA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0027677-83.2000.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ORI:9600000711/SP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85536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IVANETI APARECIDA DA SILVA FERREIRA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0027679-53.2000.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ORI:9300000546/SP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ANTONIA ALVES DE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REPTE     : APARECIDO ALVES DE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SP051916  VICENTE CARLOS LUCIO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CAJURU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0027680-38.2000.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ORI:8500000503/SP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VERA LUCIA RUIZ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WALDIR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SP015197  WALDIR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PEDERNEIRAS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0027681-23.2000.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ORI:9500000363/SP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DE JESUS RORATTO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SP120182  VALENTIM APARECIDO DIAS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URUPES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0027682-08.2000.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ORI:9600000007/SP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SALVADOR ROMERA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SP120182  VALENTIM APARECIDO DIAS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URUPES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0027683-90.2000.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ORI:9600000194/SP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MENDES DE FREITAS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SP120182  VALENTIM APARECIDO DIAS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URUPES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0027684-75.2000.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ORI:9500000201/SP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ENCARNACAO BELMONTE FLORES MARTINEZ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SP120182  VALENTIM APARECIDO DIAS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URUPES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0027685-60.2000.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ORI:9400000239/SP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OSWALDO CUPAIOLI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SP120182  VALENTIM APARECIDO DIAS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URUPES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0027700-29.2000.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ORI:200161260018253/SP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ADRIANO FRANCISCO PIRES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SP094278  MIRIAM APARECIDA SERPENTINO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SANTO ANDRÉ&gt;26ª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0027709-88.2000.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ORI:9500000738/SP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PEREIRA DO NASCIMENTO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SP103037  CARLOS ROBERTO DOS SANTOS OKAMOTO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PEREIRA BARRETO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0027715-95.2000.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ORI:9100000526/SP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ALZIR MOURA TEODORO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SP081886  EDVALDO BOTELHO MUNIZ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MIGUELOPOLIS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0027724-57.2000.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ORI:9400001927/SP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GOMES DE JESUS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SP047342  MARIA APARECIDA VERZEGNASSI GINEZ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5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0027730-64.2000.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ORI:9700001089/SP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HILDA FRANCISCO LOUREDO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SP107694  EDISON LUIS FIGUEIREDO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IPUA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0027806-88.2000.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ORI:9100000545/SP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LINO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SP081886  EDVALDO BOTELHO MUNIZ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MIGUELOPOLIS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0027817-20.2000.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ORI:200161220005650/SP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PEREIRA DA CUNHA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SP129237  JOSE CICERO CORREA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TUPÃ - 22ª SSJ -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0027855-32.2000.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ORI:9700000337/SP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SP120968  CRISTIANE VENDRUSCOLO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ALTINOPOLIS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0027856-17.2000.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ORI:9700000302/SP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ONOFRE FERREIRA PIMENTA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SP143006  ALESSANDRO BRAS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IPUA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85536C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0027869-16.2000.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ORI:9400000429/SP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85536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MARIZA BATISTA DA SILVA incapaz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REPTE     : MARIA BATISTA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SP027829  ROBERTO MIRANDOLA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ITUVERAVA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B7C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0027871-83.2000.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ORI:9500000161/SP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GERALDO GONCALVES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SP027829  ROBERTO MIRANDOLA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ITUVERAVA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B7C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0027883-97.2000.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ORI:9400000997/SP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LIGIA DA SILVEIRA SALES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REPTE     : LAURITA AUGUSTA DA SILVEIRA SALES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SP027829  ROBERTO MIRANDOLA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ITUVERAVA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B7C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0027983-52.2000.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ORI:9200000915/SP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ANNA ROSA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SP035273  HILARIO BOCCHI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733D27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DEPREC  </w:t>
      </w:r>
      <w:r w:rsidR="003E4287" w:rsidRPr="003E4287">
        <w:rPr>
          <w:rFonts w:ascii="Courier New" w:hAnsi="Courier New" w:cs="Courier New"/>
        </w:rPr>
        <w:t>: JUIZO DE DIREITO DA 1 VARA DE SANTA ROSA DE VITERBO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B7C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0027984-37.2000.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ORI:8800000436/SP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FERREIRA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: JUIZO DE DIREITO DA 1 VARA DE SANTA ROSA DE VITERBO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B7C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0028001-73.2000.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ORI:9100000389/SP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ANNITA VADENAL DE CASTRO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SP081886  EDVALDO BOTELHO MUNIZ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IPUA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B7C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0028002-58.2000.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ORI:9600000476/SP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ANA MARIA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SP117028  ELOISA FERREIRA MARQUES DE CASTRO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IPUA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B7C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0028021-64.2000.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ORI:9203082638/SP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ARMINDA MARIA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SP082554  PAULO MARZOLA NETO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B7C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0028029-41.2000.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ORI:9503088135/SP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GERALDO PEREIRA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SP120968  CRISTIANE VENDRUSCOLO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B7C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0028035-48.2000.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ORI:9508009179/SP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MIYOKO IRIE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SP065035  REGINA SCHLEIFER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ARACATUBA SecJud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2B7CF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0028041-55.2000.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ORI:9600001962/SP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INEZ PIRES GONCALVES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SP046403  GENILDO LACERDA CAVALCANTE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ITUVERAVA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0028044-10.2000.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ORI:9800000591/SP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RODRIGUES DO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SP135924  ELIANE REGINA MARTINS FERRARI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BURITAMA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0028063-16.2000.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ORI:9600001392/SP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BENTO JOAQUIM GONCALVES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SP116573  SONIA LOPES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MONTE ALTO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0028079-67.2000.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ORI:9003091838/SP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1648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TEREZA ROTONDO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SP062619  JOSE ROBERTO CAMPI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0028086-59.2000.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ORI:9600000753/SP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WIRMONDES RIBEIRO DE PAULA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SP032304B AYRTHON ALVARO DOS SANTOS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0028114-27.2000.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ORI:9300001561/SP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ALVES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SP046403  GENILDO LACERDA CAVALCANTE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ITUVERAVA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0028147-17.2000.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ORI:9300000678/SP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BENEDITA SALLES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SP083184  MARIA DE FATIMA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0028148-02.2000.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ORI:9600000289/SP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DIAS LOURENCO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SP054810  ANTONIO SILVIO ANTUNES PIRES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MOGI DAS CRUZES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0028173-15.2000.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ORI:9500000693/SP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ISOLINA NONATO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SP103037  CARLOS ROBERTO DOS SANTOS OKAMOTO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PEREIRA BARRETO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0028278-89.2000.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ORI:9600000299/SP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OTILIA PICOLO BARONI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SP110707  JOSE FRANCISCO PERRONE COSTA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OSVALDO CRUZ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0028382-81.2000.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ORI:9500000329/SP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ONILIA MARIA PIRES NOGUEIRA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SP103037  CARLOS ROBERTO DOS SANTOS OKAMOTO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PENAPOLIS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0028577-66.2000.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ORI:0005495814/SP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1648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PLASTIC FOIL IND/ E COM/ DE PLASTICOS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DE SOUZA BRANDAO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SP012855  JOSE DE SOUZA BRANDAO e outros(as)</w:t>
      </w:r>
    </w:p>
    <w:p w:rsidR="003E4287" w:rsidRPr="003E4287" w:rsidRDefault="00E0613D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REQDO(A)</w:t>
      </w:r>
      <w:r w:rsidR="003E4287" w:rsidRPr="003E4287">
        <w:rPr>
          <w:rFonts w:ascii="Courier New" w:hAnsi="Courier New" w:cs="Courier New"/>
        </w:rPr>
        <w:t xml:space="preserve">: Conselho Regional de Engenharia Arquitetura e </w:t>
      </w:r>
      <w:r>
        <w:rPr>
          <w:rFonts w:ascii="Courier New" w:hAnsi="Courier New" w:cs="Courier New"/>
        </w:rPr>
        <w:t xml:space="preserve"> </w:t>
      </w:r>
      <w:r w:rsidR="003E4287" w:rsidRPr="003E4287">
        <w:rPr>
          <w:rFonts w:ascii="Courier New" w:hAnsi="Courier New" w:cs="Courier New"/>
        </w:rPr>
        <w:t>Agronomia CREA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SP043176  SONIA MARIA MORANDI M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0028597-57.2000.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ORI:9710009435/SP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1648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APARECIDA MARQUES PADOVAN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SP078321  PEDRO MARCIO DE GOES MONTEIRO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0028611-41.2000.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ORI:9200000359/SP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1648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GENY PINTO DE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EDUARDO MACHADO SILVEIRA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SP071907  EDUARDO MACHADO SILVEIRA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BOTUCATU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0028635-69.2000.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ORI:9500001730/SP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ROBERTO MANTOVANI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: JUIZO DE DIREITO DA 1 VARA DE SAO JOAQUIM DA BARRA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0028707-56.2000.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ORI:9106826237/SP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ARLETE AUGUSTO RIBEIRO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SP057491  ARLETE AUGUSTO RIBEIRO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0028710-11.2000.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ORI:9107061960/SP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1648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DAIZO YOKOYA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SP025771  MARIA ISABEL DE FIGUEIREDO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0028711-93.2000.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ORI:8800486894/SP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1648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EMI TOKONAMI MORI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SP019247  PAULO RABELO CORREA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0028712-78.2000.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ORI:8800343651/SP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CLAUDIO MIRA GALVAO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SP067515  PEDRO KAZUMOTO TAKAHASHI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0028715-33.2000.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ORI:9200224580/SP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CHAIM E MALAVOLTA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SP081292  JOSE ANTONIO ALEM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0028716-18.2000.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ORI:9200143377/SP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1648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ROBERTO DOS SANTOS RODRIGUES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SP072319  JOSE MARCIEL DA CRUZ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0028719-70.2000.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ORI:8900245970/SP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1648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LUIS HENRIQUE BARBANTE FRANZE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SP100202  MAURICIO BARBANTI MELLO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0028720-55.2000.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ORI:9200189423/SP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JORGE PEDRO DE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SP047231  LUCIANA MARQUES DE PAULA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0028721-40.2000.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ORI:9106865208/SP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AMERIS CHEAD HEDAD PIRES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SP027096  KOZO DENDA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0028722-25.2000.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ORI:9106970125/SP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CARLOS DA CONCEICAO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SP075348  ALBERTO DUMONT THURLER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0028724-92.2000.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ORI:9200255582/SP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1648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: ALPHATRON SISTEMAS DE TELECOMUNICACOES LTDA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  <w:lang w:val="en-US"/>
        </w:rPr>
      </w:pPr>
      <w:r w:rsidRPr="003E4287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  <w:lang w:val="en-US"/>
        </w:rPr>
        <w:t>ADV       : SP099922  RUTH CLARET CUNHA YANAGUI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0028728-32.2000.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ORI:9200526209/SP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1648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SALVIANO JOSE DOS SANTOS JORDAO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SP032599  MAURO DEL CIELLO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0028729-17.2000.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ORI:9200661122/SP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CLAUDIO TOMAZ MORALEDA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SP094503  MIRIAM HOFFMAN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0028730-02.2000.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ORI:9107439334/SP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EDEN ANGELO SLIZYS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SP094127  ANA PAULA SIMONI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0028731-84.2000.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ORI:9200349870/SP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1648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ACACIO RODRIGUES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SP056581  DUARTE MANUEL CARREIRO DA PONTE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0028732-69.2000.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ORI:9200001009/SP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1648B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FRANCARO JOSE MARAFON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SP056486  PAULO SERGIO DEMARCHI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0028766-44.2000.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ORI:9103215946/SP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LOURDES DE OLIVEIRA MANTOVANINI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SP090339  NILSON AGOSTINHO DOS SANTOS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lastRenderedPageBreak/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0028768-14.2000.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ORI:9409011639/SP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LAUDELINA DA SILVA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SP037537  HELOISA SANTOS DINI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0028778-58.2000.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ORI:9500000090/SP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GUILHERMINA GERALDA MENDES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SP060524  JOSE CAMILO DE LELIS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NUPORANGA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A1648B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0028816-70.2000.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ORI:9714058546/SP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DJANIRA SILVA FARIA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SP058625  JOSE FERREIRA DAS NEVES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296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0028817-55.2000.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ORI:9814014443/SP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MAGALHAES TRISTAO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SP066721  JOSE EURIPEDES JEPY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296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0028840-98.2000.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ORI:9106536239/SP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6296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RAPHAEL GARZOUZI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ION PLENS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SP015678  ION PLENS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296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0028945-75.2000.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ORI:9814031011/SP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VIEIRA LOPES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SP103019  PAULO CESAR GOMES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2961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0028957-89.2000.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ORI:199961130004828/SP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GERALDA MARIA PIMENTA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SP012977  CASTRO EUGENIO LIPORONI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62961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0030002-31.2000.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ORI:9000393345/SP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PEDRO SEBASTIAO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SP058937  SANDRA MARIA ESTEFAM JORGE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0030024-89.2000.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ORI:9100000874/SP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ORLANDO BARLETA VALLT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SERTAOZINHO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0030094-09.2000.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ORI:9410026695/SP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66A9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MADALENA APARECIDA DA COSTA JOSIAQUI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SP107758  MAURO MARCOS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0030096-76.2000.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ORI:9410028850/SP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MANOEL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SP075553  MARIA DAS MERCES AGUIAR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0030102-83.2000.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ORI:9410026334/SP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ALCIDES PISSIM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SP049141  ALLAN KARDEC MORIS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0030113-15.2000.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ORI:9503165148/SP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ABDUL MESSIAS HABIB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SP105172  MARCOS FOGAGNOLO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0030114-97.2000.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ORI:9203032894/SP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66A9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NESIO ANTONIO MARTUCCI e outros(as)</w:t>
      </w:r>
    </w:p>
    <w:p w:rsidR="003E4287" w:rsidRPr="003E4287" w:rsidRDefault="00E0613D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ADV    </w:t>
      </w:r>
      <w:r w:rsidR="003E4287" w:rsidRPr="003E4287">
        <w:rPr>
          <w:rFonts w:ascii="Courier New" w:hAnsi="Courier New" w:cs="Courier New"/>
        </w:rPr>
        <w:t>: SP103112  ELIALBA FRANCISCA ANTONIA DANIEL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0030115-82.2000.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ORI:9410042968/SP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66A9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NILO ZANDONADE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SP095880  JOSE HENRIQUE DE CARVALHO PIRES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0030116-67.2000.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ORI:9610020615/SP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DOMINGOS VIDOTTO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SP046622  DURVAL MACHADO BRANDAO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0030118-37.2000.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ORI:9809018592/SP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VICENTE HERMENEGALDO GOTHOLDO ROMANO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SP028542  LUCIA HELENA GIAVONI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0030119-22.2000.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ORI:9409025974/SP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66A9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ANNA TITON TERCI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SP078529  CELSO AUGUSTO BISMARA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0030125-29.2000.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ORI:9503167523/SP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66A9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PIO ANTUNES DE FIGUEIREDO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SP127282  MESSIAS ULISSES F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0030128-81.2000.</w:t>
      </w:r>
      <w:r w:rsidR="00830710">
        <w:rPr>
          <w:rFonts w:ascii="Courier New" w:hAnsi="Courier New" w:cs="Courier New"/>
          <w:lang w:val="en-US"/>
        </w:rPr>
        <w:t>4.03.0000</w:t>
      </w:r>
      <w:r>
        <w:rPr>
          <w:rFonts w:ascii="Courier New" w:hAnsi="Courier New" w:cs="Courier New"/>
          <w:lang w:val="en-US"/>
        </w:rPr>
        <w:t xml:space="preserve"> PRECAT ORI:9303002040/SP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66A9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WALTER MARCHEZIM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SP049547  ANTONIO FRANCISCO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0030133-06.2000.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ORI:9500000348/SP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66A9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MANOEL BORGES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SP083304  JOSE GERALDO MALAQUIAS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IPAUCU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0030167-78.2000.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ORI:9500000643/SP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CARLOS RAKOFF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SP080649  ELZA NUNES MACHADO GALVAO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ITAPEVA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766A9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0030168-63.2000.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ORI:9600001741/SP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IRENE VIEIRA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SP108701  JOSE MILTON GUIMARAES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ITUVERAVA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0030182-47.2000.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ORI:9514028651/SP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EURIPEDES APARECIDO FERREIRA PESSOA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SP014919  FABIO CELSO DE JESUS LIPORONI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0030189-39.2000.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ORI:9607061128/SP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0408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FONTES GARCIA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SP087442  ANTONIO DIAS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0030190-24.2000.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ORI:9607046188/SP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ELIANI NOBUCO IKEGUCHI OHIRA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SP134836  HENRIQUE SERGIO DA SILVA NOGUEIRA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0030198-98.2000.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ORI:9607084292/SP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FERNANDO ASSUMPCAO BASTOS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SP015892  WALDEMAR ALVES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lastRenderedPageBreak/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0030224-96.2000.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ORI:9700001113/SP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ROSA DE OLIVEIRA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SP064327  EZIO RAHAL MELILLO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FARTURA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0030226-66.2000.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ORI:9600000777/SP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CLEONICE VALENTIN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SP064327  EZIO RAHAL MELILLO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FARTURA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0030227-51.2000.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ORI:9700000445/SP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ROMUALDO MAXIMO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SP064327  EZIO RAHAL MELILLO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FARTURA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0030230-06.2000.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ORI:9700000756/SP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0408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DOS ANJOS PAIVA 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SP064327  EZIO RAHAL MELILLO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FARTURA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0030232-73.2000.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ORI:9102068931/SP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BERTHER BOTANA RECART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SP104967  JESSAMINE CARVALHO DE MELLO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0030233-58.2000.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ORI:9102066947/SP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NELSON AZEVEDO CARREIRA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SP104967  JESSAMINE CARVALHO DE MELLO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0030240-50.2000.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ORI:9200487238/SP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CARLOS BELTRAMINI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SP064129  HELIO CAROCI RUIZ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0030241-35.2000.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ORI:8800474519/SP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DERCIO PEDRO GRIGOLETTO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SP055149  SIDNEI CASTAGNA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0030242-20.2000.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ORI:9200172911/SP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0408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DAL MONTE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SP067160  SUELY SIMONELLI PACHECO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</w:rPr>
        <w:t xml:space="preserve"> </w:t>
      </w:r>
      <w:r w:rsidR="0000408D">
        <w:rPr>
          <w:rFonts w:ascii="Courier New" w:hAnsi="Courier New" w:cs="Courier New"/>
        </w:rPr>
        <w:t xml:space="preserve">  </w:t>
      </w:r>
      <w:r w:rsidRPr="003E4287">
        <w:rPr>
          <w:rFonts w:ascii="Courier New" w:hAnsi="Courier New" w:cs="Courier New"/>
          <w:lang w:val="en-US"/>
        </w:rPr>
        <w:t>PROC.  : 0030243-05.2000.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ORI:9300000335/SP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0408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RODRIGUES VIEIRA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SP065839  JOSE LUIZ BASILIO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SANTA ADELIA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0030251-79.2000.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ORI:8800376738/SP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0408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MARIA DOS ANJOS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SP025841  WILSON ROBERTO GASPARETTO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00408D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</w:rPr>
        <w:t xml:space="preserve">   </w:t>
      </w:r>
      <w:r w:rsidR="003E4287" w:rsidRPr="003E4287">
        <w:rPr>
          <w:rFonts w:ascii="Courier New" w:hAnsi="Courier New" w:cs="Courier New"/>
          <w:lang w:val="en-US"/>
        </w:rPr>
        <w:t>PROC.  : 0030254-34.2000.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3E4287">
        <w:rPr>
          <w:rFonts w:ascii="Courier New" w:hAnsi="Courier New" w:cs="Courier New"/>
          <w:lang w:val="en-US"/>
        </w:rPr>
        <w:t xml:space="preserve"> PRECAT ORI:0007438265/SP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0408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EMPRESA PALADAR S/A INDL/ COML/ E IMPORTADORA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SP080235  WILSON ROBERTO TODARO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0030255-19.2000.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ORI:9200362508/SP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0408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BRESQUILIARI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SP085759  FERNANDO STRACIERI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0030256-04.2000.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ORI:9107111096/SP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ALVARO BOTTACIN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SP050263  MARCOS ANTONIO FIORI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0030257-86.2000.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ORI:9107339852/SP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0408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CLAUDIO ZOSSUKE NAKANDAKARE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SP067160  SUELY SIMONELLI PACHECO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0030264-78.2000.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ORI:9713030443/SP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TEREZA DE JESUS BARNABE PRADO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SP098572  NORBERTO PINTO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BAURU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0030268-18.2000.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ORI:9607010175/SP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B47A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IRINEU BUOSI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SP079737  JOAO HENRIQUE BUOSI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0030269-03.2000.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ORI:199903990062885/SP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DO CARMO FAVARO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SP048640  GENESIO LIMA MACEDO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0030284-69.2000.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ORI:9202045070/SP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BENEDITO DO ROSARIO FERNANDES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: SP045351  IVO ARNALDO CUNHA DE OLIVEIRA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0030287-24.2000.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ORI:9106997368/SP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VICENTE CATAPANO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SP123760  DOUGLAS EDUARDO PRADO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0030289-91.2000.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ORI:8900295330/SP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B47A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ANGELO HERTZ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SP027500  NOEDY DE CASTRO MELLO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0030370-40.2000.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ORI:9106542964/SP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NORMA LUCIA MACHADO REIS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ION PLENS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SP015678  ION PLENS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0030434-50.2000.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ORI:9800000227/SP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EXPEDITO DUZZI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SP151622  IVONE MARIA DE PAULA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PEDREGULHO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0030455-26.2000.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ORI:9400000015/SP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ABIDIAS ONORIO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SP110927  LUIZ ANTONIO SPOLON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JALES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0030465-70.2000.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ORI:9800001009/SP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FRANCISCA MARTINEZ SANCHEZ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SP127455  ACIR PELIELO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BURITAMA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0030470-92.2000.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ORI:9600000181/SP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DA ROSA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SP107981  MARIA DO CARMO SANTOS PIVETTA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ITABERA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0030502-97.2000.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ORI:9200001169/SP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IRINEU NOVELLO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SP014275  ALBERTINO SOUZA OLIVA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CARAPICUIBA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lastRenderedPageBreak/>
        <w:t>PROC.  : 0030567-92.2000.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ORI:9003096210/SP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AUGUSTO EDUARDO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SP063754  PEDRO PINTO FILHO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0030602-52.2000.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ORI:9000000373/SP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VIEIRA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SP069453  LUIZ CARLOS CARNEVALLI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5 VARA DE SAO CAETANO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0030626-80.2000.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ORI:9410028698/SP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94A2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APARECIDA ANTONELLI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SP075553  MARIA DAS MERCES AGUIAR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0030725-50.2000.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ORI:9200000456/SP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94A2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ORLANDO JOSE DOMINGOS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SP018351  DONATO LOVECCHIO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CUBATAO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0030797-37.2000.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ORI:9400000080/SP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IMELINO 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SP059816  LAURO AUGUSTO NUNES FERREIRA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0030802-59.2000.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ORI:9300000453/SP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IOLANDA OLIVEIRA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GUARA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0030803-44.2000.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ORI:9600000103/SP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NEVELI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PEDREGULHO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0030804-29.2000.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ORI:9500000579/SP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LUZIA ROGERIO TELES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PEDREGULHO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0030887-45.2000.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ORI:200061190096010/SP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LUIZA RODRIGUES RAMOS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LUIZ CARLOS RAMOS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SP083180  LUIZ CARLOS RAMOS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GUARULHOS &gt; 19ªSSJ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0030889-15.2000.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ORI:9513054357/SP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CLAUDEMIRO MARQUES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SP097788  NELSON JOSE COMEGNIO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BAURU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0030902-14.2000.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ORI:9514030451/SP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94A2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HELENA GERVASIO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SP058604  EURIPEDES ALVES SOBRINHO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0030903-96.2000.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ORI:9614020466/SP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DO CARMO MORAIS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SP119979  LUCINEIA MACARINI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0030905-66.2000.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ORI:9814049328/SP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ISABEL CACHOEIRA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SP119979  LUCINEIA MACARINI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0030906-51.2000.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ORI:199961130048297/SP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SEBASTIANA CANDIDA DUARTE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SP014919  FABIO CELSO DE JESUS LIPORONI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0030908-21.2000.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ORI:199961130004853/SP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GERALDA 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SP058604  EURIPEDES ALVES SOBRINHO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0030930-79.2000.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ORI:9102000539/SP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AMANCIO DE JESUS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SP086222  AMAURI DIAS CORREA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0030989-67.2000.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ORI:9410000432/SP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94A2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FERREIRA CARDOSO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SP035899  ADILSON VIVIANI VALENCA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0030993-07.2000.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ORI:9100117480/SP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PUGA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SP058937  SANDRA MARIA ESTEFAM JORGE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0032028-02.2000.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ORI:9106555314/SP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CELSO AILTON RODRIGUES 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SP039792  YOSHISHIRO MINAME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0032031-54.2000.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ORI:9200789552/SP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ALBERTO AKIRA YAMASHITA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SP108739  RICARDINA DE PAULA SOUSA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0032032-39.2000.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ORI:9202014302/SP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DURVAL DA SILVA JARDIM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SP105997  WALDIR BONFIM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0032033-24.2000.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ORI:9102070723/SP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PAULO ALVES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SP105997  WALDIR BONFIM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0032042-83.2000.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ORI:9107187432/SP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LINDOLFO AUGUSTO DA COSTA</w:t>
      </w:r>
    </w:p>
    <w:p w:rsidR="003E4287" w:rsidRPr="003E4287" w:rsidRDefault="00077CAD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ADV   </w:t>
      </w:r>
      <w:r w:rsidR="003E4287" w:rsidRPr="003E4287">
        <w:rPr>
          <w:rFonts w:ascii="Courier New" w:hAnsi="Courier New" w:cs="Courier New"/>
        </w:rPr>
        <w:t>: SP026193  ANA BERENICE SCANAVEZ R M ALMEIDA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0032043-68.2000.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ORI:8900170210/SP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94A2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DANIELE VALADAO LEVY incapaz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SP066482  ALVARO APARECIDO DEZOTO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0032044-53.2000.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ORI:9000477816/SP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94A2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DOS SANTOS TERRA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SP020079  JOAQUIM AGUIAR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0032060-07.2000.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ORI:9603070009/SP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GERSON MUNHOZ LOURENCATTO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SP021161  SILVIO FRANCISCO SPADARO CROPANISE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0032062-74.2000.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ORI:9003055408/SP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DOS SANTOS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SP065415  PAULO HENRIQUE PASTORI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lastRenderedPageBreak/>
        <w:t>PROC.  : 0032065-29.2000.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ORI:9503150132/SP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VERA LUCIA BARRADAS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SP045836  MARCUS JOSE GARCIA LEAL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0032073-06.2000.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ORI:9104018451/SP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EDGARD SHINITI YAMANAKA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SP094352  RUBENS SALIM FAGALI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0032076-58.2000.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ORI:9304002648/SP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94A2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ELETROTEX COM/ E REPRESENTACAO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SP096625  LUIZ FUMIO ARIMA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0032077-43.2000.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ORI:9204009900/SP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ARMANDO RENOLDI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SP117431  LUCIA BATALHA OLIMPIO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0032087-87.2000.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ORI:9600000023/SP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MAURIZA RODRIGUES MOREIRA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PEDREGULHO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0032092-12.2000.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ORI:0000014885/MS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CLOVES DIAS RAMOS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MS002408  MANOEL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0032096-49.2000.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ORI:9814039535/SP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ETELVINA DE BRITO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SP107694  EDISON LUIS FIGUEIREDO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0032098-19.2000.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ORI:9714003962/SP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BENEDITO DEOCLECIANO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0032100-86.2000.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ORI:0000018236/MS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CARLOS ROBERTO FERREIRA MORAES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MS002645  VALENTIM GRAVA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0032102-56.2000.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ORI:0000000973/MS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EBER DA SILVA RAMOS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MS002645  VALENTIM GRAVA FILHO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0032105-11.2000.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ORI:0000018970/MS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BERNADETE SANTANA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MS02645B  VALENTIN GRAVA FILHO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0032107-78.2000.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ORI:9600064296/MS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47EB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FRANCISCO EDUARDO COSTA DE MOURA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ERICO DE OLIVEIRA DUARTE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MS002889  ERICO DE OLIVEIRA DUARTE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CAMPO GRANDE &gt; 1ªSSJ &gt;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0032110-33.2000.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ORI:9106938841/SP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DOMINGOS CIOCCHI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SP070067  JOAO CARLOS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0032130-24.2000.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ORI:9100001892/SP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47EB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GUALBERTO DE SOUZA falecido(a)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HABLTDO   : JACIRA FAGOTI DE SOUZA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SP034151  RUBENS CAVALINI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IGARAPAVA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0032155-37.2000.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ORI:9107254830/SP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NONATO DE QUEIROZ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</w:t>
      </w:r>
      <w:r w:rsidR="0086584F">
        <w:rPr>
          <w:rFonts w:ascii="Courier New" w:hAnsi="Courier New" w:cs="Courier New"/>
        </w:rPr>
        <w:t xml:space="preserve">    </w:t>
      </w:r>
      <w:r w:rsidRPr="003E4287">
        <w:rPr>
          <w:rFonts w:ascii="Courier New" w:hAnsi="Courier New" w:cs="Courier New"/>
        </w:rPr>
        <w:t xml:space="preserve">  : SP048508  CARLOS ALBERTO VALIM DE OLIVEIRA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0032172-73.2000.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ORI:9410004861/SP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47EB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ETELVINA ROSA DE JESUS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SP075553  MARIA DAS MERCES AGUIAR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0032178-80.2000.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ORI:9503099943/SP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BENEDITA PAULA REIS BERALDO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SP065415  PAULO HENRIQUE PASTORI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0032179-65.2000.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ORI:9103174816/SP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VALDO JOSE BELLODI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SP026359  BENEDITO GONCALVES DA CUNHA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0032193-49.2000.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ORI:9000062551/SP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DORALICE INACIO VIEIRA ORMONDE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SP027949  LUIZA GOES DE ARAUJO PINHO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0032194-34.2000.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ORI:8800165818/SP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MEIRE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SP111383A ELIAS ZALKIN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0032196-04.2000.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ORI:9200402445/SP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45222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ARNALDO COELHO DE SOUZA JUNIOR -ME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SP033929  EDMUNDO KOICHI TAKAMATSU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0032206-48.2000.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ORI:9000172306/SP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EDSON KRASTINS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SP056949  ADELINO ROSANI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0032226-39.2000.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ORI:9500000610/SP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ELENA DE LIMA CASTEION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SP058417  FERNANDO APARECIDO BALDAN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MONTE AZUL PAULISTA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0032257-59.2000.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ORI:9300000136/SP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4522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APARECIDO ANDRE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SP116420  TERESA SANTANA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ITATIBA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0032303-48.2000.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ORI:9700000235/SP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PASTREZ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SP036930  ADEMAR PINHEIRO SANCHES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TUPA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0032327-76.2000.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ORI:9700001010/SP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SOARES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SP128685  RENATO MATOS GARCIA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INDAIATUBA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0032418-69.2000.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ORI:9600000630/SP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FELIX THEODORO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</w:t>
      </w:r>
      <w:r w:rsidR="0086584F">
        <w:rPr>
          <w:rFonts w:ascii="Courier New" w:hAnsi="Courier New" w:cs="Courier New"/>
        </w:rPr>
        <w:t xml:space="preserve">    </w:t>
      </w:r>
      <w:r w:rsidRPr="003E4287">
        <w:rPr>
          <w:rFonts w:ascii="Courier New" w:hAnsi="Courier New" w:cs="Courier New"/>
        </w:rPr>
        <w:t xml:space="preserve"> : SP103037  CARLOS ROBERTO DOS SANTOS OKAMOTO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PEREIRA BARRETO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0032419-54.2000.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ORI:9500000743/SP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VITORINO DE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SP103037  CARLOS ROBERTO DOS SANTOS OKAMOTO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PEREIRA BARRETO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0032421-24.2000.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ORI:9600000253/SP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SANTILHA MUNIZ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SP098215  IVANI AMBROSIO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PEREIRA BARRETO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0032447-22.2000.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ORI:9814013838/SP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ALICE DE PAULA AZARIAS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SP014919  FABIO CELSO DE JESUS LIPORONI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0032471-50.2000.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ORI:9506077614/SP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86584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LOTERICA L A PIVA LTDA -ME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PLINIO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SP053998  PLINIO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0032472-35.2000.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ORI:9514018770/SP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GUARACI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SP025643  CARLOS ROBERTO FALEIROS DINIZ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0032473-20.2000.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ORI:9514009614/SP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4522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BELISARIO NUNES DE OLIVEIRA NETTO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: SP083366  MARIA APARECIDA MASSANO GARCIA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0032474-05.2000.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ORI:9514027671/SP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ILSE RADI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SP083366  MARIA APARECIDA MASSANO GARCIA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0032475-87.2000.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</w:t>
      </w:r>
      <w:r w:rsidR="00545222">
        <w:rPr>
          <w:rFonts w:ascii="Courier New" w:hAnsi="Courier New" w:cs="Courier New"/>
          <w:lang w:val="en-US"/>
        </w:rPr>
        <w:t xml:space="preserve">ORI:9714063159/SP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DELVITA ELISEU BATISTA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SP025643  CARLOS ROBERTO FALEIROS DINIZ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0032477-57.2000.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ORI:9814052396/SP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45222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ALCINA PEREIRA TRISTAO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SP025643  CARLOS ROBERTO FALEIROS DINIZ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0032478-42.2000.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ORI:9814023280/SP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SEBASTIANA IMACULADA VIEIRA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: SP083366  MARIA APARECIDA MASSANO GARCIA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0032479-27.2000.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ORI:9814052388/SP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ELVIRA MARIA COSTA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SP025643  CARLOS ROBERTO FALEIROS DINIZ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0032526-98.2000.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ORI:9400002696/SP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ELISA LOURENCON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SP071907  EDUARDO MACHADO SILVEIRA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BOTUCATU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0032593-63.2000.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ORI:9400000559/SP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JUDITH LOURENCO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SP087017  GUSTAVO MARTINI MULLER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ITARARE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0032621-31.2000.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ORI:9600000630/SP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RACHEL ROCHA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NILZA MARIA PINHEIRO ARANHA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SP068754  NILZE MARIA PINHEIRO ARANHA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FARTURA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0032628-23.2000.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ORI:9000050642/SP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DA COSTA BOUCINHAS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SP047429  LELIO DE MORAES ALVES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0032629-08.2000.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ORI:9700001059/SP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ROSA ESTEVES BUSNELLO DO AMARAL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SP087017  GUSTAVO MARTINI MULLER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ITARARE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0032643-89.2000.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ORI:9107401850/SP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4522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SERGIO ROBERTO CRAVEIRO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SP098885  VLADIMIR BENICIO DA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0032644-74.2000.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ORI:9200064540/SP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4522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LEONE JOSE ANGELI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SP085759  FERNANDO STRACIERI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0032645-59.2000.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ORI:9106827446/SP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A14C0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GIL FERRAS CAJADO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SP017000  MURILLO CAJADO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0032646-44.2000.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ORI:9106819893/SP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  <w:lang w:val="en-US"/>
        </w:rPr>
      </w:pPr>
      <w:r w:rsidRPr="003E4287">
        <w:rPr>
          <w:rFonts w:ascii="Courier New" w:hAnsi="Courier New" w:cs="Courier New"/>
          <w:lang w:val="en-US"/>
        </w:rPr>
        <w:t xml:space="preserve">      REQTE     : JOSEF FARAGI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  <w:lang w:val="en-US"/>
        </w:rPr>
      </w:pPr>
      <w:r w:rsidRPr="003E4287">
        <w:rPr>
          <w:rFonts w:ascii="Courier New" w:hAnsi="Courier New" w:cs="Courier New"/>
          <w:lang w:val="en-US"/>
        </w:rPr>
        <w:t xml:space="preserve">      ADV       : SP089373  OSCAR SCHIEWALDT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lastRenderedPageBreak/>
        <w:t>PROC.  : 0032647-29.2000.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ORI:8900347543/SP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IZILDINHA QUEIROZ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SP066897  FERNANDO ANTONIO NEVES BAPTISTA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0032650-81.2000.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ORI:9106581706/SP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4522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ROBERTO ALEXANDRE FRAKEN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SP088513  BRAZ ROMILDO FERNANDES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0032651-66.2000.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ORI:9200259405/SP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4522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MARTA HELGA KLEMM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SP108227  MARIA JOSE FALCO MONDIN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0032652-51.2000.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ORI:9200084524/SP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4522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JAIME ANTONIO EBERLE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SP013630  DARMY MENDONCA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0032656-88.2000.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ORI:9200910602/SP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4522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THEOPHILO PIMENTA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SP102024  DALMIRO FRANCISCO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0032657-73.2000.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ORI:9300172166/SP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PAULO ZANIN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SP133060  MARCELO MARCOS ARMELLINI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0032666-35.2000.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ORI:9300373722/SP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COML/ AGROOLIVA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SP013200  HAYDEE MARIA ROVERATTI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0032674-12.2000.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ORI:9204011998/SP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F490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NANCI PERES DE ARAUJO ZANATO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SP149408  FLAVIO ALEXANDRE SISCONETO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0032675-94.2000.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ORI:9104021410/SP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JACYR CORADINI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SP084523  WILSON ROBERTO PAULISTA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0032677-64.2000.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ORI:9204006480/SP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JORGE COSTA SANTANA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SP117431  LUCIA BATALHA OLIMPIO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0032679-34.2000.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ORI:9104029496/SP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CARLOS MOTA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SP098933  APARECIDA CRISTINA D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0032699-25.2000.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ORI:9409002230/SP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F490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SOUTO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SP078529  CELSO AUGUSTO BISMARA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0032724-38.2000.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ORI:199961130048352/SP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APARECIDA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SP014919  FABIO CELSO DE JESUS LIPORONI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0032770-27.2000.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ORI:9107285850/SP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F490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CARVALHO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: SP015835  LUIS CAMARGO PINTO DE CARVALHO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0032772-94.2000.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ORI:9106688144/SP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APARECIDO JARDIM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SP098661  MARINO MENDES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0032776-34.2000.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ORI:9200037542/SP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F490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AGOSTINO CUOMO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SP113760  EDNA MARIA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0032778-04.2000.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ORI:8900018957/SP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RODOLFO MUTH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SP084396  CELIA AMARAL DE ASSIS MOURA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0032779-86.2000.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ORI:9107309740/SP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EURIDES DE ASSIS LARA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SP106090  FABIO LUIS MUSSOLINO DE FREITAS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0032780-71.2000.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ORI:9300357778/SP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F490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NELSON BERTOLETI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SP013630  DARMY MENDONCA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CF490C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PREVIDENCIARIA DE SAO PAULO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0032784-11.2000.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ORI:9100273112/SP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NELSON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SP050099  ADAUTO CORREA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CF490C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PREVIDENCIARIA DE SAO PAULO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0032796-25.2000.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ORI:8900228790/SP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FERNANDO REGINATO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SP016310  MARIO ROBERTO ATTANASIO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0032798-92.2000.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ORI:8900081403/SP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CIA BRASILEIRA DE ESTIRENO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SP012600  SIZENANDO AFFONSO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0032799-77.2000.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ORI:9200743331/SP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JORGE CAPOCCI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SP111275  ELAINE CRISTINA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0032800-62.2000.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ORI:8900099426/SP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87A7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RUTE MARQUES DE FREITAS WENZEL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SP038802  NICOLAU JOSE INFORSATO LAIUN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0032801-47.2000.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ORI:8900278398/SP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HELENA MORITZ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SP021494  FRANCISCO ARANDA GABILAN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0032806-69.2000.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ORI:9107434448/SP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 BOTELHO E CIA LTDA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: SP069816  MIRIAN DE LOURDES CLAUDIO PURQUERIO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0032812-76.2000.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ORI:9200699510/SP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ROSANGELA ARANTES DE SOUZA CAMARGO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SP021059  JAIRA GRANDISOLI PARREIRA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0032813-61.2000.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ORI:9106722245/SP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VALDIR MARCATTI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SP043425  SANDOVAL GERALDO DE ALMEIDA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0032814-46.2000.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ORI:9100204242/SP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GABRIEL ALVES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SP066059  WALDIR BURGER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0032819-68.2000.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ORI:8900069144/SP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87A7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MILTO HUMIO TAMURA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SP052441  TOSHIMI TAMURA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0032820-53.2000.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ORI:8900155210/SP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RENZO ANTONIO SONEGHET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SP075325  REGIS EDUARDO TORTORELLA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0032822-23.2000.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ORI:9200233970/SP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MARIA REGINA CARUSO FIORAMONTE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SP047342  MARIA APARECIDA VERZEGNASSI GINEZ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0032826-60.2000.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ORI:9106806651/SP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RUBENS MEMARI BERTOLUCCI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</w:t>
      </w:r>
      <w:r w:rsidR="00A66A9C">
        <w:rPr>
          <w:rFonts w:ascii="Courier New" w:hAnsi="Courier New" w:cs="Courier New"/>
        </w:rPr>
        <w:t xml:space="preserve">  </w:t>
      </w:r>
      <w:r w:rsidRPr="003E4287">
        <w:rPr>
          <w:rFonts w:ascii="Courier New" w:hAnsi="Courier New" w:cs="Courier New"/>
        </w:rPr>
        <w:t xml:space="preserve"> : SP093574  VITOR MONACELLI FACHINETTI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0032830-97.2000.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ORI:9200167217/SP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CASSIA REGINA ABDEL NOUR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SP074965  ALFREDO DE ARAUJO BORBA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0032889-85.2000.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ORI:9100000412/SP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ISABEL DE JESUS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SP061447  CARLOS ALBERTO FERNANDES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PATROCINIO PAULISTA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0032924-45.2000.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ORI:9600000205/SP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DIOMAR ROSA CASSIANO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PEDREGULHO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0032933-07.2000.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ORI:9600000381/SP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BALTAZAR THOMAS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PEDREGULHO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0032934-89.2000.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ORI:9500000569/SP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GUIOMAR RODRIGUES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SP047033  APARECIDO SEBASTIAO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PEDREGULHO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0032952-13.2000.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ORI:9203026282/SP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NAIR BATISTA DUTRA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SP097536  GISELE APARECIDA MOISES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0032953-95.2000.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ORI:9203059717/SP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LUCIANO AURELIO PEZZUTTO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SP093389  AMAURI GRIFFO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0032954-80.2000.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ORI:9303011287/SP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87A7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SALVADOR FERREIRA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SP047033  APARECIDO SEBASTIAO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0032955-65.2000.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ORI:9203054600/SP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87A7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ARGEMIRO FIGUEIREDO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SP081226  ROGERIO BAREATO NETO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0032959-05.2000.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ORI:9103153835/SP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BRUNINI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SP108191  URIAS DE SOUZA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0032960-87.2000.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ORI:9503168139/SP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87A7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ARISTER RODRIGUES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SP133907  ADILSON JOSE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0032973-86.2000.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ORI:9510003417/SP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87A7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APARECIDO DE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SP075553  MARIA DAS MERCES AGUIAR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0034006-14.2000.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ORI:9100933481/SP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87A7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FRANCISCO MATTOS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ANIZ NEME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SP017887  ANIZ NEME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SP024859  JOSE OSORIO LOURENCAO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0034083-23.2000.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ORI:9300000559/SP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ONDINA DA SILVEIRA TRISTAO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SP078271  JOAO ANTONIO FRANCISCO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CONCHAS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0034095-37.2000.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ORI:9002025033/SP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87A7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FLORENCIO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SP038662  DURANDO OREFICE PEREIRA DUMAS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0034102-29.2000.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ORI:9107344910/SP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87A7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CLAUDIO APARECIDO CAMPANHA CANELADA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LUIZ EDUARDO FRANCO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SP092208  LUIZ EDUARDO FRANCO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Banco Central do Brasil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SP032410  HAROLDO MALHEIROS DUCLERC VERCOSA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0034151-70.2000.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ORI:9700000015/SP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GILBERTO MATHIAS DUARTE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SP103037  CARLOS ROBERTO DOS SANTOS OKAMOTO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PEREIRA BARRETO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0034160-32.2000.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ORI:9100000589/SP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DO CARMO BATISTA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SP062963  JOSE DE OLIVEIRA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GETULINA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0034165-54.2000.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ORI:9300000612/SP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87A7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ANNA DE JESUS MARQUES SIMOES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NUPORANGA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0034180-23.2000.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ORI:9503004926/SP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AGENOR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SP065415  PAULO HENRIQUE PASTORI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0034182-90.2000.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ORI:9103233227/SP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RUBENS ALEXANDRE ELIAS CALIXTO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SP088236B ANTONIO APARECIDO BRUSTELLO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lastRenderedPageBreak/>
        <w:t>PROC.  : 0034210-58.2000.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ORI:9700000303/SP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HELIA BICUDO RIBEIRO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SP107981  MARIA DO CARMO SANTOS PIVETTA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ITABERA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0034245-18.2000.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ORI:9103009793/SP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AGENOR EMILIO PINTAO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SP075606  JOAO LUIZ REQUE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0034248-70.2000.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ORI:9003101868/SP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VIRGILIO PIPPA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0034251-25.2000.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ORI:9400000313/SP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MORENO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SERTAOZINHO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0034261-69.2000.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ORI:9603086118/SP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CARLOS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0034342-18.2000.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ORI:9103134245/SP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41D90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MARCILIO MARCELINO RIBEIRO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0034477-30.2000.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ORI:9710008218/SP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MILTON XAVIER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SP078321  PEDRO MARCIO DE GOES MONTEIRO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0034479-97.2000.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ORI:9510005240/SP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DE CARVALHO RAMOS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SP078321  PEDRO MARCIO DE GOES MONTEIRO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0034483-37.2000.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ORI:9410055474/SP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PERSON PEZZORGNIA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SP078321  PEDRO MARCIO DE GOES MONTEIRO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0034496-36.2000.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ORI:9614014601/SP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DORALICE CARRIJO MENDES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SP086369  MARIA BERNADETE SALDANHA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0034508-50.2000.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ORI:9609048986/SP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APPARECIDA DA GLORIA MIGUEL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SP037537  HELOISA SANTOS DINI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0034567-38.2000.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ORI:9306044313/SP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RICARDO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SP112591  TAGINO ALVES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0034636-70.2000.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ORI:9800000639/SP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ROBERTO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SP057661  ADAO NOGUEIRA PAIM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JUNDIAI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0034649-69.2000.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ORI:9410015197/SP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JOSEFA DA COSTA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SP075553  MARIA DAS MERCES AGUIAR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1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0034664-38.2000.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ORI:9510006408/SP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AURORA MARTINS TOGNOLLI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SP108296  MANOEL MANZANO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MARILIA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0034711-12.2000.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ORI:8902015327/SP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VALDOMIRO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SP052196  JOSE LAURINDO GALANTE VAZ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0034713-79.2000.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ORI:8900191551/SP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EMILE PIERRE LARRICO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SP058362  VALDOMIRO ALBINI BURIGO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0034741-47.2000.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ORI:200161230034591/SP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APPARECIDA MOREIRA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SP071474  MERCIA APARECIDA MOLISANI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DEPREC: JUIZO FEDERAL DA 1 VARA DE BRAGANÇA PAULISTA &gt;23ª SSJ&gt;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0034769-15.2000.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ORI:8800132855/SP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MAGDALENA PIOROWICZ FALECK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SP052606  MARIA APARECIDA RAMOS LORENA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0034784-81.2000.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ORI:9107432763/SP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DORACY BARBATO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ADV: SP027175  CILEIDE CANDOZIN DE OLIVEIRA BERNARTT e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0034804-72.2000.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ORI:9400000661/SP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RENATO BATAGLIA e outros(as)</w:t>
      </w:r>
    </w:p>
    <w:p w:rsidR="00666CD2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: SP008570  MOISES MARTINHO RODRIGUES      </w:t>
      </w:r>
    </w:p>
    <w:p w:rsidR="003E4287" w:rsidRPr="003E4287" w:rsidRDefault="00666CD2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</w:t>
      </w:r>
      <w:r w:rsidR="003E4287" w:rsidRPr="003E4287">
        <w:rPr>
          <w:rFonts w:ascii="Courier New" w:hAnsi="Courier New" w:cs="Courier New"/>
        </w:rPr>
        <w:t>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0034844-54.2000.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ORI:9200001354/SP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VITOR ANTONIO CHIARELLA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SP028034  MESSIAS GOMES DE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SAO CAETANO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0034846-24.2000.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ORI:9002000235/SP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PEREIRA SOUSA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SP089908  RICARDO BAPTISTA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0034848-91.2000.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ORI:9102000490/SP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IZALTINA LOUREIRO MOURA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SP086222  AMAURI DIAS CORREA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0034850-61.2000.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ORI:9202007454/SP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IZALTINA LOUREIRO MOURA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SP086222  AMAURI DIAS CORREA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0034851-46.2000.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ORI:8902024555/SP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LUCILIA ROSA VAREJAO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SUCDO     : JOSE SIQUEIRA VAREJAO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SP094962  ORLANDO GONCALVES DE CASTRO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0034870-52.2000.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ORI:9200717578/SP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NEIDE CARDOSO GONCALVES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SP085245  RITA DE CASSIA MARTINELLI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lastRenderedPageBreak/>
        <w:t>PROC.  : 0034873-07.2000.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ORI:9100821977/SP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MICHEL CURY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SP033646  OSWALDO CARVALHO DE SOUZA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0034874-89.2000.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ORI:9100704334/SP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ARNALDO TOME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SP058937  SANDRA MARIA ESTEFAM JORGE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0034875-74.2000.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ORI:9107397097/SP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DE SOUZA BARROS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SP013704  MILTON SILVEIRA LOPES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0034876-59.2000.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ORI:9107415729/SP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MARCIO YUTAKA OKAYAMA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SP056388  ANGELO AUGUSTO CORREA MONTEIRO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0034877-44.2000.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ORI:9107421613/SP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CAPELA DA COSTA E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SP023927  MARIA HELENA FERREIRA MENDES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0034878-29.2000.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ORI:9107431996/SP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NEUZA DE LIMA ROCHA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SP102901  ELAINE PIOVESAN RODRIGUES DE PAULA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0034879-14.2000.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ORI:9107436360/SP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PEDRO FIGUEIRA DE BARROS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SP048975  NUNO ALVARES SIMOES DE ABREU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0034880-96.2000.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ORI:9200426832/SP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BISPO CAVALCANTI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SP074965  ALFREDO DE ARAUJO BORBA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0034881-81.2000.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ORI:9200413528/SP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NIVALDO PIPL NORONHA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SP047736  LEONOR AIRES BRANCO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0034882-66.2000.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ORI:9200383297/SP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ELVIRA MARIA GUERRA SHINOHARA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SP027151  MARIO NAKAZONE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0034883-51.2000.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ORI:9200376673/SP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JOSE SCHMIDT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SP016088  ANTONIO CARLOS DOS REIS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0034884-36.2000.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ORI:9200323987/SP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DE FREITAS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SP088513  BRAZ ROMILDO FERNANDES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0034901-72.2000.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ORI:8900000798/SP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ALFIO MURADOR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SP100182  ANTONIO JOSE CONTENTE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LENCOIS PAULISTA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0034981-36.2000.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ORI:9200117210/SP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ISIDRO FERREIRA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SP055669  NILZA CALIM PASCHOALETI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0034987-43.2000.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ORI:8900160290/SP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AILTON LEOPOLDINO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SP084563  ARMELINDO CHIARIONI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0034989-13.2000.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ORI:9107439911/SP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ANGELO ANTONIO ZAMPINO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SP021472  ALVARO EDUARDO RIBEIRO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0034990-95.2000.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ORI:9000062780/SP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JACOB KRONGOLD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SP094187  HERNANI KRONGOLD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0035200-49.2000.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ORI:9500000521/SP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JOSEFA DA CRUZ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SP100762  SERGIO DE JESUS PASSARI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TAQUARITINGA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0035211-78.2000.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ORI:9000001372/SP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LUCIA CHAVES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SP033991  ALDENI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7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0035238-61.2000.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ORI:8900000246/SP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84E6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JOEL FELIX DE SOUZA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SP080450  ROBERTO DE NEGREIROS SZABO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CUBATAO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0035263-74.2000.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ORI:200161230035157/SP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CORREA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SP084761  ADRIANO CAMARGO ROCHA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: JUIZO FEDERAL DA 1 VARA DE BRAGANÇA PAULISTA &gt;23ª SSJ&gt;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0035281-95.2000.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ORI:8600000629/SP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MARIO DENIS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SP056890  FERNANDO GUIMARAES DE SOUZA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0035300-04.2000.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ORI:8600001316/SP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WALDIR RIMI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SP012695  JOSE CARLOS RUBIM CESAR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SANTO ANDRE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0035305-26.2000.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ORI:9200408117/SP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1B367A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ALBERTO PASQUINI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SP092392  SERGIO JOSE PEREIRA DOS SANTOS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0035395-34.2000.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ORI:9400000919/SP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JANDIRA PIOVEZAN LEITE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SP112845  VANDERLEI DIVINO IAMAMOTO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CATANDUVA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0035426-54.2000.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ORI:9500001099/SP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ANA PARPINELI DIOSTI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SP103037  CARLOS ROBERTO DOS SANTOS OKAMOTO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BIRIGUI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0035436-98.2000.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ORI:9700002949/SP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EDSON DELREI PINTO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SP110535  CARLOS ANDRADE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8 VARA DE GUARULHOS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0035498-41.2000.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ORI:9713032390/SP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EMIDIO ANTONIO DE MATOS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SP091096  ANTONIO CARLOS POLINI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BAURU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0035672-50.2000.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ORI:8900026828/SP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ANTONIO DE SOUZA MOTTA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SP027255  SYLVIA BUENO DE ARRUDA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0035673-35.2000.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ORI:9200724442/SP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ADEMIR PELICIA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SP083216  MARIA HELENA DE MELLO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0035675-05.2000.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ORI:9300124943/SP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PUMA DO BRASIL CALCADOS E VESTUARIO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SP099420  ABELARDO PINTO DE LEMOS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0035676-87.2000.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ORI:9107047983/SP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HUGO SAMPAIO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SP099156  JOSE PAULO CAMARGO MAGANO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0035677-72.2000.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ORI:8800018661/SP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ENGINSTREL ENGEMATIC INSTRUMENTACAO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SP040009  SERGIO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0035682-94.2000.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ORI:9000000116/SP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PRIMO NADIR CAVASSANI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SP031262  LUIZ BENDAZOLLI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SAO CAETANO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0035689-86.2000.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ORI:9200772749/SP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 xml:space="preserve">REQTE : PADARIA E CONFEITARIA BOMSUCESSO DE VILA SANTA CLARA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SP067176  VANIA DE LOURDES SANCHEZ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0035692-41.2000.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ORI:8800262406/SP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: BRAZILIAN ORNAMENTAL FISHES IMP/ E EXP/ LTDA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SP067289  SONIA APARECIDA FOSSA CAMARGO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0035693-26.2000.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ORI:8800404847/SP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METALFER CONSTRUCOES METALICAS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SP030387  LUIZ GUSTAVO ALVES MAIA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0035710-62.2000.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ORI:9200695442/SP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MINORU FUKUMORI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SP060139  SILVIA BRANCA CIMINO PEREIRA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0035711-47.2000.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ORI:9200451322/SP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REMAC S/A TRANSPORTES RODOVIARIOS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SP067669  DARCIO JOSE DA MOTA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0035725-31.2000.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ORI:9202040230/SP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MARIANO RAMIREZ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SP086064  CARLOS AUGUSTO FREIXO CORTE REAL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0035729-68.2000.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ORI:8900001892/SP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ADNER ANDIA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: SP012761  DARIO SEBASTIAO DE O RIBEIRO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0035730-53.2000.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ORI:9100275980/SP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IGARATA DISTRIBUIDORA DE VEICULOS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SP043373  JOSE LUIZ SENNE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0035733-08.2000.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ORI:0009415610/SP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MULTI COM/ EXTERIOR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SP045898  ANTONIO FERNANDO CORREA BASTOS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0035741-82.2000.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ORI:200161230035923/SP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ANA PEREZ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SP103512  CLAUDIA APARECIDA BERTUCCI SONSIN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DEPREC: JUIZO FEDERAL DA 1 VAR</w:t>
      </w:r>
      <w:r w:rsidR="00FF4435">
        <w:rPr>
          <w:rFonts w:ascii="Courier New" w:hAnsi="Courier New" w:cs="Courier New"/>
        </w:rPr>
        <w:t>A DE BRAGANÇA PAULISTA &gt;23ª SSJ</w:t>
      </w:r>
      <w:r w:rsidRPr="003E4287">
        <w:rPr>
          <w:rFonts w:ascii="Courier New" w:hAnsi="Courier New" w:cs="Courier New"/>
        </w:rPr>
        <w:t xml:space="preserve">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0035758-21.2000.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ORI:9103161935/SP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PELEGRINO J DONATO AGROPASTORIL E PARTICIPACOES S/A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SP165684  CLAUDIA FALQUETI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0035792-93.2000.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ORI:9503165938/SP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VALMIR ADELCHI DE SOUZA CARLET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SP115460  JANICE GRAVE PESTANA BARBOSA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0035794-63.2000.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ORI:9513022234/SP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CONCEICAO DONI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SP060120  MARIA DOS MILAGRES SILVEIRA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BAURU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0035804-10.2000.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ORI:9612036667/SP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ADAIR RODRIGUES ESTABILE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SP109053  CRISTINA LUCIA PALUDETO PARIZZI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PRES. PRUDENTE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0035810-17.2000.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ORI:9200153232/SP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ARMANDO VIVIANI CUNHA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SP110257  DINALVA GONCALVES FERREIRA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0035813-69.2000.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ORI:9200141790/SP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ROBERTO MORI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SP102024  DALMIRO FRANCISCO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0035843-07.2000.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ORI:9700000607/SP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CRUZ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SP033166  DIRCEU DA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SUMARE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0035913-24.2000.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ORI:8800464912/SP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PITTLER MAQUINAS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SP027500  NOEDY DE CASTRO MELLO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0035914-09.2000.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ORI:8900409212/SP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PAULO ROBERTO RIBEIRO BARNABE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SP078723  ANA LIGIA RIBEIRO DE MENDONCA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0035916-76.2000.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ORI:9107366345/SP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GILDO GRIGIO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SP123617  BERNADETE CARDOSO PAJARES DA GRACA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0035917-61.2000.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ORI:9200413161/SP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KENSE HONDA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SP017908  NELSON JOSE TRENTIN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0035918-46.2000.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ORI:9200350569/SP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512B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ADELICE ALVES PEREIRA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SP077946  JOSE ROMEU ALVES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0035922-83.2000.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ORI:8900008382/SP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GREGORIO DENARDI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SP030207  PAULO RODRIGUES ADOLPHO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0035928-90.2000.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ORI:9000006317/SP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626F9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HORST RADIUS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SP087962  EVA INGRID REICHEL BISCHOFF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0035940-07.2000.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ORI:8800461611/SP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MARIA CRISTINA CARRARO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SP032226  AYOZZ LIONE CARRARO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0035941-89.2000.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ORI:9200252346/SP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626F9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EDI ROCHA NEVES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SP071602  MANUEL DONIZETI RIBEIRO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0035942-74.2000.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ORI:9107402368/SP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SERGIO LUIZ MILANI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SP027255  SYLVIA BUENO DE ARRUDA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lastRenderedPageBreak/>
        <w:t>PROC.  : 0035944-44.2000.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ORI:9200001661/SP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GONZAGA ALVES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SP109492  MARCELO SCAFF PADILHA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0035949-66.2000.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ORI:9000117887/SP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SUZI DA LUZ NEREU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SP090389  HELCIO HONDA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0035950-51.2000.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ORI:9100035149/SP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HAYDEE MARIA ROVERATTI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SP040218  YARA CAIO MUSSOLIN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0035953-06.2000.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ORI:9200835368/SP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REGIVALDO ANDRADE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SP111275  ELAINE CRISTINA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0035955-73.2000.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ORI:9107235801/SP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JOAQUIM ANTONIO VIEIRA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SP027375  JOAQUIM ANTONIO VIEIRA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0035958-28.2000.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ORI:9107026064/SP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82A6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JOSE DE SOUZA AVANCO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SP010432  ANTONIO AVANCO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0035960-95.2000.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ORI:9200060048/SP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82A6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CLERIO PELLEGRINI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  <w:lang w:val="en-US"/>
        </w:rPr>
      </w:pPr>
      <w:r w:rsidRPr="003E428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  <w:lang w:val="en-US"/>
        </w:rPr>
        <w:t>ADV       : SP099922  RUTH CLARET CUNHA YANAGUI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0035964-35.2000.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ORI:9500487365/SP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CARLOS VILLEGA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SP043466  MIGUEL VILLEGAS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0035965-20.2000.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ORI:9200264328/SP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RUBENS ZORZI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SP133060  MARCELO MARCOS ARMELLINI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0035969-57.2000.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ORI:9107266464/SP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ABEL DE CASTRO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SP032086  CARLOS EDUAR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0035973-94.2000.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ORI:9106827160/SP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82A6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ALBERTO CANTEIRO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SP049163  SIDNEY ULIRIS BORTOLATO ALVES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0036066-57.2000.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ORI:9406011891/SP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82A6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LUIZ GONZAGA MOREIRA RAMOS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SP117977  REGINA CELIA CAZISSI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0036253-65.2000.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ORI:9206051482/SP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82A6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TECMAT COM/ E SERVICOS DE TELEINFORMATICA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: SP079934  MARIA EDUARDA A M G B A DA FONSECA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0036278-78.2000.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ORI:9413031649/SP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DA CRUZ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SP098562  EURIPEDES VIEIRA PONTES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1 VARA DE BAURU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0036485-77.2000.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ORI:9513036049/SP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82A6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GENI DE PAULA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SP098562  EURIPEDES VIEIRA PONTES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BAURU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0036503-98.2000.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ORI:9613036016/SP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CAVALARI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SP083064  CLOVIS LUIS MONTANHER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BAURU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0036581-92.2000.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ORI:9404002666/SP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DARIO VIEIRA DIAS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SP096117  FABIO MANFREDINI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0036629-51.2000.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ORI:9700000871/SP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APPARECIDA MOREIRA SOARES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: SP084063  ARAE COLLACO DE BARROS VELLOSO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4 VARA DE ATIBAIA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0036729-06.2000.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ORI:8900014439/SP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MARIO UNTI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SP151537  MARCELO CAVICHIO UNTI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0037052-11.2000.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ORI:9204010010/SP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PEDRO REQUENA DE PAULA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: SP104642  PASCHOAL DE OLIVEIRA DIAS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0037053-93.2000.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ORI:9204010525/SP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82A6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 BACCHIOCCHI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SP101803  ELIANE SOARES DE LIMA BEGHETTO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0037057-33.2000.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ORI:9204019859/SP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SIDNEY WASHINGTON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SP104663  ANDRE LUIS DE MORAES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JOSE DOS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0037059-03.2000.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ORI:9106777775/SP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82A6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LUIZ LAZZARINI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SP108346  ALEXANDRE MALDONADO DAL MAS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0037060-85.2000.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ORI:8900050192/SP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MARIA DE MORAES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SP111664  VALDELI APARECIDA MORAES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0037061-70.2000.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ORI:9107033419/SP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RENATO DIAS DE GOUVEIA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SP051491  AURELIA LIZETE DE BARROS CZAPSKI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0037065-10.2000.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ORI:9200288251/SP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82A6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EFIGENIA DE PAULA MANOEL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SP096526  EDUARDO RODRIGUES DE CAMPOS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0037069-47.2000.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ORI:9200760406/SP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82A6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ADALBERTO GRASSELLI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SP019449  WILSON LUIS DE SOUSA FOZ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0037073-84.2000.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ORI:0006695647/SP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OSWALDO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SP022584  JOSE HAMILTON PRADO GALHANO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0037074-69.2000.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ORI:9107347987/SP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233A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DECASTRO CONTABILIDADE E ASSUNTOS FISCAIS S/C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SP107500  SERGIO IRINEU BOVO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0037081-61.2000.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ORI:9604011537/SP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EDISON ARMANDO TAVANO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SP116543  JUVENAL DA PAIXAO BARBOSA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0037082-46.2000.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ORI:9104015991/SP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IVAN DA SILVA TEIXEIRA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: SP108699  JANE C DE CASTRO PIMENTEL FERNANDES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0037084-16.2000.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ORI:9204000198/SP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GILDA SCALISSE SOARES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SP060366  ELIZABETE APARECIDA TAINO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0037086-83.2000.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ORI:9104005236/SP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JAQUES LAMAC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SP081490  FATIMA RICCO LAMAC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0037088-53.2000.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ORI:9104013131/SP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233A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SILVIA REGINA DAHER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SP048288  ADIR DA SILVA ROSSI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0037092-90.2000.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ORI:9104013581/SP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ROBERTO FROLOV SERRICCHIO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SP057563  LUCIO MARTINS DE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0037093-75.2000.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ORI:9104023749/SP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233A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HAJIME AIBA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SP092395  SOLANGE MARIA TAKAHASHI GALVAO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0037096-30.2000.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ORI:8900294296/SP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233A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OSCAR GEORGE COX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SP154399  FABIANA DA SILVA MIRANDA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0037097-15.2000.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ORI:9106820182/SP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AMERICO SERVIDIO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SP104425  LUCIANA IMPERATRIZ MARINO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0037100-67.2000.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ORI:9300142577/SP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C233A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GILDA DE LIMA GAROFALO PIRES CORREA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SP106916  HERMINIA BEATRIZ DE ARRUDA ISSEI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0037102-37.2000.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ORI:9200462103/SP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022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VLADIMIR FRANCA CELLA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SP091514  CASSIO COSTA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0037104-07.2000.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ORI:9200175600/SP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ODAIR FIORAVANTE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SP111247  ANTONIO FRANCISCO FRANCA NOGUEIRA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0037105-89.2000.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ORI:8900042106/SP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MARISA RIBEIRO DE ALMEIDA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SP017407  MARIA SILVIA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0037114-51.2000.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ORI:9200384250/SP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LOURDES BORTOGARAY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SP104524  MARIA CELIA BERGAMINI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0037116-21.2000.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ORI:9107353995/SP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022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HIRONOBU NAKAYA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SP099427  ALICE YUMIKO MORI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0037117-06.2000.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ORI:9300198319/SP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022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IGARATA DISTRIBUIDORA DE VEICULOS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SP043373  JOSE LUIZ SENNE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0037121-43.2000.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ORI:9107416237/SP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  <w:lang w:val="en-US"/>
        </w:rPr>
      </w:pPr>
      <w:r w:rsidRPr="003E4287">
        <w:rPr>
          <w:rFonts w:ascii="Courier New" w:hAnsi="Courier New" w:cs="Courier New"/>
          <w:lang w:val="en-US"/>
        </w:rPr>
        <w:t xml:space="preserve">      REQTE     : SHIELD IND/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ADV       : SP064214  CLEIDE SHIGUEMI KITANO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0037126-65.2000.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ORI:9200799884/SP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ELIZABETH CARRION MANTEIGA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: SP025238  MARCELO MAXIMO LUIS JOSE W P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0052196-25.2000.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ORI:9200169465/SP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CRINCOLI E CRINCOLI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SP020078  FRANCISCO MERLOS FILHO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0052200-62.2000.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ORI:9507060065/SP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DORIVAL BORTOLETO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SP014843  JAIR RODRIGUES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0052201-47.2000.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ORI:9607048440/SP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SANDIN DE ANDRADE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SUCDO     : PAULO SPADON DE ANDRADE falecido(a)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SP014843  JAIR RODRIGUES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0052231-82.2000.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ORI:9303060652/SP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ARMANDO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SP058407  ANTONIO LAMEIRAO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0052233-52.2000.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ORI:9203012109/SP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ROBERTO TAMBURUS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SP082033  RICARDO MARCONDES MACHADO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0052239-59.2000.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ORI:9103162486/SP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JUAREZ VIDAL DA SILVA GOMES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SP081156  ANTONIO GALVAO RESENDE BARRETO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0052249-06.2000.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ORI:9203085483/SP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VILMA DE JESUS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SP038806  RENATO APARECIDO DE CASTRO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0052250-88.2000.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ORI:9203073442/SP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ALCIDES INVERNICE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SP073943  LEONOR SILVA COSTA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0052251-73.2000.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ORI:9203080724/SP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ELIANE JUSSARA TORTORELLO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SP075256  ELIANE JUSSARA TORTORELLO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0052706-38.2000.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ORI:9200329500/SP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JANETE BONATO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SP073560  ELIANA RACHEL MOTTA TEIXEIRA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0054153-61.2000.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ORI:9106926460/SP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MILTON KOITI YAMADA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SP068650  NEWTON JOSE DE OLIVEIRA NEVES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0054155-31.2000.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ORI:9200520812/SP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ISABEL BARBOSA DA COSTA ESTEVES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: SP090127  ELAINE CRISTINA BARBOSA DA COSTA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0054157-98.2000.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ORI:9106716946/SP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ALEXANDRE JOSE ALVES MOUTINHO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SP044016  SONIA CARTELLI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0054159-68.2000.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ORI:9000316367/SP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JOSE MALACARNE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SP063271  CARLOS ELISEU TOMAZELLA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0054160-53.2000.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ORI:9200422080/SP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ADEMAR ALVES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SP082189  LICIA MARIA FLORENCIO GIMENES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0054162-23.2000.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ORI:9300070428/SP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PAULO OLIVER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SP034020  SÉRGIO ELIAS LAHAM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0054178-74.2000.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ORI:9200374514/SP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SCHAEFFLER EMPREENDIMENTOS E PARTICIPACOES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SP010984  TAKASHI TUCHIYA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0054188-21.2000.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ORI:9203023933/SP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ADEMAR RIBEIRO TAVARES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SP047033  APARECIDO SEBASTIAO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0054228-03.2000.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ORI:9106945716/SP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PEREIRA NORTE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SP107206  ELIDA ALMEIDA DURO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0054554-60.2000.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ORI:9204002433/SP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FORTUNATO VIEIRA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SP055472  DIRCEU MASCARENHAS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0054557-15.2000.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ORI:9004021299/SP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VENANCIO ALVARENGA GOMES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SP103821  ROBERTO FONTES MENDES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0054558-97.2000.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ORI:9204002751/SP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BAYARD PICCHETTO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SP062870  ROBERTO VIRIATO RODRIGUES NUNES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0054560-67.2000.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ORI:9104012666/SP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LUIZ ANTONIO SECOL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SP084467  LEILA MARIA SANTOS MENDES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0054571-96.2000.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ORI:9100149578/SP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SERGIO RICARDO MUSSUMECI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SP091848  SUELI FRANCO PEREIRA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0054577-06.2000.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ORI:9000006309/SP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GERRIT LOLKUS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SP087962  EVA INGRID REICHEL BISCHOFF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0054584-95.2000.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ORI:9106801145/SP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WLADIMIR ANTONIO PUGGINA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SP033231  MANOEL MOREIRA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0054585-80.2000.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ORI:9000153182/SP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ANA CECILIA RIBAS DE AGUIAR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SP090079  MONICA ALVES PICCHI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0054592-72.2000.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ORI:9200108210/SP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RAIMUNDO NONATO PESSOA CHAVES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SP027375  JOAQUIM ANTONIO VIEIRA NETO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0054593-57.2000.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ORI:9200313000/SP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NOE MARTINS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SP096231  MILTON DE ANDRADE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0054594-42.2000.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ORI:9106549705/SP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GUDINAITE ANSALDI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SP073830  MERCES DA SILVA NUNES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0054595-27.2000.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ORI:9200013589/SP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ANA TERESA COLAMARTINO REBOUCAS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SP097988  SANDRA REGINA ROSSI SHIMIZU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0054596-12.2000.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ORI:9106993206/SP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CARLOS ALBERTO MARTINELLO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SP082959  CESAR TADEU SISTI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0054597-94.2000.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ORI:9106687342/SP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ROBERTO PAULETTI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SP099675  JOSE FERNANDO DUARTE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0054598-79.2000.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ORI:9106945643/SP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BURATINI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SP110822  EDUARDO DE ARAUJO BERTI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0054605-71.2000.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ORI:9200752969/SP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MANUEL DA SILVA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SP026735  SONIA SCHIMMEL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0054783-20.2000.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ORI:9107313853/SP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QUAKER BRASIL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SP013490  FRANCISCO STELLA NETTO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0054784-05.2000.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ORI:9107184328/SP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MARCOS BRAZ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SP110997  ANA MARIA RODRIGUES FERNANDES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0054821-32.2000.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ORI:8900156950/SP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FENELEON BORGES DE ALMEIDA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SP073433  FLAVIO NUNES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0054822-17.2000.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ORI:9200638775/SP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CONCETTA CENTRONE PONTES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SP085335  ZELIA DEBAQUER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0054825-69.2000.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ORI:9000405653/SP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ADELINO ALVES DE ALMEIDA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SP084563  ARMELINDO CHIARIONI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0054829-09.2000.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ORI:9100534242/SP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LUIZ CARLOS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SP077842  ALVARO BRAZ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lastRenderedPageBreak/>
        <w:t>PROC.  : 0054830-91.2000.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ORI:9106697623/SP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RITA DUARTE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SP013588  RUY NUNES MACIEL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0054834-31.2000.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ORI:9000104343/SP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JAMIL NICOLAU AUN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: SP033110  ANABEL BATISTUCCI DE A SAMPAIO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0054835-16.2000.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ORI:9106769640/SP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CABOMAR S/A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  <w:lang w:val="en-US"/>
        </w:rPr>
      </w:pPr>
      <w:r w:rsidRPr="00041868">
        <w:rPr>
          <w:rFonts w:ascii="Courier New" w:hAnsi="Courier New" w:cs="Courier New"/>
          <w:lang w:val="en-US"/>
        </w:rPr>
        <w:t xml:space="preserve">      ADV       : SP044701  OSWALDO GALVAO ANDERSON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0054836-98.2000.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ORI:8900312995/SP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CARLOS PIRES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SP062771  WALTER ARIEL PINTO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0054838-68.2000.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ORI:8900101480/SP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SP089886  JOAO DANIEL DE CAIRES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0054846-45.2000.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ORI:0009393048/SP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C1EB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MULTITRADE INTERNACIONAL S/C LTDA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SP082852  CELY MARIA PRADO ROCHA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0054850-82.2000.</w:t>
      </w:r>
      <w:r w:rsidR="00830710">
        <w:rPr>
          <w:rFonts w:ascii="Courier New" w:hAnsi="Courier New" w:cs="Courier New"/>
          <w:lang w:val="en-US"/>
        </w:rPr>
        <w:t>4.03.0000</w:t>
      </w:r>
      <w:r w:rsidR="001F2F61">
        <w:rPr>
          <w:rFonts w:ascii="Courier New" w:hAnsi="Courier New" w:cs="Courier New"/>
          <w:lang w:val="en-US"/>
        </w:rPr>
        <w:t xml:space="preserve"> PRECAT ORI:9400213891/SP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COML/ SAITO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SP011178  IVES GANDRA DA SILVA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0054852-52.2000.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ORI:8800338070/SP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LUIZ BASSO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SP060139  SILVIA BRANCA CIMINO PEREIRA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0054853-37.2000.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ORI:9400227256/SP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B488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OLINDA COM/ E PARTICIPACAO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LAUDIO CAMARGO FABRETTI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SP027841  LAUDIO CAMARGO FABRETTI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0054854-22.2000.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ORI:9107385714/SP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ZICCARELLI REPRESENTACOES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SP076597  ITAGIBA DE SOUZA ANDRADE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0054855-07.2000.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ORI:9200611249/SP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ARIOVALDO VARRICCHIO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SP013630  DARMY MENDONCA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0054856-89.2000.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ORI:9200557589/SP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ARNALDO MURARI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SP094157  DENISE NERI SILVA PIEDADE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0054897-56.2000.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ORI:9106711090/SP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PETROS THOMAZ MOUTROPOULOS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SP153155  GILSON LUIS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0054898-41.2000.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ORI:9200127541/SP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AYRTON ALMEIDA FERREIRA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SP115356  GILBERTO HENRIQUE BARBOSA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0054899-26.2000.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ORI:9200814441/SP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B488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PARAVENTI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SP072460  ROLDAO LOPES DE BARROS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0054900-11.2000.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ORI:9200587917/SP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MANUEL HENRIQUE FARIAS RAMOS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SP166862  FABIANA DE LIMA FARIAS RAMOS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0054901-93.2000.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ORI:8900042254/SP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MARTIMIANO DA GAMA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SP089886  JOAO DANIEL DE CAIRES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0054902-78.2000.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ORI:9200556906/SP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B488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MOURA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DF008167  GERALDO THOMAZ FERREIRA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0054906-18.2000.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ORI:9200347320/SP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MATHEUS JOHANNES NIJSSEN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SP091807  MARCELINA DAS NEVES A C GROOTHEDDE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0054907-03.2000.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ORI:8900288806/SP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B488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ALDEMAR PAULINO DE LEMOS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SP024860  JURACI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0054910-55.2000.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ORI:9200212859/SP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EDMUNDO TABACH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SP077981  JOAO BATISTA COLLETTI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0054912-25.2000.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ORI:9107441517/SP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B488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PERASSOLLO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SP061290  SUSELI DE CASTRO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0054917-47.2000.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ORI:9106085881/SP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PERES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SP060120  MARIA DOS MILAGRES SILVEIRA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0054918-32.2000.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ORI:9600037809/SP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ROBERTO PERES FORSTER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SP098286  JOSE ANTONIO DOMINGUES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0054998-93.2000.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ORI:9407019497/SP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B488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SEBASTIAO DE OLIVEIRA BAPTISTA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SP079986  ARNALDO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0054999-78.2000.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ORI:9106979920/SP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JAIR LEITE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SP081060  RITA DE CASSIA SOUZA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0055000-63.2000.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ORI:9200818218/SP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B488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MARA SILVIA PARELLO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SP094854  SYLVIA DE ALMEIDA BARBOSA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lastRenderedPageBreak/>
        <w:t>PROC.  : 0056625-35.2000.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ORI:9200614108/SP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NOE GONCALVES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SP013630  DARMY MENDONCA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0056627-05.2000.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ORI:9106905749/SP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B488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ALBERTO DE TOLEDO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SP064320  SERGIO HELENA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0056633-12.2000.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ORI:9103148190/SP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CESAR AUGUSTO ROCHA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SP052280  SONIA ELIZABETI LORENZATO SENEDA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0056634-94.2000.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ORI:9503164621/SP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FB488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JAYME CROISTSFELT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SP065839  JOSE LUIZ BASILIO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0056635-79.2000.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ORI:9703046258/SP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ANGELA FIACADORI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SP073943  LEONOR SILVA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0056685-08.2000.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ORI:9200282482/SP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A326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HELMUT BORN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SP024849  GRAZIELLA LANZARINI BORN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0056687-75.2000.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ORI:9400128037/SP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MARIANGELA MINHOTO TOLEDO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: SP037651  CECILIA AMABILE GALBIATTI MINHOTO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0056694-67.2000.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ORI:9200557554/SP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A326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APARECIDO FURQUIM DE CAMARGO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SP094157  DENISE NERI SILVA PIEDADE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0056702-44.2000.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ORI:0009075941/SP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A326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TINTAS E VERNIZES COLIBRI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SP051716  EVALDO EGAS DE FREITAS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0056708-51.2000.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ORI:8800474527/SP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DIVINO PEDRO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SP030837  GERALDO JOSE BORGES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0056710-21.2000.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ORI:8800349102/SP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ROQUE LUIZ MILANI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SP027255  SYLVIA BUENO DE ARRUDA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0056711-06.2000.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ORI:9500429918/SP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A326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ARIPUANA ENGENHARIA E OBRAS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ANTONIO LUIZ BUENO BARBOSA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SP048678  ANTONIO LUIZ BUENO BARBOSA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0056716-28.2000.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ORI:9107128495/SP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A326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AUGUSTO DA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SP055327  JOAQUIM DAS NEVES MOTA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0056720-65.2000.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ORI:9100949086/SP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ABEL PENHA NASCIMENTO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: SP050934  IRACEMA MACHADO DA ROCHA CAMERLINGO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0056724-05.2000.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ORI:9106784313/SP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A326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COML/ FERNANDOPOLIS DE AUTOMOVEIS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SP014843  JAIR RODRIGUES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0056730-12.2000.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ORI:9000101689/SP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A326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MARILIA MENDONCA BASTOS GODOY OTERO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: SP016091  CARLOS AUGUSTO DE BARROS E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0056832-34.2000.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ORI:9300172107/SP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EZIO CAVINATO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SP065315  MARIO DE SOUZA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0056836-71.2000.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ORI:9200914144/SP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A326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DICFER COM/ DE FERRAGENS LTDA</w:t>
      </w:r>
    </w:p>
    <w:p w:rsidR="003E4287" w:rsidRPr="003E4287" w:rsidRDefault="003E4287" w:rsidP="004D14CA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: SP082142  MARIA ELISA DE AQUINO NAVARRO SARMENTO RIBEIRO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0056840-11.2000.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ORI:9106827098/SP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ERVIN KIRSCHNER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SP066689  CECILIA M RATHSAN D ANDREA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0056843-63.2000.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ORI:9200491820/SP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MANUEL PIRES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SP094157  DENISE NERI SILVA PIEDADE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0056968-31.2000.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ORI:9711044625/SP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JORGE ESTEVAO CASTRO CORBISIER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SP030449  MILTON MARTINS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PIRACICABA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0056988-22.2000.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ORI:8900096400/SP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BORIN SOBRINHO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SP035987  ZERLINO DORIN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0058054-37.2000.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ORI:9707000490/SP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MAURO ANTONIO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SP134072  LUCIO AUGUSTO MALAGOLI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0058085-57.2000.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ORI:9303041631/SP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17D8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ALVES PEREIRA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SP047033  APARECIDO SEBASTIAO DA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0058087-27.2000.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ORI:9103152197/SP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LUIZ DEZAJACOMO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SP052280  SONIA ELIZABETI LORENZATO SENEDA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0058089-94.2000.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ORI:9103001547/SP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NILTON TARGA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SP052280  SONIA ELIZABETI LORENZATO SENEDA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0058115-92.2000.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ORI:9603062863/SP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AUTO ELETRO QUITANDINHA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SP137138  JUDITE BEATRIZ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lastRenderedPageBreak/>
        <w:t>PROC.  : 0058122-84.2000.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ORI:9102039133/SP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MARCIAL CLARO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SP016095  JONAS DE BARROS PENTEADO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0058126-24.2000.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ORI:9200650457/SP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TOSHIYUKI TERADA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SP105854  SHEILA DOS SANTOS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0058127-09.2000.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ORI:9200333320/SP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PROQUITEC IND/ DE PRODUTOS QUIMICOS S/A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JANDIR JOSE DALLE LUCCA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SP096539  JANDIR JOSE DALLE LUCCA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0060653-46.2000.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ORI:9200565000/SP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DHL DO BRASIL AUXILIAR E TRANSPORTES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ANTONIO CELSO AMARAL SALES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SP043028  ANTONIO CELSO AMARAL SALLES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0060870-89.2000.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ORI:9107130643/SP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217D8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MERCOVEL MERCANTIL COML/ DE VEICULOS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FERNANDO ARENALES FRANCO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SP088395  FERNANDO ARENALES FRANCO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E412DC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ADV</w:t>
      </w:r>
      <w:r w:rsidR="007E3485">
        <w:rPr>
          <w:rFonts w:ascii="Courier New" w:hAnsi="Courier New" w:cs="Courier New"/>
        </w:rPr>
        <w:t xml:space="preserve">: SP000006 </w:t>
      </w:r>
      <w:r w:rsidR="003E4287" w:rsidRPr="003E4287">
        <w:rPr>
          <w:rFonts w:ascii="Courier New" w:hAnsi="Courier New" w:cs="Courier New"/>
        </w:rPr>
        <w:t>MARGARETH ANNE LEISTER E MARIA DA CONCEICAO MARANHAO PFEIFFER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0062624-66.2000.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ORI:7800000017/SP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IRMAOS CARDOSO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DIRCEU MANSANO SAMPAIO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SP023459  DIRCEU MANSANO SAMPAIO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LUCELIA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0062631-58.2000.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ORI:7800000014/SP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IRMAOS CARDOSO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REQTE     : DIRCEU MANSANO SAMPAIO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SP023459  DIRCEU MANSANO SAMPAIO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LUCELIA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0062632-43.2000.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ORI:7800000018/SP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IRMAOS CARDOSO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DIRCEU MANSANO SAMPAIO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SP023459  DIRCEU MANSANO SAMPAIO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LUCELIA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0062784-91.2000.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ORI:9500408503/SP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HOSPITAL ITATIAIA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CESAR TADEU SISTI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SP082959  CESAR TADEU SISTI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0062869-77.2000.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ORI:9102055392/SP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JOSE ROMA FERNANDES DEVESA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ADV: SP062054  JORGENEI DE OLIVEIRA AFFONSO DEVESA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0062915-66.2000.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ORI:9200387276/SP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LUIZ CASSARO CAMPOS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SP037083  AGOSTINHO AMERICO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0062926-95.2000.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ORI:9107423470/SP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LAURENTE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SP058314  HILDEBRANDO RODRIGUES DE ANDRADE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0062928-65.2000.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ORI:8900010328/SP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GIUSEPPE VENA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SP024348  JOSE DE SOUZA E ALMEIDA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0062930-35.2000.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ORI:9107213778/SP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CARLOS MARINO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SP108940  PAULO SERGIO DE ARAUJO MOREIRA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0062931-20.2000.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ORI:9200665012/SP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HAJIME SANO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SP055120  FRANCISCO ALVES DE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0062932-05.2000.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ORI:8900402587/SP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RICARDO MEDINA MALHADO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SP017637  KALIL ROCHA ABDALLA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0062934-72.2000.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ORI:9107387296/SP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ANDRES MARTIN ROSA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SP054993  MARIA HELENA PELICARIO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0062935-57.2000.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ORI:9400217560/SP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KOLMER GUERRA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SP117296  CECILIA MARIA SOARES PEREIRA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0062937-27.2000.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ORI:9200422217/SP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PAULO DE TARSO BUONGERMINO COELHO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SP071058  PAULO DE TARSO BUONGERMINO COELHO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0062958-03.2000.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ORI:9609025161/SP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FRANCISCO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SP073399  VICENTE FERREIRA DE ALMEIDA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0064534-31.2000.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ORI:9200701604/SP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MASAKYO TANI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SP029684  SALATIEL SARAIVA BARBOSA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0064536-98.2000.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ORI:9000025672/SP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AGENOR GOMES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SP105779  JANE PUGLIESI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0064537-83.2000.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ORI:0009100482/SP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RESERVA CORRETORA DE VALORES S/A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SP111909  MARIA HELENA PEREIRA SANTIAGO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0064539-53.2000.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ORI:9000025699/SP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ZACARIAS ALVES COSTA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SP105779  JANE PUGLIESI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0064540-38.2000.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ORI:9200074960/SP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SP087696  MICHEL CHEDID ROSSI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0064541-23.2000.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ORI:9107358431/SP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APARECIDO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SP036458  JOSE ESTANISLAU BRANDAO MACHADO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0000361-61.2001.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ORI:9203101977/SP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GABRIEL EDUARDO GARCIA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SP033809  JOSE ROBERTO GALLI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0000631-85.2001.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ORI:9200517714/SP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CARLOS JARRIN BLANCO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SP109905  LENILSON LUCENA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0000634-40.2001.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ORI:9106641423/SP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MARCOS ANTONIO SEVCIUC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SP113424  ROSANGELA JULIAN SZULC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0000663-90.2001.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ORI:0006752055/SP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ITAESBRA IND/ MECANICA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SP011066  EDUARDO YEVELSON HENRY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0000664-75.2001.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ORI:8900069780/SP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BEHNAN CHOUGHI IAZDI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SP076914P WLADIMIR VALLER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0000669-97.2001.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ORI:9200921795/SP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ALFREDO PERRONI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SP025024  CELSO ROLIM ROSA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0000670-82.2001.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ORI:9107323018/SP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JOSEPHINA LIZIER SILVEIRA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SP058601  DOMINGOS ALFEU C DA SILVA NETO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lastRenderedPageBreak/>
        <w:t>PROC.  : 0000673-37.2001.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ORI:9200064230/SP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WALKIRIA QUERINO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SP067813  JERSON DE MENEZES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0000676-89.2001.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ORI:8800444466/SP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SERGIO RUFINO AMOROSO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SP084760  ZELIA ROSEMBERG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0000679-44.2001.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ORI:9200474322/SP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MASSARO MONOBRE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SP074681  JULIA APARECIDA PEREIRA BUSTA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0000682-96.2001.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ORI:9200364012/SP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VALDEMIR SEBASTIAO PAGOTO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SP102024  DALMIRO FRANCISCO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0000686-36.2001.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ORI:0007653492/SP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PREFEITURA MUNICIPAL DE PARAPUA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SP022584  JOSE HAMILTON PRADO GALHANO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0000687-21.2001.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ORI:9107187009/SP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VECAP VEICULOS DA CAPITAL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: SP019064  LUIZ ANTONIO MATTOS PIMENTA ARAUJO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0000688-06.2001.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ORI:9106933661/SP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MAURICIO ETTINGER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SP075771  GIVALDO EDMUNDO DE SANTANA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0000695-95.2001.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ORI:9200117694/SP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EDWARD JOSE GRAGONETTI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SP115415  MARCOS ALVES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0000714-04.2001.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ORI:0007446837/SP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ABULHISS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SP032788  MARIA CRISTINA A DE S F HADDAD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0000718-41.2001.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ORI:9200485146/SP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SEISA SERVICOS INTEGRADOS DE SAUDE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SP090576  ROMUALDO GALVAO DIAS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0000720-11.2001.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ORI:9106956793/SP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VIRGINIA GOMES DAS NEVES NESE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SP038659  CLAUDIA MARIA DE CASTRO CASAGRANDE NAGAO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0000721-93.2001.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ORI:9200598013/SP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HAYDEE NETTO GOMES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SP051526  JOSE MARIA DIAS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0000727-03.2001.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ORI:9500544644/SP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JOAO BATISTA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GLORIA MARY D AGOSTINHO SACCHI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SP079620  GLORIA MARY D AGOSTINHO SACCHI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0000728-85.2001.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ORI:9300301110/SP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BENTO JOSE GONCALVES BRANCO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SP124460  DANIELLE GONCALVES BRANCO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0000730-55.2001.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ORI:9400065000/SP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LANCHES 2000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ALCINA RIBEIRO HUMPHREYS GAMA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SP043914A ALCINA RIBEIRO HUMPHREYS GAMA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0000731-40.2001.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ORI:9300374486/SP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G LUCIO E CIA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MARINO MENDES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SP098661  MARINO MENDES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0000746-09.2001.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ORI:9400273240/SP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="00613CB7">
        <w:rPr>
          <w:rFonts w:ascii="Courier New" w:hAnsi="Courier New" w:cs="Courier New"/>
        </w:rPr>
        <w:t xml:space="preserve">PARTE A </w:t>
      </w:r>
      <w:r w:rsidRPr="003E4287">
        <w:rPr>
          <w:rFonts w:ascii="Courier New" w:hAnsi="Courier New" w:cs="Courier New"/>
        </w:rPr>
        <w:t xml:space="preserve">: IMBRAMEQ IND/ BRASILEIRA DE MAQUINAS E EQUIPAMENTOS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MARCOS ANTONIO COLANGELO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SP084324  MARCOS ANTONIO COLANGELO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0000750-46.2001.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ORI:9500008866/SP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USIQUIMICA DO BRASIL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MONICA ANGELA MAFRA ZACCARINO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SP086962  MONICA ANGELA MAFRA ZACCARINO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0000751-31.2001.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ORI:9400129815/SP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TOP TIME RELOGIOS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EDSON BALDOINO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SP032809  EDSON BALDOINO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0000759-08.2001.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ORI:9814036617/SP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VIME ENGENHARIA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SP127785  ELIANE REGINA DANDARO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0000765-15.2001.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ORI:9003018456/SP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CALCADOS PARAGON S/A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INOCENCIO AGOSTINHO TEIXEIRA BAPTISTA PINHEIRO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SP019102  INOCENCIO AGOSTINHO T BAPTISTA PINHEIRO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0000774-74.2001.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ORI:9300061372/SP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JOAO CARLOS CANO DO PRADO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MARIA ANGELA DIAS CAMPOS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SP047240  MARIA ANGELA DIAS CAMPOS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0000806-79.2001.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ORI:9107304978/SP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PARTE A   : REI DAS PULSEIRAS IMP/ COM/ E REPRESENTACOES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CARLOS ALBERTO BROLIO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SP071072  CARLOS ALBERTO BROLIO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0000808-49.2001.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ORI:9600017662/SP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COM/ DE APARAS DE PAPEL SAO FRANCISCO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CARLOS ADOLFO BELLIO DO AMARAL SCHMIDT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SP104406  CARLOS ADOLFO BELLIO DO AMARAL SCHMIDT 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           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0000851-83.2001.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ORI:9600000077/SP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COOPERATIVA DE LATICINIOS DE PROMISSAO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DARIO SIMOES LAZARO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SP022339  DARIO SIMOES LAZARO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PROMISSAO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0000960-97.2001.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ORI:9107438885/SP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MARTINEZ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SP034010  MARIO FRANCISCO CATARINO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0000963-52.2001.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ORI:9000075327/SP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JORGE JOSE DO PRADO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SP079779  GERALDO VILAS BOAS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0000964-37.2001.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ORI:9200560105/SP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GOMES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SP089047  RENATO TADEU SOMMA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0000968-74.2001.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ORI:9200505490/SP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OSWALDO PEREIRA ALEXANDRE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SP107317  JONAS GONCALVES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0000969-59.2001.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ORI:9107341148/SP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SANTO TURINI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SP035805  CARMEN VISTOCA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0000971-29.2001.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ORI:9600043531/SP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DISPOL IND/ DE OLEOS VEGETAIS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CELSO BOTELHO DE MORAES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SP022207  CELSO BOTELHO DE MORAES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0000972-14.2001.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ORI:9300200852/SP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RODOVIA PAVIMENTACAO E TERRAPLANAGEM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ANDRE LUIZ MOREGOLA E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SP114875  ANDRE LUIZ MOREGOLA E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0000977-36.2001.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ORI:9800376178/SP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IRENE DE CAMARGO BARBOSA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MARIA APARECIDA DIAS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SP077001  MARIA APARECIDA DIAS PEREIRA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0000978-21.2001.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ORI:9200608400/SP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SIDNEI CANALES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SP046622  DURVAL MACHADO BRANDAO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0000981-73.2001.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ORI:0009751360/SP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MARIBRINDES IND/ E COM/ DE BRINDES LTDA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SP067389  ARTUR MACHADO TAPIAS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0000993-87.2001.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ORI:9607047850/SP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CLEO OLIVEIRO ROMA espolio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HABLTDO   : MARIA ANGELA BELLINI ROMA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SP063250  EUGENIO SAVERIO TRAZZI BELLINI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0000994-72.2001.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ORI:199903990925541/SP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DE SOUZA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SP038020  PERICLES DOS SANTOS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0001004-19.2001.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ORI:9600165378/SP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VAN MILL PRODUTOS ALIMENTICIOS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LUIZA GOES DE ARAUJO PINHO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SP027949  LUIZA GOES DE ARAUJO PINHO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0001005-04.2001.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ORI:9612019240/SP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E412D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OESTE PAULISTA COM/ DE CEREAIS E SEMENTES PRESIDENTE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            PRUDENTE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OZORIO GUELFI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SP132125  OZORIO GUELFI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1 VARA DE PRES. PRUDENTE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0001008-56.2001.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ORI:9106717489/SP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MANOEL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SP021252  EDSON LOURENCO RAMOS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0001010-26.2001.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ORI:9200924646/SP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WALTER FERNANDES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MARIA LUIZ TAVARES SIMOES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SP114310  WANIA APARECIDA BONAFE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0001011-11.2001.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ORI:9200210570/SP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CARLOS GARIBE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SP090875  EUZEBIO MATTOSO BERLINCK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0001013-78.2001.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ORI:9200290736/SP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ANTONIA TEGAS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SP033586  JOSE ROBERTO THOMAZINHO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0001014-63.2001.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ORI:9200571034/SP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DAUMICHEN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SP028721  DARCIO PEDRO ANTIQUERA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0001021-55.2001.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ORI:9000378613/SP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AGENOR FLAMINIO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SP083312  MARA LUCIA GARCIA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0001023-25.2001.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ORI:8800415709/SP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DARCILIO ARMELIN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SP101471  ALEXANDRE DANTAS FRONZAGLIA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0001024-10.2001.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ORI:9200523935/SP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MARQUES DE SOUZA DIAS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SP090589  CATARINA SOUZA DIAS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0001031-02.2001.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ORI:9200157483/SP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NEUSA ANDRUKAITIS MOLEDO RODRIGUES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SP046622  DURVAL MACHADO BRANDAO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0003570-38.2001.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ORI:8800324002/SP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ARI BRUSTOLIN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SP075941  JOAO BOSCO MENDES FOGACA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0003571-23.2001.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ORI:9000031818/SP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SERGIO BRASILIO RIBEIRO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SP097884  FLAVIO RENATO ROBATINI BIGLIA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0003575-60.2001.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ORI:9500557479/SP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ANGELO ROMANO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SP064235  SELMA BANDEIRA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0003579-97.2001.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ORI:9200376894/SP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JOAQUIM BERNARDO DAVID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SP048774  FERNANDO LOPES DAVID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lastRenderedPageBreak/>
        <w:t>PROC.  : 0003586-89.2001.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ORI:9200161162/SP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MIGUEL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SP077632  CIBELE SANTOS LIMA NUNES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0003594-66.2001.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ORI:9602035536/SP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JAQUES ZONIS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SP084473B GERSON ZONIS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0006403-29.2001.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ORI:9200129897/SP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ROGERIO CORREIA NIVOLONI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SP110317  VANIA CATUNDA NUNES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0006406-81.2001.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ORI:9200597025/SP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IVANI CINO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SP029934B CARLOS ROBERTO SANTOS DE BARROS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SP000003  JULIO CÉSAR CASARI E CLAUDIA AKEMI OWADA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0008994-61.2001.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ORI:9200000940/SP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GABRIEL FERNANDES VELOZA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SP023466  JOAO BATISTA DOMINGUES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5 VARA DE SAO CAETANO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0010914-70.2001.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ORI:9300076264/SP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RETIFICA DE MOTORES JARDIM DO MAR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ANTONIO CARLOS FERNANDES BLANCO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SP028751  ANTONIO CARLOS FERNANDES BLANCO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0013013-13.2001.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ORI:9103016641/SP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="006C0017">
        <w:rPr>
          <w:rFonts w:ascii="Courier New" w:hAnsi="Courier New" w:cs="Courier New"/>
        </w:rPr>
        <w:t xml:space="preserve">PARTE A </w:t>
      </w:r>
      <w:r w:rsidRPr="003E4287">
        <w:rPr>
          <w:rFonts w:ascii="Courier New" w:hAnsi="Courier New" w:cs="Courier New"/>
        </w:rPr>
        <w:t>: REPRESENTACOES J A DE PADUA S/C LTDA -ME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SILENE MAZETI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SP091755  SILENE MAZETI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0013038-26.2001.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ORI:199903990966737/SP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EVANILDES FERREIRA DE ALMEIDA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ELISEU FLORENTINO DA MOTA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SP046256  ELISEU FLORENTINO DA MOTA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0013283-37.2001.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ORI:9200540333/SP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INVESTEC INFORMATICA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CARLOS SOARES ANTUNES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SP115828  CARLOS SOARES ANTUNES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0013386-44.2001.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ORI:9500074966/SP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A5A65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WIDOR CONFECCOES LTDA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MARCELO DE PAULA BECHARA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SP125132  MARCELO DE PAULA BECHARA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0013463-53.2001.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ORI:9500307316/SP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SENPAR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HELCIO HONDA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SP132397  ANTONIO CARLOS AGUIRRE CRUZ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0013501-65.2001.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ORI:199903990743384/SP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JANDIRA SATIKO SAKAMOTO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EDVIL CASSONI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SP103406  EDVIL CASSONI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0013542-32.2001.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ORI:9502088417/SP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VENTURA EMPREENDIMENTOS IMOBILIARIOS LTDA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ROGERIO DO AMARAL SILVA MIRANDA DE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SP120627  ROGERIO DO AMARAL SILVA MIRANDA DE</w:t>
      </w:r>
      <w:r w:rsidR="007A5A65">
        <w:rPr>
          <w:rFonts w:ascii="Courier New" w:hAnsi="Courier New" w:cs="Courier New"/>
        </w:rPr>
        <w:t xml:space="preserve"> CARVALHO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0013650-61.2001.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ORI:9200769055/SP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VOMAT ENGENHARIA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ANTONIO CARLOS DO AMARAL MAIA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SP096807  ANTONIO CARLOS DO AMARAL MAIA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0013712-04.2001.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ORI:9300000771/SP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JUSTINO BERNARDO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CRAVINHOS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0013736-32.2001.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ORI:9400055331/SP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SANTO ANDRE IND/ E DISTRIBUIDORA DE FERRO E ACO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EMILIO ALFREDO RIGAMONTI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SP078966  EMILIO ALFREDO RIGAMONTI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0013739-84.2001.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ORI:9400343957/SP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ERGOMAT IND/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CARLOS ALBERTO BROLIO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SP071072  CARLOS ALBERTO BROLIO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0013809-04.2001.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ORI:9300315129/SP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KROHN PRODUTOS QUIMICOS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LUIZ SENNE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SP043373  JOSE LUIZ SENNE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0013815-11.2001.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ORI:9200490280/SP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ICECORP TERMOENGENHARIA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ANTONIO MIGUEL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SP085688  JOSE ANTONIO MIGUEL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0013895-72.2001.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ORI:9600004018/SP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VIACAO LUWASA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PAULO CESAR ALARCON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SP140000  PAULO CESAR ALARCON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DO SAF DE CATANDUVA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0013966-74.2001.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ORI:9500386690/SP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BLUE LIFE MOGI ASSISTENCIA MEDICA S/C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MARIA ROSA TRIGO WIIKMANN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SP089337  MARIA ROSA TRIGO WIIKMANN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0016089-45.2001.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ORI:9100001100/SP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LYDIA HENRIQUE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SP021350  ODENEY KLEFENS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BOTUCATU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0016161-32.2001.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ORI:9900000484/SP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ODILIA DOS REIS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SP098215  IVANI AMBROSIO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PEREIRA BARRETO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0016162-17.2001.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ORI:9300000331/SP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SEBASTIAO DIONISIO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ODEMAR ANGELO AZEVEDO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SP070552  GILBERTO NUNES FERNANDES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SAO SIMAO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0016163-02.2001.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ORI:9500000366/SP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ARMANDO CREPALDI MACHADO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SP097321  JOSE ROBERTO SODERO VICTORIO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PINDAMONHANGABA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0016168-24.2001.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ORI:9700000018/SP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LUIZ CARLOS MANCINE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TEOFILO RODRIGUES TELES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SP120455  TEOFILO RODRIGUES TELES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MIRASSOL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0016186-45.2001.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ORI:9300001220/SP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ALCIDES FERREIRA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SP039450  EDSON FLAUSINO SILVA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BARRETOS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0016188-15.2001.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ORI:9800000986/SP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APARECIDA DE OLIVEIRA BENEDETTI</w:t>
      </w:r>
    </w:p>
    <w:p w:rsidR="003E4287" w:rsidRPr="003E4287" w:rsidRDefault="00483B04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ADV    </w:t>
      </w:r>
      <w:r w:rsidR="003E4287" w:rsidRPr="003E4287">
        <w:rPr>
          <w:rFonts w:ascii="Courier New" w:hAnsi="Courier New" w:cs="Courier New"/>
        </w:rPr>
        <w:t>: SP030183  ANTONIO FLAVIO ROCHA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0016191-67.2001.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ORI:9800000887/SP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JOAO FUFINO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LUCIO ANTONIO MALACRIDA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SP051247  LUCIO ANTONIO MALACRIDA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REGENTE FEIJO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</w:t>
      </w:r>
      <w:r w:rsidRPr="00D22E56">
        <w:rPr>
          <w:rFonts w:ascii="Courier New" w:hAnsi="Courier New" w:cs="Courier New"/>
          <w:lang w:val="en-US"/>
        </w:rPr>
        <w:t>PROC.  : 0016199-44.2001.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ORI:9700000251/SP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CARMELITA ROSA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SP103037  CARLOS ROBERTO DOS SANTOS OKAMOTO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PEREIRA BARRETO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0016204-66.2001.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ORI:9800000680/SP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MARIO KAGUE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MILTON CANGUSSU DE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SP057378  MILTON CANGUSSU DE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DRACENA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0016233-19.2001.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ORI:9403071915/SP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CONSTRUTORA PERDIZA VILAS BOAS LTDA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GETULIO TEIXEIRA 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0016283-45.2001.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ORI:9500000553/SP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PAULINO STOCCO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SP102999  EDMAR PERUSSO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BORBOREMA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0016301-66.2001.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ORI:9800000926/SP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83B0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TEREZA ANA SCATOLIN CURRIEL</w:t>
      </w:r>
    </w:p>
    <w:p w:rsidR="003E4287" w:rsidRPr="003E4287" w:rsidRDefault="00483B04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ADV    </w:t>
      </w:r>
      <w:r w:rsidR="003E4287" w:rsidRPr="003E4287">
        <w:rPr>
          <w:rFonts w:ascii="Courier New" w:hAnsi="Courier New" w:cs="Courier New"/>
        </w:rPr>
        <w:t>: SP030183  ANTONIO FLAVIO ROCHA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0016302-51.2001.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ORI:9900000186/SP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LEONOR SALGADO DE AGUIAR</w:t>
      </w:r>
    </w:p>
    <w:p w:rsidR="003E4287" w:rsidRPr="003E4287" w:rsidRDefault="00426D9E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ADV    </w:t>
      </w:r>
      <w:r w:rsidR="003E4287" w:rsidRPr="003E4287">
        <w:rPr>
          <w:rFonts w:ascii="Courier New" w:hAnsi="Courier New" w:cs="Courier New"/>
        </w:rPr>
        <w:t>: SP030183  ANTONIO FLAVIO ROCHA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0016303-36.2001.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ORI:9800000428/SP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IRENE NASCIMENTO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SP071907  EDUARDO MACHADO SILVEIRA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BOTUCATU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0016312-95.2001.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ORI:9800000868/SP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ARLINDO PATERNIONI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SP120968  CRISTIANE VENDRUSCOLO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CAJURU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0016318-05.2001.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ORI:9500001050/SP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CLEOZA MARIA BERTO TOBIAS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EDUARDO MACHADO SILVEIRA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SP071907  EDUARDO MACHADO SILVEIRA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BOTUCATU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0016323-27.2001.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ORI:9800000957/SP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THEREZA MARIANO DAL 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SP017414  ORLANDO DOS SANTOS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0016324-12.2001.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ORI:9900000387/SP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SIQUEIRA NERES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SP056640  CELSO GIANINI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0016329-34.2001.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ORI:9800000775/SP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ONOFRA DA ROCHA SARDINHA</w:t>
      </w:r>
    </w:p>
    <w:p w:rsidR="003E4287" w:rsidRPr="003E4287" w:rsidRDefault="00426D9E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ADV    </w:t>
      </w:r>
      <w:r w:rsidR="003E4287" w:rsidRPr="003E4287">
        <w:rPr>
          <w:rFonts w:ascii="Courier New" w:hAnsi="Courier New" w:cs="Courier New"/>
        </w:rPr>
        <w:t>: SP030183  ANTONIO FLAVIO ROCHA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0016330-19.2001.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ORI:9800000910/SP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GUIOMAR GONCALVES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SP132375  EMERSON PAGLIUSO MOTA RAMOS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0016331-04.2001.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ORI:9900000138/SP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ISAURA JULIA DA SILVA BARBOZA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SP056640  CELSO GIANINI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0016333-71.2001.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ORI:9800000179/SP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JOVENTINA DE JESUS PRATES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SP054704  SALVADOR CARRASCO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0016334-56.2001.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ORI:9700000620/SP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LAURINDO CARRILHO MUNHOZ</w:t>
      </w:r>
    </w:p>
    <w:p w:rsidR="003E4287" w:rsidRPr="003E4287" w:rsidRDefault="00426D9E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ADV    </w:t>
      </w:r>
      <w:r w:rsidR="003E4287" w:rsidRPr="003E4287">
        <w:rPr>
          <w:rFonts w:ascii="Courier New" w:hAnsi="Courier New" w:cs="Courier New"/>
        </w:rPr>
        <w:t>: SP030183  ANTONIO FLAVIO ROCHA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0016337-11.2001.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ORI:9800000678/SP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LUZIA BELON SANCHES</w:t>
      </w:r>
    </w:p>
    <w:p w:rsidR="003E4287" w:rsidRPr="003E4287" w:rsidRDefault="00426D9E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ADV    </w:t>
      </w:r>
      <w:r w:rsidR="003E4287" w:rsidRPr="003E4287">
        <w:rPr>
          <w:rFonts w:ascii="Courier New" w:hAnsi="Courier New" w:cs="Courier New"/>
        </w:rPr>
        <w:t>: SP030183  ANTONIO FLAVIO ROCHA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SANTA FE DO SUL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0016564-98.2001.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ORI:9107142048/SP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VULKAN DO BRASIL IND/ E COM/ DE ACOPLAMENTOS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MARCIO LUIZ MORAES BARROS DE CAMPOS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SP109909  MARCIO LUIZ MORAES BARROS DE CAMPOS FILHO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0016609-05.2001.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ORI:9409044928/SP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GHADIEH E CIA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ALEXANDRE OGUSUKU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SP137378  ALEXANDRE OGUSUKU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SOROCABA &gt;10ª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0016637-70.2001.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ORI:9406018900/SP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SERV FILTROS COM/ E TECNICA DE FILTROS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DIONISIO KALVON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SP022663  DIONISIO KALVON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0016639-40.2001.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ORI:9300354159/SP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ALUMAQ LOCACAO E COM/ DE MAQUINAS DE SOLDA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PEDRO BENEDITO MACIEL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SP100139  PEDRO BENEDITO MACIEL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0016751-09.2001.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ORI:9503160782/SP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ORIPES GOMES PRIOR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SP058590  APARECIDA DONIZETE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0016842-02.2001.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ORI:9406018845/SP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TEXTIL JAVANEZA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MARCOS ANTONIO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SP130974  MARCOS ANTONIO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0018005-17.2001.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ORI:9200008399/SP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DISVAL DISTRIBUIDORA DE BEBIDAS E CONEXOS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MARILENA VIEIRA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SP082185  MARILENA VIEIRA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0018089-18.2001.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ORI:200003990009826/SP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PRIMEIRO CARTORIO DE REGISTRO DE IMOVEIS E ANEXOS 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            CATANDUVA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RUBENS HARUMY KAMOI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SP137700  RUBENS HARUMY KAMOI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0018222-60.2001.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ORI:9500537516/SP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ALVARO GIGLIO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GLORIA MARY D AGOSTINHO SACCHI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SP079620  GLORIA MARY D AGOSTINHO SACCHI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0018223-45.2001.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ORI:199903990970224/SP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ENILDO FOIZER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GLORIA MARY D AGOSTINHO SACCHI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SP079620  GLORIA MARY D AGOSTINHO SACCHI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0018249-43.2001.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ORI:9407036430/SP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TRANSPORTADORA DE CARGA ALELUIA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MUSSI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SP040783  JOSE MUSSI NETO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0018305-76.2001.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ORI:9400013019/SP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FECULARIA IBIUNA LTDA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ALEXANDRE OGUSUKU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SP137378  ALEXANDRE OGUSUKU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041868">
        <w:rPr>
          <w:rFonts w:ascii="Courier New" w:hAnsi="Courier New" w:cs="Courier New"/>
        </w:rPr>
        <w:t xml:space="preserve"> </w:t>
      </w:r>
      <w:r w:rsidRPr="00D22E56">
        <w:rPr>
          <w:rFonts w:ascii="Courier New" w:hAnsi="Courier New" w:cs="Courier New"/>
          <w:lang w:val="en-US"/>
        </w:rPr>
        <w:t>PROC.  : 0018306-61.2001.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ORI:9400022794/SP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A PAVANI E CIA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ALEXANDRE DANTAS FRONZAGLIA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SP101471  ALEXANDRE DANTAS FRONZAGLIA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0018312-68.2001.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ORI:9300364685/SP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CADBURY DO BRASIL REFRIGERANTES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ABEL SIMAO AMARO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SP060929  ABEL SIMAO AMARO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0018318-75.2001.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ORI:9500487217/SP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CHRIS CINTOS DE SEGURANCA LTDA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MARCOS TAVARES LEITE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SP095253  MARCOS TAVARES LEITE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0018319-60.2001.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ORI:9600217947/SP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WILHELM HEINRICK KLEINE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OLGA GITI LOUREIRO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SP109539  OLGA GITI LOUREIRO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0018470-26.2001.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ORI:9406024870/SP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ORCOPLAS IND/ E COM/ DE PLASTICOS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IGOR TADEU BERRO KOSLOSKY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SP109768  IGOR TADEU BERRO KOSLOSKY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0018490-17.2001.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ORI:9000003830/SP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="00426D9E">
        <w:rPr>
          <w:rFonts w:ascii="Courier New" w:hAnsi="Courier New" w:cs="Courier New"/>
        </w:rPr>
        <w:t xml:space="preserve">PARTE A </w:t>
      </w:r>
      <w:r w:rsidRPr="003E4287">
        <w:rPr>
          <w:rFonts w:ascii="Courier New" w:hAnsi="Courier New" w:cs="Courier New"/>
        </w:rPr>
        <w:t>: LIANE PARTICIPACOES ADMINISTRACAO E EMPREENDIMENTOS S/C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PEDRO DE ALMEIDA NOGUEIRA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SP051171  LUIZ ANTONIO VIEIRA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0018491-02.2001.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ORI:8900184105/SP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MAX FACTOR PRODUTOS COSMETICOS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INOCENCIO HENRIQUE DO PRADO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SP080778  INOCENCIO HENRIQUE DO PRADO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0018496-24.2001.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ORI:8800410308/SP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ESMERALDA MARTINI PAULA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SP069646  SILVIO MARIO MESSIAS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0018497-09.2001.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ORI:9200082530/SP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CARLOS MARQUES PALAZZO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SP089428  CECILIA HELENA MARQUES AMBRIZI PIOVESAN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0018501-46.2001.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ORI:9200363806/SP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ENAPLIC IND/ E COM/ LTDA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SP016773  MARIA THEREZA RIBEIRO LEITE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0018502-31.2001.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ORI:9200555071/SP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RODOLFO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SP033676  IVANI GLADYS MIGUEL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0018510-08.2001.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ORI:9200246184/SP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ROBERTO NAKAMURA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SP013630  DARMY MENDONCA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0018520-52.2001.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ORI:9107363613/SP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MARIA LUIZA DE JESUS CUNHA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SP048117  ZULMA DE SOUZA DIAS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426D9E" w:rsidP="003C5C0D">
      <w:pPr>
        <w:pStyle w:val="Numerada"/>
        <w:ind w:right="1097"/>
        <w:rPr>
          <w:lang w:val="en-US"/>
        </w:rPr>
      </w:pPr>
      <w:r w:rsidRPr="00426D9E">
        <w:rPr>
          <w:rFonts w:ascii="Courier New" w:hAnsi="Courier New" w:cs="Courier New"/>
          <w:lang w:val="en-US"/>
        </w:rPr>
        <w:t>P</w:t>
      </w:r>
      <w:r w:rsidR="003E4287" w:rsidRPr="00D22E56">
        <w:rPr>
          <w:rFonts w:ascii="Courier New" w:hAnsi="Courier New" w:cs="Courier New"/>
          <w:lang w:val="en-US"/>
        </w:rPr>
        <w:t>ROC.  : 0018521-37.2001.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D22E56">
        <w:rPr>
          <w:rFonts w:ascii="Courier New" w:hAnsi="Courier New" w:cs="Courier New"/>
          <w:lang w:val="en-US"/>
        </w:rPr>
        <w:t xml:space="preserve"> PRECAT ORI:9200087698/SP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ALVARO MARCONDES DE MOURA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SP084953  JORGE DOS SANTOS AFONSO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0018528-29.2001.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ORI:9107260709/SP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JOSE MARTINS MOYSES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SP064369  ABILIO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0018529-14.2001.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ORI:9200555853/SP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DELZUITA DO NASCIMENTO ASSIS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SP048728  JOSE ROBERTO DE CAMARGO GABAS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0018576-85.2001.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ORI:9103239977/SP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JORGE LUIZ NEGRETTO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SP035409  ANTONIO CARLOS PRAXEDES LUCIO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0018577-70.2001.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ORI:9103229980/SP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ALVARO BAPTISTA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0018580-25.2001.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ORI:9203029656/SP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ALAERCIO APARECIDO MOURA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0018581-10.2001.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ORI:9203022244/SP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426D9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DALVA DONIZETTI GRANADO DE BASTOS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0018582-92.2001.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ORI:9503154758/SP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875D0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GNATUS EQUIPAMENTOS MEDICO ODONTOLOGICOS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RUBENS HERNANDEZ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SP084042  JOSE RUBENS HERNANDEZ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0018583-77.2001.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ORI:9203097619/SP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NOEDI FLORIANO ROSA SANTANA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ADVG      : SONIA ELIZABETI LORENZATO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0018586-32.2001.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ORI:8800342647/SP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SEIGUI MIYASATO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SP011065  AURELIO BORGES CORREA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0018587-17.2001.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ORI:9107337620/SP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875D0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EDILSON JOSE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SP021396  LUIZ GONZAGA MODESTO DE PAULA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0018742-20.2001.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ORI:9106585884/SP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RODINEY STAICOV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SP149860  SUELI STAICOV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0018744-87.2001.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ORI:8900111485/SP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ORFEU MANENTTI FILHO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SP030837  GERALDO JOSE BORGES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0018748-27.2001.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ORI:9200122116/SP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HARALD HELLMUTH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SP064892  MARGARIDA MARIA DE ALMEIDA PRADO HELLMUTH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7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0018749-12.2001.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ORI:9200684262/SP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IRINEU BURCKARTE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SP030207  PAULO RODRIGUES ADOLPHO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0018750-94.2001.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ORI:9000455936/SP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DEOLINDO BORTOLUZZO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SP089696  IVANILDA AP BORTOLUZZO MARZOCCHI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041868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0020030-03.2001.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ORI:9203091297/SP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ORLANDO CAETANO CINTRA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SP118825  WILSON CUNHA CAMPOS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0020537-61.2001.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ORI:9203014012/SP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IRINEU BENFATI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0020538-46.2001.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ORI:9203032681/SP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MILTON MAROCELLI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SP035279  MILTON MAROCELLI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0020540-16.2001.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ORI:9200684963/SP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RACHEL MARIA VESCO BURIM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SP092699  VILMA PRATES VIEIRA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0020541-98.2001.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ORI:8800461484/SP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CLAUDIO MATHIAS</w:t>
      </w:r>
    </w:p>
    <w:p w:rsidR="003E4287" w:rsidRPr="003E4287" w:rsidRDefault="005B642D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ADV   </w:t>
      </w:r>
      <w:r w:rsidR="003E4287" w:rsidRPr="003E4287">
        <w:rPr>
          <w:rFonts w:ascii="Courier New" w:hAnsi="Courier New" w:cs="Courier New"/>
        </w:rPr>
        <w:t>: SP047342  MARIA APARECIDA VERZEGNASSI GINEZ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0020726-39.2001.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ORI:9200111688/SP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LAREIRAS MH IND/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SP096231  MILTON DE ANDRADE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0020731-61.2001.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ORI:9200094074/SP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CICERO ALVES DOS SANTOS</w:t>
      </w:r>
    </w:p>
    <w:p w:rsidR="003E4287" w:rsidRPr="003E4287" w:rsidRDefault="005B642D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ADV    </w:t>
      </w:r>
      <w:r w:rsidR="003E4287" w:rsidRPr="003E4287">
        <w:rPr>
          <w:rFonts w:ascii="Courier New" w:hAnsi="Courier New" w:cs="Courier New"/>
        </w:rPr>
        <w:t>: SP018275  FREDERICO VAZ PACHECO DE CASTRO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0020737-68.2001.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ORI:9200369081/SP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MARCIAL ANTONIO CARVALHO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SP087038  TOGO EDGARD YEDA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19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0020758-44.2001.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ORI:9303002059/SP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ALDER COMELLI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SP049547  ANTONIO FRANCISCO RODRIGUES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0020764-51.2001.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ORI:8900026011/SP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ARISTIDE BOSSI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SP020327  MARIO UNTI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0020771-43.2001.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ORI:9200425780/SP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LUCIO ANTONIO RIGOLI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SP072319  JOSE MARCIEL DA CRUZ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0020772-28.2001.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ORI:9000407613/SP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RICARDO CASTRO BARBOSA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SP089872  ROSEMARIE ADALARDO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0020775-80.2001.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ORI:9200753655/SP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MANUEL DOS SANTOS CARDOSO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SP101471  ALEXANDRE DANTAS FRONZAGLIA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0020777-50.2001.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ORI:9106858538/SP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ROHR S/A ESTRUTURAS TUBULARES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SP100141  RICARDO ARENA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0020832-98.2001.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ORI:9600193185/SP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JOSE CARLOS ORSI MOREL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GLORIA MARY D AGOSTINHO SACCHI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SP079620  GLORIA MARY D AGOSTINHO SACCHI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0020834-68.2001.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ORI:9200215750/SP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ROBERTO STELLA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SP032877  MARIO AGUIAR PEREIRA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0020840-75.2001.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ORI:9200187820/SP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RENATO PELEGRINO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SP102901  ELAINE PIOVESAN RODRIGUES DE PAULA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0020841-60.2001.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ORI:9107355831/SP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DEOMIRA PINTO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SP038845  MARIO AUGUSTO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0020844-15.2001.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ORI:9106686630/SP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SP059254  INES DE VECHI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0020845-97.2001.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ORI:9200132502/SP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PAULO JOSE TERREL DE CAMARGO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SP101471  ALEXANDRE DANTAS FRONZAGLIA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0020995-78.2001.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ORI:9103239098/SP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CELESTINO PICCIN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SP086277  NIVALDO JOSE ANDREOTTI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0020996-63.2001.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ORI:9203044752/SP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ALBERTO ISMAEL AZRAK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SP117230  MARILEIA PALMIERI SEGUNDO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0021000-03.2001.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ORI:9203020624/SP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FELIPE PINGUERI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SP086277  NIVALDO JOSE ANDREOTTI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0022001-23.2001.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ORI:9103235319/SP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B642D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ANA MARIA DE SOUZA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SP086277  NIVALDO JOSE ANDREOTTI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0022002-08.2001.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ORI:9203005510/SP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3507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CLARICE PIRINI CARVALHO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SP092926  TERESINHA ARANTES PIERINI DE ALMEIDA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0022024-66.2001.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ORI:9400018380/SP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3507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BAZAR ALVES COSTA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ROBERTO MARCONDES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SP052694  JOSE ROBERTO MARCONDES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0022025-51.2001.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ORI:9300392727/SP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FARBOM PRODUTOS QUIMICOS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SP043373  JOSE LUIZ SENNE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0022027-21.2001.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ORI:9400002912/SP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3507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SANDVIK DO BRASIL S/A IND/ E COM/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MARCO ANTONIO SPACCASSASSI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SP022973  MARCO ANTONIO SPACCASSASSI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0022034-13.2001.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ORI:8900081632/SP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HORACIO SIQUEIRA VIEIRA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SP030837  GERALDO JOSE BORGES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0022035-95.2001.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ORI:9200277837/SP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MARCELO STRAUSS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SP132796  LUCIANA IERVOLINO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0022036-80.2001.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ORI:9100942731/SP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ROBERTO MANTOVAN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SP096778  ARIEL SCAFF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0022037-65.2001.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ORI:9300161733/SP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MAC PNEUS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SP027949  LUIZA GOES DE ARAUJO PINHO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0022050-64.2001.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ORI:9400024568/SP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RESTAURANTE MILENITA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MAURICIO JOSE BARROS FERREIRA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SP114338  MAURICIO JOSE BARROS FERREIRA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0022055-86.2001.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ORI:9300382616/SP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3507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ADIFLOR AGRO COML/ E INDL/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ANTONIO CARLOS ARIBONI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SP073121  ANTONIO CARLOS ARIBONI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0022058-41.2001.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ORI:9400033664/SP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3507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IPAR IND/ DE PAPEL ARARENSE S/A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FERNANDA FELICISSIMO DE ALMEIDA LEITE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SP035123  FERNANDA FELICISSIMO DE ALMEIDA LEITE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0022061-93.2001.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ORI:9400012918/SP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41868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ADIFLOR AGRO COML/ E INDL/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ANTONIO CARLOS ARIBONI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SP073121  ANTONIO CARLOS ARIBONI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0022112-07.2001.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ORI:9200487548/SP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3507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WAGNER RAMOS PRADO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SP073560  ELIANA RACHEL MOTTA TEIXEIRA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0022120-81.2001.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ORI:0007436327/SP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3507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JACOB WEREBE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SP027949  LUIZA GOES DE ARAUJO PINHO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0022121-66.2001.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ORI:8800389872/SP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3507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ZENAIDE BUENO DA SILVA GAVIOLI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SP030837  GERALDO JOSE BORGES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0022123-36.2001.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ORI:9000382017/SP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35076">
        <w:rPr>
          <w:rFonts w:ascii="Courier New" w:hAnsi="Courier New" w:cs="Courier New"/>
        </w:rPr>
        <w:t xml:space="preserve">      </w:t>
      </w:r>
      <w:r w:rsidR="00735076">
        <w:rPr>
          <w:rFonts w:ascii="Courier New" w:hAnsi="Courier New" w:cs="Courier New"/>
        </w:rPr>
        <w:t xml:space="preserve">REQTE  </w:t>
      </w:r>
      <w:r w:rsidRPr="003E4287">
        <w:rPr>
          <w:rFonts w:ascii="Courier New" w:hAnsi="Courier New" w:cs="Courier New"/>
        </w:rPr>
        <w:t>: MICRO BOARD COM/ DE EQUIPAMENTOS PARA ESCRITORIO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SP102346  MARIA FRANCISCA FRANCO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0022125-06.2001.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ORI:0006631797/SP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35076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VALISERE IND/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SP045310  PAULO AKIYO YASSUI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0022130-28.2001.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ORI:9100088994/SP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APPARECIDO CONTI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SP027148  LUIZ TAKAMATSU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0022131-13.2001.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ORI:8900055275/SP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VANDERLEI CANATO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SP065360  ALOYSIO DE SOUZA FONTES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0022132-95.2001.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ORI:8900075624/SP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ALDO HUMBERTO SILOTO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SP096872  DIEGO VITOLA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0022134-65.2001.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ORI:9106676162/SP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EDWARD GUIMARAES ARAUJO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SP166023  PEDRO ARAUJO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0022139-87.2001.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ORI:9500350505/SP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1113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DYONISIO TAVEIRA e outro(a)</w:t>
      </w:r>
    </w:p>
    <w:p w:rsidR="003E4287" w:rsidRPr="003E4287" w:rsidRDefault="0031113F" w:rsidP="003C5C0D">
      <w:pPr>
        <w:ind w:right="109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ADV      </w:t>
      </w:r>
      <w:r w:rsidR="003E4287" w:rsidRPr="003E4287">
        <w:rPr>
          <w:rFonts w:ascii="Courier New" w:hAnsi="Courier New" w:cs="Courier New"/>
        </w:rPr>
        <w:t>: SP043744  AUGUSTINHO APARECIDO DE OLIVEIRA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0022142-42.2001.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ORI:9107147198/SP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1113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GIOVANI RIBEIRO VARELLA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SP031444  CIDNEY LUCHIARI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0022157-11.2001.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ORI:9204004274/SP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1113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ALVARO LANGHI PENNA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SP106821  MARIA ALICE DOS SANTOS MIRANDA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0022159-78.2001.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ORI:9204009349/SP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ARIEL LENCIONI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SP089626  VALERIA LENCIONI FERNANDES CRUZ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0022162-33.2001.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ORI:9604017861/SP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JUSSARA SALET CANILHA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SP007000  BALTHAZAR BUENO DE GODOY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lastRenderedPageBreak/>
        <w:t>PROC.  : 0022163-18.2001.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ORI:9004019553/SP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DIMAS LAZARINI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SP058183  ZEINA MARIA HANNA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0022585-90.2001.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ORI:9506002924/SP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FERRAMENTARIA ITO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AYRTON LUIZ ARVIGO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SP070015  AYRTON LUIZ ARVIGO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0022595-37.2001.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ORI:9514000706/SP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CARLOS ANTONIO BARBOSA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SP116629  JOSE GERALDO JUNQUEIRA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FRANCA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0022637-86.2001.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ORI:9104024133/SP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SILVIO GOMES DE FARIA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SP103693  WALDIR APARECIDO NOGUEIRA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0022640-41.2001.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ORI:9203071768/SP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ARISTIDE GUIZELINE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SP109083  SANDRA ALVES DE SOUSA RUFATO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0022641-26.2001.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ORI:9203058753/SP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NELSON EVANGELISTA FERREIRA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SP055041  LUIS ANTONIO SIQUEIRA REQUEL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0022642-11.2001.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ORI:9103230252/SP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MASSAO WARIZAYA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0022643-93.2001.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ORI:9612051690/SP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1113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BENTO MATERIAIS DE CONSTRUCAO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JOAO EMILIO ZOLA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SP089900  JOAO EMILIO ZOLA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PRES. PRUDENTE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0022644-78.2001.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ORI:9612042667/SP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ILTON ALVES MADEIRA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SP122369  MARCO ANTONIO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PRES. PRUDENTE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0022648-18.2001.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ORI:9103152219/SP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NOAMITO TOKIMATU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ADVG      : SONIA ELIZABETI LORENZATO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0022653-40.2001.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ORI:9712022595/SP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1113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ELETRO TECNICA YOSHIMURA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PASCOAL PIRES MACIEL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SP063884  JOSE PASCOAL PIRES MACIEL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PRES. PRUDENTE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0022654-25.2001.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ORI:9612024480/SP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1113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HERMINIO MUNHOZ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SP123081  MEIRE CRISTINA QUEIROZ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PRES. PRUDENTE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0023018-94.2001.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ORI:9700000004/SP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1113F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LUIZA DO NASCIMENTO PINTO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HABLTDO   : SEBASTIAO SEVERIANO PINTO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CAJURU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0023041-40.2001.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ORI:9300001154/SP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PEDRO SAMBUDIO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SP065648  JOANY BARBI BRUMILLER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SUMARE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0023053-54.2001.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ORI:9200001463/SP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JOANA BERNARDINO BERNARDO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SP082836  NICOLAS CUTLAC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ORLANDIA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0023059-61.2001.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ORI:9102073536/SP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JANDIRA GONCALVES LOPES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SP104967  JESSAMINE CARVALHO DE MELLO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0023060-46.2001.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ORI:9102071053/SP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PEDRO MEAZINI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SP104060  CARLA COSTA DA SILVA MAZZEO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0023062-16.2001.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ORI:9102070987/SP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JUAN DIAZ SANCHEZ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SP104060  CARLA COSTA DA SILVA MAZZEO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0023063-98.2001.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ORI:9102071592/SP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SIMAO JAHJAH NETO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SP104060  CARLA COSTA DA SILVA MAZZEO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0023064-83.2001.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ORI:9102070022/SP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RONALDO DE CEZARE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SP104060  CARLA COSTA DA SILVA MAZZEO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0023065-68.2001.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ORI:9102071410/SP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EDUARDO VASCONCELOS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SP104060  CARLA COSTA DA SILVA MAZZEO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03D5E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0023067-38.2001.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ORI:9200364853/SP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NEIDE LOTAIF GORAB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SP098970  CELSO LOTAIF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0024001-93.2001.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ORI:9600241660/SP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8501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CELSO DIAS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SP058543  JOAO CARLOS PICCELLI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0024028-76.2001.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ORI:9900000255/SP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FERREIRA DOS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SP072445  JOSE AUGUSTO DE ALMEIDA JUNQUEIRA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PEDREGULHO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0024034-83.2001.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ORI:9700000020/SP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COSTA NUNES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SP019951  ROBERTO DURCO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AVARE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0024040-90.2001.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ORI:9300001363/SP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MARIA JOSE GUERRA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SP095496  MAURO DE MACEDO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AVARE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0024054-74.2001.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ORI:0009111530/SP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NIVARDO BARBOSA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SP015769  ANTONIO BRAZ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0024151-74.2001.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ORI:8900179713/SP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JAIME SILVA TUBARAO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SP074162  JAIME SILVA TUBARAO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0024152-59.2001.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ORI:9200671390/SP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MAURO CELSO MATTOSO RAMOS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SP040874  AMARILIS DE BARROS F DE MORAES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0024156-96.2001.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ORI:9203085696/SP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ELVIRA PAZELLI RIGO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SP038806  RENATO APARECIDO DE CASTRO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0024157-81.2001.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ORI:9203030697/SP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C6D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AUTO ESCOLA STATUS S/C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SP058590  APARECIDA DONIZETE DE SOUZA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0024160-36.2001.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ORI:9203032053/SP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A70054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LUIZ DOS REIS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SP017477  MARCO ANTONIO MARCONDES MACHADO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0024161-21.2001.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ORI:9203085190/SP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DEUSDETE RATIRO DE BRITO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SP038806  RENATO APARECIDO DE CASTRO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0024460-95.2001.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ORI:9800001601/SP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NAIR BENEDITA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SP098694  JOSE BERNARDINO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BARRETOS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bookmarkStart w:id="0" w:name="_GoBack"/>
      <w:bookmarkEnd w:id="0"/>
      <w:r w:rsidRPr="00D22E56">
        <w:rPr>
          <w:rFonts w:ascii="Courier New" w:hAnsi="Courier New" w:cs="Courier New"/>
          <w:lang w:val="en-US"/>
        </w:rPr>
        <w:t>PROC.  : 0025039-43.2001.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ORI:9203035877/SP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C6D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TOYAMA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SP143415  MARCELO AZEVEDO KAIRALLA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0025065-41.2001.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ORI:9100001708/SP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ALBERTO JOSE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SP069750  REINALDO ALBERTINI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ORLANDIA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0025158-04.2001.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ORI:9900000590/SP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LAZARA RIBEIRO SANTOS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SP064327  EZIO RAHAL MELILLO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PIRAJU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0025178-92.2001.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ORI:9203022287/SP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C6D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YVONNE GRACI TERRA SALLES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0025180-62.2001.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ORI:9203011307/SP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CARLOS DE FREITAS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0025181-47.2001.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ORI:9203021116/SP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SANTO LANIA SOBRINHO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0025182-32.2001.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ORI:9203020462/SP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CELIA APARECIDA TIUSSO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0025183-17.2001.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ORI:9203075046/SP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ALCEU GOMES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0025185-84.2001.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ORI:9203050884/SP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LAERTE PEREIRA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0025186-69.2001.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ORI:9203014063/SP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FELIX CHARLIER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0025187-54.2001.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ORI:9203087532/SP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ANTONIO PALIERO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SP081886  EDVALDO BOTELHO MUNIZ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0025188-39.2001.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ORI:9203014098/SP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ACACIO MOREIRA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0025189-24.2001.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ORI:9203000771/SP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JOAO CARLOS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0025191-91.2001.</w:t>
      </w:r>
      <w:r w:rsidR="00830710">
        <w:rPr>
          <w:rFonts w:ascii="Courier New" w:hAnsi="Courier New" w:cs="Courier New"/>
          <w:lang w:val="en-US"/>
        </w:rPr>
        <w:t>4.03.0000</w:t>
      </w:r>
      <w:r w:rsidR="007C6DBC">
        <w:rPr>
          <w:rFonts w:ascii="Courier New" w:hAnsi="Courier New" w:cs="Courier New"/>
          <w:lang w:val="en-US"/>
        </w:rPr>
        <w:t xml:space="preserve"> PRECAT ORI:9203020268/SP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ROBERTO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SP044415  ANTONIO DOMINGOS ANDRIANI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0025198-83.2001.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ORI:9300000185/SP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SEBASTIANA DOS SANTOS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SP038806  RENATO APARECIDO DE CASTRO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3 VARA DE BARRETOS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0025224-81.2001.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ORI:9300001080/SP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C6D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DOMINGOS JOSE SALVADOR falecido(a)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HABLTDO   : MARCOS GALGANI SALVADOR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SP090916  HILARIO BOCCHI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CAJURU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0025247-27.2001.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ORI:960</w:t>
      </w:r>
      <w:r w:rsidR="007C6DBC">
        <w:rPr>
          <w:rFonts w:ascii="Courier New" w:hAnsi="Courier New" w:cs="Courier New"/>
          <w:lang w:val="en-US"/>
        </w:rPr>
        <w:t xml:space="preserve">0000059/SP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LUIZ PIOVEZAN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SP086581  VALERIA MACEDO COSTA DE CASTRO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MORRO AGUDO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0025252-49.2001.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ORI:9100000208/SP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7C6DBC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JOANA MARIA DE JESUS ROSA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SP022491  JOAQUIM NEGRAO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ITAI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0025261-11.2001.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ORI:9800001078/SP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ILDA DE SOUSA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SP127455  ACIR PELIELO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PENAPOLIS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0025279-32.2001.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</w:t>
      </w:r>
      <w:r w:rsidR="007C6DBC">
        <w:rPr>
          <w:rFonts w:ascii="Courier New" w:hAnsi="Courier New" w:cs="Courier New"/>
          <w:lang w:val="en-US"/>
        </w:rPr>
        <w:t xml:space="preserve">ORI:9800001077/SP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AUGUSTA DE LORENA GOMES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SP127455  ACIR PELIELO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DE DIREITO DA 1 VARA DE PENAPOLIS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0026044-03.2001.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ORI:9100000696/SP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FRANCISCO LARA DE CAMARGO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SP097535  VILMA MARIA BORGES ADAO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PENAPOLIS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03D5E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0026088-22.2001.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ORI:9400000663/SP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PEDRO SCARPIN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SP095597  ANTONIO CESAR BORIN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SUZANO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0029202-66.2001.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ORI:200161260024162/SP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PONTELLO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SP025143  JOSE FERNANDO ZACCARO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SANTO ANDRÉ&gt;26ª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0030018-48.2001.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ORI:9200498264/SP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CAUSOBERTO CORREA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SP105004  ERMELINDA VENDEMIATTI PIESKE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0030150-08.2001.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ORI:9200741673/SP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FRANK STHEPEN DAVIS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SP171636A PATRICIA REIS NEVES BEZERRA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0030176-06.2001.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ORI:9203024018/SP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NERILSO BOCCHI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SP070110  LUIS ANTONIO THADEU FERREIRA DE CAMPOS 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           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0031056-95.2001.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ORI:9200484646/SP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: CVA CRESTA VEIGA E ASSOCIADOS ZOOTECNICA LTDA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SP075377  SANDRA REGINA FANTINI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SAO PAULO&gt;1ª SSJ&gt;SP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0031086-33.2001.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ORI:9107391889/SP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IND/ E COM/ DE MOVEIS DIRCILDA LTDA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SP103839  MARCELO PANTOJA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0031101-02.2001.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ORI:9106997058/SP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GETULIO TAKASHI TAMADA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SP074681  JULIA APARECIDA PEREIRA BUSTA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0031104-54.2001.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ORI:9000169020/SP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VALDILICE MARIA RIBEIRO CARVALHO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SP043524  ELIZETH APARECIDA ZIBORDI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0031107-09.2001.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ORI:9107380577/SP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HIDEKO HONDA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SP106014  KATIA ABDON OLIVEIRA RIBEIRO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0031108-91.2001.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ORI:9200207057/SP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AURIBEL AYRES DE SOUZA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SP133060  MARCELO MARCOS ARMELLINI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0031109-76.2001.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ORI:9200280862/SP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WILSON SANTINI MARQUES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SP111241  SILVIA REGINA OPITZ CORDEIRO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lastRenderedPageBreak/>
        <w:t>PROC.  : 0031114-98.2001.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ORI:9204001151/SP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FERNANDO TOSHINORI SAKANE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SP089932  MARIA HELENA GIRARDI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CAMPOS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0031120-08.2001.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ORI:9503162955/SP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ARILDO MARAN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SP127910  IVANA SHEILA DOS SANTOS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0032093-60.2001.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ORI:9107374844/SP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DELIA TEREZINHA SANTINI DE PAULA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SP104298  ADRIANA SANTINI DE PAULA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0032102-22.2001.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ORI:9200537588/SP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EDUARDO VIEIRA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SP076928  MARIA APARECIDA EVANGELISTA DE AZEVEDO 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           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0033006-42.2001.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ORI:9206069730/SP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JANICE FAVERO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SP094347  JOEL ALVES DE SOUSA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0033246-31.2001.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ORI:9002011857/SP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AGOSTINHO TEIXEIRA DE AZEVEDO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SP071993  JOSE FRANCISCO PACCILLO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0033265-37.2001.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ORI:9507060081/SP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OSVALDO BIM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SP031971B JOSE POLI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0033266-22.2001.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ORI:9407028127/SP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B647E2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CARLOS BRIONI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SP064855  ED WALTER FALCO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0034054-36.2001.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</w:t>
      </w:r>
      <w:r w:rsidR="00B647E2">
        <w:rPr>
          <w:rFonts w:ascii="Courier New" w:hAnsi="Courier New" w:cs="Courier New"/>
          <w:lang w:val="en-US"/>
        </w:rPr>
        <w:t xml:space="preserve">ORI:9206010441/SP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CELSU S COM/ E DISTRIBUICAO DE COSMETICOS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EDUARDO QUEIROZ REGINA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SP070618  JOSE EDUARDO QUEIROZ REGINA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5D0CB3" w:rsidP="003C5C0D">
      <w:pPr>
        <w:pStyle w:val="Numerada"/>
        <w:ind w:right="1097"/>
        <w:rPr>
          <w:lang w:val="en-US"/>
        </w:rPr>
      </w:pPr>
      <w:r>
        <w:rPr>
          <w:rFonts w:ascii="Courier New" w:hAnsi="Courier New" w:cs="Courier New"/>
          <w:lang w:val="en-US"/>
        </w:rPr>
        <w:t>PROC.:</w:t>
      </w:r>
      <w:r w:rsidR="003E4287" w:rsidRPr="00D22E56">
        <w:rPr>
          <w:rFonts w:ascii="Courier New" w:hAnsi="Courier New" w:cs="Courier New"/>
          <w:lang w:val="en-US"/>
        </w:rPr>
        <w:t>0034103-77.2001.</w:t>
      </w:r>
      <w:r w:rsidR="00830710">
        <w:rPr>
          <w:rFonts w:ascii="Courier New" w:hAnsi="Courier New" w:cs="Courier New"/>
          <w:lang w:val="en-US"/>
        </w:rPr>
        <w:t>4.03.0000</w:t>
      </w:r>
      <w:r w:rsidR="003E4287" w:rsidRPr="00D22E56">
        <w:rPr>
          <w:rFonts w:ascii="Courier New" w:hAnsi="Courier New" w:cs="Courier New"/>
          <w:lang w:val="en-US"/>
        </w:rPr>
        <w:t xml:space="preserve"> PRECAT ORI:9700143333/SP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ESINCA COML/ E ADMINISTRADORA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EDSON BALDOINO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SP032809  EDSON BALDOINO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22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0034113-24.2001.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ORI:199961050083414/SP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CUTELARIA AMPARO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CELSO MAIORINO DALRI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SP158360  CELSO MAIORINO DALRI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0034133-15.2001.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</w:t>
      </w:r>
      <w:r w:rsidR="005D0CB3">
        <w:rPr>
          <w:rFonts w:ascii="Courier New" w:hAnsi="Courier New" w:cs="Courier New"/>
          <w:lang w:val="en-US"/>
        </w:rPr>
        <w:t xml:space="preserve">ORI:9106950329/SP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ANA JOSEPHA TORRES DE SOUZA BUENO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SP079662  ANTONIO CARLOS DE MELO MOURA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0034135-82.2001.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</w:t>
      </w:r>
      <w:r w:rsidR="005D0CB3">
        <w:rPr>
          <w:rFonts w:ascii="Courier New" w:hAnsi="Courier New" w:cs="Courier New"/>
          <w:lang w:val="en-US"/>
        </w:rPr>
        <w:t xml:space="preserve">ORI:9206030086/SP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ROBISON VIEIRA PINTO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SP111378  RONALD GERENCSEZ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0034136-67.2001.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ORI:9206084135/SP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REQTE     : LUIZ GIANNOTTI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SP111378  RONALD GERENCSEZ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0034137-52.2001.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ORI:9206079808/SP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JOAO BATISTA FERRUCCI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SP111378  RONALD GERENCSEZ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0034138-37.2001.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ORI:9206004026/SP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MANOEL FABIO PORTUGAL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SP111378  RONALD GERENCSEZ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0034140-07.2001.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ORI:9200354122/SP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WALTER CIPRIANO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SP063884  JOSE PASCOAL PIRES MACIEL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0034141-89.2001.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ORI:8900026364/SP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REQTE: IND/ E COM/ DE A</w:t>
      </w:r>
      <w:r w:rsidR="00F54ADC">
        <w:rPr>
          <w:rFonts w:ascii="Courier New" w:hAnsi="Courier New" w:cs="Courier New"/>
        </w:rPr>
        <w:t xml:space="preserve">RTEFATOS DE MADEIRA GEPA LTDA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SP073268  MANUEL VILA RAMIREZ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0034146-14.2001.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ORI:9200775268/SP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SOJATO ACABAMENTO E LIMPEZA DE PECAS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SP097380  DEBORA PEREIRA MENDES RODRIGUES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0034148-81.2001.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ORI:9200001670/SP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ROMANA ALVES GEBARA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SP044787B JOAO MARQUES DA CUNHA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16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0034149-66.2001.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ORI:9606073424/SP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DORIVAL INACIO MULLER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SP070015  AYRTON LUIZ ARVIGO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0034151-36.2001.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ORI:9206004611/SP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CARLOS ALBERTO MENDES BIAZON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SP086007  JOSE OLIVIO DE FREITAS PEREIRA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0035065-03.2001.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ORI:199903990360690/SP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RIBEIRO PEREIRA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SP031971B JOSE POLI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S J RIO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0035071-10.2001.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ORI:9200107036/SP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CEREALISTA GOMES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SILVIO ALVES CORREA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SP074774  SILVIO ALVES CORREA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0035087-61.2001.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ORI:9803002821/SP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JOSE ANTONIO JABUR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SP133060  MARCELO MARCOS ARMELLINI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0035107-52.2001.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ORI:9203077464/SP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HELIO MENDES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SP058590  APARECIDA DONIZETE DE SOUZA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0035108-37.2001.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ORI:9403091347/SP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PAULO ANTONIO DE FARIA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SP058590  APARECIDA DONIZETE DE SOUZA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0035109-22.2001.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ORI:9203077375/SP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CIRILO BARCELLOS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SP058590  APARECIDA DONIZETE DE SOUZA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0035116-14.2001.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ORI:9203089209/SP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PLACEDINO GONCALVES DE AGUIAR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SP075480  JOSE VASCONCELOS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0035153-41.2001.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ORI:9203044906/SP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LUZIA BENTO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SP106812  ELZA RODRIGUES DE MORAIS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0035179-39.2001.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ORI:9203047441/SP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VICENTE MASSELLI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SP044403  IVAN PINTO DE CAMPOS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SP000004  RAQUEL VIEIRA MENDES E LÍGIA SCAFF VIANNA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0035180-24.2001.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ORI:9203045260/SP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AIRTON FRANCISCO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SP038806  RENATO APARECIDO DE CASTRO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SP000004  RAQUEL VIEIRA MENDES E LÍGIA SCAFF VIANNA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0035187-16.2001.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ORI:9503168430/SP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5D0CB3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ANTONIO PEREIRA FILHO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SP129620  ROBERTA DOS SANTOS PEREIRA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0036001-28.2001.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ORI:9300360604/SP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ITAJUPEL EMBALAGENS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RICARDO GOMES LOURENCO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ADV       : SP048852  RICARDO GOMES LOURENCO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0036002-13.2001.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ORI:9203048758/SP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PEDRO DE OLIVEIRA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PEDRO DE OLIVEIRA LIMA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SP034821  VIRGILIO MIGUEL BRUNO RAMACCIOTTI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0036009-05.2001.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ORI:9306001240/SP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EDGAR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SP037583  NELSON PRIMO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0036027-26.2001.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ORI:9102018519/SP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UNITED STATES LINES S/A INC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MARCELO MACHADO ENE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SP094963  MARCELO MACHADO ENE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5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0036036-85.2001.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ORI:9203060740/SP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JOAQUIM FABIO DE CASTRO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SP025643  CARLOS ROBERTO FALEIROS DINIZ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0036037-70.2001.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ORI:9503162963/SP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CARLOS ALVES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SP124654  EDILSON ORLANDO PALMIERI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0036038-55.2001.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ORI:9200244289/SP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CONFECCOES ED BORT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SP090924  MARIA CAROLINA GABRIELLONI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0036039-40.2001.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ORI:9107135289/SP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EMBRAPEM COM/ DE PRODUTOS RURAIS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SP059121  HEBER PERILLO FLEURY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15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0036040-25.2001.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ORI:9107435690/SP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MARCO ANTONIO DE OLIVEIRA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SP022915  ROSA APARECIDA NOBIS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10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0036041-10.2001.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ORI:9107405880/SP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JOSE FERREIRA DANTAS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SP046384  MARIA INES CALDO GILIOLI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0036042-92.2001.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ORI:9200247563/SP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MANOEL GONCALVES SANTANA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: SP074115  DALVA APARECIDA GONCALVES BAKALEIKO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0036056-76.2001.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ORI:9200288740/SP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REQTE     : MARIA LUIZA ARAUJO DE ALMEIDA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SP089646  JEFERSON BARBOSA LOPES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0036057-61.2001.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ORI:9200178928/SP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RUY DONINI ANTUNES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SP052545  MARIZA REINEZ E CINTRA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21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0036069-75.2001.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ORI:9206010778/SP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JORGE BERTHOLDO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SP026191  YVES JEAN MARIE LE TALLUDEC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0036070-60.2001.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ORI:9206030302/SP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DELCIO BENEDETTI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SP026191  YVES JEAN MARIE LE TALLUDEC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CAMPINAS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0036071-45.2001.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ORI:9500388421/SP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IND/ TEXTIL TSUZUKI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BOIMEL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SP102358  JOSE BOIMEL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0036073-15.2001.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ORI:9400053924/SP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IRMAOS ANDRETTA E CIA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AYRTON CARAMASCHI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SP109049  AYRTON CARAMASCHI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0036074-97.2001.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ORI:9400111401/SP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IRMAOS ANDRETA E CIA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AYRTON CARAMASCHI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SP109049  AYRTON CARAMASCHI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0036076-67.2001.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ORI:9400108931/SP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EVER GREEN IND/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JOSE ROBERTO MARCONDES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SP052694  JOSE ROBERTO MARCONDES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0036077-52.2001.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ORI:9500448513/SP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VALESINOS REPRESENTACOES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ANDRE LUIZ MOREGOLA E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SP114875  ANDRE LUIZ MOREGOLA E SILVA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lastRenderedPageBreak/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0036078-37.2001.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ORI:9500055732/SP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ROBERTO MARTINI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SP032788  MARIA CRISTINA A DE S F HADDAD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0036082-74.2001.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ORI:9300352610/SP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ESQUEMA IND/ E COM/ DE EMBALAGENS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MAURICIO JOSE BARROS FERREIRA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SP114338  MAURICIO JOSE BARROS FERREIRA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0036085-29.2001.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ORI:9500021021/SP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JOSE ADEMIR GUERRA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GLORIA MARY D AGOSTINHO SACCHI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SP079620  GLORIA MARY D AGOSTINHO SACCHI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0036086-14.2001.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ORI:9400291078/SP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JOSE TEGAO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GLORIA MARY D AGOSTINHO SACCHI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SP079620  GLORIA MARY D AGOSTINHO SACCHI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0036087-96.2001.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ORI:9500591995/SP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t xml:space="preserve">      </w:t>
      </w:r>
      <w:r w:rsidR="000C38C1">
        <w:rPr>
          <w:rFonts w:ascii="Courier New" w:hAnsi="Courier New" w:cs="Courier New"/>
        </w:rPr>
        <w:t>PARTE A</w:t>
      </w:r>
      <w:r w:rsidRPr="003E4287">
        <w:rPr>
          <w:rFonts w:ascii="Courier New" w:hAnsi="Courier New" w:cs="Courier New"/>
        </w:rPr>
        <w:t>: STPE SOCIEDADE TECNICA DE PRODUTOS ESPECIAIS IND/ E COM/LTDA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EDWAL CASONI DE PAULA FERNANDES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SP050671  EDWAL CASONI DE PAULA FERNANDES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3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0036097-43.2001.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ORI:9603111970/SP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NAPOLITANA MASSAS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ELIANE REGINA DANDARO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SP127785  ELIANE REGINA DANDARO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0036099-13.2001.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ORI:9800000510/SP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MARIA APARECIDA GONCALVES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DIMAS BOCCHI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SP149981  DIMAS BOCCHI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RANCHARIA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0036100-95.2001.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ORI:9800000019/SP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HENRIQUE MAFFEI FERRAZ DE ANDRADE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EMERSON MELHADO SANCHES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SP111414  EMERSON MELHADO SANCHES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RANCHARIA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0036101-80.2001.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ORI:9700000265/SP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JOAO SMANIOTO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RENATO MATOS GARCIA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SP128685  RENATO MATOS GARCIA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INDAIATUBA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0036109-57.2001.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ORI:9203060847/SP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ROX BELL IND/ E COM/ DE ROUPAS LTDA -ME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REGINA LUCIA VIEIRA DEL MONTE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SP055540  REGINA LUCIA VIEIRA DEL MONTE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RIBEIRAO PRETO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0036119-04.2001.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ORI:9600000406/SP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D22E56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REQTE     : LOURDES RODRIGUES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SP121478  SILVIO JOSE TRINDADE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BURITAMA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D22E56" w:rsidRDefault="003E4287" w:rsidP="003C5C0D">
      <w:pPr>
        <w:pStyle w:val="Numerada"/>
        <w:ind w:right="1097"/>
        <w:rPr>
          <w:lang w:val="en-US"/>
        </w:rPr>
      </w:pPr>
      <w:r w:rsidRPr="00D22E56">
        <w:rPr>
          <w:rFonts w:ascii="Courier New" w:hAnsi="Courier New" w:cs="Courier New"/>
          <w:lang w:val="en-US"/>
        </w:rPr>
        <w:t>PROC.  : 0036132-03.2001.</w:t>
      </w:r>
      <w:r w:rsidR="00830710">
        <w:rPr>
          <w:rFonts w:ascii="Courier New" w:hAnsi="Courier New" w:cs="Courier New"/>
          <w:lang w:val="en-US"/>
        </w:rPr>
        <w:t>4.03.0000</w:t>
      </w:r>
      <w:r w:rsidRPr="00D22E56">
        <w:rPr>
          <w:rFonts w:ascii="Courier New" w:hAnsi="Courier New" w:cs="Courier New"/>
          <w:lang w:val="en-US"/>
        </w:rPr>
        <w:t xml:space="preserve"> PRECAT ORI:9200000360/SP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APARECIDA VENANCIO DE OLIVEIRA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ERASMO APARECIDO PICCOLO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SP113419  DONIZETI LUIZ PESSOTTO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BARIRI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0036133-85.2001.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ORI:9900000339/SP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PARTE A   : ANTONIO RUIZ CAMINHA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RODOLFO BRANCO MONTORO MARTINS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SP150226  RODOLFO BRANCO MONTORO MARTINS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PALMITAL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0036136-40.2001.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ORI:9900001087/SP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03D5E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JOAO CARLOS DA SILVA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JOAO SOARES GALVAO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SP151132  JOAO SOARES GALVAO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: JUIZO DE DIREITO DA 1 VARA DE PRESIDENTE BERNARDES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0036140-77.2001.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ORI:9770015695/MS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JOSE SILVA RIBEIRO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SOLANGE NOBRE TORRES JORGE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ADVG      : SOLANGE NOBRE TORRES JORGE e outro(a)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2 VARA DE NAVIRAI MS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0036143-32.2001.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ORI:9602016701/SP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PINHAL VEICULOS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LUIZ MAURICIO DE TULLIO AUGUSTO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: SP053330  LUIZ MAURICIO DE TULLIO AUGUSTO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0036152-91.2001.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ORI:9900000086/SP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ALCIDIO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MILTON CANGUSSU DE LIMA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SP057378  MILTON CANGUSSU DE LIMA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: SP104172  MARGARETE DE CASSIA LOPES GOMES DE CARVALHO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DE DIREITO DA 1 VARA DE DRACENA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0036154-61.2001.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ORI:9800269037/SP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t xml:space="preserve">      </w:t>
      </w:r>
      <w:r w:rsidR="00F54ADC">
        <w:rPr>
          <w:rFonts w:ascii="Courier New" w:hAnsi="Courier New" w:cs="Courier New"/>
        </w:rPr>
        <w:t>PARTE A</w:t>
      </w:r>
      <w:r w:rsidRPr="003E4287">
        <w:rPr>
          <w:rFonts w:ascii="Courier New" w:hAnsi="Courier New" w:cs="Courier New"/>
        </w:rPr>
        <w:t xml:space="preserve">: SERVICOS NOTARIAIS E DE REGISTRO DE SANTANA DE PARNAIBA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RUBENS HARUMY KAMOI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SP137700  RUBENS HARUMY KAMOI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0036167-60.2001.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ORI:9300315765/SP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lastRenderedPageBreak/>
        <w:t xml:space="preserve">      </w:t>
      </w:r>
      <w:r w:rsidRPr="003E4287">
        <w:rPr>
          <w:rFonts w:ascii="Courier New" w:hAnsi="Courier New" w:cs="Courier New"/>
        </w:rPr>
        <w:t>PARTE A   : MB OSTEOS COM/ DE MATERIAL MEDICO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ANNA LUCIA DA MOTA PACHECO CARDOSO DE MELLO</w:t>
      </w:r>
    </w:p>
    <w:p w:rsidR="003E4287" w:rsidRPr="003E4287" w:rsidRDefault="003E4287" w:rsidP="000C38C1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: SP100930  ANNA LUCIA DA MOTTA PACHECO CARDOSO DE MELLO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12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0036191-88.2001.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ORI:9500378019/SP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B E D BRASILIAN DRESSES IND/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CHRISTIANNE VILELA CARCELES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SP119336  CHRISTIANNE VILELA CARCELES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Instituto Nacional do Seguro Social - INSS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SP018739  LENIRA RODRIGUES ZACARIAS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SP000030 HERMES ARRAIS ALENCAR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0036202-20.2001.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ORI:9602039450/SP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  <w:lang w:val="en-US"/>
        </w:rPr>
        <w:t xml:space="preserve">      </w:t>
      </w:r>
      <w:r w:rsidRPr="003E4287">
        <w:rPr>
          <w:rFonts w:ascii="Courier New" w:hAnsi="Courier New" w:cs="Courier New"/>
        </w:rPr>
        <w:t>PARTE A   : TRANSPORTADORA PRAIA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VALDEMAR AUGUSTO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SP059722  VALDEMAR AUGUSTO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4 VARA DE SANTOS &gt; 4ªSSJ &gt;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0036203-05.2001.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ORI:9000339731/SP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C38C1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LE BARON RESTAURANTE PARA IND/ E COM/ LTDA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ROBERTO FARIA DE SANT ANNA JUNIOR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: SP130367  ROBERTO FARIA DE SANT ANNA JUNIOR e outros(as)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 (FAZENDA NACIONAL)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SP000020  SIMONE APARECIDA VENCIGUERI AZEREDO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pStyle w:val="Numerada"/>
        <w:ind w:right="1097"/>
        <w:rPr>
          <w:lang w:val="en-US"/>
        </w:rPr>
      </w:pPr>
      <w:r w:rsidRPr="003E4287">
        <w:rPr>
          <w:rFonts w:ascii="Courier New" w:hAnsi="Courier New" w:cs="Courier New"/>
          <w:lang w:val="en-US"/>
        </w:rPr>
        <w:t>PROC.  : 0036205-72.2001.</w:t>
      </w:r>
      <w:r w:rsidR="00830710">
        <w:rPr>
          <w:rFonts w:ascii="Courier New" w:hAnsi="Courier New" w:cs="Courier New"/>
          <w:lang w:val="en-US"/>
        </w:rPr>
        <w:t>4.03.0000</w:t>
      </w:r>
      <w:r w:rsidRPr="003E4287">
        <w:rPr>
          <w:rFonts w:ascii="Courier New" w:hAnsi="Courier New" w:cs="Courier New"/>
          <w:lang w:val="en-US"/>
        </w:rPr>
        <w:t xml:space="preserve"> PRECAT ORI:0006752519/SP 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0B03F7">
        <w:rPr>
          <w:rFonts w:ascii="Courier New" w:hAnsi="Courier New" w:cs="Courier New"/>
        </w:rPr>
        <w:t xml:space="preserve">      </w:t>
      </w:r>
      <w:r w:rsidRPr="003E4287">
        <w:rPr>
          <w:rFonts w:ascii="Courier New" w:hAnsi="Courier New" w:cs="Courier New"/>
        </w:rPr>
        <w:t>PARTE A   : Fazenda do Estado de Sao Paulo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REQTE     : AMILCAR AQUINO NAVARRO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SP069474  AMILCAR AQUINO NAVARRO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REQDO(A)  : Uniao Federal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ADV       : SP000019  LUIZ CARLOS DE FREITAS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DEPREC    : JUIZO FEDERAL DA 8 VARA SAO PAULO Sec Jud SP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RELATOR   : DES.FED. PRESIDENTE / PRESIDÊNCIA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  <w:r w:rsidRPr="003E4287">
        <w:rPr>
          <w:rFonts w:ascii="Courier New" w:hAnsi="Courier New" w:cs="Courier New"/>
        </w:rPr>
        <w:t xml:space="preserve">      ENDER. : Av.Paulista, 1912 - 11º andar - sala 112 - FUNCEF</w:t>
      </w: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p w:rsidR="003E4287" w:rsidRPr="003E4287" w:rsidRDefault="003E4287" w:rsidP="003C5C0D">
      <w:pPr>
        <w:ind w:right="1097"/>
        <w:jc w:val="both"/>
        <w:rPr>
          <w:rFonts w:ascii="Courier New" w:hAnsi="Courier New" w:cs="Courier New"/>
        </w:rPr>
      </w:pPr>
    </w:p>
    <w:sectPr w:rsidR="003E4287" w:rsidRPr="003E4287">
      <w:type w:val="oddPage"/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C34FBB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87"/>
    <w:rsid w:val="0000408D"/>
    <w:rsid w:val="00017BDF"/>
    <w:rsid w:val="000211F2"/>
    <w:rsid w:val="00022DF8"/>
    <w:rsid w:val="00041868"/>
    <w:rsid w:val="00042499"/>
    <w:rsid w:val="00077CAD"/>
    <w:rsid w:val="00084D2D"/>
    <w:rsid w:val="000B03F7"/>
    <w:rsid w:val="000B47A2"/>
    <w:rsid w:val="000C38C1"/>
    <w:rsid w:val="000C52E2"/>
    <w:rsid w:val="000C70AD"/>
    <w:rsid w:val="000E008C"/>
    <w:rsid w:val="0010656C"/>
    <w:rsid w:val="00181CE7"/>
    <w:rsid w:val="001A12E7"/>
    <w:rsid w:val="001B367A"/>
    <w:rsid w:val="001F2F61"/>
    <w:rsid w:val="00202607"/>
    <w:rsid w:val="00203558"/>
    <w:rsid w:val="00207EAF"/>
    <w:rsid w:val="00217D87"/>
    <w:rsid w:val="002539C7"/>
    <w:rsid w:val="002A6FAE"/>
    <w:rsid w:val="002B7CFD"/>
    <w:rsid w:val="002C75BD"/>
    <w:rsid w:val="00303D5E"/>
    <w:rsid w:val="0031113F"/>
    <w:rsid w:val="00322164"/>
    <w:rsid w:val="00342E5B"/>
    <w:rsid w:val="00361B7E"/>
    <w:rsid w:val="00362961"/>
    <w:rsid w:val="00382A6D"/>
    <w:rsid w:val="00397792"/>
    <w:rsid w:val="003A26B8"/>
    <w:rsid w:val="003B5137"/>
    <w:rsid w:val="003C13EB"/>
    <w:rsid w:val="003C5C0D"/>
    <w:rsid w:val="003C5C89"/>
    <w:rsid w:val="003E4287"/>
    <w:rsid w:val="004019D5"/>
    <w:rsid w:val="00426D9E"/>
    <w:rsid w:val="00444F69"/>
    <w:rsid w:val="00483B04"/>
    <w:rsid w:val="00487E59"/>
    <w:rsid w:val="00495DC5"/>
    <w:rsid w:val="0049691D"/>
    <w:rsid w:val="004A14C0"/>
    <w:rsid w:val="004A693D"/>
    <w:rsid w:val="004B598D"/>
    <w:rsid w:val="004C13DA"/>
    <w:rsid w:val="004C6F3A"/>
    <w:rsid w:val="004D14CA"/>
    <w:rsid w:val="004D42A4"/>
    <w:rsid w:val="004D7342"/>
    <w:rsid w:val="004E44E3"/>
    <w:rsid w:val="00502268"/>
    <w:rsid w:val="00512E6A"/>
    <w:rsid w:val="00526A9C"/>
    <w:rsid w:val="0053381D"/>
    <w:rsid w:val="00541D90"/>
    <w:rsid w:val="00545222"/>
    <w:rsid w:val="0055607B"/>
    <w:rsid w:val="00585017"/>
    <w:rsid w:val="0059578B"/>
    <w:rsid w:val="005A3265"/>
    <w:rsid w:val="005B642D"/>
    <w:rsid w:val="005C5B07"/>
    <w:rsid w:val="005C7BFD"/>
    <w:rsid w:val="005D0673"/>
    <w:rsid w:val="005D0CB3"/>
    <w:rsid w:val="00613CB7"/>
    <w:rsid w:val="00626F96"/>
    <w:rsid w:val="00666CD2"/>
    <w:rsid w:val="006B1C8C"/>
    <w:rsid w:val="006C0017"/>
    <w:rsid w:val="006E17E1"/>
    <w:rsid w:val="006E434B"/>
    <w:rsid w:val="006F4603"/>
    <w:rsid w:val="007101E3"/>
    <w:rsid w:val="00717A3D"/>
    <w:rsid w:val="00726530"/>
    <w:rsid w:val="00733D27"/>
    <w:rsid w:val="00735076"/>
    <w:rsid w:val="00747EB5"/>
    <w:rsid w:val="00752D9E"/>
    <w:rsid w:val="00766A93"/>
    <w:rsid w:val="00781BE1"/>
    <w:rsid w:val="00794A2A"/>
    <w:rsid w:val="007A5A65"/>
    <w:rsid w:val="007C6DBC"/>
    <w:rsid w:val="007E3485"/>
    <w:rsid w:val="007E6BF9"/>
    <w:rsid w:val="00830710"/>
    <w:rsid w:val="0085536C"/>
    <w:rsid w:val="0086584F"/>
    <w:rsid w:val="00875D07"/>
    <w:rsid w:val="008F4A68"/>
    <w:rsid w:val="0092310D"/>
    <w:rsid w:val="00946D8D"/>
    <w:rsid w:val="009709B8"/>
    <w:rsid w:val="00991C3E"/>
    <w:rsid w:val="00992534"/>
    <w:rsid w:val="009F0E90"/>
    <w:rsid w:val="00A1648B"/>
    <w:rsid w:val="00A568D8"/>
    <w:rsid w:val="00A66A9C"/>
    <w:rsid w:val="00A70054"/>
    <w:rsid w:val="00A87021"/>
    <w:rsid w:val="00AB3B5E"/>
    <w:rsid w:val="00AC47A5"/>
    <w:rsid w:val="00AF3C71"/>
    <w:rsid w:val="00AF43CD"/>
    <w:rsid w:val="00B060BB"/>
    <w:rsid w:val="00B23F76"/>
    <w:rsid w:val="00B33A44"/>
    <w:rsid w:val="00B5580D"/>
    <w:rsid w:val="00B647E2"/>
    <w:rsid w:val="00B7708E"/>
    <w:rsid w:val="00B87A77"/>
    <w:rsid w:val="00BC0509"/>
    <w:rsid w:val="00C20960"/>
    <w:rsid w:val="00C233A8"/>
    <w:rsid w:val="00C269FD"/>
    <w:rsid w:val="00C52A09"/>
    <w:rsid w:val="00C56EB7"/>
    <w:rsid w:val="00C946AC"/>
    <w:rsid w:val="00C95044"/>
    <w:rsid w:val="00CB5DC9"/>
    <w:rsid w:val="00CF490C"/>
    <w:rsid w:val="00D16C0D"/>
    <w:rsid w:val="00D22E56"/>
    <w:rsid w:val="00D512B1"/>
    <w:rsid w:val="00D84E67"/>
    <w:rsid w:val="00D856BC"/>
    <w:rsid w:val="00E0613D"/>
    <w:rsid w:val="00E412DC"/>
    <w:rsid w:val="00E7731B"/>
    <w:rsid w:val="00E97E1C"/>
    <w:rsid w:val="00EB11D3"/>
    <w:rsid w:val="00F32BC2"/>
    <w:rsid w:val="00F54ADC"/>
    <w:rsid w:val="00F865F8"/>
    <w:rsid w:val="00FB488F"/>
    <w:rsid w:val="00FC1EB7"/>
    <w:rsid w:val="00FC2441"/>
    <w:rsid w:val="00FD63DA"/>
    <w:rsid w:val="00FE4FA1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Numerada">
    <w:name w:val="List Number"/>
    <w:basedOn w:val="Normal"/>
    <w:uiPriority w:val="99"/>
    <w:unhideWhenUsed/>
    <w:rsid w:val="00830710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Numerada">
    <w:name w:val="List Number"/>
    <w:basedOn w:val="Normal"/>
    <w:uiPriority w:val="99"/>
    <w:unhideWhenUsed/>
    <w:rsid w:val="0083071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RF3\Wemul_51\Wem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1502-9449-43C8-A918-92EB407A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Wemul.dot</Template>
  <TotalTime>1165</TotalTime>
  <Pages>260</Pages>
  <Words>111078</Words>
  <Characters>699766</Characters>
  <Application>Microsoft Office Word</Application>
  <DocSecurity>0</DocSecurity>
  <Lines>5831</Lines>
  <Paragraphs>1618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809226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116</cp:revision>
  <cp:lastPrinted>2000-12-01T16:28:00Z</cp:lastPrinted>
  <dcterms:created xsi:type="dcterms:W3CDTF">2017-06-28T19:38:00Z</dcterms:created>
  <dcterms:modified xsi:type="dcterms:W3CDTF">2017-10-03T21:56:00Z</dcterms:modified>
</cp:coreProperties>
</file>