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F1" w:rsidRDefault="00E247F1" w:rsidP="00E247F1">
      <w:pPr>
        <w:ind w:right="1097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RELAÇÃO DE PRECATÓRIOS A SEREM ELIMINADOS, ARQUIVADOS ENTRE 17 a 21/11/2002</w:t>
      </w:r>
    </w:p>
    <w:p w:rsidR="00A06402" w:rsidRDefault="00A06402"/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0000759-52.1994.4.0 PRECAT ORI:9000000011/SP REG:23.05.1994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BENEDITO FERREIRA -ME</w:t>
      </w:r>
    </w:p>
    <w:p w:rsidR="00A06402" w:rsidRDefault="00A06402">
      <w:r>
        <w:t xml:space="preserve">      ADV       : SP073366  JOAO AQUILES ASSAF e outro(a)</w:t>
      </w:r>
    </w:p>
    <w:p w:rsidR="00A06402" w:rsidRDefault="00A06402">
      <w:r>
        <w:t xml:space="preserve">      REQDO(A)  : Instituto de Administracao da Previdencia e Assistencia</w:t>
      </w:r>
    </w:p>
    <w:p w:rsidR="00A06402" w:rsidRDefault="009D0730">
      <w:r>
        <w:t xml:space="preserve">      </w:t>
      </w:r>
      <w:r w:rsidR="00A06402">
        <w:t>Social IAPAS/INSS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ITAPETININGA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0001498-25.1994.4.0 PRECAT ORI:8700000003/SP REG:26.07.1994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PREFEITURA MUNICIPAL DE PEDRANOPOLIS</w:t>
      </w:r>
    </w:p>
    <w:p w:rsidR="00A06402" w:rsidRDefault="00A06402">
      <w:r>
        <w:t xml:space="preserve">      ADV       : SP070339  AGOSTINHO ANTONIO PAGOTTO e outro(a)</w:t>
      </w:r>
    </w:p>
    <w:p w:rsidR="00A06402" w:rsidRDefault="00A06402">
      <w:r>
        <w:t xml:space="preserve">      REQDO(A)  : Instituto de Administracao da Previdencia e Assistencia</w:t>
      </w:r>
    </w:p>
    <w:p w:rsidR="00A06402" w:rsidRDefault="009D0730">
      <w:r>
        <w:t xml:space="preserve">      </w:t>
      </w:r>
      <w:r w:rsidR="00A06402">
        <w:t>Social IAPAS/INSS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FERNANDOPOLIS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0043160-32.1995.4.0 PRECAT ORI:9000091780/SP REG:18.05.1995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ANGELO MARCHIORETO</w:t>
      </w:r>
    </w:p>
    <w:p w:rsidR="00A06402" w:rsidRDefault="00A06402">
      <w:r>
        <w:t xml:space="preserve">      ADV       : SP037209  IVANIR CORTONA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SP127132  ESTELA VILELA GONCALVES e outros(as)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FEDERAL DA 14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0050771-36.1995.4.0 PRECAT ORI:0007507623/SP REG:08.06.1995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LUIZ CARLOS LUZZIM</w:t>
      </w:r>
    </w:p>
    <w:p w:rsidR="00A06402" w:rsidRDefault="00A06402">
      <w:r>
        <w:t xml:space="preserve">      ADV       : SP047342  MARIA APARECIDA VERZEGNASSI GINEZ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0053806-04.1995.4.0 PRECAT ORI:0000007064/SP REG:19.06.1995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SILVIA ALICE LOPES FARIAS</w:t>
      </w:r>
    </w:p>
    <w:p w:rsidR="00A06402" w:rsidRDefault="00A06402">
      <w:r>
        <w:t xml:space="preserve">      ADV       : SP036063  EDELI DOS SANTOS SILVA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0031784-15.1996.4.0 PRECAT ORI:9200000719/SP REG:09.05.1996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LUIZ ANTONIO MACANONI</w:t>
      </w:r>
    </w:p>
    <w:p w:rsidR="00A06402" w:rsidRDefault="00A06402">
      <w:r>
        <w:t xml:space="preserve">      ADV       : SP055472  DIRCEU MASCARENHAS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SP098659  MARCOS AURELIO C P CASTELLANOS e outros(as)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DE DIREITO DA 3 VARA DE JACAREI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0055071-07.1996.4.0 PRECAT ORI:9400000816/SP REG:17.07.1996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HILDA FRANCISCA ROSA e outros(as)</w:t>
      </w:r>
    </w:p>
    <w:p w:rsidR="00A06402" w:rsidRDefault="00A06402">
      <w:r>
        <w:t xml:space="preserve">      ADV       : SP108105  JECI DE OLIVEIRA PENA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SP100376B ZENIR ALVES JACQUES BONFIM e outros(as)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DE DIREITO DA 1 VARA DE SUMARE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0090987-05.1996.4.0 PRECAT ORI:9000000662/SP REG:21.11.1996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FRANCISCO GODOY GARCIA</w:t>
      </w:r>
    </w:p>
    <w:p w:rsidR="00A06402" w:rsidRDefault="00A06402">
      <w:r>
        <w:t xml:space="preserve">      ADV       : SP057790  VAGNER DA COSTA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SP080946  GILSON ROBERTO NOBREGA e outros(as)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DE DIREITO DA 1 VARA DE ITAQUAQUECETUBA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0055872-83.1997.4.0 PRECAT ORI:9400000970/SP REG:02.09.1997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DE LOURDES C GARCIA e outros(as)</w:t>
      </w:r>
    </w:p>
    <w:p w:rsidR="00A06402" w:rsidRDefault="00A06402">
      <w:r>
        <w:t xml:space="preserve">      ADV       : SP091096  ANTONIO CARLOS POLINI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SP107813  EVA TERESINHA SANCHES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DE DIREITO DA 1 VARA DE PEDERNEIRAS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0065267-02.1997.4.0 PRECAT ORI:9300000665/SP REG:30.09.1997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SEBASTIANA SARRETA PINHEIRO</w:t>
      </w:r>
    </w:p>
    <w:p w:rsidR="00A06402" w:rsidRDefault="00A06402">
      <w:r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SP032309B ANTONIO AMIN JORGE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DE DIREITO DA 1 VARA DE IGARAPAVA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0081892-14.1997.4.0 PRECAT ORI:9103006441/SP REG:30.12.1997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SANTO MAURIM</w:t>
      </w:r>
    </w:p>
    <w:p w:rsidR="00A06402" w:rsidRDefault="00A06402">
      <w:r>
        <w:t xml:space="preserve">      ADV       : SP075606  JOAO LUIZ REQUE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SP024106  TOBIAS MARCELLO DE AZEREDO PASSOS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0081894-81.1997.4.0 PRECAT ORI:9103007421/SP REG:30.12.1997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NAIR APARECIDA FERRAZ</w:t>
      </w:r>
    </w:p>
    <w:p w:rsidR="00A06402" w:rsidRDefault="00A06402">
      <w:r>
        <w:t xml:space="preserve">      ADV       : SP075606  JOAO LUIZ REQUE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SP024106  TOBIAS MARCELLO DE AZEREDO PASSOS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0081913-87.1997.4.0 PRECAT ORI:9003050392/SP REG:30.12.1997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MANOEL DE CAMPOS PITTA</w:t>
      </w:r>
    </w:p>
    <w:p w:rsidR="00A06402" w:rsidRDefault="00A06402">
      <w:r>
        <w:t xml:space="preserve">      ADV       : SP075606  JOAO LUIZ REQUE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SP024106  TOBIAS MARCELLO DE AZEREDO PASSOS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0015355-02.1998.4.0 PRECAT ORI:9300000643/SP REG:07.03.1998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APARECIDA JUSTULIM BAIO</w:t>
      </w:r>
    </w:p>
    <w:p w:rsidR="00A06402" w:rsidRDefault="00A06402">
      <w:r>
        <w:t xml:space="preserve">      ADV       : SP113419  DONIZETI LUIZ PESSOTTO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SP107813  EVA TERESINHA SANCHES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DE DIREITO DA 1 VARA DE BARIRI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0020888-39.1998.4.0 PRECAT ORI:9200000949/SP REG:22.03.1998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ALBANO ZANZINI</w:t>
      </w:r>
    </w:p>
    <w:p w:rsidR="00A06402" w:rsidRDefault="00A06402">
      <w:r>
        <w:t xml:space="preserve">      ADV       : SP027539  DEANGE ZANZINI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SP078454  CELSO LUIZ DE ABREU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DE DIREITO DA 3 VARA DE JAU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0025815-48.1998.4.0 PRECAT ORI:9100000222/SP REG:01.04.1998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JOAQUIM JUNQUES</w:t>
      </w:r>
    </w:p>
    <w:p w:rsidR="00A06402" w:rsidRDefault="00A06402">
      <w:r>
        <w:t xml:space="preserve">      ADV       : SP070133  RAFAEL FRANCHON ALPHONSE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SP088884  JOSE CARLOS LIMA SILVA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DE DIREITO DA 1 VARA DE QUATA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0026946-58.1998.4.0 PRECAT ORI:9003050651/SP REG:22.04.1998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AGUILAR CAPEL</w:t>
      </w:r>
    </w:p>
    <w:p w:rsidR="00A06402" w:rsidRDefault="00A06402">
      <w:r>
        <w:t xml:space="preserve">      ADV       : SP075606  JOAO LUIZ REQUE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0027864-62.1998.4.0 PRECAT ORI:9000000607/SP REG:28.04.1998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JARBAS DO CARMO FERREIRA TOLOI</w:t>
      </w:r>
    </w:p>
    <w:p w:rsidR="00A06402" w:rsidRDefault="00A06402">
      <w:r>
        <w:t xml:space="preserve">      ADV       : SP091096  ANTONIO CARLOS POLINI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SAO CARLOS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0035654-97.1998.4.0 PRECAT ORI:9300000649/SP REG:25.05.1998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GIOVANI ACHILES VERNASCHI e outros(as)</w:t>
      </w:r>
    </w:p>
    <w:p w:rsidR="00A06402" w:rsidRDefault="00A06402">
      <w:r>
        <w:t xml:space="preserve">      ADV       : SP107238  FERNANDO TADEU MARTINS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TAMBAU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0057779-59.1998.4.0 PRECAT ORI:9203083340/SP REG:01.07.1998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FERNANDO VICENTE RIBEIRO DE MENDONCA e outro(a)</w:t>
      </w:r>
    </w:p>
    <w:p w:rsidR="00A06402" w:rsidRDefault="00A06402">
      <w:r>
        <w:t xml:space="preserve">      ADV       : SP074571  LAERCIO SALANI ATHAIDE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0057998-72.1998.4.0 PRECAT ORI:9503164869/SP REG:01.07.1998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ELEUZA DE LURDES BACCI CANCIAN e outros(as)</w:t>
      </w:r>
    </w:p>
    <w:p w:rsidR="00A06402" w:rsidRDefault="00A06402">
      <w:r>
        <w:t xml:space="preserve">      ADV       : SP129011  GISLAINE MAZER PIGNATA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6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0058461-14.1998.4.0 PRECAT ORI:9203041311/SP REG:01.07.1998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APARECIDO SANDOVAL</w:t>
      </w:r>
    </w:p>
    <w:p w:rsidR="00A06402" w:rsidRDefault="00A06402">
      <w:r>
        <w:t xml:space="preserve">      ADV       : SP055041  LUIS ANTONIO SIQUEIRA REQUEL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0058547-82.1998.4.0 PRECAT ORI:9614019212/SP REG:13.07.1998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BRUNO CILURZO NETO e outros(as)</w:t>
      </w:r>
    </w:p>
    <w:p w:rsidR="00A06402" w:rsidRDefault="00A06402">
      <w:r>
        <w:t xml:space="preserve">      ADV       : SP085589  EDNA GOMES BRANQUINHO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0058854-36.1998.4.0 PRECAT ORI:9514008839/SP REG:17.07.1998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CERMA CONSTRUCOES LTDA</w:t>
      </w:r>
    </w:p>
    <w:p w:rsidR="00A06402" w:rsidRDefault="00A06402">
      <w:r>
        <w:t xml:space="preserve">      ADV       : SP090231  ANTONIO RODRIGUES PEREIRA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0064194-58.1998.4.0 PRECAT ORI:9106699669/SP REG:04.08.1998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ALZIRA GONCALVES DA SILVA e outros(as)</w:t>
      </w:r>
    </w:p>
    <w:p w:rsidR="00A06402" w:rsidRDefault="00A06402">
      <w:r>
        <w:t xml:space="preserve">      ADV       : SP099840  SILVIO LUIZ VALERIO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0064556-60.1998.4.0 PRECAT ORI:9203084975/SP REG:05.08.1998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VALCELINO PEREIRA e outro(a)</w:t>
      </w:r>
    </w:p>
    <w:p w:rsidR="00A06402" w:rsidRDefault="00A06402">
      <w:r>
        <w:t xml:space="preserve">      ADV       : SP124256B JACQUELINE LEMOS REIS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0064560-97.1998.4.0 PRECAT ORI:9103167283/SP REG:05.08.1998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BENEDITO ALVES</w:t>
      </w:r>
    </w:p>
    <w:p w:rsidR="00A06402" w:rsidRDefault="00A06402">
      <w:r>
        <w:t xml:space="preserve">      ADV       : SP124256B JACQUELINE LEMOS REIS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0065509-24.1998.4.0 PRECAT ORI:9514005279/SP REG:11.09.1998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CESAR HENRIQUE NASCIMENTO NERY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0080043-70.1998.4.0 PRECAT ORI:9202027366/SP REG:16.09.1998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ROSANA DO CARMO CARVALHO MARGANELLI</w:t>
      </w:r>
    </w:p>
    <w:p w:rsidR="00A06402" w:rsidRDefault="00A06402">
      <w:r>
        <w:t xml:space="preserve">      ADV       : SP088054  ROSANA DO CARMO CARVALHO MARGANELLI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0080092-14.1998.4.0 PRECAT ORI:9200393934/SP REG:17.09.1998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SILVESTRO ALIENI</w:t>
      </w:r>
    </w:p>
    <w:p w:rsidR="00A06402" w:rsidRDefault="00A06402">
      <w:r>
        <w:t xml:space="preserve">      ADV       : SP090130  DALMIR VASCONCELOS MAGALHAES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SP000004  RAQUEL VIEIRA MENDES E LÍGIA SCAFF VIANNA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0080144-10.1998.4.0 PRECAT ORI:9000307830/SP REG:17.09.1998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RAIMUNDO RODRIGUES DO NASCIMENTO</w:t>
      </w:r>
    </w:p>
    <w:p w:rsidR="00A06402" w:rsidRDefault="00A06402">
      <w:r>
        <w:t xml:space="preserve">      ADV       : SP008996  HARRY J LEVIN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0080151-02.1998.4.0 PRECAT ORI:9202075581/SP REG:17.09.1998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JODNEY RANGEL e outros(as)</w:t>
      </w:r>
    </w:p>
    <w:p w:rsidR="00A06402" w:rsidRDefault="00A06402">
      <w:r>
        <w:t xml:space="preserve">      ADV       : SP091703A LUCIA MARIA RIBEIRO e outro(a)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0080223-86.1998.4.0 PRECAT ORI:0007491727/SP REG:29.09.1998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MEDITAL DISTRIBUIDORA DE MEDICAMENTOS LTDA</w:t>
      </w:r>
    </w:p>
    <w:p w:rsidR="00A06402" w:rsidRDefault="00A06402">
      <w:r>
        <w:t xml:space="preserve">      ADV       : SP011189  RUBENS HEITZMANN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14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0081084-72.1998.4.0 PRECAT ORI:8800000712/SP REG:14.10.1998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JOVARINA MARIA BARRETO</w:t>
      </w:r>
    </w:p>
    <w:p w:rsidR="00A06402" w:rsidRDefault="00A06402">
      <w:r>
        <w:t xml:space="preserve">      ADV       : SP031611  FRANCISCO DE SOUZA FIGUEIRA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MOCOCA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0084280-50.1998.4.0 PRECAT ORI:9107103026/SP REG:27.10.1998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 S COM/ DE MAQUINAS PECAS ENGENHARIA E REPRESENTACOES LTDA</w:t>
      </w:r>
    </w:p>
    <w:p w:rsidR="00A06402" w:rsidRDefault="00A06402">
      <w:r>
        <w:t xml:space="preserve">                  e outros(as)</w:t>
      </w:r>
    </w:p>
    <w:p w:rsidR="00A06402" w:rsidRDefault="00A06402">
      <w:r>
        <w:t xml:space="preserve">      ADV       : SP108004  RAQUEL ELITA ALVES PRETO VILLA REAL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0085385-62.1998.4.0 PRECAT ORI:9203034242/SP REG:13.11.1998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MARCOS DOS SANTOS e outros(as)</w:t>
      </w:r>
    </w:p>
    <w:p w:rsidR="00A06402" w:rsidRDefault="00A06402">
      <w:r>
        <w:t xml:space="preserve">      ADV       : SP032550  LUIZ ANTONIO GARIBALDE SILVA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0085400-31.1998.4.0 PRECAT ORI:9303026659/SP REG:13.11.1998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NELSON TONIN</w:t>
      </w:r>
    </w:p>
    <w:p w:rsidR="00A06402" w:rsidRDefault="00A06402">
      <w:r>
        <w:t xml:space="preserve">      ADV       : SP055041  LUIS ANTONIO SIQUEIRA REQUEL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0085501-68.1998.4.0 PRECAT ORI:9614011777/SP REG:12.11.1998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PEDRO BARTOLI FILHO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0085605-60.1998.4.0 PRECAT ORI:9103236943/SP REG:13.11.1998</w:t>
      </w:r>
    </w:p>
    <w:p w:rsidR="00A06402" w:rsidRDefault="00A06402">
      <w:r w:rsidRPr="00843034">
        <w:rPr>
          <w:lang w:val="en-US"/>
        </w:rPr>
        <w:t xml:space="preserve">      </w:t>
      </w:r>
      <w:r>
        <w:t>REQTE     : ALFEU JOSE DE SOUZA e outros(as)</w:t>
      </w:r>
    </w:p>
    <w:p w:rsidR="00A06402" w:rsidRDefault="00A06402">
      <w:r>
        <w:t xml:space="preserve">      ADV       : SP074571  LAERCIO SALANI ATHAIDE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0085623-81.1998.4.0 PRECAT ORI:9206018990/SP REG:13.11.1998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TEREZA JUAREZ CAMBOIM e outros(as)</w:t>
      </w:r>
    </w:p>
    <w:p w:rsidR="00A06402" w:rsidRDefault="00A06402">
      <w:r>
        <w:t xml:space="preserve">      ADV       : SP036668  JANETTE GERAIJ MOKARZEL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0093617-63.1998.4.0 PRECAT ORI:9106784933/SP REG:23.11.1998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IDELMA MARTINS DIAS ARAKAKI</w:t>
      </w:r>
    </w:p>
    <w:p w:rsidR="00A06402" w:rsidRDefault="00A06402">
      <w:r>
        <w:t xml:space="preserve">      ADV       : SP014843  JAIR RODRIGUES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0093624-55.1998.4.0 PRECAT ORI:9500001167/SP REG:23.11.1998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LOURDES TONELLI BASSETO</w:t>
      </w:r>
    </w:p>
    <w:p w:rsidR="00A06402" w:rsidRDefault="00A06402">
      <w:r>
        <w:t xml:space="preserve">      REQTE     : ODENEY KLEFENS</w:t>
      </w:r>
    </w:p>
    <w:p w:rsidR="00A06402" w:rsidRDefault="00A06402">
      <w:r>
        <w:t xml:space="preserve">      ADV       : SP021350  ODENEY KLEFENS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BOTUCATU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0094597-10.1998.4.0 PRECAT ORI:9200000091/SP REG:27.11.1998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ABIDIAS TEIXEIRA e outros(as)</w:t>
      </w:r>
    </w:p>
    <w:p w:rsidR="00A06402" w:rsidRDefault="00A06402">
      <w:r>
        <w:t xml:space="preserve">      REQTE     : DORCELINDA ORMINDA DA CONCEICAO SILVA</w:t>
      </w:r>
    </w:p>
    <w:p w:rsidR="00A06402" w:rsidRDefault="00A06402">
      <w:r>
        <w:t xml:space="preserve">      HABLTDO   : EUCLIDES RAMOS e outros(as)</w:t>
      </w:r>
    </w:p>
    <w:p w:rsidR="00A06402" w:rsidRDefault="00A06402">
      <w:r>
        <w:t xml:space="preserve">      ADV       : SP134658  JOSE BATISTA PATUTO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TUPI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0094707-09.1998.4.0 PRECAT ORI:199961170017032/SP REG:27.11.1998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ANTONIA CLARO MIGUEL</w:t>
      </w:r>
    </w:p>
    <w:p w:rsidR="00A06402" w:rsidRDefault="00A06402">
      <w:r>
        <w:t xml:space="preserve">      ADV       : SP082798  ANTONIO CARLOS OLIBONE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JAU &gt; 17ªSSJ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0094717-53.1998.4.0 PRECAT ORI:9300000186/SP REG:27.11.1998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TOMMASO FITTI</w:t>
      </w:r>
    </w:p>
    <w:p w:rsidR="00A06402" w:rsidRDefault="00A06402">
      <w:r>
        <w:lastRenderedPageBreak/>
        <w:t xml:space="preserve">      ADV       : SP023466  JOAO BATISTA DOMINGUES NETO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SAO CAETANO DO SUL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0100017-93.1998.4.0 PRECAT ORI:9203040080/SP REG:01.12.1998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CLESIO LOURENCO e outros(as)</w:t>
      </w:r>
    </w:p>
    <w:p w:rsidR="00A06402" w:rsidRDefault="00A06402">
      <w:r>
        <w:t xml:space="preserve">      ADV       : SP086689  ROSA MARIA TREVIZAN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0100290-72.1998.4.0 PRECAT ORI:9202018529/SP REG:03.12.1998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ARBES DISTRIBUIDORA DE BEBIDAS LTDA</w:t>
      </w:r>
    </w:p>
    <w:p w:rsidR="00A06402" w:rsidRDefault="00A06402">
      <w:r>
        <w:t xml:space="preserve">      ADV       : SP018275  FREDERICO VAZ PACHECO DE CASTRO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0100505-48.1998.4.0 PRECAT ORI:9000396476/SP REG:04.12.1998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LUIZ CASTELLANI e outros(as)</w:t>
      </w:r>
    </w:p>
    <w:p w:rsidR="00A06402" w:rsidRDefault="00A06402">
      <w:r>
        <w:t xml:space="preserve">      ADV       : SP050099  ADAUTO CORREA MARTINS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0100933-30.1998.4.0 PRECAT ORI:9200221327/SP REG:10.12.1998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DEIZE APARECIDA PEREA</w:t>
      </w:r>
    </w:p>
    <w:p w:rsidR="00A06402" w:rsidRDefault="00A06402">
      <w:r>
        <w:t xml:space="preserve">      ADV       : SP111272  ANTONIO CARLOS DE GOES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0103696-04.1998.4.0 PRECAT ORI:8800202187/SP REG:11.12.1998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ALENCAR FERREIRA ALCOVER</w:t>
      </w:r>
    </w:p>
    <w:p w:rsidR="00A06402" w:rsidRDefault="00A06402">
      <w:r>
        <w:t xml:space="preserve">      ADV       : SP085688  JOSE ANTONIO MIGUEL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0103904-85.1998.4.0 PRECAT ORI:9003088381/SP REG:13.12.1998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ADOLFO BATISTA DE SOUZA e outros(as)</w:t>
      </w:r>
    </w:p>
    <w:p w:rsidR="00A06402" w:rsidRDefault="00A06402">
      <w:r>
        <w:t xml:space="preserve">      ADV       : SP047569  MEFLE GIDRAO NETO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0104842-80.1998.4.0 PRECAT ORI:9203057390/SP REG:13.12.1998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ROBERTO DOS SANTOS</w:t>
      </w:r>
    </w:p>
    <w:p w:rsidR="00A06402" w:rsidRDefault="00A06402">
      <w:r>
        <w:t xml:space="preserve">      ADV       : SP038806  RENATO APARECIDO DE CASTRO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0001057-68.1999.4.0 PRECAT ORI:0007419562/SP REG:18.01.1999</w:t>
      </w:r>
    </w:p>
    <w:p w:rsidR="00A06402" w:rsidRDefault="00A06402">
      <w:r w:rsidRPr="00843034">
        <w:rPr>
          <w:lang w:val="en-US"/>
        </w:rPr>
        <w:t xml:space="preserve">      </w:t>
      </w:r>
      <w:r>
        <w:t>REQTE     : POLAROID DO BRASIL LTDA</w:t>
      </w:r>
    </w:p>
    <w:p w:rsidR="00A06402" w:rsidRDefault="00A06402">
      <w:r>
        <w:t xml:space="preserve">      ADV       : SP075410  SERGIO FARINA FILHO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0001996-48.1999.4.0 PRECAT ORI:9200000684/SP REG:26.01.1999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IGNES SANTA CRUZ DA SILVA e outros(as)</w:t>
      </w:r>
    </w:p>
    <w:p w:rsidR="00A06402" w:rsidRDefault="00A06402">
      <w:r>
        <w:t xml:space="preserve">      ADV       : SP102999  EDMAR PERUSSO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ITAPOLIS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0002059-73.1999.4.0 PRECAT ORI:9200795013/SP REG:27.01.1999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BOTELHO VEICULOS LTDA</w:t>
      </w:r>
    </w:p>
    <w:p w:rsidR="00A06402" w:rsidRDefault="00A06402">
      <w:r>
        <w:t xml:space="preserve">      ADV       : SP103863B REGINA MARIA DA S BARBOSA HADDAD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0003238-42.1999.4.0 PRECAT ORI:9700000368/SP REG:02.02.1999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BENEDITO ANTONIO DE MORAIS</w:t>
      </w:r>
    </w:p>
    <w:p w:rsidR="00A06402" w:rsidRDefault="00A06402">
      <w:r>
        <w:t xml:space="preserve">      ADV       : SP108976  CARMENCITA APARECIDA DA SILVA OLIVEIRA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TAQUARITUBA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0006633-42.1999.4.0 PRECAT ORI:8900407112/SP REG:11.03.1999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CARLOS CASTELLI e outros(as)</w:t>
      </w:r>
    </w:p>
    <w:p w:rsidR="00A06402" w:rsidRDefault="00A06402">
      <w:r>
        <w:t xml:space="preserve">      ADV       : SP034684  HUMBERTO CARDOSO FILHO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0011294-64.1999.4.0 PRECAT ORI:9203087400/SP REG:15.04.1999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IDELFONSO DE PAULA</w:t>
      </w:r>
    </w:p>
    <w:p w:rsidR="00A06402" w:rsidRDefault="00A06402">
      <w:r>
        <w:t xml:space="preserve">      ADV       : SP081886  EDVALDO BOTELHO MUNIZ e outros(as)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0012685-54.1999.4.0 PRECAT ORI:8900161229/SP REG:23.04.1999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GIANGIACOMO BONECCHI</w:t>
      </w:r>
    </w:p>
    <w:p w:rsidR="00A06402" w:rsidRDefault="00A06402">
      <w:r>
        <w:t xml:space="preserve">      ADV       : SP022368  SERGIO ROSARIO MORAES E SILVA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0013425-12.1999.4.0 PRECAT ORI:0004576799/SP REG:28.04.1999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INTERCAMBIO DE ROLAMENTOS ULTRAMAR S/A</w:t>
      </w:r>
    </w:p>
    <w:p w:rsidR="00A06402" w:rsidRDefault="00A06402">
      <w:r>
        <w:t xml:space="preserve">      ADV       : SP020309  HAMILTON DIAS DE SOUZA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0014361-37.1999.4.0 PRECAT ORI:9100000399/SP REG:03.05.1999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DOS SANTOS e outros(as)</w:t>
      </w:r>
    </w:p>
    <w:p w:rsidR="00A06402" w:rsidRDefault="00A06402">
      <w:r>
        <w:t xml:space="preserve">      ADV       : SP020214  ESBER CHADDAD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ITAI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0014401-19.1999.4.0 PRECAT ORI:9300000940/SP REG:03.05.1999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LEONOR BERGAMIN FERRARI</w:t>
      </w:r>
    </w:p>
    <w:p w:rsidR="00A06402" w:rsidRDefault="00A06402">
      <w:r>
        <w:t xml:space="preserve">      ADV       : SP111986  OSVALDO ANTONIO DE OLIVEIRA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AVARE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0017797-04.1999.4.0 PRECAT ORI:9102009005/SP REG:24.05.1999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DELUVINA COELHO ORNELLAS e outros(as)</w:t>
      </w:r>
    </w:p>
    <w:p w:rsidR="00A06402" w:rsidRDefault="00A06402">
      <w:r>
        <w:t xml:space="preserve">      ADV       : SP018454  ANIS SLEIMAN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0018212-84.1999.4.0 PRECAT ORI:200161170024975/SP REG:25.05.1999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VALDOMIRO PEREIRA e outros(as)</w:t>
      </w:r>
    </w:p>
    <w:p w:rsidR="00A06402" w:rsidRDefault="00A06402">
      <w:r>
        <w:t xml:space="preserve">      ADV       : SP070637  VERA LUCIA DIMAN MARTINS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JAU &gt; 17ªSSJ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0019605-44.1999.4.0 PRECAT ORI:9500470209/SP REG:28.05.1999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FABRIMA MAQUINAS AUTOMATICAS LTDA</w:t>
      </w:r>
    </w:p>
    <w:p w:rsidR="00A06402" w:rsidRDefault="00A06402">
      <w:r>
        <w:t xml:space="preserve">      ADV       : SP009197  MYLTON MESQUITA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0021841-66.1999.4.0 PRECAT ORI:200161260003754/SP REG:03.06.1999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HENRIQUE ZAMBELLI e outros(as)</w:t>
      </w:r>
    </w:p>
    <w:p w:rsidR="00A06402" w:rsidRDefault="00A06402">
      <w:r>
        <w:t xml:space="preserve">      ADV       : SP016990  ANTONIO PEREIRA SUCENA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0023432-63.1999.4.0 PRECAT ORI:9102073633/SP REG:14.06.1999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VIRIATO DE CARVALHO JUNIOR</w:t>
      </w:r>
    </w:p>
    <w:p w:rsidR="00A06402" w:rsidRDefault="00A06402">
      <w:r>
        <w:t xml:space="preserve">      ADV       : SP088054  ROSANA DO CARMO CARVALHO MARGANELLI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0023470-75.1999.4.0 PRECAT ORI:9203033297/SP REG:14.06.1999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MARIO AQUILINI FILHO e outros(as)</w:t>
      </w:r>
    </w:p>
    <w:p w:rsidR="00A06402" w:rsidRDefault="00A06402">
      <w:r>
        <w:t xml:space="preserve">      ADV       : SP015175  MARIO GONCALVES DA SILVA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0024854-73.1999.4.0 PRECAT ORI:9104024915/SP REG:15.06.1999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WALTER DA SILVA BARROS e outro(a)</w:t>
      </w:r>
    </w:p>
    <w:p w:rsidR="00A06402" w:rsidRDefault="00A06402">
      <w:r>
        <w:t xml:space="preserve">      ADV       : SP036794  ROBERTO REIS DE CASTRO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0024888-48.1999.4.0 PRECAT ORI:9104012585/SP REG:15.06.1999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JOEL BEZERRA DE FREITAS</w:t>
      </w:r>
    </w:p>
    <w:p w:rsidR="00A06402" w:rsidRDefault="00A06402">
      <w:r>
        <w:t xml:space="preserve">      ADV       : SP062111  EDGARD ROCHA FILHO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0025388-17.1999.4.0 PRECAT ORI:9503166217/SP REG:17.06.1999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ANTONINHO CARLOS BATTEL</w:t>
      </w:r>
    </w:p>
    <w:p w:rsidR="00A06402" w:rsidRDefault="00A06402">
      <w:r>
        <w:t xml:space="preserve">      ADV       : SP118231  SILMARA APARECIDA RIBEIRO FERRARI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0025434-06.1999.4.0 PRECAT ORI:9107141823/SP REG:17.06.1999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CAMARGO BARROS CONSTRUCOES E COM/ LTDA</w:t>
      </w:r>
    </w:p>
    <w:p w:rsidR="00A06402" w:rsidRDefault="00A06402">
      <w:r>
        <w:t xml:space="preserve">      ADV       : SP048852  RICARDO GOMES LOURENCO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0026070-69.1999.4.0 PRECAT ORI:9200526152/SP REG:18.06.1999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NELSON VEISSID e outro(a)</w:t>
      </w:r>
    </w:p>
    <w:p w:rsidR="00A06402" w:rsidRDefault="00A06402">
      <w:r>
        <w:t xml:space="preserve">      ADV       : SP086629  SILVIA REGINA BARRETO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0026415-35.1999.4.0 PRECAT ORI:8800392261/SP REG:21.06.1999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LOTHARIO MAX WIDMER</w:t>
      </w:r>
    </w:p>
    <w:p w:rsidR="00A06402" w:rsidRDefault="00A06402">
      <w:r>
        <w:t xml:space="preserve">      ADV       : SP015769  ANTONIO BRAZ FILHO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0026842-32.1999.4.0 PRECAT ORI:0009393854/SP REG:22.06.1999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MOACYR FERNANDES DE OLIVEIRA e outro(a)</w:t>
      </w:r>
    </w:p>
    <w:p w:rsidR="00A06402" w:rsidRDefault="00A06402">
      <w:r>
        <w:t xml:space="preserve">      ADV       : SP022327  MOACYR FERNANDES DE OLIVEIRA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0027129-92.1999.4.0 PRECAT ORI:9200346294/SP REG:22.06.1999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CELSO AUGUSTO MONTEIRO DE BARROS</w:t>
      </w:r>
    </w:p>
    <w:p w:rsidR="00A06402" w:rsidRDefault="00A06402">
      <w:r>
        <w:t xml:space="preserve">      ADV       : SP133060  MARCELO MARCOS ARMELLINI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0027321-25.1999.4.0 PRECAT ORI:8900350595/SP REG:23.06.1999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ADRIANO RAFAEL LIMA DOS REIS MAYA e outros(as)</w:t>
      </w:r>
    </w:p>
    <w:p w:rsidR="00A06402" w:rsidRDefault="00A06402">
      <w:r>
        <w:t xml:space="preserve">      ADV       : SP014695  RENATO RODRIGUES TUCUNDUVA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0027447-75.1999.4.0 PRECAT ORI:9200522173/SP REG:23.06.1999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EVANDO REIS</w:t>
      </w:r>
    </w:p>
    <w:p w:rsidR="00A06402" w:rsidRDefault="00A06402">
      <w:r>
        <w:t xml:space="preserve">      ADV       : SP094157  DENISE NERI SILVA PIEDADE e outros(as)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0027909-32.1999.4.0 PRECAT ORI:8800000303/SP REG:25.06.1999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NUNES</w:t>
      </w:r>
    </w:p>
    <w:p w:rsidR="00A06402" w:rsidRDefault="00A06402">
      <w:r>
        <w:t xml:space="preserve">      ADV       : SP099148  EDVALDO LUIZ FRANCISCO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CONCHAS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0028815-22.1999.4.0 PRECAT ORI:0007598289/SP REG:25.06.1999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BENIGNO ARANTES e outros(as)</w:t>
      </w:r>
    </w:p>
    <w:p w:rsidR="00A06402" w:rsidRDefault="00A06402">
      <w:r>
        <w:t xml:space="preserve">      ADV       : SP055039  JOSE ROBERTO PEREIRA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0028967-70.1999.4.0 PRECAT ORI:8800216153/SP REG:25.06.1999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MITSUO YAMAGUCHI e outro(a)</w:t>
      </w:r>
    </w:p>
    <w:p w:rsidR="00A06402" w:rsidRDefault="00A06402">
      <w:r>
        <w:t xml:space="preserve">      ADV       : SP043524  ELIZETH APARECIDA ZIBORDI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7B102E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0029228-35.1999.4.0 PRECAT ORI:9200286755/SP REG:28.06.1999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GERCINO JOSE DE MOURA e outros(as)</w:t>
      </w:r>
    </w:p>
    <w:p w:rsidR="00A06402" w:rsidRDefault="00A06402">
      <w:r>
        <w:t xml:space="preserve">      ADV       : SP066771  JOANA SIMAS DE OLIVEIRA SCARPARO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0031919-22.1999.4.0 PRECAT ORI:9500011514/SP REG:01.07.1999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DINAP S/A DISTRIBUIDORA NACIONAL DE PUBLICACOES e outro(a)</w:t>
      </w:r>
    </w:p>
    <w:p w:rsidR="00A06402" w:rsidRDefault="00A06402">
      <w:r>
        <w:t xml:space="preserve">      REQTE     : CLAUDIA FERNANDES RAMOS</w:t>
      </w:r>
    </w:p>
    <w:p w:rsidR="00A06402" w:rsidRDefault="00A06402">
      <w:r>
        <w:t xml:space="preserve">      ADV       : SP172319  CLAUDIA FERNANDES RAMOS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0031984-17.1999.4.0 PRECAT ORI:0009474919/SP REG:01.07.1999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OLGA MACEDO DA SILVA e outros(as)</w:t>
      </w:r>
    </w:p>
    <w:p w:rsidR="00A06402" w:rsidRDefault="00A06402">
      <w:r>
        <w:t xml:space="preserve">      ADV       : SP029172  HORACIO PERDIZ PINHEIRO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0032152-19.1999.4.0 PRECAT ORI:200161200033810/SP REG:01.07.1999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SALIM FERES</w:t>
      </w:r>
    </w:p>
    <w:p w:rsidR="00A06402" w:rsidRDefault="00A06402">
      <w:r>
        <w:t xml:space="preserve">      ADV       : SP051835  LAERCIO PEREIRA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ARARAQUARA - 20ª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0032722-05.1999.4.0 PRECAT ORI:9400000385/SP REG:19.07.1999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TEREZA SOARES DA SILVA</w:t>
      </w:r>
    </w:p>
    <w:p w:rsidR="00A06402" w:rsidRDefault="00A06402">
      <w:r>
        <w:t xml:space="preserve">      ADV       : SP099148  EDVALDO LUIZ FRANCISCO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CONCHAS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0032804-36.1999.4.0 PRECAT ORI:9100001181/SP REG:19.07.1999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APARECIDA MARIA DOS SANTOS e outros(as)</w:t>
      </w:r>
    </w:p>
    <w:p w:rsidR="00A06402" w:rsidRDefault="00A06402">
      <w:r>
        <w:t xml:space="preserve">      ADV       : SP083304  JOSE GERALDO MALAQUIAS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BOTUCATU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0034150-22.1999.4.0 PRECAT ORI:9200315984/SP REG:20.07.1999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JESUS GOBA MARTINES e outros(as)</w:t>
      </w:r>
    </w:p>
    <w:p w:rsidR="00A06402" w:rsidRDefault="00A06402">
      <w:r>
        <w:t xml:space="preserve">      ADV       : SP048728  JOSE ROBERTO DE CAMARGO GABAS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7B102E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0034153-74.1999.4.0 PRECAT ORI:8800416713/SP REG:20.07.1999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DOUGLAS ANTONIO DUARTE</w:t>
      </w:r>
    </w:p>
    <w:p w:rsidR="00A06402" w:rsidRDefault="00A06402">
      <w:r>
        <w:t xml:space="preserve">      ADV       : SP111383A ELIAS ZALKIN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0034200-48.1999.4.0 PRECAT ORI:9600000075/SP REG:21.07.1999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MARUO</w:t>
      </w:r>
    </w:p>
    <w:p w:rsidR="00A06402" w:rsidRDefault="00A06402">
      <w:r>
        <w:t xml:space="preserve">      ADV       : SP063783  ISABEL MAGRINI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MOGI DAS CRUZES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0034208-25.1999.4.0 PRECAT ORI:200061190075212/SP REG:21.07.1999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GISLENE RODRIGUES SILVA</w:t>
      </w:r>
    </w:p>
    <w:p w:rsidR="00A06402" w:rsidRDefault="00A06402">
      <w:r>
        <w:t xml:space="preserve">      ADV       : SP090751  IRMA MOLINERO MONTEIRO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lastRenderedPageBreak/>
        <w:t xml:space="preserve">      ADV       : SP000030  HERMES ARRAIS ALENCAR</w:t>
      </w:r>
    </w:p>
    <w:p w:rsidR="00A06402" w:rsidRDefault="00A06402">
      <w:r>
        <w:t xml:space="preserve">      DEPREC    : JUIZO FEDERAL DA 1 VARA DE GUARULHOS &gt; 19ªSSJ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0034279-27.1999.4.0 PRECAT ORI:9000039550/SP REG:22.07.1999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MARIO APUZZO</w:t>
      </w:r>
    </w:p>
    <w:p w:rsidR="00A06402" w:rsidRDefault="00A06402">
      <w:r>
        <w:t xml:space="preserve">      ADV       : SP047342  MARIA APARECIDA VERZEGNASSI GINEZ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0034282-79.1999.4.0 PRECAT ORI:9103143325/SP REG:22.07.1999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FRANCISCO DE OLIVEIRA</w:t>
      </w:r>
    </w:p>
    <w:p w:rsidR="00A06402" w:rsidRDefault="00A06402">
      <w:r>
        <w:t xml:space="preserve">      ADV       : SP065415  PAULO HENRIQUE PASTORI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0034291-41.1999.4.0 PRECAT ORI:9103125220/SP REG:22.07.1999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ADELMO PEREIRA MARQUES JUNIOR e outros(as)</w:t>
      </w:r>
    </w:p>
    <w:p w:rsidR="00A06402" w:rsidRDefault="00A06402">
      <w:r>
        <w:t xml:space="preserve">      ADV       : SP046777  ALBANO MOLINARI JUNIOR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0034300-03.1999.4.0 PRECAT ORI:9400000162/SP REG:22.07.1999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SEBASTIAO TINTILO DE LACERDA</w:t>
      </w:r>
    </w:p>
    <w:p w:rsidR="00A06402" w:rsidRDefault="00A06402">
      <w:r>
        <w:t xml:space="preserve">      ADV       : SP067655  MARIA JOSE FIAMINI EROLES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SUZANO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0034577-19.1999.4.0 PRECAT ORI:200061190075157/SP REG:23.07.1999</w:t>
      </w:r>
    </w:p>
    <w:p w:rsidR="00A06402" w:rsidRDefault="00A06402">
      <w:r w:rsidRPr="007B102E">
        <w:rPr>
          <w:lang w:val="en-US"/>
        </w:rPr>
        <w:t xml:space="preserve">      </w:t>
      </w:r>
      <w:r>
        <w:t>REQTE     : ABEL MARCOS DOS SANTOS</w:t>
      </w:r>
    </w:p>
    <w:p w:rsidR="00A06402" w:rsidRDefault="00A06402">
      <w:r>
        <w:t xml:space="preserve">      REPTE     : RICARDO WANDERLEY CASAU</w:t>
      </w:r>
    </w:p>
    <w:p w:rsidR="00A06402" w:rsidRDefault="00A06402">
      <w:r>
        <w:t xml:space="preserve">      ADV       : SP090751  IRMA MOLINERO MONTEIRO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GUARULHOS &gt; 19ªSSJ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0034608-39.1999.4.0 PRECAT ORI:9503164737/SP REG:23.07.1999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ANTONIO BRAZ GALVAO e outro(a)</w:t>
      </w:r>
    </w:p>
    <w:p w:rsidR="00A06402" w:rsidRDefault="00A06402">
      <w:r>
        <w:t xml:space="preserve">      ADV       : SP117664  CARLOS ALBERTO FONSECA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0034637-89.1999.4.0 PRECAT ORI:9300001702/SP REG:23.07.1999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ANGELO DE SOUZA</w:t>
      </w:r>
    </w:p>
    <w:p w:rsidR="00A06402" w:rsidRDefault="00A06402">
      <w:r>
        <w:t xml:space="preserve">      ADV       : SP077850  ELISABETH PIRES BUENO SUDATTI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9 VARA DE SANTO ANDRE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0034638-74.1999.4.0 PRECAT ORI:8900002016/SP REG:23.07.1999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BENEDITO</w:t>
      </w:r>
    </w:p>
    <w:p w:rsidR="00A06402" w:rsidRDefault="00A06402">
      <w:r>
        <w:t xml:space="preserve">      ADV       : SP049764  JULIA MARIA CINTRA LOPES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7 VARA DE GUARULHOS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0034676-86.1999.4.0 PRECAT ORI:9500000191/SP REG:26.07.1999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IZAURA DA CONCEICAO SOARES</w:t>
      </w:r>
    </w:p>
    <w:p w:rsidR="00A06402" w:rsidRDefault="00A06402">
      <w:r>
        <w:t xml:space="preserve">      ADV       : SP034821  VIRGILIO MIGUEL B RAMACCIOTTI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RIBEIRAO BONITO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0034685-48.1999.4.0 PRECAT ORI:9302029913/SP REG:26.07.1999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BEATRIZ MARQUEZ NEVEZ</w:t>
      </w:r>
    </w:p>
    <w:p w:rsidR="00A06402" w:rsidRDefault="00A06402">
      <w:r>
        <w:t xml:space="preserve">      ADV       : SP089032  FRANCISCO DE PAULA C DE S BRITO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0034699-32.1999.4.0 PRECAT ORI:0000017612/MS REG:26.07.1999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PAULO CESAR PEREIRA DA SILVA e outro(a)</w:t>
      </w:r>
    </w:p>
    <w:p w:rsidR="00A06402" w:rsidRDefault="00A06402">
      <w:r>
        <w:t xml:space="preserve">      ADV       : SP098197  ANGELO GHIOTTO GRAVA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0034705-39.1999.4.0 PRECAT ORI:9106253768/SP REG:26.07.1999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NUNES SOBRINHO</w:t>
      </w:r>
    </w:p>
    <w:p w:rsidR="00A06402" w:rsidRDefault="00A06402">
      <w:r>
        <w:t xml:space="preserve">      ADV       : SP075390  ESDRAS SOARES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0035414-74.1999.4.0 PRECAT ORI:9004014250/SP REG:26.07.1999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CID MANSUR ABUD</w:t>
      </w:r>
    </w:p>
    <w:p w:rsidR="00A06402" w:rsidRDefault="00A06402">
      <w:r>
        <w:t xml:space="preserve">      ADV       : SP080923  GISELA DE CAMARGO CURSINO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0035419-96.1999.4.0 PRECAT ORI:9200571352/SP REG:26.07.1999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ATAIDE DONISETE DE OLIVEIRA</w:t>
      </w:r>
    </w:p>
    <w:p w:rsidR="00A06402" w:rsidRDefault="00A06402">
      <w:r>
        <w:t xml:space="preserve">      ADV       : SP041871  AMAURY ARRUDA MENDES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0035420-81.1999.4.0 PRECAT ORI:9200720579/SP REG:26.07.1999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HENRIQUE ROSSI</w:t>
      </w:r>
    </w:p>
    <w:p w:rsidR="00A06402" w:rsidRDefault="00A06402">
      <w:r>
        <w:t xml:space="preserve">      ADV       : SP103041  FABIO JOSE DE SOUZA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0035425-06.1999.4.0 PRECAT ORI:9603060380/SP REG:26.07.1999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BENEDITO JOSE DA ANUNCIACAO</w:t>
      </w:r>
    </w:p>
    <w:p w:rsidR="00A06402" w:rsidRDefault="00A06402">
      <w:r>
        <w:t xml:space="preserve">      ADV       : SP137503  CARLOS ADALBERTO ALVES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0035427-73.1999.4.0 PRECAT ORI:9603060836/SP REG:26.07.1999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ELCIO SARAN e outros(as)</w:t>
      </w:r>
    </w:p>
    <w:p w:rsidR="00A06402" w:rsidRDefault="00A06402">
      <w:r>
        <w:t xml:space="preserve">      ADV       : SP124097  JOAO PAULO DE OLIVEIRA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0035428-58.1999.4.0 PRECAT ORI:9203055258/SP REG:26.07.1999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PAULO ANTONIO DE OLIVEIRA</w:t>
      </w:r>
    </w:p>
    <w:p w:rsidR="00A06402" w:rsidRDefault="00A06402">
      <w:r>
        <w:t xml:space="preserve">      ADV       : SP025643  CARLOS ROBERTO FALEIROS DINIZ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0035429-43.1999.4.0 PRECAT ORI:9603070289/SP REG:26.07.1999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CARLOS CESAR BARATELLA</w:t>
      </w:r>
    </w:p>
    <w:p w:rsidR="00A06402" w:rsidRDefault="00A06402">
      <w:r>
        <w:t xml:space="preserve">      ADV       : SP074229  MARISA RIBEIRO DE SOUZA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0035431-13.1999.4.0 PRECAT ORI:9103239683/SP REG:26.07.1999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ROBERVAL JOSE NOVAES ABRAO e outros(as)</w:t>
      </w:r>
    </w:p>
    <w:p w:rsidR="00A06402" w:rsidRDefault="00A06402">
      <w:r>
        <w:t xml:space="preserve">      ADV       : SP105549  AUGUSTO JOSE ALVES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0035432-95.1999.4.0 PRECAT ORI:9503164303/SP REG:26.07.1999</w:t>
      </w:r>
    </w:p>
    <w:p w:rsidR="00A06402" w:rsidRPr="00A06402" w:rsidRDefault="00A06402">
      <w:pPr>
        <w:rPr>
          <w:lang w:val="en-US"/>
        </w:rPr>
      </w:pPr>
      <w:r w:rsidRPr="00A06402">
        <w:rPr>
          <w:lang w:val="en-US"/>
        </w:rPr>
        <w:t xml:space="preserve">      REQTE     : JOSE D AFFLITTO</w:t>
      </w:r>
    </w:p>
    <w:p w:rsidR="00A06402" w:rsidRPr="00A06402" w:rsidRDefault="00A06402">
      <w:pPr>
        <w:rPr>
          <w:lang w:val="en-US"/>
        </w:rPr>
      </w:pPr>
      <w:r w:rsidRPr="00A06402">
        <w:rPr>
          <w:lang w:val="en-US"/>
        </w:rPr>
        <w:t xml:space="preserve">      ADV       : SP095154  CLAUDIO RENE D AFFLITTO</w:t>
      </w:r>
    </w:p>
    <w:p w:rsidR="00A06402" w:rsidRDefault="00A06402">
      <w:r w:rsidRPr="00A06402">
        <w:rPr>
          <w:lang w:val="en-US"/>
        </w:rPr>
        <w:t xml:space="preserve">      </w:t>
      </w:r>
      <w:r>
        <w:t>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0036346-62.1999.4.0 PRECAT ORI:9500000118/SP REG:30.07.1999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IVONE RODRIGUES MACHADO FERREIRA</w:t>
      </w:r>
    </w:p>
    <w:p w:rsidR="00A06402" w:rsidRDefault="00A06402">
      <w:r>
        <w:t xml:space="preserve">      REQTE     : PAULO FRANCISCO BANHARA BERNARDES</w:t>
      </w:r>
    </w:p>
    <w:p w:rsidR="00A06402" w:rsidRDefault="00A06402">
      <w:r>
        <w:t xml:space="preserve">      ADV       : SP068194  PAULO FRANCISCO BANHARA BERNARDES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TATUI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0036347-47.1999.4.0 PRECAT ORI:200161240019082/SP REG:30.07.1999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DORNELIO GENASIO DE ANDRADE</w:t>
      </w:r>
    </w:p>
    <w:p w:rsidR="00A06402" w:rsidRDefault="00A06402">
      <w:r>
        <w:t xml:space="preserve">      REQTE     : JOAO APARECIDO PAPASSIDERO</w:t>
      </w:r>
    </w:p>
    <w:p w:rsidR="00A06402" w:rsidRDefault="00A06402">
      <w:r>
        <w:t xml:space="preserve">      ADV       : SP090880  JOAO APARECIDO PAPASSIDERO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0036388-14.1999.4.0 PRECAT ORI:9000000445/SP REG:30.07.1999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CELIA BENEDITA BOSOLAN AGUILERA</w:t>
      </w:r>
    </w:p>
    <w:p w:rsidR="00A06402" w:rsidRDefault="00A06402">
      <w:r>
        <w:t xml:space="preserve">      ADV       : SP080742  LUIZ EDUARDO QUARTUCCI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AVARE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0036397-73.1999.4.0 PRECAT ORI:9100001457/SP REG:30.07.1999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LEONOR PINTO DE OLIVEIRA</w:t>
      </w:r>
    </w:p>
    <w:p w:rsidR="00A06402" w:rsidRDefault="00A06402">
      <w:r>
        <w:t xml:space="preserve">      REQTE     : EDUARDO MACHADO SILVEIRA</w:t>
      </w:r>
    </w:p>
    <w:p w:rsidR="00A06402" w:rsidRDefault="00A06402">
      <w:r>
        <w:t xml:space="preserve">      ADV       : SP071907  EDUARDO MACHADO SILVEIRA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BOTUCATU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0036439-25.1999.4.0 PRECAT ORI:9614020628/SP REG:03.08.1999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LUIZ BENELLI e outros(as)</w:t>
      </w:r>
    </w:p>
    <w:p w:rsidR="00A06402" w:rsidRDefault="00A06402">
      <w:r>
        <w:t xml:space="preserve">      ADV       : SP058604  EURIPEDES ALVES SOBRINHO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0036440-10.1999.4.0 PRECAT ORI:9614036680/SP REG:03.08.1999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GILSON MARTINS DA SILVA e outros(as)</w:t>
      </w:r>
    </w:p>
    <w:p w:rsidR="00A06402" w:rsidRDefault="00A06402">
      <w:r>
        <w:t xml:space="preserve">      ADV       : SP058604  EURIPEDES ALVES SOBRINHO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0036446-17.1999.4.0 PRECAT ORI:9104002768/SP REG:03.08.1999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SALVADOR DELGADO</w:t>
      </w:r>
    </w:p>
    <w:p w:rsidR="00A06402" w:rsidRDefault="00A06402">
      <w:r>
        <w:t xml:space="preserve">      ADV       : SP058183  ZEINA MARIA HANNA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0036487-81.1999.4.0 PRECAT ORI:9200271600/SP REG:04.08.1999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RESTAURANTE MIERES LTDA</w:t>
      </w:r>
    </w:p>
    <w:p w:rsidR="00A06402" w:rsidRDefault="00A06402">
      <w:r>
        <w:t xml:space="preserve">      ADV       : SP043425  SANDOVAL GERALDO DE ALMEIDA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0036496-43.1999.4.0 PRECAT ORI:9714060613/SP REG:04.08.1999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DIVALDO DE OLIVEIRA</w:t>
      </w:r>
    </w:p>
    <w:p w:rsidR="00A06402" w:rsidRDefault="00A06402">
      <w:r>
        <w:t xml:space="preserve">      ADV       : SP014919  FABIO CELSO DE JESUS LIPORONI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0036499-95.1999.4.0 PRECAT ORI:9300001454/SP REG:04.08.1999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JOAQUIM SOARES e outros(as)</w:t>
      </w:r>
    </w:p>
    <w:p w:rsidR="00A06402" w:rsidRDefault="00A06402">
      <w:r>
        <w:t xml:space="preserve">      REQTE     : JOSE RIBEIRO DOS SANTOS falecido(a)</w:t>
      </w:r>
    </w:p>
    <w:p w:rsidR="00A06402" w:rsidRDefault="00A06402">
      <w:r>
        <w:t xml:space="preserve">      HABLTDO   : ANTONIO JAIR DOS SANTOS</w:t>
      </w:r>
    </w:p>
    <w:p w:rsidR="00A06402" w:rsidRDefault="00A06402">
      <w:r>
        <w:t xml:space="preserve">      ADV       : SP065211  SALVADOR PAULELLA NETTO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PEDREIRA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0037325-24.1999.4.0 PRECAT ORI:9614014024/SP REG:06.08.1999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LEGIAO DA BOA VONTADE LBV</w:t>
      </w:r>
    </w:p>
    <w:p w:rsidR="00A06402" w:rsidRDefault="00A06402">
      <w:r>
        <w:t xml:space="preserve">      ADV       : SP066710  CLEVERSON CAMPOS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0037332-16.1999.4.0 PRECAT ORI:9614014458/SP REG:06.08.1999</w:t>
      </w:r>
    </w:p>
    <w:p w:rsidR="00A06402" w:rsidRDefault="00A06402">
      <w:r w:rsidRPr="00A06402">
        <w:rPr>
          <w:lang w:val="en-US"/>
        </w:rPr>
        <w:lastRenderedPageBreak/>
        <w:t xml:space="preserve">      </w:t>
      </w:r>
      <w:r>
        <w:t>REQTE     : DIVINO AUGUSTO GONCALVES</w:t>
      </w:r>
    </w:p>
    <w:p w:rsidR="00A06402" w:rsidRDefault="00A06402">
      <w:r>
        <w:t xml:space="preserve">      ADV       : SP066710  CLEVERSON CAMPOS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0037333-98.1999.4.0 PRECAT ORI:9514004116/SP REG:06.08.1999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CESAR BRANQUINHO</w:t>
      </w:r>
    </w:p>
    <w:p w:rsidR="00A06402" w:rsidRDefault="00A06402">
      <w:r>
        <w:t xml:space="preserve">      ADV       : SP116629  JOSE GERALDO JUNQUEIRA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0037334-83.1999.4.0 PRECAT ORI:9614022116/SP REG:06.08.1999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JAIME MORILA BONAMIM</w:t>
      </w:r>
    </w:p>
    <w:p w:rsidR="00A06402" w:rsidRDefault="00A06402">
      <w:r>
        <w:t xml:space="preserve">      ADV       : SP066710  CLEVERSON CAMPOS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0037335-68.1999.4.0 PRECAT ORI:9614014415/SP REG:06.08.1999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ROBERTO CARLOS PEREIRA</w:t>
      </w:r>
    </w:p>
    <w:p w:rsidR="00A06402" w:rsidRDefault="00A06402">
      <w:r>
        <w:t xml:space="preserve">      ADV       : SP066710  CLEVERSON CAMPOS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0038233-81.1999.4.0 PRECAT ORI:9107206631/SP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LUIZ ANTONIO BARREIRO e outros(as)</w:t>
      </w:r>
    </w:p>
    <w:p w:rsidR="00A06402" w:rsidRDefault="00A06402">
      <w:r>
        <w:t xml:space="preserve">      ADV       : SP093711  LIDIA MATICO NAKAGAWA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0038245-95.1999.4.0 PRECAT ORI:8900090542/SP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ODETE SILVA PINTO e outro(a)</w:t>
      </w:r>
    </w:p>
    <w:p w:rsidR="00A06402" w:rsidRDefault="00A06402">
      <w:r>
        <w:t xml:space="preserve">      ADV       : SP016303  BERTOLINO LUIZ DA SILVA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0038275-33.1999.4.0 PRECAT ORI:9614017465/SP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PAULO FERNANDO MORAES GUILHERMINO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0038276-18.1999.4.0 PRECAT ORI:9514009592/SP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APARECIDO MALDONADO PONCE JUNIOR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0038277-03.1999.4.0 PRECAT ORI:9614015020/SP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SEBASTIANA APARECIDA FACIROLLI CRUZ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0038278-85.1999.4.0 PRECAT ORI:9614024402/SP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OSMAR JUNQUEIRA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0038279-70.1999.4.0 PRECAT ORI:9614035145/SP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CARLOS MARTINS RIBEIRO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0038280-55.1999.4.0 PRECAT ORI:9514009339/SP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ZELIOMAR DE OLIVEIRA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0038283-10.1999.4.0 PRECAT ORI:9503163030/SP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SUL PETROLEO TRANSPORTE E COM/ LTDA e outro(a)</w:t>
      </w:r>
    </w:p>
    <w:p w:rsidR="00A06402" w:rsidRDefault="00A06402">
      <w:r>
        <w:t xml:space="preserve">      ADV       : SP031978  PAULO HAMILTON DA SILVA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0038291-84.1999.4.0 PRECAT ORI:9203007890/SP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ELSA MARIA SILVA QUADROS e outros(as)</w:t>
      </w:r>
    </w:p>
    <w:p w:rsidR="00A06402" w:rsidRDefault="00A06402">
      <w:r>
        <w:t xml:space="preserve">      ADV       : SP063306  JOSE ANTONIO RODRIGUES DA SILVA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0038295-24.1999.4.0 PRECAT ORI:9107121415/SP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MOACYR GRACCI e outros(as)</w:t>
      </w:r>
    </w:p>
    <w:p w:rsidR="00A06402" w:rsidRDefault="00A06402">
      <w:r>
        <w:t xml:space="preserve">      ADV       : SP058937  SANDRA MARIA ESTEFAM JORGE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0038300-46.1999.4.0 PRECAT ORI:9107438850/SP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ALEXANDRE CAETANO CATARINO</w:t>
      </w:r>
    </w:p>
    <w:p w:rsidR="00A06402" w:rsidRDefault="00A06402">
      <w:r>
        <w:t xml:space="preserve">      ADV       : SP034010  MARIO FRANCISCO CATARINO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0038307-38.1999.4.0 PRECAT ORI:9200440681/SP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JAIR PEREIRA</w:t>
      </w:r>
    </w:p>
    <w:p w:rsidR="00A06402" w:rsidRDefault="00A06402">
      <w:r>
        <w:t xml:space="preserve">      ADV       : SP024412  ANTONIO DE NORONHA MIRAGAIA JUNIOR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0038308-23.1999.4.0 PRECAT ORI:8900208411/SP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LUIZ CARLOS FRANCO</w:t>
      </w:r>
    </w:p>
    <w:p w:rsidR="00A06402" w:rsidRDefault="00A06402">
      <w:r>
        <w:t xml:space="preserve">      ADV       : SP075940  JOAO BATISTA DE CASTRO GIMENEZ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0038309-08.1999.4.0 PRECAT ORI:8900217518/SP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ESTEVES E CIA LTDA</w:t>
      </w:r>
    </w:p>
    <w:p w:rsidR="00A06402" w:rsidRDefault="00A06402">
      <w:r>
        <w:t xml:space="preserve">      ADV       : SP072421  WALDIR ZAMPIROLI BORGHESE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0038364-56.1999.4.0 PRECAT ORI:9200002098/SP REG:10.08.1999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BRAZ ANDRE</w:t>
      </w:r>
    </w:p>
    <w:p w:rsidR="00A06402" w:rsidRDefault="00A06402">
      <w:r>
        <w:t xml:space="preserve">      REQTE     : SERGIO LUIZ RIBEIRO CANUTO</w:t>
      </w:r>
    </w:p>
    <w:p w:rsidR="00A06402" w:rsidRDefault="00A06402">
      <w:r>
        <w:t xml:space="preserve">      ADV       : SP064327  EZIO RAHAL MELILLO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MANUEL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0038667-70.1999.4.0 PRECAT ORI:8700368954/SP REG:12.08.1999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BENEDITO ANTONIO LEITE</w:t>
      </w:r>
    </w:p>
    <w:p w:rsidR="00A06402" w:rsidRDefault="00A06402">
      <w:r>
        <w:t xml:space="preserve">      ADV       : SP108647  MARIO CESAR BONFA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0038668-55.1999.4.0 PRECAT ORI:9000072190/SP REG:12.08.1999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THEREZINHA DE ARANTES MACHADO</w:t>
      </w:r>
    </w:p>
    <w:p w:rsidR="00A06402" w:rsidRDefault="00A06402">
      <w:r>
        <w:t xml:space="preserve">      ADV       : SP098098  RITA DE CASSIA CARVALHO PIMENTA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0038671-10.1999.4.0 PRECAT ORI:9204004010/SP REG:12.08.1999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LEITE DE OLIVEIRA</w:t>
      </w:r>
    </w:p>
    <w:p w:rsidR="00A06402" w:rsidRDefault="00A06402">
      <w:r>
        <w:t xml:space="preserve">      ADV       : SP055472  DIRCEU MASCARENHAS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0038679-84.1999.4.0 PRECAT ORI:9500000155/SP REG:12.08.1999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DIVA PIETROLONGO JUSTO</w:t>
      </w:r>
    </w:p>
    <w:p w:rsidR="00A06402" w:rsidRDefault="00A06402">
      <w:r>
        <w:t xml:space="preserve">      ADV       : SP068754  NILZE MARIA PINHEIRO ARANHA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MANUEL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0038682-39.1999.4.0 PRECAT ORI:9500001581/SP REG:12.08.1999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ANSELMO LUIZ MORETTO</w:t>
      </w:r>
    </w:p>
    <w:p w:rsidR="00A06402" w:rsidRDefault="00A06402">
      <w:r>
        <w:t xml:space="preserve">      ADV       : SP064327  EZIO RAHAL MELILLO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MANUEL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0038704-97.1999.4.0 PRECAT ORI:9400001773/SP REG:12.08.1999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TEREZA ROSA CIANCHETTI</w:t>
      </w:r>
    </w:p>
    <w:p w:rsidR="00A06402" w:rsidRDefault="00A06402">
      <w:r>
        <w:t xml:space="preserve">      ADV       : SP082142  MARIA ELISA DE AQUINO NAVARRO SARMENTO RIBEIRO e</w:t>
      </w:r>
    </w:p>
    <w:p w:rsidR="00A06402" w:rsidRDefault="00A06402">
      <w:r>
        <w:t xml:space="preserve">                 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6 VARA DE GUARULHOS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0038745-64.1999.4.0 PRECAT ORI:9000001327/SP REG:12.08.1999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ALFREDO MORETHI</w:t>
      </w:r>
    </w:p>
    <w:p w:rsidR="00A06402" w:rsidRDefault="00A06402">
      <w:r>
        <w:t xml:space="preserve">      ADV       : SP085622  GILBERTO ROCHA DE ANDRADE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lastRenderedPageBreak/>
        <w:t xml:space="preserve">      ADV       : SP000030  HERMES ARRAIS ALENCAR</w:t>
      </w:r>
    </w:p>
    <w:p w:rsidR="00A06402" w:rsidRDefault="00A06402">
      <w:r>
        <w:t xml:space="preserve">      DEPREC    : JUIZO DE DIREITO DA 1 VARA DE GUARULHOS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0039745-02.1999.4.0 PRECAT ORI:9809000790/SP REG:19.08.1999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VICENTE LATORRE NETTO</w:t>
      </w:r>
    </w:p>
    <w:p w:rsidR="00A06402" w:rsidRDefault="00A06402">
      <w:r>
        <w:t xml:space="preserve">      ADV       : SP016187  ODILON RIBEIRO BERNARDES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0040493-34.1999.4.0 PRECAT ORI:199961180000879/SP REG:24.08.1999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JOVITA VILLELA LOPES SIQUEIRA</w:t>
      </w:r>
    </w:p>
    <w:p w:rsidR="00A06402" w:rsidRDefault="00A06402">
      <w:r>
        <w:t xml:space="preserve">      ADV       : SP069472  VIRGILIO ANTUNES DA SILVA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GUARATINGUETA &gt; 18ªSSJ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0040523-69.1999.4.0 PRECAT ORI:9100000587/SP REG:24.08.1999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ESMERALDA CRISP DE PAULA</w:t>
      </w:r>
    </w:p>
    <w:p w:rsidR="00A06402" w:rsidRDefault="00A06402">
      <w:r>
        <w:t xml:space="preserve">      ADV       : SP112591  TAGINO ALVES DOS SANTOS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VALINHOS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Default="00A06402" w:rsidP="00E529D9">
      <w:pPr>
        <w:pStyle w:val="Numerada"/>
        <w:numPr>
          <w:ilvl w:val="0"/>
          <w:numId w:val="0"/>
        </w:numPr>
        <w:ind w:left="360"/>
      </w:pPr>
    </w:p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0041942-27.1999.4.0 PRECAT ORI:9103012867/SP REG:31.08.1999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ODERCIO SALARI</w:t>
      </w:r>
    </w:p>
    <w:p w:rsidR="00A06402" w:rsidRDefault="00A06402">
      <w:r>
        <w:t xml:space="preserve">      ADV       : SP065415  PAULO HENRIQUE PASTORI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0041994-23.1999.4.0 PRECAT ORI:9600002139/SP REG:01.09.1999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LINDOMAR DA SILVA SOUZA incapaz</w:t>
      </w:r>
    </w:p>
    <w:p w:rsidR="00A06402" w:rsidRDefault="00A06402">
      <w:r>
        <w:t xml:space="preserve">      REPTE     : ANTONIO RODRIGUES DE SOUZA</w:t>
      </w:r>
    </w:p>
    <w:p w:rsidR="00A06402" w:rsidRDefault="00A06402">
      <w:r>
        <w:t xml:space="preserve">      ADV       : SP027829  ROBERTO MIRANDOLA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ITUVERAVA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0042151-93.1999.4.0 PRECAT ORI:200061190075182/SP REG:02.09.1999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FAUSTO PALES SANTANA</w:t>
      </w:r>
    </w:p>
    <w:p w:rsidR="00A06402" w:rsidRDefault="00A06402">
      <w:r>
        <w:t xml:space="preserve">      ADV       : SP102665  JOSE MARIA BERG TEIXEIRA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GUARULHOS &gt; 19ªSSJ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0043596-49.1999.4.0 PRECAT ORI:9003088756/SP REG:08.09.1999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TARCILIO JUSTINO NOGUEIRA e outros(as)</w:t>
      </w:r>
    </w:p>
    <w:p w:rsidR="00A06402" w:rsidRDefault="00A06402">
      <w:r>
        <w:t xml:space="preserve">      ADV       : SP090916  HILARIO BOCCHI JUNIOR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0044246-96.1999.4.0 PRECAT ORI:9200373810/SP REG:10.09.1999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MILTON ANTONIO BAZZO e outros(as)</w:t>
      </w:r>
    </w:p>
    <w:p w:rsidR="00A06402" w:rsidRDefault="00A06402">
      <w:r>
        <w:t xml:space="preserve">      ADV       : SP016026  ROBERTO GAUDIO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0044247-81.1999.4.0 PRECAT ORI:9200248322/SP REG:10.09.1999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NELLO HELENA FILHO e outros(as)</w:t>
      </w:r>
    </w:p>
    <w:p w:rsidR="00A06402" w:rsidRDefault="00A06402">
      <w:r>
        <w:t xml:space="preserve">      ADV       : SP046590  WANDERLEY BIZARRO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0044249-51.1999.4.0 PRECAT ORI:9100121711/SP REG:10.09.1999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ADHEMAR FERRARI</w:t>
      </w:r>
    </w:p>
    <w:p w:rsidR="00A06402" w:rsidRDefault="00A06402">
      <w:r>
        <w:t xml:space="preserve">      ADV       : SP104299  ALBERTO DA SILVA CARDOSO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0044250-36.1999.4.0 PRECAT ORI:9106678645/SP REG:10.09.1999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DENIO RICARDO ELIAS e outros(as)</w:t>
      </w:r>
    </w:p>
    <w:p w:rsidR="00A06402" w:rsidRDefault="00A06402">
      <w:r>
        <w:t xml:space="preserve">      ADV       : SP134169  MARISA APARECIDA DA SILVA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0044316-16.1999.4.0 PRECAT ORI:9600002074/SP REG:13.09.1999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SEBASTIAO ANTONIO DA SILVA</w:t>
      </w:r>
    </w:p>
    <w:p w:rsidR="00A06402" w:rsidRDefault="00A06402">
      <w:r>
        <w:t xml:space="preserve">      ADV       : SP100343  ROSA MARIA CASTILHO MARTINEZ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SANTO ANDRE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0044368-12.1999.4.0 PRECAT ORI:9300000913/SP REG:13.09.1999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THEREZINHA PENA VIAN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lastRenderedPageBreak/>
        <w:t xml:space="preserve">      DEPREC    : JUIZO DE DIREITO DA 1 VARA DE CRAVINHOS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0044402-84.1999.4.0 PRECAT ORI:8600000357/SP REG:13.09.1999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MORETTI</w:t>
      </w:r>
    </w:p>
    <w:p w:rsidR="00A06402" w:rsidRDefault="00A06402">
      <w:r>
        <w:t xml:space="preserve">      ADV       : SP026359  BENEDITO GONCALVES DA CUNHA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AMERICANA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0044409-76.1999.4.0 PRECAT ORI:9714003415/SP REG:20.09.1999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APARECIDO CASTALDI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0045454-18.1999.4.0 PRECAT ORI:9107419236/SP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APARECIDA FLORES CAPUCHO</w:t>
      </w:r>
    </w:p>
    <w:p w:rsidR="00A06402" w:rsidRDefault="00A06402">
      <w:r>
        <w:t xml:space="preserve">      ADV       : SP090447  GILBERTO JOSE DE CAMARGO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0045458-55.1999.4.0 PRECAT ORI:9400276753/SP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AVICULTURA GRANJA CEU AZUL LTDA</w:t>
      </w:r>
    </w:p>
    <w:p w:rsidR="00A06402" w:rsidRDefault="00A06402">
      <w:r>
        <w:t xml:space="preserve">      ADV       : SP089794  JOSE ORIVALDO PERES JUNIOR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0045470-69.1999.4.0 PRECAT ORI:9200591922/SP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JOPAM S/C LTDA</w:t>
      </w:r>
    </w:p>
    <w:p w:rsidR="00A06402" w:rsidRDefault="00A06402">
      <w:r>
        <w:t xml:space="preserve">      ADV       : SP032788  MARIA CRISTINA A DE S F HADDAD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0045501-89.1999.4.0 PRECAT ORI:9106536700/SP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DACIO ANTONIO PANTANO</w:t>
      </w:r>
    </w:p>
    <w:p w:rsidR="00A06402" w:rsidRDefault="00A06402">
      <w:r>
        <w:t xml:space="preserve">      ADV       : SP013895  EDSON GIUSTI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0045503-59.1999.4.0 PRECAT ORI:9100010251/SP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ALBERTO JOAQUIM ALZUETA</w:t>
      </w:r>
    </w:p>
    <w:p w:rsidR="00A06402" w:rsidRDefault="00A06402">
      <w:r>
        <w:lastRenderedPageBreak/>
        <w:t xml:space="preserve">      ADV       : SP031321  CARLOS ALBERTO FERRARI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0045513-06.1999.4.0 PRECAT ORI:9602010690/SP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MAURO VALERIO BATISTA</w:t>
      </w:r>
    </w:p>
    <w:p w:rsidR="00A06402" w:rsidRDefault="00A06402">
      <w:r>
        <w:t xml:space="preserve">      ADV       : SP104685  MAURO PADOVAN JUNIOR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0045518-28.1999.4.0 PRECAT ORI:9603061620/SP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MARCELO VARELLA MORANDI</w:t>
      </w:r>
    </w:p>
    <w:p w:rsidR="00A06402" w:rsidRDefault="00A06402">
      <w:r>
        <w:t xml:space="preserve">      ADV       : SP015735  FRANCISCO ANTONIO DINIZ JUNQUEIRA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0045519-13.1999.4.0 PRECAT ORI:9203068643/SP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MILTON GIANSANTE e outros(as)</w:t>
      </w:r>
    </w:p>
    <w:p w:rsidR="00A06402" w:rsidRDefault="00A06402">
      <w:r>
        <w:t xml:space="preserve">      ADV       : SP098671  EDERA SEMEGHINI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0045520-95.1999.4.0 PRECAT ORI:9203031324/SP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APARECIDA TREBBI</w:t>
      </w:r>
    </w:p>
    <w:p w:rsidR="00A06402" w:rsidRDefault="00A06402">
      <w:r>
        <w:t xml:space="preserve">      ADV       : SP052280  SONIA ELIZABETI LORENZATO SENEDA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0045525-20.1999.4.0 PRECAT ORI:8800312780/SP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SONIA MARIA PEREIRA SANTOS</w:t>
      </w:r>
    </w:p>
    <w:p w:rsidR="00A06402" w:rsidRDefault="00A06402">
      <w:r>
        <w:t xml:space="preserve">      ADV       : SP085372  MARISA COELHO DE SOUZA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0045534-79.1999.4.0 PRECAT ORI:9200054226/MS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JUREMA CONGRO CRUZ THOME</w:t>
      </w:r>
    </w:p>
    <w:p w:rsidR="00A06402" w:rsidRDefault="00A06402">
      <w:r>
        <w:t xml:space="preserve">      ADV       : MS005395  SIMONE NASSAR TEBET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0045535-64.1999.4.0 PRECAT ORI:0000037621/MS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ANISIO LIMA DA SILVA e outros(as)</w:t>
      </w:r>
    </w:p>
    <w:p w:rsidR="00A06402" w:rsidRDefault="00A06402">
      <w:r>
        <w:t xml:space="preserve">      ADV       : MS004465  JOAO ARANTES DE MEDEIROS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0045546-93.1999.4.0 PRECAT ORI:9107414811/SP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BATISTA SERRONI DE OLIVA</w:t>
      </w:r>
    </w:p>
    <w:p w:rsidR="00A06402" w:rsidRDefault="00A06402">
      <w:r>
        <w:t xml:space="preserve">      ADV       : SP063513  VANDA DE OLIVA MARTINS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0045552-03.1999.4.0 PRECAT ORI:9206018973/SP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VALTER HUGO BRUCKER e outros(as)</w:t>
      </w:r>
    </w:p>
    <w:p w:rsidR="00A06402" w:rsidRDefault="00A06402">
      <w:r>
        <w:t xml:space="preserve">      ADV       : SP042928  MARA JOSE FURLAN MIGUEL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0045571-09.1999.4.0 PRECAT ORI:9602040750/SP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GUY FERNANDO MAGALHAES DE TOLEDO</w:t>
      </w:r>
    </w:p>
    <w:p w:rsidR="00A06402" w:rsidRDefault="00A06402">
      <w:r>
        <w:t xml:space="preserve">      ADV       : SP122289  CRISTIANE ANTUNES M DE CARVALHO</w:t>
      </w:r>
    </w:p>
    <w:p w:rsidR="00A06402" w:rsidRDefault="00A06402">
      <w:r>
        <w:t xml:space="preserve">      REQDO(A)  : Uniao Federal (FAZENDA NACIONAL) e outros(as)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0045572-91.1999.4.0 PRECAT ORI:8900076019/SP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FERNANDO JOSE PEDRONI</w:t>
      </w:r>
    </w:p>
    <w:p w:rsidR="00A06402" w:rsidRDefault="00A06402">
      <w:r>
        <w:t xml:space="preserve">      ADV       : SP062265  JOSE CARLOS PEDRONI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0045573-76.1999.4.0 PRECAT ORI:9200229700/SP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CHARLES ISMAR RODRIGUES</w:t>
      </w:r>
    </w:p>
    <w:p w:rsidR="00A06402" w:rsidRDefault="00A06402">
      <w:r>
        <w:t xml:space="preserve">      ADV       : SP094157  DENISE NERI SILVA PIEDADE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0045575-46.1999.4.0 PRECAT ORI:8800013929/SP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DO CARMO ALMEIDA D AGOSTINO</w:t>
      </w:r>
    </w:p>
    <w:p w:rsidR="00A06402" w:rsidRDefault="00A06402">
      <w:r>
        <w:t xml:space="preserve">      ADV       : SP025354B ENOCH MENDES SARAIVA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lastRenderedPageBreak/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0045576-31.1999.4.0 PRECAT ORI:9107079176/SP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AGLAIA BOSCHI RIBOLDI</w:t>
      </w:r>
    </w:p>
    <w:p w:rsidR="00A06402" w:rsidRDefault="00A06402">
      <w:r>
        <w:t xml:space="preserve">      ADV       : SP032982  LUIZ BERNARDINO PETRACIOLI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0045580-68.1999.4.0 PRECAT ORI:9200029078/SP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FRANCISCO PINTO DE MENEZES NETO</w:t>
      </w:r>
    </w:p>
    <w:p w:rsidR="00A06402" w:rsidRDefault="00A06402">
      <w:r>
        <w:t xml:space="preserve">      ADV       : SP026735  SONIA SCHIMMEL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0045581-53.1999.4.0 PRECAT ORI:8800456782/SP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HEITOR MARTINS MATHEUS</w:t>
      </w:r>
    </w:p>
    <w:p w:rsidR="00A06402" w:rsidRDefault="00A06402">
      <w:r>
        <w:t xml:space="preserve">      ADV       : SP024860  JURACI SILVA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0045584-08.1999.4.0 PRECAT ORI:9107048734/SP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AUTO POSTO MAUA LTDA</w:t>
      </w:r>
    </w:p>
    <w:p w:rsidR="00A06402" w:rsidRDefault="00A06402">
      <w:r>
        <w:t xml:space="preserve">      ADV       : SP094483  NANCI REGINA DE SOUZA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0045620-50.1999.4.0 PRECAT ORI:9203065172/SP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OLAVO POLETO e outros(as)</w:t>
      </w:r>
    </w:p>
    <w:p w:rsidR="00A06402" w:rsidRDefault="00A06402">
      <w:r>
        <w:t xml:space="preserve">      ADV       : SP088705  MARIA GERTRUDES SIMAO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0045621-35.1999.4.0 PRECAT ORI:9203011781/SP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APARECIDA BONFIM</w:t>
      </w:r>
    </w:p>
    <w:p w:rsidR="00A06402" w:rsidRDefault="00A06402">
      <w:r>
        <w:t xml:space="preserve">      ADV       : SP102527  ENIO AVILA CORREIA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0045622-20.1999.4.0 PRECAT ORI:9103158306/SP REG:17.09.1999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ALICE DA COSTA SANTOS</w:t>
      </w:r>
    </w:p>
    <w:p w:rsidR="00A06402" w:rsidRDefault="00A06402">
      <w:r>
        <w:lastRenderedPageBreak/>
        <w:t xml:space="preserve">      ADV       : SP032712  JOSE JUSTINO DE FIGUEIREDO NETO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0046244-02.1999.4.0 PRECAT ORI:9400000715/SP REG:24.09.1999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ORLINDA SALES e outro(a)</w:t>
      </w:r>
    </w:p>
    <w:p w:rsidR="00A06402" w:rsidRDefault="00A06402">
      <w:r>
        <w:t xml:space="preserve">      ADV       : SP034151  RUBENS CAVALINI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IGARAPAVA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0046263-08.1999.4.0 PRECAT ORI:9300000303/SP REG:24.09.1999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OLIMPIO JOSE DE ANDRADES</w:t>
      </w:r>
    </w:p>
    <w:p w:rsidR="00A06402" w:rsidRDefault="00A06402">
      <w:r>
        <w:t xml:space="preserve">      ADV       : SP078271  JOAO ANTONIO FRANCISCO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TATUI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0046317-71.1999.4.0 PRECAT ORI:8600000435/SP REG:24.09.1999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GERRIT JOHAN DE GRAAF</w:t>
      </w:r>
    </w:p>
    <w:p w:rsidR="00A06402" w:rsidRDefault="00A06402">
      <w:r>
        <w:t xml:space="preserve">      ADV       : SP026359  BENEDITO GONCALVES DA CUNHA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AMERICANA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0047168-13.1999.4.0 PRECAT ORI:9500000437/SP REG:24.09.1999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CONSTANTINO FRANCISCO DA SILVA</w:t>
      </w:r>
    </w:p>
    <w:p w:rsidR="00A06402" w:rsidRDefault="00A06402">
      <w:r>
        <w:t xml:space="preserve">      ADV       : SP080649  ELZA NUNES MACHADO GALVAO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ITAPEVA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0047182-94.1999.4.0 PRECAT ORI:200061190052935/SP REG:24.09.1999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JOSE COSTA BENICIO falecido(a)</w:t>
      </w:r>
    </w:p>
    <w:p w:rsidR="00A06402" w:rsidRDefault="00A06402">
      <w:r>
        <w:t xml:space="preserve">      HABLTDO   : MARIA DAS DORES SILVA e outro(a)</w:t>
      </w:r>
    </w:p>
    <w:p w:rsidR="00A06402" w:rsidRDefault="00A06402">
      <w:r>
        <w:t xml:space="preserve">      ADV       : SP090751  IRMA MOLINERO MONTEIRO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GUARULHOS &gt; 19ªSSJ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0047302-40.1999.4.0 PRECAT ORI:9406024365/SP REG:27.09.1999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INACIO RODRIGUES e outros(as)</w:t>
      </w:r>
    </w:p>
    <w:p w:rsidR="00A06402" w:rsidRDefault="00A06402">
      <w:r>
        <w:t xml:space="preserve">      ADV       : SP084066  ANGELO MANOEL DE NARDI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0047391-63.1999.4.0 PRECAT ORI:9300001143/SP REG:28.09.1999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IZOLINA CAPETINA</w:t>
      </w:r>
    </w:p>
    <w:p w:rsidR="00A06402" w:rsidRDefault="00A06402">
      <w:r>
        <w:t xml:space="preserve">      ADV       : SP114734  LAURO CEZAR MARTINS RUSSO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AVARE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0047393-33.1999.4.0 PRECAT ORI:9300000050/SP REG:28.09.1999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FRANCISCO RIBEIRO DA SILVA e outros(as)</w:t>
      </w:r>
    </w:p>
    <w:p w:rsidR="00A06402" w:rsidRDefault="00A06402">
      <w:r>
        <w:t xml:space="preserve">      ADV       : SP024148  EDITH DE PAULA ASSIS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AVARE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0047449-66.1999.4.0 PRECAT ORI:9300001453/SP REG:28.09.1999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NORMA NAIR SHIPANSKI e outros(as)</w:t>
      </w:r>
    </w:p>
    <w:p w:rsidR="00A06402" w:rsidRDefault="00A06402">
      <w:r>
        <w:t xml:space="preserve">      ADV       : SP065211  SALVADOR PAULELLA NETTO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SP042676  CARLOS ANTONIO GALAZZI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DE DIREITO DA 1 VARA DE PEDREIRA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0050434-08.1999.4.0 PRECAT ORI:9100000189/SP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ANNA CENCI CABRAL e outros(as)</w:t>
      </w:r>
    </w:p>
    <w:p w:rsidR="00A06402" w:rsidRDefault="00A06402">
      <w:r>
        <w:t xml:space="preserve">      ADV       : SP062603  EZEQUIEL JOSE DO NASCIMENTO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TAUBATE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0050445-37.1999.4.0 PRECAT ORI:9509016039/SP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FLAUVIO DE ALMEIDA</w:t>
      </w:r>
    </w:p>
    <w:p w:rsidR="00A06402" w:rsidRDefault="00A06402">
      <w:r>
        <w:t xml:space="preserve">      ADV       : SP016168  JOAO LYRA NETTO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0050776-19.1999.4.0 PRECAT ORI:9106828035/SP REG:18.10.1999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WALTER ROBERTO HEE e outro(a)</w:t>
      </w:r>
    </w:p>
    <w:p w:rsidR="00A06402" w:rsidRDefault="00A06402">
      <w:r>
        <w:t xml:space="preserve">      ADV       : SP029484  WALTER ROBERTO HEE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0050780-56.1999.4.0 PRECAT ORI:9106938965/SP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MARTIMETAL COM/ DE SUCATAS LTDA -ME</w:t>
      </w:r>
    </w:p>
    <w:p w:rsidR="00A06402" w:rsidRDefault="00A06402">
      <w:r>
        <w:t xml:space="preserve">      ADV       : SP068059  ANA MARIA LOURENCO DE OLIVEIRA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0050787-48.1999.4.0 PRECAT ORI:9100242578/SP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APARECIDO ZANI</w:t>
      </w:r>
    </w:p>
    <w:p w:rsidR="00A06402" w:rsidRDefault="00A06402">
      <w:r>
        <w:t xml:space="preserve">      ADV       : SP058937  SANDRA MARIA ESTEFAM JORGE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0050796-10.1999.4.0 PRECAT ORI:0009001085/SP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LUCIA ARAUJO MARQUES e outros(as)</w:t>
      </w:r>
    </w:p>
    <w:p w:rsidR="00A06402" w:rsidRDefault="00A06402">
      <w:r>
        <w:t xml:space="preserve">      ADV       : SP032788  MARIA CRISTINA A DE S F HADDAD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0050802-17.1999.4.0 PRECAT ORI:9204006137/SP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EDNILSON PRADO e outro(a)</w:t>
      </w:r>
    </w:p>
    <w:p w:rsidR="00A06402" w:rsidRDefault="00A06402">
      <w:r>
        <w:t xml:space="preserve">      ADV       : SP122970  CLAUDINEI PELUSO MAIA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0050839-44.1999.4.0 PRECAT ORI:8800000699/SP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OSMIR JOSE DA COSTA</w:t>
      </w:r>
    </w:p>
    <w:p w:rsidR="00A06402" w:rsidRDefault="00A06402">
      <w:r>
        <w:t xml:space="preserve">      REQTE     : JOSE DE LA COLETA</w:t>
      </w:r>
    </w:p>
    <w:p w:rsidR="00A06402" w:rsidRDefault="00A06402">
      <w:r>
        <w:t xml:space="preserve">      ADV       : SP035662  JOSE DE LA COLETA</w:t>
      </w:r>
    </w:p>
    <w:p w:rsidR="00A06402" w:rsidRDefault="00A06402">
      <w:r>
        <w:t xml:space="preserve">      REQDO(A)  : Instituto Nacional de Colonizacao e Reforma Agraria INCRA</w:t>
      </w:r>
    </w:p>
    <w:p w:rsidR="00A06402" w:rsidRDefault="00A06402">
      <w:r>
        <w:t xml:space="preserve">      DEPREC    : JUIZO DE DIREITO DA 1 VARA DE TANABI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0050850-73.1999.4.0 PRECAT ORI:9200000550/SP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NAIR MACHADO DOS SANTOS</w:t>
      </w:r>
    </w:p>
    <w:p w:rsidR="00A06402" w:rsidRDefault="00A06402">
      <w:r>
        <w:t xml:space="preserve">      ADV       : SP078271  JOAO ANTONIO FRANCISCO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TATUI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0050858-50.1999.4.0 PRECAT ORI:8800271987/SP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FRANCISCO CARLOS YAMAMOTO</w:t>
      </w:r>
    </w:p>
    <w:p w:rsidR="00A06402" w:rsidRDefault="00A06402">
      <w:r>
        <w:t xml:space="preserve">      ADV       : SP027255  SYLVIA BUENO DE ARRUDA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0050862-87.1999.4.0 PRECAT ORI:8800456480/SP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LAJB SZMUL</w:t>
      </w:r>
    </w:p>
    <w:p w:rsidR="00A06402" w:rsidRDefault="00A06402">
      <w:r>
        <w:t xml:space="preserve">      ADV       : SP027255  SYLVIA BUENO DE ARRUDA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0050863-72.1999.4.0 PRECAT ORI:9200574319/SP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HELENA SCHEVTSCHENKO</w:t>
      </w:r>
    </w:p>
    <w:p w:rsidR="00A06402" w:rsidRDefault="00A06402">
      <w:r>
        <w:t xml:space="preserve">      ADV       : SP102203  LUCIA MARIA DO NASCIMENTO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0050864-57.1999.4.0 PRECAT ORI:8800458858/SP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CELSO LUIZ DE ARAUJO</w:t>
      </w:r>
    </w:p>
    <w:p w:rsidR="00A06402" w:rsidRDefault="00A06402">
      <w:r>
        <w:t xml:space="preserve">      ADV       : SP023485  JOSE DE JESUS AFONSO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0050877-56.1999.4.0 PRECAT ORI:9106808166/SP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REINALDO MATTOS GABAI</w:t>
      </w:r>
    </w:p>
    <w:p w:rsidR="00A06402" w:rsidRDefault="00A06402">
      <w:r>
        <w:t xml:space="preserve">      ADV       : SP154716  JULIANA BORGES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0050878-41.1999.4.0 PRECAT ORI:8800339646/SP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ANGELO BALLABIO</w:t>
      </w:r>
    </w:p>
    <w:p w:rsidR="00A06402" w:rsidRDefault="00A06402">
      <w:r>
        <w:t xml:space="preserve">      ADV       : SP087534  ADRIANO ENRIQUE ANDRADE MICHELETTI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0050880-11.1999.4.0 PRECAT ORI:9203086242/SP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MORAES</w:t>
      </w:r>
    </w:p>
    <w:p w:rsidR="00A06402" w:rsidRDefault="00A06402">
      <w:r>
        <w:t xml:space="preserve">      ADV       : SP090339  NILSON AGOSTINHO DOS SANTOS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0050883-63.1999.4.0 PRECAT ORI:9614018313/SP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MARCELO AUGUSTO DE MOURA</w:t>
      </w:r>
    </w:p>
    <w:p w:rsidR="00A06402" w:rsidRDefault="00A06402">
      <w:r>
        <w:t xml:space="preserve">      ADV       : SP079821  SILVIA CRISTINA DE MELLO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0050888-85.1999.4.0 PRECAT ORI:9503162130/SP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CAFE UTAM S/A</w:t>
      </w:r>
    </w:p>
    <w:p w:rsidR="00A06402" w:rsidRDefault="00A06402">
      <w:r>
        <w:t xml:space="preserve">      ADV       : SP089923  JOAO HECK NETTO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0050935-59.1999.4.0 PRECAT ORI:9300000226/SP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UBALDINA MARIA DA CONCEICAO</w:t>
      </w:r>
    </w:p>
    <w:p w:rsidR="00A06402" w:rsidRDefault="00A06402">
      <w:r>
        <w:t xml:space="preserve">      ADV       : SP032304B AYRTHON ALVARO DOS SANTOS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0050951-13.1999.4.0 PRECAT ORI:9106635644/SP REG:18.10.1999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ANA MARLI DE ANDRADE DE MILITO</w:t>
      </w:r>
    </w:p>
    <w:p w:rsidR="00A06402" w:rsidRDefault="00A06402">
      <w:r>
        <w:t xml:space="preserve">      ADV       : SP106772  ELIANE BARBOZA SANTOS DE MOURA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0051010-98.1999.4.0 PRECAT ORI:9200686931/SP REG:19.10.1999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ALEXANDRINO SIMOES NETO</w:t>
      </w:r>
    </w:p>
    <w:p w:rsidR="00A06402" w:rsidRDefault="00A06402">
      <w:r>
        <w:t xml:space="preserve">      ADV       : SP130493  ADRIANA GUARISE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0051098-39.1999.4.0 PRECAT ORI:8700000500/SP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JUSTINO GONCALVES ORMANES</w:t>
      </w:r>
    </w:p>
    <w:p w:rsidR="00A06402" w:rsidRDefault="00A06402">
      <w:r>
        <w:t xml:space="preserve">      ADV       : SP026359  BENEDITO GONCALVES DA CUNHA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AMERICANA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0051134-81.1999.4.0 PRECAT ORI:9100001618/SP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MARIO RIBEIRO DE MENEZES</w:t>
      </w:r>
    </w:p>
    <w:p w:rsidR="00A06402" w:rsidRDefault="00A06402">
      <w:r>
        <w:t xml:space="preserve">      ADV       : SP014196  LAERCIO VIEIRA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IGARAPAVA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0051153-87.1999.4.0 PRECAT ORI:9614017147/SP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DONIZETE DE OLIVEIRA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0051156-42.1999.4.0 PRECAT ORI:9614023902/SP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NICOLAU LOPES GARCIA</w:t>
      </w:r>
    </w:p>
    <w:p w:rsidR="00A06402" w:rsidRDefault="00A06402">
      <w:r>
        <w:t xml:space="preserve">      ADV       : SP048959  MARIO ALVES BATISTA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0051157-27.1999.4.0 PRECAT ORI:9514003985/SP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JAIR VERZOLA e outros(as)</w:t>
      </w:r>
    </w:p>
    <w:p w:rsidR="00A06402" w:rsidRDefault="00A06402">
      <w:r>
        <w:t xml:space="preserve">      ADV       : SP058604  EURIPEDES ALVES SOBRINHO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0051158-12.1999.4.0 PRECAT ORI:9614025611/SP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CECILIO RODRIGUES DA SILVA e outros(as)</w:t>
      </w:r>
    </w:p>
    <w:p w:rsidR="00A06402" w:rsidRDefault="00A06402">
      <w:r>
        <w:t xml:space="preserve">      ADV       : SP058604  EURIPEDES ALVES SOBRINHO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0051159-94.1999.4.0 PRECAT ORI:9614024801/SP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PEDRO TELES e outros(as)</w:t>
      </w:r>
    </w:p>
    <w:p w:rsidR="00A06402" w:rsidRDefault="00A06402">
      <w:r>
        <w:t xml:space="preserve">      ADV       : SP058604  EURIPEDES ALVES SOBRINHO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0051160-79.1999.4.0 PRECAT ORI:9514006127/SP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DENEZIO MARQUES DE OLIVEIRA</w:t>
      </w:r>
    </w:p>
    <w:p w:rsidR="00A06402" w:rsidRDefault="00A06402">
      <w:r>
        <w:t xml:space="preserve">      ADV       : SP054599  SOLANGE MARIA SECCHI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0051162-49.1999.4.0 PRECAT ORI:9514006143/SP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CELIO PUCCI PULICANO</w:t>
      </w:r>
    </w:p>
    <w:p w:rsidR="00A06402" w:rsidRDefault="00A06402">
      <w:r>
        <w:t xml:space="preserve">      ADV       : SP054599  SOLANGE MARIA SECCHI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0051163-34.1999.4.0 PRECAT ORI:9514008057/SP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ROBERTO JOSE CORREA e outros(as)</w:t>
      </w:r>
    </w:p>
    <w:p w:rsidR="00A06402" w:rsidRDefault="00A06402">
      <w:r>
        <w:t xml:space="preserve">      ADV       : SP097025  ROBERTO JOSE CORREA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0051164-19.1999.4.0 PRECAT ORI:9614025441/SP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EUSTAQUIO DA SILVA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0051165-04.1999.4.0 PRECAT ORI:9614023635/SP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ALCIDES MARTINS COELHO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0051167-71.1999.4.0 PRECAT ORI:9614018186/SP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SEBASTIAO RODRIGUES DA CUNHA FILHO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0051168-56.1999.4.0 PRECAT ORI:9614018020/SP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AGNALDO RAMOS DA SILVEIRA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0051172-93.1999.4.0 PRECAT ORI:9614040793/SP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ANTHERO DONADELLI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0051174-63.1999.4.0 PRECAT ORI:9614019760/SP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INACIO GARCIA RAMOS</w:t>
      </w:r>
    </w:p>
    <w:p w:rsidR="00A06402" w:rsidRDefault="00A06402">
      <w:r>
        <w:t xml:space="preserve"> 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lastRenderedPageBreak/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0051175-48.1999.4.0 PRECAT ORI:9614040815/SP REG:21.10.1999</w:t>
      </w:r>
    </w:p>
    <w:p w:rsidR="00E310CE" w:rsidRDefault="00A06402">
      <w:r w:rsidRPr="00C14675">
        <w:rPr>
          <w:lang w:val="en-US"/>
        </w:rPr>
        <w:t xml:space="preserve">      </w:t>
      </w:r>
      <w:r>
        <w:t>REQTE     : JONATO DIAS ALVINO</w:t>
      </w:r>
    </w:p>
    <w:p w:rsidR="00A06402" w:rsidRDefault="00A06402">
      <w:r>
        <w:t xml:space="preserve">     ADV       : SP054599  SOLANGE MARIA 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0051179-85.1999.4.0 PRECAT ORI:9514004060/SP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JOACIR CRISTINO CINTRA e outros(as)</w:t>
      </w:r>
    </w:p>
    <w:p w:rsidR="00A06402" w:rsidRDefault="00A06402">
      <w:r>
        <w:t xml:space="preserve">      ADV       : SP058604  EURIPEDES ALVES SOBRINHO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0051180-70.1999.4.0 PRECAT ORI:9514008200/SP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COML/ COPACABANA LTDA e outros(as)</w:t>
      </w:r>
    </w:p>
    <w:p w:rsidR="00A06402" w:rsidRDefault="00A06402">
      <w:r>
        <w:t xml:space="preserve">      ADV       : SP097025  ROBERTO JOSE CORREA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0051181-55.1999.4.0 PRECAT ORI:9614032103/SP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PECEGUEIRO e outros(as)</w:t>
      </w:r>
    </w:p>
    <w:p w:rsidR="00A06402" w:rsidRDefault="00A06402">
      <w:r>
        <w:t xml:space="preserve">      ADV       : SP058604  EURIPEDES ALVES SOBRINHO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0051184-10.1999.4.0 PRECAT ORI:9614017902/SP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DE PADUA ANDRADE e outros(as)</w:t>
      </w:r>
    </w:p>
    <w:p w:rsidR="00A06402" w:rsidRDefault="00A06402">
      <w:r>
        <w:t xml:space="preserve">      ADV       : MG025089  ALBERTO SANTOS DO NASCIMENTO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0051211-90.1999.4.0 PRECAT ORI:9500001004/SP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JURACI JUSTINO MAROSTICA</w:t>
      </w:r>
    </w:p>
    <w:p w:rsidR="00A06402" w:rsidRDefault="00A06402">
      <w:r>
        <w:t xml:space="preserve">      ADV       : SP029386  CLOVIS GOULART FILHO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BAURU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0051235-21.1999.4.0 PRECAT ORI:9103147037/SP REG:21.10.1999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BRASILINA VITTORAZZI</w:t>
      </w:r>
    </w:p>
    <w:p w:rsidR="00A06402" w:rsidRDefault="00A06402">
      <w:r>
        <w:lastRenderedPageBreak/>
        <w:t xml:space="preserve">      ADV       : SP065415  PAULO HENRIQUE PASTORI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0051351-27.1999.4.0 PRECAT ORI:9900002125/SP REG:22.10.1999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ISABEL DA SILVEIRA SALEM</w:t>
      </w:r>
    </w:p>
    <w:p w:rsidR="00A06402" w:rsidRDefault="00A06402">
      <w:r>
        <w:t xml:space="preserve">      ADV       : SP056708  FRANCISCO ANTONIO ZEM PERALTA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ITAPETININGA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0052649-54.1999.4.0 PRECAT ORI:9200001733/SP REG:26.10.1999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ELISABETH DA CRUZ VIZONI</w:t>
      </w:r>
    </w:p>
    <w:p w:rsidR="00A06402" w:rsidRDefault="00A06402">
      <w:r>
        <w:t xml:space="preserve">      ADV       : SP110064  CRISTIANE KARAN CARDOZO SANTAREM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MANUEL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0052727-48.1999.4.0 PRECAT ORI:9400000038/SP REG:26.10.1999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ELENA DA SILVA LAZARO</w:t>
      </w:r>
    </w:p>
    <w:p w:rsidR="00A06402" w:rsidRDefault="00A06402">
      <w:r>
        <w:t xml:space="preserve">      ADV       : SP068754  NILZE MARIA PINHEIRO ARANHA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MANUEL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0053198-64.1999.4.0 PRECAT ORI:9306058721/SP REG:28.10.1999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GRASSI</w:t>
      </w:r>
    </w:p>
    <w:p w:rsidR="00A06402" w:rsidRDefault="00A06402">
      <w:r>
        <w:t xml:space="preserve">      ADV       : SP122142  ISABEL ROSA DOS SANTOS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0054372-11.1999.4.0 PRECAT ORI:200161260009320/SP REG:28.10.1999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ROMILDO SCURATO</w:t>
      </w:r>
    </w:p>
    <w:p w:rsidR="00A06402" w:rsidRDefault="00A06402">
      <w:r>
        <w:t xml:space="preserve">      ADV       : SP086599  GLAUCIA SUDATTI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0054446-65.1999.4.0 PRECAT ORI:9200001530/SP REG:28.10.1999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TEREZINHA MARTINS CORQUI ORLOVICIN</w:t>
      </w:r>
    </w:p>
    <w:p w:rsidR="00A06402" w:rsidRDefault="00A06402">
      <w:r>
        <w:t xml:space="preserve">      ADV       : SP084546  ELIANA MARCIA CREVELIM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0054679-62.1999.4.0 PRECAT ORI:9103091210/SP REG:29.10.1999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ERCILIA POLAQUINI LIMA</w:t>
      </w:r>
    </w:p>
    <w:p w:rsidR="00A06402" w:rsidRDefault="00A06402">
      <w:r>
        <w:t xml:space="preserve">      ADV       : SP052280  SONIA ELIZABETI LORENZATO SENEDA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0054681-32.1999.4.0 PRECAT ORI:9503146518/SP REG:29.10.1999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HERMANN OTTO ROSEL e outro(a)</w:t>
      </w:r>
    </w:p>
    <w:p w:rsidR="00A06402" w:rsidRDefault="00A06402">
      <w:r>
        <w:t xml:space="preserve">      ADV       : SP088705  MARIA GERTRUDES SIMAO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0054685-69.1999.4.0 PRECAT ORI:9200593755/SP REG:29.10.1999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CARLO BIANCO COML/ EXPORTADORA E IMPORTADORA LTDA</w:t>
      </w:r>
    </w:p>
    <w:p w:rsidR="00A06402" w:rsidRDefault="00A06402">
      <w:r>
        <w:t xml:space="preserve">      ADV       : SP007154  CLAYTON BRANCO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0054749-79.1999.4.0 PRECAT ORI:199961180019153/SP REG:01.11.1999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BENEDITA FREITAS DE CASTRO</w:t>
      </w:r>
    </w:p>
    <w:p w:rsidR="00A06402" w:rsidRDefault="00A06402">
      <w:r>
        <w:t xml:space="preserve">      ADV       : SP109745  CARLOS EDUARDO TUPINAMBA MACEDO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GUARATINGUETA &gt; 18ªSSJ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0054794-83.1999.4.0 PRECAT ORI:9203086170/SP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WAGNER TRAVASSOS DE CASTRO</w:t>
      </w:r>
    </w:p>
    <w:p w:rsidR="00A06402" w:rsidRDefault="00A06402">
      <w:r>
        <w:t xml:space="preserve">      ADV       : SP038806  RENATO APARECIDO DE CASTRO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0054799-08.1999.4.0 PRECAT ORI:9610003036/SP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BATISTA DE OLIVEIRA e outros(as)</w:t>
      </w:r>
    </w:p>
    <w:p w:rsidR="00A06402" w:rsidRDefault="00A06402">
      <w:r>
        <w:t xml:space="preserve">      ADV       : SP078321  PEDRO MARCIO DE GOES MONTEIRO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MARILIA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0054815-59.1999.4.0 PRECAT ORI:9614025484/SP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INOCENCIO ALVES DA SILVA</w:t>
      </w:r>
    </w:p>
    <w:p w:rsidR="00A06402" w:rsidRDefault="00A06402">
      <w:r>
        <w:t xml:space="preserve">      ADV       : SP048959  MARIO ALVES BATISTA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lastRenderedPageBreak/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0054816-44.1999.4.0 PRECAT ORI:9614008393/SP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ROSA MARGARIDA NOGUEIRA</w:t>
      </w:r>
    </w:p>
    <w:p w:rsidR="00A06402" w:rsidRDefault="00A06402">
      <w:r>
        <w:t xml:space="preserve">      ADV       : SP048959  MARIO ALVES BATISTA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0054822-51.1999.4.0 PRECAT ORI:8900104080/SP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IRMGARD HOLZER</w:t>
      </w:r>
    </w:p>
    <w:p w:rsidR="00A06402" w:rsidRDefault="00A06402">
      <w:r>
        <w:t xml:space="preserve">      ADV       : SP052431  JOSE AUGUSTO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0054825-06.1999.4.0 PRECAT ORI:9200105963/SP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SERGIO GARCIA e outros(as)</w:t>
      </w:r>
    </w:p>
    <w:p w:rsidR="00A06402" w:rsidRDefault="00A06402">
      <w:r>
        <w:t xml:space="preserve">      ADV       : SP032599  MAURO DEL CIELLO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0054826-88.1999.4.0 PRECAT ORI:9200777007/SP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DAISY PEREIRA BOTANICO</w:t>
      </w:r>
    </w:p>
    <w:p w:rsidR="00A06402" w:rsidRDefault="00A06402">
      <w:r>
        <w:t xml:space="preserve">      ADV       : SP049969  MARIA CONCEICAO PERRONI CASSIOLATO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0054834-65.1999.4.0 PRECAT ORI:9200034942/SP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LOUTFALLAH MAHFOUZ EL KHOURI e outros(as)</w:t>
      </w:r>
    </w:p>
    <w:p w:rsidR="00A06402" w:rsidRDefault="00A06402">
      <w:r>
        <w:t xml:space="preserve">      ADV       : SP107202  WALTER DE SOUZA CASARO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0054838-05.1999.4.0 PRECAT ORI:9203025774/SP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DANILO PACE</w:t>
      </w:r>
    </w:p>
    <w:p w:rsidR="00A06402" w:rsidRDefault="00A06402">
      <w:r>
        <w:t xml:space="preserve">      ADV       : SP055351  ANTONIO CARLOS DO AMARAL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0054839-87.1999.4.0 PRECAT ORI:9603053201/SP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CARLOS PAIONE GERALDI</w:t>
      </w:r>
    </w:p>
    <w:p w:rsidR="00A06402" w:rsidRDefault="00A06402">
      <w:r>
        <w:lastRenderedPageBreak/>
        <w:t xml:space="preserve">      ADV       : SP156947  MARCELO JANZANTTI LAPENTA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0054841-57.1999.4.0 PRECAT ORI:9003040362/SP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JAIME BERTANHOLI</w:t>
      </w:r>
    </w:p>
    <w:p w:rsidR="00A06402" w:rsidRDefault="00A06402">
      <w:r>
        <w:t xml:space="preserve">      ADV       : SP052627  LICIO MARTUCCI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0054842-42.1999.4.0 PRECAT ORI:9203022848/SP REG:02.11.1999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JOSE HONORATO DE VASCONCELLOS FILHO e outros(as)</w:t>
      </w:r>
    </w:p>
    <w:p w:rsidR="00A06402" w:rsidRDefault="00A06402">
      <w:r>
        <w:t xml:space="preserve">      ADV       : SP111039  ROBERTA GONCALVES DIAS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0054854-56.1999.4.0 PRECAT ORI:9206064096/SP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CATARINA MELLIN e outros(as)</w:t>
      </w:r>
    </w:p>
    <w:p w:rsidR="00A06402" w:rsidRDefault="00A06402">
      <w:r>
        <w:t xml:space="preserve">      ADV       : SP058364  VICENTE NOVAES CAPORALO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0054859-78.1999.4.0 PRECAT ORI:9200380255/SP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HELIO PASCHOAL DO NASCIMENTO</w:t>
      </w:r>
    </w:p>
    <w:p w:rsidR="00A06402" w:rsidRDefault="00A06402">
      <w:r>
        <w:t xml:space="preserve">      ADV       : SP084416  ROSELI KATSUE SAKAGUTI KUHBAUCH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0054863-18.1999.4.0 PRECAT ORI:9200497608/SP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ANA MARIA FERREIRA e outros(as)</w:t>
      </w:r>
    </w:p>
    <w:p w:rsidR="00A06402" w:rsidRDefault="00A06402">
      <w:r>
        <w:t xml:space="preserve">      ADV       : SP067505  ANA MARIA FERREIRA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0054864-03.1999.4.0 PRECAT ORI:9107445865/SP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NILSON FERREIRA ROSA e outros(as)</w:t>
      </w:r>
    </w:p>
    <w:p w:rsidR="00A06402" w:rsidRDefault="00A06402">
      <w:r>
        <w:t xml:space="preserve">      ADV       : SP024775  NIVALDO PESSINI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0054865-85.1999.4.0 PRECAT ORI:9200050271/SP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RICARDO RAMOS SCHULTZ e outros(as)</w:t>
      </w:r>
    </w:p>
    <w:p w:rsidR="00A06402" w:rsidRDefault="00A06402">
      <w:r>
        <w:t xml:space="preserve">      ADV       : SP067160  SUELY SIMONELLI PACHECO BOTTARO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0054868-40.1999.4.0 PRECAT ORI:9107099959/SP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ZUALDO GRADELA</w:t>
      </w:r>
    </w:p>
    <w:p w:rsidR="00A06402" w:rsidRDefault="00A06402">
      <w:r>
        <w:t xml:space="preserve">      ADV       : SP104442  BENEDITO APARECIDO GUIMARÃES ALVES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0054871-92.1999.4.0 PRECAT ORI:9709050958/SP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CLARISCE BONFILIO DE LEMOS</w:t>
      </w:r>
    </w:p>
    <w:p w:rsidR="00A06402" w:rsidRDefault="00A06402">
      <w:r>
        <w:t xml:space="preserve">      ADV       : SP035937  JOAO AUGUSTO GOMES JUNIOR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0054898-75.1999.4.0 PRECAT ORI:9409018870/SP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LUCIA RAMOS</w:t>
      </w:r>
    </w:p>
    <w:p w:rsidR="00A06402" w:rsidRDefault="00A06402">
      <w:r>
        <w:t xml:space="preserve">      ADV       : SP016168  JOAO LYRA NETTO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0055003-52.1999.4.0 PRECAT ORI:9809008660/SP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ARISTEU MANTOVANI</w:t>
      </w:r>
    </w:p>
    <w:p w:rsidR="00A06402" w:rsidRDefault="00A06402">
      <w:r>
        <w:t xml:space="preserve">      ADV       : SP016168  JOAO LYRA NETTO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0055009-59.1999.4.0 PRECAT ORI:9709068270/SP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ARMANDO QUEIROZ</w:t>
      </w:r>
    </w:p>
    <w:p w:rsidR="00A06402" w:rsidRDefault="00A06402">
      <w:r>
        <w:t xml:space="preserve">      ADV       : SP091070  JOSE DE MELLO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0055012-14.1999.4.0 PRECAT ORI:9609030874/SP REG:02.11.1999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CELY MARIA AMARAL DE CAMARGO</w:t>
      </w:r>
    </w:p>
    <w:p w:rsidR="00A06402" w:rsidRDefault="00A06402">
      <w:r>
        <w:t xml:space="preserve">      ADV       : SP051128  MAURO MOREIRA FILHO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lastRenderedPageBreak/>
        <w:t xml:space="preserve">      DEPREC    : JUIZO FEDERAL DA 2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0055111-81.1999.4.0 PRECAT ORI:9106212131/SP REG:03.11.1999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WALDOMIRO DOS SANTOS</w:t>
      </w:r>
    </w:p>
    <w:p w:rsidR="00A06402" w:rsidRDefault="00A06402">
      <w:r>
        <w:t xml:space="preserve">      ADV       : SP036063  EDELI DOS SANTOS SILVA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0055782-07.1999.4.0 PRECAT ORI:9400000344/SP REG:08.11.1999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MANLIO RADDI</w:t>
      </w:r>
    </w:p>
    <w:p w:rsidR="00A06402" w:rsidRDefault="00A06402">
      <w:r>
        <w:t xml:space="preserve">      ADV       : SP094678B MARCELO NOGUEIRA ROCHA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JOSE DO RIO PARDO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0056619-62.1999.4.0 PRECAT ORI:9900002150/SP REG:11.11.1999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GRACILDA DE CAMPOS BICUDO</w:t>
      </w:r>
    </w:p>
    <w:p w:rsidR="00A06402" w:rsidRDefault="00A06402">
      <w:r>
        <w:t xml:space="preserve">      ADV       : SP019201  RUBENS CAMARGO MELLO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ITAPETININGA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0056689-79.1999.4.0 PRECAT ORI:200061190051086/SP REG:16.11.1999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NELSON JORGE MILANDA</w:t>
      </w:r>
    </w:p>
    <w:p w:rsidR="00A06402" w:rsidRDefault="00A06402">
      <w:r>
        <w:t xml:space="preserve">      ADV       : SP119934  JOSE PIO FERREIRA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GUARULHOS &gt; 19ªSSJ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0056690-64.1999.4.0 PRECAT ORI:9400002300/SP REG:16.11.1999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GUILHERME RODRIGUES DE CASTRO</w:t>
      </w:r>
    </w:p>
    <w:p w:rsidR="00A06402" w:rsidRDefault="00A06402">
      <w:r>
        <w:t xml:space="preserve">      ADV       : SP090751  IRMA MOLINERO MONTEIRO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5 VARA DE GUARULHOS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0057044-89.1999.4.0 PRECAT ORI:9100000237/SP REG:16.11.1999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CICERO CALIMAN</w:t>
      </w:r>
    </w:p>
    <w:p w:rsidR="00A06402" w:rsidRDefault="00A06402">
      <w:r>
        <w:t xml:space="preserve">      ADV       : SP053238  MARCIO ANTONIO VERNASCHI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TAMBAU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0057293-40.1999.4.0 PRECAT ORI:9003101906/SP REG:19.11.1999</w:t>
      </w:r>
    </w:p>
    <w:p w:rsidR="00A06402" w:rsidRDefault="00A06402">
      <w:r w:rsidRPr="00A06402">
        <w:rPr>
          <w:lang w:val="en-US"/>
        </w:rPr>
        <w:lastRenderedPageBreak/>
        <w:t xml:space="preserve">      </w:t>
      </w:r>
      <w:r>
        <w:t>REQTE     : RANULFO BUENO</w:t>
      </w:r>
    </w:p>
    <w:p w:rsidR="00A06402" w:rsidRDefault="00A06402">
      <w:r>
        <w:t xml:space="preserve">      ADV       : SP063754  PEDRO PINTO FILHO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0057294-25.1999.4.0 PRECAT ORI:9003020167/SP REG:19.11.1999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ARLINDO DELLA MOTTA</w:t>
      </w:r>
    </w:p>
    <w:p w:rsidR="00A06402" w:rsidRDefault="00A06402">
      <w:r>
        <w:t xml:space="preserve">      ADV       : SP075606  JOAO LUIZ REQUE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0057766-26.1999.4.0 PRECAT ORI:8500000478/SP REG:19.11.1999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GENIRA MARIA DA SILVA</w:t>
      </w:r>
    </w:p>
    <w:p w:rsidR="00A06402" w:rsidRDefault="00A06402">
      <w:r>
        <w:t xml:space="preserve">      ADV       : SP036362  LEOPOLDINA DE LURDES X DE MEDEIROS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GUARULHOS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0057799-16.1999.4.0 PRECAT ORI:8800000692/SP REG:19.11.1999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LUIZA LOPES SOUZA</w:t>
      </w:r>
    </w:p>
    <w:p w:rsidR="00A06402" w:rsidRDefault="00A06402">
      <w:r>
        <w:t xml:space="preserve">      ADV       : SP080978  FRANCISCO ANTONIO DA SILVA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E310CE" w:rsidRDefault="00A06402">
      <w:r>
        <w:t xml:space="preserve">      DEPREC    : JUIZO DE DIREITO DA 1 VARA DE SANTA ROSA DE VITERBO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Default="00A06402">
      <w:r>
        <w:t xml:space="preserve">      </w:t>
      </w:r>
    </w:p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0057905-75.1999.4.0 PRECAT ORI:9003056374/SP REG:23.11.1999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CARMEN JENSEN EHRHARDT</w:t>
      </w:r>
    </w:p>
    <w:p w:rsidR="00A06402" w:rsidRDefault="00A06402">
      <w:r>
        <w:t xml:space="preserve">      ADV       : SP080800  OSWALDO CLEMENTE DA SILVA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0057972-40.1999.4.0 PRECAT ORI:9300000989/SP REG:23.11.1999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ARACY ALVES DE OLIVEIRA BRITO</w:t>
      </w:r>
    </w:p>
    <w:p w:rsidR="00A06402" w:rsidRDefault="00A06402">
      <w:r>
        <w:t xml:space="preserve">      ADV       : SP060106  PAULO ROBERTO MAGRINELLI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CANDIDO MOTA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0059467-22.1999.4.0 PRECAT ORI:9600000810/SP REG:26.11.1999</w:t>
      </w:r>
    </w:p>
    <w:p w:rsidR="00A06402" w:rsidRDefault="00A06402">
      <w:r w:rsidRPr="00E310CE">
        <w:rPr>
          <w:lang w:val="en-US"/>
        </w:rPr>
        <w:t xml:space="preserve">      </w:t>
      </w:r>
      <w:r>
        <w:t>REQTE     : MARIA APARECIDA FERREIRA DE SOUZA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0059489-80.1999.4.0 PRECAT ORI:9600000514/SP REG:26.11.1999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ADEMAR SANCHES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SIMAO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0059509-71.1999.4.0 PRECAT ORI:9200585850/SP REG:26.11.1999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JULIO IGNACIO LAMEIRAS e outros(as)</w:t>
      </w:r>
    </w:p>
    <w:p w:rsidR="00A06402" w:rsidRDefault="00A06402">
      <w:r>
        <w:t xml:space="preserve">      ADV       : SP101291  ROSANGELA GALDINO FREIRES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0059542-61.1999.4.0 PRECAT ORI:9103177882/SP REG:26.11.1999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FRANCISCO FERNANDES VEIGA</w:t>
      </w:r>
    </w:p>
    <w:p w:rsidR="00A06402" w:rsidRDefault="00A06402">
      <w:r>
        <w:t xml:space="preserve">      ADV       : SP065415  PAULO HENRIQUE PASTORI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6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</w:t>
      </w:r>
      <w:r w:rsidR="00E7628D">
        <w:t>–</w:t>
      </w:r>
      <w:r>
        <w:t xml:space="preserve"> FUNCEF</w:t>
      </w:r>
    </w:p>
    <w:p w:rsidR="00E7628D" w:rsidRPr="004D28FC" w:rsidRDefault="00E7628D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0059642-16.1999.4.0 PRECAT ORI:9500000430/SP REG:26.11.1999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LUZIA VADENAL DA SILVA</w:t>
      </w:r>
    </w:p>
    <w:p w:rsidR="00A06402" w:rsidRDefault="00A06402">
      <w:r>
        <w:t xml:space="preserve">      ADV       : SP123257  MARTA LUCIA BUCKERIDGE SERRA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IPUA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0059647-38.1999.4.0 PRECAT ORI:9900000080/SP REG:26.11.1999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ALCEU DA SILVA</w:t>
      </w:r>
    </w:p>
    <w:p w:rsidR="00A06402" w:rsidRDefault="00A06402">
      <w:r>
        <w:t xml:space="preserve">      ADV       : SP096451  ZELINA SOARES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ITAPETININGA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0059656-97.1999.4.0 PRECAT ORI:9300000789/SP REG:26.11.1999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JULIA ROSSI ADRIANO</w:t>
      </w:r>
    </w:p>
    <w:p w:rsidR="00A06402" w:rsidRDefault="00A06402">
      <w:r>
        <w:t xml:space="preserve">      ADV       : SP078271  JOAO ANTONIO FRANCISCO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TATUI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0059693-27.1999.4.0 PRECAT ORI:9003047022/SP REG:30.11.1999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ULISSES BRANQUINHO</w:t>
      </w:r>
    </w:p>
    <w:p w:rsidR="00A06402" w:rsidRDefault="00A06402">
      <w:r>
        <w:t xml:space="preserve">      ADV       : SP064851  ALFREDO BERTONE NETO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Default="00A06402" w:rsidP="00796DD1">
      <w:pPr>
        <w:pStyle w:val="Numerada"/>
        <w:numPr>
          <w:ilvl w:val="0"/>
          <w:numId w:val="0"/>
        </w:numPr>
        <w:ind w:left="360"/>
      </w:pPr>
    </w:p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0059806-78.1999.4.0 PRECAT ORI:0005274214/SP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Prefeitura Municipal de Tres Fronteiras SP</w:t>
      </w:r>
    </w:p>
    <w:p w:rsidR="00A06402" w:rsidRDefault="00A06402">
      <w:r>
        <w:t xml:space="preserve">      ADV       : SP058345  RAUL BISCARO FILHO e outros(as)</w:t>
      </w:r>
    </w:p>
    <w:p w:rsidR="00A06402" w:rsidRDefault="00A06402">
      <w:r>
        <w:t xml:space="preserve">      REQDO(A)  : Instituto Nacional de Colonizacao e Reforma Agraria INCRA</w:t>
      </w:r>
    </w:p>
    <w:p w:rsidR="00A06402" w:rsidRDefault="00A06402">
      <w:r>
        <w:t xml:space="preserve">      ADV       : SP023656  LUIZ AUGUSTO CONSONNI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0059830-09.1999.4.0 PRECAT ORI:8802052298/SP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CARLOS DE MELO CUNHA e outros(as)</w:t>
      </w:r>
    </w:p>
    <w:p w:rsidR="00A06402" w:rsidRDefault="00A06402">
      <w:r>
        <w:t xml:space="preserve">      ADV       : SP095840  ROSIRIS RODRIGUES DE ALMEIDA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0059833-61.1999.4.0 PRECAT ORI:9609017045/SP REG:03.12.1999</w:t>
      </w:r>
    </w:p>
    <w:p w:rsidR="00A06402" w:rsidRDefault="00A06402">
      <w:r w:rsidRPr="004D28FC">
        <w:rPr>
          <w:lang w:val="en-US"/>
        </w:rPr>
        <w:t xml:space="preserve">      </w:t>
      </w:r>
      <w:r>
        <w:t>REQTE     : LAURITO GABRIEL</w:t>
      </w:r>
    </w:p>
    <w:p w:rsidR="00A06402" w:rsidRDefault="00A06402">
      <w:r>
        <w:t xml:space="preserve">      ADV       : SP061182  ETEVALDO QUEIROZ FARIA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0059834-46.1999.4.0 PRECAT ORI:8900026160/SP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EVILASIO DIAS CARDOSO</w:t>
      </w:r>
    </w:p>
    <w:p w:rsidR="00A06402" w:rsidRDefault="00A06402">
      <w:r>
        <w:t xml:space="preserve">      ADV       : SP050780  JOSE ROQUE MACHADO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0059838-83.1999.4.0 PRECAT ORI:9106924808/SP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LOURENCO LOPES DE CARVALHO</w:t>
      </w:r>
    </w:p>
    <w:p w:rsidR="00A06402" w:rsidRDefault="00A06402">
      <w:r>
        <w:t xml:space="preserve">      ADV       : SP128126  EUGENIO REYNALDO PALAZZI JUNIOR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0059840-53.1999.4.0 PRECAT ORI:9106622372/SP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SILVIA DOS ANJOS MARTINS</w:t>
      </w:r>
    </w:p>
    <w:p w:rsidR="00A06402" w:rsidRDefault="00A06402">
      <w:r>
        <w:t xml:space="preserve">      ADV       : SP027841  LAUDIO CAMARGO FABRETTI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0059841-38.1999.4.0 PRECAT ORI:9107146566/SP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MARCELO BONAFE</w:t>
      </w:r>
    </w:p>
    <w:p w:rsidR="00A06402" w:rsidRDefault="00A06402">
      <w:r>
        <w:t xml:space="preserve">      ADV       : SP093539  NANCY TANCSIK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0059845-75.1999.4.0 PRECAT ORI:9200237720/SP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SEBASTIAO PRADO</w:t>
      </w:r>
    </w:p>
    <w:p w:rsidR="00A06402" w:rsidRDefault="00A06402">
      <w:r>
        <w:t xml:space="preserve">      ADV       : SP017680  FRANCISCO CARDOSO CONSOLO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0059853-52.1999.4.0 PRECAT ORI:9102068885/SP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JESUS SEOANE MARTINEZ FILHO</w:t>
      </w:r>
    </w:p>
    <w:p w:rsidR="00A06402" w:rsidRDefault="00A06402">
      <w:r>
        <w:t xml:space="preserve">      ADV       : SP018275  FREDERICO VAZ PACHECO DE CASTRO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0059858-74.1999.4.0 PRECAT ORI:9200000314/SP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ANTONIA VOLPATO PICCINATO</w:t>
      </w:r>
    </w:p>
    <w:p w:rsidR="00A06402" w:rsidRDefault="00A06402">
      <w:r>
        <w:t xml:space="preserve">      ADV       : SP096264  JOSE LUIZ PEREIRA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NUPORANGA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0059906-33.1999.4.0 PRECAT ORI:9200453970/SP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 MARIA CORTIZO</w:t>
      </w:r>
    </w:p>
    <w:p w:rsidR="00A06402" w:rsidRDefault="00A06402">
      <w:r>
        <w:t xml:space="preserve">      ADV       : SP033929  EDMUNDO KOICHI TAKAMATSU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0059928-91.1999.4.0 PRECAT ORI:9106975089/SP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EDNA GUILGER DE MORAES</w:t>
      </w:r>
    </w:p>
    <w:p w:rsidR="00A06402" w:rsidRDefault="00A06402">
      <w:r>
        <w:t xml:space="preserve">      ADV       : SP062576  ANA MARIA DOS SANTOS TOLEDO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E72077" w:rsidP="00514F6A">
      <w:pPr>
        <w:pStyle w:val="Numerada"/>
        <w:rPr>
          <w:lang w:val="en-US"/>
        </w:rPr>
      </w:pPr>
      <w:r w:rsidRPr="00E72077">
        <w:rPr>
          <w:lang w:val="en-US"/>
        </w:rPr>
        <w:t>P</w:t>
      </w:r>
      <w:r w:rsidR="00A06402" w:rsidRPr="00A06402">
        <w:rPr>
          <w:lang w:val="en-US"/>
        </w:rPr>
        <w:t>ROC.  : 0059930-61.1999.4.0 PRECAT ORI:8900122827/SP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GERALDO PIRES JUNIOR</w:t>
      </w:r>
    </w:p>
    <w:p w:rsidR="00A06402" w:rsidRDefault="00A06402">
      <w:r>
        <w:t xml:space="preserve">      ADV       : SP019131B ULYSSES RENATO PEREIRA RODRIGUES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lastRenderedPageBreak/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0059951-37.1999.4.0 PRECAT ORI:8900128981/SP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JOAQUIM DUARTE TOME PEREIRA</w:t>
      </w:r>
    </w:p>
    <w:p w:rsidR="00A06402" w:rsidRDefault="00A06402">
      <w:r>
        <w:t xml:space="preserve">      ADV       : SP098293  MARCO ANTONIO KISSAJIKIAN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0059963-51.1999.4.0 PRECAT ORI:9103180409/SP REG:03.12.1999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CARLOS PICINATO</w:t>
      </w:r>
    </w:p>
    <w:p w:rsidR="00A06402" w:rsidRDefault="00A06402">
      <w:r>
        <w:t xml:space="preserve">      ADV       : SP034151  RUBENS CAVALINI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0060086-49.1999.4.0 PRECAT ORI:9600001073/SP REG:07.12.1999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ALAIDE DA SILVA VENANCIO</w:t>
      </w:r>
    </w:p>
    <w:p w:rsidR="00A06402" w:rsidRDefault="00A06402">
      <w:r>
        <w:t xml:space="preserve">      ADV       : SP096264  JOSE LUIZ PEREIRA JUNIOR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0060096-93.1999.4.0 PRECAT ORI:9400000384/SP REG:07.12.1999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CELSO YUKIHARU TOYONAGA</w:t>
      </w:r>
    </w:p>
    <w:p w:rsidR="00A06402" w:rsidRDefault="00A06402">
      <w:r>
        <w:t xml:space="preserve">      REQTE     : WOLNEY LUIS TABARI</w:t>
      </w:r>
    </w:p>
    <w:p w:rsidR="00A06402" w:rsidRDefault="00A06402">
      <w:r>
        <w:t xml:space="preserve">      ADV       : SP035273  HILARIO BOCCHI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CRAVINHOS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0060105-55.1999.4.0 PRECAT ORI:199961180007898/SP REG:07.12.1999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SEBASTIAO GAROFFE</w:t>
      </w:r>
    </w:p>
    <w:p w:rsidR="00A06402" w:rsidRDefault="00A06402">
      <w:r>
        <w:t xml:space="preserve">      ADV       : SP018003  JOAO ROBERTO GALVAO NUNES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GUARATINGUETA &gt; 18ªSSJ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0060119-39.1999.4.0 PRECAT ORI:9400000301/SP REG:07.12.1999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MANOEL INACIO</w:t>
      </w:r>
    </w:p>
    <w:p w:rsidR="00A06402" w:rsidRDefault="00A06402">
      <w:r>
        <w:t xml:space="preserve">      ADV       : SP088236B ANTONIO APARECIDO BRUSTELLO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SERTAOZINHO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0060122-91.1999.4.0 PRECAT ORI:9400000127/SP REG:07.12.1999</w:t>
      </w:r>
    </w:p>
    <w:p w:rsidR="00A06402" w:rsidRDefault="00A06402">
      <w:r w:rsidRPr="00A06402">
        <w:rPr>
          <w:lang w:val="en-US"/>
        </w:rPr>
        <w:lastRenderedPageBreak/>
        <w:t xml:space="preserve">      </w:t>
      </w:r>
      <w:r>
        <w:t>REQTE     : MAURO FERREIRA SOARES incapaz</w:t>
      </w:r>
    </w:p>
    <w:p w:rsidR="00A06402" w:rsidRDefault="00A06402">
      <w:r>
        <w:t xml:space="preserve">      REPTE     : APARECIDA SOARES DE FREITAS</w:t>
      </w:r>
    </w:p>
    <w:p w:rsidR="00A06402" w:rsidRDefault="00A06402">
      <w:r>
        <w:t xml:space="preserve">      ADV       : SP034151  RUBENS CAVALINI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CRAVINHOS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0060268-35.1999.4.0 PRECAT ORI:9500001660/SP REG:13.12.1999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DAS GRACAS ZACHARA</w:t>
      </w:r>
    </w:p>
    <w:p w:rsidR="00A06402" w:rsidRDefault="00A06402">
      <w:r>
        <w:t xml:space="preserve">      ADV       : SP091971  WAGNER GIRON DE LA TORRE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TAUBATE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0060323-83.1999.4.0 PRECAT ORI:9107397534/SP REG:13.12.1999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OSVALDO JOSE DE ALVIM</w:t>
      </w:r>
    </w:p>
    <w:p w:rsidR="00A06402" w:rsidRDefault="00A06402">
      <w:r>
        <w:t xml:space="preserve">      ADV       : SP026735  SONIA SCHIMMEL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E72077" w:rsidP="00514F6A">
      <w:pPr>
        <w:pStyle w:val="Numerada"/>
        <w:rPr>
          <w:lang w:val="en-US"/>
        </w:rPr>
      </w:pPr>
      <w:r w:rsidRPr="00E72077">
        <w:rPr>
          <w:lang w:val="en-US"/>
        </w:rPr>
        <w:t>P</w:t>
      </w:r>
      <w:r w:rsidR="00A06402" w:rsidRPr="00A06402">
        <w:rPr>
          <w:lang w:val="en-US"/>
        </w:rPr>
        <w:t>ROC.  : 0060326-38.1999.4.0 PRECAT ORI:9107144970/SP REG:13.12.1999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VIEIRA</w:t>
      </w:r>
    </w:p>
    <w:p w:rsidR="00A06402" w:rsidRDefault="00A06402">
      <w:r>
        <w:t xml:space="preserve">      ADV       : SP082959  CESAR TADEU SISTI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0060329-90.1999.4.0 PRECAT ORI:0006432905/SP REG:13.12.1999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SUVIMOL IND/ DE EQUIPAMENTOS PARA SUCATA LTDA</w:t>
      </w:r>
    </w:p>
    <w:p w:rsidR="00A06402" w:rsidRDefault="00A06402">
      <w:r>
        <w:t xml:space="preserve">      ADV       : SP060758  SIDNEY GERSON RIQUETTO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0060331-60.1999.4.0 PRECAT ORI:9200661084/SP REG:13.12.1999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ANA MARIA PONTES ALTIMAN e outros(as)</w:t>
      </w:r>
    </w:p>
    <w:p w:rsidR="00A06402" w:rsidRDefault="00A06402">
      <w:r>
        <w:t xml:space="preserve">      ADV       : SP094503  MIRIAM HOFFMAN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0060333-30.1999.4.0 PRECAT ORI:0009815481/SP REG:13.12.1999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LABORATORIO FARMACEUTICO BRASILEIRO LAFABRA LTDA</w:t>
      </w:r>
    </w:p>
    <w:p w:rsidR="00A06402" w:rsidRDefault="00A06402">
      <w:r>
        <w:t xml:space="preserve">      ADV       : SP029762  ANTONIO PEREIRA JOAQUIM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0060365-35.1999.4.0 PRECAT ORI:9900001582/SP REG:13.12.1999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CONCEICAO MEIRA DOS SANTOS</w:t>
      </w:r>
    </w:p>
    <w:p w:rsidR="00A06402" w:rsidRDefault="00A06402">
      <w:r>
        <w:t xml:space="preserve">      ADV       : SP096451  ZELINA SOARES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ITAPETININGA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0060451-06.1999.4.0 PRECAT ORI:9400000210/SP REG:13.12.1999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RAMOS FILHO</w:t>
      </w:r>
    </w:p>
    <w:p w:rsidR="00A06402" w:rsidRDefault="00A06402">
      <w:r>
        <w:t xml:space="preserve">      ADV       : SP047859  JOSE LUIZ LEMOS REIS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PONTAL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0060467-57.1999.4.0 PRECAT ORI:8800433995/SP REG:13.12.1999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ONOFRE ADAMI</w:t>
      </w:r>
    </w:p>
    <w:p w:rsidR="00A06402" w:rsidRDefault="00A06402">
      <w:r>
        <w:t xml:space="preserve">      ADV       : SP030837  GERALDO JOSE BORGES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0060470-12.1999.4.0 PRECAT ORI:9203056416/SP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LUIZ DE SOUZA FALEIROS e outros(as)</w:t>
      </w:r>
    </w:p>
    <w:p w:rsidR="00A06402" w:rsidRDefault="00A06402">
      <w:r>
        <w:t xml:space="preserve">      ADV       : SP104660  ALCEU CARDOSO DE MELO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0060472-79.1999.4.0 PRECAT ORI:9203034277/SP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WILSON ROBERTO COSSALTER e outros(as)</w:t>
      </w:r>
    </w:p>
    <w:p w:rsidR="00A06402" w:rsidRDefault="00A06402">
      <w:r>
        <w:t xml:space="preserve">      ADV       : SP113415  MARINA FACCIO DA COSTA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0060488-33.1999.4.0 PRECAT ORI:9103159183/SP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DISTRIBUIDORA DE BEBIDAS JABOTICABAL LTDA e outro(a)</w:t>
      </w:r>
    </w:p>
    <w:p w:rsidR="00A06402" w:rsidRDefault="00A06402">
      <w:r>
        <w:t xml:space="preserve">      ADV       : SP021348  BRASIL DO PINHAL PEREIRA SALOMAO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0060497-92.1999.4.0 PRECAT ORI:9200022960/SP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SONIA APARECIDA BREDA</w:t>
      </w:r>
    </w:p>
    <w:p w:rsidR="00A06402" w:rsidRDefault="00A06402">
      <w:r>
        <w:lastRenderedPageBreak/>
        <w:t xml:space="preserve">      ADV       : SP108227  MARIA JOSE FALCO MONDIN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0060500-47.1999.4.0 PRECAT ORI:9200175597/SP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FRANCISCO AGRESTE DI SESSA</w:t>
      </w:r>
    </w:p>
    <w:p w:rsidR="00A06402" w:rsidRDefault="00A06402">
      <w:r>
        <w:t xml:space="preserve">      ADV       : SP111247  ANTONIO FRANCISCO FRANCA NOGUEIRA JUNIOR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0060502-17.1999.4.0 PRECAT ORI:9200401945/SP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EUGENIO ARVELOS e outros(as)</w:t>
      </w:r>
    </w:p>
    <w:p w:rsidR="00A06402" w:rsidRDefault="00A06402">
      <w:r>
        <w:t xml:space="preserve">      ADV       : SP008316  SYLVIO MORAES DE ALMEIDA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0060503-02.1999.4.0 PRECAT ORI:9107402090/SP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JOSEFINA FEDERICE E SA</w:t>
      </w:r>
    </w:p>
    <w:p w:rsidR="00A06402" w:rsidRDefault="00A06402">
      <w:r>
        <w:t xml:space="preserve">      ADV       : SP106841  ANTONIO GUIMARAES FILHO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0060508-24.1999.4.0 PRECAT ORI:8900304704/SP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CLEIDE ALVES SANTANA RUIZ</w:t>
      </w:r>
    </w:p>
    <w:p w:rsidR="00A06402" w:rsidRDefault="00A06402">
      <w:r>
        <w:t xml:space="preserve">      ADV       : SP058288  CARLOS AUGUSTO CARVALHO LIMA REHDER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0060509-09.1999.4.0 PRECAT ORI:9200576664/SP REG:15.12.1999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MANOEL PEDRO NETO e outros(as)</w:t>
      </w:r>
    </w:p>
    <w:p w:rsidR="00A06402" w:rsidRDefault="00A06402">
      <w:r>
        <w:t xml:space="preserve">      ADV       : SP101812  BERNARDETE GUERINO PEDRO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0060522-08.1999.4.0 PRECAT ORI:9107353308/SP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ZELIA COSTA FERREIRA</w:t>
      </w:r>
    </w:p>
    <w:p w:rsidR="00A06402" w:rsidRDefault="00A06402">
      <w:r>
        <w:t xml:space="preserve">      ADV       : SP064885  ALBERTO ROSELLI SOBRINHO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0060526-45.1999.4.0 PRECAT ORI:9107358377/SP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ELIANE MANGUALDE AUVRAY e outros(as)</w:t>
      </w:r>
    </w:p>
    <w:p w:rsidR="00A06402" w:rsidRDefault="00A06402">
      <w:r>
        <w:t xml:space="preserve">      ADV       : SP071160  DAISY MARIA MARINO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0060529-97.1999.4.0 PRECAT ORI:9200186963/SP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ARNALDO FERNANDES e outros(as)</w:t>
      </w:r>
    </w:p>
    <w:p w:rsidR="00A06402" w:rsidRDefault="00A06402">
      <w:r>
        <w:t xml:space="preserve">      ADV       : SP048426  ROSA MARIA CESAR FALCAO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0060530-82.1999.4.0 PRECAT ORI:9200478042/SP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MICHELE BARRESE espolio e outros(as)</w:t>
      </w:r>
    </w:p>
    <w:p w:rsidR="00A06402" w:rsidRDefault="00A06402">
      <w:r>
        <w:t xml:space="preserve">      REPTE     : LAIS APARECIDA ZECCHINI BARRESE e outros(as)</w:t>
      </w:r>
    </w:p>
    <w:p w:rsidR="00A06402" w:rsidRDefault="00A06402">
      <w:r>
        <w:t xml:space="preserve">      ADV       : SP079010  LINDALVA APARECIDA LIMA SILVA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0060531-67.1999.4.0 PRECAT ORI:9200840205/SP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CASA GRIMALDI COM/ E IND/ LTDA</w:t>
      </w:r>
    </w:p>
    <w:p w:rsidR="00A06402" w:rsidRDefault="00A06402">
      <w:r>
        <w:t xml:space="preserve">      ADV       : SP118740  JOSE OSVALDO DA COSTA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0060532-52.1999.4.0 PRECAT ORI:9200380026/SP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SILVANA MOREIRA TAMIELLO e outros(as)</w:t>
      </w:r>
    </w:p>
    <w:p w:rsidR="00A06402" w:rsidRDefault="00A06402">
      <w:r>
        <w:t xml:space="preserve">      ADV       : SP024415  BENEDITO EDISON TRAMA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0060534-22.1999.4.0 PRECAT ORI:9200671918/SP REG:14.12.1999</w:t>
      </w:r>
    </w:p>
    <w:p w:rsidR="00A06402" w:rsidRDefault="00A06402">
      <w:r w:rsidRPr="00E1464E">
        <w:rPr>
          <w:lang w:val="en-US"/>
        </w:rPr>
        <w:t xml:space="preserve">      </w:t>
      </w:r>
      <w:r>
        <w:t>REQTE     : SEBASTIAO FERRAZ NETO e outros(as)</w:t>
      </w:r>
    </w:p>
    <w:p w:rsidR="00A06402" w:rsidRDefault="00A06402">
      <w:r>
        <w:t xml:space="preserve">      ADV       : SP064855  ED WALTER FALCO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0060535-07.1999.4.0 PRECAT ORI:9107436769/SP REG:14.12.1999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LEONEL DA SILVA LUZ</w:t>
      </w:r>
    </w:p>
    <w:p w:rsidR="00A06402" w:rsidRDefault="00A06402">
      <w:r>
        <w:t xml:space="preserve">      ADV       : SP108149  SERGIO GILDIN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0060603-54.1999.4.0 PRECAT ORI:9600000167/SP REG:15.12.1999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DOMINGUES</w:t>
      </w:r>
    </w:p>
    <w:p w:rsidR="00A06402" w:rsidRDefault="00A06402">
      <w:r>
        <w:t xml:space="preserve">      ADV       : SP084761  ADRIANO CAMARGO ROCHA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0000805-31.2000.4.0 PRECAT ORI:9300363395/SP REG:12.01.2000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ARMANDO GALLO e outros(as)</w:t>
      </w:r>
    </w:p>
    <w:p w:rsidR="00A06402" w:rsidRDefault="00A06402">
      <w:r>
        <w:t xml:space="preserve">      ADV       : SP101291  ROSANGELA GALDINO FREIRES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0000878-03.2000.4.0 PRECAT ORI:9100000250/SP REG:12.01.2000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LOURDES AUGUSTA MENEZES FERREIRA</w:t>
      </w:r>
    </w:p>
    <w:p w:rsidR="00A06402" w:rsidRDefault="00A06402">
      <w:r>
        <w:t xml:space="preserve">      ADV       : SP057661  ADAO NOGUEIRA PAIM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0000895-39.2000.4.0 PRECAT ORI:9600000244/SP REG:12.01.2000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ANTONIA RAMOS DA LUZ</w:t>
      </w:r>
    </w:p>
    <w:p w:rsidR="00A06402" w:rsidRDefault="00A06402">
      <w:r>
        <w:t xml:space="preserve">      ADV       : SP035273  HILARIO BOCCHI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SANTA ROSA DE VITERBO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0000904-98.2000.4.0 PRECAT ORI:9200000247/SP REG:12.01.2000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JAIME CORREIA DA SILVA</w:t>
      </w:r>
    </w:p>
    <w:p w:rsidR="00A06402" w:rsidRDefault="00A06402">
      <w:r>
        <w:t xml:space="preserve">      ADV       : SP035273  HILARIO BOCCHI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SERTAOZINHO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0000907-53.2000.4.0 PRECAT ORI:9900001536/SP REG:12.01.2000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SABOIA</w:t>
      </w:r>
    </w:p>
    <w:p w:rsidR="00A06402" w:rsidRDefault="00A06402">
      <w:r>
        <w:t xml:space="preserve">      ADV       : SP096451  ZELINA SOARES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ITAPETININGA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0000993-24.2000.4.0 PRECAT ORI:9500000592/SP REG:13.01.2000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APARECIDA IZAIAS DA SILVA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0001042-65.2000.4.0 PRECAT ORI:9200000909/SP REG:13.01.2000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ALEXANDRE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SANTA ROSA DE VITERBO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0001119-74.2000.4.0 PRECAT ORI:8900000933/SP REG:14.01.2000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IDE KRUGER DA SILVA</w:t>
      </w:r>
    </w:p>
    <w:p w:rsidR="00A06402" w:rsidRDefault="00A06402">
      <w:r>
        <w:t xml:space="preserve">      ADV       : SP060388  ARMANDO AUGUSTO SCANAVEZ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0001165-63.2000.4.0 PRECAT ORI:9200000337/SP REG:17.01.2000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TEREZINHA FRANCISCA DA SILVA</w:t>
      </w:r>
    </w:p>
    <w:p w:rsidR="00A06402" w:rsidRDefault="00A06402">
      <w:r>
        <w:t xml:space="preserve">      ADV       : SP027829  ROBERTO MIRANDOLA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SP032309B ANTONIO AMIN JORGE</w:t>
      </w:r>
    </w:p>
    <w:p w:rsidR="00A06402" w:rsidRDefault="00A06402">
      <w:r>
        <w:t xml:space="preserve">      ADV       : SP000030 HERMES ARRAIS ALENCAR</w:t>
      </w:r>
    </w:p>
    <w:p w:rsidR="00A06402" w:rsidRDefault="00A06402">
      <w:r>
        <w:t xml:space="preserve">      DEPREC    : JUIZO DE DIREITO DA 1 VARA DE ITUVERAVA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0001200-23.2000.4.0 PRECAT ORI:9100000236/SP REG:18.01.2000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WILSON PAIVA</w:t>
      </w:r>
    </w:p>
    <w:p w:rsidR="00A06402" w:rsidRDefault="00A06402">
      <w:r>
        <w:t xml:space="preserve">      ADV       : SP018423  NILTON SOARES DE OLIVEIRA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4 VARA DE GUARUJA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0001266-03.2000.4.0 PRECAT ORI:9400245254/SP REG:21.01.2000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ESCRITORIO CONTABIL MAGNO S/C LTDA</w:t>
      </w:r>
    </w:p>
    <w:p w:rsidR="00A06402" w:rsidRDefault="00A06402">
      <w:r>
        <w:t xml:space="preserve">      ADV       : SP010149  LUIZ AUGUSTO DE VASSIMON BARBOSA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0001290-31.2000.4.0 PRECAT ORI:9200001162/SP REG:21.01.2000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GERALDA ANNA PEREIRA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lastRenderedPageBreak/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0001359-63.2000.4.0 PRECAT ORI:9709039806/SP REG:21.01.2000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PEDRO SACOMANO ALVAREZ</w:t>
      </w:r>
    </w:p>
    <w:p w:rsidR="00A06402" w:rsidRDefault="00A06402">
      <w:r>
        <w:t xml:space="preserve">      ADV       : SP028542  LUCIA HELENA GIAVONI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0001435-87.2000.4.0 PRECAT ORI:9600000239/SP REG:21.01.2000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RITA MARTINS VIANA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NUPORANGA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0001445-34.2000.4.0 PRECAT ORI:9300000337/SP REG:21.01.2000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RITA DE SOUZA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NUPORANGA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0001554-48.2000.4.0 PRECAT ORI:9600000513/SP REG:21.01.2000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APARECIDO GOMES REIS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SIMAO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0001692-15.2000.4.0 PRECAT ORI:9200427669/SP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JEAN PIERRE JULES CARAVAGGI e outros(as)</w:t>
      </w:r>
    </w:p>
    <w:p w:rsidR="00A06402" w:rsidRDefault="00A06402">
      <w:r>
        <w:t xml:space="preserve">      ADV       : SP063665  JOSE LUIZ COELHO DELMANTO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0001708-66.2000.4.0 PRECAT ORI:9700000826/SP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OSCARINA PEREIRA DA SILVA MELO</w:t>
      </w:r>
    </w:p>
    <w:p w:rsidR="00A06402" w:rsidRDefault="00A06402">
      <w:r>
        <w:t xml:space="preserve">      ADV       : SP144252  MEIRE CRISTINA ZANONI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PRESIDENTE BERNARDES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0001792-67.2000.4.0 PRECAT ORI:9603070955/SP REG:24.01.2000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PRACITELLI</w:t>
      </w:r>
    </w:p>
    <w:p w:rsidR="00A06402" w:rsidRDefault="00A06402">
      <w:r>
        <w:lastRenderedPageBreak/>
        <w:t xml:space="preserve">      ADV       : SP119613  GILDECI APARECIDA ALVES LIMA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0001793-52.2000.4.0 PRECAT ORI:9403097906/SP REG:24.01.2000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AUTO PECAS BEIRA RIO DE BATATAIS LTDA</w:t>
      </w:r>
    </w:p>
    <w:p w:rsidR="00A06402" w:rsidRDefault="00A06402">
      <w:r>
        <w:t xml:space="preserve">      ADV       : SP088310  WILSON CARLOS GUIMARAES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0001794-37.2000.4.0 PRECAT ORI:9503137802/SP REG:24.01.2000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DARCY ANTONIO DE PAULA e outros(as)</w:t>
      </w:r>
    </w:p>
    <w:p w:rsidR="00A06402" w:rsidRDefault="00A06402">
      <w:r>
        <w:t xml:space="preserve">      ADV       : SP103103  ROSELY APARECIDA OYRA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0001800-44.2000.4.0 PRECAT ORI:9406063506/SP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APARECIDA ARCANJO PEREIRA CABRERIZO e outros(as)</w:t>
      </w:r>
    </w:p>
    <w:p w:rsidR="00A06402" w:rsidRDefault="00A06402">
      <w:r>
        <w:t xml:space="preserve">      ADV       : SP112591  TAGINO ALVES DOS SANTOS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0001804-81.2000.4.0 PRECAT ORI:8902072762/SP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CARLOS FORSSEL NETO</w:t>
      </w:r>
    </w:p>
    <w:p w:rsidR="00A06402" w:rsidRDefault="00A06402">
      <w:r>
        <w:t xml:space="preserve">      ADV       : SP038909  CARLOS ALBERTO AVILA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>
        <w:t xml:space="preserve">      </w:t>
      </w:r>
      <w:r w:rsidRPr="00A06402">
        <w:rPr>
          <w:lang w:val="en-US"/>
        </w:rPr>
        <w:t>PROC.  : 0001807-36.2000.4.0 PRECAT ORI:9306012373/SP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MILTON PEREIRA e outros(as)</w:t>
      </w:r>
    </w:p>
    <w:p w:rsidR="00A06402" w:rsidRDefault="00A06402">
      <w:r>
        <w:t xml:space="preserve">      ADV       : SP112591  TAGINO ALVES DOS SANTOS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0001808-21.2000.4.0 PRECAT ORI:9106734219/SP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WALDEMAR ROCHA MARTINS</w:t>
      </w:r>
    </w:p>
    <w:p w:rsidR="00A06402" w:rsidRDefault="00A06402">
      <w:r>
        <w:t xml:space="preserve">      ADV       : SP028357  ANTONIO CARLOS SA MARTINO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0001810-88.2000.4.0 PRECAT ORI:9206050982/SP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SILVESTRE NASCIMENTO e outro(a)</w:t>
      </w:r>
    </w:p>
    <w:p w:rsidR="00A06402" w:rsidRDefault="00A06402">
      <w:r>
        <w:t xml:space="preserve">      ADV       : SP041608  NELSON LEITE FILHO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0001812-58.2000.4.0 PRECAT ORI:8800352839/SP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ROBERTO DOS SANTOS</w:t>
      </w:r>
    </w:p>
    <w:p w:rsidR="00A06402" w:rsidRDefault="00A06402">
      <w:r>
        <w:t xml:space="preserve">      ADV       : SP031369  SERGIO DE SOUZA FRANZOLIN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0001814-28.2000.4.0 PRECAT ORI:9306034172/SP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PEDRO ROBERTO DE FARIA e outros(as)</w:t>
      </w:r>
    </w:p>
    <w:p w:rsidR="00A06402" w:rsidRDefault="00A06402">
      <w:r>
        <w:t xml:space="preserve">      ADV       : SP112591  TAGINO ALVES DOS SANTOS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0001815-13.2000.4.0 PRECAT ORI:8900246496/SP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DARCI LEMES</w:t>
      </w:r>
    </w:p>
    <w:p w:rsidR="00A06402" w:rsidRDefault="00A06402">
      <w:r>
        <w:t xml:space="preserve">      ADV       : SP023485  JOSE DE JESUS AFONSO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0001830-79.2000.4.0 PRECAT ORI:9602075910/SP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DA SILVA</w:t>
      </w:r>
    </w:p>
    <w:p w:rsidR="00A06402" w:rsidRDefault="00A06402">
      <w:r>
        <w:t xml:space="preserve">      ADV       : SP110112  WELLINGTON RUI ANDRADE DE ASSIS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0001834-19.2000.4.0 PRECAT ORI:9106907652/SP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MIRELA DA SILVA CASTRO VIOLARO</w:t>
      </w:r>
    </w:p>
    <w:p w:rsidR="00A06402" w:rsidRDefault="00A06402">
      <w:r>
        <w:t xml:space="preserve">      ADV       : SP035018  REINALDO MARTINS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0001836-86.2000.4.0 PRECAT ORI:8900256793/SP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CESAR FRANCISCO SOARES</w:t>
      </w:r>
    </w:p>
    <w:p w:rsidR="00A06402" w:rsidRDefault="00A06402">
      <w:r>
        <w:t xml:space="preserve">      ADV       : SP015769  ANTONIO BRAZ FILHO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lastRenderedPageBreak/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0001838-56.2000.4.0 PRECAT ORI:9107256108/SP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JULIO CESAR DE SOUZA LIMA e outro(a)</w:t>
      </w:r>
    </w:p>
    <w:p w:rsidR="00A06402" w:rsidRDefault="00A06402">
      <w:r>
        <w:t xml:space="preserve">      ADV       : SP014520  ANTONIO RUSSO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0001843-78.2000.4.0 PRECAT ORI:9000333261/SP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CYRO DE JESUS FAVERO</w:t>
      </w:r>
    </w:p>
    <w:p w:rsidR="00A06402" w:rsidRDefault="00A06402">
      <w:r>
        <w:t xml:space="preserve">      ADV       : SP055719  DOMINGOS BENEDITO VALARELLI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0001844-63.2000.4.0 PRECAT ORI:8800216145/SP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HELENA VIEIRA CAVALCANTI</w:t>
      </w:r>
    </w:p>
    <w:p w:rsidR="00A06402" w:rsidRDefault="00A06402">
      <w:r>
        <w:t xml:space="preserve">      ADV       : SP022356  LENIRA BANDEIRA DE MELLO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0001849-85.2000.4.0 PRECAT ORI:8800424570/SP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SERGIO VIRGILIO</w:t>
      </w:r>
    </w:p>
    <w:p w:rsidR="00A06402" w:rsidRDefault="00A06402">
      <w:r>
        <w:t xml:space="preserve">      ADV       : SP041357  ISAURA TEIXEIRA DE VASCONCELLOS MIGUEL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0001850-70.2000.4.0 PRECAT ORI:8900413724/SP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BENEDITA MARIA DE ALCANTARA TOURINHO</w:t>
      </w:r>
    </w:p>
    <w:p w:rsidR="00A06402" w:rsidRDefault="00A06402">
      <w:r>
        <w:t xml:space="preserve">      ADV       : SP019327  ALBERTO MIRAGLIA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0001857-62.2000.4.0 PRECAT ORI:9106727484/SP REG:23.01.2000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CARLOS HAGE CHAIN</w:t>
      </w:r>
    </w:p>
    <w:p w:rsidR="00A06402" w:rsidRDefault="00A06402">
      <w:r>
        <w:t xml:space="preserve">      ADV       : SP055719  DOMINGOS BENEDITO VALARELLI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0001955-47.2000.4.0 PRECAT ORI:9002056915/SP REG:24.01.2000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MERCIO CONDE POMAR</w:t>
      </w:r>
    </w:p>
    <w:p w:rsidR="00A06402" w:rsidRDefault="00A06402">
      <w:r>
        <w:lastRenderedPageBreak/>
        <w:t xml:space="preserve">      ADV       : SP035721  DARCY LOPES DE SOUZA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5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0002091-44.2000.4.0 PRECAT ORI:9200142621/SP REG:25.01.2000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SHIGUEIYUKE SATAKE e outros(as)</w:t>
      </w:r>
    </w:p>
    <w:p w:rsidR="00A06402" w:rsidRDefault="00A06402">
      <w:r>
        <w:t xml:space="preserve">      ADV       : SP052831  PLINIO GALLI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0002140-85.2000.4.0 PRECAT ORI:9400000457/SP REG:24.01.2000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CARLOS VIANNA</w:t>
      </w:r>
    </w:p>
    <w:p w:rsidR="00A06402" w:rsidRDefault="00A06402">
      <w:r>
        <w:t xml:space="preserve">      REQTE     : CACILDA ASSUNCAO CALDEIRA</w:t>
      </w:r>
    </w:p>
    <w:p w:rsidR="00A06402" w:rsidRDefault="00A06402">
      <w:r>
        <w:t xml:space="preserve">      ADV       : SP052488  CACILDA ASSUNCAO CALDEIRA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6 VARA DE SANTO ANDRE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0002196-21.2000.4.0 PRECAT ORI:9200256309/SP REG:24.01.2000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ANDRE DE SOUZA</w:t>
      </w:r>
    </w:p>
    <w:p w:rsidR="00A06402" w:rsidRDefault="00A06402">
      <w:r>
        <w:t xml:space="preserve">      ADV       : SP114849  ELAINE APARECIDA CHIMURE THEODORO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0002225-71.2000.4.0 PRECAT ORI:9203085475/SP REG:25.01.2000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RAMON GRABOSCHI</w:t>
      </w:r>
    </w:p>
    <w:p w:rsidR="00A06402" w:rsidRDefault="00A06402">
      <w:r>
        <w:t xml:space="preserve">      ADV       : SP090339  NILSON AGOSTINHO DOS SANTOS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0002232-63.2000.4.0 PRECAT ORI:9703046266/SP REG:25.01.2000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CLOVIS DOMINGOS DANDARO</w:t>
      </w:r>
    </w:p>
    <w:p w:rsidR="00A06402" w:rsidRDefault="00A06402">
      <w:r>
        <w:t xml:space="preserve">      ADV       : SP073943  LEONOR SILVA COSTA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0002248-17.2000.4.0 PRECAT ORI:9102034875/SP REG:25.01.2000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STOLT NIELSEN INC</w:t>
      </w:r>
    </w:p>
    <w:p w:rsidR="00A06402" w:rsidRDefault="00A06402">
      <w:r>
        <w:t xml:space="preserve">      ADV       : SP103118A ADELE FRESCHET SAFADI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6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0002276-82.2000.4.0 PRECAT ORI:0007598394/SP REG:25.01.2000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FOTOCOPIADORA BRAZ CUBAS LTDA</w:t>
      </w:r>
    </w:p>
    <w:p w:rsidR="00A06402" w:rsidRDefault="00A06402">
      <w:r>
        <w:t xml:space="preserve">      ADV       : SP018289  NORBERTO MOREIRA DA SILVA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0002286-29.2000.4.0 PRECAT ORI:9106660401/SP REG:25.01.2000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ARY SOARES e outros(as)</w:t>
      </w:r>
    </w:p>
    <w:p w:rsidR="00A06402" w:rsidRDefault="00A06402">
      <w:r>
        <w:t xml:space="preserve">      ADV       : SP092957  CLAUDIA REGINA LOVATO FRANCO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0002294-06.2000.4.0 PRECAT ORI:9200096115/SP REG:25.01.2000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VALTER JOSE SIMOES</w:t>
      </w:r>
    </w:p>
    <w:p w:rsidR="00A06402" w:rsidRDefault="00A06402">
      <w:r>
        <w:t xml:space="preserve">      ADV       : SP104790  MARIA APARECIDA CHECHETO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0002520-11.2000.4.0 PRECAT ORI:9200074979/SP REG:26.01.2000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PAULO DA SILVA NETO</w:t>
      </w:r>
    </w:p>
    <w:p w:rsidR="00A06402" w:rsidRDefault="00A06402">
      <w:r>
        <w:t xml:space="preserve">      ADV       : SP100148  SILVIO CARLOS CARIANI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0002657-90.2000.4.0 PRECAT ORI:9412014139/SP REG:26.01.2000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ANNA MARIA LOPES FERNANDEZ</w:t>
      </w:r>
    </w:p>
    <w:p w:rsidR="00A06402" w:rsidRDefault="00A06402">
      <w:r>
        <w:t xml:space="preserve">      REQTE     : JOAQUIM ELCIO FERREIRA</w:t>
      </w:r>
    </w:p>
    <w:p w:rsidR="00A06402" w:rsidRDefault="00A06402">
      <w:r>
        <w:t xml:space="preserve">      ADV       : SP093149  JOAQUIM ELCIO FERREIRA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PRES. PRUDENTE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0002659-60.2000.4.0 PRECAT ORI:9103211541/SP REG:26.01.2000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HERCILIO MENDES FERREIRA</w:t>
      </w:r>
    </w:p>
    <w:p w:rsidR="00A06402" w:rsidRDefault="00A06402">
      <w:r>
        <w:t xml:space="preserve">      ADV       : SP065415  PAULO HENRIQUE PASTORI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0002683-88.2000.4.0 PRECAT ORI:9003084920/SP REG:26.01.2000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MARIO ROSA</w:t>
      </w:r>
    </w:p>
    <w:p w:rsidR="00A06402" w:rsidRDefault="00A06402">
      <w:r>
        <w:t xml:space="preserve">      ADV       : SP090916  HILARIO BOCCHI JUNIOR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0002767-89.2000.4.0 PRECAT ORI:9200499155/SP REG:28.01.2000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LILIA LEOMIL SHAW</w:t>
      </w:r>
    </w:p>
    <w:p w:rsidR="00A06402" w:rsidRDefault="00A06402">
      <w:r>
        <w:t xml:space="preserve">      ADV       : SP115440  ELLEN DA SILVA SOARES VETTER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0002786-95.2000.4.0 PRECAT ORI:8900059459/SP REG:31.01.2000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PAULO VERDERRAMOS PINHEIRO</w:t>
      </w:r>
    </w:p>
    <w:p w:rsidR="00A06402" w:rsidRDefault="00A06402">
      <w:r>
        <w:t xml:space="preserve">      ADV       : SP070831  HELOISA HARARI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0002788-65.2000.4.0 PRECAT ORI:9100145777/SP REG:31.01.2000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CLAUDIO FREITAS GOMES</w:t>
      </w:r>
    </w:p>
    <w:p w:rsidR="00A06402" w:rsidRDefault="00A06402">
      <w:r>
        <w:t xml:space="preserve">      ADV       : SP047342  MARIA APARECIDA VERZEGNASSI GINEZ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0002790-35.2000.4.0 PRECAT ORI:9200790178/SP REG:31.01.2000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MANUEL GONCALVES</w:t>
      </w:r>
    </w:p>
    <w:p w:rsidR="00A06402" w:rsidRDefault="00A06402">
      <w:r>
        <w:t xml:space="preserve">      ADV       : SP092404  EMILIO SILVA GALVAO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0002950-60.2000.4.0 PRECAT ORI:9200264409/SP REG:01.02.2000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DOMINGOS SALVADOR FERA</w:t>
      </w:r>
    </w:p>
    <w:p w:rsidR="00A06402" w:rsidRDefault="00A06402">
      <w:r>
        <w:t xml:space="preserve">      ADV       : SP079620  GLORIA MARY D AGOSTINHO SACCHI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0002962-74.2000.4.0 PRECAT ORI:9200186181/SP REG:01.02.2000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EDITE SOUZA GINO e outros(as)</w:t>
      </w:r>
    </w:p>
    <w:p w:rsidR="00A06402" w:rsidRDefault="00A06402">
      <w:r>
        <w:t xml:space="preserve">      ADV       : SP074180  AGUINALDO PAVARINI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0002971-36.2000.4.0 PRECAT ORI:9202018499/SP REG:01.02.2000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TRANSPORTADORA PRAIA LTDA</w:t>
      </w:r>
    </w:p>
    <w:p w:rsidR="00A06402" w:rsidRDefault="00A06402">
      <w:r>
        <w:t xml:space="preserve">      ADV       : SP018275  FREDERICO VAZ PACHECO DE CASTRO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0002975-73.2000.4.0 PRECAT ORI:9306022956/SP REG:01.02.2000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EDUARDO DE ALMEIDA NETTO e outros(as)</w:t>
      </w:r>
    </w:p>
    <w:p w:rsidR="00A06402" w:rsidRDefault="00A06402">
      <w:r>
        <w:t xml:space="preserve">      ADV       : SP044721  LUIZ ARNALDO ALVES DE LIMA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0002990-42.2000.4.0 PRECAT ORI:9300266993/SP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MARCILIA LANGBAJN</w:t>
      </w:r>
    </w:p>
    <w:p w:rsidR="00A06402" w:rsidRDefault="00A06402">
      <w:r>
        <w:t xml:space="preserve">      ADV       : SP009441  CELIO RODRIGUES PEREIRA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0002991-27.2000.4.0 PRECAT ORI:9200279546/SP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ARIOVALDO JOSE CREPALDI e outro(a)</w:t>
      </w:r>
    </w:p>
    <w:p w:rsidR="00A06402" w:rsidRDefault="00A06402">
      <w:r>
        <w:t xml:space="preserve">      ADV       : SP047342  MARIA APARECIDA VERZEGNASSI GINEZ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0002993-94.2000.4.0 PRECAT ORI:8800474659/SP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MARCOS BAPTISTELLA</w:t>
      </w:r>
    </w:p>
    <w:p w:rsidR="00A06402" w:rsidRDefault="00A06402">
      <w:r>
        <w:t xml:space="preserve">      ADV       : SP030837  GERALDO JOSE BORGES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0002994-79.2000.4.0 PRECAT ORI:9200277594/SP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ALVARO DE ALMEIDA e outros(as)</w:t>
      </w:r>
    </w:p>
    <w:p w:rsidR="00A06402" w:rsidRDefault="00A06402">
      <w:r>
        <w:t xml:space="preserve">      ADV       : SP032026  FLAVIO HENRIQUE ZANLOCHI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0003302-18.2000.4.0 PRECAT ORI:9102009617/SP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EMPRESA DE NAVEGACAO ALIANCA S/A</w:t>
      </w:r>
    </w:p>
    <w:p w:rsidR="00A06402" w:rsidRDefault="00A06402">
      <w:r>
        <w:t xml:space="preserve">      ADV       : SP010775  DURVAL BOULHOSA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SANTOS &gt; 4ªSSJ &gt;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0003304-85.2000.4.0 PRECAT ORI:0007431902/SP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DORATEX MODAS LTDA</w:t>
      </w:r>
    </w:p>
    <w:p w:rsidR="00A06402" w:rsidRDefault="00A06402">
      <w:r>
        <w:t xml:space="preserve">      ADV       : SP032788  MARIA CRISTINA A DE S F HADDAD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0003309-10.2000.4.0 PRECAT ORI:9200056369/SP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HELENA PURKOTE e outros(as)</w:t>
      </w:r>
    </w:p>
    <w:p w:rsidR="00A06402" w:rsidRDefault="00A06402">
      <w:r>
        <w:t xml:space="preserve">      ADV       : SP109507  HELVECIO EMANUEL FONSECA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0003310-92.2000.4.0 PRECAT ORI:9107292678/SP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RODOLPHO CAETANO ORI</w:t>
      </w:r>
    </w:p>
    <w:p w:rsidR="00A06402" w:rsidRDefault="00A06402">
      <w:r>
        <w:t xml:space="preserve">      ADV       : SP042953  MANOEL PELICARIO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0003315-17.2000.4.0 PRECAT ORI:9000002850/SP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AUREA APARECIDA KORTZ</w:t>
      </w:r>
    </w:p>
    <w:p w:rsidR="00A06402" w:rsidRDefault="00A06402">
      <w:r>
        <w:t xml:space="preserve">      ADV       : SP039136  FRANCISCO FREIRE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E1464E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0003317-84.2000.4.0 PRECAT ORI:8900010034/SP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ROBERTO FIGARO CALDEIRA e outro(a)</w:t>
      </w:r>
    </w:p>
    <w:p w:rsidR="00A06402" w:rsidRDefault="00A06402">
      <w:r>
        <w:t xml:space="preserve">      ADV       : SP098291  MARCELLO MARTINS MOTTA FILHO e outros(as)</w:t>
      </w:r>
    </w:p>
    <w:p w:rsidR="00A06402" w:rsidRDefault="00A06402">
      <w:r>
        <w:t xml:space="preserve">      REQTE     : JOSE CARLOS PALADINI DE ARAUJO</w:t>
      </w:r>
    </w:p>
    <w:p w:rsidR="00A06402" w:rsidRDefault="00A06402">
      <w:r>
        <w:t xml:space="preserve">      ADV       : SP061626  MARTHA TRIANDAFELIDES CAPELOTTO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0003327-31.2000.4.0 PRECAT ORI:9203045228/SP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FUAD EMIDIO MUSTAPHA ISSA</w:t>
      </w:r>
    </w:p>
    <w:p w:rsidR="00A06402" w:rsidRDefault="00A06402">
      <w:r>
        <w:t xml:space="preserve">      ADV       : SP082012  LUIZ ARTHUR SALOIO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0003338-60.2000.4.0 PRECAT ORI:9200118267/SP REG:02.02.2000</w:t>
      </w:r>
    </w:p>
    <w:p w:rsidR="00A06402" w:rsidRDefault="00A06402">
      <w:r w:rsidRPr="00A06402">
        <w:rPr>
          <w:lang w:val="en-US"/>
        </w:rPr>
        <w:lastRenderedPageBreak/>
        <w:t xml:space="preserve">      </w:t>
      </w:r>
      <w:r>
        <w:t>REQTE     : ELIZETH EUZEBIO DA SILVA e outros(as)</w:t>
      </w:r>
    </w:p>
    <w:p w:rsidR="00A06402" w:rsidRDefault="00A06402">
      <w:r>
        <w:t xml:space="preserve">      ADV       : SP115705  SUELI IGNEZ DA SILVA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0003339-45.2000.4.0 PRECAT ORI:9200258530/SP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ISRAEL AVRUM MORDKO KLEIMBERG</w:t>
      </w:r>
    </w:p>
    <w:p w:rsidR="00A06402" w:rsidRDefault="00A06402">
      <w:r>
        <w:t xml:space="preserve">      ADV       : SP038976  NEUSA EUGENIA PRIORI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0003340-30.2000.4.0 PRECAT ORI:9100739170/SP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ILDE MONTERO GARCIA</w:t>
      </w:r>
    </w:p>
    <w:p w:rsidR="00A06402" w:rsidRDefault="00A06402">
      <w:r>
        <w:t xml:space="preserve">      ADV       : SP102076  RONALDO DE SOUSA OLIVEIRA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0003341-15.2000.4.0 PRECAT ORI:9200379699/SP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CARLOS DE CARVALHO e outro(a)</w:t>
      </w:r>
    </w:p>
    <w:p w:rsidR="00A06402" w:rsidRDefault="00A06402">
      <w:r>
        <w:t xml:space="preserve">      ADV       : SP085556  OLIVIA BARCHA FARINA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0003342-97.2000.4.0 PRECAT ORI:9200150039/SP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FERREIRA DOS SANTOS</w:t>
      </w:r>
    </w:p>
    <w:p w:rsidR="00A06402" w:rsidRDefault="00A06402">
      <w:r>
        <w:t xml:space="preserve">      ADV       : SP079620  GLORIA MARY D AGOSTINHO SACCHI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E1464E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0003354-14.2000.4.0 PRECAT ORI:9503077494/SP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INSTITUTO DE MEDICINA NUCLEAR DE RIBEIRAO PRETO LTDA</w:t>
      </w:r>
    </w:p>
    <w:p w:rsidR="00A06402" w:rsidRDefault="00A06402">
      <w:r>
        <w:t xml:space="preserve">      ADV       : SP118679  RICARDO CONCEICAO SOUZA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0003401-85.2000.4.0 PRECAT ORI:9200000585/SP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DALVALINA GOMES</w:t>
      </w:r>
    </w:p>
    <w:p w:rsidR="00A06402" w:rsidRDefault="00A06402">
      <w:r>
        <w:t xml:space="preserve">      ADV       : SP017410  MAURO LUCIO ALONSO CARNEIRO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VICENTE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0003419-09.2000.4.0 PRECAT ORI:8800179860/SP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SUELI DA SILVA FERREIRA</w:t>
      </w:r>
    </w:p>
    <w:p w:rsidR="00A06402" w:rsidRDefault="00A06402">
      <w:r>
        <w:t xml:space="preserve">      ADV       : SP040218  YARA CAIO MUSSOLIN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0003422-61.2000.4.0 PRECAT ORI:9200369316/SP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CLAUDIA GOMES BRANDAO e outros(as)</w:t>
      </w:r>
    </w:p>
    <w:p w:rsidR="00A06402" w:rsidRDefault="00A06402">
      <w:r>
        <w:t xml:space="preserve">      ADV       : SP088844  MARIA ANTONIA DOS REIS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0003434-75.2000.4.0 PRECAT ORI:9100000207/SP REG:02.02.2000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MANOEL BATISTA RODRIGUES DOS SANTOS</w:t>
      </w:r>
    </w:p>
    <w:p w:rsidR="00A06402" w:rsidRDefault="00A06402">
      <w:r>
        <w:t xml:space="preserve">      ADV       : SP014689  OCTAVIO AUGUSTO MARTINS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POA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0003527-38.2000.4.0 PRECAT ORI:9400001297/SP REG:03.02.2000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JOVINO INACIO DE SOUZA</w:t>
      </w:r>
    </w:p>
    <w:p w:rsidR="00A06402" w:rsidRDefault="00A06402">
      <w:r>
        <w:t xml:space="preserve">      ADV       : SP103400  MAURO ALVES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MOGI DAS CRUZES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0003602-77.2000.4.0 PRECAT ORI:9600001446/SP REG:04.02.2000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VALDICE GOMES PACHECO</w:t>
      </w:r>
    </w:p>
    <w:p w:rsidR="00A06402" w:rsidRDefault="00A06402">
      <w:r>
        <w:t xml:space="preserve">      ADV       : SP054691  MARIA DAS GRACAS V DE ARRUDA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BRAS CUBAS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0003608-84.2000.4.0 PRECAT ORI:9200430457/SP REG:04.02.2000</w:t>
      </w:r>
    </w:p>
    <w:p w:rsidR="00A06402" w:rsidRDefault="00A06402">
      <w:r w:rsidRPr="00E1464E">
        <w:rPr>
          <w:lang w:val="en-US"/>
        </w:rPr>
        <w:t xml:space="preserve">      </w:t>
      </w:r>
      <w:r>
        <w:t>REQTE     : LISETE DE SOUZA ANCHESCHI e outro(a)</w:t>
      </w:r>
    </w:p>
    <w:p w:rsidR="00A06402" w:rsidRDefault="00A06402">
      <w:r>
        <w:t xml:space="preserve">      ADV       : SP106903  RUBENS DE ALMEIDA ARBELLI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0003624-38.2000.4.0 PRECAT ORI:9106765211/SP REG:04.02.2000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FERNANDO LOBATO</w:t>
      </w:r>
    </w:p>
    <w:p w:rsidR="00A06402" w:rsidRDefault="00A06402">
      <w:r>
        <w:t xml:space="preserve">      ADV       : SP053421  ANTONIO CARLOS RAGAZZINI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0003670-27.2000.4.0 PRECAT ORI:9503143128/SP REG:04.02.2000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MARCO POLO e outro(a)</w:t>
      </w:r>
    </w:p>
    <w:p w:rsidR="00A06402" w:rsidRDefault="00A06402">
      <w:r>
        <w:t xml:space="preserve">      ADV       : SP101708  ROSEMARY APARECIDA PEREIRA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0003685-93.2000.4.0 PRECAT ORI:9203004319/SP REG:04.02.2000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QUERIDO</w:t>
      </w:r>
    </w:p>
    <w:p w:rsidR="00A06402" w:rsidRDefault="00A06402">
      <w:r>
        <w:t xml:space="preserve">      ADV       : SP058971  VICENTE APPARECIDO BELARMINO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0003771-64.2000.4.0 PRECAT ORI:9300000885/SP REG:04.02.2000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MANOEL ALCINO DOS SANTOS falecido(a)</w:t>
      </w:r>
    </w:p>
    <w:p w:rsidR="00A06402" w:rsidRDefault="00A06402">
      <w:r>
        <w:t xml:space="preserve">      HABLTDO   : DIVINA FERREIRA DOS SANTOS e outros(as)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0003969-04.2000.4.0 PRECAT ORI:9203033890/SP REG:07.02.2000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ALDA REGINA TAVEIRA e outros(as)</w:t>
      </w:r>
    </w:p>
    <w:p w:rsidR="00A06402" w:rsidRDefault="00A06402">
      <w:r>
        <w:t xml:space="preserve">      ADV       : SP104660  ALCEU CARDOSO DE MELO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0003982-03.2000.4.0 PRECAT ORI:9202018804/SP REG:08.02.2000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ARNOLDO PEREIRA</w:t>
      </w:r>
    </w:p>
    <w:p w:rsidR="00A06402" w:rsidRDefault="00A06402">
      <w:r>
        <w:t xml:space="preserve">      ADV       : SP037102  ARY GONCALVES LOUREIRO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0004225-44.2000.4.0 PRECAT ORI:9000000203/SP REG:08.02.2000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FILOMENA COLLUCCI RIBEIRO</w:t>
      </w:r>
    </w:p>
    <w:p w:rsidR="00A06402" w:rsidRDefault="00A06402">
      <w:r>
        <w:t xml:space="preserve">      REQTE     : RUBENS CAVALINI</w:t>
      </w:r>
    </w:p>
    <w:p w:rsidR="00A06402" w:rsidRDefault="00A06402">
      <w:r>
        <w:t xml:space="preserve">      ADV       : SP034151  RUBENS CAVALINI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IGARAPAVA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0004294-76.2000.4.0 PRECAT ORI:9600000320/SP REG:08.02.2000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JACINTO DE SOUZA FREITAS</w:t>
      </w:r>
    </w:p>
    <w:p w:rsidR="00A06402" w:rsidRDefault="00A06402">
      <w:r>
        <w:t xml:space="preserve">      ADV       : SP057790  VAGNER DA COSTA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ITAQUAQUECETUBA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0004514-74.2000.4.0 PRECAT ORI:9400000476/SP REG:10.02.2000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SEBASTIAO GOMES</w:t>
      </w:r>
    </w:p>
    <w:p w:rsidR="00A06402" w:rsidRDefault="00A06402">
      <w:r>
        <w:t xml:space="preserve">      ADV       : SP055531  GENY JUNGERS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MOGI DAS CRUZES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0004668-92.2000.4.0 PRECAT ORI:9000001145/SP REG:11.02.2000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MARCOS ONOFRE MUNIZ</w:t>
      </w:r>
    </w:p>
    <w:p w:rsidR="00A06402" w:rsidRDefault="00A06402">
      <w:r>
        <w:t xml:space="preserve">      ADV       : SP100349  VALERIA MARTINS COELHO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SAO VICENTE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0004708-74.2000.4.0 PRECAT ORI:8900174207/SP REG:11.02.2000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RUBENS DE MACEDO SOARES QUINTEIRO e outro(a)</w:t>
      </w:r>
    </w:p>
    <w:p w:rsidR="00A06402" w:rsidRDefault="00A06402">
      <w:r>
        <w:t xml:space="preserve">      ADV       : SP044718  ANA CELIA CAMPOS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0005205-88.2000.4.0 PRECAT ORI:9500001033/SP REG:11.02.2000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VICENCIA ALVES FERREIRA</w:t>
      </w:r>
    </w:p>
    <w:p w:rsidR="00A06402" w:rsidRDefault="00A06402">
      <w:r>
        <w:t xml:space="preserve">      ADV       : SP122779  LUCIMARA GAIA DE ANDRADE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TAUBATE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Default="00A06402" w:rsidP="00C14675">
      <w:pPr>
        <w:pStyle w:val="Numerada"/>
        <w:numPr>
          <w:ilvl w:val="0"/>
          <w:numId w:val="0"/>
        </w:numPr>
        <w:ind w:left="360" w:hanging="360"/>
      </w:pPr>
    </w:p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0005281-15.2000.4.0 PRECAT ORI:9300001371/SP REG:11.02.2000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ANETE DA SILVA SENA</w:t>
      </w:r>
    </w:p>
    <w:p w:rsidR="00A06402" w:rsidRDefault="00A06402">
      <w:r>
        <w:t xml:space="preserve">      ADV       : SP055531  GENY JUNGERS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MOGI DAS CRUZES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0005288-07.2000.4.0 PRECAT ORI:9200000168/SP REG:11.02.2000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ANTENOR PEREIRA DE JESUS</w:t>
      </w:r>
    </w:p>
    <w:p w:rsidR="00A06402" w:rsidRDefault="00A06402">
      <w:r>
        <w:t xml:space="preserve">      ADV       : SP062228  LUIZ CARLOS PRADO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lastRenderedPageBreak/>
        <w:t xml:space="preserve">      ADV       : SP000030  HERMES ARRAIS ALENCAR</w:t>
      </w:r>
    </w:p>
    <w:p w:rsidR="00A06402" w:rsidRDefault="00A06402">
      <w:r>
        <w:t xml:space="preserve">      DEPREC    : JUIZO DE DIREITO DA 1 VARA DE SUZANO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0005298-51.2000.4.0 PRECAT ORI:200261260011962/SP REG:11.02.2000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MONTEIRO</w:t>
      </w:r>
    </w:p>
    <w:p w:rsidR="00A06402" w:rsidRDefault="00A06402">
      <w:r>
        <w:t xml:space="preserve">      ADV       : SP078572  PAULO DONIZETI DA SILVA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0005361-76.2000.4.0 PRECAT ORI:9400001165/SP REG:11.02.2000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RUFINA PEREIRA DE SOUZA DA SILVA e outros(as)</w:t>
      </w:r>
    </w:p>
    <w:p w:rsidR="00A06402" w:rsidRDefault="00A06402">
      <w:r>
        <w:t xml:space="preserve">      ADV       : SP058350  ROMEU TERTULIANO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6 VARA DE SANTO ANDRE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0005380-82.2000.4.0 PRECAT ORI:9203017950/SP REG:14.02.2000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DECIO CHAVALHA FALLEIROS e outros(as)</w:t>
      </w:r>
    </w:p>
    <w:p w:rsidR="00A06402" w:rsidRDefault="00A06402">
      <w:r>
        <w:t xml:space="preserve">      ADV       : SP105288  RITA APARECIDA SCANAVEZ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0005385-07.2000.4.0 PRECAT ORI:9403097167/SP REG:14.02.2000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CELSO CORREA DE MOURA</w:t>
      </w:r>
    </w:p>
    <w:p w:rsidR="00A06402" w:rsidRDefault="00A06402">
      <w:r>
        <w:t xml:space="preserve">      REQTE     : SERGIO PIRES DE LIMA</w:t>
      </w:r>
    </w:p>
    <w:p w:rsidR="00A06402" w:rsidRDefault="00A06402">
      <w:r>
        <w:t xml:space="preserve">      ADV       : SP050927  SERGIO PIRES DE LIMA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0005399-88.2000.4.0 PRECAT ORI:8900195280/SP REG:14.02.2000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NESTOR VILLACA FILHO e outros(as)</w:t>
      </w:r>
    </w:p>
    <w:p w:rsidR="00A06402" w:rsidRDefault="00A06402">
      <w:r>
        <w:t xml:space="preserve">      ADV       : SP045236  DARCY WEFFORT DE ALMEIDA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0005407-65.2000.4.0 PRECAT ORI:8900179136/SP REG:14.02.2000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MORENO MARTIN</w:t>
      </w:r>
    </w:p>
    <w:p w:rsidR="00A06402" w:rsidRDefault="00A06402">
      <w:r>
        <w:t xml:space="preserve">      ADV       : SP095628  JOAQUIM MARTINS NETO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0005411-05.2000.4.0 PRECAT ORI:9000330688/SP REG:14.02.2000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MOISES ALBERTO CIBANIK</w:t>
      </w:r>
    </w:p>
    <w:p w:rsidR="00A06402" w:rsidRDefault="00A06402">
      <w:r>
        <w:t xml:space="preserve">      ADV       : SP013152  GILBERTO CALVI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0005412-87.2000.4.0 PRECAT ORI:9200349374/SP REG:14.02.2000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ASSUMPTA DELLSOL e outros(as)</w:t>
      </w:r>
    </w:p>
    <w:p w:rsidR="00A06402" w:rsidRDefault="00A06402">
      <w:r>
        <w:t xml:space="preserve">      ADV       : SP072319  JOSE MARCIEL DA CRUZ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0005432-78.2000.4.0 PRECAT ORI:9200013996/MS REG:15.02.2000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RIBEIRO DE MELO</w:t>
      </w:r>
    </w:p>
    <w:p w:rsidR="00A06402" w:rsidRDefault="00A06402">
      <w:r>
        <w:t xml:space="preserve">      ADV       : MS002330  ARY ABUSSAFI DE LIMA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0005439-70.2000.4.0 PRECAT ORI:9003087725/SP REG:15.02.2000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ADHEMAR BONAGAMBA e outros(as)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6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0005446-62.2000.4.0 PRECAT ORI:8500000438/SP REG:15.02.2000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BENEDITO FAGUNDES</w:t>
      </w:r>
    </w:p>
    <w:p w:rsidR="00A06402" w:rsidRDefault="00A06402">
      <w:r>
        <w:t xml:space="preserve">      ADV       : SP073075  ARLETE BRAGA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TAUBATE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0005477-82.2000.4.0 PRECAT ORI:9200577547/SP REG:15.02.2000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PEDRO BLAYA SANCHES</w:t>
      </w:r>
    </w:p>
    <w:p w:rsidR="00A06402" w:rsidRDefault="00A06402">
      <w:r>
        <w:t xml:space="preserve">      ADV       : SP070542  ANTONIO JOSE DOMINEGHETTI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0005481-22.2000.4.0 PRECAT ORI:8900279661/SP REG:15.02.2000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PAULO DONIZETTI MARQUES</w:t>
      </w:r>
    </w:p>
    <w:p w:rsidR="00A06402" w:rsidRDefault="00A06402">
      <w:r>
        <w:t xml:space="preserve">      ADV       : SP047342  MARIA APARECIDA VERZEGNASSI GINEZ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0005860-60.2000.4.0 PRECAT ORI:9200369740/SP REG:15.02.2000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EDUARDO COELHO PINTO DE ALMEIDA e outros(as)</w:t>
      </w:r>
    </w:p>
    <w:p w:rsidR="00A06402" w:rsidRDefault="00A06402">
      <w:r>
        <w:t xml:space="preserve">      ADV       : SP050767  CARLOS DE OLIVEIRA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0005894-35.2000.4.0 PRECAT ORI:9200094716/SP REG:15.02.2000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MILTON BUENO SCHLITTLER SILVA</w:t>
      </w:r>
    </w:p>
    <w:p w:rsidR="00A06402" w:rsidRDefault="00A06402">
      <w:r>
        <w:t xml:space="preserve">      ADV       : SP098388  SERGIO ANTONIO DALRI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0008874-52.2000.4.0 PRECAT ORI:9600000837/SP REG:22.02.2000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LEONOR DE OLIVEIRA</w:t>
      </w:r>
    </w:p>
    <w:p w:rsidR="00A06402" w:rsidRDefault="00A06402">
      <w:r>
        <w:t xml:space="preserve">      ADV       : SP064327  EZIO RAHAL MELILLO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FARTURA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0008882-29.2000.4.0 PRECAT ORI:9700001280/SP REG:22.02.2000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FRANCISCA MARIA DE JESUS COSTA</w:t>
      </w:r>
    </w:p>
    <w:p w:rsidR="00A06402" w:rsidRDefault="00A06402">
      <w:r>
        <w:t xml:space="preserve">      ADV       : SP064327  EZIO RAHAL MELILLO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PIRAJU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0008942-02.2000.4.0 PRECAT ORI:9200406173/SP REG:22.02.2000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 ALMEIDA E CIA LTDA</w:t>
      </w:r>
    </w:p>
    <w:p w:rsidR="00A06402" w:rsidRDefault="00A06402">
      <w:r>
        <w:t xml:space="preserve">      ADV       : SP094832  PAULO ROBERTO SATIN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0010121-68.2000.4.0 PRECAT ORI:9200001093/SP REG:29.02.2000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ENIO DE CAMARGO FRANCO</w:t>
      </w:r>
    </w:p>
    <w:p w:rsidR="00A06402" w:rsidRDefault="00A06402">
      <w:r>
        <w:t xml:space="preserve">      ADV       : SP063783  ISABEL MAGRINI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4 VARA DE MOGI DAS CRUZES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0010250-73.2000.4.0 PRECAT ORI:9815022814/SP REG:12.03.2000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MARICELIA MENDONCA SANTOS SOUZA</w:t>
      </w:r>
    </w:p>
    <w:p w:rsidR="00A06402" w:rsidRDefault="00A06402">
      <w:r>
        <w:t xml:space="preserve">      ADV       : SP103836  GILBERTO MARQUES PIRES e outros(as)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SAO BERNARDO DO CAMPO &gt; 14ª SSJ&gt;</w:t>
      </w:r>
    </w:p>
    <w:p w:rsidR="00A06402" w:rsidRDefault="00A06402">
      <w:r>
        <w:t xml:space="preserve">                 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0010683-77.2000.4.0 PRECAT ORI:9106583784/SP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RUBENS BALAGUER e outros(as)</w:t>
      </w:r>
    </w:p>
    <w:p w:rsidR="00A06402" w:rsidRDefault="00A06402">
      <w:r>
        <w:t xml:space="preserve">      ADV       : SP105424  ANGELINA DI GIAIMO CABOCLO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0010684-62.2000.4.0 PRECAT ORI:9200931367/SP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ZULEICA DE OLIVEIRA e outros(as)</w:t>
      </w:r>
    </w:p>
    <w:p w:rsidR="00A06402" w:rsidRDefault="00A06402">
      <w:r>
        <w:t xml:space="preserve">      ADV       : SP089357  CLAY RAMOS MENESES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0010685-47.2000.4.0 PRECAT ORI:9200479839/SP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JOSE DE SALES</w:t>
      </w:r>
    </w:p>
    <w:p w:rsidR="00A06402" w:rsidRDefault="00A06402">
      <w:r>
        <w:t xml:space="preserve">      ADV       : SP049482  MOACYR JACINTHO FERREIRA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0010690-69.2000.4.0 PRECAT ORI:9200112390/SP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ISABEL ELISA DOS SANTOS</w:t>
      </w:r>
    </w:p>
    <w:p w:rsidR="00A06402" w:rsidRDefault="00A06402">
      <w:r>
        <w:t xml:space="preserve">      ADV       : SP034607  MARIO NUNEZ CARBALLO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0010694-09.2000.4.0 PRECAT ORI:9200248900/SP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TELEBURGER LANCHES PARA VIAGENS LTDA</w:t>
      </w:r>
    </w:p>
    <w:p w:rsidR="00A06402" w:rsidRDefault="00A06402">
      <w:r>
        <w:t xml:space="preserve">      ADV       : SP052985  VITOR DONATO DE ARAUJO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0010698-46.2000.4.0 PRECAT ORI:9200479278/SP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GILBERTO DAUD e outro(a)</w:t>
      </w:r>
    </w:p>
    <w:p w:rsidR="00A06402" w:rsidRDefault="00A06402">
      <w:r>
        <w:t xml:space="preserve">      ADV       : SP103205  MARIA LUCIA KOGEMPA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0010709-75.2000.4.0 PRECAT ORI:9203087583/SP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GILMAR ALVES DE FREITAS</w:t>
      </w:r>
    </w:p>
    <w:p w:rsidR="00A06402" w:rsidRDefault="00A06402">
      <w:r>
        <w:t xml:space="preserve">      ADV       : SP081886  EDVALDO BOTELHO MUNIZ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0010730-51.2000.4.0 PRECAT ORI:9807042313/SP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STELLA MARTHA DE SOUZA MUNHOZ incapaz</w:t>
      </w:r>
    </w:p>
    <w:p w:rsidR="00A06402" w:rsidRDefault="00A06402">
      <w:r>
        <w:t xml:space="preserve">      REPTE     : SIRLEI DE SOUZA</w:t>
      </w:r>
    </w:p>
    <w:p w:rsidR="00A06402" w:rsidRDefault="00A06402">
      <w:r>
        <w:t xml:space="preserve">      ADV       : SP060827  VIDAL ROSSI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0010735-73.2000.4.0 PRECAT ORI:9100007404/MS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FATIMO APARECIDO BORGES</w:t>
      </w:r>
    </w:p>
    <w:p w:rsidR="00A06402" w:rsidRDefault="00A06402">
      <w:r>
        <w:t xml:space="preserve">      ADV       : MS004465  JOAO ARANTES DE MEDEIROS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0010736-58.2000.4.0 PRECAT ORI:9000026326/MS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ABIGAIL MARQUES SOUZA e outros(as)</w:t>
      </w:r>
    </w:p>
    <w:p w:rsidR="00A06402" w:rsidRDefault="00A06402">
      <w:r>
        <w:t xml:space="preserve">      ADV       : MS004465  JOAO ARANTES DE MEDEIROS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0010741-80.2000.4.0 PRECAT ORI:9500000854/SP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LIBERTINA DE LIMA MOMESSO</w:t>
      </w:r>
    </w:p>
    <w:p w:rsidR="00A06402" w:rsidRDefault="00A06402">
      <w:r>
        <w:t xml:space="preserve">      ADV       : SP133404  CARLOS GILBERTO DE OLIVEIRA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NHANDEARA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0010765-11.2000.4.0 PRECAT ORI:9400001008/SP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SOARES DE OLIVEIRA</w:t>
      </w:r>
    </w:p>
    <w:p w:rsidR="00A06402" w:rsidRDefault="00A06402">
      <w:r>
        <w:t xml:space="preserve">      ADV       : SP103400  MAURO ALVES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MOGI DAS CRUZES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0010775-55.2000.4.0 PRECAT ORI:9203091386/SP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SERGIO DINIS ALCAUSA e outros(as)</w:t>
      </w:r>
    </w:p>
    <w:p w:rsidR="00A06402" w:rsidRDefault="00A06402">
      <w:r>
        <w:t xml:space="preserve">      ADV       : SP049547  ANTONIO FRANCISCO RODRIGUES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0010777-25.2000.4.0 PRECAT ORI:9103236080/SP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MARY APPARECIDA SANCHEZ COSTA e outros(as)</w:t>
      </w:r>
    </w:p>
    <w:p w:rsidR="00A06402" w:rsidRDefault="00A06402">
      <w:r>
        <w:t xml:space="preserve">      ADV       : SP097423  JOSE NIVALDO ESTEVES TORRES FILHO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0010779-92.2000.4.0 PRECAT ORI:9103240037/SP REG:14.03.2000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ALZIRA APARECIDA GONCALVES DA SILVA e outros(as)</w:t>
      </w:r>
    </w:p>
    <w:p w:rsidR="00A06402" w:rsidRDefault="00A06402">
      <w:r>
        <w:t xml:space="preserve">      ADV       : SP035409  ANTONIO CARLOS PRAXEDES LUCIO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0010781-62.2000.4.0 PRECAT ORI:9103233162/SP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MANOEL TEODORO DE SOUZA</w:t>
      </w:r>
    </w:p>
    <w:p w:rsidR="00A06402" w:rsidRDefault="00A06402">
      <w:r>
        <w:t xml:space="preserve">      ADV       : SP113327  ELIZABETH DE ALMEIDA FRANCO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0010793-76.2000.4.0 PRECAT ORI:9200000547/SP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DEOLINDA DA SILVA CRUZ</w:t>
      </w:r>
    </w:p>
    <w:p w:rsidR="00A06402" w:rsidRDefault="00A06402">
      <w:r>
        <w:t xml:space="preserve">      ADV       : SP048836  NAHUR ESTRELLA MAIA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MONTE APRAZIVEL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0011013-74.2000.4.0 PRECAT ORI:9000035171/MS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OLGA ROSA</w:t>
      </w:r>
    </w:p>
    <w:p w:rsidR="00A06402" w:rsidRDefault="00A06402">
      <w:r>
        <w:t xml:space="preserve">      ADV       : MS003674  VLADIMIR ROSSI LOURENCO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0011021-51.2000.4.0 PRECAT ORI:9713017277/SP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NEUSA KITIZO UYHEARA</w:t>
      </w:r>
    </w:p>
    <w:p w:rsidR="00A06402" w:rsidRDefault="00A06402">
      <w:r>
        <w:t xml:space="preserve">      ADV       : SP097788  NELSON JOSE COMEGNIO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BAURU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0011042-27.2000.4.0 PRECAT ORI:0000035645/MS REG:14.03.2000</w:t>
      </w:r>
    </w:p>
    <w:p w:rsidR="00A06402" w:rsidRDefault="00A06402">
      <w:r w:rsidRPr="00A06402">
        <w:rPr>
          <w:lang w:val="en-US"/>
        </w:rPr>
        <w:lastRenderedPageBreak/>
        <w:t xml:space="preserve">      </w:t>
      </w:r>
      <w:r>
        <w:t>REQTE     : RICARDO TRAD e outros(as)</w:t>
      </w:r>
    </w:p>
    <w:p w:rsidR="00A06402" w:rsidRDefault="00A06402">
      <w:r>
        <w:t xml:space="preserve">      ADV       : MS002629  SILVIO LOBO FILHO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0011066-55.2000.4.0 PRECAT ORI:200161260015239/SP REG:14.03.2000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LUIZ CRICCA</w:t>
      </w:r>
    </w:p>
    <w:p w:rsidR="00A06402" w:rsidRDefault="00A06402">
      <w:r>
        <w:t xml:space="preserve">      ADV       : SP056890  FERNANDO GUIMARAES DE SOUZA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0012573-51.2000.4.0 PRECAT ORI:9203040579/SP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SEBASTIAO QUINTILIANO</w:t>
      </w:r>
    </w:p>
    <w:p w:rsidR="00A06402" w:rsidRDefault="00A06402">
      <w:r>
        <w:t xml:space="preserve">      ADV       : SP082033  RICARDO MARCONDES MACHADO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0012574-36.2000.4.0 PRECAT ORI:9203025790/SP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APARECIDO FABRI</w:t>
      </w:r>
    </w:p>
    <w:p w:rsidR="00A06402" w:rsidRDefault="00A06402">
      <w:r>
        <w:t xml:space="preserve">      ADV       : SP088318  PEDRO ANESIO DO AMARAL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0012578-73.2000.4.0 PRECAT ORI:9203073272/SP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NILTON MUTTON e outros(as)</w:t>
      </w:r>
    </w:p>
    <w:p w:rsidR="00A06402" w:rsidRDefault="00A06402">
      <w:r>
        <w:t xml:space="preserve">      REQTE     : JOSE SCHIAVON NETO e outro(a)</w:t>
      </w:r>
    </w:p>
    <w:p w:rsidR="00A06402" w:rsidRDefault="00A06402">
      <w:r>
        <w:t xml:space="preserve">      ADV       : SP073943  LEONOR SILVA COSTA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0012606-41.2000.4.0 PRECAT ORI:9500000066/SP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NAIR APARECIDA FERREIRA</w:t>
      </w:r>
    </w:p>
    <w:p w:rsidR="00A06402" w:rsidRDefault="00A06402">
      <w:r>
        <w:t xml:space="preserve">      ADV       : SP095597  ANTONIO CESAR BORIN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SUZANO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0012610-78.2000.4.0 PRECAT ORI:9100000032/SP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NILSEN ARRUDA GOMIDE</w:t>
      </w:r>
    </w:p>
    <w:p w:rsidR="00A06402" w:rsidRDefault="00A06402">
      <w:r>
        <w:t xml:space="preserve">      ADV       : SP106657  RICARDO BORGES ADAO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PENAPOLIS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0012629-84.2000.4.0 PRECAT ORI:9500000634/SP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EUGENIA HERNANDES DA SILVA</w:t>
      </w:r>
    </w:p>
    <w:p w:rsidR="00A06402" w:rsidRDefault="00A06402">
      <w:r>
        <w:t xml:space="preserve">      ADV       : SP072162  ODENIR ARANHA DA SILVEIRA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NHANDEARA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0012647-08.2000.4.0 PRECAT ORI:9203049045/SP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NUNES DUARTE</w:t>
      </w:r>
    </w:p>
    <w:p w:rsidR="00A06402" w:rsidRDefault="00A06402">
      <w:r>
        <w:t xml:space="preserve">      ADV       : SP038806  RENATO APARECIDO DE CASTRO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0012649-75.2000.4.0 PRECAT ORI:9203057242/SP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ANTONIA APARECIDA DA SILVA</w:t>
      </w:r>
    </w:p>
    <w:p w:rsidR="00A06402" w:rsidRDefault="00A06402">
      <w:r>
        <w:t xml:space="preserve">      ADV       : SP038806  RENATO APARECIDO DE CASTRO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0012650-60.2000.4.0 PRECAT ORI:9203099883/SP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GABRIELA DE SOUZA FERNANDES e outros(as)</w:t>
      </w:r>
    </w:p>
    <w:p w:rsidR="00A06402" w:rsidRDefault="00A06402">
      <w:r>
        <w:t xml:space="preserve">      ADV       : SP135336  REGINA MARIA SABIA DARINI LEAL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0012654-97.2000.4.0 PRECAT ORI:9203001344/SP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DIONISIA DE ARRUDA e outros(as)</w:t>
      </w:r>
    </w:p>
    <w:p w:rsidR="00A06402" w:rsidRDefault="00A06402">
      <w:r>
        <w:t xml:space="preserve">      ADV       : SP077953  JAMIL GONCALVES DO NASCIMENTO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0012666-14.2000.4.0 PRECAT ORI:8900092324/SP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ELKE AHNE</w:t>
      </w:r>
    </w:p>
    <w:p w:rsidR="00A06402" w:rsidRDefault="00A06402">
      <w:r>
        <w:t xml:space="preserve">      ADV       : SP100962  LUCIANA VALERIA BAGGIO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0012682-65.2000.4.0 PRECAT ORI:9503157854/SP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PEDRO SOARES PEREIRA e outros(as)</w:t>
      </w:r>
    </w:p>
    <w:p w:rsidR="00A06402" w:rsidRDefault="00A06402">
      <w:r>
        <w:t xml:space="preserve">      ADV       : SP103103  ROSELY APARECIDA OYRA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0012691-27.2000.4.0 PRECAT ORI:9514019032/SP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EURIPEDES BARSANULFO CANTARINO</w:t>
      </w:r>
    </w:p>
    <w:p w:rsidR="00A06402" w:rsidRDefault="00A06402">
      <w:r>
        <w:t xml:space="preserve">      ADV       : SP054943  BRAZ PORFIRIO SIQUEIRA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0012693-94.2000.4.0 PRECAT ORI:9608023319/SP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ANTENOR URBANO DE SOUZA</w:t>
      </w:r>
    </w:p>
    <w:p w:rsidR="00A06402" w:rsidRDefault="00A06402">
      <w:r>
        <w:t xml:space="preserve">      ADV       : SP027414  JAIR ALBERTO CARMONA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ARACATUBA SecJud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0012694-79.2000.4.0 PRECAT ORI:9408000650/SP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BELARMINO PIRES</w:t>
      </w:r>
    </w:p>
    <w:p w:rsidR="00A06402" w:rsidRDefault="00A06402">
      <w:r>
        <w:t xml:space="preserve">      ADV       : SP104994  ALCEU BATISTA DE ALMEIDA JUNIOR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ARACATUBA SecJud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0012704-26.2000.4.0 PRECAT ORI:9608007356/SP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MARCKSTEIN IND/ DE CALCADOS LTDA</w:t>
      </w:r>
    </w:p>
    <w:p w:rsidR="00A06402" w:rsidRDefault="00A06402">
      <w:r>
        <w:t xml:space="preserve">      ADV       : SP047770  SILVIO ANDREOTTI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ARACATUBA SecJud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0012707-78.2000.4.0 PRECAT ORI:9600000903/SP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LEONEL DA SILVA</w:t>
      </w:r>
    </w:p>
    <w:p w:rsidR="00A06402" w:rsidRDefault="00A06402">
      <w:r>
        <w:t xml:space="preserve">      ADV       : SP034359  ABDILATIF MAHAMED TUFAILE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FERNANDOPOLIS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0012714-70.2000.4.0 PRECAT ORI:9600001158/SP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SESSO</w:t>
      </w:r>
    </w:p>
    <w:p w:rsidR="00A06402" w:rsidRDefault="00A06402">
      <w:r>
        <w:t xml:space="preserve">      ADV       : SP048836  NAHUR ESTRELLA MAIA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MONTE APRAZIVEL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0012718-10.2000.4.0 PRECAT ORI:9203045449/SP REG:17.03.2000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NIEVAS</w:t>
      </w:r>
    </w:p>
    <w:p w:rsidR="00A06402" w:rsidRDefault="00A06402">
      <w:r>
        <w:t xml:space="preserve">      ADV       : SP038806  RENATO APARECIDO DE CASTRO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0012791-79.2000.4.0 PRECAT ORI:9200385966/SP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ENOS BEOLCHI JUNIOR e outros(as)</w:t>
      </w:r>
    </w:p>
    <w:p w:rsidR="00A06402" w:rsidRDefault="00A06402">
      <w:r>
        <w:t xml:space="preserve">      ADV       : SP106614  SONIA MARIA DOS SANTOS A COUTINHO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0012815-10.2000.4.0 PRECAT ORI:9200000449/SP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OTACILIO ALVES DA SILVA</w:t>
      </w:r>
    </w:p>
    <w:p w:rsidR="00A06402" w:rsidRDefault="00A06402">
      <w:r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IPUA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0012820-32.2000.4.0 PRECAT ORI:8800000646/SP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LEITE DELFINO</w:t>
      </w:r>
    </w:p>
    <w:p w:rsidR="00A06402" w:rsidRDefault="00A06402">
      <w:r>
        <w:t xml:space="preserve">      ADV       : SP014795A SERGIO JOSE DE CARVALHO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SUZANO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0012835-98.2000.4.0 PRECAT ORI:9000001064/SP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OSWALDO CUNHA e outro(a)</w:t>
      </w:r>
    </w:p>
    <w:p w:rsidR="00A06402" w:rsidRDefault="00A06402">
      <w:r>
        <w:t xml:space="preserve">      ADV       : SP019449  WILSON LUIS DE SOUSA FOZ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14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0012838-53.2000.4.0 PRECAT ORI:9100000419/SP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ANGELINA SANCHES RAIMUNDO</w:t>
      </w:r>
    </w:p>
    <w:p w:rsidR="00A06402" w:rsidRDefault="00A06402">
      <w:r>
        <w:t xml:space="preserve">      ADV       : SP057661  ADAO NOGUEIRA PAIM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0012843-75.2000.4.0 PRECAT ORI:0009426493/SP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MERCAPLAN DISTRIBUIDORA DE TITULOS E VALORES MOBILIARIOS</w:t>
      </w:r>
    </w:p>
    <w:p w:rsidR="00A06402" w:rsidRDefault="00A06402">
      <w:r>
        <w:t xml:space="preserve">                  </w:t>
      </w:r>
      <w:r w:rsidR="00306B50">
        <w:t xml:space="preserve">        </w:t>
      </w:r>
      <w:r>
        <w:t>LTDA</w:t>
      </w:r>
    </w:p>
    <w:p w:rsidR="00A06402" w:rsidRDefault="00A06402">
      <w:r>
        <w:t xml:space="preserve">      ADV       : SP045898  ANTONIO FERNANDO CORREA BASTOS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lastRenderedPageBreak/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0012845-45.2000.4.0 PRECAT ORI:9508021411/SP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CALCADOS KOLLI S IND/ E COM/ LTDA</w:t>
      </w:r>
    </w:p>
    <w:p w:rsidR="00A06402" w:rsidRDefault="00A06402">
      <w:r>
        <w:t xml:space="preserve">      ADV       : SP047770  SILVIO ANDREOTTI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ARACATUBA SecJud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0012847-15.2000.4.0 PRECAT ORI:9200099831/SP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NILTON DOS SANTOS e outros(as)</w:t>
      </w:r>
    </w:p>
    <w:p w:rsidR="00A06402" w:rsidRDefault="00A06402">
      <w:r>
        <w:t xml:space="preserve">      ADV       : SP101868  EVANDRO JOSE SOARES E RUIVO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0012848-97.2000.4.0 PRECAT ORI:9106750257/SP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WALLY REYS</w:t>
      </w:r>
    </w:p>
    <w:p w:rsidR="00A06402" w:rsidRDefault="00A06402">
      <w:r>
        <w:t xml:space="preserve">      ADV       : SP044787B JOAO MARQUES DA CUNHA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0012850-67.2000.4.0 PRECAT ORI:9107381310/SP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ANTONIO ROBERTO MAININI e outros(as)</w:t>
      </w:r>
    </w:p>
    <w:p w:rsidR="00A06402" w:rsidRDefault="00A06402">
      <w:r>
        <w:t xml:space="preserve">      REQTE     : ANTONIO ROBERTO MAININI e outro(a)</w:t>
      </w:r>
    </w:p>
    <w:p w:rsidR="00A06402" w:rsidRDefault="00A06402">
      <w:r>
        <w:t xml:space="preserve">      ADV       : SP089483  LAUDECERIA NOGUEIRA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0012851-52.2000.4.0 PRECAT ORI:9200741290/SP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CASA MOSER MATERIAIS PARA LABORATORIO LTDA e outro(a)</w:t>
      </w:r>
    </w:p>
    <w:p w:rsidR="00A06402" w:rsidRDefault="00A06402">
      <w:r>
        <w:t xml:space="preserve">      ADV       : SP056932  FRANCISCO NEVES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0012854-07.2000.4.0 PRECAT ORI:9000079810/SP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NEUZA MARIA ZAMPOLLI</w:t>
      </w:r>
    </w:p>
    <w:p w:rsidR="00A06402" w:rsidRDefault="00A06402">
      <w:r>
        <w:t xml:space="preserve">      ADV       : SP026870  ALDO JOSE BERTONI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0012863-66.2000.4.0 PRECAT ORI:9200430031/SP REG:21.03.2000</w:t>
      </w:r>
    </w:p>
    <w:p w:rsidR="00A06402" w:rsidRDefault="00A06402">
      <w:r w:rsidRPr="00A06402">
        <w:rPr>
          <w:lang w:val="en-US"/>
        </w:rPr>
        <w:lastRenderedPageBreak/>
        <w:t xml:space="preserve">      </w:t>
      </w:r>
      <w:r>
        <w:t>REQTE     : EDVALDO COEV e outro(a)</w:t>
      </w:r>
    </w:p>
    <w:p w:rsidR="00A06402" w:rsidRDefault="00A06402">
      <w:r>
        <w:t xml:space="preserve">      ADV       : SP050841  JOIL JOVELIANO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0012865-36.2000.4.0 PRECAT ORI:9107390092/SP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LAURO LARA e outros(as)</w:t>
      </w:r>
    </w:p>
    <w:p w:rsidR="00A06402" w:rsidRDefault="00A06402">
      <w:r>
        <w:t xml:space="preserve">      ADV       : SP110523  MARIA CELIA LARA TAKAKI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0012866-21.2000.4.0 PRECAT ORI:9106907377/SP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ANTONIO MARIOTTO</w:t>
      </w:r>
    </w:p>
    <w:p w:rsidR="00A06402" w:rsidRDefault="00A06402">
      <w:r>
        <w:t xml:space="preserve">      ADV       : SP035018  REINALDO MARTINS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0012869-73.2000.4.0 PRECAT ORI:9000093201/SP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ROBERTO DE SOUZA</w:t>
      </w:r>
    </w:p>
    <w:p w:rsidR="00A06402" w:rsidRDefault="00A06402">
      <w:r>
        <w:t xml:space="preserve">      ADV       : SP093715  MARIA APARECIDA PIZZANELLI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0012882-72.2000.4.0 PRECAT ORI:9200137717/SP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DOS REIS CORREIA e outro(a)</w:t>
      </w:r>
    </w:p>
    <w:p w:rsidR="00A06402" w:rsidRDefault="00A06402">
      <w:r>
        <w:t xml:space="preserve">      ADV       : SP108585  LUIZ CARLOS GOMES DE SA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0012884-42.2000.4.0 PRECAT ORI:9200516971/SP REG:21.03.2000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EDMEA LAGE RAHAL MELLILO e outros(as)</w:t>
      </w:r>
    </w:p>
    <w:p w:rsidR="00A06402" w:rsidRDefault="00A06402">
      <w:r>
        <w:t xml:space="preserve">      ADV       : SP064327  EZIO RAHAL MELILLO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0012885-27.2000.4.0 PRECAT ORI:9200929516/SP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MARCOS BEZERRA DA SILVA e outro(a)</w:t>
      </w:r>
    </w:p>
    <w:p w:rsidR="00A06402" w:rsidRDefault="00A06402">
      <w:r>
        <w:t xml:space="preserve">      ADV       : SP012982  FRANCISCO DE ASSIS PEREIRA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0012893-04.2000.4.0 PRECAT ORI:9203098089/SP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WILSON BARONI</w:t>
      </w:r>
    </w:p>
    <w:p w:rsidR="00A06402" w:rsidRDefault="00A06402">
      <w:r>
        <w:t xml:space="preserve">      ADV       : SP090339  NILSON AGOSTINHO DOS SANTOS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0012895-71.2000.4.0 PRECAT ORI:9203102612/SP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OLIVEIRA E MENDONCA SERVICOS GERAIS S/C LTDA e outros(as)</w:t>
      </w:r>
    </w:p>
    <w:p w:rsidR="00A06402" w:rsidRDefault="00A06402">
      <w:r>
        <w:t xml:space="preserve">      ADV       : SP116687  ANTONIO CARLOS PASTORI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0012896-56.2000.4.0 PRECAT ORI:9203108874/SP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CLAUDIO APARECIDO SEBASTIAO e outros(as)</w:t>
      </w:r>
    </w:p>
    <w:p w:rsidR="00A06402" w:rsidRDefault="00A06402">
      <w:r>
        <w:t xml:space="preserve">      ADV       : SP106208  BENEDITO ANTONIO TOBIAS VIEIRA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0012902-63.2000.4.0 PRECAT ORI:9503165628/SP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MARCOS ANTONIO TONELLI e outros(as)</w:t>
      </w:r>
    </w:p>
    <w:p w:rsidR="00A06402" w:rsidRDefault="00A06402">
      <w:r>
        <w:t xml:space="preserve">      ADV       : SP129084  CARLOS LUIZ GALVAO MOURA JUNIOR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0012910-40.2000.4.0 PRECAT ORI:9203033718/SP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CLARICE MARTINS e outros(as)</w:t>
      </w:r>
    </w:p>
    <w:p w:rsidR="00A06402" w:rsidRDefault="00A06402">
      <w:r>
        <w:t xml:space="preserve">      ADV       : SP100857  DORALICE HERNANDES DOS REIS SANTOS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0012926-91.2000.4.0 PRECAT ORI:9003045470/SP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ERICH VIEIRA D ALMEIDA</w:t>
      </w:r>
    </w:p>
    <w:p w:rsidR="00A06402" w:rsidRDefault="00A06402">
      <w:r>
        <w:t xml:space="preserve">      ADV       : SP075606  JOAO LUIZ REQUE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0012945-97.2000.4.0 PRECAT ORI:9102072769/SP REG:21.03.2000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FELICIO ANTONIO DE ANDRADE SOUZA e outros(as)</w:t>
      </w:r>
    </w:p>
    <w:p w:rsidR="00A06402" w:rsidRDefault="00A06402">
      <w:r>
        <w:t xml:space="preserve">      ADV       : SP052911  ADEMIR CORREA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1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0012958-96.2000.4.0 PRECAT ORI:9404003000/SP REG:22.03.2000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MARCIO PEDRAN</w:t>
      </w:r>
    </w:p>
    <w:p w:rsidR="00A06402" w:rsidRDefault="00A06402">
      <w:r>
        <w:t xml:space="preserve">      ADV       : SP138838  LUIZ AIRTON GARAVELLO</w:t>
      </w:r>
    </w:p>
    <w:p w:rsidR="00A06402" w:rsidRDefault="00A06402">
      <w:r>
        <w:t xml:space="preserve">      REQDO(A)  : Uniao Federal</w:t>
      </w:r>
    </w:p>
    <w:p w:rsidR="00A06402" w:rsidRDefault="00A06402">
      <w:r>
        <w:t xml:space="preserve">      ADV       : SP000019  LUIZ CARLOS DE FREITAS</w:t>
      </w:r>
    </w:p>
    <w:p w:rsidR="00A06402" w:rsidRDefault="00A06402">
      <w:r>
        <w:t xml:space="preserve">      DEPREC    : JUIZO FEDERAL DA 2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0012997-93.2000.4.0 PRECAT ORI:9500000047/SP REG:22.03.2000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APARECIDA ORLANDELI MAINARDI</w:t>
      </w:r>
    </w:p>
    <w:p w:rsidR="00A06402" w:rsidRDefault="00A06402">
      <w:r>
        <w:t xml:space="preserve">      ADV       : SP050497P AIRTON JORGE SARCHIS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VOTUPORANGA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0013013-47.2000.4.0 PRECAT ORI:9800000020/SP REG:22.03.2000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ADOLFINA ROSA DA SILVA</w:t>
      </w:r>
    </w:p>
    <w:p w:rsidR="00A06402" w:rsidRDefault="00A06402">
      <w:r>
        <w:t xml:space="preserve">      ADV       : SP084727  RUBENS PELARIM GARCIA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PALMEIRA D OESTE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0013106-10.2000.4.0 PRECAT ORI:9500000429/SP REG:24.03.2000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BENTO BEZERRA e outros(as)</w:t>
      </w:r>
    </w:p>
    <w:p w:rsidR="00A06402" w:rsidRDefault="00A06402">
      <w:r>
        <w:t xml:space="preserve">      ADV       : SP060957  ANTONIO JOSE PANCOTTI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ANDRADINA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0013139-97.2000.4.0 PRECAT ORI:9614010452/SP REG:24.03.2000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SONIA MARIA DE ANDRADE NORONHA</w:t>
      </w:r>
    </w:p>
    <w:p w:rsidR="00A06402" w:rsidRDefault="00A06402">
      <w:r>
        <w:t xml:space="preserve">      ADV       : SP048959  MARIO ALVES BATISTA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0013243-89.2000.4.0 PRECAT ORI:8900384813/SP REG:24.03.2000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FRIEDA ADOLFINA TOM</w:t>
      </w:r>
    </w:p>
    <w:p w:rsidR="00A06402" w:rsidRDefault="00A06402">
      <w:r>
        <w:t xml:space="preserve">      ADV       : SP058937  SANDRA MARIA ESTEFAM JORGE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0013467-27.2000.4.0 PRECAT ORI:9600000246/SP REG:28.03.2000</w:t>
      </w:r>
    </w:p>
    <w:p w:rsidR="00A06402" w:rsidRDefault="00A06402">
      <w:r w:rsidRPr="00A06402">
        <w:rPr>
          <w:lang w:val="en-US"/>
        </w:rPr>
        <w:lastRenderedPageBreak/>
        <w:t xml:space="preserve">      </w:t>
      </w:r>
      <w:r>
        <w:t>REQTE     : JOSE REDIGOLO</w:t>
      </w:r>
    </w:p>
    <w:p w:rsidR="00A06402" w:rsidRDefault="00A06402">
      <w:r>
        <w:t xml:space="preserve">      ADV       : SP058417  FERNANDO APARECIDO BALDAN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SANTA ADELIA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0013495-92.2000.4.0 PRECAT ORI:9202019703/SP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LUIZ ONO e outros(as)</w:t>
      </w:r>
    </w:p>
    <w:p w:rsidR="00A06402" w:rsidRDefault="00A06402">
      <w:r>
        <w:t xml:space="preserve">      ADV       : SP010015  AUGUSTO PAROLA RAMOS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0013501-02.2000.4.0 PRECAT ORI:9600000021/SP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RAMON CACERES SOARES falecido(a)</w:t>
      </w:r>
    </w:p>
    <w:p w:rsidR="00A06402" w:rsidRDefault="00A06402">
      <w:r>
        <w:t xml:space="preserve">      HABLTDO   : IRACEMA MARSOLA SOARES e outros(as)</w:t>
      </w:r>
    </w:p>
    <w:p w:rsidR="00A06402" w:rsidRDefault="00A06402">
      <w:r>
        <w:t xml:space="preserve">      ADV       : SP015811  EDISON DE ANTONIO ALCINDO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FERNANDOPOLIS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0013503-69.2000.4.0 PRECAT ORI:9200524249/SP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ELAINE ASTOLFI URBANO e outros(as)</w:t>
      </w:r>
    </w:p>
    <w:p w:rsidR="00A06402" w:rsidRDefault="00A06402">
      <w:r>
        <w:t xml:space="preserve">      ADV       : SP031930  MARIA STELA DE TOLEDO BORGHI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0013520-08.2000.4.0 PRECAT ORI:8900067346/SP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IDALIO SOARES PINTO</w:t>
      </w:r>
    </w:p>
    <w:p w:rsidR="00A06402" w:rsidRDefault="00A06402">
      <w:r>
        <w:t xml:space="preserve">      ADV       : SP061762  JARBAS ANDRADE MACHIONI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0013522-75.2000.4.0 PRECAT ORI:9200681530/SP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IRENE DE CAMARGO BARBOSA e outros(as)</w:t>
      </w:r>
    </w:p>
    <w:p w:rsidR="00A06402" w:rsidRDefault="00A06402">
      <w:r>
        <w:t xml:space="preserve">      ADV       : SP019449  WILSON LUIS DE SOUSA FOZ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0013523-60.2000.4.0 PRECAT ORI:9200438245/SP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ALBERTO DE SOUZA BAUK</w:t>
      </w:r>
    </w:p>
    <w:p w:rsidR="00A06402" w:rsidRDefault="00A06402">
      <w:r>
        <w:t xml:space="preserve">      ADV       : SP088609  LUIZ CARLOS PEZZI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0013536-59.2000.4.0 PRECAT ORI:9600000074/SP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FERMINO JOSE DOS SANTOS</w:t>
      </w:r>
    </w:p>
    <w:p w:rsidR="00A06402" w:rsidRDefault="00A06402">
      <w:r>
        <w:t xml:space="preserve">      ADV       : SP095597  ANTONIO CESAR BORIN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SUZANO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0013538-29.2000.4.0 PRECAT ORI:9600001569/SP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FERNANDO GARCIA DE OLIVEIRA</w:t>
      </w:r>
    </w:p>
    <w:p w:rsidR="00A06402" w:rsidRDefault="00A06402">
      <w:r>
        <w:t xml:space="preserve">      ADV       : SP096264  JOSE LUIZ PEREIRA JUNIOR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0013562-57.2000.4.0 PRECAT ORI:9600000344/SP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LUCIA PASSOLONGO DE AGUIAR</w:t>
      </w:r>
    </w:p>
    <w:p w:rsidR="00A06402" w:rsidRDefault="00A06402">
      <w:r>
        <w:t xml:space="preserve">      ADV       : SP067538  EUNICE PEREIRA DA SILVA MAIA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MIRASSOL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0013600-69.2000.4.0 PRECAT ORI:9200282385/SP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PAULO SERGIO FERRARI -ME</w:t>
      </w:r>
    </w:p>
    <w:p w:rsidR="00A06402" w:rsidRDefault="00A06402">
      <w:r>
        <w:t xml:space="preserve">      ADV       : SP019449  WILSON LUIS DE SOUSA FOZ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0013601-54.2000.4.0 PRECAT ORI:9200185657/SP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CARMO NARDON e outros(as)</w:t>
      </w:r>
    </w:p>
    <w:p w:rsidR="00A06402" w:rsidRDefault="00A06402">
      <w:r>
        <w:t xml:space="preserve">      ADV       : SP102024  DALMIRO FRANCISCO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0013606-76.2000.4.0 PRECAT ORI:9106867146/SP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LUIZ ATHAYDE ROCHA DE MATTOS</w:t>
      </w:r>
    </w:p>
    <w:p w:rsidR="00A06402" w:rsidRDefault="00A06402">
      <w:r>
        <w:t xml:space="preserve">      ADV       : SP039209  MARCIO DE AZEVEDO SOUZA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0013608-46.2000.4.0 PRECAT ORI:9106721710/SP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VALERIO BACCETTI e outros(as)</w:t>
      </w:r>
    </w:p>
    <w:p w:rsidR="00A06402" w:rsidRDefault="00A06402">
      <w:r>
        <w:t xml:space="preserve">      ADV       : SP032794  RENATO TORRES DE CARVALHO NETO e outros(as)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0013610-16.2000.4.0 PRECAT ORI:9106871313/SP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VIVIAN IARA STREHLAU</w:t>
      </w:r>
    </w:p>
    <w:p w:rsidR="00A06402" w:rsidRDefault="00A06402">
      <w:r>
        <w:t xml:space="preserve">      ADV       : SP036427  ELI DE ALMEIDA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0013612-83.2000.4.0 PRECAT ORI:9200532594/SP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OLIVIO DE CARVALHO e outros(as)</w:t>
      </w:r>
    </w:p>
    <w:p w:rsidR="00A06402" w:rsidRDefault="00A06402">
      <w:r>
        <w:t xml:space="preserve">      ADV       : SP077946  JOSE ROMEU ALVES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0013613-68.2000.4.0 PRECAT ORI:9200384706/SP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HELIO PEREIRA ALVES e outro(a)</w:t>
      </w:r>
    </w:p>
    <w:p w:rsidR="00A06402" w:rsidRDefault="00A06402">
      <w:r>
        <w:t xml:space="preserve">      ADV       : SP061992  CICERO CALHEIROS DE MELO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SP000004  RAQUEL VIEIRA MENDES E LÍGIA SCAFF VIANNA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0013614-53.2000.4.0 PRECAT ORI:9200681492/SP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ETELVINA BATISTA DE SOUZA e outros(as)</w:t>
      </w:r>
    </w:p>
    <w:p w:rsidR="00A06402" w:rsidRDefault="00A06402">
      <w:r>
        <w:t xml:space="preserve">      ADV       : SP080704  JOSE MARQUES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0013616-23.2000.4.0 PRECAT ORI:0009359974/SP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AGRO CEREALISTA TANEMOTO LTDA e outros(as)</w:t>
      </w:r>
    </w:p>
    <w:p w:rsidR="00A06402" w:rsidRDefault="00A06402">
      <w:r>
        <w:t xml:space="preserve">      ADV       : SP031064  ALVARO DE AZEVEDO MARQUES JUNIOR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0013617-08.2000.4.0 PRECAT ORI:8900354833/SP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DIRCEU MANTELLATO</w:t>
      </w:r>
    </w:p>
    <w:p w:rsidR="00A06402" w:rsidRDefault="00A06402">
      <w:r>
        <w:t xml:space="preserve">      ADV       : SP049770  VANDERLEI PINHEIRO NUNES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0013618-90.2000.4.0 PRECAT ORI:9700123197/SP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DIRCE BENTO MARIANO e outros(as)</w:t>
      </w:r>
    </w:p>
    <w:p w:rsidR="00A06402" w:rsidRDefault="00A06402">
      <w:r>
        <w:t xml:space="preserve">      ADV       : SP018308  AUGUSTO KNUDSEN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0013620-60.2000.4.0 PRECAT ORI:8900096311/SP REG:28.03.2000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BERNADETE PITTA CHAIN</w:t>
      </w:r>
    </w:p>
    <w:p w:rsidR="00A06402" w:rsidRDefault="00A06402">
      <w:r>
        <w:t xml:space="preserve">      ADV       : SP015072  JOSE RICARDO ABUFARES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0013621-45.2000.4.0 PRECAT ORI:8800450849/SP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FABRICA DE PAPELAO SANTA MARIA S/A</w:t>
      </w:r>
    </w:p>
    <w:p w:rsidR="00A06402" w:rsidRDefault="00A06402">
      <w:r>
        <w:t xml:space="preserve">      ADV       : SP030837  GERALDO JOSE BORGES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0013663-94.2000.4.0 PRECAT ORI:9106829295/SP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RODRIGO OTAVIO ALENCAR VANETTI</w:t>
      </w:r>
    </w:p>
    <w:p w:rsidR="00A06402" w:rsidRDefault="00A06402">
      <w:r>
        <w:t xml:space="preserve">      ADV       : SP031075  SYMCHA BINEM BERENHOLC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0013664-79.2000.4.0 PRECAT ORI:9107405693/SP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BENITO ARRABAL RIBALLO e outros(as)</w:t>
      </w:r>
    </w:p>
    <w:p w:rsidR="00A06402" w:rsidRDefault="00A06402">
      <w:r>
        <w:t xml:space="preserve">      ADV       : SP112943  MARCIA MIYUKI OYAMA MATSUBARA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0013668-19.2000.4.0 PRECAT ORI:9107341814/SP REG:28.03.2000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TOKIMITI NAKATA</w:t>
      </w:r>
    </w:p>
    <w:p w:rsidR="00A06402" w:rsidRDefault="00A06402">
      <w:r>
        <w:t xml:space="preserve">      ADV       : SP070797  ELZA MARIA H SILVA ou ELZA M NUCLERIO H BAIDER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0013789-47.2000.4.0 PRECAT ORI:9600000101/SP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WALDEMAR RIBEIRO DA CUNHA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PEDREGULHO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0013855-27.2000.4.0 PRECAT ORI:9003022321/SP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ADOLPHO VITTORAZZI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5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0013864-86.2000.4.0 PRECAT ORI:9700001255/SP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MORENITA RIBEIRO DOS SANTOS</w:t>
      </w:r>
    </w:p>
    <w:p w:rsidR="00A06402" w:rsidRDefault="00A06402">
      <w:r>
        <w:t xml:space="preserve">      ADV       : SP062731  LUIZ ANTONIO LOPES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PIRAJU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0013900-31.2000.4.0 PRECAT ORI:9300000107/SP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DA SILVA PEREIRA</w:t>
      </w:r>
    </w:p>
    <w:p w:rsidR="00A06402" w:rsidRDefault="00A06402">
      <w:r>
        <w:t xml:space="preserve">      ADV       : SP034684  HUMBERTO CARDOSO FILHO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VICENTE DE CARVALHO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0013925-44.2000.4.0 PRECAT ORI:9500000307/SP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SCARELI</w:t>
      </w:r>
    </w:p>
    <w:p w:rsidR="00A06402" w:rsidRDefault="00A06402">
      <w:r>
        <w:t xml:space="preserve">      ADV       : SP082836  NICOLAS CUTLAC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ORLANDIA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0013944-50.2000.4.0 PRECAT ORI:9300000259/SP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BENEDITA CASSIANO DA SILVA</w:t>
      </w:r>
    </w:p>
    <w:p w:rsidR="00A06402" w:rsidRDefault="00A06402">
      <w:r>
        <w:t xml:space="preserve">      ADV       : SP116699  GISELDA FELICIA FABIANO AGUIAR E SILVA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MIGUELOPOLIS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0013962-71.2000.4.0 PRECAT ORI:9500000549/SP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ISMAEL OLIMPIO LUCIANO</w:t>
      </w:r>
    </w:p>
    <w:p w:rsidR="00A06402" w:rsidRDefault="00A06402">
      <w:r>
        <w:t xml:space="preserve">      ADV       : SP090916  HILARIO BOCCHI JUNIOR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SIMAO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0013993-91.2000.4.0 PRECAT ORI:9814053384/SP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AMILTON DE PAULA E SILVA</w:t>
      </w:r>
    </w:p>
    <w:p w:rsidR="00A06402" w:rsidRDefault="00A06402">
      <w:r>
        <w:t xml:space="preserve">      ADV       : SP050518  LUIS EDUARDO FREITAS DE VILHENA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0013994-76.2000.4.0 PRECAT ORI:9514010540/SP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DE LIMA</w:t>
      </w:r>
    </w:p>
    <w:p w:rsidR="00A06402" w:rsidRDefault="00A06402">
      <w:r>
        <w:t xml:space="preserve">      ADV       : SP014919  FABIO CELSO DE JESUS LIPORONI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0013995-61.2000.4.0 PRECAT ORI:199961130024992/SP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ALVES DE FARIA</w:t>
      </w:r>
    </w:p>
    <w:p w:rsidR="00A06402" w:rsidRDefault="00A06402">
      <w:r>
        <w:t xml:space="preserve">      ADV       : SP057661  ADAO NOGUEIRA PAIM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0013998-16.2000.4.0 PRECAT ORI:9514014073/SP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NOBRE MORAIS DA SILVA</w:t>
      </w:r>
    </w:p>
    <w:p w:rsidR="00A06402" w:rsidRDefault="00A06402">
      <w:r>
        <w:t xml:space="preserve">      ADV       : SP056701  JOSE GONCALVES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0015201-13.2000.4.0 PRECAT ORI:199961130035503/SP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TEREZA GONCALVES DA SILVA</w:t>
      </w:r>
    </w:p>
    <w:p w:rsidR="00A06402" w:rsidRDefault="00A06402">
      <w:r>
        <w:t xml:space="preserve">      ADV       : SP027971  NILSON PLACIDO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0015282-59.2000.4.0 PRECAT ORI:9203030751/SP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VALADARES e outros(as)</w:t>
      </w:r>
    </w:p>
    <w:p w:rsidR="00A06402" w:rsidRDefault="00A06402">
      <w:r>
        <w:t xml:space="preserve">      ADV       : SP078127  MADALENA MORIBAYASHI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0015309-42.2000.4.0 PRECAT ORI:9500000235/SP REG:31.03.2000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DA CONCEICAO RIBEIRO OLIVEIRA</w:t>
      </w:r>
    </w:p>
    <w:p w:rsidR="00A06402" w:rsidRDefault="00A06402">
      <w:r>
        <w:t xml:space="preserve">      ADV       : SP059816  LAURO AUGUSTO NUNES FERREIRA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PEDREGULHO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0015328-48.2000.4.0 PRECAT ORI:9600001388/SP REG:04.04.2000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ANTONIA DE SOUZA PAZETO</w:t>
      </w:r>
    </w:p>
    <w:p w:rsidR="00A06402" w:rsidRDefault="00A06402">
      <w:r>
        <w:t xml:space="preserve">      ADV       : SP072362  SHIRLEY APARECIDA DE O SIMOES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ORLANDIA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0015356-16.2000.4.0 PRECAT ORI:0009060480/SP REG:04.04.2000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MILTON OLIVEIRA VAZ DA SILVA e outro(a)</w:t>
      </w:r>
    </w:p>
    <w:p w:rsidR="00A06402" w:rsidRDefault="00A06402">
      <w:r>
        <w:t xml:space="preserve">      ADV       : SP075960  SERGIO PEREIRA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0015373-52.2000.4.0 PRECAT ORI:9203029095/SP REG:04.04.2000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NAHAS SOBRINHO</w:t>
      </w:r>
    </w:p>
    <w:p w:rsidR="00A06402" w:rsidRDefault="00A06402">
      <w:r>
        <w:t xml:space="preserve">      ADV       : SP090916  HILARIO BOCCHI JUNIOR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0015381-29.2000.4.0 PRECAT ORI:9603009164/SP REG:04.04.2000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CARLOS ONGARO</w:t>
      </w:r>
    </w:p>
    <w:p w:rsidR="00A06402" w:rsidRDefault="00A06402">
      <w:r>
        <w:t xml:space="preserve">      ADV       : SP065415  PAULO HENRIQUE PASTORI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0015443-69.2000.4.0 PRECAT ORI:9600000241/MS REG:04.04.2000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ROSA MONDEKI DE OLIVEIRA</w:t>
      </w:r>
    </w:p>
    <w:p w:rsidR="00A06402" w:rsidRDefault="00A06402">
      <w:r>
        <w:t xml:space="preserve">      ADV       : SP103037  CARLOS ROBERTO DOS SANTOS OKAMOTO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ELDORADO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0015647-16.2000.4.0 PRECAT ORI:9600000450/SP REG:06.04.2000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APPARECIDA DE SOUZA</w:t>
      </w:r>
    </w:p>
    <w:p w:rsidR="00A06402" w:rsidRDefault="00A06402">
      <w:r>
        <w:t xml:space="preserve">      ADV       : SP124377  ROBILAN MANFIO DOS REIS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CANDIDO MOTA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0015690-50.2000.4.0 PRECAT ORI:9403012994/SP REG:06.04.2000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RAFAEL DA SILVA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0015704-34.2000.4.0 PRECAT ORI:9600000210/SP REG:06.04.2000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APARECIDA COSTA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PEDREGULHO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0015709-56.2000.4.0 PRECAT ORI:9600000036/SP REG:06.04.2000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VIEIRA RIBEIRO</w:t>
      </w:r>
    </w:p>
    <w:p w:rsidR="00A06402" w:rsidRDefault="00A06402">
      <w:r>
        <w:t xml:space="preserve">      ADV       : SP123257  MARTA LUCIA BUCKERIDGE SERRA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IPUA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0015713-93.2000.4.0 PRECAT ORI:9600000402/SP REG:06.04.2000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NAZARETH GOMES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PEDREGULHO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0015762-37.2000.4.0 PRECAT ORI:9400015151/MS REG:06.04.2000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FLORIPES NOGUEIRA DE QUEIROZ</w:t>
      </w:r>
    </w:p>
    <w:p w:rsidR="00A06402" w:rsidRDefault="00A06402">
      <w:r>
        <w:t xml:space="preserve">      REPTE     : DEOLINDA NOGUEIRA PRADO</w:t>
      </w:r>
    </w:p>
    <w:p w:rsidR="00A06402" w:rsidRDefault="00A06402">
      <w:r>
        <w:t xml:space="preserve">      ADV       : SP044680  ANTONIO JOAO PEREIRA FIGUEIRO</w:t>
      </w:r>
    </w:p>
    <w:p w:rsidR="00A06402" w:rsidRDefault="00A06402">
      <w:r>
        <w:t xml:space="preserve">      REQDO(A)  : Uniao Federal</w:t>
      </w:r>
    </w:p>
    <w:p w:rsidR="00A06402" w:rsidRDefault="00A06402">
      <w:r>
        <w:t xml:space="preserve">      ADV       : SP000019  LUIZ CARLOS DE FREITAS</w:t>
      </w:r>
    </w:p>
    <w:p w:rsidR="00A06402" w:rsidRDefault="00A06402">
      <w:r>
        <w:t xml:space="preserve">      DEPREC    : JUIZO FEDERAL DA 4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0015788-35.2000.4.0 PRECAT ORI:9900000717/SP REG:07.04.2000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EURICO CARDOSO DE SIQUEIRA</w:t>
      </w:r>
    </w:p>
    <w:p w:rsidR="00A06402" w:rsidRDefault="00A06402">
      <w:r>
        <w:t xml:space="preserve">      ADV       : SP048975  NUNO ALVARES SIMOES DE ABREU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MOGI DAS CRUZES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0015825-62.2000.4.0 PRECAT ORI:9100000605/SP REG:07.04.2000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CAROLINA JANUARIO MANZANAREZ</w:t>
      </w:r>
    </w:p>
    <w:p w:rsidR="00A06402" w:rsidRDefault="00A06402">
      <w:r>
        <w:t xml:space="preserve">      ADV       : SP081886  EDVALDO BOTELHO MUNIZ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MIGUELOPOLIS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0015832-54.2000.4.0 PRECAT ORI:9100000063/SP REG:07.04.2000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GERALDO DOS SANTOS</w:t>
      </w:r>
    </w:p>
    <w:p w:rsidR="00A06402" w:rsidRDefault="00A06402">
      <w:r>
        <w:lastRenderedPageBreak/>
        <w:t xml:space="preserve">      ADV       : SP085622  GILBERTO ROCHA DE ANDRADE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POA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0015835-09.2000.4.0 PRECAT ORI:9700000539/SP REG:07.04.2000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DE LURDES SOARES</w:t>
      </w:r>
    </w:p>
    <w:p w:rsidR="00A06402" w:rsidRDefault="00A06402">
      <w:r>
        <w:t xml:space="preserve">      ADV       : SP092528  HELIO RODRIGUES DE SOUZA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SANTO ANDRE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0015875-88.2000.4.0 PRECAT ORI:9300001338/SP REG:07.04.2000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TIBURCIO MANOEL DA SILVA</w:t>
      </w:r>
    </w:p>
    <w:p w:rsidR="00A06402" w:rsidRDefault="00A06402">
      <w:r>
        <w:t xml:space="preserve">      ADV       : SP105207A VIRGILIO BENEVENUTO V DE CARVALHO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BRAS CUBAS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0015925-17.2000.4.0 PRECAT ORI:9600000290/SP REG:07.04.2000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MAURICIO BALBINO DE LIMA</w:t>
      </w:r>
    </w:p>
    <w:p w:rsidR="00A06402" w:rsidRDefault="00A06402">
      <w:r>
        <w:t xml:space="preserve">      ADV       : SP053238  MARCIO ANTONIO VERNASCHI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SANTA ROSA DE VITERBO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0015938-16.2000.4.0 PRECAT ORI:9400001106/SP REG:07.04.2000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ANA CLAUDIA LAZARI incapaz e outros(as)</w:t>
      </w:r>
    </w:p>
    <w:p w:rsidR="00A06402" w:rsidRDefault="00A06402">
      <w:r>
        <w:t xml:space="preserve">      ADV       : SP082836  NICOLAS CUTLAC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ORLANDIA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0015947-75.2000.4.0 PRECAT ORI:9700000322/SP REG:07.04.2000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CATIA BUONO DE OLIVEIRA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SIMAO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0017303-08.2000.4.0 PRECAT ORI:200161240026554/SP REG:11.04.2000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DIOLINDA ZERBINATI FAVRE e outros(as)</w:t>
      </w:r>
    </w:p>
    <w:p w:rsidR="00A06402" w:rsidRDefault="00A06402">
      <w:r>
        <w:t xml:space="preserve">      ADV       : SP015811  EDISON DE ANTONIO ALCINDO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0017307-45.2000.4.0 PRECAT ORI:200161240016330/SP REG:11.04.2000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DIVINA DE SOUZA RAMOS</w:t>
      </w:r>
    </w:p>
    <w:p w:rsidR="00A06402" w:rsidRDefault="00A06402">
      <w:r>
        <w:t xml:space="preserve">      ADV       : SP015811  EDISON DE ANTONIO ALCINDO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0017311-82.2000.4.0 PRECAT ORI:9400000455/SP REG:11.04.2000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SPOTI FILHO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SIMAO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0017418-29.2000.4.0 PRECAT ORI:200161240010911/SP REG:11.04.2000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FLORINDA GONCALVES</w:t>
      </w:r>
    </w:p>
    <w:p w:rsidR="00A06402" w:rsidRDefault="00A06402">
      <w:r>
        <w:t xml:space="preserve">      REQTE     : EDISON DE ANTONIO ALCINDO</w:t>
      </w:r>
    </w:p>
    <w:p w:rsidR="00A06402" w:rsidRDefault="00A06402">
      <w:r>
        <w:t xml:space="preserve">      ADV       : SP015811  EDISON DE ANTONIO ALCINDO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0017546-49.2000.4.0 PRECAT ORI:9100000400/SP REG:13.04.2000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MARIVALDA DE ALMEIDA CASTRO</w:t>
      </w:r>
    </w:p>
    <w:p w:rsidR="00A06402" w:rsidRDefault="00A06402">
      <w:r>
        <w:t xml:space="preserve">      ADV       : SP016489  EPAMINONDAS MURILO VIEIRA NOGUEIRA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POA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0017561-18.2000.4.0 PRECAT ORI:9400001063/SP REG:13.04.2000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ZILDA RODRIGUES CEZARINO</w:t>
      </w:r>
    </w:p>
    <w:p w:rsidR="00A06402" w:rsidRDefault="00A06402">
      <w:r>
        <w:t xml:space="preserve">      ADV       : SP070198  JORGE JESUS DA COSTA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0017564-70.2000.4.0 PRECAT ORI:9500000142/SP REG:13.04.2000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CARMELA MARTINS PANTALHAO</w:t>
      </w:r>
    </w:p>
    <w:p w:rsidR="00A06402" w:rsidRDefault="00A06402">
      <w:r>
        <w:t xml:space="preserve">      ADV       : SP057661  ADAO NOGUEIRA PAIM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0017651-26.2000.4.0 PRECAT ORI:9100000484/SP REG:13.04.2000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BENEDITO GUIDO CHAVES</w:t>
      </w:r>
    </w:p>
    <w:p w:rsidR="00A06402" w:rsidRDefault="00A06402">
      <w:r>
        <w:t xml:space="preserve">      ADV       : SP105207A VIRGILIO BENEVENUTO V DE CARVALHO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lastRenderedPageBreak/>
        <w:t xml:space="preserve">      ADV       : SP000030  HERMES ARRAIS ALENCAR</w:t>
      </w:r>
    </w:p>
    <w:p w:rsidR="00A06402" w:rsidRDefault="00A06402">
      <w:r>
        <w:t xml:space="preserve">      DEPREC    : JUIZO DE DIREITO DA 3 VARA DE MOGI DAS CRUZES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0017737-94.2000.4.0 PRECAT ORI:9500000015/SP REG:13.04.2000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JOANA DARC DA SILVA DOS REIS incapaz</w:t>
      </w:r>
    </w:p>
    <w:p w:rsidR="00A06402" w:rsidRDefault="00A06402">
      <w:r>
        <w:t xml:space="preserve">      REPTE     : MARIA DAS GRACAS DA SILVA SANTOS</w:t>
      </w:r>
    </w:p>
    <w:p w:rsidR="00A06402" w:rsidRDefault="00A06402">
      <w:r>
        <w:t xml:space="preserve">      ADV       : SP053238  MARCIO ANTONIO VERNASCHI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SANTA ROSA DE VITERBO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0017755-18.2000.4.0 PRECAT ORI:200161260016979/SP REG:13.04.2000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SEBASTIAO MESSIAS DE OLIVEIRA</w:t>
      </w:r>
    </w:p>
    <w:p w:rsidR="00A06402" w:rsidRDefault="00A06402">
      <w:r>
        <w:t xml:space="preserve">      ADV       : SP078572  PAULO DONIZETI DA SILVA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0017764-77.2000.4.0 PRECAT ORI:9400000666/SP REG:13.04.2000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CONCEICAO APARECIDA DA SILVA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CAJURU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0019035-24.2000.4.0 PRECAT ORI:8800001125/SP REG:18.04.2000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ALZIRA MARTINS MOREIRA</w:t>
      </w:r>
    </w:p>
    <w:p w:rsidR="00A06402" w:rsidRDefault="00A06402">
      <w:r>
        <w:t xml:space="preserve">      ADV       : SP048975  NUNO ALVARES SIMOES DE ABREU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MOGI DAS CRUZES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0019059-52.2000.4.0 PRECAT ORI:9000000468/SP REG:18.04.2000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FELIPPE HERNANDES MORALES</w:t>
      </w:r>
    </w:p>
    <w:p w:rsidR="00A06402" w:rsidRDefault="00A06402">
      <w:r>
        <w:t xml:space="preserve">      ADV       : SP074571  LAERCIO SALANI ATHAIDE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MONTE AZUL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0019209-33.2000.4.0 PRECAT ORI:9700000389/SP REG:18.04.2000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LUIZA DOS SANTOS VALLE</w:t>
      </w:r>
    </w:p>
    <w:p w:rsidR="00A06402" w:rsidRDefault="00A06402">
      <w:r>
        <w:t xml:space="preserve">      ADV       : SP064327  EZIO RAHAL MELILLO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PIRAJU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0019213-70.2000.4.0 PRECAT ORI:9700000194/SP REG:18.04.2000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ANA PORFIRIO DA ROCHA BERTUSSO</w:t>
      </w:r>
    </w:p>
    <w:p w:rsidR="00A06402" w:rsidRDefault="00A06402">
      <w:r>
        <w:t xml:space="preserve">      ADV       : SP064327  EZIO RAHAL MELILLO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PIRAJU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0019249-15.2000.4.0 PRECAT ORI:9600000866/SP REG:26.04.2000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PINTON GENARI</w:t>
      </w:r>
    </w:p>
    <w:p w:rsidR="00A06402" w:rsidRDefault="00A06402">
      <w:r>
        <w:t xml:space="preserve">      ADV       : SP122295  REGINA CRISTINA FULGUERAL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PONTAL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0019317-62.2000.4.0 PRECAT ORI:9500001412/SP REG:26.04.2000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FERRAREZE DA SILVA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SERTAOZINHO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0019333-16.2000.4.0 PRECAT ORI:9000149959/SP REG:26.04.2000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PEDRASIL COM/ DE PEDRA LTDA</w:t>
      </w:r>
    </w:p>
    <w:p w:rsidR="00A06402" w:rsidRDefault="00A06402">
      <w:r>
        <w:t xml:space="preserve">      ADV       : SP100301  DOROTI FATIMA CRUZ BURATTI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0019371-28.2000.4.0 PRECAT ORI:9200604510/SP REG:26.04.2000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CLAUDELINO CABRERA CENTURION e outro(a)</w:t>
      </w:r>
    </w:p>
    <w:p w:rsidR="00A06402" w:rsidRDefault="00A06402">
      <w:r>
        <w:t xml:space="preserve">      ADV       : SP019449  WILSON LUIS DE SOUSA FOZ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0019380-87.2000.4.0 PRECAT ORI:9200251439/SP REG:26.04.2000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ELIAS PAGANOTTI DA COSTA e outros(as)</w:t>
      </w:r>
    </w:p>
    <w:p w:rsidR="00A06402" w:rsidRDefault="00A06402">
      <w:r>
        <w:t xml:space="preserve">      ADV       : SP108145  RICARDO CARRIL FERRE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0019417-17.2000.4.0 PRECAT ORI:8800145957/SP REG:26.04.2000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UNIAO SOCIAL CAMILIANA USC</w:t>
      </w:r>
    </w:p>
    <w:p w:rsidR="00A06402" w:rsidRDefault="00A06402">
      <w:r>
        <w:t xml:space="preserve">      ADV       : SP026607  JOAO MARTELLO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0019418-02.2000.4.0 PRECAT ORI:9107034270/SP REG:26.04.2000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GALDINO STEFANO BASSAN e outros(as)</w:t>
      </w:r>
    </w:p>
    <w:p w:rsidR="00A06402" w:rsidRDefault="00A06402">
      <w:r>
        <w:t xml:space="preserve">      ADV       : SP037821  GERSON MENDONCA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0019419-84.2000.4.0 PRECAT ORI:9600128480/SP REG:26.04.2000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MARIO AIRTON SACCONI</w:t>
      </w:r>
    </w:p>
    <w:p w:rsidR="00A06402" w:rsidRDefault="00A06402">
      <w:r>
        <w:t xml:space="preserve">      ADV       : SP047342  MARIA APARECIDA VERZEGNASSI GINEZ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0019423-24.2000.4.0 PRECAT ORI:9106924522/SP REG:26.04.2000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FUMIKO MORIBE e outro(a)</w:t>
      </w:r>
    </w:p>
    <w:p w:rsidR="00A06402" w:rsidRDefault="00A06402">
      <w:r>
        <w:t xml:space="preserve">      ADV       : SP007472  ANTONIO PINTO MARTINS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0019425-91.2000.4.0 PRECAT ORI:9500350149/SP REG:26.04.2000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MONTANI NETTO</w:t>
      </w:r>
    </w:p>
    <w:p w:rsidR="00A06402" w:rsidRDefault="00A06402">
      <w:r>
        <w:t xml:space="preserve">      ADV       : SP019224  EDMUNDO AYROSA DE PAULA ASSIS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0019429-31.2000.4.0 PRECAT ORI:9200123490/SP REG:26.04.2000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MUNHOZ JUNIOR e outros(as)</w:t>
      </w:r>
    </w:p>
    <w:p w:rsidR="00A06402" w:rsidRDefault="00A06402">
      <w:r>
        <w:t xml:space="preserve">      ADV       : SP015590  ROBERTO A C DE CAMARGO BITTENCOURT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0019430-16.2000.4.0 PRECAT ORI:9100899097/SP REG:26.04.2000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EDMUNDO ABRAHAO</w:t>
      </w:r>
    </w:p>
    <w:p w:rsidR="00A06402" w:rsidRDefault="00A06402">
      <w:r>
        <w:t xml:space="preserve">      ADV       : SP021885  JOSE ROBERTO CERSOSIMO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0019437-08.2000.4.0 PRECAT ORI:9600212376/SP REG:26.04.2000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FIAMINI</w:t>
      </w:r>
    </w:p>
    <w:p w:rsidR="00A06402" w:rsidRDefault="00A06402">
      <w:r>
        <w:t xml:space="preserve">      ADV       : SP131935  MARIA CLARA WANDERLEY CONCEICAO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0019521-09.2000.4.0 PRECAT ORI:8800001061/SP REG:28.04.2000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DAVINA GOMES DE PADUA</w:t>
      </w:r>
    </w:p>
    <w:p w:rsidR="00A06402" w:rsidRDefault="00A06402">
      <w:r>
        <w:t xml:space="preserve">      ADV       : SP073817  BENEDITO DAVID SIMOES DE ABREU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4 VARA DE MOGI DAS CRUZES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0019560-06.2000.4.0 PRECAT ORI:9500000256/SP REG:28.04.2000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RICARDO TONON</w:t>
      </w:r>
    </w:p>
    <w:p w:rsidR="00A06402" w:rsidRDefault="00A06402">
      <w:r>
        <w:t xml:space="preserve">      ADV       : SP082150  VITAL DE ANDRADE NETO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PIRAJU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0019935-07.2000.4.0 PRECAT ORI:9100000301/SP REG:04.05.2000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LINDOVAL BRAGA</w:t>
      </w:r>
    </w:p>
    <w:p w:rsidR="00A06402" w:rsidRDefault="00A06402">
      <w:r>
        <w:t xml:space="preserve">      ADV       : SP075553  MARIA DAS MERCES AGUIAR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CAFELANDIA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0021407-43.2000.4.0 PRECAT ORI:9714065917/SP REG:04.05.2000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VALNEI JOSE RODRIGUES</w:t>
      </w:r>
    </w:p>
    <w:p w:rsidR="00A06402" w:rsidRDefault="00A06402">
      <w:r>
        <w:t xml:space="preserve">      ADV       : SP106252  WILSON INACIO DA COSTA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0021408-28.2000.4.0 PRECAT ORI:199961130004270/SP REG:04.05.2000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GILDA DO ROSARIO DA SILVA</w:t>
      </w:r>
    </w:p>
    <w:p w:rsidR="00A06402" w:rsidRDefault="00A06402">
      <w:r>
        <w:t xml:space="preserve">      ADV       : SP027971  NILSON PLACIDO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0021409-13.2000.4.0 PRECAT ORI:199961130022648/SP REG:04.05.2000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ERCILIA TERESA BENETTI BORGES</w:t>
      </w:r>
    </w:p>
    <w:p w:rsidR="00A06402" w:rsidRDefault="00A06402">
      <w:r>
        <w:t xml:space="preserve">      ADV       : SP027971  NILSON PLACIDO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0021414-35.2000.4.0 PRECAT ORI:9814048810/SP REG:04.05.2000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ERCILIO DE SOUZA</w:t>
      </w:r>
    </w:p>
    <w:p w:rsidR="00A06402" w:rsidRDefault="00A06402">
      <w:r>
        <w:t xml:space="preserve">      ADV       : SP084517  MARISETI APARECIDA ALVES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0021415-20.2000.4.0 PRECAT ORI:199961130006539/SP REG:04.05.2000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CARMITA SANTANA VIDAL</w:t>
      </w:r>
    </w:p>
    <w:p w:rsidR="00A06402" w:rsidRDefault="00A06402">
      <w:r>
        <w:t xml:space="preserve">      ADV       : SP014919  FABIO CELSO DE JESUS LIPORONI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0021461-09.2000.4.0 PRECAT ORI:9203031936/SP REG:04.05.2000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OSCAR DE DEUS SILVA e outros(as)</w:t>
      </w:r>
    </w:p>
    <w:p w:rsidR="00A06402" w:rsidRDefault="00A06402">
      <w:r>
        <w:t xml:space="preserve">      ADV       : SP091449  ELISA MARIA ROCHA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0021500-06.2000.4.0 PRECAT ORI:9200001195/SP REG:09.05.2000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ADAIR ROBERTO RAMOS DOS SANTOS</w:t>
      </w:r>
    </w:p>
    <w:p w:rsidR="00A06402" w:rsidRDefault="00A06402">
      <w:r>
        <w:t xml:space="preserve">      ADV       : SP016489  EPAMINONDAS MURILO VIEIRA NOGUEIRA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DEPREC    : JUIZO DE DIREITO DA 3 VARA DE MOGI DAS CRUZES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0021544-25.2000.4.0 PRECAT ORI:8900112481/SP REG:09.05.2000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OMC ENGENHARIA E REPRESENTACOES S/C LTDA</w:t>
      </w:r>
    </w:p>
    <w:p w:rsidR="00A06402" w:rsidRDefault="00A06402">
      <w:r>
        <w:t xml:space="preserve">      ADV       : SP043425  SANDOVAL GERALDO DE ALMEIDA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0021545-10.2000.4.0 PRECAT ORI:9100100358/SP REG:09.05.2000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CIRO PINHEIRO E CAMPOS</w:t>
      </w:r>
    </w:p>
    <w:p w:rsidR="00A06402" w:rsidRDefault="00A06402">
      <w:r>
        <w:t xml:space="preserve">      ADV       : SP013405  JOAQUIM DE ALMEIDA BAPTISTA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0021600-58.2000.4.0 PRECAT ORI:9300358006/SP REG:09.05.2000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COLUMBIA COM/ E REPRESENTACOES LTDA</w:t>
      </w:r>
    </w:p>
    <w:p w:rsidR="00A06402" w:rsidRDefault="00A06402">
      <w:r>
        <w:t xml:space="preserve">      REQTE     : CLAUDIO VERSOLATO</w:t>
      </w:r>
    </w:p>
    <w:p w:rsidR="00A06402" w:rsidRDefault="00A06402">
      <w:r>
        <w:t xml:space="preserve">      ADV       : SP094175  CLAUDIO VERSOLATO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SAO PAULO&gt;1ª SSJ&gt;SP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0021772-97.2000.4.0 PRECAT ORI:9204009756/SP REG:11.05.2000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TARCISO EUFRASIO DE CARVALHO e outros(as)</w:t>
      </w:r>
    </w:p>
    <w:p w:rsidR="00A06402" w:rsidRDefault="00A06402">
      <w:r>
        <w:t xml:space="preserve">      ADV       : SP104663  ANDRE LUIS DE MORAES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0021773-82.2000.4.0 PRECAT ORI:9104031580/SP REG:11.05.2000</w:t>
      </w:r>
    </w:p>
    <w:p w:rsidR="00A06402" w:rsidRDefault="00A06402">
      <w:r w:rsidRPr="0085101B">
        <w:rPr>
          <w:lang w:val="en-US"/>
        </w:rPr>
        <w:t xml:space="preserve">      </w:t>
      </w:r>
      <w:r>
        <w:t>REQTE     : ANIBAL MACHADO DE ANDRADE e outros(as)</w:t>
      </w:r>
    </w:p>
    <w:p w:rsidR="00A06402" w:rsidRDefault="00A06402">
      <w:r>
        <w:t xml:space="preserve">      ADV       : SP104663  ANDRE LUIS DE MORAES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0021817-04.2000.4.0 PRECAT ORI:9106534635/SP REG:11.05.2000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GERALDO DA COSTA NEVES e outro(a)</w:t>
      </w:r>
    </w:p>
    <w:p w:rsidR="00A06402" w:rsidRDefault="00A06402">
      <w:r>
        <w:t xml:space="preserve">      ADV       : SP008531  GERALDO DA COSTA NEVES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0021832-70.2000.4.0 PRECAT ORI:9600000693/SP REG:12.05.2000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DIONISIO SEBASTIAO DA SILVA</w:t>
      </w:r>
    </w:p>
    <w:p w:rsidR="00A06402" w:rsidRDefault="00A06402">
      <w:r>
        <w:t xml:space="preserve">      ADV       : SP135284  DANIELA MARIA POLO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PEDREGULHO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0021876-89.2000.4.0 PRECAT ORI:9600000135/SP REG:12.05.2000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BRAIZINA DA CONCEICAO APARECIDA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PEDREGULHO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0021882-96.2000.4.0 PRECAT ORI:9500000552/SP REG:12.05.2000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DUTRA ALVES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PEDREGULHO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0021985-06.2000.4.0 PRECAT ORI:9700000139/SP REG:16.05.2000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APARECIDO BRANDAO</w:t>
      </w:r>
    </w:p>
    <w:p w:rsidR="00A06402" w:rsidRDefault="00A06402">
      <w:r>
        <w:t xml:space="preserve">      ADV       : SP135328  EVELISE SIMONE DE MELO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0023025-23.2000.4.0 PRECAT ORI:9500000142/SP REG:16.05.2000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SILVIA BENTO DOS SANTOS</w:t>
      </w:r>
    </w:p>
    <w:p w:rsidR="00A06402" w:rsidRDefault="00A06402">
      <w:r>
        <w:t xml:space="preserve">      ADV       : SP062873  RUBERVAL P COSTA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PEDREGULHO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0023075-49.2000.4.0 PRECAT ORI:9200407021/SP REG:16.05.2000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ADELMAR JOSE DE TOLLEDO MACIEL e outros(as)</w:t>
      </w:r>
    </w:p>
    <w:p w:rsidR="00A06402" w:rsidRDefault="00A06402">
      <w:r>
        <w:t xml:space="preserve">      ADV       : SP096398  MARLI ALVES MIQUELETE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40798D">
      <w:pPr>
        <w:pStyle w:val="Numerada"/>
        <w:rPr>
          <w:lang w:val="en-US"/>
        </w:rPr>
      </w:pPr>
      <w:r w:rsidRPr="00A06402">
        <w:rPr>
          <w:lang w:val="en-US"/>
        </w:rPr>
        <w:t>PROC.  : 0023076-34.2000.4.0 PRECAT ORI:9107051301/SP REG:16.05.2000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SANDRA PANTALEAO</w:t>
      </w:r>
    </w:p>
    <w:p w:rsidR="00A06402" w:rsidRDefault="00A06402">
      <w:r>
        <w:t xml:space="preserve">      ADV       : SP078394  JEFERSON CIRELLO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0023077-19.2000.4.0 PRECAT ORI:9107381867/SP REG:16.05.2000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ADEMAR FERNANDO MEYER e outros(as)</w:t>
      </w:r>
    </w:p>
    <w:p w:rsidR="00A06402" w:rsidRDefault="00A06402">
      <w:r>
        <w:t xml:space="preserve">      ADV       : SP072031  GISELDA DE AZAMBUJA MICOTTI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0023121-38.2000.4.0 PRECAT ORI:9100166146/SP REG:16.05.2000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EDUARDO VICTALI</w:t>
      </w:r>
    </w:p>
    <w:p w:rsidR="00A06402" w:rsidRDefault="00A06402">
      <w:r>
        <w:t xml:space="preserve">      ADV       : SP071300  EDMUNDO LEVISKY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0023122-23.2000.4.0 PRECAT ORI:9200670849/SP REG:16.05.2000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ABILIO RICCI e outros(as)</w:t>
      </w:r>
    </w:p>
    <w:p w:rsidR="00A06402" w:rsidRDefault="00A06402">
      <w:r>
        <w:t xml:space="preserve">      ADV       : SP069750  REINALDO ALBERTINI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0023123-08.2000.4.0 PRECAT ORI:9203015795/SP REG:16.05.2000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ALBERTO ANELLI e outros(as)</w:t>
      </w:r>
    </w:p>
    <w:p w:rsidR="00A06402" w:rsidRDefault="00A06402">
      <w:r>
        <w:t xml:space="preserve">      ADV       : SP124256B JACQUELINE LEMOS REIS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0023124-90.2000.4.0 PRECAT ORI:9603043311/SP REG:16.05.2000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VILMA FERNANDES CAVALHEIRO</w:t>
      </w:r>
    </w:p>
    <w:p w:rsidR="00A06402" w:rsidRDefault="00A06402">
      <w:r>
        <w:t xml:space="preserve">      ADV       : SP090339  NILSON AGOSTINHO DOS SANTOS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0023125-75.2000.4.0 PRECAT ORI:9203033114/SP REG:16.05.2000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ALFREDO CAMILO NOVAIS</w:t>
      </w:r>
    </w:p>
    <w:p w:rsidR="00A06402" w:rsidRDefault="00A06402">
      <w:r>
        <w:t xml:space="preserve">      ADV       : SP025643  CARLOS ROBERTO FALEIROS DINIZ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0023126-60.2000.4.0 PRECAT ORI:9203010130/SP REG:17.05.2000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MARCOS CESAR GARRIDO e outros(as)</w:t>
      </w:r>
    </w:p>
    <w:p w:rsidR="00A06402" w:rsidRDefault="00A06402">
      <w:r>
        <w:t xml:space="preserve">      ADV       : SP096924  MARCOS CESAR GARRIDO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0023156-95.2000.4.0 PRECAT ORI:9203058770/SP REG:17.05.2000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OSWALDO CANDIDO</w:t>
      </w:r>
    </w:p>
    <w:p w:rsidR="00A06402" w:rsidRDefault="00A06402">
      <w:r>
        <w:t xml:space="preserve">      ADV       : SP055041  LUIS ANTONIO SIQUEIRA REQUEL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0023161-20.2000.4.0 PRECAT ORI:9107287232/SP REG:17.05.2000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GABRIEL VENANCIO GONCALVES FERREIRA</w:t>
      </w:r>
    </w:p>
    <w:p w:rsidR="00A06402" w:rsidRDefault="00A06402">
      <w:r>
        <w:t xml:space="preserve">      ADV       : SP060740  IVANI AUGUSTA FURLAN FERREIRA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0023163-87.2000.4.0 PRECAT ORI:9500544636/SP REG:17.05.2000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MARCELO COSTA e outros(as)</w:t>
      </w:r>
    </w:p>
    <w:p w:rsidR="00A06402" w:rsidRDefault="00A06402">
      <w:r>
        <w:t xml:space="preserve">      ADV       : SP079620  GLORIA MARY D AGOSTINHO SACCHI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0023165-57.2000.4.0 PRECAT ORI:9200402496/SP REG:17.05.2000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MICHEL KAYAL e outros(as)</w:t>
      </w:r>
    </w:p>
    <w:p w:rsidR="00A06402" w:rsidRDefault="00A06402">
      <w:r>
        <w:t xml:space="preserve">      ADV       : SP090082  NEUSA MARIA TEIXEIRA COSTA FREIRE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0023166-42.2000.4.0 PRECAT ORI:9600208000/SP REG:17.05.2000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ALFREDO KARL HEINZ SCHULZE</w:t>
      </w:r>
    </w:p>
    <w:p w:rsidR="00A06402" w:rsidRDefault="00A06402">
      <w:r>
        <w:t xml:space="preserve">      ADV       : SP131516  EDMILSON ROBERTO QUEIROZ CASTELLANI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0023168-12.2000.4.0 PRECAT ORI:9107200161/SP REG:17.05.2000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PEDRO GONCALVES DE FARIAS e outros(as)</w:t>
      </w:r>
    </w:p>
    <w:p w:rsidR="00A06402" w:rsidRDefault="00A06402">
      <w:r>
        <w:t xml:space="preserve">      ADV       : SP123617  BERNADETE CARDOSO PAJARES DA GRACA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0023170-79.2000.4.0 PRECAT ORI:0006613012/SP REG:17.05.2000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MALHARIA BRASINYL LTDA e outro(a)</w:t>
      </w:r>
    </w:p>
    <w:p w:rsidR="00A06402" w:rsidRDefault="00A06402">
      <w:r>
        <w:t xml:space="preserve">      ADV       : SP035919  JOSE LUIZ DA SILVA LEME TALIBERTI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0023285-03.2000.4.0 PRECAT ORI:9600000840/SP REG:24.05.2000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APARECIDA MARQUES LOBATO</w:t>
      </w:r>
    </w:p>
    <w:p w:rsidR="00A06402" w:rsidRDefault="00A06402">
      <w:r>
        <w:t xml:space="preserve">      ADV       : SP064327  EZIO RAHAL MELILLO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FARTURA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0023311-98.2000.4.0 PRECAT ORI:9612024774/SP REG:24.05.2000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ADILVA STORTO SCATULIN e outros(as)</w:t>
      </w:r>
    </w:p>
    <w:p w:rsidR="00A06402" w:rsidRDefault="00A06402">
      <w:r>
        <w:t xml:space="preserve">      ADV       : SP096839  LUIZ CARLOS MARTINS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PRES. PRUDENTE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0023314-53.2000.4.0 PRECAT ORI:9800000606/SP REG:24.05.2000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JOSE ALVES BUSSADORI</w:t>
      </w:r>
    </w:p>
    <w:p w:rsidR="00A06402" w:rsidRDefault="00A06402">
      <w:r>
        <w:t xml:space="preserve">      ADV       : SP127455  ACIR PELIELO e outros(as)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BURITAMA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0023418-45.2000.4.0 PRECAT ORI:9700000256/SP REG:25.05.2000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WALTER MONTAGNINI</w:t>
      </w:r>
    </w:p>
    <w:p w:rsidR="00A06402" w:rsidRDefault="00A06402">
      <w:r>
        <w:t xml:space="preserve">      ADV       : SP078572  PAULO DONIZETI DA SILVA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7 VARA DE SANTO ANDRE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0023431-44.2000.4.0 PRECAT ORI:9200137490/SP REG:25.05.2000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FLORIN DE MESQUITA e outros(as)</w:t>
      </w:r>
    </w:p>
    <w:p w:rsidR="00A06402" w:rsidRDefault="00A06402">
      <w:r>
        <w:t xml:space="preserve">      ADV       : SP082719  CELSO WAGNER THIAGO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0023470-41.2000.4.0 PRECAT ORI:9500000347/SP REG:25.05.2000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ALVES FEITOSA</w:t>
      </w:r>
    </w:p>
    <w:p w:rsidR="00A06402" w:rsidRDefault="00A06402">
      <w:r>
        <w:t xml:space="preserve">      ADV       : SP073793  MARIA APARECIDA DE QUEIROZ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MOGI DAS CRUZES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0023504-16.2000.4.0 PRECAT ORI:8900000507/SP REG:25.05.2000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COLACO BERNARDO e outros(as)</w:t>
      </w:r>
    </w:p>
    <w:p w:rsidR="00A06402" w:rsidRDefault="00A06402">
      <w:r>
        <w:t xml:space="preserve">      ADV       : SP018423  NILTON SOARES DE OLIVEIRA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GUARUJA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0023661-86.2000.4.0 PRECAT ORI:9800000531/SP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VIRGILIO LOPES DA SILVA</w:t>
      </w:r>
    </w:p>
    <w:p w:rsidR="00A06402" w:rsidRDefault="00A06402">
      <w:r>
        <w:t xml:space="preserve">      ADV       : SP135328  EVELISE SIMONE DE MELO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0023697-31.2000.4.0 PRECAT ORI:9200494927/SP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SRI COM/ SERVICOS E RECURSOS DE INFORMACAO S/A</w:t>
      </w:r>
    </w:p>
    <w:p w:rsidR="00A06402" w:rsidRDefault="00A06402">
      <w:r>
        <w:t xml:space="preserve">      ADV       : SP089262  JOSE HUMBERTO DE SOUZA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0023767-48.2000.4.0 PRECAT ORI:8900319973/SP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FRANCISCO SOUZA MIRANDA</w:t>
      </w:r>
    </w:p>
    <w:p w:rsidR="00A06402" w:rsidRDefault="00A06402">
      <w:r>
        <w:t xml:space="preserve">      ADV       : SP029728  OSMAR DE NICOLA FILHO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0023768-33.2000.4.0 PRECAT ORI:9100069000/SP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MARIO GABRIEL DA SILVA</w:t>
      </w:r>
    </w:p>
    <w:p w:rsidR="00A06402" w:rsidRDefault="00A06402">
      <w:r>
        <w:t xml:space="preserve">      ADV       : SP058937  SANDRA MARIA ESTEFAM JORGE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0023769-18.2000.4.0 PRECAT ORI:8900401475/SP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ERVIN DAI</w:t>
      </w:r>
    </w:p>
    <w:p w:rsidR="00A06402" w:rsidRDefault="00A06402">
      <w:r>
        <w:t xml:space="preserve">      ADV       : SP058937  SANDRA MARIA ESTEFAM JORGE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0023770-03.2000.4.0 PRECAT ORI:9400139276/SP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FIBERJET TRATAMENTOS TERMO ACUSTICOS LTDA</w:t>
      </w:r>
    </w:p>
    <w:p w:rsidR="00A06402" w:rsidRDefault="00A06402">
      <w:r>
        <w:t xml:space="preserve">      ADV       : SP103485  REGIANE LEOPOLDO E SILVA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0023772-70.2000.4.0 PRECAT ORI:9200045235/SP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LUIZ ZAMORO</w:t>
      </w:r>
    </w:p>
    <w:p w:rsidR="00A06402" w:rsidRDefault="00A06402">
      <w:r>
        <w:t xml:space="preserve">      ADV       : SP105358  ANTONIO LUIZ ZAMORO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0023773-55.2000.4.0 PRECAT ORI:0006705375/SP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DETROIT CORRETORA E ADMINISTRADORA DE SEGUROS</w:t>
      </w:r>
    </w:p>
    <w:p w:rsidR="00A06402" w:rsidRDefault="00A06402">
      <w:r>
        <w:t xml:space="preserve">      ADV       : SP012762  EDUARDO DOMINGOS BOTTALLO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0023778-77.2000.4.0 PRECAT ORI:9300172158/SP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VALDIR PINTO CALDEIRA</w:t>
      </w:r>
    </w:p>
    <w:p w:rsidR="00A06402" w:rsidRDefault="00A06402">
      <w:r>
        <w:t xml:space="preserve">      ADV       : SP065315  MARIO DE SOUZA FILHO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0023780-47.2000.4.0 PRECAT ORI:9107407203/SP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ILVIA MARIA BERTI CONTESSA e outros(as)</w:t>
      </w:r>
    </w:p>
    <w:p w:rsidR="00A06402" w:rsidRDefault="00A06402">
      <w:r>
        <w:t xml:space="preserve">      ADV       : SP104305  ANTONIETTA PETRILLI ILARIO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0023781-32.2000.4.0 PRECAT ORI:8900174410/SP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KEHDI ENGENHARIA LTDA</w:t>
      </w:r>
    </w:p>
    <w:p w:rsidR="00A06402" w:rsidRDefault="00A06402">
      <w:r>
        <w:t xml:space="preserve">      ADV       : SP101874  MARY MANABE BOTREL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0023796-98.2000.4.0 PRECAT ORI:9200523986/SP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MARIZILDA ZAMBRIM TEIXEIRA</w:t>
      </w:r>
    </w:p>
    <w:p w:rsidR="00A06402" w:rsidRDefault="00A06402">
      <w:r>
        <w:t xml:space="preserve">      ADV       : SP090589  CATARINA SOUZA DIAS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0023800-38.2000.4.0 PRECAT ORI:8900302744/SP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EDITORA HAPLE LTDA</w:t>
      </w:r>
    </w:p>
    <w:p w:rsidR="00A06402" w:rsidRDefault="00A06402">
      <w:r>
        <w:t xml:space="preserve">      ADV       : SP066617  THAIS DE MORAES YARYD RAMIREZ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0023805-60.2000.4.0 PRECAT ORI:9200089925/SP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ANDRE RISSO e outros(as)</w:t>
      </w:r>
    </w:p>
    <w:p w:rsidR="00A06402" w:rsidRDefault="00A06402">
      <w:r>
        <w:t xml:space="preserve">      ADV       : SP103473  MARCIA APARECIDA DE LIMA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0023807-30.2000.4.0 PRECAT ORI:9200357091/SP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STELLA DIVA JUC MEANDA e outro(a)</w:t>
      </w:r>
    </w:p>
    <w:p w:rsidR="00A06402" w:rsidRDefault="00A06402">
      <w:r>
        <w:t xml:space="preserve">      ADV       : SP094762  MARIO RICARDO MACHADO DUARTE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3218A4">
        <w:t xml:space="preserve"> </w:t>
      </w:r>
      <w:r w:rsidRPr="00A06402">
        <w:rPr>
          <w:lang w:val="en-US"/>
        </w:rPr>
        <w:t>PROC.  : 0023808-15.2000.4.0 PRECAT ORI:9106727450/SP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RENE ARRUDA</w:t>
      </w:r>
    </w:p>
    <w:p w:rsidR="00A06402" w:rsidRDefault="00A06402">
      <w:r>
        <w:t xml:space="preserve">      ADV       : SP055719  DOMINGOS BENEDITO VALARELLI e outros(as)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0023811-67.2000.4.0 PRECAT ORI:9103072150/SP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LUIZ CELSO ROMANO</w:t>
      </w:r>
    </w:p>
    <w:p w:rsidR="00A06402" w:rsidRDefault="00A06402">
      <w:r>
        <w:t xml:space="preserve">      ADV       : SP052280  SONIA ELIZABETI LORENZATO SENEDA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0023822-96.2000.4.0 PRECAT ORI:9603061522/SP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GERALDO DONIZETI SALVIATO e outros(as)</w:t>
      </w:r>
    </w:p>
    <w:p w:rsidR="00A06402" w:rsidRDefault="00A06402">
      <w:r>
        <w:t xml:space="preserve">      ADV       : SP103103  ROSELY APARECIDA OYRA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0023828-06.2000.4.0 PRECAT ORI:9203052950/SP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ARNALDO MARQUES MONTEIRO DE BARROS e outros(as)</w:t>
      </w:r>
    </w:p>
    <w:p w:rsidR="00A06402" w:rsidRDefault="00A06402">
      <w:r>
        <w:t xml:space="preserve">      ADV       : SP074571  LAERCIO SALANI ATHAIDE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0023829-88.2000.4.0 PRECAT ORI:9203091351/SP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ALBERTO PASCACULIS e outros(as)</w:t>
      </w:r>
    </w:p>
    <w:p w:rsidR="00A06402" w:rsidRDefault="00A06402">
      <w:r>
        <w:t xml:space="preserve">      ADV       : SP091866  PAULO ROBERTO PERES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0023830-73.2000.4.0 PRECAT ORI:9203013318/SP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ORIVALDO APARECIDO LAZARINI e outros(as)</w:t>
      </w:r>
    </w:p>
    <w:p w:rsidR="00A06402" w:rsidRDefault="00A06402">
      <w:r>
        <w:t xml:space="preserve">      ADV       : SP109081  ROSILAINE LUZIA BARIZZA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0023835-95.2000.4.0 PRECAT ORI:9003093440/SP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EMILIA MARTINEZ ROVERI e outro(a)</w:t>
      </w:r>
    </w:p>
    <w:p w:rsidR="00A06402" w:rsidRDefault="00A06402">
      <w:r>
        <w:t xml:space="preserve">      ADV       : SP022066  NIVALDO FRANCISCO ESPOSTO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0023841-05.2000.4.0 PRECAT ORI:9203100709/SP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JORDAO PUGINA e outros(as)</w:t>
      </w:r>
    </w:p>
    <w:p w:rsidR="00A06402" w:rsidRDefault="00A06402">
      <w:r>
        <w:t xml:space="preserve">      ADV       : SP032550  LUIZ ANTONIO GARIBALDE SILVA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0023848-94.2000.4.0 PRECAT ORI:9003056420/SP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ARNALDO BORTOLETO</w:t>
      </w:r>
    </w:p>
    <w:p w:rsidR="00A06402" w:rsidRDefault="00A06402">
      <w:r>
        <w:t xml:space="preserve">      ADV       : SP034303  FERNANDO ANTONIO PRETONI GALBIATTI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0023874-92.2000.4.0 PRECAT ORI:9200105939/SP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ARISTIDES NOGUEIRA e outros(as)</w:t>
      </w:r>
    </w:p>
    <w:p w:rsidR="00A06402" w:rsidRDefault="00A06402">
      <w:r>
        <w:t xml:space="preserve">      ADV       : SP113597  JORGE MANOEL DE ALMEIDA PINTO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0023913-89.2000.4.0 PRECAT ORI:9000064678/SP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HENRIQUE OLYMPIO PORCEL ONHA</w:t>
      </w:r>
    </w:p>
    <w:p w:rsidR="00A06402" w:rsidRDefault="00A06402">
      <w:r>
        <w:t xml:space="preserve">      ADV       : SP047342  MARIA APARECIDA VERZEGNASSI GINEZ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0023919-96.2000.4.0 PRECAT ORI:9200583229/SP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MARIO SERGIO BASSAN CASTRO e outro(a)</w:t>
      </w:r>
    </w:p>
    <w:p w:rsidR="00A06402" w:rsidRDefault="00A06402">
      <w:r>
        <w:t xml:space="preserve">      ADV       : SP047342  MARIA APARECIDA VERZEGNASSI GINEZ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0023961-48.2000.4.0 PRECAT ORI:9203047840/SP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ASSUNTA MARIA HONORATO DO NASCIMENTO GARCIA e outros(as)</w:t>
      </w:r>
    </w:p>
    <w:p w:rsidR="00A06402" w:rsidRDefault="00A06402">
      <w:r>
        <w:t xml:space="preserve">      ADV       : SP085385  LUIS CARLOS BARELLI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0023972-77.2000.4.0 PRECAT ORI:9300000486/SP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DIRCE DA SILVEIRA FICCO</w:t>
      </w:r>
    </w:p>
    <w:p w:rsidR="00A06402" w:rsidRDefault="00A06402">
      <w:r>
        <w:t xml:space="preserve">      ADV       : SP095597  ANTONIO CESAR BORIN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4 VARA DE SUZANO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0023973-62.2000.4.0 PRECAT ORI:9600000793/SP REG:26.05.2000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FRANCISCA CARDOSO DA SILVA</w:t>
      </w:r>
    </w:p>
    <w:p w:rsidR="00A06402" w:rsidRDefault="00A06402">
      <w:r>
        <w:t xml:space="preserve">      ADV       : SP112011  MARIA RODRIGUES MARTINS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4 VARA DE SUZANO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0025232-92.2000.4.0 PRECAT ORI:9200379648/SP REG:31.05.2000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EDITE MARIA DE LIMA SANTOS GUIMARAES</w:t>
      </w:r>
    </w:p>
    <w:p w:rsidR="00A06402" w:rsidRDefault="00A06402">
      <w:r>
        <w:t xml:space="preserve">      ADV       : SP065315  MARIO DE SOUZA FILHO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0025236-32.2000.4.0 PRECAT ORI:9200870546/SP REG:31.05.2000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VALMIR ROBERTO AMBROZIM e outros(as)</w:t>
      </w:r>
    </w:p>
    <w:p w:rsidR="00A06402" w:rsidRDefault="00A06402">
      <w:r>
        <w:t xml:space="preserve">      ADV       : SP074007  SILVIO MAZETTO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0025238-02.2000.4.0 PRECAT ORI:9200901832/SP REG:31.05.2000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CELIA HOLMO ZANCHETA e outros(as)</w:t>
      </w:r>
    </w:p>
    <w:p w:rsidR="00A06402" w:rsidRDefault="00A06402">
      <w:r>
        <w:t xml:space="preserve">      ADV       : SP066901  JOSUE DE OLIVEIRA RIOS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0025584-50.2000.4.0 PRECAT ORI:8900081683/SP REG:06.06.2000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JUNTALIT IND/ E COM/ LTDA</w:t>
      </w:r>
    </w:p>
    <w:p w:rsidR="00A06402" w:rsidRDefault="00A06402">
      <w:r>
        <w:t xml:space="preserve">      ADV       : SP102924  RICARDO PIRAGINI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0025680-65.2000.4.0 PRECAT ORI:9900002501/SP REG:06.06.2000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ALCIDES VIEIRA LEITE e outros(as)</w:t>
      </w:r>
    </w:p>
    <w:p w:rsidR="00A06402" w:rsidRDefault="00A06402">
      <w:r>
        <w:t xml:space="preserve">      ADV       : SP045282  JOSE ELIAS PRADO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ITAPETININGA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0025685-87.2000.4.0 PRECAT ORI:9100000372/SP REG:06.06.2000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ALBINA DE OLIVEIRA</w:t>
      </w:r>
    </w:p>
    <w:p w:rsidR="00A06402" w:rsidRDefault="00A06402">
      <w:r>
        <w:t xml:space="preserve">      ADV       : SP075553  MARIA DAS MERCES AGUIAR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CAFELANDIA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0025686-72.2000.4.0 PRECAT ORI:9600000221/SP REG:06.06.2000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MERCEDES OVIDIO SEGANTINI</w:t>
      </w:r>
    </w:p>
    <w:p w:rsidR="00A06402" w:rsidRDefault="00A06402">
      <w:r>
        <w:t xml:space="preserve">      ADV       : SP085530  JOSE DA SILVA RODRIGUES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VOTUPORANGA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0025694-49.2000.4.0 PRECAT ORI:9500000564/SP REG:06.06.2000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FERREIRA DE CASTRO</w:t>
      </w:r>
    </w:p>
    <w:p w:rsidR="00A06402" w:rsidRDefault="00A06402">
      <w:r>
        <w:t xml:space="preserve">      ADV       : SP043024  ALLE HABES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GENERAL SALGADO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0025695-34.2000.4.0 PRECAT ORI:9500001010/SP REG:06.06.2000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ISAIAS FERREIRA DOS SANTOS</w:t>
      </w:r>
    </w:p>
    <w:p w:rsidR="00A06402" w:rsidRDefault="00A06402">
      <w:r>
        <w:t xml:space="preserve">      ADV       : SP080051  ANTONIO FLAVIO VARNIER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GENERAL SALGADO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0025696-19.2000.4.0 PRECAT ORI:9500000066/SP REG:06.06.2000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ARGEMIRO DE CASTILHO</w:t>
      </w:r>
    </w:p>
    <w:p w:rsidR="00A06402" w:rsidRDefault="00A06402">
      <w:r>
        <w:t xml:space="preserve">      ADV       : SP043024  ALLE HABES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GENERAL SALGADO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0025698-86.2000.4.0 PRECAT ORI:9200000770/SP REG:06.06.2000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DAS DORES DA SILVA</w:t>
      </w:r>
    </w:p>
    <w:p w:rsidR="00A06402" w:rsidRDefault="00A06402">
      <w:r>
        <w:t xml:space="preserve">      ADV       : SP077167  CARLOS ALBERTO RODRIGUES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GUAIRA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0025726-54.2000.4.0 PRECAT ORI:9500000509/SP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OLIVIA BELOGNI VILA</w:t>
      </w:r>
    </w:p>
    <w:p w:rsidR="00A06402" w:rsidRDefault="00A06402">
      <w:r>
        <w:t xml:space="preserve">      ADV       : SP120182  VALENTIM APARECIDO DIAS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URUPES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0025730-91.2000.4.0 PRECAT ORI:9407032779/SP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LOZANO ROCHA FILHO</w:t>
      </w:r>
    </w:p>
    <w:p w:rsidR="00A06402" w:rsidRDefault="00A06402">
      <w:r>
        <w:t xml:space="preserve">      ADV       : SP035900  ADOLFO NATALINO MARCHIORI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0025731-76.2000.4.0 PRECAT ORI:9407049833/SP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ANTONIA RICHETI</w:t>
      </w:r>
    </w:p>
    <w:p w:rsidR="00A06402" w:rsidRDefault="00A06402">
      <w:r>
        <w:t xml:space="preserve">      ADV       : SP030477  CONSTANCIO GOMES DA SILVA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0025732-61.2000.4.0 PRECAT ORI:9307003114/SP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AMADEU FERNANDES LOPES e outros(as)</w:t>
      </w:r>
    </w:p>
    <w:p w:rsidR="00A06402" w:rsidRDefault="00A06402">
      <w:r>
        <w:t xml:space="preserve">      ADV       : SP085984  LUCIA HELENA MAZZI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0025733-46.2000.4.0 PRECAT ORI:9307012415/SP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AURORA DONEGA FERNANDES</w:t>
      </w:r>
    </w:p>
    <w:p w:rsidR="00A06402" w:rsidRDefault="00A06402">
      <w:r>
        <w:t xml:space="preserve">      ADV       : SP091933  ANTONIO DAMIANI FILHO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0025734-31.2000.4.0 PRECAT ORI:9307019541/SP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ZENAIDE LEME DA ROCHA</w:t>
      </w:r>
    </w:p>
    <w:p w:rsidR="00A06402" w:rsidRDefault="00A06402">
      <w:r>
        <w:t xml:space="preserve">      ADV       : SP031605  MARIA IVANETE VETORAZZO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0025744-75.2000.4.0 PRECAT ORI:9400000129/SP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GABRIEL ESTEVES</w:t>
      </w:r>
    </w:p>
    <w:p w:rsidR="00A06402" w:rsidRDefault="00A06402">
      <w:r>
        <w:t xml:space="preserve">      ADV       : SP120182  VALENTIM APARECIDO DIAS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URUPES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0025746-45.2000.4.0 PRECAT ORI:9300000225/SP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GENY CURAN COPAIOL</w:t>
      </w:r>
    </w:p>
    <w:p w:rsidR="00A06402" w:rsidRDefault="00A06402">
      <w:r>
        <w:t xml:space="preserve">      ADV       : SP120182  VALENTIM APARECIDO DIAS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URUPES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0025768-06.2000.4.0 PRECAT ORI:9200667686/SP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LUCIA SAMPAIO DE ALMEIDA e outros(as)</w:t>
      </w:r>
    </w:p>
    <w:p w:rsidR="00A06402" w:rsidRDefault="00A06402">
      <w:r>
        <w:t xml:space="preserve">      ADV       : SP067434  VERA APARECIDA FERRAZ DE ARAUJO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0025779-35.2000.4.0 PRECAT ORI:9700000103/SP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GOTARDO</w:t>
      </w:r>
    </w:p>
    <w:p w:rsidR="00A06402" w:rsidRDefault="00A06402">
      <w:r>
        <w:t xml:space="preserve">      ADV       : SP086864  FRANCISCO INACIO P LARAIA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0025780-20.2000.4.0 PRECAT ORI:9600001031/SP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APARECIDO DO PRADO</w:t>
      </w:r>
    </w:p>
    <w:p w:rsidR="00A06402" w:rsidRDefault="00A06402">
      <w:r>
        <w:t xml:space="preserve">      ADV       : SP086864  FRANCISCO INACIO P LARAIA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0025781-05.2000.4.0 PRECAT ORI:9700000191/SP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DANILDA BOTTER FOSSALUZA</w:t>
      </w:r>
    </w:p>
    <w:p w:rsidR="00A06402" w:rsidRDefault="00A06402">
      <w:r>
        <w:t xml:space="preserve">      ADV       : SP086864  FRANCISCO INACIO P LARAIA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0025782-87.2000.4.0 PRECAT ORI:9700001385/SP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UMBELINA FONTES IDALGO</w:t>
      </w:r>
    </w:p>
    <w:p w:rsidR="00A06402" w:rsidRDefault="00A06402">
      <w:r>
        <w:t xml:space="preserve">      ADV       : SP086864  FRANCISCO INACIO P LARAIA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0025783-72.2000.4.0 PRECAT ORI:9600001486/SP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ELZA CRUZ STELUTE</w:t>
      </w:r>
    </w:p>
    <w:p w:rsidR="00A06402" w:rsidRDefault="00A06402">
      <w:r>
        <w:t xml:space="preserve">      ADV       : SP086864  FRANCISCO INACIO P LARAIA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0025784-57.2000.4.0 PRECAT ORI:9600001239/SP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ADAIR PALHARES EVANGELISTA</w:t>
      </w:r>
    </w:p>
    <w:p w:rsidR="00A06402" w:rsidRDefault="00A06402">
      <w:r>
        <w:t xml:space="preserve">      HABLTDO   : AVELINO EVANGELISTA</w:t>
      </w:r>
    </w:p>
    <w:p w:rsidR="00A06402" w:rsidRDefault="00A06402">
      <w:r>
        <w:lastRenderedPageBreak/>
        <w:t xml:space="preserve">      ADV       : SP086864  FRANCISCO INACIO P LARAIA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0025785-42.2000.4.0 PRECAT ORI:9600001469/SP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ELENA DOMINGUES DO AMARAL</w:t>
      </w:r>
    </w:p>
    <w:p w:rsidR="00A06402" w:rsidRDefault="00A06402">
      <w:r>
        <w:t xml:space="preserve">      ADV       : SP086864  FRANCISCO INACIO P LARAIA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0025786-27.2000.4.0 PRECAT ORI:9600001185/SP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GOMES FERREIRA</w:t>
      </w:r>
    </w:p>
    <w:p w:rsidR="00A06402" w:rsidRDefault="00A06402">
      <w:r>
        <w:t xml:space="preserve">      ADV       : SP086864  FRANCISCO INACIO P LARAIA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0025787-12.2000.4.0 PRECAT ORI:9700001348/SP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ELZA SADOCO LOPES</w:t>
      </w:r>
    </w:p>
    <w:p w:rsidR="00A06402" w:rsidRDefault="00A06402">
      <w:r>
        <w:t xml:space="preserve">      ADV       : SP086864  FRANCISCO INACIO P LARAIA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0025788-94.2000.4.0 PRECAT ORI:9700001138/SP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CENAURA MARIA DA CUNHA</w:t>
      </w:r>
    </w:p>
    <w:p w:rsidR="00A06402" w:rsidRDefault="00A06402">
      <w:r>
        <w:t xml:space="preserve">      ADV       : SP086864  FRANCISCO INACIO P LARAIA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0025789-79.2000.4.0 PRECAT ORI:9700000531/SP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DIRCE APARECIDA CAMARGO DE MENEZES</w:t>
      </w:r>
    </w:p>
    <w:p w:rsidR="00A06402" w:rsidRDefault="00A06402">
      <w:r>
        <w:t xml:space="preserve">      ADV       : SP086864  FRANCISCO INACIO P LARAIA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0025792-34.2000.4.0 PRECAT ORI:9600001262/SP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FABIANO LOPES</w:t>
      </w:r>
    </w:p>
    <w:p w:rsidR="00A06402" w:rsidRDefault="00A06402">
      <w:r>
        <w:t xml:space="preserve">      ADV       : SP086864  FRANCISCO INACIO P LARAIA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0025793-19.2000.4.0 PRECAT ORI:9700000727/SP REG:08.06.2000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ISOLA BONACIO DE MENEZES</w:t>
      </w:r>
    </w:p>
    <w:p w:rsidR="00A06402" w:rsidRDefault="00A06402">
      <w:r>
        <w:t xml:space="preserve">      ADV       : SP086864  FRANCISCO INACIO P LARAIA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0025795-86.2000.4.0 PRECAT ORI:9600001028/SP REG:08.06.2000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HELENA LOPES RANULFI</w:t>
      </w:r>
    </w:p>
    <w:p w:rsidR="00A06402" w:rsidRDefault="00A06402">
      <w:r>
        <w:t xml:space="preserve">      ADV       : SP086864  FRANCISCO INACIO P LARAIA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OLIMPIA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0025825-24.2000.4.0 PRECAT ORI:9700000223/SP REG:07.06.2000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DULCE MARTINS CARALLI</w:t>
      </w:r>
    </w:p>
    <w:p w:rsidR="00A06402" w:rsidRDefault="00A06402">
      <w:r>
        <w:t xml:space="preserve">      ADV       : SP059203  JOAO APARECIDO PEREIRA NANTES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SANTA CRUZ DO RIO PARDO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0025847-82.2000.4.0 PRECAT ORI:9300001044/SP REG:08.06.2000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ELZA DA SILVA</w:t>
      </w:r>
    </w:p>
    <w:p w:rsidR="00A06402" w:rsidRDefault="00A06402">
      <w:r>
        <w:t xml:space="preserve">      ADV       : SP104171  MARCELO DEZEM DE AZEVEDO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0025906-70.2000.4.0 PRECAT ORI:9107314256/SP REG:09.06.2000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MTW IND/ E COM/ TERMOSPLASTICOS LTDA</w:t>
      </w:r>
    </w:p>
    <w:p w:rsidR="00A06402" w:rsidRDefault="00A06402">
      <w:r>
        <w:t xml:space="preserve">      ADV       : SP111909  MARIA HELENA PEREIRA SANTIAGO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0025935-23.2000.4.0 PRECAT ORI:8900069586/SP REG:09.06.2000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SUZANA REGINA RAMOS CARDOSO e outros(as)</w:t>
      </w:r>
    </w:p>
    <w:p w:rsidR="00A06402" w:rsidRDefault="00A06402">
      <w:r>
        <w:t xml:space="preserve">      ADV       : SP033792  ANTONIO ROSELLA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0025936-08.2000.4.0 PRECAT ORI:9200474241/SP REG:09.06.2000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HELIO AGOSTINO CERATTI</w:t>
      </w:r>
    </w:p>
    <w:p w:rsidR="00A06402" w:rsidRDefault="00A06402">
      <w:r>
        <w:t xml:space="preserve">      ADV       : SP104524  MARIA CELIA BERGAMINI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lastRenderedPageBreak/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0027056-86.2000.4.0 PRECAT ORI:9106682170/SP REG:09.06.2000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CICERO FRANCISCO GIANNATTASIO FOZ</w:t>
      </w:r>
    </w:p>
    <w:p w:rsidR="00A06402" w:rsidRDefault="00A06402">
      <w:r>
        <w:t xml:space="preserve">      ADV       : SP016579  DARCY PAULILLO DOS PASSOS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0027058-56.2000.4.0 PRECAT ORI:9700001013/SP REG:09.06.2000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BENEDITA DA SILVA APARECIDO</w:t>
      </w:r>
    </w:p>
    <w:p w:rsidR="00A06402" w:rsidRDefault="00A06402">
      <w:r>
        <w:t xml:space="preserve">      ADV       : SP140382  MARINA PENIDO BURNIER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0027116-59.2000.4.0 PRECAT ORI:9200017622/MS REG:09.06.2000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M L RODA e outros(as)</w:t>
      </w:r>
    </w:p>
    <w:p w:rsidR="00A06402" w:rsidRDefault="00A06402">
      <w:r>
        <w:t xml:space="preserve">      REQTE     : AIRES GONCALVES</w:t>
      </w:r>
    </w:p>
    <w:p w:rsidR="00A06402" w:rsidRDefault="00A06402">
      <w:r>
        <w:t xml:space="preserve">      ADV       : MS001342  AIRES GONCALVES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0027206-67.2000.4.0 PRECAT ORI:0006625584/SP REG:09.06.2000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GRANIBRAS GRANITOS BRASILEIROS LTDA</w:t>
      </w:r>
    </w:p>
    <w:p w:rsidR="00A06402" w:rsidRDefault="00A06402">
      <w:r>
        <w:t xml:space="preserve">      ADV       : SP002140  FERNANDO RUDGE LEITE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0027208-37.2000.4.0 PRECAT ORI:9102035863/SP REG:09.06.2000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ELYSIO PESTANA</w:t>
      </w:r>
    </w:p>
    <w:p w:rsidR="00A06402" w:rsidRDefault="00A06402">
      <w:r>
        <w:t xml:space="preserve">      ADV       : SP096580  SANDRA REGINA TIRLONE ORTEGA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0027263-85.2000.4.0 PRECAT ORI:9102072777/SP REG:09.06.2000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JORGE DE ARAUJO MENDES e outros(as)</w:t>
      </w:r>
    </w:p>
    <w:p w:rsidR="00A06402" w:rsidRDefault="00A06402">
      <w:r>
        <w:t xml:space="preserve">      ADV       : SP070326  GISELDA FERREIRA BRAGANCA MENDES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0027272-47.2000.4.0 PRECAT ORI:9200000660/SP REG:09.06.2000</w:t>
      </w:r>
    </w:p>
    <w:p w:rsidR="00A06402" w:rsidRDefault="00A06402">
      <w:r w:rsidRPr="00A06402">
        <w:rPr>
          <w:lang w:val="en-US"/>
        </w:rPr>
        <w:lastRenderedPageBreak/>
        <w:t xml:space="preserve">      </w:t>
      </w:r>
      <w:r>
        <w:t>REQTE     : MARIA APARECIDA BATISTA D ANGELO</w:t>
      </w:r>
    </w:p>
    <w:p w:rsidR="00A06402" w:rsidRDefault="00A06402">
      <w:r>
        <w:t xml:space="preserve">      ADV       : SP036420  ARCIDE ZANATTA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DIADEMA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0027283-76.2000.4.0 PRECAT ORI:9000000006/SP REG:09.06.2000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ANIZIO GOMES</w:t>
      </w:r>
    </w:p>
    <w:p w:rsidR="00A06402" w:rsidRDefault="00A06402">
      <w:r>
        <w:t xml:space="preserve">      ADV       : SP100182  ANTONIO JOSE CONTENTE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LENCOIS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0027319-21.2000.4.0 PRECAT ORI:9300001059/SP REG:09.06.2000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HELENA AISSUM BORBOREMA</w:t>
      </w:r>
    </w:p>
    <w:p w:rsidR="00A06402" w:rsidRDefault="00A06402">
      <w:r>
        <w:t xml:space="preserve">      ADV       : SP035273  HILARIO BOCCHI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CAJURU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0027324-43.2000.4.0 PRECAT ORI:9000001007/SP REG:09.06.2000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JANDIRA RODRIGUES DA SILVA e outros(as)</w:t>
      </w:r>
    </w:p>
    <w:p w:rsidR="00A06402" w:rsidRDefault="00A06402">
      <w:r>
        <w:t xml:space="preserve">      ADV       : SP085818  JOAO CARLOS MOLITERNO FIRMO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BARRA BONITA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0027325-28.2000.4.0 PRECAT ORI:9500000136/SP REG:09.06.2000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APARECIDA DE SOUZA TOSTES</w:t>
      </w:r>
    </w:p>
    <w:p w:rsidR="00A06402" w:rsidRDefault="00A06402">
      <w:r>
        <w:t xml:space="preserve">      ADV       : SP099562  EMERSON OLIVERIO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BATATAIS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0027327-95.2000.4.0 PRECAT ORI:9600000497/SP REG:09.06.2000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JESUS FERREIRA MENDES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0027338-27.2000.4.0 PRECAT ORI:9200000548/SP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DONARIO DA SILVA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CAJURU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0027340-94.2000.4.0 PRECAT ORI:9500002111/SP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ALBERTINA MARCOS MARCON</w:t>
      </w:r>
    </w:p>
    <w:p w:rsidR="00A06402" w:rsidRDefault="00A06402">
      <w:r>
        <w:t xml:space="preserve">      ADV       : SP084546  ELIANA MARCIA CREVELIM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0027341-79.2000.4.0 PRECAT ORI:200161260000339/SP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ORLANDO FRANCELINO DA MOTA</w:t>
      </w:r>
    </w:p>
    <w:p w:rsidR="00A06402" w:rsidRDefault="00A06402">
      <w:r>
        <w:t xml:space="preserve">      ADV       : SP071446  JOAO JOSE DE ALBUQUERQUE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0027344-34.2000.4.0 PRECAT ORI:9100019577/SP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CLAUDEMIL ANTONIO KUERCHES MENEZES</w:t>
      </w:r>
    </w:p>
    <w:p w:rsidR="00A06402" w:rsidRDefault="00A06402">
      <w:r>
        <w:t xml:space="preserve">      ADV       : SP063271  CARLOS ELISEU TOMAZELLA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0027345-19.2000.4.0 PRECAT ORI:9204032880/SP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OSWALDO LEITE e outros(as)</w:t>
      </w:r>
    </w:p>
    <w:p w:rsidR="00A06402" w:rsidRDefault="00A06402">
      <w:r>
        <w:t xml:space="preserve">      ADV       : SP018451  ALVARO SANTOS AMBROGI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0027349-56.2000.4.0 PRECAT ORI:9500000609/SP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DE OLIVEIRA</w:t>
      </w:r>
    </w:p>
    <w:p w:rsidR="00A06402" w:rsidRDefault="00A06402">
      <w:r>
        <w:t xml:space="preserve">      ADV       : SP112845  VANDERLEI DIVINO IAMAMOTO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CATANDUVA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0027361-70.2000.4.0 PRECAT ORI:9107302908/SP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ROLANDO BUENO BRAGA e outro(a)</w:t>
      </w:r>
    </w:p>
    <w:p w:rsidR="00A06402" w:rsidRDefault="00A06402">
      <w:r>
        <w:t xml:space="preserve">      REQTE     : NILZA ESTELLA BRANDT BUENO BRAGA</w:t>
      </w:r>
    </w:p>
    <w:p w:rsidR="00A06402" w:rsidRDefault="00A06402">
      <w:r>
        <w:t xml:space="preserve">      ADV       : SP089373  OSCAR SCHIEWALDT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0027363-40.2000.4.0 PRECAT ORI:9200522823/SP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EVARISTO REBELLO DA SILVA e outros(as)</w:t>
      </w:r>
    </w:p>
    <w:p w:rsidR="00A06402" w:rsidRDefault="00A06402">
      <w:r>
        <w:t xml:space="preserve">      ADV       : SP033792  ANTONIO ROSELLA e outro(a)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0027364-25.2000.4.0 PRECAT ORI:9200023908/SP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RENATO DE OLIVEIRA</w:t>
      </w:r>
    </w:p>
    <w:p w:rsidR="00A06402" w:rsidRDefault="00A06402">
      <w:r>
        <w:t xml:space="preserve">      ADV       : SP014983  GUSTAVO LAURO KORTE JUNIOR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0027371-17.2000.4.0 PRECAT ORI:9409020115/SP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JOEL JOSE ROMANO</w:t>
      </w:r>
    </w:p>
    <w:p w:rsidR="00A06402" w:rsidRDefault="00A06402">
      <w:r>
        <w:t xml:space="preserve">      ADV       : SP118363  CLAUDIA CRISTINA MANAO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Default="00A06402" w:rsidP="00E1464E">
      <w:pPr>
        <w:pStyle w:val="Numerada"/>
        <w:numPr>
          <w:ilvl w:val="0"/>
          <w:numId w:val="0"/>
        </w:numPr>
        <w:ind w:left="360"/>
      </w:pPr>
    </w:p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0027376-39.2000.4.0 PRECAT ORI:9700000591/SP REG:12.06.2000</w:t>
      </w:r>
    </w:p>
    <w:p w:rsidR="00A06402" w:rsidRPr="00A06402" w:rsidRDefault="00A06402">
      <w:pPr>
        <w:rPr>
          <w:lang w:val="en-US"/>
        </w:rPr>
      </w:pPr>
      <w:r w:rsidRPr="00A06402">
        <w:rPr>
          <w:lang w:val="en-US"/>
        </w:rPr>
        <w:t xml:space="preserve">      REQTE     : ROSA THUAZ MORETTI</w:t>
      </w:r>
    </w:p>
    <w:p w:rsidR="00A06402" w:rsidRPr="00A06402" w:rsidRDefault="00A06402">
      <w:pPr>
        <w:rPr>
          <w:lang w:val="en-US"/>
        </w:rPr>
      </w:pPr>
      <w:r w:rsidRPr="00A06402">
        <w:rPr>
          <w:lang w:val="en-US"/>
        </w:rPr>
        <w:t xml:space="preserve">      ADV       : SP034359  ABDILATIF MAHAMED TUFAILE</w:t>
      </w:r>
    </w:p>
    <w:p w:rsidR="00A06402" w:rsidRDefault="00A06402">
      <w:r w:rsidRPr="00A06402">
        <w:rPr>
          <w:lang w:val="en-US"/>
        </w:rPr>
        <w:t xml:space="preserve">      </w:t>
      </w:r>
      <w:r>
        <w:t>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ESTRELA D OESTE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0027377-24.2000.4.0 PRECAT ORI:9800000990/SP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ANTONIA GONÇALVES PEREIRA</w:t>
      </w:r>
    </w:p>
    <w:p w:rsidR="00A06402" w:rsidRDefault="00A06402">
      <w:r>
        <w:t xml:space="preserve">      ADV       : SP090880  JOAO APARECIDO PAPASSIDERO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ESTRELA D OESTE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0027378-09.2000.4.0 PRECAT ORI:9800000762/SP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EMILIA FERNANDES ALVES</w:t>
      </w:r>
    </w:p>
    <w:p w:rsidR="00A06402" w:rsidRDefault="00A06402">
      <w:r>
        <w:t xml:space="preserve">      ADV       : SP090880  JOAO APARECIDO PAPASSIDERO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ESTRELA D OESTE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3218A4">
        <w:t xml:space="preserve"> </w:t>
      </w:r>
      <w:r w:rsidRPr="00A06402">
        <w:rPr>
          <w:lang w:val="en-US"/>
        </w:rPr>
        <w:t>PROC.  : 0027392-90.2000.4.0 PRECAT ORI:9607059123/SP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EDSON CORREIA BARROS e outros(as)</w:t>
      </w:r>
    </w:p>
    <w:p w:rsidR="00A06402" w:rsidRDefault="00A06402">
      <w:r>
        <w:t xml:space="preserve">      ADV       : SP134072  LUCIO AUGUSTO MALAGOLI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0027395-45.2000.4.0 PRECAT ORI:9607044762/SP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DARCI CONSTANCIO DE ARAUJO</w:t>
      </w:r>
    </w:p>
    <w:p w:rsidR="00A06402" w:rsidRDefault="00A06402">
      <w:r>
        <w:t xml:space="preserve">      ADV       : SP014843  JAIR RODRIGUES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0027403-22.2000.4.0 PRECAT ORI:9103239861/SP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DEODATO BRAS e outros(as)</w:t>
      </w:r>
    </w:p>
    <w:p w:rsidR="00A06402" w:rsidRDefault="00A06402">
      <w:r>
        <w:t xml:space="preserve">      ADV       : SP035409  ANTONIO CARLOS PRAXEDES LUCIO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0027414-51.2000.4.0 PRECAT ORI:9700000102/SP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ONOFRE FRANCISCO CARLOS</w:t>
      </w:r>
    </w:p>
    <w:p w:rsidR="00A06402" w:rsidRDefault="00A06402">
      <w:r>
        <w:t xml:space="preserve">      ADV       : SP072362  SHIRLEY APARECIDA DE O SIMOES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ORLANDIA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0027418-88.2000.4.0 PRECAT ORI:9400000258/SP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LUIZ ALVES GUIMARAES</w:t>
      </w:r>
    </w:p>
    <w:p w:rsidR="00A06402" w:rsidRDefault="00A06402">
      <w:r>
        <w:t xml:space="preserve">      ADV       : SP086688  ORDALICIO LEONARDO GASPARINI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SANTA CRUZ DO RIO PARDO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0027419-73.2000.4.0 PRECAT ORI:9600000320/SP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PAULO BRANDINI</w:t>
      </w:r>
    </w:p>
    <w:p w:rsidR="00A06402" w:rsidRDefault="00A06402">
      <w:r>
        <w:t xml:space="preserve">      ADV       : SP081339  JOAO COUTO CORREA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SANTA CRUZ DO RIO PARDO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0027425-80.2000.4.0 PRECAT ORI:9609004741/SP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GIMENES</w:t>
      </w:r>
    </w:p>
    <w:p w:rsidR="00A06402" w:rsidRDefault="00A06402">
      <w:r>
        <w:t xml:space="preserve">      ADV       : SP081099  ELOIZA APARECIDA PIMENTEL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0027426-65.2000.4.0 PRECAT ORI:9409031729/SP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ARMANDO HEBER e outros(as)</w:t>
      </w:r>
    </w:p>
    <w:p w:rsidR="00A06402" w:rsidRDefault="00A06402">
      <w:r>
        <w:t xml:space="preserve">      ADV       : SP112591  TAGINO ALVES DOS SANTOS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lastRenderedPageBreak/>
        <w:t xml:space="preserve">      DEPREC    : JUIZO FEDERAL DA 2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0027439-64.2000.4.0 PRECAT ORI:9409000289/SP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ABIDALA MOSTAFA e outros(as)</w:t>
      </w:r>
    </w:p>
    <w:p w:rsidR="00A06402" w:rsidRDefault="00A06402">
      <w:r>
        <w:t xml:space="preserve">      ADV       : SP112591  TAGINO ALVES DOS SANTOS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0027446-56.2000.4.0 PRECAT ORI:9514014723/SP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JOVINA VENANCIO DE SOUZA</w:t>
      </w:r>
    </w:p>
    <w:p w:rsidR="00A06402" w:rsidRDefault="00A06402">
      <w:r>
        <w:t xml:space="preserve">      ADV       : SP014919  FABIO CELSO DE JESUS LIPORONI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0027483-83.2000.4.0 PRECAT ORI:9203058745/SP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NELSON ROBERTO SALOMAO</w:t>
      </w:r>
    </w:p>
    <w:p w:rsidR="00A06402" w:rsidRDefault="00A06402">
      <w:r>
        <w:t xml:space="preserve">      ADV       : SP055041  LUIS ANTONIO SIQUEIRA REQUEL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0027510-66.2000.4.0 PRECAT ORI:200161260001551/SP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VANDERLEI SANT ANA</w:t>
      </w:r>
    </w:p>
    <w:p w:rsidR="00A06402" w:rsidRDefault="00A06402">
      <w:r>
        <w:t xml:space="preserve">      ADV       : SP100343  ROSA MARIA CASTILHO MARTINEZ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0027517-58.2000.4.0 PRECAT ORI:9300000808/SP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ARLINDO DOS SANTOS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0027521-95.2000.4.0 PRECAT ORI:9700000372/SP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RODRIGUES BARBOSA</w:t>
      </w:r>
    </w:p>
    <w:p w:rsidR="00A06402" w:rsidRDefault="00A06402">
      <w:r>
        <w:t xml:space="preserve">      ADV       : SP086573B MANOEL LUIZ DE OLIVEIRA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0027529-72.2000.4.0 PRECAT ORI:9300000456/SP REG:12.06.2000</w:t>
      </w:r>
    </w:p>
    <w:p w:rsidR="00A06402" w:rsidRDefault="00A06402">
      <w:r w:rsidRPr="00DE2EB6">
        <w:rPr>
          <w:lang w:val="en-US"/>
        </w:rPr>
        <w:t xml:space="preserve">      </w:t>
      </w:r>
      <w:r>
        <w:t>REQTE     : MARIA DO SOCORRO ALVES DE SOUZA</w:t>
      </w:r>
    </w:p>
    <w:p w:rsidR="00A06402" w:rsidRDefault="00A06402">
      <w:r>
        <w:lastRenderedPageBreak/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0027540-04.2000.4.0 PRECAT ORI:9409026121/SP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ANDRE DE BON FURLANES e outros(as)</w:t>
      </w:r>
    </w:p>
    <w:p w:rsidR="00A06402" w:rsidRDefault="00A06402">
      <w:r>
        <w:t xml:space="preserve">      REQTE     : ELISABETE FERREIRA LOPES ALVES</w:t>
      </w:r>
    </w:p>
    <w:p w:rsidR="00A06402" w:rsidRDefault="00A06402">
      <w:r>
        <w:t xml:space="preserve">      ADV       : SP119704  MARTA PINHEIRO DA ROCHA SOBRINHA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0027541-86.2000.4.0 PRECAT ORI:9400000367/SP REG:12.06.2000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DEJANIRA DA CUNHA SILVA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CAJURU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0027545-26.2000.4.0 PRECAT ORI:9400000050/SP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APARECIDO CAMPANINI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SANTA ROSA DE VITERBO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0027550-48.2000.4.0 PRECAT ORI:9300000615/SP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PERES falecido(a)</w:t>
      </w:r>
    </w:p>
    <w:p w:rsidR="00A06402" w:rsidRDefault="00A06402">
      <w:r>
        <w:t xml:space="preserve">      HABLTDO   : IDA REGINA PERES VASCONCELOS e outros(as)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SIMAO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0027598-07.2000.4.0 PRECAT ORI:9203041273/SP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ALEXANDRE CARMO JORGE</w:t>
      </w:r>
    </w:p>
    <w:p w:rsidR="00A06402" w:rsidRDefault="00A06402">
      <w:r>
        <w:t xml:space="preserve">      ADV       : SP055041  LUIS ANTONIO SIQUEIRA REQUEL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0027599-89.2000.4.0 PRECAT ORI:9203076026/SP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LAZARO SEBASTIAO GARCIA</w:t>
      </w:r>
    </w:p>
    <w:p w:rsidR="00A06402" w:rsidRDefault="00A06402">
      <w:r>
        <w:t xml:space="preserve">      ADV       : SP055041  LUIS ANTONIO SIQUEIRA REQUEL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0027600-74.2000.4.0 PRECAT ORI:9203041206/SP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JORGE GUERRA</w:t>
      </w:r>
    </w:p>
    <w:p w:rsidR="00A06402" w:rsidRDefault="00A06402">
      <w:r>
        <w:t xml:space="preserve">      ADV       : SP055041  LUIS ANTONIO SIQUEIRA REQUEL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0027601-59.2000.4.0 PRECAT ORI:9203041109/SP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FERNANDO CALEIRO LIMA</w:t>
      </w:r>
    </w:p>
    <w:p w:rsidR="00A06402" w:rsidRDefault="00A06402">
      <w:r>
        <w:t xml:space="preserve">      ADV       : SP055041  LUIS ANTONIO SIQUEIRA REQUEL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0027603-29.2000.4.0 PRECAT ORI:9107074530/SP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ROLANDO AMBROGI</w:t>
      </w:r>
    </w:p>
    <w:p w:rsidR="00A06402" w:rsidRDefault="00A06402">
      <w:r>
        <w:t xml:space="preserve">      ADV       : SP049969  MARIA CONCEICAO NASCIMENTO PERRONI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0027666-54.2000.4.0 PRECAT ORI:9700000958/SP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GENI DOS SANTOS MIRA GUEDINI</w:t>
      </w:r>
    </w:p>
    <w:p w:rsidR="00A06402" w:rsidRDefault="00A06402">
      <w:r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IPUA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0027725-42.2000.4.0 PRECAT ORI:9600000074/SP REG:12.06.2000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SURIA ABUD PAULONI</w:t>
      </w:r>
    </w:p>
    <w:p w:rsidR="00A06402" w:rsidRDefault="00A06402">
      <w:r>
        <w:t xml:space="preserve">      ADV       : SP056569  WALTER DE OLIVEIRA TRINDADE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CERQUEIRA CESAR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0027905-58.2000.4.0 PRECAT ORI:9107317476/SP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ROSEMAR MARTINS DE MELO e outros(as)</w:t>
      </w:r>
    </w:p>
    <w:p w:rsidR="00A06402" w:rsidRDefault="00A06402">
      <w:r>
        <w:t xml:space="preserve">      ADV       : SP027175  CILEIDE CANDOZIN DE OLIVEIRA BERNARTT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0027906-43.2000.4.0 PRECAT ORI:9200668283/SP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RAYMUNDO DE MOURA e outros(as)</w:t>
      </w:r>
    </w:p>
    <w:p w:rsidR="00A06402" w:rsidRDefault="00A06402">
      <w:r>
        <w:t xml:space="preserve">      ADV       : SP068418  LAURA MARIA DE JESUS e outros(as)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0027907-28.2000.4.0 PRECAT ORI:9107201915/SP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DIPEL COM/ DE APARAS DE PAPEL LTDA</w:t>
      </w:r>
    </w:p>
    <w:p w:rsidR="00A06402" w:rsidRDefault="00A06402">
      <w:r>
        <w:t xml:space="preserve">      ADV       : SP029386  CLOVIS GOULART FILHO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0027911-65.2000.4.0 PRECAT ORI:9000195888/SP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MANUEL DE JESUS GOMES DOS SANTOS e outro(a)</w:t>
      </w:r>
    </w:p>
    <w:p w:rsidR="00A06402" w:rsidRDefault="00A06402">
      <w:r>
        <w:t xml:space="preserve">      ADV       : SP022214  HIGINO ANTONIO JUNIOR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0027912-50.2000.4.0 PRECAT ORI:9200637973/SP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EDSON DONIZETTI ZAFFANI</w:t>
      </w:r>
    </w:p>
    <w:p w:rsidR="00A06402" w:rsidRDefault="00A06402">
      <w:r>
        <w:t xml:space="preserve">      ADV       : SP013630  DARMY MENDONCA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0027913-35.2000.4.0 PRECAT ORI:9200029205/SP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BOREAN e outros(as)</w:t>
      </w:r>
    </w:p>
    <w:p w:rsidR="00A06402" w:rsidRDefault="00A06402">
      <w:r>
        <w:t xml:space="preserve">      ADV       : SP103006  JOAO GILBERTO GIROTTO MACHADO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0027914-20.2000.4.0 PRECAT ORI:9107432496/SP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BEATRIZ MILORI e outros(as)</w:t>
      </w:r>
    </w:p>
    <w:p w:rsidR="00A06402" w:rsidRDefault="00A06402">
      <w:r>
        <w:t xml:space="preserve">      ADV       : SP097648  ADYNE ROBERTO DE VASCONCELOS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0027915-05.2000.4.0 PRECAT ORI:9107402384/SP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IRACI APARECIDA ROBERTO</w:t>
      </w:r>
    </w:p>
    <w:p w:rsidR="00A06402" w:rsidRDefault="00A06402">
      <w:r>
        <w:t xml:space="preserve">      ADV       : SP027255  SYLVIA BUENO DE ARRUDA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0027916-87.2000.4.0 PRECAT ORI:9200186122/SP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VALDEMAR SANCHES PERES e outros(as)</w:t>
      </w:r>
    </w:p>
    <w:p w:rsidR="00A06402" w:rsidRDefault="00A06402">
      <w:r>
        <w:t xml:space="preserve">      ADV       : SP014843  JAIR RODRIGUES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0027917-72.2000.4.0 PRECAT ORI:9200203418/SP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CONSTRUTORA ESTECON LTDA e outros(as)</w:t>
      </w:r>
    </w:p>
    <w:p w:rsidR="00A06402" w:rsidRDefault="00A06402">
      <w:r>
        <w:t xml:space="preserve">      ADV       : SP037698  HEITOR VITOR FRALINO SICA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0027918-57.2000.4.0 PRECAT ORI:9107288182/SP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NELSON MONTINGELLI</w:t>
      </w:r>
    </w:p>
    <w:p w:rsidR="00A06402" w:rsidRDefault="00A06402">
      <w:r>
        <w:t xml:space="preserve">      ADV       : SP073285  RENATO SCHIMIDT LONGOBARDI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0027919-42.2000.4.0 PRECAT ORI:9106619312/SP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COLOMAN IND/ E COM/ DE MAQUINAS E FERRAMENTAS LTDA e</w:t>
      </w:r>
    </w:p>
    <w:p w:rsidR="00A06402" w:rsidRDefault="00A06402">
      <w:r>
        <w:t xml:space="preserve">                  outro(a)</w:t>
      </w:r>
    </w:p>
    <w:p w:rsidR="00A06402" w:rsidRDefault="00A06402">
      <w:r>
        <w:t xml:space="preserve">      ADV       : SP013516  NICOLA VERLANGIERI CURVO LEITE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0027921-12.2000.4.0 PRECAT ORI:9107419260/SP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ARLENE DE ANDRADE SAMPAIO FIGUEIREDO</w:t>
      </w:r>
    </w:p>
    <w:p w:rsidR="00A06402" w:rsidRDefault="00A06402">
      <w:r>
        <w:t xml:space="preserve">      ADV       : SP090447  GILBERTO JOSE DE CAMARGO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0027923-79.2000.4.0 PRECAT ORI:9200389210/SP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RAFAEL CAMMAROTA</w:t>
      </w:r>
    </w:p>
    <w:p w:rsidR="00A06402" w:rsidRDefault="00A06402">
      <w:r>
        <w:t xml:space="preserve">      ADV       : SP018598  JOAO PEREIRA DE CARVALHO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0027924-64.2000.4.0 PRECAT ORI:9200009310/SP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RUI CASCALDI e outros(as)</w:t>
      </w:r>
    </w:p>
    <w:p w:rsidR="00A06402" w:rsidRDefault="00A06402">
      <w:r>
        <w:t xml:space="preserve">      ADV       : SP083015  MARCO ANTONIO PLENS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lastRenderedPageBreak/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0027925-49.2000.4.0 PRECAT ORI:9200479910/SP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JULIO FRANCESCONI</w:t>
      </w:r>
    </w:p>
    <w:p w:rsidR="00A06402" w:rsidRDefault="00A06402">
      <w:r>
        <w:t xml:space="preserve">      ADV       : SP050869  ROBERTO MASSAD ZORUB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0027927-19.2000.4.0 PRECAT ORI:9107305206/SP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ALDO BERLOT</w:t>
      </w:r>
    </w:p>
    <w:p w:rsidR="00A06402" w:rsidRDefault="00A06402">
      <w:r>
        <w:t xml:space="preserve">      ADV       : SP077192  MAURICIO SERGIO CHRISTINO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0027928-04.2000.4.0 PRECAT ORI:9200160310/SP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HERMINIO COLETO</w:t>
      </w:r>
    </w:p>
    <w:p w:rsidR="00A06402" w:rsidRDefault="00A06402">
      <w:r>
        <w:t xml:space="preserve">      ADV       : SP109652  FERNANDO ALBERTO CIARLARIELLO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0027929-86.2000.4.0 PRECAT ORI:9200028268/SP REG:14.06.2000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DE OLIVEIRA e outros(as)</w:t>
      </w:r>
    </w:p>
    <w:p w:rsidR="00A06402" w:rsidRDefault="00A06402">
      <w:r>
        <w:t xml:space="preserve">      ADV       : SP107087  MARINO DI TELLA FERREIRA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0028061-46.2000.4.0 PRECAT ORI:9600001220/SP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NELSON BUENO</w:t>
      </w:r>
    </w:p>
    <w:p w:rsidR="00A06402" w:rsidRDefault="00A06402">
      <w:r>
        <w:t xml:space="preserve">      ADV       : SP116573  SONIA LOPES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MONTE ALTO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0028104-80.2000.4.0 PRECAT ORI:9300000367/SP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MANOEL NASCIMENTO</w:t>
      </w:r>
    </w:p>
    <w:p w:rsidR="00A06402" w:rsidRDefault="00A06402">
      <w:r>
        <w:t xml:space="preserve">      ADV       : SP098563  HELIO CAMAROZANO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SERTAOZINHO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0028119-49.2000.4.0 PRECAT ORI:9400000414/SP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ELZA LEMES GUAGNINI</w:t>
      </w:r>
    </w:p>
    <w:p w:rsidR="00A06402" w:rsidRDefault="00A06402">
      <w:r>
        <w:lastRenderedPageBreak/>
        <w:t xml:space="preserve">      ADV       : SP060524  JOSE CAMILO DE LELIS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NUPORANGA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0028127-26.2000.4.0 PRECAT ORI:200161240012440/SP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DOMINGOS DAVID e outros(as)</w:t>
      </w:r>
    </w:p>
    <w:p w:rsidR="00A06402" w:rsidRDefault="00A06402">
      <w:r>
        <w:t xml:space="preserve">      ADV       : SP084727  RUBENS PELARIM GARCIA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0028129-93.2000.4.0 PRECAT ORI:9300000120/SP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ALBERTO JOSE ALEIXO GERA</w:t>
      </w:r>
    </w:p>
    <w:p w:rsidR="00A06402" w:rsidRDefault="00A06402">
      <w:r>
        <w:t xml:space="preserve">      ADV       : SP060524  JOSE CAMILO DE LELIS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NUPORANGA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0028132-48.2000.4.0 PRECAT ORI:9200002059/SP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APARECIDA PEREIRA MEDEIROS</w:t>
      </w:r>
    </w:p>
    <w:p w:rsidR="00A06402" w:rsidRDefault="00A06402">
      <w:r>
        <w:t xml:space="preserve">      ADV       : SP105288  RITA APARECIDA SCANAVEZ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bookmarkStart w:id="0" w:name="_GoBack"/>
      <w:bookmarkEnd w:id="0"/>
      <w:r w:rsidRPr="00A06402">
        <w:rPr>
          <w:lang w:val="en-US"/>
        </w:rPr>
        <w:t>PROC.  : 0028151-54.2000.4.0 PRECAT ORI:9200469370/SP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EDMILSON RUBEM BARALDI e outros(as)</w:t>
      </w:r>
    </w:p>
    <w:p w:rsidR="00A06402" w:rsidRDefault="00A06402">
      <w:r>
        <w:t xml:space="preserve">      ADV       : SP074774  SILVIO ALVES CORREA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0028152-39.2000.4.0 PRECAT ORI:8900077619/SP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ROSANA TEREZINHA CHAVES DA CRUZ LORENZETTI</w:t>
      </w:r>
    </w:p>
    <w:p w:rsidR="00A06402" w:rsidRDefault="00A06402">
      <w:r>
        <w:t xml:space="preserve">      ADV       : SP055980  ANTONIO SERGIO DE FARIA SELLA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0028153-24.2000.4.0 PRECAT ORI:9107402376/SP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RICARDO LUIZ GAZZOLA</w:t>
      </w:r>
    </w:p>
    <w:p w:rsidR="00A06402" w:rsidRDefault="00A06402">
      <w:r>
        <w:t xml:space="preserve">      ADV       : SP027255  SYLVIA BUENO DE ARRUDA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0028155-91.2000.4.0 PRECAT ORI:9200166350/SP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RODRIGUES FILHO</w:t>
      </w:r>
    </w:p>
    <w:p w:rsidR="00A06402" w:rsidRDefault="00A06402">
      <w:r>
        <w:t xml:space="preserve">      ADV       : SP104989  ROSANA APARECIDA RODRIGUES GUIMARAES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0028174-97.2000.4.0 PRECAT ORI:9100000475/SP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ENCARNACAO CASTEJAO MOLINA</w:t>
      </w:r>
    </w:p>
    <w:p w:rsidR="00A06402" w:rsidRDefault="00A06402">
      <w:r>
        <w:t xml:space="preserve">      ADV       : SP081886  EDVALDO BOTELHO MUNIZ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IPUA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0028175-82.2000.4.0 PRECAT ORI:9614020130/SP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BARBOSA DE ANDRADE e outro(a)</w:t>
      </w:r>
    </w:p>
    <w:p w:rsidR="00A06402" w:rsidRDefault="00A06402">
      <w:r>
        <w:t xml:space="preserve">      ADV       : SP122671  ANTONIO BARBOSA DE ANDRADE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0028176-67.2000.4.0 PRECAT ORI:9612024081/SP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GUIDINI DA CONCEICAO e outros(as)</w:t>
      </w:r>
    </w:p>
    <w:p w:rsidR="00A06402" w:rsidRDefault="00A06402">
      <w:r>
        <w:t xml:space="preserve">      ADV       : SP060510  HELIO APARECIDO MENDES FURINI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PRES. PRUDENTE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0028189-66.2000.4.0 PRECAT ORI:8900269976/SP REG:15.06.2000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SYLVIO RINALDI FILHO</w:t>
      </w:r>
    </w:p>
    <w:p w:rsidR="00A06402" w:rsidRDefault="00A06402">
      <w:r>
        <w:t xml:space="preserve">      ADV       : SP084786  FERNANDO RUDGE LEITE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0028193-06.2000.4.0 PRECAT ORI:9200382479/SP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TES RA IND/ E COM/ LTDA</w:t>
      </w:r>
    </w:p>
    <w:p w:rsidR="00A06402" w:rsidRDefault="00A06402">
      <w:r>
        <w:t xml:space="preserve">      ADV       : SP108127  HENRIQUE PEREIRA DA CUNHA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0028194-88.2000.4.0 PRECAT ORI:9200292356/SP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BERTHO GIACOMINI</w:t>
      </w:r>
    </w:p>
    <w:p w:rsidR="00A06402" w:rsidRDefault="00A06402">
      <w:r>
        <w:t xml:space="preserve">      ADV       : SP073560  ELIANA RACHEL MOTTA TEIXEIRA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0028195-73.2000.4.0 PRECAT ORI:9107289030/SP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HIROSHI AKAMINE</w:t>
      </w:r>
    </w:p>
    <w:p w:rsidR="00A06402" w:rsidRDefault="00A06402">
      <w:r>
        <w:t xml:space="preserve">      ADV       : SP110823  ELIANE PACHECO OLIVEIRA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0028196-58.2000.4.0 PRECAT ORI:8900088874/SP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RUY PEREIRA CAMILO e outros(as)</w:t>
      </w:r>
    </w:p>
    <w:p w:rsidR="00A06402" w:rsidRDefault="00A06402">
      <w:r>
        <w:t xml:space="preserve">      ADV       : SP051716  EVALDO EGAS DE FREITAS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0028198-28.2000.4.0 PRECAT ORI:9100972029/SP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WILSON GUIMARAES</w:t>
      </w:r>
    </w:p>
    <w:p w:rsidR="00A06402" w:rsidRDefault="00A06402">
      <w:r>
        <w:t xml:space="preserve">      ADV       : SP062672  EDUARDO FLAVIO GRAZIANO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0028199-13.2000.4.0 PRECAT ORI:9200233805/SP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LUIS GONCALVES COSTA e outros(as)</w:t>
      </w:r>
    </w:p>
    <w:p w:rsidR="00A06402" w:rsidRDefault="00A06402">
      <w:r>
        <w:t xml:space="preserve">      ADV       : SP115840  JURACY ANTONIO ROSSATO JUNIOR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0028200-95.2000.4.0 PRECAT ORI:9200149359/SP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ADEL AZEM FILHO</w:t>
      </w:r>
    </w:p>
    <w:p w:rsidR="00A06402" w:rsidRDefault="00A06402">
      <w:r>
        <w:t xml:space="preserve">      ADV       : SP022043  TADEU LUIZ LASKOWSKI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0028201-80.2000.4.0 PRECAT ORI:9107003927/SP REG:15.06.2000</w:t>
      </w:r>
    </w:p>
    <w:p w:rsidR="00A06402" w:rsidRDefault="00A06402">
      <w:r w:rsidRPr="00A06402">
        <w:rPr>
          <w:lang w:val="en-US"/>
        </w:rPr>
        <w:lastRenderedPageBreak/>
        <w:t xml:space="preserve">      </w:t>
      </w:r>
      <w:r>
        <w:t>REQTE     : SEMANE EMPREENDIMENTOS E PARTICIPACOES LTDA</w:t>
      </w:r>
    </w:p>
    <w:p w:rsidR="00A06402" w:rsidRDefault="00A06402">
      <w:r>
        <w:t xml:space="preserve">      ADV       : SP081905  LUIZ HENRIQUE TEIXEIRA COTRIM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0028202-65.2000.4.0 PRECAT ORI:9106940579/SP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EDUARDO CURIATI</w:t>
      </w:r>
    </w:p>
    <w:p w:rsidR="00A06402" w:rsidRDefault="00A06402">
      <w:r>
        <w:t xml:space="preserve">      ADV       : SP016965  PAULO DE TARSO GOMES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0028203-50.2000.4.0 PRECAT ORI:9200244327/SP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NEW ESPORTES LTDA -ME</w:t>
      </w:r>
    </w:p>
    <w:p w:rsidR="00A06402" w:rsidRDefault="00A06402">
      <w:r>
        <w:t xml:space="preserve">      ADV       : SP054288  JOSE ROBERTO OSSUNA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0028204-35.2000.4.0 PRECAT ORI:9106969810/SP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ALBERTO TORRES FILHO</w:t>
      </w:r>
    </w:p>
    <w:p w:rsidR="00A06402" w:rsidRDefault="00A06402">
      <w:r>
        <w:t xml:space="preserve">      ADV       : SP089041  LIAMARA SOLIANI LEMOS DE CASTRO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0028232-03.2000.4.0 PRECAT ORI:9612021589/SP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CARLOS MONTEIRO HADDAD e outros(as)</w:t>
      </w:r>
    </w:p>
    <w:p w:rsidR="00A06402" w:rsidRDefault="00A06402">
      <w:r>
        <w:t xml:space="preserve">      ADV       : SP082345  MARIA ISABEL TORRES SOARES MORALES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PRES. PRUDENTE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0028246-84.2000.4.0 PRECAT ORI:8800351387/SP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CARLOS CAETANO BADIA</w:t>
      </w:r>
    </w:p>
    <w:p w:rsidR="00A06402" w:rsidRDefault="00A06402">
      <w:r>
        <w:t xml:space="preserve">      ADV       : SP075384  CARLOS AMERICO DOMENEGHETTI BADIA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0028247-69.2000.4.0 PRECAT ORI:199903990126930/SP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ANGELINA DELICOLI LONGO</w:t>
      </w:r>
    </w:p>
    <w:p w:rsidR="00A06402" w:rsidRDefault="00A06402">
      <w:r>
        <w:t xml:space="preserve">      ADV       : SP015811  EDISON DE ANTONIO ALCINDO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0028249-39.2000.4.0 PRECAT ORI:200161240026724/SP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ANTONIA PEREIRA BOARATI</w:t>
      </w:r>
    </w:p>
    <w:p w:rsidR="00A06402" w:rsidRDefault="00A06402">
      <w:r>
        <w:t xml:space="preserve">      ADV       : SP143700  ARI DALTON MARTINS MOREIRA JUNIOR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0028251-09.2000.4.0 PRECAT ORI:200161240010960/SP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CARLOS TRINDADE</w:t>
      </w:r>
    </w:p>
    <w:p w:rsidR="00A06402" w:rsidRDefault="00A06402">
      <w:r>
        <w:t xml:space="preserve">      ADV       : SP015811  EDISON DE ANTONIO ALCINDO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0028265-90.2000.4.0 PRECAT ORI:9200000302/SP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ROSALINA OLINDA ROLDON</w:t>
      </w:r>
    </w:p>
    <w:p w:rsidR="00A06402" w:rsidRDefault="00A06402">
      <w:r>
        <w:t xml:space="preserve">      ADV       : SP096264  JOSE LUIZ PEREIRA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NUPORANGA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0028266-75.2000.4.0 PRECAT ORI:9600002542/SP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BENEDITO FERREIRA COELHO</w:t>
      </w:r>
    </w:p>
    <w:p w:rsidR="00A06402" w:rsidRDefault="00A06402">
      <w:r>
        <w:t xml:space="preserve">      ADV       : SP052977  GLAUCO SANDOVAL MOREIRA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ITUVERAVA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0028275-37.2000.4.0 PRECAT ORI:200261260021165/SP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BENEDITO DA COSTA</w:t>
      </w:r>
    </w:p>
    <w:p w:rsidR="00A06402" w:rsidRDefault="00A06402">
      <w:r>
        <w:t xml:space="preserve">      ADV       : SP078572  PAULO DONIZETI DA SILVA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0028284-96.2000.4.0 PRECAT ORI:9500000495/SP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MANOEL BENTO</w:t>
      </w:r>
    </w:p>
    <w:p w:rsidR="00A06402" w:rsidRDefault="00A06402">
      <w:r>
        <w:t xml:space="preserve">      ADV       : SP078271  JOAO ANTONIO FRANCISCO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TATUI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0028285-81.2000.4.0 PRECAT ORI:9500000084/SP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ROSA</w:t>
      </w:r>
    </w:p>
    <w:p w:rsidR="00A06402" w:rsidRDefault="00A06402">
      <w:r>
        <w:t xml:space="preserve">      ADV       : SP061265  JOSE HAROLDO GOMES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lastRenderedPageBreak/>
        <w:t xml:space="preserve">      ADV       : SP000030  HERMES ARRAIS ALENCAR</w:t>
      </w:r>
    </w:p>
    <w:p w:rsidR="00A06402" w:rsidRDefault="00A06402">
      <w:r>
        <w:t xml:space="preserve">      DEPREC    : JUIZO DE DIREITO DA 1 VARA DE ORLANDIA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0028302-20.2000.4.0 PRECAT ORI:9103150216/SP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CELIA TEIXEIRA DE STEFANI</w:t>
      </w:r>
    </w:p>
    <w:p w:rsidR="00A06402" w:rsidRDefault="00A06402">
      <w:r>
        <w:t xml:space="preserve">      ADV       : SP030583  JOAO LUIZ MARINHO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0028314-34.2000.4.0 PRECAT ORI:9203037993/SP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VIRMAR PIMENTA PESSONI</w:t>
      </w:r>
    </w:p>
    <w:p w:rsidR="00A06402" w:rsidRDefault="00A06402">
      <w:r>
        <w:t xml:space="preserve">      ADV       : SP052280  SONIA ELIZABETI LORENZATO SENEDA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0028326-48.2000.4.0 PRECAT ORI:200161240025070/SP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GERALDA DAVID</w:t>
      </w:r>
    </w:p>
    <w:p w:rsidR="00A06402" w:rsidRDefault="00A06402">
      <w:r>
        <w:t xml:space="preserve">      ADV       : SP015811  EDISON DE ANTONIO ALCINDO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0028330-85.2000.4.0 PRECAT ORI:200161240015180/SP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PATROCINIO SOARES DOS SANTOS</w:t>
      </w:r>
    </w:p>
    <w:p w:rsidR="00A06402" w:rsidRDefault="00A06402">
      <w:r>
        <w:t xml:space="preserve">      ADV       : SP099471  FERNANDO NETO CASTELO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0028336-92.2000.4.0 PRECAT ORI:9300000997/SP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ELVIRA DA SILVA CAMPOS DE OLIVEIRA</w:t>
      </w:r>
    </w:p>
    <w:p w:rsidR="00A06402" w:rsidRDefault="00A06402">
      <w:r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IGARAPAVA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0028342-02.2000.4.0 PRECAT ORI:9103234878/SP REG:15.06.2000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WRP IND/ E COM/ DE CONFECCOES LTDA</w:t>
      </w:r>
    </w:p>
    <w:p w:rsidR="00A06402" w:rsidRDefault="00A06402">
      <w:r>
        <w:t xml:space="preserve">      ADV       : SP029022  FERNANDO CAMPOS FREIRE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0028374-07.2000.4.0 PRECAT ORI:9614022191/SP REG:15.06.2000</w:t>
      </w:r>
    </w:p>
    <w:p w:rsidR="00A06402" w:rsidRDefault="00A06402">
      <w:r w:rsidRPr="00A06402">
        <w:rPr>
          <w:lang w:val="en-US"/>
        </w:rPr>
        <w:lastRenderedPageBreak/>
        <w:t xml:space="preserve">      </w:t>
      </w:r>
      <w:r>
        <w:t>REQTE     : JOSE MARTINS DA SILVA</w:t>
      </w:r>
    </w:p>
    <w:p w:rsidR="00A06402" w:rsidRDefault="00A06402">
      <w:r>
        <w:t xml:space="preserve">      ADV       : SP079821  SILVIA CRISTINA DE MELLO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0028418-26.2000.4.0 PRECAT ORI:9503162521/SP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LUIZ CARLOS FREGONESI e outros(as)</w:t>
      </w:r>
    </w:p>
    <w:p w:rsidR="00A06402" w:rsidRDefault="00A06402">
      <w:r>
        <w:t xml:space="preserve">      ADV       : SP044622  ALBA DE OLIVEIRA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0028422-63.2000.4.0 PRECAT ORI:9200363865/SP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RUBENS MORAIS e outros(as)</w:t>
      </w:r>
    </w:p>
    <w:p w:rsidR="00A06402" w:rsidRDefault="00A06402">
      <w:r>
        <w:t xml:space="preserve">      ADV       : SP102024  DALMIRO FRANCISCO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0028423-48.2000.4.0 PRECAT ORI:9303000641/SP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MARCIO ROBERTO PEREIRA</w:t>
      </w:r>
    </w:p>
    <w:p w:rsidR="00A06402" w:rsidRDefault="00A06402">
      <w:r>
        <w:t xml:space="preserve">      ADV       : SP116629  JOSE GERALDO JUNQUEIRA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0028431-25.2000.4.0 PRECAT ORI:9100000038/SP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CONSTANTINA BARATO DE CARVALHO</w:t>
      </w:r>
    </w:p>
    <w:p w:rsidR="00A06402" w:rsidRDefault="00A06402">
      <w:r>
        <w:t xml:space="preserve">      ADV       : SP090339  NILSON AGOSTINHO DOS SANTOS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PONTAL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0028442-54.2000.4.0 PRECAT ORI:200161190032308/SP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MARCIA EVANGELISTA</w:t>
      </w:r>
    </w:p>
    <w:p w:rsidR="00A06402" w:rsidRDefault="00A06402">
      <w:r>
        <w:t xml:space="preserve">      ADV       : SP090751  IRMA MOLINERO MONTEIRO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GUARULHOS &gt; 19ªSSJ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0028452-98.2000.4.0 PRECAT ORI:9300000521/SP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PASCOALINA DEGRANDE VERDU</w:t>
      </w:r>
    </w:p>
    <w:p w:rsidR="00A06402" w:rsidRDefault="00A06402">
      <w:r>
        <w:t xml:space="preserve">      ADV       : SP084546  ELIANA MARCIA CREVELIM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0028455-53.2000.4.0 PRECAT ORI:9104029518/SP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AMANDIO LOPES ESTEVES</w:t>
      </w:r>
    </w:p>
    <w:p w:rsidR="00A06402" w:rsidRDefault="00A06402">
      <w:r>
        <w:t xml:space="preserve">      ADV       : SP116060  AMANDIO LOPES ESTEVES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0028467-67.2000.4.0 PRECAT ORI:9206001698/SP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ROSARIA MERCHIORATTO</w:t>
      </w:r>
    </w:p>
    <w:p w:rsidR="00A06402" w:rsidRDefault="00A06402">
      <w:r>
        <w:t xml:space="preserve">      ADV       : SP103473  MARCIA APARECIDA DE LIMA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0028476-29.2000.4.0 PRECAT ORI:9204006986/SP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MIDORI ENAMOTO YANO</w:t>
      </w:r>
    </w:p>
    <w:p w:rsidR="00A06402" w:rsidRDefault="00A06402">
      <w:r>
        <w:t xml:space="preserve">      ADV       : SP071844  MARCIA DUARTE SPINA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0028482-36.2000.4.0 PRECAT ORI:9200590799/SP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ANA MARIA FERNANDES e outros(as)</w:t>
      </w:r>
    </w:p>
    <w:p w:rsidR="00A06402" w:rsidRDefault="00A06402">
      <w:r>
        <w:t xml:space="preserve">      ADV       : SP084092  LOURDES DE LIMA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0028483-21.2000.4.0 PRECAT ORI:8900026836/SP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BATISTA DE MEDEIROS</w:t>
      </w:r>
    </w:p>
    <w:p w:rsidR="00A06402" w:rsidRDefault="00A06402">
      <w:r>
        <w:t xml:space="preserve">      ADV       : SP027255  SYLVIA BUENO DE ARRUDA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0028495-35.2000.4.0 PRECAT ORI:9614011700/SP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DOLVANDO MIGUEL JARDINI</w:t>
      </w:r>
    </w:p>
    <w:p w:rsidR="00A06402" w:rsidRDefault="00A06402">
      <w:r>
        <w:t xml:space="preserve">      ADV       : SP048959  MARIO ALVES BATISTA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0028496-20.2000.4.0 PRECAT ORI:9614024798/SP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ISMAEL MENDES e outros(as)</w:t>
      </w:r>
    </w:p>
    <w:p w:rsidR="00A06402" w:rsidRDefault="00A06402">
      <w:r>
        <w:t xml:space="preserve">      ADV       : SP058604  EURIPEDES ALVES SOBRINHO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1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0028515-26.2000.4.0 PRECAT ORI:9500068230/SP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BRASINTER PRODUTOS QUIMICOS LTDA</w:t>
      </w:r>
    </w:p>
    <w:p w:rsidR="00A06402" w:rsidRDefault="00A06402">
      <w:r>
        <w:t xml:space="preserve">      ADV       : SP057596  QUINTILIANO TEIXEIRA DE OLIVEIRA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0028516-11.2000.4.0 PRECAT ORI:9106727395/SP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SILVIO ABRAHIN HADDAD</w:t>
      </w:r>
    </w:p>
    <w:p w:rsidR="00A06402" w:rsidRDefault="00A06402">
      <w:r>
        <w:t xml:space="preserve">      ADV       : SP055719  DOMINGOS BENEDITO VALARELLI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SP000003  JULIO CÉSAR CASARI E CLAUDIA AKEMI OWADA</w:t>
      </w:r>
    </w:p>
    <w:p w:rsidR="00A06402" w:rsidRDefault="00A06402">
      <w:r>
        <w:t xml:space="preserve">      DEPREC    : JUIZO FEDERAL DA 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0028517-93.2000.4.0 PRECAT ORI:9200582990/SP REG:17.06.2000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ELIA ABDALLAH EL MAFTOUM e outros(as)</w:t>
      </w:r>
    </w:p>
    <w:p w:rsidR="00A06402" w:rsidRDefault="00A06402">
      <w:r>
        <w:t xml:space="preserve">      ADV       : SP033487  CLAUDIO HASHISH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0028518-78.2000.4.0 PRECAT ORI:8900212362/SP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ELIANE MARGARETH TURIBIO KAMALAKIAN e outros(as)</w:t>
      </w:r>
    </w:p>
    <w:p w:rsidR="00A06402" w:rsidRDefault="00A06402">
      <w:r>
        <w:t xml:space="preserve">      ADV       : SP086781  CARLOS ALBERTO DO PRADO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0028520-48.2000.4.0 PRECAT ORI:8900287621/SP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EDMUR LINKEVICIUS e outro(a)</w:t>
      </w:r>
    </w:p>
    <w:p w:rsidR="00A06402" w:rsidRDefault="00A06402">
      <w:r>
        <w:t xml:space="preserve">      ADV       : SP071885  NADIA OSOWIEC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0028548-16.2000.4.0 PRECAT ORI:9107399375/SP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PAULA DA SILVA e outros(as)</w:t>
      </w:r>
    </w:p>
    <w:p w:rsidR="00A06402" w:rsidRDefault="00A06402">
      <w:r>
        <w:t xml:space="preserve">      ADV       : SP068591  VALDELITA AURORA FRANCO AYRES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0028613-11.2000.4.0 PRECAT ORI:200161240026487/SP REG:16.06.2000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FERNANDO LUCIANO DA SILVA</w:t>
      </w:r>
    </w:p>
    <w:p w:rsidR="00A06402" w:rsidRDefault="00A06402">
      <w:r>
        <w:t xml:space="preserve">      ADV       : SP110927  LUIZ ANTONIO SPOLON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0028759-52.2000.4.0 PRECAT ORI:9409000041/SP REG:19.06.2000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ANTONIA PEREIRA LOURENCON e outros(as)</w:t>
      </w:r>
    </w:p>
    <w:p w:rsidR="00A06402" w:rsidRDefault="00A06402">
      <w:r>
        <w:t xml:space="preserve">      ADV       : SP112591  TAGINO ALVES DOS SANTOS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0028762-07.2000.4.0 PRECAT ORI:9409005809/SP REG:19.06.2000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SERAFINA PERES BIAZOTTI e outros(as)</w:t>
      </w:r>
    </w:p>
    <w:p w:rsidR="00A06402" w:rsidRDefault="00A06402">
      <w:r>
        <w:t xml:space="preserve">      ADV       : SP085217  MARCIO PERES BIAZOTTI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0028775-06.2000.4.0 PRECAT ORI:9300000331/SP REG:19.06.2000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MILTON PIRES DA SILVA</w:t>
      </w:r>
    </w:p>
    <w:p w:rsidR="00A06402" w:rsidRDefault="00A06402">
      <w:r>
        <w:t xml:space="preserve">      ADV       : SP075153  MILTON MIRANDA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TATUI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0028793-27.2000.4.0 PRECAT ORI:9100000247/SP REG:19.06.2000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RAMOS PEREIRA</w:t>
      </w:r>
    </w:p>
    <w:p w:rsidR="00A06402" w:rsidRDefault="00A06402">
      <w:r>
        <w:t xml:space="preserve">      ADV       : SP057661  ADAO NOGUEIRA PAIM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IPUA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0028794-12.2000.4.0 PRECAT ORI:9300001178/SP REG:19.06.2000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IVO DUARTE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IGARAPAVA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0028803-71.2000.4.0 PRECAT ORI:200161240007766/SP REG:19.06.2000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GERALDO BRAGANTE</w:t>
      </w:r>
    </w:p>
    <w:p w:rsidR="00A06402" w:rsidRDefault="00A06402">
      <w:r>
        <w:t xml:space="preserve">      ADV       : SP022249  MARIA CONCEICAO APARECIDA CAVERSAN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0028809-78.2000.4.0 PRECAT ORI:199903990051670/SP REG:19.06.2000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SIQUEIRA ALVES</w:t>
      </w:r>
    </w:p>
    <w:p w:rsidR="00A06402" w:rsidRDefault="00A06402">
      <w:r>
        <w:t xml:space="preserve">      ADV       : SP109073  NELSON CHAPIQUI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0028894-64.2000.4.0 PRECAT ORI:9000000250/SP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ANNA IRA MANTOVANI</w:t>
      </w:r>
    </w:p>
    <w:p w:rsidR="00A06402" w:rsidRDefault="00A06402">
      <w:r>
        <w:t xml:space="preserve">      ADV       : SP088236B ANTONIO APARECIDO BRUSTELLO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SERTAOZINHO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0028896-34.2000.4.0 PRECAT ORI:9300000529/SP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AMELIA CARRIJO SAMPAIO</w:t>
      </w:r>
    </w:p>
    <w:p w:rsidR="00A06402" w:rsidRDefault="00A06402">
      <w:r>
        <w:t xml:space="preserve">      ADV       : SP104171  MARCELO DEZEM DE AZEVEDO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0028906-78.2000.4.0 PRECAT ORI:9400001352/SP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AMARAL</w:t>
      </w:r>
    </w:p>
    <w:p w:rsidR="00A06402" w:rsidRDefault="00A06402">
      <w:r>
        <w:t xml:space="preserve">      ADV       : SP035273  HILARIO BOCCHI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ORLANDIA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0028913-70.2000.4.0 PRECAT ORI:9200001306/SP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LUZIA DE BRITO BUSATO</w:t>
      </w:r>
    </w:p>
    <w:p w:rsidR="00A06402" w:rsidRDefault="00A06402">
      <w:r>
        <w:t xml:space="preserve">      ADV       : SP057661  ADAO NOGUEIRA PAIM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0028915-40.2000.4.0 PRECAT ORI:9300001202/SP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BENEDITA RUBIN SILVA</w:t>
      </w:r>
    </w:p>
    <w:p w:rsidR="00A06402" w:rsidRDefault="00A06402">
      <w:r>
        <w:t xml:space="preserve">      ADV       : SP094998  JOSE CARLOS HADAD DE LIMA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ORLANDIA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0028916-25.2000.4.0 PRECAT ORI:9600000006/SP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BENEDITA DE SOUZA SILVA</w:t>
      </w:r>
    </w:p>
    <w:p w:rsidR="00A06402" w:rsidRDefault="00A06402">
      <w:r>
        <w:t xml:space="preserve">      ADV       : SP085530  JOSE DA SILVA RODRIGUES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VOTUPORANGA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0028921-47.2000.4.0 PRECAT ORI:8800001559/SP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PARTE A   : ANNA MATAR MONTANHINI</w:t>
      </w:r>
    </w:p>
    <w:p w:rsidR="00A06402" w:rsidRDefault="00A06402">
      <w:r>
        <w:t xml:space="preserve">      REQTE     : ROBERTO MIRANDOLA</w:t>
      </w:r>
    </w:p>
    <w:p w:rsidR="00A06402" w:rsidRDefault="00A06402">
      <w:r>
        <w:t xml:space="preserve">      ADV       : SP027829  ROBERTO MIRANDOLA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ITUVERAVA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0028936-16.2000.4.0 PRECAT ORI:9100001825/SP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ALVINA DE JESUS SILVA</w:t>
      </w:r>
    </w:p>
    <w:p w:rsidR="00A06402" w:rsidRDefault="00A06402">
      <w:r>
        <w:t xml:space="preserve">      ADV       : SP069750  REINALDO ALBERTINI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ORLANDIA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0028941-38.2000.4.0 PRECAT ORI:9300000694/SP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IVANIRA AZEVEDO ZERBA e outros(as)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SANTA ROSA DE VITERBO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0030020-52.2000.4.0 PRECAT ORI:9800001025/SP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PEDRO PAREDE</w:t>
      </w:r>
    </w:p>
    <w:p w:rsidR="00A06402" w:rsidRDefault="00A06402">
      <w:r>
        <w:t xml:space="preserve">      ADV       : SP030681  VALTER ROBERTO GARCIA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SANTO ANDRE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0030030-96.2000.4.0 PRECAT ORI:200161240000115/SP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FERREIRA DE SIQUEIRA</w:t>
      </w:r>
    </w:p>
    <w:p w:rsidR="00A06402" w:rsidRDefault="00A06402">
      <w:r>
        <w:t xml:space="preserve">      ADV       : SP143700  ARI DALTON MARTINS MOREIRA JUNIOR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0030034-36.2000.4.0 PRECAT ORI:9300001482/SP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JOAQUIM SIMOES DOS SANTOS</w:t>
      </w:r>
    </w:p>
    <w:p w:rsidR="00A06402" w:rsidRDefault="00A06402">
      <w:r>
        <w:t xml:space="preserve">      ADV       : SP048021A JAIR DO NASCIMENTO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BATATAIS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0030066-41.2000.4.0 PRECAT ORI:200161240020126/SP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ZORAIDE FLORIANO LUCHETTA</w:t>
      </w:r>
    </w:p>
    <w:p w:rsidR="00A06402" w:rsidRDefault="00A06402">
      <w:r>
        <w:t xml:space="preserve">      ADV       : SP110927  LUIZ ANTONIO SPOLON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0030111-45.2000.4.0 PRECAT ORI:9000000123/SP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AMALIA CUSTODIA CARVALHO</w:t>
      </w:r>
    </w:p>
    <w:p w:rsidR="00A06402" w:rsidRDefault="00A06402">
      <w:r>
        <w:t xml:space="preserve">      ADV       : SP014196  LAERCIO VIEIRA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IGARAPAVA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0030139-13.2000.4.0 PRECAT ORI:9000000223/SP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SILVERIO PACHECO</w:t>
      </w:r>
    </w:p>
    <w:p w:rsidR="00A06402" w:rsidRDefault="00A06402">
      <w:r>
        <w:t xml:space="preserve">      ADV       : SP081886  EDVALDO BOTELHO MUNIZ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MIGUELOPOLIS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0030145-20.2000.4.0 PRECAT ORI:9200000428/SP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JOAQUINA PADILHA RAVASIO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SERTAOZINHO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0030151-27.2000.4.0 PRECAT ORI:9100002036/SP REG:20.06.2000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JOSE LUCAS CELESTINO</w:t>
      </w:r>
    </w:p>
    <w:p w:rsidR="00A06402" w:rsidRDefault="00A06402">
      <w:r>
        <w:t xml:space="preserve">      ADV       : SP069750  REINALDO ALBERTINI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ORLANDIA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0030165-11.2000.4.0 PRECAT ORI:9700000678/SP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MARINO DA SILVA</w:t>
      </w:r>
    </w:p>
    <w:p w:rsidR="00A06402" w:rsidRDefault="00A06402">
      <w:r>
        <w:t xml:space="preserve">      ADV       : SP052977  GLAUCO SANDOVAL MOREIRA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ITUVERAVA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0030169-48.2000.4.0 PRECAT ORI:200161240001820/SP REG:20.06.2000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JOSE DOS SANTOS</w:t>
      </w:r>
    </w:p>
    <w:p w:rsidR="00A06402" w:rsidRDefault="00A06402">
      <w:r>
        <w:t xml:space="preserve">      ADV       : SP094702  JOSE LUIZ PENARIOL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lastRenderedPageBreak/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0030175-55.2000.4.0 PRECAT ORI:200161240015891/SP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ALZIRA OLIVERIO MUNHAES</w:t>
      </w:r>
    </w:p>
    <w:p w:rsidR="00A06402" w:rsidRDefault="00A06402">
      <w:r>
        <w:t xml:space="preserve">      ADV       : SP112098  ROBERTO TOSHIO MIMURA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0030180-77.2000.4.0 PRECAT ORI:8900000461/SP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ORLANDA ANGELA SILVA</w:t>
      </w:r>
    </w:p>
    <w:p w:rsidR="00A06402" w:rsidRDefault="00A06402">
      <w:r>
        <w:t xml:space="preserve">      ADV       : SP035273  HILARIO BOCCHI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SANTA ROSA DE VITERBO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0030408-52.2000.4.0 PRECAT ORI:8800390390/SP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AUTO LOURENCO DE SOUZA</w:t>
      </w:r>
    </w:p>
    <w:p w:rsidR="00A06402" w:rsidRDefault="00A06402">
      <w:r>
        <w:t xml:space="preserve">      ADV       : SP058937  SANDRA MARIA ESTEFAM JORGE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0030410-22.2000.4.0 PRECAT ORI:8900298844/SP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RIVECA CUSNIR</w:t>
      </w:r>
    </w:p>
    <w:p w:rsidR="00A06402" w:rsidRDefault="00A06402">
      <w:r>
        <w:t xml:space="preserve">      ADV       : SP020535  LEIZER CHUSYD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0030413-74.2000.4.0 PRECAT ORI:8900238574/SP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SERGIO DE ABREU CARVALHO</w:t>
      </w:r>
    </w:p>
    <w:p w:rsidR="00A06402" w:rsidRDefault="00A06402">
      <w:r>
        <w:t xml:space="preserve">      ADV       : SP022347  FRANCISCO LOPES JUNIOR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0030414-59.2000.4.0 PRECAT ORI:8900165992/SP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ADIRSON FERRAREZI e outros(as)</w:t>
      </w:r>
    </w:p>
    <w:p w:rsidR="00A06402" w:rsidRDefault="00A06402">
      <w:r>
        <w:t xml:space="preserve">      ADV       : SP039209  MARCIO DE AZEVEDO SOUZA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0030418-96.2000.4.0 PRECAT ORI:9503065755/SP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APARECIDO ALVES PEREIRA</w:t>
      </w:r>
    </w:p>
    <w:p w:rsidR="00A06402" w:rsidRDefault="00A06402">
      <w:r>
        <w:lastRenderedPageBreak/>
        <w:t xml:space="preserve">      ADV       : SP053617  HELIO DE ALMEIDA CAMPOS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0030436-20.2000.4.0 PRECAT ORI:9200000775/SP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HONORIO GOMES</w:t>
      </w:r>
    </w:p>
    <w:p w:rsidR="00A06402" w:rsidRDefault="00A06402">
      <w:r>
        <w:t xml:space="preserve">      ADV       : SP084546  ELIANA MARCIA CREVELIM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0030439-72.2000.4.0 PRECAT ORI:9200000825/SP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URBANO MARTINS</w:t>
      </w:r>
    </w:p>
    <w:p w:rsidR="00A06402" w:rsidRDefault="00A06402">
      <w:r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0030446-64.2000.4.0 PRECAT ORI:9600000756/SP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FRANCISCO VICENTE DA CRUZ</w:t>
      </w:r>
    </w:p>
    <w:p w:rsidR="00A06402" w:rsidRDefault="00A06402">
      <w:r>
        <w:t xml:space="preserve">      ADV       : SP082956  WALTER ROSA DE OLIVEIRA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CERQUEIRA CESAR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0030447-49.2000.4.0 PRECAT ORI:199903990273768/SP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ANA MARIA DA SILVA OLIVEIRA</w:t>
      </w:r>
    </w:p>
    <w:p w:rsidR="00A06402" w:rsidRDefault="00A06402">
      <w:r>
        <w:t xml:space="preserve">      ADV       : SP109073  NELSON CHAPIQUI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0030456-11.2000.4.0 PRECAT ORI:200161240025203/SP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AGUEDA NASCIMENTO LOPES</w:t>
      </w:r>
    </w:p>
    <w:p w:rsidR="00A06402" w:rsidRDefault="00A06402">
      <w:r>
        <w:t xml:space="preserve">      ADV       : SP098647  CELIA ZAFALOM DE FREITAS RODRIGUES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0030475-17.2000.4.0 PRECAT ORI:9100000248/SP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SANTA LINA DE SOUZA</w:t>
      </w:r>
    </w:p>
    <w:p w:rsidR="00A06402" w:rsidRDefault="00A06402">
      <w:r>
        <w:t xml:space="preserve">      ADV       : SP073582  MARIA MARTA VIEIRA DOS SANTOS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PONTAL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0030476-02.2000.4.0 PRECAT ORI:9500000121/SP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LUZIA DOS SANTOS GARCIA</w:t>
      </w:r>
    </w:p>
    <w:p w:rsidR="00A06402" w:rsidRDefault="00A06402">
      <w:r>
        <w:t xml:space="preserve">      ADV       : SP096458  MARIA LUCIA NUNES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NUPORANGA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0030477-84.2000.4.0 PRECAT ORI:9800000620/SP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ALVES DE GODOI</w:t>
      </w:r>
    </w:p>
    <w:p w:rsidR="00A06402" w:rsidRDefault="00A06402">
      <w:r>
        <w:t xml:space="preserve">      ADV       : SP135328  EVELISE SIMONE DE MELO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0030478-69.2000.4.0 PRECAT ORI:9800000591/SP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LOURDES CECONELLO DE LIMA</w:t>
      </w:r>
    </w:p>
    <w:p w:rsidR="00A06402" w:rsidRDefault="00A06402">
      <w:r>
        <w:t xml:space="preserve">      ADV       : SP135328  EVELISE SIMONE DE MELO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0030495-08.2000.4.0 PRECAT ORI:200161240026505/SP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IRANI OLIVEIRA DOS SANTOS</w:t>
      </w:r>
    </w:p>
    <w:p w:rsidR="00A06402" w:rsidRDefault="00A06402">
      <w:r>
        <w:t xml:space="preserve">      ADV       : SP090880  JOAO APARECIDO PAPASSIDERO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0030505-52.2000.4.0 PRECAT ORI:9200000558/SP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CARLOS BOMBONATTI NETO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SERTAOZINHO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0030512-44.2000.4.0 PRECAT ORI:9300001050/SP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WILSON DE OLIVEIRA falecido(a)</w:t>
      </w:r>
    </w:p>
    <w:p w:rsidR="00A06402" w:rsidRDefault="00A06402">
      <w:r>
        <w:t xml:space="preserve">      HABLTDO   : MARIA DE LOURDES ROCHA DE OLIVEIRA</w:t>
      </w:r>
    </w:p>
    <w:p w:rsidR="00A06402" w:rsidRDefault="00A06402">
      <w:r>
        <w:t xml:space="preserve">      ADV       : SP057790  VAGNER DA COSTA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ITAQUAQUECETUBA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0030521-06.2000.4.0 PRECAT ORI:9600001087/SP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CASSILDA ALVES DE MORAES</w:t>
      </w:r>
    </w:p>
    <w:p w:rsidR="00A06402" w:rsidRDefault="00A06402">
      <w:r>
        <w:t xml:space="preserve">      ADV       : SP084761  ADRIANO CAMARGO ROCHA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lastRenderedPageBreak/>
        <w:t xml:space="preserve">      ADV       : SP000030  HERMES ARRAIS ALENCAR</w:t>
      </w:r>
    </w:p>
    <w:p w:rsidR="00A06402" w:rsidRDefault="00A06402">
      <w:r>
        <w:t xml:space="preserve">      DEPREC    : JUIZO DE DIREITO DA 1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0030527-13.2000.4.0 PRECAT ORI:9600000608/SP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ELVIRA MORENO FONTANA</w:t>
      </w:r>
    </w:p>
    <w:p w:rsidR="00A06402" w:rsidRDefault="00A06402">
      <w:r>
        <w:t xml:space="preserve">      ADV       : SP124377  ROBILAN MANFIO DOS REIS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CANDIDO MOTA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0030528-95.2000.4.0 PRECAT ORI:9600001018/SP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ANGELA INACIO DOMINATO</w:t>
      </w:r>
    </w:p>
    <w:p w:rsidR="00A06402" w:rsidRDefault="00A06402">
      <w:r>
        <w:t xml:space="preserve">      ADV       : SP124377  ROBILAN MANFIO DOS REIS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CANDIDO MOTA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0030534-05.2000.4.0 PRECAT ORI:9300001383/SP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ELIAS DE FIGUEIREDO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SERTAOZINHO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0030547-04.2000.4.0 PRECAT ORI:9107288786/SP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WILMA MARIA DUCHEIN PEDROSO</w:t>
      </w:r>
    </w:p>
    <w:p w:rsidR="00A06402" w:rsidRDefault="00A06402">
      <w:r>
        <w:t xml:space="preserve">      ADV       : SP086068  GERALDO PEDROSO FILHO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0030553-11.2000.4.0 PRECAT ORI:9106574238/SP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JINDRICH ANTONIN POSPISIL</w:t>
      </w:r>
    </w:p>
    <w:p w:rsidR="00A06402" w:rsidRDefault="00A06402">
      <w:r>
        <w:t xml:space="preserve">      ADV       : SP104700  CRISTIANE DA PENHA YASSUDA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0030554-93.2000.4.0 PRECAT ORI:9202007349/SP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GENCHO SHIMABUKURO</w:t>
      </w:r>
    </w:p>
    <w:p w:rsidR="00A06402" w:rsidRDefault="00A06402">
      <w:r>
        <w:t xml:space="preserve">      ADV       : SP099765  DARIO CRUZ DE SANTANA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0030557-48.2000.4.0 PRECAT ORI:0006641199/SP REG:21.06.2000</w:t>
      </w:r>
    </w:p>
    <w:p w:rsidR="00A06402" w:rsidRDefault="00A06402">
      <w:r w:rsidRPr="00A06402">
        <w:rPr>
          <w:lang w:val="en-US"/>
        </w:rPr>
        <w:lastRenderedPageBreak/>
        <w:t xml:space="preserve">      </w:t>
      </w:r>
      <w:r>
        <w:t>REQTE     : CONSTRUTORA FRAIHA LTDA e outro(a)</w:t>
      </w:r>
    </w:p>
    <w:p w:rsidR="00A06402" w:rsidRDefault="00A06402">
      <w:r>
        <w:t xml:space="preserve">      ADV       : SP043373  JOSE LUIZ SENNE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0030558-33.2000.4.0 PRECAT ORI:0006745652/SP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COML/ BRANDT LTDA e outros(as)</w:t>
      </w:r>
    </w:p>
    <w:p w:rsidR="00A06402" w:rsidRDefault="00A06402">
      <w:r>
        <w:t xml:space="preserve">      ADV       : SP056022  BERTA FELICIDADE SERRAO SERODIO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0030559-18.2000.4.0 PRECAT ORI:9100073989/SP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NEIDE APARECIDA SOUZA MORAIS</w:t>
      </w:r>
    </w:p>
    <w:p w:rsidR="00A06402" w:rsidRDefault="00A06402">
      <w:r>
        <w:t xml:space="preserve">      ADV       : SP098030  HIRON DE PAULA E SILVA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0030561-85.2000.4.0 PRECAT ORI:9204000066/SP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AGUSTIN PIERA MASDEMONT</w:t>
      </w:r>
    </w:p>
    <w:p w:rsidR="00A06402" w:rsidRDefault="00A06402">
      <w:r>
        <w:t xml:space="preserve">      ADV       : SP106958  SANTIAGO PIERA QUER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0030564-40.2000.4.0 PRECAT ORI:0004243013/SP REG:21.06.2000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S/A MARITIMA EURIBRAS AGENTE E COMISSARIA</w:t>
      </w:r>
    </w:p>
    <w:p w:rsidR="00A06402" w:rsidRDefault="00A06402">
      <w:r>
        <w:t xml:space="preserve">      ADV       : SP023067  OSVALDO SAMMARCO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0030588-68.2000.4.0 PRECAT ORI:9800001002/SP REG:22.06.2000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IZAURA DA CONCEICAO LUCIO</w:t>
      </w:r>
    </w:p>
    <w:p w:rsidR="00A06402" w:rsidRDefault="00A06402">
      <w:r>
        <w:t xml:space="preserve">      ADV       : SP135328  EVELISE SIMONE DE MELO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0030607-74.2000.4.0 PRECAT ORI:9500000456/SP REG:22.06.2000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ZILDA CARBONARO RAMOS falecido(a)</w:t>
      </w:r>
    </w:p>
    <w:p w:rsidR="00A06402" w:rsidRDefault="00A06402">
      <w:r>
        <w:t xml:space="preserve">      HABLTDO   : ESMERALDO RAMOS e outros(as)</w:t>
      </w:r>
    </w:p>
    <w:p w:rsidR="00A06402" w:rsidRDefault="00A06402">
      <w:r>
        <w:t xml:space="preserve">      ADV       : SP066388  JOAO AFONSO DE SOUZA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0030608-59.2000.4.0 PRECAT ORI:200161240024934/SP REG:22.06.2000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JOSEFA ANJO DO ESPIRITO SANTO</w:t>
      </w:r>
    </w:p>
    <w:p w:rsidR="00A06402" w:rsidRDefault="00A06402">
      <w:r>
        <w:t xml:space="preserve">      ADV       : SP109073  NELSON CHAPIQUI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0030640-64.2000.4.0 PRECAT ORI:9100000599/SP REG:23.06.2000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FRANCISCA DE SOUZA</w:t>
      </w:r>
    </w:p>
    <w:p w:rsidR="00A06402" w:rsidRDefault="00A06402">
      <w:r>
        <w:t xml:space="preserve">      ADV       : SP057661  ADAO NOGUEIRA PAIM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0030731-57.2000.4.0 PRECAT ORI:8800442013/SP REG:23.06.2000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FELIPE KARPOW e outro(a)</w:t>
      </w:r>
    </w:p>
    <w:p w:rsidR="00A06402" w:rsidRDefault="00A06402">
      <w:r>
        <w:t xml:space="preserve">      ADV       : SP074098  FERNANDO KASINSKI LOTTENBERG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0030733-27.2000.4.0 PRECAT ORI:9200080529/SP REG:23.06.2000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PANIFICADORA E CONFEITARIA PALACIO DO PAO LTDA</w:t>
      </w:r>
    </w:p>
    <w:p w:rsidR="00A06402" w:rsidRDefault="00A06402">
      <w:r>
        <w:t xml:space="preserve">      ADV       : SP052694  JOSE ROBERTO MARCONDES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0030737-64.2000.4.0 PRECAT ORI:0009472118/SP REG:23.06.2000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PRO JET PROJETOS INDUSTRIAIS LTDA</w:t>
      </w:r>
    </w:p>
    <w:p w:rsidR="00A06402" w:rsidRDefault="00A06402">
      <w:r>
        <w:t xml:space="preserve">      ADV       : SP045686  MARIA MADALENA L DUJMOVITCH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0030738-49.2000.4.0 PRECAT ORI:9200644341/SP REG:23.06.2000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ROBERTO MASSAD ZORUB</w:t>
      </w:r>
    </w:p>
    <w:p w:rsidR="00A06402" w:rsidRDefault="00A06402">
      <w:r>
        <w:t xml:space="preserve">      ADV       : SP050869  ROBERTO MASSAD ZORUB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0030739-34.2000.4.0 PRECAT ORI:9106695809/SP REG:23.06.2000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JOAQUIM BORGES DA SILVA</w:t>
      </w:r>
    </w:p>
    <w:p w:rsidR="00A06402" w:rsidRDefault="00A06402">
      <w:r>
        <w:t xml:space="preserve">      ADV       : SP052641  DAMARIS RODRIGUES DE MOURA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0030740-19.2000.4.0 PRECAT ORI:8800321615/SP REG:23.06.2000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SAMUEL KERR</w:t>
      </w:r>
    </w:p>
    <w:p w:rsidR="00A06402" w:rsidRDefault="00A06402">
      <w:r>
        <w:t xml:space="preserve">      ADV       : SP035146  EDGARD ZULLO DE CASTRO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0030786-08.2000.4.0 PRECAT ORI:9100000249/SP REG:26.06.2000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JANDIRA OLIMPIO</w:t>
      </w:r>
    </w:p>
    <w:p w:rsidR="00A06402" w:rsidRDefault="00A06402">
      <w:r>
        <w:t xml:space="preserve">      ADV       : SP057661  ADAO NOGUEIRA PAIM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0030812-06.2000.4.0 PRECAT ORI:9300000242/SP REG:26.06.2000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CICERO CLAUDINO e outro(a)</w:t>
      </w:r>
    </w:p>
    <w:p w:rsidR="00A06402" w:rsidRDefault="00A06402">
      <w:r>
        <w:t xml:space="preserve">      ADV       : SP096657  JAUAD FERES JUNIOR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ALTINOPOLIS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0030815-58.2000.4.0 PRECAT ORI:9300000865/SP REG:26.06.2000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ORCELINA GARCIA BERNAL DAMACENO</w:t>
      </w:r>
    </w:p>
    <w:p w:rsidR="00A06402" w:rsidRDefault="00A06402">
      <w:r>
        <w:t xml:space="preserve">      ADV       : SP084366  FRANCISCO CARLOS MARINCOLO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0030817-28.2000.4.0 PRECAT ORI:9600001362/SP REG:26.06.2000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APARECIDA GONCALVES DE TOLEDO</w:t>
      </w:r>
    </w:p>
    <w:p w:rsidR="00A06402" w:rsidRDefault="00A06402">
      <w:r>
        <w:t xml:space="preserve">      ADV       : SP084761  ADRIANO CAMARGO ROCHA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0030818-13.2000.4.0 PRECAT ORI:9600001364/SP REG:26.06.2000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LOURDES LOPES DA ROCHA</w:t>
      </w:r>
    </w:p>
    <w:p w:rsidR="00A06402" w:rsidRDefault="00A06402">
      <w:r>
        <w:t xml:space="preserve">      ADV       : SP084761  ADRIANO CAMARGO ROCHA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0030819-95.2000.4.0 PRECAT ORI:9400001425/SP REG:26.06.2000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ANA JANUARIA DOS SANTOS</w:t>
      </w:r>
    </w:p>
    <w:p w:rsidR="00A06402" w:rsidRDefault="00A06402">
      <w:r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0030821-65.2000.4.0 PRECAT ORI:9300000675/SP REG:26.06.2000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MANUEL LUCAS DE MORAES</w:t>
      </w:r>
    </w:p>
    <w:p w:rsidR="00A06402" w:rsidRDefault="00A06402">
      <w:r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0030835-49.2000.4.0 PRECAT ORI:9300000751/SP REG:26.06.2000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LEONARDO JOSE ANDRE</w:t>
      </w:r>
    </w:p>
    <w:p w:rsidR="00A06402" w:rsidRDefault="00A06402">
      <w:r>
        <w:t xml:space="preserve">      ADV       : SP087428  AMAURI GOMES FARINASSO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CANDIDO MOTA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0030894-37.2000.4.0 PRECAT ORI:9507010130/SP REG:26.06.2000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ANA PAZIM BIZAIO</w:t>
      </w:r>
    </w:p>
    <w:p w:rsidR="00A06402" w:rsidRDefault="00A06402">
      <w:r>
        <w:t xml:space="preserve">      ADV       : SP030477  CONSTANCIO GOMES DA SILVA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0030983-60.2000.4.0 PRECAT ORI:9513053636/SP REG:26.06.2000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EDER BERETTA e outro(a)</w:t>
      </w:r>
    </w:p>
    <w:p w:rsidR="00A06402" w:rsidRDefault="00A06402">
      <w:r>
        <w:t xml:space="preserve">      ADV       : SP010747  JOSE CARLOS DE OLIVEIRA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BAURU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0032078-28.2000.4.0 PRECAT ORI:9100000979/SP REG:26.06.2000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CAMACHO</w:t>
      </w:r>
    </w:p>
    <w:p w:rsidR="00A06402" w:rsidRDefault="00A06402">
      <w:r>
        <w:t xml:space="preserve">      SUCDO     : MANOEL CAMACHO URBANO falecido(a)</w:t>
      </w:r>
    </w:p>
    <w:p w:rsidR="00A06402" w:rsidRDefault="00A06402">
      <w:r>
        <w:t xml:space="preserve">      ADV       : SP056708  FRANCISCO ANTONIO ZEM PERALTA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PEDERNEIRAS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0032079-13.2000.4.0 PRECAT ORI:9600001081/SP REG:26.06.2000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ASSUMPTA MORENO DE OLIVEIRA</w:t>
      </w:r>
    </w:p>
    <w:p w:rsidR="00A06402" w:rsidRDefault="00A06402">
      <w:r>
        <w:t xml:space="preserve">      ADV       : SP084761  ADRIANO CAMARGO ROCHA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lastRenderedPageBreak/>
        <w:t xml:space="preserve">      DEPREC    : JUIZO DE DIREITO DA 1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0032165-81.2000.4.0 PRECAT ORI:9200000686/SP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CAROLINA DE SOUZA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0032183-05.2000.4.0 PRECAT ORI:9203075445/SP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WILMA APPARECIDA MAGALHAES</w:t>
      </w:r>
    </w:p>
    <w:p w:rsidR="00A06402" w:rsidRDefault="00A06402">
      <w:r>
        <w:t xml:space="preserve">      ADV       : SP065415  PAULO HENRIQUE PASTORI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0032242-90.2000.4.0 PRECAT ORI:9003105804/SP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THEREZINHA CARLOS GALLIANI</w:t>
      </w:r>
    </w:p>
    <w:p w:rsidR="00A06402" w:rsidRDefault="00A06402">
      <w:r>
        <w:t xml:space="preserve">      ADV       : SP108170  JOAO PEREIRA DA SILVA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0032298-26.2000.4.0 PRECAT ORI:200161200042652/SP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VICTOR MANUEL FERRARI</w:t>
      </w:r>
    </w:p>
    <w:p w:rsidR="00A06402" w:rsidRDefault="00A06402">
      <w:r>
        <w:t xml:space="preserve">      ADV       : SP076805  JOAO DE SOUZA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ARARAQUARA - 20ª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0032350-22.2000.4.0 PRECAT ORI:9700000679/SP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AUGUSTO GARCIA</w:t>
      </w:r>
    </w:p>
    <w:p w:rsidR="00A06402" w:rsidRDefault="00A06402">
      <w:r>
        <w:t xml:space="preserve">      ADV       : SP084366  FRANCISCO CARLOS MARINCOLO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0032363-21.2000.4.0 PRECAT ORI:9100000173/SP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MIGUEL DAVID DE OLIVEIRA</w:t>
      </w:r>
    </w:p>
    <w:p w:rsidR="00A06402" w:rsidRDefault="00A06402">
      <w:r>
        <w:t xml:space="preserve">      ADV       : SP060388  ARMANDO AUGUSTO SCANAVEZ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IPUA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0032366-73.2000.4.0 PRECAT ORI:9700000953/SP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GERUZA MARIA DA SILVA</w:t>
      </w:r>
    </w:p>
    <w:p w:rsidR="00A06402" w:rsidRDefault="00A06402">
      <w:r>
        <w:lastRenderedPageBreak/>
        <w:t xml:space="preserve">      ADV       : SP016489  EPAMINONDAS MURILO VIEIRA NOGUEIRA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MOGI DAS CRUZES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0032387-49.2000.4.0 PRECAT ORI:9700000582/SP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MIGUEL DIAS</w:t>
      </w:r>
    </w:p>
    <w:p w:rsidR="00A06402" w:rsidRDefault="00A06402">
      <w:r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IPUA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0032438-60.2000.4.0 PRECAT ORI:9400000145/SP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MARIANO PEREZ STORTI NETO</w:t>
      </w:r>
    </w:p>
    <w:p w:rsidR="00A06402" w:rsidRDefault="00A06402">
      <w:r>
        <w:t xml:space="preserve">      ADV       : SP058350  ROMEU TERTULIANO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SANTO ANDRE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0032480-12.2000.4.0 PRECAT ORI:199961130022090/SP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BATISTA DA SILVA</w:t>
      </w:r>
    </w:p>
    <w:p w:rsidR="00A06402" w:rsidRDefault="00A06402">
      <w:r>
        <w:t xml:space="preserve">      ADV       : SP014919  FABIO CELSO DE JESUS LIPORONI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0032481-94.2000.4.0 PRECAT ORI:9514030176/SP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NEITA BERNARDINO DOS SANTOS</w:t>
      </w:r>
    </w:p>
    <w:p w:rsidR="00A06402" w:rsidRDefault="00A06402">
      <w:r>
        <w:t xml:space="preserve">      ADV       : SP014919  FABIO CELSO DE JESUS LIPORONI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0032482-79.2000.4.0 PRECAT ORI:9514013794/SP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APARECIDA MARCILIA DE SOUZA</w:t>
      </w:r>
    </w:p>
    <w:p w:rsidR="00A06402" w:rsidRDefault="00A06402">
      <w:r>
        <w:t xml:space="preserve">      ADV       : SP014919  FABIO CELSO DE JESUS LIPORONI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0032483-64.2000.4.0 PRECAT ORI:9714019494/SP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TEREZA MARTINS CRUZ falecido(a)</w:t>
      </w:r>
    </w:p>
    <w:p w:rsidR="00A06402" w:rsidRDefault="00A06402">
      <w:r>
        <w:t xml:space="preserve">      HABLTDO   : JOSE MACHADO CRUZ e outros(as)</w:t>
      </w:r>
    </w:p>
    <w:p w:rsidR="00A06402" w:rsidRDefault="00A06402">
      <w:r>
        <w:t xml:space="preserve">      ADV       : SP027971  NILSON PLACIDO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0032484-49.2000.4.0 PRECAT ORI:9514030966/SP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ANTONIA BRAGA GOMES</w:t>
      </w:r>
    </w:p>
    <w:p w:rsidR="00A06402" w:rsidRDefault="00A06402">
      <w:r>
        <w:t xml:space="preserve">      ADV       : SP047319  ANTONIO MARIO DE TOLEDO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0032498-33.2000.4.0 PRECAT ORI:9600000595/SP REG:27.06.2000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ALVES DE OLIVEIRA</w:t>
      </w:r>
    </w:p>
    <w:p w:rsidR="00A06402" w:rsidRDefault="00A06402">
      <w:r>
        <w:t xml:space="preserve">      ADV       : SP128408  VANIA SOTINI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ANDRADINA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0032515-69.2000.4.0 PRECAT ORI:9714052785/SP REG:28.06.2000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DAS GRACAS PUGAS</w:t>
      </w:r>
    </w:p>
    <w:p w:rsidR="00A06402" w:rsidRDefault="00A06402">
      <w:r>
        <w:t xml:space="preserve">      ADV       : SP084517  MARISETI APARECIDA ALVES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0032542-52.2000.4.0 PRECAT ORI:9800000506/SP REG:28.06.2000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ODILA STABILE</w:t>
      </w:r>
    </w:p>
    <w:p w:rsidR="00A06402" w:rsidRDefault="00A06402">
      <w:r>
        <w:t xml:space="preserve">      ADV       : SP049907P JOSE CLEMILSON TRISTAO MIRANDA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IPUA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0032546-89.2000.4.0 PRECAT ORI:9700000052/SP REG:28.06.2000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JACYRA OSANA DA ROCHA</w:t>
      </w:r>
    </w:p>
    <w:p w:rsidR="00A06402" w:rsidRDefault="00A06402">
      <w:r>
        <w:t xml:space="preserve">      ADV       : SP088559  RENATO ALCIDES ANGELO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URUPES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0032556-36.2000.4.0 PRECAT ORI:9300001390/SP REG:28.06.2000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SIENIA MARIA DE SOUZA ALVES</w:t>
      </w:r>
    </w:p>
    <w:p w:rsidR="00A06402" w:rsidRDefault="00A06402">
      <w:r>
        <w:t xml:space="preserve">      ADV       : SP027829  ROBERTO MIRANDOLA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ITUVERAVA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0032570-20.2000.4.0 PRECAT ORI:9600002668/SP REG:28.06.2000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PAULO MARQUES ROSA</w:t>
      </w:r>
    </w:p>
    <w:p w:rsidR="00A06402" w:rsidRDefault="00A06402">
      <w:r>
        <w:t xml:space="preserve">      ADV       : SP052977  GLAUCO SANDOVAL MOREIRA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lastRenderedPageBreak/>
        <w:t xml:space="preserve">      ADV       : SP000030  HERMES ARRAIS ALENCAR</w:t>
      </w:r>
    </w:p>
    <w:p w:rsidR="00A06402" w:rsidRDefault="00A06402">
      <w:r>
        <w:t xml:space="preserve">      DEPREC    : JUIZO DE DIREITO DA 1 VARA DE ITUVERAVA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0032572-87.2000.4.0 PRECAT ORI:9600002318/SP REG:28.06.2000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DE LOURDES RODRIGUES DE OLIVEIRA</w:t>
      </w:r>
    </w:p>
    <w:p w:rsidR="00A06402" w:rsidRDefault="00A06402">
      <w:r>
        <w:t xml:space="preserve">      ADV       : SP027829  ROBERTO MIRANDOLA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ITUVERAVA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0032605-77.2000.4.0 PRECAT ORI:9400000361/SP REG:28.06.2000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LELICO OLIVEIRA SILVA</w:t>
      </w:r>
    </w:p>
    <w:p w:rsidR="00A06402" w:rsidRDefault="00A06402">
      <w:r>
        <w:t xml:space="preserve">      ADV       : SP094687  JOSE HENRIQUE DA SILVA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PEDREGULHO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0032684-56.2000.4.0 PRECAT ORI:199961160030593/SP REG:28.06.2000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PERCIO BORGES</w:t>
      </w:r>
    </w:p>
    <w:p w:rsidR="00A06402" w:rsidRDefault="00A06402">
      <w:r>
        <w:t xml:space="preserve">      ADV       : SP124377  ROBILAN MANFIO DOS REIS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ASSIS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0032685-41.2000.4.0 PRECAT ORI:199961160002317/SP REG:28.06.2000</w:t>
      </w:r>
    </w:p>
    <w:p w:rsidR="00A06402" w:rsidRDefault="00A06402">
      <w:r w:rsidRPr="00C14675">
        <w:rPr>
          <w:lang w:val="en-US"/>
        </w:rPr>
        <w:t xml:space="preserve">      </w:t>
      </w:r>
      <w:r>
        <w:t>REQTE     : ANANIAS BARBOSA</w:t>
      </w:r>
    </w:p>
    <w:p w:rsidR="00A06402" w:rsidRDefault="00A06402">
      <w:r>
        <w:t xml:space="preserve">      ADV       : SP106733  DAILSON GONCALVES DE SOUZA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ASSIS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0032689-78.2000.4.0 PRECAT ORI:199961160000965/SP REG:28.06.2000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ZULMIRA ROCHA DE SOUZA</w:t>
      </w:r>
    </w:p>
    <w:p w:rsidR="00A06402" w:rsidRDefault="00A06402">
      <w:r>
        <w:t xml:space="preserve">      ADV       : SP060106  PAULO ROBERTO MAGRINELLI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ASSIS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0032690-63.2000.4.0 PRECAT ORI:199961160001192/SP REG:28.06.2000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FILOMENA LEANDRO LONGO</w:t>
      </w:r>
    </w:p>
    <w:p w:rsidR="00A06402" w:rsidRDefault="00A06402">
      <w:r>
        <w:t xml:space="preserve">      ADV       : SP124377  ROBILAN MANFIO DOS REIS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ASSIS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0032708-84.2000.4.0 PRECAT ORI:9600000741/SP REG:28.06.2000</w:t>
      </w:r>
    </w:p>
    <w:p w:rsidR="00A06402" w:rsidRDefault="00A06402">
      <w:r w:rsidRPr="00A06402">
        <w:rPr>
          <w:lang w:val="en-US"/>
        </w:rPr>
        <w:lastRenderedPageBreak/>
        <w:t xml:space="preserve">      </w:t>
      </w:r>
      <w:r>
        <w:t>REQTE     : MARCOS ANTONIO MISTRO</w:t>
      </w:r>
    </w:p>
    <w:p w:rsidR="00A06402" w:rsidRDefault="00A06402">
      <w:r>
        <w:t xml:space="preserve">      ADV       : SP037980  JOSE JULIANO FERREIRA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ITAPIRA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0032723-53.2000.4.0 PRECAT ORI:9814052647/SP REG:28.06.2000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DIAS DA CRUZ</w:t>
      </w:r>
    </w:p>
    <w:p w:rsidR="00A06402" w:rsidRDefault="00A06402">
      <w:r>
        <w:t xml:space="preserve">      ADV       : SP083366  MARIA APARECIDA MASSANO GARCIA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0032745-14.2000.4.0 PRECAT ORI:200161230028724/SP REG:28.06.2000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JANDYRA DA COSTA BORBA ROSA</w:t>
      </w:r>
    </w:p>
    <w:p w:rsidR="00A06402" w:rsidRDefault="00A06402">
      <w:r>
        <w:t xml:space="preserve">      ADV       : SP084761  ADRIANO CAMARGO ROCHA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BRAGANÇA PAULISTA &gt;23ª SSJ&gt;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0032846-51.2000.4.0 PRECAT ORI:0006494552/SP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ACENCAO MOREIRA SALOMAO</w:t>
      </w:r>
    </w:p>
    <w:p w:rsidR="00A06402" w:rsidRDefault="00A06402">
      <w:r>
        <w:t xml:space="preserve">      ADV       : SP029052  GILVAN VIEIRA DO NASCIMENTO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0032897-62.2000.4.0 PRECAT ORI:9200000475/SP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MELCHIADES PEREIRA</w:t>
      </w:r>
    </w:p>
    <w:p w:rsidR="00A06402" w:rsidRDefault="00A06402">
      <w:r>
        <w:t xml:space="preserve">      ADV       : SP059816  LAURO AUGUSTO NUNES FERREIRA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0032904-54.2000.4.0 PRECAT ORI:9500001185/SP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LUZIA PINHEIRO DE LIMA CRUZ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0032957-35.2000.4.0 PRECAT ORI:9203044566/SP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PEROLA TAPARELLI LENCIONE</w:t>
      </w:r>
    </w:p>
    <w:p w:rsidR="00A06402" w:rsidRDefault="00A06402">
      <w:r>
        <w:t xml:space="preserve">      ADV       : SP075606  JOAO LUIZ REQUE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6 VARA DE RIBEIRAO PRETO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0032958-20.2000.4.0 PRECAT ORI:9003051240/SP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CLEMENTE DA SILVA</w:t>
      </w:r>
    </w:p>
    <w:p w:rsidR="00A06402" w:rsidRDefault="00A06402">
      <w:r>
        <w:t xml:space="preserve">      ADV       : SP075606  JOAO LUIZ REQUE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0034005-29.2000.4.0 PRECAT ORI:9003000859/SP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CARLOS EDUARDO EPAMINONDAS FRANCA</w:t>
      </w:r>
    </w:p>
    <w:p w:rsidR="00A06402" w:rsidRDefault="00A06402">
      <w:r>
        <w:t xml:space="preserve">      ADV       : SP021499  LUIZ ROBERTO SILVEIRA LAPENTA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0034081-53.2000.4.0 PRECAT ORI:9100001786/SP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CONCEICAO LEITE</w:t>
      </w:r>
    </w:p>
    <w:p w:rsidR="00A06402" w:rsidRDefault="00A06402">
      <w:r>
        <w:t xml:space="preserve">      ADV       : SP069750  REINALDO ALBERTINI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ORLANDIA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0034092-82.2000.4.0 PRECAT ORI:9300000931/SP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PEDRO DA SILVA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CAJURU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0034154-25.2000.4.0 PRECAT ORI:9300001050/SP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ALBERTO BONINI</w:t>
      </w:r>
    </w:p>
    <w:p w:rsidR="00A06402" w:rsidRDefault="00A06402">
      <w:r>
        <w:t xml:space="preserve">      ADV       : SP098563  HELIO CAMAROZANO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SERTAOZINHO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0034156-92.2000.4.0 PRECAT ORI:8500000524/SP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ANGELO BENZAN</w:t>
      </w:r>
    </w:p>
    <w:p w:rsidR="00A06402" w:rsidRDefault="00A06402">
      <w:r>
        <w:t xml:space="preserve">      ADV       : SP042090  NEVANIR DE SOUZA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0034242-63.2000.4.0 PRECAT ORI:9003098131/SP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LAERCIO DE SOUZA</w:t>
      </w:r>
    </w:p>
    <w:p w:rsidR="00A06402" w:rsidRDefault="00A06402">
      <w:r>
        <w:t xml:space="preserve">      ADV       : SP034151  RUBENS CAVALINI e outro(a)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0034254-77.2000.4.0 PRECAT ORI:9003109818/SP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ANDRADE MORAES</w:t>
      </w:r>
    </w:p>
    <w:p w:rsidR="00A06402" w:rsidRDefault="00A06402">
      <w:r>
        <w:t xml:space="preserve">      ADV       : SP075606  JOAO LUIZ REQUE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0034266-91.2000.4.0 PRECAT ORI:9003051089/SP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MADALENA CAMARGO GONCALVES e outros(as)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6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0034273-83.2000.4.0 PRECAT ORI:9003095060/SP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OSWALDO MARQUES VILELA</w:t>
      </w:r>
    </w:p>
    <w:p w:rsidR="00A06402" w:rsidRDefault="00A06402">
      <w:r>
        <w:t xml:space="preserve">      ADV       : SP075606  JOAO LUIZ REQUE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5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0034281-60.2000.4.0 PRECAT ORI:9003091900/SP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ODILON DELOIAGONO</w:t>
      </w:r>
    </w:p>
    <w:p w:rsidR="00A06402" w:rsidRDefault="00A06402">
      <w:r>
        <w:t xml:space="preserve">      ADV       : SP075606  JOAO LUIZ REQUE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6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0034337-93.2000.4.0 PRECAT ORI:0000320480/SP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FLAVIO BENEDUCE falecido(a) e outros(as)</w:t>
      </w:r>
    </w:p>
    <w:p w:rsidR="00A06402" w:rsidRDefault="00A06402">
      <w:r>
        <w:t xml:space="preserve">      ADV       : SP121265  CHRISTIANI MARQUES e outros(as)</w:t>
      </w:r>
    </w:p>
    <w:p w:rsidR="00A06402" w:rsidRDefault="00A06402">
      <w:r>
        <w:t xml:space="preserve">      REQDO(A)  : Uniao Federal</w:t>
      </w:r>
    </w:p>
    <w:p w:rsidR="00A06402" w:rsidRDefault="00A06402">
      <w:r>
        <w:t xml:space="preserve">      ADV       : SP000019  LUIZ CARLOS DE FREITAS</w:t>
      </w:r>
    </w:p>
    <w:p w:rsidR="00A06402" w:rsidRDefault="00A06402">
      <w:r>
        <w:t xml:space="preserve">      DEPREC    : JUIZO FEDERAL DA 14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0034345-70.2000.4.0 PRECAT ORI:9103080560/SP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LAURIANO DA SILVA</w:t>
      </w:r>
    </w:p>
    <w:p w:rsidR="00A06402" w:rsidRDefault="00A06402">
      <w:r>
        <w:t xml:space="preserve">      ADV       : SP076431  EDUARDO TEIXEIRA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lastRenderedPageBreak/>
        <w:t>PROC.  : 0034346-55.2000.4.0 PRECAT ORI:9203087184/SP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MORENO JUNIOR e outros(as)</w:t>
      </w:r>
    </w:p>
    <w:p w:rsidR="00A06402" w:rsidRDefault="00A06402">
      <w:r>
        <w:t xml:space="preserve">      ADV       : SP043984  MIGUEL FRANCISCO DE PAULA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0034347-40.2000.4.0 PRECAT ORI:9303073320/SP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AFFONSO COSTA</w:t>
      </w:r>
    </w:p>
    <w:p w:rsidR="00A06402" w:rsidRDefault="00A06402">
      <w:r>
        <w:t xml:space="preserve">      ADV       : SP105279  JULIO CESAR FERRAZ CASTELLUCCI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0034348-25.2000.4.0 PRECAT ORI:9203034765/SP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MARCOS ANTONIO FERREIRA e outros(as)</w:t>
      </w:r>
    </w:p>
    <w:p w:rsidR="00A06402" w:rsidRDefault="00A06402">
      <w:r>
        <w:t xml:space="preserve">      ADV       : SP097423  JOSE NIVALDO ESTEVES TORRES FILHO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0034353-47.2000.4.0 PRECAT ORI:9600182914/SP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ADONIS BARADEL CONCEICAO</w:t>
      </w:r>
    </w:p>
    <w:p w:rsidR="00A06402" w:rsidRDefault="00A06402">
      <w:r>
        <w:t xml:space="preserve">      ADV       : SP131935  MARIA CLARA WANDERLEY CONCEICAO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0034355-17.2000.4.0 PRECAT ORI:9200464670/SP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SERGIO GHEZZI e outro(a)</w:t>
      </w:r>
    </w:p>
    <w:p w:rsidR="00A06402" w:rsidRDefault="00A06402">
      <w:r>
        <w:t xml:space="preserve">      ADV       : SP094157  DENISE NERI SILVA PIEDADE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0034356-02.2000.4.0 PRECAT ORI:9200571409/SP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VANUZIA AMORIM DOS REIS e outros(as)</w:t>
      </w:r>
    </w:p>
    <w:p w:rsidR="00A06402" w:rsidRDefault="00A06402">
      <w:r>
        <w:t xml:space="preserve">      ADV       : SP052595  ALTINO PEREIRA DOS SANTOS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C14675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0034385-52.2000.4.0 PRECAT ORI:9500342944/SP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ANGELA MARIA FERREIRA e outros(as)</w:t>
      </w:r>
    </w:p>
    <w:p w:rsidR="00A06402" w:rsidRDefault="00A06402">
      <w:r>
        <w:t xml:space="preserve">      ADV       : SP066897  FERNANDO ANTONIO NEVES BAPTISTA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11 VARA SAO PAULO Sec Jud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0034397-66.2000.4.0 PRECAT ORI:0009107819/SP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PASIN MOVEIS E ELETRODOMESTICOS LTDA</w:t>
      </w:r>
    </w:p>
    <w:p w:rsidR="00A06402" w:rsidRDefault="00A06402">
      <w:r>
        <w:t xml:space="preserve">      ADV       : SP056930  EUCIR LUIZ PASIN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0034398-51.2000.4.0 PRECAT ORI:9200080480/SP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ARISTIDES VITAL RODRIGUES</w:t>
      </w:r>
    </w:p>
    <w:p w:rsidR="00A06402" w:rsidRDefault="00A06402">
      <w:r>
        <w:t xml:space="preserve">      ADV       : SP080495  SUELI PEREZ IZAR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0034401-06.2000.4.0 PRECAT ORI:8900004751/SP REG:29.06.2000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CLAUDIO ALVAREZ</w:t>
      </w:r>
    </w:p>
    <w:p w:rsidR="00A06402" w:rsidRDefault="00A06402">
      <w:r>
        <w:t xml:space="preserve">      ADV       : SP058937  SANDRA MARIA ESTEFAM JORGE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0034404-58.2000.4.0 PRECAT ORI:9300077619/SP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HELENA DE OLIVEIRA BONFIM e outros(as)</w:t>
      </w:r>
    </w:p>
    <w:p w:rsidR="00A06402" w:rsidRDefault="00A06402">
      <w:r>
        <w:t xml:space="preserve">      ADV       : SP077444  CRISTINA RODRIGUES MAIA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0034411-50.2000.4.0 PRECAT ORI:9000002834/SP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FRANCISCO CARLOS FREIRE</w:t>
      </w:r>
    </w:p>
    <w:p w:rsidR="00A06402" w:rsidRDefault="00A06402">
      <w:r>
        <w:t xml:space="preserve">      ADV       : SP019504  DION CASSIO CASTALDI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0034415-87.2000.4.0 PRECAT ORI:9106724957/SP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CONCEICAO DE SOUZA FONSECA</w:t>
      </w:r>
    </w:p>
    <w:p w:rsidR="00A06402" w:rsidRDefault="00A06402">
      <w:r>
        <w:t xml:space="preserve">      ADV       : SP014983  GUSTAVO LAURO KORTE JUNIOR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0034434-93.2000.4.0 PRECAT ORI:9106790119/SP REG:30.06.2000</w:t>
      </w:r>
    </w:p>
    <w:p w:rsidR="00A06402" w:rsidRDefault="00A06402">
      <w:r w:rsidRPr="00D97756">
        <w:rPr>
          <w:lang w:val="en-US"/>
        </w:rPr>
        <w:t xml:space="preserve">      </w:t>
      </w:r>
      <w:r>
        <w:t>REQTE     : MANUEL CARLOS ZICARI</w:t>
      </w:r>
    </w:p>
    <w:p w:rsidR="00A06402" w:rsidRDefault="00A06402">
      <w:r>
        <w:t xml:space="preserve">      ADV       : SP058288  CARLOS AUGUSTO CARVALHO LIMA REHDER e outros(as)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0034435-78.2000.4.0 PRECAT ORI:9200334288/SP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EDSON LOPES FELIPPE e outro(a)</w:t>
      </w:r>
    </w:p>
    <w:p w:rsidR="00A06402" w:rsidRDefault="00A06402">
      <w:r>
        <w:t xml:space="preserve">      ADV       : SP057394  NORMA SANDRA PAULINO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0034436-63.2000.4.0 PRECAT ORI:9200927700/SP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JOAO STASSI e outros(as)</w:t>
      </w:r>
    </w:p>
    <w:p w:rsidR="00A06402" w:rsidRDefault="00A06402">
      <w:r>
        <w:t xml:space="preserve">      ADV       : SP077001  MARIA APARECIDA DIAS PEREIRA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0034437-48.2000.4.0 PRECAT ORI:0007433514/SP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NAGIB CATTINI MALUF espolio</w:t>
      </w:r>
    </w:p>
    <w:p w:rsidR="00A06402" w:rsidRDefault="00A06402">
      <w:r>
        <w:t xml:space="preserve">      REPTE     : SERGIO CATTINI MALUF</w:t>
      </w:r>
    </w:p>
    <w:p w:rsidR="00A06402" w:rsidRDefault="00A06402">
      <w:r>
        <w:t xml:space="preserve">      ADV       : SP070376  CARLOS HENRIQUE DE MATTOS FRANCO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0034545-77.2000.4.0 PRECAT ORI:9003106223/SP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MELHADO incapaz</w:t>
      </w:r>
    </w:p>
    <w:p w:rsidR="00A06402" w:rsidRDefault="00A06402">
      <w:r>
        <w:t xml:space="preserve">      REPTE     : EMILIA MEIADO DE CHRISTO</w:t>
      </w:r>
    </w:p>
    <w:p w:rsidR="00A06402" w:rsidRDefault="00A06402">
      <w:r>
        <w:t xml:space="preserve">      ADV       : SP076431  EDUARDO TEIXEIRA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0034635-85.2000.4.0 PRECAT ORI:9400001429/SP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JULIO</w:t>
      </w:r>
    </w:p>
    <w:p w:rsidR="00A06402" w:rsidRDefault="00A06402">
      <w:r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JUNDIAI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0034665-23.2000.4.0 PRECAT ORI:9103113680/SP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EXPEDITO FLORIANO</w:t>
      </w:r>
    </w:p>
    <w:p w:rsidR="00A06402" w:rsidRDefault="00A06402">
      <w:r>
        <w:t xml:space="preserve">      ADV       : SP018007  JOSE MARCELO ZANIRATO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0034678-22.2000.4.0 PRECAT ORI:9003097569/SP REG:30.06.2000</w:t>
      </w:r>
    </w:p>
    <w:p w:rsidR="00A06402" w:rsidRDefault="00A06402">
      <w:r w:rsidRPr="00D97756">
        <w:rPr>
          <w:lang w:val="en-US"/>
        </w:rPr>
        <w:t xml:space="preserve">      </w:t>
      </w:r>
      <w:r>
        <w:t>REQTE     : SEBASTIAO MASETTI</w:t>
      </w:r>
    </w:p>
    <w:p w:rsidR="00A06402" w:rsidRDefault="00A06402">
      <w:r>
        <w:t xml:space="preserve">      ADV       : SP047859  JOSE LUIZ LEMOS REIS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0034715-49.2000.4.0 PRECAT ORI:9600000017/SP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ELZA BRITO DOS SANTOS</w:t>
      </w:r>
    </w:p>
    <w:p w:rsidR="00A06402" w:rsidRDefault="00A06402">
      <w:r>
        <w:t xml:space="preserve">      ADV       : SP105669  OSVALDO HENRIQUE DE MATTOS FILHO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CRAVINHOS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0034722-41.2000.4.0 PRECAT ORI:9100001620/SP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ANTONIETA SAMPAIO COELHO e outros(as)</w:t>
      </w:r>
    </w:p>
    <w:p w:rsidR="00A06402" w:rsidRDefault="00A06402">
      <w:r>
        <w:t xml:space="preserve">      ADV       : SP059703  APARECIDO DONIZETI DE SOUSA SILVA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0034735-40.2000.4.0 PRECAT ORI:9600000187/SP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LINO DOS SANTOS</w:t>
      </w:r>
    </w:p>
    <w:p w:rsidR="00A06402" w:rsidRDefault="00A06402">
      <w:r>
        <w:t xml:space="preserve">      ADV       : SP051916  VICENTE CARLOS LUCIO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BRODOWSKI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0034736-25.2000.4.0 PRECAT ORI:9500000467/SP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MARIO BRAGHINI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BRODOWSKI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0034737-10.2000.4.0 PRECAT ORI:9000000480/SP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DIAMANTINO SILVA e outros(as)</w:t>
      </w:r>
    </w:p>
    <w:p w:rsidR="00A06402" w:rsidRDefault="00A06402">
      <w:r>
        <w:t xml:space="preserve">      ADV       : SP012540  ERALDO AURELIO FRANZESE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PRAIA GRANDE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0034752-76.2000.4.0 PRECAT ORI:9100000844/SP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JOAQUIM GARCIA ASSUMPCAO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lastRenderedPageBreak/>
        <w:t xml:space="preserve">      ADV       : SP000030  HERMES ARRAIS ALENCAR</w:t>
      </w:r>
    </w:p>
    <w:p w:rsidR="00A06402" w:rsidRDefault="00A06402">
      <w:r>
        <w:t xml:space="preserve">      DEPREC    : JUIZO DE DIREITO DA 2 VARA DE SERTAOZINHO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0034790-88.2000.4.0 PRECAT ORI:9600000807/SP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TEREZINHA LOPES DE ALMEIDA</w:t>
      </w:r>
    </w:p>
    <w:p w:rsidR="00A06402" w:rsidRDefault="00A06402">
      <w:r>
        <w:t xml:space="preserve">      ADV       : SP096264  JOSE LUIZ PEREIRA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PONTAL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0034811-64.2000.4.0 PRECAT ORI:9403014440/SP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ANTONIO CARLOS BIGAL</w:t>
      </w:r>
    </w:p>
    <w:p w:rsidR="00A06402" w:rsidRDefault="00A06402">
      <w:r>
        <w:t xml:space="preserve">      ADV       : SP065415  PAULO HENRIQUE PASTORI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0034814-19.2000.4.0 PRECAT ORI:9403021667/SP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MOACYR DE CARVALHO BRITO</w:t>
      </w:r>
    </w:p>
    <w:p w:rsidR="00A06402" w:rsidRDefault="00A06402">
      <w:r>
        <w:t xml:space="preserve">      ADV       : SP035273  HILARIO BOCCHI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0034822-93.2000.4.0 PRECAT ORI:9003096716/SP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LOURDES SANTOS DE BRINO</w:t>
      </w:r>
    </w:p>
    <w:p w:rsidR="00A06402" w:rsidRDefault="00A06402">
      <w:r>
        <w:t xml:space="preserve">      ADV       : SP063754  PEDRO PINTO FILHO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0034823-78.2000.4.0 PRECAT ORI:9203088318/SP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JOSE IGNACIO DA FONSECA</w:t>
      </w:r>
    </w:p>
    <w:p w:rsidR="00A06402" w:rsidRDefault="00A06402">
      <w:r>
        <w:t xml:space="preserve">      ADV       : SP058640  MARCIA TEIXEIRA BRAVO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0034824-63.2000.4.0 PRECAT ORI:9503085330/SP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MARIA BARBOSA DA SILVA</w:t>
      </w:r>
    </w:p>
    <w:p w:rsidR="00A06402" w:rsidRDefault="00A06402">
      <w:r>
        <w:t xml:space="preserve">      ADV       : SP063754  PEDRO PINTO FILHO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0034904-27.2000.4.0 PRECAT ORI:9400000058/SP REG:30.06.2000</w:t>
      </w:r>
    </w:p>
    <w:p w:rsidR="00A06402" w:rsidRDefault="00A06402">
      <w:r w:rsidRPr="00A06402">
        <w:rPr>
          <w:lang w:val="en-US"/>
        </w:rPr>
        <w:lastRenderedPageBreak/>
        <w:t xml:space="preserve">      </w:t>
      </w:r>
      <w:r>
        <w:t>REQTE     : ROBERTO DOMINGOS e outro(a)</w:t>
      </w:r>
    </w:p>
    <w:p w:rsidR="00A06402" w:rsidRDefault="00A06402">
      <w:r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0034909-49.2000.4.0 PRECAT ORI:9300001404/SP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DIRCE CORREIA NUNES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ORLANDIA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A06402" w:rsidRDefault="00A06402" w:rsidP="00514F6A">
      <w:pPr>
        <w:pStyle w:val="Numerada"/>
        <w:rPr>
          <w:lang w:val="en-US"/>
        </w:rPr>
      </w:pPr>
      <w:r w:rsidRPr="00A06402">
        <w:rPr>
          <w:lang w:val="en-US"/>
        </w:rPr>
        <w:t>PROC.  : 0034922-48.2000.4.0 PRECAT ORI:8800000263/SP REG:30.06.2000</w:t>
      </w:r>
    </w:p>
    <w:p w:rsidR="00A06402" w:rsidRDefault="00A06402">
      <w:r w:rsidRPr="00A06402">
        <w:rPr>
          <w:lang w:val="en-US"/>
        </w:rPr>
        <w:t xml:space="preserve">      </w:t>
      </w:r>
      <w:r>
        <w:t>REQTE     : FRANCISCA DO NASCIMENTO</w:t>
      </w:r>
    </w:p>
    <w:p w:rsidR="00A06402" w:rsidRDefault="00A06402">
      <w:r>
        <w:t xml:space="preserve">      ADV       : SP084546  ELIANA MARCIA CREVELIM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0034930-25.2000.4.0 PRECAT ORI:9200000360/SP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FLAVIO RIBEIRO falecido(a)</w:t>
      </w:r>
    </w:p>
    <w:p w:rsidR="00A06402" w:rsidRDefault="00A06402">
      <w:r>
        <w:t xml:space="preserve">      HABLTDO   : JACINTA BASILIO RIBEIRO e outros(as)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0034931-10.2000.4.0 PRECAT ORI:9400002277/SP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JANDIRA VOLPINI PEREIRA e outros(as)</w:t>
      </w:r>
    </w:p>
    <w:p w:rsidR="00A06402" w:rsidRDefault="00A06402">
      <w:r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0034932-92.2000.4.0 PRECAT ORI:9600001197/SP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ILDA MARIA DA SILVA</w:t>
      </w:r>
    </w:p>
    <w:p w:rsidR="00A06402" w:rsidRDefault="00A06402">
      <w:r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0034935-47.2000.4.0 PRECAT ORI:9200001874/SP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GLEDISON ROGERIO DA SILVA</w:t>
      </w:r>
    </w:p>
    <w:p w:rsidR="00A06402" w:rsidRDefault="00A06402">
      <w:r>
        <w:t xml:space="preserve">      ADV       : SP057661  ADAO NOGUEIRA PAIM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0034936-32.2000.4.0 PRECAT ORI:9500000628/SP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ANA MARIA LOPES</w:t>
      </w:r>
    </w:p>
    <w:p w:rsidR="00A06402" w:rsidRDefault="00A06402">
      <w:r>
        <w:t xml:space="preserve">      REQTE     : ADAO NOGUEIRA PAIM</w:t>
      </w:r>
    </w:p>
    <w:p w:rsidR="00A06402" w:rsidRDefault="00A06402">
      <w:r>
        <w:t xml:space="preserve">      ADV       : SP057661  ADAO NOGUEIRA PAIM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0034968-37.2000.4.0 PRECAT ORI:9200000515/SP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BRAS CANDIDO DE OLIVEIRA falecido(a)</w:t>
      </w:r>
    </w:p>
    <w:p w:rsidR="00A06402" w:rsidRDefault="00A06402">
      <w:r>
        <w:t xml:space="preserve">      HABLTDO   : ELENICE DE OLIVEIRA SANTOS e outros(as)</w:t>
      </w:r>
    </w:p>
    <w:p w:rsidR="00A06402" w:rsidRDefault="00A06402">
      <w:r>
        <w:t xml:space="preserve">      ADV       : SP072445  JOSE AUGUSTO DE ALMEIDA JUNQUEIRA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0035240-31.2000.4.0 PRECAT ORI:9100000619/SP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APARECIDO CORDEIRO</w:t>
      </w:r>
    </w:p>
    <w:p w:rsidR="00A06402" w:rsidRDefault="00A06402">
      <w:r>
        <w:t xml:space="preserve">      ADV       : SP105288  RITA APARECIDA SCANAVEZ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IPUA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0035258-52.2000.4.0 PRECAT ORI:200161230040384/SP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DIRCE RODRIGUES DA CUNHA OLIVEIRA</w:t>
      </w:r>
    </w:p>
    <w:p w:rsidR="00A06402" w:rsidRDefault="00A06402">
      <w:r>
        <w:t xml:space="preserve">      ADV       : SP084761  ADRIANO CAMARGO ROCHA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BRAGANÇA PAULISTA &gt;23ª SSJ&gt;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0035272-36.2000.4.0 PRECAT ORI:9100001325/SP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MICHELE DA SILVA BARBA</w:t>
      </w:r>
    </w:p>
    <w:p w:rsidR="00A06402" w:rsidRDefault="00A06402">
      <w:r>
        <w:t xml:space="preserve">      ADV       : SP057661  ADAO NOGUEIRA PAIM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0035290-57.2000.4.0 PRECAT ORI:9100001692/SP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CARLOS DE OLIVEIRA</w:t>
      </w:r>
    </w:p>
    <w:p w:rsidR="00A06402" w:rsidRDefault="00A06402">
      <w:r>
        <w:t xml:space="preserve">      ADV       : SP069750  REINALDO ALBERTINI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ORLANDIA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0035316-55.2000.4.0 PRECAT ORI:9100053163/SP REG:30.06.2000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ZILDA DE OLIVEIRA MENDES CORREA</w:t>
      </w:r>
    </w:p>
    <w:p w:rsidR="00A06402" w:rsidRPr="00D71930" w:rsidRDefault="00A06402">
      <w:pPr>
        <w:rPr>
          <w:lang w:val="en-US"/>
        </w:rPr>
      </w:pPr>
      <w:r>
        <w:t xml:space="preserve">      </w:t>
      </w:r>
      <w:r w:rsidRPr="00D71930">
        <w:rPr>
          <w:lang w:val="en-US"/>
        </w:rPr>
        <w:t>ADV       : SP020343  ANTONIO RICHARD STECCA BUENO</w:t>
      </w:r>
    </w:p>
    <w:p w:rsidR="00A06402" w:rsidRDefault="00A06402">
      <w:r w:rsidRPr="00D71930">
        <w:rPr>
          <w:lang w:val="en-US"/>
        </w:rPr>
        <w:t xml:space="preserve">      </w:t>
      </w:r>
      <w:r>
        <w:t>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0035334-76.2000.4.0 PRECAT ORI:9103210561/SP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FERNANDES DE CARVALHO</w:t>
      </w:r>
    </w:p>
    <w:p w:rsidR="00A06402" w:rsidRDefault="00A06402">
      <w:r>
        <w:t xml:space="preserve">      ADV       : SP065415  PAULO HENRIQUE PASTORI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0035347-75.2000.4.0 PRECAT ORI:8800000818/SP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MONTANHER</w:t>
      </w:r>
    </w:p>
    <w:p w:rsidR="00A06402" w:rsidRDefault="00A06402">
      <w:r>
        <w:t xml:space="preserve">      ADV       : SP088236B ANTONIO APARECIDO BRUSTELLO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SERTAOZINHO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0035348-60.2000.4.0 PRECAT ORI:9200000202/SP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ALCINDO PEREIRA DA SILVA</w:t>
      </w:r>
    </w:p>
    <w:p w:rsidR="00A06402" w:rsidRDefault="00A06402">
      <w:r>
        <w:t xml:space="preserve">      ADV       : SP090916  HILARIO BOCCHI JUNIOR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SERTAOZINHO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0035404-93.2000.4.0 PRECAT ORI:9100001828/SP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DORCELINA MARTINS DE SOUZA MAGALHAES</w:t>
      </w:r>
    </w:p>
    <w:p w:rsidR="00A06402" w:rsidRDefault="00A06402">
      <w:r>
        <w:t xml:space="preserve">      ADV       : SP084546  ELIANA MARCIA CREVELIM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0035442-08.2000.4.0 PRECAT ORI:9400000085/SP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ANA MARIA DE JESUS DAMASCENO</w:t>
      </w:r>
    </w:p>
    <w:p w:rsidR="00A06402" w:rsidRDefault="00A06402">
      <w:r>
        <w:t xml:space="preserve">      ADV       : SP042531  SELMA XIDIEH BONFA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POA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0035469-88.2000.4.0 PRECAT ORI:9107193017/SP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ANGELO LAZARINI</w:t>
      </w:r>
    </w:p>
    <w:p w:rsidR="00A06402" w:rsidRDefault="00A06402">
      <w:r>
        <w:t xml:space="preserve">      ADV       : SP107335  SERGIO KENIG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0035499-26.2000.4.0 PRECAT ORI:9613040285/SP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TANIA AURORA MARTINS DA SILVA</w:t>
      </w:r>
    </w:p>
    <w:p w:rsidR="00A06402" w:rsidRDefault="00A06402">
      <w:r>
        <w:t xml:space="preserve">      ADV       : SP100030  RENATO ARANDA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BAURU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0035500-11.2000.4.0 PRECAT ORI:9303061713/SP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FRANCISCO CHRISTOFANI</w:t>
      </w:r>
    </w:p>
    <w:p w:rsidR="00A06402" w:rsidRDefault="00A06402">
      <w:r>
        <w:t xml:space="preserve">      ADV       : SP101940  MAURY MARINS BRAVO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0035504-48.2000.4.0 PRECAT ORI:9200000017/SP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VICENTE FERREIRA</w:t>
      </w:r>
    </w:p>
    <w:p w:rsidR="00A06402" w:rsidRDefault="00A06402">
      <w:r>
        <w:t xml:space="preserve">      ADV       : SP075553  MARIA DAS MERCES AGUIAR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CAFELANDIA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0035571-13.2000.4.0 PRECAT ORI:9000381002/SP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SALVADOR LOPES</w:t>
      </w:r>
    </w:p>
    <w:p w:rsidR="00A06402" w:rsidRDefault="00A06402">
      <w:r>
        <w:t xml:space="preserve">      ADV       : SP047342  MARIA APARECIDA VERZEGNASSI GINEZ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0035593-71.2000.4.0 PRECAT ORI:8800486576/SP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LAUDO SMANIOTTI</w:t>
      </w:r>
    </w:p>
    <w:p w:rsidR="00A06402" w:rsidRDefault="00A06402">
      <w:r>
        <w:t xml:space="preserve">      ADV       : SP111383A ELIAS ZALKIN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0035595-41.2000.4.0 PRECAT ORI:9200373518/SP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MARTINEZ SANCHES</w:t>
      </w:r>
    </w:p>
    <w:p w:rsidR="00A06402" w:rsidRDefault="00A06402">
      <w:r>
        <w:t xml:space="preserve">      ADV       : SP133060  MARCELO MARCOS ARMELLINI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0035600-63.2000.4.0 PRECAT ORI:8800433936/SP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GLORIA BENEDITA SACHI</w:t>
      </w:r>
    </w:p>
    <w:p w:rsidR="00A06402" w:rsidRDefault="00A06402">
      <w:r>
        <w:lastRenderedPageBreak/>
        <w:t xml:space="preserve">      ADV       : SP030837  GERALDO JOSE BORGES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0035610-10.2000.4.0 PRECAT ORI:9100166081/SP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IVO VELLOSO DE OLIVEIRA</w:t>
      </w:r>
    </w:p>
    <w:p w:rsidR="00A06402" w:rsidRDefault="00A06402">
      <w:r>
        <w:t xml:space="preserve">      ADV       : SP071300  EDMUNDO LEVISKY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0035611-92.2000.4.0 PRECAT ORI:0007515154/SP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CERAMICA NOSSA SENHORA DE FATIMA LTDA</w:t>
      </w:r>
    </w:p>
    <w:p w:rsidR="00A06402" w:rsidRDefault="00A06402">
      <w:r>
        <w:t xml:space="preserve">      ADV       : SP060400  JOAQUIM SERGIO PEREIRA DE LIMA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0035616-17.2000.4.0 PRECAT ORI:9700000542/SP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KATIA APARECIDA MORTARI MAGALHAES incapaz e outro(a)</w:t>
      </w:r>
    </w:p>
    <w:p w:rsidR="00A06402" w:rsidRDefault="00A06402">
      <w:r>
        <w:t xml:space="preserve">      ADV       : SP059816  LAURO AUGUSTO NUNES FERREIRA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</w:t>
      </w:r>
      <w:r w:rsidR="003553C8">
        <w:t>–</w:t>
      </w:r>
      <w:r>
        <w:t xml:space="preserve"> FUNCEF</w:t>
      </w:r>
    </w:p>
    <w:p w:rsidR="003553C8" w:rsidRPr="003553C8" w:rsidRDefault="003553C8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0035619-69.2000.4.0 PRECAT ORI:9200612571/SP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AMERICO CORREA DE PONTES</w:t>
      </w:r>
    </w:p>
    <w:p w:rsidR="00A06402" w:rsidRDefault="00A06402">
      <w:r>
        <w:t xml:space="preserve">      ADV       : SP052985  VITOR DONATO DE ARAUJO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0035624-91.2000.4.0 PRECAT ORI:9300138065/SP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COM/ DE TECIDOS SILVA SANTOS LTDA</w:t>
      </w:r>
    </w:p>
    <w:p w:rsidR="00A06402" w:rsidRDefault="00A06402">
      <w:r>
        <w:t xml:space="preserve">      ADV       : SP043869  ANTONIO CARLOS SILVA LEONE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0035625-76.2000.4.0 PRECAT ORI:0007417195/SP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ORSEG ADMINISTRADORA E CORRETORA DE SEGUROS LTDA</w:t>
      </w:r>
    </w:p>
    <w:p w:rsidR="00A06402" w:rsidRDefault="00A06402">
      <w:r>
        <w:t xml:space="preserve">      ADV       : SP047240  MARIA ANGELA DIAS CAMPOS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0035718-39.2000.4.0 PRECAT ORI:9300000780/SP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JOSE APARECIDO PAVIM</w:t>
      </w:r>
    </w:p>
    <w:p w:rsidR="00A06402" w:rsidRDefault="00A06402">
      <w:r>
        <w:t xml:space="preserve">      REQTE     : JOSE ROBERTO MANHO</w:t>
      </w:r>
    </w:p>
    <w:p w:rsidR="00A06402" w:rsidRDefault="00A06402">
      <w:r>
        <w:t xml:space="preserve">      ADV       : SP043956  JOSE ROBERTO MANHO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SALTO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0035722-76.2000.4.0 PRECAT ORI:9000299683/SP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DIRCE GALISE</w:t>
      </w:r>
    </w:p>
    <w:p w:rsidR="00A06402" w:rsidRDefault="00A06402">
      <w:r>
        <w:t xml:space="preserve">      ADV       : SP055820  DERMEVAL BATISTA SANTOS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0035791-11.2000.4.0 PRECAT ORI:9003084882/SP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CECILIA RAHME COSTA</w:t>
      </w:r>
    </w:p>
    <w:p w:rsidR="00A06402" w:rsidRDefault="00A06402">
      <w:r>
        <w:t xml:space="preserve">      ADV       : SP035273  HILARIO BOCCHI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0035805-92.2000.4.0 PRECAT ORI:9612045143/SP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NIRCI FULANETO FRANCISCO</w:t>
      </w:r>
    </w:p>
    <w:p w:rsidR="00A06402" w:rsidRDefault="00A06402">
      <w:r>
        <w:t xml:space="preserve">      ADV       : SP095158  MARCELO DE TOLEDO CERQUEIRA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PRES. PRUDENTE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D97756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0035814-54.2000.4.0 PRECAT ORI:9200405312/SP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ONOFRE JODAS ARANDA</w:t>
      </w:r>
    </w:p>
    <w:p w:rsidR="00A06402" w:rsidRDefault="00A06402">
      <w:r>
        <w:t xml:space="preserve">      ADV       : SP133060  MARCELO MARCOS ARMELLINI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0035818-91.2000.4.0 PRECAT ORI:9200697453/SP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MOACYR FERREIRA LEITE</w:t>
      </w:r>
    </w:p>
    <w:p w:rsidR="00A06402" w:rsidRDefault="00A06402">
      <w:r>
        <w:t xml:space="preserve">      ADV       : SP076597  ITAGIBA DE SOUZA ANDRADE JUNIOR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0035819-76.2000.4.0 PRECAT ORI:9300199536/SP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ACC IND/ DE ARTIGOS PARA ESCRITORIO S/A</w:t>
      </w:r>
    </w:p>
    <w:p w:rsidR="00A06402" w:rsidRDefault="00A06402">
      <w:r>
        <w:t xml:space="preserve">      ADV       : SP012762  EDUARDO DOMINGOS BOTTALLO e outros(as)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0035827-53.2000.4.0 PRECAT ORI:9107049013/SP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BIOTECNO PRODUTOS PLASTICOS E MEDICOS LTDA</w:t>
      </w:r>
    </w:p>
    <w:p w:rsidR="00A06402" w:rsidRDefault="00A06402">
      <w:r>
        <w:t xml:space="preserve">      ADV       : SP107953  FABIO KADI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0035828-38.2000.4.0 PRECAT ORI:9200379010/SP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CARMELO BALLETTA e outro(a)</w:t>
      </w:r>
    </w:p>
    <w:p w:rsidR="00A06402" w:rsidRDefault="00A06402">
      <w:r>
        <w:t xml:space="preserve">      ADV       : SP104405  ANTONIETA APARECIDA CRISAFULLI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0035829-23.2000.4.0 PRECAT ORI:9200056490/SP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VIDRACARIA OLIVEIRA LTDA</w:t>
      </w:r>
    </w:p>
    <w:p w:rsidR="00A06402" w:rsidRDefault="00A06402">
      <w:r>
        <w:t xml:space="preserve">      ADV       : SP115415  MARCOS ALVES DOS SANTOS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0035831-90.2000.4.0 PRECAT ORI:9200325858/SP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NEUSA FABRA</w:t>
      </w:r>
    </w:p>
    <w:p w:rsidR="00A06402" w:rsidRDefault="00A06402">
      <w:r>
        <w:t xml:space="preserve">      ADV       : SP024689  LUIZ ANTONIO D ARACE VERGUEIRO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0035832-75.2000.4.0 PRECAT ORI:9200380450/SP REG:30.06.2000</w:t>
      </w:r>
    </w:p>
    <w:p w:rsidR="00A06402" w:rsidRDefault="00A06402">
      <w:r w:rsidRPr="001A1297">
        <w:rPr>
          <w:lang w:val="en-US"/>
        </w:rPr>
        <w:t xml:space="preserve">      </w:t>
      </w:r>
      <w:r>
        <w:t>REQTE     : CELSO JOSE DE GODOY</w:t>
      </w:r>
    </w:p>
    <w:p w:rsidR="00A06402" w:rsidRDefault="00A06402">
      <w:r>
        <w:t xml:space="preserve">      ADV       : SP151824  RICARDO JOSE MARTINS GIMENEZ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0035833-60.2000.4.0 PRECAT ORI:9200214355/SP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JONAS ANTONIO ALVES</w:t>
      </w:r>
    </w:p>
    <w:p w:rsidR="00A06402" w:rsidRDefault="00A06402">
      <w:r>
        <w:t xml:space="preserve">      ADV       : SP133060  MARCELO MARCOS ARMELLINI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lastRenderedPageBreak/>
        <w:t>PROC.  : 0035837-97.2000.4.0 PRECAT ORI:9200447317/SP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MAQLAYOR LOCAÇAO E COM/ DE MAQUINAS PARA ESCRITORIO LTDA e</w:t>
      </w:r>
    </w:p>
    <w:p w:rsidR="00A06402" w:rsidRDefault="00A06402">
      <w:r>
        <w:t xml:space="preserve">                  outros(as)</w:t>
      </w:r>
    </w:p>
    <w:p w:rsidR="00A06402" w:rsidRDefault="00A06402">
      <w:r>
        <w:t xml:space="preserve">      ADV       : SP067978  CLEODILSON LUIZ SFORSIN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0035856-06.2000.4.0 PRECAT ORI:9500410540/SP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OSIAS HASS CARVALHO</w:t>
      </w:r>
    </w:p>
    <w:p w:rsidR="00A06402" w:rsidRDefault="00A06402">
      <w:r>
        <w:t xml:space="preserve">      ADV       : SP051515  JURANDY PESSUTO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0035858-73.2000.4.0 PRECAT ORI:9206025040/SP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ELISABETH FERREIRA DE BRITO SOUZA</w:t>
      </w:r>
    </w:p>
    <w:p w:rsidR="00A06402" w:rsidRDefault="00A06402">
      <w:r>
        <w:t xml:space="preserve">      ADV       : SP093388  SERGIO PALACIO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0035871-72.2000.4.0 PRECAT ORI:8900424041/SP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LIGIA PARENTI AMATO</w:t>
      </w:r>
    </w:p>
    <w:p w:rsidR="00A06402" w:rsidRDefault="00A06402">
      <w:r>
        <w:t xml:space="preserve">      ADV       : SP007340  CARLOS AUGUSTO TIBIRICA RAMOS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0035872-57.2000.4.0 PRECAT ORI:9200358500/SP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BENJAMIN YANIKIAN</w:t>
      </w:r>
    </w:p>
    <w:p w:rsidR="00A06402" w:rsidRDefault="00A06402">
      <w:r>
        <w:t xml:space="preserve">      ADV       : SP079620  GLORIA MARY D AGOSTINHO SACCHI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0035877-79.2000.4.0 PRECAT ORI:9300044869/SP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ELZA GOMES SA</w:t>
      </w:r>
    </w:p>
    <w:p w:rsidR="00A06402" w:rsidRDefault="00A06402">
      <w:r>
        <w:t xml:space="preserve">      ADV       : SP109308  HERIBELTON ALVES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0035879-49.2000.4.0 PRECAT ORI:9200053645/SP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FREITAS LIMA RIBEIRO e outros(as)</w:t>
      </w:r>
    </w:p>
    <w:p w:rsidR="00A06402" w:rsidRDefault="00A06402">
      <w:r>
        <w:t xml:space="preserve">      ADV       : SP027175  CILEIDE CANDOZIN DE OLIVEIRA BERNARTT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lastRenderedPageBreak/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0035894-18.2000.4.0 PRECAT ORI:8800482058/SP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GILBERTO TEIXEIRA DE CAMPOS PINTO</w:t>
      </w:r>
    </w:p>
    <w:p w:rsidR="00A06402" w:rsidRDefault="00A06402">
      <w:r>
        <w:t xml:space="preserve">      ADV       : SP093502  FERNANDO QUESADA MORALES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22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0035904-62.2000.4.0 PRECAT ORI:0006429319/SP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DIRCE DE CAMILLIS ROCCO e outros(as)</w:t>
      </w:r>
    </w:p>
    <w:p w:rsidR="00A06402" w:rsidRDefault="00A06402">
      <w:r>
        <w:t xml:space="preserve">      ADV       : SP049556  HIDEO HAGA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0035915-91.2000.4.0 PRECAT ORI:0006428720/SP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ITAL NISHI e outros(as)</w:t>
      </w:r>
    </w:p>
    <w:p w:rsidR="00A06402" w:rsidRDefault="00A06402">
      <w:r>
        <w:t xml:space="preserve">      ADV       : SP049556  HIDEO HAGA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0036029-30.2000.4.0 PRECAT ORI:9100248029/SP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IVO COCCO e outros(as)</w:t>
      </w:r>
    </w:p>
    <w:p w:rsidR="00A06402" w:rsidRDefault="00A06402">
      <w:r>
        <w:t xml:space="preserve">      ADV       : SP105204  RICHARD FRANKLIN MELLO D AVILA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0036071-79.2000.4.0 PRECAT ORI:9400000305/SP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VICENTE FERREIRA DE CAMPOS</w:t>
      </w:r>
    </w:p>
    <w:p w:rsidR="00A06402" w:rsidRDefault="00A06402">
      <w:r>
        <w:t xml:space="preserve">      ADV       : SP118135  YEDDA FELIPE DA SILVA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POA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0036072-64.2000.4.0 PRECAT ORI:9500000627/SP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VERA LUCIA PEREIRA GANEO</w:t>
      </w:r>
    </w:p>
    <w:p w:rsidR="00A06402" w:rsidRDefault="00A06402">
      <w:r>
        <w:t xml:space="preserve">      ADV       : SP129090  GABRIEL DE SOUZA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POA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0036079-56.2000.4.0 PRECAT ORI:9000000138/SP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INES DE JESUS FELISBINO e outro(a)</w:t>
      </w:r>
    </w:p>
    <w:p w:rsidR="00A06402" w:rsidRDefault="00A06402">
      <w:r>
        <w:lastRenderedPageBreak/>
        <w:t xml:space="preserve">      ADV       : SP025829  ROBERTO MIRANDOLA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ITUVERAVA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0036081-26.2000.4.0 PRECAT ORI:8900001056/SP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QUERINO MAZZI</w:t>
      </w:r>
    </w:p>
    <w:p w:rsidR="00A06402" w:rsidRDefault="00A06402">
      <w:r>
        <w:t xml:space="preserve">      ADV       : SP088910  HAMILTON RENE SILVEIRA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SALTO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0036174-86.2000.4.0 PRECAT ORI:200161210063081/SP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MAISE DE PAULA RAMOS</w:t>
      </w:r>
    </w:p>
    <w:p w:rsidR="00A06402" w:rsidRDefault="00A06402">
      <w:r>
        <w:t xml:space="preserve">      REQTE     : JOSE CARLOS DE CARVALHO</w:t>
      </w:r>
    </w:p>
    <w:p w:rsidR="00A06402" w:rsidRDefault="00A06402">
      <w:r>
        <w:t xml:space="preserve">      ADV       : SP023186  CARLOS MILTON DE MAGALHAES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TAUBATE - 21ª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0036176-56.2000.4.0 PRECAT ORI:9700000514/SP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APARECIDA MARTINS</w:t>
      </w:r>
    </w:p>
    <w:p w:rsidR="00A06402" w:rsidRDefault="00A06402">
      <w:r>
        <w:t xml:space="preserve">      ADV       : SP052977  GLAUCO SANDOVAL MOREIRA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ITUVERAVA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0036206-91.2000.4.0 PRECAT ORI:199903990276368/SP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ISAURA NOGUEIRA DA SILVA</w:t>
      </w:r>
    </w:p>
    <w:p w:rsidR="00A06402" w:rsidRDefault="00A06402">
      <w:r>
        <w:t xml:space="preserve">      REQTE     : RUBENS PELARIM GARCIA</w:t>
      </w:r>
    </w:p>
    <w:p w:rsidR="00A06402" w:rsidRDefault="00A06402">
      <w:r>
        <w:t xml:space="preserve">      ADV       : SP084727  RUBENS PELARIM GARCIA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0036272-71.2000.4.0 PRECAT ORI:9003106215/SP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MIGUEL TREVILATO</w:t>
      </w:r>
    </w:p>
    <w:p w:rsidR="00A06402" w:rsidRDefault="00A06402">
      <w:r>
        <w:t xml:space="preserve">      ADV       : SP075606  JOAO LUIZ REQUE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0036288-25.2000.4.0 PRECAT ORI:9000000350/SP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RODRIGUES DA SILVA</w:t>
      </w:r>
    </w:p>
    <w:p w:rsidR="00A06402" w:rsidRDefault="00A06402">
      <w:r>
        <w:t xml:space="preserve">      ADV       : SP016489  EPAMINONDAS MURILO VIEIRA NOGUEIRA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C3503B">
      <w:r>
        <w:t xml:space="preserve"> </w:t>
      </w:r>
      <w:r w:rsidR="00A06402">
        <w:t xml:space="preserve">      ADV       : SP000030  HERMES ARRAIS ALENCAR</w:t>
      </w:r>
    </w:p>
    <w:p w:rsidR="00A06402" w:rsidRDefault="00A06402">
      <w:r>
        <w:t xml:space="preserve">      DEPREC    : JUIZO DE DIREITO DA 1 VARA DE SUZANO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Default="00A06402" w:rsidP="00C3503B">
      <w:pPr>
        <w:pStyle w:val="Numerada"/>
        <w:numPr>
          <w:ilvl w:val="0"/>
          <w:numId w:val="0"/>
        </w:numPr>
        <w:ind w:left="360"/>
      </w:pPr>
    </w:p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0036328-07.2000.4.0 PRECAT ORI:9100020761/SP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ANDRE YOUNG CASTELLANI e outro(a)</w:t>
      </w:r>
    </w:p>
    <w:p w:rsidR="00A06402" w:rsidRDefault="00A06402">
      <w:r>
        <w:t xml:space="preserve">      ADV       : SP034684  HUMBERTO CARDOSO FILHO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5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0036395-69.2000.4.0 PRECAT ORI:9000111960/SP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ELIAS CORREA DA COSTA espolio</w:t>
      </w:r>
    </w:p>
    <w:p w:rsidR="00A06402" w:rsidRDefault="00A06402">
      <w:r>
        <w:t xml:space="preserve">      REPTE     : MARIA BAETA DE ASSIS COSTA</w:t>
      </w:r>
    </w:p>
    <w:p w:rsidR="00A06402" w:rsidRDefault="00A06402">
      <w:r>
        <w:t xml:space="preserve">      ADV       : SP056949  ADELINO ROSANI FILHO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0036415-60.2000.4.0 PRECAT ORI:9900001263/SP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LUIZ FERNANDES DA SILVA</w:t>
      </w:r>
    </w:p>
    <w:p w:rsidR="00A06402" w:rsidRDefault="00A06402">
      <w:r>
        <w:t xml:space="preserve">      ADV       : SP084761  ADRIANO CAMARGO ROCHA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0036423-37.2000.4.0 PRECAT ORI:9800000614/SP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RITA DE FREITAS MENDES</w:t>
      </w:r>
    </w:p>
    <w:p w:rsidR="00A06402" w:rsidRDefault="00A06402">
      <w:r>
        <w:t xml:space="preserve">      ADV       : SP084761  ADRIANO CAMARGO ROCHA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0036425-07.2000.4.0 PRECAT ORI:9800000014/SP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SILVINO MARIANO</w:t>
      </w:r>
    </w:p>
    <w:p w:rsidR="00A06402" w:rsidRDefault="00A06402">
      <w:r>
        <w:t xml:space="preserve">      ADV       : SP084761  ADRIANO CAMARGO ROCHA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0036426-89.2000.4.0 PRECAT ORI:9800000179/SP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JOSE DE JESUS LEME</w:t>
      </w:r>
    </w:p>
    <w:p w:rsidR="00A06402" w:rsidRDefault="00A06402">
      <w:r>
        <w:t xml:space="preserve">      ADV       : SP084761  ADRIANO CAMARGO ROCHA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0036428-59.2000.4.0 PRECAT ORI:9800000018/SP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ANNA NICOLETTI CAMPOS</w:t>
      </w:r>
    </w:p>
    <w:p w:rsidR="00A06402" w:rsidRDefault="00A06402">
      <w:r>
        <w:t xml:space="preserve">      ADV       : SP084761  ADRIANO CAMARGO ROCHA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4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0036430-29.2000.4.0 PRECAT ORI:9800000043/SP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HORTENCIA DE LIMA</w:t>
      </w:r>
    </w:p>
    <w:p w:rsidR="00A06402" w:rsidRDefault="00A06402">
      <w:r>
        <w:t xml:space="preserve">      ADV       : SP084761  ADRIANO CAMARGO ROCHA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0036433-81.2000.4.0 PRECAT ORI:9800000259/SP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ORLANDO DA CUNHA VASCONCELOS</w:t>
      </w:r>
    </w:p>
    <w:p w:rsidR="00A06402" w:rsidRDefault="00A06402">
      <w:r>
        <w:t xml:space="preserve">      ADV       : SP084761  ADRIANO CAMARGO ROCHA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0036441-58.2000.4.0 PRECAT ORI:9800000260/SP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DIRCE MARTINS DE LIMA</w:t>
      </w:r>
    </w:p>
    <w:p w:rsidR="00A06402" w:rsidRDefault="00A06402">
      <w:r>
        <w:t xml:space="preserve">      ADV       : SP053430  DURVAL MOREIRA CINTRA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0036442-43.2000.4.0 PRECAT ORI:9800000174/SP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ADAIR DE AZEVEDO HESPANHOL</w:t>
      </w:r>
    </w:p>
    <w:p w:rsidR="00A06402" w:rsidRDefault="00A06402">
      <w:r>
        <w:t xml:space="preserve">      ADV       : SP084761  ADRIANO CAMARGO ROCHA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BRAGANCA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0036490-02.2000.4.0 PRECAT ORI:9613024140/SP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NATAL ESTEPHANO BERTONI</w:t>
      </w:r>
    </w:p>
    <w:p w:rsidR="00A06402" w:rsidRDefault="00A06402">
      <w:r>
        <w:t xml:space="preserve">      ADV       : SP010671  FAUKECEFRES SAVI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BAURU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0036668-48.2000.4.0 PRECAT ORI:9400000035/SP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BATISTA DOS SANTOS</w:t>
      </w:r>
    </w:p>
    <w:p w:rsidR="00A06402" w:rsidRDefault="00A06402">
      <w:r>
        <w:t xml:space="preserve">      ADV       : SP090916  HILARIO BOCCHI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lastRenderedPageBreak/>
        <w:t xml:space="preserve">      DEPREC    : JUIZO DE DIREITO DA 1 VARA DE SANTA ROSA DE VITERBO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0036672-85.2000.4.0 PRECAT ORI:9500000564/SP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MARTIN GONDEK FILHO</w:t>
      </w:r>
    </w:p>
    <w:p w:rsidR="00A06402" w:rsidRDefault="00A06402">
      <w:r>
        <w:t xml:space="preserve">      ADV       : SP129090  GABRIEL DE SOUZA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POA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0036680-62.2000.4.0 PRECAT ORI:9300000718/SP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BENEDITO TEODORO</w:t>
      </w:r>
    </w:p>
    <w:p w:rsidR="00A06402" w:rsidRDefault="00A06402">
      <w:r>
        <w:t xml:space="preserve">      HABLTDO   : BENEDITA DA SILVA TEODORO</w:t>
      </w:r>
    </w:p>
    <w:p w:rsidR="00A06402" w:rsidRDefault="00A06402">
      <w:r>
        <w:t xml:space="preserve">      ADV       : SP099148  EDVALDO LUIZ FRANCISCO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TATUI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0036708-30.2000.4.0 PRECAT ORI:9200148352/SP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MILDRED VERDEGAY TAVARES</w:t>
      </w:r>
    </w:p>
    <w:p w:rsidR="00A06402" w:rsidRDefault="00A06402">
      <w:r>
        <w:t xml:space="preserve">      ADV       : SP067681  LUCIA ANELLI TAVARES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0036711-82.2000.4.0 PRECAT ORI:9107400411/SP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BALTADUONIS e outros(as)</w:t>
      </w:r>
    </w:p>
    <w:p w:rsidR="00A06402" w:rsidRDefault="00A06402">
      <w:r>
        <w:t xml:space="preserve">      ADV       : SP024921  GILBERTO CIPULLO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0036715-22.2000.4.0 PRECAT ORI:9106885411/SP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EDELCIO DONIZETE MANETA</w:t>
      </w:r>
    </w:p>
    <w:p w:rsidR="00A06402" w:rsidRDefault="00A06402">
      <w:r>
        <w:t xml:space="preserve">      ADV       : SP055468  ANTONIO JOSE CARVALHAES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0036720-44.2000.4.0 PRECAT ORI:9106967086/SP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ANESIO GRANADO FERREIRA</w:t>
      </w:r>
    </w:p>
    <w:p w:rsidR="00A06402" w:rsidRDefault="00A06402">
      <w:r>
        <w:t xml:space="preserve">      ADV       : SP103592  LUIZ GONZAGA PECANHA MORAES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0036722-14.2000.4.0 PRECAT ORI:9300171747/SP REG:30.06.2000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PLAUTO PEREIRA DE ANDRADE</w:t>
      </w:r>
    </w:p>
    <w:p w:rsidR="00A06402" w:rsidRDefault="00A06402">
      <w:r>
        <w:t xml:space="preserve">      ADV       : SP115446  JOSE ANTUNES FERREIRA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0036725-66.2000.4.0 PRECAT ORI:9100931241/SP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WELLINGTON DA COSTA LOPES</w:t>
      </w:r>
    </w:p>
    <w:p w:rsidR="00A06402" w:rsidRDefault="00A06402">
      <w:r>
        <w:t xml:space="preserve">      ADV       : SP099420  ABELARDO PINTO DE LEMOS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0036754-19.2000.4.0 PRECAT ORI:8900000926/SP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SUMIKO HAIKAWA</w:t>
      </w:r>
    </w:p>
    <w:p w:rsidR="00A06402" w:rsidRDefault="00A06402">
      <w:r>
        <w:t xml:space="preserve">      ADV       : SP063033  OLIRIO ANTONIO BONOTTO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0036758-56.2000.4.0 PRECAT ORI:9106869254/SP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MAGNUS QUANDT DE FREITAS</w:t>
      </w:r>
    </w:p>
    <w:p w:rsidR="00A06402" w:rsidRDefault="00A06402">
      <w:r>
        <w:t xml:space="preserve">      ADV       : SP059764  NILTON FIORAVANTE CAVALLARI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0036761-11.2000.4.0 PRECAT ORI:8800372058/SP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NANCI GONGORA ALBACETE</w:t>
      </w:r>
    </w:p>
    <w:p w:rsidR="00A06402" w:rsidRDefault="00A06402">
      <w:r>
        <w:t xml:space="preserve">      ADV       : SP029882  NERCIO DE SOUZA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0036780-17.2000.4.0 PRECAT ORI:9200229905/SP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IVANI LONGO e outros(as)</w:t>
      </w:r>
    </w:p>
    <w:p w:rsidR="00A06402" w:rsidRDefault="00A06402">
      <w:r>
        <w:t xml:space="preserve">      ADV       : SP097101  NILZA MISIEVISG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0036782-84.2000.4.0 PRECAT ORI:9200329497/SP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GERALDO GONCALVES PINTO</w:t>
      </w:r>
    </w:p>
    <w:p w:rsidR="00A06402" w:rsidRDefault="00A06402">
      <w:r>
        <w:t xml:space="preserve">      ADV       : SP073560  ELIANA RACHEL MOTTA TEIXEIRA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0036783-69.2000.4.0 PRECAT ORI:9200712126/SP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GUMERCINDO BARROS GALVAO</w:t>
      </w:r>
    </w:p>
    <w:p w:rsidR="00A06402" w:rsidRDefault="00A06402">
      <w:r>
        <w:t xml:space="preserve">      ADV       : SP053616  FRANCISCO GOMES SOBRINHO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0036786-24.2000.4.0 PRECAT ORI:9106870104/SP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PEDREIRA W S LTDA</w:t>
      </w:r>
    </w:p>
    <w:p w:rsidR="00A06402" w:rsidRDefault="00A06402">
      <w:r>
        <w:t xml:space="preserve">      ADV       : SP013614  RUBENS MIRANDA DE CARVALHO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0036789-76.2000.4.0 PRECAT ORI:9106578446/SP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CARLOS MENEGUINI</w:t>
      </w:r>
    </w:p>
    <w:p w:rsidR="00A06402" w:rsidRDefault="00A06402">
      <w:r>
        <w:t xml:space="preserve">      ADV       : SP093416  PEDRO LUCAS CABRAL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0036791-46.2000.4.0 PRECAT ORI:9200442412/SP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CLEMENTE PIMENTA VELLOSO</w:t>
      </w:r>
    </w:p>
    <w:p w:rsidR="00A06402" w:rsidRDefault="00A06402">
      <w:r>
        <w:t xml:space="preserve">      ADV       : SP099922  RUTH CLARET CUNHA YANAGUI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0036792-31.2000.4.0 PRECAT ORI:9106900747/SP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BETIM PAES LEME</w:t>
      </w:r>
    </w:p>
    <w:p w:rsidR="00A06402" w:rsidRDefault="00A06402">
      <w:r>
        <w:t xml:space="preserve">      ADV       : SP068272  MARINA MEDALHA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0036798-38.2000.4.0 PRECAT ORI:9106686257/SP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PAULO ROBERTO DA SILVA YEDA</w:t>
      </w:r>
    </w:p>
    <w:p w:rsidR="00A06402" w:rsidRDefault="00A06402">
      <w:r>
        <w:t xml:space="preserve">      ADV       : SP146479  PATRICIA SCHNEIDER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0036799-23.2000.4.0 PRECAT ORI:9106663338/SP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MARIO ROBERTO MORI e outros(as)</w:t>
      </w:r>
    </w:p>
    <w:p w:rsidR="00A06402" w:rsidRDefault="00A06402">
      <w:r>
        <w:t xml:space="preserve">      ADV       : SP090632  PEDRO LUIZ GODOI FERMOSELLI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0036800-08.2000.4.0 PRECAT ORI:9106628559/SP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NAPOLEAO DE CARVALHO</w:t>
      </w:r>
    </w:p>
    <w:p w:rsidR="00A06402" w:rsidRDefault="00A06402">
      <w:r>
        <w:t xml:space="preserve">      ADV       : SP043019  KAMEL HERAKI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0036801-90.2000.4.0 PRECAT ORI:9000002907/SP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ISMAEL TOSTA</w:t>
      </w:r>
    </w:p>
    <w:p w:rsidR="00A06402" w:rsidRDefault="00A06402">
      <w:r>
        <w:t xml:space="preserve">      ADV       : SP019504  DION CASSIO CASTALDI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0036808-82.2000.4.0 PRECAT ORI:8900178300/SP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NILMA MARTTOS DEL PICCOLO</w:t>
      </w:r>
    </w:p>
    <w:p w:rsidR="00A06402" w:rsidRDefault="00A06402">
      <w:r>
        <w:t xml:space="preserve">      ADV       : SP070831  HELOISA HARARI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0036809-67.2000.4.0 PRECAT ORI:8900279645/SP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RALF DE SOUSA</w:t>
      </w:r>
    </w:p>
    <w:p w:rsidR="00A06402" w:rsidRDefault="00A06402">
      <w:r>
        <w:t xml:space="preserve">      ADV       : SP047342  MARIA APARECIDA VERZEGNASSI GINEZ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0036810-52.2000.4.0 PRECAT ORI:8900295845/SP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DANIEL FRANCHI</w:t>
      </w:r>
    </w:p>
    <w:p w:rsidR="00A06402" w:rsidRDefault="00A06402">
      <w:r>
        <w:t xml:space="preserve">      ADV       : SP058937  SANDRA MARIA ESTEFAM JORGE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0036853-86.2000.4.0 PRECAT ORI:0009405569/SP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PAULO LUIZ BARBIERI</w:t>
      </w:r>
    </w:p>
    <w:p w:rsidR="00A06402" w:rsidRDefault="00A06402">
      <w:r>
        <w:t xml:space="preserve">      ADV       : SP028794  RENATO BARBIERI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lastRenderedPageBreak/>
        <w:t>PROC.  : 0036921-36.2000.4.0 PRECAT ORI:9000176565/SP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CESAR HENRIQUE BRUNETTI DOS SANTOS e outros(as)</w:t>
      </w:r>
    </w:p>
    <w:p w:rsidR="00A06402" w:rsidRDefault="00A06402">
      <w:r>
        <w:t xml:space="preserve">      ADV       : SP048426  ROSA MARIA CESAR FALCAO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0036933-50.2000.4.0 PRECAT ORI:9400045239/SP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CYD REBECHI e outros(as)</w:t>
      </w:r>
    </w:p>
    <w:p w:rsidR="00A06402" w:rsidRDefault="00A06402">
      <w:r>
        <w:t xml:space="preserve">      ADV       : SP047921  VILMA RIBEIRO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0036938-72.2000.4.0 PRECAT ORI:0007416687/SP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LAVIERO LAURINO</w:t>
      </w:r>
    </w:p>
    <w:p w:rsidR="00A06402" w:rsidRDefault="00A06402">
      <w:r>
        <w:t xml:space="preserve">      ADV       : SP034903  FRANCISCA EMILIA SANTOS GOMES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0036940-42.2000.4.0 PRECAT ORI:9100067571/SP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CLAUDIO CARNEVALLI e outros(as)</w:t>
      </w:r>
    </w:p>
    <w:p w:rsidR="00A06402" w:rsidRDefault="00A06402">
      <w:r>
        <w:t xml:space="preserve">      ADV       : SP058937  SANDRA MARIA ESTEFAM JORGE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0036946-49.2000.4.0 PRECAT ORI:9200782108/SP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LUIZ LUCAS SOBRINHO e outro(a)</w:t>
      </w:r>
    </w:p>
    <w:p w:rsidR="00A06402" w:rsidRDefault="00A06402">
      <w:r>
        <w:t xml:space="preserve">      ADV       : SP024413  ANTONIO JOSE DE ARRUDA REBOUCAS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0036952-56.2000.4.0 PRECAT ORI:9600218218/SP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NOEMIA MUSSAUEL YOSSIMI</w:t>
      </w:r>
    </w:p>
    <w:p w:rsidR="00A06402" w:rsidRDefault="00A06402">
      <w:r>
        <w:t xml:space="preserve">      ADV       : SP114544  ELISABETE DE MELLO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0036954-26.2000.4.0 PRECAT ORI:8800131530/SP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CURY E CIA LTDA</w:t>
      </w:r>
    </w:p>
    <w:p w:rsidR="00A06402" w:rsidRDefault="00A06402">
      <w:r>
        <w:lastRenderedPageBreak/>
        <w:t xml:space="preserve">      ADV       : SP066595  MARIA HELENA CERVENKA B DE ASSIS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0036956-93.2000.4.0 PRECAT ORI:9200009298/SP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JURANDIR DE SOUSA OLIVEIRA e outros(as)</w:t>
      </w:r>
    </w:p>
    <w:p w:rsidR="00A06402" w:rsidRDefault="00A06402">
      <w:r>
        <w:t xml:space="preserve">      ADV       : SP083015  MARCO ANTONIO PLENS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0036960-33.2000.4.0 PRECAT ORI:9200593518/SP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NELSON SAMUEL BECHELLI e outros(as)</w:t>
      </w:r>
    </w:p>
    <w:p w:rsidR="00A06402" w:rsidRDefault="00A06402">
      <w:r>
        <w:t xml:space="preserve">      ADV       : SP088513  BRAZ ROMILDO FERNANDES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3553C8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0036961-18.2000.4.0 PRECAT ORI:9300015877/SP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ELIANA BORBROW</w:t>
      </w:r>
    </w:p>
    <w:p w:rsidR="00A06402" w:rsidRDefault="00A06402">
      <w:r>
        <w:t xml:space="preserve">      ADV       : SP047749  HELIO BOBROW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0036964-70.2000.4.0 PRECAT ORI:9106754813/SP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DE RIBAMAR SOARES</w:t>
      </w:r>
    </w:p>
    <w:p w:rsidR="00A06402" w:rsidRDefault="00A06402">
      <w:r>
        <w:t xml:space="preserve">      ADV       : SP013528  JOSE DE RIBAMAR SOARES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0036965-55.2000.4.0 PRECAT ORI:9200137008/SP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RIBEIRO DA SILVA</w:t>
      </w:r>
    </w:p>
    <w:p w:rsidR="00A06402" w:rsidRDefault="00A06402">
      <w:r>
        <w:t xml:space="preserve">      ADV       : SP111247  ANTONIO FRANCISCO FRANCA NOGUEIRA JUNIOR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0036967-25.2000.4.0 PRECAT ORI:9200705421/SP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ATAMIRIO AMBROZIO GONCALVES</w:t>
      </w:r>
    </w:p>
    <w:p w:rsidR="00A06402" w:rsidRDefault="00A06402">
      <w:r>
        <w:t xml:space="preserve">      ADV       : SP095662  MOACIR AMBROZIO GONCALVES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0036969-92.2000.4.0 PRECAT ORI:9107417160/SP REG:30.06.2000</w:t>
      </w:r>
    </w:p>
    <w:p w:rsidR="00A06402" w:rsidRDefault="00A06402">
      <w:r w:rsidRPr="00B757A8">
        <w:rPr>
          <w:lang w:val="en-US"/>
        </w:rPr>
        <w:t xml:space="preserve">      </w:t>
      </w:r>
      <w:r>
        <w:t>REQTE     : CHISATO KITAHARA e outro(a)</w:t>
      </w:r>
    </w:p>
    <w:p w:rsidR="00A06402" w:rsidRDefault="00A06402">
      <w:r>
        <w:t xml:space="preserve">      ADV       : SP069084  MARCOS RABELLO DE FIGUEIREDO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0036977-69.2000.4.0 PRECAT ORI:9200147224/SP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ARCIDES LOUREIRO</w:t>
      </w:r>
    </w:p>
    <w:p w:rsidR="00A06402" w:rsidRDefault="00A06402">
      <w:r>
        <w:t xml:space="preserve">      ADV       : SP108227  MARIA JOSE FALCO MONDIN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0036979-39.2000.4.0 PRECAT ORI:8700251690/SP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SPRING SHOE IND/ E COM/ DE CALCADOS LTDA</w:t>
      </w:r>
    </w:p>
    <w:p w:rsidR="00A06402" w:rsidRDefault="00A06402">
      <w:r>
        <w:t xml:space="preserve">      ADV       : SP123849  ISAIAS LOPES DA SILVA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0036984-61.2000.4.0 PRECAT ORI:9400083408/SP REG:30.06.2000</w:t>
      </w:r>
    </w:p>
    <w:p w:rsidR="00A06402" w:rsidRDefault="00A06402">
      <w:r w:rsidRPr="003553C8">
        <w:rPr>
          <w:lang w:val="en-US"/>
        </w:rPr>
        <w:t xml:space="preserve">      </w:t>
      </w:r>
      <w:r>
        <w:t>REQTE     : IND/ E COM/ DE MOVEIS KOBAYASHI LTDA</w:t>
      </w:r>
    </w:p>
    <w:p w:rsidR="00A06402" w:rsidRDefault="00A06402">
      <w:r>
        <w:t xml:space="preserve">      ADV       : SP019504  DION CASSIO CASTALDI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0036989-83.2000.4.0 PRECAT ORI:9106608213/SP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ELIANA APARECIDA JORGE MELANDA CONDE</w:t>
      </w:r>
    </w:p>
    <w:p w:rsidR="00A06402" w:rsidRDefault="00A06402">
      <w:r>
        <w:t xml:space="preserve">      ADV       : SP111457  ADILSON TSUYOSHI FOKAMISHI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0036992-38.2000.4.0 PRECAT ORI:9000072689/SP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GILBERTO SUNE PILEGGI</w:t>
      </w:r>
    </w:p>
    <w:p w:rsidR="00A06402" w:rsidRDefault="00A06402">
      <w:r>
        <w:t xml:space="preserve">      ADV       : SP006826  IDEL ARONIS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0036994-08.2000.4.0 PRECAT ORI:9106728731/SP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VANIA PAMPUCH GOMES e outros(as)</w:t>
      </w:r>
    </w:p>
    <w:p w:rsidR="00A06402" w:rsidRDefault="00A06402">
      <w:r>
        <w:t xml:space="preserve">      ADV       : SP009893  ODEMAR ROCHA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lastRenderedPageBreak/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0037045-19.2000.4.0 PRECAT ORI:0009461949/SP REG:30.06.2000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TIMKEM DO BRASIL COM/ E IND/ LTDA</w:t>
      </w:r>
    </w:p>
    <w:p w:rsidR="00A06402" w:rsidRDefault="00A06402">
      <w:r>
        <w:t xml:space="preserve">      REQTE     : FREDERICO JOSE STRAUBE</w:t>
      </w:r>
    </w:p>
    <w:p w:rsidR="00A06402" w:rsidRDefault="00A06402">
      <w:r>
        <w:t xml:space="preserve">      ADV       : SP017139  FREDERICO JOSE STRAUBE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0037227-05.2000.4.0 PRECAT ORI:9200000360/SP REG:14.07.2000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COSTA</w:t>
      </w:r>
    </w:p>
    <w:p w:rsidR="00A06402" w:rsidRDefault="00A06402">
      <w:r>
        <w:t xml:space="preserve">      ADV       : SP031262  LUIZ BENDAZOLLI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4 VARA DE SAO CAETANO DO SUL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0037386-45.2000.4.0 PRECAT ORI:9700000994/SP REG:25.07.2000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ALESSANDRO PALLINI</w:t>
      </w:r>
    </w:p>
    <w:p w:rsidR="00A06402" w:rsidRDefault="00A06402">
      <w:r>
        <w:t xml:space="preserve">      ADV       : SP085956  MARCIO DE LIMA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SAO CAETANO DO SUL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0037717-27.2000.4.0 PRECAT ORI:9712044165/SP REG:09.08.2000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DOMIRA DIAS DA SILVA -ME</w:t>
      </w:r>
    </w:p>
    <w:p w:rsidR="00A06402" w:rsidRDefault="00A06402">
      <w:r>
        <w:t xml:space="preserve">      ADV       : SP126621  NELSON FONTOLAN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PRES. PRUDENTE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0042038-08.2000.4.0 PRECAT ORI:8700183369/SP REG:15.08.2000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MORAES SERAFIM</w:t>
      </w:r>
    </w:p>
    <w:p w:rsidR="00A06402" w:rsidRDefault="00A06402">
      <w:r>
        <w:t xml:space="preserve">      ADV       : SP077333  HENRIQUE AUGUSTO PAULO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0042059-81.2000.4.0 PRECAT ORI:9700000098/SP REG:15.08.2000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APARECIDA ANTONIA LEPERA</w:t>
      </w:r>
    </w:p>
    <w:p w:rsidR="00A06402" w:rsidRDefault="00A06402">
      <w:r>
        <w:t xml:space="preserve">      ADV       : SP076510  DANIEL ALVES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4 VARA DE SAO CAETANO DO SUL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0042095-26.2000.4.0 PRECAT ORI:9200024971/SP REG:15.08.2000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NELSON COATTI e outros(as)</w:t>
      </w:r>
    </w:p>
    <w:p w:rsidR="00A06402" w:rsidRDefault="00A06402">
      <w:r>
        <w:t xml:space="preserve">      ADV       : SP091647  MARIA ANGELICA CONTATO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0043793-67.2000.4.0 PRECAT ORI:9200261558/SP REG:15.08.2000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MULTISPORT COM/ E REPRESENTACOES LTDA</w:t>
      </w:r>
    </w:p>
    <w:p w:rsidR="00A06402" w:rsidRDefault="00A06402">
      <w:r>
        <w:t xml:space="preserve">      ADV       : SP005189  WALDEMAR ZACLIS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0043819-65.2000.4.0 PRECAT ORI:9608025850/SP REG:15.08.2000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JORGE ROBERTO LUI</w:t>
      </w:r>
    </w:p>
    <w:p w:rsidR="00A06402" w:rsidRDefault="00A06402">
      <w:r>
        <w:t xml:space="preserve">      ADV       : SP139525  FLAVIO MANZATTO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ARACATUBA SecJud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0043820-50.2000.4.0 PRECAT ORI:9607042271/SP REG:15.08.2000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ANTONIO GABRIEL PERES</w:t>
      </w:r>
    </w:p>
    <w:p w:rsidR="00A06402" w:rsidRDefault="00A06402">
      <w:r>
        <w:t xml:space="preserve">      ADV       : SP017975  PAULO LAHUD CURY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0045189-79.2000.4.0 PRECAT ORI:9400000143/SP REG:24.08.2000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NILTON NASCIMENTO DOS SANTOS e outros(as)</w:t>
      </w:r>
    </w:p>
    <w:p w:rsidR="00A06402" w:rsidRDefault="00A06402">
      <w:r>
        <w:t xml:space="preserve">      ADV       : SP018454  ANIS SLEIMAN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VICENTE DE CARVALHO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0048802-10.2000.4.0 PRECAT ORI:9500509024/SP REG:15.09.2000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VIEIRA ROCHA</w:t>
      </w:r>
    </w:p>
    <w:p w:rsidR="00A06402" w:rsidRDefault="00A06402">
      <w:r>
        <w:t xml:space="preserve">      ADV       : SP037083  AGOSTINHO AMERICO DOS SANTOS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B757A8" w:rsidP="00514F6A">
      <w:pPr>
        <w:pStyle w:val="Numerada"/>
        <w:rPr>
          <w:lang w:val="en-US"/>
        </w:rPr>
      </w:pPr>
      <w:r w:rsidRPr="00B92DA6">
        <w:t xml:space="preserve"> </w:t>
      </w:r>
      <w:r w:rsidR="00A06402" w:rsidRPr="00D71930">
        <w:rPr>
          <w:lang w:val="en-US"/>
        </w:rPr>
        <w:t>PROC.  : 0048807-32.2000.4.0 PRECAT ORI:9200350704/SP REG:15.09.2000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EUCLASIO GARRUTTI e outros(as)</w:t>
      </w:r>
    </w:p>
    <w:p w:rsidR="00A06402" w:rsidRDefault="00A06402">
      <w:r>
        <w:t xml:space="preserve">      ADV       : SP077946  JOSE ROMEU ALVES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0048827-23.2000.4.0 PRECAT ORI:9200614078/SP REG:15.09.2000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AGNES HELENA RODIL LEVART DE OLIVEIRA</w:t>
      </w:r>
    </w:p>
    <w:p w:rsidR="00A06402" w:rsidRDefault="00A06402">
      <w:r>
        <w:t xml:space="preserve">      ADV       : SP094157  DENISE NERI SILVA PIEDADE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0048829-90.2000.4.0 PRECAT ORI:9106694136/SP REG:15.09.2000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MARLY MARREIROS CASTELO BRANCO</w:t>
      </w:r>
    </w:p>
    <w:p w:rsidR="00A06402" w:rsidRDefault="00A06402">
      <w:r>
        <w:t xml:space="preserve">      ADV       : SP031512  ADALBERTO TURINI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0048830-75.2000.4.0 PRECAT ORI:9200476368/SP REG:15.09.2000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SERGIO ANTONIO MACHADO DE SIQUEIRA e outros(as)</w:t>
      </w:r>
    </w:p>
    <w:p w:rsidR="00A06402" w:rsidRDefault="00A06402">
      <w:r>
        <w:t xml:space="preserve">      ADV       : SP083015  MARCO ANTONIO PLENS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0048895-70.2000.4.0 PRECAT ORI:9800000132/SP REG:15.09.2000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VIRGINIA SALES FREITAS</w:t>
      </w:r>
    </w:p>
    <w:p w:rsidR="00A06402" w:rsidRDefault="00A06402">
      <w:r>
        <w:t xml:space="preserve">      ADV       : SP060957  ANTONIO JOSE PANCOTTI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FERNANDOPOLIS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0048913-91.2000.4.0 PRECAT ORI:200161240026700/SP REG:15.09.2000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KOSI MITIUHE</w:t>
      </w:r>
    </w:p>
    <w:p w:rsidR="00A06402" w:rsidRDefault="00A06402">
      <w:r>
        <w:t xml:space="preserve">      ADV       : SP110927  LUIZ ANTONIO SPOLON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0048917-31.2000.4.0 PRECAT ORI:9200000756/SP REG:15.09.2000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TEREZA DE SOUZA DANIEL FORTUNATO</w:t>
      </w:r>
    </w:p>
    <w:p w:rsidR="00A06402" w:rsidRDefault="00A06402">
      <w:r>
        <w:t xml:space="preserve">      ADV       : SP083366  MARIA APARECIDA MASSANO GARCIA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GUAIRA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0048918-16.2000.4.0 PRECAT ORI:9600000487/SP REG:15.09.2000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BENJAMIN PORTO DE SOUZA</w:t>
      </w:r>
    </w:p>
    <w:p w:rsidR="00A06402" w:rsidRDefault="00A06402">
      <w:r>
        <w:t xml:space="preserve">      ADV       : SP117028  ELOISA FERREIRA MARQUES DE CASTRO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lastRenderedPageBreak/>
        <w:t xml:space="preserve">      ADV       : SP000030  HERMES ARRAIS ALENCAR</w:t>
      </w:r>
    </w:p>
    <w:p w:rsidR="00A06402" w:rsidRDefault="00A06402">
      <w:r>
        <w:t xml:space="preserve">      DEPREC    : JUIZO DE DIREITO DA 1 VARA DE GUAIRA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0048943-29.2000.4.0 PRECAT ORI:9300000345/SP REG:15.09.2000</w:t>
      </w:r>
    </w:p>
    <w:p w:rsidR="00A06402" w:rsidRPr="00D71930" w:rsidRDefault="00A06402">
      <w:pPr>
        <w:rPr>
          <w:lang w:val="en-US"/>
        </w:rPr>
      </w:pPr>
      <w:r w:rsidRPr="00D71930">
        <w:rPr>
          <w:lang w:val="en-US"/>
        </w:rPr>
        <w:t xml:space="preserve">      REQTE     : JOSE VIRGULINO</w:t>
      </w:r>
    </w:p>
    <w:p w:rsidR="00A06402" w:rsidRPr="00D71930" w:rsidRDefault="00A06402">
      <w:pPr>
        <w:rPr>
          <w:lang w:val="en-US"/>
        </w:rPr>
      </w:pPr>
      <w:r w:rsidRPr="00D71930">
        <w:rPr>
          <w:lang w:val="en-US"/>
        </w:rPr>
        <w:t xml:space="preserve">      ADV       : SP034359  ABDILATIF MAHAMED TUFAILE</w:t>
      </w:r>
    </w:p>
    <w:p w:rsidR="00A06402" w:rsidRDefault="00A06402">
      <w:r w:rsidRPr="00D71930">
        <w:rPr>
          <w:lang w:val="en-US"/>
        </w:rPr>
        <w:t xml:space="preserve">      </w:t>
      </w:r>
      <w:r>
        <w:t>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CARDOSO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0048965-87.2000.4.0 PRECAT ORI:9700000847/SP REG:15.09.2000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APARECIDA FERNANDES DA SILVA</w:t>
      </w:r>
    </w:p>
    <w:p w:rsidR="00A06402" w:rsidRDefault="00A06402">
      <w:r>
        <w:t xml:space="preserve">      ADV       : SP104829  DIONISIO FERREIRA GOMES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GUAIRA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0050460-69.2000.4.0 PRECAT ORI:9106951791/SP REG:19.09.2000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METALURGICA INJECTA S/A</w:t>
      </w:r>
    </w:p>
    <w:p w:rsidR="00A06402" w:rsidRDefault="00A06402">
      <w:r>
        <w:t xml:space="preserve">      ADV       : SP012312  ROBERTO FARIA DE SANT ANNA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0050461-54.2000.4.0 PRECAT ORI:9107408978/SP REG:19.09.2000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OSWALDO GARCIA</w:t>
      </w:r>
    </w:p>
    <w:p w:rsidR="00A06402" w:rsidRDefault="00A06402">
      <w:r>
        <w:t xml:space="preserve">      ADV       : SP079620  GLORIA MARY D AGOSTINHO SACCHI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0050464-09.2000.4.0 PRECAT ORI:9200110355/SP REG:19.09.2000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BENEDITO HIOTTI</w:t>
      </w:r>
    </w:p>
    <w:p w:rsidR="00A06402" w:rsidRDefault="00A06402">
      <w:r>
        <w:t xml:space="preserve">      ADV       : SP043084  HIDEO MARUYAMA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3553C8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0050465-91.2000.4.0 PRECAT ORI:9200346111/SP REG:19.09.2000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CARLITO ARTAL</w:t>
      </w:r>
    </w:p>
    <w:p w:rsidR="00A06402" w:rsidRDefault="00A06402">
      <w:r>
        <w:t xml:space="preserve">      ADV       : SP071687  BENEDITO GENTIL BELUTTI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0050473-68.2000.4.0 PRECAT ORI:9609020933/SP REG:19.09.2000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RINCO INSTALACOES ELETRICAS LTDA e outros(as)</w:t>
      </w:r>
    </w:p>
    <w:p w:rsidR="00A06402" w:rsidRDefault="00A06402">
      <w:r>
        <w:t xml:space="preserve">      ADV       : SP029456  DAVI COPPERFIELD DE OLIVEIRA</w:t>
      </w:r>
    </w:p>
    <w:p w:rsidR="00A06402" w:rsidRDefault="00A06402">
      <w:r>
        <w:t xml:space="preserve">      REQDO(A)  : Uniao Federal (FAZENDA NACIONAL)</w:t>
      </w:r>
    </w:p>
    <w:p w:rsidR="00A06402" w:rsidRDefault="00B757A8">
      <w:r>
        <w:t xml:space="preserve">      ADV</w:t>
      </w:r>
      <w:r w:rsidR="00A06402">
        <w:t>: SP000006  MARGARETH ANNE LEISTER E MARIA DA CONCEICAO</w:t>
      </w:r>
    </w:p>
    <w:p w:rsidR="00A06402" w:rsidRDefault="00A06402">
      <w:r>
        <w:t xml:space="preserve">                  MARANHAO PFEIFFER</w:t>
      </w:r>
    </w:p>
    <w:p w:rsidR="00A06402" w:rsidRDefault="00A06402">
      <w:r>
        <w:t xml:space="preserve">      DEPREC    : JUIZO FEDERAL DA 1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0050489-22.2000.4.0 PRECAT ORI:9503168112/SP REG:19.09.2000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LUIZ GROTTI e outros(as)</w:t>
      </w:r>
    </w:p>
    <w:p w:rsidR="00A06402" w:rsidRDefault="00A06402">
      <w:r>
        <w:t xml:space="preserve">      ADV       : SP133907  ADILSON JOSE DA SILVA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0050512-65.2000.4.0 PRECAT ORI:9509028223/SP REG:19.09.2000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BELLACAP COM/ E NEGOCIOS IMOBILIARIOS LTDA e outros(as)</w:t>
      </w:r>
    </w:p>
    <w:p w:rsidR="00A06402" w:rsidRDefault="00A06402">
      <w:r>
        <w:t xml:space="preserve">      ADV       : SP052441  TOSHIMI TAMURA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SOROCABA &gt;10ª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0050520-42.2000.4.0 PRECAT ORI:9603067830/SP REG:19.09.2000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PAUL MIHALEFF e outros(as)</w:t>
      </w:r>
    </w:p>
    <w:p w:rsidR="00A06402" w:rsidRDefault="00A06402">
      <w:r>
        <w:t xml:space="preserve">      ADV       : SP084122  LUIZ HENRIQUE BELTRAMINI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0050530-86.2000.4.0 PRECAT ORI:9203001328/SP REG:19.09.2000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VALMIR APARECIDO BRIGANTI e outros(as)</w:t>
      </w:r>
    </w:p>
    <w:p w:rsidR="00A06402" w:rsidRDefault="00A06402">
      <w:r>
        <w:t xml:space="preserve">      ADV       : SP081051  CARLOS ALBERTO FURONI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0050536-93.2000.4.0 PRECAT ORI:9203061908/SP REG:19.09.2000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APARECIDO LEITE PENTEADO e outros(as)</w:t>
      </w:r>
    </w:p>
    <w:p w:rsidR="00A06402" w:rsidRDefault="00A06402">
      <w:r>
        <w:t xml:space="preserve">      ADV       : SP103112  ELIALBA FRANCISCA ANTONIA DANIEL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0050543-85.2000.4.0 PRECAT ORI:9503158834/SP REG:19.09.2000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AMADEU DE VASCONCELOS</w:t>
      </w:r>
    </w:p>
    <w:p w:rsidR="00A06402" w:rsidRDefault="00A06402">
      <w:r>
        <w:t xml:space="preserve">      ADV       : SP025643  CARLOS ROBERTO FALEIROS DINIZ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0050547-25.2000.4.0 PRECAT ORI:9103157881/SP REG:19.09.2000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OVIDIO FERRONI NOGUEIRA</w:t>
      </w:r>
    </w:p>
    <w:p w:rsidR="00A06402" w:rsidRDefault="00A06402">
      <w:r>
        <w:t xml:space="preserve">      ADV       : SP105815  OSWALDO SIMOES VILLA FILHO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0050550-77.2000.4.0 PRECAT ORI:9200287158/SP REG:19.09.2000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EDIVALDO ANTONIO GARCIA e outros(as)</w:t>
      </w:r>
    </w:p>
    <w:p w:rsidR="00A06402" w:rsidRDefault="00A06402">
      <w:r>
        <w:t xml:space="preserve">      ADV       : SP089794  JOSE ORIVALDO PERES JUNIOR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0050557-69.2000.4.0 PRECAT ORI:8900091239/SP REG:19.09.2000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TARAMELLI</w:t>
      </w:r>
    </w:p>
    <w:p w:rsidR="00A06402" w:rsidRDefault="00A06402">
      <w:r>
        <w:t xml:space="preserve">      ADV       : SP090632  PEDRO LUIZ GODOI FERMOSELLI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0050749-02.2000.4.0 PRECAT ORI:9103187217/SP REG:20.09.2000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LUISA HELENA ACERBI CARAN e outro(a)</w:t>
      </w:r>
    </w:p>
    <w:p w:rsidR="00A06402" w:rsidRDefault="00A06402">
      <w:r>
        <w:t xml:space="preserve">      ADV       : SP087050  ANTONIO TEIXEIRA DE MELLO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0050751-69.2000.4.0 PRECAT ORI:9103150739/SP REG:20.09.2000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GERMANO ROBERTO GARBIN</w:t>
      </w:r>
    </w:p>
    <w:p w:rsidR="00A06402" w:rsidRDefault="00A06402">
      <w:r>
        <w:t xml:space="preserve">      ADVG      : SONIA ELIZABETI LORENZATO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0050752-54.2000.4.0 PRECAT ORI:9203064311/SP REG:20.09.2000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OLAVO HONORIO VIEIRA e outros(as)</w:t>
      </w:r>
    </w:p>
    <w:p w:rsidR="00A06402" w:rsidRDefault="00A06402">
      <w:r>
        <w:t xml:space="preserve">      ADV       : SP058575  ABILIO VALENTIM GONCALVES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0050753-39.2000.4.0 PRECAT ORI:9203046640/SP REG:20.09.2000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MITUO ARAKI</w:t>
      </w:r>
    </w:p>
    <w:p w:rsidR="00A06402" w:rsidRDefault="00A06402">
      <w:r>
        <w:t xml:space="preserve">      ADV       : SP052280  SONIA ELIZABETI LORENZATO SENEDA e outros(as)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0050754-24.2000.4.0 PRECAT ORI:9203082930/SP REG:20.09.2000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MIGUEL MOYSES</w:t>
      </w:r>
    </w:p>
    <w:p w:rsidR="00A06402" w:rsidRDefault="00A06402">
      <w:r>
        <w:t xml:space="preserve">      ADV       : SP052280  SONIA ELIZABETI LORENZATO SENEDA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0050786-29.2000.4.0 PRECAT ORI:200161260016700/SP REG:22.09.2000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TRINDADE VANZEI MILAN</w:t>
      </w:r>
    </w:p>
    <w:p w:rsidR="00A06402" w:rsidRDefault="00A06402">
      <w:r>
        <w:t xml:space="preserve">      ADV       : SP032182  SERGIO FERNANDES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0050794-06.2000.4.0 PRECAT ORI:0006508332/SP REG:22.09.2000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NAVEGACAO MARVINAVE S/A e outro(a)</w:t>
      </w:r>
    </w:p>
    <w:p w:rsidR="00A06402" w:rsidRDefault="00A06402">
      <w:r>
        <w:t xml:space="preserve">      ADV       : SP005647  GILBERTO DA SILVA NOVITA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0052420-60.2000.4.0 PRECAT ORI:9300000621/SP REG:28.09.2000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AGENOR RAMIRO FERREIRA e outros(as)</w:t>
      </w:r>
    </w:p>
    <w:p w:rsidR="00A06402" w:rsidRDefault="00A06402">
      <w:r>
        <w:t xml:space="preserve">      REQTE     : AGENOR RAMIRO FERREIRA e outros(as)</w:t>
      </w:r>
    </w:p>
    <w:p w:rsidR="00A06402" w:rsidRDefault="00A06402">
      <w:r>
        <w:t xml:space="preserve">      ADV       : SP110952  VALDEMAR LESBAO DE SIQUEIRA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PINDAMONHANGABA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0052614-60.2000.4.0 PRECAT ORI:9300043293/SP REG:29.09.2000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LAZARO FRANCISCO ANTONIO e outros(as)</w:t>
      </w:r>
    </w:p>
    <w:p w:rsidR="00A06402" w:rsidRDefault="00A06402">
      <w:r>
        <w:t xml:space="preserve">      ADV       : SP086484  GILBERTO REYMAR DA SILVA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0052677-85.2000.4.0 PRECAT ORI:9400208936/SP REG:29.09.2000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DE FREITAS HAMBURGUES</w:t>
      </w:r>
    </w:p>
    <w:p w:rsidR="00A06402" w:rsidRDefault="00A06402">
      <w:r>
        <w:t xml:space="preserve">      ADV       : SP076996  JOSE LUIZ TORO DA SILVA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0054166-60.2000.4.0 PRECAT ORI:9300000044/SP REG:04.10.2000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JOSE DOMICIO DE CARVALHO</w:t>
      </w:r>
    </w:p>
    <w:p w:rsidR="00A06402" w:rsidRDefault="00A06402">
      <w:r>
        <w:t xml:space="preserve">      REQTE     : HELIO GIACOMINI                </w:t>
      </w:r>
      <w:r w:rsidR="00C3503B">
        <w:t xml:space="preserve">                             </w:t>
      </w:r>
    </w:p>
    <w:p w:rsidR="00A06402" w:rsidRDefault="00A06402">
      <w:r>
        <w:t xml:space="preserve">      ADV       : SP065559  HELIO GIACOMINI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DE DIREITO DA 1 VARA DE MIRANTE DO PARANAPANEMA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0054234-10.2000.4.0 PRECAT ORI:9106979513/SP REG:04.10.2000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PAULINO ICHIKAWA</w:t>
      </w:r>
    </w:p>
    <w:p w:rsidR="00A06402" w:rsidRDefault="00A06402">
      <w:r>
        <w:t xml:space="preserve">      ADV       : SP069750  REINALDO ALBERTINI e outros(as)</w:t>
      </w:r>
    </w:p>
    <w:p w:rsidR="00A06402" w:rsidRDefault="00A06402">
      <w:r>
        <w:t xml:space="preserve">      REQTE     : ARMANDO HARUO ENDO e outros(as)</w:t>
      </w:r>
    </w:p>
    <w:p w:rsidR="00A06402" w:rsidRDefault="00A06402">
      <w:r>
        <w:t xml:space="preserve">      ADV       : SP069750  REINALDO ALBERTINI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0054644-68.2000.4.0 PRECAT ORI:9500000452/SP REG:11.10.2000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CLAUDIO MARTINS DE CAMPOS</w:t>
      </w:r>
    </w:p>
    <w:p w:rsidR="00A06402" w:rsidRDefault="00A06402">
      <w:r>
        <w:t xml:space="preserve">      REPTE     : DURVALINA MARTINS GARCIA</w:t>
      </w:r>
    </w:p>
    <w:p w:rsidR="00A06402" w:rsidRDefault="00A06402">
      <w:r>
        <w:t xml:space="preserve">      ADV       : SP060367  FAUZI NAGIBE KAIRALLA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MIRASSOL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0054649-90.2000.4.0 PRECAT ORI:9700000359/SP REG:11.10.2000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CESAR DE CARLI</w:t>
      </w:r>
    </w:p>
    <w:p w:rsidR="00A06402" w:rsidRDefault="00A06402">
      <w:r>
        <w:t xml:space="preserve">      ADV       : SP034359  ABDILATIF MAHAMED TUFAILE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FERNANDOPOLIS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0054679-28.2000.4.0 PRECAT ORI:9400001200/SP REG:11.10.2000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IZABEL PARRA CHAPADO</w:t>
      </w:r>
    </w:p>
    <w:p w:rsidR="00A06402" w:rsidRDefault="00A06402">
      <w:r>
        <w:t xml:space="preserve">      ADV       : SP114831  MARCIO TARCISIO THOMAZINI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CATANDUVA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0054685-35.2000.4.0 PRECAT ORI:9600000979/SP REG:11.10.2000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BRUNO DAL BO</w:t>
      </w:r>
    </w:p>
    <w:p w:rsidR="00A06402" w:rsidRDefault="00A06402">
      <w:r>
        <w:t xml:space="preserve">      ADV       : SP058417  FERNANDO APARECIDO BALDAN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URUPES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0054711-33.2000.4.0 PRECAT ORI:9800000480/SP REG:11.10.2000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OSWALDO ROSSINI</w:t>
      </w:r>
    </w:p>
    <w:p w:rsidR="00A06402" w:rsidRDefault="00A06402">
      <w:r>
        <w:t xml:space="preserve">      ADV       : SP058417  FERNANDO APARECIDO BALDAN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CATANDUVA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0054714-85.2000.4.0 PRECAT ORI:9700001082/SP REG:11.10.2000</w:t>
      </w:r>
    </w:p>
    <w:p w:rsidR="00A06402" w:rsidRDefault="00A06402">
      <w:r w:rsidRPr="003553C8">
        <w:rPr>
          <w:lang w:val="en-US"/>
        </w:rPr>
        <w:t xml:space="preserve">      </w:t>
      </w:r>
      <w:r>
        <w:t>REQTE     : ODETE DOS SANTOS DE SOUZA</w:t>
      </w:r>
    </w:p>
    <w:p w:rsidR="00A06402" w:rsidRDefault="00A06402">
      <w:r>
        <w:t xml:space="preserve">      ADV       : SP087608  CLAUDIO ROBERTO ALVES DE LIMA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AURIFLAMA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0054729-54.2000.4.0 PRECAT ORI:9700000148/SP REG:11.10.2000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ROZALINA PARO BARBON</w:t>
      </w:r>
    </w:p>
    <w:p w:rsidR="00A06402" w:rsidRDefault="00A06402">
      <w:r>
        <w:t xml:space="preserve">      ADV       : SP034359  ABDILATIF MAHAMED TUFAILE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FERNANDOPOLIS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0054736-46.2000.4.0 PRECAT ORI:9000001181/SP REG:11.10.2000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EVANI GAZETTI</w:t>
      </w:r>
    </w:p>
    <w:p w:rsidR="00A06402" w:rsidRDefault="00A06402">
      <w:r>
        <w:t xml:space="preserve">      ADV       : SP012102  ODILON MARTINS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BARRETOS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0054738-16.2000.4.0 PRECAT ORI:9500000224/SP REG:11.10.2000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FRANCISCO SACCO</w:t>
      </w:r>
    </w:p>
    <w:p w:rsidR="00A06402" w:rsidRDefault="00A06402">
      <w:r>
        <w:t xml:space="preserve">      ADV       : SP058417  FERNANDO APARECIDO BALDAN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CATANDUVA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0054745-08.2000.4.0 PRECAT ORI:9700000675/SP REG:11.10.2000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LUCIRIO APPARECIDO DE OLIVEIRA</w:t>
      </w:r>
    </w:p>
    <w:p w:rsidR="00A06402" w:rsidRDefault="00A06402">
      <w:r>
        <w:t xml:space="preserve">      ADV       : SP058417  FERNANDO APARECIDO BALDAN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URUPES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0054752-97.2000.4.0 PRECAT ORI:200161240002227/SP REG:11.10.2000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GALICIOLI DA SILVA</w:t>
      </w:r>
    </w:p>
    <w:p w:rsidR="00A06402" w:rsidRDefault="00A06402">
      <w:r>
        <w:t xml:space="preserve">      ADV       : SP015811  EDISON DE ANTONIO ALCINDO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JALES - 24ª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0054762-44.2000.4.0 PRECAT ORI:9500001135/SP REG:11.10.2000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DE JESUS RIBEIRO ABADE</w:t>
      </w:r>
    </w:p>
    <w:p w:rsidR="00A06402" w:rsidRDefault="00A06402">
      <w:r>
        <w:t xml:space="preserve">      ADV       : SP114939  WAGNER ANANIAS RODRIGUES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NOVO HORIZONTE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0054859-44.2000.4.0 PRECAT ORI:9300000067/SP REG:17.10.2000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NAIR FERREIRA DE MORAES</w:t>
      </w:r>
    </w:p>
    <w:p w:rsidR="00A06402" w:rsidRDefault="00A06402">
      <w:r>
        <w:t xml:space="preserve">      ADV       : SP034359  ABDILATIF MAHAMED TUFAILE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CARDOSO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0054878-50.2000.4.0 PRECAT ORI:9200000830/SP REG:17.10.2000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BATISTA DA SILVA</w:t>
      </w:r>
    </w:p>
    <w:p w:rsidR="00A06402" w:rsidRDefault="00A06402">
      <w:r>
        <w:t xml:space="preserve">      ADV       : SP077164  AGUINALDO PEREIRA DOS SANTOS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GUAIRA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0054879-35.2000.4.0 PRECAT ORI:9500000086/SP REG:17.10.2000</w:t>
      </w:r>
    </w:p>
    <w:p w:rsidR="00A06402" w:rsidRPr="00D71930" w:rsidRDefault="00A06402">
      <w:pPr>
        <w:rPr>
          <w:lang w:val="en-US"/>
        </w:rPr>
      </w:pPr>
      <w:r w:rsidRPr="00D71930">
        <w:rPr>
          <w:lang w:val="en-US"/>
        </w:rPr>
        <w:t xml:space="preserve">      REQTE     : INES GULI DONDA</w:t>
      </w:r>
    </w:p>
    <w:p w:rsidR="00A06402" w:rsidRPr="00D71930" w:rsidRDefault="00A06402">
      <w:pPr>
        <w:rPr>
          <w:lang w:val="en-US"/>
        </w:rPr>
      </w:pPr>
      <w:r w:rsidRPr="00D71930">
        <w:rPr>
          <w:lang w:val="en-US"/>
        </w:rPr>
        <w:t xml:space="preserve">      ADV       : SP034359  ABDILATIF MAHAMED TUFAILE</w:t>
      </w:r>
    </w:p>
    <w:p w:rsidR="00A06402" w:rsidRDefault="00A06402">
      <w:r w:rsidRPr="00D71930">
        <w:rPr>
          <w:lang w:val="en-US"/>
        </w:rPr>
        <w:t xml:space="preserve">      </w:t>
      </w:r>
      <w:r>
        <w:t>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CARDOSO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0054883-72.2000.4.0 PRECAT ORI:9800000061/SP REG:17.10.2000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ANEZIO JOAQUIM DE AZEVEDO</w:t>
      </w:r>
    </w:p>
    <w:p w:rsidR="00A06402" w:rsidRDefault="00A06402">
      <w:r>
        <w:t xml:space="preserve">      ADV       : SP126266  ANA LUCIA RODRIGUES S B DE MATOS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GUAIRA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0054890-64.2000.4.0 PRECAT ORI:9400000481/SP REG:17.10.2000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GERCINDA ALVES BONIFACIO</w:t>
      </w:r>
    </w:p>
    <w:p w:rsidR="00A06402" w:rsidRDefault="00A06402">
      <w:r>
        <w:t xml:space="preserve">      ADV       : SP118045  LEA APARECIDA AZIZ GALLEGO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PAULO DE FARIA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0054895-86.2000.4.0 PRECAT ORI:200161260005738/SP REG:17.10.2000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CATHARINA GUIMARAES GOMES</w:t>
      </w:r>
    </w:p>
    <w:p w:rsidR="00A06402" w:rsidRDefault="00A06402">
      <w:r>
        <w:t xml:space="preserve">      ADV       : SP077850  ELISABETH PIRES BUENO SUDATTI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lastRenderedPageBreak/>
        <w:t xml:space="preserve">      ADV       : SP000030  HERMES ARRAIS ALENCAR</w:t>
      </w:r>
    </w:p>
    <w:p w:rsidR="00A06402" w:rsidRDefault="00A06402">
      <w:r>
        <w:t xml:space="preserve">      DEPREC    : JUIZO FEDERAL DA 3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0054927-91.2000.4.0 PRECAT ORI:9800000516/SP REG:17.10.2000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GERALDO NUNES</w:t>
      </w:r>
    </w:p>
    <w:p w:rsidR="00A06402" w:rsidRDefault="00A06402">
      <w:r>
        <w:t xml:space="preserve">      ADV       : SP058417  FERNANDO APARECIDO BALDAN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CATANDUVA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8E7193" w:rsidP="00514F6A">
      <w:pPr>
        <w:pStyle w:val="Numerada"/>
        <w:rPr>
          <w:lang w:val="en-US"/>
        </w:rPr>
      </w:pPr>
      <w:r w:rsidRPr="008E7193">
        <w:rPr>
          <w:lang w:val="en-US"/>
        </w:rPr>
        <w:t>P</w:t>
      </w:r>
      <w:r w:rsidR="00A06402" w:rsidRPr="00D71930">
        <w:rPr>
          <w:lang w:val="en-US"/>
        </w:rPr>
        <w:t>ROC.  : 0054931-31.2000.4.0 PRECAT ORI:9400000453/SP REG:17.10.2000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YOLANDA PEREIRA BORGES MARTINS</w:t>
      </w:r>
    </w:p>
    <w:p w:rsidR="00A06402" w:rsidRDefault="00A06402">
      <w:r>
        <w:t xml:space="preserve">      ADV       : SP129869  WAGNER ALVES DA COSTA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VOTUPORANGA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0054932-16.2000.4.0 PRECAT ORI:9300000364/SP REG:17.10.2000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CLODOMIRO BATISTA DE OLIVEIRA</w:t>
      </w:r>
    </w:p>
    <w:p w:rsidR="00A06402" w:rsidRDefault="00A06402">
      <w:r>
        <w:t xml:space="preserve">      ADV       : SP034359  ABDILATIF MAHAMED TUFAILE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CARDOSO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0054952-07.2000.4.0 PRECAT ORI:9600001247/SP REG:17.10.2000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SEBASTIANA CASIMIRO FIDELIS</w:t>
      </w:r>
    </w:p>
    <w:p w:rsidR="00A06402" w:rsidRDefault="00A06402">
      <w:r>
        <w:t xml:space="preserve">      ADV       : SP048836  NAHUR ESTRELLA MAIA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MONTE APRAZIVEL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0054971-13.2000.4.0 PRECAT ORI:9600000419/SP REG:17.10.2000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DAMASIA SANTANA</w:t>
      </w:r>
    </w:p>
    <w:p w:rsidR="00A06402" w:rsidRDefault="00A06402">
      <w:r>
        <w:t xml:space="preserve">      ADV       : SP077167  CARLOS ALBERTO RODRIGUES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GUAIRA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0056656-55.2000.4.0 PRECAT ORI:9511005545/SP REG:18.10.2000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CALHAS DOZZO LTDA -ME</w:t>
      </w:r>
    </w:p>
    <w:p w:rsidR="00A06402" w:rsidRDefault="00A06402">
      <w:r>
        <w:t xml:space="preserve">      ADV       : SP028339  LUIZ ANTONIO ZERBETTO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PIRACICABA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0056657-40.2000.4.0 PRECAT ORI:9511005499/SP REG:18.10.2000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R P H PECAS AUTOMOTIVAS LTDA</w:t>
      </w:r>
    </w:p>
    <w:p w:rsidR="00A06402" w:rsidRDefault="00A06402">
      <w:r>
        <w:t xml:space="preserve">      ADV       : SP028339  LUIZ ANTONIO ZERBETTO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PIRACICABA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0056717-13.2000.4.0 PRECAT ORI:9200838766/SP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ADS ASSESSORIA DE COMUNICACOES LTDA</w:t>
      </w:r>
    </w:p>
    <w:p w:rsidR="00A06402" w:rsidRDefault="00A06402">
      <w:r>
        <w:t xml:space="preserve">      ADV       : SP018053  MOACIR CARLOS MESQUITA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0056733-64.2000.4.0 PRECAT ORI:9200698239/SP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MODELACAO UNIDOS LTDA</w:t>
      </w:r>
    </w:p>
    <w:p w:rsidR="00A06402" w:rsidRDefault="00A06402">
      <w:r>
        <w:t xml:space="preserve">      ADV       : SP012312  ROBERTO FARIA DE SANT ANNA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0056734-49.2000.4.0 PRECAT ORI:0008322759/SP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GEORGE WALTER POLADIAN</w:t>
      </w:r>
    </w:p>
    <w:p w:rsidR="00A06402" w:rsidRDefault="00A06402">
      <w:r>
        <w:t xml:space="preserve">      ADV       : SP024052  JOSE ROBERTO DO AMARAL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0056736-19.2000.4.0 PRECAT ORI:9100970999/SP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SATURNINO CORREA DE CARVALHO FILHO</w:t>
      </w:r>
    </w:p>
    <w:p w:rsidR="00A06402" w:rsidRDefault="00A06402">
      <w:r>
        <w:t xml:space="preserve">      ADV       : SP025250  VICENTE ORENGA FILHO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0056738-86.2000.4.0 PRECAT ORI:9200704131/SP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AMELIA PASQUAL MARQUES e outros(as)</w:t>
      </w:r>
    </w:p>
    <w:p w:rsidR="00A06402" w:rsidRDefault="00A06402">
      <w:r>
        <w:t xml:space="preserve">      ADV       : SP032224  ARMENIO MARQUES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0056742-26.2000.4.0 PRECAT ORI:0005499356/SP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NAGY TEX TECELAGEM LTDA</w:t>
      </w:r>
    </w:p>
    <w:p w:rsidR="00A06402" w:rsidRDefault="00A06402">
      <w:r>
        <w:t xml:space="preserve">      ADV       : SP073121  ANTONIO CARLOS ARIBONI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0056744-93.2000.4.0 PRECAT ORI:8900182862/SP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LUIZ JORGE SIMOES</w:t>
      </w:r>
    </w:p>
    <w:p w:rsidR="00A06402" w:rsidRDefault="00A06402">
      <w:r>
        <w:t xml:space="preserve">      ADV       : SP049590  ORLANDO DE MORAES FONTES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0056746-63.2000.4.0 PRECAT ORI:8900168126/SP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IVO WAGNER DAS NEVES e outro(a)</w:t>
      </w:r>
    </w:p>
    <w:p w:rsidR="00A06402" w:rsidRDefault="00A06402">
      <w:r>
        <w:t xml:space="preserve">      ADV       : SP094137  NIVEA RODRIGUES SANT ANA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0056753-55.2000.4.0 PRECAT ORI:9200433421/SP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FLAVIO DIVITIS e outros(as)</w:t>
      </w:r>
    </w:p>
    <w:p w:rsidR="00A06402" w:rsidRDefault="00A06402">
      <w:r>
        <w:t xml:space="preserve">      ADV       : SP029138  NISIA LEONOR TACONI TOPOLOVSZKI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0056754-40.2000.4.0 PRECAT ORI:9100080640/SP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RICARDO SEELAENDER e outro(a)</w:t>
      </w:r>
    </w:p>
    <w:p w:rsidR="00A06402" w:rsidRDefault="00A06402">
      <w:r>
        <w:t xml:space="preserve">      ADV       : SP050384  ANTONIO CRAVEIRO SILVA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0056755-25.2000.4.0 PRECAT ORI:9200068740/SP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JURANDYR DIAS DE AMORIM</w:t>
      </w:r>
    </w:p>
    <w:p w:rsidR="00A06402" w:rsidRDefault="00A06402">
      <w:r>
        <w:t xml:space="preserve">      ADV       : SP070797  ELZA MARIA H SILVA ou ELZA M NUCLERIO H BAIDER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0056757-92.2000.4.0 PRECAT ORI:9200094201/SP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RACHEL GONCALVES DIANNO e outros(as)</w:t>
      </w:r>
    </w:p>
    <w:p w:rsidR="00A06402" w:rsidRDefault="00A06402">
      <w:r>
        <w:t xml:space="preserve">      ADV       : SP090126  DIANA OSTAM ROMANINI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0056758-77.2000.4.0 PRECAT ORI:9106873979/SP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SILVIA CARAMASCHI FERREIRA DO VALE</w:t>
      </w:r>
    </w:p>
    <w:p w:rsidR="00A06402" w:rsidRDefault="00A06402">
      <w:r>
        <w:t xml:space="preserve">      ADV       : SP065199  JOSE ANTONIO FONCATTI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0056761-32.2000.4.0 PRECAT ORI:9106915221/SP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LUCIA ADAIR GHIROTTO ZAMBELLI e outros(as)</w:t>
      </w:r>
    </w:p>
    <w:p w:rsidR="00A06402" w:rsidRDefault="00A06402">
      <w:r>
        <w:t xml:space="preserve">      ADV       : SP042715  DIJALMA LACERDA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0056769-09.2000.4.0 PRECAT ORI:9200230148/SP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CUNIO OTOFUJI</w:t>
      </w:r>
    </w:p>
    <w:p w:rsidR="00A06402" w:rsidRDefault="00A06402">
      <w:r>
        <w:t xml:space="preserve">      ADV       : SP086621  NANCI DA SILVA LATERZA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0056771-76.2000.4.0 PRECAT ORI:9200131999/SP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ILDA FRANCISCO SALVADOR e outro(a)</w:t>
      </w:r>
    </w:p>
    <w:p w:rsidR="00A06402" w:rsidRDefault="00A06402">
      <w:r>
        <w:t xml:space="preserve">      ADV       : SP057199  ALBINO MAMMINI BONAZZA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0056773-46.2000.4.0 PRECAT ORI:9200722008/SP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RENATO JOSE VERCELLI</w:t>
      </w:r>
    </w:p>
    <w:p w:rsidR="00A06402" w:rsidRDefault="00A06402">
      <w:r>
        <w:t xml:space="preserve">      ADV       : SP026142  HIROSHI AKAMINE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0056782-08.2000.4.0 PRECAT ORI:9607073290/SP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DE LOURDES BERTOLINO CARECHO</w:t>
      </w:r>
    </w:p>
    <w:p w:rsidR="00A06402" w:rsidRDefault="00A06402">
      <w:r>
        <w:t xml:space="preserve">      ADV       : SP104442  BENEDITO APARECIDO GUIMARÃES ALVES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0056802-96.2000.4.0 PRECAT ORI:9200400892/SP REG:23.10.2000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DIAS TORRES e outros(as)</w:t>
      </w:r>
    </w:p>
    <w:p w:rsidR="00A06402" w:rsidRDefault="00A06402">
      <w:r>
        <w:t xml:space="preserve">      ADV       : SP131197  LUIS CARLOS DIAS TORRES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0056830-64.2000.4.0 PRECAT ORI:9202035156/SP REG:23.10.2000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WILSON MAZZUCO</w:t>
      </w:r>
    </w:p>
    <w:p w:rsidR="00A06402" w:rsidRDefault="00A06402">
      <w:r>
        <w:t xml:space="preserve">      ADV       : SP079253  ARLINDO MARCOS GUCHILO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0056982-15.2000.4.0 PRECAT ORI:199903990960980/SP REG:25.10.2000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CARLOS RECCO</w:t>
      </w:r>
    </w:p>
    <w:p w:rsidR="00A06402" w:rsidRDefault="00A06402">
      <w:r>
        <w:t xml:space="preserve">      ADV       : SP151939  HELOISA HELENA DE ANDRADE BECK BOTTION e</w:t>
      </w:r>
    </w:p>
    <w:p w:rsidR="00A06402" w:rsidRDefault="00A06402">
      <w:r>
        <w:t xml:space="preserve">                 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0060612-79.2000.4.0 PRECAT ORI:9000000196/SP REG:16.11.2000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ADALGISA ROSSETI SILVA e outros(as)</w:t>
      </w:r>
    </w:p>
    <w:p w:rsidR="00A06402" w:rsidRDefault="00A06402">
      <w:r>
        <w:t xml:space="preserve">      ADV       : SP081225  OSVALDO BUENO DOS SANTOS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CRUZEIRO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0060631-85.2000.4.0 PRECAT ORI:199961140009689/SP REG:16.11.2000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ENCARNACION RODRIGUEZ GARCIA</w:t>
      </w:r>
    </w:p>
    <w:p w:rsidR="00A06402" w:rsidRDefault="00A06402">
      <w:r>
        <w:t xml:space="preserve">      ADV       : SP035449  WALKIRIA FORMENTIN HIDALGO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SAO BERNARDO DO CAMPO &gt; 14ª SSJ&gt;</w:t>
      </w:r>
    </w:p>
    <w:p w:rsidR="00A06402" w:rsidRDefault="00A06402">
      <w:r>
        <w:t xml:space="preserve">                 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0060639-62.2000.4.0 PRECAT ORI:9607052072/SP REG:16.11.2000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ERNESTO LUIZ GUERRA</w:t>
      </w:r>
    </w:p>
    <w:p w:rsidR="00A06402" w:rsidRDefault="00A06402">
      <w:r>
        <w:t xml:space="preserve">      REQTE     : ZACARIAS ALVES COSTA</w:t>
      </w:r>
    </w:p>
    <w:p w:rsidR="00A06402" w:rsidRDefault="00A06402">
      <w:r>
        <w:t xml:space="preserve">      ADV       : SP103489  ZACARIAS ALVES COSTA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0060660-38.2000.4.0 PRECAT ORI:9200155499/SP REG:16.11.2000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TRANS LIX TRANSPORTES E SERVICOS LTDA</w:t>
      </w:r>
    </w:p>
    <w:p w:rsidR="00A06402" w:rsidRDefault="00A06402">
      <w:r>
        <w:t xml:space="preserve">      REQTE     : MARCIO NOVAES CAVALCANTI</w:t>
      </w:r>
    </w:p>
    <w:p w:rsidR="00A06402" w:rsidRDefault="00A06402">
      <w:r>
        <w:t xml:space="preserve">      ADV       : SP090604  MARCIO NOVAES CAVALCANTI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0060684-66.2000.4.0 PRECAT ORI:9502067401/SP REG:16.11.2000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 L ARRUDA E CIA LTDA</w:t>
      </w:r>
    </w:p>
    <w:p w:rsidR="00A06402" w:rsidRDefault="00A06402">
      <w:r>
        <w:t xml:space="preserve">      ADV       : SP094766  NELSON BORGES PEREIRA e outro(a)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0060690-73.2000.4.0 PRECAT ORI:9800001015/SP REG:16.11.2000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MAGDALENA PICCHI CANDIDO</w:t>
      </w:r>
    </w:p>
    <w:p w:rsidR="00A06402" w:rsidRDefault="00A06402">
      <w:r>
        <w:t xml:space="preserve">      ADV       : SP060957  ANTONIO JOSE PANCOTTI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FERNANDOPOLIS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0060691-58.2000.4.0 PRECAT ORI:9300000685/SP REG:16.11.2000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SANTO GIMENEZ SANCHES</w:t>
      </w:r>
    </w:p>
    <w:p w:rsidR="00A06402" w:rsidRDefault="00A06402">
      <w:r>
        <w:t xml:space="preserve">      ADV       : SP058417  FERNANDO APARECIDO BALDAN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CATANDUVA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0060700-20.2000.4.0 PRECAT ORI:9800001123/SP REG:16.11.2000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CLOTILDE FALCHI DOS SANTOS</w:t>
      </w:r>
    </w:p>
    <w:p w:rsidR="00A06402" w:rsidRDefault="00A06402">
      <w:r>
        <w:t xml:space="preserve">      ADV       : SP096102  RUBENS RODRIGUES ZOCAL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SANTA FE DO SUL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0060708-94.2000.4.0 PRECAT ORI:9300000076/SP REG:16.11.2000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BALTHAZAR e outro(a)</w:t>
      </w:r>
    </w:p>
    <w:p w:rsidR="00A06402" w:rsidRDefault="00A06402">
      <w:r>
        <w:t xml:space="preserve">      ADV       : SP047921  VILMA RIBEIRO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RIBEIRAO PIRES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0060710-64.2000.4.0 PRECAT ORI:199903990419878/SP REG:16.11.2000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GUIOMAR OTOBONI TOMAS</w:t>
      </w:r>
    </w:p>
    <w:p w:rsidR="00A06402" w:rsidRDefault="00A06402">
      <w:r>
        <w:t xml:space="preserve">      ADV       : SP030596  ANTONIO MAURI AMARAL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0062782-24.2000.4.0 PRECAT ORI:9607084640/SP REG:21.11.2000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SGOTTI -ME e outros(as)</w:t>
      </w:r>
    </w:p>
    <w:p w:rsidR="00A06402" w:rsidRDefault="00A06402">
      <w:r>
        <w:t xml:space="preserve">      ADV       : SP114762  RUBENS BETETE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lastRenderedPageBreak/>
        <w:t>PROC.  : 0062825-58.2000.4.0 PRECAT ORI:8900412426/SP REG:22.11.2000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CAETANO LELLIS</w:t>
      </w:r>
    </w:p>
    <w:p w:rsidR="00A06402" w:rsidRDefault="00A06402">
      <w:r>
        <w:t xml:space="preserve">      ADV       : SP095596  JOSE CARLOS BRUNO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0062830-80.2000.4.0 PRECAT ORI:9106696104/SP REG:22.11.2000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OSVALDO SOARES</w:t>
      </w:r>
    </w:p>
    <w:p w:rsidR="00A06402" w:rsidRDefault="00A06402">
      <w:r>
        <w:t xml:space="preserve">      ADV       : SP059080  ONELIO ARGENTINO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0062933-87.2000.4.0 PRECAT ORI:9106732909/SP REG:27.11.2000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ROBERTO OPPIDIO JUNIOR e outros(as)</w:t>
      </w:r>
    </w:p>
    <w:p w:rsidR="00A06402" w:rsidRDefault="00A06402">
      <w:r>
        <w:t xml:space="preserve">      ADV       : SP010867  BERNARDINO MARQUES DE FIGUEIREDO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0062985-83.2000.4.0 PRECAT ORI:9200062660/SP REG:27.11.2000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RAYMUNDO DEL MONTE espolio</w:t>
      </w:r>
    </w:p>
    <w:p w:rsidR="00A06402" w:rsidRDefault="00A06402">
      <w:r>
        <w:t xml:space="preserve">      ADV       : SP104018  PATRICIA EUFROSINO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0062988-38.2000.4.0 PRECAT ORI:0006683843/SP REG:27.11.2000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CLUBE DOS OFICIAIS DA POLICIA MILITAR DO ESTADO DE SAO PAULO</w:t>
      </w:r>
    </w:p>
    <w:p w:rsidR="00A06402" w:rsidRDefault="00A06402">
      <w:r>
        <w:t xml:space="preserve">                  COPM</w:t>
      </w:r>
    </w:p>
    <w:p w:rsidR="00A06402" w:rsidRDefault="00A06402">
      <w:r>
        <w:t xml:space="preserve">      ADV       : SP038459  JORGE WILLIAM NASTRI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0064549-97.2000.4.0 PRECAT ORI:9106828418/SP REG:27.11.2000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LUDOVINA DOS SANTOS BICALHO e outros(as)</w:t>
      </w:r>
    </w:p>
    <w:p w:rsidR="00A06402" w:rsidRDefault="00A06402">
      <w:r>
        <w:t xml:space="preserve">      ADV       : SP025837  VALDEMAR EROSTIDES DE MELLO e outros(as)</w:t>
      </w:r>
    </w:p>
    <w:p w:rsidR="00A06402" w:rsidRDefault="00A06402"/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0064554-22.2000.4.0 PRECAT ORI:9107094884/SP REG:27.11.2000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PETRUCIO DIAS</w:t>
      </w:r>
    </w:p>
    <w:p w:rsidR="00A06402" w:rsidRDefault="00A06402">
      <w:r>
        <w:t xml:space="preserve">      ADV       : SP036871  EDIMAR LANDULPHO CARDOSO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0064562-96.2000.4.0 PRECAT ORI:9300070649/SP REG:27.11.2000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AYRTON JOSE BONATO e outro(a)</w:t>
      </w:r>
    </w:p>
    <w:p w:rsidR="00A06402" w:rsidRDefault="00A06402">
      <w:r>
        <w:t xml:space="preserve">      ADV       : SP037495  NELLY REGINA DE MATTOS ZWICKER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0064590-64.2000.4.0 PRECAT ORI:8900085468/SP REG:27.11.2000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ESTANISLAU FACANHA FILHO e outros(as)</w:t>
      </w:r>
    </w:p>
    <w:p w:rsidR="00A06402" w:rsidRDefault="00A06402">
      <w:r>
        <w:t xml:space="preserve">      ADV       : SP021554  EDISON DUARTE JUNIOR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0064637-38.2000.4.0 PRECAT ORI:9400000569/SP REG:27.11.2000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ANNIBAL CANTOS</w:t>
      </w:r>
    </w:p>
    <w:p w:rsidR="00A06402" w:rsidRDefault="00A06402">
      <w:r>
        <w:t xml:space="preserve">      ADV       : SP085956  MARCIO DE LIMA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SAO CAETANO DO SUL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0064727-46.2000.4.0 PRECAT ORI:9200416969/SP REG:30.11.2000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REFRIGERACAO OURINHENSE LTDA</w:t>
      </w:r>
    </w:p>
    <w:p w:rsidR="00A06402" w:rsidRDefault="00A06402">
      <w:r>
        <w:t xml:space="preserve">      ADV       : SP076994  JOSE FRANKLIN DE SOUSA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0064735-23.2000.4.0 PRECAT ORI:9100849731/SP REG:30.11.2000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SERGIO LUIS SOLHA SETTANNI</w:t>
      </w:r>
    </w:p>
    <w:p w:rsidR="00A06402" w:rsidRDefault="00A06402">
      <w:r>
        <w:t xml:space="preserve">      ADV       : SP133491  ANA ROSA CASELLA CARUSO (Int.Pessoal)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0064736-08.2000.4.0 PRECAT ORI:9600226075/SP REG:30.11.2000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MAREVAL ROCHA DE ALBUQUERQUE</w:t>
      </w:r>
    </w:p>
    <w:p w:rsidR="00A06402" w:rsidRDefault="00A06402">
      <w:r>
        <w:t xml:space="preserve">      ADV       : SP135647  CLEIDE PORTO DE SOUZA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0064737-90.2000.4.0 PRECAT ORI:9107045956/SP REG:30.11.2000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ANTONIO DURVAL MOMESSO</w:t>
      </w:r>
    </w:p>
    <w:p w:rsidR="00A06402" w:rsidRDefault="00A06402">
      <w:r>
        <w:t xml:space="preserve">      ADV       : SP058927  ODAIR FILOMENO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0064742-15.2000.4.0 PRECAT ORI:9200336248/SP REG:30.11.2000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ISAIAS TUYOSHI YAMAZAKI</w:t>
      </w:r>
    </w:p>
    <w:p w:rsidR="00A06402" w:rsidRDefault="00A06402">
      <w:r>
        <w:t xml:space="preserve">      ADV       : SP130775  ANDRE SHODI HIRAI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0064746-52.2000.4.0 PRECAT ORI:9106429173/SP REG:30.11.2000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NELSON LOIOLA e outros(as)</w:t>
      </w:r>
    </w:p>
    <w:p w:rsidR="00A06402" w:rsidRDefault="00A06402">
      <w:r>
        <w:t xml:space="preserve">      ADV       : SP103766  JOSEFINA BRASIL FONTES DE OLIVEIRA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0064748-22.2000.4.0 PRECAT ORI:9106689779/SP REG:30.11.2000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GILBERTO RODRIGUES MARANI</w:t>
      </w:r>
    </w:p>
    <w:p w:rsidR="00A06402" w:rsidRDefault="00A06402">
      <w:r>
        <w:t xml:space="preserve">      ADV       : SP071687  BENEDITO GENTIL BELUTTI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0064749-07.2000.4.0 PRECAT ORI:0007522479/SP REG:30.11.2000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IMP/ E EXP/ SAO PAULO RIO GRANDE LTDA e outro(a)</w:t>
      </w:r>
    </w:p>
    <w:p w:rsidR="00A06402" w:rsidRDefault="00A06402">
      <w:r>
        <w:t xml:space="preserve">      ADV       : SP050980  ROSITA ALVES MOURA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0064753-44.2000.4.0 PRECAT ORI:9200851231/SP REG:30.11.2000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KICHISABURO SATO</w:t>
      </w:r>
    </w:p>
    <w:p w:rsidR="00A06402" w:rsidRDefault="00A06402">
      <w:r>
        <w:t xml:space="preserve">      ADV       : SP027096  KOZO DENDA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0064759-51.2000.4.0 PRECAT ORI:9106711480/SP REG:30.11.2000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MARIZETH ADAMO FREDERICO e outro(a)</w:t>
      </w:r>
    </w:p>
    <w:p w:rsidR="00A06402" w:rsidRDefault="00A06402">
      <w:r>
        <w:t xml:space="preserve">      ADV       : SP070378  CELIA MASSUMI YAMASHITA KATER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0064775-05.2000.4.0 PRECAT ORI:9300115529/SP REG:30.11.2000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SEBASTIAO ANTONIO DE ARCHANGELO</w:t>
      </w:r>
    </w:p>
    <w:p w:rsidR="00A06402" w:rsidRDefault="00A06402">
      <w:r>
        <w:t xml:space="preserve">      ADV       : SP028243  LEONARDO DAVID LEPERA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0064971-72.2000.4.0 PRECAT ORI:9103150631/SP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CIRIACA BUENO BARRIOS</w:t>
      </w:r>
    </w:p>
    <w:p w:rsidR="00A06402" w:rsidRDefault="00A06402">
      <w:r>
        <w:t xml:space="preserve">      ADV       : SP052280  SONIA ELIZABETI LORENZATO SENEDA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0066004-97.2000.4.0 PRECAT ORI:9203080015/SP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ARTHUR MARQUES DE OLIVEIRA</w:t>
      </w:r>
    </w:p>
    <w:p w:rsidR="00A06402" w:rsidRDefault="00A06402">
      <w:r>
        <w:t xml:space="preserve">      ADV       : SP091449  ELISA MARIA ROCHA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0066129-65.2000.4.0 PRECAT ORI:9103121895/SP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ILDENOR PICARDI SEMEGHINI JUNIOR e outros(as)</w:t>
      </w:r>
    </w:p>
    <w:p w:rsidR="00A06402" w:rsidRDefault="00A06402">
      <w:r>
        <w:t xml:space="preserve">      ADV       : SP089406  MARIA LOURDES S MORTATI SEMEGHINI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0066132-20.2000.4.0 PRECAT ORI:9203015132/SP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SANTI</w:t>
      </w:r>
    </w:p>
    <w:p w:rsidR="00A06402" w:rsidRDefault="00A06402">
      <w:r>
        <w:t xml:space="preserve">      ADV       : SP037199  FRANCISCO PINHEIRO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0066144-34.2000.4.0 PRECAT ORI:9103172139/SP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POLI e outros(as)</w:t>
      </w:r>
    </w:p>
    <w:p w:rsidR="00A06402" w:rsidRDefault="00A06402">
      <w:r>
        <w:t xml:space="preserve">      ADV       : SP036057  CILAS FABRI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0066152-11.2000.4.0 PRECAT ORI:9106723454/SP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MERCEDES MARIA TORIZAN RODRIGUES e outros(as)</w:t>
      </w:r>
    </w:p>
    <w:p w:rsidR="00A06402" w:rsidRDefault="00A06402">
      <w:r>
        <w:t xml:space="preserve">      ADV       : SP031930  MARIA STELA DE TOLEDO BORGHI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0066154-78.2000.4.0 PRECAT ORI:9107152264/SP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RICARDO TORELLA DAVILA</w:t>
      </w:r>
    </w:p>
    <w:p w:rsidR="00A06402" w:rsidRDefault="00A06402">
      <w:r>
        <w:t xml:space="preserve">      ADV       : SP088457  MARISTELA DE MORAES GARCIA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0066164-25.2000.4.0 PRECAT ORI:9106586660/SP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CLOVIS JOSE DE SOUZA</w:t>
      </w:r>
    </w:p>
    <w:p w:rsidR="00A06402" w:rsidRDefault="00A06402">
      <w:r>
        <w:t xml:space="preserve">      ADV       : SP050240  JORGE NAME MALUF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0066205-89.2000.4.0 PRECAT ORI:9106721290/SP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PETER ISSAR ALVES</w:t>
      </w:r>
    </w:p>
    <w:p w:rsidR="00A06402" w:rsidRDefault="00A06402">
      <w:r>
        <w:t xml:space="preserve">      ADV       : SP050688  MIRIAM JACOB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0066209-29.2000.4.0 PRECAT ORI:9000074983/SP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RIPLAST ARTEFATOS DE PLASTICOS E METAIS LTDA e outros(as)</w:t>
      </w:r>
    </w:p>
    <w:p w:rsidR="00A06402" w:rsidRDefault="00A06402">
      <w:r>
        <w:t xml:space="preserve">      ADV       : SP075069  SERGIO DE PAULA PINTO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0066214-51.2000.4.0 PRECAT ORI:9400340214/SP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FRANCISCO DE SALES CAETANO</w:t>
      </w:r>
    </w:p>
    <w:p w:rsidR="00A06402" w:rsidRDefault="00A06402">
      <w:r>
        <w:t xml:space="preserve">      ADV       : SP047231  LUCIANA MARQUES DE PAULA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0066217-06.2000.4.0 PRECAT ORI:0009450017/SP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ALBERTO BAIONE</w:t>
      </w:r>
    </w:p>
    <w:p w:rsidR="00A06402" w:rsidRDefault="00A06402">
      <w:r>
        <w:t xml:space="preserve">      ADV       : SP035049  MARIA APARECIDA SIMOES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0066221-43.2000.4.0 PRECAT ORI:9106708501/SP REG:07.12.2000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MARCO ANTONIO SALAZAR MARTINO</w:t>
      </w:r>
    </w:p>
    <w:p w:rsidR="00A06402" w:rsidRDefault="00A06402">
      <w:r>
        <w:t xml:space="preserve">      ADV       : SP028961  DJALMA POLA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0066222-28.2000.4.0 PRECAT ORI:0000113735/SP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BUCKMAN LABORATORIOS LTDA</w:t>
      </w:r>
    </w:p>
    <w:p w:rsidR="00A06402" w:rsidRDefault="00A06402">
      <w:r>
        <w:t xml:space="preserve">      ADV       : SP009882  HEITOR REGINA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0066228-35.2000.4.0 PRECAT ORI:9100200379/SP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ILSA RUSSO ALVES</w:t>
      </w:r>
    </w:p>
    <w:p w:rsidR="00A06402" w:rsidRDefault="00A06402">
      <w:r>
        <w:t xml:space="preserve">      ADV       : SP026702  IVANY GIRCIS SATYRO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0066230-05.2000.4.0 PRECAT ORI:8900204041/SP REG:07.12.2000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THOR CHRISTIAN ANTON HAALAND</w:t>
      </w:r>
    </w:p>
    <w:p w:rsidR="00A06402" w:rsidRDefault="00A06402">
      <w:r>
        <w:t xml:space="preserve">      ADV       : SP052315  AGENOR NOGUEIRA DE FARIAS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0066243-04.2000.4.0 PRECAT ORI:9106918190/SP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ALBERTO BONINI</w:t>
      </w:r>
    </w:p>
    <w:p w:rsidR="00A06402" w:rsidRDefault="00A06402">
      <w:r>
        <w:t xml:space="preserve">      ADV       : SP108269  ANA CRISTINA MITRE EL TAYAR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0066244-86.2000.4.0 PRECAT ORI:8900113372/SP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LUIZ LEWI</w:t>
      </w:r>
    </w:p>
    <w:p w:rsidR="00A06402" w:rsidRDefault="00A06402">
      <w:r>
        <w:t xml:space="preserve">      ADV       : SP056414  FANY LEWY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0066248-26.2000.4.0 PRECAT ORI:9000364531/SP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LUIZ FERNANDO FONTES LESSA</w:t>
      </w:r>
    </w:p>
    <w:p w:rsidR="00A06402" w:rsidRDefault="00A06402">
      <w:r>
        <w:t xml:space="preserve">      ADV       : SP035542  ANTONIO ARY AVANCINI MENDES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0066270-84.2000.4.0 PRECAT ORI:9400048424/SP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DYON VEICULOS LTDA</w:t>
      </w:r>
    </w:p>
    <w:p w:rsidR="00A06402" w:rsidRDefault="00A06402">
      <w:r>
        <w:t xml:space="preserve">      ADV       : SP013208  NANCY ROSA POLICELLI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0066336-64.2000.4.0 PRECAT ORI:9106709303/SP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RICARDO MELE</w:t>
      </w:r>
    </w:p>
    <w:p w:rsidR="00A06402" w:rsidRDefault="00A06402">
      <w:r>
        <w:t xml:space="preserve">      ADV       : SP091955  LEILA MARIA GIORGETTI ARES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0066376-46.2000.4.0 PRECAT ORI:9200215840/SP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ASSOCIACAO DOS ADVOGADOS DE SAO PAULO AASP</w:t>
      </w:r>
    </w:p>
    <w:p w:rsidR="00A06402" w:rsidRDefault="00A06402">
      <w:r>
        <w:t xml:space="preserve">      ADV       : SP012762  EDUARDO DOMINGOS BOTTALLO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0066379-98.2000.4.0 PRECAT ORI:9000053536/SP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TEREZA MEDEIROS DE MAIO e outros(as)</w:t>
      </w:r>
    </w:p>
    <w:p w:rsidR="00A06402" w:rsidRDefault="00A06402">
      <w:r>
        <w:t xml:space="preserve">      ADV       : SP097260  MARA CONCEICAO MARTINS DOS SANTOS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0066383-38.2000.4.0 PRECAT ORI:9106722423/SP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FLAVIO AUGUSTO SANCHO e outros(as)</w:t>
      </w:r>
    </w:p>
    <w:p w:rsidR="00A06402" w:rsidRDefault="00A06402">
      <w:r>
        <w:t xml:space="preserve">      ADV       : SP060003  LAURITA KEIKO HIKISHIMA PEREIRA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0066386-90.2000.4.0 PRECAT ORI:8900037420/SP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RUSSO BACCHELLI</w:t>
      </w:r>
    </w:p>
    <w:p w:rsidR="00A06402" w:rsidRDefault="00A06402">
      <w:r>
        <w:t xml:space="preserve">      ADV       : SP047342  MARIA APARECIDA VERZEGNASSI GINEZ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0066388-60.2000.4.0 PRECAT ORI:9200183190/SP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THOMAZ AUGUSTO MARCONDES</w:t>
      </w:r>
    </w:p>
    <w:p w:rsidR="00A06402" w:rsidRDefault="00A06402">
      <w:r>
        <w:t xml:space="preserve">      ADV       : SP017811  EDMO JOAO GELA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0066393-82.2000.4.0 PRECAT ORI:9106837450/SP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OKTE ENGENHARIA E CONSULTORIA LTDA</w:t>
      </w:r>
    </w:p>
    <w:p w:rsidR="00A06402" w:rsidRDefault="00A06402">
      <w:r>
        <w:t xml:space="preserve">      ADV       : SP019064  LUIZ ANTONIO MATTOS PIMENTA ARAUJO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0066394-67.2000.4.0 PRECAT ORI:9200173110/SP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ORIEL ROMENS BARROS</w:t>
      </w:r>
    </w:p>
    <w:p w:rsidR="00A06402" w:rsidRDefault="00A06402">
      <w:r>
        <w:t xml:space="preserve">      ADV       : SP008172  CAIO DE FARIA OGNIBENE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0066396-37.2000.4.0 PRECAT ORI:9106718663/SP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MACRUZ</w:t>
      </w:r>
    </w:p>
    <w:p w:rsidR="00A06402" w:rsidRDefault="00A06402">
      <w:r>
        <w:t xml:space="preserve">      ADV       : SP105527  ROSEMARY DA PENHA FIGUEIRA MENEZES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0066401-59.2000.4.0 PRECAT ORI:9107178352/SP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INFOTECH PUBLICACOES E SERVICOS LTDA e outros(as)</w:t>
      </w:r>
    </w:p>
    <w:p w:rsidR="00A06402" w:rsidRDefault="00A06402">
      <w:r>
        <w:t xml:space="preserve">      ADV       : SP075155  PAULO SANZONE PIPOLO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0066402-44.2000.4.0 PRECAT ORI:9106662862/SP REG:21.12.2000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GILBERTO DE SOUZA MOREIRA</w:t>
      </w:r>
    </w:p>
    <w:p w:rsidR="00A06402" w:rsidRDefault="00A06402">
      <w:r>
        <w:t xml:space="preserve">      ADV       : SP081307  MARIA VANDA ANDRADE DA SILVA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0066406-81.2000.4.0 PRECAT ORI:9200696090/SP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HAUPT SAO PAULO S/A INDL/ E COML/</w:t>
      </w:r>
    </w:p>
    <w:p w:rsidR="00A06402" w:rsidRDefault="00A06402">
      <w:r>
        <w:t xml:space="preserve">      ADV       : SP047217  JUDITE GIROTTO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0066407-66.2000.4.0 PRECAT ORI:8900293028/SP REG:15.12.2000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ANTONIO LUIZ NASCIMENTO e outros(as)</w:t>
      </w:r>
    </w:p>
    <w:p w:rsidR="00A06402" w:rsidRDefault="00A06402">
      <w:r>
        <w:t xml:space="preserve">      ADV       : SP024860  JURACI SILVA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22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0066408-51.2000.4.0 PRECAT ORI:8900065360/SP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TIRRENO VEICULOS LTDA</w:t>
      </w:r>
    </w:p>
    <w:p w:rsidR="00A06402" w:rsidRDefault="00A06402">
      <w:r>
        <w:t xml:space="preserve">      ADV       : SP025282  ELIAN TUMANI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0066413-73.2000.4.0 PRECAT ORI:9107446721/SP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PAULIFER S/A IND/ E COM/ DE FERRO E ACO</w:t>
      </w:r>
    </w:p>
    <w:p w:rsidR="00A06402" w:rsidRDefault="00A06402">
      <w:r>
        <w:t xml:space="preserve">      ADV       : SP020309  HAMILTON DIAS DE SOUZA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3553C8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0066419-80.2000.4.0 PRECAT ORI:9106694101/SP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GLAUCO BERNARDO</w:t>
      </w:r>
    </w:p>
    <w:p w:rsidR="00A06402" w:rsidRDefault="00A06402">
      <w:r>
        <w:t xml:space="preserve">      ADV       : SP031512  ADALBERTO TURINI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0066421-50.2000.4.0 PRECAT ORI:9106703763/SP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ITUO YAMAMOTO</w:t>
      </w:r>
    </w:p>
    <w:p w:rsidR="00A06402" w:rsidRDefault="00A06402">
      <w:r>
        <w:t xml:space="preserve">      ADV       : SP028961  DJALMA POLA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0066422-35.2000.4.0 PRECAT ORI:9107267363/SP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NICOLA HUGO PRIZMIC</w:t>
      </w:r>
    </w:p>
    <w:p w:rsidR="00A06402" w:rsidRDefault="00A06402">
      <w:r>
        <w:t xml:space="preserve">      ADV       : SP050384  ANTONIO CRAVEIRO SILVA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0066425-87.2000.4.0 PRECAT ORI:9106669794/SP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VANILDES SILVEIRA PALHARES</w:t>
      </w:r>
    </w:p>
    <w:p w:rsidR="00A06402" w:rsidRDefault="00A06402">
      <w:r>
        <w:t xml:space="preserve">      ADV       : SP050764  GETULIO GONCALVES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0066426-72.2000.4.0 PRECAT ORI:9107071825/SP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BURIOLLA</w:t>
      </w:r>
    </w:p>
    <w:p w:rsidR="00A06402" w:rsidRDefault="00A06402">
      <w:r>
        <w:t xml:space="preserve">      ADV       : SP035542  ANTONIO ARY AVANCINI MENDES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0066433-64.2000.4.0 PRECAT ORI:9200862225/SP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PISANESCHI E PISANESCHI LTDA</w:t>
      </w:r>
    </w:p>
    <w:p w:rsidR="00A06402" w:rsidRDefault="00A06402">
      <w:r>
        <w:t xml:space="preserve">      ADV       : SP079535  CARMEN L</w:t>
      </w:r>
      <w:r w:rsidR="002D48D9">
        <w:t xml:space="preserve">UCIA DE AZEVEDO KUHLMANN FERRO 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0066434-49.2000.4.0 PRECAT ORI:8700068586/SP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SANTO ANDRE IND/ E DISTRIBUIDORA DE FERRO E ACO LTDA</w:t>
      </w:r>
    </w:p>
    <w:p w:rsidR="00A06402" w:rsidRDefault="00A06402">
      <w:r>
        <w:t xml:space="preserve">      ADV       : SP078966  EMILIO ALFREDO RIGAMONTI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0066439-71.2000.4.0 PRECAT ORI:9400130660/SP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GISAMAR IND/ E COM/ DE PECAS E SERVICOS DE TORNOS LTDA</w:t>
      </w:r>
    </w:p>
    <w:p w:rsidR="00A06402" w:rsidRDefault="00A06402">
      <w:r>
        <w:t xml:space="preserve">      ADV       : SP145719  LUIZ FERNANDO MARTINS MACEDO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0066446-63.2000.4.0 PRECAT ORI:0007653247/SP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GILBERTO PEREIRA</w:t>
      </w:r>
    </w:p>
    <w:p w:rsidR="00A06402" w:rsidRDefault="00A06402">
      <w:r>
        <w:t xml:space="preserve">      ADV       : SP081300  LUIS OTAVIO SEQUEIRA DE CERQUEIRA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0066448-33.2000.4.0 PRECAT ORI:8800310907/SP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DOMINGOS CORREIA DE LIMA</w:t>
      </w:r>
    </w:p>
    <w:p w:rsidR="00A06402" w:rsidRDefault="00A06402">
      <w:r>
        <w:t xml:space="preserve">      ADV       : SP011065  AURELIO BORGES CORREA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0066472-61.2000.4.0 PRECAT ORI:9200617417/SP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LUIZ ANTONIO FURLAN</w:t>
      </w:r>
    </w:p>
    <w:p w:rsidR="00A06402" w:rsidRDefault="00A06402">
      <w:r>
        <w:t xml:space="preserve">      ADV       : SP034885  ANTONIO CARLOS RIZEQUE MALUFE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0066513-28.2000.4.0 PRECAT ORI:9203076034/SP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ANTONIO DA SILVA RANHEL</w:t>
      </w:r>
    </w:p>
    <w:p w:rsidR="00A06402" w:rsidRDefault="00A06402">
      <w:r>
        <w:t xml:space="preserve">      ADV       : SP055041  LUIS ANTONIO SIQUEIRA REQUEL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0066515-95.2000.4.0 PRECAT ORI:9303075927/SP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MARLI DE OLIVEIRA ZANINELO</w:t>
      </w:r>
    </w:p>
    <w:p w:rsidR="00A06402" w:rsidRDefault="00A06402">
      <w:r>
        <w:t xml:space="preserve">      ADV       : SP025763  HILTON REYNALDO PIRES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0066516-80.2000.4.0 PRECAT ORI:9203044477/SP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EDGARD PERONE</w:t>
      </w:r>
    </w:p>
    <w:p w:rsidR="00A06402" w:rsidRDefault="00A06402">
      <w:r>
        <w:t xml:space="preserve">      ADV       : SP017477  MARCO ANTONIO MARCONDES MACHADO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0066521-05.2000.4.0 PRECAT ORI:9503159911/SP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ROBERTO DA SILVA e outros(as)</w:t>
      </w:r>
    </w:p>
    <w:p w:rsidR="00A06402" w:rsidRDefault="00A06402">
      <w:r>
        <w:t xml:space="preserve">      ADV       : SP126594  MARIO MONTEIRO DA ROCHA FILHO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0066522-87.2000.4.0 PRECAT ORI:9203004297/SP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RODRIGUES</w:t>
      </w:r>
    </w:p>
    <w:p w:rsidR="00A06402" w:rsidRDefault="00A06402">
      <w:r>
        <w:t xml:space="preserve">      ADV       : SP063626  JOSE QUERIDO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0066523-72.2000.4.0 PRECAT ORI:9203008829/SP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OILTON NUNES CHAVES e outros(as)</w:t>
      </w:r>
    </w:p>
    <w:p w:rsidR="00A06402" w:rsidRDefault="00A06402">
      <w:r>
        <w:t xml:space="preserve">      ADV       : SP025763  HILTON REYNALDO PIRES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0066524-57.2000.4.0 PRECAT ORI:9103235670/SP REG:15.12.2000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DAGMAR VENANCIO DA COSTA e outros(as)</w:t>
      </w:r>
    </w:p>
    <w:p w:rsidR="00A06402" w:rsidRDefault="00A06402">
      <w:r>
        <w:t xml:space="preserve">      ADV       : SP030943  MARLI COSTA SANTOS SCOZZAFAVE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0066525-42.2000.4.0 PRECAT ORI:9103239764/SP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GANDHI KALIL</w:t>
      </w:r>
    </w:p>
    <w:p w:rsidR="00A06402" w:rsidRDefault="00A06402">
      <w:r>
        <w:t xml:space="preserve">      ADV       : SP076570  SIDINEI MAZETI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0066526-27.2000.4.0 PRECAT ORI:9203082832/SP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MIGUEL JORGE</w:t>
      </w:r>
    </w:p>
    <w:p w:rsidR="00A06402" w:rsidRDefault="00A06402">
      <w:r>
        <w:t xml:space="preserve">      ADV       : SP052280  SONIA ELIZABETI LORENZATO SENEDA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0066537-56.2000.4.0 PRECAT ORI:9603071510/SP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VALECE DE SOUZA</w:t>
      </w:r>
    </w:p>
    <w:p w:rsidR="00A06402" w:rsidRDefault="00A06402">
      <w:r>
        <w:t xml:space="preserve">      ADV       : SP088346  RIVALDO GRASSI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0066538-41.2000.4.0 PRECAT ORI:9203041010/SP REG:15.12.2000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HENRIQUE DE FARIA</w:t>
      </w:r>
    </w:p>
    <w:p w:rsidR="00A06402" w:rsidRDefault="00A06402">
      <w:r>
        <w:t xml:space="preserve">      ADV       : SP055041  LUIS ANTONIO SIQUEIRA REQUEL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0000498-43.2001.4.0 PRECAT ORI:8800370497/SP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ANA CRISTINA DE MENEZES</w:t>
      </w:r>
    </w:p>
    <w:p w:rsidR="00A06402" w:rsidRDefault="00A06402">
      <w:r>
        <w:t xml:space="preserve">      ADV       : SP078723  ANA LIGIA RIBEIRO DE MENDONCA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0000501-95.2001.4.0 PRECAT ORI:8800376584/SP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LUCIO ZARI</w:t>
      </w:r>
    </w:p>
    <w:p w:rsidR="00A06402" w:rsidRDefault="00A06402">
      <w:r>
        <w:t xml:space="preserve">      ADV       : SP025841  WILSON ROBERTO GASPARETTO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0000502-80.2001.4.0 PRECAT ORI:8900025643/SP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PEREIRA CORROCHANO</w:t>
      </w:r>
    </w:p>
    <w:p w:rsidR="00A06402" w:rsidRDefault="00A06402">
      <w:r>
        <w:t xml:space="preserve">      ADV       : SP011065  AURELIO BORGES CORREA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0000504-50.2001.4.0 PRECAT ORI:9200436633/SP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OSMAR DE SOUZA CARDOSO -ME</w:t>
      </w:r>
    </w:p>
    <w:p w:rsidR="00A06402" w:rsidRDefault="00A06402">
      <w:r>
        <w:t xml:space="preserve">      ADV       : SP033929  EDMUNDO KOICHI TAKAMATSU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0000511-42.2001.4.0 PRECAT ORI:9102071436/SP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SERGIO MORENO GARCIA</w:t>
      </w:r>
    </w:p>
    <w:p w:rsidR="00A06402" w:rsidRDefault="00A06402">
      <w:r>
        <w:t xml:space="preserve">      ADV       : SP104974  ANDRE MAZZEO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0000512-27.2001.4.0 PRECAT ORI:9102069873/SP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SERGIO GONZALEZ</w:t>
      </w:r>
    </w:p>
    <w:p w:rsidR="00A06402" w:rsidRDefault="00A06402">
      <w:r>
        <w:t xml:space="preserve">      ADV       : SP104974  ANDRE MAZZEO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0000514-94.2001.4.0 PRECAT ORI:9202054690/SP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ROBERTO FAUSTRONI</w:t>
      </w:r>
    </w:p>
    <w:p w:rsidR="00A06402" w:rsidRDefault="00A06402">
      <w:r>
        <w:t xml:space="preserve">      ADV       : SP104974  ANDRE MAZZEO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0000515-79.2001.4.0 PRECAT ORI:9102071231/SP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CARLOS BODON GOMES</w:t>
      </w:r>
    </w:p>
    <w:p w:rsidR="00A06402" w:rsidRDefault="00A06402">
      <w:r>
        <w:t xml:space="preserve">      ADV       : SP104974  ANDRE MAZZEO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0000516-64.2001.4.0 PRECAT ORI:9102071304/SP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HUGO MATTOS</w:t>
      </w:r>
    </w:p>
    <w:p w:rsidR="00A06402" w:rsidRDefault="00A06402">
      <w:r>
        <w:t xml:space="preserve">      ADV       : SP104974  ANDRE MAZZEO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1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0000517-49.2001.4.0 PRECAT ORI:9102071371/SP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ADEMAR VICENTE DE CARVALHO</w:t>
      </w:r>
    </w:p>
    <w:p w:rsidR="00A06402" w:rsidRDefault="00A06402">
      <w:r>
        <w:t xml:space="preserve">      ADV       : SP104974  ANDRE MAZZEO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0000518-34.2001.4.0 PRECAT ORI:9102069725/SP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SERGIO DE OLIVEIRA LEITE SILVA</w:t>
      </w:r>
    </w:p>
    <w:p w:rsidR="00A06402" w:rsidRDefault="00A06402">
      <w:r>
        <w:t xml:space="preserve">      ADV       : SP104974  ANDRE MAZZEO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0000519-19.2001.4.0 PRECAT ORI:9102070871/SP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WALDEMAR MARQUES DE CARVALHO</w:t>
      </w:r>
    </w:p>
    <w:p w:rsidR="00A06402" w:rsidRDefault="00A06402">
      <w:r>
        <w:t xml:space="preserve">      ADV       : SP104974  ANDRE MAZZEO NETO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0000570-30.2001.4.0 PRECAT ORI:9200429920/SP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ZANDER CUNDARI e outros(as)</w:t>
      </w:r>
    </w:p>
    <w:p w:rsidR="00A06402" w:rsidRDefault="00A06402">
      <w:r>
        <w:t xml:space="preserve">      ADV       : SP011909  JOSE EDUARDO PANNUNZIO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0000572-97.2001.4.0 PRECAT ORI:9300015818/SP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ALEXANDRE JOSE MARKO</w:t>
      </w:r>
    </w:p>
    <w:p w:rsidR="00A06402" w:rsidRDefault="00A06402">
      <w:r>
        <w:t xml:space="preserve">      ADV       : SP047749  HELIO BOBROW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3553C8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0000576-37.2001.4.0 PRECAT ORI:8800373372/SP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MARIO DE MORAES</w:t>
      </w:r>
    </w:p>
    <w:p w:rsidR="00A06402" w:rsidRDefault="00A06402">
      <w:r>
        <w:t xml:space="preserve">      ADV       : SP048209  JOSE MARIA CARMIGNOLA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0000579-89.2001.4.0 PRECAT ORI:9200182216/SP REG:12.01.2001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CEREALISTA VALDIREZ LTDA</w:t>
      </w:r>
    </w:p>
    <w:p w:rsidR="00A06402" w:rsidRDefault="00A06402">
      <w:r>
        <w:t xml:space="preserve">      ADV       : SP091296  ARIOSVALDO SILVA CARNEIRO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0000582-44.2001.4.0 PRECAT ORI:9107400551/SP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ALTAMIR LAUTENSCHLAEGER e outros(as)</w:t>
      </w:r>
    </w:p>
    <w:p w:rsidR="00A06402" w:rsidRDefault="00A06402">
      <w:r>
        <w:t xml:space="preserve">      ADV       : SP086640B ANTONIO CARLOS BRUGNARO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0000583-29.2001.4.0 PRECAT ORI:0007509731/SP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SEBASTIAO ARISTEO FERREIRA e outros(as)</w:t>
      </w:r>
    </w:p>
    <w:p w:rsidR="00A06402" w:rsidRDefault="00A06402">
      <w:r>
        <w:t xml:space="preserve">      ADV       : SP060400  JOAQUIM SERGIO PEREIRA DE LIMA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0000640-47.2001.4.0 PRECAT ORI:200161210030415/SP REG:12.01.2001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APARECIDA LUCIANO DA CONCEICAO</w:t>
      </w:r>
    </w:p>
    <w:p w:rsidR="00A06402" w:rsidRDefault="00A06402">
      <w:r>
        <w:t xml:space="preserve">      ADV       : SP062603  EZEQUIEL JOSE DO NASCIMENTO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TAUBATE - 21ª SSJ -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0000797-20.2001.4.0 PRECAT ORI:9002045310/SP REG:18.01.2001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BENEDITO PEDRO DOS SANTOS FILHO e outro(a)</w:t>
      </w:r>
    </w:p>
    <w:p w:rsidR="00A06402" w:rsidRDefault="00A06402">
      <w:r>
        <w:t xml:space="preserve">      ADV       : SP080450  ROBERTO DE NEGREIROS SZABO JUNIOR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5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0000814-56.2001.4.0 PRECAT ORI:9300000948/SP REG:18.01.2001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MILITAO PEREIRA DO NASCIMENTO</w:t>
      </w:r>
    </w:p>
    <w:p w:rsidR="00A06402" w:rsidRDefault="00A06402">
      <w:r>
        <w:t xml:space="preserve">      REQTE     : EDISON DE ANTONIO ALCINDO</w:t>
      </w:r>
    </w:p>
    <w:p w:rsidR="00A06402" w:rsidRDefault="00A06402">
      <w:r>
        <w:t xml:space="preserve">      ADV       : SP015811  EDISON DE ANTONIO ALCINDO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JALES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0000825-85.2001.4.0 PRECAT ORI:9800001775/SP REG:18.01.2001</w:t>
      </w:r>
    </w:p>
    <w:p w:rsidR="00A06402" w:rsidRPr="00D71930" w:rsidRDefault="00A06402">
      <w:pPr>
        <w:rPr>
          <w:lang w:val="en-US"/>
        </w:rPr>
      </w:pPr>
      <w:r w:rsidRPr="00D71930">
        <w:rPr>
          <w:lang w:val="en-US"/>
        </w:rPr>
        <w:t xml:space="preserve">      REQTE     : HAMILTON GARCIA</w:t>
      </w:r>
    </w:p>
    <w:p w:rsidR="00A06402" w:rsidRPr="00D71930" w:rsidRDefault="00A06402">
      <w:pPr>
        <w:rPr>
          <w:lang w:val="en-US"/>
        </w:rPr>
      </w:pPr>
      <w:r w:rsidRPr="00D71930">
        <w:rPr>
          <w:lang w:val="en-US"/>
        </w:rPr>
        <w:t xml:space="preserve">      ADV       : SP034359  ABDILATIF MAHAMED TUFAILE</w:t>
      </w:r>
    </w:p>
    <w:p w:rsidR="00A06402" w:rsidRDefault="00A06402">
      <w:r w:rsidRPr="00D71930">
        <w:rPr>
          <w:lang w:val="en-US"/>
        </w:rPr>
        <w:t xml:space="preserve">      </w:t>
      </w:r>
      <w:r>
        <w:t>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TANABI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0000826-70.2001.4.0 PRECAT ORI:9800000940/SP REG:18.01.2001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ELOY GARCIA GARCIA</w:t>
      </w:r>
    </w:p>
    <w:p w:rsidR="00A06402" w:rsidRDefault="00A06402">
      <w:r>
        <w:t xml:space="preserve">      ADV       : SP034359  ABDILATIF MAHAMED TUFAILE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TANABI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0000830-10.2001.4.0 PRECAT ORI:9400000742/SP REG:18.01.2001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LUIZA ENS FERREIRA</w:t>
      </w:r>
    </w:p>
    <w:p w:rsidR="00A06402" w:rsidRDefault="00A06402">
      <w:r>
        <w:t xml:space="preserve">      ADV       : SP082150  VITAL DE ANDRADE NETO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PIRAJU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0000833-62.2001.4.0 PRECAT ORI:9900000089/SP REG:18.01.2001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MAGALI FALCHI BARRETOS</w:t>
      </w:r>
    </w:p>
    <w:p w:rsidR="00A06402" w:rsidRDefault="00A06402">
      <w:r>
        <w:t xml:space="preserve">      ADV       : SP085530  JOSE DA SILVA RODRIGUES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VOTUPORANGA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0000841-39.2001.4.0 PRECAT ORI:9400000625/SP REG:18.01.2001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BRUNO OVIDIO PALEARI</w:t>
      </w:r>
    </w:p>
    <w:p w:rsidR="00A06402" w:rsidRDefault="00A06402">
      <w:r>
        <w:t xml:space="preserve">      ADV       : SP091627  IRINEU MINZON FILHO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BARIRI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0000868-22.2001.4.0 PRECAT ORI:9900000031/SP REG:19.01.2001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ANA DELLAQUA FECHIO</w:t>
      </w:r>
    </w:p>
    <w:p w:rsidR="00A06402" w:rsidRDefault="00A06402">
      <w:r>
        <w:t xml:space="preserve">      ADV       : SP034359  ABDILATIF MAHAMED TUFAILE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FERNANDOPOLIS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0000874-29.2001.4.0 PRECAT ORI:9500000368/SP REG:19.01.2001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APARECIDA CARRIEL TIBURCIO</w:t>
      </w:r>
    </w:p>
    <w:p w:rsidR="00A06402" w:rsidRDefault="00A06402">
      <w:r>
        <w:t xml:space="preserve">      ADV       : SP019769  FRANCISCO ORLANDO DE LIMA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CERQUEIRA CESAR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0000878-66.2001.4.0 PRECAT ORI:9800001832/SP REG:19.01.2001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JOSE MARTINS RODRIGUES</w:t>
      </w:r>
    </w:p>
    <w:p w:rsidR="00A06402" w:rsidRDefault="00A06402">
      <w:r>
        <w:t xml:space="preserve">      ADV       : SP060957  ANTONIO JOSE PANCOTTI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ESTRELA D OESTE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0000882-06.2001.4.0 PRECAT ORI:9300000110/SP REG:19.01.2001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RIBEIRO FILHO</w:t>
      </w:r>
    </w:p>
    <w:p w:rsidR="00A06402" w:rsidRDefault="00A06402">
      <w:r>
        <w:t xml:space="preserve">      ADV       : SP075256  ELIANE JUSSARA TORTORELLO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MATAO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0000892-50.2001.4.0 PRECAT ORI:9600000958/SP REG:19.01.2001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JOSE JOAQUIM MENDES CASTANHO</w:t>
      </w:r>
    </w:p>
    <w:p w:rsidR="00A06402" w:rsidRDefault="00A06402">
      <w:r>
        <w:t xml:space="preserve">      REQTE     : MILTON MIRANDA</w:t>
      </w:r>
    </w:p>
    <w:p w:rsidR="00A06402" w:rsidRDefault="00A06402">
      <w:r>
        <w:t xml:space="preserve">      ADV       : SP075153  MILTON MIRANDA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TATUI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0000965-22.2001.4.0 PRECAT ORI:9200465056/SP REG:19.01.2001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ERALDO CLOVIS MARINELLI SALES e outro(a)</w:t>
      </w:r>
    </w:p>
    <w:p w:rsidR="00A06402" w:rsidRDefault="00A06402">
      <w:r>
        <w:t xml:space="preserve">      ADV       : SP162373  CATARINA ELIAS JAYME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0000967-89.2001.4.0 PRECAT ORI:9500333988/SP REG:19.01.2001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DURAZZO E CIA LTDA</w:t>
      </w:r>
    </w:p>
    <w:p w:rsidR="00A06402" w:rsidRDefault="00A06402">
      <w:r>
        <w:t xml:space="preserve">      REQTE     : CLAUDIO JOAO TADDEO FILHO</w:t>
      </w:r>
    </w:p>
    <w:p w:rsidR="00A06402" w:rsidRDefault="00A06402">
      <w:r>
        <w:t xml:space="preserve">      ADV       : SP150690  CLAUDIO JOAO TADDEO FILHO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0001260-59.2001.4.0 PRECAT ORI:200161260030289/SP REG:24.01.2001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LORIVAL MONTEIRO DA SILVA</w:t>
      </w:r>
    </w:p>
    <w:p w:rsidR="00A06402" w:rsidRDefault="00A06402">
      <w:r>
        <w:t xml:space="preserve">      ADV       : SP025143  JOSE FERNANDO ZACCARO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0001494-41.2001.4.0 PRECAT ORI:8900000432/SP REG:29.01.2001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QUIRINO RAMOS</w:t>
      </w:r>
    </w:p>
    <w:p w:rsidR="00A06402" w:rsidRDefault="00A06402">
      <w:r>
        <w:t xml:space="preserve">      ADV       : SP040345  CLAUDIO PANISA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RIBEIRAO PIRES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0001510-92.2001.4.0 PRECAT ORI:9000000494/SP REG:29.01.2001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FRANCISCO MANOEL GAZIGE</w:t>
      </w:r>
    </w:p>
    <w:p w:rsidR="00A06402" w:rsidRDefault="00A06402">
      <w:r>
        <w:t xml:space="preserve">      ADV       : SP031262  LUIZ BENDAZOLLI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SAO CAETANO DO SUL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0001568-95.2001.4.0 PRECAT ORI:9700000206/MS REG:30.01.2001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MAURA ALICE OLIVEIRA</w:t>
      </w:r>
    </w:p>
    <w:p w:rsidR="00A06402" w:rsidRDefault="00A06402">
      <w:r>
        <w:t xml:space="preserve">      ADVG      : STELA MARIA PEREIRA DE SOUZA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MUNDO NOVO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0001569-80.2001.4.0 PRECAT ORI:9700000326/MS REG:30.01.2001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HELGA SCHMIDT CARVALHO</w:t>
      </w:r>
    </w:p>
    <w:p w:rsidR="00A06402" w:rsidRDefault="00A06402">
      <w:r>
        <w:t xml:space="preserve">      ADV       : MS003440A RUBENS DARIO FERREIRA LOBO JUNIOR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MUNDO NOVO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0001729-08.2001.4.0 PRECAT ORI:9600001200/SP REG:30.01.2001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EDIS PAES DE CAMARGO</w:t>
      </w:r>
    </w:p>
    <w:p w:rsidR="00A06402" w:rsidRDefault="00A06402">
      <w:r>
        <w:t xml:space="preserve">      ADV       : SP021350  ODENEY KLEFENS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BOTUCATU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0001944-81.2001.4.0 PRECAT ORI:9700001154/SP REG:01.02.2001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JOAQUIM DE MACEDO</w:t>
      </w:r>
    </w:p>
    <w:p w:rsidR="00A06402" w:rsidRDefault="00A06402">
      <w:r>
        <w:t xml:space="preserve">      ADV       : SP115093  PEDRO ANTONIO DE MACEDO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CAETANO DO SUL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0003097-52.2001.4.0 PRECAT ORI:9106985912/SP REG:07.02.2001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ALBERTO ARDUINI</w:t>
      </w:r>
    </w:p>
    <w:p w:rsidR="00A06402" w:rsidRDefault="00A06402">
      <w:r>
        <w:t xml:space="preserve">      ADV       : SP097879  ERNESTO LIPPMANN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0003098-37.2001.4.0 PRECAT ORI:9200566324/SP REG:07.02.2001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WILSON RAMOS e outros(as)</w:t>
      </w:r>
    </w:p>
    <w:p w:rsidR="00A06402" w:rsidRDefault="00A06402">
      <w:r>
        <w:t xml:space="preserve">      REQTE     : JOSE BENTO RAMOS</w:t>
      </w:r>
    </w:p>
    <w:p w:rsidR="00A06402" w:rsidRDefault="00A06402">
      <w:r>
        <w:t xml:space="preserve">      ADV       : SP098304  NICANOR JOSE CLAUDIO e outro(a)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0003125-20.2001.4.0 PRECAT ORI:9106884822/SP REG:07.02.2001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DILMA MOREIRA CESAR</w:t>
      </w:r>
    </w:p>
    <w:p w:rsidR="00A06402" w:rsidRDefault="00A06402">
      <w:r>
        <w:t xml:space="preserve">      ADV       : SP022046  WALTER BUSSAMARA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0003264-69.2001.4.0 PRECAT ORI:9600000528/MS REG:07.02.2001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CARMEM MARTOS</w:t>
      </w:r>
    </w:p>
    <w:p w:rsidR="00A06402" w:rsidRDefault="00A06402">
      <w:r>
        <w:t xml:space="preserve">      ADV       : MS003293  FRANCISCO CARLOS LOPES DE OLIVEIRA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APARECIDA DO TABOADO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0003269-91.2001.4.0 PRECAT ORI:9700000102/MS REG:07.02.2001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CARLOS ANGELO</w:t>
      </w:r>
    </w:p>
    <w:p w:rsidR="00A06402" w:rsidRDefault="00A06402">
      <w:r>
        <w:t xml:space="preserve">      ADV       : MS003293  FRANCISCO CARLOS LOPES DE OLIVEIRA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APARECIDA DO TABOADO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0003306-21.2001.4.0 PRECAT ORI:9600000374/MS REG:07.02.2001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DELI MOREIRA DIAS</w:t>
      </w:r>
    </w:p>
    <w:p w:rsidR="00A06402" w:rsidRDefault="00A06402">
      <w:r>
        <w:t xml:space="preserve">      ADV       : MS003293  FRANCISCO CARLOS LOPES DE OLIVEIRA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APARECIDA DO TABOADO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0003341-78.2001.4.0 PRECAT ORI:0000000435/MS REG:08.02.2001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RIBEIRO RODRIGUES</w:t>
      </w:r>
    </w:p>
    <w:p w:rsidR="00A06402" w:rsidRDefault="00A06402">
      <w:r>
        <w:t xml:space="preserve">      ADV       : MS003293  FRANCISCO CARLOS LOPES DE OLIVEIRA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APARECIDA DO TABOADO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0010500-72.2001.4.0 PRECAT ORI:9106750702/SP REG:19.04.2001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ROBERTO MOURAO</w:t>
      </w:r>
    </w:p>
    <w:p w:rsidR="00A06402" w:rsidRDefault="00A06402">
      <w:r>
        <w:t xml:space="preserve">      ADV       : SP057183  ANTONIA TEREZINHA DOS SANTOS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lastRenderedPageBreak/>
        <w:t>PROC.  : 0010502-42.2001.4.0 PRECAT ORI:9000477778/SP REG:19.04.2001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MARICATO SOBRINHO e outros(as)</w:t>
      </w:r>
    </w:p>
    <w:p w:rsidR="00A06402" w:rsidRDefault="00A06402">
      <w:r>
        <w:t xml:space="preserve">      ADV       : SP020079  JOAQUIM AGUIAR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0010506-79.2001.4.0 PRECAT ORI:9200375219/SP REG:19.04.2001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RAIFA ABDALLA NOBILE</w:t>
      </w:r>
    </w:p>
    <w:p w:rsidR="00A06402" w:rsidRDefault="00A06402">
      <w:r>
        <w:t xml:space="preserve">      ADV       : SP108374  EDSON FERNANDO PICOLO DE OLIVEIRA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0010508-49.2001.4.0 PRECAT ORI:8800465803/SP REG:19.04.2001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ARLETE LOURENCO PONTES LINO e outros(as)</w:t>
      </w:r>
    </w:p>
    <w:p w:rsidR="00A06402" w:rsidRDefault="00A06402">
      <w:r>
        <w:t xml:space="preserve">      ADV       : SP097260  MARA CONCEICAO MARTINS DOS SANTOS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0010512-86.2001.4.0 PRECAT ORI:9100043729/SP REG:19.04.2001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SELMA JINNYAT</w:t>
      </w:r>
    </w:p>
    <w:p w:rsidR="00A06402" w:rsidRDefault="00A06402">
      <w:r>
        <w:t xml:space="preserve">      ADV       : SP017796  ALFREDO CLARO RICCIARDI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0010513-71.2001.4.0 PRECAT ORI:9000040868/SP REG:19.04.2001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DALTON SIMONETTO PEREIRA e outros(as)</w:t>
      </w:r>
    </w:p>
    <w:p w:rsidR="00A06402" w:rsidRDefault="00A06402">
      <w:r>
        <w:t xml:space="preserve">      ADV       : SP064654  PEDRO ANDRE DONATI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0010514-56.2001.4.0 PRECAT ORI:9000055946/SP REG:19.04.2001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WALDECI WANDERLEY ROSADA</w:t>
      </w:r>
    </w:p>
    <w:p w:rsidR="00A06402" w:rsidRDefault="00A06402">
      <w:r>
        <w:t xml:space="preserve">      ADV       : SP017407  MARIA SILVIA DOS SANTOS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0010516-26.2001.4.0 PRECAT ORI:8900262637/SP REG:25.04.2001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FRANCINEI AZEVEDO SABOIA</w:t>
      </w:r>
    </w:p>
    <w:p w:rsidR="00A06402" w:rsidRDefault="00A06402">
      <w:r>
        <w:t xml:space="preserve">      ADV       : SP042022  FRANCES AZEVEDO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0010520-63.2001.4.0 PRECAT ORI:8800461158/SP REG:25.04.2001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ALTINO TAKEDA</w:t>
      </w:r>
    </w:p>
    <w:p w:rsidR="00A06402" w:rsidRDefault="00A06402">
      <w:r>
        <w:t xml:space="preserve">      ADV       : SP043425  SANDOVAL GERALDO DE ALMEIDA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0010523-18.2001.4.0 PRECAT ORI:9000319897/SP REG:25.04.2001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GENESIO DA SILVA</w:t>
      </w:r>
    </w:p>
    <w:p w:rsidR="00A06402" w:rsidRDefault="00A06402">
      <w:r>
        <w:t xml:space="preserve">      ADV       : SP032332  WILLIAM LEITE DE OLIVEIRA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0010525-85.2001.4.0 PRECAT ORI:9200659519/SP REG:25.04.2001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MATA AZUL ADMINISTRACAO E PARTICIPACAO S/C LTDA</w:t>
      </w:r>
    </w:p>
    <w:p w:rsidR="00A06402" w:rsidRDefault="00A06402">
      <w:r>
        <w:t xml:space="preserve">      ADV       : SP091807  MARCELINA DAS NEVES A C GROOTHEDDE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0010529-25.2001.4.0 PRECAT ORI:8800355390/SP REG:25.04.2001</w:t>
      </w:r>
    </w:p>
    <w:p w:rsidR="00A06402" w:rsidRPr="00D71930" w:rsidRDefault="00A06402">
      <w:pPr>
        <w:rPr>
          <w:lang w:val="en-US"/>
        </w:rPr>
      </w:pPr>
      <w:r w:rsidRPr="00D71930">
        <w:rPr>
          <w:lang w:val="en-US"/>
        </w:rPr>
        <w:t xml:space="preserve">      REQTE     : MAMED HUSSEIN</w:t>
      </w:r>
    </w:p>
    <w:p w:rsidR="00A06402" w:rsidRPr="00D71930" w:rsidRDefault="00A06402">
      <w:pPr>
        <w:rPr>
          <w:lang w:val="en-US"/>
        </w:rPr>
      </w:pPr>
      <w:r w:rsidRPr="00D71930">
        <w:rPr>
          <w:lang w:val="en-US"/>
        </w:rPr>
        <w:t xml:space="preserve">      ADV       : SP067010  EUGENIO VAGO</w:t>
      </w:r>
    </w:p>
    <w:p w:rsidR="00A06402" w:rsidRDefault="00A06402">
      <w:r w:rsidRPr="00D71930">
        <w:rPr>
          <w:lang w:val="en-US"/>
        </w:rPr>
        <w:t xml:space="preserve">      </w:t>
      </w:r>
      <w:r>
        <w:t>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0010543-09.2001.4.0 PRECAT ORI:9200728715/SP REG:25.04.2001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ACACIO MARTINS GOMES E CIA LTDA</w:t>
      </w:r>
    </w:p>
    <w:p w:rsidR="00A06402" w:rsidRDefault="00A06402">
      <w:r>
        <w:t xml:space="preserve">      ADV       : SP006152  WILLIAM ALMEIDA OLIVEIRA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0010546-61.2001.4.0 PRECAT ORI:8800208274/SP REG:25.04.2001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FERNANDO SILVA BARBOSA e outros(as)</w:t>
      </w:r>
    </w:p>
    <w:p w:rsidR="00A06402" w:rsidRDefault="00A06402">
      <w:r>
        <w:t xml:space="preserve">      ADV       : SP134052  ADA CHAVES DE OLIVEIRA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0010551-83.2001.4.0 PRECAT ORI:9200402364/SP REG:25.04.2001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 A COSTA DOCES</w:t>
      </w:r>
    </w:p>
    <w:p w:rsidR="00A06402" w:rsidRDefault="00A06402">
      <w:r>
        <w:t xml:space="preserve">      ADV       : SP033929  EDMUNDO KOICHI TAKAMATSU e outros(as)</w:t>
      </w:r>
    </w:p>
    <w:p w:rsidR="00A06402" w:rsidRDefault="00A06402">
      <w:r>
        <w:lastRenderedPageBreak/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0010556-08.2001.4.0 PRECAT ORI:9106602622/SP REG:25.04.2001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PAULO DOMINGOS PIFFER</w:t>
      </w:r>
    </w:p>
    <w:p w:rsidR="00A06402" w:rsidRDefault="00A06402">
      <w:r>
        <w:t xml:space="preserve">      ADV       : SP098388  SERGIO ANTONIO DALRI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0010564-82.2001.4.0 PRECAT ORI:9300083830/SP REG:25.04.2001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WLADIMIR GIANESI e outros(as)</w:t>
      </w:r>
    </w:p>
    <w:p w:rsidR="00A06402" w:rsidRDefault="00A06402">
      <w:r>
        <w:t xml:space="preserve">      ADV       : SP023181  ADMIR VALENTIN BRAIDO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0010565-67.2001.4.0 PRECAT ORI:9000304156/SP REG:25.04.2001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VASCO ANTONIO FALLEIROS DE ALMEIDA e outros(as)</w:t>
      </w:r>
    </w:p>
    <w:p w:rsidR="00A06402" w:rsidRDefault="00A06402">
      <w:r>
        <w:t xml:space="preserve">      ADV       : SP046289  WALKIRIA FATIMA CAUDURO FIGUEIREDO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0010603-79.2001.4.0 PRECAT ORI:9203038485/SP REG:20.04.2001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PALMA E CIA LTDA e outros(as)</w:t>
      </w:r>
    </w:p>
    <w:p w:rsidR="00A06402" w:rsidRDefault="00A06402">
      <w:r>
        <w:t xml:space="preserve">      ADV       : SP103086  LUIS CARLOS ZORDAN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0010605-49.2001.4.0 PRECAT ORI:9203021973/SP REG:20.04.2001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IVAN MARTINS PIMENTA</w:t>
      </w:r>
    </w:p>
    <w:p w:rsidR="00A06402" w:rsidRDefault="00A06402">
      <w:r>
        <w:t xml:space="preserve">      ADV       : SP096748  ELZA APARECIDA MAHALEM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0013963-22.2001.4.0 PRECAT ORI:9800000508/SP REG:22.05.2001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FRANCISCO PEDRO TIVERON</w:t>
      </w:r>
    </w:p>
    <w:p w:rsidR="00A06402" w:rsidRDefault="00A06402">
      <w:r>
        <w:t xml:space="preserve">      ADV       : SP100675  ROSA MARIA TIVERON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LARANJAL PAULISTA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lastRenderedPageBreak/>
        <w:t>PROC.  : 0016786-66.2001.4.0 PRECAT ORI:9200000029/SP REG:06.06.2001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BENEDITO ROBERTO ALVES</w:t>
      </w:r>
    </w:p>
    <w:p w:rsidR="00A06402" w:rsidRDefault="00A06402">
      <w:r>
        <w:t xml:space="preserve">      ADV       : SP093701  SANDRA SILVA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MAUA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0016851-61.2001.4.0 PRECAT ORI:9800000453/SP REG:06.06.2001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VICENTE GOMES DA SILVA</w:t>
      </w:r>
    </w:p>
    <w:p w:rsidR="00A06402" w:rsidRDefault="00A06402">
      <w:r>
        <w:t xml:space="preserve">      ADV       : SP064327  EZIO RAHAL MELILLO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PIRAJU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0016864-60.2001.4.0 PRECAT ORI:9500031043/SP REG:06.06.2001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CIMCORP COM/ INTERNACIONAL E INFORMATICA LTDA</w:t>
      </w:r>
    </w:p>
    <w:p w:rsidR="00A06402" w:rsidRDefault="00A06402">
      <w:r>
        <w:t xml:space="preserve">      REQTE     : SANDOVAL GERALDO DE ALMEIDA</w:t>
      </w:r>
    </w:p>
    <w:p w:rsidR="00A06402" w:rsidRDefault="00A06402">
      <w:r>
        <w:t xml:space="preserve">      ADV       : SP043425  SANDOVAL GERALDO DE ALMEIDA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12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0016866-30.2001.4.0 PRECAT ORI:9400312121/SP REG:06.06.2001</w:t>
      </w:r>
    </w:p>
    <w:p w:rsidR="00A06402" w:rsidRDefault="00A06402">
      <w:r w:rsidRPr="003553C8">
        <w:rPr>
          <w:lang w:val="en-US"/>
        </w:rPr>
        <w:t xml:space="preserve">      </w:t>
      </w:r>
      <w:r>
        <w:t>PARTE A   : ARTE GRAPHICA CRIACAO E PRODUCAO LTDA</w:t>
      </w:r>
    </w:p>
    <w:p w:rsidR="00A06402" w:rsidRDefault="00A06402">
      <w:r>
        <w:t xml:space="preserve">      REQTE     : VANDA LEAL DE CARVALHO GUERREIRO LOPES</w:t>
      </w:r>
    </w:p>
    <w:p w:rsidR="00A06402" w:rsidRDefault="00A06402">
      <w:r>
        <w:t xml:space="preserve">      ADV       : SP021088  VANDA LEAL DE CARVALHO G LOPES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12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0016868-97.2001.4.0 PRECAT ORI:9511002279/SP REG:06.06.2001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EXPRESSO PIRACICABANO DE TRANSPORTES S/A</w:t>
      </w:r>
    </w:p>
    <w:p w:rsidR="00A06402" w:rsidRDefault="00A06402">
      <w:r>
        <w:t xml:space="preserve">      REQTE     : CLAUDIO BINI</w:t>
      </w:r>
    </w:p>
    <w:p w:rsidR="00A06402" w:rsidRDefault="00A06402">
      <w:r>
        <w:t xml:space="preserve">      ADV       : SP052887  CLAUDIO BINI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PIRACICABA &gt; 9ª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0016896-65.2001.4.0 PRECAT ORI:9500000187/SP REG:06.06.2001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IVONETE APARECIDA RAMOS GONCALVES</w:t>
      </w:r>
    </w:p>
    <w:p w:rsidR="00A06402" w:rsidRDefault="00A06402">
      <w:r>
        <w:t xml:space="preserve">      ADV       : SP097321  JOSE ROBERTO SODERO VICTORIO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PINDAMONHANGABA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0016899-20.2001.4.0 PRECAT ORI:9500000551/SP REG:06.06.2001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JOAQUIM GOMES DA SILVA</w:t>
      </w:r>
    </w:p>
    <w:p w:rsidR="00A06402" w:rsidRDefault="00A06402">
      <w:r>
        <w:t xml:space="preserve">      ADV       : SP102999  EDMAR PERUSSO e outros(as)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BORBOREMA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0016928-70.2001.4.0 PRECAT ORI:9500000537/SP REG:07.06.2001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JARBAS SERAFIM DOS SANTOS e outro(a)</w:t>
      </w:r>
    </w:p>
    <w:p w:rsidR="00A06402" w:rsidRDefault="00A06402">
      <w:r>
        <w:t xml:space="preserve">      ADV       : SP095779  MAGALI MARIA BRESSAN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SALTO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0016940-84.2001.4.0 PRECAT ORI:9300000331/SP REG:08.06.2001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MARGARIDA APARECIDA CALASSA</w:t>
      </w:r>
    </w:p>
    <w:p w:rsidR="00A06402" w:rsidRDefault="00A06402">
      <w:r>
        <w:t xml:space="preserve">      ADV       : SP137646  ELAINE TARDELLI MARCULLI ESPINDOLA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POA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0018125-60.2001.4.0 PRECAT ORI:9412004982/SP REG:13.06.2001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VICENTE JOSE VICENTE e outros(as)</w:t>
      </w:r>
    </w:p>
    <w:p w:rsidR="00A06402" w:rsidRDefault="00A06402">
      <w:r>
        <w:t xml:space="preserve">      ADV       : SP108295  LUIZ GARCIA PARRA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SP000003  JULIO CÉSAR CASARI E CLAUDIA AKEMI OWADA</w:t>
      </w:r>
    </w:p>
    <w:p w:rsidR="00A06402" w:rsidRDefault="00A06402">
      <w:r>
        <w:t xml:space="preserve">      DEPREC    : JUIZO FEDERAL DA 2 VARA DE PRES. PRUDENTE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0018134-22.2001.4.0 PRECAT ORI:9300185691/SP REG:13.06.2001</w:t>
      </w:r>
    </w:p>
    <w:p w:rsidR="00A06402" w:rsidRDefault="00A06402">
      <w:r w:rsidRPr="003553C8">
        <w:rPr>
          <w:lang w:val="en-US"/>
        </w:rPr>
        <w:t xml:space="preserve">      </w:t>
      </w:r>
      <w:r>
        <w:t>REQTE     : ODAIR BERNARDO LOPES</w:t>
      </w:r>
    </w:p>
    <w:p w:rsidR="00A06402" w:rsidRDefault="00A06402">
      <w:r>
        <w:t xml:space="preserve">      ADV       : SP109652  FERNANDO ALBERTO CIARLARIELLO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0018270-19.2001.4.0 PRECAT ORI:9500060507/MS REG:19.06.2001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ALEX MACIEL RIBEIRO e outros(as)</w:t>
      </w:r>
    </w:p>
    <w:p w:rsidR="00A06402" w:rsidRDefault="00A06402">
      <w:r>
        <w:t xml:space="preserve">      ADV       : MS005981  LUCELENE REZENDE PEREIRA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0018273-71.2001.4.0 PRECAT ORI:9600046255/MS REG:19.06.2001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RAZUK</w:t>
      </w:r>
    </w:p>
    <w:p w:rsidR="00A06402" w:rsidRDefault="00A06402">
      <w:r>
        <w:t xml:space="preserve">      ADV       : MS000604  ABRAO RAZUK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lastRenderedPageBreak/>
        <w:t>PROC.  : 0018279-78.2001.4.0 PRECAT ORI:9600039704/MS REG:19.06.2001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CLAUDIO FERNANDO GARCIA DE SOUZA</w:t>
      </w:r>
    </w:p>
    <w:p w:rsidR="00A06402" w:rsidRDefault="00A06402">
      <w:r>
        <w:t xml:space="preserve">      ADV       : MS000926  PAULO ESSIR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0018282-33.2001.4.0 PRECAT ORI:9200032672/MS REG:19.06.2001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RUBENS BONFIM MENDONCA DAIGE e outros(as)</w:t>
      </w:r>
    </w:p>
    <w:p w:rsidR="00A06402" w:rsidRDefault="00A06402">
      <w:r>
        <w:t xml:space="preserve">      ADV       : MS000652  FELIX ANASTACIO M DAIGE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0018289-25.2001.4.0 PRECAT ORI:9106708005/SP REG:19.06.2001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MITUSHI KUSANO</w:t>
      </w:r>
    </w:p>
    <w:p w:rsidR="00A06402" w:rsidRDefault="00A06402">
      <w:r>
        <w:t xml:space="preserve">      ADV       : SP036765  JOSE HELITON COSTA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0018293-62.2001.4.0 PRECAT ORI:9106986153/SP REG:19.06.2001</w:t>
      </w:r>
    </w:p>
    <w:p w:rsidR="00A06402" w:rsidRDefault="00A06402">
      <w:r w:rsidRPr="003E732D">
        <w:rPr>
          <w:lang w:val="en-US"/>
        </w:rPr>
        <w:t xml:space="preserve">      </w:t>
      </w:r>
      <w:r>
        <w:t>REQTE     : RUBI IND/ DE ARTEFATOS DE METAIS LTDA</w:t>
      </w:r>
    </w:p>
    <w:p w:rsidR="00A06402" w:rsidRDefault="00A06402">
      <w:r>
        <w:t xml:space="preserve">      ADV       : SP028587  JOAO LUIZ AGUION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0018296-17.2001.4.0 PRECAT ORI:9106883435/SP REG:19.06.2001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ERNESTO ARCARRO BIANCHI</w:t>
      </w:r>
    </w:p>
    <w:p w:rsidR="00A06402" w:rsidRDefault="00A06402">
      <w:r>
        <w:t xml:space="preserve">      ADV       : SP015406  JAMIL MICHEL HADDAD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0018297-02.2001.4.0 PRECAT ORI:9107421761/SP REG:19.06.2001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SERGIO ANTONIO GONZALES</w:t>
      </w:r>
    </w:p>
    <w:p w:rsidR="00A06402" w:rsidRDefault="00A06402">
      <w:r>
        <w:t xml:space="preserve">      ADV       : SP077658  NEREIDE MESAS DEL RIOS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0018301-39.2001.4.0 PRECAT ORI:9602045639/SP REG:19.06.2001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HIBERNON MARQUES VIANA</w:t>
      </w:r>
    </w:p>
    <w:p w:rsidR="00A06402" w:rsidRDefault="00A06402">
      <w:r>
        <w:t xml:space="preserve">      ADV       : SP132089  VITOR JOAO DE FREITAS COSTA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0018302-24.2001.4.0 PRECAT ORI:9106650678/SP REG:19.06.2001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MECANICA PROMAQ LTDA</w:t>
      </w:r>
    </w:p>
    <w:p w:rsidR="00A06402" w:rsidRDefault="00A06402">
      <w:r>
        <w:t xml:space="preserve">      ADV       : SP044787B JOAO MARQUES DA CUNHA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0018326-52.2001.4.0 PRECAT ORI:9107358776/SP REG:20.06.2001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WILMAR ASSIERE JARDIM</w:t>
      </w:r>
    </w:p>
    <w:p w:rsidR="00A06402" w:rsidRDefault="00A06402">
      <w:r>
        <w:t xml:space="preserve">      ADV       : SP074483  MARIA CICERA ALVES DE MESQUITA JARDIM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0018361-12.2001.4.0 PRECAT ORI:9000000348/SP REG:20.06.2001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ANTAO ALVES DE MORAIS</w:t>
      </w:r>
    </w:p>
    <w:p w:rsidR="00A06402" w:rsidRDefault="00A06402">
      <w:r>
        <w:t xml:space="preserve">      ADV       : SP018351  DONATO LOVECCHIO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CUBATAO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0018378-48.2001.4.0 PRECAT ORI:9602076950/SP REG:21.06.2001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DIVA CELESTINO OLIVEIRA</w:t>
      </w:r>
    </w:p>
    <w:p w:rsidR="00A06402" w:rsidRDefault="00A06402">
      <w:r>
        <w:t xml:space="preserve">      ADV       : SP018528  JOSE CARLOS MARZABAL PAULINO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0018381-03.2001.4.0 PRECAT ORI:9102046334/SP REG:21.06.2001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RUTH MOREIRA SANTOS</w:t>
      </w:r>
    </w:p>
    <w:p w:rsidR="00A06402" w:rsidRDefault="00A06402">
      <w:r>
        <w:t xml:space="preserve">      ADV       : SP018454  ANIS SLEIMAN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0018817-59.2001.4.0 PRECAT ORI:9100365599/SP REG:26.06.2001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DE LOURDES MINGUCCI e outro(a)</w:t>
      </w:r>
    </w:p>
    <w:p w:rsidR="00A06402" w:rsidRDefault="00A06402">
      <w:r>
        <w:t xml:space="preserve">      ADV       : SP043425  SANDOVAL GERALDO DE ALMEIDA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0018820-14.2001.4.0 PRECAT ORI:9000453569/SP REG:26.06.2001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BEATRIZ GUIMARAES LEITE</w:t>
      </w:r>
    </w:p>
    <w:p w:rsidR="00A06402" w:rsidRDefault="00A06402">
      <w:r>
        <w:lastRenderedPageBreak/>
        <w:t xml:space="preserve">      ADV       : SP050099  ADAUTO CORREA MARTINS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0020007-57.2001.4.0 PRECAT ORI:9200177034/SP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CORREIA PINHEIRO FALCAO</w:t>
      </w:r>
    </w:p>
    <w:p w:rsidR="00A06402" w:rsidRDefault="00A06402">
      <w:r>
        <w:t xml:space="preserve">      ADV       : SP016351  MARIA ARLINDA DA C ESTEVES P FALCAO JURADO e</w:t>
      </w:r>
    </w:p>
    <w:p w:rsidR="00A06402" w:rsidRDefault="00A06402">
      <w:r>
        <w:t xml:space="preserve">                 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0020010-12.2001.4.0 PRECAT ORI:9200192351/SP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RENATO LUIZ PALANDI</w:t>
      </w:r>
    </w:p>
    <w:p w:rsidR="00A06402" w:rsidRDefault="00A06402">
      <w:r>
        <w:t xml:space="preserve">      ADV       : SP018677  ADOLPHO FREDDI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0020011-94.2001.4.0 PRECAT ORI:9200684955/SP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VIRGINIO QUEIROZ DE ANDRADE e outros(as)</w:t>
      </w:r>
    </w:p>
    <w:p w:rsidR="00A06402" w:rsidRDefault="00A06402">
      <w:r>
        <w:t xml:space="preserve">      ADV       : SP048276  YARA APARECIDA FERREIRA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0020013-64.2001.4.0 PRECAT ORI:9106543847/SP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OLGA EMIKO SAKAGUCHI ITO</w:t>
      </w:r>
    </w:p>
    <w:p w:rsidR="00A06402" w:rsidRDefault="00A06402">
      <w:r>
        <w:t xml:space="preserve">      ADV       : SP018008  JOSE WALTER GONCALVES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0020031-85.2001.4.0 PRECAT ORI:9203032355/SP REG:26.06.2001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GILBERTO DE OLIVEIRA e outro(a)</w:t>
      </w:r>
    </w:p>
    <w:p w:rsidR="00A06402" w:rsidRDefault="00A06402">
      <w:r>
        <w:t xml:space="preserve">      ADV       : SP020140  MARIA ALICE TAVEIRA ALBERGARIA MOTA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0020032-70.2001.4.0 PRECAT ORI:9203032231/SP REG:26.06.2001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IRAJA WENZEL</w:t>
      </w:r>
    </w:p>
    <w:p w:rsidR="00A06402" w:rsidRDefault="00A06402">
      <w:r>
        <w:t xml:space="preserve">      ADV       : SP044415  ANTONIO DOMINGOS ANDRIANI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0020033-55.2001.4.0 PRECAT ORI:9614019999/SP REG:26.06.2001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DELCIDES SILVA</w:t>
      </w:r>
    </w:p>
    <w:p w:rsidR="00A06402" w:rsidRDefault="00A06402">
      <w:r>
        <w:t xml:space="preserve">      ADV       : SP058590  APARECIDA DONIZETE DE SOUZA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0020035-25.2001.4.0 PRECAT ORI:9514002148/SP REG:26.06.2001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BRAZ LOURENCO BATISTA e outros(as)</w:t>
      </w:r>
    </w:p>
    <w:p w:rsidR="00A06402" w:rsidRDefault="00A06402">
      <w:r>
        <w:t xml:space="preserve">      ADV       : SP058590  APARECIDA DONIZETE DE SOUZA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0020044-84.2001.4.0 PRECAT ORI:9607047800/SP REG:26.06.2001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EDUARDO TRIDA</w:t>
      </w:r>
    </w:p>
    <w:p w:rsidR="00A06402" w:rsidRDefault="00A06402">
      <w:r>
        <w:t xml:space="preserve">      ADV       : SP101595  ROMEU MARQUES DE CARVALHO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0020045-69.2001.4.0 PRECAT ORI:9607048334/SP REG:26.06.2001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ANTONO CUSTODIO DE BRITO e outros(as)</w:t>
      </w:r>
    </w:p>
    <w:p w:rsidR="00A06402" w:rsidRDefault="00A06402">
      <w:r>
        <w:t xml:space="preserve">      ADV       : SP051757  RICARDO BARALDI JUNIOR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0020051-76.2001.4.0 PRECAT ORI:8700186007/SP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ANGELINA GARCIA RIGHI e outros(as)</w:t>
      </w:r>
    </w:p>
    <w:p w:rsidR="00A06402" w:rsidRDefault="00A06402">
      <w:r>
        <w:t xml:space="preserve">      ADV       : SP016332  RAUL SCHWINDEN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5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0020069-97.2001.4.0 PRECAT ORI:9106755720/SP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TUROLA</w:t>
      </w:r>
    </w:p>
    <w:p w:rsidR="00A06402" w:rsidRDefault="00A06402">
      <w:r>
        <w:t xml:space="preserve">      ADV       : SP050099  ADAUTO CORREA MARTINS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5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0020073-37.2001.4.0 PRECAT ORI:9000392870/SP REG:27.06.2001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NILTON CELESTINO DA SILVA</w:t>
      </w:r>
    </w:p>
    <w:p w:rsidR="00A06402" w:rsidRDefault="00A06402">
      <w:r>
        <w:t xml:space="preserve">      ADV       : SP050099  ADAUTO CORREA MARTINS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5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0020108-94.2001.4.0 PRECAT ORI:9306041462/SP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MERCIA APARECIDA PEDROSO ALLEGRETTI</w:t>
      </w:r>
    </w:p>
    <w:p w:rsidR="00A06402" w:rsidRDefault="00A06402">
      <w:r>
        <w:t xml:space="preserve">      ADV       : SP042977  STELA MARIA TIZIANO SIMIONATTO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0020110-64.2001.4.0 PRECAT ORI:9608030609/SP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RUBENS LOT RIGO</w:t>
      </w:r>
    </w:p>
    <w:p w:rsidR="00A06402" w:rsidRDefault="00A06402">
      <w:r>
        <w:t xml:space="preserve">      ADV       : SP058768  RICARDO ESTELLES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ARACATUBA SecJud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0020111-49.2001.4.0 PRECAT ORI:9808023738/SP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MARCIA MARIA URBANO BRAZ</w:t>
      </w:r>
    </w:p>
    <w:p w:rsidR="00A06402" w:rsidRDefault="00A06402">
      <w:r>
        <w:t xml:space="preserve">      ADV       : SP027414  JAIR ALBERTO CARMONA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ARACATUBA SecJud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0020122-78.2001.4.0 PRECAT ORI:9203038477/SP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FRANCISCO DINIZ JUNQUEIRA e outros(as)</w:t>
      </w:r>
    </w:p>
    <w:p w:rsidR="00A06402" w:rsidRDefault="00A06402">
      <w:r>
        <w:t xml:space="preserve">      REQTE     : FRANCISCO DINIZ JUNQUEIRA e outro(a)</w:t>
      </w:r>
    </w:p>
    <w:p w:rsidR="00A06402" w:rsidRDefault="00A06402">
      <w:r>
        <w:t xml:space="preserve">      ADV       : SP103086  LUIS CARLOS ZORDAN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0020124-48.2001.4.0 PRECAT ORI:9603061824/SP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REGINA CELIA MARTINEZ</w:t>
      </w:r>
    </w:p>
    <w:p w:rsidR="00A06402" w:rsidRDefault="00A06402">
      <w:r>
        <w:t xml:space="preserve">      ADV       : SP061357  MIGUEL LUIZ BIANCO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0020125-33.2001.4.0 PRECAT ORI:9203011358/SP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ORESTES MOREIRA DO NASCIMENTO</w:t>
      </w:r>
    </w:p>
    <w:p w:rsidR="00A06402" w:rsidRDefault="00A06402">
      <w:r>
        <w:t xml:space="preserve">      ADV       : SP044415  ANTONIO DOMINGOS ANDRIANI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lastRenderedPageBreak/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0020141-84.2001.4.0 PRECAT ORI:9200014852/SP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MARCELO SZAJUBOK</w:t>
      </w:r>
    </w:p>
    <w:p w:rsidR="00A06402" w:rsidRDefault="00A06402">
      <w:r>
        <w:t xml:space="preserve">      ADV       : SP108816  JULIO CESAR CONRADO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0020145-24.2001.4.0 PRECAT ORI:8902088839/SP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VANDYRA DE LIMA BEZERRA e outros(as)</w:t>
      </w:r>
    </w:p>
    <w:p w:rsidR="00A06402" w:rsidRDefault="00A06402">
      <w:r>
        <w:t xml:space="preserve">      ADV       : SP052263  ZELIA FERREIRA DE SOUZA DE FIGUEIREDO LYRA e</w:t>
      </w:r>
    </w:p>
    <w:p w:rsidR="00A06402" w:rsidRDefault="00A06402">
      <w:r>
        <w:t xml:space="preserve">                 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0020150-46.2001.4.0 PRECAT ORI:9104029216/SP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MANOEL JOSE DIAS PEREIRA e outros(as)</w:t>
      </w:r>
    </w:p>
    <w:p w:rsidR="00A06402" w:rsidRDefault="00A06402">
      <w:r>
        <w:t xml:space="preserve">      ADV       : SP125161  PEDRO PAULO DIAS PEREIRA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0020179-96.2001.4.0 PRECAT ORI:9100107719/SP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PEDRO ANTONIO DA SILVA</w:t>
      </w:r>
    </w:p>
    <w:p w:rsidR="00A06402" w:rsidRDefault="00A06402">
      <w:r>
        <w:t xml:space="preserve">      ADV       : SP058288  CARLOS AUGUSTO CARVALHO LIMA REHDER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0020186-88.2001.4.0 PRECAT ORI:9106632335/SP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NELSON JOSE GENTIL</w:t>
      </w:r>
    </w:p>
    <w:p w:rsidR="00A06402" w:rsidRDefault="00A06402">
      <w:r>
        <w:t xml:space="preserve">      ADV       : SP086083  SYRLEIA ALVES DE BRITO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0020189-43.2001.4.0 PRECAT ORI:9204009853/SP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DANIEL JEAN ROGER NORDEMANN</w:t>
      </w:r>
    </w:p>
    <w:p w:rsidR="00A06402" w:rsidRDefault="00A06402">
      <w:r>
        <w:t xml:space="preserve">      ADV       : SP111620  HEITOR FEBELIANO DOS SANTOS COSTA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0020190-28.2001.4.0 PRECAT ORI:9204005700/SP REG:27.06.2001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MAURO FRANCISCO GONCALVES</w:t>
      </w:r>
    </w:p>
    <w:p w:rsidR="00A06402" w:rsidRDefault="00A06402">
      <w:r>
        <w:t xml:space="preserve">      ADV       : SP111620  HEITOR FEBELIANO DOS SANTOS COSTA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0020202-42.2001.4.0 PRECAT ORI:9200587780/SP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LUIZ DELBOUX MOREIRA DA SILVA e outros(as)</w:t>
      </w:r>
    </w:p>
    <w:p w:rsidR="00A06402" w:rsidRDefault="00A06402">
      <w:r>
        <w:t xml:space="preserve">      ADV       : SP097721  PEDRO JOSE SISTERNAS FIORENZO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0020204-12.2001.4.0 PRECAT ORI:9106583881/SP REG:27.06.2001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CARLOS FIGUEIREDO PINHEIRO e outros(as)</w:t>
      </w:r>
    </w:p>
    <w:p w:rsidR="00A06402" w:rsidRDefault="00A06402">
      <w:r>
        <w:t xml:space="preserve">      ADV       : SP041565  JOAQUIM ANTUNES N RODRIGUES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0020213-71.2001.4.0 PRECAT ORI:9102040794/SP REG:28.06.2001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FEDERICO VINCENZO</w:t>
      </w:r>
    </w:p>
    <w:p w:rsidR="00A06402" w:rsidRDefault="00A06402">
      <w:r>
        <w:t xml:space="preserve">      ADV       : SP089310  LUIZ FRANCISCO SAVAZZI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4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0020221-48.2001.4.0 PRECAT ORI:9204032359/SP REG:28.06.2001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TELLIO DEL MONACO</w:t>
      </w:r>
    </w:p>
    <w:p w:rsidR="00A06402" w:rsidRDefault="00A06402">
      <w:r>
        <w:t xml:space="preserve">      ADV       : SP115768  ADRIANA DE OLIVEIRA SANTOS VELOZO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0020227-55.2001.4.0 PRECAT ORI:9104020995/SP REG:28.06.2001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GONCALVES e outros(as)</w:t>
      </w:r>
    </w:p>
    <w:p w:rsidR="00A06402" w:rsidRDefault="00A06402">
      <w:r>
        <w:t xml:space="preserve">      ADV       : SP092395  SOLANGE MARIA TAKAHASHI GALVAO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0020243-09.2001.4.0 PRECAT ORI:9104019911/SP REG:28.06.2001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PEREIRA e outros(as)</w:t>
      </w:r>
    </w:p>
    <w:p w:rsidR="00A06402" w:rsidRDefault="00A06402">
      <w:r>
        <w:t xml:space="preserve">      ADV       : SP092395  SOLANGE MARIA TAKAHASHI GALVAO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0020373-96.2001.4.0 PRECAT ORI:9400278101/SP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HORTENCIO OLIVEIRA GIRIBONE</w:t>
      </w:r>
    </w:p>
    <w:p w:rsidR="00A06402" w:rsidRDefault="00A06402">
      <w:r>
        <w:t xml:space="preserve">      ADV       : SP056949  ADELINO ROSANI FILHO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0020376-51.2001.4.0 PRECAT ORI:9200867731/SP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RAUL FERREIRA</w:t>
      </w:r>
    </w:p>
    <w:p w:rsidR="00A06402" w:rsidRDefault="00A06402">
      <w:r>
        <w:t xml:space="preserve">      ADV       : SP056949  ADELINO ROSANI FILHO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0020398-12.2001.4.0 PRECAT ORI:9204000791/SP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MAURY LANCIA e outros(as)</w:t>
      </w:r>
    </w:p>
    <w:p w:rsidR="00A06402" w:rsidRDefault="00A06402">
      <w:r>
        <w:t xml:space="preserve">      ADV       : SP034734  JOSE ALVES DE SOUZA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0020400-79.2001.4.0 PRECAT ORI:9607049420/SP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AMERICO CARDOSO e outros(as)</w:t>
      </w:r>
    </w:p>
    <w:p w:rsidR="00A06402" w:rsidRDefault="00A06402">
      <w:r>
        <w:t xml:space="preserve">      ADV       : SP120182  VALENTIM APARECIDO DIAS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0020407-71.2001.4.0 PRECAT ORI:9200228224/SP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WALDEMAR MAZUCO e outros(as)</w:t>
      </w:r>
    </w:p>
    <w:p w:rsidR="00A06402" w:rsidRDefault="00A06402">
      <w:r>
        <w:t xml:space="preserve">      ADV       : SP110523  MARIA CELIA LARA TAKAKI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0020409-41.2001.4.0 PRECAT ORI:9106722369/SP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RENATO CIONGOLI</w:t>
      </w:r>
    </w:p>
    <w:p w:rsidR="00A06402" w:rsidRDefault="00A06402">
      <w:r>
        <w:t xml:space="preserve">      ADV       : SP062908  CARLOS EDUARDO CAVALLARO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0020412-93.2001.4.0 PRECAT ORI:9200424732/SP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SERGIO JOSE LEONARDI</w:t>
      </w:r>
    </w:p>
    <w:p w:rsidR="00A06402" w:rsidRDefault="00A06402">
      <w:r>
        <w:t xml:space="preserve">      ADV       : SP059116  EDNA VIEIRA SANTOS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lastRenderedPageBreak/>
        <w:t xml:space="preserve">      ADV       : SP000020  SIMONE APARECIDA VENCIGUERI AZEREDO</w:t>
      </w:r>
    </w:p>
    <w:p w:rsidR="00A06402" w:rsidRDefault="00A06402">
      <w:r>
        <w:t xml:space="preserve">      DEPREC    : JUIZO FEDERAL DA 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0020415-48.2001.4.0 PRECAT ORI:9203045252/SP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OCLECIO PEDRO</w:t>
      </w:r>
    </w:p>
    <w:p w:rsidR="00A06402" w:rsidRDefault="00A06402">
      <w:r>
        <w:t xml:space="preserve">      ADV       : SP038806  RENATO APARECIDO DE CASTRO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0020419-85.2001.4.0 PRECAT ORI:9203023798/SP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JOAQUIM DOS SANTOS CABRAL e outros(as)</w:t>
      </w:r>
    </w:p>
    <w:p w:rsidR="00A06402" w:rsidRDefault="00A06402">
      <w:r>
        <w:t xml:space="preserve">      ADV       : SP069129  RENE PEREIRA CABRAL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0020424-10.2001.4.0 PRECAT ORI:9203011250/SP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LUIZ FANTOZZI</w:t>
      </w:r>
    </w:p>
    <w:p w:rsidR="00A06402" w:rsidRDefault="00A06402">
      <w:r>
        <w:t xml:space="preserve">      ADV       : SP044415  ANTONIO DOMINGOS ANDRIANI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0020430-17.2001.4.0 PRECAT ORI:9400278985/SP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ADELIA PEREIRA SOARES</w:t>
      </w:r>
    </w:p>
    <w:p w:rsidR="00A06402" w:rsidRDefault="00A06402">
      <w:r>
        <w:t xml:space="preserve">      ADV       : SP134801  RUI NOGUEIRA PINHEIRO DE SA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4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0020431-02.2001.4.0 PRECAT ORI:9000056110/SP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FRANCISCO HENRIQUE WINCKLER</w:t>
      </w:r>
    </w:p>
    <w:p w:rsidR="00A06402" w:rsidRDefault="00A06402">
      <w:r>
        <w:t xml:space="preserve">      ADV       : SP014611  JOAO TEIXEIRA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0020432-84.2001.4.0 PRECAT ORI:8900421409/SP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ARCY BULDO</w:t>
      </w:r>
    </w:p>
    <w:p w:rsidR="00A06402" w:rsidRDefault="00A06402">
      <w:r>
        <w:t xml:space="preserve">      ADV       : SP053519  LUIZ ANTONIO MONTEIRO AGATTI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lastRenderedPageBreak/>
        <w:t>PROC.  : 0020437-09.2001.4.0 PRECAT ORI:9203033688/SP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IRSO LOPES FELIPE e outros(as)</w:t>
      </w:r>
    </w:p>
    <w:p w:rsidR="00A06402" w:rsidRDefault="00A06402">
      <w:r>
        <w:t xml:space="preserve">      ADV       : SP088705  MARIA GERTRUDES SIMAO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0020441-46.2001.4.0 PRECAT ORI:9203058788/SP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REGINA CELI FUGA BERTELI</w:t>
      </w:r>
    </w:p>
    <w:p w:rsidR="00A06402" w:rsidRDefault="00A06402">
      <w:r>
        <w:t xml:space="preserve">      ADV       : SP055041  LUIS ANTONIO SIQUEIRA REQUEL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3553C8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0020447-53.2001.4.0 PRECAT ORI:9200556159/SP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GALIPI</w:t>
      </w:r>
    </w:p>
    <w:p w:rsidR="00A06402" w:rsidRDefault="00A06402">
      <w:r>
        <w:t xml:space="preserve">      ADV       : SP101291  ROSANGELA GALDINO FREIRES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5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0020456-15.2001.4.0 PRECAT ORI:9300273302/SP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SIGMA ENGENHARIA E COM/ LTDA</w:t>
      </w:r>
    </w:p>
    <w:p w:rsidR="00A06402" w:rsidRDefault="00A06402">
      <w:r>
        <w:t xml:space="preserve">      ADV       : SP011872  RUY PIGNATARO FINA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0020457-97.2001.4.0 PRECAT ORI:9104027582/SP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KLEBER ELIEZER SALOMAO</w:t>
      </w:r>
    </w:p>
    <w:p w:rsidR="00A06402" w:rsidRDefault="00A06402">
      <w:r>
        <w:t xml:space="preserve">      ADV       : SP110810  SILVIA REGINA DIAS HILGERT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0020461-37.2001.4.0 PRECAT ORI:9002028407/SP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MAURICIO VICTOR DE FARIA LADVOCAT</w:t>
      </w:r>
    </w:p>
    <w:p w:rsidR="00A06402" w:rsidRDefault="00A06402">
      <w:r>
        <w:t xml:space="preserve">      ADV       : SP038118  ANTONIO BARTHOLOMEI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0020467-44.2001.4.0 PRECAT ORI:9102046890/SP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ANTONIA DOS SANTOS LIMA</w:t>
      </w:r>
    </w:p>
    <w:p w:rsidR="00A06402" w:rsidRDefault="00A06402">
      <w:r>
        <w:t xml:space="preserve">      ADV       : SP018528  JOSE CARLOS MARZABAL PAULINO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lastRenderedPageBreak/>
        <w:t xml:space="preserve">      DEPREC    : JUIZO FEDERAL DA 3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0020481-28.2001.4.0 PRECAT ORI:9103177521/SP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FERNANDES CARDOSO</w:t>
      </w:r>
    </w:p>
    <w:p w:rsidR="00A06402" w:rsidRDefault="00A06402">
      <w:r>
        <w:t xml:space="preserve">      ADV       : SP060357  ADEMIR AUGUSTO DA SILVA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0020487-35.2001.4.0 PRECAT ORI:9203041842/SP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FARID ARCIFFE MUSSE</w:t>
      </w:r>
    </w:p>
    <w:p w:rsidR="00A06402" w:rsidRDefault="00A06402">
      <w:r>
        <w:t xml:space="preserve">      ADV       : SP074571  LAERCIO SALANI ATHAIDE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0020488-20.2001.4.0 PRECAT ORI:9003111111/SP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CUNHA FERNANDES</w:t>
      </w:r>
    </w:p>
    <w:p w:rsidR="00A06402" w:rsidRDefault="00A06402">
      <w:r>
        <w:t xml:space="preserve">      ADV       : SP058354  SALVADOR PAULO SPINA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0020489-05.2001.4.0 PRECAT ORI:9203033750/SP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PEDRO LEMO e outros(as)</w:t>
      </w:r>
    </w:p>
    <w:p w:rsidR="00A06402" w:rsidRDefault="00A06402">
      <w:r>
        <w:t xml:space="preserve">      ADV       : SP045105  NELSON JOSE DAHER CORNETTA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0020490-87.2001.4.0 PRECAT ORI:9203032827/SP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LUCIA HELENA DOS SANTOS e outro(a)</w:t>
      </w:r>
    </w:p>
    <w:p w:rsidR="00A06402" w:rsidRDefault="00A06402">
      <w:r>
        <w:t xml:space="preserve">      ADV       : SP087445  GRACIA HELENA BOU FARRAJ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0020492-57.2001.4.0 PRECAT ORI:9203020209/SP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OSWALDO MINORU DOI</w:t>
      </w:r>
    </w:p>
    <w:p w:rsidR="00A06402" w:rsidRDefault="00A06402">
      <w:r>
        <w:t xml:space="preserve">      ADV       : SP044415  ANTONIO DOMINGOS ANDRIANI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0020493-42.2001.4.0 PRECAT ORI:9203031278/SP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AMIN JORGE</w:t>
      </w:r>
    </w:p>
    <w:p w:rsidR="00A06402" w:rsidRDefault="00A06402">
      <w:r>
        <w:lastRenderedPageBreak/>
        <w:t xml:space="preserve">      ADV       : SP052280  SONIA ELIZABETI LORENZATO SENEDA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0020494-27.2001.4.0 PRECAT ORI:9203000216/SP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CESAR SOARES</w:t>
      </w:r>
    </w:p>
    <w:p w:rsidR="00A06402" w:rsidRDefault="00A06402">
      <w:r>
        <w:t xml:space="preserve">      ADV       : SP044415  ANTONIO DOMINGOS ANDRIANI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0020498-64.2001.4.0 PRECAT ORI:9206051369/SP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SOKEN URA e outros(as)</w:t>
      </w:r>
    </w:p>
    <w:p w:rsidR="00A06402" w:rsidRDefault="00A06402">
      <w:r>
        <w:t xml:space="preserve">      ADV       : SP083631  DAGOBERTO SILVERIO DA SILVA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0020499-49.2001.4.0 PRECAT ORI:9206030221/SP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LAURITA DOS SANTOS CAETANO</w:t>
      </w:r>
    </w:p>
    <w:p w:rsidR="00A06402" w:rsidRDefault="00A06402">
      <w:r>
        <w:t xml:space="preserve">      SUCDO     : WALDOMIRO CAETANO espolio</w:t>
      </w:r>
    </w:p>
    <w:p w:rsidR="00A06402" w:rsidRDefault="00A06402">
      <w:r>
        <w:t xml:space="preserve">      ADV       : SP026191  YVES JEAN MARIE LE TALLUDEC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3 VARA DE CAMPINAS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0020501-19.2001.4.0 PRECAT ORI:9503168449/SP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HIGINO DE QUEIROZ ANDRADE e outro(a)</w:t>
      </w:r>
    </w:p>
    <w:p w:rsidR="00A06402" w:rsidRDefault="00A06402">
      <w:r>
        <w:t xml:space="preserve">      ADV       : SP129620  ROBERTA DOS SANTOS PEREIRA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0020503-86.2001.4.0 PRECAT ORI:9104015967/SP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EVANDRO DE CARVALHO FERRAZ</w:t>
      </w:r>
    </w:p>
    <w:p w:rsidR="00A06402" w:rsidRDefault="00A06402">
      <w:r>
        <w:t xml:space="preserve">      ADV       : SP089708  LUCIO MASCARENHAS MARTINS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0020507-26.2001.4.0 PRECAT ORI:9203077413/SP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MARCIO ANTONIO DE MORAES KALUF</w:t>
      </w:r>
    </w:p>
    <w:p w:rsidR="00A06402" w:rsidRDefault="00A06402">
      <w:r>
        <w:t xml:space="preserve">      ADV       : SP058590  APARECIDA DONIZETE DE SOUZA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lastRenderedPageBreak/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0020508-11.2001.4.0 PRECAT ORI:9203054987/SP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EUSTAQUIO BORGES PEREIRA</w:t>
      </w:r>
    </w:p>
    <w:p w:rsidR="00A06402" w:rsidRDefault="00A06402">
      <w:r>
        <w:t xml:space="preserve">      ADV       : SP080862  ANTONIO EUSTAQUIO BORGES PEREIRA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0020510-78.2001.4.0 PRECAT ORI:9203020470/SP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NUNCIATO LABATE</w:t>
      </w:r>
    </w:p>
    <w:p w:rsidR="00A06402" w:rsidRDefault="00A06402">
      <w:r>
        <w:t xml:space="preserve">      ADV       : SP044415  ANTONIO DOMINGOS ANDRIANI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0020512-48.2001.4.0 PRECAT ORI:9203054979/SP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DECIO ANDRADE DO NASCIMENTO e outros(as)</w:t>
      </w:r>
    </w:p>
    <w:p w:rsidR="00A06402" w:rsidRDefault="00A06402">
      <w:r>
        <w:t xml:space="preserve">      ADV       : SP080862  ANTONIO EUSTAQUIO BORGES PEREIRA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0020513-33.2001.4.0 PRECAT ORI:9203033912/SP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PRES CONSTRUCOES S/A e outro(a)</w:t>
      </w:r>
    </w:p>
    <w:p w:rsidR="00A06402" w:rsidRDefault="00A06402">
      <w:r>
        <w:t xml:space="preserve">      ADV       : SP084934  AIRES VIGO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0020544-53.2001.4.0 PRECAT ORI:9106933181/SP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SEVERINO MANOEL ALVARES CORBAL</w:t>
      </w:r>
    </w:p>
    <w:p w:rsidR="00A06402" w:rsidRDefault="00A06402">
      <w:r>
        <w:t xml:space="preserve">      ADV       : SP043425  SANDOVAL GERALDO DE ALMEIDA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0020563-59.2001.4.0 PRECAT ORI:8700005142/SP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MARCO ANTONIO ALVIM DE MELLO</w:t>
      </w:r>
    </w:p>
    <w:p w:rsidR="00A06402" w:rsidRDefault="00A06402">
      <w:r>
        <w:t xml:space="preserve">      ADV       : SP043425  SANDOVAL GERALDO DE ALMEIDA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5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0020625-02.2001.4.0 PRECAT ORI:9106932614/SP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AGENOR FERREIRA LIMA</w:t>
      </w:r>
    </w:p>
    <w:p w:rsidR="00A06402" w:rsidRDefault="00A06402">
      <w:r>
        <w:t xml:space="preserve">      ADV       : SP043425  SANDOVAL GERALDO DE ALMEIDA e outros(as)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0020639-83.2001.4.0 PRECAT ORI:0009016490/SP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CAMACHO e outros(as)</w:t>
      </w:r>
    </w:p>
    <w:p w:rsidR="00A06402" w:rsidRDefault="00A06402">
      <w:r>
        <w:t xml:space="preserve">      ADV       : SP011140  LUIZ GONZAGA CURI KACHAN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>
        <w:t xml:space="preserve">      </w:t>
      </w:r>
      <w:r w:rsidRPr="00D71930">
        <w:rPr>
          <w:lang w:val="en-US"/>
        </w:rPr>
        <w:t>PROC.  : 0020641-53.2001.4.0 PRECAT ORI:9300179020/SP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WILTON VIANNA</w:t>
      </w:r>
    </w:p>
    <w:p w:rsidR="00A06402" w:rsidRDefault="00A06402">
      <w:r>
        <w:t xml:space="preserve">      ADV       : SP097281  VIVIAN TAVARES PAULA SANTOS DE CAMARGO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0020642-38.2001.4.0 PRECAT ORI:9000172500/SP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CICERO MANOEL PEREIRA</w:t>
      </w:r>
    </w:p>
    <w:p w:rsidR="00A06402" w:rsidRDefault="00A06402">
      <w:r>
        <w:t xml:space="preserve">      ADV       : SP056949  ADELINO ROSANI FILHO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3553C8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0020659-74.2001.4.0 PRECAT ORI:9107345380/SP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CARLOS PASCHOLATO</w:t>
      </w:r>
    </w:p>
    <w:p w:rsidR="00A06402" w:rsidRDefault="00A06402">
      <w:r>
        <w:t xml:space="preserve">      ADV       : SP050099  ADAUTO CORREA MARTINS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0020675-28.2001.4.0 PRECAT ORI:9100211605/SP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HELENA MADJAROF</w:t>
      </w:r>
    </w:p>
    <w:p w:rsidR="00A06402" w:rsidRDefault="00A06402">
      <w:r>
        <w:t xml:space="preserve">      ADV       : SP050099  ADAUTO CORREA MARTINS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0020723-84.2001.4.0 PRECAT ORI:9200241913/SP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LISA e outros(as)</w:t>
      </w:r>
    </w:p>
    <w:p w:rsidR="00A06402" w:rsidRDefault="00A06402">
      <w:r>
        <w:t xml:space="preserve">      ADV       : SP050584  CELESTE APPARECIDA TUCCI MARANGONI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lastRenderedPageBreak/>
        <w:t>PROC.  : 0020942-97.2001.4.0 PRECAT ORI:9302028437/SP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MARIO LOPES e outros(as)</w:t>
      </w:r>
    </w:p>
    <w:p w:rsidR="00A06402" w:rsidRDefault="00A06402">
      <w:r>
        <w:t xml:space="preserve">      ADV       : SP018528  JOSE CARLOS MARZABAL PAULINO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5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0020947-22.2001.4.0 PRECAT ORI:9200472532/SP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RUBENS CELLA</w:t>
      </w:r>
    </w:p>
    <w:p w:rsidR="00A06402" w:rsidRDefault="00A06402">
      <w:r>
        <w:t xml:space="preserve">      ADV       : SP043425  SANDOVAL GERALDO DE ALMEIDA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0020964-58.2001.4.0 PRECAT ORI:9300000346/SP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MARIO ANTONIO PAULINO MARQUES</w:t>
      </w:r>
    </w:p>
    <w:p w:rsidR="00A06402" w:rsidRDefault="00A06402">
      <w:r>
        <w:t xml:space="preserve">      ADV       : SP017410  MAURO LUCIO ALONSO CARNEIRO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4 VARA DE CUBATAO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0020971-50.2001.4.0 PRECAT ORI:9402008659/SP REG:29.06.2001</w:t>
      </w:r>
    </w:p>
    <w:p w:rsidR="00A06402" w:rsidRDefault="00A06402">
      <w:r w:rsidRPr="00FB7DC1">
        <w:rPr>
          <w:lang w:val="en-US"/>
        </w:rPr>
        <w:t xml:space="preserve">      </w:t>
      </w:r>
      <w:r>
        <w:t>REQTE     : GERCI ALOISIO PEDRA e outros(as)</w:t>
      </w:r>
    </w:p>
    <w:p w:rsidR="00A06402" w:rsidRDefault="00A06402">
      <w:r>
        <w:t xml:space="preserve">      ADV       : SP017410  MAURO LUCIO ALONSO CARNEIRO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6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0022059-26.2001.4.0 PRECAT ORI:9000307317/SP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BARTIRA FIORENTINI DE FARIA</w:t>
      </w:r>
    </w:p>
    <w:p w:rsidR="00A06402" w:rsidRDefault="00A06402">
      <w:r>
        <w:t xml:space="preserve">      ADV       : SP075682  ANTONIO CARLOS MARTINS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0022164-03.2001.4.0 PRECAT ORI:9204012315/SP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RENATO VIDAL SANT ANNA</w:t>
      </w:r>
    </w:p>
    <w:p w:rsidR="00A06402" w:rsidRDefault="00A06402">
      <w:r>
        <w:t xml:space="preserve">      ADV       : SP077707  ANA MARIA VIOLA DE SOUSA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0022167-55.2001.4.0 PRECAT ORI:9204002026/SP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DE OLOR MORAES STENGLE</w:t>
      </w:r>
    </w:p>
    <w:p w:rsidR="00A06402" w:rsidRDefault="00A06402">
      <w:r>
        <w:t xml:space="preserve">      ADV       : SP104642  PASCHOAL DE OLIVEIRA DIAS NETO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0022168-40.2001.4.0 PRECAT ORI:9204007117/SP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NEURI ARAUJO DA SILVA RIBEIRO</w:t>
      </w:r>
    </w:p>
    <w:p w:rsidR="00A06402" w:rsidRDefault="00A06402">
      <w:r>
        <w:t xml:space="preserve">      ADV       : SP106991  MARILSA DA COSTA HONORIO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 J CAMPOS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0022332-05.2001.4.0 PRECAT ORI:9200481477/SP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RUBENS AZEVEDO ALMEIDA PRADO JUNIOR</w:t>
      </w:r>
    </w:p>
    <w:p w:rsidR="00A06402" w:rsidRDefault="00A06402">
      <w:r>
        <w:t xml:space="preserve">      REQTE     : WANG YEE SHUN</w:t>
      </w:r>
    </w:p>
    <w:p w:rsidR="00A06402" w:rsidRDefault="00A06402">
      <w:r>
        <w:t xml:space="preserve">      ADV       : SP044859  HERMES DUTRA DE TOLEDO JUNIOR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0022335-57.2001.4.0 PRECAT ORI:9200220673/SP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THOMAZ ALONSO</w:t>
      </w:r>
    </w:p>
    <w:p w:rsidR="00A06402" w:rsidRDefault="00A06402">
      <w:r>
        <w:t xml:space="preserve">      ADV       : SP133060  MARCELO MARCOS ARMELLINI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0022339-94.2001.4.0 PRECAT ORI:9100316156/SP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ESTELLA MARIA SIMOES DE ALMEIDA</w:t>
      </w:r>
    </w:p>
    <w:p w:rsidR="00A06402" w:rsidRDefault="00A06402">
      <w:r>
        <w:t xml:space="preserve">      ADV       : SP095828  RENATO SOARES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0022388-38.2001.4.0 PRECAT ORI:9000204720/SP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ZELIA MARICATO CARDOSO</w:t>
      </w:r>
    </w:p>
    <w:p w:rsidR="00A06402" w:rsidRDefault="00A06402">
      <w:r>
        <w:t xml:space="preserve">      ADV       : SP089357  CLAY RAMOS MENESES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0022392-75.2001.4.0 PRECAT ORI:9106712290/SP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OSWALDO BATISTA BRAIDO</w:t>
      </w:r>
    </w:p>
    <w:p w:rsidR="00A06402" w:rsidRDefault="00A06402">
      <w:r>
        <w:t xml:space="preserve">      ADV       : SP111247  ANTONIO FRANCISCO FRANCA NOGUEIRA JUNIOR e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0022399-67.2001.4.0 PRECAT ORI:9107053835/SP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LUIZ CARLOS GREGORIO</w:t>
      </w:r>
    </w:p>
    <w:p w:rsidR="00A06402" w:rsidRDefault="00A06402">
      <w:r>
        <w:lastRenderedPageBreak/>
        <w:t xml:space="preserve">      ADV       : SP103757  ARIOVALDO FRANCELINO RIBEIRO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0022425-65.2001.4.0 PRECAT ORI:9600222762/SP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LIDIA HIROMI YANO</w:t>
      </w:r>
    </w:p>
    <w:p w:rsidR="00A06402" w:rsidRDefault="00A06402">
      <w:r>
        <w:t xml:space="preserve">      ADV       : SP051320  SERGIO CABRERA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0022427-35.2001.4.0 PRECAT ORI:8900198939/SP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IASNAIA ORRICO NOGUEIRA SANCHEZ e outros(as)</w:t>
      </w:r>
    </w:p>
    <w:p w:rsidR="00A06402" w:rsidRDefault="00A06402">
      <w:r>
        <w:t xml:space="preserve">      ADV       : SP077001  MARIA APARECIDA DIAS PEREIRA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0022448-11.2001.4.0 PRECAT ORI:9100047511/SP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PIOVESAN</w:t>
      </w:r>
    </w:p>
    <w:p w:rsidR="00A06402" w:rsidRDefault="00A06402">
      <w:r>
        <w:t xml:space="preserve">      ADV       : SP033069  HELIO CRESCENCIO FUZARO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0022453-33.2001.4.0 PRECAT ORI:9200628281/SP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JOAO CIZIK e outros(as)</w:t>
      </w:r>
    </w:p>
    <w:p w:rsidR="00A06402" w:rsidRDefault="00A06402">
      <w:r>
        <w:t xml:space="preserve">      ADV       : SP082575  DENISE MIRANDA DE BARROS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3553C8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0022465-47.2001.4.0 PRECAT ORI:9200438717/SP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ADELCIO ARANEGA FLORIANE e outros(as)</w:t>
      </w:r>
    </w:p>
    <w:p w:rsidR="00A06402" w:rsidRDefault="00A06402">
      <w:r>
        <w:t xml:space="preserve">      ADV       : SP118747  LUIZ GUILHERME GOMES PRIMOS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0022476-76.2001.4.0 PRECAT ORI:9200403085/SP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FERNANDO YOSHIHIRO OGAWA e outros(as)</w:t>
      </w:r>
    </w:p>
    <w:p w:rsidR="00A06402" w:rsidRDefault="00A06402">
      <w:r>
        <w:t xml:space="preserve">      ADV       : SP104382  JOSE BONIFACIO DOS SANTOS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0022480-16.2001.4.0 PRECAT ORI:8800189784/SP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LOPES DOS SANTOS</w:t>
      </w:r>
    </w:p>
    <w:p w:rsidR="00A06402" w:rsidRDefault="00A06402">
      <w:r>
        <w:t xml:space="preserve">      ADV       : RJ024965  ELIAS ZALKIN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13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0022492-30.2001.4.0 PRECAT ORI:9200715443/SP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LUCIA GALLEOTTI e outros(as)</w:t>
      </w:r>
    </w:p>
    <w:p w:rsidR="00A06402" w:rsidRDefault="00A06402">
      <w:r>
        <w:t xml:space="preserve">      ADV       : SP085039  LUCIA CAMPANHA DOMINGUES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17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0022496-67.2001.4.0 PRECAT ORI:9106722539/SP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IGNACIO FRANCISCO RAINHO NETO</w:t>
      </w:r>
    </w:p>
    <w:p w:rsidR="00A06402" w:rsidRDefault="00A06402">
      <w:r>
        <w:t xml:space="preserve">      ADV       : SP067132  ABDUL LATIF MAJZOUB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0022497-52.2001.4.0 PRECAT ORI:9107366655/SP REG:29.06.2001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VALQUIRIA CORONATO MARTINS GONCALVES</w:t>
      </w:r>
    </w:p>
    <w:p w:rsidR="00A06402" w:rsidRDefault="00A06402">
      <w:r>
        <w:t xml:space="preserve">      ADV       : SP078040  LUIZ MARCHETTI FILHO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0022651-70.2001.4.0 PRECAT ORI:9612025100/SP REG:11.07.2001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 FIGUEIREDO E CIA e outros(as)</w:t>
      </w:r>
    </w:p>
    <w:p w:rsidR="00A06402" w:rsidRDefault="00A06402">
      <w:r>
        <w:t xml:space="preserve">      ADV       : SP092650  VALMIR DA SILVA PINTO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DE PRES. PRUDENTE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0024441-89.2001.4.0 PRECAT ORI:9400000361/SP REG:02.08.2001</w:t>
      </w:r>
    </w:p>
    <w:p w:rsidR="00A06402" w:rsidRDefault="00A06402">
      <w:r w:rsidRPr="003553C8">
        <w:rPr>
          <w:lang w:val="en-US"/>
        </w:rPr>
        <w:t xml:space="preserve">      </w:t>
      </w:r>
      <w:r>
        <w:t>REQTE     : ATHAIDE ALVES PALMA falecido(a)</w:t>
      </w:r>
    </w:p>
    <w:p w:rsidR="00A06402" w:rsidRDefault="00A06402">
      <w:r>
        <w:t xml:space="preserve">      HABLTDO   : MARIA DE LOURDES ALVES e outros(as)</w:t>
      </w:r>
    </w:p>
    <w:p w:rsidR="00A06402" w:rsidRDefault="00A06402">
      <w:r>
        <w:t xml:space="preserve">      ADV       : SP082956  WALTER ROSA DE OLIVEIRA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CERQUEIRA CESAR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0025124-29.2001.4.0 PRECAT ORI:200161260008892/SP REG:03.08.2001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JOAQUIM DE ABREU LIMA</w:t>
      </w:r>
    </w:p>
    <w:p w:rsidR="00A06402" w:rsidRDefault="00A06402">
      <w:r>
        <w:t xml:space="preserve">      ADV       : SP058350  ROMEU TERTULIANO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lastRenderedPageBreak/>
        <w:t xml:space="preserve">      ADV       : SP000030  HERMES ARRAIS ALENCAR</w:t>
      </w:r>
    </w:p>
    <w:p w:rsidR="00A06402" w:rsidRDefault="00A06402">
      <w:r>
        <w:t xml:space="preserve">      DEPREC    : JUIZO FEDERAL DA 2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0028050-80.2001.4.0 PRECAT ORI:9800001265/SP REG:28.08.2001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AUGUSTO BORTOLOTTI</w:t>
      </w:r>
    </w:p>
    <w:p w:rsidR="00A06402" w:rsidRDefault="00A06402">
      <w:r>
        <w:t xml:space="preserve">      ADV       : SP135328  EVELISE SIMONE DE MELO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SOCORRO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0028065-49.2001.4.0 PRECAT ORI:9002013698/SP REG:28.08.2001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NILSON TEREZINO SANTOS e outros(as)</w:t>
      </w:r>
    </w:p>
    <w:p w:rsidR="00A06402" w:rsidRDefault="00A06402">
      <w:r>
        <w:t xml:space="preserve">      ADV       : SP061220  MARIA JOAQUINA SIQUEIRA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5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0028094-02.2001.4.0 PRECAT ORI:9200000036/SP REG:29.08.2001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BESSA FILHO</w:t>
      </w:r>
    </w:p>
    <w:p w:rsidR="00A06402" w:rsidRDefault="00A06402">
      <w:r>
        <w:t xml:space="preserve">      ADV       : SP066198  SEBASTIAO LUIS ISAAC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BRODOWSKI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0028105-31.2001.4.0 PRECAT ORI:200161260011398/SP REG:29.08.2001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ZANONI</w:t>
      </w:r>
    </w:p>
    <w:p w:rsidR="00A06402" w:rsidRDefault="00A06402">
      <w:r>
        <w:t xml:space="preserve">      ADV       : SP092629  MARISA DE SOUSA RAMOS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SANTO ANDRÉ&gt;26ª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0028115-75.2001.4.0 PRECAT ORI:9800000892/SP REG:29.08.2001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TOMAZ GONCALVES</w:t>
      </w:r>
    </w:p>
    <w:p w:rsidR="00A06402" w:rsidRDefault="00A06402">
      <w:r>
        <w:t xml:space="preserve">      ADV       : SP104166  CLAUDIO LISIAS DA SILVA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AURIFLAMA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0028142-58.2001.4.0 PRECAT ORI:9700002714/SP REG:29.08.2001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MARIA APARECIDA ALVES</w:t>
      </w:r>
    </w:p>
    <w:p w:rsidR="00A06402" w:rsidRDefault="00A06402">
      <w:r>
        <w:t xml:space="preserve">      ADV       : SP057661  ADAO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SAO JOAQUIM DA BARRA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0028289-84.2001.4.0 PRECAT ORI:9900001134/SP REG:31.08.2001</w:t>
      </w:r>
    </w:p>
    <w:p w:rsidR="00A06402" w:rsidRDefault="00A06402">
      <w:r w:rsidRPr="00D71930">
        <w:rPr>
          <w:lang w:val="en-US"/>
        </w:rPr>
        <w:lastRenderedPageBreak/>
        <w:t xml:space="preserve">      </w:t>
      </w:r>
      <w:r>
        <w:t>REQTE     : OSVALDO TORDIN</w:t>
      </w:r>
    </w:p>
    <w:p w:rsidR="00A06402" w:rsidRDefault="00A06402">
      <w:r>
        <w:t xml:space="preserve">      ADV       : SP117426  ARNALDO APARECIDO OLIVEIRA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VALINHOS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0029029-42.2001.4.0 PRECAT ORI:9900000353/SP REG:12.09.2001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IOLANDA BAREL ZAMPIERI</w:t>
      </w:r>
    </w:p>
    <w:p w:rsidR="00A06402" w:rsidRDefault="00A06402">
      <w:r>
        <w:t xml:space="preserve">      ADV       : SP152324  ELAINE CRISTINA DA SILVA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SOCORRO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0029190-52.2001.4.0 PRECAT ORI:9800000338/SP REG:19.09.2001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DOMINGOS LIMA</w:t>
      </w:r>
    </w:p>
    <w:p w:rsidR="00A06402" w:rsidRDefault="00A06402">
      <w:r>
        <w:t xml:space="preserve">      ADV       : SP118214  JOAO LUIS BRAVO MENDES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SANTO ANASTACIO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0030066-07.2001.4.0 PRECAT ORI:9770001597/MS REG:25.09.2001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ANA ZULATO JORGE</w:t>
      </w:r>
    </w:p>
    <w:p w:rsidR="00A06402" w:rsidRDefault="00A06402">
      <w:r>
        <w:t xml:space="preserve">      ADV       : MS004237B JOAO ALBERTO GIUSFREDI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2 VARA DE NAVIRAI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0030104-19.2001.4.0 PRECAT ORI:9900001572/SP REG:25.09.2001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JULIA EVANGELISTA GOES</w:t>
      </w:r>
    </w:p>
    <w:p w:rsidR="00A06402" w:rsidRDefault="00A06402">
      <w:r>
        <w:t xml:space="preserve">      ADV       : SP111937  JOAQUIM ROQUE NOGUEIRA PAIM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4 VARA DE JUNDIAI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0030117-18.2001.4.0 PRECAT ORI:9200000120/SP REG:25.09.2001</w:t>
      </w:r>
    </w:p>
    <w:p w:rsidR="00A06402" w:rsidRDefault="00A06402">
      <w:r w:rsidRPr="00D71930">
        <w:rPr>
          <w:lang w:val="en-US"/>
        </w:rPr>
        <w:t xml:space="preserve">      </w:t>
      </w:r>
      <w:r>
        <w:t>PARTE A   : JOAO GONCALVES e outros(as)</w:t>
      </w:r>
    </w:p>
    <w:p w:rsidR="00A06402" w:rsidRDefault="00A06402">
      <w:r>
        <w:t xml:space="preserve">      REQTE     : JOAO GONCALVES e outro(a)</w:t>
      </w:r>
    </w:p>
    <w:p w:rsidR="00A06402" w:rsidRDefault="00A06402">
      <w:r>
        <w:t xml:space="preserve">      ADV       : SP060236  DORIVAL ANTONIO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4 VARA DE LIMEIRA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0033199-57.2001.4.0 PRECAT ORI:9900000660/SP REG:30.10.2001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FRANCISCO NUNES PEREIRA e outro(a)</w:t>
      </w:r>
    </w:p>
    <w:p w:rsidR="00A06402" w:rsidRDefault="00A06402">
      <w:r>
        <w:t xml:space="preserve">      ADV       : SP079737  JOAO HENRIQUE BUOSI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MONTE APRAZIVEL SP</w:t>
      </w:r>
    </w:p>
    <w:p w:rsidR="00A06402" w:rsidRDefault="00A06402">
      <w:r>
        <w:lastRenderedPageBreak/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0033223-85.2001.4.0 PRECAT ORI:9307036551/SP REG:31.10.2001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GILBERTO PAULO SPEZAMIGLIO e outros(as)</w:t>
      </w:r>
    </w:p>
    <w:p w:rsidR="00A06402" w:rsidRDefault="00A06402">
      <w:r>
        <w:t xml:space="preserve">      ADV       : SP059914  SONIA MARIA DE OLIVEIRA BASSO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 J RIO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0034049-14.2001.4.0 PRECAT ORI:9402023763/SP REG:07.11.2001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ALUISIO VITORINO JORGE</w:t>
      </w:r>
    </w:p>
    <w:p w:rsidR="00A06402" w:rsidRDefault="00A06402">
      <w:r>
        <w:t xml:space="preserve">      ADV       : SP044846  LUIZ CARLOS LOPES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3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0034118-46.2001.4.0 PRECAT ORI:9300000573/SP REG:07.11.2001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SOLIA DE MOURA DUARTE SILVA</w:t>
      </w:r>
    </w:p>
    <w:p w:rsidR="00A06402" w:rsidRDefault="00A06402">
      <w:r>
        <w:t xml:space="preserve">      ADV       : SP099148  EDVALDO LUIZ FRANCISCO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CONCHAS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F50CDA" w:rsidP="00514F6A">
      <w:pPr>
        <w:pStyle w:val="Numerada"/>
        <w:rPr>
          <w:lang w:val="en-US"/>
        </w:rPr>
      </w:pPr>
      <w:r w:rsidRPr="00F50CDA">
        <w:rPr>
          <w:lang w:val="en-US"/>
        </w:rPr>
        <w:t>P</w:t>
      </w:r>
      <w:r w:rsidR="00A06402" w:rsidRPr="00D71930">
        <w:rPr>
          <w:lang w:val="en-US"/>
        </w:rPr>
        <w:t>ROC.  : 0034134-97.2001.4.0 PRECAT ORI:9700000206/SP REG:07.11.2001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LIDIA NERI SOBRAL LIMA</w:t>
      </w:r>
    </w:p>
    <w:p w:rsidR="00A06402" w:rsidRDefault="00A06402">
      <w:r>
        <w:t xml:space="preserve">      ADV       : SP093357  JOSE ABILIO LOPES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3 VARA DE CUBATAO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0035077-17.2001.4.0 PRECAT ORI:8700195960/SP REG:21.11.2001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PASCHOA VIEITO</w:t>
      </w:r>
    </w:p>
    <w:p w:rsidR="00A06402" w:rsidRDefault="00A06402">
      <w:r>
        <w:t xml:space="preserve">      ADV       : SP029172  HORACIO PERDIZ PINHEIRO JUNIOR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0035079-84.2001.4.0 PRECAT ORI:9400119836/SP REG:21.11.2001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TASSO</w:t>
      </w:r>
    </w:p>
    <w:p w:rsidR="00A06402" w:rsidRDefault="00A06402">
      <w:r>
        <w:t xml:space="preserve">      ADV       : SP050572  HENRIQUE VALTER SKALLA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PREVIDENCIARIA DE SAO PAULO SP&gt;1ª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0035093-68.2001.4.0 PRECAT ORI:9511025597/SP REG:21.11.2001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 R AZENHA E CIA LTDA -ME</w:t>
      </w:r>
    </w:p>
    <w:p w:rsidR="00A06402" w:rsidRDefault="00A06402">
      <w:r>
        <w:t xml:space="preserve">      ADV       : SP090043  DIONISIO CANDIDO DOS SANTOS e outro(a)</w:t>
      </w:r>
    </w:p>
    <w:p w:rsidR="00A06402" w:rsidRDefault="00A06402">
      <w:r>
        <w:lastRenderedPageBreak/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PIRACICABA &gt; 9ª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0036059-31.2001.4.0 PRECAT ORI:0009367152/SP REG:29.11.2001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CLOVIS MELO MEIRA</w:t>
      </w:r>
    </w:p>
    <w:p w:rsidR="00A06402" w:rsidRDefault="00A06402">
      <w:r>
        <w:t xml:space="preserve">      ADV       : SP061015  PEDRO FRANCISCO TORRES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1 VARA PREVIDENCIARIA DE SAO PAULO SP&gt;1ª</w:t>
      </w:r>
    </w:p>
    <w:p w:rsidR="00A06402" w:rsidRDefault="00A06402">
      <w:r>
        <w:t xml:space="preserve">                 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0036089-66.2001.4.0 PRECAT ORI:9511030507/SP REG:29.11.2001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QUITANDA E MERCEARIA IVONILDE LTDA</w:t>
      </w:r>
    </w:p>
    <w:p w:rsidR="00A06402" w:rsidRDefault="00A06402">
      <w:r>
        <w:t xml:space="preserve">      ADV       : SP028339  LUIZ ANTONIO ZERBETTO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PIRACICABA &gt; 9ª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0036091-36.2001.4.0 PRECAT ORI:9511030469/SP REG:29.11.2001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MARSHY MAGAZINE LTDA -ME</w:t>
      </w:r>
    </w:p>
    <w:p w:rsidR="00A06402" w:rsidRDefault="00A06402">
      <w:r>
        <w:t xml:space="preserve">      ADV       : SP028339  LUIZ ANTONIO ZERBETTO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2 VARA DE PIRACICABA &gt; 9ª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0036096-58.2001.4.0 PRECAT ORI:9103168115/SP REG:29.11.2001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RICARDO PASCHOALINO</w:t>
      </w:r>
    </w:p>
    <w:p w:rsidR="00A06402" w:rsidRDefault="00A06402">
      <w:r>
        <w:t xml:space="preserve">      ADV       : SP072260  JOAO LOURENCO BARBOSA TERRA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0036098-28.2001.4.0 PRECAT ORI:9103235718/SP REG:29.11.2001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SERGIO MACEGOZA e outros(as)</w:t>
      </w:r>
    </w:p>
    <w:p w:rsidR="00A06402" w:rsidRDefault="00A06402">
      <w:r>
        <w:t xml:space="preserve">      ADV       : SP097423  JOSE NIVALDO ESTEVES TORRES FILHO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0036103-50.2001.4.0 PRECAT ORI:9200125689/SP REG:29.11.2001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MASSATO FUGIMOTO e outros(as)</w:t>
      </w:r>
    </w:p>
    <w:p w:rsidR="00A06402" w:rsidRDefault="00A06402">
      <w:r>
        <w:t xml:space="preserve">      ADV       : SP134014  ROBSON MIQUELON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0036104-35.2001.4.0 PRECAT ORI:9200439284/SP REG:29.11.2001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LOPES CABRAL</w:t>
      </w:r>
    </w:p>
    <w:p w:rsidR="00A06402" w:rsidRDefault="00A06402">
      <w:r>
        <w:t xml:space="preserve">      ADV       : SP031928  NANCI MARIA FERMOSELLE HANASHIRO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21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0036106-05.2001.4.0 PRECAT ORI:9106949240/SP REG:29.11.2001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ROSA CALIL DO NASCIMENTO</w:t>
      </w:r>
    </w:p>
    <w:p w:rsidR="00A06402" w:rsidRDefault="00A06402">
      <w:r>
        <w:t xml:space="preserve">      ADV       : SP076089  ELIANA REGINATO PICCOLO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20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0036112-12.2001.4.0 PRECAT ORI:9103231399/SP REG:29.11.2001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NILSON SIRINO</w:t>
      </w:r>
    </w:p>
    <w:p w:rsidR="00A06402" w:rsidRDefault="00A06402">
      <w:r>
        <w:t xml:space="preserve">      ADV       : SP024586  ANGELO BERNARDINI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RIBEIRAO PRETO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0036113-94.2001.4.0 PRECAT ORI:8900160745/SP REG:29.11.2001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ERASMO FERRAZ DE MATTOS FILHO</w:t>
      </w:r>
    </w:p>
    <w:p w:rsidR="00A06402" w:rsidRDefault="00A06402">
      <w:r>
        <w:t xml:space="preserve">      ADV       : SP013267  NELSON PASCHOAL BIAZZI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14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0036114-79.2001.4.0 PRECAT ORI:9614019930/SP REG:29.11.2001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HELIO FERRARO</w:t>
      </w:r>
    </w:p>
    <w:p w:rsidR="00A06402" w:rsidRDefault="00A06402">
      <w:r>
        <w:t xml:space="preserve">      ADV       : SP058590  APARECIDA DONIZETE DE SOUZA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FRANCA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0036115-64.2001.4.0 PRECAT ORI:9200289274/SP REG:29.11.2001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MAPRI TEXTRON DO BRASIL LTDA</w:t>
      </w:r>
    </w:p>
    <w:p w:rsidR="00A06402" w:rsidRDefault="00A06402">
      <w:r>
        <w:t xml:space="preserve">      ADV       : SP125316A RODOLFO DE LIMA GROPEN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0036116-49.2001.4.0 PRECAT ORI:9200579337/SP REG:29.11.2001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UTISERG SERVICOS DE GUINDASTES S/C LTDA</w:t>
      </w:r>
    </w:p>
    <w:p w:rsidR="00A06402" w:rsidRDefault="00A06402">
      <w:r>
        <w:t xml:space="preserve">      ADV       : SP078966  EMILIO ALFREDO RIGAMONTI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lastRenderedPageBreak/>
        <w:t xml:space="preserve">      DEPREC    : JUIZO FEDERAL DA 16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0036138-10.2001.4.0 PRECAT ORI:9800000688/SP REG:30.11.2001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JOSE LUI</w:t>
      </w:r>
    </w:p>
    <w:p w:rsidR="00A06402" w:rsidRDefault="00A06402">
      <w:r>
        <w:t xml:space="preserve">      ADV       : SP103037  CARLOS ROBERTO DOS SANTOS OKAMOTO e outro(a)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AURIFLAMA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0036155-46.2001.4.0 PRECAT ORI:0006620973/SP REG:30.11.2001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ACACIO DA CRUZ e outro(a)</w:t>
      </w:r>
    </w:p>
    <w:p w:rsidR="00A06402" w:rsidRDefault="00A06402">
      <w:r>
        <w:t xml:space="preserve">      ADV       : SP123488B ALDO DA SILVA BASTOS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0036156-31.2001.4.0 PRECAT ORI:8800431917/SP REG:30.11.2001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LUIZ CARLOS DE SOUZA E CASTRO VALSECCHI e outros(as)</w:t>
      </w:r>
    </w:p>
    <w:p w:rsidR="00A06402" w:rsidRDefault="00A06402">
      <w:r>
        <w:t xml:space="preserve">      ADV       : SP086020  LUIZ CARLOS DE S E CASTRO VALSECCHI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0036157-16.2001.4.0 PRECAT ORI:9000107296/SP REG:30.11.2001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PAULO CESAR LEITE OROSCO</w:t>
      </w:r>
    </w:p>
    <w:p w:rsidR="00A06402" w:rsidRDefault="00A06402">
      <w:r>
        <w:t xml:space="preserve">      ADV       : SP095259  PAULO CESAR LEITE OROSCO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0036164-08.2001.4.0 PRECAT ORI:9002045492/SP REG:30.11.2001</w:t>
      </w:r>
    </w:p>
    <w:p w:rsidR="00A06402" w:rsidRDefault="00A06402">
      <w:r w:rsidRPr="00F50CDA">
        <w:rPr>
          <w:lang w:val="en-US"/>
        </w:rPr>
        <w:t xml:space="preserve">      </w:t>
      </w:r>
      <w:r>
        <w:t>REQTE     : AFONSO CORREA DOS SANTOS e outros(as)</w:t>
      </w:r>
    </w:p>
    <w:p w:rsidR="00A06402" w:rsidRDefault="00A06402">
      <w:r>
        <w:t xml:space="preserve">      ADV       : SP029172  HORACIO PERDIZ PINHEIRO JUNIOR e outros(as)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FEDERAL DA 5 VARA DE SANTOS &gt; 4ªSSJ &gt;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0036166-75.2001.4.0 PRECAT ORI:9200775071/SP REG:30.11.2001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DECIO ANTONIO CESCHIN</w:t>
      </w:r>
    </w:p>
    <w:p w:rsidR="00A06402" w:rsidRDefault="00A06402">
      <w:r>
        <w:t xml:space="preserve">      ADV       : SP054780  RENATO HILSDORF DIAS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SAO PAULO&gt;1ª SSJ&gt;SP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0036168-45.2001.4.0 PRECAT ORI:8900098950/SP REG:03.12.2001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ANTONIO FRANCISCO MESQUITA e outros(as)</w:t>
      </w:r>
    </w:p>
    <w:p w:rsidR="00A06402" w:rsidRDefault="00A06402">
      <w:r>
        <w:lastRenderedPageBreak/>
        <w:t xml:space="preserve">      ADV       : SP046289  WALKIRIA FATIMA CAUDURO FIGUEIREDO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Pr="003553C8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0036169-30.2001.4.0 PRECAT ORI:9000029309/MS REG:03.12.2001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WOLNEY GIRAO FARIA e outros(as)</w:t>
      </w:r>
    </w:p>
    <w:p w:rsidR="00A06402" w:rsidRDefault="00A06402">
      <w:r>
        <w:t xml:space="preserve">      ADV       : MS004464  ARMANDO SUAREZ GARCIA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2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0036170-15.2001.4.0 PRECAT ORI:9200094244/SP REG:03.12.2001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GIOVANNI MATTIOLI e outros(as)</w:t>
      </w:r>
    </w:p>
    <w:p w:rsidR="00A06402" w:rsidRDefault="00A06402">
      <w:r>
        <w:t xml:space="preserve">      ADV       : SP090126  DIANA OSTAM ROMANINI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9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0036172-82.2001.4.0 PRECAT ORI:9100028223/MS REG:30.11.2001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WILLIAN SALES DE COUTO</w:t>
      </w:r>
    </w:p>
    <w:p w:rsidR="00A06402" w:rsidRDefault="00A06402">
      <w:r>
        <w:t xml:space="preserve">      ADV       : MS004171  FERNANDO JOSE P DE BARROS GONCALVES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 VARA DE CAMPO GRANDE &gt; 1ªSSJ &gt; MS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0036178-89.2001.4.0 PRECAT ORI:9200454941/SP REG:30.11.2001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SACCHI PADOVANO ASSOCIADOS S/C LTDA e outro(a)</w:t>
      </w:r>
    </w:p>
    <w:p w:rsidR="00A06402" w:rsidRDefault="00A06402">
      <w:r>
        <w:t xml:space="preserve">      ADV       : SP012291  FRANCISCO VENOSA JUNIOR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0036180-59.2001.4.0 PRECAT ORI:9200286844/SP REG:30.11.2001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JURANDIR MENDES CRAVEIRO</w:t>
      </w:r>
    </w:p>
    <w:p w:rsidR="00A06402" w:rsidRDefault="00A06402">
      <w:r>
        <w:t xml:space="preserve">      ADV       : SP026191  YVES JEAN MARIE LE TALLUDEC e outro(a)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0036181-44.2001.4.0 PRECAT ORI:9200277438/SP REG:30.11.2001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WALTER MESQUITA</w:t>
      </w:r>
    </w:p>
    <w:p w:rsidR="00A06402" w:rsidRDefault="00A06402">
      <w:r>
        <w:t xml:space="preserve">      ADV       : SP107054  SILVIA CRISTINA FERNANDES C DO AMARAL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15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0036195-28.2001.4.0 PRECAT ORI:9700000444/SP REG:03.12.2001</w:t>
      </w:r>
    </w:p>
    <w:p w:rsidR="00A06402" w:rsidRDefault="00A06402">
      <w:r w:rsidRPr="00D71930">
        <w:rPr>
          <w:lang w:val="en-US"/>
        </w:rPr>
        <w:t xml:space="preserve">      </w:t>
      </w:r>
      <w:r>
        <w:t>REQTE     : HELENA SOARES MARIANO</w:t>
      </w:r>
    </w:p>
    <w:p w:rsidR="00A06402" w:rsidRDefault="00A06402">
      <w:r>
        <w:t xml:space="preserve">      ADV       : SP103512  CLAUDIA APARECIDA BERTUCCI SONSIN</w:t>
      </w:r>
    </w:p>
    <w:p w:rsidR="00A06402" w:rsidRDefault="00A06402">
      <w:r>
        <w:t xml:space="preserve">      REQDO(A)  : Instituto Nacional do Seguro Social - INSS</w:t>
      </w:r>
    </w:p>
    <w:p w:rsidR="00A06402" w:rsidRDefault="00A06402">
      <w:r>
        <w:t xml:space="preserve">      ADV       : SP000030  HERMES ARRAIS ALENCAR</w:t>
      </w:r>
    </w:p>
    <w:p w:rsidR="00A06402" w:rsidRDefault="00A06402">
      <w:r>
        <w:t xml:space="preserve">      DEPREC    : JUIZO DE DIREITO DA 1 VARA DE PIRACAIA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Pr="00D71930" w:rsidRDefault="00A06402" w:rsidP="00514F6A">
      <w:pPr>
        <w:pStyle w:val="Numerada"/>
        <w:rPr>
          <w:lang w:val="en-US"/>
        </w:rPr>
      </w:pPr>
      <w:r w:rsidRPr="00D71930">
        <w:rPr>
          <w:lang w:val="en-US"/>
        </w:rPr>
        <w:t>PROC.  : 0036199-65.2001.4.0 PRECAT ORI:9200601766/SP REG:03.12.2001</w:t>
      </w:r>
    </w:p>
    <w:p w:rsidR="00A06402" w:rsidRDefault="00A06402">
      <w:r w:rsidRPr="00752B85">
        <w:rPr>
          <w:lang w:val="en-US"/>
        </w:rPr>
        <w:t xml:space="preserve">      </w:t>
      </w:r>
      <w:r>
        <w:t>REQTE     : DOROTTY THEREZA LOVO DOS REIS e outros(as)</w:t>
      </w:r>
    </w:p>
    <w:p w:rsidR="00A06402" w:rsidRDefault="00A06402">
      <w:r>
        <w:t xml:space="preserve">      ADV       : SP103597  MAURICIO MATTOS FARIA e outros(as)</w:t>
      </w:r>
    </w:p>
    <w:p w:rsidR="00A06402" w:rsidRDefault="00A06402">
      <w:r>
        <w:t xml:space="preserve">      REQDO(A)  : Uniao Federal (FAZENDA NACIONAL)</w:t>
      </w:r>
    </w:p>
    <w:p w:rsidR="00A06402" w:rsidRDefault="00A06402">
      <w:r>
        <w:t xml:space="preserve">      ADV       : SP000020  SIMONE APARECIDA VENCIGUERI AZEREDO</w:t>
      </w:r>
    </w:p>
    <w:p w:rsidR="00A06402" w:rsidRDefault="00A06402">
      <w:r>
        <w:t xml:space="preserve">      DEPREC    : JUIZO FEDERAL DA 8 VARA SAO PAULO Sec Jud SP</w:t>
      </w:r>
    </w:p>
    <w:p w:rsidR="00A06402" w:rsidRDefault="00A06402">
      <w:r>
        <w:t xml:space="preserve">      RELATOR   : DES.FED. PRESIDENTE / PRESIDÊNCIA</w:t>
      </w:r>
    </w:p>
    <w:p w:rsidR="00A06402" w:rsidRDefault="00A06402">
      <w:r>
        <w:t xml:space="preserve">      ENDER. : Av.Paulista, 1912 - 11º andar - sala 112 - FUNCEF</w:t>
      </w:r>
    </w:p>
    <w:p w:rsidR="00A06402" w:rsidRDefault="00A06402"/>
    <w:p w:rsidR="00A06402" w:rsidRDefault="00A06402"/>
    <w:sectPr w:rsidR="00A06402">
      <w:type w:val="oddPage"/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7D48E6A"/>
    <w:lvl w:ilvl="0">
      <w:start w:val="1"/>
      <w:numFmt w:val="decimal"/>
      <w:pStyle w:val="Numerada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1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02"/>
    <w:rsid w:val="0000146D"/>
    <w:rsid w:val="00122311"/>
    <w:rsid w:val="00174D9A"/>
    <w:rsid w:val="00183BB9"/>
    <w:rsid w:val="001A1297"/>
    <w:rsid w:val="001A3C02"/>
    <w:rsid w:val="002031B7"/>
    <w:rsid w:val="0021661E"/>
    <w:rsid w:val="00252954"/>
    <w:rsid w:val="002C3378"/>
    <w:rsid w:val="002C4428"/>
    <w:rsid w:val="002D48D9"/>
    <w:rsid w:val="00302F62"/>
    <w:rsid w:val="00306B50"/>
    <w:rsid w:val="003218A4"/>
    <w:rsid w:val="00325FAD"/>
    <w:rsid w:val="00344673"/>
    <w:rsid w:val="00354A73"/>
    <w:rsid w:val="003553C8"/>
    <w:rsid w:val="00364FB4"/>
    <w:rsid w:val="003B4767"/>
    <w:rsid w:val="003E732D"/>
    <w:rsid w:val="0040798D"/>
    <w:rsid w:val="00490031"/>
    <w:rsid w:val="00497311"/>
    <w:rsid w:val="004B3110"/>
    <w:rsid w:val="004C7195"/>
    <w:rsid w:val="004D28FC"/>
    <w:rsid w:val="004F15AE"/>
    <w:rsid w:val="00514F6A"/>
    <w:rsid w:val="0055070A"/>
    <w:rsid w:val="005534EB"/>
    <w:rsid w:val="005547A9"/>
    <w:rsid w:val="005D1FA8"/>
    <w:rsid w:val="00623C42"/>
    <w:rsid w:val="0064002A"/>
    <w:rsid w:val="00681D79"/>
    <w:rsid w:val="00697B8D"/>
    <w:rsid w:val="006C7B12"/>
    <w:rsid w:val="00717D12"/>
    <w:rsid w:val="007408A4"/>
    <w:rsid w:val="00752B85"/>
    <w:rsid w:val="00771028"/>
    <w:rsid w:val="00796DD1"/>
    <w:rsid w:val="007B102E"/>
    <w:rsid w:val="007C720A"/>
    <w:rsid w:val="007D636C"/>
    <w:rsid w:val="007F67E5"/>
    <w:rsid w:val="007F6989"/>
    <w:rsid w:val="00831D10"/>
    <w:rsid w:val="00843034"/>
    <w:rsid w:val="0085101B"/>
    <w:rsid w:val="008A0724"/>
    <w:rsid w:val="008E7193"/>
    <w:rsid w:val="009D0730"/>
    <w:rsid w:val="00A02554"/>
    <w:rsid w:val="00A06402"/>
    <w:rsid w:val="00A82D7E"/>
    <w:rsid w:val="00AC09BD"/>
    <w:rsid w:val="00AD5EDE"/>
    <w:rsid w:val="00B52546"/>
    <w:rsid w:val="00B52894"/>
    <w:rsid w:val="00B757A8"/>
    <w:rsid w:val="00B76CF0"/>
    <w:rsid w:val="00B92DA6"/>
    <w:rsid w:val="00BF02FD"/>
    <w:rsid w:val="00C14675"/>
    <w:rsid w:val="00C3503B"/>
    <w:rsid w:val="00CE7FEB"/>
    <w:rsid w:val="00D051AA"/>
    <w:rsid w:val="00D26AC6"/>
    <w:rsid w:val="00D40518"/>
    <w:rsid w:val="00D53F23"/>
    <w:rsid w:val="00D71930"/>
    <w:rsid w:val="00D803E0"/>
    <w:rsid w:val="00D95F48"/>
    <w:rsid w:val="00D97756"/>
    <w:rsid w:val="00DA7591"/>
    <w:rsid w:val="00DE2EB6"/>
    <w:rsid w:val="00E1464E"/>
    <w:rsid w:val="00E14C60"/>
    <w:rsid w:val="00E247F1"/>
    <w:rsid w:val="00E24E74"/>
    <w:rsid w:val="00E310CE"/>
    <w:rsid w:val="00E529D9"/>
    <w:rsid w:val="00E56DE3"/>
    <w:rsid w:val="00E67E03"/>
    <w:rsid w:val="00E72077"/>
    <w:rsid w:val="00E7628D"/>
    <w:rsid w:val="00EC5C21"/>
    <w:rsid w:val="00EE287E"/>
    <w:rsid w:val="00F20ACE"/>
    <w:rsid w:val="00F50CDA"/>
    <w:rsid w:val="00F71144"/>
    <w:rsid w:val="00FB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Numerada">
    <w:name w:val="List Number"/>
    <w:basedOn w:val="Normal"/>
    <w:uiPriority w:val="99"/>
    <w:unhideWhenUsed/>
    <w:rsid w:val="00514F6A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Numerada">
    <w:name w:val="List Number"/>
    <w:basedOn w:val="Normal"/>
    <w:uiPriority w:val="99"/>
    <w:unhideWhenUsed/>
    <w:rsid w:val="00514F6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RF3\Wemul_51\Wem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ABEE-7D56-4C56-8D69-D7EB84AA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Wemul.dot</Template>
  <TotalTime>971</TotalTime>
  <Pages>240</Pages>
  <Words>102176</Words>
  <Characters>642296</Characters>
  <Application>Microsoft Office Word</Application>
  <DocSecurity>0</DocSecurity>
  <Lines>5352</Lines>
  <Paragraphs>1485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742987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74</cp:revision>
  <cp:lastPrinted>2000-12-01T16:28:00Z</cp:lastPrinted>
  <dcterms:created xsi:type="dcterms:W3CDTF">2018-02-20T19:26:00Z</dcterms:created>
  <dcterms:modified xsi:type="dcterms:W3CDTF">2018-06-05T21:15:00Z</dcterms:modified>
</cp:coreProperties>
</file>