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E" w:rsidRDefault="00204F8E" w:rsidP="00204F8E">
      <w:pPr>
        <w:pStyle w:val="SemEspaamen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RELAÇÃO DE MANDADOS DE SEGURANÇA A SEREM ELI</w:t>
      </w:r>
      <w:r w:rsidR="0084398A">
        <w:rPr>
          <w:rFonts w:ascii="Courier New" w:hAnsi="Courier New" w:cs="Courier New"/>
          <w:b/>
        </w:rPr>
        <w:t>MINADOS, ARQUIVADOS ENTRE   2003</w:t>
      </w:r>
      <w:r w:rsidR="005525A8">
        <w:rPr>
          <w:rFonts w:ascii="Courier New" w:hAnsi="Courier New" w:cs="Courier New"/>
          <w:b/>
        </w:rPr>
        <w:t xml:space="preserve"> e</w:t>
      </w:r>
      <w:r w:rsidR="00E95AD0">
        <w:rPr>
          <w:rFonts w:ascii="Courier New" w:hAnsi="Courier New" w:cs="Courier New"/>
          <w:b/>
        </w:rPr>
        <w:t xml:space="preserve"> 2007</w:t>
      </w:r>
      <w:r>
        <w:rPr>
          <w:rFonts w:ascii="Courier New" w:hAnsi="Courier New" w:cs="Courier New"/>
          <w:b/>
        </w:rPr>
        <w:t>.</w:t>
      </w:r>
    </w:p>
    <w:p w:rsidR="00204F8E" w:rsidRPr="00204F8E" w:rsidRDefault="00204F8E" w:rsidP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0028839-02.1989.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ORI:8800006234/SP REG:06.10.1989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SP095234  ANA CLAUDIA SCHMIDT</w:t>
      </w:r>
    </w:p>
    <w:p w:rsidR="00F83858" w:rsidRDefault="00F83858">
      <w:r>
        <w:t xml:space="preserve">      ADV       : SP036790 MIRIAM DE ANDRADE CARNEIRO LEAO</w:t>
      </w:r>
    </w:p>
    <w:p w:rsidR="00F83858" w:rsidRDefault="00F83858">
      <w:r>
        <w:t xml:space="preserve">      IMPDO(A)  : JUIZO FEDERAL DA 1 VARA DE RIBEIRAO PRETO SP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902824" w:rsidRDefault="00902824"/>
    <w:p w:rsidR="00902824" w:rsidRDefault="00902824" w:rsidP="00902824">
      <w:pPr>
        <w:pStyle w:val="Numerada"/>
      </w:pPr>
      <w:r>
        <w:t>PROC.  : 0003547-78.1990.4.03.0000 MS REG:17.01.1990</w:t>
      </w:r>
    </w:p>
    <w:p w:rsidR="00902824" w:rsidRDefault="00902824" w:rsidP="00902824">
      <w:r>
        <w:t xml:space="preserve">      IMPTE     : SAVANA VEICULOS E PECAS LTDA</w:t>
      </w:r>
    </w:p>
    <w:p w:rsidR="00902824" w:rsidRDefault="00902824" w:rsidP="00902824">
      <w:r>
        <w:t xml:space="preserve">      ADV       : RJ035623  MARIO ANI CURY</w:t>
      </w:r>
    </w:p>
    <w:p w:rsidR="00902824" w:rsidRDefault="00902824" w:rsidP="00902824">
      <w:r>
        <w:t xml:space="preserve">      IMPDO(A)  : JUIZO FEDERAL DA 2 VARA DE CAMPO GRANDE &gt; 1ªSSJ &gt; MS</w:t>
      </w:r>
    </w:p>
    <w:p w:rsidR="00902824" w:rsidRDefault="00902824" w:rsidP="00902824">
      <w:r>
        <w:t xml:space="preserve">      RELATOR   : DES.FED. THEOTONIO COSTA / PRIMEIRA SEÇÃO</w:t>
      </w:r>
    </w:p>
    <w:p w:rsidR="00902824" w:rsidRDefault="00902824" w:rsidP="00902824">
      <w:r>
        <w:t xml:space="preserve">      ENDER. : Av.Paulista, 1912 - 11º andar - sala 112 - FUNCEF</w:t>
      </w:r>
    </w:p>
    <w:p w:rsidR="00902824" w:rsidRDefault="00902824" w:rsidP="00902824">
      <w:r>
        <w:t xml:space="preserve">      ASSUNTO: PENAL&lt;SEQ BENS&lt;PESS. INDIC. P/CRIM. (L3240/41 e L3502/58)</w:t>
      </w:r>
    </w:p>
    <w:p w:rsidR="00902824" w:rsidRDefault="00902824" w:rsidP="00902824"/>
    <w:p w:rsidR="00902824" w:rsidRDefault="00902824" w:rsidP="00902824">
      <w:pPr>
        <w:pStyle w:val="Numerada"/>
      </w:pPr>
      <w:r>
        <w:t>PROC.  : 0015280-41.1990.4.03.0000 MS REG:06.03.1990</w:t>
      </w:r>
    </w:p>
    <w:p w:rsidR="00902824" w:rsidRDefault="00902824" w:rsidP="00902824">
      <w:r>
        <w:t xml:space="preserve">      IMPTE     : RONNI FRATTI</w:t>
      </w:r>
    </w:p>
    <w:p w:rsidR="00902824" w:rsidRDefault="00902824" w:rsidP="00902824">
      <w:r>
        <w:t xml:space="preserve">      ADV       : SP033721  ARMANDO DE MATTEU e outros(as)</w:t>
      </w:r>
    </w:p>
    <w:p w:rsidR="00902824" w:rsidRDefault="00902824" w:rsidP="00902824">
      <w:r>
        <w:t xml:space="preserve">      IMPDO(A)  : JUIZO FEDERAL DA 6 VARA SAO PAULO Sec Jud SP</w:t>
      </w:r>
    </w:p>
    <w:p w:rsidR="00902824" w:rsidRDefault="00902824" w:rsidP="00902824">
      <w:r>
        <w:t xml:space="preserve">      RELATOR   : DES.FED. GRANDINO RODAS / SEGUNDA SEÇÃO</w:t>
      </w:r>
    </w:p>
    <w:p w:rsidR="00902824" w:rsidRDefault="00902824" w:rsidP="00902824">
      <w:r>
        <w:t xml:space="preserve">      ENDER. : Av.Paulista, 1912 - 11º andar - sala 112 - FUNCEF</w:t>
      </w:r>
    </w:p>
    <w:p w:rsidR="00902824" w:rsidRDefault="00902824" w:rsidP="00902824">
      <w:r>
        <w:t xml:space="preserve">      ASSUNTO: Ensino Superior - Serviços - Direito Administrativo e outras matérias d</w:t>
      </w:r>
    </w:p>
    <w:p w:rsidR="00F83858" w:rsidRDefault="00F83858"/>
    <w:p w:rsidR="00F83858" w:rsidRDefault="00F83858" w:rsidP="00F83858">
      <w:pPr>
        <w:pStyle w:val="Numerada"/>
      </w:pPr>
      <w:r>
        <w:t>PROC.  : 0037379-05.1990.</w:t>
      </w:r>
      <w:r w:rsidR="008E03C8">
        <w:t>4.03.0000</w:t>
      </w:r>
      <w:r>
        <w:t xml:space="preserve"> MS REG:10.08.1989</w:t>
      </w:r>
    </w:p>
    <w:p w:rsidR="00F83858" w:rsidRDefault="00F83858">
      <w:r>
        <w:t xml:space="preserve">      IMPTE     : BENEDITO CARLOS NEIAS</w:t>
      </w:r>
    </w:p>
    <w:p w:rsidR="00F83858" w:rsidRDefault="00F83858">
      <w:r>
        <w:t xml:space="preserve">      ADV       : SP043942  BENEDITO CARLOS NEIAS</w:t>
      </w:r>
    </w:p>
    <w:p w:rsidR="00F83858" w:rsidRDefault="00F83858">
      <w:r>
        <w:t xml:space="preserve">      IMPDO(A)  : JUIZO DE DIREITO DA 1 VARA DE SANTA CRUZ DO RIO PARDO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LIT.PAS   : VALDECI DONIZETE RODRIGUES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0037788-78.1990.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ORI:8900043609/SP REG:02.10.1990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ESTIVA COM/ ATACADISTA DE CAFE E CEREAIS LTDA</w:t>
      </w:r>
    </w:p>
    <w:p w:rsidR="00F83858" w:rsidRDefault="00F83858">
      <w:r>
        <w:t xml:space="preserve">      ADV       : SP139947  CHRISTIANE AMICI GONCALVES SANTOS</w:t>
      </w:r>
    </w:p>
    <w:p w:rsidR="00F83858" w:rsidRDefault="00F83858">
      <w:r>
        <w:t xml:space="preserve">      IMPDO(A)  : JUIZO FEDERAL DA 12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0006597-78.1991.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ORI:8802019533/SP REG:08.03.1991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GILBERTO RIBEIRO LEAL e conjuge</w:t>
      </w:r>
    </w:p>
    <w:p w:rsidR="00F83858" w:rsidRDefault="00F83858">
      <w:r>
        <w:t xml:space="preserve">      ADV       : SP071005  BERNARDO BAPTISTA</w:t>
      </w:r>
    </w:p>
    <w:p w:rsidR="00F83858" w:rsidRDefault="00F83858">
      <w:r>
        <w:t xml:space="preserve">      IMPDO(A)  : JUIZO FEDERAL DA 2 VARA DE SANTOS &gt; 4ªSSJ &gt;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0016066-51.1991.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ORI:0000026670/SP REG:31.05.1991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CESAR TADEU MORAES DE ALENCAR e outro(a)</w:t>
      </w:r>
    </w:p>
    <w:p w:rsidR="00F83858" w:rsidRDefault="00F83858">
      <w:r>
        <w:t xml:space="preserve">      ADV       : MS004338  ZOEL ALVES DE ABREU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SP067874  MANOEL OLIVEIRA VALENCIO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0031792-65.1991.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ORI:0008289476/SP REG:23.10.1991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CARLOS PAES DE BARROS</w:t>
      </w:r>
    </w:p>
    <w:p w:rsidR="00F83858" w:rsidRDefault="00F83858">
      <w:r>
        <w:t xml:space="preserve">      ADV       : SP108118  ANA MAGDA STRADIOTO e outro(a)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LIT.PAS   : Ministerio Publico Federal</w:t>
      </w:r>
    </w:p>
    <w:p w:rsidR="00F83858" w:rsidRDefault="00F83858">
      <w:r>
        <w:t xml:space="preserve">      PROC      : PAULO RENATO DOS SANTOS e outros(as)</w:t>
      </w:r>
    </w:p>
    <w:p w:rsidR="00F83858" w:rsidRDefault="00F83858">
      <w:r>
        <w:t xml:space="preserve">      LIT.PAS   : Banco Central do Brasil</w:t>
      </w:r>
    </w:p>
    <w:p w:rsidR="00F83858" w:rsidRDefault="00F83858">
      <w:r>
        <w:t xml:space="preserve">      ADV       : SP024859  JOSE OSORIO LOURENCAO e outros(as)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PENAL&lt;ESTELIONATO E OUTRAS FRAUDES (Art. 171/179 CP)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0034180-38.1991.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ORI:9100004502/SP REG:13.11.1991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do Brasil S/A</w:t>
      </w:r>
    </w:p>
    <w:p w:rsidR="00F83858" w:rsidRDefault="00F83858">
      <w:r>
        <w:t xml:space="preserve">      ADV       : SP138425  LEONIDIA SEBASTIANI MECCHERI</w:t>
      </w:r>
    </w:p>
    <w:p w:rsidR="00F83858" w:rsidRDefault="00F83858">
      <w:r>
        <w:t xml:space="preserve">      IMPDO(A)  : JUIZO FEDERAL DA 2 VARA DE CAMPO GRANDE &gt; 1ªSSJ &gt; MS</w:t>
      </w:r>
    </w:p>
    <w:p w:rsidR="00F83858" w:rsidRDefault="00F83858">
      <w:r>
        <w:t xml:space="preserve">      INTERES   : RAPHAEL PEREZ NETO</w:t>
      </w:r>
    </w:p>
    <w:p w:rsidR="00F83858" w:rsidRDefault="00F83858">
      <w:r>
        <w:t xml:space="preserve">      ADV       : MS002640  RUY LUIZ FALCAO NOVAES</w:t>
      </w:r>
    </w:p>
    <w:p w:rsidR="00F83858" w:rsidRDefault="00F83858">
      <w:r>
        <w:t xml:space="preserve">      RELATOR   : DES.FED. ARICE AMARAL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0035517-62.1991.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ORI:9000000110/SP REG:18.11.1991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DO ESTADO DE SAO PAULO S/A</w:t>
      </w:r>
    </w:p>
    <w:p w:rsidR="00F83858" w:rsidRDefault="00F83858">
      <w:r>
        <w:t xml:space="preserve">      ADV       : SP064888  CARMEN ADELINA SOAVE e outros(as)</w:t>
      </w:r>
    </w:p>
    <w:p w:rsidR="00F83858" w:rsidRDefault="00F83858">
      <w:r>
        <w:t xml:space="preserve">      IMPDO(A)  : JUIZO DE DIREITO DA 1 VARA DE SAO SIMAO SP</w:t>
      </w:r>
    </w:p>
    <w:p w:rsidR="00F83858" w:rsidRDefault="00F83858">
      <w:r>
        <w:t xml:space="preserve">      INTERES   : PREFEITURA MUNICIPAL DE SAO SIMAO SP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IOC/IOF Imposto sobre operações de crédito, câmbio e seguro, ou relativ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0044186-07.1991.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ORI:8200000026/SP REG:11.12.1991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BENEDITO NUNES DA SILVA espolio</w:t>
      </w:r>
    </w:p>
    <w:p w:rsidR="00F83858" w:rsidRDefault="00F83858">
      <w:r>
        <w:t xml:space="preserve">      ADV       : SP024302  NACIF BUSSAF</w:t>
      </w:r>
    </w:p>
    <w:p w:rsidR="00F83858" w:rsidRDefault="00F83858">
      <w:r>
        <w:t xml:space="preserve">      IMPDO(A)  : JUIZO FEDERAL DA 3 VARA CRIMINAL SAO PAULO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SP030723  GENTIL DOMINGUES DOS SANTOS e outros(as)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INCIDENTE DE RESTITUIÇÃO DE COISAS APREENDIDAS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0046659-63.1991.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ORI:9106938477/SP REG:19.12.1991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Uniao Federal - MEX</w:t>
      </w:r>
    </w:p>
    <w:p w:rsidR="00F83858" w:rsidRDefault="00F83858">
      <w:r>
        <w:t xml:space="preserve">      IMPDO(A)  : JUIZO FEDERAL DA 18 VARA SAO PAULO Sec Jud SP</w:t>
      </w:r>
    </w:p>
    <w:p w:rsidR="00F83858" w:rsidRDefault="00F83858">
      <w:r>
        <w:t xml:space="preserve">      LIT.PAS   : DORIVAL DENOFRIO</w:t>
      </w:r>
    </w:p>
    <w:p w:rsidR="00F83858" w:rsidRDefault="00F83858">
      <w:r>
        <w:t xml:space="preserve">      ADV       : SP045493P MARCELO PALAVERI e outros(as)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0046660-48.1991.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ORI:9106960286/SP REG:19.12.1991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Uniao Federal</w:t>
      </w:r>
    </w:p>
    <w:p w:rsidR="00F83858" w:rsidRDefault="00F83858">
      <w:r>
        <w:t xml:space="preserve">      PROC      : FATIMA APARECIDA DE SOUZA BORGHI</w:t>
      </w:r>
    </w:p>
    <w:p w:rsidR="00F83858" w:rsidRDefault="00F83858">
      <w:r>
        <w:t xml:space="preserve">      IMPDO(A)  : JUIZO FEDERAL DA 18 VARA SAO PAULO Sec Jud SP</w:t>
      </w:r>
    </w:p>
    <w:p w:rsidR="00F83858" w:rsidRDefault="00F83858">
      <w:r>
        <w:t xml:space="preserve">      LIT.PAS   : JOAO PEREIRA e outros(as)</w:t>
      </w:r>
    </w:p>
    <w:p w:rsidR="00F83858" w:rsidRDefault="00F83858">
      <w:r>
        <w:t xml:space="preserve">      ADV       : SP042575  INACIO VALERIO DE SOUSA e outros(as)</w:t>
      </w:r>
    </w:p>
    <w:p w:rsidR="00F83858" w:rsidRDefault="00F83858">
      <w:r>
        <w:t xml:space="preserve">      LIT.PAS   : JOAO CASSIANO DA SILVA</w:t>
      </w:r>
    </w:p>
    <w:p w:rsidR="00F83858" w:rsidRDefault="00F83858">
      <w:r>
        <w:t xml:space="preserve">      ADV       : SP064360B INACIO VALERIO DE SOUSA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0012377-62.1992.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ORI:9200131018/SP REG:27.02.1992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ELIO NAZARETH DA SILVA e outros(as)</w:t>
      </w:r>
    </w:p>
    <w:p w:rsidR="00F83858" w:rsidRDefault="00F83858">
      <w:r>
        <w:t xml:space="preserve">      ADV       : SP051023A HERBERTO ALFREDO VARGAS CARNIDE e outros(as)</w:t>
      </w:r>
    </w:p>
    <w:p w:rsidR="00F83858" w:rsidRDefault="00F83858">
      <w:r>
        <w:t xml:space="preserve">      IMPDO(A)  : JUIZO FEDERAL DA 14 VARA SAO PAULO Sec Jud SP</w:t>
      </w:r>
    </w:p>
    <w:p w:rsidR="00F83858" w:rsidRDefault="00F83858">
      <w:r>
        <w:t xml:space="preserve">      LIT.PAS   : Conselho Regional de Contabilidade CRC</w:t>
      </w:r>
    </w:p>
    <w:p w:rsidR="00F83858" w:rsidRDefault="00F83858">
      <w:r>
        <w:t xml:space="preserve">      ADV       : SP028222  FERNANDO LUIZ VAZ DOS SANTOS e outro(a)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Registro/Exercício Profissional - Conselhos Regionais e Afins - Entidad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0012964-84.1992.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ORI:9200111467/SP REG:0</w:t>
      </w:r>
      <w:r w:rsidR="008E03C8">
        <w:rPr>
          <w:lang w:val="en-US"/>
        </w:rPr>
        <w:t>4.03.0000</w:t>
      </w:r>
      <w:r w:rsidRPr="00F83858">
        <w:rPr>
          <w:lang w:val="en-US"/>
        </w:rPr>
        <w:t>3.1992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SP064158  SUELI FERREIRA DA SILVA e outros(as)</w:t>
      </w:r>
    </w:p>
    <w:p w:rsidR="00F83858" w:rsidRDefault="00F83858">
      <w:r>
        <w:t xml:space="preserve">      IMPDO(A)  : JUIZO FEDERAL DA 5 VARA SAO PAULO Sec Jud SP</w:t>
      </w:r>
    </w:p>
    <w:p w:rsidR="00F83858" w:rsidRDefault="00F83858">
      <w:r>
        <w:t xml:space="preserve">      INTERES   : CARLOS ANTONIO DE QUEIROZ e outros(as)</w:t>
      </w:r>
    </w:p>
    <w:p w:rsidR="00F83858" w:rsidRDefault="00F83858">
      <w:r>
        <w:t xml:space="preserve">      RELATOR   : DES.FED. ARICE AMARAL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 w:rsidP="00902824">
      <w:pPr>
        <w:tabs>
          <w:tab w:val="left" w:pos="7695"/>
        </w:tabs>
      </w:pPr>
      <w:r>
        <w:t xml:space="preserve">      ASSUNTO: Mensalidades - Ensino Superior - Serviços - Direito Administrativo e ou</w:t>
      </w:r>
      <w:r w:rsidR="00902824">
        <w:tab/>
      </w:r>
    </w:p>
    <w:p w:rsidR="00902824" w:rsidRDefault="00902824" w:rsidP="00902824">
      <w:pPr>
        <w:tabs>
          <w:tab w:val="left" w:pos="7695"/>
        </w:tabs>
      </w:pPr>
    </w:p>
    <w:p w:rsidR="00902824" w:rsidRPr="00AE0189" w:rsidRDefault="00902824" w:rsidP="00902824">
      <w:pPr>
        <w:pStyle w:val="Numerada"/>
        <w:rPr>
          <w:lang w:val="en-US"/>
        </w:rPr>
      </w:pPr>
      <w:r w:rsidRPr="00AE0189">
        <w:rPr>
          <w:lang w:val="en-US"/>
        </w:rPr>
        <w:t>PROC.  : 0015045-06.1992.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ORI:9100000518/SP REG:12.03.1992</w:t>
      </w:r>
    </w:p>
    <w:p w:rsidR="00902824" w:rsidRDefault="00902824" w:rsidP="00902824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902824" w:rsidRDefault="00902824" w:rsidP="00902824">
      <w:r>
        <w:t xml:space="preserve">      ADV       : SP044828  REGINA YARA RODRIGUES CAMARGO e outros(as)</w:t>
      </w:r>
    </w:p>
    <w:p w:rsidR="00902824" w:rsidRDefault="00902824" w:rsidP="00902824">
      <w:r>
        <w:t xml:space="preserve">      IMPDO(A)  : JUIZO DE DIREITO DA 1 VARA DE BARIRI SP</w:t>
      </w:r>
    </w:p>
    <w:p w:rsidR="00902824" w:rsidRDefault="00902824" w:rsidP="00902824">
      <w:r>
        <w:t xml:space="preserve">      INTERES   : JOSE ALCIDES BARBOSA e outros(as)</w:t>
      </w:r>
    </w:p>
    <w:p w:rsidR="00902824" w:rsidRDefault="00902824" w:rsidP="00902824">
      <w:r>
        <w:t xml:space="preserve">      RELATOR   : DES.FED. SILVEIRA BUENO / PRIMEIRA SEÇÃO</w:t>
      </w:r>
    </w:p>
    <w:p w:rsidR="00902824" w:rsidRDefault="00902824" w:rsidP="00902824">
      <w:r>
        <w:t xml:space="preserve">      ENDER. : Av.Paulista, 1912 - 11º andar - sala 112 - FUNCEF</w:t>
      </w:r>
    </w:p>
    <w:p w:rsidR="00902824" w:rsidRDefault="00902824" w:rsidP="00902824">
      <w:r>
        <w:t xml:space="preserve">      ASSUNTO: Revisão de Benefícios - Direito Previdenciário</w:t>
      </w:r>
    </w:p>
    <w:p w:rsidR="00902824" w:rsidRDefault="00902824" w:rsidP="00902824">
      <w:pPr>
        <w:tabs>
          <w:tab w:val="left" w:pos="7695"/>
        </w:tabs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0021651-50.1992.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ORI:8600004532/SP REG:20.04.1992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CIA FIACAO E TECIDOS SAO BENTO</w:t>
      </w:r>
    </w:p>
    <w:p w:rsidR="00F83858" w:rsidRDefault="00F83858">
      <w:r>
        <w:t xml:space="preserve">      ADV       : SP110776  ALEX STEVAUX</w:t>
      </w:r>
    </w:p>
    <w:p w:rsidR="00F83858" w:rsidRDefault="00F83858">
      <w:r>
        <w:t xml:space="preserve">      IMPDO(A)  : JUIZO DE DIREITO DO SAF DE JUNDIAI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SP000301  HERMES ARRAIS ALENCAR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902824" w:rsidRDefault="00902824"/>
    <w:p w:rsidR="00902824" w:rsidRPr="00AE0189" w:rsidRDefault="00902824" w:rsidP="00902824">
      <w:pPr>
        <w:pStyle w:val="Numerada"/>
        <w:rPr>
          <w:lang w:val="en-US"/>
        </w:rPr>
      </w:pPr>
      <w:r w:rsidRPr="00AE0189">
        <w:rPr>
          <w:lang w:val="en-US"/>
        </w:rPr>
        <w:t>PROC.  : 0022187-61.1992.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ORI:9200288812/SP REG:23.04.1992</w:t>
      </w:r>
    </w:p>
    <w:p w:rsidR="00902824" w:rsidRDefault="00902824" w:rsidP="00902824">
      <w:r w:rsidRPr="00AE0189">
        <w:rPr>
          <w:lang w:val="en-US"/>
        </w:rPr>
        <w:t xml:space="preserve">      </w:t>
      </w:r>
      <w:r>
        <w:t>IMPTE     : Caixa Economica Federal - CEF</w:t>
      </w:r>
    </w:p>
    <w:p w:rsidR="00902824" w:rsidRDefault="00902824" w:rsidP="00902824">
      <w:r>
        <w:t xml:space="preserve">      ADV       : SP077742  MARIA INES SALZANI M PAGIANOTTO</w:t>
      </w:r>
    </w:p>
    <w:p w:rsidR="00902824" w:rsidRDefault="00902824" w:rsidP="00902824">
      <w:r>
        <w:t xml:space="preserve">      IMPDO(A)  : JUIZO FEDERAL DA 18 VARA SAO PAULO Sec Jud SP</w:t>
      </w:r>
    </w:p>
    <w:p w:rsidR="00902824" w:rsidRDefault="00902824" w:rsidP="00902824">
      <w:r>
        <w:t xml:space="preserve">      INTERES   : JORGE QUINTILIANO PEREIRA</w:t>
      </w:r>
    </w:p>
    <w:p w:rsidR="00902824" w:rsidRDefault="00902824" w:rsidP="00902824">
      <w:r>
        <w:t xml:space="preserve">      ADV       : SP106420  JOAO BATISTA RODRIGUES</w:t>
      </w:r>
    </w:p>
    <w:p w:rsidR="00902824" w:rsidRDefault="00902824" w:rsidP="00902824">
      <w:r>
        <w:t xml:space="preserve">      RELATOR   : DES.FED. SINVAL ANTUNES / PRIMEIRA SEÇÃO</w:t>
      </w:r>
    </w:p>
    <w:p w:rsidR="00902824" w:rsidRDefault="00902824" w:rsidP="00902824">
      <w:r>
        <w:t xml:space="preserve">      ENDER. : Av.Paulista, 1912 - 11º andar - sala 112 - FUNCEF</w:t>
      </w:r>
    </w:p>
    <w:p w:rsidR="00902824" w:rsidRDefault="00902824" w:rsidP="00902824">
      <w:r>
        <w:lastRenderedPageBreak/>
        <w:t xml:space="preserve">      ASSUNTO: Espécies de contrato - Obrigações - Direito Civil</w:t>
      </w:r>
    </w:p>
    <w:p w:rsidR="00902824" w:rsidRDefault="00902824" w:rsidP="00902824"/>
    <w:p w:rsidR="00902824" w:rsidRPr="00AE0189" w:rsidRDefault="00902824" w:rsidP="00902824">
      <w:pPr>
        <w:pStyle w:val="Numerada"/>
        <w:rPr>
          <w:lang w:val="en-US"/>
        </w:rPr>
      </w:pPr>
      <w:r w:rsidRPr="00AE0189">
        <w:rPr>
          <w:lang w:val="en-US"/>
        </w:rPr>
        <w:t>PROC.  : 0023594-05.1992.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ORI:0000593907/SP REG:29.04.1992</w:t>
      </w:r>
    </w:p>
    <w:p w:rsidR="00902824" w:rsidRDefault="00902824" w:rsidP="00902824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902824" w:rsidRDefault="00902824" w:rsidP="00902824">
      <w:r>
        <w:t xml:space="preserve">      ADV       : SP000030  HERMES ARRAIS ALENCAR</w:t>
      </w:r>
    </w:p>
    <w:p w:rsidR="00902824" w:rsidRDefault="00902824" w:rsidP="00902824">
      <w:r>
        <w:t xml:space="preserve">      IMPDO(A)  : JUIZO FEDERAL DA 17 VARA SAO PAULO Sec Jud SP</w:t>
      </w:r>
    </w:p>
    <w:p w:rsidR="00902824" w:rsidRDefault="00902824" w:rsidP="00902824">
      <w:r>
        <w:t xml:space="preserve">      INTERES   : VERA MONTEIRO DA SILVA e outros(as)</w:t>
      </w:r>
    </w:p>
    <w:p w:rsidR="00902824" w:rsidRDefault="00902824" w:rsidP="00902824">
      <w:r>
        <w:t xml:space="preserve">      LIT.PAS   : Uniao Federal</w:t>
      </w:r>
    </w:p>
    <w:p w:rsidR="00902824" w:rsidRDefault="00902824" w:rsidP="00902824">
      <w:r>
        <w:t xml:space="preserve">      ADV       : SP000019  LUIZ CARLOS DE FREITAS</w:t>
      </w:r>
    </w:p>
    <w:p w:rsidR="00902824" w:rsidRDefault="00902824" w:rsidP="00902824">
      <w:r>
        <w:t xml:space="preserve">      RELATOR   : DES.FED. JOHONSOM DI SALVO / PRIMEIRA SEÇÃO</w:t>
      </w:r>
    </w:p>
    <w:p w:rsidR="00902824" w:rsidRDefault="00902824" w:rsidP="00902824">
      <w:r>
        <w:t xml:space="preserve">      ENDER. : Av.Paulista, 1912 - 11º andar - sala 112 - FUNCEF</w:t>
      </w:r>
    </w:p>
    <w:p w:rsidR="00902824" w:rsidRDefault="00902824" w:rsidP="00902824">
      <w:r>
        <w:t xml:space="preserve">      ASSUNTO: Revisão de Benefícios - Direito Previdenciário</w:t>
      </w:r>
    </w:p>
    <w:p w:rsidR="00902824" w:rsidRDefault="00902824" w:rsidP="00902824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0028470-03.1992.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ORI:9107182139/SP REG:22.05.1992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ULYSSES BARBOSA GHEDINI e outro(a)</w:t>
      </w:r>
    </w:p>
    <w:p w:rsidR="00F83858" w:rsidRDefault="00F83858">
      <w:r>
        <w:t xml:space="preserve">      ADV       : SP009151  JOSE CARLOS GRACA WAGNER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Expurgos inflacionários / Planos econômicos - Bancários - Contratos de</w:t>
      </w:r>
    </w:p>
    <w:p w:rsidR="00F83858" w:rsidRDefault="00F83858"/>
    <w:p w:rsidR="00902824" w:rsidRPr="00AE0189" w:rsidRDefault="00902824" w:rsidP="00902824">
      <w:pPr>
        <w:pStyle w:val="Numerada"/>
        <w:rPr>
          <w:lang w:val="en-US"/>
        </w:rPr>
      </w:pPr>
      <w:r w:rsidRPr="00AE0189">
        <w:rPr>
          <w:lang w:val="en-US"/>
        </w:rPr>
        <w:t>PROC.  : 0042738-62.1992.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ORI:9200621368/SP REG:22.07.1992</w:t>
      </w:r>
    </w:p>
    <w:p w:rsidR="00902824" w:rsidRDefault="00902824" w:rsidP="00902824">
      <w:r w:rsidRPr="00AE0189">
        <w:rPr>
          <w:lang w:val="en-US"/>
        </w:rPr>
        <w:t xml:space="preserve">      </w:t>
      </w:r>
      <w:r>
        <w:t>IMPTE     : Uniao Federal (FAZENDA NACIONAL)</w:t>
      </w:r>
    </w:p>
    <w:p w:rsidR="00902824" w:rsidRDefault="00902824" w:rsidP="00902824">
      <w:r>
        <w:t xml:space="preserve">      IMPDO(A)  : JUIZO FEDERAL DA 18 VARA SAO PAULO Sec Jud SP</w:t>
      </w:r>
    </w:p>
    <w:p w:rsidR="00902824" w:rsidRDefault="00902824" w:rsidP="00902824">
      <w:r>
        <w:t xml:space="preserve">      LIT.PAS   : LUIZ FERRAZ e outros(as)</w:t>
      </w:r>
    </w:p>
    <w:p w:rsidR="00902824" w:rsidRDefault="00902824" w:rsidP="00902824">
      <w:r>
        <w:t xml:space="preserve">      ADV       : SP013757  CARLOS LEDUAR LOPES</w:t>
      </w:r>
    </w:p>
    <w:p w:rsidR="00902824" w:rsidRDefault="00902824" w:rsidP="00902824">
      <w:r>
        <w:t xml:space="preserve">      RELATOR   : DES.FED. CONSUELO YOSHIDA / SEGUNDA SEÇÃO</w:t>
      </w:r>
    </w:p>
    <w:p w:rsidR="00902824" w:rsidRDefault="00902824" w:rsidP="00902824">
      <w:r>
        <w:t xml:space="preserve">      ENDER. : Av.Paulista, 1912 - 11º andar - sala 112 - FUNCEF</w:t>
      </w:r>
    </w:p>
    <w:p w:rsidR="00902824" w:rsidRDefault="00902824" w:rsidP="00902824">
      <w:r>
        <w:t xml:space="preserve">      ASSUNTO: IRPF/Imposto de Renda de Pessoa Física - Impostos - Direito Tributário</w:t>
      </w:r>
    </w:p>
    <w:p w:rsidR="00902824" w:rsidRDefault="00902824" w:rsidP="00902824"/>
    <w:p w:rsidR="00902824" w:rsidRPr="00AE0189" w:rsidRDefault="00902824" w:rsidP="00902824">
      <w:pPr>
        <w:pStyle w:val="Numerada"/>
        <w:rPr>
          <w:lang w:val="en-US"/>
        </w:rPr>
      </w:pPr>
      <w:r w:rsidRPr="00AE0189">
        <w:rPr>
          <w:lang w:val="en-US"/>
        </w:rPr>
        <w:t>PROC.  : 0045125-50.1992.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ORI:8800000526/SP REG:03.08.1992</w:t>
      </w:r>
    </w:p>
    <w:p w:rsidR="00902824" w:rsidRDefault="00902824" w:rsidP="00902824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902824" w:rsidRDefault="00902824" w:rsidP="00902824">
      <w:r>
        <w:t xml:space="preserve">      ADV       : SP021042  ANTONIO SERGIO PIERANGELLI</w:t>
      </w:r>
    </w:p>
    <w:p w:rsidR="00902824" w:rsidRDefault="00902824" w:rsidP="00902824">
      <w:r>
        <w:t xml:space="preserve">      ADV       : SP125425 ANTONIO MARCOS GUERREIRO SALMEIRAO</w:t>
      </w:r>
    </w:p>
    <w:p w:rsidR="00902824" w:rsidRDefault="00902824" w:rsidP="00902824">
      <w:r>
        <w:t xml:space="preserve">      IMPDO(A)  : JUIZO DE DIREITO DA 2 VARA DE JAU SP</w:t>
      </w:r>
    </w:p>
    <w:p w:rsidR="00902824" w:rsidRDefault="00902824" w:rsidP="00902824">
      <w:r>
        <w:t xml:space="preserve">      INTERES   : ANTONIA APARECIDA DA SILVA RICHIERI e outros(as)</w:t>
      </w:r>
    </w:p>
    <w:p w:rsidR="00902824" w:rsidRDefault="00902824" w:rsidP="00902824">
      <w:r>
        <w:t xml:space="preserve">      ADV       : SP019828  JOSE SALEM NETO</w:t>
      </w:r>
    </w:p>
    <w:p w:rsidR="00902824" w:rsidRDefault="00902824" w:rsidP="00902824">
      <w:r>
        <w:t xml:space="preserve">      RELATOR   : DES.FED. JOHONSOM DI SALVO / PRIMEIRA SEÇÃO</w:t>
      </w:r>
    </w:p>
    <w:p w:rsidR="00902824" w:rsidRDefault="00902824" w:rsidP="00902824">
      <w:r>
        <w:t xml:space="preserve">      ENDER. : Av.Paulista, 1912 - 11º andar - sala 112 - FUNCEF</w:t>
      </w:r>
    </w:p>
    <w:p w:rsidR="00902824" w:rsidRDefault="00902824" w:rsidP="00902824">
      <w:r>
        <w:t xml:space="preserve">      ASSUNTO: Revisão de Benefícios - Direito Previdenciário</w:t>
      </w:r>
    </w:p>
    <w:p w:rsidR="00902824" w:rsidRDefault="00902824"/>
    <w:p w:rsidR="00902824" w:rsidRPr="00AE0189" w:rsidRDefault="00902824" w:rsidP="00902824">
      <w:pPr>
        <w:pStyle w:val="Numerada"/>
        <w:rPr>
          <w:lang w:val="en-US"/>
        </w:rPr>
      </w:pPr>
      <w:r w:rsidRPr="00AE0189">
        <w:rPr>
          <w:lang w:val="en-US"/>
        </w:rPr>
        <w:t>PROC.  : 0051448-71.1992.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ORI:9200745687/SP REG:28.08.1992</w:t>
      </w:r>
    </w:p>
    <w:p w:rsidR="00902824" w:rsidRDefault="00902824" w:rsidP="00902824">
      <w:r w:rsidRPr="00AE0189">
        <w:rPr>
          <w:lang w:val="en-US"/>
        </w:rPr>
        <w:t xml:space="preserve">      </w:t>
      </w:r>
      <w:r>
        <w:t>IMPTE     : JORGE ELIAS BACHUR</w:t>
      </w:r>
    </w:p>
    <w:p w:rsidR="00902824" w:rsidRDefault="00902824" w:rsidP="00902824">
      <w:r>
        <w:t xml:space="preserve">      ADV       : SP064173  BENITO MARCONI CRISCUOLO e outro(a)</w:t>
      </w:r>
    </w:p>
    <w:p w:rsidR="00902824" w:rsidRDefault="00902824" w:rsidP="00902824">
      <w:r>
        <w:t xml:space="preserve">      IMPDO(A)  : JUIZO FEDERAL DA 5 VARA SAO PAULO Sec Jud SP</w:t>
      </w:r>
    </w:p>
    <w:p w:rsidR="00902824" w:rsidRDefault="00902824" w:rsidP="00902824">
      <w:r>
        <w:t xml:space="preserve">      LIT.PAS   : Caixa Economica Federal - CEF</w:t>
      </w:r>
    </w:p>
    <w:p w:rsidR="00902824" w:rsidRDefault="00902824" w:rsidP="00902824">
      <w:r>
        <w:t xml:space="preserve">      ADV       : SP095418  TERESA DESTRO</w:t>
      </w:r>
    </w:p>
    <w:p w:rsidR="00902824" w:rsidRDefault="00902824" w:rsidP="00902824">
      <w:r>
        <w:t xml:space="preserve">      RELATOR   : DES.FED. CONSUELO YOSHIDA / SEGUNDA SEÇÃO</w:t>
      </w:r>
    </w:p>
    <w:p w:rsidR="00902824" w:rsidRDefault="00902824" w:rsidP="00902824">
      <w:r>
        <w:t xml:space="preserve">      ENDER. : Av.Paulista, 1912 - 11º andar - sala 112 - FUNCEF</w:t>
      </w:r>
    </w:p>
    <w:p w:rsidR="00902824" w:rsidRDefault="00902824" w:rsidP="00902824">
      <w:r>
        <w:t xml:space="preserve">      ASSUNTO: Expurgos inflacionários / Planos econômicos - Bancários - Contratos de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0054393-31.1992.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ORI:9101039830/SP REG:15.09.1992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INTERASIAM S R L</w:t>
      </w:r>
    </w:p>
    <w:p w:rsidR="00F83858" w:rsidRDefault="00F83858">
      <w:r>
        <w:t xml:space="preserve">      ADV       : SP012013  RENATO ANTONIO MAZAGAO e outros(as)</w:t>
      </w:r>
    </w:p>
    <w:p w:rsidR="00F83858" w:rsidRDefault="00F83858">
      <w:r>
        <w:t xml:space="preserve">      IMPDO(A)  : JUIZO FEDERAL DA 2 VARA CRIMINAL SAO PAULO SP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SP000020  SIMONE APARECIDA VENCIGUERI AZEREDO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INCIDENTE DE RESTITUIÇÃO DE COISAS APREENDIDAS</w:t>
      </w:r>
    </w:p>
    <w:p w:rsidR="00902824" w:rsidRDefault="00902824"/>
    <w:p w:rsidR="00902824" w:rsidRPr="00AE0189" w:rsidRDefault="00902824" w:rsidP="00902824">
      <w:pPr>
        <w:pStyle w:val="Numerada"/>
        <w:rPr>
          <w:lang w:val="en-US"/>
        </w:rPr>
      </w:pPr>
      <w:r w:rsidRPr="00AE0189">
        <w:rPr>
          <w:lang w:val="en-US"/>
        </w:rPr>
        <w:t>PROC.  : 0059442-53.1992.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ORI:9200000843/SP REG:07.10.1992</w:t>
      </w:r>
    </w:p>
    <w:p w:rsidR="00902824" w:rsidRDefault="00902824" w:rsidP="00902824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902824" w:rsidRDefault="00902824" w:rsidP="00902824">
      <w:r>
        <w:t xml:space="preserve">      ADV       : SP107813  EVA TERESINHA SANCHES e outro(a)</w:t>
      </w:r>
    </w:p>
    <w:p w:rsidR="00902824" w:rsidRDefault="00902824" w:rsidP="00902824">
      <w:r>
        <w:t xml:space="preserve">      IMPDO(A)  : JUIZO DE DIREITO DA 1 VARA DE BARIRI SP</w:t>
      </w:r>
    </w:p>
    <w:p w:rsidR="00902824" w:rsidRDefault="00902824" w:rsidP="00902824">
      <w:r>
        <w:t xml:space="preserve">      INTERES   : SEME FARAH JUNIOR</w:t>
      </w:r>
    </w:p>
    <w:p w:rsidR="00902824" w:rsidRDefault="00902824" w:rsidP="00902824">
      <w:r>
        <w:t xml:space="preserve">      ADV       : SP039940  EMILIO LUCIO</w:t>
      </w:r>
    </w:p>
    <w:p w:rsidR="00902824" w:rsidRDefault="00902824" w:rsidP="00902824">
      <w:r>
        <w:t xml:space="preserve">      RELATOR   : DES.FED. LEIDE POLO / TERCEIRA SEÇÃO</w:t>
      </w:r>
    </w:p>
    <w:p w:rsidR="00902824" w:rsidRDefault="00902824" w:rsidP="00902824">
      <w:r>
        <w:t xml:space="preserve">      ENDER. : Av.Paulista, 1912 - 11º andar - sala 112 - FUNCEF</w:t>
      </w:r>
    </w:p>
    <w:p w:rsidR="00902824" w:rsidRDefault="00902824" w:rsidP="00902824">
      <w:r>
        <w:t xml:space="preserve">      ASSUNTO: Reajustamento do valor dos benefícios - Revisão de Benefícios - Direito</w:t>
      </w:r>
    </w:p>
    <w:p w:rsidR="00F83858" w:rsidRDefault="00F83858"/>
    <w:p w:rsidR="00902824" w:rsidRPr="00AE0189" w:rsidRDefault="00902824" w:rsidP="00902824">
      <w:pPr>
        <w:pStyle w:val="Numerada"/>
        <w:rPr>
          <w:lang w:val="en-US"/>
        </w:rPr>
      </w:pPr>
      <w:r w:rsidRPr="00AE0189">
        <w:rPr>
          <w:lang w:val="en-US"/>
        </w:rPr>
        <w:t>PROC.  : 0068098-96.1992.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ORI:9200042872/SP REG:04.11.1992</w:t>
      </w:r>
    </w:p>
    <w:p w:rsidR="00902824" w:rsidRDefault="00902824" w:rsidP="00902824">
      <w:r w:rsidRPr="00AE0189">
        <w:rPr>
          <w:lang w:val="en-US"/>
        </w:rPr>
        <w:t xml:space="preserve">      </w:t>
      </w:r>
      <w:r>
        <w:t>IMPTE     : Caixa Economica Federal - CEF</w:t>
      </w:r>
    </w:p>
    <w:p w:rsidR="00902824" w:rsidRDefault="00902824" w:rsidP="00902824">
      <w:r>
        <w:t xml:space="preserve">      ADV       : SP099950  JOSE PAULO NEVES e outros(as)</w:t>
      </w:r>
    </w:p>
    <w:p w:rsidR="00902824" w:rsidRDefault="00902824" w:rsidP="00902824">
      <w:r>
        <w:t xml:space="preserve">      IMPDO(A)  : JUIZO FEDERAL DA 1 VARA DE CAMPO GRANDE &gt; 1ªSSJ &gt; MS</w:t>
      </w:r>
    </w:p>
    <w:p w:rsidR="00902824" w:rsidRDefault="00902824" w:rsidP="00902824">
      <w:r>
        <w:t xml:space="preserve">      INTERES   : AMBROSINA TEODORO DA SILVA</w:t>
      </w:r>
    </w:p>
    <w:p w:rsidR="00902824" w:rsidRDefault="00902824" w:rsidP="00902824">
      <w:r>
        <w:t xml:space="preserve">      ADV       : MS004117  CARLOS MAGNO COUTO e outro(a)</w:t>
      </w:r>
    </w:p>
    <w:p w:rsidR="00902824" w:rsidRDefault="00902824" w:rsidP="00902824">
      <w:r>
        <w:t xml:space="preserve">      RELATOR   : DES.FED. CONSUELO YOSHIDA / SEGUNDA SEÇÃO</w:t>
      </w:r>
    </w:p>
    <w:p w:rsidR="00902824" w:rsidRDefault="00902824" w:rsidP="00902824">
      <w:r>
        <w:t xml:space="preserve">      ENDER. : Av.Paulista, 1912 - 11º andar - sala 112 - FUNCEF</w:t>
      </w:r>
    </w:p>
    <w:p w:rsidR="00902824" w:rsidRDefault="00902824" w:rsidP="00902824">
      <w:r>
        <w:t xml:space="preserve">      ASSUNTO: Loterias/Sorteio - Licenças - Atos Administrativos - Direito Administra</w:t>
      </w:r>
    </w:p>
    <w:p w:rsidR="00FF1BA8" w:rsidRDefault="00FF1BA8" w:rsidP="00902824"/>
    <w:p w:rsidR="00FF1BA8" w:rsidRPr="00AE0189" w:rsidRDefault="00FF1BA8" w:rsidP="00FF1BA8">
      <w:pPr>
        <w:pStyle w:val="Numerada"/>
        <w:rPr>
          <w:lang w:val="en-US"/>
        </w:rPr>
      </w:pPr>
      <w:r w:rsidRPr="00AE0189">
        <w:rPr>
          <w:lang w:val="en-US"/>
        </w:rPr>
        <w:t>PROC.  : 0071955-53.1992.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ORI:9200044387/SP REG:17.11.1992</w:t>
      </w:r>
    </w:p>
    <w:p w:rsidR="00FF1BA8" w:rsidRDefault="00FF1BA8" w:rsidP="00FF1BA8">
      <w:r w:rsidRPr="00AE0189">
        <w:rPr>
          <w:lang w:val="en-US"/>
        </w:rPr>
        <w:t xml:space="preserve">      </w:t>
      </w:r>
      <w:r>
        <w:t>IMPTE     : Caixa Economica Federal - CEF</w:t>
      </w:r>
    </w:p>
    <w:p w:rsidR="00FF1BA8" w:rsidRDefault="00FF1BA8" w:rsidP="00FF1BA8">
      <w:r>
        <w:t xml:space="preserve">      ADV       : MS004200  BERNARDO JOSE BETTINI YARZON e outros(as)</w:t>
      </w:r>
    </w:p>
    <w:p w:rsidR="00FF1BA8" w:rsidRDefault="00FF1BA8" w:rsidP="00FF1BA8">
      <w:r>
        <w:t xml:space="preserve">      IMPDO(A)  : JUIZO FEDERAL DA 2 VARA DE CAMPO GRANDE &gt; 1ªSSJ &gt; MS</w:t>
      </w:r>
    </w:p>
    <w:p w:rsidR="00FF1BA8" w:rsidRDefault="00FF1BA8" w:rsidP="00FF1BA8">
      <w:r>
        <w:t xml:space="preserve">      INTERES   : JULIANA MARIA MARTINS CARLI</w:t>
      </w:r>
    </w:p>
    <w:p w:rsidR="00FF1BA8" w:rsidRDefault="00FF1BA8" w:rsidP="00FF1BA8">
      <w:r>
        <w:t xml:space="preserve">      RELATOR   : DES.FED. NERY JUNIOR / SEGUNDA SEÇÃO</w:t>
      </w:r>
    </w:p>
    <w:p w:rsidR="00FF1BA8" w:rsidRDefault="00FF1BA8" w:rsidP="00FF1BA8">
      <w:r>
        <w:t xml:space="preserve">      ENDER. : Av.Paulista, 1912 - 11º andar - sala 112 - FUNCEF</w:t>
      </w:r>
    </w:p>
    <w:p w:rsidR="00FF1BA8" w:rsidRDefault="00FF1BA8" w:rsidP="00FF1BA8">
      <w:r>
        <w:t xml:space="preserve">      ASSUNTO: Expurgos inflacionários / Planos econômicos - Bancários - Contratos de</w:t>
      </w:r>
    </w:p>
    <w:p w:rsidR="00902824" w:rsidRDefault="00902824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0072383-35.1992.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ORI:9200592163/SP REG:18.11.1992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BENETTI AGROPECUARIA LTDA</w:t>
      </w:r>
    </w:p>
    <w:p w:rsidR="00F83858" w:rsidRDefault="00F83858">
      <w:r>
        <w:t xml:space="preserve">      ADV       : SP009151  JOSE CARLOS GRACA WAGNER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RELATOR   : DES.FED. JOSÉ KALLÁS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F1BA8" w:rsidRPr="00AE0189" w:rsidRDefault="00FF1BA8" w:rsidP="00FF1BA8">
      <w:pPr>
        <w:pStyle w:val="Numerada"/>
        <w:rPr>
          <w:lang w:val="en-US"/>
        </w:rPr>
      </w:pPr>
      <w:r w:rsidRPr="00AE0189">
        <w:rPr>
          <w:lang w:val="en-US"/>
        </w:rPr>
        <w:t>PROC.  : 0083034-29.1992.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ORI:9200486134/SP REG:16.12.1992</w:t>
      </w:r>
    </w:p>
    <w:p w:rsidR="00FF1BA8" w:rsidRDefault="00FF1BA8" w:rsidP="00FF1BA8">
      <w:r w:rsidRPr="00AE0189">
        <w:rPr>
          <w:lang w:val="en-US"/>
        </w:rPr>
        <w:t xml:space="preserve">      </w:t>
      </w:r>
      <w:r>
        <w:t>IMPTE     : MUNIZ E ADVOGADOS ASSOCIADOS S/C</w:t>
      </w:r>
    </w:p>
    <w:p w:rsidR="00FF1BA8" w:rsidRDefault="00FF1BA8" w:rsidP="00FF1BA8">
      <w:r>
        <w:t xml:space="preserve">      ADV       : SP028229B ANTONIO CARLOS MUNIZ</w:t>
      </w:r>
    </w:p>
    <w:p w:rsidR="00FF1BA8" w:rsidRDefault="00FF1BA8" w:rsidP="00FF1BA8">
      <w:r>
        <w:t xml:space="preserve">      IMPDO(A)  : JUIZO FEDERAL DA 5 VARA SAO PAULO Sec Jud SP</w:t>
      </w:r>
    </w:p>
    <w:p w:rsidR="00FF1BA8" w:rsidRDefault="00FF1BA8" w:rsidP="00FF1BA8">
      <w:r>
        <w:t xml:space="preserve">      LIT.PAS   : Uniao Federal (FAZENDA NACIONAL)</w:t>
      </w:r>
    </w:p>
    <w:p w:rsidR="00FF1BA8" w:rsidRDefault="00FF1BA8" w:rsidP="00FF1BA8">
      <w:r>
        <w:t xml:space="preserve">      ADV       : SP001200A ALEXANDRE JUOCYS</w:t>
      </w:r>
    </w:p>
    <w:p w:rsidR="00FF1BA8" w:rsidRDefault="00FF1BA8" w:rsidP="00FF1BA8">
      <w:r>
        <w:t xml:space="preserve">      RELATOR   : DES.FED. JOSÉ KALLÁS / SEGUNDA SEÇÃO</w:t>
      </w:r>
    </w:p>
    <w:p w:rsidR="00FF1BA8" w:rsidRDefault="00FF1BA8" w:rsidP="00FF1BA8">
      <w:r>
        <w:t xml:space="preserve">      ENDER. : Av.Paulista, 1912 - 11º andar - sala 112 - FUNCEF</w:t>
      </w:r>
    </w:p>
    <w:p w:rsidR="00FF1BA8" w:rsidRDefault="00FF1BA8" w:rsidP="00FF1BA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0083214-45.1992.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ORI:9100000433/SP REG:17.12.1992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HORACIO RUGOLO PASSIN</w:t>
      </w:r>
    </w:p>
    <w:p w:rsidR="00F83858" w:rsidRDefault="00F83858">
      <w:r>
        <w:t xml:space="preserve">      ADV       : SP081339  JOAO COUTO CORREA e outros(as)</w:t>
      </w:r>
    </w:p>
    <w:p w:rsidR="00F83858" w:rsidRDefault="00F83858">
      <w:r>
        <w:t xml:space="preserve">      IMPDO(A)  : JUIZO DE DIREITO DA 1 VARA DE AVARE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SP031280  ROSA BRINO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VERA JUCOVSKY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lastRenderedPageBreak/>
        <w:t>PROC.  : 0084622-71.1992.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ORI:9200942512/SP REG:30.12.1992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MARCELO BOLONHESI</w:t>
      </w:r>
    </w:p>
    <w:p w:rsidR="00F83858" w:rsidRDefault="00F83858">
      <w:r>
        <w:t xml:space="preserve">      ADV       : SP053682  FLAVIO CASTELLANO</w:t>
      </w:r>
    </w:p>
    <w:p w:rsidR="00F83858" w:rsidRDefault="00F83858">
      <w:r>
        <w:t xml:space="preserve">      IMPDO(A)  : JUIZO FEDERAL DA 19 VARA SAO PAULO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SP068985  MARIA GISELA SOARES ARANHA e outros(as)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0008873-14.1993.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ORI:9003080283/SP REG:19.01.1993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ANTONIO MARTINS</w:t>
      </w:r>
    </w:p>
    <w:p w:rsidR="00F83858" w:rsidRDefault="00F83858">
      <w:r>
        <w:t xml:space="preserve">      ADV       : SP029022  FERNANDO CAMPOS FREIRE</w:t>
      </w:r>
    </w:p>
    <w:p w:rsidR="00F83858" w:rsidRDefault="00F83858">
      <w:r>
        <w:t xml:space="preserve">      IMPDO(A)  : JUIZO FEDERAL DA 2 VARA DE RIBEIRAO PRETO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SP000020  SIMONE APARECIDA VENCIGUERI AZEREDO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IRPF/Imposto de Renda de Pessoa Física - Impostos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0012151-23.1993.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ORI:8800001080/SP REG:28.01.1993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SP064365  NEYDE MIRANDA BRUNI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SALTO SP</w:t>
      </w:r>
    </w:p>
    <w:p w:rsidR="00F83858" w:rsidRDefault="00F83858">
      <w:r>
        <w:t xml:space="preserve">      LIT.PAS   : HORST BARDUA</w:t>
      </w:r>
    </w:p>
    <w:p w:rsidR="00F83858" w:rsidRDefault="00F83858">
      <w:r>
        <w:t xml:space="preserve">      ADV       : SP065245  ELIZABETH BENEDITA ROSSI CORTIJO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Revisão de Benefícios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0013263-27.1993.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ORI:9100000182/SP REG:02.02.1993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BATISTA MATHIAS e outros(as)</w:t>
      </w:r>
    </w:p>
    <w:p w:rsidR="00F83858" w:rsidRDefault="00F83858">
      <w:r>
        <w:t xml:space="preserve">      ADV       : SP081339  JOAO COUTO CORREA e outros(as)</w:t>
      </w:r>
    </w:p>
    <w:p w:rsidR="00F83858" w:rsidRDefault="00F83858">
      <w:r>
        <w:t xml:space="preserve">      IMPDO(A)  : JUIZO DE DIREITO DA 1 VARA DE ITAPORANGA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DF006156  CLECI GOMES DE CASTRO</w:t>
      </w:r>
    </w:p>
    <w:p w:rsidR="00F83858" w:rsidRDefault="00F83858">
      <w:r>
        <w:t xml:space="preserve">      RELATOR   : DES.FED. JEDIAEL GALVÃO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0028199-57.1993.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ORI:0000585858/SP REG:09.03.1993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Universidade Federal de Sao Paulo UNIFESP</w:t>
      </w:r>
    </w:p>
    <w:p w:rsidR="00F83858" w:rsidRDefault="00F83858">
      <w:r>
        <w:t xml:space="preserve">      ADV       : SP067977  CARMEN SILVIA PIRES DE OLIVEIRA e outros(as)</w:t>
      </w:r>
    </w:p>
    <w:p w:rsidR="00F83858" w:rsidRDefault="00F83858">
      <w:r>
        <w:t xml:space="preserve">      IMPDO(A)  : JUIZO FEDERAL DA 16 VARA SAO PAULO Sec Jud SP</w:t>
      </w:r>
    </w:p>
    <w:p w:rsidR="00F83858" w:rsidRDefault="00F83858">
      <w:r>
        <w:t xml:space="preserve">      LIT.PAS   : JOSE MERZEL</w:t>
      </w:r>
    </w:p>
    <w:p w:rsidR="00F83858" w:rsidRDefault="00F83858">
      <w:r>
        <w:t xml:space="preserve">      ADV       : SP085270  CICERO MUNIZ FLORENCIO e outros(as)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Reclamações e Inquéritos Trabalhistas - Processo Judiciário do Trabalho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0031237-77.1993.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ORI:9200676430/SP REG:19.03.1993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MARIA CHRISTINA TUROLLA FERREIRA e conjuge</w:t>
      </w:r>
    </w:p>
    <w:p w:rsidR="00F83858" w:rsidRDefault="00F83858">
      <w:r>
        <w:t xml:space="preserve">      ADV       : SP082733  ANTONIO CARLOS CENTEVILLE e outros(as)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LIT.PAS   : Caixa Economica Federal - CEF e outro(a)</w:t>
      </w:r>
    </w:p>
    <w:p w:rsidR="00F83858" w:rsidRDefault="00F83858">
      <w:r>
        <w:t xml:space="preserve">      ADV       : SP079345  SERGIO SOARES BARBOSA</w:t>
      </w:r>
    </w:p>
    <w:p w:rsidR="00F83858" w:rsidRDefault="00F83858">
      <w:r>
        <w:t xml:space="preserve">      LIT.PAS   : BANCO ECONOMICO S/A</w:t>
      </w:r>
    </w:p>
    <w:p w:rsidR="00F83858" w:rsidRDefault="00F83858">
      <w:r>
        <w:t xml:space="preserve">      ADV       : SP034804  ELVIO HISPAGNOL e outros(as)</w:t>
      </w:r>
    </w:p>
    <w:p w:rsidR="00F83858" w:rsidRDefault="00F83858">
      <w:r>
        <w:t xml:space="preserve">      RELATOR   : JUIZ CONV. MÁRCIO MESQUITA / PRIMEIRA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0032817-45.1993.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ORI:9300059807/SP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3.1993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DALMO DE VASCONCELOS REIS PEREIRA JUNIOR</w:t>
      </w:r>
    </w:p>
    <w:p w:rsidR="00F83858" w:rsidRDefault="00F83858">
      <w:r>
        <w:t xml:space="preserve">      ADV       : SP010837  GASTAO LUIZ FERREIRA DA GAMA LOBO D'ECA e outro(a)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RELATOR   : DES.FED. ROBERTO HADDAD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Importações - Intervenção no Domínio Econômico - Direito Administrativo</w:t>
      </w:r>
    </w:p>
    <w:p w:rsidR="00496B21" w:rsidRDefault="00496B21"/>
    <w:p w:rsidR="00496B21" w:rsidRPr="00AE0189" w:rsidRDefault="00496B21" w:rsidP="00496B21">
      <w:pPr>
        <w:pStyle w:val="Numerada"/>
        <w:rPr>
          <w:lang w:val="en-US"/>
        </w:rPr>
      </w:pPr>
      <w:r w:rsidRPr="00AE0189">
        <w:rPr>
          <w:lang w:val="en-US"/>
        </w:rPr>
        <w:t>PROC.  : 0033077-25.1993.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ORI:9103003590/SP REG:25.03.1993</w:t>
      </w:r>
    </w:p>
    <w:p w:rsidR="00496B21" w:rsidRDefault="00496B21" w:rsidP="00496B21">
      <w:r w:rsidRPr="00AE0189">
        <w:rPr>
          <w:lang w:val="en-US"/>
        </w:rPr>
        <w:t xml:space="preserve">      </w:t>
      </w:r>
      <w:r>
        <w:t>IMPTE     : AUTO PECAS NACIONAL LTDA</w:t>
      </w:r>
    </w:p>
    <w:p w:rsidR="00496B21" w:rsidRDefault="00496B21" w:rsidP="00496B21">
      <w:r>
        <w:t xml:space="preserve">      ADV       : SP076544  JOSE LUIZ MATTHES</w:t>
      </w:r>
    </w:p>
    <w:p w:rsidR="00496B21" w:rsidRDefault="00496B21" w:rsidP="00496B21">
      <w:r>
        <w:t xml:space="preserve">      IMPDO(A)  : JUIZO FEDERAL DA 1 VARA DE RIBEIRAO PRETO SP</w:t>
      </w:r>
    </w:p>
    <w:p w:rsidR="00496B21" w:rsidRDefault="00496B21" w:rsidP="00496B21">
      <w:r>
        <w:t xml:space="preserve">      RELATOR   : DES.FED. THEOTONIO COSTA / PRIMEIRA SEÇÃO</w:t>
      </w:r>
    </w:p>
    <w:p w:rsidR="00496B21" w:rsidRDefault="00496B21" w:rsidP="00496B21">
      <w:r>
        <w:t xml:space="preserve">      ENDER. : Av.Paulista, 1912 - 11º andar - sala 112 - FUNCEF</w:t>
      </w:r>
    </w:p>
    <w:p w:rsidR="00496B21" w:rsidRDefault="00496B21" w:rsidP="00496B21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0034926-32.1993.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ORI:8800000993/SP REG:30.03.1993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SP029391  MARIA IMMACULADA PANIZZA ROSSI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BRAGANCA PAULISTA SP</w:t>
      </w:r>
    </w:p>
    <w:p w:rsidR="00F83858" w:rsidRDefault="00F83858">
      <w:r>
        <w:t xml:space="preserve">      INTERES   : MARIA DA SILVA PEREIRA</w:t>
      </w:r>
    </w:p>
    <w:p w:rsidR="00F83858" w:rsidRDefault="00F83858">
      <w:r>
        <w:t xml:space="preserve">      RELATOR   : DES.FED. NELSON BERNARDES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Pensão por Morte (Art. 74/9) - Benefícios em Espécie - Direito Previden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0039330-29.1993.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ORI:9107086598/SP REG:16.04.1993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ABEL SABINO DE SOUZA e outros(as)</w:t>
      </w:r>
    </w:p>
    <w:p w:rsidR="00F83858" w:rsidRDefault="00F83858">
      <w:r>
        <w:t xml:space="preserve">      ADV       : SP021331  JOAO CANDIDO MACHADO DE MAGALHAES e outros(as)</w:t>
      </w:r>
    </w:p>
    <w:p w:rsidR="00F83858" w:rsidRDefault="00F83858">
      <w:r>
        <w:t xml:space="preserve">      IMPDO(A)  : JUIZO FEDERAL DA 19 VARA SAO PAULO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SP099950  JOSE PAULO NEVES e outros(as)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SP032027  FRANCISCO ANTONIO FOGACA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496B21" w:rsidRDefault="00496B21"/>
    <w:p w:rsidR="00496B21" w:rsidRPr="00AE0189" w:rsidRDefault="00496B21" w:rsidP="00496B21">
      <w:pPr>
        <w:pStyle w:val="Numerada"/>
        <w:rPr>
          <w:lang w:val="en-US"/>
        </w:rPr>
      </w:pPr>
      <w:r w:rsidRPr="00AE0189">
        <w:rPr>
          <w:lang w:val="en-US"/>
        </w:rPr>
        <w:t>PROC.  : 0042496-69.1993.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ORI:9300100726/SP REG:27.04.1993</w:t>
      </w:r>
    </w:p>
    <w:p w:rsidR="00496B21" w:rsidRDefault="00496B21" w:rsidP="00496B21">
      <w:r w:rsidRPr="00AE0189">
        <w:rPr>
          <w:lang w:val="en-US"/>
        </w:rPr>
        <w:t xml:space="preserve">      </w:t>
      </w:r>
      <w:r>
        <w:t>IMPTE     : UNIBANCO UNIAO DE BANCOS BRASILEIROS S/A e outro(a)</w:t>
      </w:r>
    </w:p>
    <w:p w:rsidR="00496B21" w:rsidRDefault="00496B21" w:rsidP="00496B21">
      <w:r>
        <w:t xml:space="preserve">      ADV       : SP026750  LEO KRAKOWIAK e outros(as)</w:t>
      </w:r>
    </w:p>
    <w:p w:rsidR="00496B21" w:rsidRDefault="00496B21" w:rsidP="00496B21">
      <w:r>
        <w:t xml:space="preserve">      IMPDO(A)  : JUIZO FEDERAL DA 8 VARA SAO PAULO Sec Jud SP</w:t>
      </w:r>
    </w:p>
    <w:p w:rsidR="00496B21" w:rsidRDefault="00496B21" w:rsidP="00496B21">
      <w:r>
        <w:t xml:space="preserve">      LIT.PAS   : Uniao Federal (FAZENDA NACIONAL)</w:t>
      </w:r>
    </w:p>
    <w:p w:rsidR="00496B21" w:rsidRDefault="00496B21" w:rsidP="00496B21">
      <w:r>
        <w:t xml:space="preserve">      ADV       : SP001200A ALEXANDRE JUOCYS</w:t>
      </w:r>
    </w:p>
    <w:p w:rsidR="00496B21" w:rsidRDefault="00496B21" w:rsidP="00496B21">
      <w:r>
        <w:t xml:space="preserve">      RELATOR   : DES.FED. JOSÉ KALLÁS / SEGUNDA SEÇÃO</w:t>
      </w:r>
    </w:p>
    <w:p w:rsidR="00496B21" w:rsidRDefault="00496B21" w:rsidP="00496B21">
      <w:r>
        <w:t xml:space="preserve">      ENDER. : Av.Paulista, 1912 - 11º andar - sala 112 - FUNCEF</w:t>
      </w:r>
    </w:p>
    <w:p w:rsidR="00496B21" w:rsidRDefault="00496B21" w:rsidP="00496B21">
      <w:r>
        <w:t xml:space="preserve">      ASSUNTO: Contribuição Social sobre o Lucro Líquido - Contribuição Social – Contr</w:t>
      </w:r>
    </w:p>
    <w:p w:rsidR="00496B21" w:rsidRDefault="00496B21" w:rsidP="00496B21"/>
    <w:p w:rsidR="00496B21" w:rsidRPr="00AE0189" w:rsidRDefault="00496B21" w:rsidP="00496B21">
      <w:pPr>
        <w:pStyle w:val="Numerada"/>
        <w:rPr>
          <w:lang w:val="en-US"/>
        </w:rPr>
      </w:pPr>
      <w:r w:rsidRPr="00AE0189">
        <w:rPr>
          <w:lang w:val="en-US"/>
        </w:rPr>
        <w:t>PROC.  : 0046608-81.1993.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ORI:9200919650/SP REG:07.05.1993</w:t>
      </w:r>
    </w:p>
    <w:p w:rsidR="00496B21" w:rsidRDefault="00496B21" w:rsidP="00496B21">
      <w:r w:rsidRPr="00AE0189">
        <w:rPr>
          <w:lang w:val="en-US"/>
        </w:rPr>
        <w:t xml:space="preserve">      </w:t>
      </w:r>
      <w:r>
        <w:t>IMPTE     : SEMINARIOS ADUANEIRAS S/C LTDA e outros(as)</w:t>
      </w:r>
    </w:p>
    <w:p w:rsidR="00496B21" w:rsidRDefault="00496B21" w:rsidP="00496B21">
      <w:r>
        <w:t xml:space="preserve">      ADV       : SP017139  FREDERICO JOSE STRAUBE</w:t>
      </w:r>
    </w:p>
    <w:p w:rsidR="00496B21" w:rsidRDefault="00496B21" w:rsidP="00496B21">
      <w:r>
        <w:t xml:space="preserve">      IMPDO(A)  : JUIZO FEDERAL DA 21 VARA SAO PAULO Sec Jud SP</w:t>
      </w:r>
    </w:p>
    <w:p w:rsidR="00496B21" w:rsidRDefault="00496B21" w:rsidP="00496B21">
      <w:r>
        <w:t xml:space="preserve">      LIT.PAS   : Instituto Nacional do Seguro Social - INSS</w:t>
      </w:r>
    </w:p>
    <w:p w:rsidR="00496B21" w:rsidRDefault="00496B21" w:rsidP="00496B21">
      <w:r>
        <w:t xml:space="preserve">      ADV       : SP029767  MARIA IGNEZ DE BARROS CAMARGO</w:t>
      </w:r>
    </w:p>
    <w:p w:rsidR="00496B21" w:rsidRDefault="00496B21" w:rsidP="00496B21">
      <w:r>
        <w:t xml:space="preserve">      ADV       : SP000030 HERMES ARRAIS ALENCAR</w:t>
      </w:r>
    </w:p>
    <w:p w:rsidR="00496B21" w:rsidRDefault="00496B21" w:rsidP="00496B21">
      <w:r>
        <w:t xml:space="preserve">      RELATOR   : JUIZ CONV. CARLOS LOVERRA / PRIMEIRA SEÇÃO</w:t>
      </w:r>
    </w:p>
    <w:p w:rsidR="00496B21" w:rsidRDefault="00496B21" w:rsidP="00496B21">
      <w:r>
        <w:t xml:space="preserve">      ENDER. : Av.Paulista, 1912 - 11º andar - sala 112 - FUNCEF</w:t>
      </w:r>
    </w:p>
    <w:p w:rsidR="00496B21" w:rsidRDefault="00496B21" w:rsidP="00496B21">
      <w:r>
        <w:lastRenderedPageBreak/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0075913-13.1993.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ORI:9300181203/SP REG:28.07.1993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ABEIVA ASSOCIACAO BRASILEIRA DAS EMPRESAS IMPORTADORAS DE</w:t>
      </w:r>
    </w:p>
    <w:p w:rsidR="00F83858" w:rsidRDefault="00F83858">
      <w:r>
        <w:t xml:space="preserve">                  </w:t>
      </w:r>
      <w:r w:rsidR="00902824">
        <w:t xml:space="preserve">       </w:t>
      </w:r>
      <w:r>
        <w:t>VEICULOS AUTOMOTORES S/C</w:t>
      </w:r>
    </w:p>
    <w:p w:rsidR="00F83858" w:rsidRDefault="00F83858">
      <w:r>
        <w:t xml:space="preserve">      ADV       : SP058739  JOSE PAULO MOUTINHO FILHO</w:t>
      </w:r>
    </w:p>
    <w:p w:rsidR="00F83858" w:rsidRDefault="00F83858">
      <w:r>
        <w:t xml:space="preserve">      IMPDO(A)  : JUIZO FEDERAL DA 1 VARA DE SAO PAULO&gt;1ª SSJ&gt;SP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IPI/ Imposto sobre Produtos Industrializados - Impostos - Direito Tribu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0075939-11.1993.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ORI:9300183400/SP REG:29.07.1993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SP095234  ANA CLAUDIA SCHMIDT</w:t>
      </w:r>
    </w:p>
    <w:p w:rsidR="00F83858" w:rsidRDefault="00F83858">
      <w:r>
        <w:t xml:space="preserve">      IMPDO(A)  : JUIZO FEDERAL DA 17 VARA SAO PAULO Sec Jud SP</w:t>
      </w:r>
    </w:p>
    <w:p w:rsidR="00F83858" w:rsidRDefault="00F83858">
      <w:r>
        <w:t xml:space="preserve">      LIT.PAS   : SERGIO APARECIDO ARAUJO</w:t>
      </w:r>
    </w:p>
    <w:p w:rsidR="00F83858" w:rsidRDefault="00F83858">
      <w:r>
        <w:t xml:space="preserve">      ADV       : SP095525  MARCOS SERGIO FRUK e outro(a)</w:t>
      </w:r>
    </w:p>
    <w:p w:rsidR="00F83858" w:rsidRDefault="00F83858">
      <w:r>
        <w:t xml:space="preserve">      RELATOR   : DES.FED. HENRIQUE HERKENHOFF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0080213-18.1993.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ORI:8000002173/SP REG:12.08.1993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Nacional de Desenvolvimento Economico e Social BNDES</w:t>
      </w:r>
    </w:p>
    <w:p w:rsidR="00F83858" w:rsidRDefault="00F83858">
      <w:r>
        <w:t xml:space="preserve">      ADV       : RJ025673  REGINA CELIA SAMPAIO MONTEZ e outros(as)</w:t>
      </w:r>
    </w:p>
    <w:p w:rsidR="00F83858" w:rsidRDefault="00F83858">
      <w:r>
        <w:t xml:space="preserve">      IMPDO(A)  : JUIZO DE DIREITO DA 3 VARA DE JUNDIAI SP</w:t>
      </w:r>
    </w:p>
    <w:p w:rsidR="00F83858" w:rsidRDefault="00F83858">
      <w:r>
        <w:t xml:space="preserve">      INTERES   : CIA FIACAO E TECIDOS SAO BENTO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0080396-86.1993.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ORI:9107307241/SP REG:12.08.1993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Ordem dos Advogados do Brasil Secao SP</w:t>
      </w:r>
    </w:p>
    <w:p w:rsidR="00F83858" w:rsidRDefault="00F83858">
      <w:r>
        <w:t xml:space="preserve">      ADV       : SP012363  JOSE MANOEL DE ARRUDA ALVIM NETTO e outros(as)</w:t>
      </w:r>
    </w:p>
    <w:p w:rsidR="00F83858" w:rsidRDefault="00F83858">
      <w:r>
        <w:t xml:space="preserve">      IMPDO(A)  : JUIZO FEDERAL DA 14 VARA SAO PAULO Sec Jud SP</w:t>
      </w:r>
    </w:p>
    <w:p w:rsidR="00F83858" w:rsidRDefault="00F83858">
      <w:r>
        <w:t xml:space="preserve">      LIT.PAS   : JOAO FRANCISCO ALVES DE SOUZA</w:t>
      </w:r>
    </w:p>
    <w:p w:rsidR="00F83858" w:rsidRDefault="00F83858">
      <w:r>
        <w:t xml:space="preserve">      ADV       : SP068734  WILLIAM ROBERTO GRAPELLA e outros(as)</w:t>
      </w:r>
    </w:p>
    <w:p w:rsidR="00F83858" w:rsidRDefault="00F83858">
      <w:r>
        <w:t xml:space="preserve">      RELATOR   : DES.FED. ARICE AMARAL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Reclamações e Inquéritos Trabalhistas - Processo Judiciário do Trabalho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0086723-47.1993.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ORI:8600001196/SP REG:30.08.1993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SP010358  CLOVIS ZALAF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2 VARA DE AMERICANA SP</w:t>
      </w:r>
    </w:p>
    <w:p w:rsidR="00F83858" w:rsidRDefault="00F83858">
      <w:r>
        <w:t xml:space="preserve">      LIT.PAS   : MARIA ELZA PRIETO DANIEL</w:t>
      </w:r>
    </w:p>
    <w:p w:rsidR="00F83858" w:rsidRDefault="00F83858">
      <w:r>
        <w:t xml:space="preserve">      ADV       : SP070501  WALCIR ALBERTO PINTO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0089728-77.1993.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ORI:0000030465/SP REG:09.09.1993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ADMINISTRADORA JOREGILMO LTDA e outros(as)</w:t>
      </w:r>
    </w:p>
    <w:p w:rsidR="00F83858" w:rsidRDefault="00F83858">
      <w:r>
        <w:t xml:space="preserve">      ADV       : SP025963  PAULO ARNALDO DE ALMEIDA e outro(a)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LIT.PAS   : Instituto Nacional de Colonizacao e Reforma Agraria INCRA</w:t>
      </w:r>
    </w:p>
    <w:p w:rsidR="00F83858" w:rsidRDefault="00F83858">
      <w:r>
        <w:t xml:space="preserve">      ADV       : AC000190  OTHILIA BAPTISTA MELO DE SAMPAIO</w:t>
      </w:r>
    </w:p>
    <w:p w:rsidR="00F83858" w:rsidRDefault="00F83858">
      <w:r>
        <w:t xml:space="preserve">      ADV       : SP000361 PAULO SÉRGIO MIGUEZ URBANO</w:t>
      </w:r>
    </w:p>
    <w:p w:rsidR="00F83858" w:rsidRDefault="00F83858">
      <w:r>
        <w:t xml:space="preserve">      RELATOR   : DES.FED. HENRIQUE HERKENHOFF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Imóvel - Propriedade - Direito Civil</w:t>
      </w:r>
    </w:p>
    <w:p w:rsidR="00F83858" w:rsidRDefault="00F83858"/>
    <w:p w:rsidR="00F83858" w:rsidRPr="008F38A3" w:rsidRDefault="00F83858" w:rsidP="00F83858">
      <w:pPr>
        <w:pStyle w:val="Numerada"/>
        <w:rPr>
          <w:lang w:val="en-US"/>
        </w:rPr>
      </w:pPr>
      <w:r w:rsidRPr="008F38A3">
        <w:rPr>
          <w:lang w:val="en-US"/>
        </w:rPr>
        <w:t>PROC.  : 0090339-30.1993.</w:t>
      </w:r>
      <w:r w:rsidR="008E03C8">
        <w:rPr>
          <w:lang w:val="en-US"/>
        </w:rPr>
        <w:t>4.03.0000</w:t>
      </w:r>
      <w:r w:rsidRPr="008F38A3">
        <w:rPr>
          <w:lang w:val="en-US"/>
        </w:rPr>
        <w:t xml:space="preserve"> MS ORI:9300016628/SP REG:13.09.1993</w:t>
      </w:r>
    </w:p>
    <w:p w:rsidR="00F83858" w:rsidRDefault="00F83858">
      <w:r w:rsidRPr="008F38A3">
        <w:rPr>
          <w:lang w:val="en-US"/>
        </w:rPr>
        <w:t xml:space="preserve">      </w:t>
      </w:r>
      <w:r>
        <w:t>IMPTE     : ROBERTO GOMES CALDAS NETO</w:t>
      </w:r>
    </w:p>
    <w:p w:rsidR="00F83858" w:rsidRDefault="00F83858">
      <w:r>
        <w:t xml:space="preserve">      ADV       : SP025326  ROBERTO GOMES CALDAS NETO e outros(as)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LIT.PAS   : BARBA AGRICOLA COML/ S/A</w:t>
      </w:r>
    </w:p>
    <w:p w:rsidR="00F83858" w:rsidRDefault="00F83858">
      <w:r>
        <w:t xml:space="preserve">      SUCDO     : SOLEMAR AGRICOLA E COML/ LTDA</w:t>
      </w:r>
    </w:p>
    <w:p w:rsidR="00F83858" w:rsidRDefault="00F83858">
      <w:r>
        <w:t xml:space="preserve">      ADV       : SP035692  LUIZ CARLOS SPROVIERI MARTINI</w:t>
      </w:r>
    </w:p>
    <w:p w:rsidR="00F83858" w:rsidRDefault="00F83858">
      <w:r>
        <w:t xml:space="preserve">      LIT.PAS   : CAIMAN S/A ACUCAR E ALCOOL</w:t>
      </w:r>
    </w:p>
    <w:p w:rsidR="00F83858" w:rsidRDefault="00F83858">
      <w:r>
        <w:t xml:space="preserve">      SUCDO     : DESTILARIA CAIMAN S/A</w:t>
      </w:r>
    </w:p>
    <w:p w:rsidR="00F83858" w:rsidRDefault="00F83858">
      <w:r>
        <w:t xml:space="preserve">      ADV       : SP122327  LUIS NOGUEIRA E SILVA e outros(as)</w:t>
      </w:r>
    </w:p>
    <w:p w:rsidR="00F83858" w:rsidRDefault="00F83858">
      <w:r>
        <w:t xml:space="preserve">      LIT.PAS   : LAFAIETE COUTINHO TORRES</w:t>
      </w:r>
    </w:p>
    <w:p w:rsidR="00F83858" w:rsidRDefault="00F83858">
      <w:r>
        <w:t xml:space="preserve">      ADV       : PB000685  LAFAIETE COUTINHO TORRES</w:t>
      </w:r>
    </w:p>
    <w:p w:rsidR="00F83858" w:rsidRDefault="00F83858">
      <w:r>
        <w:t xml:space="preserve">      LIT.PAS   : EMILIO GAROFALO FILHO</w:t>
      </w:r>
    </w:p>
    <w:p w:rsidR="00F83858" w:rsidRDefault="00F83858">
      <w:r>
        <w:t xml:space="preserve">      ADV       : SP147878  MILTON TOMIO YAMASHITA e outros(as)</w:t>
      </w:r>
    </w:p>
    <w:p w:rsidR="00F83858" w:rsidRDefault="00F83858">
      <w:r>
        <w:t xml:space="preserve">      INTERES   : CARPHONE COM/ E REPRESENTACOES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Ato Lesivo ao Patrimônio Artístico, Estético, Histórico ou Turístico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0090860-72.1993.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ORI:0001055615/SP REG:1</w:t>
      </w:r>
      <w:r w:rsidR="008E03C8">
        <w:rPr>
          <w:lang w:val="en-US"/>
        </w:rPr>
        <w:t>4.03.0000</w:t>
      </w:r>
      <w:r w:rsidRPr="00F83858">
        <w:rPr>
          <w:lang w:val="en-US"/>
        </w:rPr>
        <w:t>9.1993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IMPTE     : MICHEL DERANI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ADV       : SP019433  JOSE WILSON MENCK</w:t>
      </w:r>
    </w:p>
    <w:p w:rsidR="00F83858" w:rsidRDefault="00F83858">
      <w:r w:rsidRPr="00F83858">
        <w:rPr>
          <w:lang w:val="en-US"/>
        </w:rPr>
        <w:t xml:space="preserve">      </w:t>
      </w:r>
      <w:r>
        <w:t>IMPDO(A)  : JUIZO FEDERAL DA 7 VARA SAO PAULO Sec Jud SP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Usucapião - Propriedade - Direito Civil</w:t>
      </w:r>
    </w:p>
    <w:p w:rsidR="00202E11" w:rsidRDefault="00202E11"/>
    <w:p w:rsidR="00202E11" w:rsidRPr="00AE0189" w:rsidRDefault="00202E11" w:rsidP="00202E11">
      <w:pPr>
        <w:pStyle w:val="Numerada"/>
        <w:rPr>
          <w:lang w:val="en-US"/>
        </w:rPr>
      </w:pPr>
      <w:r w:rsidRPr="00AE0189">
        <w:rPr>
          <w:lang w:val="en-US"/>
        </w:rPr>
        <w:t>PROC.  : 0095965-30.1993.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ORI:9300165623/SP REG:05.10.1993</w:t>
      </w:r>
    </w:p>
    <w:p w:rsidR="00202E11" w:rsidRDefault="00202E11" w:rsidP="00202E11">
      <w:r w:rsidRPr="00AE0189">
        <w:rPr>
          <w:lang w:val="en-US"/>
        </w:rPr>
        <w:t xml:space="preserve">      </w:t>
      </w:r>
      <w:r>
        <w:t>IMPTE     : FERRAGENS DE STEFANO LTDA</w:t>
      </w:r>
    </w:p>
    <w:p w:rsidR="00202E11" w:rsidRDefault="00202E11" w:rsidP="00202E11">
      <w:r>
        <w:t xml:space="preserve">      ADV       : SP074774  SILVIO ALVES CORREA e outros(as)</w:t>
      </w:r>
    </w:p>
    <w:p w:rsidR="00202E11" w:rsidRDefault="00202E11" w:rsidP="00202E11">
      <w:r>
        <w:t xml:space="preserve">      IMPDO(A)  : JUIZO FEDERAL DA 10 VARA SAO PAULO Sec Jud SP</w:t>
      </w:r>
    </w:p>
    <w:p w:rsidR="00202E11" w:rsidRDefault="00202E11" w:rsidP="00202E11">
      <w:r>
        <w:t xml:space="preserve">      LIT.PAS   : Uniao Federal</w:t>
      </w:r>
    </w:p>
    <w:p w:rsidR="00202E11" w:rsidRDefault="00202E11" w:rsidP="00202E11">
      <w:r>
        <w:t xml:space="preserve">      ADV       : SP022437  NORMA ALICE PEREIRA RODRIGUES</w:t>
      </w:r>
    </w:p>
    <w:p w:rsidR="00202E11" w:rsidRDefault="00202E11" w:rsidP="00202E11">
      <w:r>
        <w:t xml:space="preserve">      LIT.PAS   : Eletropaulo Eletricidade de Sao Paulo S/A</w:t>
      </w:r>
    </w:p>
    <w:p w:rsidR="00202E11" w:rsidRDefault="00202E11" w:rsidP="00202E11">
      <w:r>
        <w:t xml:space="preserve">      RELATOR   : DES.FED. JOSÉ KALLÁS / SEGUNDA SEÇÃO</w:t>
      </w:r>
    </w:p>
    <w:p w:rsidR="00202E11" w:rsidRDefault="00202E11" w:rsidP="00202E11">
      <w:r>
        <w:t xml:space="preserve">      ENDER. : Av.Paulista, 1912 - 11º andar - sala 112 - FUNCEF</w:t>
      </w:r>
    </w:p>
    <w:p w:rsidR="00202E11" w:rsidRDefault="00202E11" w:rsidP="00202E11">
      <w:r>
        <w:t xml:space="preserve">      ASSUNTO: Licenças - Atos Administrativos - Direito Administrativo e outras matér</w:t>
      </w:r>
    </w:p>
    <w:p w:rsidR="00F83858" w:rsidRDefault="00F83858"/>
    <w:p w:rsidR="00485CC6" w:rsidRPr="00AE0189" w:rsidRDefault="00485CC6" w:rsidP="00485CC6">
      <w:pPr>
        <w:pStyle w:val="Numerada"/>
        <w:rPr>
          <w:lang w:val="en-US"/>
        </w:rPr>
      </w:pPr>
      <w:r w:rsidRPr="00AE0189">
        <w:rPr>
          <w:lang w:val="en-US"/>
        </w:rPr>
        <w:t>PROC.  : 0096957-88.1993.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ORI:9300189905/SP REG:07.10.1993</w:t>
      </w:r>
    </w:p>
    <w:p w:rsidR="00485CC6" w:rsidRDefault="00485CC6" w:rsidP="00485CC6">
      <w:r w:rsidRPr="00AE0189">
        <w:rPr>
          <w:lang w:val="en-US"/>
        </w:rPr>
        <w:t xml:space="preserve">      </w:t>
      </w:r>
      <w:r>
        <w:t>IMPTE     : FIBRA S/A</w:t>
      </w:r>
    </w:p>
    <w:p w:rsidR="00485CC6" w:rsidRDefault="00485CC6" w:rsidP="00485CC6">
      <w:r>
        <w:t xml:space="preserve">      ADV       : SP090604  MARCIO NOVAES CAVALCANTI e outros(as)</w:t>
      </w:r>
    </w:p>
    <w:p w:rsidR="00485CC6" w:rsidRDefault="00485CC6" w:rsidP="00485CC6">
      <w:r>
        <w:t xml:space="preserve">      IMPDO(A)  : JUIZO FEDERAL DA 4 VARA SAO PAULO Sec Jud SP</w:t>
      </w:r>
    </w:p>
    <w:p w:rsidR="00485CC6" w:rsidRDefault="00485CC6" w:rsidP="00485CC6">
      <w:r>
        <w:t xml:space="preserve">      LIT.PAS   : Uniao Federal (FAZENDA NACIONAL)</w:t>
      </w:r>
    </w:p>
    <w:p w:rsidR="00485CC6" w:rsidRDefault="00485CC6" w:rsidP="00485CC6">
      <w:r>
        <w:t xml:space="preserve">      ADV       : SP001200A ALEXANDRE JUOCYS</w:t>
      </w:r>
    </w:p>
    <w:p w:rsidR="00485CC6" w:rsidRDefault="00485CC6" w:rsidP="00485CC6">
      <w:r>
        <w:t xml:space="preserve">      RELATOR   : DES.FED. CONSUELO YOSHIDA / SEGUNDA SEÇÃO</w:t>
      </w:r>
    </w:p>
    <w:p w:rsidR="00485CC6" w:rsidRDefault="00485CC6" w:rsidP="00485CC6">
      <w:r>
        <w:t xml:space="preserve">      ENDER. : Av.Paulista, 1912 - 11º andar - sala 112 - FUNCEF</w:t>
      </w:r>
    </w:p>
    <w:p w:rsidR="00485CC6" w:rsidRDefault="00485CC6" w:rsidP="00485CC6">
      <w:r>
        <w:t xml:space="preserve">      ASSUNTO: Finsocial - Contribuição Social - Contribuições - Direito Tributário</w:t>
      </w:r>
    </w:p>
    <w:p w:rsidR="00673C4E" w:rsidRDefault="00673C4E" w:rsidP="00485CC6"/>
    <w:p w:rsidR="00673C4E" w:rsidRPr="00AE0189" w:rsidRDefault="00673C4E" w:rsidP="00673C4E">
      <w:pPr>
        <w:pStyle w:val="Numerada"/>
        <w:rPr>
          <w:lang w:val="en-US"/>
        </w:rPr>
      </w:pPr>
      <w:r w:rsidRPr="00AE0189">
        <w:rPr>
          <w:lang w:val="en-US"/>
        </w:rPr>
        <w:t>PROC.  : 0098609-43.1993.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ORI:9000000798/SP REG:14.10.1993</w:t>
      </w:r>
    </w:p>
    <w:p w:rsidR="00673C4E" w:rsidRDefault="00673C4E" w:rsidP="00673C4E">
      <w:r w:rsidRPr="00AE0189">
        <w:rPr>
          <w:lang w:val="en-US"/>
        </w:rPr>
        <w:t xml:space="preserve">      </w:t>
      </w:r>
      <w:r>
        <w:t>IMPTE     : RUTH ONORIO RIBEIRO</w:t>
      </w:r>
    </w:p>
    <w:p w:rsidR="00673C4E" w:rsidRDefault="00673C4E" w:rsidP="00673C4E">
      <w:r>
        <w:t xml:space="preserve">      ADV       : SP009324  AYRTON JUBIM CARNEIRO e outro(a)</w:t>
      </w:r>
    </w:p>
    <w:p w:rsidR="00673C4E" w:rsidRDefault="00673C4E" w:rsidP="00673C4E">
      <w:r>
        <w:t xml:space="preserve">      IMPDO(A)  : JUIZO DE DIREITO DA 5 VARA DE SAO BERNARDO DO CAMPO SP</w:t>
      </w:r>
    </w:p>
    <w:p w:rsidR="00673C4E" w:rsidRDefault="00673C4E" w:rsidP="00673C4E">
      <w:r>
        <w:t xml:space="preserve">      LIT.PAS   : Instituto Nacional do Seguro Social - INSS</w:t>
      </w:r>
    </w:p>
    <w:p w:rsidR="00673C4E" w:rsidRDefault="00673C4E" w:rsidP="00673C4E">
      <w:r>
        <w:t xml:space="preserve">      ADV       : SP000030  HERMES ARRAIS ALENCAR</w:t>
      </w:r>
    </w:p>
    <w:p w:rsidR="00673C4E" w:rsidRDefault="00673C4E" w:rsidP="00673C4E">
      <w:r>
        <w:lastRenderedPageBreak/>
        <w:t xml:space="preserve">      RELATOR   : DES.FED. OLIVEIRA LIMA / PRIMEIRA SEÇÃO</w:t>
      </w:r>
    </w:p>
    <w:p w:rsidR="00673C4E" w:rsidRDefault="00673C4E" w:rsidP="00673C4E">
      <w:r>
        <w:t xml:space="preserve">      ENDER. : Av.Paulista, 1912 - 11º andar - sala 112 - FUNCEF</w:t>
      </w:r>
    </w:p>
    <w:p w:rsidR="00673C4E" w:rsidRDefault="00673C4E" w:rsidP="00673C4E">
      <w:r>
        <w:t xml:space="preserve">      ASSUNTO: Revisão de Benefícios - Direito Previdenciário</w:t>
      </w:r>
    </w:p>
    <w:p w:rsidR="00673C4E" w:rsidRDefault="00673C4E" w:rsidP="00485CC6"/>
    <w:p w:rsidR="00F83858" w:rsidRPr="008F38A3" w:rsidRDefault="00F83858" w:rsidP="00F83858">
      <w:pPr>
        <w:pStyle w:val="Numerada"/>
        <w:rPr>
          <w:lang w:val="en-US"/>
        </w:rPr>
      </w:pPr>
      <w:r w:rsidRPr="008F38A3">
        <w:rPr>
          <w:lang w:val="en-US"/>
        </w:rPr>
        <w:t>PROC.  : 0099097-95.1993.</w:t>
      </w:r>
      <w:r w:rsidR="008E03C8">
        <w:rPr>
          <w:lang w:val="en-US"/>
        </w:rPr>
        <w:t>4.03.0000</w:t>
      </w:r>
      <w:r w:rsidRPr="008F38A3">
        <w:rPr>
          <w:lang w:val="en-US"/>
        </w:rPr>
        <w:t xml:space="preserve"> MS ORI:8800001270/SP REG:19.10.1993</w:t>
      </w:r>
    </w:p>
    <w:p w:rsidR="00F83858" w:rsidRDefault="00F83858">
      <w:r w:rsidRPr="008F38A3">
        <w:rPr>
          <w:lang w:val="en-US"/>
        </w:rPr>
        <w:t xml:space="preserve">      </w:t>
      </w:r>
      <w:r>
        <w:t>IMPTE     : CARLOS ALBERTO FERNANDES</w:t>
      </w:r>
    </w:p>
    <w:p w:rsidR="00F83858" w:rsidRDefault="00F83858">
      <w:r>
        <w:t xml:space="preserve">      ADV       : SP048149P EDER CLAI GHIZZI</w:t>
      </w:r>
    </w:p>
    <w:p w:rsidR="00F83858" w:rsidRDefault="00F83858">
      <w:r>
        <w:t xml:space="preserve">      IMPDO(A)  : JUIZO DE DIREITO DA 2 VARA DE FRANCA SP</w:t>
      </w:r>
    </w:p>
    <w:p w:rsidR="00F83858" w:rsidRDefault="00F83858">
      <w:r>
        <w:t xml:space="preserve">      INTERES   : FRANCISCO MARANHA FILHO</w:t>
      </w:r>
    </w:p>
    <w:p w:rsidR="00F83858" w:rsidRDefault="00F83858">
      <w:r>
        <w:t xml:space="preserve">      ADV       : MG000762A CARLOS ALBERTO FERNANDES</w:t>
      </w:r>
    </w:p>
    <w:p w:rsidR="00F83858" w:rsidRDefault="00F83858">
      <w:r>
        <w:t xml:space="preserve">      RELATOR   : DES.FED. MARISA SANTOS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0102630-62.1993.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ORI:9300022458/SP REG:26.10.1993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JOAO HELIOFAR DE JESUS VILLAR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LIT.PAS   : FACULDADES UNIDAS CATOLICAS DE MATO GROSSO FUCMT</w:t>
      </w:r>
    </w:p>
    <w:p w:rsidR="00F83858" w:rsidRDefault="00F83858">
      <w:r>
        <w:t xml:space="preserve">      ADV       : MS003034  HORACIO VANDERLEI PITHAN e outro(a)</w:t>
      </w:r>
    </w:p>
    <w:p w:rsidR="00F83858" w:rsidRDefault="00F83858">
      <w:r>
        <w:t xml:space="preserve">      INTERES   : ALBINO COIMBRA NETO</w:t>
      </w:r>
    </w:p>
    <w:p w:rsidR="00F83858" w:rsidRDefault="00F83858">
      <w:r>
        <w:t xml:space="preserve">      ADV       : SP062144  OSMAR BAPTISTA DE OLIVEIRA</w:t>
      </w:r>
    </w:p>
    <w:p w:rsidR="00F83858" w:rsidRDefault="00F83858">
      <w:r>
        <w:t xml:space="preserve">      RELATOR   : DES.FED. ARICE AMARAL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0103830-07.1993.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ORI:0000671355/SP REG:03.11.1993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OLDACK CESAR DA SILVA</w:t>
      </w:r>
    </w:p>
    <w:p w:rsidR="00F83858" w:rsidRDefault="00F83858">
      <w:r>
        <w:t xml:space="preserve">      ADV       : SP119486  JUDILEU JOSE DA SILVA JUNIOR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SP068985  MARIA GISELA SOARES ARANHA e outros(as)</w:t>
      </w:r>
    </w:p>
    <w:p w:rsidR="00F83858" w:rsidRDefault="00F83858">
      <w:r>
        <w:t xml:space="preserve">      RELATOR   : JUIZ CONV. MÁRCIO MESQUITA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Imóvel - Propriedade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0108457-54.1993.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ORI:9200000459/SP REG:25.11.1993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SP016239  RUY SALLES SANDOVAL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5 VARA DE SAO CAETANO DO SUL SP</w:t>
      </w:r>
    </w:p>
    <w:p w:rsidR="00F83858" w:rsidRDefault="00F83858">
      <w:r>
        <w:t xml:space="preserve">      INTERES   : ENRIQUE SABO FILHO</w:t>
      </w:r>
    </w:p>
    <w:p w:rsidR="00F83858" w:rsidRDefault="00F83858">
      <w:r>
        <w:t xml:space="preserve">      ADV       : SP088504  GERSIO SARTORI</w:t>
      </w:r>
    </w:p>
    <w:p w:rsidR="00F83858" w:rsidRDefault="00F83858">
      <w:r>
        <w:t xml:space="preserve">      RELATOR   : DES.FED. REGINA COSTA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0109533-16.1993.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ORI:9100000687/SP REG:02.12.1993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SP101341  SERGIO DE OLIVEIRA LIMA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JAU SP</w:t>
      </w:r>
    </w:p>
    <w:p w:rsidR="00F83858" w:rsidRDefault="00F83858">
      <w:r>
        <w:t xml:space="preserve">      INTERES   : BENEDITA DOMINGUES e outros(as)</w:t>
      </w:r>
    </w:p>
    <w:p w:rsidR="00F83858" w:rsidRDefault="00F83858">
      <w:r>
        <w:t xml:space="preserve">      ADV       : SP013269  PEDRO SERIGNOLLI</w:t>
      </w:r>
    </w:p>
    <w:p w:rsidR="00F83858" w:rsidRDefault="00F83858">
      <w:r>
        <w:t xml:space="preserve">      RELATOR   : DES.FED. REGINA COSTA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0110506-68.1993.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ORI:9300322028/SP REG:06.12.1993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EMBAFER IND/ E COM/ LTDA</w:t>
      </w:r>
    </w:p>
    <w:p w:rsidR="00F83858" w:rsidRDefault="00F83858">
      <w:r>
        <w:lastRenderedPageBreak/>
        <w:t xml:space="preserve">      ADV       : SP100930  ANNA LUCIA DA MOTTA PACHECO CARDOSO DE MELLO e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SP039269  ADELIA LEAL RODRIGUES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CF5A98" w:rsidRDefault="00CF5A98"/>
    <w:p w:rsidR="00CF5A98" w:rsidRPr="00AE0189" w:rsidRDefault="00CF5A98" w:rsidP="00CF5A98">
      <w:pPr>
        <w:pStyle w:val="Numerada"/>
        <w:rPr>
          <w:lang w:val="en-US"/>
        </w:rPr>
      </w:pPr>
      <w:r w:rsidRPr="00AE0189">
        <w:rPr>
          <w:lang w:val="en-US"/>
        </w:rPr>
        <w:t>PROC.  : 0111170-02.1993.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ORI:9300153366/SP REG:07.12.1993</w:t>
      </w:r>
    </w:p>
    <w:p w:rsidR="00CF5A98" w:rsidRDefault="00CF5A98" w:rsidP="00CF5A98">
      <w:r w:rsidRPr="00AE0189">
        <w:rPr>
          <w:lang w:val="en-US"/>
        </w:rPr>
        <w:t xml:space="preserve">      </w:t>
      </w:r>
      <w:r>
        <w:t>IMPTE     : DICHELLI PROENCA EMPREENDIMENTOS IMOBILIARIOS LTDA</w:t>
      </w:r>
    </w:p>
    <w:p w:rsidR="00CF5A98" w:rsidRDefault="00CF5A98" w:rsidP="00CF5A98">
      <w:r>
        <w:t xml:space="preserve">      ADV       : SP009151  JOSE CARLOS GRACA WAGNER</w:t>
      </w:r>
    </w:p>
    <w:p w:rsidR="00CF5A98" w:rsidRDefault="00CF5A98" w:rsidP="00CF5A98">
      <w:r>
        <w:t xml:space="preserve">      IMPDO(A)  : JUIZO FEDERAL DA 7 VARA SAO PAULO Sec Jud SP</w:t>
      </w:r>
    </w:p>
    <w:p w:rsidR="00CF5A98" w:rsidRDefault="00CF5A98" w:rsidP="00CF5A98">
      <w:r>
        <w:t xml:space="preserve">      LIT.PAS   : Uniao Federal (FAZENDA NACIONAL)</w:t>
      </w:r>
    </w:p>
    <w:p w:rsidR="00CF5A98" w:rsidRDefault="00CF5A98" w:rsidP="00CF5A98">
      <w:r>
        <w:t xml:space="preserve">      ADV       : SP001200L LUIZ MACHADO FRACAROLLI</w:t>
      </w:r>
    </w:p>
    <w:p w:rsidR="00CF5A98" w:rsidRDefault="00CF5A98" w:rsidP="00CF5A98">
      <w:r>
        <w:t xml:space="preserve">      RELATOR   : DES.FED. CONSUELO YOSHIDA / SEGUNDA SEÇÃO</w:t>
      </w:r>
    </w:p>
    <w:p w:rsidR="00CF5A98" w:rsidRDefault="00CF5A98" w:rsidP="00CF5A98">
      <w:r>
        <w:t xml:space="preserve">      ENDER. : Av.Paulista, 1912 - 11º andar - sala 112 - FUNCEF</w:t>
      </w:r>
    </w:p>
    <w:p w:rsidR="00CF5A98" w:rsidRDefault="00CF5A98" w:rsidP="00CF5A98">
      <w:r>
        <w:t xml:space="preserve">      ASSUNTO: IRPJ/Imposto de Renda de Pessoa Jurídica - Impostos - Direito Tributári</w:t>
      </w:r>
    </w:p>
    <w:p w:rsidR="00CF5A98" w:rsidRDefault="00CF5A9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0111513-95.1993.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ORI:9200804160/SP REG:09.12.1993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EUDMARCO S/A SERVICOS E COM/ INTERNACIONAL</w:t>
      </w:r>
    </w:p>
    <w:p w:rsidR="00F83858" w:rsidRDefault="00F83858">
      <w:r>
        <w:t xml:space="preserve">      ADV       : SP026891  HORACIO ROQUE BRANDAO e outros(as)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SP029767  MARIA IGNEZ DE BARROS CAMARGO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CF5A98" w:rsidRDefault="00CF5A98"/>
    <w:p w:rsidR="00CF5A98" w:rsidRPr="00AE0189" w:rsidRDefault="00CF5A98" w:rsidP="00CF5A98">
      <w:pPr>
        <w:pStyle w:val="Numerada"/>
        <w:rPr>
          <w:lang w:val="en-US"/>
        </w:rPr>
      </w:pPr>
      <w:r w:rsidRPr="00AE0189">
        <w:rPr>
          <w:lang w:val="en-US"/>
        </w:rPr>
        <w:t>PROC.  : 0112154-83.1993.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ORI:9100585378/SP REG:10.12.1993</w:t>
      </w:r>
    </w:p>
    <w:p w:rsidR="00CF5A98" w:rsidRDefault="00CF5A98" w:rsidP="00CF5A98">
      <w:r w:rsidRPr="00AE0189">
        <w:rPr>
          <w:lang w:val="en-US"/>
        </w:rPr>
        <w:t xml:space="preserve">      </w:t>
      </w:r>
      <w:r>
        <w:t>IMPTE     : SERVENG CIVILSAN S/A EMPRESAS ASSOCIADAS DE ENGENHARIA e</w:t>
      </w:r>
    </w:p>
    <w:p w:rsidR="00CF5A98" w:rsidRDefault="00CF5A98" w:rsidP="00CF5A98">
      <w:r>
        <w:t xml:space="preserve">                  outro(a)</w:t>
      </w:r>
    </w:p>
    <w:p w:rsidR="00CF5A98" w:rsidRDefault="00CF5A98" w:rsidP="00CF5A98">
      <w:r>
        <w:t xml:space="preserve">      ADV       : SP053002  JOAO FRANCISCO BIANCO e outros(as)</w:t>
      </w:r>
    </w:p>
    <w:p w:rsidR="00CF5A98" w:rsidRDefault="00CF5A98" w:rsidP="00CF5A98">
      <w:r>
        <w:t xml:space="preserve">      IMPDO(A)  : JUIZO FEDERAL DA 8 VARA SAO PAULO Sec Jud SP</w:t>
      </w:r>
    </w:p>
    <w:p w:rsidR="00CF5A98" w:rsidRDefault="00CF5A98" w:rsidP="00CF5A98">
      <w:r>
        <w:t xml:space="preserve">      LIT.PAS   : Uniao Federal (FAZENDA NACIONAL)</w:t>
      </w:r>
    </w:p>
    <w:p w:rsidR="00CF5A98" w:rsidRDefault="00CF5A98" w:rsidP="00CF5A98">
      <w:r>
        <w:t xml:space="preserve">      ADV       : SP001200A ALEXANDRE JUOCYS</w:t>
      </w:r>
    </w:p>
    <w:p w:rsidR="00CF5A98" w:rsidRDefault="00CF5A98" w:rsidP="00CF5A98">
      <w:r>
        <w:t xml:space="preserve">      RELATOR   : JUIZA CONV RITINHA STEVENSON / SEGUNDA SEÇÃO</w:t>
      </w:r>
    </w:p>
    <w:p w:rsidR="00CF5A98" w:rsidRDefault="00CF5A98" w:rsidP="00CF5A98">
      <w:r>
        <w:t xml:space="preserve">      ENDER. : Av.Paulista, 1912 - 11º andar - sala 112 - FUNCEF</w:t>
      </w:r>
    </w:p>
    <w:p w:rsidR="00CF5A98" w:rsidRDefault="00CF5A98" w:rsidP="00CF5A9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0114133-80.1993.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ORI:9200835112/SP REG:17.12.1993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CREFISUL S/A</w:t>
      </w:r>
    </w:p>
    <w:p w:rsidR="00F83858" w:rsidRDefault="00F83858">
      <w:r>
        <w:t xml:space="preserve">      ADV       : SP053537  SILVIA REGINA VILARDI CAPORALINI e outros(as)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Remuneração de Ativos Retidos - Instituições Financeiras - Entidades Ad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0114722-72.1993.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ORI:9300385038/SP REG:21.12.1993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CIA AGRICOLA ZILLO LORENZETTI e outros(as)</w:t>
      </w:r>
    </w:p>
    <w:p w:rsidR="00F83858" w:rsidRDefault="00F83858">
      <w:r>
        <w:t xml:space="preserve">      ADV       : SP020309  HAMILTON DIAS DE SOUZA e outros(as)</w:t>
      </w:r>
    </w:p>
    <w:p w:rsidR="00F83858" w:rsidRDefault="00F83858">
      <w:r>
        <w:t xml:space="preserve">      IMPDO(A)  : JUIZO FEDERAL DA 12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8027C1" w:rsidRDefault="008027C1"/>
    <w:p w:rsidR="008027C1" w:rsidRPr="00AE0189" w:rsidRDefault="008027C1" w:rsidP="008027C1">
      <w:pPr>
        <w:pStyle w:val="Numerada"/>
        <w:rPr>
          <w:lang w:val="en-US"/>
        </w:rPr>
      </w:pPr>
      <w:r w:rsidRPr="00AE0189">
        <w:rPr>
          <w:lang w:val="en-US"/>
        </w:rPr>
        <w:t>PROC.  : 0114741-78.1993.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ORI:9300369695/SP REG:22.12.1993</w:t>
      </w:r>
    </w:p>
    <w:p w:rsidR="008027C1" w:rsidRDefault="008027C1" w:rsidP="008027C1">
      <w:r w:rsidRPr="00AE0189">
        <w:rPr>
          <w:lang w:val="en-US"/>
        </w:rPr>
        <w:lastRenderedPageBreak/>
        <w:t xml:space="preserve">      </w:t>
      </w:r>
      <w:r>
        <w:t>IMPTE     : XAVIER BATISTA E CIA LTDA</w:t>
      </w:r>
    </w:p>
    <w:p w:rsidR="008027C1" w:rsidRDefault="008027C1" w:rsidP="008027C1">
      <w:r>
        <w:t xml:space="preserve">      ADV       : SP101471  ALEXANDRE DANTAS FRONZAGLIA e outros(as)</w:t>
      </w:r>
    </w:p>
    <w:p w:rsidR="008027C1" w:rsidRDefault="008027C1" w:rsidP="008027C1">
      <w:r>
        <w:t xml:space="preserve">      IMPDO(A)  : JUIZO FEDERAL DA 2 VARA DE SAO PAULO&gt;1ª SSJ&gt;SP</w:t>
      </w:r>
    </w:p>
    <w:p w:rsidR="008027C1" w:rsidRDefault="008027C1" w:rsidP="008027C1">
      <w:r>
        <w:t xml:space="preserve">      LIT.PAS   : Uniao Federal (FAZENDA NACIONAL)</w:t>
      </w:r>
    </w:p>
    <w:p w:rsidR="008027C1" w:rsidRDefault="008027C1" w:rsidP="008027C1">
      <w:r>
        <w:t xml:space="preserve">      ADV       : SP001200A ALEXANDRE JUOCYS</w:t>
      </w:r>
    </w:p>
    <w:p w:rsidR="008027C1" w:rsidRDefault="008027C1" w:rsidP="008027C1">
      <w:r>
        <w:t xml:space="preserve">      RELATOR   : DES.FED. CONSUELO YOSHIDA / SEGUNDA SEÇÃO</w:t>
      </w:r>
    </w:p>
    <w:p w:rsidR="008027C1" w:rsidRDefault="008027C1" w:rsidP="008027C1">
      <w:r>
        <w:t xml:space="preserve">      ENDER. : Av.Paulista, 1912 - 11º andar - sala 112 - FUNCEF</w:t>
      </w:r>
    </w:p>
    <w:p w:rsidR="008027C1" w:rsidRDefault="008027C1" w:rsidP="008027C1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0009940-77.1994.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ORI:9400020538/SP REG:0</w:t>
      </w:r>
      <w:r w:rsidR="008E03C8">
        <w:rPr>
          <w:lang w:val="en-US"/>
        </w:rPr>
        <w:t>4.03.0000</w:t>
      </w:r>
      <w:r w:rsidRPr="00F83858">
        <w:rPr>
          <w:lang w:val="en-US"/>
        </w:rPr>
        <w:t>2.1994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SP079345  SERGIO SOARES BARBOSA</w:t>
      </w:r>
    </w:p>
    <w:p w:rsidR="00F83858" w:rsidRDefault="00F83858">
      <w:r>
        <w:t xml:space="preserve">      IMPDO(A)  : JUIZO FEDERAL DA 12 VARA SAO PAULO Sec Jud SP</w:t>
      </w:r>
    </w:p>
    <w:p w:rsidR="00F83858" w:rsidRDefault="00F83858">
      <w:r>
        <w:t xml:space="preserve">      INTERES   : AMAURI SIDNEI MENDES e outro(a)</w:t>
      </w:r>
    </w:p>
    <w:p w:rsidR="00F83858" w:rsidRDefault="00F83858">
      <w:r>
        <w:t xml:space="preserve">      ADV       : SP037887  AZAEL DEJTIAR</w:t>
      </w:r>
    </w:p>
    <w:p w:rsidR="00F83858" w:rsidRDefault="00F83858">
      <w:r>
        <w:t xml:space="preserve">      RELATOR   : JUIZ CONV. MÁRCIO MESQUITA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0010066-30.1994.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ORI:8800000772/SP REG:07.02.1994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CARLOS ROBERTO MICELLI</w:t>
      </w:r>
    </w:p>
    <w:p w:rsidR="00F83858" w:rsidRDefault="00F83858">
      <w:r>
        <w:t xml:space="preserve">      ADV       : SP039102  CARLOS ROBERTO MICELLI</w:t>
      </w:r>
    </w:p>
    <w:p w:rsidR="00F83858" w:rsidRDefault="00F83858">
      <w:r>
        <w:t xml:space="preserve">      IMPDO(A)  : JOSE CARLOS COSENZO 8 PROMOTOR DE JUSTICA DA COMARCA DE</w:t>
      </w:r>
    </w:p>
    <w:p w:rsidR="00F83858" w:rsidRDefault="00F83858">
      <w:r>
        <w:t xml:space="preserve">                  </w:t>
      </w:r>
      <w:r w:rsidR="000634FC">
        <w:t xml:space="preserve">          </w:t>
      </w:r>
      <w:r>
        <w:t>ARARAQUARA SP</w:t>
      </w:r>
    </w:p>
    <w:p w:rsidR="00F83858" w:rsidRDefault="00F83858">
      <w:r>
        <w:t xml:space="preserve">      INTERES   : MILTON RUY PIROLLA</w:t>
      </w:r>
    </w:p>
    <w:p w:rsidR="00F83858" w:rsidRDefault="00F83858">
      <w:r>
        <w:t xml:space="preserve">      RELATOR   : DES.FED. SINVAL ANTUNES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Pr="00F83858" w:rsidRDefault="00F83858">
      <w:pPr>
        <w:rPr>
          <w:lang w:val="en-US"/>
        </w:rPr>
      </w:pPr>
      <w:r>
        <w:t xml:space="preserve">      ASSUNTO: PENAL&lt;CRIMES C/ ADM. </w:t>
      </w:r>
      <w:r w:rsidRPr="00F83858">
        <w:rPr>
          <w:lang w:val="en-US"/>
        </w:rPr>
        <w:t>PÚBL. &lt;PART (Art. 328/9, 333/5/6/7 CP)</w:t>
      </w:r>
    </w:p>
    <w:p w:rsidR="00F83858" w:rsidRPr="00F83858" w:rsidRDefault="00F83858">
      <w:pPr>
        <w:rPr>
          <w:lang w:val="en-US"/>
        </w:rPr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0011304-84.1994.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ORI:9000388333/SP REG:11.02.1994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MCDONALD S COM/ DE ALIMENTOS LTDA</w:t>
      </w:r>
    </w:p>
    <w:p w:rsidR="00F83858" w:rsidRDefault="00F83858">
      <w:r>
        <w:t xml:space="preserve">      SUCDO     : RESTCO COM/ DE ALIMENTOS LTDA</w:t>
      </w:r>
    </w:p>
    <w:p w:rsidR="00F83858" w:rsidRDefault="00F83858">
      <w:r>
        <w:t xml:space="preserve">      ADV       : SP106767  MARIA RITA GRADILONE SAMPAIO LUNARDELLI</w:t>
      </w:r>
    </w:p>
    <w:p w:rsidR="00F83858" w:rsidRDefault="00F83858">
      <w:r>
        <w:t xml:space="preserve">      ADV       : SP106769 PEDRO GUILHERME ACCORSI LUNARDELLI</w:t>
      </w:r>
    </w:p>
    <w:p w:rsidR="00F83858" w:rsidRDefault="00F83858">
      <w:r>
        <w:t xml:space="preserve">      IMPDO(A)  : JUIZO FEDERAL DA 17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0014105-70.1994.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ORI:9000037603/SP REG:28.02.1994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MS004230  LUIZA CONCI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INTERES   : ANIZIA GOMES VAN DER LAN e outros(as)</w:t>
      </w:r>
    </w:p>
    <w:p w:rsidR="00F83858" w:rsidRDefault="00F83858">
      <w:r>
        <w:t xml:space="preserve">      ADV       : MS005404B SANDRA BASTOS PEREIRA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Revisão de Benefícios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0019429-41.1994.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ORI:9300017080/SP REG:16.03.1994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MS005480  ALFREDO DE SOUZA BRILTES e outro(a)</w:t>
      </w:r>
    </w:p>
    <w:p w:rsidR="00F83858" w:rsidRDefault="00F83858">
      <w:r>
        <w:t xml:space="preserve">      IMPDO(A)  : JUIZO FEDERAL DA 2 VARA DE CAMPO GRANDE &gt; 1ªSSJ &gt; MS</w:t>
      </w:r>
    </w:p>
    <w:p w:rsidR="00F83858" w:rsidRDefault="00F83858">
      <w:r>
        <w:t xml:space="preserve">      INTERES   : CARLOS GONCALVES DE FREITAS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Remuneração de Ativos Retidos - Instituições Financeiras - Entidades Ad</w:t>
      </w:r>
    </w:p>
    <w:p w:rsidR="009C25A0" w:rsidRDefault="009C25A0"/>
    <w:p w:rsidR="009C25A0" w:rsidRPr="00AE0189" w:rsidRDefault="009C25A0" w:rsidP="009C25A0">
      <w:pPr>
        <w:pStyle w:val="Numerada"/>
        <w:rPr>
          <w:lang w:val="en-US"/>
        </w:rPr>
      </w:pPr>
      <w:r w:rsidRPr="00AE0189">
        <w:rPr>
          <w:lang w:val="en-US"/>
        </w:rPr>
        <w:t>PROC.  : 0021149-43.1994.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ORI:9200008852/SP REG:22.03.1994</w:t>
      </w:r>
    </w:p>
    <w:p w:rsidR="009C25A0" w:rsidRDefault="009C25A0" w:rsidP="009C25A0">
      <w:r w:rsidRPr="00AE0189">
        <w:rPr>
          <w:lang w:val="en-US"/>
        </w:rPr>
        <w:t xml:space="preserve">      </w:t>
      </w:r>
      <w:r>
        <w:t>IMPTE     : Ministerio Publico Federal</w:t>
      </w:r>
    </w:p>
    <w:p w:rsidR="009C25A0" w:rsidRDefault="009C25A0" w:rsidP="009C25A0">
      <w:r>
        <w:t xml:space="preserve">      PROC      : JOAO HELIOFAR DE JESUS VILLAR</w:t>
      </w:r>
    </w:p>
    <w:p w:rsidR="009C25A0" w:rsidRDefault="009C25A0" w:rsidP="009C25A0">
      <w:r>
        <w:t xml:space="preserve">      IMPDO(A)  : JUIZO FEDERAL DA 3 VARA DE CAMPO GRANDE &gt; 1ªSSJ &gt; MS</w:t>
      </w:r>
    </w:p>
    <w:p w:rsidR="009C25A0" w:rsidRDefault="009C25A0" w:rsidP="009C25A0">
      <w:r>
        <w:t xml:space="preserve">      LIT.PAS   : EMERSON ROGERIO MARTINS DE MARTINI</w:t>
      </w:r>
    </w:p>
    <w:p w:rsidR="009C25A0" w:rsidRDefault="009C25A0" w:rsidP="009C25A0">
      <w:r>
        <w:t xml:space="preserve">      ADV       : SP047789  JOSE GOULART QUIRINO e outros(as)</w:t>
      </w:r>
    </w:p>
    <w:p w:rsidR="009C25A0" w:rsidRDefault="009C25A0" w:rsidP="009C25A0">
      <w:r>
        <w:t xml:space="preserve">      LIT.PAS   : FACULDADES UNIDAS CATOLICAS DE MATO GROSSO FUCMT</w:t>
      </w:r>
    </w:p>
    <w:p w:rsidR="009C25A0" w:rsidRDefault="009C25A0" w:rsidP="009C25A0">
      <w:r>
        <w:t xml:space="preserve">      ADV       : MS003034  HORACIO VANDERLEI PITHAN e outro(a)</w:t>
      </w:r>
    </w:p>
    <w:p w:rsidR="009C25A0" w:rsidRDefault="009C25A0" w:rsidP="009C25A0">
      <w:r>
        <w:t xml:space="preserve">      RELATOR   : DES.FED. CARLOS MUTA / SEGUNDA SEÇÃO</w:t>
      </w:r>
    </w:p>
    <w:p w:rsidR="009C25A0" w:rsidRDefault="009C25A0" w:rsidP="009C25A0">
      <w:r>
        <w:t xml:space="preserve">      ENDER. : Av.Paulista, 1912 - 11º andar - sala 112 - FUNCEF</w:t>
      </w:r>
    </w:p>
    <w:p w:rsidR="009C25A0" w:rsidRDefault="009C25A0" w:rsidP="009C25A0">
      <w:r>
        <w:t xml:space="preserve">      ASSUNTO: Ensino Superior - Serviços - Direito Administrativo e outras matérias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0021846-64.1994.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ORI:9301023318/SP REG:25.03.1994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PENG CHENG LANG e outro(a)</w:t>
      </w:r>
    </w:p>
    <w:p w:rsidR="00F83858" w:rsidRDefault="00F83858">
      <w:r>
        <w:t xml:space="preserve">      ADV       : SP051336  PEDRO MORA SIQUEIRA</w:t>
      </w:r>
    </w:p>
    <w:p w:rsidR="00F83858" w:rsidRDefault="00F83858">
      <w:r>
        <w:t xml:space="preserve">      IMPDO(A)  : JUIZO FEDERAL DA 1 VARA CRIMINAL SAO PAULO SP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INCIDENTE DE RESTITUIÇÃO DE COISAS APREENDIDAS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0024072-42.1994.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ORI:9300276875/SP REG:07.04.1994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SP068985  MARIA GISELA SOARES ARANHA e outros(as)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LIT.PAS   : PAULO CORREA NETO e outro(a)</w:t>
      </w:r>
    </w:p>
    <w:p w:rsidR="00F83858" w:rsidRDefault="00F83858">
      <w:r>
        <w:t xml:space="preserve">      ADV       : SP119889  FRANCISCO CARLOS TYROLA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</w:t>
      </w:r>
      <w:r w:rsidR="009C25A0">
        <w:t xml:space="preserve">– </w:t>
      </w:r>
    </w:p>
    <w:p w:rsidR="009C25A0" w:rsidRDefault="009C25A0"/>
    <w:p w:rsidR="009C25A0" w:rsidRPr="00AE0189" w:rsidRDefault="009C25A0" w:rsidP="009C25A0">
      <w:pPr>
        <w:pStyle w:val="Numerada"/>
        <w:rPr>
          <w:lang w:val="en-US"/>
        </w:rPr>
      </w:pPr>
      <w:r w:rsidRPr="00AE0189">
        <w:rPr>
          <w:lang w:val="en-US"/>
        </w:rPr>
        <w:t>PROC.  : 0027293-33.1994.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ORI:9300104098/SP REG:15.04.1994</w:t>
      </w:r>
    </w:p>
    <w:p w:rsidR="009C25A0" w:rsidRDefault="009C25A0" w:rsidP="009C25A0">
      <w:r w:rsidRPr="00AE0189">
        <w:rPr>
          <w:lang w:val="en-US"/>
        </w:rPr>
        <w:t xml:space="preserve">      </w:t>
      </w:r>
      <w:r>
        <w:t>IMPTE     : BRASWEY S/A IND/ E COM/</w:t>
      </w:r>
    </w:p>
    <w:p w:rsidR="009C25A0" w:rsidRDefault="009C25A0" w:rsidP="009C25A0">
      <w:r>
        <w:t xml:space="preserve">      ADV       : SP078220  REGINA MARIA DE CAMPOS TEIXEIRA DA SILVA </w:t>
      </w:r>
    </w:p>
    <w:p w:rsidR="009C25A0" w:rsidRDefault="009C25A0" w:rsidP="009C25A0">
      <w:r>
        <w:t xml:space="preserve">      IMPDO(A)  : JUIZO FEDERAL DA 6 VARA SAO PAULO Sec Jud SP</w:t>
      </w:r>
    </w:p>
    <w:p w:rsidR="009C25A0" w:rsidRDefault="009C25A0" w:rsidP="009C25A0">
      <w:r>
        <w:t xml:space="preserve">      LIT.PAS   : Uniao Federal (FAZENDA NACIONAL)</w:t>
      </w:r>
    </w:p>
    <w:p w:rsidR="009C25A0" w:rsidRDefault="009C25A0" w:rsidP="009C25A0">
      <w:r>
        <w:t xml:space="preserve">      ADV       : SP001200A ALEXANDRE JUOCYS e outro(a)</w:t>
      </w:r>
    </w:p>
    <w:p w:rsidR="009C25A0" w:rsidRDefault="009C25A0" w:rsidP="009C25A0">
      <w:r>
        <w:t xml:space="preserve">      RELATOR   : DES.FED. LAZARANO NETO / SEGUNDA SEÇÃO</w:t>
      </w:r>
    </w:p>
    <w:p w:rsidR="009C25A0" w:rsidRDefault="009C25A0" w:rsidP="009C25A0">
      <w:r>
        <w:t xml:space="preserve">      ENDER. : Av.Paulista, 1912 - 11º andar - sala 112 - FUNCEF</w:t>
      </w:r>
    </w:p>
    <w:p w:rsidR="009C25A0" w:rsidRDefault="009C25A0" w:rsidP="009C25A0">
      <w:r>
        <w:t xml:space="preserve">      ASSUNTO: Finsocial - Contribuição Social - Contribuições - Direito Tributário</w:t>
      </w:r>
    </w:p>
    <w:p w:rsidR="009C25A0" w:rsidRDefault="009C25A0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0027842-43.1994.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ORI:9400076550/SP REG:19.04.1994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IMEFER INDL/ E MERCANTIL DE FERRAGENS LTDA e outros(as)</w:t>
      </w:r>
    </w:p>
    <w:p w:rsidR="00F83858" w:rsidRDefault="00F83858">
      <w:r>
        <w:t xml:space="preserve">      ADV       : SP053878  JOAO ARMANDO DE LIMA TORTORELLI e outros(as)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0031239-13.1994.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ORI:9200164064/SP REG:28.04.1994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IND/ E COM/ DE PLASTICOS ASIA LTDA</w:t>
      </w:r>
    </w:p>
    <w:p w:rsidR="00F83858" w:rsidRDefault="00F83858">
      <w:r>
        <w:t xml:space="preserve">      ADV       : SP104134  EDIVALDO TAVARES DOS SANTOS</w:t>
      </w:r>
    </w:p>
    <w:p w:rsidR="00F83858" w:rsidRDefault="00F83858">
      <w:r>
        <w:t xml:space="preserve">      IMPDO(A)  : JUIZO FEDERAL DA 4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0037285-18.1994.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ORI:9400085290/SP REG:19.05.1994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BRASWEY S/A IND/ E COM/</w:t>
      </w:r>
    </w:p>
    <w:p w:rsidR="00F83858" w:rsidRDefault="00F83858">
      <w:r>
        <w:t xml:space="preserve">      ADV       : SP078220  REGINA MARIA DE CAMPOS TEIXEIRA DA SILVA e</w:t>
      </w:r>
    </w:p>
    <w:p w:rsidR="00F83858" w:rsidRDefault="00F83858">
      <w:r>
        <w:t xml:space="preserve">                  outros(as)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0037382-18.1994.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ORI:9300359851/SP REG:19.05.1994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MAGNETI MARELLI DO BRASIL IND/ E COM/ LTDA</w:t>
      </w:r>
    </w:p>
    <w:p w:rsidR="00F83858" w:rsidRDefault="00F83858">
      <w:r>
        <w:t xml:space="preserve">      SUCDO     : WEBER DO BRASIL IND/ E COM/ LTDA</w:t>
      </w:r>
    </w:p>
    <w:p w:rsidR="00F83858" w:rsidRDefault="00F83858">
      <w:r>
        <w:t xml:space="preserve">      ADV       : SP032351  ANTONIO DE ROSA</w:t>
      </w:r>
    </w:p>
    <w:p w:rsidR="00F83858" w:rsidRDefault="00F83858">
      <w:r>
        <w:t xml:space="preserve">      IMPDO(A)  : JUIZO FEDERAL DA 11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Remuneração de Ativos Retidos - Instituições Financeiras - Entidades Ad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0040119-91.1994.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ORI:9400018878/SP REG:30.05.1994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BIOGALENICA QUIMICA E FARMACEUTICA LTDA</w:t>
      </w:r>
    </w:p>
    <w:p w:rsidR="00F83858" w:rsidRDefault="00F83858">
      <w:r>
        <w:t xml:space="preserve">      ADV       : SP084147  DELMA DAL PINO e outros(as)</w:t>
      </w:r>
    </w:p>
    <w:p w:rsidR="00F83858" w:rsidRDefault="00F83858">
      <w:r>
        <w:t xml:space="preserve">      IMPDO(A)  : JUIZO FEDERAL DA 17 VARA SAO PAULO Sec Jud SP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0040940-95.1994.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ORI:9300397982/SP REG:01.06.1994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CIA NACIONAL DE ESTAMPARIA</w:t>
      </w:r>
    </w:p>
    <w:p w:rsidR="00F83858" w:rsidRDefault="00F83858">
      <w:r>
        <w:t xml:space="preserve">      ADV       : SP076944  RONALDO CORREA MARTINS e outros(as)</w:t>
      </w:r>
    </w:p>
    <w:p w:rsidR="00F83858" w:rsidRDefault="00F83858">
      <w:r>
        <w:t xml:space="preserve">      IMPDO(A)  : JUIZO FEDERAL DA 12 VARA SAO PAULO Sec Jud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0041537-64.1994.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ORI:0000359319/SP REG:06.06.1994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EMPREENDIMENTOS N FERNANDES LTDA</w:t>
      </w:r>
    </w:p>
    <w:p w:rsidR="00F83858" w:rsidRDefault="00F83858">
      <w:r>
        <w:t xml:space="preserve">      ADV       : SP081301  MARCIA FERREIRA e outros(as)</w:t>
      </w:r>
    </w:p>
    <w:p w:rsidR="00F83858" w:rsidRDefault="00F83858">
      <w:r>
        <w:t xml:space="preserve">      IMPDO(A)  : JUIZO FEDERAL DA 2 VARA DAS EXEC. FISCAIS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954614" w:rsidRDefault="00954614" w:rsidP="00954614"/>
    <w:p w:rsidR="00954614" w:rsidRPr="00AE0189" w:rsidRDefault="00954614" w:rsidP="00954614">
      <w:pPr>
        <w:pStyle w:val="Numerada"/>
        <w:rPr>
          <w:lang w:val="en-US"/>
        </w:rPr>
      </w:pPr>
      <w:r w:rsidRPr="00AE0189">
        <w:rPr>
          <w:lang w:val="en-US"/>
        </w:rPr>
        <w:t>PROC.  : 0041929-04.1994.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ORI:9300000022/SP REG:07.06.1994</w:t>
      </w:r>
    </w:p>
    <w:p w:rsidR="00954614" w:rsidRDefault="00954614" w:rsidP="00954614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954614" w:rsidRDefault="00954614" w:rsidP="00954614">
      <w:r>
        <w:t xml:space="preserve">      ADV       : SP010358  CLOVIS ZALAF e outros(as)</w:t>
      </w:r>
    </w:p>
    <w:p w:rsidR="00954614" w:rsidRDefault="00954614" w:rsidP="00954614">
      <w:r>
        <w:t xml:space="preserve">      ADV       : SP000030 HERMES ARRAIS ALENCAR</w:t>
      </w:r>
    </w:p>
    <w:p w:rsidR="00954614" w:rsidRDefault="00954614" w:rsidP="00954614">
      <w:r>
        <w:t xml:space="preserve">      IMPDO(A)  : JUIZO DE DIREITO DA 1 VARA DE CAPIVARI SP</w:t>
      </w:r>
    </w:p>
    <w:p w:rsidR="00954614" w:rsidRDefault="00954614" w:rsidP="00954614">
      <w:r>
        <w:t xml:space="preserve">      LIT.PAS   : MARIA LUZIA RODRIGUES CORREA e outros(as)</w:t>
      </w:r>
    </w:p>
    <w:p w:rsidR="00954614" w:rsidRDefault="00954614" w:rsidP="00954614">
      <w:r>
        <w:t xml:space="preserve">      ADV       : SP105708  VALDIR APARECIDO TABOADA e outro(a)</w:t>
      </w:r>
    </w:p>
    <w:p w:rsidR="00954614" w:rsidRDefault="00954614" w:rsidP="00954614">
      <w:r>
        <w:t xml:space="preserve">      RELATOR   : DES.FED. MARISA SANTOS / TERCEIRA SEÇÃO</w:t>
      </w:r>
    </w:p>
    <w:p w:rsidR="00954614" w:rsidRDefault="00954614" w:rsidP="00954614">
      <w:r>
        <w:t xml:space="preserve">      ENDER. : Av.Paulista, 1912 - 11º andar - sala 112 - FUNCEF</w:t>
      </w:r>
    </w:p>
    <w:p w:rsidR="00954614" w:rsidRDefault="00954614" w:rsidP="00954614">
      <w:r>
        <w:t xml:space="preserve">      ASSUNTO: Benefício mínimo a partir da CF/88 (art. 201, § 2º CF/88) - Renda Mensa</w:t>
      </w:r>
    </w:p>
    <w:p w:rsidR="00954614" w:rsidRDefault="00954614" w:rsidP="00954614"/>
    <w:p w:rsidR="00954614" w:rsidRPr="00AE0189" w:rsidRDefault="00954614" w:rsidP="00954614">
      <w:pPr>
        <w:pStyle w:val="Numerada"/>
        <w:rPr>
          <w:lang w:val="en-US"/>
        </w:rPr>
      </w:pPr>
      <w:r w:rsidRPr="00AE0189">
        <w:rPr>
          <w:lang w:val="en-US"/>
        </w:rPr>
        <w:lastRenderedPageBreak/>
        <w:t>PROC.  : 0042549-16.1994.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ORI:0007436378/SP REG:08.06.1994</w:t>
      </w:r>
    </w:p>
    <w:p w:rsidR="00954614" w:rsidRPr="00AE0189" w:rsidRDefault="00954614" w:rsidP="00954614">
      <w:pPr>
        <w:rPr>
          <w:lang w:val="en-US"/>
        </w:rPr>
      </w:pPr>
      <w:r w:rsidRPr="00AE0189">
        <w:rPr>
          <w:lang w:val="en-US"/>
        </w:rPr>
        <w:t xml:space="preserve">      IMPTE     : WADYA DERANI</w:t>
      </w:r>
    </w:p>
    <w:p w:rsidR="00954614" w:rsidRPr="00AE0189" w:rsidRDefault="00954614" w:rsidP="00954614">
      <w:pPr>
        <w:rPr>
          <w:lang w:val="en-US"/>
        </w:rPr>
      </w:pPr>
      <w:r w:rsidRPr="00AE0189">
        <w:rPr>
          <w:lang w:val="en-US"/>
        </w:rPr>
        <w:t xml:space="preserve">      ADV       : SP019433  JOSE WILSON MENCK</w:t>
      </w:r>
    </w:p>
    <w:p w:rsidR="00954614" w:rsidRDefault="00954614" w:rsidP="00954614">
      <w:r w:rsidRPr="00AE0189">
        <w:rPr>
          <w:lang w:val="en-US"/>
        </w:rPr>
        <w:t xml:space="preserve">      </w:t>
      </w:r>
      <w:r>
        <w:t>IMPDO(A)  : JUIZO FEDERAL DA 6 VARA SAO PAULO Sec Jud SP</w:t>
      </w:r>
    </w:p>
    <w:p w:rsidR="00954614" w:rsidRDefault="00954614" w:rsidP="00954614">
      <w:r>
        <w:t xml:space="preserve">      RELATOR   : DES.FED. JOHONSOM DI SALVO / PRIMEIRA SEÇÃO</w:t>
      </w:r>
    </w:p>
    <w:p w:rsidR="00954614" w:rsidRDefault="00954614" w:rsidP="00954614">
      <w:r>
        <w:t xml:space="preserve">      ENDER. : Av.Paulista, 1912 - 11º andar - sala 112 - FUNCEF</w:t>
      </w:r>
    </w:p>
    <w:p w:rsidR="00954614" w:rsidRDefault="00954614" w:rsidP="00954614">
      <w:r>
        <w:t xml:space="preserve">      ASSUNTO: Imóvel - Propriedade - Direito Civil</w:t>
      </w:r>
    </w:p>
    <w:p w:rsidR="00954614" w:rsidRDefault="00954614" w:rsidP="00954614"/>
    <w:p w:rsidR="00954614" w:rsidRPr="00AE0189" w:rsidRDefault="00954614" w:rsidP="00954614">
      <w:pPr>
        <w:pStyle w:val="Numerada"/>
        <w:rPr>
          <w:lang w:val="en-US"/>
        </w:rPr>
      </w:pPr>
      <w:r w:rsidRPr="00AE0189">
        <w:rPr>
          <w:lang w:val="en-US"/>
        </w:rPr>
        <w:t>PROC.  : 0042975-28.1994.4.03.0000 MS ORI:9300227963/SP REG:09.06.1994</w:t>
      </w:r>
    </w:p>
    <w:p w:rsidR="00954614" w:rsidRDefault="00954614" w:rsidP="00954614">
      <w:r w:rsidRPr="00AE0189">
        <w:rPr>
          <w:lang w:val="en-US"/>
        </w:rPr>
        <w:t xml:space="preserve">      </w:t>
      </w:r>
      <w:r>
        <w:t>IMPTE     : Caixa Economica Federal - CEF</w:t>
      </w:r>
    </w:p>
    <w:p w:rsidR="00954614" w:rsidRDefault="00954614" w:rsidP="00954614">
      <w:r>
        <w:t xml:space="preserve">      ADV       : SP079345  SERGIO SOARES BARBOSA e outros(as)</w:t>
      </w:r>
    </w:p>
    <w:p w:rsidR="00954614" w:rsidRDefault="00954614" w:rsidP="00954614">
      <w:r>
        <w:t xml:space="preserve">      IMPDO(A)  : JUIZO FEDERAL DA 13 VARA SAO PAULO Sec Jud SP</w:t>
      </w:r>
    </w:p>
    <w:p w:rsidR="00954614" w:rsidRDefault="00954614" w:rsidP="00954614">
      <w:r>
        <w:t xml:space="preserve">      LIT.PAS   : VALMIR JOSE GOES e outro(a)</w:t>
      </w:r>
    </w:p>
    <w:p w:rsidR="00954614" w:rsidRDefault="00954614" w:rsidP="00954614">
      <w:r>
        <w:t xml:space="preserve">      ADV       : SP107699B JOAO BOSCO BRITO DA LUZ</w:t>
      </w:r>
    </w:p>
    <w:p w:rsidR="00954614" w:rsidRDefault="00954614" w:rsidP="00954614">
      <w:r>
        <w:t xml:space="preserve">      RELATOR   : DES.FED. OLIVEIRA LIMA / PRIMEIRA SEÇÃO</w:t>
      </w:r>
    </w:p>
    <w:p w:rsidR="00954614" w:rsidRDefault="00954614" w:rsidP="00954614">
      <w:r>
        <w:t xml:space="preserve">      ENDER. : Av.Paulista, 1912 - 11º andar - sala 112 - FUNCEF</w:t>
      </w:r>
    </w:p>
    <w:p w:rsidR="00954614" w:rsidRDefault="00954614" w:rsidP="00954614">
      <w:r>
        <w:t xml:space="preserve">      ASSUNTO: Sistema Financeiro de Habitação - Espécies de contrato - Obrigações - D</w:t>
      </w:r>
    </w:p>
    <w:p w:rsidR="00954614" w:rsidRDefault="00954614" w:rsidP="00954614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0044633-87.1994.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ORI:9200701507/SP REG:1</w:t>
      </w:r>
      <w:r w:rsidR="008E03C8">
        <w:rPr>
          <w:lang w:val="en-US"/>
        </w:rPr>
        <w:t>4.03.0000</w:t>
      </w:r>
      <w:r w:rsidRPr="00F83858">
        <w:rPr>
          <w:lang w:val="en-US"/>
        </w:rPr>
        <w:t>6.1994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LATICINIOS CATUPIRY LTDA</w:t>
      </w:r>
    </w:p>
    <w:p w:rsidR="00F83858" w:rsidRDefault="00F83858">
      <w:r>
        <w:t xml:space="preserve">      ADV       : SP009151  JOSE CARLOS GRACA WAGNER e outros(as)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0049993-03.1994.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ORI:9400103832/SP REG:30.06.1994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ALOISIO CELERI e outros(as)</w:t>
      </w:r>
    </w:p>
    <w:p w:rsidR="00F83858" w:rsidRDefault="00F83858">
      <w:r>
        <w:t xml:space="preserve">      ADV       : SP087788  CARLOS LEDUAR DE MENDONCA LOPES e outros(as)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RELATOR   : JUIZ CONV.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IRPF/Imposto de Renda de Pessoa Física - Impostos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0051439-41.1994.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ORI:9300066161/SP REG:05.07.1994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DOMINIO TRANSPORTADORA TURISTICA LTDA</w:t>
      </w:r>
    </w:p>
    <w:p w:rsidR="00F83858" w:rsidRDefault="00F83858">
      <w:r>
        <w:t xml:space="preserve">      ADV       : SP125645  HALLEY HENARES NETO e outros(as)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0051440-26.1994.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ORI:9300021974/SP REG:05.07.1994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DOMINIO TRANSPORTADORA TURISTICA LTDA</w:t>
      </w:r>
    </w:p>
    <w:p w:rsidR="00F83858" w:rsidRDefault="00F83858">
      <w:r>
        <w:t xml:space="preserve">      ADV       : SP122224  VINICIUS TADEU CAMPANILE e outros(as)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0051923-56.1994.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ORI:9203046810/SP REG:06.07.1994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ZUZU REPRESENTACOES LTDA -ME e outros(as)</w:t>
      </w:r>
    </w:p>
    <w:p w:rsidR="00F83858" w:rsidRDefault="00F83858">
      <w:r>
        <w:t xml:space="preserve">      ADV       : SP076544  JOSE LUIZ MATTHES e outros(as)</w:t>
      </w:r>
    </w:p>
    <w:p w:rsidR="00F83858" w:rsidRDefault="00F83858">
      <w:r>
        <w:t xml:space="preserve">      ADV       : SP197072 FABIO PALLARETTI CALCINI</w:t>
      </w:r>
    </w:p>
    <w:p w:rsidR="00F83858" w:rsidRDefault="00F83858">
      <w:r>
        <w:lastRenderedPageBreak/>
        <w:t xml:space="preserve">      IMPDO(A)  : JUIZO FEDERAL DA 2 VARA DE RIBEIRAO PRETO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SP110958  ALEXANDRE JUOCYS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0052827-76.1994.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ORI:9400035527/SP REG:07.07.1994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ANA MARIA SANDRI DA COSTA -ME e outro(a)</w:t>
      </w:r>
    </w:p>
    <w:p w:rsidR="00F83858" w:rsidRDefault="00F83858">
      <w:r>
        <w:t xml:space="preserve">      ADV       : MS003839  ANTONIO GONCALVES NETO</w:t>
      </w:r>
    </w:p>
    <w:p w:rsidR="00F83858" w:rsidRDefault="00F83858">
      <w:r>
        <w:t xml:space="preserve">      IMPDO(A)  : JUIZO FEDERAL DA 2 VARA DE CAMPO GRANDE &gt; 1ªSSJ &gt; MS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SP084854  ELIZABETH CLINI DIANA e outros(as)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0056815-08.1994.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ORI:8800054552/SP REG:19.07.1994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FIRMINO COSTA IND/ E COM/ LTDA</w:t>
      </w:r>
    </w:p>
    <w:p w:rsidR="00F83858" w:rsidRDefault="00F83858">
      <w:r>
        <w:t xml:space="preserve">      ADV       : SP009151  JOSE CARLOS GRACA WAGNER e outros(as)</w:t>
      </w:r>
    </w:p>
    <w:p w:rsidR="00F83858" w:rsidRDefault="00F83858">
      <w:r>
        <w:t xml:space="preserve">      IMPDO(A)  : JUIZO FEDERAL DA 4 VARA SAO PAULO Sec Jud SP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954614" w:rsidRDefault="00954614"/>
    <w:p w:rsidR="00954614" w:rsidRPr="00AE0189" w:rsidRDefault="00954614" w:rsidP="00954614">
      <w:pPr>
        <w:pStyle w:val="Numerada"/>
        <w:rPr>
          <w:lang w:val="en-US"/>
        </w:rPr>
      </w:pPr>
      <w:r w:rsidRPr="00AE0189">
        <w:rPr>
          <w:lang w:val="en-US"/>
        </w:rPr>
        <w:t>PROC.  : 0057736-64.1994.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ORI:9300196898/SP REG:20.07.1994</w:t>
      </w:r>
    </w:p>
    <w:p w:rsidR="00954614" w:rsidRDefault="00954614" w:rsidP="00954614">
      <w:r w:rsidRPr="00AE0189">
        <w:rPr>
          <w:lang w:val="en-US"/>
        </w:rPr>
        <w:t xml:space="preserve">      </w:t>
      </w:r>
      <w:r>
        <w:t>IMPTE     : BRASILCOTE IND/ DE PAPEIS LTDA</w:t>
      </w:r>
    </w:p>
    <w:p w:rsidR="00954614" w:rsidRDefault="00954614" w:rsidP="00954614">
      <w:r>
        <w:t xml:space="preserve">      ADV       : SP113694  RICARDO LACAZ MARTINS e outros(as)</w:t>
      </w:r>
    </w:p>
    <w:p w:rsidR="00954614" w:rsidRDefault="00954614" w:rsidP="00954614">
      <w:r>
        <w:t xml:space="preserve">      IMPDO(A)  : JUIZO FEDERAL DA 9 VARA SAO PAULO Sec Jud SP</w:t>
      </w:r>
    </w:p>
    <w:p w:rsidR="00954614" w:rsidRDefault="00954614" w:rsidP="00954614">
      <w:r>
        <w:t xml:space="preserve">      LIT.PAS   : Uniao Federal (FAZENDA NACIONAL)</w:t>
      </w:r>
    </w:p>
    <w:p w:rsidR="00954614" w:rsidRDefault="00954614" w:rsidP="00954614">
      <w:r>
        <w:t xml:space="preserve">      ADV       : SP001200A ALEXANDRE JUOCYS</w:t>
      </w:r>
    </w:p>
    <w:p w:rsidR="00954614" w:rsidRDefault="00954614" w:rsidP="00954614">
      <w:r>
        <w:t xml:space="preserve">      RELATOR   : JUIZA CONV EVA REGINA / SEGUNDA SEÇÃO</w:t>
      </w:r>
    </w:p>
    <w:p w:rsidR="00954614" w:rsidRDefault="00954614" w:rsidP="00954614">
      <w:r>
        <w:t xml:space="preserve">      ENDER. : Av.Paulista, 1912 - 11º andar - sala 112 - FUNCEF</w:t>
      </w:r>
    </w:p>
    <w:p w:rsidR="00954614" w:rsidRDefault="00954614" w:rsidP="00954614">
      <w:r>
        <w:t xml:space="preserve">      ASSUNTO: Finsocial - Contribuição Social - Contribuições - Direito Tributário</w:t>
      </w:r>
    </w:p>
    <w:p w:rsidR="0073173D" w:rsidRDefault="0073173D" w:rsidP="00954614"/>
    <w:p w:rsidR="0073173D" w:rsidRPr="00AE0189" w:rsidRDefault="0073173D" w:rsidP="0073173D">
      <w:pPr>
        <w:pStyle w:val="Numerada"/>
        <w:rPr>
          <w:lang w:val="en-US"/>
        </w:rPr>
      </w:pPr>
      <w:r w:rsidRPr="00AE0189">
        <w:rPr>
          <w:lang w:val="en-US"/>
        </w:rPr>
        <w:t>PROC.  : 0059844-66.1994.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ORI:9400144202/SP REG:27.07.1994</w:t>
      </w:r>
    </w:p>
    <w:p w:rsidR="0073173D" w:rsidRDefault="0073173D" w:rsidP="0073173D">
      <w:r w:rsidRPr="00AE0189">
        <w:rPr>
          <w:lang w:val="en-US"/>
        </w:rPr>
        <w:t xml:space="preserve">      </w:t>
      </w:r>
      <w:r>
        <w:t>IMPTE     : IRMAOS VASSOLER LTDA</w:t>
      </w:r>
    </w:p>
    <w:p w:rsidR="0073173D" w:rsidRDefault="0073173D" w:rsidP="0073173D">
      <w:r>
        <w:t xml:space="preserve">      ADV       : SP107020  PEDRO WANDERLEY RONCATO e outros(as)</w:t>
      </w:r>
    </w:p>
    <w:p w:rsidR="0073173D" w:rsidRDefault="0073173D" w:rsidP="0073173D">
      <w:r>
        <w:t xml:space="preserve">      IMPDO(A)  : JUIZO FEDERAL DA 8 VARA SAO PAULO Sec Jud SP</w:t>
      </w:r>
    </w:p>
    <w:p w:rsidR="0073173D" w:rsidRDefault="0073173D" w:rsidP="0073173D">
      <w:r>
        <w:t xml:space="preserve">      LIT.PAS   : Uniao Federal (FAZENDA NACIONAL)</w:t>
      </w:r>
    </w:p>
    <w:p w:rsidR="0073173D" w:rsidRDefault="0073173D" w:rsidP="0073173D">
      <w:r>
        <w:t xml:space="preserve">      ADV       : SP001200A ALEXANDRE JUOCYS</w:t>
      </w:r>
    </w:p>
    <w:p w:rsidR="0073173D" w:rsidRDefault="0073173D" w:rsidP="0073173D">
      <w:r>
        <w:t xml:space="preserve">      RELATOR   : DES.FED. JOSÉ KALLÁS / SEGUNDA SEÇÃO</w:t>
      </w:r>
    </w:p>
    <w:p w:rsidR="0073173D" w:rsidRDefault="0073173D" w:rsidP="0073173D">
      <w:r>
        <w:t xml:space="preserve">      ENDER. : Av.Paulista, 1912 - 11º andar - sala 112 - FUNCEF</w:t>
      </w:r>
    </w:p>
    <w:p w:rsidR="0073173D" w:rsidRDefault="0073173D" w:rsidP="0073173D">
      <w:r>
        <w:t xml:space="preserve">      ASSUNTO: Licenças - Atos Administrativos - Direito Administrativo e outras matér</w:t>
      </w:r>
    </w:p>
    <w:p w:rsidR="0073173D" w:rsidRDefault="0073173D" w:rsidP="00954614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0059401-18.1994.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ORI:9300373838/SP REG:26.07.1994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SP077742  MARIA INES SALZANI M PAGIANOTTO e outros(as)</w:t>
      </w:r>
    </w:p>
    <w:p w:rsidR="00F83858" w:rsidRDefault="00F83858">
      <w:r>
        <w:t xml:space="preserve">      IMPDO(A)  : JUIZO FEDERAL DA 12 VARA SAO PAULO Sec Jud SP</w:t>
      </w:r>
    </w:p>
    <w:p w:rsidR="00F83858" w:rsidRDefault="00F83858">
      <w:r>
        <w:t xml:space="preserve">      INTERES   : CARLOS ALBERTO APARECIDO RAZABONI e outros(as)</w:t>
      </w:r>
    </w:p>
    <w:p w:rsidR="00F83858" w:rsidRDefault="00F83858">
      <w:r>
        <w:t xml:space="preserve">      ADV       : SP052050  GENTIL BORGES NETO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0059840-29.1994.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ORI:9400146655/SP REG:27.07.1994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FOERSTER IMADEN IND/ E COM/ LTDA</w:t>
      </w:r>
    </w:p>
    <w:p w:rsidR="00F83858" w:rsidRDefault="00F83858">
      <w:r>
        <w:t xml:space="preserve">      ADV       : SP022207  CELSO BOTELHO DE MORAES e outros(as)</w:t>
      </w:r>
    </w:p>
    <w:p w:rsidR="00F83858" w:rsidRDefault="00F83858">
      <w:r>
        <w:t xml:space="preserve">      IMPDO(A)  : JUIZO FEDERAL DA 9 VARA SAO PAULO Sec Jud SP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0059940-81.1994.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ORI:9400166613/SP REG:27.07.1994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PERSICO PIZZAMIGLIO S/A massa falida</w:t>
      </w:r>
    </w:p>
    <w:p w:rsidR="00F83858" w:rsidRDefault="00F83858">
      <w:r>
        <w:t xml:space="preserve">      SINDCO    : MANUEL ANTONIO ANGULO LOPEZ</w:t>
      </w:r>
    </w:p>
    <w:p w:rsidR="00F83858" w:rsidRDefault="00F83858">
      <w:r>
        <w:t xml:space="preserve">      ADV       : SP069061  MANUEL ANTONIO ANGULO LOPEZ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JUIZ CONV.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0061150-70.1994.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ORI:9400010346/MS REG:01.08.1994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INTERES   : HERICLEIA PEREIRA DE SOUZA incapaz</w:t>
      </w:r>
    </w:p>
    <w:p w:rsidR="00F83858" w:rsidRDefault="00F83858">
      <w:r>
        <w:t xml:space="preserve">      REPTE     : EVA MARIA PEREIRA DE SOUZA</w:t>
      </w:r>
    </w:p>
    <w:p w:rsidR="00F83858" w:rsidRDefault="00F83858">
      <w:r>
        <w:t xml:space="preserve">      ADV       : SP128998  LUIZ GUSTAVO DE OLIVEIRA RAMOS</w:t>
      </w:r>
    </w:p>
    <w:p w:rsidR="00F83858" w:rsidRDefault="00F83858">
      <w:r>
        <w:t xml:space="preserve">      ADV       : SP257874 EDUARDO VITAL CHAVES</w:t>
      </w:r>
    </w:p>
    <w:p w:rsidR="00F83858" w:rsidRDefault="00F83858">
      <w:r>
        <w:t xml:space="preserve">      ADV       : SP154384 JOAO PAULO FOGACA DE ALMEIDA FAGUNDES</w:t>
      </w:r>
    </w:p>
    <w:p w:rsidR="00F83858" w:rsidRDefault="00F83858">
      <w:r>
        <w:t xml:space="preserve">      RELATOR   : DES.FED. CASTRO GUERRA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Renda Mensal Vitalícia - Benefícios em Espécie - Direito Previdenciário</w:t>
      </w:r>
    </w:p>
    <w:p w:rsidR="002B3A62" w:rsidRDefault="002B3A62"/>
    <w:p w:rsidR="002B3A62" w:rsidRPr="00AE0189" w:rsidRDefault="002B3A62" w:rsidP="002B3A62">
      <w:pPr>
        <w:pStyle w:val="Numerada"/>
        <w:rPr>
          <w:lang w:val="en-US"/>
        </w:rPr>
      </w:pPr>
      <w:r w:rsidRPr="00AE0189">
        <w:rPr>
          <w:lang w:val="en-US"/>
        </w:rPr>
        <w:t>PROC.  : 0061213-95.1994.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ORI:9300045806/SP REG:01.08.1994</w:t>
      </w:r>
    </w:p>
    <w:p w:rsidR="002B3A62" w:rsidRDefault="002B3A62" w:rsidP="002B3A62">
      <w:r w:rsidRPr="00AE0189">
        <w:rPr>
          <w:lang w:val="en-US"/>
        </w:rPr>
        <w:t xml:space="preserve">      </w:t>
      </w:r>
      <w:r>
        <w:t>IMPTE     : Uniao Federal</w:t>
      </w:r>
    </w:p>
    <w:p w:rsidR="002B3A62" w:rsidRDefault="002B3A62" w:rsidP="002B3A62">
      <w:r>
        <w:t xml:space="preserve">      ADV       : SP000019  LUIZ CARLOS DE FREITAS e outro(a)</w:t>
      </w:r>
    </w:p>
    <w:p w:rsidR="002B3A62" w:rsidRDefault="002B3A62" w:rsidP="002B3A62">
      <w:r>
        <w:t xml:space="preserve">      IMPDO(A)  : JUIZO FEDERAL DA 2 VARA DE CAMPO GRANDE &gt; 1ªSSJ &gt; MS</w:t>
      </w:r>
    </w:p>
    <w:p w:rsidR="002B3A62" w:rsidRDefault="002B3A62" w:rsidP="002B3A62">
      <w:r>
        <w:t xml:space="preserve">      INTERES   : IDAIR MARTINS SENA</w:t>
      </w:r>
    </w:p>
    <w:p w:rsidR="002B3A62" w:rsidRDefault="002B3A62" w:rsidP="002B3A62">
      <w:r>
        <w:t xml:space="preserve">      REPTE     : ODETE MARTINS SENA</w:t>
      </w:r>
    </w:p>
    <w:p w:rsidR="002B3A62" w:rsidRDefault="002B3A62" w:rsidP="002B3A62">
      <w:r>
        <w:t xml:space="preserve">      LIT.PAS   : Instituto Nacional do Seguro Social - INSS</w:t>
      </w:r>
    </w:p>
    <w:p w:rsidR="002B3A62" w:rsidRDefault="002B3A62" w:rsidP="002B3A62">
      <w:r>
        <w:t xml:space="preserve">      ADV       : SP124097  JOAO PAULO DE OLIVEIRA</w:t>
      </w:r>
    </w:p>
    <w:p w:rsidR="002B3A62" w:rsidRDefault="002B3A62" w:rsidP="002B3A62">
      <w:r>
        <w:t xml:space="preserve">      ADV       : SP000030 HERMES ARRAIS ALENCAR</w:t>
      </w:r>
    </w:p>
    <w:p w:rsidR="002B3A62" w:rsidRDefault="002B3A62" w:rsidP="002B3A62">
      <w:r>
        <w:t xml:space="preserve">      RELATOR   : DES.FED. JOHONSOM DI SALVO / PRIMEIRA SEÇÃO</w:t>
      </w:r>
    </w:p>
    <w:p w:rsidR="002B3A62" w:rsidRDefault="002B3A62" w:rsidP="002B3A62">
      <w:r>
        <w:t xml:space="preserve">      ENDER. : Av.Paulista, 1912 - 11º andar - sala 112 - FUNCEF</w:t>
      </w:r>
    </w:p>
    <w:p w:rsidR="002B3A62" w:rsidRDefault="002B3A62" w:rsidP="002B3A62">
      <w:r>
        <w:t xml:space="preserve">      ASSUNTO: Renda Mensal Vitalícia -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0065330-32.1994.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ORI:9400167318/SP REG:16.08.1994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 F EMPREENDIMENTOS IMOBILIARIOS LTDA</w:t>
      </w:r>
    </w:p>
    <w:p w:rsidR="00F83858" w:rsidRDefault="00F83858">
      <w:r>
        <w:t xml:space="preserve">      ADV       : SP025640  ANTONIO JACINTO CALEIRO PALMA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SP079345  SERGIO SOARES BARBOSA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2B3A62" w:rsidRDefault="002B3A62"/>
    <w:p w:rsidR="002B3A62" w:rsidRPr="00AE0189" w:rsidRDefault="002B3A62" w:rsidP="002B3A62">
      <w:pPr>
        <w:pStyle w:val="Numerada"/>
        <w:rPr>
          <w:lang w:val="en-US"/>
        </w:rPr>
      </w:pPr>
      <w:r w:rsidRPr="00AE0189">
        <w:rPr>
          <w:lang w:val="en-US"/>
        </w:rPr>
        <w:t>PROC.  : 0066398-17.1994.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ORI:9300000420/SP REG:17.08.1994</w:t>
      </w:r>
    </w:p>
    <w:p w:rsidR="002B3A62" w:rsidRDefault="002B3A62" w:rsidP="002B3A62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2B3A62" w:rsidRDefault="002B3A62" w:rsidP="002B3A62">
      <w:r>
        <w:t xml:space="preserve">      ADV       : SP076191  JOSE RENATO DE LARA SILVA e outros(as)</w:t>
      </w:r>
    </w:p>
    <w:p w:rsidR="002B3A62" w:rsidRDefault="002B3A62" w:rsidP="002B3A62">
      <w:r>
        <w:t xml:space="preserve">      ADV       : SP000030 HERMES ARRAIS ALENCAR</w:t>
      </w:r>
    </w:p>
    <w:p w:rsidR="002B3A62" w:rsidRDefault="002B3A62" w:rsidP="002B3A62">
      <w:r>
        <w:t xml:space="preserve">      IMPDO(A)  : JUIZO DE DIREITO DA 1 VARA DE PALMITAL SP</w:t>
      </w:r>
    </w:p>
    <w:p w:rsidR="002B3A62" w:rsidRDefault="002B3A62" w:rsidP="002B3A62">
      <w:r>
        <w:t xml:space="preserve">      INTERES   : JOSE ANTONIO MOREIRA</w:t>
      </w:r>
    </w:p>
    <w:p w:rsidR="002B3A62" w:rsidRDefault="002B3A62" w:rsidP="002B3A62">
      <w:r>
        <w:lastRenderedPageBreak/>
        <w:t xml:space="preserve">      RELATOR   : DES.FED. JOHONSOM DI SALVO / PRIMEIRA SEÇÃO</w:t>
      </w:r>
    </w:p>
    <w:p w:rsidR="002B3A62" w:rsidRDefault="002B3A62" w:rsidP="002B3A62">
      <w:r>
        <w:t xml:space="preserve">      ENDER. : Av.Paulista, 1912 - 11º andar - sala 112 - FUNCEF</w:t>
      </w:r>
    </w:p>
    <w:p w:rsidR="002B3A62" w:rsidRDefault="002B3A62" w:rsidP="002B3A62">
      <w:r>
        <w:t xml:space="preserve">      ASSUNTO: Justificação - Disposições Diversas Relativas às Prestações </w:t>
      </w:r>
      <w:r w:rsidR="00CB242D">
        <w:t>–</w:t>
      </w:r>
      <w:r>
        <w:t xml:space="preserve"> Direito</w:t>
      </w:r>
    </w:p>
    <w:p w:rsidR="00CB242D" w:rsidRDefault="00CB242D" w:rsidP="002B3A62"/>
    <w:p w:rsidR="00CB242D" w:rsidRPr="00AE0189" w:rsidRDefault="00CB242D" w:rsidP="00CB242D">
      <w:pPr>
        <w:pStyle w:val="Numerada"/>
        <w:rPr>
          <w:lang w:val="en-US"/>
        </w:rPr>
      </w:pPr>
      <w:r w:rsidRPr="00AE0189">
        <w:rPr>
          <w:lang w:val="en-US"/>
        </w:rPr>
        <w:t>PROC.  : 0066667-56.1994.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ORI:9400178654/SP REG:18.08.1994</w:t>
      </w:r>
    </w:p>
    <w:p w:rsidR="00CB242D" w:rsidRDefault="00CB242D" w:rsidP="00CB242D">
      <w:r w:rsidRPr="00AE0189">
        <w:rPr>
          <w:lang w:val="en-US"/>
        </w:rPr>
        <w:t xml:space="preserve">      </w:t>
      </w:r>
      <w:r>
        <w:t>IMPTE     : CONVENCAO S/A CORRETORA DE VALORES E CAMBIO</w:t>
      </w:r>
    </w:p>
    <w:p w:rsidR="00CB242D" w:rsidRDefault="00CB242D" w:rsidP="00CB242D">
      <w:r>
        <w:t xml:space="preserve">      ADV       : SP157897  MARCOS RODRIGUES FARIAS</w:t>
      </w:r>
    </w:p>
    <w:p w:rsidR="00CB242D" w:rsidRDefault="00CB242D" w:rsidP="00CB242D">
      <w:r>
        <w:t xml:space="preserve">      IMPDO(A)  : JUIZO FEDERAL DA 19 VARA SAO PAULO Sec Jud SP</w:t>
      </w:r>
    </w:p>
    <w:p w:rsidR="00CB242D" w:rsidRDefault="00CB242D" w:rsidP="00CB242D">
      <w:r>
        <w:t xml:space="preserve">      LIT.PAS   : Uniao Federal (FAZENDA NACIONAL)</w:t>
      </w:r>
    </w:p>
    <w:p w:rsidR="00CB242D" w:rsidRDefault="00CB242D" w:rsidP="00CB242D">
      <w:r>
        <w:t xml:space="preserve">      ADV       : SP001200S SIMONE APARECIDA VENCIGUERI AZEREDO</w:t>
      </w:r>
    </w:p>
    <w:p w:rsidR="00CB242D" w:rsidRDefault="00CB242D" w:rsidP="00CB242D">
      <w:r>
        <w:t xml:space="preserve">      RELATOR   : DES.FED. LUCIA FIGUEIREDO / SEGUNDA SEÇÃO</w:t>
      </w:r>
    </w:p>
    <w:p w:rsidR="00CB242D" w:rsidRDefault="00CB242D" w:rsidP="00CB242D">
      <w:r>
        <w:t xml:space="preserve">      ENDER. : Av.Paulista, 1912 - 11º andar - sala 112 - FUNCEF</w:t>
      </w:r>
    </w:p>
    <w:p w:rsidR="00CB242D" w:rsidRDefault="00CB242D" w:rsidP="00CB242D">
      <w:r>
        <w:t xml:space="preserve">      ASSUNTO: IRPJ/Imposto de Renda de Pessoa Jurídica - Impostos - Direito Tributári</w:t>
      </w:r>
    </w:p>
    <w:p w:rsidR="00CB242D" w:rsidRDefault="00CB242D" w:rsidP="002B3A62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0066668-41.1994.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ORI:9400157959/SP REG:18.08.1994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ENGEA ENGENHARIA LTDA e outros(as)</w:t>
      </w:r>
    </w:p>
    <w:p w:rsidR="00F83858" w:rsidRDefault="00F83858">
      <w:r>
        <w:t xml:space="preserve">      ADV       : SP075384  CARLOS AMERICO DOMENEGHETTI BADIA e outros(as)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0066772-33.1994.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ORI:9400171080/SP REG:18.08.1994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KEEP COML/ E CONSTRUTORA LTDA</w:t>
      </w:r>
    </w:p>
    <w:p w:rsidR="00F83858" w:rsidRDefault="00F83858">
      <w:r>
        <w:t xml:space="preserve">      ADV       : SP066510  JOSE ARTUR LIMA GONCALVES e outros(as)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0069739-51.1994.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ORI:9400172087/SP REG:25.08.1994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SP077742  MARIA INES SALZANI M PAGIANOTTO e outros(as)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LIT.PAS   : IMPORTADORA E INCORPORADORA CIA LTDA e outro(a)</w:t>
      </w:r>
    </w:p>
    <w:p w:rsidR="00F83858" w:rsidRDefault="00F83858">
      <w:r>
        <w:t xml:space="preserve">      ADV       : SP047368  CRISTOVAO COLOMBO DOS REIS MILLER e outro(a)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A02709" w:rsidRPr="00AE0189" w:rsidRDefault="00A02709" w:rsidP="00A02709">
      <w:pPr>
        <w:pStyle w:val="Numerada"/>
        <w:rPr>
          <w:lang w:val="en-US"/>
        </w:rPr>
      </w:pPr>
      <w:r w:rsidRPr="00AE0189">
        <w:rPr>
          <w:lang w:val="en-US"/>
        </w:rPr>
        <w:t>PROC.  : 0071954-97.1994.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ORI:9200018815/SP REG:01.09.1994</w:t>
      </w:r>
    </w:p>
    <w:p w:rsidR="00A02709" w:rsidRDefault="00A02709" w:rsidP="00A02709">
      <w:r w:rsidRPr="00AE0189">
        <w:rPr>
          <w:lang w:val="en-US"/>
        </w:rPr>
        <w:t xml:space="preserve">      </w:t>
      </w:r>
      <w:r>
        <w:t>IMPTE     : BENEFICIADORA DE ARROZ NOVO HORIZONTE LTDA e outros(as)</w:t>
      </w:r>
    </w:p>
    <w:p w:rsidR="00A02709" w:rsidRDefault="00A02709" w:rsidP="00A02709">
      <w:r>
        <w:t xml:space="preserve">      ADV       : SP091755  SILENE MAZETI e outros(as)</w:t>
      </w:r>
    </w:p>
    <w:p w:rsidR="00A02709" w:rsidRDefault="00A02709" w:rsidP="00A02709">
      <w:r>
        <w:t xml:space="preserve">      IMPDO(A)  : JUIZO FEDERAL DA 5 VARA SAO PAULO Sec Jud SP</w:t>
      </w:r>
    </w:p>
    <w:p w:rsidR="00A02709" w:rsidRDefault="00A02709" w:rsidP="00A02709">
      <w:r>
        <w:t xml:space="preserve">      RELATOR   : DES.FED. JOSÉ KALLÁS / SEGUNDA SEÇÃO</w:t>
      </w:r>
    </w:p>
    <w:p w:rsidR="00A02709" w:rsidRDefault="00A02709" w:rsidP="00A02709">
      <w:r>
        <w:t xml:space="preserve">      ENDER. : Av.Paulista, 1912 - 11º andar - sala 112 - FUNCEF</w:t>
      </w:r>
    </w:p>
    <w:p w:rsidR="00A02709" w:rsidRDefault="00A02709" w:rsidP="00A02709">
      <w:r>
        <w:t xml:space="preserve">      ASSUNTO: Finsocial - Contribuição Social - Contribuições - Direito Tributário</w:t>
      </w:r>
    </w:p>
    <w:p w:rsidR="00A02709" w:rsidRDefault="00A02709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0072031-09.1994.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ORI:9400000020/SP REG:01.09.1994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SP010358  CLOVIS ZALAF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2 VARA DE SANTA BARBARA D OESTE SP</w:t>
      </w:r>
    </w:p>
    <w:p w:rsidR="00F83858" w:rsidRDefault="00F83858">
      <w:r>
        <w:t xml:space="preserve">      INTERES   : TEXTIL BAGAROLLO LTDA</w:t>
      </w:r>
    </w:p>
    <w:p w:rsidR="00F83858" w:rsidRDefault="00F83858">
      <w:r>
        <w:lastRenderedPageBreak/>
        <w:t xml:space="preserve">      RELATOR   : DES.FED. OLIVEIRA LIMA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0075838-37.1994.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ORI:9400153090/SP REG:12.09.1994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SP068705  VERA MONTEIRO DOS SANTOS PERIN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5 VARA SAO PAULO Sec Jud SP</w:t>
      </w:r>
    </w:p>
    <w:p w:rsidR="00F83858" w:rsidRDefault="00F83858">
      <w:r>
        <w:t xml:space="preserve">      LIT.PAS   : ITAIPAVA INDL/ DE PAPEIS LTDA</w:t>
      </w:r>
    </w:p>
    <w:p w:rsidR="00F83858" w:rsidRDefault="00F83858">
      <w:r>
        <w:t xml:space="preserve">      ADV       : SP114703  SILVIO LUIZ DE TOLEDO CESAR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834730" w:rsidRDefault="00834730"/>
    <w:p w:rsidR="00A02709" w:rsidRPr="00AE0189" w:rsidRDefault="00A02709" w:rsidP="00A02709">
      <w:pPr>
        <w:pStyle w:val="Numerada"/>
        <w:rPr>
          <w:lang w:val="en-US"/>
        </w:rPr>
      </w:pPr>
      <w:r w:rsidRPr="00AE0189">
        <w:rPr>
          <w:lang w:val="en-US"/>
        </w:rPr>
        <w:t>PROC.  : 0076793-68.1994.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ORI:9400213212/SP REG:1</w:t>
      </w:r>
      <w:r>
        <w:rPr>
          <w:lang w:val="en-US"/>
        </w:rPr>
        <w:t>4.0</w:t>
      </w:r>
      <w:r w:rsidRPr="00AE0189">
        <w:rPr>
          <w:lang w:val="en-US"/>
        </w:rPr>
        <w:t>9.1994</w:t>
      </w:r>
    </w:p>
    <w:p w:rsidR="00A02709" w:rsidRDefault="00A02709" w:rsidP="00A02709">
      <w:r w:rsidRPr="00AE0189">
        <w:rPr>
          <w:lang w:val="en-US"/>
        </w:rPr>
        <w:t xml:space="preserve">      </w:t>
      </w:r>
      <w:r>
        <w:t>IMPTE     : RIMA IMPRESSORAS S/A e outros(as)</w:t>
      </w:r>
    </w:p>
    <w:p w:rsidR="00A02709" w:rsidRDefault="00A02709" w:rsidP="00A02709">
      <w:r>
        <w:t xml:space="preserve">      ADV       : SP095612  MARCOS JUCIUSKI e outros(as)</w:t>
      </w:r>
    </w:p>
    <w:p w:rsidR="00A02709" w:rsidRDefault="00A02709" w:rsidP="00A02709">
      <w:r>
        <w:t xml:space="preserve">      IMPDO(A)  : JUIZO FEDERAL DA 5 VARA SAO PAULO Sec Jud SP</w:t>
      </w:r>
    </w:p>
    <w:p w:rsidR="00A02709" w:rsidRDefault="00A02709" w:rsidP="00A02709">
      <w:r>
        <w:t xml:space="preserve">      LIT.PAS   : Instituto Nacional do Seguro Social - INSS</w:t>
      </w:r>
    </w:p>
    <w:p w:rsidR="00A02709" w:rsidRDefault="00A02709" w:rsidP="00A02709">
      <w:r>
        <w:t xml:space="preserve">      ADV       : SP000030  HERMES ARRAIS ALENCAR</w:t>
      </w:r>
    </w:p>
    <w:p w:rsidR="00A02709" w:rsidRDefault="00A02709" w:rsidP="00A02709">
      <w:r>
        <w:t xml:space="preserve">      RELATOR   : JUIZ CONV. RUBENS CALIXTO / PRIMEIRA SEÇÃO</w:t>
      </w:r>
    </w:p>
    <w:p w:rsidR="00A02709" w:rsidRDefault="00A02709" w:rsidP="00A02709">
      <w:r>
        <w:t xml:space="preserve">      ENDER. : Av.Paulista, 1912 - 11º andar - sala 112 - FUNCEF</w:t>
      </w:r>
    </w:p>
    <w:p w:rsidR="00A02709" w:rsidRDefault="00A02709" w:rsidP="00A02709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EA1E93">
        <w:t xml:space="preserve">      </w:t>
      </w:r>
      <w:r w:rsidRPr="00F83858">
        <w:rPr>
          <w:lang w:val="en-US"/>
        </w:rPr>
        <w:t>PROC.  : 0079340-81.1994.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ORI:9200025161/SP REG:21.09.1994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PAPEL E CELULOSE CATARINENSE S/A</w:t>
      </w:r>
    </w:p>
    <w:p w:rsidR="00F83858" w:rsidRDefault="00F83858">
      <w:r>
        <w:t xml:space="preserve">      ADV       : SP130599  MARCELO SALLES ANNUNZIATA</w:t>
      </w:r>
    </w:p>
    <w:p w:rsidR="00F83858" w:rsidRDefault="00F83858">
      <w:r>
        <w:t xml:space="preserve">      ADV       : SP028621 PEDRO APARECIDO LINO GONCALVES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0079816-22.1994.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ORI:9400171218/SP REG:22.09.1994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REXROTH AUTOMACAO LTDA</w:t>
      </w:r>
    </w:p>
    <w:p w:rsidR="00F83858" w:rsidRDefault="00F83858">
      <w:r>
        <w:t xml:space="preserve">      ADV       : SP023087  PEDRO LUCIANO MARREY JUNIOR e outros(as)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THEREZINHA CAZERTA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0080513-43.1994.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ORI:9305153852/SP REG:26.09.1994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ANEIS WORKSHOP LTDA</w:t>
      </w:r>
    </w:p>
    <w:p w:rsidR="00F83858" w:rsidRDefault="00F83858">
      <w:r>
        <w:t xml:space="preserve">      ADV       : SP036331  ABRAO BISKIER e outros(as)</w:t>
      </w:r>
    </w:p>
    <w:p w:rsidR="00F83858" w:rsidRDefault="00F83858">
      <w:r>
        <w:t xml:space="preserve">      IMPDO(A)  : JUIZO FEDERAL DA 2 VARA DAS EXEC. FISCAIS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SP078674  OSWALDO DE SOUZA SANTOS FILHO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0081317-11.1994.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ORI:9400216491/SP REG:28.09.1994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SEGMENTO S/A e outros(as)</w:t>
      </w:r>
    </w:p>
    <w:p w:rsidR="00F83858" w:rsidRDefault="00F83858">
      <w:r>
        <w:t xml:space="preserve">      ADV       : SP023087  PEDRO LUCIANO MARREY JUNIOR e outros(as)</w:t>
      </w:r>
    </w:p>
    <w:p w:rsidR="00F83858" w:rsidRDefault="00F83858">
      <w:r>
        <w:lastRenderedPageBreak/>
        <w:t xml:space="preserve">      IMPDO(A)  : JUIZO FEDERAL DA 9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0081811-70.1994.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ORI:9400238703/SP REG:29.09.1994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ABC ROMA S/A</w:t>
      </w:r>
    </w:p>
    <w:p w:rsidR="00F83858" w:rsidRDefault="00F83858">
      <w:r>
        <w:t xml:space="preserve">      ADV       : SP107966  OSMAR SIMOES e outro(a)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0082746-13.1994.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ORI:9420016765/SP REG:04.10.1994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MS005378  FABIO POSSIK SALAMENE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6 VARA DE DOURADOS MS</w:t>
      </w:r>
    </w:p>
    <w:p w:rsidR="00F83858" w:rsidRDefault="00F83858">
      <w:r>
        <w:t xml:space="preserve">      INTERES   : CASA DO MARCENEIRO LTDA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0083014-67.1994.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ORI:9400204310/SP REG:04.10.1994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CCF BRASIL LEASING ARRENDAMENTO MERCANTIL S/A</w:t>
      </w:r>
    </w:p>
    <w:p w:rsidR="00F83858" w:rsidRDefault="00F83858">
      <w:r>
        <w:t xml:space="preserve">      ADV       : SP113570  GLAUCIA MARIA LAULETTA FRASCINO e outros(as)</w:t>
      </w:r>
    </w:p>
    <w:p w:rsidR="00F83858" w:rsidRDefault="00F83858">
      <w:r>
        <w:t xml:space="preserve">      IMPDO(A)  : JUIZO FEDERAL DA 7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ALDA BASTO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0084142-25.1994.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ORI:9400000019/SP REG:06.10.1994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SP010358  CLOVIS ZALAF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2 VARA DE SANTA BARBARA D OESTE SP</w:t>
      </w:r>
    </w:p>
    <w:p w:rsidR="00F83858" w:rsidRDefault="00F83858">
      <w:r>
        <w:t xml:space="preserve">      INTERES   : MURBACH MOTO PECAS LTDA -ME</w:t>
      </w:r>
    </w:p>
    <w:p w:rsidR="00F83858" w:rsidRDefault="00F83858">
      <w:r>
        <w:t xml:space="preserve">      RELATOR   : JUIZ CONV. RUBENS CALIXTO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A02709" w:rsidRDefault="00A02709"/>
    <w:p w:rsidR="005E1F1D" w:rsidRDefault="005E1F1D" w:rsidP="005E1F1D">
      <w:pPr>
        <w:pStyle w:val="Numerada"/>
      </w:pPr>
      <w:r>
        <w:t>PROC.  : 0089182-85.1994.4.0 RA ORI:9300397982/SP REG:19.10.1994</w:t>
      </w:r>
    </w:p>
    <w:p w:rsidR="005E1F1D" w:rsidRDefault="005E1F1D" w:rsidP="005E1F1D">
      <w:pPr>
        <w:pStyle w:val="Numerada"/>
        <w:numPr>
          <w:ilvl w:val="0"/>
          <w:numId w:val="0"/>
        </w:numPr>
      </w:pPr>
      <w:r>
        <w:t xml:space="preserve">       PARTE A   : CIA NACIONAL DE ESTAMPARIA</w:t>
      </w:r>
    </w:p>
    <w:p w:rsidR="005E1F1D" w:rsidRDefault="005E1F1D" w:rsidP="005E1F1D">
      <w:pPr>
        <w:pStyle w:val="Numerada"/>
        <w:numPr>
          <w:ilvl w:val="0"/>
          <w:numId w:val="0"/>
        </w:numPr>
      </w:pPr>
      <w:r>
        <w:t xml:space="preserve">       ADV       : SP076944  RONALDO CORREA MARTINS</w:t>
      </w:r>
    </w:p>
    <w:p w:rsidR="005E1F1D" w:rsidRDefault="005E1F1D" w:rsidP="005E1F1D">
      <w:pPr>
        <w:pStyle w:val="Numerada"/>
        <w:numPr>
          <w:ilvl w:val="0"/>
          <w:numId w:val="0"/>
        </w:numPr>
      </w:pPr>
      <w:r>
        <w:t xml:space="preserve">      PARTE R   : JUIZO FEDERAL DA 12 VARA SAO PAULO Sec Jud SP</w:t>
      </w:r>
    </w:p>
    <w:p w:rsidR="005E1F1D" w:rsidRDefault="005E1F1D" w:rsidP="005E1F1D">
      <w:pPr>
        <w:pStyle w:val="Numerada"/>
        <w:numPr>
          <w:ilvl w:val="0"/>
          <w:numId w:val="0"/>
        </w:numPr>
      </w:pPr>
      <w:r>
        <w:t xml:space="preserve">      RELATOR   : DES.FED. NERY JUNIOR / SEGUNDA SEÇÃO</w:t>
      </w:r>
    </w:p>
    <w:p w:rsidR="005E1F1D" w:rsidRDefault="005E1F1D" w:rsidP="005E1F1D">
      <w:pPr>
        <w:pStyle w:val="Numerada"/>
        <w:numPr>
          <w:ilvl w:val="0"/>
          <w:numId w:val="0"/>
        </w:numPr>
      </w:pPr>
      <w:r>
        <w:t xml:space="preserve">      ENDER. : Av.Paulista, 1912 - 11º andar - sala 112 - FUNCEF</w:t>
      </w:r>
    </w:p>
    <w:p w:rsidR="005E1F1D" w:rsidRPr="005E1F1D" w:rsidRDefault="005E1F1D" w:rsidP="005E1F1D">
      <w:pPr>
        <w:pStyle w:val="Numerada"/>
        <w:numPr>
          <w:ilvl w:val="0"/>
          <w:numId w:val="0"/>
        </w:numPr>
      </w:pPr>
      <w:r>
        <w:t xml:space="preserve">      ASSUNTO: Finsocial - Contribuição Social - Contribuições - Direito Tributário</w:t>
      </w:r>
    </w:p>
    <w:p w:rsidR="005E1F1D" w:rsidRPr="005E1F1D" w:rsidRDefault="005E1F1D" w:rsidP="005E1F1D">
      <w:pPr>
        <w:pStyle w:val="Numerada"/>
        <w:numPr>
          <w:ilvl w:val="0"/>
          <w:numId w:val="0"/>
        </w:numPr>
        <w:ind w:left="360" w:hanging="360"/>
      </w:pPr>
    </w:p>
    <w:p w:rsidR="00A02709" w:rsidRPr="00AE0189" w:rsidRDefault="005E1F1D" w:rsidP="00A02709">
      <w:pPr>
        <w:pStyle w:val="Numerada"/>
        <w:rPr>
          <w:lang w:val="en-US"/>
        </w:rPr>
      </w:pPr>
      <w:r>
        <w:rPr>
          <w:lang w:val="en-US"/>
        </w:rPr>
        <w:t>P</w:t>
      </w:r>
      <w:r w:rsidR="00A02709" w:rsidRPr="00AE0189">
        <w:rPr>
          <w:lang w:val="en-US"/>
        </w:rPr>
        <w:t>ROC.  : 0089286-77.1994.</w:t>
      </w:r>
      <w:r w:rsidR="00A02709">
        <w:rPr>
          <w:lang w:val="en-US"/>
        </w:rPr>
        <w:t>4.03.0000</w:t>
      </w:r>
      <w:r w:rsidR="00A02709" w:rsidRPr="00AE0189">
        <w:rPr>
          <w:lang w:val="en-US"/>
        </w:rPr>
        <w:t xml:space="preserve"> MS ORI:9400199180/SP REG:19.10.1994</w:t>
      </w:r>
    </w:p>
    <w:p w:rsidR="00A02709" w:rsidRDefault="00A02709" w:rsidP="00A02709">
      <w:r w:rsidRPr="00AE0189">
        <w:rPr>
          <w:lang w:val="en-US"/>
        </w:rPr>
        <w:t xml:space="preserve">      </w:t>
      </w:r>
      <w:r>
        <w:t>IMPTE     : BANCO ITAU S/A</w:t>
      </w:r>
    </w:p>
    <w:p w:rsidR="00A02709" w:rsidRDefault="00A02709" w:rsidP="00A02709">
      <w:r>
        <w:t xml:space="preserve">      ADV       : SP103364  FERNANDO OLAVO SADDI CASTRO e outros(as)</w:t>
      </w:r>
    </w:p>
    <w:p w:rsidR="00A02709" w:rsidRDefault="00A02709" w:rsidP="00A02709">
      <w:r>
        <w:t xml:space="preserve">      IMPDO(A)  : JUIZO FEDERAL DA 3 VARA SAO PAULO Sec Jud SP</w:t>
      </w:r>
    </w:p>
    <w:p w:rsidR="00A02709" w:rsidRDefault="00A02709" w:rsidP="00A02709">
      <w:r>
        <w:t xml:space="preserve">      LIT.PAS   : Uniao Federal (FAZENDA NACIONAL)</w:t>
      </w:r>
    </w:p>
    <w:p w:rsidR="00A02709" w:rsidRDefault="00A02709" w:rsidP="00A02709">
      <w:r>
        <w:lastRenderedPageBreak/>
        <w:t xml:space="preserve">      ADV       : SP001200A ALEXANDRE JUOCYS</w:t>
      </w:r>
    </w:p>
    <w:p w:rsidR="00A02709" w:rsidRDefault="00A02709" w:rsidP="00A02709">
      <w:r>
        <w:t xml:space="preserve">      RELATOR   : DES.FED. NERY JUNIOR / SEGUNDA SEÇÃO</w:t>
      </w:r>
    </w:p>
    <w:p w:rsidR="00A02709" w:rsidRDefault="00A02709" w:rsidP="00A02709">
      <w:r>
        <w:t xml:space="preserve">      ENDER. : Av.Paulista, 1912 - 11º andar - sala 112 - FUNCEF</w:t>
      </w:r>
    </w:p>
    <w:p w:rsidR="00A02709" w:rsidRDefault="00A02709" w:rsidP="00A02709">
      <w:r>
        <w:t xml:space="preserve">      ASSUNTO: Contribuição Social sobre o Lucro Líquido - Contribuição Social - Contr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0089800-30.1994.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ORI:9400151110/SP REG:21.10.1994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WINTERTHUR ADMINISTRACAO E PARTICIPACOES LTDA</w:t>
      </w:r>
    </w:p>
    <w:p w:rsidR="00F83858" w:rsidRDefault="00F83858">
      <w:r>
        <w:t xml:space="preserve">      SUCDO     : ITAUWIN ADMINISTRACAO E PARTICIPACOES LTDA</w:t>
      </w:r>
    </w:p>
    <w:p w:rsidR="00F83858" w:rsidRDefault="00F83858">
      <w:r>
        <w:t xml:space="preserve">      ADV       : SP091050  WANDERLEY BENDAZZOLI</w:t>
      </w:r>
    </w:p>
    <w:p w:rsidR="00F83858" w:rsidRDefault="00F83858">
      <w:r>
        <w:t xml:space="preserve">      IMPDO(A)  : JUIZO FEDERAL DA 2 VARA DE SAO PAULO&gt;1ª SSJ&gt;SP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0091754-14.1994.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ORI:9400029730/MS REG:27.10.1994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IMPDO(A)  : JUIZO FEDERAL DA 1 VARA DE CAMPO GRANDE &gt; 1ªSSJ &gt; MS</w:t>
      </w:r>
    </w:p>
    <w:p w:rsidR="00F83858" w:rsidRDefault="00F83858">
      <w:r>
        <w:t xml:space="preserve">      INTERES   : JUAREZ SOBRAL E SILVA</w:t>
      </w:r>
    </w:p>
    <w:p w:rsidR="00F83858" w:rsidRDefault="00F83858">
      <w:r>
        <w:t xml:space="preserve">      REPTE     : ANA PRADO SOBRAL</w:t>
      </w:r>
    </w:p>
    <w:p w:rsidR="00F83858" w:rsidRDefault="00F83858">
      <w:r>
        <w:t xml:space="preserve">      ADVG      : RUBENS CLAYTON PEREIRA DE DEUS</w:t>
      </w:r>
    </w:p>
    <w:p w:rsidR="00F83858" w:rsidRDefault="00F83858">
      <w:r>
        <w:t xml:space="preserve">      RELATOR   : DES.FED. VERA JUCOVSKY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Renda Mensal Vitalícia - Benefícios em Espécie - Direito Previdenciário</w:t>
      </w:r>
    </w:p>
    <w:p w:rsidR="00024A8E" w:rsidRDefault="00024A8E"/>
    <w:p w:rsidR="00024A8E" w:rsidRPr="00AE0189" w:rsidRDefault="00024A8E" w:rsidP="00024A8E">
      <w:pPr>
        <w:pStyle w:val="Numerada"/>
        <w:rPr>
          <w:lang w:val="en-US"/>
        </w:rPr>
      </w:pPr>
      <w:r w:rsidRPr="00AE0189">
        <w:rPr>
          <w:lang w:val="en-US"/>
        </w:rPr>
        <w:t>PROC.  : 0091756-81.1994.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ORI:9400006764/MS REG:27.10.1994</w:t>
      </w:r>
    </w:p>
    <w:p w:rsidR="00024A8E" w:rsidRDefault="00024A8E" w:rsidP="00024A8E">
      <w:r w:rsidRPr="00AE0189">
        <w:rPr>
          <w:lang w:val="en-US"/>
        </w:rPr>
        <w:t xml:space="preserve">      </w:t>
      </w:r>
      <w:r>
        <w:t>IMPTE     : Uniao Federal</w:t>
      </w:r>
    </w:p>
    <w:p w:rsidR="00024A8E" w:rsidRDefault="00024A8E" w:rsidP="00024A8E">
      <w:r>
        <w:t xml:space="preserve">      ADV       : SP000019  LUIZ CARLOS DE FREITAS</w:t>
      </w:r>
    </w:p>
    <w:p w:rsidR="00024A8E" w:rsidRDefault="00024A8E" w:rsidP="00024A8E">
      <w:r>
        <w:t xml:space="preserve">      IMPDO(A)  : JUIZO FEDERAL DA 1 VARA DE CAMPO GRANDE &gt; 1ªSSJ &gt; MS</w:t>
      </w:r>
    </w:p>
    <w:p w:rsidR="00024A8E" w:rsidRDefault="00024A8E" w:rsidP="00024A8E">
      <w:r>
        <w:t xml:space="preserve">      INTERES   : JOVITA AUXILIADORA DOMINGUES MEZA</w:t>
      </w:r>
    </w:p>
    <w:p w:rsidR="00024A8E" w:rsidRDefault="00024A8E" w:rsidP="00024A8E">
      <w:r>
        <w:t xml:space="preserve">      REPTE     : BASILICA DOMINGUES STECHE MEZA</w:t>
      </w:r>
    </w:p>
    <w:p w:rsidR="00024A8E" w:rsidRDefault="00024A8E" w:rsidP="00024A8E">
      <w:r>
        <w:t xml:space="preserve">      RELATOR   : DES.FED. MARISA SANTOS / TERCEIRA SEÇÃO</w:t>
      </w:r>
    </w:p>
    <w:p w:rsidR="00024A8E" w:rsidRDefault="00024A8E" w:rsidP="00024A8E">
      <w:r>
        <w:t xml:space="preserve">      ENDER. : Av.Paulista, 1912 - 11º andar - sala 112 - FUNCEF</w:t>
      </w:r>
    </w:p>
    <w:p w:rsidR="00024A8E" w:rsidRDefault="00024A8E" w:rsidP="00024A8E">
      <w:r>
        <w:t xml:space="preserve">      ASSUNTO: Renda Mensal Vitalícia - Benefícios em Espécie - Direito Previdenciário</w:t>
      </w:r>
    </w:p>
    <w:p w:rsidR="005E0E7A" w:rsidRDefault="005E0E7A" w:rsidP="00024A8E"/>
    <w:p w:rsidR="005E0E7A" w:rsidRPr="00AE0189" w:rsidRDefault="005E0E7A" w:rsidP="005E0E7A">
      <w:pPr>
        <w:pStyle w:val="Numerada"/>
        <w:rPr>
          <w:lang w:val="en-US"/>
        </w:rPr>
      </w:pPr>
      <w:r w:rsidRPr="00AE0189">
        <w:rPr>
          <w:lang w:val="en-US"/>
        </w:rPr>
        <w:t>PROC.  : 0091764-58.1994.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ORI:9400021100/MS REG:27.10.1994</w:t>
      </w:r>
    </w:p>
    <w:p w:rsidR="005E0E7A" w:rsidRDefault="005E0E7A" w:rsidP="005E0E7A">
      <w:r w:rsidRPr="00AE0189">
        <w:rPr>
          <w:lang w:val="en-US"/>
        </w:rPr>
        <w:t xml:space="preserve">      </w:t>
      </w:r>
      <w:r>
        <w:t>IMPTE     : Uniao Federal</w:t>
      </w:r>
    </w:p>
    <w:p w:rsidR="005E0E7A" w:rsidRDefault="005E0E7A" w:rsidP="005E0E7A">
      <w:r>
        <w:t xml:space="preserve">      ADV       : SP000019  LUIZ CARLOS DE FREITAS</w:t>
      </w:r>
    </w:p>
    <w:p w:rsidR="005E0E7A" w:rsidRDefault="005E0E7A" w:rsidP="005E0E7A">
      <w:r>
        <w:t xml:space="preserve">      IMPDO(A)  : JUIZO FEDERAL DA 1 VARA DE CAMPO GRANDE &gt; 1ªSSJ &gt; MS</w:t>
      </w:r>
    </w:p>
    <w:p w:rsidR="005E0E7A" w:rsidRDefault="005E0E7A" w:rsidP="005E0E7A">
      <w:r>
        <w:t xml:space="preserve">      INTERES   : OSIEL FERREIRA MARQUES</w:t>
      </w:r>
    </w:p>
    <w:p w:rsidR="005E0E7A" w:rsidRDefault="005E0E7A" w:rsidP="005E0E7A">
      <w:r>
        <w:t xml:space="preserve">      REPTE     : SILVALINDA ARAUJO MARQUES</w:t>
      </w:r>
    </w:p>
    <w:p w:rsidR="005E0E7A" w:rsidRDefault="005E0E7A" w:rsidP="005E0E7A">
      <w:r>
        <w:t xml:space="preserve">      ADVG      : ERLIO NATALICIO FRETES</w:t>
      </w:r>
    </w:p>
    <w:p w:rsidR="005E0E7A" w:rsidRDefault="005E0E7A" w:rsidP="005E0E7A">
      <w:r>
        <w:t xml:space="preserve">      RELATOR   : DES.FED. CASTRO GUERRA / TERCEIRA SEÇÃO</w:t>
      </w:r>
    </w:p>
    <w:p w:rsidR="005E0E7A" w:rsidRDefault="005E0E7A" w:rsidP="005E0E7A">
      <w:r>
        <w:t xml:space="preserve">      ENDER. : Av.Paulista, 1912 - 11º andar - sala 112 - FUNCEF</w:t>
      </w:r>
    </w:p>
    <w:p w:rsidR="005E0E7A" w:rsidRDefault="005E0E7A" w:rsidP="005E0E7A">
      <w:r>
        <w:t xml:space="preserve">      ASSUNTO: Renda Mensal Vitalícia - Benefícios em Espécie - Direito Previdenciário</w:t>
      </w:r>
    </w:p>
    <w:p w:rsidR="00024A8E" w:rsidRDefault="00024A8E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0093090-53.1994.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ORI:0005495210/SP REG:04.11.1994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SP068985  MARIA GISELA SOARES ARANHA e outros(as)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LIT.PAS   : ADEMIR PEREIRA TRINDADE e outros(as)</w:t>
      </w:r>
    </w:p>
    <w:p w:rsidR="00F83858" w:rsidRDefault="00F83858">
      <w:r>
        <w:t xml:space="preserve">      ADV       : SP021331  JOAO CANDIDO MACHADO DE MAGALHAES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0093757-39.1994.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ORI:9400026277/SP REG:07.11.1994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HOECHST DO BRASIL QUIMICA E FARMACEUTICA S/A e outros(as)</w:t>
      </w:r>
    </w:p>
    <w:p w:rsidR="00F83858" w:rsidRDefault="00F83858">
      <w:r>
        <w:lastRenderedPageBreak/>
        <w:t xml:space="preserve">      ADV       : SP147297  PATRICIA DO AMARAL GURGEL e outros(as)</w:t>
      </w:r>
    </w:p>
    <w:p w:rsidR="00F83858" w:rsidRDefault="00F83858">
      <w:r>
        <w:t xml:space="preserve">      IMPTE     : ASTRAZENECA DO BRASIL LTDA</w:t>
      </w:r>
    </w:p>
    <w:p w:rsidR="00F83858" w:rsidRDefault="00F83858">
      <w:r>
        <w:t xml:space="preserve">      SUCDO     : LABORATORIOS WELLCOME ZENECA LTDA</w:t>
      </w:r>
    </w:p>
    <w:p w:rsidR="00F83858" w:rsidRDefault="00F83858">
      <w:r>
        <w:t xml:space="preserve">      ADV       : SP152746  VANESSA MANCUSI TUBEL SANT ANNA e outros(as)</w:t>
      </w:r>
    </w:p>
    <w:p w:rsidR="00F83858" w:rsidRDefault="00F83858">
      <w:r>
        <w:t xml:space="preserve">      IMPDO(A)  : JUIZO FEDERAL DA 17 VARA SAO PAULO Sec Jud SP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RELATOR   : DES.FED. MAIRAN MAIA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0093803-28.1994.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ORI:9406044960/SP REG:07.11.1994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GENERAL ELECTRIC DO BRASIL S/A</w:t>
      </w:r>
    </w:p>
    <w:p w:rsidR="00F83858" w:rsidRDefault="00F83858">
      <w:r>
        <w:t xml:space="preserve">      ADV       : SP012363  JOSE MANOEL DE ARRUDA ALVIM NETTO e outros(as)</w:t>
      </w:r>
    </w:p>
    <w:p w:rsidR="00F83858" w:rsidRDefault="00F83858">
      <w:r>
        <w:t xml:space="preserve">      IMPDO(A)  : JUIZO FEDERAL DA 2 VARA DE CAMPINAS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IPI/ Imposto sobre Produtos Industrializados - Impostos - Direito Tribu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0094349-83.1994.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ORI:9400026722/MS REG:09.11.1994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Uniao Federal</w:t>
      </w:r>
    </w:p>
    <w:p w:rsidR="00F83858" w:rsidRDefault="00F83858">
      <w:r>
        <w:t xml:space="preserve">      ADV       : SP018613  RUBENS LAZZARINI</w:t>
      </w:r>
    </w:p>
    <w:p w:rsidR="00F83858" w:rsidRDefault="00F83858">
      <w:r>
        <w:t xml:space="preserve">      IMPDO(A)  : JUIZO FEDERAL DA 2 VARA DE CAMPO GRANDE &gt; 1ªSSJ &gt; MS</w:t>
      </w:r>
    </w:p>
    <w:p w:rsidR="00F83858" w:rsidRDefault="00F83858">
      <w:r>
        <w:t xml:space="preserve">      INTERES   : ALVARO CESAR DAUZACKER PEDROSO</w:t>
      </w:r>
    </w:p>
    <w:p w:rsidR="00F83858" w:rsidRDefault="00F83858">
      <w:r>
        <w:t xml:space="preserve">      REPTE     : GELIO DAUZACKER PEDROSO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GO005375  SOLON RIBEIRO FILHO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Renda Mensal Vitalícia -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0096382-46.1994.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ORI:9300000155/SP REG:17.11.1994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SP010358  CLOVIS ZALAF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2 VARA DE SANTA BARBARA D OESTE SP</w:t>
      </w:r>
    </w:p>
    <w:p w:rsidR="00F83858" w:rsidRDefault="00F83858">
      <w:r>
        <w:t xml:space="preserve">      INTERES   : J T S EQUIPAMENTOS HIDRAULICOS LTDA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0098767-64.1994.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ORI:9400016913/SP REG:23.11.1994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MS005063  MIRIAM NORONHA MOTA GIMENEZ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LIT.PAS   : JOSE PEREIRA DA SILVA e outros(as)</w:t>
      </w:r>
    </w:p>
    <w:p w:rsidR="00F83858" w:rsidRDefault="00F83858">
      <w:r>
        <w:t xml:space="preserve">      ADV       : MS004468  EDSON PEREIRA CAMPOS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0099563-55.1994.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ORI:9400274912/SP REG:24.11.1994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SP077742  MARIA INES SALZANI M PAGIANOTTO e outros(as)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INTERES   : DAGOBERTO LOUREIRO e outro(a)</w:t>
      </w:r>
    </w:p>
    <w:p w:rsidR="00F83858" w:rsidRDefault="00F83858">
      <w:r>
        <w:lastRenderedPageBreak/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0099592-08.1994.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ORI:9400223331/SP REG:24.11.1994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CIA PAULISTA DE ENERGIA ELETRICA e outros(as)</w:t>
      </w:r>
    </w:p>
    <w:p w:rsidR="00F83858" w:rsidRDefault="00F83858">
      <w:r>
        <w:t xml:space="preserve">      ADV       : SP058768  RICARDO ESTELLES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SP127370  ADELSON PAIVA SERRA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Pr="00F32B3F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0105384-40.1994.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ORI:9400280378/SP REG:12.12.1994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SORANA COML/ E IMPORTADORA S/A</w:t>
      </w:r>
    </w:p>
    <w:p w:rsidR="00F83858" w:rsidRDefault="00F83858">
      <w:r>
        <w:t xml:space="preserve">      ADV       : SP173204  JULIANA ARISSETO FERNANDES e outros(as)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0105760-26.1994.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ORI:9400290136/SP REG:14.12.1994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GENERAL ELECTRIC DO BRASIL S/A</w:t>
      </w:r>
    </w:p>
    <w:p w:rsidR="00F83858" w:rsidRDefault="00F83858">
      <w:r>
        <w:t xml:space="preserve">      ADV       : SP012363  JOSE MANOEL DE ARRUDA ALVIM NETTO e outros(as)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8A7CD2" w:rsidRDefault="008A7CD2"/>
    <w:p w:rsidR="008A7CD2" w:rsidRPr="00AE0189" w:rsidRDefault="008A7CD2" w:rsidP="008A7CD2">
      <w:pPr>
        <w:pStyle w:val="Numerada"/>
        <w:rPr>
          <w:lang w:val="en-US"/>
        </w:rPr>
      </w:pPr>
      <w:r w:rsidRPr="00AE0189">
        <w:rPr>
          <w:lang w:val="en-US"/>
        </w:rPr>
        <w:t>PROC.  : 0105833-95.1994.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ORI:9400217986/SP REG:15.12.1994</w:t>
      </w:r>
    </w:p>
    <w:p w:rsidR="008A7CD2" w:rsidRDefault="008A7CD2" w:rsidP="008A7CD2">
      <w:r w:rsidRPr="00AE0189">
        <w:rPr>
          <w:lang w:val="en-US"/>
        </w:rPr>
        <w:t xml:space="preserve">      </w:t>
      </w:r>
      <w:r>
        <w:t>IMPTE     : L ALLEGRO RESTAURANTE LTDA e filia(l)(is)</w:t>
      </w:r>
    </w:p>
    <w:p w:rsidR="008A7CD2" w:rsidRDefault="008A7CD2" w:rsidP="008A7CD2">
      <w:r>
        <w:t xml:space="preserve">      ADV       : SP100930  ANNA LUCIA DA MOTTA PACHECO CARDOSO DE MELLO e</w:t>
      </w:r>
    </w:p>
    <w:p w:rsidR="008A7CD2" w:rsidRDefault="008A7CD2" w:rsidP="008A7CD2">
      <w:r>
        <w:t xml:space="preserve">      IMPDO(A)  : JUIZO FEDERAL DA 1 VARA DE SAO PAULO&gt;1ª SSJ&gt;SP</w:t>
      </w:r>
    </w:p>
    <w:p w:rsidR="008A7CD2" w:rsidRDefault="008A7CD2" w:rsidP="008A7CD2">
      <w:r>
        <w:t xml:space="preserve">      LIT.PAS   : Instituto Nacional do Seguro Social - INSS</w:t>
      </w:r>
    </w:p>
    <w:p w:rsidR="008A7CD2" w:rsidRDefault="008A7CD2" w:rsidP="008A7CD2">
      <w:r>
        <w:t xml:space="preserve">      ADV       : SP078674  OSWALDO DE SOUZA SANTOS FILHO</w:t>
      </w:r>
    </w:p>
    <w:p w:rsidR="008A7CD2" w:rsidRDefault="008A7CD2" w:rsidP="008A7CD2">
      <w:r>
        <w:t xml:space="preserve">      ADV       : SP000030 HERMES ARRAIS ALENCAR</w:t>
      </w:r>
    </w:p>
    <w:p w:rsidR="008A7CD2" w:rsidRDefault="008A7CD2" w:rsidP="008A7CD2">
      <w:r>
        <w:t xml:space="preserve">      RELATOR   : JUIZ CONV. RUBENS CALIXTO / PRIMEIRA SEÇÃO</w:t>
      </w:r>
    </w:p>
    <w:p w:rsidR="008A7CD2" w:rsidRDefault="008A7CD2" w:rsidP="008A7CD2">
      <w:r>
        <w:t xml:space="preserve">      ENDER. : Av.Paulista, 1912 - 11º andar - sala 112 - FUNCEF</w:t>
      </w:r>
    </w:p>
    <w:p w:rsidR="008A7CD2" w:rsidRDefault="008A7CD2" w:rsidP="008A7CD2">
      <w:r>
        <w:t xml:space="preserve">      ASSUNTO: Contribuição sobre a folha de salários - Contribuições Previdenciárias</w:t>
      </w:r>
    </w:p>
    <w:p w:rsidR="008A7CD2" w:rsidRDefault="008A7CD2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0106650-62.1994.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ORI:9400330170/SP REG:21.12.1994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MOSAIC FERTILIZANTES DO BRASIL S/A</w:t>
      </w:r>
    </w:p>
    <w:p w:rsidR="00F83858" w:rsidRDefault="00F83858">
      <w:r>
        <w:t xml:space="preserve">      SUCDO     : SOLORRICO S/A IND/ E COM/</w:t>
      </w:r>
    </w:p>
    <w:p w:rsidR="00F83858" w:rsidRDefault="00F83858">
      <w:r>
        <w:t xml:space="preserve">      ADV       : SP024761  ANTONIO DA SILVA FERREIRA e outros(as)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8A7CD2" w:rsidRDefault="008A7CD2"/>
    <w:p w:rsidR="008A7CD2" w:rsidRPr="00AE0189" w:rsidRDefault="008A7CD2" w:rsidP="008A7CD2">
      <w:pPr>
        <w:pStyle w:val="Numerada"/>
        <w:rPr>
          <w:lang w:val="en-US"/>
        </w:rPr>
      </w:pPr>
      <w:r w:rsidRPr="00AE0189">
        <w:rPr>
          <w:lang w:val="en-US"/>
        </w:rPr>
        <w:t>PROC.  : 0106679-15.1994.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ORI:9400282036/SP REG:22.12.1994</w:t>
      </w:r>
    </w:p>
    <w:p w:rsidR="008A7CD2" w:rsidRDefault="008A7CD2" w:rsidP="008A7CD2">
      <w:r w:rsidRPr="00AE0189">
        <w:rPr>
          <w:lang w:val="en-US"/>
        </w:rPr>
        <w:t xml:space="preserve">      </w:t>
      </w:r>
      <w:r>
        <w:t>IMPTE     : TROPICAL TURISMO LTDA e outros(as)</w:t>
      </w:r>
    </w:p>
    <w:p w:rsidR="008A7CD2" w:rsidRDefault="008A7CD2" w:rsidP="008A7CD2">
      <w:r>
        <w:t xml:space="preserve">      ADV       : SP125645  HALLEY HENARES NETO e outros(as)</w:t>
      </w:r>
    </w:p>
    <w:p w:rsidR="008A7CD2" w:rsidRDefault="008A7CD2" w:rsidP="008A7CD2">
      <w:r>
        <w:t xml:space="preserve">      IMPDO(A)  : JUIZO FEDERAL DA 11 VARA SAO PAULO Sec Jud SP</w:t>
      </w:r>
    </w:p>
    <w:p w:rsidR="008A7CD2" w:rsidRDefault="008A7CD2" w:rsidP="008A7CD2">
      <w:r>
        <w:t xml:space="preserve">      INTERES   : Instituto Nacional do Seguro Social - INSS</w:t>
      </w:r>
    </w:p>
    <w:p w:rsidR="008A7CD2" w:rsidRDefault="008A7CD2" w:rsidP="008A7CD2">
      <w:r>
        <w:lastRenderedPageBreak/>
        <w:t xml:space="preserve">      ADV       : SP000030  HERMES ARRAIS ALENCAR</w:t>
      </w:r>
    </w:p>
    <w:p w:rsidR="008A7CD2" w:rsidRDefault="008A7CD2" w:rsidP="008A7CD2">
      <w:r>
        <w:t xml:space="preserve">      RELATOR   : DES.FED. CELIO BENEVIDES / PRIMEIRA SEÇÃO</w:t>
      </w:r>
    </w:p>
    <w:p w:rsidR="008A7CD2" w:rsidRDefault="008A7CD2" w:rsidP="008A7CD2">
      <w:r>
        <w:t xml:space="preserve">      ENDER. : Av.Paulista, 1912 - 11º andar - sala 112 - FUNCEF</w:t>
      </w:r>
    </w:p>
    <w:p w:rsidR="008A7CD2" w:rsidRDefault="008A7CD2" w:rsidP="008A7CD2">
      <w:r>
        <w:t xml:space="preserve">      ASSUNTO: Contribuição sobre a folha de salários - Contribuições Previdenciárias</w:t>
      </w:r>
    </w:p>
    <w:p w:rsidR="008A7CD2" w:rsidRDefault="008A7CD2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0106683-52.1994.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ORI:9400051271/SP REG:22.12.1994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CONSTRUTORA FERREIRA GUEDES S/A</w:t>
      </w:r>
    </w:p>
    <w:p w:rsidR="00F83858" w:rsidRDefault="00F83858">
      <w:r>
        <w:t xml:space="preserve">      ADV       : SP026750  LEO KRAKOWIAK e outros(as)</w:t>
      </w:r>
    </w:p>
    <w:p w:rsidR="00F83858" w:rsidRDefault="00F83858">
      <w:r>
        <w:t xml:space="preserve">      IMPDO(A)  : JUIZO FEDERAL DA 11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JUIZA CONV EVA REGINA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0A22CF" w:rsidRDefault="000A22CF"/>
    <w:p w:rsidR="000A22CF" w:rsidRPr="00AE0189" w:rsidRDefault="000A22CF" w:rsidP="000A22CF">
      <w:pPr>
        <w:pStyle w:val="Numerada"/>
        <w:rPr>
          <w:lang w:val="en-US"/>
        </w:rPr>
      </w:pPr>
      <w:r w:rsidRPr="00AE0189">
        <w:rPr>
          <w:lang w:val="en-US"/>
        </w:rPr>
        <w:t>PROC.  : 0001669-45.1995.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ORI:9400345453/SP REG:05.01.1995</w:t>
      </w:r>
    </w:p>
    <w:p w:rsidR="000A22CF" w:rsidRDefault="000A22CF" w:rsidP="000A22CF">
      <w:r w:rsidRPr="00AE0189">
        <w:rPr>
          <w:lang w:val="en-US"/>
        </w:rPr>
        <w:t xml:space="preserve">      </w:t>
      </w:r>
      <w:r>
        <w:t>IMPTE     : PROBEL S/A</w:t>
      </w:r>
    </w:p>
    <w:p w:rsidR="000A22CF" w:rsidRDefault="000A22CF" w:rsidP="000A22CF">
      <w:r>
        <w:t xml:space="preserve">      ADV       : SP024921  GILBERTO CIPULLO e outros(as)</w:t>
      </w:r>
    </w:p>
    <w:p w:rsidR="000A22CF" w:rsidRDefault="000A22CF" w:rsidP="000A22CF">
      <w:r>
        <w:t xml:space="preserve">      IMPDO(A)  : JUIZO FEDERAL EM PLANTAO EM SAO PAULO&gt;1ª SSJ&gt;SP</w:t>
      </w:r>
    </w:p>
    <w:p w:rsidR="000A22CF" w:rsidRDefault="000A22CF" w:rsidP="000A22CF">
      <w:r>
        <w:t xml:space="preserve">      LIT.PAS   : Uniao Federal (FAZENDA NACIONAL)</w:t>
      </w:r>
    </w:p>
    <w:p w:rsidR="000A22CF" w:rsidRDefault="000A22CF" w:rsidP="000A22CF">
      <w:r>
        <w:t xml:space="preserve">      ADV       : SP001200S SIMONE APARECIDA VENCIGUERI AZEREDO</w:t>
      </w:r>
    </w:p>
    <w:p w:rsidR="000A22CF" w:rsidRDefault="000A22CF" w:rsidP="000A22CF">
      <w:r>
        <w:t xml:space="preserve">      RELATOR   : DES.FED. CONSUELO YOSHIDA / SEGUNDA SEÇÃO</w:t>
      </w:r>
    </w:p>
    <w:p w:rsidR="000A22CF" w:rsidRDefault="000A22CF" w:rsidP="000A22CF">
      <w:r>
        <w:t xml:space="preserve">      ENDER. : Av.Paulista, 1912 - 11º andar - sala 112 - FUNCEF</w:t>
      </w:r>
    </w:p>
    <w:p w:rsidR="000A22CF" w:rsidRDefault="000A22CF" w:rsidP="000A22CF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0001865-15.1995.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ORI:9400304480/SP REG:09.01.1995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SP084854  ELIZABETH CLINI DIANA e outros(as)</w:t>
      </w:r>
    </w:p>
    <w:p w:rsidR="00F83858" w:rsidRDefault="00F83858">
      <w:r>
        <w:t xml:space="preserve">      IMPDO(A)  : JUIZO FEDERAL DA 1 VARA DE SAO PAULO&gt;1ª SSJ&gt;SP</w:t>
      </w:r>
    </w:p>
    <w:p w:rsidR="00F83858" w:rsidRDefault="00F83858">
      <w:r>
        <w:t xml:space="preserve">      INTERES   : YARA PRADO FERNANDES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B93544" w:rsidRPr="00AE0189" w:rsidRDefault="00B93544" w:rsidP="00B93544">
      <w:pPr>
        <w:pStyle w:val="Numerada"/>
        <w:rPr>
          <w:lang w:val="en-US"/>
        </w:rPr>
      </w:pPr>
      <w:r w:rsidRPr="00AE0189">
        <w:rPr>
          <w:lang w:val="en-US"/>
        </w:rPr>
        <w:t>PROC.  : 0002967-72.1995.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ORI:9400226675/SP REG:11.01.1995</w:t>
      </w:r>
    </w:p>
    <w:p w:rsidR="00B93544" w:rsidRDefault="00B93544" w:rsidP="00B93544">
      <w:r w:rsidRPr="00AE0189">
        <w:rPr>
          <w:lang w:val="en-US"/>
        </w:rPr>
        <w:t xml:space="preserve">      </w:t>
      </w:r>
      <w:r>
        <w:t>IMPTE     : SAO PAULO CLUBE e outros(as)</w:t>
      </w:r>
    </w:p>
    <w:p w:rsidR="00B93544" w:rsidRDefault="00B93544" w:rsidP="00B93544">
      <w:r>
        <w:t xml:space="preserve">      ADV       : SP023087  PEDRO LUCIANO MARREY JUNIOR e outros(as)</w:t>
      </w:r>
    </w:p>
    <w:p w:rsidR="00B93544" w:rsidRDefault="00B93544" w:rsidP="00B93544">
      <w:r>
        <w:t xml:space="preserve">      IMPDO(A)  : JUIZO FEDERAL DA 13 VARA SAO PAULO Sec Jud SP</w:t>
      </w:r>
    </w:p>
    <w:p w:rsidR="00B93544" w:rsidRDefault="00B93544" w:rsidP="00B93544">
      <w:r>
        <w:t xml:space="preserve">      LIT.PAS   : Instituto Nacional do Seguro Social - INSS</w:t>
      </w:r>
    </w:p>
    <w:p w:rsidR="00B93544" w:rsidRDefault="00B93544" w:rsidP="00B93544">
      <w:r>
        <w:t xml:space="preserve">      ADV       : SP000030  HERMES ARRAIS ALENCAR</w:t>
      </w:r>
    </w:p>
    <w:p w:rsidR="00B93544" w:rsidRDefault="00B93544" w:rsidP="00B93544">
      <w:r>
        <w:t xml:space="preserve">      RELATOR   : DES.FED. JOHONSOM DI SALVO / PRIMEIRA SEÇÃO</w:t>
      </w:r>
    </w:p>
    <w:p w:rsidR="00B93544" w:rsidRDefault="00B93544" w:rsidP="00B93544">
      <w:r>
        <w:t xml:space="preserve">      ENDER. : Av.Paulista, 1912 - 11º andar - sala 112 - FUNCEF</w:t>
      </w:r>
    </w:p>
    <w:p w:rsidR="00B93544" w:rsidRDefault="00B93544" w:rsidP="00B93544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0007200-15.1995.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ORI:9400001097/SP REG:20.01.1995</w:t>
      </w:r>
    </w:p>
    <w:p w:rsidR="00F83858" w:rsidRDefault="00F83858">
      <w:r w:rsidRPr="0006065D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SP087423  ARTHUR LOTHAMMER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4 VARA DE DIADEMA SP</w:t>
      </w:r>
    </w:p>
    <w:p w:rsidR="00F83858" w:rsidRDefault="00F83858">
      <w:r>
        <w:t xml:space="preserve">      INTERES   : INOXLIDER ACOS E METAIS LTDA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Direito Processual Civil - Direito Processual Civil e do Trabalho</w:t>
      </w:r>
    </w:p>
    <w:p w:rsidR="0006065D" w:rsidRDefault="0006065D"/>
    <w:p w:rsidR="009A5F61" w:rsidRPr="00AE0189" w:rsidRDefault="009A5F61" w:rsidP="009A5F61">
      <w:pPr>
        <w:pStyle w:val="Numerada"/>
        <w:rPr>
          <w:lang w:val="en-US"/>
        </w:rPr>
      </w:pPr>
      <w:r w:rsidRPr="00AE0189">
        <w:rPr>
          <w:lang w:val="en-US"/>
        </w:rPr>
        <w:t>PROC.  : 0008297-50.1995.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ORI:9400345240/SP REG:2</w:t>
      </w:r>
      <w:r>
        <w:rPr>
          <w:lang w:val="en-US"/>
        </w:rPr>
        <w:t>4.03.0000</w:t>
      </w:r>
      <w:r w:rsidRPr="00AE0189">
        <w:rPr>
          <w:lang w:val="en-US"/>
        </w:rPr>
        <w:t>1.1995</w:t>
      </w:r>
    </w:p>
    <w:p w:rsidR="009A5F61" w:rsidRDefault="009A5F61" w:rsidP="009A5F61">
      <w:r w:rsidRPr="00AE0189">
        <w:rPr>
          <w:lang w:val="en-US"/>
        </w:rPr>
        <w:t xml:space="preserve">      </w:t>
      </w:r>
      <w:r>
        <w:t>IMPTE     : CREDIAL EMPREENDIMENTOS E SERVICOS LTDA</w:t>
      </w:r>
    </w:p>
    <w:p w:rsidR="009A5F61" w:rsidRDefault="009A5F61" w:rsidP="009A5F61">
      <w:r>
        <w:t xml:space="preserve">      ADV       : SP122827  JOSE CARLOS DA MATTA RIVITTI e outros(as)</w:t>
      </w:r>
    </w:p>
    <w:p w:rsidR="009A5F61" w:rsidRDefault="009A5F61" w:rsidP="009A5F61">
      <w:r>
        <w:t xml:space="preserve">      IMPDO(A)  : JUIZO FEDERAL DA 9 VARA SAO PAULO Sec Jud SP</w:t>
      </w:r>
    </w:p>
    <w:p w:rsidR="009A5F61" w:rsidRDefault="009A5F61" w:rsidP="009A5F61">
      <w:r>
        <w:t xml:space="preserve">      LIT.PAS   : Uniao Federal (FAZENDA NACIONAL)</w:t>
      </w:r>
    </w:p>
    <w:p w:rsidR="009A5F61" w:rsidRDefault="009A5F61" w:rsidP="009A5F61">
      <w:r>
        <w:t xml:space="preserve">      ADV       : SP001200A ALEXANDRE JUOCYS</w:t>
      </w:r>
    </w:p>
    <w:p w:rsidR="009A5F61" w:rsidRDefault="009A5F61" w:rsidP="009A5F61">
      <w:r>
        <w:lastRenderedPageBreak/>
        <w:t xml:space="preserve">      RELATOR   : DES.FED. ALDA BASTO / SEGUNDA SEÇÃO</w:t>
      </w:r>
    </w:p>
    <w:p w:rsidR="009A5F61" w:rsidRDefault="009A5F61" w:rsidP="009A5F61">
      <w:r>
        <w:t xml:space="preserve">      ENDER. : Av.Paulista, 1912 - 11º andar - sala 112 - FUNCEF</w:t>
      </w:r>
    </w:p>
    <w:p w:rsidR="009A5F61" w:rsidRDefault="009A5F61" w:rsidP="009A5F61">
      <w:r>
        <w:t xml:space="preserve">      ASSUNTO: IRPJ/Imposto de Renda de Pessoa Jurídica - Impostos - Direito Tributári</w:t>
      </w:r>
    </w:p>
    <w:p w:rsidR="009A5F61" w:rsidRDefault="009A5F61" w:rsidP="009A5F61"/>
    <w:p w:rsidR="009A5F61" w:rsidRPr="00AE0189" w:rsidRDefault="009A5F61" w:rsidP="009A5F61">
      <w:pPr>
        <w:pStyle w:val="Numerada"/>
        <w:rPr>
          <w:lang w:val="en-US"/>
        </w:rPr>
      </w:pPr>
      <w:r w:rsidRPr="00AE0189">
        <w:rPr>
          <w:lang w:val="en-US"/>
        </w:rPr>
        <w:t>PROC.  : 0009471-94.1995.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ORI:9400343000/SP REG:27.01.1995</w:t>
      </w:r>
    </w:p>
    <w:p w:rsidR="009A5F61" w:rsidRDefault="009A5F61" w:rsidP="009A5F61">
      <w:r w:rsidRPr="00AE0189">
        <w:rPr>
          <w:lang w:val="en-US"/>
        </w:rPr>
        <w:t xml:space="preserve">      </w:t>
      </w:r>
      <w:r>
        <w:t>IMPTE     : SOBLOCO CONSTRUTORA S/A e outro(a)</w:t>
      </w:r>
    </w:p>
    <w:p w:rsidR="009A5F61" w:rsidRDefault="009A5F61" w:rsidP="009A5F61">
      <w:r>
        <w:t xml:space="preserve">      ADV       : SP122827  JOSE CARLOS DA MATTA RIVITTI e outros(as)</w:t>
      </w:r>
    </w:p>
    <w:p w:rsidR="009A5F61" w:rsidRDefault="009A5F61" w:rsidP="009A5F61">
      <w:r>
        <w:t xml:space="preserve">      IMPDO(A)  : JUIZO FEDERAL DA 2 VARA DE SAO PAULO&gt;1ª SSJ&gt;SP</w:t>
      </w:r>
    </w:p>
    <w:p w:rsidR="009A5F61" w:rsidRDefault="009A5F61" w:rsidP="009A5F61">
      <w:r>
        <w:t xml:space="preserve">      LIT.PAS   : Uniao Federal (FAZENDA NACIONAL)</w:t>
      </w:r>
    </w:p>
    <w:p w:rsidR="009A5F61" w:rsidRDefault="009A5F61" w:rsidP="009A5F61">
      <w:r>
        <w:t xml:space="preserve">      ADV       : SP001200S SIMONE APARECIDA VENCIGUERI AZEREDO</w:t>
      </w:r>
    </w:p>
    <w:p w:rsidR="009A5F61" w:rsidRDefault="009A5F61" w:rsidP="009A5F61">
      <w:r>
        <w:t xml:space="preserve">      RELATOR   : DES.FED. SOUZA PIRES / SEGUNDA SEÇÃO</w:t>
      </w:r>
    </w:p>
    <w:p w:rsidR="009A5F61" w:rsidRDefault="009A5F61" w:rsidP="009A5F61">
      <w:r>
        <w:t xml:space="preserve">      ENDER. : Av.Paulista, 1912 - 11º andar - sala 112 - FUNCEF</w:t>
      </w:r>
    </w:p>
    <w:p w:rsidR="009A5F61" w:rsidRDefault="009A5F61" w:rsidP="009A5F61">
      <w:r>
        <w:t xml:space="preserve">      ASSUNTO: IRPJ/Imposto de Renda de Pessoa Jurídica - Impostos - Direito Tributári</w:t>
      </w:r>
    </w:p>
    <w:p w:rsidR="009A5F61" w:rsidRDefault="009A5F61" w:rsidP="009A5F61"/>
    <w:p w:rsidR="009A5F61" w:rsidRPr="00AE0189" w:rsidRDefault="009A5F61" w:rsidP="009A5F61">
      <w:pPr>
        <w:pStyle w:val="Numerada"/>
        <w:rPr>
          <w:lang w:val="en-US"/>
        </w:rPr>
      </w:pPr>
      <w:r w:rsidRPr="00AE0189">
        <w:rPr>
          <w:lang w:val="en-US"/>
        </w:rPr>
        <w:t>PROC.  : 0009640-81.1995.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ORI:9500019540/SP REG:30.01.1995</w:t>
      </w:r>
    </w:p>
    <w:p w:rsidR="009A5F61" w:rsidRDefault="009A5F61" w:rsidP="009A5F61">
      <w:r w:rsidRPr="00AE0189">
        <w:rPr>
          <w:lang w:val="en-US"/>
        </w:rPr>
        <w:t xml:space="preserve">      </w:t>
      </w:r>
      <w:r>
        <w:t>IMPTE     : Servico de Apoio as Micro e Pequenas Empresas de Sao Paulo</w:t>
      </w:r>
    </w:p>
    <w:p w:rsidR="009A5F61" w:rsidRDefault="009A5F61" w:rsidP="009A5F61">
      <w:r>
        <w:t xml:space="preserve">                          SEBRAE/SP</w:t>
      </w:r>
    </w:p>
    <w:p w:rsidR="009A5F61" w:rsidRDefault="009A5F61" w:rsidP="009A5F61">
      <w:r>
        <w:t xml:space="preserve">      ADV       : SP011178  IVES GANDRA DA SILVA MARTINS e outros(as)</w:t>
      </w:r>
    </w:p>
    <w:p w:rsidR="009A5F61" w:rsidRDefault="009A5F61" w:rsidP="009A5F61">
      <w:r>
        <w:t xml:space="preserve">      IMPDO(A)  : JUIZO FEDERAL DA 4 VARA SAO PAULO Sec Jud SP</w:t>
      </w:r>
    </w:p>
    <w:p w:rsidR="009A5F61" w:rsidRDefault="009A5F61" w:rsidP="009A5F61">
      <w:r>
        <w:t xml:space="preserve">      LIT.PAS   : JOSE CANDEO e outros(as)</w:t>
      </w:r>
    </w:p>
    <w:p w:rsidR="009A5F61" w:rsidRDefault="009A5F61" w:rsidP="009A5F61">
      <w:r>
        <w:t xml:space="preserve">      ADV       : SP074098  FERNANDO KASINSKI LOTTENBERG e outro(a)</w:t>
      </w:r>
    </w:p>
    <w:p w:rsidR="009A5F61" w:rsidRDefault="009A5F61" w:rsidP="009A5F61">
      <w:r>
        <w:t xml:space="preserve">      RELATOR   : DES.FED. SINVAL ANTUNES / PRIMEIRA SEÇÃO</w:t>
      </w:r>
    </w:p>
    <w:p w:rsidR="009A5F61" w:rsidRDefault="009A5F61" w:rsidP="009A5F61">
      <w:r>
        <w:t xml:space="preserve">      ENDER. : Av.Paulista, 1912 - 11º andar - sala 112 - FUNCEF</w:t>
      </w:r>
    </w:p>
    <w:p w:rsidR="009A5F61" w:rsidRDefault="009A5F61" w:rsidP="009A5F61">
      <w:r>
        <w:t xml:space="preserve">      ASSUNTO: Registros Públicos - Serviços - Direito Administrativo e outras matéria</w:t>
      </w:r>
    </w:p>
    <w:p w:rsidR="007B4917" w:rsidRDefault="007B4917" w:rsidP="009A5F61"/>
    <w:p w:rsidR="007B4917" w:rsidRPr="00AE0189" w:rsidRDefault="007B4917" w:rsidP="007B4917">
      <w:pPr>
        <w:pStyle w:val="Numerada"/>
        <w:rPr>
          <w:lang w:val="en-US"/>
        </w:rPr>
      </w:pPr>
      <w:r w:rsidRPr="00AE0189">
        <w:rPr>
          <w:lang w:val="en-US"/>
        </w:rPr>
        <w:t>PROC.  : 0011299-28.1995.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ORI:9400263252/SP REG:06.02.1995</w:t>
      </w:r>
    </w:p>
    <w:p w:rsidR="007B4917" w:rsidRDefault="007B4917" w:rsidP="007B4917">
      <w:r w:rsidRPr="00AE0189">
        <w:rPr>
          <w:lang w:val="en-US"/>
        </w:rPr>
        <w:t xml:space="preserve">      </w:t>
      </w:r>
      <w:r>
        <w:t>IMPTE     : BANCO CIDADE S/A</w:t>
      </w:r>
    </w:p>
    <w:p w:rsidR="007B4917" w:rsidRDefault="007B4917" w:rsidP="007B4917">
      <w:r>
        <w:t xml:space="preserve">      ADV       : SP023087  PEDRO LUCIANO MARREY JUNIOR e outros(as)</w:t>
      </w:r>
    </w:p>
    <w:p w:rsidR="007B4917" w:rsidRDefault="007B4917" w:rsidP="007B4917">
      <w:r>
        <w:t xml:space="preserve">      IMPDO(A)  : JUIZO FEDERAL DA 19 VARA SAO PAULO Sec Jud SP</w:t>
      </w:r>
    </w:p>
    <w:p w:rsidR="007B4917" w:rsidRDefault="007B4917" w:rsidP="007B4917">
      <w:r>
        <w:t xml:space="preserve">      LIT.PAS   : Uniao Federal (FAZENDA NACIONAL)</w:t>
      </w:r>
    </w:p>
    <w:p w:rsidR="007B4917" w:rsidRDefault="007B4917" w:rsidP="007B4917">
      <w:r>
        <w:t xml:space="preserve">      ADV       : SP001200S SIMONE APARECIDA VENCIGUERI AZEREDO</w:t>
      </w:r>
    </w:p>
    <w:p w:rsidR="007B4917" w:rsidRDefault="007B4917" w:rsidP="007B4917">
      <w:r>
        <w:t xml:space="preserve">      RELATOR   : DES.FED. CONSUELO YOSHIDA / SEGUNDA SEÇÃO</w:t>
      </w:r>
    </w:p>
    <w:p w:rsidR="007B4917" w:rsidRDefault="007B4917" w:rsidP="007B4917">
      <w:r>
        <w:t xml:space="preserve">      ENDER. : Av.Paulista, 1912 - 11º andar - sala 112 - FUNCEF</w:t>
      </w:r>
    </w:p>
    <w:p w:rsidR="007B4917" w:rsidRDefault="007B4917" w:rsidP="007B4917">
      <w:r>
        <w:t xml:space="preserve">      ASSUNTO: Contribuição Social sobre o Lucro Líquido - Contribuição Social - Contr</w:t>
      </w:r>
    </w:p>
    <w:p w:rsidR="007B4917" w:rsidRDefault="007B4917" w:rsidP="007B4917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0012601-92.1995.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ORI:9400209711/SP REG:08.02.1995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HELLERMANN DO BRASIL IND/ E COM/ LTDA</w:t>
      </w:r>
    </w:p>
    <w:p w:rsidR="00F83858" w:rsidRDefault="00F83858">
      <w:r>
        <w:t xml:space="preserve">      ADV       : SP102224  JOSE ANTONIO BASSI FERNANDES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SP078674  OSWALDO DE SOUZA SANTOS FILHO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7B4917" w:rsidRDefault="007B4917"/>
    <w:p w:rsidR="007B4917" w:rsidRPr="00AE0189" w:rsidRDefault="007B4917" w:rsidP="007B4917">
      <w:pPr>
        <w:pStyle w:val="Numerada"/>
        <w:rPr>
          <w:lang w:val="en-US"/>
        </w:rPr>
      </w:pPr>
      <w:r w:rsidRPr="00AE0189">
        <w:rPr>
          <w:lang w:val="en-US"/>
        </w:rPr>
        <w:t>PROC.  : 0012732-67.1995.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ORI:9300017098/SP REG:09.02.1995</w:t>
      </w:r>
    </w:p>
    <w:p w:rsidR="007B4917" w:rsidRDefault="007B4917" w:rsidP="007B4917">
      <w:r w:rsidRPr="00AE0189">
        <w:rPr>
          <w:lang w:val="en-US"/>
        </w:rPr>
        <w:t xml:space="preserve">      </w:t>
      </w:r>
      <w:r>
        <w:t>IMPTE     : Caixa Economica Federal - CEF</w:t>
      </w:r>
    </w:p>
    <w:p w:rsidR="007B4917" w:rsidRDefault="007B4917" w:rsidP="007B4917">
      <w:r>
        <w:t xml:space="preserve">      ADV       : MS005779A BEATRIZ FONSECA DONATO e outros(as)</w:t>
      </w:r>
    </w:p>
    <w:p w:rsidR="007B4917" w:rsidRDefault="007B4917" w:rsidP="007B4917">
      <w:r>
        <w:t xml:space="preserve">      IMPDO(A)  : JUIZO FEDERAL DA 3 VARA DE CAMPO GRANDE &gt; 1ªSSJ &gt; MS</w:t>
      </w:r>
    </w:p>
    <w:p w:rsidR="007B4917" w:rsidRDefault="007B4917" w:rsidP="007B4917">
      <w:r>
        <w:t xml:space="preserve">      INTERES   : OMYRA GOMES</w:t>
      </w:r>
    </w:p>
    <w:p w:rsidR="007B4917" w:rsidRDefault="007B4917" w:rsidP="007B4917">
      <w:r>
        <w:t xml:space="preserve">      RELATOR   : DES.FED. NERY JUNIOR / SEGUNDA SEÇÃO</w:t>
      </w:r>
    </w:p>
    <w:p w:rsidR="007B4917" w:rsidRDefault="007B4917" w:rsidP="007B4917">
      <w:r>
        <w:t xml:space="preserve">      ENDER. : Av.Paulista, 1912 - 11º andar - sala 112 - FUNCEF</w:t>
      </w:r>
    </w:p>
    <w:p w:rsidR="007B4917" w:rsidRDefault="007B4917" w:rsidP="007B4917">
      <w:r>
        <w:t xml:space="preserve">      ASSUNTO: Expurgos inflacionários / Planos econômicos - Bancários - Contratos de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0015532-68.1995.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ORI:9400146477/SP REG:16.02.1995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ELGIN BROTHER INDL/ LTDA</w:t>
      </w:r>
    </w:p>
    <w:p w:rsidR="00F83858" w:rsidRDefault="00F83858">
      <w:r>
        <w:t xml:space="preserve">      ADV       : SP093967  LUIS CARLOS SZYMONOWICZ e outro(a)</w:t>
      </w:r>
    </w:p>
    <w:p w:rsidR="00F83858" w:rsidRDefault="00F83858">
      <w:r>
        <w:t xml:space="preserve">      IMPDO(A)  : JUIZO FEDERAL DA 7 VARA SAO PAULO Sec Jud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IPI/ Imposto sobre Produtos Industrializados - Impostos - Direito Tribu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0017097-67.1995.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ORI:9400346387/SP REG:21.02.1995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SP068985  MARIA GISELA SOARES ARANHA</w:t>
      </w:r>
    </w:p>
    <w:p w:rsidR="00F83858" w:rsidRDefault="00F83858">
      <w:r>
        <w:t xml:space="preserve">      IMPDO(A)  : JUIZO FEDERAL DA 2 VARA DE SAO PAULO&gt;1ª SSJ&gt;SP</w:t>
      </w:r>
    </w:p>
    <w:p w:rsidR="00F83858" w:rsidRDefault="00F83858">
      <w:r>
        <w:t xml:space="preserve">      INTERES   : SINDICATO DOS COMISSARIOS E CONSIGNATARIOS DO ESTADO DE SAO</w:t>
      </w:r>
    </w:p>
    <w:p w:rsidR="00F83858" w:rsidRDefault="00F83858">
      <w:r>
        <w:t xml:space="preserve">                  PAULO SINCOESP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Loterias/Sorteio - Licenças - Atos Administrativos - Direito Administra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0018788-19.1995.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ORI:9500015366/SP REG:01.03.1995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SP079345  SERGIO SOARES BARBOSA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INTERES   : LACY VIEIRA MOTTA e outros(as)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0019229-97.1995.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ORI:9200000400/SP REG:02.03.1995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SP013995  ALDO MENDES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3 VARA DE JABOTICABAL SP</w:t>
      </w:r>
    </w:p>
    <w:p w:rsidR="00F83858" w:rsidRDefault="00F83858">
      <w:r>
        <w:t xml:space="preserve">      LIT.PAS   : ANTONIO JOSE DA SILVA</w:t>
      </w:r>
    </w:p>
    <w:p w:rsidR="00F83858" w:rsidRDefault="00F83858">
      <w:r>
        <w:t xml:space="preserve">      ADV       : SP110704  IVONE LIVRAMENTO MELICIO</w:t>
      </w:r>
    </w:p>
    <w:p w:rsidR="00F83858" w:rsidRDefault="00F83858">
      <w:r>
        <w:t xml:space="preserve">      RELATOR   : DES.FED. LEIDE POLO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0019768-63.1995.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ORI:9512001624/SP REG:03.03.1995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LUS MAR CORRETORA DE SEGUROS S/C LTDA e outros(as)</w:t>
      </w:r>
    </w:p>
    <w:p w:rsidR="00F83858" w:rsidRDefault="00F83858">
      <w:r>
        <w:t xml:space="preserve">      ADV       : SP101471  ALEXANDRE DANTAS FRONZAGLIA e outros(as)</w:t>
      </w:r>
    </w:p>
    <w:p w:rsidR="00F83858" w:rsidRDefault="00F83858">
      <w:r>
        <w:t xml:space="preserve">      IMPDO(A)  : JUIZO FEDERAL DA 1 VARA DE PRES. PRUDENTE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SP078674  OSWALDO DE SOUZA SANTOS FILHO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Pr="00F32B3F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0024135-33.1995.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ORI:9500025515/SP REG:16.03.1995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ITAU S/A</w:t>
      </w:r>
    </w:p>
    <w:p w:rsidR="00F83858" w:rsidRDefault="00F83858">
      <w:r>
        <w:t xml:space="preserve">      ADV       : SP103364  FERNANDO OLAVO SADDI CASTRO e outros(as)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0025135-68.1995.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ORI:9400349025/SP REG:20.03.1995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DPK DISTRIBUIDORA DE PECAS LTDA</w:t>
      </w:r>
    </w:p>
    <w:p w:rsidR="00F83858" w:rsidRDefault="00F83858">
      <w:r>
        <w:t xml:space="preserve">      ADV       : SP050385  JOSE MAURICIO MACHADO</w:t>
      </w:r>
    </w:p>
    <w:p w:rsidR="00F83858" w:rsidRDefault="00F83858">
      <w:r>
        <w:t xml:space="preserve">      IMPDO(A)  : JUIZO FEDERAL DA 1 VARA DE CAMPINAS Sec Jud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0030673-30.1995.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ORI:9400324553/SP REG:03.04.1995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ITAU PLANEJAMENTO E ENGENHARIA LTDA e outros(as)</w:t>
      </w:r>
    </w:p>
    <w:p w:rsidR="00F83858" w:rsidRDefault="00F83858">
      <w:r>
        <w:t xml:space="preserve">      ADV       : SP103364  FERNANDO OLAVO SADDI CASTRO e outros(as)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JUIZ CONV.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0031900-55.1995.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ORI:9500079208/SP REG:0</w:t>
      </w:r>
      <w:r w:rsidR="008E03C8">
        <w:rPr>
          <w:lang w:val="en-US"/>
        </w:rPr>
        <w:t>4.03.0000</w:t>
      </w:r>
      <w:r w:rsidRPr="00F83858">
        <w:rPr>
          <w:lang w:val="en-US"/>
        </w:rPr>
        <w:t>4.1995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 MARITIMA CIA DE SEGUROS GERAIS</w:t>
      </w:r>
    </w:p>
    <w:p w:rsidR="00F83858" w:rsidRDefault="00F83858">
      <w:r>
        <w:t xml:space="preserve">      ADV       : SP110862  RUBENS JOSE NOVAKOSKI F VELLOZA e outros(as)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Social sobre o Lucro Líquido - Contribuição Social - Contr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0033240-34.1995.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ORI:9500028433/SP REG:07.04.1995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HYSTER BRASIL LTDA</w:t>
      </w:r>
    </w:p>
    <w:p w:rsidR="00F83858" w:rsidRDefault="00F83858">
      <w:r>
        <w:t xml:space="preserve">      ADV       : SP075410  SERGIO FARINA FILHO e outros(as)</w:t>
      </w:r>
    </w:p>
    <w:p w:rsidR="00F83858" w:rsidRDefault="00F83858">
      <w:r>
        <w:t xml:space="preserve">      IMPDO(A)  : JUIZO FEDERAL DA 19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SOUZA PIRES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0033630-04.1995.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ORI:9105067650/SP REG:11.04.1995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CIA BRASILEIRA DE DISTRIBUICAO</w:t>
      </w:r>
    </w:p>
    <w:p w:rsidR="00F83858" w:rsidRDefault="00F83858">
      <w:r>
        <w:t xml:space="preserve">      ADV       : SP017024  EDUARDO ASSAD DIB</w:t>
      </w:r>
    </w:p>
    <w:p w:rsidR="00F83858" w:rsidRDefault="00F83858">
      <w:r>
        <w:t xml:space="preserve">      IMPDO(A)  : JUIZO FEDERAL DA 4 VARA DAS EXEC. FISCAIS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0034724-84.1995.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ORI:9500000257/SP REG:17.04.1995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SP089174  TELMA CELI RIBEIRO DE MORAES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3 VARA DE DIADEMA SP</w:t>
      </w:r>
    </w:p>
    <w:p w:rsidR="00F83858" w:rsidRDefault="00F83858">
      <w:r>
        <w:t xml:space="preserve">      INTERES   : LESSAN CONFECCOES LTDA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Direito Processual Civil - Direito Processual Civil e do Trabalho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0034731-76.1995.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ORI:9500000259/SP REG:17.04.1995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SP089174  TELMA CELI RIBEIRO DE MORAES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3 VARA DE DIADEMA SP</w:t>
      </w:r>
    </w:p>
    <w:p w:rsidR="00F83858" w:rsidRDefault="00F83858">
      <w:r>
        <w:t xml:space="preserve">      INTERES   : LESSAN CONFECCOES LTDA</w:t>
      </w:r>
    </w:p>
    <w:p w:rsidR="00F83858" w:rsidRDefault="00F83858">
      <w:r>
        <w:t xml:space="preserve">      RELATOR   : JUIZ CONV. RUBENS CALIXTO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Direito Processual Civil - Direito Processual Civil e do Trabalho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0035979-77.1995.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ORI:9500291487/SP REG:20.04.1995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RISEL S/A COM/ E IND/ e outro(a)</w:t>
      </w:r>
    </w:p>
    <w:p w:rsidR="00F83858" w:rsidRDefault="00F83858">
      <w:r>
        <w:t xml:space="preserve">      ADV       : SP075384  CARLOS AMERICO DOMENEGHETTI BADIA e outros(as)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SP018613  RUBENS LAZZARINI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SP011187  PAULO BARBOSA DE CAMPOS NETTO</w:t>
      </w:r>
    </w:p>
    <w:p w:rsidR="00F83858" w:rsidRDefault="00F83858">
      <w:r>
        <w:t xml:space="preserve">      LIT.PAS   : Eletropaulo Eletricidade de Sao Paulo S/A</w:t>
      </w:r>
    </w:p>
    <w:p w:rsidR="00F83858" w:rsidRDefault="00F83858">
      <w:r>
        <w:t xml:space="preserve">      ADV       : SP064390  MARIA DA GLORIA PEREIRA COUTINHO LINHARES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0036422-28.1995.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ORI:9500023903/SP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4.1995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ABDOH CHALOM e outro(a)</w:t>
      </w:r>
    </w:p>
    <w:p w:rsidR="00F83858" w:rsidRDefault="00F83858">
      <w:r>
        <w:t xml:space="preserve">      ADV       : SP022495  ERNESTO PICOSSE NETO e outro(a)</w:t>
      </w:r>
    </w:p>
    <w:p w:rsidR="00F83858" w:rsidRDefault="00F83858">
      <w:r>
        <w:t xml:space="preserve">      IMPDO(A)  : JUIZO FEDERAL DA 5 VARA SAO PAULO Sec Jud SP</w:t>
      </w:r>
    </w:p>
    <w:p w:rsidR="00F83858" w:rsidRDefault="00F83858">
      <w:r>
        <w:t xml:space="preserve">      INTERES   : PROMILLUS COML/ LTDA</w:t>
      </w:r>
    </w:p>
    <w:p w:rsidR="00F83858" w:rsidRDefault="00F83858">
      <w:r>
        <w:t xml:space="preserve">      LIT.PAS   : PROMILLUS COMERCIAL LTDA</w:t>
      </w:r>
    </w:p>
    <w:p w:rsidR="00F83858" w:rsidRDefault="00F83858">
      <w:r>
        <w:t xml:space="preserve">      ADV       : SP067143  ANTONIO FERRO RICCI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Anulação de Patente - Propriedade Industrial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0037605-34.1995.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ORI:9406056380/SP REG:27.04.1995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PRODUTOS QUIMICOS ELEKEIROZ S/A</w:t>
      </w:r>
    </w:p>
    <w:p w:rsidR="00F83858" w:rsidRDefault="00F83858">
      <w:r>
        <w:t xml:space="preserve">      ADV       : SP034524  SELMA NEGRO CAPETO e outros(as)</w:t>
      </w:r>
    </w:p>
    <w:p w:rsidR="00F83858" w:rsidRDefault="00F83858">
      <w:r>
        <w:t xml:space="preserve">      IMPDO(A)  : JUIZO FEDERAL DA 1 VARA DE CAMPINAS Sec Jud SP</w:t>
      </w:r>
    </w:p>
    <w:p w:rsidR="00F83858" w:rsidRDefault="00F83858">
      <w:r>
        <w:t xml:space="preserve">      RELATOR   : JUIZA CONV EVA REGINA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0040469-45.1995.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ORI:9500054388/SP REG:09.05.1995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PLATINUM S/A</w:t>
      </w:r>
    </w:p>
    <w:p w:rsidR="00F83858" w:rsidRDefault="00F83858">
      <w:r>
        <w:t xml:space="preserve">      ADV       : SP078507  ILIDIO BENITES DE OLIVEIRA ALVES e outros(as)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0040729-25.1995.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ORI:9500329808/SP REG:10.05.1995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IMPDO(A)  : JUIZO FEDERAL DA 1 VARA DE SAO PAULO&gt;1ª SSJ&gt;SP</w:t>
      </w:r>
    </w:p>
    <w:p w:rsidR="00F83858" w:rsidRPr="00F83858" w:rsidRDefault="00F83858">
      <w:pPr>
        <w:rPr>
          <w:lang w:val="en-US"/>
        </w:rPr>
      </w:pPr>
      <w:r>
        <w:t xml:space="preserve">      </w:t>
      </w:r>
      <w:r w:rsidRPr="00F83858">
        <w:rPr>
          <w:lang w:val="en-US"/>
        </w:rPr>
        <w:t>LIT.PAS   : ON LINE IMP/ E EXP/ LTDA</w:t>
      </w:r>
    </w:p>
    <w:p w:rsidR="00F83858" w:rsidRDefault="00F83858">
      <w:r w:rsidRPr="00F83858">
        <w:rPr>
          <w:lang w:val="en-US"/>
        </w:rPr>
        <w:t xml:space="preserve">      </w:t>
      </w:r>
      <w:r>
        <w:t>ADV       : SP108365  ZABETTA MACARINI CARMIGNANI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II/ Imposto sobre Importação - Impostos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0042173-93.1995.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ORI:9400055153/SP REG:16.05.1995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REGIANE MARTINELLI</w:t>
      </w:r>
    </w:p>
    <w:p w:rsidR="00F83858" w:rsidRDefault="00F83858">
      <w:r>
        <w:t xml:space="preserve">      ADV       : SP032700  VICENTE MARTINELLI e outros(as)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LIT.PAS   : Uniao Federal</w:t>
      </w:r>
    </w:p>
    <w:p w:rsidR="00F83858" w:rsidRDefault="00F83858">
      <w:r>
        <w:lastRenderedPageBreak/>
        <w:t xml:space="preserve">      ADV       : SP000019  LUIZ CARLOS DE FREITAS</w:t>
      </w:r>
    </w:p>
    <w:p w:rsidR="00F83858" w:rsidRDefault="00F83858">
      <w:r>
        <w:t xml:space="preserve">      RELATOR   : JUIZ CONV. JOHONSOM DI SALVO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Concurso Público/Edital - Direito Administrativo e outras matérias do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0042242-28.1995.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ORI:9412002238/SP REG:16.05.1995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SP050222  GELSON AMARO DE SOUZA</w:t>
      </w:r>
    </w:p>
    <w:p w:rsidR="00F83858" w:rsidRDefault="00F83858">
      <w:r>
        <w:t xml:space="preserve">      IMPDO(A)  : JUIZO FEDERAL DA 2 VARA DE PRES. PRUDENTE SP</w:t>
      </w:r>
    </w:p>
    <w:p w:rsidR="00F83858" w:rsidRDefault="00F83858">
      <w:r>
        <w:t xml:space="preserve">      LIT.PAS   : SETOGUTI MASAHIRO</w:t>
      </w:r>
    </w:p>
    <w:p w:rsidR="00F83858" w:rsidRDefault="00F83858">
      <w:r>
        <w:t xml:space="preserve">      ADV       : SP027381  JOSE DE MIRO MAZZARO</w:t>
      </w:r>
    </w:p>
    <w:p w:rsidR="00F83858" w:rsidRDefault="00F83858">
      <w:r>
        <w:t xml:space="preserve">      RELATOR   : DES.FED. CASTRO GUERRA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0044985-11.1995.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ORI:9500336456/SP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5.1995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VALERIA IND/ E COM/ DE VIDROS LTDA</w:t>
      </w:r>
    </w:p>
    <w:p w:rsidR="00F83858" w:rsidRDefault="00F83858">
      <w:r>
        <w:t xml:space="preserve">      ADV       : SP122827  JOSE CARLOS DA MATTA RIVITTI e outros(as)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JUIZA CONV MARISA SANTOS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0047100-05.1995.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ORI:9500304171/SP REG:30.05.1995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MULTIPLIC LEASING ARRENDAMENTO MERCANTIL S/A</w:t>
      </w:r>
    </w:p>
    <w:p w:rsidR="00F83858" w:rsidRDefault="00F83858">
      <w:r>
        <w:t xml:space="preserve">      ADV       : SP023087  PEDRO LUCIANO MARREY JUNIOR e outros(as)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0049024-51.1995.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ORI:9406063042/SP REG:02.06.1995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DIMAC PRODUTOS DE PETROLEO LTDA e outro(a)</w:t>
      </w:r>
    </w:p>
    <w:p w:rsidR="00F83858" w:rsidRDefault="00F83858">
      <w:r>
        <w:t xml:space="preserve">      ADV       : SP075384  CARLOS AMERICO DOMENEGHETTI BADIA e outros(as)</w:t>
      </w:r>
    </w:p>
    <w:p w:rsidR="00F83858" w:rsidRDefault="00F83858">
      <w:r>
        <w:t xml:space="preserve">      IMPDO(A)  : JUIZO FEDERAL DA 2 VARA DE CAMPINAS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SOUZA PIRES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0051301-40.1995.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ORI:9400131321/SP REG:08.06.1995</w:t>
      </w:r>
    </w:p>
    <w:p w:rsidR="00F83858" w:rsidRDefault="00F83858">
      <w:r w:rsidRPr="00F32B3F">
        <w:rPr>
          <w:lang w:val="en-US"/>
        </w:rPr>
        <w:t xml:space="preserve">      </w:t>
      </w:r>
      <w:r>
        <w:t>IMPTE     : GARANTE IND/ DE VIDROS LTDA</w:t>
      </w:r>
    </w:p>
    <w:p w:rsidR="00F83858" w:rsidRDefault="00F83858">
      <w:r>
        <w:t xml:space="preserve">      ADV       : SP084324  MARCOS ANTONIO COLANGELO e outros(as)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0055939-19.1995.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ORI:9300000669/SP REG:21.06.1995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SP068336  JOSE ANTONIO BIANCOFIORE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PENAPOLIS SP</w:t>
      </w:r>
    </w:p>
    <w:p w:rsidR="00F83858" w:rsidRDefault="00F83858">
      <w:r>
        <w:t xml:space="preserve">      INTERES   : ANTONIO GARCIA FERNANDEZ e outros(as)</w:t>
      </w:r>
    </w:p>
    <w:p w:rsidR="00F83858" w:rsidRDefault="00F83858">
      <w:r>
        <w:t xml:space="preserve">      RELATOR   : DES.FED. NEWTON DE LUCCA / TERCEIRA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0056326-34.1995.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ORI:9203062637/SP REG:22.06.1995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ACUCAREIRA CORONA S/A</w:t>
      </w:r>
    </w:p>
    <w:p w:rsidR="00F83858" w:rsidRDefault="00F83858">
      <w:r>
        <w:t xml:space="preserve">      ADV       : SP111361  MARCELO BAETA IPPOLITO</w:t>
      </w:r>
    </w:p>
    <w:p w:rsidR="00F83858" w:rsidRDefault="00F83858">
      <w:r>
        <w:t xml:space="preserve">      IMPDO(A)  : JUIZO FEDERAL DA 2 VARA DE RIBEIRAO PRETO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0057341-38.1995.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ORI:9300311603/SP REG:26.06.1995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YOKI ALIMENTOS S/A</w:t>
      </w:r>
    </w:p>
    <w:p w:rsidR="00F83858" w:rsidRDefault="00F83858">
      <w:r>
        <w:t xml:space="preserve">      ADV       : SP039792  YOSHISHIRO MINAME</w:t>
      </w:r>
    </w:p>
    <w:p w:rsidR="00F83858" w:rsidRDefault="00F83858">
      <w:r>
        <w:t xml:space="preserve">      IMPDO(A)  : JUIZO FEDERAL DA 2 VARA DE SAO PAULO&gt;1ª SSJ&gt;SP</w:t>
      </w:r>
    </w:p>
    <w:p w:rsidR="00F83858" w:rsidRDefault="00F83858">
      <w:r>
        <w:t xml:space="preserve">      INTERES   : Instituto Nacional de Metrologia Normalizacao e Qualidade</w:t>
      </w:r>
    </w:p>
    <w:p w:rsidR="00F83858" w:rsidRDefault="00F83858">
      <w:r>
        <w:t xml:space="preserve">                  </w:t>
      </w:r>
      <w:r w:rsidR="00F235EC">
        <w:t xml:space="preserve">          </w:t>
      </w:r>
      <w:r>
        <w:t>Industrial INMETRO</w:t>
      </w:r>
    </w:p>
    <w:p w:rsidR="00F83858" w:rsidRDefault="00F83858">
      <w:r>
        <w:t xml:space="preserve">      ADV       : RJ051929  HAROLDO DE OLIVEIRA ALMEID e outros(as)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0061494-17.1995.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ORI:9500409151/SP REG:06.07.1995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CROWN IND/ E COM/ LTDA</w:t>
      </w:r>
    </w:p>
    <w:p w:rsidR="00F83858" w:rsidRDefault="00F83858">
      <w:r>
        <w:t xml:space="preserve">      ADV       : SP095818  LUIZ KIGNEL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Certidão Negativa de Débito (CND) - Crédito Tributário - Direito Tribut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0062273-69.1995.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ORI:9500000002/SP REG:12.07.1995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Uniao Federal (FAZENDA NACIONAL)</w:t>
      </w:r>
    </w:p>
    <w:p w:rsidR="00F83858" w:rsidRDefault="00F83858">
      <w:r>
        <w:t xml:space="preserve">      IMPDO(A)  : JUIZO DE DIREITO DA 1 VARA DE BRAS CUBAS SP</w:t>
      </w:r>
    </w:p>
    <w:p w:rsidR="00F83858" w:rsidRDefault="00F83858">
      <w:r>
        <w:t xml:space="preserve">      INTERES   : COM/ DE MATERIAIS DE CONSTRUCOES VARINHAS LTDA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Taxa Judiciária - Taxas Federais - Taxas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0062326-50.1995.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ORI:9500369702/SP REG:17.07.1995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LABORATORIO EXATO IND/ E COM/ LTDA</w:t>
      </w:r>
    </w:p>
    <w:p w:rsidR="00F83858" w:rsidRDefault="00F83858">
      <w:r>
        <w:t xml:space="preserve">      ADV       : SP129899  CARLOS EDSON MARTINS e outro(a)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0062554-25.1995.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ORI:9500392283/SP REG:0</w:t>
      </w:r>
      <w:r w:rsidR="008E03C8">
        <w:rPr>
          <w:lang w:val="en-US"/>
        </w:rPr>
        <w:t>4.03.0000</w:t>
      </w:r>
      <w:r w:rsidRPr="00F83858">
        <w:rPr>
          <w:lang w:val="en-US"/>
        </w:rPr>
        <w:t>8.1995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S/A INDUSTRIAS VOTORANTIM</w:t>
      </w:r>
    </w:p>
    <w:p w:rsidR="00F83858" w:rsidRDefault="00F83858">
      <w:r>
        <w:t xml:space="preserve">      ADV       : SP030658  RUFINO ARMANDO PEREIRA PASSOS e outros(as)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MARLI FERREIRA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IPI/ Imposto sobre Produtos Industrializados - Impostos - Direito Tribu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0062623-57.1995.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ORI:9400338368/SP REG:10.08.1995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PARAMOUNT LANSUL S/A</w:t>
      </w:r>
    </w:p>
    <w:p w:rsidR="00F83858" w:rsidRDefault="00F83858">
      <w:r>
        <w:t xml:space="preserve">      ADV       : SP148636  DECIO FRIGNANI JUNIOR e outros(as)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5739F2" w:rsidP="00F83858">
      <w:pPr>
        <w:pStyle w:val="Numerada"/>
        <w:rPr>
          <w:lang w:val="en-US"/>
        </w:rPr>
      </w:pPr>
      <w:r w:rsidRPr="005739F2">
        <w:rPr>
          <w:lang w:val="en-US"/>
        </w:rPr>
        <w:t>P</w:t>
      </w:r>
      <w:r w:rsidR="00F83858" w:rsidRPr="00F83858">
        <w:rPr>
          <w:lang w:val="en-US"/>
        </w:rPr>
        <w:t>ROC.  : 0062649-55.1995.</w:t>
      </w:r>
      <w:r w:rsidR="008E03C8">
        <w:rPr>
          <w:lang w:val="en-US"/>
        </w:rPr>
        <w:t>4.03.0000</w:t>
      </w:r>
      <w:r w:rsidR="00F83858" w:rsidRPr="00F83858">
        <w:rPr>
          <w:lang w:val="en-US"/>
        </w:rPr>
        <w:t xml:space="preserve"> MS ORI:9500417278/SP REG:1</w:t>
      </w:r>
      <w:r w:rsidR="008E03C8">
        <w:rPr>
          <w:lang w:val="en-US"/>
        </w:rPr>
        <w:t>4.03.0000</w:t>
      </w:r>
      <w:r w:rsidR="00F83858" w:rsidRPr="00F83858">
        <w:rPr>
          <w:lang w:val="en-US"/>
        </w:rPr>
        <w:t>8.1995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IMPTE     : GE PLASTICS SOUTH AMERICA LTDA</w:t>
      </w:r>
    </w:p>
    <w:p w:rsidR="00F83858" w:rsidRDefault="00F83858">
      <w:r w:rsidRPr="00F83858">
        <w:rPr>
          <w:lang w:val="en-US"/>
        </w:rPr>
        <w:t xml:space="preserve">      </w:t>
      </w:r>
      <w:r>
        <w:t>ADV       : SP114703  SILVIO LUIZ DE TOLEDO CESAR</w:t>
      </w:r>
    </w:p>
    <w:p w:rsidR="00F83858" w:rsidRDefault="00F83858">
      <w:r>
        <w:t xml:space="preserve">      ADV       : SP164505 SIMONE RANIERI ARANTES</w:t>
      </w:r>
    </w:p>
    <w:p w:rsidR="00F83858" w:rsidRDefault="00F83858">
      <w:r>
        <w:t xml:space="preserve">      IMPDO(A)  : JUIZO FEDERAL DA 12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0062874-75.1995.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ORI:9500444437/SP REG:0</w:t>
      </w:r>
      <w:r w:rsidR="008E03C8">
        <w:rPr>
          <w:lang w:val="en-US"/>
        </w:rPr>
        <w:t>4.03.0000</w:t>
      </w:r>
      <w:r w:rsidRPr="00F83858">
        <w:rPr>
          <w:lang w:val="en-US"/>
        </w:rPr>
        <w:t>9.1995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FOBRASA FORNECEDORA BRASILEIRA DE MAQUINAS LTDA</w:t>
      </w:r>
    </w:p>
    <w:p w:rsidR="00F83858" w:rsidRDefault="00F83858">
      <w:r>
        <w:t xml:space="preserve">      ADV       : SP100061  ANTONIO CESAR MARIUZZO DE ANDRADE e outros(as)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0067818-23.1995.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ORI:9500475162/SP REG:21.09.1995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TENDENCIA S/A e outro(a)</w:t>
      </w:r>
    </w:p>
    <w:p w:rsidR="00F83858" w:rsidRDefault="00F83858">
      <w:r>
        <w:t xml:space="preserve">      ADV       : SP083755  ROBERTO QUIROGA MOSQUERA e outros(as)</w:t>
      </w:r>
    </w:p>
    <w:p w:rsidR="00F83858" w:rsidRDefault="00F83858">
      <w:r>
        <w:t xml:space="preserve">      IMPDO(A)  : JUIZO FEDERAL DA 2 VARA DE SAO PAULO&gt;1ª SSJ&gt;SP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0070569-80.1995.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ORI:9200001285/SP REG:27.09.1995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SP087146  MARIA CELESTE DE SOUZA PORTO e outro(a)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2 VARA DE MOGI DAS CRUZES SP</w:t>
      </w:r>
    </w:p>
    <w:p w:rsidR="00F83858" w:rsidRDefault="00F83858">
      <w:r>
        <w:t xml:space="preserve">      INTERES   : TAMOTSU HORITA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0072088-90.1995.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ORI:9500463296/SP REG:02.10.1995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USINA NOVA AMERICA S/A</w:t>
      </w:r>
    </w:p>
    <w:p w:rsidR="00F83858" w:rsidRDefault="00F83858">
      <w:r>
        <w:t xml:space="preserve">      ADV       : SP117622  MARIO LUIZ OLIVEIRA DA COSTA e outros(as)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IPI/ Imposto sobre Produtos Industrializados - Impostos - Direito Tribu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0073655-59.1995.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ORI:9500381680/SP REG:04.10.1995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FIBAM CIA INDL/ S/A</w:t>
      </w:r>
    </w:p>
    <w:p w:rsidR="00F83858" w:rsidRDefault="00F83858">
      <w:r>
        <w:t xml:space="preserve">      ADV       : SP022207  CELSO BOTELHO DE MORAES e outros(as)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0075218-88.1995.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ORI:9500373823/SP REG:09.10.1995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SP077742  MARIA INES SALZANI M PAGIANOTTO e outros(as)</w:t>
      </w:r>
    </w:p>
    <w:p w:rsidR="00F83858" w:rsidRDefault="00F83858">
      <w:r>
        <w:t xml:space="preserve">      IMPDO(A)  : JUIZO FEDERAL DA 11 VARA SAO PAULO Sec Jud SP</w:t>
      </w:r>
    </w:p>
    <w:p w:rsidR="00F83858" w:rsidRDefault="00F83858">
      <w:r>
        <w:t xml:space="preserve">      LIT.PAS   : MARCELO ANTONIO CYRNE DA CUNHA e outro(a)</w:t>
      </w:r>
    </w:p>
    <w:p w:rsidR="00F83858" w:rsidRDefault="00F83858">
      <w:r>
        <w:t xml:space="preserve">      ADV       : SP094807  GERSON DE MIRANDA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0076106-57.1995.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ORI:9503111056/SP REG:11.10.1995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SAVER DIESEL AUTO PECAS LTDA</w:t>
      </w:r>
    </w:p>
    <w:p w:rsidR="00F83858" w:rsidRDefault="00F83858">
      <w:r>
        <w:t xml:space="preserve">      ADV       : SP127785  ELIANE REGINA DANDARO e outro(a)</w:t>
      </w:r>
    </w:p>
    <w:p w:rsidR="00F83858" w:rsidRDefault="00F83858">
      <w:r>
        <w:t xml:space="preserve">      IMPDO(A)  : JUIZO FEDERAL DA 1 VARA DE RIBEIRAO PRETO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0076196-65.1995.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ORI:9205058300/SP REG:11.10.1995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do Brasil S/A</w:t>
      </w:r>
    </w:p>
    <w:p w:rsidR="00F83858" w:rsidRDefault="00F83858">
      <w:r>
        <w:t xml:space="preserve">      ADV       : SP132392  CESAR YUKIO YOKOYAMA</w:t>
      </w:r>
    </w:p>
    <w:p w:rsidR="00F83858" w:rsidRDefault="00F83858">
      <w:r>
        <w:t xml:space="preserve">      ADV       : SP138425 LEONIDIA SEBASTIANI MECCHERI</w:t>
      </w:r>
    </w:p>
    <w:p w:rsidR="00F83858" w:rsidRDefault="00F83858">
      <w:r>
        <w:t xml:space="preserve">      IMPDO(A)  : JUIZO FEDERAL DA 2 VARA DAS EXEC. FISCAIS SP</w:t>
      </w:r>
    </w:p>
    <w:p w:rsidR="00F83858" w:rsidRDefault="00F83858">
      <w:r>
        <w:t xml:space="preserve">      LIT.PAS   : INDUSTRIAS MATARAZZO DE EMBALAGENS S/A</w:t>
      </w:r>
    </w:p>
    <w:p w:rsidR="00F83858" w:rsidRDefault="00F83858">
      <w:r>
        <w:t xml:space="preserve">      ADV       : SP108488  ABILANGE LUIZ DE FREITAS FILHO e outros(as)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SP000201T ALEXANDRE JUOCYS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0082019-20.1995.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ORI:9500398354/SP REG:25.10.1995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SP077742  MARIA INES SALZANI M PAGIANOTTO e outros(as)</w:t>
      </w:r>
    </w:p>
    <w:p w:rsidR="00F83858" w:rsidRDefault="00F83858">
      <w:r>
        <w:t xml:space="preserve">      IMPDO(A)  : JUIZO FEDERAL DA 14 VARA SAO PAULO Sec Jud SP</w:t>
      </w:r>
    </w:p>
    <w:p w:rsidR="00F83858" w:rsidRDefault="00F83858">
      <w:r>
        <w:t xml:space="preserve">      LIT.PAS   : SILVIO KRZYWY e outro(a)</w:t>
      </w:r>
    </w:p>
    <w:p w:rsidR="00F83858" w:rsidRDefault="00F83858">
      <w:r>
        <w:t xml:space="preserve">      ADV       : SP107699B JOAO BOSCO BRITO DA LUZ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0082742-39.1995.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ORI:9500500264/SP REG:26.10.1995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ITAMARATI S/A</w:t>
      </w:r>
    </w:p>
    <w:p w:rsidR="00F83858" w:rsidRDefault="00F83858">
      <w:r>
        <w:t xml:space="preserve">      ADV       : SP111209A CLAUDIO ROBERTO BARATA e outro(a)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ALDA BASTO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0082777-96.1995.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ORI:9500504340/SP REG:26.10.1995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IND/ BRASILEIRA DE EVAPORADORES LTDA</w:t>
      </w:r>
    </w:p>
    <w:p w:rsidR="00F83858" w:rsidRDefault="00F83858">
      <w:r>
        <w:t xml:space="preserve">      ADV       : SP077536  JOAO VICTOR GOMES DE OLIVEIRA e outros(as)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0084382-77.1995.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ORI:9400341822/SP REG:30.10.1995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CIA INDL/ E MERCANTIL DE ARTEFATOS DE FERRO CIMAF</w:t>
      </w:r>
    </w:p>
    <w:p w:rsidR="00F83858" w:rsidRDefault="00F83858">
      <w:r>
        <w:t xml:space="preserve">      ADV       : SP026854  ROGERIO BORGES DE CASTRO</w:t>
      </w:r>
    </w:p>
    <w:p w:rsidR="00F83858" w:rsidRDefault="00F83858">
      <w:r>
        <w:t xml:space="preserve">      ADV       : SP120084 FERNANDO LOESER</w:t>
      </w:r>
    </w:p>
    <w:p w:rsidR="00F83858" w:rsidRDefault="00F83858">
      <w:r>
        <w:t xml:space="preserve">      ADV       : SP115120 JOSE MARIA DE CAMPOS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0085926-03.1995.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ORI:9500001152/SP REG:03.11.1995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MS005681A CLEONICE JOSE DA SILVA HERCULANO e outros(as)</w:t>
      </w:r>
    </w:p>
    <w:p w:rsidR="00F83858" w:rsidRDefault="00F83858">
      <w:r>
        <w:t xml:space="preserve">      IMPDO(A)  : JUIZO FEDERAL DA 2 VARA DE CAMPO GRANDE &gt; 1ªSSJ &gt; MS</w:t>
      </w:r>
    </w:p>
    <w:p w:rsidR="00F83858" w:rsidRDefault="00F83858">
      <w:r>
        <w:t xml:space="preserve">      LIT.PAS   : AFONSO NOBREGA</w:t>
      </w:r>
    </w:p>
    <w:p w:rsidR="00F83858" w:rsidRDefault="00F83858">
      <w:r>
        <w:t xml:space="preserve">      ADV       : MS004109  FATIMA NOBREGA COELHO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SP078674  OSWALDO DE SOUZA SANTOS FILHO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Auxílio-Doença Previdenciário - Benefícios em Espécie - Direito Previde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0087977-84.1995.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ORI:9400290063/SP REG:08.11.1995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KORAICHO PARTICIPACOES E REPRESENTACOES LTDA e outro(a)</w:t>
      </w:r>
    </w:p>
    <w:p w:rsidR="00F83858" w:rsidRDefault="00F83858">
      <w:r>
        <w:t xml:space="preserve">      ADV       : SP023087  PEDRO LUCIANO MARREY JUNIOR e outro(a)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0089600-86.1995.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ORI:9500532956/SP REG:10.11.1995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RECKITT E COLMAN INDL/ LTDA e outro(a)</w:t>
      </w:r>
    </w:p>
    <w:p w:rsidR="00F83858" w:rsidRDefault="00F83858">
      <w:r>
        <w:t xml:space="preserve">      ADV       : SP087012A RUTNEA NAVARRO GUERREIRO e outros(as)</w:t>
      </w:r>
    </w:p>
    <w:p w:rsidR="00F83858" w:rsidRDefault="00F83858">
      <w:r>
        <w:t xml:space="preserve">      IMPDO(A)  : JUIZO FEDERAL DA 7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SP000201  MARIA LUCIA PERRONI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0090531-89.1995.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ORI:9506061513/SP REG:14.11.1995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USINA ACUCAREIRA SANTA CRUZ S/A</w:t>
      </w:r>
    </w:p>
    <w:p w:rsidR="00F83858" w:rsidRDefault="00F83858">
      <w:r>
        <w:t xml:space="preserve">      ADV       : SP120730  DOUGLAS MONTEIRO e outro(a)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0097473-40.1995.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ORI:9500500280/SP REG:30.11.1995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BANDEIRANTES S/A e outro(a)</w:t>
      </w:r>
    </w:p>
    <w:p w:rsidR="00F83858" w:rsidRDefault="00F83858">
      <w:r>
        <w:t xml:space="preserve">      ADV       : SP077583  VINICIUS BRANCO e outros(as)</w:t>
      </w:r>
    </w:p>
    <w:p w:rsidR="00F83858" w:rsidRDefault="00F83858">
      <w:r>
        <w:t xml:space="preserve">      IMPDO(A)  : JUIZO FEDERAL DA 14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0102098-20.1995.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ORI:9500450976/SP REG:13.12.1995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IND/ DE MOVEIS BONATTO LTDA</w:t>
      </w:r>
    </w:p>
    <w:p w:rsidR="00F83858" w:rsidRDefault="00F83858">
      <w:r>
        <w:t xml:space="preserve">      ADV       : SP067564  FRANCISCO FERREIRA NETO e outros(as)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 e outro(a)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Pr="00F32B3F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0102602-26.1995.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ORI:9300125397/SP REG:14.12.1995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WASHINGTON LUIS BEZERRA</w:t>
      </w:r>
    </w:p>
    <w:p w:rsidR="00F83858" w:rsidRDefault="00F83858">
      <w:r>
        <w:t xml:space="preserve">      ADV       : SP077583  VINICIUS BRANCO e outros(as)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INCIDENTE DE RESTITUIÇÃO DE COISAS APREENDIDAS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0103660-64.1995.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ORI:9300001812/SP REG:18.12.1995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FERROS E METAIS RETIRO LTDA</w:t>
      </w:r>
    </w:p>
    <w:p w:rsidR="00F83858" w:rsidRDefault="00F83858">
      <w:r>
        <w:t xml:space="preserve">      ADV       : SP023051  RENATO NADIR LUCENA</w:t>
      </w:r>
    </w:p>
    <w:p w:rsidR="00F83858" w:rsidRDefault="00F83858">
      <w:r>
        <w:t xml:space="preserve">      IMPDO(A)  : JUIZO DE DIREITO DO SAF DE JUNDIAI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0104513-73.1995.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ORI:9500511371/SP REG:21.12.1995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ABRIL S/A</w:t>
      </w:r>
    </w:p>
    <w:p w:rsidR="00F83858" w:rsidRDefault="00F83858">
      <w:r>
        <w:t xml:space="preserve">      ADV       : SP114660  KAREM JUREIDINI DIAS</w:t>
      </w:r>
    </w:p>
    <w:p w:rsidR="00F83858" w:rsidRDefault="00F83858">
      <w:r>
        <w:t xml:space="preserve">      IMPDO(A)  : JUIZO FEDERAL DA 5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0104518-95.1995.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ORI:9500394553/SP REG:21.12.1995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MULTIPLIC S/A</w:t>
      </w:r>
    </w:p>
    <w:p w:rsidR="00F83858" w:rsidRDefault="00F83858">
      <w:r>
        <w:t xml:space="preserve">      ADV       : SP088601  ANGELA BEATRIZ PAES DE BARROS DI FRANCO</w:t>
      </w:r>
    </w:p>
    <w:p w:rsidR="00F83858" w:rsidRDefault="00F83858">
      <w:r>
        <w:t xml:space="preserve">      ADV       : SP077583 VINICIUS BRANCO</w:t>
      </w:r>
    </w:p>
    <w:p w:rsidR="00F83858" w:rsidRDefault="00F83858">
      <w:r>
        <w:t xml:space="preserve">      IMPDO(A)  : JUIZO FEDERAL DA 2 VARA DE SAO PAULO&gt;1ª SSJ&gt;SP</w:t>
      </w:r>
    </w:p>
    <w:p w:rsidR="00F83858" w:rsidRDefault="00F83858">
      <w:r>
        <w:lastRenderedPageBreak/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SOUZA PIRES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0104771-83.1995.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ORI:9500567415/SP REG:22.12.1995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CANTEIRO CONSTRUCOES RACIONALIZADAS LTDA</w:t>
      </w:r>
    </w:p>
    <w:p w:rsidR="00F83858" w:rsidRDefault="00F83858">
      <w:r>
        <w:t xml:space="preserve">      ADV       : SP125645  HALLEY HENARES NETO e outros(as)</w:t>
      </w:r>
    </w:p>
    <w:p w:rsidR="00F83858" w:rsidRDefault="00F83858">
      <w:r>
        <w:t xml:space="preserve">      IMPDO(A)  : JUIZO FEDERAL DA 19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A93314" w:rsidRPr="00AE0189" w:rsidRDefault="00A93314" w:rsidP="00A93314">
      <w:pPr>
        <w:pStyle w:val="Numerada"/>
        <w:rPr>
          <w:lang w:val="en-US"/>
        </w:rPr>
      </w:pPr>
      <w:r w:rsidRPr="00AE0189">
        <w:rPr>
          <w:lang w:val="en-US"/>
        </w:rPr>
        <w:t>PROC.  : 0014637-10.1995.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ORI:9400001079/SP REG:1</w:t>
      </w:r>
      <w:r>
        <w:rPr>
          <w:lang w:val="en-US"/>
        </w:rPr>
        <w:t>4.0</w:t>
      </w:r>
      <w:r w:rsidRPr="00AE0189">
        <w:rPr>
          <w:lang w:val="en-US"/>
        </w:rPr>
        <w:t>2.1995</w:t>
      </w:r>
    </w:p>
    <w:p w:rsidR="00A93314" w:rsidRDefault="00A93314" w:rsidP="00A93314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A93314" w:rsidRDefault="00A93314" w:rsidP="00A93314">
      <w:r>
        <w:t xml:space="preserve">      ADV       : SP089174  TELMA CELI RIBEIRO DE MORAES e outros(as)</w:t>
      </w:r>
    </w:p>
    <w:p w:rsidR="00A93314" w:rsidRDefault="00A93314" w:rsidP="00A93314">
      <w:r>
        <w:t xml:space="preserve">      ADV       : SP000030 HERMES ARRAIS ALENCAR</w:t>
      </w:r>
    </w:p>
    <w:p w:rsidR="00A93314" w:rsidRDefault="00A93314" w:rsidP="00A93314">
      <w:r>
        <w:t xml:space="preserve">      IMPDO(A)  : JUIZO DE DIREITO DO SAF DE DIADEMA SP</w:t>
      </w:r>
    </w:p>
    <w:p w:rsidR="00A93314" w:rsidRDefault="00A93314" w:rsidP="00A93314">
      <w:r>
        <w:t xml:space="preserve">      INTERES   : ACATEC IND/ E COM/ APARELHOS CIENTIFICOS LTDA</w:t>
      </w:r>
    </w:p>
    <w:p w:rsidR="00A93314" w:rsidRDefault="00A93314" w:rsidP="00A93314">
      <w:r>
        <w:t xml:space="preserve">      RELATOR   : DES.FED. JOHONSOM DI SALVO / PRIMEIRA SEÇÃO</w:t>
      </w:r>
    </w:p>
    <w:p w:rsidR="00A93314" w:rsidRDefault="00A93314" w:rsidP="00A93314">
      <w:r>
        <w:t xml:space="preserve">      ENDER. : Av.Paulista, 1912 - 11º andar - sala 112 - FUNCEF</w:t>
      </w:r>
    </w:p>
    <w:p w:rsidR="00A93314" w:rsidRDefault="00A93314" w:rsidP="00A93314">
      <w:r>
        <w:t xml:space="preserve">      ASSUNTO: Direito Processual Civil - Direito Processual Civil e do Trabalho</w:t>
      </w:r>
    </w:p>
    <w:p w:rsidR="00A93314" w:rsidRDefault="00A93314" w:rsidP="00A93314"/>
    <w:p w:rsidR="00611FDD" w:rsidRPr="00AE0189" w:rsidRDefault="00611FDD" w:rsidP="00611FDD">
      <w:pPr>
        <w:pStyle w:val="Numerada"/>
        <w:rPr>
          <w:lang w:val="en-US"/>
        </w:rPr>
      </w:pPr>
      <w:r w:rsidRPr="00AE0189">
        <w:rPr>
          <w:lang w:val="en-US"/>
        </w:rPr>
        <w:t>PROC.  : 0028248-30.1995.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ORI:9400325452/SP REG:28.03.1995</w:t>
      </w:r>
    </w:p>
    <w:p w:rsidR="00611FDD" w:rsidRDefault="00611FDD" w:rsidP="00611FDD">
      <w:r w:rsidRPr="00AE0189">
        <w:rPr>
          <w:lang w:val="en-US"/>
        </w:rPr>
        <w:t xml:space="preserve">      </w:t>
      </w:r>
      <w:r>
        <w:t>IMPTE     : IND/ DE EMBALAGENS TOCANTINS LTDA e outros(as)</w:t>
      </w:r>
    </w:p>
    <w:p w:rsidR="00611FDD" w:rsidRDefault="00611FDD" w:rsidP="00611FDD">
      <w:r>
        <w:t xml:space="preserve">      ADV       : SP038202  MARCELO VIDA DA SILVA e outros(as)</w:t>
      </w:r>
    </w:p>
    <w:p w:rsidR="00611FDD" w:rsidRDefault="00611FDD" w:rsidP="00611FDD">
      <w:r>
        <w:t xml:space="preserve">      IMPDO(A)  : JUIZO FEDERAL DA 12 VARA SAO PAULO Sec Jud SP</w:t>
      </w:r>
    </w:p>
    <w:p w:rsidR="00611FDD" w:rsidRDefault="00611FDD" w:rsidP="00611FDD">
      <w:r>
        <w:t xml:space="preserve">      RELATOR   : JUIZ CONV. RUBENS CALIXTO / PRIMEIRA SEÇÃO</w:t>
      </w:r>
    </w:p>
    <w:p w:rsidR="00611FDD" w:rsidRDefault="00611FDD" w:rsidP="00611FDD">
      <w:r>
        <w:t xml:space="preserve">      ENDER. : Av.Paulista, 1912 - 11º andar - sala 112 - FUNCEF</w:t>
      </w:r>
    </w:p>
    <w:p w:rsidR="00611FDD" w:rsidRDefault="00611FDD" w:rsidP="00611FDD">
      <w:r>
        <w:t xml:space="preserve">      ASSUNTO: Contribuição sobre a folha de salários - Contribuições Previdenciárias</w:t>
      </w:r>
    </w:p>
    <w:p w:rsidR="00611FDD" w:rsidRDefault="00611FDD" w:rsidP="00611FDD"/>
    <w:p w:rsidR="00611FDD" w:rsidRPr="00AE0189" w:rsidRDefault="00611FDD" w:rsidP="00611FDD">
      <w:pPr>
        <w:pStyle w:val="Numerada"/>
        <w:rPr>
          <w:lang w:val="en-US"/>
        </w:rPr>
      </w:pPr>
      <w:r w:rsidRPr="00AE0189">
        <w:rPr>
          <w:lang w:val="en-US"/>
        </w:rPr>
        <w:t>PROC.  : 0032343-06.1995.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ORI:9100000137/SP REG:05.04.1995</w:t>
      </w:r>
    </w:p>
    <w:p w:rsidR="00611FDD" w:rsidRDefault="00611FDD" w:rsidP="00611FDD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611FDD" w:rsidRDefault="00611FDD" w:rsidP="00611FDD">
      <w:r>
        <w:t xml:space="preserve">      ADV       : SP115652  JOAO LUIZ MATARUCO e outros(as)</w:t>
      </w:r>
    </w:p>
    <w:p w:rsidR="00611FDD" w:rsidRDefault="00611FDD" w:rsidP="00611FDD">
      <w:r>
        <w:t xml:space="preserve">      ADV       : SP000030 HERMES ARRAIS ALENCAR</w:t>
      </w:r>
    </w:p>
    <w:p w:rsidR="00611FDD" w:rsidRDefault="00611FDD" w:rsidP="00611FDD">
      <w:r>
        <w:t xml:space="preserve">      IMPDO(A)  : JUIZO DE DIREITO DA 3 VARA DE BARRETOS SP</w:t>
      </w:r>
    </w:p>
    <w:p w:rsidR="00611FDD" w:rsidRDefault="00611FDD" w:rsidP="00611FDD">
      <w:r>
        <w:t xml:space="preserve">      INTERES   : JOSE ROBERTO PREZOTO</w:t>
      </w:r>
    </w:p>
    <w:p w:rsidR="00611FDD" w:rsidRDefault="00611FDD" w:rsidP="00611FDD">
      <w:r>
        <w:t xml:space="preserve">      RELATOR   : DES.FED. JOHONSOM DI SALVO / PRIMEIRA SEÇÃO</w:t>
      </w:r>
    </w:p>
    <w:p w:rsidR="00611FDD" w:rsidRDefault="00611FDD" w:rsidP="00611FDD">
      <w:r>
        <w:t xml:space="preserve">      ENDER. : Av.Paulista, 1912 - 11º andar - sala 112 - FUNCEF</w:t>
      </w:r>
    </w:p>
    <w:p w:rsidR="00611FDD" w:rsidRDefault="00611FDD" w:rsidP="00611FDD">
      <w:r>
        <w:t xml:space="preserve">      ASSUNTO: Reajustamento do valor dos benefícios - Revisão de Benefícios - Direito</w:t>
      </w:r>
    </w:p>
    <w:p w:rsidR="00611FDD" w:rsidRDefault="00611FDD" w:rsidP="00611FDD"/>
    <w:p w:rsidR="00611FDD" w:rsidRPr="00AE0189" w:rsidRDefault="00611FDD" w:rsidP="00611FDD">
      <w:pPr>
        <w:pStyle w:val="Numerada"/>
        <w:rPr>
          <w:lang w:val="en-US"/>
        </w:rPr>
      </w:pPr>
      <w:r w:rsidRPr="00AE0189">
        <w:rPr>
          <w:lang w:val="en-US"/>
        </w:rPr>
        <w:t>PROC.  : 0038308-62.1995.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ORI:9512018144/SP REG:02.05.1995</w:t>
      </w:r>
    </w:p>
    <w:p w:rsidR="00611FDD" w:rsidRDefault="00611FDD" w:rsidP="00611FDD">
      <w:r w:rsidRPr="00AE0189">
        <w:rPr>
          <w:lang w:val="en-US"/>
        </w:rPr>
        <w:t xml:space="preserve">      </w:t>
      </w:r>
      <w:r>
        <w:t>IMPTE     : MUNICIPIO DE REGENTE FEIJO</w:t>
      </w:r>
    </w:p>
    <w:p w:rsidR="00611FDD" w:rsidRDefault="00611FDD" w:rsidP="00611FDD">
      <w:r>
        <w:t xml:space="preserve">      ADV       : SP105859  ADRIANO CELIO ALVES MACHADO</w:t>
      </w:r>
    </w:p>
    <w:p w:rsidR="00611FDD" w:rsidRDefault="00611FDD" w:rsidP="00611FDD">
      <w:r>
        <w:t xml:space="preserve">      IMPDO(A)  : JUIZO FEDERAL DA 1 VARA DE PRES. PRUDENTE SP</w:t>
      </w:r>
    </w:p>
    <w:p w:rsidR="00611FDD" w:rsidRDefault="00611FDD" w:rsidP="00611FDD">
      <w:r>
        <w:t xml:space="preserve">      LIT.PAS   : Instituto Nacional do Seguro Social - INSS</w:t>
      </w:r>
    </w:p>
    <w:p w:rsidR="00611FDD" w:rsidRDefault="00611FDD" w:rsidP="00611FDD">
      <w:r>
        <w:t xml:space="preserve">      ADV       : SP127370  ADELSON PAIVA SERRA</w:t>
      </w:r>
    </w:p>
    <w:p w:rsidR="00611FDD" w:rsidRDefault="00611FDD" w:rsidP="00611FDD">
      <w:r>
        <w:t xml:space="preserve">      ADV       : SP000030 HERMES ARRAIS ALENCAR</w:t>
      </w:r>
    </w:p>
    <w:p w:rsidR="00611FDD" w:rsidRDefault="00611FDD" w:rsidP="00611FDD">
      <w:r>
        <w:t xml:space="preserve">      RELATOR   : JUIZ CONV. RUBENS CALIXTO / PRIMEIRA SEÇÃO</w:t>
      </w:r>
    </w:p>
    <w:p w:rsidR="00611FDD" w:rsidRDefault="00611FDD" w:rsidP="00611FDD">
      <w:r>
        <w:t xml:space="preserve">      ENDER. : Av.Paulista, 1912 - 11º andar - sala 112 - FUNCEF</w:t>
      </w:r>
    </w:p>
    <w:p w:rsidR="00611FDD" w:rsidRDefault="00611FDD" w:rsidP="00611FDD">
      <w:r>
        <w:t xml:space="preserve">      ASSUNTO: Certidão Negativa de Débito (CND) - Crédito Tributário - Direito Tribut</w:t>
      </w:r>
    </w:p>
    <w:p w:rsidR="00611FDD" w:rsidRDefault="00611FDD" w:rsidP="00611FDD"/>
    <w:p w:rsidR="00611FDD" w:rsidRPr="00AE0189" w:rsidRDefault="00611FDD" w:rsidP="00611FDD">
      <w:pPr>
        <w:pStyle w:val="Numerada"/>
        <w:rPr>
          <w:lang w:val="en-US"/>
        </w:rPr>
      </w:pPr>
      <w:r w:rsidRPr="00AE0189">
        <w:rPr>
          <w:lang w:val="en-US"/>
        </w:rPr>
        <w:t>PROC.  : 0043920-78.1995.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ORI:9506039208/SP REG:19.05.1995</w:t>
      </w:r>
    </w:p>
    <w:p w:rsidR="00611FDD" w:rsidRDefault="00611FDD" w:rsidP="00611FDD">
      <w:r w:rsidRPr="00AE0189">
        <w:rPr>
          <w:lang w:val="en-US"/>
        </w:rPr>
        <w:t xml:space="preserve">      </w:t>
      </w:r>
      <w:r>
        <w:t>IMPTE     : SETA ENGENHARIA E AGRIMENSURA LTDA</w:t>
      </w:r>
    </w:p>
    <w:p w:rsidR="00611FDD" w:rsidRDefault="00611FDD" w:rsidP="00611FDD">
      <w:r>
        <w:t xml:space="preserve">      ADV       : SP070581  LELIO MACHADO PINTO</w:t>
      </w:r>
    </w:p>
    <w:p w:rsidR="00611FDD" w:rsidRDefault="00611FDD" w:rsidP="00611FDD">
      <w:r>
        <w:t xml:space="preserve">      IMPDO(A)  : JUIZO FEDERAL DA 2 VARA DE CAMPINAS Sec Jud SP</w:t>
      </w:r>
    </w:p>
    <w:p w:rsidR="00611FDD" w:rsidRDefault="00611FDD" w:rsidP="00611FDD">
      <w:r>
        <w:t xml:space="preserve">      LIT.PAS   : Instituto Nacional do Seguro Social - INSS</w:t>
      </w:r>
    </w:p>
    <w:p w:rsidR="00611FDD" w:rsidRDefault="00611FDD" w:rsidP="00611FDD">
      <w:r>
        <w:lastRenderedPageBreak/>
        <w:t xml:space="preserve">      ADV       : SP000030  HERMES ARRAIS ALENCAR</w:t>
      </w:r>
    </w:p>
    <w:p w:rsidR="00611FDD" w:rsidRDefault="00611FDD" w:rsidP="00611FDD">
      <w:r>
        <w:t xml:space="preserve">      RELATOR   : DES.FED. OLIVEIRA LIMA / PRIMEIRA SEÇÃO</w:t>
      </w:r>
    </w:p>
    <w:p w:rsidR="00611FDD" w:rsidRDefault="00611FDD" w:rsidP="00611FDD">
      <w:r>
        <w:t xml:space="preserve">      ENDER. : Av.Paulista, 1912 - 11º andar - sala 112 - FUNCEF</w:t>
      </w:r>
    </w:p>
    <w:p w:rsidR="00611FDD" w:rsidRDefault="00611FDD" w:rsidP="00611FDD">
      <w:r>
        <w:t xml:space="preserve">      ASSUNTO: Certidão Negativa de Débito (CND) - Crédito Tributário - Direito Tribut</w:t>
      </w:r>
    </w:p>
    <w:p w:rsidR="00611FDD" w:rsidRDefault="00611FDD" w:rsidP="00611FDD"/>
    <w:p w:rsidR="00611FDD" w:rsidRPr="00AE0189" w:rsidRDefault="00611FDD" w:rsidP="00611FDD">
      <w:pPr>
        <w:pStyle w:val="Numerada"/>
        <w:rPr>
          <w:lang w:val="en-US"/>
        </w:rPr>
      </w:pPr>
      <w:r w:rsidRPr="00AE0189">
        <w:rPr>
          <w:lang w:val="en-US"/>
        </w:rPr>
        <w:t>PROC.  : 0044079-21.1995.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ORI:9500332094/SP REG:22.05.1995</w:t>
      </w:r>
    </w:p>
    <w:p w:rsidR="00611FDD" w:rsidRDefault="00611FDD" w:rsidP="00611FDD">
      <w:r w:rsidRPr="00AE0189">
        <w:rPr>
          <w:lang w:val="en-US"/>
        </w:rPr>
        <w:t xml:space="preserve">      </w:t>
      </w:r>
      <w:r>
        <w:t>IMPTE     : HEJOASSU ADMINISTRACAO LTDA</w:t>
      </w:r>
    </w:p>
    <w:p w:rsidR="00611FDD" w:rsidRDefault="00611FDD" w:rsidP="00611FDD">
      <w:r>
        <w:t xml:space="preserve">      ADV       : SP052185  JOSE LUIZ GIMENES CAIAFA e outros(as)</w:t>
      </w:r>
    </w:p>
    <w:p w:rsidR="00611FDD" w:rsidRDefault="00611FDD" w:rsidP="00611FDD">
      <w:r>
        <w:t xml:space="preserve">      IMPDO(A)  : JUIZO FEDERAL DA 10 VARA SAO PAULO Sec Jud SP</w:t>
      </w:r>
    </w:p>
    <w:p w:rsidR="00611FDD" w:rsidRDefault="00611FDD" w:rsidP="00611FDD">
      <w:r>
        <w:t xml:space="preserve">      LIT.PAS   : Uniao Federal (FAZENDA NACIONAL)</w:t>
      </w:r>
    </w:p>
    <w:p w:rsidR="00611FDD" w:rsidRDefault="00611FDD" w:rsidP="00611FDD">
      <w:r>
        <w:t xml:space="preserve">      ADV       : SP001200S SIMONE APARECIDA VENCIGUERI AZEREDO</w:t>
      </w:r>
    </w:p>
    <w:p w:rsidR="00611FDD" w:rsidRDefault="00611FDD" w:rsidP="00611FDD">
      <w:r>
        <w:t xml:space="preserve">      RELATOR   : DES.FED. NEWTON DE LUCCA / SEGUNDA SEÇÃO</w:t>
      </w:r>
    </w:p>
    <w:p w:rsidR="00611FDD" w:rsidRDefault="00611FDD" w:rsidP="00611FDD">
      <w:r>
        <w:t xml:space="preserve">      ENDER. : Av.Paulista, 1912 - 11º andar - sala 112 - FUNCEF</w:t>
      </w:r>
    </w:p>
    <w:p w:rsidR="00611FDD" w:rsidRDefault="00611FDD" w:rsidP="00611FDD">
      <w:r>
        <w:t xml:space="preserve">      ASSUNTO: PIS - Contribuição Social - Contribuições - Direito Tributário</w:t>
      </w:r>
    </w:p>
    <w:p w:rsidR="00611FDD" w:rsidRDefault="00611FDD" w:rsidP="00611FDD"/>
    <w:p w:rsidR="00611FDD" w:rsidRPr="00AE0189" w:rsidRDefault="00611FDD" w:rsidP="00611FDD">
      <w:pPr>
        <w:pStyle w:val="Numerada"/>
        <w:rPr>
          <w:lang w:val="en-US"/>
        </w:rPr>
      </w:pPr>
      <w:r w:rsidRPr="00AE0189">
        <w:rPr>
          <w:lang w:val="en-US"/>
        </w:rPr>
        <w:t>PROC.  : 0047823-24.1995.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ORI:9500349850/SP REG:31.05.1995</w:t>
      </w:r>
    </w:p>
    <w:p w:rsidR="00611FDD" w:rsidRDefault="00611FDD" w:rsidP="00611FDD">
      <w:r w:rsidRPr="00AE0189">
        <w:rPr>
          <w:lang w:val="en-US"/>
        </w:rPr>
        <w:t xml:space="preserve">      </w:t>
      </w:r>
      <w:r>
        <w:t>IMPTE     : Caixa Economica Federal - CEF</w:t>
      </w:r>
    </w:p>
    <w:p w:rsidR="00611FDD" w:rsidRDefault="00611FDD" w:rsidP="00611FDD">
      <w:r>
        <w:t xml:space="preserve">      ADV       : SP095563  JOAO BATISTA VIEIRA e outros(as)</w:t>
      </w:r>
    </w:p>
    <w:p w:rsidR="00611FDD" w:rsidRDefault="00611FDD" w:rsidP="00611FDD">
      <w:r>
        <w:t xml:space="preserve">      IMPDO(A)  : JUIZO FEDERAL DA 17 VARA SAO PAULO Sec Jud SP</w:t>
      </w:r>
    </w:p>
    <w:p w:rsidR="00611FDD" w:rsidRDefault="00611FDD" w:rsidP="00611FDD">
      <w:r>
        <w:t xml:space="preserve">      INTERES   : JOSE EUZEBIO VERISSIMO</w:t>
      </w:r>
    </w:p>
    <w:p w:rsidR="00611FDD" w:rsidRDefault="00611FDD" w:rsidP="00611FDD">
      <w:r>
        <w:t xml:space="preserve">      RELATOR   : JUIZ CONV. RUBENS CALIXTO / PRIMEIRA SEÇÃO</w:t>
      </w:r>
    </w:p>
    <w:p w:rsidR="00611FDD" w:rsidRDefault="00611FDD" w:rsidP="00611FDD">
      <w:r>
        <w:t xml:space="preserve">      ENDER. : Av.Paulista, 1912 - 11º andar - sala 112 - FUNCEF</w:t>
      </w:r>
    </w:p>
    <w:p w:rsidR="00611FDD" w:rsidRDefault="00611FDD" w:rsidP="00611FDD">
      <w:r>
        <w:t xml:space="preserve">      ASSUNTO: Sistema Financeiro de Habitação - Espécies de contrato - Obrigações - D</w:t>
      </w:r>
    </w:p>
    <w:p w:rsidR="00611FDD" w:rsidRDefault="00611FDD" w:rsidP="00A93314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0052679-31.1995.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ORI:9506041385/SP REG:13.06.1995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PAX LUBRIFICANTES LTDA</w:t>
      </w:r>
    </w:p>
    <w:p w:rsidR="00001198" w:rsidRDefault="00001198" w:rsidP="00001198">
      <w:r>
        <w:t xml:space="preserve">      ADV       : SP067919  BENEDITA VERA DE CASTRO E SILVA e outros(as)</w:t>
      </w:r>
    </w:p>
    <w:p w:rsidR="00001198" w:rsidRDefault="00001198" w:rsidP="00001198">
      <w:r>
        <w:t xml:space="preserve">      IMPDO(A)  : JUIZO FEDERAL DA 2 VARA DE CAMPINAS Sec Jud SP</w:t>
      </w:r>
    </w:p>
    <w:p w:rsidR="00001198" w:rsidRDefault="00001198" w:rsidP="00001198">
      <w:r>
        <w:t xml:space="preserve">      RELATOR   : DES.FED. MÁRCIO MORAES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Finsocial - Contribuição Social - Contribuições - Direito Tributário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0054521-46.1995.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ORI:9400197128/SP REG:19.06.1995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BENEDITO DE SOUZA PORTO</w:t>
      </w:r>
    </w:p>
    <w:p w:rsidR="00001198" w:rsidRDefault="00001198" w:rsidP="00001198">
      <w:r>
        <w:t xml:space="preserve">      ADV       : SP012029  ADERBAL MORELLI</w:t>
      </w:r>
    </w:p>
    <w:p w:rsidR="00001198" w:rsidRDefault="00001198" w:rsidP="00001198">
      <w:r>
        <w:t xml:space="preserve">      IMPDO(A)  : JUIZO FEDERAL DA 17 VARA SAO PAULO Sec Jud SP</w:t>
      </w:r>
    </w:p>
    <w:p w:rsidR="00001198" w:rsidRDefault="00001198" w:rsidP="00001198">
      <w:r>
        <w:t xml:space="preserve">      LIT.PAS   : Uniao Federal</w:t>
      </w:r>
    </w:p>
    <w:p w:rsidR="00001198" w:rsidRDefault="00001198" w:rsidP="00001198">
      <w:r>
        <w:t xml:space="preserve">      ADVG      : FLAVIA REGINA ORTIZ ESTREHLER</w:t>
      </w:r>
    </w:p>
    <w:p w:rsidR="00001198" w:rsidRDefault="00001198" w:rsidP="00001198">
      <w:r>
        <w:t xml:space="preserve">      RELATOR   : DES.FED. JOHONSOM DI SALVO / PRIMEIRA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Esbulho/turbação/ameaça - Posse - Coisas - Direito Civil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0056775-89.1995.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ORI:9500348993/SP REG:23.06.1995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Caixa Economica Federal - CEF</w:t>
      </w:r>
    </w:p>
    <w:p w:rsidR="00001198" w:rsidRDefault="00001198" w:rsidP="00001198">
      <w:r>
        <w:t xml:space="preserve">      ADV       : SP079345  SERGIO SOARES BARBOSA e outros(as)</w:t>
      </w:r>
    </w:p>
    <w:p w:rsidR="00001198" w:rsidRDefault="00001198" w:rsidP="00001198">
      <w:r>
        <w:t xml:space="preserve">      IMPDO(A)  : JUIZO FEDERAL DA 2 VARA DE SAO PAULO&gt;1ª SSJ&gt;SP</w:t>
      </w:r>
    </w:p>
    <w:p w:rsidR="00001198" w:rsidRDefault="00001198" w:rsidP="00001198">
      <w:r>
        <w:t xml:space="preserve">      INTERES   : IVAN PRADO DA SILVA e outro(a)</w:t>
      </w:r>
    </w:p>
    <w:p w:rsidR="00001198" w:rsidRDefault="00001198" w:rsidP="00001198">
      <w:r>
        <w:t xml:space="preserve">      RELATOR   : DES.FED. OLIVEIRA LIMA / PRIMEIRA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Sistema Financeiro de Habitação - Espécies de contrato - Obrigações - D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0062239-94.1995.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ORI:9500335514/SP REG:10.07.1995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TRANSPORTADORA LISTAMAR LTDA e outro(a)</w:t>
      </w:r>
    </w:p>
    <w:p w:rsidR="00001198" w:rsidRDefault="00001198" w:rsidP="00001198">
      <w:r>
        <w:t xml:space="preserve">      ADV       : SP108137  MARCIA DAS NEVES PADULLA</w:t>
      </w:r>
    </w:p>
    <w:p w:rsidR="00001198" w:rsidRDefault="00001198" w:rsidP="00001198">
      <w:r>
        <w:t xml:space="preserve">      IMPDO(A)  : JUIZO FEDERAL DA 21 VARA SAO PAULO Sec Jud 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SP001200S SIMONE APARECIDA VENCIGUERI AZEREDO e outro(a)</w:t>
      </w:r>
    </w:p>
    <w:p w:rsidR="00001198" w:rsidRDefault="00001198" w:rsidP="00001198">
      <w:r>
        <w:t xml:space="preserve">      RELATOR   : DES.FED. CECÍLIA MARCONDES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Finsocial - Contribuição Social - Contribuições - Direito Tributário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0062497-07.1995.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ORI:9500404621/SP REG:31.07.1995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TECNOCOOP SISTEMAS COOPERATIVA DE TRABALHO DOS PROFISSIONAIS</w:t>
      </w:r>
    </w:p>
    <w:p w:rsidR="00001198" w:rsidRDefault="00001198" w:rsidP="00001198">
      <w:r>
        <w:t xml:space="preserve">                  DE PROCESSAMENTO DE DADOS LTDA</w:t>
      </w:r>
    </w:p>
    <w:p w:rsidR="00001198" w:rsidRDefault="00001198" w:rsidP="00001198">
      <w:r>
        <w:t xml:space="preserve">      ADV       : SP016510  REGINALDO FERREIRA LIMA e outros(as)</w:t>
      </w:r>
    </w:p>
    <w:p w:rsidR="00001198" w:rsidRDefault="00001198" w:rsidP="00001198">
      <w:r>
        <w:t xml:space="preserve">      IMPDO(A)  : JUIZO FEDERAL DA 15 VARA SAO PAULO Sec Jud SP</w:t>
      </w:r>
    </w:p>
    <w:p w:rsidR="00001198" w:rsidRDefault="00001198" w:rsidP="00001198">
      <w:r>
        <w:t xml:space="preserve">      LIT.PAS   : Caixa Economica Federal - CEF</w:t>
      </w:r>
    </w:p>
    <w:p w:rsidR="00001198" w:rsidRDefault="00001198" w:rsidP="00001198">
      <w:r>
        <w:t xml:space="preserve">      ADV       : SP077742  MARIA INES SALZANI M PAGIANOTTO</w:t>
      </w:r>
    </w:p>
    <w:p w:rsidR="00001198" w:rsidRDefault="00001198" w:rsidP="00001198">
      <w:r>
        <w:t xml:space="preserve">      RELATOR   : DES.FED. CONSUELO YOSHIDA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Licitações - Licitações e Contratos - Direito Administrativo e outras m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0062556-92.1995.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ORI:9500381524/SP REG:0</w:t>
      </w:r>
      <w:r>
        <w:rPr>
          <w:lang w:val="en-US"/>
        </w:rPr>
        <w:t>4.03.0000</w:t>
      </w:r>
      <w:r w:rsidRPr="00AE0189">
        <w:rPr>
          <w:lang w:val="en-US"/>
        </w:rPr>
        <w:t>8.1995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PREVID EXXON SOCIEDADE DE PREVIDENCIA PRIVADA</w:t>
      </w:r>
    </w:p>
    <w:p w:rsidR="00001198" w:rsidRDefault="00001198" w:rsidP="00001198">
      <w:r>
        <w:t xml:space="preserve">      ADV       : SP117611  CRISTIANE APARECIDA MOREIRA e outros(as)</w:t>
      </w:r>
    </w:p>
    <w:p w:rsidR="00001198" w:rsidRDefault="00001198" w:rsidP="00001198">
      <w:r>
        <w:t xml:space="preserve">      IMPDO(A)  : JUIZO FEDERAL DA 12 VARA SAO PAULO Sec Jud 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SP001200S SIMONE APARECIDA VENCIGUERI AZEREDO</w:t>
      </w:r>
    </w:p>
    <w:p w:rsidR="00001198" w:rsidRDefault="00001198" w:rsidP="00001198">
      <w:r>
        <w:t xml:space="preserve">      RELATOR   : DES.FED. LUCIA FIGUEIREDO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Imunidade - Limitações ao Poder de Tributar - Direito Tributário</w:t>
      </w:r>
    </w:p>
    <w:p w:rsidR="00001198" w:rsidRDefault="00001198" w:rsidP="00A93314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0062870-38.1995.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ORI:9500406233/SP REG:01.09.1995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ALEM MAR COML/ E INDL/ S/A</w:t>
      </w:r>
    </w:p>
    <w:p w:rsidR="00001198" w:rsidRDefault="00001198" w:rsidP="00001198">
      <w:r>
        <w:t xml:space="preserve">      ADV       : SP073121  ANTONIO CARLOS ARIBONI e outros(as)</w:t>
      </w:r>
    </w:p>
    <w:p w:rsidR="00001198" w:rsidRDefault="00001198" w:rsidP="00001198">
      <w:r>
        <w:t xml:space="preserve">      IMPDO(A)  : JUIZO FEDERAL DA 1 VARA DE SAO PAULO&gt;1ª SSJ&gt;SP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SP001200A ALEXANDRE JUOCYS</w:t>
      </w:r>
    </w:p>
    <w:p w:rsidR="00001198" w:rsidRDefault="00001198" w:rsidP="00001198">
      <w:r>
        <w:t xml:space="preserve">      RELATOR   : DES.FED. ROBERTO HADDAD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IRPJ/Imposto de Renda de Pessoa Jurídica - Impostos - Direito Tributári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0062912-87.1995.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ORI:9500305771/SP REG:08.09.1995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BMD S/A CREDITO FINANCIAMENTO E INVESTIMENTOS</w:t>
      </w:r>
    </w:p>
    <w:p w:rsidR="00001198" w:rsidRDefault="00001198" w:rsidP="00001198">
      <w:r>
        <w:t xml:space="preserve">      ADV       : SP031469  CARLOS ALBERTO FERRIANI e outros(as)</w:t>
      </w:r>
    </w:p>
    <w:p w:rsidR="00001198" w:rsidRDefault="00001198" w:rsidP="00001198">
      <w:r>
        <w:t xml:space="preserve">      IMPDO(A)  : JUIZO FEDERAL DA 2 VARA DE SAO PAULO&gt;1ª SSJ&gt;SP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SP001200A ALEXANDRE JUOCYS</w:t>
      </w:r>
    </w:p>
    <w:p w:rsidR="00001198" w:rsidRDefault="00001198" w:rsidP="00001198">
      <w:r>
        <w:t xml:space="preserve">      RELATOR   : DES.FED. SALETTE NASCIMENTO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IRPJ/Imposto de Renda de Pessoa Jurídica - Impostos - Direito Tributári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0067648-51.1995.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ORI:9500421046/SP REG:21.09.1995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ACOS PHOENIX BOEHLER LTDA</w:t>
      </w:r>
    </w:p>
    <w:p w:rsidR="00001198" w:rsidRDefault="00001198" w:rsidP="00001198">
      <w:r>
        <w:t xml:space="preserve">      ADV       : SP043373  JOSE LUIZ SENNE e outros(as)</w:t>
      </w:r>
    </w:p>
    <w:p w:rsidR="00001198" w:rsidRDefault="00001198" w:rsidP="00001198">
      <w:r>
        <w:t xml:space="preserve">      IMPDO(A)  : JUIZO FEDERAL DA 12 VARA SAO PAULO Sec Jud SP</w:t>
      </w:r>
    </w:p>
    <w:p w:rsidR="00001198" w:rsidRDefault="00001198" w:rsidP="00001198">
      <w:r>
        <w:t xml:space="preserve">      LIT.PAS   : Instituto Nacional do Seguro Social - INSS</w:t>
      </w:r>
    </w:p>
    <w:p w:rsidR="00001198" w:rsidRDefault="00001198" w:rsidP="00001198">
      <w:r>
        <w:t xml:space="preserve">      ADV       : SP068705  VERA MONTEIRO DOS SANTOS PERIN</w:t>
      </w:r>
    </w:p>
    <w:p w:rsidR="00001198" w:rsidRDefault="00001198" w:rsidP="00001198">
      <w:r>
        <w:t xml:space="preserve">      RELATOR   : JUIZ CONV. RUBENS CALIXTO / PRIMEIRA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Certidão Negativa de Débito (CND) - Crédito Tributário - Direito Tribut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0067649-36.1995.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ORI:9500472694/SP REG:21.09.1995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SCHLATTER DO BRASIL REPRESENTACOES LTDA</w:t>
      </w:r>
    </w:p>
    <w:p w:rsidR="00001198" w:rsidRDefault="00001198" w:rsidP="00001198">
      <w:r>
        <w:t xml:space="preserve">      ADV       : SP100061  ANTONIO CESAR MARIUZZO DE ANDRADE e outros(as)</w:t>
      </w:r>
    </w:p>
    <w:p w:rsidR="00001198" w:rsidRDefault="00001198" w:rsidP="00001198">
      <w:r>
        <w:t xml:space="preserve">      IMPDO(A)  : JUIZO FEDERAL DA 10 VARA SAO PAULO Sec Jud 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SP001200A ALEXANDRE JUOCYS</w:t>
      </w:r>
    </w:p>
    <w:p w:rsidR="00001198" w:rsidRDefault="00001198" w:rsidP="00001198">
      <w:r>
        <w:t xml:space="preserve">      RELATOR   : DES.FED. CONSUELO YOSHIDA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lastRenderedPageBreak/>
        <w:t xml:space="preserve">      ASSUNTO: IRPJ/Imposto de Renda de Pessoa Jurídica - Impostos - Direito Tributári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0072923-78.1995.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ORI:9500474557/SP REG:03.10.1995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ASSOCIACAO BRASILEIRA DOS SUPERMERCADOS</w:t>
      </w:r>
    </w:p>
    <w:p w:rsidR="00001198" w:rsidRDefault="00001198" w:rsidP="00001198">
      <w:r>
        <w:t xml:space="preserve">      ADV       : SP113568  FABIO EDSON BUNEMER e outro(a)</w:t>
      </w:r>
    </w:p>
    <w:p w:rsidR="00001198" w:rsidRDefault="00001198" w:rsidP="00001198">
      <w:r>
        <w:t xml:space="preserve">      IMPDO(A)  : JUIZO FEDERAL DA 2 VARA DE SAO PAULO&gt;1ª SSJ&gt;SP</w:t>
      </w:r>
    </w:p>
    <w:p w:rsidR="00001198" w:rsidRDefault="00001198" w:rsidP="00001198">
      <w:r>
        <w:t xml:space="preserve">      LIT.PAS   : Instituto Nacional do Seguro Social - INSS</w:t>
      </w:r>
    </w:p>
    <w:p w:rsidR="00001198" w:rsidRDefault="00001198" w:rsidP="00001198">
      <w:r>
        <w:t xml:space="preserve">      ADV       : SP000030  HERMES ARRAIS ALENCAR</w:t>
      </w:r>
    </w:p>
    <w:p w:rsidR="00001198" w:rsidRDefault="00001198" w:rsidP="00001198">
      <w:r>
        <w:t xml:space="preserve">      RELATOR   : JUIZ CONV. RUBENS CALIXTO / PRIMEIRA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Contribuição sobre a folha de salários - Contribuições Previdenciárias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0076197-50.1995.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ORI:9500491907/SP REG:11.10.1995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BANCO BILBAO VIZCAYA BRASIL S/A</w:t>
      </w:r>
    </w:p>
    <w:p w:rsidR="00001198" w:rsidRDefault="00001198" w:rsidP="00001198">
      <w:r>
        <w:t xml:space="preserve">      SUCDO     : EXCEL BANCO S/A</w:t>
      </w:r>
    </w:p>
    <w:p w:rsidR="00001198" w:rsidRDefault="00001198" w:rsidP="00001198">
      <w:r>
        <w:t xml:space="preserve">      ADV       : SP111356  HILDA AKIO MIAZATO HATTORI</w:t>
      </w:r>
    </w:p>
    <w:p w:rsidR="00001198" w:rsidRDefault="00001198" w:rsidP="00001198">
      <w:r>
        <w:t xml:space="preserve">      IMPDO(A)  : JUIZO FEDERAL DA 19 VARA SAO PAULO Sec Jud 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SP001200A ALEXANDRE JUOCYS</w:t>
      </w:r>
    </w:p>
    <w:p w:rsidR="00001198" w:rsidRDefault="00001198" w:rsidP="00001198">
      <w:r>
        <w:t xml:space="preserve">      RELATOR   : DES.FED. NERY JUNIOR / SEGUNDA SEÇÃO</w:t>
      </w:r>
    </w:p>
    <w:p w:rsidR="00001198" w:rsidRDefault="00001198" w:rsidP="00001198">
      <w:r>
        <w:t xml:space="preserve">      ENDER. : Av.Paulista, 1912 - 11º andar - sala 112 – FUNCEF</w:t>
      </w:r>
    </w:p>
    <w:p w:rsidR="00001198" w:rsidRDefault="00001198" w:rsidP="00001198">
      <w:r>
        <w:t xml:space="preserve">      ASSUNTO: IRPJ/Imposto de Renda de Pessoa Jurídica - Impostos - Direito Tributári</w:t>
      </w:r>
    </w:p>
    <w:p w:rsidR="00A93314" w:rsidRDefault="00A93314" w:rsidP="00A93314"/>
    <w:p w:rsidR="00001198" w:rsidRDefault="00001198" w:rsidP="00A93314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0078039-65.1995.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ORI:9305116027/SP REG:17.10.1995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EVANIR CAMIZASSO e outro(a)</w:t>
      </w:r>
    </w:p>
    <w:p w:rsidR="00001198" w:rsidRDefault="00001198" w:rsidP="00001198">
      <w:r>
        <w:t xml:space="preserve">      ADV       : SP094285  LEILA CURSINO e outro(a)</w:t>
      </w:r>
    </w:p>
    <w:p w:rsidR="00001198" w:rsidRDefault="00001198" w:rsidP="00001198">
      <w:r>
        <w:t xml:space="preserve">      IMPDO(A)  : JUIZO FEDERAL DA 1 VARA DAS EXEC. FISCAIS SP</w:t>
      </w:r>
    </w:p>
    <w:p w:rsidR="00001198" w:rsidRDefault="00001198" w:rsidP="00001198">
      <w:r>
        <w:t xml:space="preserve">      INTERES   : IND/ DE VELUDOS SANTANA LTDA</w:t>
      </w:r>
    </w:p>
    <w:p w:rsidR="00001198" w:rsidRDefault="00001198" w:rsidP="00001198">
      <w:r>
        <w:t xml:space="preserve">      LIT.PAS   : Instituto Nacional do Seguro Social - INSS</w:t>
      </w:r>
    </w:p>
    <w:p w:rsidR="00001198" w:rsidRDefault="00001198" w:rsidP="00001198">
      <w:r>
        <w:t xml:space="preserve">      ADV       : SP000030  HERMES ARRAIS ALENCAR</w:t>
      </w:r>
    </w:p>
    <w:p w:rsidR="00001198" w:rsidRDefault="00001198" w:rsidP="00001198">
      <w:r>
        <w:t xml:space="preserve">      RELATOR   : DES.FED. OLIVEIRA LIMA / PRIMEIRA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Multas e demais Sanções - Dívida Ativa não-tributária - Direito Adminis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0078569-69.1995.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ORI:9500505177/SP REG:18.10.1995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Telecomunicacoes de Sao Paulo S/A - TELESP</w:t>
      </w:r>
    </w:p>
    <w:p w:rsidR="00001198" w:rsidRDefault="00001198" w:rsidP="00001198">
      <w:r>
        <w:t xml:space="preserve">      ADV       : SP034277  NELSON RODRIGUES JUNIOR e outros(as)</w:t>
      </w:r>
    </w:p>
    <w:p w:rsidR="00001198" w:rsidRDefault="00001198" w:rsidP="00001198">
      <w:r>
        <w:t xml:space="preserve">      IMPTE     : FRANCISCO DANTAS GOMES</w:t>
      </w:r>
    </w:p>
    <w:p w:rsidR="00001198" w:rsidRDefault="00001198" w:rsidP="00001198">
      <w:r>
        <w:t xml:space="preserve">      ADV       : SP065752  DORISA GOUVEIA PINHEIRO e outros(as)</w:t>
      </w:r>
    </w:p>
    <w:p w:rsidR="00001198" w:rsidRDefault="00001198" w:rsidP="00001198">
      <w:r>
        <w:t xml:space="preserve">      IMPDO(A)  : JUIZO FEDERAL DA 13 VARA SAO PAULO Sec Jud SP</w:t>
      </w:r>
    </w:p>
    <w:p w:rsidR="00001198" w:rsidRDefault="00001198" w:rsidP="00001198">
      <w:r>
        <w:t xml:space="preserve">      LIT.PAS   : UNI REPRO S/C LTDA</w:t>
      </w:r>
    </w:p>
    <w:p w:rsidR="00001198" w:rsidRDefault="00001198" w:rsidP="00001198">
      <w:r>
        <w:t xml:space="preserve">      ADV       : SP113531  MARCIO GONCALVES DELFINO</w:t>
      </w:r>
    </w:p>
    <w:p w:rsidR="00001198" w:rsidRDefault="00001198" w:rsidP="00001198">
      <w:r>
        <w:t xml:space="preserve">      LIT.PAS   : EQUIPE COPIADORA S/C LTDA</w:t>
      </w:r>
    </w:p>
    <w:p w:rsidR="00001198" w:rsidRDefault="00001198" w:rsidP="00001198">
      <w:r>
        <w:t xml:space="preserve">      ADV       : SP125132  MARCELO DE PAULA BECHARA</w:t>
      </w:r>
    </w:p>
    <w:p w:rsidR="00001198" w:rsidRDefault="00001198" w:rsidP="00001198">
      <w:r>
        <w:t xml:space="preserve">      RELATOR   : DES.FED. CARLOS MUTA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Licitações - Licitações e Contratos - Direito Administrativo e outras m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0079408-94.1995.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ORI:9500511967/SP REG:19.10.1995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FENAN ENGENHARIA LTDA e outro(a)</w:t>
      </w:r>
    </w:p>
    <w:p w:rsidR="00001198" w:rsidRDefault="00001198" w:rsidP="00001198">
      <w:r>
        <w:t xml:space="preserve">      ADV       : SP111356  HILDA AKIO MIAZATO e outros(as)</w:t>
      </w:r>
    </w:p>
    <w:p w:rsidR="00001198" w:rsidRDefault="00001198" w:rsidP="00001198">
      <w:r>
        <w:t xml:space="preserve">      IMPDO(A)  : JUIZO FEDERAL DA 5 VARA SAO PAULO Sec Jud 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SP001200A ALEXANDRE JUOCYS</w:t>
      </w:r>
    </w:p>
    <w:p w:rsidR="00001198" w:rsidRDefault="00001198" w:rsidP="00001198">
      <w:r>
        <w:t xml:space="preserve">      RELATOR   : DES.FED. CONSUELO YOSHIDA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IRPJ/Imposto de Renda de Pessoa Jurídica - Impostos - Direito Tributári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0083351-22.1995.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ORI:9500505177/SP REG:27.10.1995</w:t>
      </w:r>
    </w:p>
    <w:p w:rsidR="00001198" w:rsidRDefault="00001198" w:rsidP="00001198">
      <w:r w:rsidRPr="00AE0189">
        <w:rPr>
          <w:lang w:val="en-US"/>
        </w:rPr>
        <w:lastRenderedPageBreak/>
        <w:t xml:space="preserve">      </w:t>
      </w:r>
      <w:r>
        <w:t>IMPTE     : EQUIPE COPIADORA S/C LTDA</w:t>
      </w:r>
    </w:p>
    <w:p w:rsidR="00001198" w:rsidRDefault="00001198" w:rsidP="00001198">
      <w:r>
        <w:t xml:space="preserve">      ADV       : SP125132  MARCELO DE PAULA BECHARA e outros(as)</w:t>
      </w:r>
    </w:p>
    <w:p w:rsidR="00001198" w:rsidRDefault="00001198" w:rsidP="00001198">
      <w:r>
        <w:t xml:space="preserve">      IMPDO(A)  : JUIZO FEDERAL DA 13 VARA SAO PAULO Sec Jud SP</w:t>
      </w:r>
    </w:p>
    <w:p w:rsidR="00001198" w:rsidRDefault="00001198" w:rsidP="00001198">
      <w:r>
        <w:t xml:space="preserve">      RELATOR   : DES.FED. CARLOS MUTA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Licitações - Licitações e Contratos - Direito Administrativo e outras m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0087147-21.1995.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ORI:9500443066/SP REG:07.11.1995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VARAM IMP/ E EXP/ S/A</w:t>
      </w:r>
    </w:p>
    <w:p w:rsidR="00001198" w:rsidRDefault="00001198" w:rsidP="00001198">
      <w:r>
        <w:t xml:space="preserve">      ADV       : SP076944  RONALDO CORREA MARTINS e outros(as)</w:t>
      </w:r>
    </w:p>
    <w:p w:rsidR="00001198" w:rsidRDefault="00001198" w:rsidP="00001198">
      <w:r>
        <w:t xml:space="preserve">      IMPDO(A)  : JUIZO FEDERAL DA 10 VARA SAO PAULO Sec Jud 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SP001200S SIMONE APARECIDA VENCIGUERI AZEREDO</w:t>
      </w:r>
    </w:p>
    <w:p w:rsidR="00001198" w:rsidRDefault="00001198" w:rsidP="00001198">
      <w:r>
        <w:t xml:space="preserve">      RELATOR   : JUIZ CONV. MANOEL ALVARES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IRPJ/Imposto de Renda de Pessoa Jurídica - Impostos - Direito Tributári</w:t>
      </w:r>
    </w:p>
    <w:p w:rsidR="00001198" w:rsidRPr="00D17BC6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0096183-87.1995.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ORI:9507069100/SP REG:28.11.1995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L E M COM/ DE TECIDOS LTDA e filia(l)(is)</w:t>
      </w:r>
    </w:p>
    <w:p w:rsidR="00001198" w:rsidRDefault="00001198" w:rsidP="00001198">
      <w:r>
        <w:t xml:space="preserve">      ADV       : SP056266  EDVALDO ANTONIO REZENDE e outros(as)</w:t>
      </w:r>
    </w:p>
    <w:p w:rsidR="00001198" w:rsidRDefault="00001198" w:rsidP="00001198">
      <w:r>
        <w:t xml:space="preserve">      IMPDO(A)  : JUIZO FEDERAL DA 1 VARA DE S J RIO PRETO SP</w:t>
      </w:r>
    </w:p>
    <w:p w:rsidR="00001198" w:rsidRDefault="00001198" w:rsidP="00001198">
      <w:r>
        <w:t xml:space="preserve">      LIT.PAS   : Instituto Nacional do Seguro Social - INSS</w:t>
      </w:r>
    </w:p>
    <w:p w:rsidR="00001198" w:rsidRDefault="00001198" w:rsidP="00001198">
      <w:r>
        <w:t xml:space="preserve">      ADV       : SP000030  HERMES ARRAIS ALENCAR</w:t>
      </w:r>
    </w:p>
    <w:p w:rsidR="00001198" w:rsidRDefault="00001198" w:rsidP="00001198">
      <w:r>
        <w:t xml:space="preserve">      RELATOR   : JUIZ CONV. RUBENS CALIXTO / PRIMEIRA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Certidão Negativa de Débito (CND) - Crédito Tributário - Direito Tribut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0104387-23.1995.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ORI:9500531240/SP REG:20.12.1995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BANCO FINASA DE INVESTIMENTO S/A e outros(as)</w:t>
      </w:r>
    </w:p>
    <w:p w:rsidR="00001198" w:rsidRDefault="00001198" w:rsidP="00001198">
      <w:r>
        <w:t xml:space="preserve">      ADV       : SP023087  PEDRO LUCIANO MARREY JUNIOR e outros(as)</w:t>
      </w:r>
    </w:p>
    <w:p w:rsidR="00001198" w:rsidRDefault="00001198" w:rsidP="00001198">
      <w:r>
        <w:t xml:space="preserve">      IMPDO(A)  : JUIZO FEDERAL DA 20 VARA SAO PAULO Sec Jud 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SP001200A ALEXANDRE JUOCYS</w:t>
      </w:r>
    </w:p>
    <w:p w:rsidR="00001198" w:rsidRDefault="00001198" w:rsidP="00001198">
      <w:r>
        <w:t xml:space="preserve">      RELATOR   : DES.FED. CONSUELO YOSHIDA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IRPJ/Imposto de Renda de Pessoa Jurídica - Impostos - Direito Tributári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0104389-90.1995.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ORI:9500297400/SP REG:20.12.1995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LAMINACAO DE METAIS CLEMENTE LTDA</w:t>
      </w:r>
    </w:p>
    <w:p w:rsidR="00001198" w:rsidRDefault="00001198" w:rsidP="00001198">
      <w:r>
        <w:t xml:space="preserve">      ADV       : SP117177  ROGERIO ARO e outro(a)</w:t>
      </w:r>
    </w:p>
    <w:p w:rsidR="00001198" w:rsidRDefault="00001198" w:rsidP="00001198">
      <w:r>
        <w:t xml:space="preserve">      IMPDO(A)  : JUIZO FEDERAL DA 8 VARA SAO PAULO Sec Jud SP</w:t>
      </w:r>
    </w:p>
    <w:p w:rsidR="00001198" w:rsidRDefault="00001198" w:rsidP="00001198">
      <w:r>
        <w:t xml:space="preserve">      LIT.PAS   : Instituto Nacional do Seguro Social - INSS</w:t>
      </w:r>
    </w:p>
    <w:p w:rsidR="00001198" w:rsidRDefault="00001198" w:rsidP="00001198">
      <w:r>
        <w:t xml:space="preserve">      ADV       : SP000030  HERMES ARRAIS ALENCAR</w:t>
      </w:r>
    </w:p>
    <w:p w:rsidR="00001198" w:rsidRDefault="00001198" w:rsidP="00001198">
      <w:r>
        <w:t xml:space="preserve">      RELATOR   : DES.FED. JOHONSOM DI SALVO / PRIMEIRA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Contribuição sobre a folha de salários - Contribuições Previdenciárias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0104599-44.1995.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ORI:9500592703/SP REG:21.12.1995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PLASTICOS UNIVEL LTDA</w:t>
      </w:r>
    </w:p>
    <w:p w:rsidR="00001198" w:rsidRDefault="00001198" w:rsidP="00001198">
      <w:r>
        <w:t xml:space="preserve">      ADV       : SP046060  SERGIO LUIZ GRAF e outro(a)</w:t>
      </w:r>
    </w:p>
    <w:p w:rsidR="00001198" w:rsidRDefault="00001198" w:rsidP="00001198">
      <w:r>
        <w:t xml:space="preserve">      IMPDO(A)  : JUIZO FEDERAL DA 11 VARA SAO PAULO Sec Jud SP</w:t>
      </w:r>
    </w:p>
    <w:p w:rsidR="00001198" w:rsidRDefault="00001198" w:rsidP="00001198">
      <w:r>
        <w:t xml:space="preserve">      LIT.PAS   : Instituto Nacional do Seguro Social - INSS</w:t>
      </w:r>
    </w:p>
    <w:p w:rsidR="00001198" w:rsidRDefault="00001198" w:rsidP="00001198">
      <w:r>
        <w:t xml:space="preserve">      PROC      : CLAUDIA APARECIDA DE SOUZA TRINDADE e outros(as)</w:t>
      </w:r>
    </w:p>
    <w:p w:rsidR="00001198" w:rsidRDefault="00001198" w:rsidP="00001198">
      <w:r>
        <w:t xml:space="preserve">      RELATOR   : JUIZ CONV. RUBENS CALIXTO / PRIMEIRA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Certidão Negativa de Débito (CND) - Crédito Tributário - Direito Tribut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0104606-36.1995.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ORI:9500589672/SP REG:21.12.1995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JOAO APOLINARIO E CIA LTDA</w:t>
      </w:r>
    </w:p>
    <w:p w:rsidR="00001198" w:rsidRDefault="00001198" w:rsidP="00001198">
      <w:r>
        <w:t xml:space="preserve">      ADV       : SP020047  BENEDICTO CELSO BENICIO e outros(as)</w:t>
      </w:r>
    </w:p>
    <w:p w:rsidR="00001198" w:rsidRDefault="00001198" w:rsidP="00001198">
      <w:r>
        <w:lastRenderedPageBreak/>
        <w:t xml:space="preserve">      IMPDO(A)  : JUIZO FEDERAL DA 18 VARA SAO PAULO Sec Jud 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SP001200S SIMONE APARECIDA VENCIGUERI AZEREDO</w:t>
      </w:r>
    </w:p>
    <w:p w:rsidR="00001198" w:rsidRDefault="00001198" w:rsidP="00001198">
      <w:r>
        <w:t xml:space="preserve">      RELATOR   : DES.FED. ROBERTO HADDAD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PIS - Contribuição Social - Contribuições - Direito Tributário</w:t>
      </w:r>
    </w:p>
    <w:p w:rsidR="00001198" w:rsidRDefault="00001198" w:rsidP="00A93314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0006588-43.1996.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ORI:9500354977/SP REG:18.01.1996</w:t>
      </w:r>
    </w:p>
    <w:p w:rsidR="00F83858" w:rsidRDefault="00F83858">
      <w:r w:rsidRPr="00F32B3F">
        <w:rPr>
          <w:lang w:val="en-US"/>
        </w:rPr>
        <w:t xml:space="preserve">      </w:t>
      </w:r>
      <w:r>
        <w:t>IMPTE     : DEMAND OFFER MAO DE OBRA EFETIVA E TEMPORARIA LTDA</w:t>
      </w:r>
    </w:p>
    <w:p w:rsidR="00F83858" w:rsidRDefault="00F83858">
      <w:r>
        <w:t xml:space="preserve">      ADV       : SP096348  ARISTIDES GILBERTO LEAO PALUMBO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001198" w:rsidRDefault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0002580-23.1996.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ORI:9500542579/SP REG:10.01.1996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PARAMETRO PLANEJAMENTO E RACIONALIZACAO DE EMPRESAS S/C LTDA</w:t>
      </w:r>
    </w:p>
    <w:p w:rsidR="00001198" w:rsidRDefault="00001198" w:rsidP="00001198">
      <w:r>
        <w:t xml:space="preserve">      ADV       : SP033125  ANTONIO RODRIGUES DA SILVA e outros(as)</w:t>
      </w:r>
    </w:p>
    <w:p w:rsidR="00001198" w:rsidRDefault="00001198" w:rsidP="00001198">
      <w:r>
        <w:t xml:space="preserve">      IMPDO(A)  : JUIZO FEDERAL DA 8 VARA SAO PAULO Sec Jud SP</w:t>
      </w:r>
    </w:p>
    <w:p w:rsidR="00001198" w:rsidRDefault="00001198" w:rsidP="00001198">
      <w:r>
        <w:t xml:space="preserve">      LIT.PAS   : Instituto Nacional do Seguro Social - INSS</w:t>
      </w:r>
    </w:p>
    <w:p w:rsidR="00001198" w:rsidRDefault="00001198" w:rsidP="00001198">
      <w:r>
        <w:t xml:space="preserve">      ADV       : SP000030  HERMES ARRAIS ALENCAR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RELATOR   : DES.FED. CONSUELO YOSHIDA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Finsocial - Contribuição Social - Contribuições - Direito Tributário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0005565-62.1996.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ORI:9400154631/SP REG:17.01.1996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GOODYEAR DO BRASIL PRODUTOS DE BORRACHA LTDA</w:t>
      </w:r>
    </w:p>
    <w:p w:rsidR="00001198" w:rsidRPr="00D17BC6" w:rsidRDefault="00001198" w:rsidP="00001198">
      <w:r>
        <w:t xml:space="preserve">      </w:t>
      </w:r>
      <w:r w:rsidRPr="00D17BC6">
        <w:t>ADV       : SP022064  JOUACYR ARION CONSENTINO</w:t>
      </w:r>
    </w:p>
    <w:p w:rsidR="00001198" w:rsidRDefault="00001198" w:rsidP="00001198">
      <w:r w:rsidRPr="00AE0189">
        <w:t xml:space="preserve">      </w:t>
      </w:r>
      <w:r>
        <w:t>IMPDO(A)  : JUIZO FEDERAL DA 12 VARA SAO PAULO Sec Jud 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SP001200A ALEXANDRE JUOCYS</w:t>
      </w:r>
    </w:p>
    <w:p w:rsidR="00001198" w:rsidRDefault="00001198" w:rsidP="00001198">
      <w:r>
        <w:t xml:space="preserve">      RELATOR   : DES.FED. SOUZA PIRES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0008311-97.1996.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ORI:9500590808/SP REG:23.01.1996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ARNO S/A</w:t>
      </w:r>
    </w:p>
    <w:p w:rsidR="00F83858" w:rsidRDefault="00F83858">
      <w:r>
        <w:t xml:space="preserve">      ADV       : SP163266  JOAO CARLOS ZANON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LIT.PAS   : Eletropaulo Eletricidade de Sao Paulo S/A</w:t>
      </w:r>
    </w:p>
    <w:p w:rsidR="00F83858" w:rsidRDefault="00F83858">
      <w:r>
        <w:t xml:space="preserve">      ADV       : SP064390  MARIA DA GLORIA PEREIRA COUTINHO LINHARES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0008312-82.1996.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ORI:9500000026/SP REG:23.01.1996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SP068336  JOSE ANTONIO BIANCOFIORE e outro(a)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PIRATININGA SP</w:t>
      </w:r>
    </w:p>
    <w:p w:rsidR="00F83858" w:rsidRDefault="00F83858">
      <w:r>
        <w:t xml:space="preserve">      INTERES   : PREFEITURA MUNICIPAL DE PIRATININGA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001198" w:rsidRDefault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0008314-52.1996.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ORI:9500046695/SP REG:23.01.1996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Caixa Economica Federal - CEF</w:t>
      </w:r>
    </w:p>
    <w:p w:rsidR="00001198" w:rsidRDefault="00001198" w:rsidP="00001198">
      <w:r>
        <w:lastRenderedPageBreak/>
        <w:t xml:space="preserve">      ADV       : MS005673A RICARDO ZANELLO e outros(as)</w:t>
      </w:r>
    </w:p>
    <w:p w:rsidR="00001198" w:rsidRDefault="00001198" w:rsidP="00001198">
      <w:r>
        <w:t xml:space="preserve">      IMPDO(A)  : JUIZO FEDERAL DA 3 VARA DE CAMPO GRANDE &gt; 1ªSSJ &gt; MS</w:t>
      </w:r>
    </w:p>
    <w:p w:rsidR="00001198" w:rsidRDefault="00001198" w:rsidP="00001198">
      <w:r>
        <w:t xml:space="preserve">      LIT.PAS   : Uniao Federal</w:t>
      </w:r>
    </w:p>
    <w:p w:rsidR="00001198" w:rsidRDefault="00001198" w:rsidP="00001198">
      <w:r>
        <w:t xml:space="preserve">      ADV       : SP000019  LUIZ CARLOS DE FREITAS</w:t>
      </w:r>
    </w:p>
    <w:p w:rsidR="00001198" w:rsidRDefault="00001198" w:rsidP="00001198">
      <w:r>
        <w:t xml:space="preserve">      RELATOR   : DES.FED. ANDRADE MARTINS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Multas - Dívida Ativa - Direito Tributário</w:t>
      </w:r>
    </w:p>
    <w:p w:rsidR="00001198" w:rsidRDefault="00001198" w:rsidP="00001198"/>
    <w:p w:rsidR="00001198" w:rsidRPr="00AE0189" w:rsidRDefault="00001198" w:rsidP="00001198">
      <w:pPr>
        <w:pStyle w:val="Numerada"/>
        <w:rPr>
          <w:lang w:val="en-US"/>
        </w:rPr>
      </w:pPr>
      <w:r w:rsidRPr="00AE0189">
        <w:rPr>
          <w:lang w:val="en-US"/>
        </w:rPr>
        <w:t>PROC.  : 0008321-44.1996.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ORI:9500454548/SP REG:2</w:t>
      </w:r>
      <w:r>
        <w:rPr>
          <w:lang w:val="en-US"/>
        </w:rPr>
        <w:t>4.0</w:t>
      </w:r>
      <w:r w:rsidRPr="00AE0189">
        <w:rPr>
          <w:lang w:val="en-US"/>
        </w:rPr>
        <w:t>1.1996</w:t>
      </w:r>
    </w:p>
    <w:p w:rsidR="00001198" w:rsidRDefault="00001198" w:rsidP="00001198">
      <w:r w:rsidRPr="00AE0189">
        <w:rPr>
          <w:lang w:val="en-US"/>
        </w:rPr>
        <w:t xml:space="preserve">      </w:t>
      </w:r>
      <w:r>
        <w:t>IMPTE     : POLIMPORT COM/ IMP/ E EXP/ LTDA</w:t>
      </w:r>
    </w:p>
    <w:p w:rsidR="00001198" w:rsidRDefault="00001198" w:rsidP="00001198">
      <w:r>
        <w:t xml:space="preserve">      ADV       : SP020047  BENEDICTO CELSO BENICIO e outros(as)</w:t>
      </w:r>
    </w:p>
    <w:p w:rsidR="00001198" w:rsidRDefault="00001198" w:rsidP="00001198">
      <w:r>
        <w:t xml:space="preserve">      IMPDO(A)  : JUIZO FEDERAL DA 11 VARA SAO PAULO Sec Jud SP</w:t>
      </w:r>
    </w:p>
    <w:p w:rsidR="00001198" w:rsidRDefault="00001198" w:rsidP="00001198">
      <w:r>
        <w:t xml:space="preserve">      LIT.PAS   : Uniao Federal (FAZENDA NACIONAL)</w:t>
      </w:r>
    </w:p>
    <w:p w:rsidR="00001198" w:rsidRDefault="00001198" w:rsidP="00001198">
      <w:r>
        <w:t xml:space="preserve">      ADV       : SP001200S SIMONE APARECIDA VENCIGUERI AZEREDO</w:t>
      </w:r>
    </w:p>
    <w:p w:rsidR="00001198" w:rsidRDefault="00001198" w:rsidP="00001198">
      <w:r>
        <w:t xml:space="preserve">      RELATOR   : DES.FED. ROBERTO HADDAD / SEGUNDA SEÇÃO</w:t>
      </w:r>
    </w:p>
    <w:p w:rsidR="00001198" w:rsidRDefault="00001198" w:rsidP="00001198">
      <w:r>
        <w:t xml:space="preserve">      ENDER. : Av.Paulista, 1912 - 11º andar - sala 112 - FUNCEF</w:t>
      </w:r>
    </w:p>
    <w:p w:rsidR="00001198" w:rsidRDefault="00001198" w:rsidP="00001198">
      <w:r>
        <w:t xml:space="preserve">      ASSUNTO: II/ Imposto sobre Importação - Impostos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0009095-74.1996.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ORI:9500592045/SP REG:29.01.1996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JOHNSON E JOHNSON IND/ E COM/ LTDA</w:t>
      </w:r>
    </w:p>
    <w:p w:rsidR="00F83858" w:rsidRDefault="00F83858">
      <w:r>
        <w:t xml:space="preserve">      ADV       : SP091629  LUIZ CARLOS CAVALCANTI DUTRA JUNIOR</w:t>
      </w:r>
    </w:p>
    <w:p w:rsidR="00F83858" w:rsidRDefault="00F83858">
      <w:r>
        <w:t xml:space="preserve">      IMPDO(A)  : JUIZO FEDERAL DA 7 VARA SAO PAULO Sec Jud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0009672-52.1996.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ORI:9500346885/SP REG:15.02.1996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ITAU GRAFICA LTDA GRUPO ITAU</w:t>
      </w:r>
    </w:p>
    <w:p w:rsidR="00F83858" w:rsidRDefault="00F83858">
      <w:r>
        <w:t xml:space="preserve">      ADV       : SP103364  FERNANDO OLAVO SADDI CASTRO e outros(as)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SP110958  ALEXANDRE JUOCYS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Social sobre o Lucro Líquido - Contribuição Social - Contr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0009674-22.1996.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ORI:9500454505/SP REG:07.02.1996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POLIMPORT COM/ IMP/ E EXP/ LTDA</w:t>
      </w:r>
    </w:p>
    <w:p w:rsidR="00F83858" w:rsidRDefault="00F83858">
      <w:r>
        <w:t xml:space="preserve">      ADV       : SP066899  FERNANDO LUIZ DA GAMA LOBO D ECA</w:t>
      </w:r>
    </w:p>
    <w:p w:rsidR="00F83858" w:rsidRDefault="00F83858">
      <w:r>
        <w:t xml:space="preserve">      IMPDO(A)  : JUIZO FEDERAL DA 4 VARA SAO PAULO Sec Jud SP</w:t>
      </w:r>
    </w:p>
    <w:p w:rsidR="00F83858" w:rsidRDefault="00F83858">
      <w:r>
        <w:t xml:space="preserve">      RELATOR   : JUIZA CONV EVA REGINA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II/ Imposto sobre Importação - Impostos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0010956-95.1996.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ORI:9600000085/SP REG:02.02.1996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COMPANY TECNOLOGIA DE CONSTRUCOES LTDA e outro(a)</w:t>
      </w:r>
    </w:p>
    <w:p w:rsidR="00F83858" w:rsidRDefault="00F83858">
      <w:r>
        <w:t xml:space="preserve">      ADV       : SP113694  RICARDO LACAZ MARTINS e outros(as)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8A16F7" w:rsidRDefault="008A16F7"/>
    <w:p w:rsidR="008A16F7" w:rsidRPr="00C56995" w:rsidRDefault="008A16F7" w:rsidP="008A16F7">
      <w:pPr>
        <w:pStyle w:val="Numerada"/>
        <w:rPr>
          <w:lang w:val="en-US"/>
        </w:rPr>
      </w:pPr>
      <w:r w:rsidRPr="00C56995">
        <w:rPr>
          <w:lang w:val="en-US"/>
        </w:rPr>
        <w:t>PROC.  : 0013348-08.1996.4.03.0000 MS ORI:9200000951/SP REG:15.02.1996</w:t>
      </w:r>
    </w:p>
    <w:p w:rsidR="008A16F7" w:rsidRDefault="008A16F7" w:rsidP="008A16F7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8A16F7" w:rsidRDefault="008A16F7" w:rsidP="008A16F7">
      <w:r>
        <w:t xml:space="preserve">      ADV       : SP101909  MARIA HELENA TAZINAFO e outro(a)</w:t>
      </w:r>
    </w:p>
    <w:p w:rsidR="008A16F7" w:rsidRDefault="008A16F7" w:rsidP="008A16F7">
      <w:r>
        <w:t xml:space="preserve">      ADV       : SP000030 HERMES ARRAIS ALENCAR</w:t>
      </w:r>
    </w:p>
    <w:p w:rsidR="008A16F7" w:rsidRDefault="008A16F7" w:rsidP="008A16F7">
      <w:r>
        <w:t xml:space="preserve">      IMPDO(A)  : JUIZO DE DIREITO DA 1 VARA DE ORLANDIA SP</w:t>
      </w:r>
    </w:p>
    <w:p w:rsidR="008A16F7" w:rsidRDefault="008A16F7" w:rsidP="008A16F7">
      <w:r>
        <w:t xml:space="preserve">      INTERES   : JOAO DE SOUZA CORREA</w:t>
      </w:r>
    </w:p>
    <w:p w:rsidR="008A16F7" w:rsidRDefault="008A16F7" w:rsidP="008A16F7">
      <w:r>
        <w:lastRenderedPageBreak/>
        <w:t xml:space="preserve">      RELATOR   : JUIZ CONV. RUBENS CALIXTO / PRIMEIRA SEÇÃO</w:t>
      </w:r>
    </w:p>
    <w:p w:rsidR="008A16F7" w:rsidRDefault="008A16F7" w:rsidP="008A16F7">
      <w:r>
        <w:t xml:space="preserve">      ENDER. : Av.Paulista, 1912 - 11º andar - sala 112 - FUNCEF</w:t>
      </w:r>
    </w:p>
    <w:p w:rsidR="008A16F7" w:rsidRDefault="008A16F7" w:rsidP="008A16F7">
      <w:r>
        <w:t xml:space="preserve">      ASSUNTO: Reajustamento do valor dos benefícios - Revisão de Benefícios - Direito</w:t>
      </w:r>
    </w:p>
    <w:p w:rsidR="008A16F7" w:rsidRDefault="008A16F7"/>
    <w:p w:rsidR="008A16F7" w:rsidRPr="00AE0189" w:rsidRDefault="008A16F7" w:rsidP="008A16F7">
      <w:pPr>
        <w:pStyle w:val="Numerada"/>
        <w:rPr>
          <w:lang w:val="en-US"/>
        </w:rPr>
      </w:pPr>
      <w:r w:rsidRPr="00AE0189">
        <w:rPr>
          <w:lang w:val="en-US"/>
        </w:rPr>
        <w:t>PROC.  : 0016247-76.1996.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ORI:9500544776/SP REG:26.02.1996</w:t>
      </w:r>
    </w:p>
    <w:p w:rsidR="008A16F7" w:rsidRDefault="008A16F7" w:rsidP="008A16F7">
      <w:r w:rsidRPr="00AE0189">
        <w:rPr>
          <w:lang w:val="en-US"/>
        </w:rPr>
        <w:t xml:space="preserve">      </w:t>
      </w:r>
      <w:r>
        <w:t>IMPTE     : BRINQUEDOS PLASTILINDO LTDA</w:t>
      </w:r>
    </w:p>
    <w:p w:rsidR="008A16F7" w:rsidRDefault="008A16F7" w:rsidP="008A16F7">
      <w:r>
        <w:t xml:space="preserve">      ADV       : SP108004  RAQUEL ELITA ALVES PRETO VILLA REAL</w:t>
      </w:r>
    </w:p>
    <w:p w:rsidR="008A16F7" w:rsidRDefault="008A16F7" w:rsidP="008A16F7">
      <w:r>
        <w:t xml:space="preserve">      IMPDO(A)  : JUIZO FEDERAL DA 12 VARA SAO PAULO Sec Jud SP</w:t>
      </w:r>
    </w:p>
    <w:p w:rsidR="008A16F7" w:rsidRDefault="008A16F7" w:rsidP="008A16F7">
      <w:r>
        <w:t xml:space="preserve">      LIT.PAS   : Uniao Federal (FAZENDA NACIONAL)</w:t>
      </w:r>
    </w:p>
    <w:p w:rsidR="008A16F7" w:rsidRDefault="008A16F7" w:rsidP="008A16F7">
      <w:r>
        <w:t xml:space="preserve">      ADV       : SP001200A ALEXANDRE JUOCYS</w:t>
      </w:r>
    </w:p>
    <w:p w:rsidR="008A16F7" w:rsidRDefault="008A16F7" w:rsidP="008A16F7">
      <w:r>
        <w:t xml:space="preserve">      RELATOR   : DES.FED. NERY JUNIOR / SEGUNDA SEÇÃO</w:t>
      </w:r>
    </w:p>
    <w:p w:rsidR="008A16F7" w:rsidRDefault="008A16F7" w:rsidP="008A16F7">
      <w:r>
        <w:t xml:space="preserve">      ENDER. : Av.Paulista, 1912 - 11º andar - sala 112 - FUNCEF</w:t>
      </w:r>
    </w:p>
    <w:p w:rsidR="008A16F7" w:rsidRDefault="008A16F7" w:rsidP="008A16F7">
      <w:r>
        <w:t xml:space="preserve">      ASSUNTO: IRPJ/Imposto de Renda de Pessoa Jurídica - Impostos - Direito Tributári</w:t>
      </w:r>
    </w:p>
    <w:p w:rsidR="008A16F7" w:rsidRDefault="008A16F7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0016248-61.1996.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ORI:9300395130/SP REG:26.02.1996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GP GUARDA PATRIMONIAL DE SAO PAULO S/C LTDA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SP001200S SIMONE APARECIDA VENCIGUERI AZEREDO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0019896-49.1996.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ORI:9600055408/SP REG:07.03.1996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ARNALDO ORLANDO JORGE PAOLILLO e outro(a)</w:t>
      </w:r>
    </w:p>
    <w:p w:rsidR="00F83858" w:rsidRDefault="00F83858">
      <w:r>
        <w:t xml:space="preserve">      ADV       : SP107699B JOAO BOSCO BRITO DA LUZ</w:t>
      </w:r>
    </w:p>
    <w:p w:rsidR="00F83858" w:rsidRDefault="00F83858">
      <w:r>
        <w:t xml:space="preserve">      IMPDO(A)  : JUIZO FEDERAL DA 16 VARA SAO PAULO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SP084854  ELIZABETH CLINI DIANA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0020067-06.1996.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ORI:0002324679/SP REG:08.03.1996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CIA BRASILEIRA DE ARTEFATOS DE LATEX</w:t>
      </w:r>
    </w:p>
    <w:p w:rsidR="00F83858" w:rsidRDefault="00F83858">
      <w:r>
        <w:t xml:space="preserve">      ADV       : SP025551  OSMAR CARDOSO ALVES e outros(as)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SP110958  ALEXANDRE JUOCYS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SP039269  ADELIA LEAL RODRIGUES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0021155-79.1996.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ORI:8800000491/SP REG:13.03.1996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SALVADOR MAMBRE</w:t>
      </w:r>
    </w:p>
    <w:p w:rsidR="00F83858" w:rsidRDefault="00F83858">
      <w:r>
        <w:t xml:space="preserve">      ADV       : SP040345  CLAUDIO PANISA</w:t>
      </w:r>
    </w:p>
    <w:p w:rsidR="00F83858" w:rsidRDefault="00F83858">
      <w:r>
        <w:t xml:space="preserve">      IMPDO(A)  : JUIZO DE DIREITO DA 3 VARA DE MAUA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SP039269  ADELIA LEAL RODRIGUES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0021606-07.1996.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ORI:9500001570/SP REG:15.03.1996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MAYKON ALESSIO DE SOUZA</w:t>
      </w:r>
    </w:p>
    <w:p w:rsidR="00F83858" w:rsidRDefault="00F83858">
      <w:r>
        <w:t xml:space="preserve">      REPTE     : IVONE DE LOURDES DE SOUZA</w:t>
      </w:r>
    </w:p>
    <w:p w:rsidR="00F83858" w:rsidRDefault="00F83858">
      <w:r>
        <w:lastRenderedPageBreak/>
        <w:t xml:space="preserve">      ADV       : SP064327  EZIO RAHAL MELILLO</w:t>
      </w:r>
    </w:p>
    <w:p w:rsidR="00F83858" w:rsidRDefault="00F83858">
      <w:r>
        <w:t xml:space="preserve">      IMPDO(A)  : JUIZO DE DIREITO DA 1 VARA DE SAO MANUEL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SP068705  VERA MONTEIRO DOS SANTOS PERIN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ANDRÉ NEKATSCHALOW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Renda Mensal Vitalícia - Benefícios em Espécie - Direito Previdenciário</w:t>
      </w:r>
    </w:p>
    <w:p w:rsidR="008A16F7" w:rsidRDefault="008A16F7"/>
    <w:p w:rsidR="008A16F7" w:rsidRPr="00AE0189" w:rsidRDefault="008A16F7" w:rsidP="008A16F7">
      <w:pPr>
        <w:pStyle w:val="Numerada"/>
        <w:rPr>
          <w:lang w:val="en-US"/>
        </w:rPr>
      </w:pPr>
      <w:r w:rsidRPr="00AE0189">
        <w:rPr>
          <w:lang w:val="en-US"/>
        </w:rPr>
        <w:t>PROC.  : 0029013-64.1996.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ORI:9100001361/SP REG:12.04.1996</w:t>
      </w:r>
    </w:p>
    <w:p w:rsidR="008A16F7" w:rsidRDefault="008A16F7" w:rsidP="008A16F7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8A16F7" w:rsidRDefault="008A16F7" w:rsidP="008A16F7">
      <w:r>
        <w:t xml:space="preserve">      ADV       : SP078638  MAURO FURTADO DE LACERDA e outros(as)</w:t>
      </w:r>
    </w:p>
    <w:p w:rsidR="008A16F7" w:rsidRDefault="008A16F7" w:rsidP="008A16F7">
      <w:r>
        <w:t xml:space="preserve">      ADV       : SP000030 HERMES ARRAIS ALENCAR</w:t>
      </w:r>
    </w:p>
    <w:p w:rsidR="008A16F7" w:rsidRDefault="008A16F7" w:rsidP="008A16F7">
      <w:r>
        <w:t xml:space="preserve">      IMPDO(A)  : JUIZO DE DIREITO DA 4 VARA DE SANTO ANDRE SP</w:t>
      </w:r>
    </w:p>
    <w:p w:rsidR="008A16F7" w:rsidRDefault="008A16F7" w:rsidP="008A16F7">
      <w:r>
        <w:t xml:space="preserve">      INTERES   : APARECIDA RIBAS MATERAGIA</w:t>
      </w:r>
    </w:p>
    <w:p w:rsidR="008A16F7" w:rsidRDefault="008A16F7" w:rsidP="008A16F7">
      <w:r>
        <w:t xml:space="preserve">      ADV       : SP033991  ALDENI MARTINS</w:t>
      </w:r>
    </w:p>
    <w:p w:rsidR="008A16F7" w:rsidRDefault="008A16F7" w:rsidP="008A16F7">
      <w:r>
        <w:t xml:space="preserve">      RELATOR   : DES.FED. JOHONSOM DI SALVO / PRIMEIRA SEÇÃO</w:t>
      </w:r>
    </w:p>
    <w:p w:rsidR="008A16F7" w:rsidRDefault="008A16F7" w:rsidP="008A16F7">
      <w:r>
        <w:t xml:space="preserve">      ENDER. : Av.Paulista, 1912 - 11º andar - sala 112 - FUNCEF</w:t>
      </w:r>
    </w:p>
    <w:p w:rsidR="008A16F7" w:rsidRDefault="008A16F7" w:rsidP="008A16F7">
      <w:r>
        <w:t xml:space="preserve">      ASSUNTO: Benefícios em Espécie - Direito Previdenciário</w:t>
      </w:r>
    </w:p>
    <w:p w:rsidR="008A16F7" w:rsidRDefault="008A16F7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0030188-93.1996.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ORI:9400019343/MS REG:2</w:t>
      </w:r>
      <w:r w:rsidR="008E03C8">
        <w:rPr>
          <w:lang w:val="en-US"/>
        </w:rPr>
        <w:t>4.03.0000</w:t>
      </w:r>
      <w:r w:rsidRPr="00F83858">
        <w:rPr>
          <w:lang w:val="en-US"/>
        </w:rPr>
        <w:t>4.1996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MS005063  MIRIAM NORONHA MOTA GIMENEZ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INTERES   : MARIA SOCORRO SOARES DA SILVA</w:t>
      </w:r>
    </w:p>
    <w:p w:rsidR="00F83858" w:rsidRDefault="00F83858">
      <w:r>
        <w:t xml:space="preserve">      REPTE     : NOEMIA SOARES DOS SANTOS</w:t>
      </w:r>
    </w:p>
    <w:p w:rsidR="00F83858" w:rsidRDefault="00F83858">
      <w:r>
        <w:t xml:space="preserve">      ADVG      : JULIO DELFINO DA SILVA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 Assistencial (Art. 203,V CF/88) - Benefícios em Espécie - Dir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0032796-64.1996.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ORI:9600086028/SP REG:10.05.1996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ING BANK N V e outro(a)</w:t>
      </w:r>
    </w:p>
    <w:p w:rsidR="00F83858" w:rsidRDefault="00F83858">
      <w:r>
        <w:t xml:space="preserve">      ADV       : SP124071  LUIZ EDUARDO DE CASTILHO GIROTTO e outros(as)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8A16F7" w:rsidRDefault="008A16F7"/>
    <w:p w:rsidR="008A16F7" w:rsidRPr="00AE0189" w:rsidRDefault="008A16F7" w:rsidP="008A16F7">
      <w:pPr>
        <w:pStyle w:val="Numerada"/>
        <w:rPr>
          <w:lang w:val="en-US"/>
        </w:rPr>
      </w:pPr>
      <w:r w:rsidRPr="00AE0189">
        <w:rPr>
          <w:lang w:val="en-US"/>
        </w:rPr>
        <w:t>PROC.  : 0035883-28.1996.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ORI:9500585944/SP REG:20.05.1996</w:t>
      </w:r>
    </w:p>
    <w:p w:rsidR="008A16F7" w:rsidRDefault="008A16F7" w:rsidP="008A16F7">
      <w:r w:rsidRPr="00AE0189">
        <w:rPr>
          <w:lang w:val="en-US"/>
        </w:rPr>
        <w:t xml:space="preserve">      </w:t>
      </w:r>
      <w:r>
        <w:t>IMPTE     : BELGO BEKAERT ARAMES S/A</w:t>
      </w:r>
    </w:p>
    <w:p w:rsidR="008A16F7" w:rsidRDefault="008A16F7" w:rsidP="008A16F7">
      <w:r>
        <w:t xml:space="preserve">      SUCDO     : CIA INDL/ E MERCANTIL DE ARTEFATOS DE FERRO CIMAF</w:t>
      </w:r>
    </w:p>
    <w:p w:rsidR="008A16F7" w:rsidRDefault="008A16F7" w:rsidP="008A16F7">
      <w:r>
        <w:t xml:space="preserve">      ADV       : SP026854  ROGERIO BORGES DE CASTRO</w:t>
      </w:r>
    </w:p>
    <w:p w:rsidR="008A16F7" w:rsidRDefault="008A16F7" w:rsidP="008A16F7">
      <w:r>
        <w:t xml:space="preserve">      IMPDO(A)  : JUIZO FEDERAL DA 8 VARA SAO PAULO Sec Jud SP</w:t>
      </w:r>
    </w:p>
    <w:p w:rsidR="008A16F7" w:rsidRDefault="008A16F7" w:rsidP="008A16F7">
      <w:r>
        <w:t xml:space="preserve">      RELATOR   : DES.FED. ROBERTO HADDAD / SEGUNDA SEÇÃO</w:t>
      </w:r>
    </w:p>
    <w:p w:rsidR="008A16F7" w:rsidRDefault="008A16F7" w:rsidP="008A16F7">
      <w:r>
        <w:t xml:space="preserve">      ENDER. : Av.Paulista, 1912 - 11º andar - sala 112 - FUNCEF</w:t>
      </w:r>
    </w:p>
    <w:p w:rsidR="008A16F7" w:rsidRDefault="008A16F7" w:rsidP="008A16F7">
      <w:r>
        <w:t xml:space="preserve">      ASSUNTO: IRPJ/Imposto de Renda de Pessoa Jurídica - Impostos - Direito Tributári</w:t>
      </w:r>
    </w:p>
    <w:p w:rsidR="008A16F7" w:rsidRDefault="008A16F7" w:rsidP="008A16F7"/>
    <w:p w:rsidR="008A16F7" w:rsidRPr="00AE0189" w:rsidRDefault="008A16F7" w:rsidP="008A16F7">
      <w:pPr>
        <w:pStyle w:val="Numerada"/>
        <w:rPr>
          <w:lang w:val="en-US"/>
        </w:rPr>
      </w:pPr>
      <w:r w:rsidRPr="00AE0189">
        <w:rPr>
          <w:lang w:val="en-US"/>
        </w:rPr>
        <w:t>PROC.  : 0038256-32.1996.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ORI:9607028104/SP REG:27.05.1996</w:t>
      </w:r>
    </w:p>
    <w:p w:rsidR="008A16F7" w:rsidRDefault="008A16F7" w:rsidP="008A16F7">
      <w:r w:rsidRPr="008A16F7">
        <w:rPr>
          <w:lang w:val="en-US"/>
        </w:rPr>
        <w:t xml:space="preserve">      </w:t>
      </w:r>
      <w:r>
        <w:t>IMPTE     : USINA ALBERTINA S/A</w:t>
      </w:r>
    </w:p>
    <w:p w:rsidR="008A16F7" w:rsidRDefault="008A16F7" w:rsidP="008A16F7">
      <w:r>
        <w:t xml:space="preserve">      ADV       : SP022012  ANDRE RIVALTA DE BARROS e outros(as)</w:t>
      </w:r>
    </w:p>
    <w:p w:rsidR="008A16F7" w:rsidRDefault="008A16F7" w:rsidP="008A16F7">
      <w:r>
        <w:t xml:space="preserve">      IMPDO(A)  : JUIZO FEDERAL DA 2 VARA DE S J RIO PRETO SP</w:t>
      </w:r>
    </w:p>
    <w:p w:rsidR="008A16F7" w:rsidRDefault="008A16F7" w:rsidP="008A16F7">
      <w:r>
        <w:t xml:space="preserve">      RELATOR   : DES.FED. THEOTONIO COSTA / PRIMEIRA SEÇÃO</w:t>
      </w:r>
    </w:p>
    <w:p w:rsidR="008A16F7" w:rsidRDefault="008A16F7" w:rsidP="008A16F7">
      <w:r>
        <w:t xml:space="preserve">      ENDER. : Av.Paulista, 1912 - 11º andar - sala 112 - FUNCEF</w:t>
      </w:r>
    </w:p>
    <w:p w:rsidR="008A16F7" w:rsidRDefault="008A16F7" w:rsidP="008A16F7">
      <w:r>
        <w:t xml:space="preserve">      ASSUNTO: Crimes contra a Ordem Econômica (art. 4º ao 6º da Lei 8.137/90 e Lei 8.</w:t>
      </w:r>
    </w:p>
    <w:p w:rsidR="008A16F7" w:rsidRDefault="008A16F7" w:rsidP="008A16F7"/>
    <w:p w:rsidR="008A16F7" w:rsidRPr="00AE0189" w:rsidRDefault="008A16F7" w:rsidP="008A16F7">
      <w:pPr>
        <w:pStyle w:val="Numerada"/>
        <w:rPr>
          <w:lang w:val="en-US"/>
        </w:rPr>
      </w:pPr>
      <w:r w:rsidRPr="00AE0189">
        <w:rPr>
          <w:lang w:val="en-US"/>
        </w:rPr>
        <w:t>PROC.  : 0039559-81.1996.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ORI:9612018634/SP REG:30.05.1996</w:t>
      </w:r>
    </w:p>
    <w:p w:rsidR="008A16F7" w:rsidRDefault="008A16F7" w:rsidP="008A16F7">
      <w:r w:rsidRPr="00AE0189">
        <w:rPr>
          <w:lang w:val="en-US"/>
        </w:rPr>
        <w:lastRenderedPageBreak/>
        <w:t xml:space="preserve">      </w:t>
      </w:r>
      <w:r>
        <w:t>IMPTE     : ROVILSON HILARIO MALDONADO e outro(a)</w:t>
      </w:r>
    </w:p>
    <w:p w:rsidR="008A16F7" w:rsidRDefault="008A16F7" w:rsidP="008A16F7">
      <w:r>
        <w:t xml:space="preserve">      ADV       : SP091124  JOSE FRANCISCO GALINDO MEDINA e outros(as)</w:t>
      </w:r>
    </w:p>
    <w:p w:rsidR="008A16F7" w:rsidRDefault="008A16F7" w:rsidP="008A16F7">
      <w:r>
        <w:t xml:space="preserve">      IMPDO(A)  : JUIZO FEDERAL DA 2 VARA DE PRES. PRUDENTE SP</w:t>
      </w:r>
    </w:p>
    <w:p w:rsidR="008A16F7" w:rsidRDefault="008A16F7" w:rsidP="008A16F7">
      <w:r>
        <w:t xml:space="preserve">      RELATOR   : DES.FED. JOHONSOM DI SALVO / PRIMEIRA SEÇÃO</w:t>
      </w:r>
    </w:p>
    <w:p w:rsidR="008A16F7" w:rsidRDefault="008A16F7" w:rsidP="008A16F7">
      <w:r>
        <w:t xml:space="preserve">      ENDER. : Av.Paulista, 1912 - 11º andar - sala 112 - FUNCEF</w:t>
      </w:r>
    </w:p>
    <w:p w:rsidR="008A16F7" w:rsidRDefault="008A16F7" w:rsidP="008A16F7">
      <w:r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0041802-95.1996.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ORI:9602026197/SP REG:05.06.1996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CELITE S/A IND/ E COM/</w:t>
      </w:r>
    </w:p>
    <w:p w:rsidR="00F83858" w:rsidRDefault="00F83858">
      <w:r>
        <w:t xml:space="preserve">      ADV       : SP043542  ANTONIO FERNANDO SEABRA e outros(as)</w:t>
      </w:r>
    </w:p>
    <w:p w:rsidR="00F83858" w:rsidRDefault="00F83858">
      <w:r>
        <w:t xml:space="preserve">      IMPDO(A)  : JUIZO FEDERAL DA 2 VARA DE SANTOS &gt; 4ªSSJ &gt;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SP145823  ARLETE GONCALVES MUNIZ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Importações - Intervenção no Domínio Econômico - Direito Administrativo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0045220-41.1996.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ORI:9500000026/SP REG:17.06.1996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SP068336  JOSE ANTONIO BIANCOFIORE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PIRATININGA SP</w:t>
      </w:r>
    </w:p>
    <w:p w:rsidR="00F83858" w:rsidRDefault="00F83858">
      <w:r>
        <w:t xml:space="preserve">      LIT.PAS   : PREFEITURA MUNICIPAL DE PIRATININGA</w:t>
      </w:r>
    </w:p>
    <w:p w:rsidR="00F83858" w:rsidRDefault="00F83858">
      <w:r>
        <w:t xml:space="preserve">      ADV       : SP087188  ANTONIO CARLOS DAHER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0050468-85.1996.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ORI:9300000167/SP REG:0</w:t>
      </w:r>
      <w:r w:rsidR="008E03C8">
        <w:rPr>
          <w:lang w:val="en-US"/>
        </w:rPr>
        <w:t>4.03.0000</w:t>
      </w:r>
      <w:r w:rsidRPr="00F83858">
        <w:rPr>
          <w:lang w:val="en-US"/>
        </w:rPr>
        <w:t>7.1996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SP097083  JOSE ANTONIO FURLAN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3 VARA DE BARRETOS SP</w:t>
      </w:r>
    </w:p>
    <w:p w:rsidR="00F83858" w:rsidRDefault="00F83858">
      <w:r>
        <w:t xml:space="preserve">      INTERES   : ALCEU ROSA DA CRUZ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Pr="00F32B3F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0064663-75.1996.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ORI:9500000364/MS REG:20.08.1996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MS005063  MIRIAM NORONHA MOTA GIMENEZ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2 VARA DE PARANAIBA MS</w:t>
      </w:r>
    </w:p>
    <w:p w:rsidR="00F83858" w:rsidRDefault="00F83858">
      <w:r>
        <w:t xml:space="preserve">      INTERES   : GERALDO RODRIGUES FERREIRA</w:t>
      </w:r>
    </w:p>
    <w:p w:rsidR="00F83858" w:rsidRDefault="00F83858">
      <w:r>
        <w:t xml:space="preserve">      RELATOR   : DES.FED. VERA JUCOVSKY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0064669-82.1996.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ORI:9500000282/MS REG:20.08.1996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SP078674  OSWALDO DE SOUZA SANTOS FILHO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2 VARA DE PARANAIBA MS</w:t>
      </w:r>
    </w:p>
    <w:p w:rsidR="00F83858" w:rsidRDefault="00F83858">
      <w:r>
        <w:t xml:space="preserve">      INTERES   : ANTONIO MARTINS DE FREITAS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0064670-67.1996.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ORI:9500000292/SP REG:20.08.1996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MS005063  MIRIAM NORONHA MOTA GIMENEZ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2 VARA DE PARANAIBA MS</w:t>
      </w:r>
    </w:p>
    <w:p w:rsidR="00F83858" w:rsidRDefault="00F83858">
      <w:r>
        <w:t xml:space="preserve">      INTERES   : NASIRA MARIA DE JESUS</w:t>
      </w:r>
    </w:p>
    <w:p w:rsidR="00F83858" w:rsidRDefault="00F83858">
      <w:r>
        <w:t xml:space="preserve">      RELATOR   : DES.FED. VERA JUCOVSKY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377BE7" w:rsidRPr="00AE0189" w:rsidRDefault="00377BE7" w:rsidP="00377BE7">
      <w:pPr>
        <w:pStyle w:val="Numerada"/>
        <w:rPr>
          <w:lang w:val="en-US"/>
        </w:rPr>
      </w:pPr>
      <w:r w:rsidRPr="00AE0189">
        <w:rPr>
          <w:lang w:val="en-US"/>
        </w:rPr>
        <w:t>PROC.  : 0077417-49.1996.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ORI:9611000030/SP REG:30.09.1996</w:t>
      </w:r>
    </w:p>
    <w:p w:rsidR="00377BE7" w:rsidRDefault="00377BE7" w:rsidP="00377BE7">
      <w:r w:rsidRPr="00AE0189">
        <w:rPr>
          <w:lang w:val="en-US"/>
        </w:rPr>
        <w:t xml:space="preserve">      </w:t>
      </w:r>
      <w:r>
        <w:t>IMPTE     : Uniao Federal</w:t>
      </w:r>
    </w:p>
    <w:p w:rsidR="00377BE7" w:rsidRDefault="00377BE7" w:rsidP="00377BE7">
      <w:r>
        <w:t xml:space="preserve">      ADV       : SP017750  ABERCIO FREIRE MARMORA</w:t>
      </w:r>
    </w:p>
    <w:p w:rsidR="00377BE7" w:rsidRDefault="00377BE7" w:rsidP="00377BE7">
      <w:r>
        <w:t xml:space="preserve">      IMPDO(A)  : JUIZO FEDERAL DA 1 VARA DE PIRACICABA SP</w:t>
      </w:r>
    </w:p>
    <w:p w:rsidR="00377BE7" w:rsidRDefault="00377BE7" w:rsidP="00377BE7">
      <w:r>
        <w:t xml:space="preserve">      INTERES   : RAPHAEL PETRUCCI e outros(as)</w:t>
      </w:r>
    </w:p>
    <w:p w:rsidR="00377BE7" w:rsidRDefault="00377BE7" w:rsidP="00377BE7">
      <w:r>
        <w:t xml:space="preserve">      RELATOR   : DES.FED. THEOTONIO COSTA / PRIMEIRA SEÇÃO</w:t>
      </w:r>
    </w:p>
    <w:p w:rsidR="00377BE7" w:rsidRDefault="00377BE7" w:rsidP="00377BE7">
      <w:r>
        <w:t xml:space="preserve">      ENDER. : Av.Paulista, 1912 - 11º andar - sala 112 - FUNCEF</w:t>
      </w:r>
    </w:p>
    <w:p w:rsidR="00377BE7" w:rsidRDefault="00377BE7" w:rsidP="00377BE7">
      <w:r>
        <w:t xml:space="preserve">      ASSUNTO: PENAL&lt;DESOBEDIÊNCIA E/OU DESACATO (Art. 330 e 331 CP)</w:t>
      </w:r>
    </w:p>
    <w:p w:rsidR="00377BE7" w:rsidRDefault="00377BE7" w:rsidP="00377BE7"/>
    <w:p w:rsidR="00377BE7" w:rsidRPr="00AE0189" w:rsidRDefault="00377BE7" w:rsidP="00377BE7">
      <w:pPr>
        <w:pStyle w:val="Numerada"/>
        <w:rPr>
          <w:lang w:val="en-US"/>
        </w:rPr>
      </w:pPr>
      <w:r w:rsidRPr="00AE0189">
        <w:rPr>
          <w:lang w:val="en-US"/>
        </w:rPr>
        <w:t>PROC.  : 0078483-64.1996.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ORI:9100000940/SP REG:04.10.1996</w:t>
      </w:r>
    </w:p>
    <w:p w:rsidR="00377BE7" w:rsidRDefault="00377BE7" w:rsidP="00377BE7">
      <w:r w:rsidRPr="00AE0189">
        <w:rPr>
          <w:lang w:val="en-US"/>
        </w:rPr>
        <w:t xml:space="preserve">      </w:t>
      </w:r>
      <w:r>
        <w:t>IMPTE     : LUCIMAR CRISTINA PEREIRA reu/ré preso(a)</w:t>
      </w:r>
    </w:p>
    <w:p w:rsidR="00377BE7" w:rsidRDefault="00377BE7" w:rsidP="00377BE7">
      <w:r>
        <w:t xml:space="preserve">      ADV       : SP084045  MARFILHA TEIXEIRA SOARES LIGABO</w:t>
      </w:r>
    </w:p>
    <w:p w:rsidR="00377BE7" w:rsidRDefault="00377BE7" w:rsidP="00377BE7">
      <w:r>
        <w:t xml:space="preserve">      IMPDO(A)  : QUARTA CAMARA CRIMINAL DO TRIBUNAL DE JUSTICA SP</w:t>
      </w:r>
    </w:p>
    <w:p w:rsidR="00377BE7" w:rsidRDefault="00377BE7" w:rsidP="00377BE7">
      <w:r>
        <w:t xml:space="preserve">      RELATOR   : DES.FED. THEOTONIO COSTA / PRIMEIRA SEÇÃO</w:t>
      </w:r>
    </w:p>
    <w:p w:rsidR="00377BE7" w:rsidRDefault="00377BE7" w:rsidP="00377BE7">
      <w:r>
        <w:t xml:space="preserve">      ENDER. : Av.Paulista, 1912 - 11º andar - sala 112 - FUNCEF</w:t>
      </w:r>
    </w:p>
    <w:p w:rsidR="00377BE7" w:rsidRDefault="00377BE7" w:rsidP="00377BE7">
      <w:r>
        <w:t xml:space="preserve">      ASSUNTO: Crimes de Tráfico Ilícito e Uso Indevido de Drogas (Lei 11.343/06) - Cr</w:t>
      </w:r>
    </w:p>
    <w:p w:rsidR="00377BE7" w:rsidRDefault="00377BE7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0085202-62.1996.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ORI:9407037193/SP REG:28.10.1996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RIKI SHIMABUKURO</w:t>
      </w:r>
    </w:p>
    <w:p w:rsidR="00F83858" w:rsidRDefault="00F83858">
      <w:r>
        <w:t xml:space="preserve">      ADV       : SP105461  MARIA BEATRIZ PINTO E FREITAS e outro(a)</w:t>
      </w:r>
    </w:p>
    <w:p w:rsidR="00F83858" w:rsidRDefault="00F83858">
      <w:r>
        <w:t xml:space="preserve">      IMPDO(A)  : JUIZO FEDERAL DA 1 VARA DE S J RIO PRETO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SP000030  HERMES ARRAIS ALENCAR e outros(as)</w:t>
      </w:r>
    </w:p>
    <w:p w:rsidR="00F83858" w:rsidRDefault="00F83858">
      <w:r>
        <w:t xml:space="preserve">      RELATOR   : DES.FED. ANDRÉ NEKATSCHALOW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0086740-78.1996.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ORI:9412004664/SP REG:04.11.1996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SP121739  MARISA REGINA AMARO MIYASHIRO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2 VARA DE PRES. PRUDENTE SP</w:t>
      </w:r>
    </w:p>
    <w:p w:rsidR="00F83858" w:rsidRDefault="00F83858">
      <w:r>
        <w:t xml:space="preserve">      INTERES   : MARIA LOPES DA SILVA e outros(as)</w:t>
      </w:r>
    </w:p>
    <w:p w:rsidR="00F83858" w:rsidRDefault="00F83858">
      <w:r>
        <w:t xml:space="preserve">      ADV       : SP105161  JANIZARO GARCIA DE MOURA e outros(as)</w:t>
      </w:r>
    </w:p>
    <w:p w:rsidR="00F83858" w:rsidRDefault="00F83858">
      <w:r>
        <w:t xml:space="preserve">      ADV       : SP119667 MARIA INEZ MOMBERGUE</w:t>
      </w:r>
    </w:p>
    <w:p w:rsidR="00F83858" w:rsidRDefault="00F83858">
      <w:r>
        <w:t xml:space="preserve">      RELATOR   : DES.FED. JEDIAEL GALVÃO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0098984-39.1996.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ORI:9500302942/SP REG:19.12.1996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CONFAB MONTAGENS LTDA</w:t>
      </w:r>
    </w:p>
    <w:p w:rsidR="00F83858" w:rsidRDefault="00F83858">
      <w:r>
        <w:t xml:space="preserve">      ADV       : SP024168  WLADYSLAWA WRONOWSKI e outros(as)</w:t>
      </w:r>
    </w:p>
    <w:p w:rsidR="00F83858" w:rsidRDefault="00F83858">
      <w:r>
        <w:t xml:space="preserve">      IMPDO(A)  : JUIZO FEDERAL DA 9 VARA SAO PAULO Sec Jud SP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0004020-20.1997.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ORI:9612005400/SP REG:17.01.1997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ITAERCIO DONHA MANEA</w:t>
      </w:r>
    </w:p>
    <w:p w:rsidR="00F83858" w:rsidRDefault="00F83858">
      <w:r>
        <w:lastRenderedPageBreak/>
        <w:t xml:space="preserve">      ADV       : SP090336  PAULA MIREI SHIRAISHI KATO</w:t>
      </w:r>
    </w:p>
    <w:p w:rsidR="00F83858" w:rsidRDefault="00F83858">
      <w:r>
        <w:t xml:space="preserve">      IMPDO(A)  : JUIZO FEDERAL DA 1 VARA DE PRES. PRUDENTE SP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Justificação - Disposições Diversas Relativas às Prestações - Direito P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0006147-28.1997.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ORI:9612054266/SP REG:03.02.1997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USINA ALTO ALEGRE S/A ACUCAR E ALCOOL</w:t>
      </w:r>
    </w:p>
    <w:p w:rsidR="00F83858" w:rsidRDefault="00F83858">
      <w:r>
        <w:t xml:space="preserve">      ADV       : SP016069  LUCIANO DE SOUZA PINHEIRO e outros(as)</w:t>
      </w:r>
    </w:p>
    <w:p w:rsidR="00F83858" w:rsidRDefault="00F83858">
      <w:r>
        <w:t xml:space="preserve">      IMPDO(A)  : JUIZO FEDERAL DA 2 VARA DE PRES. PRUDENTE SP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0021592-86.1997.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ORI:9700038270/SP REG:15.04.1997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PAULO DINO</w:t>
      </w:r>
    </w:p>
    <w:p w:rsidR="00F83858" w:rsidRDefault="00F83858">
      <w:r>
        <w:t xml:space="preserve">      ADV       : SP007340  CARLOS AUGUSTO TIBIRICA RAMOS e outros(as)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LIT.PAS   : Ministerio Publico Federal</w:t>
      </w:r>
    </w:p>
    <w:p w:rsidR="00F83858" w:rsidRDefault="00F83858">
      <w:r>
        <w:t xml:space="preserve">      PROC      : ROSARIA DE FATIMA ALMEIDA VILELA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0031109-18.1997.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ORI:9714017556/SP REG:27.05.1997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IRON CASSEMIRO GONCALVES</w:t>
      </w:r>
    </w:p>
    <w:p w:rsidR="00F83858" w:rsidRDefault="00F83858">
      <w:r>
        <w:t xml:space="preserve">      ADV       : SP110561  ELISETE MARIA GUIMARAES</w:t>
      </w:r>
    </w:p>
    <w:p w:rsidR="00F83858" w:rsidRDefault="00F83858">
      <w:r>
        <w:t xml:space="preserve">      IMPDO(A)  : JUIZO FEDERAL DA 1 VARA DE FRANCA Sec Jud SP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0031135-16.1997.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ORI:9700038270/SP REG:27.05.1997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SAMIA AKL ALVARENGA e outros(as)</w:t>
      </w:r>
    </w:p>
    <w:p w:rsidR="00F83858" w:rsidRDefault="00F83858">
      <w:r>
        <w:t xml:space="preserve">      ADV       : SP074093  CARLOS ALBERTO MALUF SANSEVERINO e outro(a)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INTERES   : Ministerio Publico Federal</w:t>
      </w:r>
    </w:p>
    <w:p w:rsidR="00F83858" w:rsidRDefault="00F83858">
      <w:r>
        <w:t xml:space="preserve">      PROC      : MONICA NICIDA GARCIA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0046941-91.1997.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ORI:9514010370/SP REG:23.07.1997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SP047330  LUIS FLONTINO DA SILVEIRA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1 VARA DE FRANCA Sec Jud SP</w:t>
      </w:r>
    </w:p>
    <w:p w:rsidR="00F83858" w:rsidRDefault="00F83858">
      <w:r>
        <w:t xml:space="preserve">      INTERES   : ADELINO CAPOIA</w:t>
      </w:r>
    </w:p>
    <w:p w:rsidR="00F83858" w:rsidRDefault="00F83858">
      <w:r>
        <w:t xml:space="preserve">      RELATOR   : DES.FED. NEWTON DE LUCCA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0046945-31.1997.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ORI:9514012313/SP REG:23.07.1997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SP047330  LUIS FLONTINO DA SILVEIRA e outros(as)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1 VARA DE FRANCA Sec Jud SP</w:t>
      </w:r>
    </w:p>
    <w:p w:rsidR="00F83858" w:rsidRDefault="00F83858">
      <w:r>
        <w:t xml:space="preserve">      INTERES   : MOACIR LUIZ DOS SANTOS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0053692-94.1997.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ORI:9701033019/SP REG:18.08.1997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RADIO COMUNITARIA 94 FM</w:t>
      </w:r>
    </w:p>
    <w:p w:rsidR="00F83858" w:rsidRDefault="00F83858">
      <w:r>
        <w:t xml:space="preserve">      ADV       : SP080034  JOSE BARRETO COIMBRA e outro(a)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as Telecomunicações (Lei 9.472/97 - art. 183) - Crimes pr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0056389-88.1997.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ORI:9700000100/SP REG:27.08.1997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CATO ANTONIALE E CIA LTDA</w:t>
      </w:r>
    </w:p>
    <w:p w:rsidR="00F83858" w:rsidRDefault="00F83858">
      <w:r>
        <w:t xml:space="preserve">      ADV       : SP107460  GABRIEL LUIZ SALVADORI DE CARVALHO</w:t>
      </w:r>
    </w:p>
    <w:p w:rsidR="00F83858" w:rsidRDefault="00F83858">
      <w:r>
        <w:t xml:space="preserve">      IMPDO(A)  : JUIZO DE DIREITO DO SAF DE INDAIATUBA SP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0057038-53.1997.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ORI:9400130970/SP REG:01.09.1997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Comissao Nacional de Energia Nuclear de Sao Paulo CNEN/SP</w:t>
      </w:r>
    </w:p>
    <w:p w:rsidR="00F83858" w:rsidRDefault="00F83858">
      <w:r>
        <w:t xml:space="preserve">      ADV       : SP108143  PLINIO CARLOS PUGA PEDRINI e outros(as)</w:t>
      </w:r>
    </w:p>
    <w:p w:rsidR="00F83858" w:rsidRDefault="00F83858">
      <w:r>
        <w:t xml:space="preserve">      IMPDO(A)  : JUIZO FEDERAL DA 1 VARA DE SAO PAULO&gt;1ª SSJ&gt;SP</w:t>
      </w:r>
    </w:p>
    <w:p w:rsidR="00F83858" w:rsidRDefault="00F83858">
      <w:r>
        <w:t xml:space="preserve">      LIT.PAS   : EMERVAL VICTOR ALCIATTI e outros(as)</w:t>
      </w:r>
    </w:p>
    <w:p w:rsidR="00F83858" w:rsidRDefault="00F83858">
      <w:r>
        <w:t xml:space="preserve">      ADV       : SP107846  LUCIA HELENA FONTES</w:t>
      </w:r>
    </w:p>
    <w:p w:rsidR="00F83858" w:rsidRDefault="00F83858">
      <w:r>
        <w:t xml:space="preserve">      ADV       : SP119245 GUSTAVO EID BIANCHI PRATES</w:t>
      </w:r>
    </w:p>
    <w:p w:rsidR="00F83858" w:rsidRDefault="00F83858">
      <w:r>
        <w:t xml:space="preserve">      INTERES   : SUSY FREY SABATO e outros(as)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0057305-25.1997.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ORI:9700309312/SP REG:02.09.1997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IPCE IND/ PAULISTA DE CONDUTORES ELETRICOS LTDA</w:t>
      </w:r>
    </w:p>
    <w:p w:rsidR="00F83858" w:rsidRDefault="00F83858">
      <w:r>
        <w:t xml:space="preserve">      ADV       : SP194727  CELSO RICARDO MARCONDES ANDRADE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Certidão Negativa de Débito (CND) - Crédito Tributário - Direito Tribut</w:t>
      </w:r>
    </w:p>
    <w:p w:rsidR="00A80939" w:rsidRDefault="00A80939"/>
    <w:p w:rsidR="00A80939" w:rsidRPr="00AE0189" w:rsidRDefault="00A80939" w:rsidP="00A80939">
      <w:pPr>
        <w:pStyle w:val="Numerada"/>
        <w:rPr>
          <w:lang w:val="en-US"/>
        </w:rPr>
      </w:pPr>
      <w:r w:rsidRPr="00AE0189">
        <w:rPr>
          <w:lang w:val="en-US"/>
        </w:rPr>
        <w:t>PROC.  : 0065272-24.1997.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ORI:9701044223/SP REG:26.09.1997</w:t>
      </w:r>
    </w:p>
    <w:p w:rsidR="00A80939" w:rsidRDefault="00A80939" w:rsidP="00A80939">
      <w:r w:rsidRPr="00AE0189">
        <w:rPr>
          <w:lang w:val="en-US"/>
        </w:rPr>
        <w:t xml:space="preserve">      </w:t>
      </w:r>
      <w:r>
        <w:t>IMPTE     : CARLA VANESSA TIOZZI HUYBI DE DOMENICO</w:t>
      </w:r>
    </w:p>
    <w:p w:rsidR="00A80939" w:rsidRDefault="00A80939" w:rsidP="00A80939">
      <w:r>
        <w:t xml:space="preserve">      ADV       : SP065371  ALBERTO ZACHARIAS TORON e outros(as)</w:t>
      </w:r>
    </w:p>
    <w:p w:rsidR="00A80939" w:rsidRDefault="00A80939" w:rsidP="00A80939">
      <w:r>
        <w:t xml:space="preserve">      IMPDO(A)  : JUIZO FEDERAL DA 5 VARA CRIMINAL SAO PAULO SP</w:t>
      </w:r>
    </w:p>
    <w:p w:rsidR="00A80939" w:rsidRDefault="00A80939" w:rsidP="00A80939">
      <w:r>
        <w:t xml:space="preserve">      LIT.PAS   : Uniao Federal</w:t>
      </w:r>
    </w:p>
    <w:p w:rsidR="00A80939" w:rsidRDefault="00A80939" w:rsidP="00A80939">
      <w:r>
        <w:t xml:space="preserve">      ADV       : SP000019  LUIZ CARLOS DE FREITAS</w:t>
      </w:r>
    </w:p>
    <w:p w:rsidR="00A80939" w:rsidRDefault="00A80939" w:rsidP="00A80939">
      <w:r>
        <w:t xml:space="preserve">      RELATOR   : JUIZ CONV. CASEM MAZLOUM / PRIMEIRA SEÇÃO</w:t>
      </w:r>
    </w:p>
    <w:p w:rsidR="00A80939" w:rsidRDefault="00A80939" w:rsidP="00A80939">
      <w:r>
        <w:t xml:space="preserve">      ENDER. : Av.Paulista, 1912 - 11º andar - sala 112 - FUNCEF</w:t>
      </w:r>
    </w:p>
    <w:p w:rsidR="00A80939" w:rsidRDefault="00A80939" w:rsidP="00A80939">
      <w:r>
        <w:t xml:space="preserve">      ASSUNTO: Z PENAL&lt;INQUÉRITOS</w:t>
      </w:r>
    </w:p>
    <w:p w:rsidR="00F83858" w:rsidRDefault="00F83858"/>
    <w:p w:rsidR="00F83858" w:rsidRDefault="00F83858" w:rsidP="00F83858">
      <w:pPr>
        <w:pStyle w:val="Numerada"/>
      </w:pPr>
      <w:r>
        <w:t>PROC.  : 0087390-91.1997.</w:t>
      </w:r>
      <w:r w:rsidR="008E03C8">
        <w:t>4.03.0000</w:t>
      </w:r>
      <w:r>
        <w:t xml:space="preserve"> MS REG:02.12.1997</w:t>
      </w:r>
    </w:p>
    <w:p w:rsidR="00F83858" w:rsidRDefault="00F83858">
      <w:r>
        <w:t xml:space="preserve">      IMPTE     : DARCY CAMPOS e outros(as)</w:t>
      </w:r>
    </w:p>
    <w:p w:rsidR="00F83858" w:rsidRDefault="00F83858">
      <w:r>
        <w:t xml:space="preserve">      ADV       : MS005443  OZAIR KERR</w:t>
      </w:r>
    </w:p>
    <w:p w:rsidR="00F83858" w:rsidRDefault="00F83858">
      <w:r>
        <w:t xml:space="preserve">      IMPDO(A)  : JUIZ FEDERAL DIRETOR DO FORO DE CAMPO GRANDE MS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703AFF" w:rsidRPr="0000099F" w:rsidRDefault="00703AFF" w:rsidP="00703AFF">
      <w:pPr>
        <w:pStyle w:val="Numerada"/>
        <w:rPr>
          <w:lang w:val="en-US"/>
        </w:rPr>
      </w:pPr>
      <w:r w:rsidRPr="0006065D">
        <w:t xml:space="preserve"> </w:t>
      </w:r>
      <w:r w:rsidRPr="0000099F">
        <w:rPr>
          <w:lang w:val="en-US"/>
        </w:rPr>
        <w:t>PROC.  : 0089459-96.1997.4.0</w:t>
      </w:r>
      <w:r w:rsidR="0000099F" w:rsidRPr="0000099F">
        <w:rPr>
          <w:lang w:val="en-US"/>
        </w:rPr>
        <w:t>3.0000</w:t>
      </w:r>
      <w:r w:rsidRPr="0000099F">
        <w:rPr>
          <w:lang w:val="en-US"/>
        </w:rPr>
        <w:t xml:space="preserve"> MS ORI:97030724680/SP REG:15.12.1997</w:t>
      </w:r>
    </w:p>
    <w:p w:rsidR="00703AFF" w:rsidRDefault="00703AFF" w:rsidP="00703AFF">
      <w:pPr>
        <w:pStyle w:val="Numerada"/>
        <w:numPr>
          <w:ilvl w:val="0"/>
          <w:numId w:val="0"/>
        </w:numPr>
      </w:pPr>
      <w:r w:rsidRPr="0000099F">
        <w:rPr>
          <w:lang w:val="en-US"/>
        </w:rPr>
        <w:t xml:space="preserve">        </w:t>
      </w:r>
      <w:r>
        <w:t>IMPTE     : ONOGAS S/A COM/ E IND/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 w:hanging="360"/>
      </w:pPr>
      <w:r>
        <w:t xml:space="preserve">        ADV       : DF004572  PEDRO DA ROCHA ACIOLI e outros(as)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 w:hanging="360"/>
      </w:pPr>
      <w:r>
        <w:t xml:space="preserve">        IMPDO(A)  : JUIZ RELATOR THEOTONIO COSTA ORGAO ESPECIAL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/>
      </w:pPr>
      <w:r>
        <w:lastRenderedPageBreak/>
        <w:t xml:space="preserve"> INTERES   : COPAGAZ DISTRIBUIDORA DE GAS LTDA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/>
      </w:pPr>
      <w:r>
        <w:t xml:space="preserve"> RELATOR   : DES.FED. OLIVEIRA LIMA / ORGÃO ESPECIAL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 w:hanging="360"/>
      </w:pPr>
      <w:r>
        <w:t xml:space="preserve">       ENDER. : Av.Paulista, 1912 - 11º andar - sala 112 - FUNCEF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/>
      </w:pPr>
      <w:r>
        <w:t>ASSUNTO: Licenças - Atos Administrativos - Direito Administrativo e outras matér</w:t>
      </w:r>
    </w:p>
    <w:p w:rsidR="00703AFF" w:rsidRPr="00703AFF" w:rsidRDefault="00703AFF" w:rsidP="00703AFF">
      <w:pPr>
        <w:pStyle w:val="Numerada"/>
        <w:numPr>
          <w:ilvl w:val="0"/>
          <w:numId w:val="0"/>
        </w:numPr>
        <w:ind w:left="360"/>
      </w:pPr>
    </w:p>
    <w:p w:rsidR="00703AFF" w:rsidRDefault="00703AFF" w:rsidP="00703AFF">
      <w:pPr>
        <w:pStyle w:val="Numerada"/>
      </w:pPr>
      <w:r>
        <w:t>PROC.  : 0089925-90.1997.4.0</w:t>
      </w:r>
      <w:r w:rsidR="0000099F">
        <w:t>3.0000</w:t>
      </w:r>
      <w:r w:rsidR="00A36090">
        <w:t>008945996</w:t>
      </w:r>
      <w:r>
        <w:t xml:space="preserve"> CAUINOM ORI:97030894593/SP REG:29.12.1997</w:t>
      </w:r>
    </w:p>
    <w:p w:rsidR="00703AFF" w:rsidRDefault="00703AFF" w:rsidP="00703AFF">
      <w:pPr>
        <w:pStyle w:val="Numerada"/>
        <w:numPr>
          <w:ilvl w:val="0"/>
          <w:numId w:val="0"/>
        </w:numPr>
      </w:pPr>
      <w:r>
        <w:t xml:space="preserve">       REQTE     : ONOGAS S/A COM/ E IND/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 w:hanging="360"/>
      </w:pPr>
      <w:r>
        <w:t xml:space="preserve">       ADV       : DF010958  MARCELO LAVOCAT GALVAO e outros(as)</w:t>
      </w:r>
    </w:p>
    <w:p w:rsidR="00703AFF" w:rsidRDefault="00703AFF" w:rsidP="00703AFF">
      <w:pPr>
        <w:pStyle w:val="Numerada"/>
        <w:numPr>
          <w:ilvl w:val="0"/>
          <w:numId w:val="0"/>
        </w:numPr>
      </w:pPr>
      <w:r>
        <w:t xml:space="preserve">       REQDO(A)  : Uniao Federal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/>
      </w:pPr>
      <w:r>
        <w:t>ADV       : SP000019  LUIZ CARLOS DE FREITAS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/>
      </w:pPr>
      <w:r>
        <w:t>INTERES   : COPAGAZ DISTRIBUIDORA DE GAS LTDA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/>
      </w:pPr>
      <w:r>
        <w:t>ADV       : SP146429  JOSE ROBERTO PIRAJA RAMOS NOVAES e outros(as)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/>
      </w:pPr>
      <w:r>
        <w:t>RELATOR   : DES.FED. OLIVEIRA LIMA / ORGÃO ESPECIAL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/>
      </w:pPr>
      <w:r>
        <w:t>ENDER. : Av.Paulista, 1912 - 11º andar - sala 112 - FUNCEF</w:t>
      </w:r>
    </w:p>
    <w:p w:rsidR="00703AFF" w:rsidRDefault="00703AFF" w:rsidP="00703AFF">
      <w:pPr>
        <w:pStyle w:val="Numerada"/>
        <w:numPr>
          <w:ilvl w:val="0"/>
          <w:numId w:val="0"/>
        </w:numPr>
        <w:ind w:left="360"/>
      </w:pPr>
      <w:r>
        <w:t>ASSUNTO: Licenças - Atos Administrativos - Direito Administrativo e outras matér</w:t>
      </w:r>
    </w:p>
    <w:p w:rsidR="00703AFF" w:rsidRPr="00703AFF" w:rsidRDefault="00703AFF" w:rsidP="00703AFF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0005046-19.1998.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ORI:9704049897/SP REG:1</w:t>
      </w:r>
      <w:r w:rsidR="008E03C8">
        <w:rPr>
          <w:lang w:val="en-US"/>
        </w:rPr>
        <w:t>4.03.0000</w:t>
      </w:r>
      <w:r w:rsidRPr="00F83858">
        <w:rPr>
          <w:lang w:val="en-US"/>
        </w:rPr>
        <w:t>1.1998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ISMAEL STANGHERLIN</w:t>
      </w:r>
    </w:p>
    <w:p w:rsidR="00F83858" w:rsidRDefault="00F83858">
      <w:r>
        <w:t xml:space="preserve">      ADV       : SP123066  JONAS ALVES DOS SANTOS</w:t>
      </w:r>
    </w:p>
    <w:p w:rsidR="00F83858" w:rsidRDefault="00F83858">
      <w:r>
        <w:t xml:space="preserve">      IMPDO(A)  : JUIZO FEDERAL DA 2 VARA DE S J CAMPOS SP</w:t>
      </w:r>
    </w:p>
    <w:p w:rsidR="00F83858" w:rsidRDefault="00F83858">
      <w:r>
        <w:t xml:space="preserve">      INTERES   : RADIO SAO FRANCISCO FM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as Telecomunicações (Lei 9.472/97 - art. 183) - Crimes pr</w:t>
      </w:r>
    </w:p>
    <w:p w:rsidR="00A80939" w:rsidRDefault="00A80939"/>
    <w:p w:rsidR="00A80939" w:rsidRPr="00AE0189" w:rsidRDefault="00A80939" w:rsidP="00A80939">
      <w:pPr>
        <w:pStyle w:val="Numerada"/>
        <w:rPr>
          <w:lang w:val="en-US"/>
        </w:rPr>
      </w:pPr>
      <w:r w:rsidRPr="00AE0189">
        <w:rPr>
          <w:lang w:val="en-US"/>
        </w:rPr>
        <w:t>PROC.  : 0008500-07.1998.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ORI:9600205914/SP REG:27.01.1998</w:t>
      </w:r>
    </w:p>
    <w:p w:rsidR="00A80939" w:rsidRDefault="00A80939" w:rsidP="00A80939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A80939" w:rsidRDefault="00A80939" w:rsidP="00A80939">
      <w:r>
        <w:t xml:space="preserve">      ADV       : SP064667  EDVALDO DE OLIVEIRA DUTRA e outros(as)</w:t>
      </w:r>
    </w:p>
    <w:p w:rsidR="00A80939" w:rsidRDefault="00A80939" w:rsidP="00A80939">
      <w:r>
        <w:t xml:space="preserve">      ADV       : SP000030 HERMES ARRAIS ALENCAR</w:t>
      </w:r>
    </w:p>
    <w:p w:rsidR="00A80939" w:rsidRDefault="00A80939" w:rsidP="00A80939">
      <w:r>
        <w:t xml:space="preserve">      IMPDO(A)  : JUIZO FEDERAL DA 1 VARA DE SAO PAULO&gt;1ª SSJ&gt;SP</w:t>
      </w:r>
    </w:p>
    <w:p w:rsidR="00A80939" w:rsidRDefault="00A80939" w:rsidP="00A80939">
      <w:r>
        <w:t xml:space="preserve">      LIT.PAS   : LUIZA BANCATELLI</w:t>
      </w:r>
    </w:p>
    <w:p w:rsidR="00A80939" w:rsidRDefault="00A80939" w:rsidP="00A80939">
      <w:r>
        <w:t xml:space="preserve">      ADV       : SP067013  ANTONIO CELSO CARDOSO</w:t>
      </w:r>
    </w:p>
    <w:p w:rsidR="00A80939" w:rsidRDefault="00A80939" w:rsidP="00A80939">
      <w:r>
        <w:t xml:space="preserve">      RELATOR   : DES.FED. OLIVEIRA LIMA / PRIMEIRA SEÇÃO</w:t>
      </w:r>
    </w:p>
    <w:p w:rsidR="00A80939" w:rsidRDefault="00A80939" w:rsidP="00A80939">
      <w:r>
        <w:t xml:space="preserve">      ENDER. : Av.Paulista, 1912 - 11º andar - sala 112 - FUNCEF</w:t>
      </w:r>
    </w:p>
    <w:p w:rsidR="00A80939" w:rsidRDefault="00A80939" w:rsidP="00A80939">
      <w:r>
        <w:t xml:space="preserve">      ASSUNTO: Pensão por Morte (Art. 74/9) - Benefícios em Espécie - Direito Previden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0013377-87.1998.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ORI:9600073554/MS REG:26.02.1998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de Colonizacao e Reforma Agraria INCRA</w:t>
      </w:r>
    </w:p>
    <w:p w:rsidR="00F83858" w:rsidRDefault="00F83858">
      <w:r>
        <w:t xml:space="preserve">      ADV       : MS006194A MARTA FREIRE DE BARROS</w:t>
      </w:r>
    </w:p>
    <w:p w:rsidR="00F83858" w:rsidRDefault="00F83858">
      <w:r>
        <w:t xml:space="preserve">      ADV       : SP000361 PAULO SÉRGIO MIGUEZ URBANO</w:t>
      </w:r>
    </w:p>
    <w:p w:rsidR="00F83858" w:rsidRDefault="00F83858">
      <w:r>
        <w:t xml:space="preserve">      IMPDO(A)  : JUIZO FEDERAL DA 1 VARA DE CAMPO GRANDE &gt; 1ªSSJ &gt; MS</w:t>
      </w:r>
    </w:p>
    <w:p w:rsidR="00F83858" w:rsidRDefault="00F83858">
      <w:r>
        <w:t xml:space="preserve">      INTERES   : SINDICATO DOS SERVIDORES PUBLICOS FEDERAIS NO ESTADO DE MATO</w:t>
      </w:r>
    </w:p>
    <w:p w:rsidR="00F83858" w:rsidRDefault="00F83858">
      <w:r>
        <w:t xml:space="preserve">                  GROSSO DO SUL SINDSEP MS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5525A8">
        <w:t xml:space="preserve">      </w:t>
      </w:r>
      <w:r w:rsidRPr="00F83858">
        <w:rPr>
          <w:lang w:val="en-US"/>
        </w:rPr>
        <w:t>PROC.  : 0021876-60.1998.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ORI:8900079018/SP REG:23.03.1998</w:t>
      </w:r>
    </w:p>
    <w:p w:rsidR="00F83858" w:rsidRDefault="00F83858">
      <w:r w:rsidRPr="007E6FFF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SP064667  EDVALDO DE OLIVEIRA DUTRA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1 VARA DE SAO PAULO&gt;1ª SSJ&gt;SP</w:t>
      </w:r>
    </w:p>
    <w:p w:rsidR="00F83858" w:rsidRDefault="00F83858">
      <w:r>
        <w:t xml:space="preserve">      INTERES   : SUELI SOARES SANTANA OLIVEIRA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2771CA">
        <w:t xml:space="preserve">      </w:t>
      </w:r>
      <w:r w:rsidRPr="00F83858">
        <w:rPr>
          <w:lang w:val="en-US"/>
        </w:rPr>
        <w:t>PROC.  : 0046727-66.1998.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ORI:9804025515/SP REG:26.05.1998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ASSOCIACAO MOVIMENTO COMUNITARIO NOSSA</w:t>
      </w:r>
    </w:p>
    <w:p w:rsidR="00F83858" w:rsidRDefault="00F83858">
      <w:r>
        <w:t xml:space="preserve">      ADV       : SP070921  MIGUEL REIS AFONSO e outro(a)</w:t>
      </w:r>
    </w:p>
    <w:p w:rsidR="00F83858" w:rsidRDefault="00F83858">
      <w:r>
        <w:lastRenderedPageBreak/>
        <w:t xml:space="preserve">      IMPDO(A)  : JUIZO FEDERAL DA 1 VARA DE S J CAMPOS SP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as Telecomunicações (Lei 9.472/97 - art. 183) - Crimes pr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2771CA">
        <w:t xml:space="preserve">      </w:t>
      </w:r>
      <w:r w:rsidRPr="00F83858">
        <w:rPr>
          <w:lang w:val="en-US"/>
        </w:rPr>
        <w:t>PROC.  : 0049886-17.1998.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ORI:9200766501/SP REG:09.06.1998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CERSA PRODUTOS QUIMICOS LTDA e outros(as)</w:t>
      </w:r>
    </w:p>
    <w:p w:rsidR="00F83858" w:rsidRDefault="00F83858">
      <w:r>
        <w:t xml:space="preserve">      ADV       : SP063268  SAMUEL MONTEIRO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0051790-72.1998.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ORI:9700002148/SP REG:17.06.1998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SP107704  MARLI PEDROSO DE SOUZA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SAO CARLOS SP</w:t>
      </w:r>
    </w:p>
    <w:p w:rsidR="00F83858" w:rsidRDefault="00F83858">
      <w:r>
        <w:t xml:space="preserve">      INTERES   : DANIELI APARECIDA ARRAIS incapaz e outro(a)</w:t>
      </w:r>
    </w:p>
    <w:p w:rsidR="00F83858" w:rsidRDefault="00F83858">
      <w:r>
        <w:t xml:space="preserve">      ADV       : SP137733  JOSE THOMAZ PERRI</w:t>
      </w:r>
    </w:p>
    <w:p w:rsidR="00F83858" w:rsidRDefault="00F83858">
      <w:r>
        <w:t xml:space="preserve">      RELATOR   : DES.FED. REGINA COSTA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Pensão por Morte (Art. 74/9) - Benefício</w:t>
      </w:r>
      <w:r w:rsidR="00982BD3">
        <w:t>s em Espécie - Direito Previden</w:t>
      </w:r>
    </w:p>
    <w:p w:rsidR="00982BD3" w:rsidRDefault="00982BD3"/>
    <w:p w:rsidR="00F83858" w:rsidRPr="00F83858" w:rsidRDefault="00F83858" w:rsidP="00F83858">
      <w:pPr>
        <w:pStyle w:val="Numerada"/>
        <w:rPr>
          <w:lang w:val="en-US"/>
        </w:rPr>
      </w:pPr>
      <w:r w:rsidRPr="00982BD3">
        <w:t xml:space="preserve">      </w:t>
      </w:r>
      <w:r w:rsidRPr="00F83858">
        <w:rPr>
          <w:lang w:val="en-US"/>
        </w:rPr>
        <w:t>PROC.  : 0059881-54.1998.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ORI:9701036646/SP REG:13.07.1998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ANGELO ROBERTO ILHA DA SILVA</w:t>
      </w:r>
    </w:p>
    <w:p w:rsidR="00F83858" w:rsidRDefault="00F83858">
      <w:r>
        <w:t xml:space="preserve">      IMPDO(A)  : JUIZO FEDERAL DA 8 VARA CRIMINAL SAO PAULO SP</w:t>
      </w:r>
    </w:p>
    <w:p w:rsidR="00F83858" w:rsidRDefault="00F83858">
      <w:r>
        <w:t xml:space="preserve">      LIT.PAS   : CELSO ROBERTO PITTA DO NASCIMENTO e outro(a)</w:t>
      </w:r>
    </w:p>
    <w:p w:rsidR="00F83858" w:rsidRDefault="00F83858">
      <w:r>
        <w:t xml:space="preserve">      ADV       : SP073163B ENNIO BASTOS DE BARROS e outros(as)</w:t>
      </w:r>
    </w:p>
    <w:p w:rsidR="00F83858" w:rsidRDefault="00F83858">
      <w:r>
        <w:t xml:space="preserve">      LIT.PAS   : PAULO SALIM MALUF</w:t>
      </w:r>
    </w:p>
    <w:p w:rsidR="00F83858" w:rsidRDefault="00F83858">
      <w:r>
        <w:t xml:space="preserve">      ADV       : SP103650  RICARDO TOSTO DE OLIVEIRA CARVALHO e outros(as)</w:t>
      </w:r>
    </w:p>
    <w:p w:rsidR="00F83858" w:rsidRDefault="00F83858">
      <w:r>
        <w:t xml:space="preserve">      LIT.PAS   : WAGNER BAPTISTA RAMOS</w:t>
      </w:r>
    </w:p>
    <w:p w:rsidR="00F83858" w:rsidRDefault="00F83858">
      <w:r>
        <w:t xml:space="preserve">      ADV       : SP131054  DORA MARZO DE A CAVALCANTI CORDANI</w:t>
      </w:r>
    </w:p>
    <w:p w:rsidR="00F83858" w:rsidRDefault="00F83858">
      <w:r>
        <w:t xml:space="preserve">      LIT.PAS   : MARIA HELENA MOREIRA CELLA</w:t>
      </w:r>
    </w:p>
    <w:p w:rsidR="00F83858" w:rsidRDefault="00F83858">
      <w:r>
        <w:t xml:space="preserve">      ADV       : SP040396  NORTON ASTOLFO SEVERO BATISTA JR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PENAL&lt;CRIMES C/ FÉ PÚBL&lt; FALSIDADES (Art. 293/311 CP)</w:t>
      </w:r>
    </w:p>
    <w:p w:rsidR="00F83858" w:rsidRDefault="00F83858"/>
    <w:p w:rsidR="00F83858" w:rsidRDefault="00F83858" w:rsidP="00F83858">
      <w:pPr>
        <w:pStyle w:val="Numerada"/>
      </w:pPr>
      <w:r>
        <w:t xml:space="preserve">      PROC.  : 0061207-49.1998.</w:t>
      </w:r>
      <w:r w:rsidR="008E03C8">
        <w:t>4.03.0000</w:t>
      </w:r>
      <w:r>
        <w:t xml:space="preserve"> MS REG:15.07.1998</w:t>
      </w:r>
    </w:p>
    <w:p w:rsidR="00F83858" w:rsidRDefault="00F83858">
      <w:r>
        <w:t xml:space="preserve">      IMPTE     : ANTONIO TADEU DA SILVA</w:t>
      </w:r>
    </w:p>
    <w:p w:rsidR="00F83858" w:rsidRDefault="00F83858">
      <w:r>
        <w:t xml:space="preserve">      ADV       : SP090990  SONIA CRISTINA MARZOLA DA SILVA</w:t>
      </w:r>
    </w:p>
    <w:p w:rsidR="00F83858" w:rsidRDefault="00F83858">
      <w:r>
        <w:t xml:space="preserve">      IMPDO(A)  : JUIZO FEDERAL DO FORO DA SECAO JUDICIARIA DO ESTADO DE SAO</w:t>
      </w:r>
    </w:p>
    <w:p w:rsidR="00F83858" w:rsidRDefault="00F83858">
      <w:r>
        <w:t xml:space="preserve">                  PAULO</w:t>
      </w:r>
    </w:p>
    <w:p w:rsidR="00F83858" w:rsidRDefault="00F83858">
      <w:r>
        <w:t xml:space="preserve">      RELATOR   : DES.FED. HENRIQUE HERKENHOFF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0062196-55.1998.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ORI:9700001237/SP REG:20.07.1998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SP107704  MARLI PEDROSO DE SOUZA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SAO CARLOS SP</w:t>
      </w:r>
    </w:p>
    <w:p w:rsidR="00F83858" w:rsidRDefault="00F83858">
      <w:r>
        <w:t xml:space="preserve">      INTERES   : NEIDE FERLETE</w:t>
      </w:r>
    </w:p>
    <w:p w:rsidR="00F83858" w:rsidRDefault="00F83858">
      <w:r>
        <w:t xml:space="preserve">      RELATOR   : DES.FED. ANDRÉ NEKATSCHALOW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Pensão por Morte (Art. 74/9) - Benefícios em Espécie - Direito Previden</w:t>
      </w:r>
    </w:p>
    <w:p w:rsidR="00A80939" w:rsidRDefault="00A80939"/>
    <w:p w:rsidR="00A80939" w:rsidRPr="00AE0189" w:rsidRDefault="00A80939" w:rsidP="00A80939">
      <w:pPr>
        <w:pStyle w:val="Numerada"/>
        <w:rPr>
          <w:lang w:val="en-US"/>
        </w:rPr>
      </w:pPr>
      <w:r w:rsidRPr="00EA1E93">
        <w:t xml:space="preserve">      </w:t>
      </w:r>
      <w:r w:rsidRPr="00AE0189">
        <w:rPr>
          <w:lang w:val="en-US"/>
        </w:rPr>
        <w:t>PROC.  : 0062197-40.1998.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ORI:9800000548/SP REG:20.07.1998</w:t>
      </w:r>
    </w:p>
    <w:p w:rsidR="00A80939" w:rsidRDefault="00A80939" w:rsidP="00A80939">
      <w:r w:rsidRPr="00AE0189">
        <w:rPr>
          <w:lang w:val="en-US"/>
        </w:rPr>
        <w:lastRenderedPageBreak/>
        <w:t xml:space="preserve">      </w:t>
      </w:r>
      <w:r>
        <w:t>IMPTE     : Instituto Nacional do Seguro Social - INSS</w:t>
      </w:r>
    </w:p>
    <w:p w:rsidR="00A80939" w:rsidRDefault="00A80939" w:rsidP="00A80939">
      <w:r>
        <w:t xml:space="preserve">      ADV       : SP107704  MARLI PEDROSO DE SOUZA</w:t>
      </w:r>
    </w:p>
    <w:p w:rsidR="00A80939" w:rsidRDefault="00A80939" w:rsidP="00A80939">
      <w:r>
        <w:t xml:space="preserve">      ADV       : SP000030 HERMES ARRAIS ALENCAR</w:t>
      </w:r>
    </w:p>
    <w:p w:rsidR="00A80939" w:rsidRDefault="00A80939" w:rsidP="00A80939">
      <w:r>
        <w:t xml:space="preserve">      IMPDO(A)  : JUIZO DE DIREITO DA 2 VARA DE SAO CARLOS SP</w:t>
      </w:r>
    </w:p>
    <w:p w:rsidR="00A80939" w:rsidRDefault="00A80939" w:rsidP="00A80939">
      <w:r>
        <w:t xml:space="preserve">      INTERES   : MARIA PICON SANTINON</w:t>
      </w:r>
    </w:p>
    <w:p w:rsidR="00A80939" w:rsidRDefault="00A80939" w:rsidP="00A80939">
      <w:r>
        <w:t xml:space="preserve">      RELATOR   : DES.FED. CASTRO GUERRA / TERCEIRA SEÇÃO</w:t>
      </w:r>
    </w:p>
    <w:p w:rsidR="00A80939" w:rsidRDefault="00A80939" w:rsidP="00A80939">
      <w:r>
        <w:t xml:space="preserve">      ENDER. : Av.Paulista, 1912 - 11º andar - sala 112 - FUNCEF</w:t>
      </w:r>
    </w:p>
    <w:p w:rsidR="00A80939" w:rsidRDefault="00A80939" w:rsidP="00A80939">
      <w:r>
        <w:t xml:space="preserve">      ASSUNTO: Pensão por Morte (Art. 74/9) - Benefícios em Espécie - Direito Previden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EA1E93">
        <w:t xml:space="preserve">      </w:t>
      </w:r>
      <w:r w:rsidRPr="00F83858">
        <w:rPr>
          <w:lang w:val="en-US"/>
        </w:rPr>
        <w:t>PROC.  : 0064257-83.1998.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ORI:9800297073/SP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7.1998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BMD S/A</w:t>
      </w:r>
    </w:p>
    <w:p w:rsidR="00F83858" w:rsidRDefault="00F83858">
      <w:r>
        <w:t xml:space="preserve">      ADV       : SP132240  LUCIANA BAMPA BUENO DE CAMARGO</w:t>
      </w:r>
    </w:p>
    <w:p w:rsidR="00F83858" w:rsidRDefault="00F83858">
      <w:r>
        <w:t xml:space="preserve">      IMPDO(A)  : JUIZO FEDERAL DA 18 VARA SAO PAULO Sec Jud SP</w:t>
      </w:r>
    </w:p>
    <w:p w:rsidR="00F83858" w:rsidRDefault="00F83858">
      <w:r>
        <w:t xml:space="preserve">      INTERES   : JOAO RHONALDO DE ANDRADE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Liquidação Extrajudicial - Instituições Financeiras - Entidades Adminis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98.03.073485-7 MS ORI:9508031689/SP REG:19.08.1998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Uniao Federal (FAZENDA NACIONAL)</w:t>
      </w:r>
    </w:p>
    <w:p w:rsidR="00F83858" w:rsidRDefault="00F83858">
      <w:r>
        <w:t xml:space="preserve">      ADV       : MS007539B CLORISVALDO RODRIGUES DOS SANTOS</w:t>
      </w:r>
    </w:p>
    <w:p w:rsidR="00F83858" w:rsidRDefault="00F83858">
      <w:r>
        <w:t xml:space="preserve">      ADV       : SP001200A ALEXANDRE JUOCYS</w:t>
      </w:r>
    </w:p>
    <w:p w:rsidR="00F83858" w:rsidRDefault="00F83858">
      <w:r>
        <w:t xml:space="preserve">      IMPDO(A)  : JUIZ DE DIREITO DIRETOR DO FORO DA COMARCA DE AQUIDAUANA MS</w:t>
      </w:r>
    </w:p>
    <w:p w:rsidR="00F83858" w:rsidRDefault="00F83858">
      <w:r>
        <w:t xml:space="preserve">      RELATOR   : DES.FED. ROBERTO HADDAD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Taxa Judiciária - Taxas Federais - Taxas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0078690-92.1998.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ORI:9802057843/SP REG:01.09.1998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HOSPITAL ANA COSTA S/A</w:t>
      </w:r>
    </w:p>
    <w:p w:rsidR="00F83858" w:rsidRDefault="00F83858">
      <w:r>
        <w:t xml:space="preserve">      ADV       : SP088448  ALUISIO COELHO V RODRIGUES</w:t>
      </w:r>
    </w:p>
    <w:p w:rsidR="00F83858" w:rsidRDefault="00F83858">
      <w:r>
        <w:t xml:space="preserve">      IMPDO(A)  : JUIZO FEDERAL DA 2 VARA DE SANTOS &gt; 4ªSSJ &gt; SP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0078763-64.1998.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ORI:9600000518/SP REG:02.09.1998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TRANSBARRA TRANSPORTE E COM/ LTDA</w:t>
      </w:r>
    </w:p>
    <w:p w:rsidR="00F83858" w:rsidRDefault="00F83858">
      <w:r>
        <w:t xml:space="preserve">      ADV       : SP111997  ANTONIO GERALDO BETHIOL</w:t>
      </w:r>
    </w:p>
    <w:p w:rsidR="00F83858" w:rsidRDefault="00F83858">
      <w:r>
        <w:t xml:space="preserve">      IMPDO(A)  : JUIZO DE DIREITO DA 1 VARA DE BARRA BONITA SP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0078764-49.1998.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ORI:9700000334/SP REG:02.09.1998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TRANSBARRA TRANSPORTE E COM/ LTDA</w:t>
      </w:r>
    </w:p>
    <w:p w:rsidR="00F83858" w:rsidRDefault="00F83858">
      <w:r>
        <w:t xml:space="preserve">      ADV       : SP111997  ANTONIO GERALDO BETHIOL</w:t>
      </w:r>
    </w:p>
    <w:p w:rsidR="00F83858" w:rsidRDefault="00F83858">
      <w:r>
        <w:t xml:space="preserve">      IMPDO(A)  : JUIZO DE DIREITO DA 1 VARA DE BARRA BONITA SP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0078774-93.1998.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ORI:9800010041/MS REG:02.09.1998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NACIONAL EXPRESSO LTDA</w:t>
      </w:r>
    </w:p>
    <w:p w:rsidR="00F83858" w:rsidRDefault="00F83858">
      <w:r>
        <w:t xml:space="preserve">      ADV       : MG079323  FLAVIO BOTELHO MALDONADO e outros(as)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LIT.PAS   : VIACAO NOSSA SENHORA DE MEDIANEIRA LTDA</w:t>
      </w:r>
    </w:p>
    <w:p w:rsidR="00F83858" w:rsidRDefault="00F83858">
      <w:r>
        <w:t xml:space="preserve">      ADV       : PR025045  ROSSANA DO NASCIMENTO e outro(a)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Fiscalização - Atos Administrativos - Direito Administrativo e outras m</w:t>
      </w:r>
    </w:p>
    <w:p w:rsidR="004578F3" w:rsidRDefault="004578F3"/>
    <w:p w:rsidR="00F83858" w:rsidRPr="00F83858" w:rsidRDefault="00F83858" w:rsidP="00F83858">
      <w:pPr>
        <w:pStyle w:val="Numerada"/>
        <w:rPr>
          <w:lang w:val="en-US"/>
        </w:rPr>
      </w:pPr>
      <w:r w:rsidRPr="004578F3">
        <w:t xml:space="preserve">      </w:t>
      </w:r>
      <w:r w:rsidRPr="00F83858">
        <w:rPr>
          <w:lang w:val="en-US"/>
        </w:rPr>
        <w:t>PROC.  : 0081112-40.1998.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ORI:9500000641/SP REG:22.09.1998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SP135327  EDGARD PAGLIARANI SAMPAIO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3 VARA DE FERNANDOPOLIS SP</w:t>
      </w:r>
    </w:p>
    <w:p w:rsidR="00F83858" w:rsidRDefault="00F83858">
      <w:r>
        <w:t xml:space="preserve">      INTERES   : ORELIO INACIO GARCIA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E1721A" w:rsidRDefault="00E1721A"/>
    <w:p w:rsidR="00E1721A" w:rsidRPr="00AE0189" w:rsidRDefault="00E1721A" w:rsidP="00E1721A">
      <w:pPr>
        <w:pStyle w:val="Numerada"/>
        <w:rPr>
          <w:lang w:val="en-US"/>
        </w:rPr>
      </w:pPr>
      <w:r w:rsidRPr="00EA1E93">
        <w:t xml:space="preserve">      </w:t>
      </w:r>
      <w:r w:rsidRPr="00AE0189">
        <w:rPr>
          <w:lang w:val="en-US"/>
        </w:rPr>
        <w:t>PROC.  : 0083368-53.1998.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ORI:9304020662/SP REG:07.10.1998</w:t>
      </w:r>
    </w:p>
    <w:p w:rsidR="00E1721A" w:rsidRDefault="00E1721A" w:rsidP="00E1721A">
      <w:r w:rsidRPr="00AE0189">
        <w:rPr>
          <w:lang w:val="en-US"/>
        </w:rPr>
        <w:t xml:space="preserve">      </w:t>
      </w:r>
      <w:r>
        <w:t>IMPTE     : LEVY E SALOMAO ADVOGADOS</w:t>
      </w:r>
    </w:p>
    <w:p w:rsidR="00E1721A" w:rsidRDefault="00E1721A" w:rsidP="00E1721A">
      <w:r>
        <w:t xml:space="preserve">      ADV       : SP088601  ANGELA BEATRIZ PAES DE BARROS DI FRANCO</w:t>
      </w:r>
    </w:p>
    <w:p w:rsidR="00E1721A" w:rsidRDefault="00E1721A" w:rsidP="00E1721A">
      <w:r>
        <w:t xml:space="preserve">      IMPDO(A)  : JUIZO FEDERAL DA 1 VARA DE S J CAMPOS SP</w:t>
      </w:r>
    </w:p>
    <w:p w:rsidR="00E1721A" w:rsidRDefault="00E1721A" w:rsidP="00E1721A">
      <w:r>
        <w:t xml:space="preserve">      LIT.PAS   : Instituto Nacional do Seguro Social - INSS</w:t>
      </w:r>
    </w:p>
    <w:p w:rsidR="00E1721A" w:rsidRDefault="00E1721A" w:rsidP="00E1721A">
      <w:r>
        <w:t xml:space="preserve">      ADV       : SP000030  HERMES ARRAIS ALENCAR</w:t>
      </w:r>
    </w:p>
    <w:p w:rsidR="00E1721A" w:rsidRDefault="00E1721A" w:rsidP="00E1721A">
      <w:r>
        <w:t xml:space="preserve">      INTERES   : ICOA IND/ DE COMPONENTES AEROESPACIAIS S/A</w:t>
      </w:r>
    </w:p>
    <w:p w:rsidR="00E1721A" w:rsidRDefault="00E1721A" w:rsidP="00E1721A">
      <w:r>
        <w:t xml:space="preserve">      RELATOR   : DES.FED. MARISA SANTOS / PRIMEIRA SEÇÃO</w:t>
      </w:r>
    </w:p>
    <w:p w:rsidR="00E1721A" w:rsidRDefault="00E1721A" w:rsidP="00E1721A">
      <w:r>
        <w:t xml:space="preserve">      ENDER. : Av.Paulista, 1912 - 11º andar - sala 112 - FUNCEF</w:t>
      </w:r>
    </w:p>
    <w:p w:rsidR="00E1721A" w:rsidRDefault="00E1721A" w:rsidP="00E1721A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EA1E93">
        <w:t xml:space="preserve">      </w:t>
      </w:r>
      <w:r w:rsidRPr="00F83858">
        <w:rPr>
          <w:lang w:val="en-US"/>
        </w:rPr>
        <w:t>PROC.  : 0085829-95.1998.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ORI:9800248463/SP REG:13.10.1998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IMPTE     : ABC BULL S/A TELEMATIC</w:t>
      </w:r>
    </w:p>
    <w:p w:rsidR="00F83858" w:rsidRDefault="00F83858">
      <w:r w:rsidRPr="00F83858">
        <w:rPr>
          <w:lang w:val="en-US"/>
        </w:rPr>
        <w:t xml:space="preserve">      </w:t>
      </w:r>
      <w:r>
        <w:t>ADV       : SP098313  SERGIO APARECIDO DE MATOS</w:t>
      </w:r>
    </w:p>
    <w:p w:rsidR="00F83858" w:rsidRDefault="00F83858">
      <w:r>
        <w:t xml:space="preserve">      IMPDO(A)  : JUIZO FEDERAL DA 14 VARA SAO PAULO Sec Jud SP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IOC/IOF Imposto sobre operações de crédito, câmbio e seguro, ou relativ</w:t>
      </w:r>
    </w:p>
    <w:p w:rsidR="00E1721A" w:rsidRDefault="00E1721A"/>
    <w:p w:rsidR="00E1721A" w:rsidRPr="00AE0189" w:rsidRDefault="00E1721A" w:rsidP="00E1721A">
      <w:pPr>
        <w:pStyle w:val="Numerada"/>
        <w:rPr>
          <w:lang w:val="en-US"/>
        </w:rPr>
      </w:pPr>
      <w:r w:rsidRPr="00EA1E93">
        <w:t xml:space="preserve">     </w:t>
      </w:r>
      <w:r w:rsidRPr="00AE0189">
        <w:rPr>
          <w:lang w:val="en-US"/>
        </w:rPr>
        <w:t>PROC.  : 0089580-90.1998.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ORI:9700000091/SP REG:27.10.1998</w:t>
      </w:r>
    </w:p>
    <w:p w:rsidR="00E1721A" w:rsidRDefault="00E1721A" w:rsidP="00E1721A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E1721A" w:rsidRDefault="00E1721A" w:rsidP="00E1721A">
      <w:r>
        <w:t xml:space="preserve">      ADV       : SP107704  MARLI PEDROSO DE SOUZA</w:t>
      </w:r>
    </w:p>
    <w:p w:rsidR="00E1721A" w:rsidRDefault="00E1721A" w:rsidP="00E1721A">
      <w:r>
        <w:t xml:space="preserve">      ADV       : SP000030 HERMES ARRAIS ALENCAR</w:t>
      </w:r>
    </w:p>
    <w:p w:rsidR="00E1721A" w:rsidRDefault="00E1721A" w:rsidP="00E1721A">
      <w:r>
        <w:t xml:space="preserve">      IMPDO(A)  : JUIZO DE DIREITO DA 1 VARA DE SAO CARLOS SP</w:t>
      </w:r>
    </w:p>
    <w:p w:rsidR="00E1721A" w:rsidRDefault="00E1721A" w:rsidP="00E1721A">
      <w:r>
        <w:t xml:space="preserve">      INTERES   : MARIA DOS SANTOS SILVA</w:t>
      </w:r>
    </w:p>
    <w:p w:rsidR="00E1721A" w:rsidRDefault="00E1721A" w:rsidP="00E1721A">
      <w:r>
        <w:t xml:space="preserve">      ADV       : SP086689  ROSA MARIA TREVIZAN</w:t>
      </w:r>
    </w:p>
    <w:p w:rsidR="00E1721A" w:rsidRDefault="00E1721A" w:rsidP="00E1721A">
      <w:r>
        <w:t xml:space="preserve">      RELATOR   : DES.FED. SYLVIA STEINER / PRIMEIRA SEÇÃO</w:t>
      </w:r>
    </w:p>
    <w:p w:rsidR="00E1721A" w:rsidRDefault="00E1721A" w:rsidP="00E1721A">
      <w:r>
        <w:t xml:space="preserve">      ENDER. : Av.Paulista, 1912 - 11º andar - sala 112 - FUNCEF</w:t>
      </w:r>
    </w:p>
    <w:p w:rsidR="00E1721A" w:rsidRDefault="00E1721A" w:rsidP="00E1721A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EA1E93">
        <w:t xml:space="preserve">      </w:t>
      </w:r>
      <w:r w:rsidRPr="00F83858">
        <w:rPr>
          <w:lang w:val="en-US"/>
        </w:rPr>
        <w:t>PROC.  : 0090817-62.1998.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ORI:9800371664/SP REG:03.11.1998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SP064911  JOSE OSWALDO FERNANDES CALDAS MORONE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INTERES   : ALEXANDRE DELICATO PAMPADO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Default="00F83858" w:rsidP="00D82BD6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BD587A">
        <w:t xml:space="preserve">      </w:t>
      </w:r>
      <w:r w:rsidRPr="00F83858">
        <w:rPr>
          <w:lang w:val="en-US"/>
        </w:rPr>
        <w:t>PROC.  : 0104142-07.1998.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ORI:9405171593/SP REG:09.12.1998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LAR ESCOLA BELA VISTA</w:t>
      </w:r>
    </w:p>
    <w:p w:rsidR="00F83858" w:rsidRDefault="00F83858">
      <w:r>
        <w:t xml:space="preserve">      ADV       : SP068603  JOSE ANDREO JUNIOR</w:t>
      </w:r>
    </w:p>
    <w:p w:rsidR="00F83858" w:rsidRDefault="00F83858">
      <w:r>
        <w:t xml:space="preserve">      IMPDO(A)  : JUIZO FEDERAL DA 2 VARA DAS EXEC. FISCAIS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GO005375  SOLON RIBEIRO FILHO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D357B2">
        <w:t xml:space="preserve">      </w:t>
      </w:r>
      <w:r w:rsidRPr="00F83858">
        <w:rPr>
          <w:lang w:val="en-US"/>
        </w:rPr>
        <w:t>PROC.  : 0011518-02.1999.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ORI:9900000161/SP REG:12.04.1999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LEANDRO FRANZOLIN</w:t>
      </w:r>
    </w:p>
    <w:p w:rsidR="00F83858" w:rsidRDefault="00F83858">
      <w:r>
        <w:t xml:space="preserve">      ADV       : SP095496  MAURO DE MACEDO</w:t>
      </w:r>
    </w:p>
    <w:p w:rsidR="00F83858" w:rsidRDefault="00F83858">
      <w:r>
        <w:t xml:space="preserve">      IMPDO(A)  : JUIZO DE DIREITO DA 2 VARA DE AVARE SP</w:t>
      </w:r>
    </w:p>
    <w:p w:rsidR="00F83858" w:rsidRDefault="00F83858">
      <w:r>
        <w:t xml:space="preserve">      RELATOR   : DES.FED. JEDIAEL GALVÃO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</w:t>
      </w:r>
      <w:r w:rsidR="00143BDA">
        <w:t>–</w:t>
      </w:r>
      <w:r>
        <w:t xml:space="preserve"> Direito</w:t>
      </w:r>
    </w:p>
    <w:p w:rsidR="00143BDA" w:rsidRDefault="00143BDA"/>
    <w:p w:rsidR="00143BDA" w:rsidRPr="00AE0189" w:rsidRDefault="00143BDA" w:rsidP="00143BDA">
      <w:pPr>
        <w:pStyle w:val="Numerada"/>
        <w:rPr>
          <w:lang w:val="en-US"/>
        </w:rPr>
      </w:pPr>
      <w:r w:rsidRPr="00EA1E93">
        <w:t xml:space="preserve">      </w:t>
      </w:r>
      <w:r w:rsidRPr="00AE0189">
        <w:rPr>
          <w:lang w:val="en-US"/>
        </w:rPr>
        <w:t>PROC.  : 0012176-26.1999.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ORI:199961000107988/SP REG:1</w:t>
      </w:r>
      <w:r>
        <w:rPr>
          <w:lang w:val="en-US"/>
        </w:rPr>
        <w:t>4.0</w:t>
      </w:r>
      <w:r w:rsidRPr="00AE0189">
        <w:rPr>
          <w:lang w:val="en-US"/>
        </w:rPr>
        <w:t>4.1999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BANCO DO ESTADO DE SAO PAULO S/A BANESPA</w:t>
      </w:r>
    </w:p>
    <w:p w:rsidR="00143BDA" w:rsidRDefault="00143BDA" w:rsidP="00143BDA">
      <w:r>
        <w:t xml:space="preserve">      ADV       : SP091887  GERALDO EMEDIATO DE SOUZA</w:t>
      </w:r>
    </w:p>
    <w:p w:rsidR="00143BDA" w:rsidRDefault="00143BDA" w:rsidP="00143BDA">
      <w:r>
        <w:t xml:space="preserve">      IMPDO(A)  : JUIZO FEDERAL DA 15 VARA SAO PAULO Sec Jud SP</w:t>
      </w:r>
    </w:p>
    <w:p w:rsidR="00143BDA" w:rsidRDefault="00143BDA" w:rsidP="00143BDA">
      <w:r>
        <w:t xml:space="preserve">      INTERES   : SINDICATO DOS EMPREGADOS EM ESTABELECIMENTOS BANCARIOS DE</w:t>
      </w:r>
    </w:p>
    <w:p w:rsidR="00143BDA" w:rsidRDefault="00143BDA" w:rsidP="00143BDA">
      <w:r>
        <w:t xml:space="preserve">                  SAO PAULO OSASCO E REGIAO</w:t>
      </w:r>
    </w:p>
    <w:p w:rsidR="00143BDA" w:rsidRDefault="00143BDA" w:rsidP="00143BDA">
      <w:r>
        <w:t xml:space="preserve">      RELATOR   : DES.FED. NEWTON DE LUCCA / SEGUNDA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Licenças - Atos Administrativos - Direito Administrativo e outras matér</w:t>
      </w:r>
    </w:p>
    <w:p w:rsidR="00143BDA" w:rsidRDefault="00143BDA" w:rsidP="00143BDA"/>
    <w:p w:rsidR="00143BDA" w:rsidRPr="00AE0189" w:rsidRDefault="00143BDA" w:rsidP="00143BDA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0012177-11.1999.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ORI:199961000107976/SP REG:1</w:t>
      </w:r>
      <w:r>
        <w:rPr>
          <w:lang w:val="en-US"/>
        </w:rPr>
        <w:t>4.0</w:t>
      </w:r>
      <w:r w:rsidRPr="00AE0189">
        <w:rPr>
          <w:lang w:val="en-US"/>
        </w:rPr>
        <w:t>4.1999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BANCO DO ESTADO DE SAO PAULO S/A BANESPA</w:t>
      </w:r>
    </w:p>
    <w:p w:rsidR="00143BDA" w:rsidRDefault="00143BDA" w:rsidP="00143BDA">
      <w:r>
        <w:t xml:space="preserve">      ADV       : SP091887  GERALDO EMEDIATO DE SOUZA</w:t>
      </w:r>
    </w:p>
    <w:p w:rsidR="00143BDA" w:rsidRDefault="00143BDA" w:rsidP="00143BDA">
      <w:r>
        <w:t xml:space="preserve">      IMPDO(A)  : JUIZO FEDERAL DA 15 VARA SAO PAULO Sec Jud SP</w:t>
      </w:r>
    </w:p>
    <w:p w:rsidR="00143BDA" w:rsidRDefault="00143BDA" w:rsidP="00143BDA">
      <w:r>
        <w:t xml:space="preserve">      INTERES   : ASSOCIACAO DOS FUNCIONARIOS DO CONGLOMERADO BANESPA E CABESP</w:t>
      </w:r>
    </w:p>
    <w:p w:rsidR="00143BDA" w:rsidRDefault="00143BDA" w:rsidP="00143BDA">
      <w:r>
        <w:t xml:space="preserve">                  AFUBESP</w:t>
      </w:r>
    </w:p>
    <w:p w:rsidR="00143BDA" w:rsidRDefault="00143BDA" w:rsidP="00143BDA">
      <w:r>
        <w:t xml:space="preserve">      RELATOR   : DES.FED. NEWTON DE LUCCA / SEGUNDA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Licenças - Atos Administrativos - Direito Administrativo e outras matér</w:t>
      </w:r>
    </w:p>
    <w:p w:rsidR="00143BDA" w:rsidRDefault="00143BDA" w:rsidP="00143BDA"/>
    <w:p w:rsidR="00143BDA" w:rsidRPr="00AE0189" w:rsidRDefault="00143BDA" w:rsidP="00143BDA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0012178-93.1999.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ORI:199961000107964/SP REG:1</w:t>
      </w:r>
      <w:r>
        <w:rPr>
          <w:lang w:val="en-US"/>
        </w:rPr>
        <w:t>4.0</w:t>
      </w:r>
      <w:r w:rsidRPr="00AE0189">
        <w:rPr>
          <w:lang w:val="en-US"/>
        </w:rPr>
        <w:t>4.1999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BANCO DO ESTADO DE SAO PAULO S/A BANESPA</w:t>
      </w:r>
    </w:p>
    <w:p w:rsidR="00143BDA" w:rsidRDefault="00143BDA" w:rsidP="00143BDA">
      <w:r>
        <w:t xml:space="preserve">      ADV       : SP091887  GERALDO EMEDIATO DE SOUZA</w:t>
      </w:r>
    </w:p>
    <w:p w:rsidR="00143BDA" w:rsidRDefault="00143BDA" w:rsidP="00143BDA">
      <w:r>
        <w:t xml:space="preserve">      IMPDO(A)  : JUIZO FEDERAL DA 15 VARA SAO PAULO Sec Jud SP</w:t>
      </w:r>
    </w:p>
    <w:p w:rsidR="00143BDA" w:rsidRDefault="00143BDA" w:rsidP="00143BDA">
      <w:r>
        <w:t xml:space="preserve">      INTERES   : FEDERACAO DOS TRABALHADORES EM EMPRESAS DE CREDITO DE SAO</w:t>
      </w:r>
    </w:p>
    <w:p w:rsidR="00143BDA" w:rsidRDefault="00143BDA" w:rsidP="00143BDA">
      <w:r>
        <w:t xml:space="preserve">                  PAULO FETEC e outro(a)</w:t>
      </w:r>
    </w:p>
    <w:p w:rsidR="00143BDA" w:rsidRDefault="00143BDA" w:rsidP="00143BDA">
      <w:r>
        <w:t xml:space="preserve">      ADV       : SP054771  JOAO ROBERTO EGYDIO PIZA FONTES</w:t>
      </w:r>
    </w:p>
    <w:p w:rsidR="00143BDA" w:rsidRDefault="00143BDA" w:rsidP="00143BDA">
      <w:r>
        <w:t xml:space="preserve">      RELATOR   : DES.FED. NEWTON DE LUCCA / SEGUNDA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Licenças - Atos Administrativos - Direito Administrativo e outras matér</w:t>
      </w:r>
    </w:p>
    <w:p w:rsidR="00143BDA" w:rsidRDefault="00143BDA" w:rsidP="00143BDA"/>
    <w:p w:rsidR="00143BDA" w:rsidRPr="00AE0189" w:rsidRDefault="00143BDA" w:rsidP="00143BDA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0012900-30.1999.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ORI:199961040019430/SP REG:20.04.1999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TIBRAS IMP/ E EXP/ LTDA</w:t>
      </w:r>
    </w:p>
    <w:p w:rsidR="00143BDA" w:rsidRDefault="00143BDA" w:rsidP="00143BDA">
      <w:r>
        <w:t xml:space="preserve">      ADV       : SP038658  CELSO MANOEL FACHADA</w:t>
      </w:r>
    </w:p>
    <w:p w:rsidR="00143BDA" w:rsidRDefault="00143BDA" w:rsidP="00143BDA">
      <w:r>
        <w:t xml:space="preserve">      IMPDO(A)  : JUIZO FEDERAL DA 2 VARA DE SANTOS &gt; 4ªSSJ &gt; SP</w:t>
      </w:r>
    </w:p>
    <w:p w:rsidR="00143BDA" w:rsidRDefault="00143BDA" w:rsidP="00143BDA">
      <w:r>
        <w:t xml:space="preserve">      RELATOR   : DES.FED. CONSUELO YOSHIDA / SEGUNDA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Importações - Intervenção no Domínio Econômico - Direito Administrativo</w:t>
      </w:r>
    </w:p>
    <w:p w:rsidR="00143BDA" w:rsidRDefault="00143BDA" w:rsidP="00143BDA"/>
    <w:p w:rsidR="00143BDA" w:rsidRPr="00AE0189" w:rsidRDefault="00143BDA" w:rsidP="00143BDA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0022135-21.1999.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ORI:8900401602/SP REG:02.06.1999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Caixa Economica Federal - CEF</w:t>
      </w:r>
    </w:p>
    <w:p w:rsidR="00143BDA" w:rsidRDefault="00143BDA" w:rsidP="00143BDA">
      <w:r>
        <w:t xml:space="preserve">      ADV       : SP085526  JOSE ADAO FERNANDES LEITE</w:t>
      </w:r>
    </w:p>
    <w:p w:rsidR="00143BDA" w:rsidRDefault="00143BDA" w:rsidP="00143BDA">
      <w:r>
        <w:t xml:space="preserve">      IMPDO(A)  : JUIZO FEDERAL DA 15 VARA SAO PAULO Sec Jud SP</w:t>
      </w:r>
    </w:p>
    <w:p w:rsidR="00143BDA" w:rsidRDefault="00143BDA" w:rsidP="00143BDA">
      <w:r>
        <w:t xml:space="preserve">      INTERES   : CIA CONSTRUTORA RADIAL</w:t>
      </w:r>
    </w:p>
    <w:p w:rsidR="00143BDA" w:rsidRDefault="00143BDA" w:rsidP="00143BDA">
      <w:r>
        <w:t xml:space="preserve">      LIT.PAS   : Centrais Eletricas Brasileiras S/A ELETROBRAS</w:t>
      </w:r>
    </w:p>
    <w:p w:rsidR="00143BDA" w:rsidRDefault="00143BDA" w:rsidP="00143BDA">
      <w:r>
        <w:t xml:space="preserve">      ADV       : SP015806  CARLOS LENCIONI e outros(as)</w:t>
      </w:r>
    </w:p>
    <w:p w:rsidR="00143BDA" w:rsidRDefault="00143BDA" w:rsidP="00143BDA">
      <w:r>
        <w:t xml:space="preserve">      RELATOR   : DES.FED. JOSÉ KALLÁS / SEGUNDA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Aquisição de combustíveis - Empréstimo Compulsório - Direito Tributário</w:t>
      </w:r>
    </w:p>
    <w:p w:rsidR="00143BDA" w:rsidRDefault="00143BDA" w:rsidP="00143BDA"/>
    <w:p w:rsidR="00143BDA" w:rsidRDefault="00143BDA" w:rsidP="00533A2D">
      <w:pPr>
        <w:pStyle w:val="Numerada"/>
        <w:numPr>
          <w:ilvl w:val="0"/>
          <w:numId w:val="0"/>
        </w:numPr>
        <w:ind w:left="502"/>
      </w:pPr>
    </w:p>
    <w:p w:rsidR="00143BDA" w:rsidRPr="00AE0189" w:rsidRDefault="00143BDA" w:rsidP="00143BDA">
      <w:pPr>
        <w:pStyle w:val="Numerada"/>
        <w:rPr>
          <w:lang w:val="en-US"/>
        </w:rPr>
      </w:pPr>
      <w:r w:rsidRPr="00D357B2">
        <w:t xml:space="preserve">      </w:t>
      </w:r>
      <w:r w:rsidRPr="00AE0189">
        <w:rPr>
          <w:lang w:val="en-US"/>
        </w:rPr>
        <w:t>PROC.  : 0025802-15.1999.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ORI:9700000107/SP REG:15.06.1999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143BDA" w:rsidRDefault="00143BDA" w:rsidP="00143BDA">
      <w:r>
        <w:t xml:space="preserve">      ADV       : SP043176  SONIA MARIA MORANDI M DE SOUZA</w:t>
      </w:r>
    </w:p>
    <w:p w:rsidR="00143BDA" w:rsidRDefault="00143BDA" w:rsidP="00143BDA">
      <w:r>
        <w:t xml:space="preserve">      IMPDO(A)  : JUIZO DE DIREITO DO SAF DE MOGI GUACU SP</w:t>
      </w:r>
    </w:p>
    <w:p w:rsidR="00143BDA" w:rsidRDefault="00143BDA" w:rsidP="00143BDA">
      <w:r>
        <w:t xml:space="preserve">      INTERES   : ARNALDO SANT ANA COIMBRA</w:t>
      </w:r>
    </w:p>
    <w:p w:rsidR="00143BDA" w:rsidRDefault="00143BDA" w:rsidP="00143BDA">
      <w:r>
        <w:t xml:space="preserve">      RELATOR   : DES.FED. CECÍLIA MARCONDES / SEGUNDA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Conselhos Profissionais - Dívida Ativa - Direito Tributário</w:t>
      </w:r>
    </w:p>
    <w:p w:rsidR="00143BDA" w:rsidRDefault="00143BDA" w:rsidP="00143BDA"/>
    <w:p w:rsidR="00143BDA" w:rsidRPr="00AE0189" w:rsidRDefault="00143BDA" w:rsidP="00143BDA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0030768-21.1999.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ORI:9715043100/SP REG:01.07.1999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IRMAOS TODESCO LTDA</w:t>
      </w:r>
    </w:p>
    <w:p w:rsidR="00143BDA" w:rsidRDefault="00143BDA" w:rsidP="00143BDA">
      <w:r>
        <w:t xml:space="preserve">      ADV       : SP031064  ALVARO DE AZEVEDO MARQUES JUNIOR</w:t>
      </w:r>
    </w:p>
    <w:p w:rsidR="00143BDA" w:rsidRDefault="00143BDA" w:rsidP="00143BDA">
      <w:r>
        <w:t xml:space="preserve">      IMPDO(A)  : JUIZO FEDERAL DA 3 VARA DE SAO BERNARDO DO CAMPO &gt; 14ª SSJ&gt;</w:t>
      </w:r>
    </w:p>
    <w:p w:rsidR="00143BDA" w:rsidRDefault="00143BDA" w:rsidP="00143BDA">
      <w:r>
        <w:t xml:space="preserve">      LIT.PAS   : Instituto Nacional do Seguro Social - INSS</w:t>
      </w:r>
    </w:p>
    <w:p w:rsidR="00143BDA" w:rsidRDefault="00143BDA" w:rsidP="00143BDA">
      <w:r>
        <w:t xml:space="preserve">      ADV       : SP125425  ANTONIO MARCOS GUERREIRO SALMEIRAO</w:t>
      </w:r>
    </w:p>
    <w:p w:rsidR="00143BDA" w:rsidRDefault="00143BDA" w:rsidP="00143BDA">
      <w:r>
        <w:t xml:space="preserve">      RELATOR   : DES.FED. SYLVIA STEINER / PRIMEIRA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2771CA">
        <w:t xml:space="preserve">      </w:t>
      </w:r>
      <w:r w:rsidRPr="00F83858">
        <w:rPr>
          <w:lang w:val="en-US"/>
        </w:rPr>
        <w:t>PROC.  : 0045874-23.1999.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ORI:9800001005/SP REG:16.09.1999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SP054698  PAULO FRANCO GARCIA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NOVA GRANADA SP</w:t>
      </w:r>
    </w:p>
    <w:p w:rsidR="00F83858" w:rsidRDefault="00F83858">
      <w:r>
        <w:t xml:space="preserve">      LIT.PAS   : DARCI NOGUEIRA</w:t>
      </w:r>
    </w:p>
    <w:p w:rsidR="00F83858" w:rsidRDefault="00F83858">
      <w:r>
        <w:t xml:space="preserve">      ADV       : SP113902  ANTONIO ALBERTO CRISTOFOLO DE LEMOS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0048491-53.1999.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ORI:9700000132/SP REG:04.10.1999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DE DIREITO DA 1 VARA DE ARUJA SP</w:t>
      </w:r>
    </w:p>
    <w:p w:rsidR="00F83858" w:rsidRDefault="00F83858">
      <w:r>
        <w:t xml:space="preserve">      INTERES   : EDILSON JOSE DE OLIVEIRA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</w:t>
      </w:r>
      <w:r w:rsidR="00143BDA">
        <w:t>–</w:t>
      </w:r>
      <w:r>
        <w:t xml:space="preserve"> Contribuiçõe</w:t>
      </w:r>
    </w:p>
    <w:p w:rsidR="00143BDA" w:rsidRDefault="00143BDA"/>
    <w:p w:rsidR="00143BDA" w:rsidRPr="00AE0189" w:rsidRDefault="00143BDA" w:rsidP="00143BDA">
      <w:pPr>
        <w:pStyle w:val="Numerada"/>
        <w:rPr>
          <w:lang w:val="en-US"/>
        </w:rPr>
      </w:pPr>
      <w:r w:rsidRPr="00EA1E93">
        <w:t xml:space="preserve">      </w:t>
      </w:r>
      <w:r w:rsidRPr="00AE0189">
        <w:rPr>
          <w:lang w:val="en-US"/>
        </w:rPr>
        <w:t>PROC.  : 0051541-87.1999.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ORI:9700001471/SP REG:18.10.1999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143BDA" w:rsidRDefault="00143BDA" w:rsidP="00143BDA">
      <w:r>
        <w:t xml:space="preserve">      ADV       : SP135685  JOSE CARLOS DOS REIS e outros(as)</w:t>
      </w:r>
    </w:p>
    <w:p w:rsidR="00143BDA" w:rsidRDefault="00143BDA" w:rsidP="00143BDA">
      <w:r>
        <w:t xml:space="preserve">      IMPDO(A)  : JUIZO DE DIREITO DO SAF DE SAO CAETANO DO SUL SP</w:t>
      </w:r>
    </w:p>
    <w:p w:rsidR="00143BDA" w:rsidRDefault="00143BDA" w:rsidP="00143BDA">
      <w:r>
        <w:t xml:space="preserve">      INTERES   : EDISON FAUNE FAVERO</w:t>
      </w:r>
    </w:p>
    <w:p w:rsidR="00143BDA" w:rsidRDefault="00143BDA" w:rsidP="00143BDA">
      <w:r>
        <w:t xml:space="preserve">      RELATOR   : DES.FED. CECÍLIA MARCONDES / SEGUNDA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Conselhos Profissionais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EA1E93">
        <w:t xml:space="preserve">      </w:t>
      </w:r>
      <w:r w:rsidRPr="00F83858">
        <w:rPr>
          <w:lang w:val="en-US"/>
        </w:rPr>
        <w:t>PROC.  : 0057006-77.1999.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ORI:9800001198/SP REG:16.11.1999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SP054698  PAULO FRANCO GARCIA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NOVA GRANADA SP</w:t>
      </w:r>
    </w:p>
    <w:p w:rsidR="00F83858" w:rsidRDefault="00F83858">
      <w:r>
        <w:t xml:space="preserve">      INTERES   : MUSTAFE SALLES</w:t>
      </w:r>
    </w:p>
    <w:p w:rsidR="00F83858" w:rsidRDefault="00F83858">
      <w:r>
        <w:t xml:space="preserve">      ADV       : SP113902  ANTONIO ALBERTO CRISTOFOLO DE LEMOS</w:t>
      </w:r>
    </w:p>
    <w:p w:rsidR="00F83858" w:rsidRDefault="00F83858">
      <w:r>
        <w:t xml:space="preserve">      RELATOR   : DES.FED. VERA JUCOVSKY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143BDA" w:rsidRDefault="00143BDA"/>
    <w:p w:rsidR="00143BDA" w:rsidRPr="00AE0189" w:rsidRDefault="00143BDA" w:rsidP="00143BDA">
      <w:pPr>
        <w:pStyle w:val="Numerada"/>
        <w:rPr>
          <w:lang w:val="en-US"/>
        </w:rPr>
      </w:pPr>
      <w:r w:rsidRPr="00AE0189">
        <w:rPr>
          <w:lang w:val="en-US"/>
        </w:rPr>
        <w:lastRenderedPageBreak/>
        <w:t>PROC.  : 0062205-80.1999.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ORI:9500000769/SP REG:16.12.1999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ANTONIO JOSE PANCOTTI</w:t>
      </w:r>
    </w:p>
    <w:p w:rsidR="00143BDA" w:rsidRDefault="00143BDA" w:rsidP="00143BDA">
      <w:r>
        <w:t xml:space="preserve">      ADV       : SP060957  ANTONIO JOSE PANCOTTI</w:t>
      </w:r>
    </w:p>
    <w:p w:rsidR="00143BDA" w:rsidRDefault="00143BDA" w:rsidP="00143BDA">
      <w:r>
        <w:t xml:space="preserve">      IMPDO(A)  : JUIZO DE DIREITO DA 1 VARA DE FERNANDOPOLIS SP</w:t>
      </w:r>
    </w:p>
    <w:p w:rsidR="00143BDA" w:rsidRDefault="00143BDA" w:rsidP="00143BDA">
      <w:r>
        <w:t xml:space="preserve">      INTERES   : JOSE CHRISTOPHALO</w:t>
      </w:r>
    </w:p>
    <w:p w:rsidR="00143BDA" w:rsidRDefault="00143BDA" w:rsidP="00143BDA">
      <w:r>
        <w:t xml:space="preserve">      RELATOR   : DES.FED. SUZANA CAMARGO / PRIMEIRA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Benefícios em Espécie - Direito Previdenciário</w:t>
      </w:r>
    </w:p>
    <w:p w:rsidR="00143BDA" w:rsidRDefault="00143BDA" w:rsidP="00143BDA"/>
    <w:p w:rsidR="00143BDA" w:rsidRPr="00AE0189" w:rsidRDefault="00143BDA" w:rsidP="00143BDA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0062643-09.1999.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ORI:9730033765/MS REG:28.12.1999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ARNALDO LIMA OHARA</w:t>
      </w:r>
    </w:p>
    <w:p w:rsidR="00143BDA" w:rsidRDefault="00143BDA" w:rsidP="00143BDA">
      <w:r>
        <w:t xml:space="preserve">      ADV       : MS005805  NEVTON RODRIGUES DE CASTRO</w:t>
      </w:r>
    </w:p>
    <w:p w:rsidR="00143BDA" w:rsidRDefault="00143BDA" w:rsidP="00143BDA">
      <w:r>
        <w:t xml:space="preserve">      IMPDO(A)  : JUIZO DE DIREITO DA 2 VARA DE CORUMBA MS</w:t>
      </w:r>
    </w:p>
    <w:p w:rsidR="00143BDA" w:rsidRDefault="00143BDA" w:rsidP="00143BDA">
      <w:r>
        <w:t xml:space="preserve">      RELATOR   : DES.FED. FÁBIO PRIETO / PRIMEIRA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EA1E93">
        <w:t xml:space="preserve">      </w:t>
      </w:r>
      <w:r w:rsidRPr="00F83858">
        <w:rPr>
          <w:lang w:val="en-US"/>
        </w:rPr>
        <w:t>PROC.  : 0004125-89.2000.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ORI:199961060068483/SP REG:26.01.2000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SP057443  JOSE RICARDO FERNANDES SALOMAO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4 VARA DE S J RIO PRETO SP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Renda Mensal Vitalícia -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0005547-02.2000.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ORI:199961060073685/SP REG:31.01.2000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SP054698  PAULO FRANCO GARCIA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4 VARA DE S J RIO PRETO SP</w:t>
      </w:r>
    </w:p>
    <w:p w:rsidR="00F83858" w:rsidRDefault="00F83858">
      <w:r>
        <w:t xml:space="preserve">      INTERES   : EMILIA SEQUINE GARCIA</w:t>
      </w:r>
    </w:p>
    <w:p w:rsidR="00F83858" w:rsidRDefault="00F83858">
      <w:r>
        <w:t xml:space="preserve">      RELATOR   : DES.FED. ANDRÉ NEKATSCHALOW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Renda Mensal Vitalícia - Benefícios em Espécie - Direito Previdenciário</w:t>
      </w:r>
    </w:p>
    <w:p w:rsidR="00143BDA" w:rsidRDefault="00143BDA"/>
    <w:p w:rsidR="00143BDA" w:rsidRPr="00AE0189" w:rsidRDefault="00143BDA" w:rsidP="00143BDA">
      <w:pPr>
        <w:pStyle w:val="Numerada"/>
        <w:rPr>
          <w:lang w:val="en-US"/>
        </w:rPr>
      </w:pPr>
      <w:r w:rsidRPr="00EA1E93">
        <w:t xml:space="preserve">      </w:t>
      </w:r>
      <w:r w:rsidRPr="00AE0189">
        <w:rPr>
          <w:lang w:val="en-US"/>
        </w:rPr>
        <w:t>PROC.  : 0005549-69.2000.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ORI:199961060094391/SP REG:31.01.2000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143BDA" w:rsidRDefault="00143BDA" w:rsidP="00143BDA">
      <w:r>
        <w:t xml:space="preserve">      ADV       : SP054698  PAULO FRANCO GARCIA</w:t>
      </w:r>
    </w:p>
    <w:p w:rsidR="00143BDA" w:rsidRDefault="00143BDA" w:rsidP="00143BDA">
      <w:r>
        <w:t xml:space="preserve">      IMPDO(A)  : JUIZO FEDERAL DA 4 VARA DE S J RIO PRETO SP</w:t>
      </w:r>
    </w:p>
    <w:p w:rsidR="00143BDA" w:rsidRDefault="00143BDA" w:rsidP="00143BDA">
      <w:r>
        <w:t xml:space="preserve">      LIT.PAS   : RUBENS ANGELINI</w:t>
      </w:r>
    </w:p>
    <w:p w:rsidR="00143BDA" w:rsidRDefault="00143BDA" w:rsidP="00143BDA">
      <w:r>
        <w:t xml:space="preserve">      ADV       : SP079737  JOAO HENRIQUE BUOSI</w:t>
      </w:r>
    </w:p>
    <w:p w:rsidR="00143BDA" w:rsidRDefault="00143BDA" w:rsidP="00143BDA">
      <w:r>
        <w:t xml:space="preserve">      RELATOR   : DES.FED. CASTRO GUERRA / TERCEIRA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Benefícios em Espécie - Direito Previdenciário</w:t>
      </w:r>
    </w:p>
    <w:p w:rsidR="00143BDA" w:rsidRDefault="00143BDA"/>
    <w:p w:rsidR="00F83858" w:rsidRPr="00F83858" w:rsidRDefault="00F83858" w:rsidP="00F83858">
      <w:pPr>
        <w:pStyle w:val="Numerada"/>
        <w:rPr>
          <w:lang w:val="en-US"/>
        </w:rPr>
      </w:pPr>
      <w:r w:rsidRPr="00143BDA">
        <w:t xml:space="preserve">      </w:t>
      </w:r>
      <w:r w:rsidRPr="00F83858">
        <w:rPr>
          <w:lang w:val="en-US"/>
        </w:rPr>
        <w:t>PROC.  : 0005551-39.2000.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ORI:199961060062584/SP REG:31.01.2000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SP054698  PAULO FRANCO GARCIA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4 VARA DE S J RIO PRETO SP</w:t>
      </w:r>
    </w:p>
    <w:p w:rsidR="00F83858" w:rsidRDefault="00F83858">
      <w:r>
        <w:t xml:space="preserve">      INTERES   : BENEDICTA MARTINELLI</w:t>
      </w:r>
    </w:p>
    <w:p w:rsidR="00F83858" w:rsidRDefault="00F83858">
      <w:r>
        <w:t xml:space="preserve">      RELATOR   : DES.FED. JEDIAEL GALVÃO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143BDA" w:rsidRDefault="00143BDA"/>
    <w:p w:rsidR="00F83858" w:rsidRPr="00F83858" w:rsidRDefault="00F83858" w:rsidP="00F83858">
      <w:pPr>
        <w:pStyle w:val="Numerada"/>
        <w:rPr>
          <w:lang w:val="en-US"/>
        </w:rPr>
      </w:pPr>
      <w:r w:rsidRPr="00A27404">
        <w:t xml:space="preserve">      </w:t>
      </w:r>
      <w:r w:rsidRPr="00F83858">
        <w:rPr>
          <w:lang w:val="en-US"/>
        </w:rPr>
        <w:t>PROC.  : 0007978-09.2000.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ORI:9600000152/SP REG:21.02.2000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OSWALDO COVA</w:t>
      </w:r>
    </w:p>
    <w:p w:rsidR="00F83858" w:rsidRDefault="00F83858">
      <w:r>
        <w:t xml:space="preserve">      ADV       : SP099293  PAULO DE MORAES FERRARINI</w:t>
      </w:r>
    </w:p>
    <w:p w:rsidR="00F83858" w:rsidRDefault="00F83858">
      <w:r>
        <w:t xml:space="preserve">      IMPDO(A)  : JUIZO DE DIREITO DO SAF II DE SANTO ANDRE SP</w:t>
      </w:r>
    </w:p>
    <w:p w:rsidR="00F83858" w:rsidRDefault="00F83858">
      <w:r>
        <w:lastRenderedPageBreak/>
        <w:t xml:space="preserve">      INTERES   : IND/ MECANICA COVA LTDA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0009513-70.2000.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ORI:8900420828/SP REG:28.02.2000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SP095563  JOAO BATISTA VIEIRA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SP011187  PAULO BARBOSA DE CAMPOS NETO e outros(as)</w:t>
      </w:r>
    </w:p>
    <w:p w:rsidR="00F83858" w:rsidRDefault="00F83858">
      <w:r>
        <w:t xml:space="preserve">      RELATOR   : DES.FED. MAIRAN MAIA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0009861-88.2000.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ORI:9900000067/SP REG:01.03.2000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SP046600  LUIZ CARLOS BIGS MARTIM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PALMEIRA D OESTE SP</w:t>
      </w:r>
    </w:p>
    <w:p w:rsidR="00F83858" w:rsidRDefault="00F83858">
      <w:r>
        <w:t xml:space="preserve">      INTERES   : CLEBER DE FRANCA MONTORO incapaz</w:t>
      </w:r>
    </w:p>
    <w:p w:rsidR="00F83858" w:rsidRDefault="00F83858">
      <w:r>
        <w:t xml:space="preserve">      REPTE     : MARIA APARECIDA DE FRANCA</w:t>
      </w:r>
    </w:p>
    <w:p w:rsidR="00F83858" w:rsidRDefault="00F83858">
      <w:r>
        <w:t xml:space="preserve">      ADVG      : SP095207  JOAO BATISTA GUIMARAES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Pensão por Morte (Art. 74/9) - Benefícios em Espécie - Direito Previden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0011340-19.2000.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ORI:9100298603/SP REG:10.03.2000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SP095563  JOAO BATISTA VIEIRA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LIT.PAS   : ACC IND/ DE ARTIGOS PARA ESCRITORIO S/A</w:t>
      </w:r>
    </w:p>
    <w:p w:rsidR="00F83858" w:rsidRDefault="00F83858">
      <w:r>
        <w:t xml:space="preserve">      ADV       : SP012762  EDUARDO DOMINGOS BOTTALLO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SP110958  ALEXANDRE JUOCYS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0014730-94.2000.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ORI:199961040100440/SP REG:29.03.2000</w:t>
      </w:r>
    </w:p>
    <w:p w:rsidR="00F83858" w:rsidRDefault="00F83858">
      <w:r w:rsidRPr="002771CA">
        <w:rPr>
          <w:lang w:val="en-US"/>
        </w:rPr>
        <w:t xml:space="preserve">      </w:t>
      </w:r>
      <w:r>
        <w:t>IMPTE     : JOSE LUIZ CELESTINO e outro(a)</w:t>
      </w:r>
    </w:p>
    <w:p w:rsidR="00F83858" w:rsidRDefault="00F83858">
      <w:r>
        <w:t xml:space="preserve">      ADV       : SP082182  ARLINDO AMERICO SACRAMENTO AVEZANI</w:t>
      </w:r>
    </w:p>
    <w:p w:rsidR="00F83858" w:rsidRDefault="00F83858">
      <w:r>
        <w:t xml:space="preserve">      IMPDO(A)  : JUIZO FEDERAL DA 4 VARA DE SANTOS &gt; 4ªSSJ &gt;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SP099950  JOSE PAULO NEVES</w:t>
      </w:r>
    </w:p>
    <w:p w:rsidR="00F83858" w:rsidRDefault="00F83858">
      <w:r>
        <w:t xml:space="preserve">      INTERES   : APEMAT Credito Imobiliario S/A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726F8">
        <w:t xml:space="preserve">      </w:t>
      </w:r>
      <w:r w:rsidRPr="00F83858">
        <w:rPr>
          <w:lang w:val="en-US"/>
        </w:rPr>
        <w:t>PROC.  : 0016828-52.2000.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ORI:199961820379710/SP REG:07.04.2000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DISTRIBUIDORA DE BEBIDAS VERGUEIRO LTDA</w:t>
      </w:r>
    </w:p>
    <w:p w:rsidR="00F83858" w:rsidRDefault="00F83858">
      <w:r>
        <w:t xml:space="preserve">      ADV       : SP160542  LUCIANA COUTINHO DE SOUSA REGES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Dívida Ativa - Direito Tributário</w:t>
      </w:r>
    </w:p>
    <w:p w:rsidR="00143BDA" w:rsidRDefault="00143BDA"/>
    <w:p w:rsidR="00143BDA" w:rsidRPr="00AE0189" w:rsidRDefault="00143BDA" w:rsidP="00143BDA">
      <w:pPr>
        <w:pStyle w:val="Numerada"/>
        <w:rPr>
          <w:lang w:val="en-US"/>
        </w:rPr>
      </w:pPr>
      <w:r w:rsidRPr="00EA1E93">
        <w:t xml:space="preserve">      </w:t>
      </w:r>
      <w:r w:rsidRPr="00AE0189">
        <w:rPr>
          <w:lang w:val="en-US"/>
        </w:rPr>
        <w:t>PROC.  : 0018615-19.2000.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ORI:199961140037399/SP REG:1</w:t>
      </w:r>
      <w:r>
        <w:rPr>
          <w:lang w:val="en-US"/>
        </w:rPr>
        <w:t>4.0</w:t>
      </w:r>
      <w:r w:rsidRPr="00AE0189">
        <w:rPr>
          <w:lang w:val="en-US"/>
        </w:rPr>
        <w:t>4.2000</w:t>
      </w:r>
    </w:p>
    <w:p w:rsidR="00143BDA" w:rsidRDefault="00143BDA" w:rsidP="00143BDA">
      <w:r w:rsidRPr="00AE0189">
        <w:rPr>
          <w:lang w:val="en-US"/>
        </w:rPr>
        <w:t xml:space="preserve">      </w:t>
      </w:r>
      <w:r>
        <w:t>IMPTE     : ROSELINA DE SOUZA LIMA ROMAO</w:t>
      </w:r>
    </w:p>
    <w:p w:rsidR="00143BDA" w:rsidRDefault="00143BDA" w:rsidP="00143BDA">
      <w:r>
        <w:lastRenderedPageBreak/>
        <w:t xml:space="preserve">      ADV       : SP101934  SORAYA ANDRADE L DE OLIVEIRA</w:t>
      </w:r>
    </w:p>
    <w:p w:rsidR="00143BDA" w:rsidRDefault="00143BDA" w:rsidP="00143BDA">
      <w:r>
        <w:t xml:space="preserve">      IMPDO(A)  : JUIZO FEDERAL DA 1 VARA DE SAO BERNARDO DO CAMPO &gt; 14ª SSJ&gt;</w:t>
      </w:r>
    </w:p>
    <w:p w:rsidR="00143BDA" w:rsidRDefault="00143BDA" w:rsidP="00143BDA">
      <w:r>
        <w:t xml:space="preserve">                  SP</w:t>
      </w:r>
    </w:p>
    <w:p w:rsidR="00143BDA" w:rsidRDefault="00143BDA" w:rsidP="00143BDA">
      <w:r>
        <w:t xml:space="preserve">      RELATOR   : DES.FED. ANDRE NABARRETE / PRIMEIRA SEÇÃO</w:t>
      </w:r>
    </w:p>
    <w:p w:rsidR="00143BDA" w:rsidRDefault="00143BDA" w:rsidP="00143BDA">
      <w:r>
        <w:t xml:space="preserve">      ENDER. : Av.Paulista, 1912 - 11º andar - sala 112 - FUNCEF</w:t>
      </w:r>
    </w:p>
    <w:p w:rsidR="00143BDA" w:rsidRDefault="00143BDA" w:rsidP="00143BDA">
      <w:r>
        <w:t xml:space="preserve">      ASSUNTO: Sistema Financeiro de Habitação - Espécies de contrato - Obrigações - D</w:t>
      </w:r>
    </w:p>
    <w:p w:rsidR="00143BDA" w:rsidRDefault="00143BDA"/>
    <w:p w:rsidR="00F83858" w:rsidRPr="00F83858" w:rsidRDefault="00F83858" w:rsidP="00F83858">
      <w:pPr>
        <w:pStyle w:val="Numerada"/>
        <w:rPr>
          <w:lang w:val="en-US"/>
        </w:rPr>
      </w:pPr>
      <w:r w:rsidRPr="00EA1E93">
        <w:t xml:space="preserve">      </w:t>
      </w:r>
      <w:r w:rsidRPr="00F83858">
        <w:rPr>
          <w:lang w:val="en-US"/>
        </w:rPr>
        <w:t>PROC.  : 0022355-82.2000.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ORI:9206008846/SP REG:09.05.2000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SP073808  JOSE CARLOS GOMES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RG CAMARGO PARTICIPACOES LTDA</w:t>
      </w:r>
    </w:p>
    <w:p w:rsidR="00F83858" w:rsidRDefault="00F83858">
      <w:r>
        <w:t xml:space="preserve">      SUCDO     : R G CAMARGO S/A IND/ E COM/</w:t>
      </w:r>
    </w:p>
    <w:p w:rsidR="00F83858" w:rsidRDefault="00F83858">
      <w:r>
        <w:t xml:space="preserve">      ADVG      : MARCELO DA SILVA PRADO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070D7E" w:rsidRDefault="00070D7E"/>
    <w:p w:rsidR="00070D7E" w:rsidRPr="00AE0189" w:rsidRDefault="00070D7E" w:rsidP="00070D7E">
      <w:pPr>
        <w:pStyle w:val="Numerada"/>
        <w:rPr>
          <w:lang w:val="en-US"/>
        </w:rPr>
      </w:pPr>
      <w:r w:rsidRPr="00EA1E93">
        <w:t xml:space="preserve">      </w:t>
      </w:r>
      <w:r w:rsidRPr="00AE0189">
        <w:rPr>
          <w:lang w:val="en-US"/>
        </w:rPr>
        <w:t>PROC.  : 0022473-58.2000.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ORI:199961140037399/SP REG:11.05.2000</w:t>
      </w:r>
    </w:p>
    <w:p w:rsidR="00070D7E" w:rsidRDefault="00070D7E" w:rsidP="00070D7E">
      <w:r w:rsidRPr="00AE0189">
        <w:rPr>
          <w:lang w:val="en-US"/>
        </w:rPr>
        <w:t xml:space="preserve">      </w:t>
      </w:r>
      <w:r>
        <w:t>IMPTE     : JURIDICA DISTRIBUIDORA DE DIARIOS OFICIAIS LTDA</w:t>
      </w:r>
    </w:p>
    <w:p w:rsidR="00070D7E" w:rsidRDefault="00070D7E" w:rsidP="00070D7E">
      <w:r>
        <w:t xml:space="preserve">      ADV       : SP054240  MARISTELA MILANEZ</w:t>
      </w:r>
    </w:p>
    <w:p w:rsidR="00070D7E" w:rsidRDefault="00070D7E" w:rsidP="00070D7E">
      <w:r>
        <w:t xml:space="preserve">      IMPDO(A)  : JUIZ FEDERAL DIRETOR DO FORO DA JUSTIÇA FEDERAL DE 1ª</w:t>
      </w:r>
    </w:p>
    <w:p w:rsidR="00070D7E" w:rsidRDefault="00070D7E" w:rsidP="00070D7E">
      <w:r>
        <w:t xml:space="preserve">                  INSTÂNCIA DA SEÇÃO JUDICIÀRIA DE SÃO PAULO SP</w:t>
      </w:r>
    </w:p>
    <w:p w:rsidR="00070D7E" w:rsidRDefault="00070D7E" w:rsidP="00070D7E">
      <w:r>
        <w:t xml:space="preserve">      RELATOR   : JUIZ CONV. LAZARANO NETO / SEGUNDA SEÇÃO</w:t>
      </w:r>
    </w:p>
    <w:p w:rsidR="00070D7E" w:rsidRDefault="00070D7E" w:rsidP="00070D7E">
      <w:r>
        <w:t xml:space="preserve">      ENDER. : Av.Paulista, 1912 - 11º andar - sala 112 - FUNCEF</w:t>
      </w:r>
    </w:p>
    <w:p w:rsidR="00070D7E" w:rsidRDefault="00070D7E" w:rsidP="00070D7E">
      <w:r>
        <w:t xml:space="preserve">      ASSUNTO: Licitações - Licitações e Contratos - Direito Administrativo e outras m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EA1E93">
        <w:t xml:space="preserve">      </w:t>
      </w:r>
      <w:r w:rsidRPr="00F83858">
        <w:rPr>
          <w:lang w:val="en-US"/>
        </w:rPr>
        <w:t>PROC.  : 0022482-20.2000.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ORI:8800317839/SP REG:11.05.2000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SP095563  JOAO BATISTA VIEIRA</w:t>
      </w:r>
    </w:p>
    <w:p w:rsidR="00F83858" w:rsidRDefault="00F83858">
      <w:r>
        <w:t xml:space="preserve">      IMPDO(A)  : JUIZO FEDERAL DA 1 VARA DE SAO PAULO&gt;1ª SSJ&gt;SP</w:t>
      </w:r>
    </w:p>
    <w:p w:rsidR="00F83858" w:rsidRDefault="00F83858">
      <w:r>
        <w:t xml:space="preserve">      LIT.PAS   : USINA ACUCAREIRA ESTER S/A</w:t>
      </w:r>
    </w:p>
    <w:p w:rsidR="00F83858" w:rsidRDefault="00F83858">
      <w:r>
        <w:t xml:space="preserve">      ADV       : SP036212  ROBERTO VIEGAS CALVO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Açúcar e Álcool - Contribuições Especiais </w:t>
      </w:r>
      <w:r w:rsidR="004C26CB">
        <w:t>–</w:t>
      </w:r>
      <w:r>
        <w:t xml:space="preserve"> Contribu</w:t>
      </w:r>
    </w:p>
    <w:p w:rsidR="004C26CB" w:rsidRPr="00AE0189" w:rsidRDefault="004C26CB" w:rsidP="004C26CB">
      <w:pPr>
        <w:pStyle w:val="Numerada"/>
        <w:rPr>
          <w:lang w:val="en-US"/>
        </w:rPr>
      </w:pPr>
      <w:r w:rsidRPr="00EA1E93">
        <w:t xml:space="preserve">      </w:t>
      </w:r>
      <w:r w:rsidRPr="00AE0189">
        <w:rPr>
          <w:lang w:val="en-US"/>
        </w:rPr>
        <w:t>PROC.  : 0024121-73.2000.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ORI:200061040028812/SP REG:18.05.2000</w:t>
      </w:r>
    </w:p>
    <w:p w:rsidR="004C26CB" w:rsidRDefault="004C26CB" w:rsidP="004C26CB">
      <w:r w:rsidRPr="00AE0189">
        <w:rPr>
          <w:lang w:val="en-US"/>
        </w:rPr>
        <w:t xml:space="preserve">      </w:t>
      </w:r>
      <w:r>
        <w:t>IMPTE     : DOUGLAS DA SILVA</w:t>
      </w:r>
    </w:p>
    <w:p w:rsidR="004C26CB" w:rsidRDefault="004C26CB" w:rsidP="004C26CB">
      <w:r>
        <w:t xml:space="preserve">      ADV       : SP082182  ARLINDO AMERICO SACRAMENTO AVEZANI</w:t>
      </w:r>
    </w:p>
    <w:p w:rsidR="004C26CB" w:rsidRDefault="004C26CB" w:rsidP="004C26CB">
      <w:r>
        <w:t xml:space="preserve">      IMPDO(A)  : JUIZO FEDERAL DA 4 VARA DE SANTOS &gt; 4ªSSJ &gt; SP</w:t>
      </w:r>
    </w:p>
    <w:p w:rsidR="004C26CB" w:rsidRDefault="004C26CB" w:rsidP="004C26CB">
      <w:r>
        <w:t xml:space="preserve">      RELATOR   : DES.FED. SUZANA CAMARGO / PRIMEIRA SEÇÃO</w:t>
      </w:r>
    </w:p>
    <w:p w:rsidR="004C26CB" w:rsidRDefault="004C26CB" w:rsidP="004C26CB">
      <w:r>
        <w:t xml:space="preserve">      ENDER. : Av.Paulista, 1912 - 11º andar - sala 112 - FUNCEF</w:t>
      </w:r>
    </w:p>
    <w:p w:rsidR="004C26CB" w:rsidRDefault="004C26CB" w:rsidP="004C26CB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EA1E93">
        <w:t xml:space="preserve">      </w:t>
      </w:r>
      <w:r w:rsidRPr="00F83858">
        <w:rPr>
          <w:lang w:val="en-US"/>
        </w:rPr>
        <w:t>PROC.  : 0026452-28.2000.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ORI:9805425592/SP REG:01.06.2000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FUNDACAO DO DESENVOLVIMENTO ADMINISTRATIVO FUNDAP</w:t>
      </w:r>
    </w:p>
    <w:p w:rsidR="00F83858" w:rsidRDefault="00F83858">
      <w:r>
        <w:t xml:space="preserve">      ADV       : SP044330  VALDIR VICENTE BARTOLI</w:t>
      </w:r>
    </w:p>
    <w:p w:rsidR="00F83858" w:rsidRDefault="00F83858">
      <w:r>
        <w:t xml:space="preserve">      IMPDO(A)  : JUIZO FEDERAL DA 2 VARA DAS EXEC. FISCAIS SP</w:t>
      </w:r>
    </w:p>
    <w:p w:rsidR="00F83858" w:rsidRDefault="00F83858">
      <w:r>
        <w:t xml:space="preserve">      RELATOR   : JUIZ CONV. MANOEL ALVARES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0026574-41.2000.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ORI:9107106882/SP REG:02.06.2000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SP116238  SANDRA REGINA FRANCISCO VALVERDE PEREIRA</w:t>
      </w:r>
    </w:p>
    <w:p w:rsidR="00F83858" w:rsidRDefault="00F83858">
      <w:r>
        <w:t xml:space="preserve">      IMPDO(A)  : JUIZO FEDERAL DA 19 VARA SAO PAULO Sec Jud SP</w:t>
      </w:r>
    </w:p>
    <w:p w:rsidR="00F83858" w:rsidRDefault="00F83858">
      <w:r>
        <w:t xml:space="preserve">      LIT.PAS   : APOEMA CONSTRUTORA LTDA</w:t>
      </w:r>
    </w:p>
    <w:p w:rsidR="00F83858" w:rsidRDefault="00F83858">
      <w:r>
        <w:t xml:space="preserve">      ADV       : SP088460  MARIA MARTA LUZIA SOARES ARANHA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Finsocial - Contribuição Social - Contribuições - Direito Tributário</w:t>
      </w:r>
    </w:p>
    <w:p w:rsidR="004C26CB" w:rsidRDefault="004C26CB"/>
    <w:p w:rsidR="004C26CB" w:rsidRPr="00AE0189" w:rsidRDefault="004C26CB" w:rsidP="004C26CB">
      <w:pPr>
        <w:pStyle w:val="Numerada"/>
        <w:rPr>
          <w:lang w:val="en-US"/>
        </w:rPr>
      </w:pPr>
      <w:r w:rsidRPr="00EA1E93">
        <w:t xml:space="preserve">      </w:t>
      </w:r>
      <w:r w:rsidRPr="00AE0189">
        <w:rPr>
          <w:lang w:val="en-US"/>
        </w:rPr>
        <w:t>PROC.  : 0029440-22.2000.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ORI:200061000132926/SP REG:12.06.2000</w:t>
      </w:r>
    </w:p>
    <w:p w:rsidR="004C26CB" w:rsidRDefault="004C26CB" w:rsidP="004C26CB">
      <w:r w:rsidRPr="00AE0189">
        <w:rPr>
          <w:lang w:val="en-US"/>
        </w:rPr>
        <w:t xml:space="preserve">      </w:t>
      </w:r>
      <w:r>
        <w:t>IMPTE     : FABIO PANINI</w:t>
      </w:r>
    </w:p>
    <w:p w:rsidR="004C26CB" w:rsidRDefault="004C26CB" w:rsidP="004C26CB">
      <w:r>
        <w:t xml:space="preserve">      ADV       : SP037091  ANTONIO ANTUNES DE BARROS SOBRINHO</w:t>
      </w:r>
    </w:p>
    <w:p w:rsidR="004C26CB" w:rsidRDefault="004C26CB" w:rsidP="004C26CB">
      <w:r>
        <w:t xml:space="preserve">      IMPDO(A)  : JUIZO FEDERAL DA 1 VARA DE SAO PAULO&gt;1ª SSJ&gt;SP</w:t>
      </w:r>
    </w:p>
    <w:p w:rsidR="004C26CB" w:rsidRDefault="004C26CB" w:rsidP="004C26CB">
      <w:r>
        <w:t xml:space="preserve">      INTERES   : RAQUEL NOGUEIRA</w:t>
      </w:r>
    </w:p>
    <w:p w:rsidR="004C26CB" w:rsidRDefault="004C26CB" w:rsidP="004C26CB">
      <w:r>
        <w:t xml:space="preserve">      INTERES   : Casa de Nossa Senhora da Paz Acao Social Franciscana</w:t>
      </w:r>
    </w:p>
    <w:p w:rsidR="004C26CB" w:rsidRDefault="004C26CB" w:rsidP="004C26CB">
      <w:r>
        <w:t xml:space="preserve">      RELATOR   : DES.FED. SALETTE NASCIMENTO / SEGUNDA SEÇÃO</w:t>
      </w:r>
    </w:p>
    <w:p w:rsidR="004C26CB" w:rsidRDefault="004C26CB" w:rsidP="004C26CB">
      <w:r>
        <w:t xml:space="preserve">      ENDER. : Av.Paulista, 1912 - 11º andar - sala 112 - FUNCEF</w:t>
      </w:r>
    </w:p>
    <w:p w:rsidR="004C26CB" w:rsidRDefault="004C26CB" w:rsidP="004C26CB">
      <w:r>
        <w:t xml:space="preserve">      ASSUNTO: Ensino Superior - Serviços - Direito Administrativo e outras matérias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EA1E93">
        <w:t xml:space="preserve">      </w:t>
      </w:r>
      <w:r w:rsidRPr="00F83858">
        <w:rPr>
          <w:lang w:val="en-US"/>
        </w:rPr>
        <w:t>PROC.  : 0029757-20.2000.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ORI:9900000027/SP REG:15.06.2000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SP054698  PAULO FRANCO GARCIA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NOVA GRANADA SP</w:t>
      </w:r>
    </w:p>
    <w:p w:rsidR="00F83858" w:rsidRDefault="00F83858">
      <w:r>
        <w:t xml:space="preserve">      INTERES   : JOAO MARTINS NOGUEIRA</w:t>
      </w:r>
    </w:p>
    <w:p w:rsidR="00F83858" w:rsidRDefault="00F83858">
      <w:r>
        <w:t xml:space="preserve">      RELATOR   : DES.FED. NEWTON DE LUCCA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4C26CB" w:rsidRDefault="004C26CB"/>
    <w:p w:rsidR="00BD587A" w:rsidRPr="00B24E2A" w:rsidRDefault="00BD587A" w:rsidP="00BD587A">
      <w:pPr>
        <w:pStyle w:val="Numerada"/>
        <w:rPr>
          <w:lang w:val="en-US"/>
        </w:rPr>
      </w:pPr>
      <w:r w:rsidRPr="00B24E2A">
        <w:rPr>
          <w:lang w:val="en-US"/>
        </w:rPr>
        <w:t>PROC.  : 0031326-56.2000.4.0</w:t>
      </w:r>
      <w:r w:rsidR="00B24E2A" w:rsidRPr="00B24E2A">
        <w:rPr>
          <w:lang w:val="en-US"/>
        </w:rPr>
        <w:t>3.0000</w:t>
      </w:r>
      <w:r w:rsidRPr="00B24E2A">
        <w:rPr>
          <w:lang w:val="en-US"/>
        </w:rPr>
        <w:t xml:space="preserve"> MS ORI:9900001923/SP REG:21.06.2000</w:t>
      </w:r>
    </w:p>
    <w:p w:rsidR="00BD587A" w:rsidRDefault="00BD587A" w:rsidP="00BD587A">
      <w:pPr>
        <w:pStyle w:val="Numerada"/>
        <w:numPr>
          <w:ilvl w:val="0"/>
          <w:numId w:val="0"/>
        </w:numPr>
        <w:ind w:left="360"/>
      </w:pPr>
      <w:r w:rsidRPr="00BD587A">
        <w:t>.</w:t>
      </w:r>
      <w:r>
        <w:t>IMPTE     : VERA CRUZ SEGURADORA S/A</w:t>
      </w:r>
    </w:p>
    <w:p w:rsidR="00BD587A" w:rsidRDefault="00BD587A" w:rsidP="00BD587A">
      <w:pPr>
        <w:pStyle w:val="Numerada"/>
        <w:numPr>
          <w:ilvl w:val="0"/>
          <w:numId w:val="0"/>
        </w:numPr>
        <w:ind w:left="360"/>
      </w:pPr>
      <w:r>
        <w:t xml:space="preserve"> ADV       : SP026346  HOMERO STABELINE MINHOTO</w:t>
      </w:r>
    </w:p>
    <w:p w:rsidR="00BD587A" w:rsidRDefault="00BD587A" w:rsidP="00BD587A">
      <w:pPr>
        <w:pStyle w:val="Numerada"/>
        <w:numPr>
          <w:ilvl w:val="0"/>
          <w:numId w:val="0"/>
        </w:numPr>
        <w:ind w:left="360"/>
      </w:pPr>
      <w:r>
        <w:t xml:space="preserve"> IMPDO(A)  : JUIZO DE DIREITO DO SAF DE JACAREI SP</w:t>
      </w:r>
    </w:p>
    <w:p w:rsidR="00BD587A" w:rsidRDefault="00BD587A" w:rsidP="00BD587A">
      <w:pPr>
        <w:pStyle w:val="Numerada"/>
        <w:numPr>
          <w:ilvl w:val="0"/>
          <w:numId w:val="0"/>
        </w:numPr>
        <w:ind w:left="360"/>
      </w:pPr>
      <w:r>
        <w:t xml:space="preserve"> INTERES   : MAURICIO RACHID</w:t>
      </w:r>
    </w:p>
    <w:p w:rsidR="00BD587A" w:rsidRDefault="00BD587A" w:rsidP="00BD587A">
      <w:pPr>
        <w:pStyle w:val="Numerada"/>
        <w:numPr>
          <w:ilvl w:val="0"/>
          <w:numId w:val="0"/>
        </w:numPr>
        <w:ind w:left="360"/>
      </w:pPr>
      <w:r>
        <w:t xml:space="preserve"> RELATOR   : DES.FED. ANDRÉ NEKATSCHALOW / PRIMEIRA SEÇÃO</w:t>
      </w:r>
    </w:p>
    <w:p w:rsidR="00BD587A" w:rsidRDefault="00BD587A" w:rsidP="00BD587A">
      <w:pPr>
        <w:pStyle w:val="Numerada"/>
        <w:numPr>
          <w:ilvl w:val="0"/>
          <w:numId w:val="0"/>
        </w:numPr>
        <w:ind w:left="360"/>
      </w:pPr>
      <w:r>
        <w:t>ENDER. : Av.Paulista, 1912 - 11º andar - sala 112 – FUNCEF</w:t>
      </w:r>
    </w:p>
    <w:p w:rsidR="00BD587A" w:rsidRDefault="00BD587A" w:rsidP="00BD587A">
      <w:pPr>
        <w:pStyle w:val="Numerada"/>
        <w:numPr>
          <w:ilvl w:val="0"/>
          <w:numId w:val="0"/>
        </w:numPr>
        <w:ind w:left="360"/>
      </w:pPr>
      <w:r>
        <w:t xml:space="preserve"> ASSUNTO: Contribuição previdenciária - Dívida Ativa - Direito Tributário</w:t>
      </w:r>
      <w:r w:rsidR="004C26CB" w:rsidRPr="00EA1E93">
        <w:t xml:space="preserve">  </w:t>
      </w:r>
    </w:p>
    <w:p w:rsidR="00BD587A" w:rsidRPr="00BD587A" w:rsidRDefault="004C26CB" w:rsidP="00BD587A">
      <w:pPr>
        <w:pStyle w:val="Numerada"/>
        <w:numPr>
          <w:ilvl w:val="0"/>
          <w:numId w:val="0"/>
        </w:numPr>
        <w:ind w:left="360"/>
      </w:pPr>
      <w:r w:rsidRPr="00EA1E93">
        <w:t xml:space="preserve"> </w:t>
      </w:r>
    </w:p>
    <w:p w:rsidR="004C26CB" w:rsidRPr="00AE0189" w:rsidRDefault="004C26CB" w:rsidP="004C26CB">
      <w:pPr>
        <w:pStyle w:val="Numerada"/>
        <w:rPr>
          <w:lang w:val="en-US"/>
        </w:rPr>
      </w:pPr>
      <w:r w:rsidRPr="00BD587A">
        <w:t xml:space="preserve">   </w:t>
      </w:r>
      <w:r w:rsidRPr="00AE0189">
        <w:rPr>
          <w:lang w:val="en-US"/>
        </w:rPr>
        <w:t>PROC.  : 0033660-63.2000.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ORI:9700578194/SP REG:05.07.2000</w:t>
      </w:r>
    </w:p>
    <w:p w:rsidR="004C26CB" w:rsidRDefault="004C26CB" w:rsidP="004C26CB">
      <w:r w:rsidRPr="00AE0189">
        <w:rPr>
          <w:lang w:val="en-US"/>
        </w:rPr>
        <w:t xml:space="preserve">      </w:t>
      </w:r>
      <w:r>
        <w:t>IMPTE     : Uniao Federal</w:t>
      </w:r>
    </w:p>
    <w:p w:rsidR="004C26CB" w:rsidRDefault="004C26CB" w:rsidP="004C26CB">
      <w:r>
        <w:t xml:space="preserve">      ADV       : SP000019  LUIZ CARLOS DE FREITAS</w:t>
      </w:r>
    </w:p>
    <w:p w:rsidR="004C26CB" w:rsidRDefault="004C26CB" w:rsidP="004C26CB">
      <w:r>
        <w:t xml:space="preserve">      IMPDO(A)  : JUIZO FEDERAL DA 15 VARA SAO PAULO Sec Jud SP</w:t>
      </w:r>
    </w:p>
    <w:p w:rsidR="004C26CB" w:rsidRDefault="004C26CB" w:rsidP="004C26CB">
      <w:r>
        <w:t xml:space="preserve">      LIT.PAS   : JOSE FERREIRA MARTINS</w:t>
      </w:r>
    </w:p>
    <w:p w:rsidR="004C26CB" w:rsidRDefault="004C26CB" w:rsidP="004C26CB">
      <w:r>
        <w:t xml:space="preserve">      ADV       : SP103133  SILVIA MARIA MADEIRA</w:t>
      </w:r>
    </w:p>
    <w:p w:rsidR="004C26CB" w:rsidRDefault="004C26CB" w:rsidP="004C26CB">
      <w:r>
        <w:t xml:space="preserve">      RELATOR   : DES.FED. SYLVIA STEINER / PRIMEIRA SEÇÃO</w:t>
      </w:r>
    </w:p>
    <w:p w:rsidR="004C26CB" w:rsidRDefault="004C26CB" w:rsidP="004C26CB">
      <w:r>
        <w:t xml:space="preserve">      ENDER. : Av.Paulista, 1912 - 11º andar - sala 112 - FUNCEF</w:t>
      </w:r>
    </w:p>
    <w:p w:rsidR="004C26CB" w:rsidRDefault="004C26CB" w:rsidP="004C26CB">
      <w:r>
        <w:t xml:space="preserve">      ASSUNTO: Reajuste de Remuneração, Proventos ou Pensão - Servidor Público Civil -</w:t>
      </w:r>
    </w:p>
    <w:p w:rsidR="004C26CB" w:rsidRDefault="004C26CB"/>
    <w:p w:rsidR="00F83858" w:rsidRPr="00F83858" w:rsidRDefault="00F83858" w:rsidP="00F83858">
      <w:pPr>
        <w:pStyle w:val="Numerada"/>
        <w:rPr>
          <w:lang w:val="en-US"/>
        </w:rPr>
      </w:pPr>
      <w:r w:rsidRPr="003C01A6">
        <w:t xml:space="preserve">      </w:t>
      </w:r>
      <w:r w:rsidRPr="00F83858">
        <w:rPr>
          <w:lang w:val="en-US"/>
        </w:rPr>
        <w:t>PROC.  : 0039589-77.2000.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ORI:9200571182/SP REG:25.07.2000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SP085526  JOSE ADAO FERNANDES LEITE</w:t>
      </w:r>
    </w:p>
    <w:p w:rsidR="00F83858" w:rsidRDefault="00F83858">
      <w:r>
        <w:t xml:space="preserve">      ADV       : SP186018 MAURO ALEXANDRE PINTO</w:t>
      </w:r>
    </w:p>
    <w:p w:rsidR="00F83858" w:rsidRDefault="00F83858">
      <w:r>
        <w:t xml:space="preserve">      IMPDO(A)  : JUIZO FEDERAL DA 1 VARA DE SAO PAULO&gt;1ª SSJ&gt;SP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SP137012  LUCIA PEREIRA DE SOUZA RESENDE</w:t>
      </w:r>
    </w:p>
    <w:p w:rsidR="00F83858" w:rsidRDefault="00F83858">
      <w:r>
        <w:t xml:space="preserve">      ADV       : SP015806 CARLOS LENCIONI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0040066-03.2000.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ORI:9900000745/SP REG:01.08.2000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SP054698  PAULO FRANCO GARCIA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NOVA GRANADA SP</w:t>
      </w:r>
    </w:p>
    <w:p w:rsidR="00F83858" w:rsidRDefault="00F83858">
      <w:r>
        <w:t xml:space="preserve">      INTERES   : ARTHUR MARTINS FILHO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0044532-40.2000.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ORI:200061000207987/SP REG:21.08.2000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PAULO ROBERTO CASEMIRO e outro(a)</w:t>
      </w:r>
    </w:p>
    <w:p w:rsidR="00F83858" w:rsidRDefault="00F83858">
      <w:r>
        <w:t xml:space="preserve">      ADV       : SP082182  ARLINDO AMERICO SACRAMENTO AVEZANI</w:t>
      </w:r>
    </w:p>
    <w:p w:rsidR="00F83858" w:rsidRDefault="00F83858">
      <w:r>
        <w:t xml:space="preserve">      IMPDO(A)  : JUIZO FEDERAL DA 17 VARA SAO PAULO Sec Jud SP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0044813-93.2000.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ORI:199961050097498/SP REG:22.08.2000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SP104881  NILDA GLORIA BASSETTO TREVISAN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FEDERAL DA 3 VARA DE CAMPINAS Sec Jud SP</w:t>
      </w:r>
    </w:p>
    <w:p w:rsidR="00F83858" w:rsidRDefault="00F83858">
      <w:r>
        <w:t xml:space="preserve">      INTERES   : ADEMIR BATISTA DE CASTRO</w:t>
      </w:r>
    </w:p>
    <w:p w:rsidR="00F83858" w:rsidRDefault="00F83858">
      <w:r>
        <w:t xml:space="preserve">      ADV       : SP122039B PEDRO REIS GALINDO</w:t>
      </w:r>
    </w:p>
    <w:p w:rsidR="00F83858" w:rsidRDefault="00F83858">
      <w:r>
        <w:t xml:space="preserve">      RELATOR   : DES.FED. CASTRO GUERRA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245B38" w:rsidRPr="00AE0189" w:rsidRDefault="00245B38" w:rsidP="00245B38">
      <w:pPr>
        <w:pStyle w:val="Numerada"/>
        <w:rPr>
          <w:lang w:val="en-US"/>
        </w:rPr>
      </w:pPr>
      <w:r w:rsidRPr="00AE0189">
        <w:rPr>
          <w:lang w:val="en-US"/>
        </w:rPr>
        <w:t>PROC.  : 0049216-08.2000.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ORI:9400143052/SP REG:28.08.2000</w:t>
      </w:r>
    </w:p>
    <w:p w:rsidR="00245B38" w:rsidRDefault="00245B38" w:rsidP="00245B38">
      <w:r w:rsidRPr="00AE0189">
        <w:rPr>
          <w:lang w:val="en-US"/>
        </w:rPr>
        <w:t xml:space="preserve">      </w:t>
      </w:r>
      <w:r>
        <w:t>IMPTE     : DUCTOR IMPLANTACAO DE PROJETOS S/A</w:t>
      </w:r>
    </w:p>
    <w:p w:rsidR="00245B38" w:rsidRDefault="00245B38" w:rsidP="00245B38">
      <w:r>
        <w:t xml:space="preserve">      SUCDO     : INTERFACE ADMINISTRACAO E SISTEMAS S/C LTDA</w:t>
      </w:r>
    </w:p>
    <w:p w:rsidR="00245B38" w:rsidRDefault="00245B38" w:rsidP="00245B38">
      <w:r>
        <w:t xml:space="preserve">      ADV       : SP053002  JOAO FRANCISCO BIANCO</w:t>
      </w:r>
    </w:p>
    <w:p w:rsidR="00245B38" w:rsidRDefault="00245B38" w:rsidP="00245B38">
      <w:r>
        <w:t xml:space="preserve">      IMPDO(A)  : JUIZO FEDERAL DA 11 VARA SAO PAULO Sec Jud SP</w:t>
      </w:r>
    </w:p>
    <w:p w:rsidR="00245B38" w:rsidRDefault="00245B38" w:rsidP="00245B38">
      <w:r>
        <w:t xml:space="preserve">      RELATOR   : DES.FED. DIVA MALERBI / SEGUNDA SEÇÃO</w:t>
      </w:r>
    </w:p>
    <w:p w:rsidR="00245B38" w:rsidRDefault="00245B38" w:rsidP="00245B38">
      <w:r>
        <w:t xml:space="preserve">      ENDER. : Av.Paulista, 1912 - 11º andar - sala 112 - FUNCEF</w:t>
      </w:r>
    </w:p>
    <w:p w:rsidR="00245B38" w:rsidRDefault="00245B38" w:rsidP="00245B38">
      <w:r>
        <w:t xml:space="preserve">      ASSUNTO: PIS - Contribuição Social - Contribuições - Direito Tributário</w:t>
      </w:r>
    </w:p>
    <w:p w:rsidR="00245B38" w:rsidRPr="00245B38" w:rsidRDefault="00245B38" w:rsidP="00245B38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06065D">
        <w:t xml:space="preserve">      </w:t>
      </w:r>
      <w:r w:rsidRPr="00F83858">
        <w:rPr>
          <w:lang w:val="en-US"/>
        </w:rPr>
        <w:t>PROC.  : 0051553-67.2000.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ORI:9100761893/SP REG:15.09.2000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SP085526  JOSE ADAO FERNANDES LEITE</w:t>
      </w:r>
    </w:p>
    <w:p w:rsidR="00F83858" w:rsidRDefault="00F83858">
      <w:r>
        <w:t xml:space="preserve">      ADV       : SP115747 CLEUCIMAR VALENTE FIRMIANO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LIT.PAS   : MOLAS PADROEIRA LTDA</w:t>
      </w:r>
    </w:p>
    <w:p w:rsidR="00F83858" w:rsidRDefault="00F83858">
      <w:r>
        <w:t xml:space="preserve">      ADV       : SP047240  MARIA ANGELA DIAS CAMPOS e outros(as)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0053512-73.2000.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ORI:9405028448/SP REG:29.09.2000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PEDRO AVEDIS NAHAS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0053517-95.2000.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ORI:9705356610/SP REG:29.09.2000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JAYME RICARDO GARCIA ROCHA PEREIRA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0053518-80.2000.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ORI:9705363528/SP REG:29.09.2000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MANUEL GERALDO VIA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0053519-65.2000.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ORI:9705393400/SP REG:29.09.2000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KEIJIRO ONO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A67665" w:rsidRPr="00AE0189" w:rsidRDefault="00A67665" w:rsidP="00A67665">
      <w:pPr>
        <w:pStyle w:val="Numerada"/>
        <w:rPr>
          <w:lang w:val="en-US"/>
        </w:rPr>
      </w:pPr>
      <w:r w:rsidRPr="00AE0189">
        <w:rPr>
          <w:lang w:val="en-US"/>
        </w:rPr>
        <w:t>PROC.  : 0053522-20.2000.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ORI:9705362106/SP REG:29.09.2000</w:t>
      </w:r>
    </w:p>
    <w:p w:rsidR="00A67665" w:rsidRDefault="00A67665" w:rsidP="00A67665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A67665" w:rsidRDefault="00A67665" w:rsidP="00A67665">
      <w:r>
        <w:t xml:space="preserve">      ADV       : SP043176  SONIA MARIA MORANDI M DE SOUZA</w:t>
      </w:r>
    </w:p>
    <w:p w:rsidR="00A67665" w:rsidRDefault="00A67665" w:rsidP="00A67665">
      <w:r>
        <w:t xml:space="preserve">      IMPDO(A)  : JUIZO FEDERAL DA 3 VARA DAS EXEC. FISCAIS SP</w:t>
      </w:r>
    </w:p>
    <w:p w:rsidR="00A67665" w:rsidRDefault="00A67665" w:rsidP="00A67665">
      <w:r>
        <w:t xml:space="preserve">      INTERES   : JORGE SHIGUEYUKI SEINO</w:t>
      </w:r>
    </w:p>
    <w:p w:rsidR="00A67665" w:rsidRDefault="00A67665" w:rsidP="00A67665">
      <w:r>
        <w:t xml:space="preserve">      RELATOR   : DES.FED. CARLOS MUTA / SEGUNDA SEÇÃO</w:t>
      </w:r>
    </w:p>
    <w:p w:rsidR="00A67665" w:rsidRDefault="00A67665" w:rsidP="00A67665">
      <w:r>
        <w:t xml:space="preserve">      ENDER. : Av.Paulista, 1912 - 11º andar - sala 112 - FUNCEF</w:t>
      </w:r>
    </w:p>
    <w:p w:rsidR="00A67665" w:rsidRDefault="00A67665" w:rsidP="00A67665">
      <w:r>
        <w:t xml:space="preserve">      ASSUNTO: Contribuições para o SEBRAE, SESC, SENAC, SENAI e outros - Contribuiçõe</w:t>
      </w:r>
    </w:p>
    <w:p w:rsidR="00A67665" w:rsidRPr="00A67665" w:rsidRDefault="00F83858" w:rsidP="00A67665">
      <w:pPr>
        <w:pStyle w:val="Numerada"/>
        <w:numPr>
          <w:ilvl w:val="0"/>
          <w:numId w:val="0"/>
        </w:numPr>
        <w:ind w:left="360"/>
      </w:pPr>
      <w:r>
        <w:t xml:space="preserve"> </w:t>
      </w:r>
    </w:p>
    <w:p w:rsidR="002657B1" w:rsidRPr="00AE0189" w:rsidRDefault="00F83858" w:rsidP="002657B1">
      <w:pPr>
        <w:pStyle w:val="Numerada"/>
        <w:rPr>
          <w:lang w:val="en-US"/>
        </w:rPr>
      </w:pPr>
      <w:r w:rsidRPr="00877456">
        <w:t xml:space="preserve"> </w:t>
      </w:r>
      <w:r w:rsidR="002657B1" w:rsidRPr="00AE0189">
        <w:rPr>
          <w:lang w:val="en-US"/>
        </w:rPr>
        <w:t>PROC.  : 0053523-05.2000.</w:t>
      </w:r>
      <w:r w:rsidR="002657B1">
        <w:rPr>
          <w:lang w:val="en-US"/>
        </w:rPr>
        <w:t>4.03.0000</w:t>
      </w:r>
      <w:r w:rsidR="002657B1" w:rsidRPr="00AE0189">
        <w:rPr>
          <w:lang w:val="en-US"/>
        </w:rPr>
        <w:t xml:space="preserve"> MS ORI:9705376425/SP REG:29.09.2000</w:t>
      </w:r>
    </w:p>
    <w:p w:rsidR="002657B1" w:rsidRDefault="002657B1" w:rsidP="002657B1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2657B1" w:rsidRDefault="002657B1" w:rsidP="002657B1">
      <w:r>
        <w:t xml:space="preserve">      ADV       : SP043176  SONIA MARIA MORANDI M DE SOUZA</w:t>
      </w:r>
    </w:p>
    <w:p w:rsidR="002657B1" w:rsidRDefault="002657B1" w:rsidP="002657B1">
      <w:r>
        <w:t xml:space="preserve">      IMPDO(A)  : JUIZO FEDERAL DA 3 VARA DAS EXEC. FISCAIS SP</w:t>
      </w:r>
    </w:p>
    <w:p w:rsidR="002657B1" w:rsidRDefault="002657B1" w:rsidP="002657B1">
      <w:r>
        <w:t xml:space="preserve">      INTERES   : SIDINEI VIEIRA DE ALMEIDA</w:t>
      </w:r>
    </w:p>
    <w:p w:rsidR="002657B1" w:rsidRDefault="002657B1" w:rsidP="002657B1">
      <w:r>
        <w:t xml:space="preserve">      RELATOR   : DES.FED. CARLOS MUTA / SEGUNDA SEÇÃO</w:t>
      </w:r>
    </w:p>
    <w:p w:rsidR="002657B1" w:rsidRDefault="002657B1" w:rsidP="002657B1">
      <w:r>
        <w:t xml:space="preserve">      ENDER. : Av.Paulista, 1912 - 11º andar - sala 112 - FUNCEF</w:t>
      </w:r>
    </w:p>
    <w:p w:rsidR="002657B1" w:rsidRDefault="002657B1" w:rsidP="002657B1">
      <w:r>
        <w:t xml:space="preserve">      ASSUNTO: Contribuições para o SEBRAE, SESC, SENAC, SENAI e outros - Contribuiçõe</w:t>
      </w:r>
    </w:p>
    <w:p w:rsidR="002657B1" w:rsidRPr="002657B1" w:rsidRDefault="002657B1" w:rsidP="002657B1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0053527-42.2000.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ORI:9705376662/SP REG:29.09.2000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SINEAO DA SILVA SIMAO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2657B1" w:rsidRPr="00AE0189" w:rsidRDefault="002657B1" w:rsidP="002657B1">
      <w:pPr>
        <w:pStyle w:val="Numerada"/>
        <w:rPr>
          <w:lang w:val="en-US"/>
        </w:rPr>
      </w:pPr>
      <w:r w:rsidRPr="00AE0189">
        <w:rPr>
          <w:lang w:val="en-US"/>
        </w:rPr>
        <w:t>PROC.  : 0053528-27.2000.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ORI:9405029355/SP REG:29.09.2000</w:t>
      </w:r>
    </w:p>
    <w:p w:rsidR="002657B1" w:rsidRDefault="002657B1" w:rsidP="002657B1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2657B1" w:rsidRDefault="002657B1" w:rsidP="002657B1">
      <w:r>
        <w:t xml:space="preserve">      ADV       : SP043176  SONIA MARIA MORANDI M DE SOUZA</w:t>
      </w:r>
    </w:p>
    <w:p w:rsidR="002657B1" w:rsidRDefault="002657B1" w:rsidP="002657B1">
      <w:r>
        <w:t xml:space="preserve">      IMPDO(A)  : JUIZO FEDERAL DA 3 VARA DAS EXEC. FISCAIS SP</w:t>
      </w:r>
    </w:p>
    <w:p w:rsidR="002657B1" w:rsidRDefault="002657B1" w:rsidP="002657B1">
      <w:r>
        <w:t xml:space="preserve">      INTERES   : YOKICHIGUE ARIE</w:t>
      </w:r>
    </w:p>
    <w:p w:rsidR="002657B1" w:rsidRDefault="002657B1" w:rsidP="002657B1">
      <w:r>
        <w:t xml:space="preserve">      RELATOR   : DES.FED. CARLOS MUTA / SEGUNDA SEÇÃO</w:t>
      </w:r>
    </w:p>
    <w:p w:rsidR="002657B1" w:rsidRDefault="002657B1" w:rsidP="002657B1">
      <w:r>
        <w:t xml:space="preserve">      ENDER. : Av.Paulista, 1912 - 11º andar - sala 112 - FUNCEF</w:t>
      </w:r>
    </w:p>
    <w:p w:rsidR="002657B1" w:rsidRDefault="002657B1" w:rsidP="002657B1">
      <w:r>
        <w:t xml:space="preserve">      ASSUNTO: Contribuições para o SEBRAE, SESC, SENAC, SENAI e outros - Contribuiçõe</w:t>
      </w:r>
    </w:p>
    <w:p w:rsidR="002657B1" w:rsidRPr="002657B1" w:rsidRDefault="00F83858" w:rsidP="002657B1">
      <w:pPr>
        <w:pStyle w:val="Numerada"/>
        <w:numPr>
          <w:ilvl w:val="0"/>
          <w:numId w:val="0"/>
        </w:numPr>
        <w:ind w:left="360"/>
      </w:pPr>
      <w:r>
        <w:t xml:space="preserve">    </w:t>
      </w:r>
    </w:p>
    <w:p w:rsidR="002657B1" w:rsidRPr="00AE0189" w:rsidRDefault="002657B1" w:rsidP="002657B1">
      <w:pPr>
        <w:pStyle w:val="Numerada"/>
        <w:rPr>
          <w:lang w:val="en-US"/>
        </w:rPr>
      </w:pPr>
      <w:r w:rsidRPr="00AE0189">
        <w:rPr>
          <w:lang w:val="en-US"/>
        </w:rPr>
        <w:t>PROC.  : 0053529-12.2000.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ORI:9705366799/SP REG:29.09.2000</w:t>
      </w:r>
    </w:p>
    <w:p w:rsidR="002657B1" w:rsidRDefault="002657B1" w:rsidP="002657B1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2657B1" w:rsidRDefault="002657B1" w:rsidP="002657B1">
      <w:r>
        <w:t xml:space="preserve">      ADV       : SP043176  SONIA MARIA MORANDI M DE SOUZA</w:t>
      </w:r>
    </w:p>
    <w:p w:rsidR="002657B1" w:rsidRPr="00AE0189" w:rsidRDefault="002657B1" w:rsidP="002657B1">
      <w:pPr>
        <w:rPr>
          <w:lang w:val="en-US"/>
        </w:rPr>
      </w:pPr>
      <w:r>
        <w:t xml:space="preserve">      IMPDO(A)  : JUIZO FEDERAL DA 3 VARA DAS EXEC. </w:t>
      </w:r>
      <w:r w:rsidRPr="00AE0189">
        <w:rPr>
          <w:lang w:val="en-US"/>
        </w:rPr>
        <w:t>FISCAIS SP</w:t>
      </w:r>
    </w:p>
    <w:p w:rsidR="002657B1" w:rsidRPr="00AE0189" w:rsidRDefault="002657B1" w:rsidP="002657B1">
      <w:pPr>
        <w:rPr>
          <w:lang w:val="en-US"/>
        </w:rPr>
      </w:pPr>
      <w:r w:rsidRPr="00AE0189">
        <w:rPr>
          <w:lang w:val="en-US"/>
        </w:rPr>
        <w:t xml:space="preserve">      INTERES   : MYUNG SOO LEE</w:t>
      </w:r>
    </w:p>
    <w:p w:rsidR="002657B1" w:rsidRDefault="002657B1" w:rsidP="002657B1">
      <w:r w:rsidRPr="00AE0189">
        <w:rPr>
          <w:lang w:val="en-US"/>
        </w:rPr>
        <w:t xml:space="preserve">      </w:t>
      </w:r>
      <w:r>
        <w:t>RELATOR   : DES.FED. NERY JUNIOR / SEGUNDA SEÇÃO</w:t>
      </w:r>
    </w:p>
    <w:p w:rsidR="002657B1" w:rsidRDefault="002657B1" w:rsidP="002657B1">
      <w:r>
        <w:lastRenderedPageBreak/>
        <w:t xml:space="preserve">      ENDER. : Av.Paulista, 1912 - 11º andar - sala 112 - FUNCEF</w:t>
      </w:r>
    </w:p>
    <w:p w:rsidR="002657B1" w:rsidRDefault="002657B1" w:rsidP="002657B1">
      <w:r>
        <w:t xml:space="preserve">      ASSUNTO: Contribuições para o SEBRAE, SESC, SENAC, SENAI e outros - Contribuiçõe</w:t>
      </w:r>
    </w:p>
    <w:p w:rsidR="002657B1" w:rsidRDefault="002657B1" w:rsidP="002657B1"/>
    <w:p w:rsidR="002657B1" w:rsidRPr="00AE0189" w:rsidRDefault="002657B1" w:rsidP="002657B1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0053531-79.2000.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ORI:9705366772/SP REG:29.09.2000</w:t>
      </w:r>
    </w:p>
    <w:p w:rsidR="002657B1" w:rsidRDefault="002657B1" w:rsidP="002657B1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2657B1" w:rsidRDefault="002657B1" w:rsidP="002657B1">
      <w:r>
        <w:t xml:space="preserve">      ADV       : SP043176  SONIA MARIA MORANDI M DE SOUZA</w:t>
      </w:r>
    </w:p>
    <w:p w:rsidR="002657B1" w:rsidRDefault="002657B1" w:rsidP="002657B1">
      <w:r>
        <w:t xml:space="preserve">      IMPDO(A)  : JUIZO FEDERAL DA 3 VARA DAS EXEC. FISCAIS SP</w:t>
      </w:r>
    </w:p>
    <w:p w:rsidR="002657B1" w:rsidRDefault="002657B1" w:rsidP="002657B1">
      <w:r>
        <w:t xml:space="preserve">      INTERES   : MONICA MIRANDA MAURICIO</w:t>
      </w:r>
    </w:p>
    <w:p w:rsidR="002657B1" w:rsidRDefault="002657B1" w:rsidP="002657B1">
      <w:r>
        <w:t xml:space="preserve">      RELATOR   : DES.FED. SALETTE NASCIMENTO / SEGUNDA SEÇÃO</w:t>
      </w:r>
    </w:p>
    <w:p w:rsidR="002657B1" w:rsidRDefault="002657B1" w:rsidP="002657B1">
      <w:r>
        <w:t xml:space="preserve">      ENDER. : Av.Paulista, 1912 - 11º andar - sala 112 - FUNCEF</w:t>
      </w:r>
    </w:p>
    <w:p w:rsidR="002657B1" w:rsidRDefault="002657B1" w:rsidP="002657B1">
      <w:r>
        <w:t xml:space="preserve">      ASSUNTO: Contribuições para o SEBRAE, SESC, SENAC, SENAI e outros - Contribuiçõe</w:t>
      </w:r>
    </w:p>
    <w:p w:rsidR="002657B1" w:rsidRDefault="002657B1" w:rsidP="002657B1"/>
    <w:p w:rsidR="002657B1" w:rsidRPr="00AE0189" w:rsidRDefault="002657B1" w:rsidP="002657B1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0053544-78.2000.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ORI:9705372489/SP REG:29.09.2000</w:t>
      </w:r>
    </w:p>
    <w:p w:rsidR="002657B1" w:rsidRDefault="002657B1" w:rsidP="002657B1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2657B1" w:rsidRDefault="002657B1" w:rsidP="002657B1">
      <w:r>
        <w:t xml:space="preserve">      ADV       : SP043176  SONIA MARIA MORANDI M DE SOUZA</w:t>
      </w:r>
    </w:p>
    <w:p w:rsidR="002657B1" w:rsidRDefault="002657B1" w:rsidP="002657B1">
      <w:r>
        <w:t xml:space="preserve">      IMPDO(A)  : JUIZO FEDERAL DA 3 VARA DAS EXEC. FISCAIS SP</w:t>
      </w:r>
    </w:p>
    <w:p w:rsidR="002657B1" w:rsidRDefault="002657B1" w:rsidP="002657B1">
      <w:r>
        <w:t xml:space="preserve">      INTERES   : PAULO CARLOS DE OLIVEIRA ALMEIDA</w:t>
      </w:r>
    </w:p>
    <w:p w:rsidR="002657B1" w:rsidRDefault="002657B1" w:rsidP="002657B1">
      <w:r>
        <w:t xml:space="preserve">      RELATOR   : DES.FED. CARLOS MUTA / SEGUNDA SEÇÃO</w:t>
      </w:r>
    </w:p>
    <w:p w:rsidR="002657B1" w:rsidRDefault="002657B1" w:rsidP="002657B1">
      <w:r>
        <w:t xml:space="preserve">      ENDER. : Av.Paulista, 1912 - 11º andar - sala 112 - FUNCEF</w:t>
      </w:r>
    </w:p>
    <w:p w:rsidR="002657B1" w:rsidRDefault="002657B1" w:rsidP="002657B1">
      <w:r>
        <w:t xml:space="preserve">      ASSUNTO: Contribuições para o SEBRAE, SESC, SENAC, SENAI e outros - Contribuiçõe</w:t>
      </w:r>
    </w:p>
    <w:p w:rsidR="002657B1" w:rsidRDefault="002657B1" w:rsidP="002657B1"/>
    <w:p w:rsidR="002657B1" w:rsidRPr="00AE0189" w:rsidRDefault="002657B1" w:rsidP="002657B1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0053545-63.2000.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ORI:9705365598/SP REG:29.09.2000</w:t>
      </w:r>
    </w:p>
    <w:p w:rsidR="002657B1" w:rsidRDefault="002657B1" w:rsidP="002657B1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2657B1" w:rsidRDefault="002657B1" w:rsidP="002657B1">
      <w:r>
        <w:t xml:space="preserve">      ADV       : SP043176  SONIA MARIA MORANDI M DE SOUZA</w:t>
      </w:r>
    </w:p>
    <w:p w:rsidR="002657B1" w:rsidRDefault="002657B1" w:rsidP="002657B1">
      <w:r>
        <w:t xml:space="preserve">      IMPDO(A)  : JUIZO FEDERAL DA 3 VARA DAS EXEC. FISCAIS SP</w:t>
      </w:r>
    </w:p>
    <w:p w:rsidR="002657B1" w:rsidRDefault="002657B1" w:rsidP="002657B1">
      <w:r>
        <w:t xml:space="preserve">      INTERES   : MARIO BENEDITO ANDRADE</w:t>
      </w:r>
    </w:p>
    <w:p w:rsidR="002657B1" w:rsidRDefault="002657B1" w:rsidP="002657B1">
      <w:r>
        <w:t xml:space="preserve">      RELATOR   : DES.FED. CARLOS MUTA / SEGUNDA SEÇÃO</w:t>
      </w:r>
    </w:p>
    <w:p w:rsidR="002657B1" w:rsidRDefault="002657B1" w:rsidP="002657B1">
      <w:r>
        <w:t xml:space="preserve">      ENDER. : Av.Paulista, 1912 - 11º andar - sala 112 - FUNCEF</w:t>
      </w:r>
    </w:p>
    <w:p w:rsidR="002657B1" w:rsidRPr="002657B1" w:rsidRDefault="002657B1" w:rsidP="002657B1">
      <w:r>
        <w:t xml:space="preserve">      ASSUNTO: Contribuições para o SEBRAE, SESC, SENAC, SENAI e outros - Contribuiç</w:t>
      </w:r>
    </w:p>
    <w:p w:rsidR="002657B1" w:rsidRPr="002657B1" w:rsidRDefault="002657B1" w:rsidP="002657B1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0053548-18.2000.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ORI:9705365750/SP REG:29.09.2000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MARIO SEIJI FUJITA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Pr="00C24A18" w:rsidRDefault="00F83858">
      <w:r>
        <w:t xml:space="preserve">      ASSUNTO: Contribuições para o SEBRAE, SESC, SENA</w:t>
      </w:r>
      <w:r w:rsidR="00C24A18">
        <w:t>C, SENAI e outros - Contribuições</w:t>
      </w:r>
    </w:p>
    <w:p w:rsidR="00F83858" w:rsidRPr="00C24A1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C24A18">
        <w:t xml:space="preserve">      </w:t>
      </w:r>
      <w:r w:rsidRPr="00F83858">
        <w:rPr>
          <w:lang w:val="en-US"/>
        </w:rPr>
        <w:t>PROC.  : 0053555-10.2000.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ORI:9705362238/SP REG:29.09.2000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JOSE ANTONIO TEXEIRA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0053558-62.2000.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ORI:9405022865/SP REG:29.09.2000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LUIZ ERNESTO BASSO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0053559-47.2000.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ORI:9405011294/SP REG:29.09.2000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lastRenderedPageBreak/>
        <w:t xml:space="preserve">      IMPDO(A)  : JUIZO FEDERAL DA 3 VARA DAS EXEC. FISCAIS SP</w:t>
      </w:r>
    </w:p>
    <w:p w:rsidR="00F83858" w:rsidRDefault="00F83858">
      <w:r>
        <w:t xml:space="preserve">      INTERES   : ARNALDO RIBEIRO DE MATTOS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39752B" w:rsidRPr="00AE0189" w:rsidRDefault="0039752B" w:rsidP="0039752B">
      <w:pPr>
        <w:pStyle w:val="Numerada"/>
        <w:rPr>
          <w:lang w:val="en-US"/>
        </w:rPr>
      </w:pPr>
      <w:r w:rsidRPr="00AE0189">
        <w:rPr>
          <w:lang w:val="en-US"/>
        </w:rPr>
        <w:t>PROC.  : 0053564-69.2000.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ORI:9405013297/SP REG:29.09.2000</w:t>
      </w:r>
    </w:p>
    <w:p w:rsidR="0039752B" w:rsidRDefault="0039752B" w:rsidP="0039752B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39752B" w:rsidRDefault="0039752B" w:rsidP="0039752B">
      <w:r>
        <w:t xml:space="preserve">      ADV       : SP043176  SONIA MARIA MORANDI M DE SOUZA</w:t>
      </w:r>
    </w:p>
    <w:p w:rsidR="0039752B" w:rsidRDefault="0039752B" w:rsidP="0039752B">
      <w:r>
        <w:t xml:space="preserve">      IMPDO(A)  : JUIZO FEDERAL DA 3 VARA DAS EXEC. FISCAIS SP</w:t>
      </w:r>
    </w:p>
    <w:p w:rsidR="0039752B" w:rsidRDefault="0039752B" w:rsidP="0039752B">
      <w:r>
        <w:t xml:space="preserve">      INTERES   : EDSON TERRA</w:t>
      </w:r>
    </w:p>
    <w:p w:rsidR="0039752B" w:rsidRDefault="0039752B" w:rsidP="0039752B">
      <w:r>
        <w:t xml:space="preserve">      RELATOR   : DES.FED. BAPTISTA PEREIRA / SEGUNDA SEÇÃO</w:t>
      </w:r>
    </w:p>
    <w:p w:rsidR="0039752B" w:rsidRDefault="0039752B" w:rsidP="0039752B">
      <w:r>
        <w:t xml:space="preserve">      ENDER. : Av.Paulista, 1912 - 11º andar - sala 112 - FUNCEF</w:t>
      </w:r>
    </w:p>
    <w:p w:rsidR="0039752B" w:rsidRDefault="0039752B" w:rsidP="0039752B">
      <w:r>
        <w:t xml:space="preserve">      ASSUNTO: Contribuições para o SEBRAE, SESC, SENAC, SENAI e outros - Contribuiçõe</w:t>
      </w:r>
    </w:p>
    <w:p w:rsidR="0039752B" w:rsidRPr="0039752B" w:rsidRDefault="0039752B" w:rsidP="0039752B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877456">
        <w:t xml:space="preserve">  </w:t>
      </w:r>
      <w:r w:rsidRPr="00F83858">
        <w:rPr>
          <w:lang w:val="en-US"/>
        </w:rPr>
        <w:t>PROC.  : 0053566-39.2000.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ORI:9405010603/SP REG:29.09.2000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ANTONIO INACIO CREMA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0053569-91.2000.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ORI:9405091654/SP REG:29.09.2000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ANTONIO DE PADUA PEROSA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39752B" w:rsidRPr="00AE0189" w:rsidRDefault="00F83858" w:rsidP="0039752B">
      <w:pPr>
        <w:pStyle w:val="Numerada"/>
        <w:rPr>
          <w:lang w:val="en-US"/>
        </w:rPr>
      </w:pPr>
      <w:r w:rsidRPr="00877456">
        <w:t xml:space="preserve"> </w:t>
      </w:r>
      <w:r w:rsidR="0039752B" w:rsidRPr="00AE0189">
        <w:rPr>
          <w:lang w:val="en-US"/>
        </w:rPr>
        <w:t>PROC.  : 0053571-61.2000.</w:t>
      </w:r>
      <w:r w:rsidR="0039752B">
        <w:rPr>
          <w:lang w:val="en-US"/>
        </w:rPr>
        <w:t>4.03.0000</w:t>
      </w:r>
      <w:r w:rsidR="0039752B" w:rsidRPr="00AE0189">
        <w:rPr>
          <w:lang w:val="en-US"/>
        </w:rPr>
        <w:t xml:space="preserve"> MS ORI:9405020722/SP REG:29.09.2000</w:t>
      </w:r>
    </w:p>
    <w:p w:rsidR="0039752B" w:rsidRDefault="0039752B" w:rsidP="0039752B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39752B" w:rsidRDefault="0039752B" w:rsidP="0039752B">
      <w:r>
        <w:t xml:space="preserve">      ADV       : SP043176  SONIA MARIA MORANDI M DE SOUZA</w:t>
      </w:r>
    </w:p>
    <w:p w:rsidR="0039752B" w:rsidRDefault="0039752B" w:rsidP="0039752B">
      <w:r>
        <w:t xml:space="preserve">      IMPDO(A)  : JUIZO FEDERAL DA 3 VARA DAS EXEC. FISCAIS SP</w:t>
      </w:r>
    </w:p>
    <w:p w:rsidR="0039752B" w:rsidRDefault="0039752B" w:rsidP="0039752B">
      <w:r>
        <w:t xml:space="preserve">      RELATOR   : DES.FED. CARLOS MUTA / SEGUNDA SEÇÃO</w:t>
      </w:r>
    </w:p>
    <w:p w:rsidR="0039752B" w:rsidRDefault="0039752B" w:rsidP="0039752B">
      <w:r>
        <w:t xml:space="preserve">      ENDER. : Av.Paulista, 1912 - 11º andar - sala 112 - FUNCEF</w:t>
      </w:r>
    </w:p>
    <w:p w:rsidR="0039752B" w:rsidRDefault="0039752B" w:rsidP="0039752B">
      <w:r>
        <w:t xml:space="preserve">      ASSUNTO: Contribuições para o SEBRAE, SESC, SENAC, SENAI e outros - Contribuiçõe</w:t>
      </w:r>
    </w:p>
    <w:p w:rsidR="0039752B" w:rsidRDefault="0039752B" w:rsidP="0039752B"/>
    <w:p w:rsidR="0039752B" w:rsidRPr="00AE0189" w:rsidRDefault="0039752B" w:rsidP="0039752B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0053574-16.2000.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ORI:9405009010/SP REG:02.10.2000</w:t>
      </w:r>
    </w:p>
    <w:p w:rsidR="0039752B" w:rsidRDefault="0039752B" w:rsidP="0039752B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39752B" w:rsidRDefault="0039752B" w:rsidP="0039752B">
      <w:r>
        <w:t xml:space="preserve">      ADV       : SP043176  SONIA MARIA MORANDI M DE SOUZA</w:t>
      </w:r>
    </w:p>
    <w:p w:rsidR="0039752B" w:rsidRDefault="0039752B" w:rsidP="0039752B">
      <w:r>
        <w:t xml:space="preserve">      IMPDO(A)  : JUIZO FEDERAL DA 3 VARA DAS EXEC. FISCAIS SP</w:t>
      </w:r>
    </w:p>
    <w:p w:rsidR="0039752B" w:rsidRDefault="0039752B" w:rsidP="0039752B">
      <w:r>
        <w:t xml:space="preserve">      INTERES   : ADHEMAR CARLOS PALA</w:t>
      </w:r>
    </w:p>
    <w:p w:rsidR="0039752B" w:rsidRDefault="0039752B" w:rsidP="0039752B">
      <w:r>
        <w:t xml:space="preserve">      RELATOR   : DES.FED. CARLOS MUTA / SEGUNDA SEÇÃO</w:t>
      </w:r>
    </w:p>
    <w:p w:rsidR="0039752B" w:rsidRDefault="0039752B" w:rsidP="0039752B">
      <w:r>
        <w:t xml:space="preserve">      ENDER. : Av.Paulista, 1912 - 11º andar - sala 112 - FUNCEF</w:t>
      </w:r>
    </w:p>
    <w:p w:rsidR="0039752B" w:rsidRDefault="0039752B" w:rsidP="0039752B">
      <w:r>
        <w:t xml:space="preserve">      ASSUNTO: Contribuições para o SEBRAE, SESC, SENAC, SENAI e outros - Contribuiçõe</w:t>
      </w:r>
    </w:p>
    <w:p w:rsidR="0039752B" w:rsidRDefault="0039752B" w:rsidP="0039752B"/>
    <w:p w:rsidR="0039752B" w:rsidRPr="00AE0189" w:rsidRDefault="0039752B" w:rsidP="0039752B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0053579-38.2000.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ORI:9405016172/SP REG:02.10.2000</w:t>
      </w:r>
    </w:p>
    <w:p w:rsidR="0039752B" w:rsidRDefault="0039752B" w:rsidP="0039752B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39752B" w:rsidRDefault="0039752B" w:rsidP="0039752B">
      <w:r>
        <w:t xml:space="preserve">      ADV       : SP043176  SONIA MARIA MORANDI M DE SOUZA</w:t>
      </w:r>
    </w:p>
    <w:p w:rsidR="0039752B" w:rsidRDefault="0039752B" w:rsidP="0039752B">
      <w:r>
        <w:t xml:space="preserve">      IMPDO(A)  : JUIZO FEDERAL DA 3 VARA DAS EXEC. FISCAIS SP</w:t>
      </w:r>
    </w:p>
    <w:p w:rsidR="0039752B" w:rsidRDefault="0039752B" w:rsidP="0039752B">
      <w:r>
        <w:t xml:space="preserve">      INTERES   : HEIDI KONDO</w:t>
      </w:r>
    </w:p>
    <w:p w:rsidR="0039752B" w:rsidRDefault="0039752B" w:rsidP="0039752B">
      <w:r>
        <w:t xml:space="preserve">      RELATOR   : DES.FED. CARLOS MUTA / SEGUNDA SEÇÃO</w:t>
      </w:r>
    </w:p>
    <w:p w:rsidR="0039752B" w:rsidRDefault="0039752B" w:rsidP="0039752B">
      <w:r>
        <w:t xml:space="preserve">      ENDER. : Av.Paulista, 1912 - 11º andar - sala 112 - FUNCEF</w:t>
      </w:r>
    </w:p>
    <w:p w:rsidR="0039752B" w:rsidRDefault="0039752B" w:rsidP="0039752B">
      <w:r>
        <w:t xml:space="preserve">      ASSUNTO: Contribuições para o SEBRAE, SESC, SENAC, SENAI e outros - Contribuiçõe</w:t>
      </w:r>
    </w:p>
    <w:p w:rsidR="0039752B" w:rsidRPr="0039752B" w:rsidRDefault="00F83858" w:rsidP="0039752B">
      <w:pPr>
        <w:pStyle w:val="Numerada"/>
        <w:numPr>
          <w:ilvl w:val="0"/>
          <w:numId w:val="0"/>
        </w:numPr>
        <w:ind w:left="360"/>
      </w:pPr>
      <w:r>
        <w:t xml:space="preserve">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39752B">
        <w:t xml:space="preserve">  </w:t>
      </w:r>
      <w:r w:rsidRPr="00F83858">
        <w:rPr>
          <w:lang w:val="en-US"/>
        </w:rPr>
        <w:t>PROC.  : 0053593-22.2000.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ORI:9405028790/SP REG:02.10.2000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Conselho Regional de Engenharia Arquitetura e Agronomia CREA</w:t>
      </w:r>
    </w:p>
    <w:p w:rsidR="00F83858" w:rsidRDefault="00F83858">
      <w:r>
        <w:t xml:space="preserve">      ADV       : SP043176  SONIA MARIA MORANDI M DE SOUZA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RAMIRO DA CONCEICAO DO NASCIMENTO JUNIOR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0055058-66.2000.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ORI:9200604595/SP REG:06.10.2000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SP105407  RICARDO VALENTIM NASSA</w:t>
      </w:r>
    </w:p>
    <w:p w:rsidR="00F83858" w:rsidRDefault="00F83858">
      <w:r>
        <w:t xml:space="preserve">      ADV       : SP115747 CLEUCIMAR VALENTE FIRMIANO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SP011187  PAULO BARBOSA DE CAMPOS NETTO</w:t>
      </w:r>
    </w:p>
    <w:p w:rsidR="00F83858" w:rsidRDefault="00F83858">
      <w:r>
        <w:t xml:space="preserve">      ADV       : SP117630 SILVIA FEOLA LENCIONI</w:t>
      </w:r>
    </w:p>
    <w:p w:rsidR="00F83858" w:rsidRDefault="00F83858">
      <w:r>
        <w:t xml:space="preserve">      INTERES   : ZINCAGEM E FOSFATIZACAO MOGI LTDA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0055130-53.2000.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ORI:199961000201099/SP REG:09.10.2000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ROSELIA GOMES SARAIVA</w:t>
      </w:r>
    </w:p>
    <w:p w:rsidR="00F83858" w:rsidRDefault="00F83858">
      <w:r>
        <w:t xml:space="preserve">      ADV       : SP025156  ANTONIO CARLOS RODRIGUES RIBEIRO</w:t>
      </w:r>
    </w:p>
    <w:p w:rsidR="00F83858" w:rsidRDefault="00F83858">
      <w:r>
        <w:t xml:space="preserve">      IMPDO(A)  : JUIZO FEDERAL DA 5 VARA SAO PAULO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SP079340  CARLOS ALBERTO MINAYA SEVERINO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Responsabilidade da Administração - Direito Administrativo e outras mat</w:t>
      </w:r>
    </w:p>
    <w:p w:rsidR="00F83858" w:rsidRDefault="00F83858"/>
    <w:p w:rsidR="0039752B" w:rsidRPr="00AE0189" w:rsidRDefault="00F83858" w:rsidP="0039752B">
      <w:pPr>
        <w:pStyle w:val="Numerada"/>
        <w:rPr>
          <w:lang w:val="en-US"/>
        </w:rPr>
      </w:pPr>
      <w:r w:rsidRPr="00067478">
        <w:t xml:space="preserve">  </w:t>
      </w:r>
      <w:r w:rsidR="0039752B" w:rsidRPr="00AE0189">
        <w:rPr>
          <w:lang w:val="en-US"/>
        </w:rPr>
        <w:t>PROC.  : 0057954-82.2000.</w:t>
      </w:r>
      <w:r w:rsidR="0039752B">
        <w:rPr>
          <w:lang w:val="en-US"/>
        </w:rPr>
        <w:t>4.03.0000</w:t>
      </w:r>
      <w:r w:rsidR="0039752B" w:rsidRPr="00AE0189">
        <w:rPr>
          <w:lang w:val="en-US"/>
        </w:rPr>
        <w:t xml:space="preserve"> MS ORI:9770005673/MS REG:31.10.2000</w:t>
      </w:r>
    </w:p>
    <w:p w:rsidR="0039752B" w:rsidRDefault="0039752B" w:rsidP="0039752B">
      <w:r w:rsidRPr="00AE0189">
        <w:rPr>
          <w:lang w:val="en-US"/>
        </w:rPr>
        <w:t xml:space="preserve">      </w:t>
      </w:r>
      <w:r>
        <w:t>IMPTE     : COOPERATIVA DOS PRODUTORES DE CANA DE ACUCAR DE NAVIRAI LTDA</w:t>
      </w:r>
    </w:p>
    <w:p w:rsidR="0039752B" w:rsidRDefault="0039752B" w:rsidP="0039752B">
      <w:r>
        <w:t xml:space="preserve">      ADV       : SP031822  JOSE ROBERTO FITTIPALDI</w:t>
      </w:r>
    </w:p>
    <w:p w:rsidR="0039752B" w:rsidRDefault="0039752B" w:rsidP="0039752B">
      <w:r>
        <w:t xml:space="preserve">      IMPDO(A)  : JUIZO DE DIREITO DA 1 VARA DE NAVIRAI MS</w:t>
      </w:r>
    </w:p>
    <w:p w:rsidR="0039752B" w:rsidRDefault="0039752B" w:rsidP="0039752B">
      <w:r>
        <w:t xml:space="preserve">      LIT.PAS   : Instituto Nacional do Seguro Social - INSS</w:t>
      </w:r>
    </w:p>
    <w:p w:rsidR="0039752B" w:rsidRDefault="0039752B" w:rsidP="0039752B">
      <w:r>
        <w:t xml:space="preserve">      ADV       : SP166079  CAROLINA DELDUQUE SENNES</w:t>
      </w:r>
    </w:p>
    <w:p w:rsidR="0039752B" w:rsidRDefault="0039752B" w:rsidP="0039752B">
      <w:r>
        <w:t xml:space="preserve">      INTERES   : EUCLIDES ANTONIO FABRIS e outro(a)</w:t>
      </w:r>
    </w:p>
    <w:p w:rsidR="0039752B" w:rsidRDefault="0039752B" w:rsidP="0039752B">
      <w:r>
        <w:t xml:space="preserve">      RELATOR   : DES.FED. SYLVIA STEINER / PRIMEIRA SEÇÃO</w:t>
      </w:r>
    </w:p>
    <w:p w:rsidR="0039752B" w:rsidRDefault="0039752B" w:rsidP="0039752B">
      <w:r>
        <w:t xml:space="preserve">      ENDER. : Av.Paulista, 1912 - 11º andar - sala 112 - FUNCEF</w:t>
      </w:r>
    </w:p>
    <w:p w:rsidR="0039752B" w:rsidRDefault="0039752B" w:rsidP="0039752B">
      <w:r>
        <w:t xml:space="preserve">      ASSUNTO: Contribuição previdenciária - Dívida Ativa - Direito Tributário</w:t>
      </w:r>
    </w:p>
    <w:p w:rsidR="0039752B" w:rsidRDefault="0039752B" w:rsidP="0039752B"/>
    <w:p w:rsidR="00F83858" w:rsidRPr="00F83858" w:rsidRDefault="00F83858" w:rsidP="00F83858">
      <w:pPr>
        <w:pStyle w:val="Numerada"/>
        <w:rPr>
          <w:lang w:val="en-US"/>
        </w:rPr>
      </w:pPr>
      <w:r w:rsidRPr="00877456">
        <w:t xml:space="preserve">   </w:t>
      </w:r>
      <w:r w:rsidRPr="00F83858">
        <w:rPr>
          <w:lang w:val="en-US"/>
        </w:rPr>
        <w:t>PROC.  : 0058961-12.2000.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ORI:9000000976/SP REG:06.11.2000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HELIO DINIZ</w:t>
      </w:r>
    </w:p>
    <w:p w:rsidR="00F83858" w:rsidRDefault="00F83858">
      <w:r>
        <w:t xml:space="preserve">      ADV       : SP023466  JOAO BATISTA DOMINGUES NETO</w:t>
      </w:r>
    </w:p>
    <w:p w:rsidR="00F83858" w:rsidRDefault="00F83858">
      <w:r>
        <w:t xml:space="preserve">      IMPDO(A)  : JUIZO DE DIREITO DA 5 VARA DE SAO CAETANO DO SUL SP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0059049-50.2000.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ORI:200061000190781/SP REG:07.11.2000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ADRIANO CESAR SANT ANNA DOS SANTOS</w:t>
      </w:r>
    </w:p>
    <w:p w:rsidR="00F83858" w:rsidRDefault="00F83858">
      <w:r>
        <w:t xml:space="preserve">      ADV       : SP041046  FERNANDO ANTONIO MOURA DOS SANTOS</w:t>
      </w:r>
    </w:p>
    <w:p w:rsidR="00F83858" w:rsidRDefault="00F83858">
      <w:r>
        <w:t xml:space="preserve">      IMPDO(A)  : JUIZO FEDERAL DA 24 VARA SAO PAULO Sec Jud SP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39752B" w:rsidRPr="00AE0189" w:rsidRDefault="00F83858" w:rsidP="0039752B">
      <w:pPr>
        <w:pStyle w:val="Numerada"/>
        <w:rPr>
          <w:lang w:val="en-US"/>
        </w:rPr>
      </w:pPr>
      <w:r w:rsidRPr="00877456">
        <w:t xml:space="preserve"> </w:t>
      </w:r>
      <w:r w:rsidR="0039752B" w:rsidRPr="00AE0189">
        <w:rPr>
          <w:lang w:val="en-US"/>
        </w:rPr>
        <w:t>PROC.  : 0059875-76.2000.</w:t>
      </w:r>
      <w:r w:rsidR="0039752B">
        <w:rPr>
          <w:lang w:val="en-US"/>
        </w:rPr>
        <w:t>4.03.0000</w:t>
      </w:r>
      <w:r w:rsidR="0039752B" w:rsidRPr="00AE0189">
        <w:rPr>
          <w:lang w:val="en-US"/>
        </w:rPr>
        <w:t xml:space="preserve"> MS ORI:200061810065357/SP REG:16.11.2000</w:t>
      </w:r>
    </w:p>
    <w:p w:rsidR="0039752B" w:rsidRDefault="0039752B" w:rsidP="0039752B">
      <w:r w:rsidRPr="00AE0189">
        <w:rPr>
          <w:lang w:val="en-US"/>
        </w:rPr>
        <w:t xml:space="preserve">      </w:t>
      </w:r>
      <w:r>
        <w:t>IMPTE     : MARCOS FERNANDO DIAS BREDA</w:t>
      </w:r>
    </w:p>
    <w:p w:rsidR="0039752B" w:rsidRDefault="0039752B" w:rsidP="0039752B">
      <w:r>
        <w:lastRenderedPageBreak/>
        <w:t xml:space="preserve">      ADV       : SP034087  ROBERTO ROSENTHAL</w:t>
      </w:r>
    </w:p>
    <w:p w:rsidR="0039752B" w:rsidRDefault="0039752B" w:rsidP="0039752B">
      <w:r>
        <w:t xml:space="preserve">      IMPDO(A)  : JUIZO FEDERAL DA 4 VARA CRIMINAL SAO PAULO SP</w:t>
      </w:r>
    </w:p>
    <w:p w:rsidR="0039752B" w:rsidRDefault="0039752B" w:rsidP="0039752B">
      <w:r>
        <w:t xml:space="preserve">      INTERES   : Ministerio Publico Federal</w:t>
      </w:r>
    </w:p>
    <w:p w:rsidR="0039752B" w:rsidRDefault="0039752B" w:rsidP="0039752B">
      <w:r>
        <w:t xml:space="preserve">      PROC      : ADRIANA SCORDAMAGLIA FERNANDES MARINS (Int.Pessoal)</w:t>
      </w:r>
    </w:p>
    <w:p w:rsidR="0039752B" w:rsidRDefault="0039752B" w:rsidP="0039752B">
      <w:r>
        <w:t xml:space="preserve">      RELATOR   : DES.FED. FÁBIO PRIETO / PRIMEIRA SEÇÃO</w:t>
      </w:r>
    </w:p>
    <w:p w:rsidR="0039752B" w:rsidRDefault="0039752B" w:rsidP="0039752B">
      <w:r>
        <w:t xml:space="preserve">      ENDER. : Av.Paulista, 1912 - 11º andar - sala 112 - FUNCEF</w:t>
      </w:r>
    </w:p>
    <w:p w:rsidR="0039752B" w:rsidRDefault="0039752B" w:rsidP="0039752B">
      <w:r>
        <w:t xml:space="preserve">      ASSUNTO: Crimes contra a Ordem Econômica (art. 4º ao 6º da Lei 8.137/90 e Lei 8.</w:t>
      </w:r>
    </w:p>
    <w:p w:rsidR="0039752B" w:rsidRPr="0039752B" w:rsidRDefault="00F83858" w:rsidP="0039752B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39752B">
        <w:t xml:space="preserve">   </w:t>
      </w:r>
      <w:r w:rsidRPr="00F83858">
        <w:rPr>
          <w:lang w:val="en-US"/>
        </w:rPr>
        <w:t>PROC.  : 0063019-58.2000.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ORI:9900001093/SP REG:17.11.2000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SP054698  PAULO FRANCO GARCIA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NOVA GRANADA SP</w:t>
      </w:r>
    </w:p>
    <w:p w:rsidR="00F83858" w:rsidRDefault="00F83858">
      <w:r>
        <w:t xml:space="preserve">      INTERES   : MARIA DE JESUS BATISTA DE BARROS</w:t>
      </w:r>
    </w:p>
    <w:p w:rsidR="00F83858" w:rsidRDefault="00F83858">
      <w:r>
        <w:t xml:space="preserve">      ADV       : SP113902  ANTONIO ALBERTO CRISTOFOLO DE LEMOS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0063021-28.2000.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ORI:9900000902/SP REG:17.11.2000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SP054698  PAULO FRANCO GARCIA</w:t>
      </w:r>
    </w:p>
    <w:p w:rsidR="00F83858" w:rsidRDefault="00F83858">
      <w:r>
        <w:t xml:space="preserve">      IMPDO(A)  : JUIZO DE DIREITO DA 1 VARA DE NOVA GRANADA SP</w:t>
      </w:r>
    </w:p>
    <w:p w:rsidR="00F83858" w:rsidRDefault="00F83858">
      <w:r>
        <w:t xml:space="preserve">      INTERES   : FRANCISCA MARIA GARCIA</w:t>
      </w:r>
    </w:p>
    <w:p w:rsidR="00F83858" w:rsidRDefault="00F83858">
      <w:r>
        <w:t xml:space="preserve">      ADV       : SP113902  ANTONIO ALBERTO CRISTOFOLO DE LEMOS</w:t>
      </w:r>
    </w:p>
    <w:p w:rsidR="00F83858" w:rsidRDefault="00F83858">
      <w:r>
        <w:t xml:space="preserve">      RELATOR   : DES.FED. MARISA SANTOS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A177EE" w:rsidRPr="00AE0189" w:rsidRDefault="00F83858" w:rsidP="00A177EE">
      <w:pPr>
        <w:pStyle w:val="Numerada"/>
        <w:rPr>
          <w:lang w:val="en-US"/>
        </w:rPr>
      </w:pPr>
      <w:r w:rsidRPr="00877456">
        <w:t xml:space="preserve">  </w:t>
      </w:r>
      <w:r w:rsidR="00A177EE" w:rsidRPr="00AE0189">
        <w:rPr>
          <w:lang w:val="en-US"/>
        </w:rPr>
        <w:t>PROC.  : 0063466-46.2000.</w:t>
      </w:r>
      <w:r w:rsidR="00A177EE">
        <w:rPr>
          <w:lang w:val="en-US"/>
        </w:rPr>
        <w:t>4.03.0000</w:t>
      </w:r>
      <w:r w:rsidR="00A177EE" w:rsidRPr="00AE0189">
        <w:rPr>
          <w:lang w:val="en-US"/>
        </w:rPr>
        <w:t xml:space="preserve"> MS ORI:9405080830/SP REG:23.11.2000</w:t>
      </w:r>
    </w:p>
    <w:p w:rsidR="00A177EE" w:rsidRDefault="00A177EE" w:rsidP="00A177EE">
      <w:r w:rsidRPr="00AE0189">
        <w:rPr>
          <w:lang w:val="en-US"/>
        </w:rPr>
        <w:t xml:space="preserve">      </w:t>
      </w:r>
      <w:r>
        <w:t>IMPTE     : ITAPEVA FLORESTAL LTDA</w:t>
      </w:r>
    </w:p>
    <w:p w:rsidR="00A177EE" w:rsidRDefault="00A177EE" w:rsidP="00A177EE">
      <w:r>
        <w:t xml:space="preserve">      ADV       : SP173565  SERGIO MASSARU TAKOI</w:t>
      </w:r>
    </w:p>
    <w:p w:rsidR="00A177EE" w:rsidRDefault="00A177EE" w:rsidP="00A177EE">
      <w:r>
        <w:t xml:space="preserve">      IMPDO(A)  : JUIZO FEDERAL DA 5 VARA DAS EXEC. FISCAIS SP</w:t>
      </w:r>
    </w:p>
    <w:p w:rsidR="00A177EE" w:rsidRDefault="00A177EE" w:rsidP="00A177EE">
      <w:r>
        <w:t xml:space="preserve">      RELATOR   : DES.FED. CONSUELO YOSHIDA / SEGUNDA SEÇÃO</w:t>
      </w:r>
    </w:p>
    <w:p w:rsidR="00A177EE" w:rsidRDefault="00A177EE" w:rsidP="00A177EE">
      <w:r>
        <w:t xml:space="preserve">      ENDER. : Av.Paulista, 1912 - 11º andar - sala 112 - FUNCEF</w:t>
      </w:r>
    </w:p>
    <w:p w:rsidR="00A177EE" w:rsidRDefault="00A177EE" w:rsidP="00A177EE">
      <w:r>
        <w:t xml:space="preserve">      ASSUNTO: IRPJ - Dívida Ativa - Direito Tributário</w:t>
      </w:r>
    </w:p>
    <w:p w:rsidR="00A177EE" w:rsidRPr="00A177EE" w:rsidRDefault="00F83858" w:rsidP="00A177EE">
      <w:pPr>
        <w:pStyle w:val="Numerada"/>
        <w:numPr>
          <w:ilvl w:val="0"/>
          <w:numId w:val="0"/>
        </w:numPr>
        <w:ind w:left="360"/>
      </w:pPr>
      <w:r>
        <w:t xml:space="preserve">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A177EE">
        <w:t xml:space="preserve">   </w:t>
      </w:r>
      <w:r w:rsidRPr="00F83858">
        <w:rPr>
          <w:lang w:val="en-US"/>
        </w:rPr>
        <w:t>PROC.  : 0063602-43.2000.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ORI:9100402753/SP REG:24.11.2000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SP174460  VALDIR BENEDITO RODRIGUES e outros(as)</w:t>
      </w:r>
    </w:p>
    <w:p w:rsidR="00F83858" w:rsidRDefault="00F83858">
      <w:r>
        <w:t xml:space="preserve">      IMPDO(A)  : JUIZO FEDERAL DA 19 VARA SAO PAULO Sec Jud SP</w:t>
      </w:r>
    </w:p>
    <w:p w:rsidR="00F83858" w:rsidRDefault="00F83858">
      <w:r>
        <w:t xml:space="preserve">      INTERES   : BROOKLYN EMPREENDIMENTOS S/A</w:t>
      </w:r>
    </w:p>
    <w:p w:rsidR="00F83858" w:rsidRDefault="00F83858">
      <w:r>
        <w:t xml:space="preserve">      ADV       : SP120084  FERNANDO LOESER</w:t>
      </w:r>
    </w:p>
    <w:p w:rsidR="00F83858" w:rsidRDefault="00F83858">
      <w:r>
        <w:t xml:space="preserve">      ADV       : SP115120 JOSE MARIA DE CAMPOS</w:t>
      </w:r>
    </w:p>
    <w:p w:rsidR="00F83858" w:rsidRDefault="00F83858">
      <w:r>
        <w:t xml:space="preserve">      ADV       : SP026854 ROGERIO BORGES DE CASTRO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0063884-81.2000.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ORI:200061040093233/SP REG:29.11.2000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ROBERTO BETANHO e outro(a)</w:t>
      </w:r>
    </w:p>
    <w:p w:rsidR="00F83858" w:rsidRDefault="00F83858">
      <w:r>
        <w:t xml:space="preserve">      ADV       : SP082182  ARLINDO AMERICO SACRAMENTO AVEZANI</w:t>
      </w:r>
    </w:p>
    <w:p w:rsidR="00F83858" w:rsidRDefault="00F83858">
      <w:r>
        <w:t xml:space="preserve">      IMPDO(A)  : JUIZO FEDERAL DA 4 VARA DE SANTOS &gt; 4ªSSJ &gt;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SP099950  JOSE PAULO NEVES</w:t>
      </w:r>
    </w:p>
    <w:p w:rsidR="00F83858" w:rsidRDefault="00F83858">
      <w:r>
        <w:t xml:space="preserve">      INTERES   : APEMAT Credito Imobiliario S/A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0067333-47.2000.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ORI:9900001355/SP REG:11.12.2000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SOBAM CENTRO MEDICO HOSPITALAR LTDA</w:t>
      </w:r>
    </w:p>
    <w:p w:rsidR="00F83858" w:rsidRDefault="00F83858">
      <w:r>
        <w:t xml:space="preserve">      ADV       : SP062253  FABIO AMICIS COSSI</w:t>
      </w:r>
    </w:p>
    <w:p w:rsidR="00F83858" w:rsidRDefault="00F83858">
      <w:r>
        <w:t xml:space="preserve">      IMPDO(A)  : JUIZO DE DIREITO DO SAF DE JUNDIAI SP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Social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A27404">
        <w:t xml:space="preserve">      </w:t>
      </w:r>
      <w:r w:rsidRPr="00F83858">
        <w:rPr>
          <w:lang w:val="en-US"/>
        </w:rPr>
        <w:t>PROC.  : 0068626-52.2000.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ORI:9605147637/SP REG:18.12.2000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MARCIO TELLO DA FONSECA</w:t>
      </w:r>
    </w:p>
    <w:p w:rsidR="00F83858" w:rsidRDefault="00F83858">
      <w:r>
        <w:t xml:space="preserve">      ADV       : SP016808  ANTONIO TELLO DA FONSECA</w:t>
      </w:r>
    </w:p>
    <w:p w:rsidR="00F83858" w:rsidRDefault="00F83858">
      <w:r>
        <w:t xml:space="preserve">      IMPDO(A)  : JUIZO FEDERAL DA 2 VARA DAS EXEC. FISCAIS SP</w:t>
      </w:r>
    </w:p>
    <w:p w:rsidR="00F83858" w:rsidRDefault="00F83858">
      <w:r>
        <w:t xml:space="preserve">      INTERES   : SAO PAULO IND/ GRAFICA E EDITORA S/A</w:t>
      </w:r>
    </w:p>
    <w:p w:rsidR="00F83858" w:rsidRDefault="00F83858">
      <w:r>
        <w:t xml:space="preserve">      ADV       : SP063728  FABIO HADDAD NASRALLA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0069145-27.2000.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ORI:9300061488/SP REG:28.12.2000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SP079340  CARLOS ALBERTO MINAYA SEVERINO e outros(as)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SP117630  SILVIA FEOLA LENCIONI e outros(as)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SP110958  ALEXANDRE JUOCYS</w:t>
      </w:r>
    </w:p>
    <w:p w:rsidR="00F83858" w:rsidRDefault="00F83858">
      <w:r>
        <w:t xml:space="preserve">      INTERES   : CURTUME KIRIAZI LTDA</w:t>
      </w:r>
    </w:p>
    <w:p w:rsidR="00F83858" w:rsidRDefault="00F83858">
      <w:r>
        <w:t xml:space="preserve">      RELATOR   : DES.FED. MARLI FERREIRA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0002301-61.2001.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ORI:9306008945/SP REG:17.01.2001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SP074928  EGLE ENIANDRA LAPRESA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ELETROMETAL S/A METAIS ESPECIAIS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SP162712  ROGERIO FEOLA LENCIONI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49371F" w:rsidRPr="00AE0189" w:rsidRDefault="0049371F" w:rsidP="0049371F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0002631-58.2001.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ORI:9705017247/SP REG:23.01.2001</w:t>
      </w:r>
    </w:p>
    <w:p w:rsidR="0049371F" w:rsidRDefault="0049371F" w:rsidP="0049371F">
      <w:r w:rsidRPr="00AE0189">
        <w:rPr>
          <w:lang w:val="en-US"/>
        </w:rPr>
        <w:t xml:space="preserve">      </w:t>
      </w:r>
      <w:r>
        <w:t>IMPTE     : Conselho Regional de Medicina CRM</w:t>
      </w:r>
    </w:p>
    <w:p w:rsidR="0049371F" w:rsidRDefault="0049371F" w:rsidP="0049371F">
      <w:r>
        <w:t xml:space="preserve">      ADV       : SP017580  BELFORT PERES MARQUES</w:t>
      </w:r>
    </w:p>
    <w:p w:rsidR="0049371F" w:rsidRDefault="0049371F" w:rsidP="0049371F">
      <w:r>
        <w:t xml:space="preserve">      IMPDO(A)  : JUIZO FEDERAL DA 3 VARA DAS EXEC. FISCAIS SP</w:t>
      </w:r>
    </w:p>
    <w:p w:rsidR="0049371F" w:rsidRDefault="0049371F" w:rsidP="0049371F">
      <w:r>
        <w:t xml:space="preserve">      INTERES   : ROBERTO DE BARROS</w:t>
      </w:r>
    </w:p>
    <w:p w:rsidR="0049371F" w:rsidRDefault="0049371F" w:rsidP="0049371F">
      <w:r>
        <w:t xml:space="preserve">      RELATOR   : DES.FED. SALETTE NASCIMENTO / SEGUNDA SEÇÃO</w:t>
      </w:r>
    </w:p>
    <w:p w:rsidR="0049371F" w:rsidRDefault="0049371F" w:rsidP="0049371F">
      <w:r>
        <w:t xml:space="preserve">      ENDER. : Av.Paulista, 1912 - 11º andar - sala 112 - FUNCEF</w:t>
      </w:r>
    </w:p>
    <w:p w:rsidR="0049371F" w:rsidRDefault="0049371F" w:rsidP="0049371F">
      <w:r>
        <w:t xml:space="preserve">      ASSUNTO: Contribuições para o SEBRAE, SESC, SENAC, SENAI e outros - Contribuiçõe</w:t>
      </w:r>
    </w:p>
    <w:p w:rsidR="0049371F" w:rsidRPr="0049371F" w:rsidRDefault="00F83858" w:rsidP="0049371F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49371F">
        <w:t xml:space="preserve">   </w:t>
      </w:r>
      <w:r w:rsidRPr="00F83858">
        <w:rPr>
          <w:lang w:val="en-US"/>
        </w:rPr>
        <w:t>PROC.  : 0002632-43.2001.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ORI:9705017670/SP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CARLOS NEIDSON FERREIRA GALVAO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0002633-28.2001.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ORI:9705018740/SP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MILTON DECINA SALGE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49371F" w:rsidRPr="00AE0189" w:rsidRDefault="00F83858" w:rsidP="0049371F">
      <w:pPr>
        <w:pStyle w:val="Numerada"/>
        <w:rPr>
          <w:lang w:val="en-US"/>
        </w:rPr>
      </w:pPr>
      <w:r w:rsidRPr="00035464">
        <w:t xml:space="preserve"> </w:t>
      </w:r>
      <w:r w:rsidR="0049371F" w:rsidRPr="00AE0189">
        <w:rPr>
          <w:lang w:val="en-US"/>
        </w:rPr>
        <w:t>PROC.  : 0002636-80.2001.</w:t>
      </w:r>
      <w:r w:rsidR="0049371F">
        <w:rPr>
          <w:lang w:val="en-US"/>
        </w:rPr>
        <w:t>4.03.0000</w:t>
      </w:r>
      <w:r w:rsidR="0049371F" w:rsidRPr="00AE0189">
        <w:rPr>
          <w:lang w:val="en-US"/>
        </w:rPr>
        <w:t xml:space="preserve"> MS ORI:9705021279/SP REG:23.01.2001</w:t>
      </w:r>
    </w:p>
    <w:p w:rsidR="0049371F" w:rsidRDefault="0049371F" w:rsidP="0049371F">
      <w:r w:rsidRPr="00AE0189">
        <w:rPr>
          <w:lang w:val="en-US"/>
        </w:rPr>
        <w:t xml:space="preserve">      </w:t>
      </w:r>
      <w:r>
        <w:t>IMPTE     : Conselho Regional de Medicina CRM</w:t>
      </w:r>
    </w:p>
    <w:p w:rsidR="0049371F" w:rsidRDefault="0049371F" w:rsidP="0049371F">
      <w:r>
        <w:t xml:space="preserve">      ADV       : SP017580  BELFORT PERES MARQUES</w:t>
      </w:r>
    </w:p>
    <w:p w:rsidR="0049371F" w:rsidRDefault="0049371F" w:rsidP="0049371F">
      <w:r>
        <w:t xml:space="preserve">      IMPDO(A)  : JUIZO FEDERAL DA 3 VARA DAS EXEC. FISCAIS SP</w:t>
      </w:r>
    </w:p>
    <w:p w:rsidR="0049371F" w:rsidRDefault="0049371F" w:rsidP="0049371F">
      <w:r>
        <w:t xml:space="preserve">      INTERES   : MARCOS NOLASCO HORA DAS NEVES</w:t>
      </w:r>
    </w:p>
    <w:p w:rsidR="0049371F" w:rsidRDefault="0049371F" w:rsidP="0049371F">
      <w:r>
        <w:t xml:space="preserve">      RELATOR   : JUIZ CONV. JOHONSOM DI SALVO / SEGUNDA SEÇÃO</w:t>
      </w:r>
    </w:p>
    <w:p w:rsidR="0049371F" w:rsidRDefault="0049371F" w:rsidP="0049371F">
      <w:r>
        <w:t xml:space="preserve">      ENDER. : Av.Paulista, 1912 - 11º andar - sala 112 - FUNCEF</w:t>
      </w:r>
    </w:p>
    <w:p w:rsidR="0049371F" w:rsidRDefault="0049371F" w:rsidP="0049371F">
      <w:r>
        <w:t xml:space="preserve">      ASSUNTO: Contribuições para o SEBRAE, SESC, SENAC, SENAI e outros - Contribuiçõe</w:t>
      </w:r>
    </w:p>
    <w:p w:rsidR="0049371F" w:rsidRPr="0049371F" w:rsidRDefault="00F83858" w:rsidP="0049371F">
      <w:pPr>
        <w:pStyle w:val="Numerada"/>
        <w:numPr>
          <w:ilvl w:val="0"/>
          <w:numId w:val="0"/>
        </w:numPr>
        <w:ind w:left="360"/>
      </w:pPr>
      <w:r>
        <w:t xml:space="preserve"> </w:t>
      </w:r>
    </w:p>
    <w:p w:rsidR="0049371F" w:rsidRPr="00AE0189" w:rsidRDefault="00F83858" w:rsidP="0049371F">
      <w:pPr>
        <w:pStyle w:val="Numerada"/>
        <w:rPr>
          <w:lang w:val="en-US"/>
        </w:rPr>
      </w:pPr>
      <w:r w:rsidRPr="00035464">
        <w:t xml:space="preserve"> </w:t>
      </w:r>
      <w:r w:rsidR="0049371F" w:rsidRPr="00AE0189">
        <w:rPr>
          <w:lang w:val="en-US"/>
        </w:rPr>
        <w:t>PROC.  : 0002643-72.2001.</w:t>
      </w:r>
      <w:r w:rsidR="0049371F">
        <w:rPr>
          <w:lang w:val="en-US"/>
        </w:rPr>
        <w:t>4.03.0000</w:t>
      </w:r>
      <w:r w:rsidR="0049371F" w:rsidRPr="00AE0189">
        <w:rPr>
          <w:lang w:val="en-US"/>
        </w:rPr>
        <w:t xml:space="preserve"> MS ORI:9705021864/SP REG:23.01.2001</w:t>
      </w:r>
    </w:p>
    <w:p w:rsidR="0049371F" w:rsidRDefault="0049371F" w:rsidP="0049371F">
      <w:r w:rsidRPr="00AE0189">
        <w:rPr>
          <w:lang w:val="en-US"/>
        </w:rPr>
        <w:t xml:space="preserve">      </w:t>
      </w:r>
      <w:r>
        <w:t>IMPTE     : Conselho Regional de Medicina CRM</w:t>
      </w:r>
    </w:p>
    <w:p w:rsidR="0049371F" w:rsidRDefault="0049371F" w:rsidP="0049371F">
      <w:r>
        <w:t xml:space="preserve">      ADV       : SP017580  BELFORT PERES MARQUES</w:t>
      </w:r>
    </w:p>
    <w:p w:rsidR="0049371F" w:rsidRDefault="0049371F" w:rsidP="0049371F">
      <w:r>
        <w:t xml:space="preserve">      IMPDO(A)  : JUIZO FEDERAL DA 3 VARA DAS EXEC. FISCAIS SP</w:t>
      </w:r>
    </w:p>
    <w:p w:rsidR="0049371F" w:rsidRDefault="0049371F" w:rsidP="0049371F">
      <w:r>
        <w:t xml:space="preserve">      INTERES   : ATTILIO MARIO VIANELLO</w:t>
      </w:r>
    </w:p>
    <w:p w:rsidR="0049371F" w:rsidRDefault="0049371F" w:rsidP="0049371F">
      <w:r>
        <w:t xml:space="preserve">      RELATOR   : DES.FED. NERY JUNIOR / SEGUNDA SEÇÃO</w:t>
      </w:r>
    </w:p>
    <w:p w:rsidR="0049371F" w:rsidRDefault="0049371F" w:rsidP="0049371F">
      <w:r>
        <w:t xml:space="preserve">      ENDER. : Av.Paulista, 1912 - 11º andar - sala 112 - FUNCEF</w:t>
      </w:r>
    </w:p>
    <w:p w:rsidR="0049371F" w:rsidRDefault="0049371F" w:rsidP="0049371F">
      <w:r>
        <w:t xml:space="preserve">      ASSUNTO: Contribuições para o SEBRAE, SESC, SENAC, SENAI e outros - Contribuiçõe</w:t>
      </w:r>
    </w:p>
    <w:p w:rsidR="0049371F" w:rsidRPr="0049371F" w:rsidRDefault="00F83858" w:rsidP="0049371F">
      <w:pPr>
        <w:pStyle w:val="Numerada"/>
        <w:numPr>
          <w:ilvl w:val="0"/>
          <w:numId w:val="0"/>
        </w:numPr>
        <w:ind w:left="360"/>
      </w:pPr>
      <w:r w:rsidRPr="0049371F"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49371F">
        <w:t xml:space="preserve"> </w:t>
      </w:r>
      <w:r w:rsidRPr="00F83858">
        <w:rPr>
          <w:lang w:val="en-US"/>
        </w:rPr>
        <w:t>PROC.  : 0002647-12.2001.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ORI:9705025371/SP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ORLANDO CARLOS GLORIA VELOSO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0002648-94.2001.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ORI:9705025428/SP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DELIO FERNANDES RODRIGUES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49371F" w:rsidRPr="00AE0189" w:rsidRDefault="0049371F" w:rsidP="0049371F">
      <w:pPr>
        <w:pStyle w:val="Numerada"/>
        <w:rPr>
          <w:lang w:val="en-US"/>
        </w:rPr>
      </w:pPr>
      <w:r w:rsidRPr="00AE0189">
        <w:rPr>
          <w:lang w:val="en-US"/>
        </w:rPr>
        <w:t>PROC.  : 0002649-79.2001.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ORI:9705025673/SP REG:23.01.2001</w:t>
      </w:r>
    </w:p>
    <w:p w:rsidR="0049371F" w:rsidRDefault="0049371F" w:rsidP="0049371F">
      <w:r w:rsidRPr="00AE0189">
        <w:rPr>
          <w:lang w:val="en-US"/>
        </w:rPr>
        <w:t xml:space="preserve">      </w:t>
      </w:r>
      <w:r>
        <w:t>IMPTE     : Conselho Regional de Medicina CRM</w:t>
      </w:r>
    </w:p>
    <w:p w:rsidR="0049371F" w:rsidRDefault="0049371F" w:rsidP="0049371F">
      <w:r>
        <w:t xml:space="preserve">      ADV       : SP017580  BELFORT PERES MARQUES</w:t>
      </w:r>
    </w:p>
    <w:p w:rsidR="0049371F" w:rsidRDefault="0049371F" w:rsidP="0049371F">
      <w:r>
        <w:t xml:space="preserve">      IMPDO(A)  : JUIZO FEDERAL DA 3 VARA DAS EXEC. FISCAIS SP</w:t>
      </w:r>
    </w:p>
    <w:p w:rsidR="0049371F" w:rsidRDefault="0049371F" w:rsidP="0049371F">
      <w:r>
        <w:t xml:space="preserve">      INTERES   : EDSON ROMUALDO DOS SANTOS</w:t>
      </w:r>
    </w:p>
    <w:p w:rsidR="0049371F" w:rsidRDefault="0049371F" w:rsidP="0049371F">
      <w:r>
        <w:t xml:space="preserve">      RELATOR   : DES.FED. CARLOS MUTA / SEGUNDA SEÇÃO</w:t>
      </w:r>
    </w:p>
    <w:p w:rsidR="0049371F" w:rsidRDefault="0049371F" w:rsidP="0049371F">
      <w:r>
        <w:t xml:space="preserve">      ENDER. : Av.Paulista, 1912 - 11º andar - sala 112 - FUNCEF</w:t>
      </w:r>
    </w:p>
    <w:p w:rsidR="0049371F" w:rsidRDefault="0049371F" w:rsidP="0049371F">
      <w:r>
        <w:t xml:space="preserve">      ASSUNTO: Contribuições para o SEBRAE, SESC, SENAC, SENAI e outros - Contribuiçõe</w:t>
      </w:r>
    </w:p>
    <w:p w:rsidR="0049371F" w:rsidRPr="0049371F" w:rsidRDefault="00F83858" w:rsidP="0049371F">
      <w:pPr>
        <w:pStyle w:val="Numerada"/>
        <w:numPr>
          <w:ilvl w:val="0"/>
          <w:numId w:val="0"/>
        </w:numPr>
        <w:ind w:left="360"/>
      </w:pPr>
      <w:r>
        <w:t xml:space="preserve">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49371F">
        <w:t xml:space="preserve">     </w:t>
      </w:r>
      <w:r w:rsidRPr="00F83858">
        <w:rPr>
          <w:lang w:val="en-US"/>
        </w:rPr>
        <w:t>PROC.  : 0002654-04.2001.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ORI:9705026874/SP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EVANDRO BARBOSA RIBEIRO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0002656-71.2001.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ORI:9705027013/SP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ELVIA GRISEIDA D ORCY SANTANA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0002658-41.2001.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ORI:9705027730/SP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GEORGE VASILEV MANDRADZIEV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</w:t>
      </w:r>
      <w:r w:rsidR="00DD6911">
        <w:t>–</w:t>
      </w:r>
      <w:r>
        <w:t xml:space="preserve"> Contribuiçõe</w:t>
      </w:r>
    </w:p>
    <w:p w:rsidR="00DD6911" w:rsidRDefault="00DD6911"/>
    <w:p w:rsidR="00F83858" w:rsidRPr="00F83858" w:rsidRDefault="00F83858" w:rsidP="00F83858">
      <w:pPr>
        <w:pStyle w:val="Numerada"/>
        <w:rPr>
          <w:lang w:val="en-US"/>
        </w:rPr>
      </w:pPr>
      <w:r w:rsidRPr="00DD6911">
        <w:t xml:space="preserve">      </w:t>
      </w:r>
      <w:r w:rsidRPr="00F83858">
        <w:rPr>
          <w:lang w:val="en-US"/>
        </w:rPr>
        <w:t>PROC.  : 0002660-11.2001.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ORI:9705027749/SP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JOSE EDUARDO CAJADO MONCAU</w:t>
      </w:r>
    </w:p>
    <w:p w:rsidR="00F83858" w:rsidRDefault="00F83858">
      <w:r>
        <w:t xml:space="preserve">      RELATOR   : DES.FED. ALDA BASTO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49371F" w:rsidRPr="00AE0189" w:rsidRDefault="0049371F" w:rsidP="0049371F">
      <w:pPr>
        <w:pStyle w:val="Numerada"/>
        <w:rPr>
          <w:lang w:val="en-US"/>
        </w:rPr>
      </w:pPr>
      <w:r w:rsidRPr="00035464">
        <w:t xml:space="preserve"> </w:t>
      </w:r>
      <w:r w:rsidRPr="00AE0189">
        <w:rPr>
          <w:lang w:val="en-US"/>
        </w:rPr>
        <w:t>PROC.  : 0002666-18.2001.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ORI:9705047987/SP REG:23.01.2001</w:t>
      </w:r>
    </w:p>
    <w:p w:rsidR="0049371F" w:rsidRDefault="0049371F" w:rsidP="0049371F">
      <w:r w:rsidRPr="00AE0189">
        <w:rPr>
          <w:lang w:val="en-US"/>
        </w:rPr>
        <w:t xml:space="preserve">      </w:t>
      </w:r>
      <w:r>
        <w:t>IMPTE     : Conselho Regional de Medicina CRM</w:t>
      </w:r>
    </w:p>
    <w:p w:rsidR="0049371F" w:rsidRDefault="0049371F" w:rsidP="0049371F">
      <w:r>
        <w:t xml:space="preserve">      ADV       : SP017580  BELFORT PERES MARQUES</w:t>
      </w:r>
    </w:p>
    <w:p w:rsidR="0049371F" w:rsidRDefault="0049371F" w:rsidP="0049371F">
      <w:r>
        <w:t xml:space="preserve">      IMPDO(A)  : JUIZO FEDERAL DA 3 VARA DAS EXEC. FISCAIS SP</w:t>
      </w:r>
    </w:p>
    <w:p w:rsidR="0049371F" w:rsidRDefault="0049371F" w:rsidP="0049371F">
      <w:r>
        <w:t xml:space="preserve">      INTERES   : ANA MARIA MONTEIRO DE SOUSA CLARO</w:t>
      </w:r>
    </w:p>
    <w:p w:rsidR="0049371F" w:rsidRDefault="0049371F" w:rsidP="0049371F">
      <w:r>
        <w:t xml:space="preserve">      RELATOR   : DES.FED. CARLOS MUTA / SEGUNDA SEÇÃO</w:t>
      </w:r>
    </w:p>
    <w:p w:rsidR="0049371F" w:rsidRDefault="0049371F" w:rsidP="0049371F">
      <w:r>
        <w:t xml:space="preserve">      ENDER. : Av.Paulista, 1912 - 11º andar - sala 112 - FUNCEF</w:t>
      </w:r>
    </w:p>
    <w:p w:rsidR="0049371F" w:rsidRDefault="0049371F" w:rsidP="0049371F">
      <w:r>
        <w:t xml:space="preserve">      ASSUNTO: Contribuições para o SEBRAE, SESC, SENAC, SENAI e outros - Contribuiçõe</w:t>
      </w:r>
    </w:p>
    <w:p w:rsidR="0049371F" w:rsidRPr="0049371F" w:rsidRDefault="00F83858" w:rsidP="0049371F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49371F">
        <w:t xml:space="preserve">    </w:t>
      </w:r>
      <w:r w:rsidRPr="00F83858">
        <w:rPr>
          <w:lang w:val="en-US"/>
        </w:rPr>
        <w:t>PROC.  : 0002668-85.2001.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ORI:9705052018/SP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SERVS MEDICOS FELIX REVILLA LTDA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0002671-40.2001.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ORI:9705042004/SP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INST OFTALMOLOGICO VILA CARRAO S/C LTDA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0002674-92.2001.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ORI:9705028460/SP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lastRenderedPageBreak/>
        <w:t xml:space="preserve">      IMPDO(A)  : JUIZO FEDERAL DA 3 VARA DAS EXEC. FISCAIS SP</w:t>
      </w:r>
    </w:p>
    <w:p w:rsidR="00F83858" w:rsidRDefault="00F83858">
      <w:r>
        <w:t xml:space="preserve">      INTERES   : ADEL ALI SALMAN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49371F" w:rsidRPr="00AE0189" w:rsidRDefault="00F83858" w:rsidP="0049371F">
      <w:pPr>
        <w:pStyle w:val="Numerada"/>
        <w:rPr>
          <w:lang w:val="en-US"/>
        </w:rPr>
      </w:pPr>
      <w:r w:rsidRPr="00035464">
        <w:t xml:space="preserve">  </w:t>
      </w:r>
      <w:r w:rsidR="0049371F" w:rsidRPr="00AE0189">
        <w:rPr>
          <w:lang w:val="en-US"/>
        </w:rPr>
        <w:t>PROC.  : 0002676-62.2001.</w:t>
      </w:r>
      <w:r w:rsidR="0049371F">
        <w:rPr>
          <w:lang w:val="en-US"/>
        </w:rPr>
        <w:t>4.03.0000</w:t>
      </w:r>
      <w:r w:rsidR="0049371F" w:rsidRPr="00AE0189">
        <w:rPr>
          <w:lang w:val="en-US"/>
        </w:rPr>
        <w:t xml:space="preserve"> MS ORI:9705028702/SP REG:23.01.2001</w:t>
      </w:r>
    </w:p>
    <w:p w:rsidR="0049371F" w:rsidRDefault="0049371F" w:rsidP="0049371F">
      <w:r w:rsidRPr="00AE0189">
        <w:rPr>
          <w:lang w:val="en-US"/>
        </w:rPr>
        <w:t xml:space="preserve">      </w:t>
      </w:r>
      <w:r>
        <w:t>IMPTE     : Conselho Regional de Medicina CRM</w:t>
      </w:r>
    </w:p>
    <w:p w:rsidR="0049371F" w:rsidRDefault="0049371F" w:rsidP="0049371F">
      <w:r>
        <w:t xml:space="preserve">      ADV       : SP017580  BELFORT PERES MARQUES</w:t>
      </w:r>
    </w:p>
    <w:p w:rsidR="0049371F" w:rsidRDefault="0049371F" w:rsidP="0049371F">
      <w:r>
        <w:t xml:space="preserve">      IMPDO(A)  : JUIZO FEDERAL DA 3 VARA DAS EXEC. FISCAIS SP</w:t>
      </w:r>
    </w:p>
    <w:p w:rsidR="0049371F" w:rsidRDefault="0049371F" w:rsidP="0049371F">
      <w:r>
        <w:t xml:space="preserve">      INTERES   : ELZALINA CLARA PEREIRA DA SILVA</w:t>
      </w:r>
    </w:p>
    <w:p w:rsidR="0049371F" w:rsidRDefault="0049371F" w:rsidP="0049371F">
      <w:r>
        <w:t xml:space="preserve">      RELATOR   : DES.FED. CARLOS MUTA / SEGUNDA SEÇÃO</w:t>
      </w:r>
    </w:p>
    <w:p w:rsidR="0049371F" w:rsidRDefault="0049371F" w:rsidP="0049371F">
      <w:r>
        <w:t xml:space="preserve">      ENDER. : Av.Paulista, 1912 - 11º andar - sala 112 - FUNCEF</w:t>
      </w:r>
    </w:p>
    <w:p w:rsidR="0049371F" w:rsidRDefault="0049371F" w:rsidP="0049371F">
      <w:r>
        <w:t xml:space="preserve">      ASSUNTO: Contribuições para o SEBRAE, SESC, SENAC, SENAI e outros - Contribuiçõe</w:t>
      </w:r>
    </w:p>
    <w:p w:rsidR="0049371F" w:rsidRPr="0049371F" w:rsidRDefault="00F83858" w:rsidP="0049371F">
      <w:pPr>
        <w:pStyle w:val="Numerada"/>
        <w:numPr>
          <w:ilvl w:val="0"/>
          <w:numId w:val="0"/>
        </w:numPr>
        <w:ind w:left="360"/>
      </w:pPr>
      <w:r>
        <w:t xml:space="preserve">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49371F">
        <w:t xml:space="preserve">   </w:t>
      </w:r>
      <w:r w:rsidRPr="00F83858">
        <w:rPr>
          <w:lang w:val="en-US"/>
        </w:rPr>
        <w:t>PROC.  : 0002678-32.2001.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ORI:9705053138/SP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MATERGIN S/C LTDA</w:t>
      </w:r>
    </w:p>
    <w:p w:rsidR="00F83858" w:rsidRDefault="00F83858">
      <w:r>
        <w:t xml:space="preserve">      RELATOR   : DES.FED. ALDA BASTO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0002679-17.2001.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ORI:9705052999/SP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P A S SERVICO DE ANESTESIOLOGIA PANAMERICANO S/C LTDA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0002683-54.2001.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ORI:9705053537/SP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C R ASSISTENCIA MEDICA S/C LTDA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0002684-39.2001.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ORI:9705053650/SP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CEGACI CENTRO DE ENDOSCOPIA GASTROENTEROLOGIA E CIRURGIA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</w:t>
      </w:r>
      <w:r w:rsidR="007311E8">
        <w:t>–</w:t>
      </w:r>
      <w:r>
        <w:t xml:space="preserve"> Contribuiçõe</w:t>
      </w:r>
    </w:p>
    <w:p w:rsidR="007311E8" w:rsidRDefault="007311E8"/>
    <w:p w:rsidR="007311E8" w:rsidRPr="00AE0189" w:rsidRDefault="007311E8" w:rsidP="007311E8">
      <w:pPr>
        <w:pStyle w:val="Numerada"/>
        <w:rPr>
          <w:lang w:val="en-US"/>
        </w:rPr>
      </w:pPr>
      <w:r w:rsidRPr="00AE0189">
        <w:rPr>
          <w:lang w:val="en-US"/>
        </w:rPr>
        <w:t>PROC.  : 0002685-24.2001.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ORI:9705855404/SP REG:23.01.2001</w:t>
      </w:r>
    </w:p>
    <w:p w:rsidR="007311E8" w:rsidRDefault="007311E8" w:rsidP="007311E8">
      <w:r w:rsidRPr="00AE0189">
        <w:rPr>
          <w:lang w:val="en-US"/>
        </w:rPr>
        <w:t xml:space="preserve">      </w:t>
      </w:r>
      <w:r>
        <w:t>IMPTE     : Conselho Regional de Medicina CRM</w:t>
      </w:r>
    </w:p>
    <w:p w:rsidR="007311E8" w:rsidRDefault="007311E8" w:rsidP="007311E8">
      <w:r>
        <w:t xml:space="preserve">      ADV       : SP017580  BELFORT PERES MARQUES</w:t>
      </w:r>
    </w:p>
    <w:p w:rsidR="007311E8" w:rsidRDefault="007311E8" w:rsidP="007311E8">
      <w:r>
        <w:t xml:space="preserve">      IMPDO(A)  : JUIZO FEDERAL DA 3 VARA DAS EXEC. FISCAIS SP</w:t>
      </w:r>
    </w:p>
    <w:p w:rsidR="007311E8" w:rsidRDefault="007311E8" w:rsidP="007311E8">
      <w:r>
        <w:t xml:space="preserve">      INTERES   : ANA MARIA OSORIO R ALVES DE MOURA</w:t>
      </w:r>
    </w:p>
    <w:p w:rsidR="007311E8" w:rsidRDefault="007311E8" w:rsidP="007311E8">
      <w:r>
        <w:t xml:space="preserve">      RELATOR   : DES.FED. CARLOS MUTA / SEGUNDA SEÇÃO</w:t>
      </w:r>
    </w:p>
    <w:p w:rsidR="007311E8" w:rsidRDefault="007311E8" w:rsidP="007311E8">
      <w:r>
        <w:t xml:space="preserve">      ENDER. : Av.Paulista, 1912 - 11º andar - sala 112 - FUNCEF</w:t>
      </w:r>
    </w:p>
    <w:p w:rsidR="007311E8" w:rsidRDefault="007311E8" w:rsidP="007311E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35464">
        <w:lastRenderedPageBreak/>
        <w:t xml:space="preserve">    </w:t>
      </w:r>
      <w:r w:rsidRPr="00F83858">
        <w:rPr>
          <w:lang w:val="en-US"/>
        </w:rPr>
        <w:t>PROC.  : 0002686-09.2001.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ORI:9705053863/SP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VIEIRA DE CARVALHO PRESTADORA DE SERVICOS MEDICOS S/C LRDA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0002687-91.2001.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ORI:9705854955/SP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ANTONIO ELPIDIO LIMA DE JESUS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0002689-61.2001.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ORI:9705028184/SP REG:23.01.2001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MARIZA DA MOTA LOURES MACUCO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Contribuições para o SEBRAE, SESC, SENAC, SENAI e outros - Contribuiçõe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0002890-53.2001.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ORI:200061000390514/SP REG:29.01.2001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TERRAS NOVAS ADMINISTRACAO E EMPREENDIMENTOS LTDA</w:t>
      </w:r>
    </w:p>
    <w:p w:rsidR="00F83858" w:rsidRDefault="00F83858">
      <w:r>
        <w:t xml:space="preserve">      ADV       : SP016716  JOSE ALMEIDA SILVARES</w:t>
      </w:r>
    </w:p>
    <w:p w:rsidR="00F83858" w:rsidRDefault="00F83858">
      <w:r>
        <w:t xml:space="preserve">      IMPDO(A)  : JUIZO FEDERAL DA 18 VARA SAO PAULO Sec Jud SP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ITR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67478">
        <w:t xml:space="preserve">      </w:t>
      </w:r>
      <w:r w:rsidRPr="00F83858">
        <w:rPr>
          <w:lang w:val="en-US"/>
        </w:rPr>
        <w:t>PROC.  : 0005083-41.2001.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ORI:200061020006124/SP REG:12.02.2001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CREFISA S/A CREDITO FINANCIAMENTO E INVESTIMENTOS</w:t>
      </w:r>
    </w:p>
    <w:p w:rsidR="00F83858" w:rsidRDefault="00F83858">
      <w:r>
        <w:t xml:space="preserve">      ADV       : SP093190  FELICE BALZANO</w:t>
      </w:r>
    </w:p>
    <w:p w:rsidR="00F83858" w:rsidRDefault="00F83858">
      <w:r>
        <w:t xml:space="preserve">      IMPDO(A)  : JUIZO FEDERAL DA 7 VARA DE RIBEIRAO PRETO SP</w:t>
      </w:r>
    </w:p>
    <w:p w:rsidR="00F83858" w:rsidRDefault="00F83858">
      <w:r>
        <w:t xml:space="preserve">      INTERES   : APARECIDO GREGORIO DE ALMEIDA</w:t>
      </w:r>
    </w:p>
    <w:p w:rsidR="00F83858" w:rsidRDefault="00F83858">
      <w:r>
        <w:t xml:space="preserve">      RELATOR   : JUIZ CONV. MÁRCIO MESQUITA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0006224-95.2001.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ORI:9800000404/SP REG:23.02.2001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BUDAI IND/ METALURGICA LTDA</w:t>
      </w:r>
    </w:p>
    <w:p w:rsidR="00F83858" w:rsidRDefault="00F83858">
      <w:r>
        <w:t xml:space="preserve">      ADV       : SP192182  REGIANE SANTOS DE ARAUJO</w:t>
      </w:r>
    </w:p>
    <w:p w:rsidR="00F83858" w:rsidRDefault="00F83858">
      <w:r>
        <w:t xml:space="preserve">      ADV       : SP030481 JOHANNES KOZLOWSKI</w:t>
      </w:r>
    </w:p>
    <w:p w:rsidR="00F83858" w:rsidRDefault="00F83858">
      <w:r>
        <w:t xml:space="preserve">      IMPDO(A)  : JUIZO DE DIREITO DA 1 VARA DE JANDIRA SP</w:t>
      </w:r>
    </w:p>
    <w:p w:rsidR="00F83858" w:rsidRDefault="00F83858">
      <w:r>
        <w:t xml:space="preserve">      RELATOR   : DES.FED. NEWTON DE LUCCA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A27404">
        <w:t xml:space="preserve">     </w:t>
      </w:r>
      <w:r w:rsidRPr="00F83858">
        <w:rPr>
          <w:lang w:val="en-US"/>
        </w:rPr>
        <w:t>PROC.  : 0006838-03.2001.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ORI:0007561725/SP REG:05.03.2001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LAVRITA ENGENHARIA CONSULTORIA E EQUIPAMENTOS INDUSTRIAIS</w:t>
      </w:r>
    </w:p>
    <w:p w:rsidR="00F83858" w:rsidRDefault="00F83858">
      <w:r>
        <w:t xml:space="preserve">                 </w:t>
      </w:r>
      <w:r w:rsidR="00B7718D">
        <w:t xml:space="preserve">       </w:t>
      </w:r>
      <w:r>
        <w:t xml:space="preserve"> LTDA</w:t>
      </w:r>
    </w:p>
    <w:p w:rsidR="00F83858" w:rsidRDefault="00F83858">
      <w:r>
        <w:t xml:space="preserve">      ADV       : SP084123  JOSE ROBERTO SILVA FRAZAO</w:t>
      </w:r>
    </w:p>
    <w:p w:rsidR="00F83858" w:rsidRDefault="00F83858">
      <w:r>
        <w:t xml:space="preserve">      IMPDO(A)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IMPDO(A)  : JUIZO FEDERAL DA 11 VARA DAS EXEC. FISCAIS SP</w:t>
      </w:r>
    </w:p>
    <w:p w:rsidR="00F83858" w:rsidRDefault="00F83858">
      <w:r>
        <w:lastRenderedPageBreak/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0007738-83.2001.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ORI:0000001623/SP REG:12.03.2001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SP052149  ISRAEL CASALINO NEVES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VOTUPORANGA SP</w:t>
      </w:r>
    </w:p>
    <w:p w:rsidR="00F83858" w:rsidRDefault="00F83858">
      <w:r>
        <w:t xml:space="preserve">      LIT.PAS   : DULSULINA THOMAZ DOS ANJOS</w:t>
      </w:r>
    </w:p>
    <w:p w:rsidR="00F83858" w:rsidRDefault="00F83858">
      <w:r>
        <w:t xml:space="preserve">      ADV       : SP122965  ARMANDO DA SILVA</w:t>
      </w:r>
    </w:p>
    <w:p w:rsidR="00F83858" w:rsidRDefault="00F83858">
      <w:r>
        <w:t xml:space="preserve">      RELATOR   : DES.FED. JEDIAEL GALVÃO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0007901-63.2001.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ORI:199961000570950/SP REG:13.03.2001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TAIFA ENGENHARIA S/C LTDA</w:t>
      </w:r>
    </w:p>
    <w:p w:rsidR="00F83858" w:rsidRDefault="00F83858">
      <w:r>
        <w:t xml:space="preserve">      ADV       : SP119154  FAUSTO PAGETTI NETO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7311E8" w:rsidRPr="00AE0189" w:rsidRDefault="00F83858" w:rsidP="007311E8">
      <w:pPr>
        <w:pStyle w:val="Numerada"/>
        <w:rPr>
          <w:lang w:val="en-US"/>
        </w:rPr>
      </w:pPr>
      <w:r w:rsidRPr="00035464">
        <w:t xml:space="preserve">  </w:t>
      </w:r>
      <w:r w:rsidR="007311E8" w:rsidRPr="00AE0189">
        <w:rPr>
          <w:lang w:val="en-US"/>
        </w:rPr>
        <w:t>PROC.  : 0008073-05.2001.</w:t>
      </w:r>
      <w:r w:rsidR="007311E8">
        <w:rPr>
          <w:lang w:val="en-US"/>
        </w:rPr>
        <w:t>4.03.0000</w:t>
      </w:r>
      <w:r w:rsidR="007311E8" w:rsidRPr="00AE0189">
        <w:rPr>
          <w:lang w:val="en-US"/>
        </w:rPr>
        <w:t xml:space="preserve"> MS ORI:0000000497/SP REG:15.03.2001</w:t>
      </w:r>
    </w:p>
    <w:p w:rsidR="007311E8" w:rsidRDefault="007311E8" w:rsidP="007311E8">
      <w:r w:rsidRPr="00AE0189">
        <w:rPr>
          <w:lang w:val="en-US"/>
        </w:rPr>
        <w:t xml:space="preserve">      </w:t>
      </w:r>
      <w:r>
        <w:t>IMPTE     : MAUA COM/ DE TECIDOS LTDA</w:t>
      </w:r>
    </w:p>
    <w:p w:rsidR="007311E8" w:rsidRDefault="007311E8" w:rsidP="007311E8">
      <w:r>
        <w:t xml:space="preserve">      ADV       : SP082805  ANTONIO FREDERIGUE</w:t>
      </w:r>
    </w:p>
    <w:p w:rsidR="007311E8" w:rsidRDefault="007311E8" w:rsidP="007311E8">
      <w:r>
        <w:t xml:space="preserve">      IMPDO(A)  : JUIZO DE DIREITO DO SAF DE MAUA SP</w:t>
      </w:r>
    </w:p>
    <w:p w:rsidR="007311E8" w:rsidRDefault="007311E8" w:rsidP="007311E8">
      <w:r>
        <w:t xml:space="preserve">      RELATOR   : DES.FED. THEOTONIO COSTA / PRIMEIRA SEÇÃO</w:t>
      </w:r>
    </w:p>
    <w:p w:rsidR="007311E8" w:rsidRDefault="007311E8" w:rsidP="007311E8">
      <w:r>
        <w:t xml:space="preserve">      ENDER. : Av.Paulista, 1912 - 11º andar - sala 112 - FUNCEF</w:t>
      </w:r>
    </w:p>
    <w:p w:rsidR="007311E8" w:rsidRDefault="007311E8" w:rsidP="007311E8">
      <w:r>
        <w:t xml:space="preserve">      ASSUNTO: Contribuição previdenciária - Dívida Ativa - Direito Tributário</w:t>
      </w:r>
    </w:p>
    <w:p w:rsidR="007311E8" w:rsidRPr="007311E8" w:rsidRDefault="00F83858" w:rsidP="007311E8">
      <w:pPr>
        <w:pStyle w:val="Numerada"/>
        <w:numPr>
          <w:ilvl w:val="0"/>
          <w:numId w:val="0"/>
        </w:numPr>
        <w:ind w:left="360"/>
      </w:pPr>
      <w:r>
        <w:t xml:space="preserve">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067478">
        <w:t xml:space="preserve">      </w:t>
      </w:r>
      <w:r w:rsidRPr="00F83858">
        <w:rPr>
          <w:lang w:val="en-US"/>
        </w:rPr>
        <w:t>PROC.  : 0009152-19.2001.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ORI:9200929826/SP REG:26.03.2001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SP094066  CAMILO DE LELLIS CAVALCANTI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SP011187  PAULO BARBOSA DE CAMPOS NETO</w:t>
      </w:r>
    </w:p>
    <w:p w:rsidR="00F83858" w:rsidRDefault="00F83858">
      <w:r>
        <w:t xml:space="preserve">      ADV       : SP117630 SILVIA FEOLA LENCIONI</w:t>
      </w:r>
    </w:p>
    <w:p w:rsidR="00F83858" w:rsidRDefault="00F83858">
      <w:r>
        <w:t xml:space="preserve">      INTERES   : MINERACAO TOGRAN LTDA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7311E8" w:rsidRPr="00AE0189" w:rsidRDefault="007311E8" w:rsidP="007311E8">
      <w:pPr>
        <w:pStyle w:val="Numerada"/>
        <w:rPr>
          <w:lang w:val="en-US"/>
        </w:rPr>
      </w:pPr>
      <w:r w:rsidRPr="00AE0189">
        <w:rPr>
          <w:lang w:val="en-US"/>
        </w:rPr>
        <w:t>PROC.  : 0011332-08.2001.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ORI:9300397893/SP REG:09.04.2001</w:t>
      </w:r>
    </w:p>
    <w:p w:rsidR="007311E8" w:rsidRDefault="007311E8" w:rsidP="007311E8">
      <w:r w:rsidRPr="00AE0189">
        <w:rPr>
          <w:lang w:val="en-US"/>
        </w:rPr>
        <w:t xml:space="preserve">      </w:t>
      </w:r>
      <w:r>
        <w:t>IMPTE     : JULIO BONETTI FILHO</w:t>
      </w:r>
    </w:p>
    <w:p w:rsidR="007311E8" w:rsidRDefault="007311E8" w:rsidP="007311E8">
      <w:r>
        <w:t xml:space="preserve">      ADV       : SP077458  JULIO BONETTI FILHO</w:t>
      </w:r>
    </w:p>
    <w:p w:rsidR="007311E8" w:rsidRDefault="007311E8" w:rsidP="007311E8">
      <w:r>
        <w:t xml:space="preserve">      IMPDO(A)  : JUIZO FEDERAL DA 2 VARA DE SAO PAULO&gt;1ª SSJ&gt;SP</w:t>
      </w:r>
    </w:p>
    <w:p w:rsidR="007311E8" w:rsidRDefault="007311E8" w:rsidP="007311E8">
      <w:r>
        <w:t xml:space="preserve">      INTERES   : FRANCO SEGRE</w:t>
      </w:r>
    </w:p>
    <w:p w:rsidR="007311E8" w:rsidRDefault="007311E8" w:rsidP="007311E8">
      <w:r>
        <w:t xml:space="preserve">      RELATOR   : DES.FED. ROBERTO HADDAD / SEGUNDA SEÇÃO</w:t>
      </w:r>
    </w:p>
    <w:p w:rsidR="007311E8" w:rsidRDefault="007311E8" w:rsidP="007311E8">
      <w:r>
        <w:t xml:space="preserve">      ENDER. : Av.Paulista, 1912 - 11º andar - sala 112 - FUNCEF</w:t>
      </w:r>
    </w:p>
    <w:p w:rsidR="007311E8" w:rsidRDefault="007311E8" w:rsidP="007311E8">
      <w:r>
        <w:t xml:space="preserve">      ASSUNTO: IRPF/Imposto de Renda de Pessoa Física - Impostos - Direito Tributário</w:t>
      </w:r>
    </w:p>
    <w:p w:rsidR="007311E8" w:rsidRPr="007311E8" w:rsidRDefault="00F83858" w:rsidP="007311E8">
      <w:pPr>
        <w:pStyle w:val="Numerada"/>
        <w:numPr>
          <w:ilvl w:val="0"/>
          <w:numId w:val="0"/>
        </w:numPr>
        <w:ind w:left="360"/>
      </w:pPr>
      <w:r>
        <w:t xml:space="preserve">    </w:t>
      </w:r>
    </w:p>
    <w:p w:rsidR="007311E8" w:rsidRPr="00AE0189" w:rsidRDefault="00F83858" w:rsidP="007311E8">
      <w:pPr>
        <w:pStyle w:val="Numerada"/>
        <w:rPr>
          <w:lang w:val="en-US"/>
        </w:rPr>
      </w:pPr>
      <w:r w:rsidRPr="00067478">
        <w:t xml:space="preserve"> </w:t>
      </w:r>
      <w:r w:rsidR="007311E8" w:rsidRPr="00AE0189">
        <w:rPr>
          <w:lang w:val="en-US"/>
        </w:rPr>
        <w:t>PROC.  : 0019572-83.2001.</w:t>
      </w:r>
      <w:r w:rsidR="007311E8">
        <w:rPr>
          <w:lang w:val="en-US"/>
        </w:rPr>
        <w:t>4.03.0000</w:t>
      </w:r>
      <w:r w:rsidR="007311E8" w:rsidRPr="00AE0189">
        <w:rPr>
          <w:lang w:val="en-US"/>
        </w:rPr>
        <w:t xml:space="preserve"> MS ORI:9300000578/SP REG:22.06.2001</w:t>
      </w:r>
    </w:p>
    <w:p w:rsidR="007311E8" w:rsidRDefault="007311E8" w:rsidP="007311E8">
      <w:r w:rsidRPr="00AE0189">
        <w:rPr>
          <w:lang w:val="en-US"/>
        </w:rPr>
        <w:t xml:space="preserve">      </w:t>
      </w:r>
      <w:r>
        <w:t>IMPTE     : ROSEANE DE CARVALHO FRANZESE</w:t>
      </w:r>
    </w:p>
    <w:p w:rsidR="007311E8" w:rsidRDefault="007311E8" w:rsidP="007311E8">
      <w:r>
        <w:t xml:space="preserve">      ADV       : SP042685  ROSEANE DE CARVALHO FRANZESE</w:t>
      </w:r>
    </w:p>
    <w:p w:rsidR="007311E8" w:rsidRDefault="007311E8" w:rsidP="007311E8">
      <w:r>
        <w:t xml:space="preserve">      IMPDO(A)  : JUIZO DE DIREITO DA 3 VARA DE GUARUJA SP</w:t>
      </w:r>
    </w:p>
    <w:p w:rsidR="007311E8" w:rsidRDefault="007311E8" w:rsidP="007311E8">
      <w:r>
        <w:t xml:space="preserve">      INTERES   : JOSE ANTONIO DOS SANTOS</w:t>
      </w:r>
    </w:p>
    <w:p w:rsidR="007311E8" w:rsidRDefault="007311E8" w:rsidP="007311E8">
      <w:r>
        <w:t xml:space="preserve">      RELATOR   : DES.FED. RAMZA TARTUCE / PRIMEIRA SEÇÃO</w:t>
      </w:r>
    </w:p>
    <w:p w:rsidR="007311E8" w:rsidRDefault="007311E8" w:rsidP="007311E8">
      <w:r>
        <w:t xml:space="preserve">      ENDER. : Av.Paulista, 1912 - 11º andar - sala 112 - FUNCEF</w:t>
      </w:r>
    </w:p>
    <w:p w:rsidR="007311E8" w:rsidRDefault="007311E8" w:rsidP="007311E8">
      <w:r>
        <w:t xml:space="preserve">      ASSUNTO: Gratificação Natalina a partir da CF/88 (art. 201, § 6º, CF/88) - Reaju</w:t>
      </w:r>
    </w:p>
    <w:p w:rsidR="007311E8" w:rsidRPr="007311E8" w:rsidRDefault="00F83858" w:rsidP="007311E8">
      <w:pPr>
        <w:pStyle w:val="Numerada"/>
        <w:numPr>
          <w:ilvl w:val="0"/>
          <w:numId w:val="0"/>
        </w:numPr>
        <w:ind w:left="360"/>
      </w:pPr>
      <w:r>
        <w:lastRenderedPageBreak/>
        <w:t xml:space="preserve">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035464">
        <w:t xml:space="preserve">    </w:t>
      </w:r>
      <w:r w:rsidRPr="00F83858">
        <w:rPr>
          <w:lang w:val="en-US"/>
        </w:rPr>
        <w:t>PROC.  : 0019785-89.2001.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ORI:200061830006826/SP REG:27.06.2001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ALICE OLIVAN</w:t>
      </w:r>
    </w:p>
    <w:p w:rsidR="00F83858" w:rsidRDefault="00F83858">
      <w:r>
        <w:t xml:space="preserve">      ADV       : SP071679  SERGIO JOSE OLIVAN</w:t>
      </w:r>
    </w:p>
    <w:p w:rsidR="00F83858" w:rsidRDefault="00F83858">
      <w:r>
        <w:t xml:space="preserve">      IMPDO(A)  : JUIZO FEDERAL DA 3 VARA PREVIDENCIARIA DE SAO PAULO SP&gt;1ª</w:t>
      </w:r>
    </w:p>
    <w:p w:rsidR="00F83858" w:rsidRDefault="00F83858">
      <w:r>
        <w:t xml:space="preserve">                  SSJ&gt;SP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C64B7" w:rsidRPr="00AE0189" w:rsidRDefault="00FC64B7" w:rsidP="00FC64B7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0019969-45.2001.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ORI:9003098603/SP REG:29.06.2001</w:t>
      </w:r>
    </w:p>
    <w:p w:rsidR="00FC64B7" w:rsidRDefault="00FC64B7" w:rsidP="00FC64B7">
      <w:r w:rsidRPr="00AE0189">
        <w:rPr>
          <w:lang w:val="en-US"/>
        </w:rPr>
        <w:t xml:space="preserve">      </w:t>
      </w:r>
      <w:r>
        <w:t>IMPTE     : Caixa Economica Federal - CEF</w:t>
      </w:r>
    </w:p>
    <w:p w:rsidR="00FC64B7" w:rsidRDefault="00FC64B7" w:rsidP="00FC64B7">
      <w:r>
        <w:t xml:space="preserve">      ADV       : SP112270  ANTONIO ALEXANDRE FERRASSINI</w:t>
      </w:r>
    </w:p>
    <w:p w:rsidR="00FC64B7" w:rsidRDefault="00FC64B7" w:rsidP="00FC64B7">
      <w:r>
        <w:t xml:space="preserve">      IMPDO(A)  : JUIZO FEDERAL DA 1 VARA DE RIBEIRAO PRETO SP</w:t>
      </w:r>
    </w:p>
    <w:p w:rsidR="00FC64B7" w:rsidRDefault="00FC64B7" w:rsidP="00FC64B7">
      <w:r>
        <w:t xml:space="preserve">      INTERES   : USINA ACUCAREIRA SAO FRANCISCO S/A</w:t>
      </w:r>
    </w:p>
    <w:p w:rsidR="00FC64B7" w:rsidRDefault="00FC64B7" w:rsidP="00FC64B7">
      <w:r>
        <w:t xml:space="preserve">      RELATOR   : DES.FED. NERY JUNIOR / SEGUNDA SEÇÃO</w:t>
      </w:r>
    </w:p>
    <w:p w:rsidR="00FC64B7" w:rsidRDefault="00FC64B7" w:rsidP="00FC64B7">
      <w:r>
        <w:t xml:space="preserve">      ENDER. : Av.Paulista, 1912 - 11º andar - sala 112 - FUNCEF</w:t>
      </w:r>
    </w:p>
    <w:p w:rsidR="00FC64B7" w:rsidRDefault="00FC64B7" w:rsidP="00FC64B7">
      <w:r>
        <w:t xml:space="preserve">      ASSUNTO: Aquisição de combustíveis - Empréstimo Compulsório - Direito Tributário</w:t>
      </w:r>
    </w:p>
    <w:p w:rsidR="00FC64B7" w:rsidRDefault="00FC64B7" w:rsidP="00FC64B7"/>
    <w:p w:rsidR="00FC64B7" w:rsidRPr="00AE0189" w:rsidRDefault="00F83858" w:rsidP="00FC64B7">
      <w:pPr>
        <w:pStyle w:val="Numerada"/>
        <w:rPr>
          <w:lang w:val="en-US"/>
        </w:rPr>
      </w:pPr>
      <w:r w:rsidRPr="00035464">
        <w:t xml:space="preserve">   </w:t>
      </w:r>
      <w:r w:rsidR="00FC64B7" w:rsidRPr="00AE0189">
        <w:rPr>
          <w:lang w:val="en-US"/>
        </w:rPr>
        <w:t>PROC.  : 0019989-36.2001.</w:t>
      </w:r>
      <w:r w:rsidR="00FC64B7">
        <w:rPr>
          <w:lang w:val="en-US"/>
        </w:rPr>
        <w:t>4.03.0000</w:t>
      </w:r>
      <w:r w:rsidR="00FC64B7" w:rsidRPr="00AE0189">
        <w:rPr>
          <w:lang w:val="en-US"/>
        </w:rPr>
        <w:t xml:space="preserve"> MS ORI:9705377758/SP REG:29.06.2001</w:t>
      </w:r>
    </w:p>
    <w:p w:rsidR="00FC64B7" w:rsidRDefault="00FC64B7" w:rsidP="00FC64B7">
      <w:r w:rsidRPr="00AE0189">
        <w:rPr>
          <w:lang w:val="en-US"/>
        </w:rPr>
        <w:t xml:space="preserve">      </w:t>
      </w:r>
      <w:r>
        <w:t>IMPTE     : Conselho Regional de Engenharia Arquitetura e Agronomia CREA</w:t>
      </w:r>
    </w:p>
    <w:p w:rsidR="00FC64B7" w:rsidRDefault="00FC64B7" w:rsidP="00FC64B7">
      <w:r>
        <w:t xml:space="preserve">      ADV       : SP135685  JOSE CARLOS DOS REIS</w:t>
      </w:r>
    </w:p>
    <w:p w:rsidR="00FC64B7" w:rsidRDefault="00FC64B7" w:rsidP="00FC64B7">
      <w:r>
        <w:t xml:space="preserve">      IMPDO(A)  : JUIZO FEDERAL DA 3 VARA DAS EXEC. FISCAIS SP</w:t>
      </w:r>
    </w:p>
    <w:p w:rsidR="00FC64B7" w:rsidRDefault="00FC64B7" w:rsidP="00FC64B7">
      <w:r>
        <w:t xml:space="preserve">      INTERES   : WAGNER FIORE</w:t>
      </w:r>
    </w:p>
    <w:p w:rsidR="00FC64B7" w:rsidRDefault="00FC64B7" w:rsidP="00FC64B7">
      <w:r>
        <w:t xml:space="preserve">      RELATOR   : JUIZ CONV. MANOEL ALVARES / SEGUNDA SEÇÃO</w:t>
      </w:r>
    </w:p>
    <w:p w:rsidR="00FC64B7" w:rsidRDefault="00FC64B7" w:rsidP="00FC64B7">
      <w:r>
        <w:t xml:space="preserve">      ENDER. : Av.Paulista, 1912 - 11º andar - sala 112 - FUNCEF</w:t>
      </w:r>
    </w:p>
    <w:p w:rsidR="00FC64B7" w:rsidRDefault="00FC64B7" w:rsidP="00FC64B7">
      <w:r>
        <w:t xml:space="preserve">      ASSUNTO: Conselhos Profissionais - Dívida Ativa - Direito Tributário</w:t>
      </w:r>
    </w:p>
    <w:p w:rsidR="00FC64B7" w:rsidRPr="00FC64B7" w:rsidRDefault="00F83858" w:rsidP="00FC64B7">
      <w:pPr>
        <w:pStyle w:val="Numerada"/>
        <w:numPr>
          <w:ilvl w:val="0"/>
          <w:numId w:val="0"/>
        </w:numPr>
        <w:ind w:left="360"/>
      </w:pPr>
      <w:r>
        <w:t xml:space="preserve">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067478">
        <w:t xml:space="preserve">      </w:t>
      </w:r>
      <w:r w:rsidRPr="00F83858">
        <w:rPr>
          <w:lang w:val="en-US"/>
        </w:rPr>
        <w:t>PROC.  : 0023371-37.2001.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ORI:9300000647/SP REG:20.07.2001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ROSA CORDEIRO DOS SANTOS</w:t>
      </w:r>
    </w:p>
    <w:p w:rsidR="00F83858" w:rsidRDefault="00F83858">
      <w:r>
        <w:t xml:space="preserve">      ADV       : SP076847  ALVARO GUILHERME SERODIO LOPES</w:t>
      </w:r>
    </w:p>
    <w:p w:rsidR="00F83858" w:rsidRDefault="00F83858">
      <w:r>
        <w:t xml:space="preserve">      IMPDO(A)  : JUIZO DE DIREITO DA 1 VARA DE TAQUARITINGA SP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 mínimo a partir da CF/88 (art. 201, § 2º CF/88) - Renda Mensa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0023504-79.2001.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ORI:9805151077/SP REG:23.07.2001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EMPRESA SAO LUIZ VIACAO LTDA</w:t>
      </w:r>
    </w:p>
    <w:p w:rsidR="00F83858" w:rsidRDefault="00F83858">
      <w:r>
        <w:t xml:space="preserve">      ADV       : SP029354  ANTONIO CARLOS MACHADO CALIL</w:t>
      </w:r>
    </w:p>
    <w:p w:rsidR="00F83858" w:rsidRDefault="00F83858">
      <w:r>
        <w:t xml:space="preserve">      IMPDO(A)  : JUIZO FEDERAL DA 5 VARA DAS EXEC. FISCAIS SP</w:t>
      </w:r>
    </w:p>
    <w:p w:rsidR="00F83858" w:rsidRDefault="00F83858">
      <w:r>
        <w:t xml:space="preserve">      RELATOR   : JUIZ CONV. RUBENS CALIXTO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C64B7" w:rsidRPr="00AE0189" w:rsidRDefault="00FC64B7" w:rsidP="00FC64B7">
      <w:pPr>
        <w:pStyle w:val="Numerada"/>
        <w:rPr>
          <w:lang w:val="en-US"/>
        </w:rPr>
      </w:pPr>
      <w:r w:rsidRPr="00AE0189">
        <w:rPr>
          <w:lang w:val="en-US"/>
        </w:rPr>
        <w:t>PROC.  : 0024477-34.2001.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ORI:200161040037167/SP REG:30.07.2001</w:t>
      </w:r>
    </w:p>
    <w:p w:rsidR="00FC64B7" w:rsidRDefault="00FC64B7" w:rsidP="00FC64B7">
      <w:r w:rsidRPr="00AE0189">
        <w:rPr>
          <w:lang w:val="en-US"/>
        </w:rPr>
        <w:t xml:space="preserve">      </w:t>
      </w:r>
      <w:r>
        <w:t>IMPTE     : MOINHO PACIFICO IND/ E COM/ LTDA</w:t>
      </w:r>
    </w:p>
    <w:p w:rsidR="00FC64B7" w:rsidRDefault="00FC64B7" w:rsidP="00FC64B7">
      <w:r>
        <w:t xml:space="preserve">      ADV       : SP063997  ARNALDO LUCIANO DE FELICE</w:t>
      </w:r>
    </w:p>
    <w:p w:rsidR="00FC64B7" w:rsidRDefault="00FC64B7" w:rsidP="00FC64B7">
      <w:r>
        <w:t xml:space="preserve">      IMPDO(A)  : JUIZO FEDERAL DA 2 VARA DE SANTOS &gt; 4ªSSJ &gt; SP</w:t>
      </w:r>
    </w:p>
    <w:p w:rsidR="00FC64B7" w:rsidRDefault="00FC64B7" w:rsidP="00FC64B7">
      <w:r>
        <w:t xml:space="preserve">      INTERES   : CITROSUCO PAULISTA S/A e filia(l)(is)</w:t>
      </w:r>
    </w:p>
    <w:p w:rsidR="00FC64B7" w:rsidRDefault="00FC64B7" w:rsidP="00FC64B7">
      <w:r>
        <w:t xml:space="preserve">      RELATOR   : JUIZ CONV. MANOEL ALVARES / SEGUNDA SEÇÃO</w:t>
      </w:r>
    </w:p>
    <w:p w:rsidR="00FC64B7" w:rsidRDefault="00FC64B7" w:rsidP="00FC64B7">
      <w:r>
        <w:t xml:space="preserve">      ENDER. : Av.Paulista, 1912 - 11º andar - sala 112 - FUNCEF</w:t>
      </w:r>
    </w:p>
    <w:p w:rsidR="00FC64B7" w:rsidRDefault="00FC64B7" w:rsidP="00FC64B7">
      <w:r>
        <w:t xml:space="preserve">      ASSUNTO: Licenças - Atos Administrativos - Direito Administrativo e outras matér</w:t>
      </w:r>
    </w:p>
    <w:p w:rsidR="00FC64B7" w:rsidRPr="00FC64B7" w:rsidRDefault="00F83858" w:rsidP="00FC64B7">
      <w:pPr>
        <w:pStyle w:val="Numerada"/>
        <w:numPr>
          <w:ilvl w:val="0"/>
          <w:numId w:val="0"/>
        </w:numPr>
      </w:pPr>
      <w:r>
        <w:t xml:space="preserve">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FC64B7">
        <w:t xml:space="preserve">  </w:t>
      </w:r>
      <w:r w:rsidRPr="00F83858">
        <w:rPr>
          <w:lang w:val="en-US"/>
        </w:rPr>
        <w:t>PROC.  : 0024526-75.2001.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ORI:0007431171/SP REG:31.07.2001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Telecomunicacoes de Sao Paulo S/A - TELESP</w:t>
      </w:r>
    </w:p>
    <w:p w:rsidR="00F83858" w:rsidRDefault="00F83858">
      <w:r>
        <w:t xml:space="preserve">      ADV       : SP130857  RICARDO MALACHIAS CICONELO</w:t>
      </w:r>
    </w:p>
    <w:p w:rsidR="00F83858" w:rsidRDefault="00F83858">
      <w:r>
        <w:t xml:space="preserve">      IMPDO(A)  : JUIZO FEDERAL DA 7 VARA SAO PAULO Sec Jud SP</w:t>
      </w:r>
    </w:p>
    <w:p w:rsidR="00F83858" w:rsidRDefault="00F83858">
      <w:r>
        <w:t xml:space="preserve">      INTERES   : NOVA IND/ METALURGICA LTDA e outros(as)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FNT/Fundo Nacional de Telecomunicações - Contribuições Especiais - Cont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0024764-94.2001.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ORI:9605147637/SP REG:01.08.2001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MANOEL RAMOS DA SILVA FILHO e outro(a)</w:t>
      </w:r>
    </w:p>
    <w:p w:rsidR="00F83858" w:rsidRDefault="00F83858">
      <w:r>
        <w:t xml:space="preserve">      ADV       : SP016808  ANTONIO TELLO DA FONSECA</w:t>
      </w:r>
    </w:p>
    <w:p w:rsidR="00F83858" w:rsidRDefault="00F83858">
      <w:r>
        <w:t xml:space="preserve">      IMPDO(A)  : JUIZO FEDERAL DA 2 VARA DAS EXEC. FISCAIS SP</w:t>
      </w:r>
    </w:p>
    <w:p w:rsidR="00F83858" w:rsidRDefault="00F83858">
      <w:r>
        <w:t xml:space="preserve">      LIT.PAS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SAO PAULO IND/ GRAFICA E EDITORA S/A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67478">
        <w:t xml:space="preserve">      </w:t>
      </w:r>
      <w:r w:rsidRPr="00F83858">
        <w:rPr>
          <w:lang w:val="en-US"/>
        </w:rPr>
        <w:t>PROC.  : 0027054-82.2001.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ORI:0000000413/SP REG:27.08.2001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SP153437  ALECSANDRO DOS SANTOS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2 VARA DE TAQUARITINGA SP</w:t>
      </w:r>
    </w:p>
    <w:p w:rsidR="00F83858" w:rsidRDefault="00F83858">
      <w:r>
        <w:t xml:space="preserve">      INTERES   : JOAO IVO DA SILVA</w:t>
      </w:r>
    </w:p>
    <w:p w:rsidR="00F83858" w:rsidRDefault="00F83858">
      <w:r>
        <w:t xml:space="preserve">      ADV       : SP140426  ISIDORO PEDRO AVI</w:t>
      </w:r>
    </w:p>
    <w:p w:rsidR="00F83858" w:rsidRDefault="00F83858">
      <w:r>
        <w:t xml:space="preserve">      RELATOR   : DES.FED. NEWTON DE LUCCA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Auxílio-Doença Previdenciário - Benefícios em Espécie - Direito Previde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0027559-73.2001.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ORI:9500417723/SP REG:30.08.2001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SP073808  JOSE CARLOS GOMES</w:t>
      </w:r>
    </w:p>
    <w:p w:rsidR="00F83858" w:rsidRDefault="00F83858">
      <w:r>
        <w:t xml:space="preserve">      IMPDO(A)  : JUIZO FEDERAL DA 16 VARA SAO PAULO Sec Jud SP</w:t>
      </w:r>
    </w:p>
    <w:p w:rsidR="00F83858" w:rsidRDefault="00F83858">
      <w:r>
        <w:t xml:space="preserve">      INTERES   : JOSE CIRILLO GRISOTTO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IRPF/Imposto de Renda de Pessoa Física - Impostos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0028589-46.2001.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ORI:9614015802/SP REG:11.09.2001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NILSON PLACIDO</w:t>
      </w:r>
    </w:p>
    <w:p w:rsidR="00F83858" w:rsidRDefault="00F83858">
      <w:r>
        <w:t xml:space="preserve">      ADV       : SP027971  NILSON PLACIDO</w:t>
      </w:r>
    </w:p>
    <w:p w:rsidR="00F83858" w:rsidRDefault="00F83858">
      <w:r>
        <w:t xml:space="preserve">      IMPDO(A)  : JUIZO FEDERAL DA 2 VARA DE FRANCA Sec Jud SP</w:t>
      </w:r>
    </w:p>
    <w:p w:rsidR="00F83858" w:rsidRDefault="00F83858">
      <w:r>
        <w:t xml:space="preserve">      SUCDO     : MARIANA CANDIDA DA SILVA falecido(a)</w:t>
      </w:r>
    </w:p>
    <w:p w:rsidR="00F83858" w:rsidRDefault="00F83858">
      <w:r>
        <w:t xml:space="preserve">      INTERES   : ANTONIO GABRIEL DA SILVA e outros(as)</w:t>
      </w:r>
    </w:p>
    <w:p w:rsidR="00F83858" w:rsidRDefault="00F83858">
      <w:r>
        <w:t xml:space="preserve">      ADV       : SP027971  NILSON PLACIDO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SP130964  GIAN PAOLO PELICIARI SARDINI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</w:t>
      </w:r>
      <w:r w:rsidR="00B7718D">
        <w:t>–</w:t>
      </w:r>
      <w:r>
        <w:t xml:space="preserve"> Direito</w:t>
      </w:r>
    </w:p>
    <w:p w:rsidR="00B7718D" w:rsidRDefault="00B7718D"/>
    <w:p w:rsidR="00F83858" w:rsidRPr="00F83858" w:rsidRDefault="00F83858" w:rsidP="00F83858">
      <w:pPr>
        <w:pStyle w:val="Numerada"/>
        <w:rPr>
          <w:lang w:val="en-US"/>
        </w:rPr>
      </w:pPr>
      <w:r w:rsidRPr="00B7718D">
        <w:t xml:space="preserve">      </w:t>
      </w:r>
      <w:r w:rsidRPr="00F83858">
        <w:rPr>
          <w:lang w:val="en-US"/>
        </w:rPr>
        <w:t>PROC.  : 0029535-18.2001.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ORI:9809020023/SP REG:21.09.2001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RICARDO FRANCISCHINELLI FERNANDES</w:t>
      </w:r>
    </w:p>
    <w:p w:rsidR="00F83858" w:rsidRDefault="00F83858">
      <w:r>
        <w:t xml:space="preserve">      ADV       : SP015664  ANTONIO CARLOS OTONI SOARES</w:t>
      </w:r>
    </w:p>
    <w:p w:rsidR="00F83858" w:rsidRDefault="00F83858">
      <w:r>
        <w:t xml:space="preserve">      IMPDO(A)  : JUIZO FEDERAL DA 1 VARA DE SOROCABA &gt;10ª SSJ&gt;SP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Servidor Público Militar - Direito Administrativo e outras matérias do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0029566-38.2001.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ORI:9809020023/SP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9.2001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NELSON LEITE FILHO</w:t>
      </w:r>
    </w:p>
    <w:p w:rsidR="00F83858" w:rsidRDefault="00F83858">
      <w:r>
        <w:t xml:space="preserve">      ADV       : SP041608  NELSON LEITE FILHO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C64B7" w:rsidRPr="00FC64B7" w:rsidRDefault="00F83858" w:rsidP="00F755FA">
      <w:pPr>
        <w:pStyle w:val="Numerada"/>
        <w:numPr>
          <w:ilvl w:val="0"/>
          <w:numId w:val="0"/>
        </w:numPr>
        <w:ind w:left="502" w:hanging="360"/>
      </w:pPr>
      <w:r>
        <w:t xml:space="preserve">    </w:t>
      </w:r>
    </w:p>
    <w:p w:rsidR="00BE1ABF" w:rsidRPr="00AE0189" w:rsidRDefault="00BE1ABF" w:rsidP="00BE1ABF">
      <w:pPr>
        <w:pStyle w:val="Numerada"/>
        <w:rPr>
          <w:lang w:val="en-US"/>
        </w:rPr>
      </w:pPr>
      <w:r w:rsidRPr="00AE0189">
        <w:rPr>
          <w:lang w:val="en-US"/>
        </w:rPr>
        <w:t>PROC.  : 0033726-09.2001.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ORI:200061100053830/SP REG:07.11.2001</w:t>
      </w:r>
    </w:p>
    <w:p w:rsidR="00BE1ABF" w:rsidRDefault="00BE1ABF" w:rsidP="00BE1ABF">
      <w:r w:rsidRPr="00AE0189">
        <w:rPr>
          <w:lang w:val="en-US"/>
        </w:rPr>
        <w:t xml:space="preserve">      </w:t>
      </w:r>
      <w:r>
        <w:t>IMPTE     : Conselho Regional de Medicina CRM</w:t>
      </w:r>
    </w:p>
    <w:p w:rsidR="00BE1ABF" w:rsidRDefault="00BE1ABF" w:rsidP="00BE1ABF">
      <w:r>
        <w:t xml:space="preserve">      ADV       : SP017580  BELFORT PERES MARQUES</w:t>
      </w:r>
    </w:p>
    <w:p w:rsidR="00BE1ABF" w:rsidRDefault="00BE1ABF" w:rsidP="00BE1ABF">
      <w:r>
        <w:t xml:space="preserve">      IMPDO(A)  : JUIZO FEDERAL DA 2 VARA DE SOROCABA &gt;10ª SSJ&gt;SP</w:t>
      </w:r>
    </w:p>
    <w:p w:rsidR="00BE1ABF" w:rsidRDefault="00BE1ABF" w:rsidP="00BE1ABF">
      <w:r>
        <w:t xml:space="preserve">      INTERES   : ANNE DE GUSMAO APOLONIO</w:t>
      </w:r>
    </w:p>
    <w:p w:rsidR="00BE1ABF" w:rsidRDefault="00BE1ABF" w:rsidP="00BE1ABF">
      <w:r>
        <w:t xml:space="preserve">      RELATOR   : DES.FED. SALETTE NASCIMENTO / SEGUNDA SEÇÃO</w:t>
      </w:r>
    </w:p>
    <w:p w:rsidR="00BE1ABF" w:rsidRDefault="00BE1ABF" w:rsidP="00BE1ABF">
      <w:r>
        <w:t xml:space="preserve">      ENDER. : Av.Paulista, 1912 - 11º andar - sala 112 - FUNCEF</w:t>
      </w:r>
    </w:p>
    <w:p w:rsidR="00BE1ABF" w:rsidRDefault="00BE1ABF" w:rsidP="00BE1ABF">
      <w:r>
        <w:t xml:space="preserve">      ASSUNTO: Conselhos Profissionais - Dívida Ativa - Direito Tributário</w:t>
      </w:r>
    </w:p>
    <w:p w:rsidR="00BE1ABF" w:rsidRPr="00BE1ABF" w:rsidRDefault="00F83858" w:rsidP="00BE1ABF">
      <w:pPr>
        <w:pStyle w:val="Numerada"/>
        <w:numPr>
          <w:ilvl w:val="0"/>
          <w:numId w:val="0"/>
        </w:numPr>
        <w:ind w:left="360"/>
      </w:pPr>
      <w:r>
        <w:t xml:space="preserve">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BE1ABF">
        <w:t xml:space="preserve">  </w:t>
      </w:r>
      <w:r w:rsidRPr="00F83858">
        <w:rPr>
          <w:lang w:val="en-US"/>
        </w:rPr>
        <w:t>PROC.  : 0033729-61.2001.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ORI:200061100053878/SP REG:07.11.2001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Conselho Regional de Medicina CRM</w:t>
      </w:r>
    </w:p>
    <w:p w:rsidR="00F83858" w:rsidRDefault="00F83858">
      <w:r>
        <w:t xml:space="preserve">      ADV       : SP017580  BELFORT PERES MARQUES</w:t>
      </w:r>
    </w:p>
    <w:p w:rsidR="00F83858" w:rsidRDefault="00F83858">
      <w:r>
        <w:t xml:space="preserve">      IMPDO(A)  : JUIZO FEDERAL DA 2 VARA DE SOROCABA &gt;10ª SSJ&gt;SP</w:t>
      </w:r>
    </w:p>
    <w:p w:rsidR="00F83858" w:rsidRDefault="00F83858">
      <w:r>
        <w:t xml:space="preserve">      INTERES   : ROBERTO PAULO VARELLA NOBREGA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Conselhos Profissionais - Dívida Ativa - Direito Tributário</w:t>
      </w:r>
    </w:p>
    <w:p w:rsidR="00F83858" w:rsidRDefault="00F83858"/>
    <w:p w:rsidR="00BE1ABF" w:rsidRPr="00AE0189" w:rsidRDefault="00F83858" w:rsidP="00BE1ABF">
      <w:pPr>
        <w:pStyle w:val="Numerada"/>
        <w:rPr>
          <w:lang w:val="en-US"/>
        </w:rPr>
      </w:pPr>
      <w:r w:rsidRPr="00035464">
        <w:t xml:space="preserve">  </w:t>
      </w:r>
      <w:r w:rsidR="00BE1ABF" w:rsidRPr="00AE0189">
        <w:rPr>
          <w:lang w:val="en-US"/>
        </w:rPr>
        <w:t>PROC.  : 0033730-46.2001.</w:t>
      </w:r>
      <w:r w:rsidR="00BE1ABF">
        <w:rPr>
          <w:lang w:val="en-US"/>
        </w:rPr>
        <w:t>4.03.0000</w:t>
      </w:r>
      <w:r w:rsidR="00BE1ABF" w:rsidRPr="00AE0189">
        <w:rPr>
          <w:lang w:val="en-US"/>
        </w:rPr>
        <w:t xml:space="preserve"> MS ORI:200061100053933/SP REG:07.11.2001</w:t>
      </w:r>
    </w:p>
    <w:p w:rsidR="00BE1ABF" w:rsidRDefault="00BE1ABF" w:rsidP="00BE1ABF">
      <w:r w:rsidRPr="00AE0189">
        <w:rPr>
          <w:lang w:val="en-US"/>
        </w:rPr>
        <w:t xml:space="preserve">      </w:t>
      </w:r>
      <w:r>
        <w:t>IMPTE     : Conselho Regional de Medicina CRM</w:t>
      </w:r>
    </w:p>
    <w:p w:rsidR="00BE1ABF" w:rsidRDefault="00BE1ABF" w:rsidP="00BE1ABF">
      <w:r>
        <w:t xml:space="preserve">      ADV       : SP017580  BELFORT PERES MARQUES</w:t>
      </w:r>
    </w:p>
    <w:p w:rsidR="00BE1ABF" w:rsidRDefault="00BE1ABF" w:rsidP="00BE1ABF">
      <w:r>
        <w:t xml:space="preserve">      IMPDO(A)  : JUIZO FEDERAL DA 2 VARA DE SOROCABA &gt;10ª SSJ&gt;SP</w:t>
      </w:r>
    </w:p>
    <w:p w:rsidR="00BE1ABF" w:rsidRDefault="00BE1ABF" w:rsidP="00BE1ABF">
      <w:r>
        <w:t xml:space="preserve">      INTERES   : MIGUEL ANGELO PEDROSO</w:t>
      </w:r>
    </w:p>
    <w:p w:rsidR="00BE1ABF" w:rsidRDefault="00BE1ABF" w:rsidP="00BE1ABF">
      <w:r>
        <w:t xml:space="preserve">      RELATOR   : DES.FED. SALETTE NASCIMENTO / SEGUNDA SEÇÃO</w:t>
      </w:r>
    </w:p>
    <w:p w:rsidR="00BE1ABF" w:rsidRDefault="00BE1ABF" w:rsidP="00BE1ABF">
      <w:r>
        <w:t xml:space="preserve">      ENDER. : Av.Paulista, 1912 - 11º andar - sala 112 - FUNCEF</w:t>
      </w:r>
    </w:p>
    <w:p w:rsidR="00BE1ABF" w:rsidRDefault="00BE1ABF" w:rsidP="00BE1ABF">
      <w:r>
        <w:t xml:space="preserve">      ASSUNTO: Conselhos Profissionais - Dívida Ativa - Direito Tributário</w:t>
      </w:r>
    </w:p>
    <w:p w:rsidR="00BE1ABF" w:rsidRPr="00BE1ABF" w:rsidRDefault="00F83858" w:rsidP="00BE1ABF">
      <w:pPr>
        <w:pStyle w:val="Numerada"/>
        <w:numPr>
          <w:ilvl w:val="0"/>
          <w:numId w:val="0"/>
        </w:numPr>
        <w:ind w:left="360"/>
      </w:pPr>
      <w:r>
        <w:t xml:space="preserve">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BE1ABF">
        <w:t xml:space="preserve">   </w:t>
      </w:r>
      <w:r w:rsidRPr="00F83858">
        <w:rPr>
          <w:lang w:val="en-US"/>
        </w:rPr>
        <w:t>PROC.  : 0034443-21.2001.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ORI:9200758916/SP REG:14.11.2001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SP172265  ROGERIO ALTOBELLI ANTUNES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INTERES   : CURTIDORA CATANDUVA S/A IND/ E COM/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8D4DFC" w:rsidRPr="00AE0189" w:rsidRDefault="008D4DFC" w:rsidP="008D4DFC">
      <w:pPr>
        <w:pStyle w:val="Numerada"/>
        <w:rPr>
          <w:lang w:val="en-US"/>
        </w:rPr>
      </w:pPr>
      <w:r w:rsidRPr="00AE0189">
        <w:rPr>
          <w:lang w:val="en-US"/>
        </w:rPr>
        <w:t>PROC.  : 0034454-50.2001.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ORI:200161190003746/SP REG:14.11.2001</w:t>
      </w:r>
    </w:p>
    <w:p w:rsidR="008D4DFC" w:rsidRDefault="008D4DFC" w:rsidP="008D4DFC">
      <w:r w:rsidRPr="00AE0189">
        <w:rPr>
          <w:lang w:val="en-US"/>
        </w:rPr>
        <w:t xml:space="preserve">      </w:t>
      </w:r>
      <w:r>
        <w:t>IMPTE     : IBERIA LINEAS AEREAS DE ESPANA S/A</w:t>
      </w:r>
    </w:p>
    <w:p w:rsidR="008D4DFC" w:rsidRDefault="008D4DFC" w:rsidP="008D4DFC">
      <w:r>
        <w:t xml:space="preserve">      ADV       : SP154675  VALERIA CURI DE AGUIAR E SILVA</w:t>
      </w:r>
    </w:p>
    <w:p w:rsidR="008D4DFC" w:rsidRDefault="008D4DFC" w:rsidP="008D4DFC">
      <w:r>
        <w:t xml:space="preserve">      IMPDO(A)  : JUIZO FEDERAL DA 2 VARA DE GUARULHOS &gt; 19ªSSJ &gt; SP</w:t>
      </w:r>
    </w:p>
    <w:p w:rsidR="008D4DFC" w:rsidRDefault="008D4DFC" w:rsidP="008D4DFC">
      <w:r>
        <w:t xml:space="preserve">      INTERES   : Ministerio Publico Federal</w:t>
      </w:r>
    </w:p>
    <w:p w:rsidR="008D4DFC" w:rsidRDefault="008D4DFC" w:rsidP="008D4DFC">
      <w:r>
        <w:t xml:space="preserve">      PROC      : ZANI CAJUEIRO TOBIAS DE SOUZA</w:t>
      </w:r>
    </w:p>
    <w:p w:rsidR="008D4DFC" w:rsidRDefault="008D4DFC" w:rsidP="008D4DFC">
      <w:r>
        <w:t xml:space="preserve">      INTERES   : DANIELA BENCSIK</w:t>
      </w:r>
    </w:p>
    <w:p w:rsidR="008D4DFC" w:rsidRDefault="008D4DFC" w:rsidP="008D4DFC">
      <w:r>
        <w:t xml:space="preserve">      RELATOR   : DES.FED. SYLVIA STEINER / PRIMEIRA SEÇÃO</w:t>
      </w:r>
    </w:p>
    <w:p w:rsidR="008D4DFC" w:rsidRDefault="008D4DFC" w:rsidP="008D4DFC">
      <w:r>
        <w:t xml:space="preserve">      ENDER. : Av.Paulista, 1912 - 11º andar - sala 112 - FUNCEF</w:t>
      </w:r>
    </w:p>
    <w:p w:rsidR="008D4DFC" w:rsidRDefault="008D4DFC" w:rsidP="008D4DFC">
      <w:r>
        <w:t xml:space="preserve">      ASSUNTO: Crimes de Tráfico Ilícito e Uso Indevido de Drogas (Lei 11.343/06) - Cr</w:t>
      </w:r>
    </w:p>
    <w:p w:rsidR="008D4DFC" w:rsidRPr="008D4DFC" w:rsidRDefault="00F83858" w:rsidP="008D4DFC">
      <w:pPr>
        <w:pStyle w:val="Numerada"/>
        <w:numPr>
          <w:ilvl w:val="0"/>
          <w:numId w:val="0"/>
        </w:numPr>
        <w:ind w:left="360"/>
      </w:pPr>
      <w:r>
        <w:t xml:space="preserve">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8D4DFC">
        <w:t xml:space="preserve">     </w:t>
      </w:r>
      <w:r w:rsidRPr="00F83858">
        <w:rPr>
          <w:lang w:val="en-US"/>
        </w:rPr>
        <w:t>PROC.  : 0035346-56.2001.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ORI:9500068982/SP REG:26.11.2001</w:t>
      </w:r>
    </w:p>
    <w:p w:rsidR="00F83858" w:rsidRDefault="00F83858">
      <w:r w:rsidRPr="00F32B3F">
        <w:rPr>
          <w:lang w:val="en-US"/>
        </w:rPr>
        <w:t xml:space="preserve">      </w:t>
      </w:r>
      <w:r>
        <w:t>IMPTE     : VILMA RIBEIRO</w:t>
      </w:r>
    </w:p>
    <w:p w:rsidR="00F83858" w:rsidRDefault="00F83858">
      <w:r>
        <w:t xml:space="preserve">      IMPDO(A)  : JUIZO FEDERAL DA 2 VARA DE SAO PAULO&gt;1ª SSJ&gt;SP</w:t>
      </w:r>
    </w:p>
    <w:p w:rsidR="00F83858" w:rsidRDefault="00F83858">
      <w:r>
        <w:t xml:space="preserve">      INTERES   : JOAO BUENO e outros(as)</w:t>
      </w:r>
    </w:p>
    <w:p w:rsidR="00F83858" w:rsidRDefault="00F83858">
      <w:r>
        <w:t xml:space="preserve">      ADV       : SP047921  VILMA RIBEIRO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8D4DFC" w:rsidRPr="00AE0189" w:rsidRDefault="008D4DFC" w:rsidP="008D4DFC">
      <w:pPr>
        <w:pStyle w:val="Numerada"/>
        <w:rPr>
          <w:lang w:val="en-US"/>
        </w:rPr>
      </w:pPr>
      <w:r w:rsidRPr="00AE0189">
        <w:rPr>
          <w:lang w:val="en-US"/>
        </w:rPr>
        <w:lastRenderedPageBreak/>
        <w:t>PROC.  : 0035521-50.2001.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ORI:200061190243789/SP REG:28.11.2001</w:t>
      </w:r>
    </w:p>
    <w:p w:rsidR="008D4DFC" w:rsidRDefault="008D4DFC" w:rsidP="008D4DFC">
      <w:r w:rsidRPr="00AE0189">
        <w:rPr>
          <w:lang w:val="en-US"/>
        </w:rPr>
        <w:t xml:space="preserve">      </w:t>
      </w:r>
      <w:r>
        <w:t>IMPTE     : KLM CIA REAL HOLANDESA DE AVIACAO</w:t>
      </w:r>
    </w:p>
    <w:p w:rsidR="008D4DFC" w:rsidRDefault="008D4DFC" w:rsidP="008D4DFC">
      <w:r>
        <w:t xml:space="preserve">      ADV       : SP127615A ROBERTO ANTONIO D ANDREA VERA</w:t>
      </w:r>
    </w:p>
    <w:p w:rsidR="008D4DFC" w:rsidRDefault="008D4DFC" w:rsidP="008D4DFC">
      <w:r>
        <w:t xml:space="preserve">      ADV       : SP148956A BERNARDO DE MELLO FRANCO</w:t>
      </w:r>
    </w:p>
    <w:p w:rsidR="008D4DFC" w:rsidRDefault="008D4DFC" w:rsidP="008D4DFC">
      <w:r>
        <w:t xml:space="preserve">      IMPDO(A)  : JUIZO FEDERAL DA 2 VARA DE GUARULHOS &gt; 19ªSSJ &gt; SP</w:t>
      </w:r>
    </w:p>
    <w:p w:rsidR="008D4DFC" w:rsidRDefault="008D4DFC" w:rsidP="008D4DFC">
      <w:r>
        <w:t xml:space="preserve">      INTERES   : DJENANE ROLIM PINHEIRO</w:t>
      </w:r>
    </w:p>
    <w:p w:rsidR="008D4DFC" w:rsidRDefault="008D4DFC" w:rsidP="008D4DFC">
      <w:r>
        <w:t xml:space="preserve">      RELATOR   : DES.FED. THEOTONIO COSTA / PRIMEIRA SEÇÃO</w:t>
      </w:r>
    </w:p>
    <w:p w:rsidR="008D4DFC" w:rsidRDefault="008D4DFC" w:rsidP="008D4DFC">
      <w:r>
        <w:t xml:space="preserve">      ENDER. : Av.Paulista, 1912 - 11º andar - sala 112 - FUNCEF</w:t>
      </w:r>
    </w:p>
    <w:p w:rsidR="008D4DFC" w:rsidRDefault="008D4DFC" w:rsidP="008D4DFC">
      <w:r>
        <w:t xml:space="preserve">      ASSUNTO: Crimes de Tráfico Ilícito e Uso Indevido de Drogas (Lei 11.343/06) - Cr</w:t>
      </w:r>
    </w:p>
    <w:p w:rsidR="008D4DFC" w:rsidRPr="008D4DFC" w:rsidRDefault="008D4DFC" w:rsidP="008D4DFC">
      <w:pPr>
        <w:pStyle w:val="Numerada"/>
        <w:numPr>
          <w:ilvl w:val="0"/>
          <w:numId w:val="0"/>
        </w:numPr>
        <w:ind w:left="360"/>
      </w:pPr>
    </w:p>
    <w:p w:rsidR="008D4DFC" w:rsidRPr="00AE0189" w:rsidRDefault="008D4DFC" w:rsidP="008D4DFC">
      <w:pPr>
        <w:pStyle w:val="Numerada"/>
        <w:rPr>
          <w:lang w:val="en-US"/>
        </w:rPr>
      </w:pPr>
      <w:r w:rsidRPr="00AE0189">
        <w:rPr>
          <w:lang w:val="en-US"/>
        </w:rPr>
        <w:t>PROC.  : 0035522-35.2001.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ORI:200061190248994/SP REG:28.11.2001</w:t>
      </w:r>
    </w:p>
    <w:p w:rsidR="008D4DFC" w:rsidRDefault="008D4DFC" w:rsidP="008D4DFC">
      <w:r w:rsidRPr="00AE0189">
        <w:rPr>
          <w:lang w:val="en-US"/>
        </w:rPr>
        <w:t xml:space="preserve">      </w:t>
      </w:r>
      <w:r>
        <w:t>IMPTE     : KLM CIA REAL HOLANDESA DE AVIACAO</w:t>
      </w:r>
    </w:p>
    <w:p w:rsidR="008D4DFC" w:rsidRDefault="008D4DFC" w:rsidP="008D4DFC">
      <w:r>
        <w:t xml:space="preserve">      ADV       : SP184135  LEONARDO MONTEIRO XEXEO</w:t>
      </w:r>
    </w:p>
    <w:p w:rsidR="008D4DFC" w:rsidRDefault="008D4DFC" w:rsidP="008D4DFC">
      <w:r>
        <w:t xml:space="preserve">      IMPDO(A)  : JUIZO FEDERAL DA 2 VARA DE GUARULHOS &gt; 19ªSSJ &gt; SP</w:t>
      </w:r>
    </w:p>
    <w:p w:rsidR="008D4DFC" w:rsidRDefault="008D4DFC" w:rsidP="008D4DFC">
      <w:r>
        <w:t xml:space="preserve">      INTERES   : LUCIANA PAULINO</w:t>
      </w:r>
    </w:p>
    <w:p w:rsidR="008D4DFC" w:rsidRDefault="008D4DFC" w:rsidP="008D4DFC">
      <w:r>
        <w:t xml:space="preserve">      RELATOR   : JUIZ CONV. GILBERTO JORDAN / PRIMEIRA SEÇÃO</w:t>
      </w:r>
    </w:p>
    <w:p w:rsidR="008D4DFC" w:rsidRDefault="008D4DFC" w:rsidP="008D4DFC">
      <w:r>
        <w:t xml:space="preserve">      ENDER. : Av.Paulista, 1912 - 11º andar - sala 112 - FUNCEF</w:t>
      </w:r>
    </w:p>
    <w:p w:rsidR="008D4DFC" w:rsidRDefault="008D4DFC" w:rsidP="008D4DFC">
      <w:r>
        <w:t xml:space="preserve">      ASSUNTO: Crimes de Tráfico Ilícito e Uso Indevido de Drogas (Lei 11.343/06) - Cr</w:t>
      </w:r>
    </w:p>
    <w:p w:rsidR="008D4DFC" w:rsidRPr="008D4DFC" w:rsidRDefault="00F83858" w:rsidP="008D4DFC">
      <w:pPr>
        <w:pStyle w:val="Numerada"/>
        <w:numPr>
          <w:ilvl w:val="0"/>
          <w:numId w:val="0"/>
        </w:numPr>
        <w:ind w:left="360"/>
      </w:pPr>
      <w:r w:rsidRPr="008D4DFC">
        <w:t xml:space="preserve">  </w:t>
      </w:r>
    </w:p>
    <w:p w:rsidR="008D4DFC" w:rsidRPr="00AE0189" w:rsidRDefault="008D4DFC" w:rsidP="008D4DFC">
      <w:pPr>
        <w:pStyle w:val="Numerada"/>
        <w:rPr>
          <w:lang w:val="en-US"/>
        </w:rPr>
      </w:pPr>
      <w:r w:rsidRPr="00AE0189">
        <w:rPr>
          <w:lang w:val="en-US"/>
        </w:rPr>
        <w:t>PROC.  : 0035932-93.2001.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ORI:200161190026515/SP REG:04.12.2001</w:t>
      </w:r>
    </w:p>
    <w:p w:rsidR="008D4DFC" w:rsidRDefault="008D4DFC" w:rsidP="008D4DFC">
      <w:r w:rsidRPr="00AE0189">
        <w:rPr>
          <w:lang w:val="en-US"/>
        </w:rPr>
        <w:t xml:space="preserve">      </w:t>
      </w:r>
      <w:r>
        <w:t>IMPTE     : KLM CIA REAL HOLANDESA DE AVIACAO</w:t>
      </w:r>
    </w:p>
    <w:p w:rsidR="008D4DFC" w:rsidRDefault="008D4DFC" w:rsidP="008D4DFC">
      <w:r>
        <w:t xml:space="preserve">      ADV       : SP184135  LEONARDO MONTEIRO XEXEO</w:t>
      </w:r>
    </w:p>
    <w:p w:rsidR="008D4DFC" w:rsidRDefault="008D4DFC" w:rsidP="008D4DFC">
      <w:r>
        <w:t xml:space="preserve">      IMPDO(A)  : JUIZO FEDERAL DA 2 VARA DE GUARULHOS &gt; 19ªSSJ &gt; SP</w:t>
      </w:r>
    </w:p>
    <w:p w:rsidR="008D4DFC" w:rsidRDefault="008D4DFC" w:rsidP="008D4DFC">
      <w:r>
        <w:t xml:space="preserve">      LIT.PAS   : Uniao Federal</w:t>
      </w:r>
    </w:p>
    <w:p w:rsidR="008D4DFC" w:rsidRDefault="008D4DFC" w:rsidP="008D4DFC">
      <w:r>
        <w:t xml:space="preserve">      ADV       : SP000019  LUIZ CARLOS DE FREITAS</w:t>
      </w:r>
    </w:p>
    <w:p w:rsidR="008D4DFC" w:rsidRDefault="008D4DFC" w:rsidP="008D4DFC">
      <w:r>
        <w:t xml:space="preserve">      INTERES   : Ministerio Publico Federal</w:t>
      </w:r>
    </w:p>
    <w:p w:rsidR="008D4DFC" w:rsidRDefault="008D4DFC" w:rsidP="008D4DFC">
      <w:r>
        <w:t xml:space="preserve">      PROC      : ZANI CAJUEIRO TOBIAS DE SOUZA</w:t>
      </w:r>
    </w:p>
    <w:p w:rsidR="008D4DFC" w:rsidRDefault="008D4DFC" w:rsidP="008D4DFC">
      <w:r>
        <w:t xml:space="preserve">      INTERES   : JAIRZINHO MENDES COELHO</w:t>
      </w:r>
    </w:p>
    <w:p w:rsidR="008D4DFC" w:rsidRDefault="008D4DFC" w:rsidP="008D4DFC">
      <w:r>
        <w:t xml:space="preserve">      RELATOR   : DES.FED. THEREZINHA CAZERTA / PRIMEIRA SEÇÃO</w:t>
      </w:r>
    </w:p>
    <w:p w:rsidR="008D4DFC" w:rsidRDefault="008D4DFC" w:rsidP="008D4DFC">
      <w:r>
        <w:t xml:space="preserve">      ENDER. : Av.Paulista, 1912 - 11º andar - sala 112 - FUNCEF</w:t>
      </w:r>
    </w:p>
    <w:p w:rsidR="008D4DFC" w:rsidRDefault="008D4DFC" w:rsidP="008D4DFC">
      <w:r>
        <w:t xml:space="preserve">      ASSUNTO: Crimes de Tráfico Ilícito e Uso Indevido de Drogas (Lei 11.343/06) - Cr</w:t>
      </w:r>
    </w:p>
    <w:p w:rsidR="008D4DFC" w:rsidRPr="008D4DFC" w:rsidRDefault="008D4DFC" w:rsidP="008D4DFC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0035640-11.2001.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ORI:9200894224/SP REG:30.11.2001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SP172265  ROGERIO ALTOBELLI ANTUNES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SP011187  PAULO BARBOSA DE CAMPOS NETTO</w:t>
      </w:r>
    </w:p>
    <w:p w:rsidR="00F83858" w:rsidRDefault="00F83858">
      <w:r>
        <w:t xml:space="preserve">      INTERES   : IND/ DE EMBALAGENS SANTA INES LTDA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67478">
        <w:t xml:space="preserve">      </w:t>
      </w:r>
      <w:r w:rsidRPr="00F83858">
        <w:rPr>
          <w:lang w:val="en-US"/>
        </w:rPr>
        <w:t>PROC.  : 0037160-06.2001.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ORI:200061190252419/SP REG:13.12.2001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AMPLIMATIC S/A IND/ E COM/</w:t>
      </w:r>
    </w:p>
    <w:p w:rsidR="00F83858" w:rsidRDefault="00F83858">
      <w:r>
        <w:t xml:space="preserve">      ADV       : SP066094  VANDA COSTA E CASTRO</w:t>
      </w:r>
    </w:p>
    <w:p w:rsidR="00F83858" w:rsidRDefault="00F83858">
      <w:r>
        <w:t xml:space="preserve">      IMPDO(A)  : PROCURADOR DO TRABALHO DA 15 REGIAO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0037469-27.2001.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ORI:9400135718/SP REG:17.12.2001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VALDEMIR JOSE HENRIQUE</w:t>
      </w:r>
    </w:p>
    <w:p w:rsidR="00F83858" w:rsidRDefault="00F83858">
      <w:r>
        <w:t xml:space="preserve">      ADV       : SP071237  VALDEMIR JOSE HENRIQUE</w:t>
      </w:r>
    </w:p>
    <w:p w:rsidR="00F83858" w:rsidRDefault="00F83858">
      <w:r>
        <w:t xml:space="preserve">      IMPDO(A)  : JUIZO FEDERAL DA 2 VARA DE SAO PAULO&gt;1ª SSJ&gt;SP</w:t>
      </w:r>
    </w:p>
    <w:p w:rsidR="00F83858" w:rsidRDefault="00F83858">
      <w:r>
        <w:t xml:space="preserve">      INTERES   : SINALISA IND/ E COM/ LTDA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0037669-34.2001.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ORI:9303049225/SP REG:18.12.2001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ADAIR HONORIO</w:t>
      </w:r>
    </w:p>
    <w:p w:rsidR="00F83858" w:rsidRDefault="00F83858">
      <w:r>
        <w:t xml:space="preserve">      ADV       : SP054428  GILBERTO EGIDIO DOS SANTOS</w:t>
      </w:r>
    </w:p>
    <w:p w:rsidR="00F83858" w:rsidRDefault="00F83858">
      <w:r>
        <w:t xml:space="preserve">      IMPDO(A)  : JUIZO FEDERAL DA 9 VARA DE RIBEIRAO PRETO SP</w:t>
      </w:r>
    </w:p>
    <w:p w:rsidR="00F83858" w:rsidRDefault="00F83858">
      <w:r>
        <w:t xml:space="preserve">      LIT.PAS   : CIA PENHA DE MAQUINAS AGRICOLAS COPEMAG</w:t>
      </w:r>
    </w:p>
    <w:p w:rsidR="00F83858" w:rsidRDefault="00F83858">
      <w:r>
        <w:t xml:space="preserve">      ADV       : SP016955  JOSE ALVES DOS SANTOS FILHO</w:t>
      </w:r>
    </w:p>
    <w:p w:rsidR="00F83858" w:rsidRDefault="00F83858">
      <w:r>
        <w:t xml:space="preserve">      LIT.PAS   : MIGUEL ATUSI UEMATSU</w:t>
      </w:r>
    </w:p>
    <w:p w:rsidR="00F83858" w:rsidRDefault="00F83858">
      <w:r>
        <w:t xml:space="preserve">      ADV       : SP065797  MIGUEL ATUSI UEMATSU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e demais Sanções - Dívida Ativa não-tributária - Direito Adminis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67478">
        <w:t xml:space="preserve">      </w:t>
      </w:r>
      <w:r w:rsidRPr="00F83858">
        <w:rPr>
          <w:lang w:val="en-US"/>
        </w:rPr>
        <w:t>PROC.  : 0038151-79.2001.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ORI:0004827023/SP REG:20.12.2001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SP085526  JOSE ADAO FERNANDES LEITE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LIT.PAS   : Banco Central do Brasil</w:t>
      </w:r>
    </w:p>
    <w:p w:rsidR="00F83858" w:rsidRDefault="00F83858">
      <w:r>
        <w:t xml:space="preserve">      ADV       : SP024859  JOSE OSORIO LOURENCAO</w:t>
      </w:r>
    </w:p>
    <w:p w:rsidR="00F83858" w:rsidRDefault="00F83858">
      <w:r>
        <w:t xml:space="preserve">      INTERES   : EBRAESP EDITORIAL LTDA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213AB9" w:rsidRDefault="00213AB9"/>
    <w:p w:rsidR="00F83858" w:rsidRPr="00F83858" w:rsidRDefault="00F83858" w:rsidP="00F83858">
      <w:pPr>
        <w:pStyle w:val="Numerada"/>
        <w:rPr>
          <w:lang w:val="en-US"/>
        </w:rPr>
      </w:pPr>
      <w:r w:rsidRPr="00035464">
        <w:t xml:space="preserve">      </w:t>
      </w:r>
      <w:r w:rsidRPr="00F83858">
        <w:rPr>
          <w:lang w:val="en-US"/>
        </w:rPr>
        <w:t>PROC.  : 0038152-64.2001.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ORI:9000373107/SP REG:20.12.2001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SP085526  JOSE ADAO FERNANDES LEITE</w:t>
      </w:r>
    </w:p>
    <w:p w:rsidR="00F83858" w:rsidRDefault="00F83858">
      <w:r>
        <w:t xml:space="preserve">      ADV       : SP186018 MAURO ALEXANDRE PINTO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INTERES   : PHILIPS DO BRASIL LTDA</w:t>
      </w:r>
    </w:p>
    <w:p w:rsidR="00F83858" w:rsidRDefault="00F83858">
      <w:r>
        <w:t xml:space="preserve">      LIT.PAS   : Eletropaulo Metropolitana Eletricidade de Sao Paulo S/A</w:t>
      </w:r>
    </w:p>
    <w:p w:rsidR="00F83858" w:rsidRDefault="00F83858">
      <w:r>
        <w:t xml:space="preserve">      ADV       : SP097505  MARCELO VALENZUELA e outros(as)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SP011187  PAULO BARBOSA DE CAMPOS NETTO e outro(a)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0038326-73.2001.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ORI:200061820651620/SP REG:26.12.2001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EDIPAL CONSTRUTORA E IMOVEIS PAPAI LTDA</w:t>
      </w:r>
    </w:p>
    <w:p w:rsidR="00F83858" w:rsidRDefault="00F83858">
      <w:r>
        <w:t xml:space="preserve">      ADV       : SP136707  NEY VITAL BATISTA D ARAUJO FILHO</w:t>
      </w:r>
    </w:p>
    <w:p w:rsidR="00F83858" w:rsidRDefault="00F83858">
      <w:r>
        <w:t xml:space="preserve">      IMPDO(A)  : JUIZO FEDERAL DA 4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Dívida Ativa - Direito Tributário</w:t>
      </w:r>
    </w:p>
    <w:p w:rsidR="00F83858" w:rsidRDefault="00F83858"/>
    <w:p w:rsidR="00213AB9" w:rsidRPr="00AE0189" w:rsidRDefault="00213AB9" w:rsidP="00213AB9">
      <w:pPr>
        <w:pStyle w:val="Numerada"/>
        <w:rPr>
          <w:lang w:val="en-US"/>
        </w:rPr>
      </w:pPr>
      <w:r w:rsidRPr="00AE0189">
        <w:rPr>
          <w:lang w:val="en-US"/>
        </w:rPr>
        <w:t>PROC.  : 0002506-56.2002.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ORI:200161190000290/SP REG:28.01.2002</w:t>
      </w:r>
    </w:p>
    <w:p w:rsidR="00213AB9" w:rsidRDefault="00213AB9" w:rsidP="00213AB9">
      <w:r w:rsidRPr="00AE0189">
        <w:rPr>
          <w:lang w:val="en-US"/>
        </w:rPr>
        <w:t xml:space="preserve">      </w:t>
      </w:r>
      <w:r>
        <w:t>IMPTE     : KLM CIA REAL HOLANDESA DE AVIACAO</w:t>
      </w:r>
    </w:p>
    <w:p w:rsidR="00213AB9" w:rsidRDefault="00213AB9" w:rsidP="00213AB9">
      <w:r>
        <w:t xml:space="preserve">      ADV       : SP127615A ROBERTO ANTONIO D ANDREA VERA e outro(a)</w:t>
      </w:r>
    </w:p>
    <w:p w:rsidR="00213AB9" w:rsidRDefault="00213AB9" w:rsidP="00213AB9">
      <w:r>
        <w:t xml:space="preserve">      ADV       : SP148956A BERNARDO DE MELLO FRANCO</w:t>
      </w:r>
    </w:p>
    <w:p w:rsidR="00213AB9" w:rsidRDefault="00213AB9" w:rsidP="00213AB9">
      <w:r>
        <w:t xml:space="preserve">      IMPDO(A)  : JUIZO FEDERAL DA 2 VARA DE GUARULHOS &gt; 19ªSSJ &gt; SP</w:t>
      </w:r>
    </w:p>
    <w:p w:rsidR="00213AB9" w:rsidRDefault="00213AB9" w:rsidP="00213AB9">
      <w:r>
        <w:t xml:space="preserve">      INTERES   : Ministerio Publico Federal</w:t>
      </w:r>
    </w:p>
    <w:p w:rsidR="00213AB9" w:rsidRDefault="00213AB9" w:rsidP="00213AB9">
      <w:r>
        <w:t xml:space="preserve">      PROC      : ZANI CAJUEIRO TOBIAS DE SOUZA</w:t>
      </w:r>
    </w:p>
    <w:p w:rsidR="00213AB9" w:rsidRDefault="00213AB9" w:rsidP="00213AB9">
      <w:r>
        <w:t xml:space="preserve">      INTERES   : VALDIRENE ALVES GAMA</w:t>
      </w:r>
    </w:p>
    <w:p w:rsidR="00213AB9" w:rsidRDefault="00213AB9" w:rsidP="00213AB9">
      <w:r>
        <w:t xml:space="preserve">      RELATOR   : DES.FED. THEREZINHA CAZERTA / PRIMEIRA SEÇÃO</w:t>
      </w:r>
    </w:p>
    <w:p w:rsidR="00213AB9" w:rsidRDefault="00213AB9" w:rsidP="00213AB9">
      <w:r>
        <w:t xml:space="preserve">      ENDER. : Av.Paulista, 1912 - 11º andar - sala 112 - FUNCEF</w:t>
      </w:r>
    </w:p>
    <w:p w:rsidR="00213AB9" w:rsidRDefault="00213AB9" w:rsidP="00213AB9">
      <w:r>
        <w:t xml:space="preserve">      ASSUNTO: Crimes de Tráfico Ilícito e Uso Indevido de Drogas (Lei 11.343/06) - Cr</w:t>
      </w:r>
    </w:p>
    <w:p w:rsidR="00213AB9" w:rsidRPr="00213AB9" w:rsidRDefault="00F83858" w:rsidP="00213AB9">
      <w:pPr>
        <w:pStyle w:val="Numerada"/>
        <w:numPr>
          <w:ilvl w:val="0"/>
          <w:numId w:val="0"/>
        </w:numPr>
        <w:ind w:left="360"/>
      </w:pPr>
      <w:r>
        <w:t xml:space="preserve"> 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0004706-36.2002.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ORI:9900001263/SP REG:21.02.2002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lastRenderedPageBreak/>
        <w:t xml:space="preserve">      ADV       : SP153437  ALECSANDRO DOS SANTOS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2 VARA DE TAQUARITINGA SP</w:t>
      </w:r>
    </w:p>
    <w:p w:rsidR="00F83858" w:rsidRDefault="00F83858">
      <w:r>
        <w:t xml:space="preserve">      INTERES   : SONIA APARECIDA BARBOSA</w:t>
      </w:r>
    </w:p>
    <w:p w:rsidR="00F83858" w:rsidRDefault="00F83858">
      <w:r>
        <w:t xml:space="preserve">      ADV       : SP096245  EITEL JOSE BASSOLI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Renda Mensal Vitalícia -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0004710-73.2002.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ORI:0000000045/SP REG:22.02.2002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SP153437  ALECSANDRO DOS SANTOS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2 VARA DE TAQUARITINGA SP</w:t>
      </w:r>
    </w:p>
    <w:p w:rsidR="00F83858" w:rsidRDefault="00F83858">
      <w:r>
        <w:t xml:space="preserve">      INTERES   : JOSE JORGE DE LIRA FILHO</w:t>
      </w:r>
    </w:p>
    <w:p w:rsidR="00F83858" w:rsidRDefault="00F83858">
      <w:r>
        <w:t xml:space="preserve">      ADV       : SP140426  ISIDORO PEDRO AVI</w:t>
      </w:r>
    </w:p>
    <w:p w:rsidR="00F83858" w:rsidRDefault="00F83858">
      <w:r>
        <w:t xml:space="preserve">      RELATOR   : DES.FED. MARIANINA GALANTE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Auxílio-Doença Previdenciário - Benefícios em Espécie - Direito Previde</w:t>
      </w:r>
    </w:p>
    <w:p w:rsidR="00F83858" w:rsidRDefault="00F83858"/>
    <w:p w:rsidR="00213AB9" w:rsidRPr="00AE0189" w:rsidRDefault="00F83858" w:rsidP="00213AB9">
      <w:pPr>
        <w:pStyle w:val="Numerada"/>
        <w:rPr>
          <w:lang w:val="en-US"/>
        </w:rPr>
      </w:pPr>
      <w:r w:rsidRPr="00035464">
        <w:t xml:space="preserve">   </w:t>
      </w:r>
      <w:r w:rsidR="00213AB9" w:rsidRPr="00AE0189">
        <w:rPr>
          <w:lang w:val="en-US"/>
        </w:rPr>
        <w:t>PROC.  : 0004760-02.2002.</w:t>
      </w:r>
      <w:r w:rsidR="00213AB9">
        <w:rPr>
          <w:lang w:val="en-US"/>
        </w:rPr>
        <w:t>4.03.0000</w:t>
      </w:r>
      <w:r w:rsidR="00213AB9" w:rsidRPr="00AE0189">
        <w:rPr>
          <w:lang w:val="en-US"/>
        </w:rPr>
        <w:t xml:space="preserve"> MS ORI:200161810071817/SP REG:21.02.2002</w:t>
      </w:r>
    </w:p>
    <w:p w:rsidR="00213AB9" w:rsidRDefault="00213AB9" w:rsidP="00213AB9">
      <w:r w:rsidRPr="00035464">
        <w:rPr>
          <w:lang w:val="en-US"/>
        </w:rPr>
        <w:t xml:space="preserve">          </w:t>
      </w:r>
      <w:r>
        <w:t>IMPTE     : OUROMINAS DISTRIBUIDORA DE TITULOS E VALORES MOBILIARIOS</w:t>
      </w:r>
    </w:p>
    <w:p w:rsidR="00213AB9" w:rsidRDefault="00213AB9" w:rsidP="00213AB9">
      <w:r>
        <w:t xml:space="preserve">                              LTDA</w:t>
      </w:r>
    </w:p>
    <w:p w:rsidR="00213AB9" w:rsidRDefault="00213AB9" w:rsidP="00213AB9">
      <w:r>
        <w:t xml:space="preserve">          ADV       : SP133972  WILSON ROGERIO CONSTANTINOV MARTINS</w:t>
      </w:r>
    </w:p>
    <w:p w:rsidR="00213AB9" w:rsidRDefault="00213AB9" w:rsidP="00213AB9">
      <w:r>
        <w:t xml:space="preserve">          IMPDO(A)  : JUIZO FEDERAL DA 3 VARA CRIMINAL SAO PAULO SP</w:t>
      </w:r>
    </w:p>
    <w:p w:rsidR="00213AB9" w:rsidRDefault="00213AB9" w:rsidP="00213AB9">
      <w:r>
        <w:t xml:space="preserve">          INTERES   : JUAREZ DE OLIVEIRA E SILVA FILHO e outro(a)</w:t>
      </w:r>
    </w:p>
    <w:p w:rsidR="00213AB9" w:rsidRDefault="00213AB9" w:rsidP="00213AB9">
      <w:r>
        <w:t xml:space="preserve">          RELATOR   : DES.FED. SYLVIA STEINER / PRIMEIRA SEÇÃO</w:t>
      </w:r>
    </w:p>
    <w:p w:rsidR="00213AB9" w:rsidRDefault="00213AB9" w:rsidP="00213AB9">
      <w:r>
        <w:t xml:space="preserve">          ENDER. : Av.Paulista, 1912 - 11º andar - sala 112 - FUNCEF</w:t>
      </w:r>
    </w:p>
    <w:p w:rsidR="00213AB9" w:rsidRDefault="00213AB9" w:rsidP="00213AB9">
      <w:r>
        <w:t xml:space="preserve">          ASSUNTO: INCIDENTE DE RESTITUIÇÃO DE COISAS APREENDIDAS</w:t>
      </w:r>
    </w:p>
    <w:p w:rsidR="00213AB9" w:rsidRPr="00213AB9" w:rsidRDefault="00213AB9" w:rsidP="00213AB9">
      <w:pPr>
        <w:pStyle w:val="Numerada"/>
        <w:numPr>
          <w:ilvl w:val="0"/>
          <w:numId w:val="0"/>
        </w:numPr>
        <w:ind w:left="360"/>
      </w:pPr>
    </w:p>
    <w:p w:rsidR="003F1B3C" w:rsidRPr="00AE0189" w:rsidRDefault="003F1B3C" w:rsidP="003F1B3C">
      <w:pPr>
        <w:pStyle w:val="Numerada"/>
        <w:rPr>
          <w:lang w:val="en-US"/>
        </w:rPr>
      </w:pPr>
      <w:r w:rsidRPr="00AE0189">
        <w:rPr>
          <w:lang w:val="en-US"/>
        </w:rPr>
        <w:t>PROC.  : 0006286-04.2002.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ORI:200160020018062/MS REG:27.02.2002</w:t>
      </w:r>
    </w:p>
    <w:p w:rsidR="003F1B3C" w:rsidRDefault="003F1B3C" w:rsidP="003F1B3C">
      <w:r w:rsidRPr="00AE0189">
        <w:rPr>
          <w:lang w:val="en-US"/>
        </w:rPr>
        <w:t xml:space="preserve">      </w:t>
      </w:r>
      <w:r>
        <w:t>IMPTE     : NOSDE ENGENHARIA LTDA</w:t>
      </w:r>
    </w:p>
    <w:p w:rsidR="003F1B3C" w:rsidRDefault="003F1B3C" w:rsidP="003F1B3C">
      <w:r>
        <w:t xml:space="preserve">      ADV       : MS004786A SERGIO ADILSON DE CICCO</w:t>
      </w:r>
    </w:p>
    <w:p w:rsidR="003F1B3C" w:rsidRDefault="003F1B3C" w:rsidP="003F1B3C">
      <w:r>
        <w:t xml:space="preserve">      IMPDO(A)  : JUIZO FEDERAL DA 1 VARA DE DOURADOS &gt; 2ªSSJ &gt; MS</w:t>
      </w:r>
    </w:p>
    <w:p w:rsidR="003F1B3C" w:rsidRDefault="003F1B3C" w:rsidP="003F1B3C">
      <w:r>
        <w:t xml:space="preserve">      RELATOR   : DES.FED. NERY JUNIOR / SEGUNDA SEÇÃO</w:t>
      </w:r>
    </w:p>
    <w:p w:rsidR="003F1B3C" w:rsidRDefault="003F1B3C" w:rsidP="003F1B3C">
      <w:r>
        <w:t xml:space="preserve">      ENDER. : Av.Paulista, 1912 - 11º andar - sala 112 - FUNCEF</w:t>
      </w:r>
    </w:p>
    <w:p w:rsidR="003F1B3C" w:rsidRDefault="003F1B3C" w:rsidP="003F1B3C">
      <w:r>
        <w:t xml:space="preserve">      ASSUNTO: Multas e demais Sanções - Dívida Ativa não-tributária - Direito Adminis</w:t>
      </w:r>
    </w:p>
    <w:p w:rsidR="003F1B3C" w:rsidRPr="003F1B3C" w:rsidRDefault="00F83858" w:rsidP="003F1B3C">
      <w:pPr>
        <w:pStyle w:val="Numerada"/>
        <w:numPr>
          <w:ilvl w:val="0"/>
          <w:numId w:val="0"/>
        </w:numPr>
        <w:ind w:left="360"/>
      </w:pPr>
      <w:r w:rsidRPr="00213AB9"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3F1B3C">
        <w:t xml:space="preserve"> </w:t>
      </w:r>
      <w:r w:rsidRPr="00F83858">
        <w:rPr>
          <w:lang w:val="en-US"/>
        </w:rPr>
        <w:t>PROC.  : 0007427-58.2002.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ORI:200061820457700/SP REG:12.03.2002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AUTO POSTO 5100 LTDA</w:t>
      </w:r>
    </w:p>
    <w:p w:rsidR="00F83858" w:rsidRDefault="00F83858">
      <w:r>
        <w:t xml:space="preserve">      ADV       : SP090079  MONICA ALVES PICCHI</w:t>
      </w:r>
    </w:p>
    <w:p w:rsidR="00F83858" w:rsidRDefault="00F83858">
      <w:r>
        <w:t xml:space="preserve">      IMPDO(A)  : JUIZO FEDERAL DA 4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3F1B3C" w:rsidRPr="00AE0189" w:rsidRDefault="003F1B3C" w:rsidP="003F1B3C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0007626-80.2002.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ORI:200261000050451/SP REG:13.03.2002</w:t>
      </w:r>
    </w:p>
    <w:p w:rsidR="003F1B3C" w:rsidRDefault="003F1B3C" w:rsidP="003F1B3C">
      <w:r w:rsidRPr="00AE0189">
        <w:rPr>
          <w:lang w:val="en-US"/>
        </w:rPr>
        <w:t xml:space="preserve">      </w:t>
      </w:r>
      <w:r>
        <w:t>IMPTE     : BIANCA ANGELINA COSTA CARVALHO</w:t>
      </w:r>
    </w:p>
    <w:p w:rsidR="003F1B3C" w:rsidRDefault="003F1B3C" w:rsidP="003F1B3C">
      <w:r>
        <w:t xml:space="preserve">      ADV       : SP179958  MARIA INÊS HERNANDES RAMOS</w:t>
      </w:r>
    </w:p>
    <w:p w:rsidR="003F1B3C" w:rsidRDefault="003F1B3C" w:rsidP="003F1B3C">
      <w:r>
        <w:t xml:space="preserve">      IMPDO(A)  : UNIVERSIDADE DE SANTO AMARO UNISA</w:t>
      </w:r>
    </w:p>
    <w:p w:rsidR="003F1B3C" w:rsidRDefault="003F1B3C" w:rsidP="003F1B3C">
      <w:r>
        <w:t xml:space="preserve">      ORIGEM    : JUIZO FEDERAL DA 21 VARA SAO PAULO Sec Jud SP</w:t>
      </w:r>
    </w:p>
    <w:p w:rsidR="003F1B3C" w:rsidRDefault="003F1B3C" w:rsidP="003F1B3C">
      <w:r>
        <w:t xml:space="preserve">      RELATOR   : DES.FED. ROBERTO HADDAD / SEGUNDA SEÇÃO</w:t>
      </w:r>
    </w:p>
    <w:p w:rsidR="003F1B3C" w:rsidRDefault="003F1B3C" w:rsidP="003F1B3C">
      <w:r>
        <w:t xml:space="preserve">      ENDER. : Av.Paulista, 1912 - 11º andar - sala 112 - FUNCEF</w:t>
      </w:r>
    </w:p>
    <w:p w:rsidR="003F1B3C" w:rsidRDefault="003F1B3C" w:rsidP="003F1B3C">
      <w:r>
        <w:t xml:space="preserve">      ASSUNTO: Ensino Superior - Serviços - Direito Administrativo e outras matérias d</w:t>
      </w:r>
    </w:p>
    <w:p w:rsidR="003F1B3C" w:rsidRPr="003F1B3C" w:rsidRDefault="00F83858" w:rsidP="003F1B3C">
      <w:pPr>
        <w:pStyle w:val="Numerada"/>
        <w:numPr>
          <w:ilvl w:val="0"/>
          <w:numId w:val="0"/>
        </w:numPr>
        <w:ind w:left="360"/>
      </w:pPr>
      <w:r>
        <w:t xml:space="preserve">    </w:t>
      </w:r>
    </w:p>
    <w:p w:rsidR="000D2933" w:rsidRPr="00AE0189" w:rsidRDefault="000D2933" w:rsidP="000D2933">
      <w:pPr>
        <w:pStyle w:val="Numerada"/>
        <w:rPr>
          <w:lang w:val="en-US"/>
        </w:rPr>
      </w:pPr>
      <w:r w:rsidRPr="00AE0189">
        <w:rPr>
          <w:lang w:val="en-US"/>
        </w:rPr>
        <w:t>PROC.  : 0007696-97.2002.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ORI:0100000210/SP REG:1</w:t>
      </w:r>
      <w:r>
        <w:rPr>
          <w:lang w:val="en-US"/>
        </w:rPr>
        <w:t>4.03.0000</w:t>
      </w:r>
      <w:r w:rsidRPr="00AE0189">
        <w:rPr>
          <w:lang w:val="en-US"/>
        </w:rPr>
        <w:t>3.2002</w:t>
      </w:r>
    </w:p>
    <w:p w:rsidR="000D2933" w:rsidRDefault="000D2933" w:rsidP="000D2933">
      <w:r w:rsidRPr="00AE0189">
        <w:rPr>
          <w:lang w:val="en-US"/>
        </w:rPr>
        <w:t xml:space="preserve">      </w:t>
      </w:r>
      <w:r>
        <w:t>IMPTE     : TEREZA GOMES DOS SANTOS e outros(as)</w:t>
      </w:r>
    </w:p>
    <w:p w:rsidR="000D2933" w:rsidRDefault="000D2933" w:rsidP="000D2933">
      <w:r>
        <w:t xml:space="preserve">      ADV       : SP178862  EMANUELA OLIVEIRA DE ALMEIDA BARROS</w:t>
      </w:r>
    </w:p>
    <w:p w:rsidR="000D2933" w:rsidRDefault="000D2933" w:rsidP="000D2933">
      <w:r>
        <w:t xml:space="preserve">      IMPDO(A)  : JUIZO DE DIREITO DA 1 VARA DE BOITUVA SP</w:t>
      </w:r>
    </w:p>
    <w:p w:rsidR="000D2933" w:rsidRDefault="000D2933" w:rsidP="000D2933">
      <w:r>
        <w:lastRenderedPageBreak/>
        <w:t xml:space="preserve">      INTERES   : JOANA MARIA DE JESUS</w:t>
      </w:r>
    </w:p>
    <w:p w:rsidR="000D2933" w:rsidRDefault="000D2933" w:rsidP="000D2933">
      <w:r>
        <w:t xml:space="preserve">      ADV       : SP161834  JOSÉ RENATO NOGUEIRA</w:t>
      </w:r>
    </w:p>
    <w:p w:rsidR="000D2933" w:rsidRDefault="000D2933" w:rsidP="000D2933">
      <w:r>
        <w:t xml:space="preserve">      RELATOR   : JUIZ CONV. CASTRO GUERRA / PRIMEIRA SEÇÃO</w:t>
      </w:r>
    </w:p>
    <w:p w:rsidR="000D2933" w:rsidRDefault="000D2933" w:rsidP="000D2933">
      <w:r>
        <w:t xml:space="preserve">      ENDER. : Av.Paulista, 1912 - 11º andar - sala 112 - FUNCEF</w:t>
      </w:r>
    </w:p>
    <w:p w:rsidR="000D2933" w:rsidRDefault="000D2933" w:rsidP="000D2933">
      <w:r>
        <w:t xml:space="preserve">      ASSUNTO: Esbulho/turbação/ameaça - Posse - Coisas - Direito Civil</w:t>
      </w:r>
    </w:p>
    <w:p w:rsidR="000D2933" w:rsidRPr="000D2933" w:rsidRDefault="00F83858" w:rsidP="000D2933">
      <w:pPr>
        <w:pStyle w:val="Numerada"/>
        <w:numPr>
          <w:ilvl w:val="0"/>
          <w:numId w:val="0"/>
        </w:numPr>
        <w:ind w:left="360"/>
      </w:pPr>
      <w:r w:rsidRPr="003F1B3C">
        <w:t xml:space="preserve"> </w:t>
      </w:r>
    </w:p>
    <w:p w:rsidR="00A70EA0" w:rsidRPr="00AE0189" w:rsidRDefault="00F83858" w:rsidP="00A70EA0">
      <w:pPr>
        <w:pStyle w:val="Numerada"/>
        <w:rPr>
          <w:lang w:val="en-US"/>
        </w:rPr>
      </w:pPr>
      <w:r w:rsidRPr="00035464">
        <w:t xml:space="preserve"> </w:t>
      </w:r>
      <w:r w:rsidR="00A70EA0" w:rsidRPr="00AE0189">
        <w:rPr>
          <w:lang w:val="en-US"/>
        </w:rPr>
        <w:t>PROC.  : 0007784-38.2002.</w:t>
      </w:r>
      <w:r w:rsidR="00A70EA0">
        <w:rPr>
          <w:lang w:val="en-US"/>
        </w:rPr>
        <w:t>4.03.0000</w:t>
      </w:r>
      <w:r w:rsidR="00A70EA0" w:rsidRPr="00AE0189">
        <w:rPr>
          <w:lang w:val="en-US"/>
        </w:rPr>
        <w:t xml:space="preserve"> MS ORI:200061190226792/SP REG:20.03.2002</w:t>
      </w:r>
    </w:p>
    <w:p w:rsidR="00A70EA0" w:rsidRDefault="00A70EA0" w:rsidP="00A70EA0">
      <w:r w:rsidRPr="00AE0189">
        <w:rPr>
          <w:lang w:val="en-US"/>
        </w:rPr>
        <w:t xml:space="preserve">      </w:t>
      </w:r>
      <w:r>
        <w:t>IMPTE     : CARLOS AUGUSTO LATORRE SOAVE</w:t>
      </w:r>
    </w:p>
    <w:p w:rsidR="00A70EA0" w:rsidRDefault="00A70EA0" w:rsidP="00A70EA0">
      <w:r>
        <w:t xml:space="preserve">      ADV       : SP060805  CARLOS AUGUSTO LATORRE SOAVE</w:t>
      </w:r>
    </w:p>
    <w:p w:rsidR="00A70EA0" w:rsidRDefault="00A70EA0" w:rsidP="00A70EA0">
      <w:r>
        <w:t xml:space="preserve">      IMPDO(A)  : JUIZO FEDERAL DA 1 VARA DE GUARULHOS &gt; 19ªSSJ &gt; SP</w:t>
      </w:r>
    </w:p>
    <w:p w:rsidR="00A70EA0" w:rsidRDefault="00A70EA0" w:rsidP="00A70EA0">
      <w:r>
        <w:t xml:space="preserve">      INTERES   : NDAMEN ROGER</w:t>
      </w:r>
    </w:p>
    <w:p w:rsidR="00A70EA0" w:rsidRDefault="00A70EA0" w:rsidP="00A70EA0">
      <w:r>
        <w:t xml:space="preserve">      RELATOR   : DES.FED. SYLVIA STEINER / PRIMEIRA SEÇÃO</w:t>
      </w:r>
    </w:p>
    <w:p w:rsidR="00A70EA0" w:rsidRDefault="00A70EA0" w:rsidP="00A70EA0">
      <w:r>
        <w:t xml:space="preserve">      ENDER. : Av.Paulista, 1912 - 11º andar - sala 112 - FUNCEF</w:t>
      </w:r>
    </w:p>
    <w:p w:rsidR="00A70EA0" w:rsidRDefault="00A70EA0" w:rsidP="00A70EA0">
      <w:r>
        <w:t xml:space="preserve">      ASSUNTO: Crimes contra o Sistema Financeiro Nacional (Lei 7.492/86) - Crimes Pre</w:t>
      </w:r>
    </w:p>
    <w:p w:rsidR="00A70EA0" w:rsidRPr="00A70EA0" w:rsidRDefault="00A70EA0" w:rsidP="00A70EA0">
      <w:pPr>
        <w:pStyle w:val="Numerada"/>
        <w:numPr>
          <w:ilvl w:val="0"/>
          <w:numId w:val="0"/>
        </w:numPr>
        <w:ind w:left="360"/>
      </w:pPr>
    </w:p>
    <w:p w:rsidR="00A70EA0" w:rsidRPr="00AE0189" w:rsidRDefault="00A70EA0" w:rsidP="00A70EA0">
      <w:pPr>
        <w:pStyle w:val="Numerada"/>
        <w:rPr>
          <w:lang w:val="en-US"/>
        </w:rPr>
      </w:pPr>
      <w:r w:rsidRPr="00AE0189">
        <w:rPr>
          <w:lang w:val="en-US"/>
        </w:rPr>
        <w:t>PROC.  : 0009015-03.2002.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ORI:0100000210/SP REG:25.03.2002</w:t>
      </w:r>
    </w:p>
    <w:p w:rsidR="00A70EA0" w:rsidRDefault="00A70EA0" w:rsidP="00A70EA0">
      <w:r w:rsidRPr="00AE0189">
        <w:rPr>
          <w:lang w:val="en-US"/>
        </w:rPr>
        <w:t xml:space="preserve">      </w:t>
      </w:r>
      <w:r>
        <w:t>IMPTE     : ADAO LEITE PROENCA e outros(as)</w:t>
      </w:r>
    </w:p>
    <w:p w:rsidR="00A70EA0" w:rsidRDefault="00A70EA0" w:rsidP="00A70EA0">
      <w:r>
        <w:t xml:space="preserve">      ADV       : SP060541  JOSE PAULO LOPES</w:t>
      </w:r>
    </w:p>
    <w:p w:rsidR="00A70EA0" w:rsidRDefault="00A70EA0" w:rsidP="00A70EA0">
      <w:r>
        <w:t xml:space="preserve">      IMPDO(A)  : JUIZO DE DIREITO DA 1 VARA DE BOITUVA SP</w:t>
      </w:r>
    </w:p>
    <w:p w:rsidR="00A70EA0" w:rsidRDefault="00A70EA0" w:rsidP="00A70EA0">
      <w:r>
        <w:t xml:space="preserve">      INTERES   : JOANA MARIA DE JESUS</w:t>
      </w:r>
    </w:p>
    <w:p w:rsidR="00A70EA0" w:rsidRDefault="00A70EA0" w:rsidP="00A70EA0">
      <w:r>
        <w:t xml:space="preserve">      ADV       : SP161834  JOSÉ RENATO NOGUEIRA</w:t>
      </w:r>
    </w:p>
    <w:p w:rsidR="00A70EA0" w:rsidRDefault="00A70EA0" w:rsidP="00A70EA0">
      <w:r>
        <w:t xml:space="preserve">      RELATOR   : DES.FED. FÁBIO PRIETO / PRIMEIRA SEÇÃO</w:t>
      </w:r>
    </w:p>
    <w:p w:rsidR="00A70EA0" w:rsidRDefault="00A70EA0" w:rsidP="00A70EA0">
      <w:r>
        <w:t xml:space="preserve">      ENDER. : Av.Paulista, 1912 - 11º andar - sala 112 - FUNCEF</w:t>
      </w:r>
    </w:p>
    <w:p w:rsidR="00A70EA0" w:rsidRDefault="00A70EA0" w:rsidP="00A70EA0">
      <w:r>
        <w:t xml:space="preserve">      ASSUNTO: Esbulho/turbação/ameaça - Posse - Coisas - Direito Civil</w:t>
      </w:r>
    </w:p>
    <w:p w:rsidR="00A70EA0" w:rsidRPr="00A70EA0" w:rsidRDefault="00F83858" w:rsidP="00A70EA0">
      <w:pPr>
        <w:pStyle w:val="Numerada"/>
        <w:numPr>
          <w:ilvl w:val="0"/>
          <w:numId w:val="0"/>
        </w:numPr>
        <w:ind w:left="360"/>
      </w:pPr>
      <w:r>
        <w:t xml:space="preserve">   </w:t>
      </w:r>
    </w:p>
    <w:p w:rsidR="00793285" w:rsidRPr="00AE0189" w:rsidRDefault="00793285" w:rsidP="00793285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0009670-72.2002.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ORI:9800001029/SP REG:01.04.2002</w:t>
      </w:r>
    </w:p>
    <w:p w:rsidR="00793285" w:rsidRDefault="00793285" w:rsidP="00793285">
      <w:r w:rsidRPr="00AE0189">
        <w:rPr>
          <w:lang w:val="en-US"/>
        </w:rPr>
        <w:t xml:space="preserve">      </w:t>
      </w:r>
      <w:r>
        <w:t>IMPTE     : EZIO RAHAL MELILLO</w:t>
      </w:r>
    </w:p>
    <w:p w:rsidR="00793285" w:rsidRDefault="00793285" w:rsidP="00793285">
      <w:r>
        <w:t xml:space="preserve">      ADV       : SP064327  EZIO RAHAL MELILLO</w:t>
      </w:r>
    </w:p>
    <w:p w:rsidR="00793285" w:rsidRDefault="00793285" w:rsidP="00793285">
      <w:r>
        <w:t xml:space="preserve">      IMPDO(A)  : JUIZO DE DIREITO DA 1 VARA DE CERQUEIRA CESAR SP</w:t>
      </w:r>
    </w:p>
    <w:p w:rsidR="00793285" w:rsidRDefault="00793285" w:rsidP="00793285">
      <w:r>
        <w:t xml:space="preserve">      INTERES   : NEUSA DO NASCIMENTO GOMES</w:t>
      </w:r>
    </w:p>
    <w:p w:rsidR="00793285" w:rsidRDefault="00793285" w:rsidP="00793285">
      <w:r>
        <w:t xml:space="preserve">      ADV       : SP064327  EZIO RAHAL MELILLO</w:t>
      </w:r>
    </w:p>
    <w:p w:rsidR="00793285" w:rsidRDefault="00793285" w:rsidP="00793285">
      <w:r>
        <w:t xml:space="preserve">      RELATOR   : DES.FED. SUZANA CAMARGO / PRIMEIRA SEÇÃO</w:t>
      </w:r>
    </w:p>
    <w:p w:rsidR="00793285" w:rsidRDefault="00793285" w:rsidP="00793285">
      <w:r>
        <w:t xml:space="preserve">      ENDER. : Av.Paulista, 1912 - 11º andar - sala 112 - FUNCEF</w:t>
      </w:r>
    </w:p>
    <w:p w:rsidR="00793285" w:rsidRDefault="00793285" w:rsidP="00793285">
      <w:r>
        <w:t xml:space="preserve">      ASSUNTO: Benefícios em Espécie - Direito Previdenciário</w:t>
      </w:r>
    </w:p>
    <w:p w:rsidR="00793285" w:rsidRDefault="00793285" w:rsidP="00793285">
      <w:pPr>
        <w:pStyle w:val="Numerada"/>
        <w:numPr>
          <w:ilvl w:val="0"/>
          <w:numId w:val="0"/>
        </w:numPr>
        <w:ind w:left="360"/>
      </w:pPr>
    </w:p>
    <w:p w:rsidR="00793285" w:rsidRPr="00793285" w:rsidRDefault="00793285" w:rsidP="00793285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0009672-42.2002.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ORI:9800001083/SP REG:01.04.2002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EZIO RAHAL MELILLO</w:t>
      </w:r>
    </w:p>
    <w:p w:rsidR="00F83858" w:rsidRDefault="00F83858">
      <w:r>
        <w:t xml:space="preserve">      ADV       : SP064327  EZIO RAHAL MELILLO</w:t>
      </w:r>
    </w:p>
    <w:p w:rsidR="00F83858" w:rsidRDefault="00F83858">
      <w:r>
        <w:t xml:space="preserve">      IMPDO(A)  : JUIZO DE DIREITO DA 1 VARA DE CERQUEIRA CESAR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NAIR MIGUEL MOLERO</w:t>
      </w:r>
    </w:p>
    <w:p w:rsidR="00F83858" w:rsidRDefault="00F83858">
      <w:r>
        <w:t xml:space="preserve">      RELATOR   : DES.FED. VERA JUCOVSKY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0009753-88.2002.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ORI:200061000496973/SP REG:02.04.2002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Universidade Bandeirante de Sao Paulo UNIBAN</w:t>
      </w:r>
    </w:p>
    <w:p w:rsidR="00F83858" w:rsidRDefault="00F83858">
      <w:r>
        <w:t xml:space="preserve">      ADV       : SP114047  JAMILE GEBRAEL ESTEPHAN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INTERES   : THAIS APARECIDA BARBOSA MORENO e outro(a)</w:t>
      </w:r>
    </w:p>
    <w:p w:rsidR="00F83858" w:rsidRDefault="00F83858">
      <w:r>
        <w:t xml:space="preserve">      ADV       : SP161987  ANTONIO CARLOS FERNANDES</w:t>
      </w:r>
    </w:p>
    <w:p w:rsidR="00F83858" w:rsidRDefault="00F83858">
      <w:r>
        <w:t xml:space="preserve">      RELATOR   : DES.FED. BAPTISTA PEREIRA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Ensino Superior - Serviços - Direito Administrativo e outras matérias d</w:t>
      </w:r>
    </w:p>
    <w:p w:rsidR="00F83858" w:rsidRDefault="00F83858"/>
    <w:p w:rsidR="00793285" w:rsidRPr="00AE0189" w:rsidRDefault="00793285" w:rsidP="00793285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0012042-91.2002.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ORI:199903990199684/SP REG:12.04.2002</w:t>
      </w:r>
    </w:p>
    <w:p w:rsidR="00793285" w:rsidRDefault="00793285" w:rsidP="00793285">
      <w:r w:rsidRPr="00AE0189">
        <w:rPr>
          <w:lang w:val="en-US"/>
        </w:rPr>
        <w:t xml:space="preserve">      </w:t>
      </w:r>
      <w:r>
        <w:t>IMPTE     : Ministerio Publico Federal</w:t>
      </w:r>
    </w:p>
    <w:p w:rsidR="00793285" w:rsidRDefault="00793285" w:rsidP="00793285">
      <w:r>
        <w:t xml:space="preserve">      PROC      : STELLA FATIMA SCAMPINI</w:t>
      </w:r>
    </w:p>
    <w:p w:rsidR="00793285" w:rsidRDefault="00793285" w:rsidP="00793285">
      <w:r>
        <w:lastRenderedPageBreak/>
        <w:t xml:space="preserve">      IMPDO(A)  : JUIZO FEDERAL DA 7 VARA CRIMINAL SAO PAULO SP</w:t>
      </w:r>
    </w:p>
    <w:p w:rsidR="00793285" w:rsidRDefault="00793285" w:rsidP="00793285">
      <w:r>
        <w:t xml:space="preserve">      INTERES   : EZEQUIEL TRIGO DE FRANCA e outro(a)</w:t>
      </w:r>
    </w:p>
    <w:p w:rsidR="00793285" w:rsidRDefault="00793285" w:rsidP="00793285">
      <w:r>
        <w:t xml:space="preserve">      RELATOR   : DES.FED. SUZANA CAMARGO / PRIMEIRA SEÇÃO</w:t>
      </w:r>
    </w:p>
    <w:p w:rsidR="00793285" w:rsidRDefault="00793285" w:rsidP="00793285">
      <w:r>
        <w:t xml:space="preserve">      ENDER. : Av.Paulista, 1912 - 11º andar - sala 112 - FUNCEF</w:t>
      </w:r>
    </w:p>
    <w:p w:rsidR="00793285" w:rsidRDefault="00793285" w:rsidP="00793285">
      <w:r>
        <w:t xml:space="preserve">      ASSUNTO: Apropriação indébita previdenciária (art. 168-A e Lei 8.212/91) - Crime</w:t>
      </w:r>
    </w:p>
    <w:p w:rsidR="00793285" w:rsidRPr="00793285" w:rsidRDefault="00F83858" w:rsidP="00793285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793285" w:rsidRPr="00AE0189" w:rsidRDefault="00793285" w:rsidP="00793285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0012139-91.2002.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ORI:9300000052/SP REG:15.04.2002</w:t>
      </w:r>
    </w:p>
    <w:p w:rsidR="00793285" w:rsidRDefault="00793285" w:rsidP="00793285">
      <w:r w:rsidRPr="00AE0189">
        <w:rPr>
          <w:lang w:val="en-US"/>
        </w:rPr>
        <w:t xml:space="preserve">      </w:t>
      </w:r>
      <w:r>
        <w:t>IMPTE     : NELSON AMARAL DE OLIVEIRA</w:t>
      </w:r>
    </w:p>
    <w:p w:rsidR="00793285" w:rsidRDefault="00793285" w:rsidP="00793285">
      <w:r>
        <w:t xml:space="preserve">      ADV       : SP126351  VANESSA HASSON DE OLIVEIRA CROQUER</w:t>
      </w:r>
    </w:p>
    <w:p w:rsidR="00793285" w:rsidRDefault="00793285" w:rsidP="00793285">
      <w:r>
        <w:t xml:space="preserve">      IMPDO(A)  : JUIZO DE DIREITO DA 3 VARA DE ITU SP</w:t>
      </w:r>
    </w:p>
    <w:p w:rsidR="00793285" w:rsidRDefault="00793285" w:rsidP="00793285">
      <w:r>
        <w:t xml:space="preserve">      INTERES   : JAIME NOVAK e outros(as)</w:t>
      </w:r>
    </w:p>
    <w:p w:rsidR="00793285" w:rsidRDefault="00793285" w:rsidP="00793285">
      <w:r>
        <w:t xml:space="preserve">      ADV       : SP140926  FABIO FERNANDES COSTA PEREIRA LOPES</w:t>
      </w:r>
    </w:p>
    <w:p w:rsidR="00793285" w:rsidRDefault="00793285" w:rsidP="00793285">
      <w:r>
        <w:t xml:space="preserve">      RELATOR   : DES.FED. PEIXOTO JUNIOR / PRIMEIRA SEÇÃO</w:t>
      </w:r>
    </w:p>
    <w:p w:rsidR="00793285" w:rsidRDefault="00793285" w:rsidP="00793285">
      <w:r>
        <w:t xml:space="preserve">      ENDER. : Av.Paulista, 1912 - 11º andar - sala 112 - FUNCEF</w:t>
      </w:r>
    </w:p>
    <w:p w:rsidR="00793285" w:rsidRDefault="00793285" w:rsidP="00793285">
      <w:r>
        <w:t xml:space="preserve">      ASSUNTO: Contribuição previdenciária - Dívida Ativa - Direito Tributário</w:t>
      </w:r>
    </w:p>
    <w:p w:rsidR="00793285" w:rsidRPr="00793285" w:rsidRDefault="00F83858" w:rsidP="00793285">
      <w:pPr>
        <w:pStyle w:val="Numerada"/>
        <w:numPr>
          <w:ilvl w:val="0"/>
          <w:numId w:val="0"/>
        </w:numPr>
        <w:ind w:left="360"/>
      </w:pPr>
      <w:r w:rsidRPr="00793285">
        <w:t xml:space="preserve">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0012156-30.2002.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ORI:9200566766/SP REG:15.04.2002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SP182831  LUIZ GUILHERME PENNACHI DELLORE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INTERES   : IRATEXTIL TECIDOS LTDA</w:t>
      </w:r>
    </w:p>
    <w:p w:rsidR="00F83858" w:rsidRDefault="00F83858">
      <w:r>
        <w:t xml:space="preserve">      INTERES   : Centrais Eletricas Brasileiras S/A ELETROBRAS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793285" w:rsidRPr="00AE0189" w:rsidRDefault="00793285" w:rsidP="00793285">
      <w:pPr>
        <w:pStyle w:val="Numerada"/>
        <w:rPr>
          <w:lang w:val="en-US"/>
        </w:rPr>
      </w:pPr>
      <w:r w:rsidRPr="00AE0189">
        <w:rPr>
          <w:lang w:val="en-US"/>
        </w:rPr>
        <w:t>PROC.  : 0012352-97.2002.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ORI:9402034625/SP REG:16.04.2002</w:t>
      </w:r>
    </w:p>
    <w:p w:rsidR="00793285" w:rsidRDefault="00793285" w:rsidP="00793285">
      <w:r w:rsidRPr="00AE0189">
        <w:rPr>
          <w:lang w:val="en-US"/>
        </w:rPr>
        <w:t xml:space="preserve">      </w:t>
      </w:r>
      <w:r>
        <w:t>IMPTE     : ANTONIO JOSE DE TOLEDO e outros(as)</w:t>
      </w:r>
    </w:p>
    <w:p w:rsidR="00793285" w:rsidRDefault="00793285" w:rsidP="00793285">
      <w:r>
        <w:t xml:space="preserve">      ADV       : SP067925  JOSE BARTOLOMEU DE SOUSA LIMA</w:t>
      </w:r>
    </w:p>
    <w:p w:rsidR="00793285" w:rsidRDefault="00793285" w:rsidP="00793285">
      <w:r>
        <w:t xml:space="preserve">      IMPDO(A)  : JUIZO FEDERAL DA 6 VARA DE SANTOS &gt; 4ªSSJ &gt; SP</w:t>
      </w:r>
    </w:p>
    <w:p w:rsidR="00793285" w:rsidRDefault="00793285" w:rsidP="00793285">
      <w:r>
        <w:t xml:space="preserve">      INTERES   : Instituto Nacional do Seguro Social - INSS</w:t>
      </w:r>
    </w:p>
    <w:p w:rsidR="00793285" w:rsidRDefault="00793285" w:rsidP="00793285">
      <w:r>
        <w:t xml:space="preserve">      ADV       : SP104685  MAURO PADOVAN JUNIOR</w:t>
      </w:r>
    </w:p>
    <w:p w:rsidR="00793285" w:rsidRDefault="00793285" w:rsidP="00793285">
      <w:r>
        <w:t xml:space="preserve">      RELATOR   : DES.FED. OLIVEIRA LIMA / PRIMEIRA SEÇÃO</w:t>
      </w:r>
    </w:p>
    <w:p w:rsidR="00793285" w:rsidRDefault="00793285" w:rsidP="00793285">
      <w:r>
        <w:t xml:space="preserve">      ENDER. : Av.Paulista, 1912 - 11º andar - sala 112 - FUNCEF</w:t>
      </w:r>
    </w:p>
    <w:p w:rsidR="00793285" w:rsidRDefault="00793285" w:rsidP="00793285">
      <w:r>
        <w:t xml:space="preserve">      ASSUNTO: Reajustamento do valor dos benefícios - Revisão de Benefícios - Direito</w:t>
      </w:r>
    </w:p>
    <w:p w:rsidR="00793285" w:rsidRPr="00793285" w:rsidRDefault="00F83858" w:rsidP="00793285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793285" w:rsidRPr="00AE0189" w:rsidRDefault="00793285" w:rsidP="00793285">
      <w:pPr>
        <w:pStyle w:val="Numerada"/>
        <w:rPr>
          <w:lang w:val="en-US"/>
        </w:rPr>
      </w:pPr>
      <w:r w:rsidRPr="00AE0189">
        <w:rPr>
          <w:lang w:val="en-US"/>
        </w:rPr>
        <w:t>PROC.  : 0015266-37.2002.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ORI:200261000078643/SP REG:03.05.2002</w:t>
      </w:r>
    </w:p>
    <w:p w:rsidR="00793285" w:rsidRDefault="00793285" w:rsidP="00793285">
      <w:r w:rsidRPr="00AE0189">
        <w:rPr>
          <w:lang w:val="en-US"/>
        </w:rPr>
        <w:t xml:space="preserve">      </w:t>
      </w:r>
      <w:r>
        <w:t>IMPTE     : PAULO JORGE YARROZ</w:t>
      </w:r>
    </w:p>
    <w:p w:rsidR="00793285" w:rsidRDefault="00793285" w:rsidP="00793285">
      <w:r>
        <w:t xml:space="preserve">      ADV       : SP138058  RICARDO AURELIO DE M SALGADO JUNIOR</w:t>
      </w:r>
    </w:p>
    <w:p w:rsidR="00793285" w:rsidRDefault="00793285" w:rsidP="00793285">
      <w:r>
        <w:t xml:space="preserve">      IMPDO(A)  : JUIZO FEDERAL DA 12 VARA SAO PAULO Sec Jud SP</w:t>
      </w:r>
    </w:p>
    <w:p w:rsidR="00793285" w:rsidRDefault="00793285" w:rsidP="00793285">
      <w:r>
        <w:t xml:space="preserve">      INTERES   : IND/ DE MATERIAL BELICO DO BRASIL IMBEL</w:t>
      </w:r>
    </w:p>
    <w:p w:rsidR="00793285" w:rsidRDefault="00793285" w:rsidP="00793285">
      <w:r>
        <w:t xml:space="preserve">      RELATOR   : JUIZ CONV. CASTRO GUERRA / PRIMEIRA SEÇÃO</w:t>
      </w:r>
    </w:p>
    <w:p w:rsidR="00793285" w:rsidRDefault="00793285" w:rsidP="00793285">
      <w:r>
        <w:t xml:space="preserve">      ENDER. : Av.Paulista, 1912 - 11º andar - sala 112 - FUNCEF</w:t>
      </w:r>
    </w:p>
    <w:p w:rsidR="00793285" w:rsidRDefault="00793285" w:rsidP="00793285">
      <w:r>
        <w:t xml:space="preserve">      ASSUNTO: Espécies de contrato - Obrigações - Direito Civil</w:t>
      </w:r>
    </w:p>
    <w:p w:rsidR="00793285" w:rsidRPr="00793285" w:rsidRDefault="00F83858" w:rsidP="00793285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067478">
        <w:t xml:space="preserve">      </w:t>
      </w:r>
      <w:r w:rsidRPr="00F83858">
        <w:rPr>
          <w:lang w:val="en-US"/>
        </w:rPr>
        <w:t>PROC.  : 0015736-68.2002.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ORI:9200367372/SP REG:08.05.2002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SP165936  MATEUS CASTELO BRANCO FIRMINO DA SILVA</w:t>
      </w:r>
    </w:p>
    <w:p w:rsidR="00F83858" w:rsidRDefault="00F83858">
      <w:r>
        <w:t xml:space="preserve">      IMPDO(A)  : JUIZO FEDERAL DA 18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SP000201T ALEXANDRE JUOCYS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SP011187  PAULO BARBOSA DE CAMPOS NETTO</w:t>
      </w:r>
    </w:p>
    <w:p w:rsidR="00F83858" w:rsidRDefault="00F83858">
      <w:r>
        <w:t xml:space="preserve">      ADV       : SP117630 SILVIA FEOLA LENCIONI</w:t>
      </w:r>
    </w:p>
    <w:p w:rsidR="00F83858" w:rsidRDefault="00F83858">
      <w:r>
        <w:t xml:space="preserve">      LIT.PAS   : CERAMICA AZENHA LTDA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F8000A" w:rsidRPr="00AE0189" w:rsidRDefault="00F8000A" w:rsidP="00F8000A">
      <w:pPr>
        <w:pStyle w:val="Numerada"/>
        <w:rPr>
          <w:lang w:val="en-US"/>
        </w:rPr>
      </w:pPr>
      <w:r w:rsidRPr="00AE0189">
        <w:rPr>
          <w:lang w:val="en-US"/>
        </w:rPr>
        <w:t>PROC.  : 0017867-16.2002.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ORI:200161000020545/SP REG:22.05.2002</w:t>
      </w:r>
    </w:p>
    <w:p w:rsidR="00F8000A" w:rsidRDefault="00F8000A" w:rsidP="00F8000A">
      <w:r w:rsidRPr="00AE0189">
        <w:rPr>
          <w:lang w:val="en-US"/>
        </w:rPr>
        <w:lastRenderedPageBreak/>
        <w:t xml:space="preserve">      </w:t>
      </w:r>
      <w:r>
        <w:t>IMPTE     : JOSE CARLOS BARBOSA (= ou &gt; de 65 anos)</w:t>
      </w:r>
    </w:p>
    <w:p w:rsidR="00F8000A" w:rsidRDefault="00F8000A" w:rsidP="00F8000A">
      <w:r>
        <w:t xml:space="preserve">      ADV       : SP179847  ROBERSON ANSELMO DE FARIA</w:t>
      </w:r>
    </w:p>
    <w:p w:rsidR="00F8000A" w:rsidRDefault="00F8000A" w:rsidP="00F8000A">
      <w:r>
        <w:t xml:space="preserve">      IMPDO(A)  : JUIZO FEDERAL DA 1 VARA DE SAO PAULO&gt;1ª SSJ&gt;SP</w:t>
      </w:r>
    </w:p>
    <w:p w:rsidR="00F8000A" w:rsidRDefault="00F8000A" w:rsidP="00F8000A">
      <w:r>
        <w:t xml:space="preserve">      INTERES   : Caixa Economica Federal - CEF</w:t>
      </w:r>
    </w:p>
    <w:p w:rsidR="00F8000A" w:rsidRDefault="00F8000A" w:rsidP="00F8000A">
      <w:r>
        <w:t xml:space="preserve">      ADV       : SP099950  JOSE PAULO NEVES</w:t>
      </w:r>
    </w:p>
    <w:p w:rsidR="00F8000A" w:rsidRDefault="00F8000A" w:rsidP="00F8000A">
      <w:r>
        <w:t xml:space="preserve">      RELATOR   : DES.FED. JOHONSOM DI SALVO / PRIMEIRA SEÇÃO</w:t>
      </w:r>
    </w:p>
    <w:p w:rsidR="00F8000A" w:rsidRDefault="00F8000A" w:rsidP="00F8000A">
      <w:r>
        <w:t xml:space="preserve">      ENDER. : Av.Paulista, 1912 - 11º andar - sala 112 - FUNCEF</w:t>
      </w:r>
    </w:p>
    <w:p w:rsidR="00F8000A" w:rsidRDefault="00F8000A" w:rsidP="00F8000A">
      <w:r>
        <w:t xml:space="preserve">      ASSUNTO: Sistema Financeiro de Habitação - Espécies de contrato - Obrigações - D</w:t>
      </w:r>
    </w:p>
    <w:p w:rsidR="002C4BD4" w:rsidRDefault="002C4BD4" w:rsidP="00F8000A">
      <w:pPr>
        <w:pStyle w:val="Numerada"/>
        <w:numPr>
          <w:ilvl w:val="0"/>
          <w:numId w:val="0"/>
        </w:numPr>
        <w:ind w:left="360"/>
      </w:pPr>
    </w:p>
    <w:p w:rsidR="002C4BD4" w:rsidRPr="00AE0189" w:rsidRDefault="002C4BD4" w:rsidP="002C4BD4">
      <w:pPr>
        <w:pStyle w:val="Numerada"/>
        <w:rPr>
          <w:lang w:val="en-US"/>
        </w:rPr>
      </w:pPr>
      <w:r w:rsidRPr="00AE0189">
        <w:rPr>
          <w:lang w:val="en-US"/>
        </w:rPr>
        <w:t>PROC.  : 0017944-25.2002.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ORI:200261050017674/SP REG:23.05.2002</w:t>
      </w:r>
    </w:p>
    <w:p w:rsidR="002C4BD4" w:rsidRDefault="002C4BD4" w:rsidP="002C4BD4">
      <w:r w:rsidRPr="00AE0189">
        <w:rPr>
          <w:lang w:val="en-US"/>
        </w:rPr>
        <w:t xml:space="preserve">      </w:t>
      </w:r>
      <w:r>
        <w:t>IMPTE     : JOSE CLAUDIO NASCIMENTO e outro(a)</w:t>
      </w:r>
    </w:p>
    <w:p w:rsidR="002C4BD4" w:rsidRDefault="002C4BD4" w:rsidP="002C4BD4">
      <w:r>
        <w:t xml:space="preserve">      ADV       : SP089765  MARILDA APARECIDA DE OLIVEIRA FELPA</w:t>
      </w:r>
    </w:p>
    <w:p w:rsidR="002C4BD4" w:rsidRDefault="002C4BD4" w:rsidP="002C4BD4">
      <w:r>
        <w:t xml:space="preserve">      IMPDO(A)  : JUIZO FEDERAL DA 2 VARA DE CAMPINAS Sec Jud SP</w:t>
      </w:r>
    </w:p>
    <w:p w:rsidR="002C4BD4" w:rsidRDefault="002C4BD4" w:rsidP="002C4BD4">
      <w:r>
        <w:t xml:space="preserve">      INTERES   : Caixa Economica Federal - CEF</w:t>
      </w:r>
    </w:p>
    <w:p w:rsidR="002C4BD4" w:rsidRDefault="002C4BD4" w:rsidP="002C4BD4">
      <w:r>
        <w:t xml:space="preserve">      ADV       : SP099950  JOSE PAULO NEVES</w:t>
      </w:r>
    </w:p>
    <w:p w:rsidR="002C4BD4" w:rsidRDefault="002C4BD4" w:rsidP="002C4BD4">
      <w:r>
        <w:t xml:space="preserve">      RELATOR   : JUIZ CONV. CARLOS LOVERRA / PRIMEIRA SEÇÃO</w:t>
      </w:r>
    </w:p>
    <w:p w:rsidR="002C4BD4" w:rsidRDefault="002C4BD4" w:rsidP="002C4BD4">
      <w:r>
        <w:t xml:space="preserve">      ENDER. : Av.Paulista, 1912 - 11º andar - sala 112 - FUNCEF</w:t>
      </w:r>
    </w:p>
    <w:p w:rsidR="002C4BD4" w:rsidRDefault="002C4BD4" w:rsidP="002C4BD4">
      <w:r>
        <w:t xml:space="preserve">      ASSUNTO: Sistema Financeiro de Habitação - Espécies de contrato - Obrigações – D</w:t>
      </w:r>
    </w:p>
    <w:p w:rsidR="002C4BD4" w:rsidRPr="002C4BD4" w:rsidRDefault="002C4BD4" w:rsidP="002C4BD4">
      <w:pPr>
        <w:pStyle w:val="Numerada"/>
        <w:numPr>
          <w:ilvl w:val="0"/>
          <w:numId w:val="0"/>
        </w:numPr>
        <w:ind w:left="360"/>
      </w:pPr>
    </w:p>
    <w:p w:rsidR="002C4BD4" w:rsidRPr="00AE0189" w:rsidRDefault="002C4BD4" w:rsidP="002C4BD4">
      <w:pPr>
        <w:pStyle w:val="Numerada"/>
        <w:rPr>
          <w:lang w:val="en-US"/>
        </w:rPr>
      </w:pPr>
      <w:r w:rsidRPr="00AE0189">
        <w:rPr>
          <w:lang w:val="en-US"/>
        </w:rPr>
        <w:t>PROC.  : 0018375-59.2002.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ORI:200161190051182/SP REG:29.05.2002</w:t>
      </w:r>
    </w:p>
    <w:p w:rsidR="002C4BD4" w:rsidRDefault="002C4BD4" w:rsidP="002C4BD4">
      <w:r w:rsidRPr="00AE0189">
        <w:rPr>
          <w:lang w:val="en-US"/>
        </w:rPr>
        <w:t xml:space="preserve">      </w:t>
      </w:r>
      <w:r>
        <w:t>IMPTE     : KLM CIA REAL HOLANDESA DE AVIACAO</w:t>
      </w:r>
    </w:p>
    <w:p w:rsidR="002C4BD4" w:rsidRDefault="002C4BD4" w:rsidP="002C4BD4">
      <w:r>
        <w:t xml:space="preserve">      ADV       : SP184135  LEONARDO MONTEIRO XEXEO</w:t>
      </w:r>
    </w:p>
    <w:p w:rsidR="002C4BD4" w:rsidRDefault="002C4BD4" w:rsidP="002C4BD4">
      <w:r>
        <w:t xml:space="preserve">      IMPDO(A)  : JUIZO FEDERAL DA 2 VARA DE GUARULHOS &gt; 19ªSSJ &gt; SP</w:t>
      </w:r>
    </w:p>
    <w:p w:rsidR="002C4BD4" w:rsidRDefault="002C4BD4" w:rsidP="002C4BD4">
      <w:r>
        <w:t xml:space="preserve">      INTERES   : Ministerio Publico Federal</w:t>
      </w:r>
    </w:p>
    <w:p w:rsidR="002C4BD4" w:rsidRDefault="002C4BD4" w:rsidP="002C4BD4">
      <w:r>
        <w:t xml:space="preserve">      PROC      : THAMEA D VALIENGO</w:t>
      </w:r>
    </w:p>
    <w:p w:rsidR="002C4BD4" w:rsidRDefault="002C4BD4" w:rsidP="002C4BD4">
      <w:r>
        <w:t xml:space="preserve">      INTERES   : JORGE CUELLAR APONTE</w:t>
      </w:r>
    </w:p>
    <w:p w:rsidR="002C4BD4" w:rsidRDefault="002C4BD4" w:rsidP="002C4BD4">
      <w:r>
        <w:t xml:space="preserve">      RELATOR   : DES.FED. PEIXOTO JUNIOR / PRIMEIRA SEÇÃO</w:t>
      </w:r>
    </w:p>
    <w:p w:rsidR="002C4BD4" w:rsidRDefault="002C4BD4" w:rsidP="002C4BD4">
      <w:r>
        <w:t xml:space="preserve">      ENDER. : Av.Paulista, 1912 - 11º andar - sala 112 - FUNCEF</w:t>
      </w:r>
    </w:p>
    <w:p w:rsidR="002C4BD4" w:rsidRDefault="002C4BD4" w:rsidP="002C4BD4">
      <w:r>
        <w:t xml:space="preserve">      ASSUNTO: Crimes de Tráfico Ilícito e Uso Indevido de Drogas (Lei 11.343/06) - Cr</w:t>
      </w:r>
    </w:p>
    <w:p w:rsidR="002C4BD4" w:rsidRPr="002C4BD4" w:rsidRDefault="00F83858" w:rsidP="002C4BD4">
      <w:pPr>
        <w:pStyle w:val="Numerada"/>
        <w:numPr>
          <w:ilvl w:val="0"/>
          <w:numId w:val="0"/>
        </w:numPr>
        <w:ind w:left="360"/>
      </w:pPr>
      <w:r w:rsidRPr="002C4BD4">
        <w:t xml:space="preserve">  </w:t>
      </w:r>
    </w:p>
    <w:p w:rsidR="002C4BD4" w:rsidRPr="00AE0189" w:rsidRDefault="002C4BD4" w:rsidP="002C4BD4">
      <w:pPr>
        <w:pStyle w:val="Numerada"/>
        <w:rPr>
          <w:lang w:val="en-US"/>
        </w:rPr>
      </w:pPr>
      <w:r w:rsidRPr="00AE0189">
        <w:rPr>
          <w:lang w:val="en-US"/>
        </w:rPr>
        <w:t>PROC.  : 0018467-37.2002.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ORI:200161260032584/SP REG:03.06.2002</w:t>
      </w:r>
    </w:p>
    <w:p w:rsidR="002C4BD4" w:rsidRDefault="002C4BD4" w:rsidP="002C4BD4">
      <w:r w:rsidRPr="00AE0189">
        <w:rPr>
          <w:lang w:val="en-US"/>
        </w:rPr>
        <w:t xml:space="preserve">      </w:t>
      </w:r>
      <w:r>
        <w:t>IMPTE     : CLINICA DE RECUPERACAO PITANGUEIRAS S/C LTDA</w:t>
      </w:r>
    </w:p>
    <w:p w:rsidR="002C4BD4" w:rsidRDefault="002C4BD4" w:rsidP="002C4BD4">
      <w:r>
        <w:t xml:space="preserve">      ADV       : SP065419  RENATO KOGIKOSKI</w:t>
      </w:r>
    </w:p>
    <w:p w:rsidR="002C4BD4" w:rsidRDefault="002C4BD4" w:rsidP="002C4BD4">
      <w:r>
        <w:t xml:space="preserve">      IMPDO(A)  : JUIZO FEDERAL DA 3 VARA DE SANTO ANDRÉ&gt;26ª SSJ&gt;SP</w:t>
      </w:r>
    </w:p>
    <w:p w:rsidR="002C4BD4" w:rsidRDefault="002C4BD4" w:rsidP="002C4BD4">
      <w:r>
        <w:t xml:space="preserve">      INTERES   : Instituto Nacional do Seguro Social - INSS</w:t>
      </w:r>
    </w:p>
    <w:p w:rsidR="002C4BD4" w:rsidRDefault="002C4BD4" w:rsidP="002C4BD4">
      <w:r>
        <w:t xml:space="preserve">      ADV       : SP000030  HERMES ARRAIS ALENCAR</w:t>
      </w:r>
    </w:p>
    <w:p w:rsidR="002C4BD4" w:rsidRDefault="002C4BD4" w:rsidP="002C4BD4">
      <w:r>
        <w:t xml:space="preserve">      RELATOR   : JUIZ CONV. CASTRO GUERRA / PRIMEIRA SEÇÃO</w:t>
      </w:r>
    </w:p>
    <w:p w:rsidR="002C4BD4" w:rsidRDefault="002C4BD4" w:rsidP="002C4BD4">
      <w:r>
        <w:t xml:space="preserve">      ENDER. : Av.Paulista, 1912 - 11º andar - sala 112 - FUNCEF</w:t>
      </w:r>
    </w:p>
    <w:p w:rsidR="002C4BD4" w:rsidRDefault="002C4BD4" w:rsidP="002C4BD4">
      <w:r>
        <w:t xml:space="preserve">      ASSUNTO: Contribuição sobre a folha de salários - Contribuições Previdenciárias</w:t>
      </w:r>
    </w:p>
    <w:p w:rsidR="002C4BD4" w:rsidRPr="002C4BD4" w:rsidRDefault="00F83858" w:rsidP="002C4BD4">
      <w:pPr>
        <w:pStyle w:val="Numerada"/>
        <w:numPr>
          <w:ilvl w:val="0"/>
          <w:numId w:val="0"/>
        </w:numPr>
        <w:ind w:left="360"/>
      </w:pPr>
      <w:r>
        <w:t xml:space="preserve">   </w:t>
      </w:r>
    </w:p>
    <w:p w:rsidR="002C4BD4" w:rsidRPr="00AE0189" w:rsidRDefault="002C4BD4" w:rsidP="002C4BD4">
      <w:pPr>
        <w:pStyle w:val="Numerada"/>
        <w:rPr>
          <w:lang w:val="en-US"/>
        </w:rPr>
      </w:pPr>
      <w:r w:rsidRPr="00AE0189">
        <w:rPr>
          <w:lang w:val="en-US"/>
        </w:rPr>
        <w:t>PROC.  : 0018690-87.2002.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ORI:9900000164/SP REG:07.06.2002</w:t>
      </w:r>
    </w:p>
    <w:p w:rsidR="002C4BD4" w:rsidRDefault="002C4BD4" w:rsidP="002C4BD4">
      <w:r w:rsidRPr="00AE0189">
        <w:rPr>
          <w:lang w:val="en-US"/>
        </w:rPr>
        <w:t xml:space="preserve">      </w:t>
      </w:r>
      <w:r>
        <w:t>IMPTE     : SERGIO BRESSANI e outro(a)</w:t>
      </w:r>
    </w:p>
    <w:p w:rsidR="002C4BD4" w:rsidRDefault="002C4BD4" w:rsidP="002C4BD4">
      <w:r>
        <w:t xml:space="preserve">      ADV       : SP079733  VALDEMAR BATISTA DA SILVA</w:t>
      </w:r>
    </w:p>
    <w:p w:rsidR="002C4BD4" w:rsidRDefault="002C4BD4" w:rsidP="002C4BD4">
      <w:r>
        <w:t xml:space="preserve">      IMPDO(A)  : JUIZO DE DIREITO DA 2 VARA DE SALTO SP</w:t>
      </w:r>
    </w:p>
    <w:p w:rsidR="002C4BD4" w:rsidRDefault="002C4BD4" w:rsidP="002C4BD4">
      <w:r>
        <w:t xml:space="preserve">      INTERES   : SERGIO BRESSANI E CIA LTDA</w:t>
      </w:r>
    </w:p>
    <w:p w:rsidR="002C4BD4" w:rsidRDefault="002C4BD4" w:rsidP="002C4BD4">
      <w:r>
        <w:t xml:space="preserve">      RELATOR   : DES.FED. FÁBIO PRIETO / PRIMEIRA SEÇÃO</w:t>
      </w:r>
    </w:p>
    <w:p w:rsidR="002C4BD4" w:rsidRDefault="002C4BD4" w:rsidP="002C4BD4">
      <w:r>
        <w:t xml:space="preserve">      ENDER. : Av.Paulista, 1912 - 11º andar - sala 112 - FUNCEF</w:t>
      </w:r>
    </w:p>
    <w:p w:rsidR="002C4BD4" w:rsidRDefault="002C4BD4" w:rsidP="002C4BD4">
      <w:r>
        <w:t xml:space="preserve">      ASSUNTO: Contribuição previdenciária - Dívida Ativa - Direito Tributário</w:t>
      </w:r>
    </w:p>
    <w:p w:rsidR="002C4BD4" w:rsidRPr="002C4BD4" w:rsidRDefault="00F83858" w:rsidP="002C4BD4">
      <w:pPr>
        <w:pStyle w:val="Numerada"/>
        <w:numPr>
          <w:ilvl w:val="0"/>
          <w:numId w:val="0"/>
        </w:numPr>
        <w:ind w:left="360" w:hanging="360"/>
      </w:pPr>
      <w:r>
        <w:t xml:space="preserve"> 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2C4BD4">
        <w:t xml:space="preserve"> </w:t>
      </w:r>
      <w:r w:rsidRPr="00F83858">
        <w:rPr>
          <w:lang w:val="en-US"/>
        </w:rPr>
        <w:t>PROC.  : 0018774-88.2002.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ORI:200261810000566/SP REG:10.06.2002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PAULO SERGIO FORTUCI LOPES</w:t>
      </w:r>
    </w:p>
    <w:p w:rsidR="00F83858" w:rsidRDefault="00F83858">
      <w:r>
        <w:t xml:space="preserve">      ADV       : SP076615  CICERO GERMANO DA COSTA</w:t>
      </w:r>
    </w:p>
    <w:p w:rsidR="00F83858" w:rsidRDefault="00F83858">
      <w:r>
        <w:t xml:space="preserve">      ADV       : SP029609 MERCEDES LIMA</w:t>
      </w:r>
    </w:p>
    <w:p w:rsidR="00F83858" w:rsidRDefault="00F83858">
      <w:r>
        <w:t xml:space="preserve">      IMPDO(A)  : JUIZ PRESIDENTE DO TRIBUNAL REGIONAL DO TRABALHO DA 2 REGIAO</w:t>
      </w:r>
    </w:p>
    <w:p w:rsidR="00F83858" w:rsidRDefault="00F83858">
      <w:r>
        <w:t xml:space="preserve">      IMPDO(A)  : Uniao Federal</w:t>
      </w:r>
    </w:p>
    <w:p w:rsidR="00F83858" w:rsidRDefault="00F83858">
      <w:r>
        <w:t xml:space="preserve">      PROC      : LUIZ CARLOS DE FREITAS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0021070-83.2002.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ORI:200061810012067/SP REG:17.06.2002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CLAUDIA RINALDO</w:t>
      </w:r>
    </w:p>
    <w:p w:rsidR="00F83858" w:rsidRDefault="00F83858">
      <w:r>
        <w:t xml:space="preserve">      ADV       : SP043781  ORLANDO MALUF HADDAD</w:t>
      </w:r>
    </w:p>
    <w:p w:rsidR="00F83858" w:rsidRDefault="00F83858">
      <w:r>
        <w:t xml:space="preserve">      IMPDO(A)  : JUIZO FEDERAL DA 7 VARA CRIMINAL SAO PAULO SP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PENAL&lt;CRIMES C/ HONRA&lt;DIF/INJÚR/CALÚNIA (Art. 138/145 CP)</w:t>
      </w:r>
    </w:p>
    <w:p w:rsidR="00F83858" w:rsidRDefault="00F83858"/>
    <w:p w:rsidR="006A68A8" w:rsidRPr="00AE0189" w:rsidRDefault="006A68A8" w:rsidP="006A68A8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0021685-73.2002.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ORI:9500016907/SP REG:27.06.2002</w:t>
      </w:r>
    </w:p>
    <w:p w:rsidR="006A68A8" w:rsidRDefault="006A68A8" w:rsidP="006A68A8">
      <w:r w:rsidRPr="00AE0189">
        <w:rPr>
          <w:lang w:val="en-US"/>
        </w:rPr>
        <w:t xml:space="preserve">      </w:t>
      </w:r>
      <w:r>
        <w:t>IMPTE     : MARIA CONCEICAO DA HORA GONCALVES COELHO e outro(a)</w:t>
      </w:r>
    </w:p>
    <w:p w:rsidR="006A68A8" w:rsidRDefault="006A68A8" w:rsidP="006A68A8">
      <w:r>
        <w:t xml:space="preserve">      ADV       : SP100060  ANTONIO AUGUSTO DE SOUZA COELHO</w:t>
      </w:r>
    </w:p>
    <w:p w:rsidR="006A68A8" w:rsidRDefault="006A68A8" w:rsidP="006A68A8">
      <w:r>
        <w:t xml:space="preserve">      IMPDO(A)  : JUIZO FEDERAL DA 21 VARA SAO PAULO Sec Jud SP</w:t>
      </w:r>
    </w:p>
    <w:p w:rsidR="006A68A8" w:rsidRDefault="006A68A8" w:rsidP="006A68A8">
      <w:r>
        <w:t xml:space="preserve">      RELATOR   : DES.FED. CARLOS MUTA / SEGUNDA SEÇÃO</w:t>
      </w:r>
    </w:p>
    <w:p w:rsidR="006A68A8" w:rsidRDefault="006A68A8" w:rsidP="006A68A8">
      <w:r>
        <w:t xml:space="preserve">      ENDER. : Av.Paulista, 1912 - 11º andar - sala 112 - FUNCEF</w:t>
      </w:r>
    </w:p>
    <w:p w:rsidR="006A68A8" w:rsidRDefault="006A68A8" w:rsidP="006A68A8">
      <w:r>
        <w:t xml:space="preserve">      ASSUNTO: Questões Funcionais - Conselhos Regionais de Fiscalização Profissional</w:t>
      </w:r>
    </w:p>
    <w:p w:rsidR="00F83858" w:rsidRDefault="00F83858" w:rsidP="00121C77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067478">
        <w:t xml:space="preserve">      </w:t>
      </w:r>
      <w:r w:rsidRPr="00F83858">
        <w:rPr>
          <w:lang w:val="en-US"/>
        </w:rPr>
        <w:t>PROC.  : 0021945-53.2002.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ORI:9107332220/SP REG:02.07.2002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SP182831  LUIZ GUILHERME PENNACHI DELLORE e outros(as)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LIT.PAS   : BANCO AGF S/A</w:t>
      </w:r>
    </w:p>
    <w:p w:rsidR="00F83858" w:rsidRDefault="00F83858">
      <w:r>
        <w:t xml:space="preserve">      ADV       : SP013208  NANCY ROSA POLICELLI e outros(as)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993831" w:rsidRPr="00AE0189" w:rsidRDefault="00993831" w:rsidP="00993831">
      <w:pPr>
        <w:pStyle w:val="Numerada"/>
        <w:rPr>
          <w:lang w:val="en-US"/>
        </w:rPr>
      </w:pPr>
      <w:r w:rsidRPr="00067478">
        <w:t xml:space="preserve">      </w:t>
      </w:r>
      <w:r w:rsidRPr="00AE0189">
        <w:rPr>
          <w:lang w:val="en-US"/>
        </w:rPr>
        <w:t>PROC.  : 0027534-26.2002.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ORI:200161050093325/SP REG:16.07.2002</w:t>
      </w:r>
    </w:p>
    <w:p w:rsidR="00993831" w:rsidRDefault="00993831" w:rsidP="00993831">
      <w:r w:rsidRPr="00AE0189">
        <w:rPr>
          <w:lang w:val="en-US"/>
        </w:rPr>
        <w:t xml:space="preserve">      </w:t>
      </w:r>
      <w:r>
        <w:t>IMPTE     : HOSPITAL VERA CRUZ S/A e outro(a)</w:t>
      </w:r>
    </w:p>
    <w:p w:rsidR="00993831" w:rsidRDefault="00993831" w:rsidP="00993831">
      <w:r>
        <w:t xml:space="preserve">      ADV       : SP045997  ROBERTO TORTORELLI</w:t>
      </w:r>
    </w:p>
    <w:p w:rsidR="00993831" w:rsidRDefault="00993831" w:rsidP="00993831">
      <w:r>
        <w:t xml:space="preserve">      IMPDO(A)  : JUIZO FEDERAL DA 2 VARA DE CAMPINAS Sec Jud SP</w:t>
      </w:r>
    </w:p>
    <w:p w:rsidR="00993831" w:rsidRDefault="00993831" w:rsidP="00993831">
      <w:r>
        <w:t xml:space="preserve">      INTERES   : Uniao Federal (FAZENDA NACIONAL)</w:t>
      </w:r>
    </w:p>
    <w:p w:rsidR="00993831" w:rsidRDefault="00993831" w:rsidP="00993831">
      <w:r>
        <w:t xml:space="preserve">      RELATOR   : DES.FED. PEIXOTO JUNIOR / PRIMEIRA SEÇÃO</w:t>
      </w:r>
    </w:p>
    <w:p w:rsidR="00993831" w:rsidRDefault="00993831" w:rsidP="00993831">
      <w:r>
        <w:t xml:space="preserve">      ENDER. : Av.Paulista, 1912 - 11º andar - sala 112 - FUNCEF</w:t>
      </w:r>
    </w:p>
    <w:p w:rsidR="00993831" w:rsidRDefault="00993831" w:rsidP="00993831">
      <w:r>
        <w:t xml:space="preserve">      ASSUNTO: FGTS - Dívida Ativa - Direito Tributário</w:t>
      </w:r>
    </w:p>
    <w:p w:rsidR="00993831" w:rsidRPr="00993831" w:rsidRDefault="00F83858" w:rsidP="00993831">
      <w:pPr>
        <w:pStyle w:val="Numerada"/>
        <w:numPr>
          <w:ilvl w:val="0"/>
          <w:numId w:val="0"/>
        </w:numPr>
        <w:ind w:left="360"/>
      </w:pPr>
      <w:r>
        <w:t xml:space="preserve">   </w:t>
      </w:r>
    </w:p>
    <w:p w:rsidR="00500BA6" w:rsidRPr="00AE0189" w:rsidRDefault="00F83858" w:rsidP="00500BA6">
      <w:pPr>
        <w:pStyle w:val="Numerada"/>
        <w:rPr>
          <w:lang w:val="en-US"/>
        </w:rPr>
      </w:pPr>
      <w:r w:rsidRPr="00067478">
        <w:t xml:space="preserve">  </w:t>
      </w:r>
      <w:r w:rsidR="00500BA6" w:rsidRPr="00AE0189">
        <w:rPr>
          <w:lang w:val="en-US"/>
        </w:rPr>
        <w:t>PROC.  : 0029117-46.2002.</w:t>
      </w:r>
      <w:r w:rsidR="00500BA6">
        <w:rPr>
          <w:lang w:val="en-US"/>
        </w:rPr>
        <w:t>4.03.0000</w:t>
      </w:r>
      <w:r w:rsidR="00500BA6" w:rsidRPr="00AE0189">
        <w:rPr>
          <w:lang w:val="en-US"/>
        </w:rPr>
        <w:t xml:space="preserve"> MS ORI:8900121502/SP REG:22.07.2002</w:t>
      </w:r>
    </w:p>
    <w:p w:rsidR="00500BA6" w:rsidRDefault="00500BA6" w:rsidP="00500BA6">
      <w:r w:rsidRPr="00AE0189">
        <w:rPr>
          <w:lang w:val="en-US"/>
        </w:rPr>
        <w:t xml:space="preserve">      </w:t>
      </w:r>
      <w:r>
        <w:t>IMPTE     : JAYME ALIPIO DE BARROS</w:t>
      </w:r>
    </w:p>
    <w:p w:rsidR="00500BA6" w:rsidRDefault="00500BA6" w:rsidP="00500BA6">
      <w:r>
        <w:t xml:space="preserve">      ADV       : SP173565  SERGIO MASSARU TAKOI</w:t>
      </w:r>
    </w:p>
    <w:p w:rsidR="00500BA6" w:rsidRDefault="00500BA6" w:rsidP="00500BA6">
      <w:r>
        <w:t xml:space="preserve">      IMPDO(A)  : JUIZO FEDERAL DA 6 VARA DAS EXEC. FISCAIS SP</w:t>
      </w:r>
    </w:p>
    <w:p w:rsidR="00500BA6" w:rsidRDefault="00500BA6" w:rsidP="00500BA6">
      <w:r>
        <w:t xml:space="preserve">      RELATOR   : DES.FED. NERY JUNIOR / SEGUNDA SEÇÃO</w:t>
      </w:r>
    </w:p>
    <w:p w:rsidR="00500BA6" w:rsidRDefault="00500BA6" w:rsidP="00500BA6">
      <w:r>
        <w:t xml:space="preserve">      ENDER. : Av.Paulista, 1912 - 11º andar - sala 112 - FUNCEF</w:t>
      </w:r>
    </w:p>
    <w:p w:rsidR="00500BA6" w:rsidRDefault="00500BA6" w:rsidP="00500BA6">
      <w:r>
        <w:t xml:space="preserve">      ASSUNTO: ITR - Dívida Ativa - Direito Tributário</w:t>
      </w:r>
    </w:p>
    <w:p w:rsidR="00993831" w:rsidRPr="00500BA6" w:rsidRDefault="00F83858" w:rsidP="00500BA6">
      <w:pPr>
        <w:pStyle w:val="Numerada"/>
        <w:numPr>
          <w:ilvl w:val="0"/>
          <w:numId w:val="0"/>
        </w:numPr>
        <w:ind w:left="360"/>
      </w:pPr>
      <w:r>
        <w:t xml:space="preserve">   </w:t>
      </w:r>
    </w:p>
    <w:p w:rsidR="00500BA6" w:rsidRPr="00AE0189" w:rsidRDefault="00500BA6" w:rsidP="00500BA6">
      <w:pPr>
        <w:pStyle w:val="Numerada"/>
        <w:rPr>
          <w:lang w:val="en-US"/>
        </w:rPr>
      </w:pPr>
      <w:r w:rsidRPr="00AE0189">
        <w:rPr>
          <w:lang w:val="en-US"/>
        </w:rPr>
        <w:t>PROC.  : 0029480-33.2002.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ORI:0100000105/SP REG:2</w:t>
      </w:r>
      <w:r>
        <w:rPr>
          <w:lang w:val="en-US"/>
        </w:rPr>
        <w:t>4.0</w:t>
      </w:r>
      <w:r w:rsidRPr="00AE0189">
        <w:rPr>
          <w:lang w:val="en-US"/>
        </w:rPr>
        <w:t>7.2002</w:t>
      </w:r>
    </w:p>
    <w:p w:rsidR="00500BA6" w:rsidRDefault="00500BA6" w:rsidP="00500BA6">
      <w:r w:rsidRPr="00AE0189">
        <w:rPr>
          <w:lang w:val="en-US"/>
        </w:rPr>
        <w:t xml:space="preserve">      </w:t>
      </w:r>
      <w:r>
        <w:t>IMPTE     : EZIO JOSE MEIRA MOLINARI</w:t>
      </w:r>
    </w:p>
    <w:p w:rsidR="00500BA6" w:rsidRDefault="00500BA6" w:rsidP="00500BA6">
      <w:r>
        <w:t xml:space="preserve">      ADV       : SP084709  ELZA APPARECIDA SOARES</w:t>
      </w:r>
    </w:p>
    <w:p w:rsidR="00500BA6" w:rsidRDefault="00500BA6" w:rsidP="00500BA6">
      <w:r>
        <w:t xml:space="preserve">      IMPDO(A)  : JUIZO DE DIREITO DA 1 VARA DE CASA BRANCA SP</w:t>
      </w:r>
    </w:p>
    <w:p w:rsidR="00500BA6" w:rsidRDefault="00500BA6" w:rsidP="00500BA6">
      <w:r>
        <w:t xml:space="preserve">      RELATOR   : DES.FED. BAPTISTA PEREIRA / SEGUNDA SEÇÃO</w:t>
      </w:r>
    </w:p>
    <w:p w:rsidR="00500BA6" w:rsidRDefault="00500BA6" w:rsidP="00500BA6">
      <w:r>
        <w:t xml:space="preserve">      ENDER. : Av.Paulista, 1912 - 11º andar - sala 112 - FUNCEF</w:t>
      </w:r>
    </w:p>
    <w:p w:rsidR="00500BA6" w:rsidRDefault="00500BA6" w:rsidP="00500BA6">
      <w:r>
        <w:t xml:space="preserve">      ASSUNTO: Multas - Dívida Ativa - Direito Tributário</w:t>
      </w:r>
    </w:p>
    <w:p w:rsidR="00500BA6" w:rsidRPr="00500BA6" w:rsidRDefault="00F83858" w:rsidP="00500BA6">
      <w:pPr>
        <w:pStyle w:val="Numerada"/>
        <w:numPr>
          <w:ilvl w:val="0"/>
          <w:numId w:val="0"/>
        </w:numPr>
        <w:ind w:left="360"/>
      </w:pPr>
      <w:r w:rsidRPr="00500BA6">
        <w:t xml:space="preserve">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0029769-63.2002.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ORI:200261000120258/SP REG:26.07.2002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YVONNE NUNCIO BENEVIDES</w:t>
      </w:r>
    </w:p>
    <w:p w:rsidR="00F83858" w:rsidRDefault="00F83858">
      <w:r>
        <w:t xml:space="preserve">      ADV       : SP182632  RICARDO ALEXANDRE HIDALGO PACE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Ato Lesivo ao Patrimônio Artístico, Estético, Histórico ou Turístico -</w:t>
      </w:r>
    </w:p>
    <w:p w:rsidR="00F83858" w:rsidRDefault="00F83858"/>
    <w:p w:rsidR="00500BA6" w:rsidRPr="00AE0189" w:rsidRDefault="00500BA6" w:rsidP="00500BA6">
      <w:pPr>
        <w:pStyle w:val="Numerada"/>
        <w:rPr>
          <w:lang w:val="en-US"/>
        </w:rPr>
      </w:pPr>
      <w:r w:rsidRPr="00AE0189">
        <w:rPr>
          <w:lang w:val="en-US"/>
        </w:rPr>
        <w:lastRenderedPageBreak/>
        <w:t>PROC.  : 0029892-61.2002.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ORI:9805342620/SP REG:30.07.2002</w:t>
      </w:r>
    </w:p>
    <w:p w:rsidR="00500BA6" w:rsidRDefault="00500BA6" w:rsidP="00500BA6">
      <w:r w:rsidRPr="00AE0189">
        <w:rPr>
          <w:lang w:val="en-US"/>
        </w:rPr>
        <w:t xml:space="preserve">      </w:t>
      </w:r>
      <w:r>
        <w:t>IMPTE     : ENGEPACK EMBALAGENS SAO PAULO LTDA</w:t>
      </w:r>
    </w:p>
    <w:p w:rsidR="00500BA6" w:rsidRDefault="00500BA6" w:rsidP="00500BA6">
      <w:r>
        <w:t xml:space="preserve">      ADV       : SP131441  FLAVIO DE SA MUNHOZ</w:t>
      </w:r>
    </w:p>
    <w:p w:rsidR="00500BA6" w:rsidRDefault="00500BA6" w:rsidP="00500BA6">
      <w:r>
        <w:t xml:space="preserve">      IMPDO(A)  : JUIZO FEDERAL DA 6 VARA DAS EXEC. FISCAIS SP</w:t>
      </w:r>
    </w:p>
    <w:p w:rsidR="00500BA6" w:rsidRDefault="00500BA6" w:rsidP="00500BA6">
      <w:r>
        <w:t xml:space="preserve">      INTERES   : Uniao Federal (FAZENDA NACIONAL)</w:t>
      </w:r>
    </w:p>
    <w:p w:rsidR="00500BA6" w:rsidRDefault="00500BA6" w:rsidP="00500BA6">
      <w:r>
        <w:t xml:space="preserve">      RELATOR   : DES.FED. THEREZINHA CAZERTA / SEGUNDA SEÇÃO</w:t>
      </w:r>
    </w:p>
    <w:p w:rsidR="00500BA6" w:rsidRDefault="00500BA6" w:rsidP="00500BA6">
      <w:r>
        <w:t xml:space="preserve">      ENDER. : Av.Paulista, 1912 - 11º andar - sala 112 - FUNCEF</w:t>
      </w:r>
    </w:p>
    <w:p w:rsidR="00500BA6" w:rsidRDefault="00500BA6" w:rsidP="00500BA6">
      <w:r>
        <w:t xml:space="preserve">      ASSUNTO: FINSOCIAL - Dívida Ativa - Direito Tributário</w:t>
      </w:r>
    </w:p>
    <w:p w:rsidR="00500BA6" w:rsidRDefault="00500BA6" w:rsidP="00500BA6"/>
    <w:p w:rsidR="00500BA6" w:rsidRPr="00AE0189" w:rsidRDefault="00500BA6" w:rsidP="00500BA6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0029997-38.2002.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ORI:200261840019413/SP REG:31.07.2002</w:t>
      </w:r>
    </w:p>
    <w:p w:rsidR="00500BA6" w:rsidRDefault="00500BA6" w:rsidP="00500BA6">
      <w:r w:rsidRPr="00AE0189">
        <w:rPr>
          <w:lang w:val="en-US"/>
        </w:rPr>
        <w:t xml:space="preserve">      </w:t>
      </w:r>
      <w:r>
        <w:t>IMPTE     : SIDNEY DE FIGUEIREDO</w:t>
      </w:r>
    </w:p>
    <w:p w:rsidR="00500BA6" w:rsidRDefault="00500BA6" w:rsidP="00500BA6">
      <w:r>
        <w:t xml:space="preserve">      ADV       : SP098501  RAUL GOMES DA SILVA</w:t>
      </w:r>
    </w:p>
    <w:p w:rsidR="00500BA6" w:rsidRDefault="00500BA6" w:rsidP="00500BA6">
      <w:r>
        <w:t xml:space="preserve">      IMPDO(A)  : JUIZADO ESPECIAL FEDERAL CÍVEL DE SÃO PAULO&gt;1ªSSJ&gt;SP</w:t>
      </w:r>
    </w:p>
    <w:p w:rsidR="00500BA6" w:rsidRDefault="00500BA6" w:rsidP="00500BA6">
      <w:r>
        <w:t xml:space="preserve">      RELATOR   : DES.FED. ROBERTO HADDAD / PRIMEIRA SEÇÃO</w:t>
      </w:r>
    </w:p>
    <w:p w:rsidR="00500BA6" w:rsidRDefault="00500BA6" w:rsidP="00500BA6">
      <w:r>
        <w:t xml:space="preserve">      ENDER. : Av.Paulista, 1912 - 11º andar - sala 112 - FUNCEF</w:t>
      </w:r>
    </w:p>
    <w:p w:rsidR="00500BA6" w:rsidRDefault="00500BA6" w:rsidP="00500BA6">
      <w:r>
        <w:t xml:space="preserve">      ASSUNTO: Benefícios em Espécie - Direito Previdenciário</w:t>
      </w:r>
    </w:p>
    <w:p w:rsidR="00500BA6" w:rsidRPr="00500BA6" w:rsidRDefault="00F83858" w:rsidP="00500BA6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C7701C" w:rsidRPr="00AE0189" w:rsidRDefault="00F83858" w:rsidP="00C7701C">
      <w:pPr>
        <w:pStyle w:val="Numerada"/>
        <w:rPr>
          <w:lang w:val="en-US"/>
        </w:rPr>
      </w:pPr>
      <w:r w:rsidRPr="00633418">
        <w:t xml:space="preserve">   </w:t>
      </w:r>
      <w:r w:rsidR="00C7701C" w:rsidRPr="00AE0189">
        <w:rPr>
          <w:lang w:val="en-US"/>
        </w:rPr>
        <w:t>PROC.  : 0030404-44.2002.</w:t>
      </w:r>
      <w:r w:rsidR="00C7701C">
        <w:rPr>
          <w:lang w:val="en-US"/>
        </w:rPr>
        <w:t>4.03.0000</w:t>
      </w:r>
      <w:r w:rsidR="00C7701C" w:rsidRPr="00AE0189">
        <w:rPr>
          <w:lang w:val="en-US"/>
        </w:rPr>
        <w:t xml:space="preserve"> MS ORI:199961820009322/SP REG:06.08.2002</w:t>
      </w:r>
    </w:p>
    <w:p w:rsidR="00C7701C" w:rsidRDefault="00C7701C" w:rsidP="00C7701C">
      <w:r w:rsidRPr="00AE0189">
        <w:rPr>
          <w:lang w:val="en-US"/>
        </w:rPr>
        <w:t xml:space="preserve">      </w:t>
      </w:r>
      <w:r>
        <w:t>IMPTE     : G P GUARDA PATRIMONIAL DE SAO PAULO S/C LTDA</w:t>
      </w:r>
    </w:p>
    <w:p w:rsidR="00C7701C" w:rsidRDefault="00C7701C" w:rsidP="00C7701C">
      <w:r>
        <w:t xml:space="preserve">      ADV       : SP173239  RODRIGO ALVARES CRUZ VOLPON</w:t>
      </w:r>
    </w:p>
    <w:p w:rsidR="00C7701C" w:rsidRDefault="00C7701C" w:rsidP="00C7701C">
      <w:r>
        <w:t xml:space="preserve">      IMPDO(A)  : JUIZO FEDERAL DA 4 VARA DAS EXEC. FISCAIS SP</w:t>
      </w:r>
    </w:p>
    <w:p w:rsidR="00C7701C" w:rsidRDefault="00C7701C" w:rsidP="00C7701C">
      <w:r>
        <w:t xml:space="preserve">      INTERES   : Instituto Nacional do Seguro Social - INSS</w:t>
      </w:r>
    </w:p>
    <w:p w:rsidR="00C7701C" w:rsidRDefault="00C7701C" w:rsidP="00C7701C">
      <w:r>
        <w:t xml:space="preserve">      RELATOR   : JUIZ CONV. CASTRO GUERRA / PRIMEIRA SEÇÃO</w:t>
      </w:r>
    </w:p>
    <w:p w:rsidR="00C7701C" w:rsidRDefault="00C7701C" w:rsidP="00C7701C">
      <w:r>
        <w:t xml:space="preserve">      ENDER. : Av.Paulista, 1912 - 11º andar - sala 112 - FUNCEF</w:t>
      </w:r>
    </w:p>
    <w:p w:rsidR="00C7701C" w:rsidRDefault="00C7701C" w:rsidP="00C7701C">
      <w:r>
        <w:t xml:space="preserve">      ASSUNTO: Contribuição previdenciária - Dívida Ativa - Direito Tributário</w:t>
      </w:r>
    </w:p>
    <w:p w:rsidR="00C7701C" w:rsidRPr="00C7701C" w:rsidRDefault="00C7701C" w:rsidP="00C7701C">
      <w:pPr>
        <w:pStyle w:val="Numerada"/>
        <w:numPr>
          <w:ilvl w:val="0"/>
          <w:numId w:val="0"/>
        </w:numPr>
        <w:ind w:left="360"/>
      </w:pPr>
    </w:p>
    <w:p w:rsidR="00C7701C" w:rsidRPr="00AE0189" w:rsidRDefault="00C7701C" w:rsidP="00C7701C">
      <w:pPr>
        <w:pStyle w:val="Numerada"/>
        <w:rPr>
          <w:lang w:val="en-US"/>
        </w:rPr>
      </w:pPr>
      <w:r w:rsidRPr="00AE0189">
        <w:rPr>
          <w:lang w:val="en-US"/>
        </w:rPr>
        <w:t>PROC.  : 0033514-51.2002.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ORI:200161000324285/SP REG:21.08.2002</w:t>
      </w:r>
    </w:p>
    <w:p w:rsidR="00C7701C" w:rsidRDefault="00C7701C" w:rsidP="00C7701C">
      <w:r w:rsidRPr="00AE0189">
        <w:rPr>
          <w:lang w:val="en-US"/>
        </w:rPr>
        <w:t xml:space="preserve">      </w:t>
      </w:r>
      <w:r>
        <w:t>IMPTE     : Ordem dos Advogados do Brasil Secao SP</w:t>
      </w:r>
    </w:p>
    <w:p w:rsidR="00C7701C" w:rsidRDefault="00C7701C" w:rsidP="00C7701C">
      <w:r>
        <w:t xml:space="preserve">      ADV       : SP105460  MARCOS ANTONIO BENASSE</w:t>
      </w:r>
    </w:p>
    <w:p w:rsidR="00C7701C" w:rsidRDefault="00C7701C" w:rsidP="00C7701C">
      <w:r>
        <w:t xml:space="preserve">      IMPDO(A)  : JUIZO FEDERAL DA 4 VARA DE CAMPINAS Sec Jud SP</w:t>
      </w:r>
    </w:p>
    <w:p w:rsidR="00C7701C" w:rsidRDefault="00C7701C" w:rsidP="00C7701C">
      <w:r>
        <w:t xml:space="preserve">      RELATOR   : DES.FED. BAPTISTA PEREIRA / SEGUNDA SEÇÃO</w:t>
      </w:r>
    </w:p>
    <w:p w:rsidR="00C7701C" w:rsidRDefault="00C7701C" w:rsidP="00C7701C">
      <w:r>
        <w:t xml:space="preserve">      ENDER. : Av.Paulista, 1912 - 11º andar - sala 112 - FUNCEF</w:t>
      </w:r>
    </w:p>
    <w:p w:rsidR="00C7701C" w:rsidRDefault="00C7701C" w:rsidP="00C7701C">
      <w:r>
        <w:t xml:space="preserve">      ASSUNTO: Questões Funcionais - Conselhos Regionais de Fiscalização Profissional</w:t>
      </w:r>
    </w:p>
    <w:p w:rsidR="00C7701C" w:rsidRPr="00C7701C" w:rsidRDefault="00C7701C" w:rsidP="00C7701C">
      <w:pPr>
        <w:pStyle w:val="Numerada"/>
        <w:numPr>
          <w:ilvl w:val="0"/>
          <w:numId w:val="0"/>
        </w:numPr>
        <w:ind w:left="360"/>
      </w:pPr>
      <w:r w:rsidRPr="00C7701C">
        <w:t xml:space="preserve">   </w:t>
      </w:r>
    </w:p>
    <w:p w:rsidR="00C7701C" w:rsidRPr="00AE0189" w:rsidRDefault="00C7701C" w:rsidP="00C7701C">
      <w:pPr>
        <w:pStyle w:val="Numerada"/>
        <w:rPr>
          <w:lang w:val="en-US"/>
        </w:rPr>
      </w:pPr>
      <w:r w:rsidRPr="00C7701C">
        <w:t xml:space="preserve">   </w:t>
      </w:r>
      <w:r w:rsidRPr="00AE0189">
        <w:rPr>
          <w:lang w:val="en-US"/>
        </w:rPr>
        <w:t>PROC.  : 0032515-98.2002.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ORI:200161000324285/SP REG:1</w:t>
      </w:r>
      <w:r>
        <w:rPr>
          <w:lang w:val="en-US"/>
        </w:rPr>
        <w:t>4.0</w:t>
      </w:r>
      <w:r w:rsidRPr="00AE0189">
        <w:rPr>
          <w:lang w:val="en-US"/>
        </w:rPr>
        <w:t>8.2002</w:t>
      </w:r>
    </w:p>
    <w:p w:rsidR="00C7701C" w:rsidRDefault="00C7701C" w:rsidP="00C7701C">
      <w:r w:rsidRPr="00AE0189">
        <w:rPr>
          <w:lang w:val="en-US"/>
        </w:rPr>
        <w:t xml:space="preserve">      </w:t>
      </w:r>
      <w:r>
        <w:t>IMPTE     : HOME AUDIO COM/ DE ELETRONICOS E SERVICOS LTDA -ME</w:t>
      </w:r>
    </w:p>
    <w:p w:rsidR="00C7701C" w:rsidRDefault="00C7701C" w:rsidP="00C7701C">
      <w:r>
        <w:t xml:space="preserve">      ADV       : SP081556  MARIA ADELAIDE DO NASCIMENTO PEREIRA</w:t>
      </w:r>
    </w:p>
    <w:p w:rsidR="00C7701C" w:rsidRDefault="00C7701C" w:rsidP="00C7701C">
      <w:r>
        <w:t xml:space="preserve">      IMPDO(A)  : JUIZO FEDERAL DA 11 VARA SAO PAULO Sec Jud SP</w:t>
      </w:r>
    </w:p>
    <w:p w:rsidR="00C7701C" w:rsidRDefault="00C7701C" w:rsidP="00C7701C">
      <w:r>
        <w:t xml:space="preserve">      INTERES   : Instituto Nacional do Seguro Social - INSS</w:t>
      </w:r>
    </w:p>
    <w:p w:rsidR="00C7701C" w:rsidRDefault="00C7701C" w:rsidP="00C7701C">
      <w:r>
        <w:t xml:space="preserve">      ADV       : SP000030  HERMES ARRAIS ALENCAR</w:t>
      </w:r>
    </w:p>
    <w:p w:rsidR="00C7701C" w:rsidRDefault="00C7701C" w:rsidP="00C7701C">
      <w:r>
        <w:t xml:space="preserve">      RELATOR   : DES.FED. SYLVIA STEINER / PRIMEIRA SEÇÃO</w:t>
      </w:r>
    </w:p>
    <w:p w:rsidR="00C7701C" w:rsidRDefault="00C7701C" w:rsidP="00C7701C">
      <w:r>
        <w:t xml:space="preserve">      ENDER. : Av.Paulista, 1912 - 11º andar - sala 112 - FUNCEF</w:t>
      </w:r>
    </w:p>
    <w:p w:rsidR="00C7701C" w:rsidRDefault="00C7701C" w:rsidP="00C7701C">
      <w:r>
        <w:t xml:space="preserve">      ASSUNTO: Certidão Negativa de Débito (CND) - Crédito Tributário - Direito Tribut</w:t>
      </w:r>
    </w:p>
    <w:p w:rsidR="00C7701C" w:rsidRPr="00C7701C" w:rsidRDefault="00C7701C" w:rsidP="00C7701C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633418">
        <w:t xml:space="preserve">      </w:t>
      </w:r>
      <w:r w:rsidRPr="00F83858">
        <w:rPr>
          <w:lang w:val="en-US"/>
        </w:rPr>
        <w:t>PROC.  : 0033123-96.2002.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ORI:9200415130/SP REG:19.08.2002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PEDRO SCOLA CAMPEONE e outros(as)</w:t>
      </w:r>
    </w:p>
    <w:p w:rsidR="00F83858" w:rsidRDefault="00F83858">
      <w:r>
        <w:t xml:space="preserve">      ADV       : SP092208  LUIZ EDUARDO FRANCO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0035131-46.2002.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ORI:9200570542/SP REG:28.08.2002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SP174460  VALDIR BENEDITO RODRIGUES e outros(as)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LIT.PAS   : FRIGORIFICO JALES LTDA e outro(a)</w:t>
      </w:r>
    </w:p>
    <w:p w:rsidR="00F83858" w:rsidRDefault="00F83858">
      <w:r>
        <w:t xml:space="preserve">      ADV       : SP183736  RAFAELA OLIVEIRA DE ASSIS</w:t>
      </w:r>
    </w:p>
    <w:p w:rsidR="00F83858" w:rsidRDefault="00F83858">
      <w:r>
        <w:t xml:space="preserve">      LIT.PAS   : COM/ E TRANSPORTADORA DE CARNES JLM LTDA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0035304-70.2002.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ORI:199960000043030/MS REG:29.08.2002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UNESUL DE TRANSPORTES LTDA</w:t>
      </w:r>
    </w:p>
    <w:p w:rsidR="00F83858" w:rsidRDefault="00F83858">
      <w:r>
        <w:t xml:space="preserve">      ADV       : MG079323  FLAVIO BOTELHO MALDONADO</w:t>
      </w:r>
    </w:p>
    <w:p w:rsidR="00F83858" w:rsidRDefault="00F83858">
      <w:r>
        <w:t xml:space="preserve">      IMPDO(A)  : JUIZO FEDERAL DA 2 VARA DE CAMPO GRANDE &gt; 1ªSSJ &gt; MS</w:t>
      </w:r>
    </w:p>
    <w:p w:rsidR="00F83858" w:rsidRDefault="00F83858">
      <w:r>
        <w:t xml:space="preserve">      LIT.PAS   : IRMAOS MERLO LTDA</w:t>
      </w:r>
    </w:p>
    <w:p w:rsidR="00F83858" w:rsidRDefault="00F83858">
      <w:r>
        <w:t xml:space="preserve">      ADV       : SP194984  CRISTIANO SCORVO CONCEIÇÃO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INTERES   : Departamento Nacional Estradas Rodagem DNER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Licitações - Licitações e Contratos - Direito Administrativo e outras m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0036391-61.2002.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ORI:200261000047257/SP REG:10.09.2002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PAULO ROBERTO SANTOS CALMON e outro(a)</w:t>
      </w:r>
    </w:p>
    <w:p w:rsidR="00F83858" w:rsidRDefault="00F83858">
      <w:r>
        <w:t xml:space="preserve">      ADV       : SP182683  SILVIO AUGUSTO DE OLIVEIRA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IRPF/Imposto de Renda de Pessoa Física - Impostos - Direito Tributário</w:t>
      </w:r>
    </w:p>
    <w:p w:rsidR="00F83858" w:rsidRDefault="00F83858"/>
    <w:p w:rsidR="00C7701C" w:rsidRPr="00AE0189" w:rsidRDefault="00C7701C" w:rsidP="00C7701C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0038225-02.2002.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ORI:200061820113490/SP REG:17.09.2002</w:t>
      </w:r>
    </w:p>
    <w:p w:rsidR="00C7701C" w:rsidRDefault="00C7701C" w:rsidP="00C7701C">
      <w:r w:rsidRPr="00AE0189">
        <w:rPr>
          <w:lang w:val="en-US"/>
        </w:rPr>
        <w:t xml:space="preserve">      </w:t>
      </w:r>
      <w:r>
        <w:t>IMPTE     : IND/ AUTO METALURGICA S/A</w:t>
      </w:r>
    </w:p>
    <w:p w:rsidR="00C7701C" w:rsidRDefault="00C7701C" w:rsidP="00C7701C">
      <w:r>
        <w:t xml:space="preserve">      ADV       : SP026463  ANTONIO PINTO</w:t>
      </w:r>
    </w:p>
    <w:p w:rsidR="00C7701C" w:rsidRDefault="00C7701C" w:rsidP="00C7701C">
      <w:r>
        <w:t xml:space="preserve">      IMPDO(A)  : JUIZO FEDERAL DA 6 VARA DAS EXEC. FISCAIS SP</w:t>
      </w:r>
    </w:p>
    <w:p w:rsidR="00C7701C" w:rsidRDefault="00C7701C" w:rsidP="00C7701C">
      <w:r>
        <w:t xml:space="preserve">      INTERES   : Instituto Nacional do Seguro Social - INSS</w:t>
      </w:r>
    </w:p>
    <w:p w:rsidR="00C7701C" w:rsidRDefault="00C7701C" w:rsidP="00C7701C">
      <w:r>
        <w:t xml:space="preserve">      ADV       : SP000030  HERMES ARRAIS ALENCAR</w:t>
      </w:r>
    </w:p>
    <w:p w:rsidR="00C7701C" w:rsidRDefault="00C7701C" w:rsidP="00C7701C">
      <w:r>
        <w:t xml:space="preserve">      RELATOR   : DES.FED. JOHONSOM DI SALVO / PRIMEIRA SEÇÃO</w:t>
      </w:r>
    </w:p>
    <w:p w:rsidR="00C7701C" w:rsidRDefault="00C7701C" w:rsidP="00C7701C">
      <w:r>
        <w:t xml:space="preserve">      ENDER. : Av.Paulista, 1912 - 11º andar - sala 112 - FUNCEF</w:t>
      </w:r>
    </w:p>
    <w:p w:rsidR="00C7701C" w:rsidRDefault="00C7701C" w:rsidP="00C7701C">
      <w:r>
        <w:t xml:space="preserve">      ASSUNTO: Contribuição previdenciária - Dívida Ativa - Direito Tributário</w:t>
      </w:r>
    </w:p>
    <w:p w:rsidR="00C7701C" w:rsidRPr="00C7701C" w:rsidRDefault="00F83858" w:rsidP="00C7701C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C7701C" w:rsidRPr="00AE0189" w:rsidRDefault="00C7701C" w:rsidP="00C7701C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0040164-17.2002.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ORI:9800001082/SP REG:25.09.2002</w:t>
      </w:r>
    </w:p>
    <w:p w:rsidR="00C7701C" w:rsidRDefault="00C7701C" w:rsidP="00C7701C">
      <w:r w:rsidRPr="00D17BC6">
        <w:rPr>
          <w:lang w:val="en-US"/>
        </w:rPr>
        <w:t xml:space="preserve">      </w:t>
      </w:r>
      <w:r>
        <w:t>IMPTE     : LUNA IND/ E COM/ DE MOVEIS LTDA</w:t>
      </w:r>
    </w:p>
    <w:p w:rsidR="00C7701C" w:rsidRDefault="00C7701C" w:rsidP="00C7701C">
      <w:r>
        <w:t xml:space="preserve">      ADV       : SP089904  LAZARO ALFREDO CANDIDO</w:t>
      </w:r>
    </w:p>
    <w:p w:rsidR="00C7701C" w:rsidRDefault="00C7701C" w:rsidP="00C7701C">
      <w:r>
        <w:t xml:space="preserve">      IMPDO(A)  : JUIZO DE DIREITO DA 2 VARA DE LEME SP</w:t>
      </w:r>
    </w:p>
    <w:p w:rsidR="00C7701C" w:rsidRDefault="00C7701C" w:rsidP="00C7701C">
      <w:r>
        <w:t xml:space="preserve">      INTERES   : Instituto Nacional do Seguro Social - INSS</w:t>
      </w:r>
    </w:p>
    <w:p w:rsidR="00C7701C" w:rsidRDefault="00C7701C" w:rsidP="00C7701C">
      <w:r>
        <w:t xml:space="preserve">      ADV       : SP112705  MAURICIO TOLEDO SOLLER</w:t>
      </w:r>
    </w:p>
    <w:p w:rsidR="00C7701C" w:rsidRDefault="00C7701C" w:rsidP="00C7701C">
      <w:r>
        <w:t xml:space="preserve">      RELATOR   : JUIZ CONV. CARLOS LOVERRA / PRIMEIRA SEÇÃO</w:t>
      </w:r>
    </w:p>
    <w:p w:rsidR="00C7701C" w:rsidRDefault="00C7701C" w:rsidP="00C7701C">
      <w:r>
        <w:t xml:space="preserve">      ENDER. : Av.Paulista, 1912 - 11º andar - sala 112 - FUNCEF</w:t>
      </w:r>
    </w:p>
    <w:p w:rsidR="00C7701C" w:rsidRDefault="00C7701C" w:rsidP="00C7701C">
      <w:r>
        <w:t xml:space="preserve">      ASSUNTO: Contribuição previdenciária - Dívida Ativa - Direito Tributário</w:t>
      </w:r>
    </w:p>
    <w:p w:rsidR="00C7701C" w:rsidRPr="00C7701C" w:rsidRDefault="00F83858" w:rsidP="00C7701C">
      <w:pPr>
        <w:pStyle w:val="Numerada"/>
        <w:numPr>
          <w:ilvl w:val="0"/>
          <w:numId w:val="0"/>
        </w:numPr>
        <w:ind w:left="360"/>
      </w:pPr>
      <w:r w:rsidRPr="00C7701C">
        <w:t xml:space="preserve">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0040165-02.2002.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ORI:9800001083/SP REG:25.09.2002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LUNA IND/ E COM/ DE MOVEIS LTDA</w:t>
      </w:r>
    </w:p>
    <w:p w:rsidR="00F83858" w:rsidRDefault="00F83858">
      <w:r>
        <w:t xml:space="preserve">      ADV       : SP089904  LAZARO ALFREDO CANDIDO</w:t>
      </w:r>
    </w:p>
    <w:p w:rsidR="00F83858" w:rsidRDefault="00F83858">
      <w:r>
        <w:t xml:space="preserve">      IMPDO(A)  : JUIZO DE DIREITO DA 2 VARA DE LEME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SP112705  MAURICIO TOLEDO SOLLER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C7701C" w:rsidRPr="00AE0189" w:rsidRDefault="00C7701C" w:rsidP="00C7701C">
      <w:pPr>
        <w:pStyle w:val="Numerada"/>
        <w:rPr>
          <w:lang w:val="en-US"/>
        </w:rPr>
      </w:pPr>
      <w:r w:rsidRPr="00AE0189">
        <w:rPr>
          <w:lang w:val="en-US"/>
        </w:rPr>
        <w:t>PROC.  : 0040451-77.2002.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ORI:200261050087718/SP REG:27.09.2002</w:t>
      </w:r>
    </w:p>
    <w:p w:rsidR="00C7701C" w:rsidRDefault="00C7701C" w:rsidP="00C7701C">
      <w:r w:rsidRPr="00AE0189">
        <w:rPr>
          <w:lang w:val="en-US"/>
        </w:rPr>
        <w:t xml:space="preserve">      </w:t>
      </w:r>
      <w:r>
        <w:t>IMPTE     : INSTITUTO DE CIRURGIA VASCULAR S/C LTDA</w:t>
      </w:r>
    </w:p>
    <w:p w:rsidR="00C7701C" w:rsidRDefault="00C7701C" w:rsidP="00C7701C">
      <w:r>
        <w:t xml:space="preserve">      ADV       : SP130678  RICARDO BOCCHINO FERRARI</w:t>
      </w:r>
    </w:p>
    <w:p w:rsidR="00C7701C" w:rsidRDefault="00C7701C" w:rsidP="00C7701C">
      <w:r>
        <w:t xml:space="preserve">      IMPDO(A)  : JUIZO FEDERAL DA 3 VARA DE CAMPINAS Sec Jud SP</w:t>
      </w:r>
    </w:p>
    <w:p w:rsidR="00C7701C" w:rsidRDefault="00C7701C" w:rsidP="00C7701C">
      <w:r>
        <w:t xml:space="preserve">      RELATOR   : DES.FED. CARLOS MUTA / SEGUNDA SEÇÃO</w:t>
      </w:r>
    </w:p>
    <w:p w:rsidR="00C7701C" w:rsidRDefault="00C7701C" w:rsidP="00C7701C">
      <w:r>
        <w:lastRenderedPageBreak/>
        <w:t xml:space="preserve">      ENDER. : Av.Paulista, 1912 - 11º andar - sala 112 - FUNCEF</w:t>
      </w:r>
    </w:p>
    <w:p w:rsidR="00C7701C" w:rsidRDefault="00C7701C" w:rsidP="00C7701C">
      <w:r>
        <w:t xml:space="preserve">      ASSUNTO: Finsocial - Contribuição Social - Contribuições - Direito Tributário</w:t>
      </w:r>
    </w:p>
    <w:p w:rsidR="00C7701C" w:rsidRPr="00C7701C" w:rsidRDefault="00F83858" w:rsidP="00C7701C">
      <w:pPr>
        <w:pStyle w:val="Numerada"/>
        <w:numPr>
          <w:ilvl w:val="0"/>
          <w:numId w:val="0"/>
        </w:numPr>
        <w:ind w:left="360"/>
      </w:pPr>
      <w:r>
        <w:t xml:space="preserve">   </w:t>
      </w:r>
    </w:p>
    <w:p w:rsidR="00C7701C" w:rsidRPr="00AE0189" w:rsidRDefault="00C7701C" w:rsidP="00C7701C">
      <w:pPr>
        <w:pStyle w:val="Numerada"/>
        <w:rPr>
          <w:lang w:val="en-US"/>
        </w:rPr>
      </w:pPr>
      <w:r w:rsidRPr="00AE0189">
        <w:rPr>
          <w:lang w:val="en-US"/>
        </w:rPr>
        <w:t>PROC.  : 0040575-60.2002.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ORI:200261000170523/SP REG:30.09.2002</w:t>
      </w:r>
    </w:p>
    <w:p w:rsidR="00C7701C" w:rsidRDefault="00C7701C" w:rsidP="00C7701C">
      <w:r w:rsidRPr="00AE0189">
        <w:rPr>
          <w:lang w:val="en-US"/>
        </w:rPr>
        <w:t xml:space="preserve">      </w:t>
      </w:r>
      <w:r>
        <w:t>IMPTE     : MARIA FIGUEIRA ANDRADE ZVIRBLIS (= ou &gt; de 65 anos)</w:t>
      </w:r>
    </w:p>
    <w:p w:rsidR="00C7701C" w:rsidRDefault="00C7701C" w:rsidP="00C7701C">
      <w:r>
        <w:t xml:space="preserve">      ADV       : SP188545  MARIA FIGUEIRA ANDRADE ZVIRBLIS</w:t>
      </w:r>
    </w:p>
    <w:p w:rsidR="00C7701C" w:rsidRDefault="00C7701C" w:rsidP="00C7701C">
      <w:r>
        <w:t xml:space="preserve">      IMPDO(A)  : JUIZO FEDERAL DA 19 VARA SAO PAULO Sec Jud SP</w:t>
      </w:r>
    </w:p>
    <w:p w:rsidR="00C7701C" w:rsidRDefault="00C7701C" w:rsidP="00C7701C">
      <w:r>
        <w:t xml:space="preserve">      INTERES   : Ordem dos Advogados do Brasil Secao SP</w:t>
      </w:r>
    </w:p>
    <w:p w:rsidR="00C7701C" w:rsidRDefault="00C7701C" w:rsidP="00C7701C">
      <w:r>
        <w:t xml:space="preserve">      RELATOR   : JUIZ CONV. LAZARANO NETO / SEGUNDA SEÇÃO</w:t>
      </w:r>
    </w:p>
    <w:p w:rsidR="00C7701C" w:rsidRDefault="00C7701C" w:rsidP="00C7701C">
      <w:r>
        <w:t xml:space="preserve">      ENDER. : Av.Paulista, 1912 - 11º andar - sala 112 - FUNCEF</w:t>
      </w:r>
    </w:p>
    <w:p w:rsidR="00C7701C" w:rsidRDefault="00C7701C" w:rsidP="00C7701C">
      <w:r>
        <w:t xml:space="preserve">      ASSUNTO: Conselhos Regionais de Fiscalização Profissional e Afins - Entidades Ad</w:t>
      </w:r>
    </w:p>
    <w:p w:rsidR="00C7701C" w:rsidRPr="00C7701C" w:rsidRDefault="00F83858" w:rsidP="00C7701C">
      <w:pPr>
        <w:pStyle w:val="Numerada"/>
        <w:numPr>
          <w:ilvl w:val="0"/>
          <w:numId w:val="0"/>
        </w:numPr>
        <w:ind w:left="360"/>
      </w:pPr>
      <w:r w:rsidRPr="00C7701C"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C7701C">
        <w:t xml:space="preserve"> </w:t>
      </w:r>
      <w:r w:rsidRPr="00F83858">
        <w:rPr>
          <w:lang w:val="en-US"/>
        </w:rPr>
        <w:t>PROC.  : 0040618-94.2002.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ORI:9800001083/SP REG:01.10.2002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ELZA DE ALMEIDA</w:t>
      </w:r>
    </w:p>
    <w:p w:rsidR="00F83858" w:rsidRDefault="00F83858">
      <w:r>
        <w:t xml:space="preserve">      ADV       : SP018423  NILTON SOARES DE OLIVEIRA JUNIOR</w:t>
      </w:r>
    </w:p>
    <w:p w:rsidR="00F83858" w:rsidRDefault="00F83858">
      <w:r>
        <w:t xml:space="preserve">      IMPDO(A)  : JUIZO DE DIREITO DA 4 VARA DE SAO VICENTE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ANNA MARIA PIMENTEL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655DCE" w:rsidRPr="00AE0189" w:rsidRDefault="00655DCE" w:rsidP="00655DCE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0040625-86.2002.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ORI:0000000371/SP REG:01.10.2002</w:t>
      </w:r>
    </w:p>
    <w:p w:rsidR="00655DCE" w:rsidRDefault="00655DCE" w:rsidP="00655DCE">
      <w:r w:rsidRPr="00AE0189">
        <w:rPr>
          <w:lang w:val="en-US"/>
        </w:rPr>
        <w:t xml:space="preserve">      </w:t>
      </w:r>
      <w:r>
        <w:t>IMPTE     : BARAO TRANSPORTE E COM/ LTDA</w:t>
      </w:r>
    </w:p>
    <w:p w:rsidR="00655DCE" w:rsidRDefault="00655DCE" w:rsidP="00655DCE">
      <w:r>
        <w:t xml:space="preserve">      ADV       : SP036657  LUIS DE ALMEIDA</w:t>
      </w:r>
    </w:p>
    <w:p w:rsidR="00655DCE" w:rsidRDefault="00655DCE" w:rsidP="00655DCE">
      <w:r>
        <w:t xml:space="preserve">      IMPDO(A)  : JUIZO DE DIREITO DA 2 VARA DE VALINHOS SP</w:t>
      </w:r>
    </w:p>
    <w:p w:rsidR="00655DCE" w:rsidRDefault="00655DCE" w:rsidP="00655DCE">
      <w:r>
        <w:t xml:space="preserve">      INTERES   : Uniao Federal (FAZENDA NACIONAL)</w:t>
      </w:r>
    </w:p>
    <w:p w:rsidR="00655DCE" w:rsidRDefault="00655DCE" w:rsidP="00655DCE">
      <w:r>
        <w:t xml:space="preserve">      RELATOR   : DES.FED. THEREZINHA CAZERTA / SEGUNDA SEÇÃO</w:t>
      </w:r>
    </w:p>
    <w:p w:rsidR="00655DCE" w:rsidRDefault="00655DCE" w:rsidP="00655DCE">
      <w:r>
        <w:t xml:space="preserve">      ENDER. : Av.Paulista, 1912 - 11º andar - sala 112 - FUNCEF</w:t>
      </w:r>
    </w:p>
    <w:p w:rsidR="00655DCE" w:rsidRDefault="00655DCE" w:rsidP="00655DCE">
      <w:r>
        <w:t xml:space="preserve">      ASSUNTO: IRPJ - Dívida Ativa - Direito Tributário</w:t>
      </w:r>
    </w:p>
    <w:p w:rsidR="00655DCE" w:rsidRPr="00655DCE" w:rsidRDefault="00F83858" w:rsidP="00655DCE">
      <w:pPr>
        <w:pStyle w:val="Numerada"/>
        <w:numPr>
          <w:ilvl w:val="0"/>
          <w:numId w:val="0"/>
        </w:numPr>
        <w:ind w:left="360"/>
      </w:pPr>
      <w:r>
        <w:t xml:space="preserve">     </w:t>
      </w:r>
    </w:p>
    <w:p w:rsidR="00655DCE" w:rsidRPr="00AE0189" w:rsidRDefault="00655DCE" w:rsidP="00655DCE">
      <w:pPr>
        <w:pStyle w:val="Numerada"/>
        <w:rPr>
          <w:lang w:val="en-US"/>
        </w:rPr>
      </w:pPr>
      <w:r w:rsidRPr="00AE0189">
        <w:rPr>
          <w:lang w:val="en-US"/>
        </w:rPr>
        <w:t>PROC.  : 0040772-15.2002.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ORI:200261100079888/SP REG:02.10.2002</w:t>
      </w:r>
    </w:p>
    <w:p w:rsidR="00655DCE" w:rsidRDefault="00655DCE" w:rsidP="00655DCE">
      <w:r w:rsidRPr="00AE0189">
        <w:rPr>
          <w:lang w:val="en-US"/>
        </w:rPr>
        <w:t xml:space="preserve">      </w:t>
      </w:r>
      <w:r>
        <w:t>IMPTE     : PEPSICO DO BRASIL LTDA e filia(l)(is)</w:t>
      </w:r>
    </w:p>
    <w:p w:rsidR="00655DCE" w:rsidRDefault="00655DCE" w:rsidP="00655DCE">
      <w:r>
        <w:t xml:space="preserve">      ADV       : SP109361B PAULO ROGERIO SEHN</w:t>
      </w:r>
    </w:p>
    <w:p w:rsidR="00655DCE" w:rsidRDefault="00655DCE" w:rsidP="00655DCE">
      <w:r>
        <w:t xml:space="preserve">      IMPDO(A)  : JUIZO FEDERAL DA 1 VARA DE SOROCABA &gt;10ª SSJ&gt;SP</w:t>
      </w:r>
    </w:p>
    <w:p w:rsidR="00655DCE" w:rsidRDefault="00655DCE" w:rsidP="00655DCE">
      <w:r>
        <w:t xml:space="preserve">      RELATOR   : DES.FED. MARLI FERREIRA / SEGUNDA SEÇÃO</w:t>
      </w:r>
    </w:p>
    <w:p w:rsidR="00655DCE" w:rsidRDefault="00655DCE" w:rsidP="00655DCE">
      <w:r>
        <w:t xml:space="preserve">      ENDER. : Av.Paulista, 1912 - 11º andar - sala 112 - FUNCEF</w:t>
      </w:r>
    </w:p>
    <w:p w:rsidR="00655DCE" w:rsidRDefault="00655DCE" w:rsidP="00655DCE">
      <w:r>
        <w:t xml:space="preserve">      ASSUNTO: Certidão Negativa de Débito (CND) - Crédito Tributário - Direito Tribut</w:t>
      </w:r>
    </w:p>
    <w:p w:rsidR="00655DCE" w:rsidRPr="00655DCE" w:rsidRDefault="00655DCE" w:rsidP="00655DCE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035464">
        <w:t xml:space="preserve"> </w:t>
      </w:r>
      <w:r w:rsidRPr="00F83858">
        <w:rPr>
          <w:lang w:val="en-US"/>
        </w:rPr>
        <w:t>PROC.  : 0040956-68.2002.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ORI:200261090018793/SP REG:03.10.2002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PROCURADOR SECCIONAL SUBSTITUTO</w:t>
      </w:r>
    </w:p>
    <w:p w:rsidR="00F83858" w:rsidRDefault="00F83858">
      <w:r>
        <w:t xml:space="preserve">      PROC      : EDSON FELICIANO DA SILVA</w:t>
      </w:r>
    </w:p>
    <w:p w:rsidR="00F83858" w:rsidRDefault="00F83858">
      <w:r>
        <w:t xml:space="preserve">      IMPDO(A)  : JUIZO FEDERAL DA 3 VARA DE PIRACICABA &gt; 9ª SSJ&gt;SP</w:t>
      </w:r>
    </w:p>
    <w:p w:rsidR="00F83858" w:rsidRDefault="00F83858">
      <w:r>
        <w:t xml:space="preserve">      INTERES   : INSTITUTO DE DIAGNOSTICOS ULTRA IMAGEM S/C LTDA</w:t>
      </w:r>
    </w:p>
    <w:p w:rsidR="00F83858" w:rsidRDefault="00F83858">
      <w:r>
        <w:t xml:space="preserve">      ADV       : SP129528  GUACIARA APARECIDA A LOPES JOHONSOM DI SALVO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0041486-72.2002.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ORI:200061820015144/SP REG:04.10.2002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AMERICO DA SILVA DIAS</w:t>
      </w:r>
    </w:p>
    <w:p w:rsidR="00F83858" w:rsidRDefault="00F83858">
      <w:r>
        <w:t xml:space="preserve">      ADV       : SP107415  CARLOS AUGUSTO BURZA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INTERES   : SOCIEDADE EDUCACIONAL SAO PAULO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0041658-14.2002.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ORI:0004193865/SP REG:07.10.2002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SP169012  DANILO BARTH PIRES e outros(as)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LIT.PAS   : ASSOCIACAO ATLETICA BANCO DO BRASIL</w:t>
      </w:r>
    </w:p>
    <w:p w:rsidR="00F83858" w:rsidRDefault="00F83858">
      <w:r>
        <w:t xml:space="preserve">      ADV       : SP015009  LUIZ TOLOZA VIANA e outros(as)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655DCE" w:rsidRPr="00AE0189" w:rsidRDefault="00655DCE" w:rsidP="00655DCE">
      <w:pPr>
        <w:pStyle w:val="Numerada"/>
        <w:rPr>
          <w:lang w:val="en-US"/>
        </w:rPr>
      </w:pPr>
      <w:r w:rsidRPr="00AE0189">
        <w:rPr>
          <w:lang w:val="en-US"/>
        </w:rPr>
        <w:t>PROC.  : 0041672-95.2002.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ORI:9900001165/SP REG:07.10.2002</w:t>
      </w:r>
    </w:p>
    <w:p w:rsidR="00655DCE" w:rsidRDefault="00655DCE" w:rsidP="00655DCE">
      <w:r w:rsidRPr="00AE0189">
        <w:rPr>
          <w:lang w:val="en-US"/>
        </w:rPr>
        <w:t xml:space="preserve">      </w:t>
      </w:r>
      <w:r>
        <w:t>IMPTE     : SINVAL GOMES MIRANDA e outros(as)</w:t>
      </w:r>
    </w:p>
    <w:p w:rsidR="00655DCE" w:rsidRDefault="00655DCE" w:rsidP="00655DCE">
      <w:r>
        <w:t xml:space="preserve">      ADV       : SP161735  WAGNER PAULO DA COSTA FRANCISCO</w:t>
      </w:r>
    </w:p>
    <w:p w:rsidR="00655DCE" w:rsidRDefault="00655DCE" w:rsidP="00655DCE">
      <w:r>
        <w:t xml:space="preserve">      IMPDO(A)  : JUIZO DE DIREITO DA 1 VARA DE DRACENA SP</w:t>
      </w:r>
    </w:p>
    <w:p w:rsidR="00655DCE" w:rsidRDefault="00655DCE" w:rsidP="00655DCE">
      <w:r>
        <w:t xml:space="preserve">      IMPDO(A)  : JUIZO DE DIREITO DA 2 VARA DE DRACENA SP</w:t>
      </w:r>
    </w:p>
    <w:p w:rsidR="00655DCE" w:rsidRDefault="00655DCE" w:rsidP="00655DCE">
      <w:r>
        <w:t xml:space="preserve">      INTERES   : Caixa Economica Federal - CEF</w:t>
      </w:r>
    </w:p>
    <w:p w:rsidR="00655DCE" w:rsidRDefault="00655DCE" w:rsidP="00655DCE">
      <w:r>
        <w:t xml:space="preserve">      ADV       : SP099950  JOSE PAULO NEVES</w:t>
      </w:r>
    </w:p>
    <w:p w:rsidR="00655DCE" w:rsidRDefault="00655DCE" w:rsidP="00655DCE">
      <w:r>
        <w:t xml:space="preserve">      RELATOR   : DES.FED. ARICE AMARAL / PRIMEIRA SEÇÃO</w:t>
      </w:r>
    </w:p>
    <w:p w:rsidR="00655DCE" w:rsidRDefault="00655DCE" w:rsidP="00655DCE">
      <w:r>
        <w:t xml:space="preserve">      ENDER. : Av.Paulista, 1912 - 11º andar - sala 112 - FUNCEF</w:t>
      </w:r>
    </w:p>
    <w:p w:rsidR="00655DCE" w:rsidRDefault="00655DCE" w:rsidP="00655DCE">
      <w:r>
        <w:t xml:space="preserve">      ASSUNTO: Sistema Financeiro de Habitação - Espécies de contrato - Obrigações - D</w:t>
      </w:r>
    </w:p>
    <w:p w:rsidR="00655DCE" w:rsidRPr="00655DCE" w:rsidRDefault="00F83858" w:rsidP="00655DCE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655DCE" w:rsidRPr="00AE0189" w:rsidRDefault="00655DCE" w:rsidP="00655DCE">
      <w:pPr>
        <w:pStyle w:val="Numerada"/>
        <w:rPr>
          <w:lang w:val="en-US"/>
        </w:rPr>
      </w:pPr>
      <w:r w:rsidRPr="00AE0189">
        <w:rPr>
          <w:lang w:val="en-US"/>
        </w:rPr>
        <w:t>PROC.  : 0041849-59.2002.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ORI:9705521808/SP REG:08.10.2002</w:t>
      </w:r>
    </w:p>
    <w:p w:rsidR="00655DCE" w:rsidRDefault="00655DCE" w:rsidP="00655DCE">
      <w:r w:rsidRPr="00AE0189">
        <w:rPr>
          <w:lang w:val="en-US"/>
        </w:rPr>
        <w:t xml:space="preserve">      </w:t>
      </w:r>
      <w:r>
        <w:t>IMPTE     : SARCINELLI INDL/ S/A</w:t>
      </w:r>
    </w:p>
    <w:p w:rsidR="00655DCE" w:rsidRDefault="00655DCE" w:rsidP="00655DCE">
      <w:r>
        <w:t xml:space="preserve">      ADV       : SP136652  CRISTIAN MINTZ</w:t>
      </w:r>
    </w:p>
    <w:p w:rsidR="00655DCE" w:rsidRDefault="00655DCE" w:rsidP="00655DCE">
      <w:r>
        <w:t xml:space="preserve">      IMPDO(A)  : JUIZO FEDERAL DA 5 VARA DAS EXEC. FISCAIS SP</w:t>
      </w:r>
    </w:p>
    <w:p w:rsidR="00655DCE" w:rsidRDefault="00655DCE" w:rsidP="00655DCE">
      <w:r>
        <w:t xml:space="preserve">      INTERES   : Instituto Nacional do Seguro Social - INSS</w:t>
      </w:r>
    </w:p>
    <w:p w:rsidR="00655DCE" w:rsidRDefault="00655DCE" w:rsidP="00655DCE">
      <w:r>
        <w:t xml:space="preserve">      ADV       : SP000030  HERMES ARRAIS ALENCAR</w:t>
      </w:r>
    </w:p>
    <w:p w:rsidR="00655DCE" w:rsidRDefault="00655DCE" w:rsidP="00655DCE">
      <w:r>
        <w:t xml:space="preserve">      RELATOR   : DES.FED. FÁBIO PRIETO / PRIMEIRA SEÇÃO</w:t>
      </w:r>
    </w:p>
    <w:p w:rsidR="00655DCE" w:rsidRDefault="00655DCE" w:rsidP="00655DCE">
      <w:r>
        <w:t xml:space="preserve">      ENDER. : Av.Paulista, 1912 - 11º andar - sala 112 - FUNCEF</w:t>
      </w:r>
    </w:p>
    <w:p w:rsidR="00655DCE" w:rsidRDefault="00655DCE" w:rsidP="00655DCE">
      <w:r>
        <w:t xml:space="preserve">      ASSUNTO: Contribuição previdenciária - Dívida Ativa - Direito Tributário</w:t>
      </w:r>
    </w:p>
    <w:p w:rsidR="00655DCE" w:rsidRPr="00655DCE" w:rsidRDefault="00F83858" w:rsidP="00655DCE">
      <w:pPr>
        <w:pStyle w:val="Numerada"/>
        <w:numPr>
          <w:ilvl w:val="0"/>
          <w:numId w:val="0"/>
        </w:numPr>
        <w:ind w:left="360"/>
      </w:pPr>
      <w:r w:rsidRPr="00655DCE"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655DCE">
        <w:t xml:space="preserve">  </w:t>
      </w:r>
      <w:r w:rsidRPr="00F83858">
        <w:rPr>
          <w:lang w:val="en-US"/>
        </w:rPr>
        <w:t>PROC.  : 0043492-52.2002.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ORI:0200001467/SP REG:15.10.2002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EDESIA PEREIRA DA ANUNCIACAO</w:t>
      </w:r>
    </w:p>
    <w:p w:rsidR="00F83858" w:rsidRDefault="00F83858">
      <w:r>
        <w:t xml:space="preserve">      ADV       : SP018423  NILTON SOARES DE OLIVEIRA JUNIOR</w:t>
      </w:r>
    </w:p>
    <w:p w:rsidR="00F83858" w:rsidRDefault="00F83858">
      <w:r>
        <w:t xml:space="preserve">      IMPDO(A)  : JUIZO DE DIREITO DA 4 VARA DE SAO VICENTE SP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Urbana - Aposentadoria por Idade (Art. 48/51) - Benefícios em Espécie -</w:t>
      </w:r>
    </w:p>
    <w:p w:rsidR="00F83858" w:rsidRDefault="00F83858"/>
    <w:p w:rsidR="00655DCE" w:rsidRPr="00AE0189" w:rsidRDefault="00655DCE" w:rsidP="00655DCE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0043679-60.2002.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ORI:200261100067333/SP REG:17.10.2002</w:t>
      </w:r>
    </w:p>
    <w:p w:rsidR="00655DCE" w:rsidRDefault="00655DCE" w:rsidP="00655DCE">
      <w:r w:rsidRPr="00D17BC6">
        <w:rPr>
          <w:lang w:val="en-US"/>
        </w:rPr>
        <w:t xml:space="preserve">      </w:t>
      </w:r>
      <w:r>
        <w:t>IMPTE     : ROCA DISTRIBUIDORA DE PRODUTOS ALIMENTICIOS LTDA</w:t>
      </w:r>
    </w:p>
    <w:p w:rsidR="00655DCE" w:rsidRDefault="00655DCE" w:rsidP="00655DCE">
      <w:r>
        <w:t xml:space="preserve">      ADV       : SP034763  PIEDADE PATERNO</w:t>
      </w:r>
    </w:p>
    <w:p w:rsidR="00655DCE" w:rsidRDefault="00655DCE" w:rsidP="00655DCE">
      <w:r>
        <w:t xml:space="preserve">      IMPDO(A)  : JUIZO FEDERAL DA 2 VARA DE SOROCABA &gt;10ª SSJ&gt;SP</w:t>
      </w:r>
    </w:p>
    <w:p w:rsidR="00655DCE" w:rsidRDefault="00655DCE" w:rsidP="00655DCE">
      <w:r>
        <w:t xml:space="preserve">      INTERES   : Uniao Federal (FAZENDA NACIONAL)</w:t>
      </w:r>
    </w:p>
    <w:p w:rsidR="00655DCE" w:rsidRDefault="00655DCE" w:rsidP="00655DCE">
      <w:r>
        <w:t xml:space="preserve">      RELATOR   : DES.FED. CARLOS MUTA / SEGUNDA SEÇÃO</w:t>
      </w:r>
    </w:p>
    <w:p w:rsidR="00655DCE" w:rsidRDefault="00655DCE" w:rsidP="00655DCE">
      <w:r>
        <w:t xml:space="preserve">      ENDER. : Av.Paulista, 1912 - 11º andar - sala 112 - FUNCEF</w:t>
      </w:r>
    </w:p>
    <w:p w:rsidR="00655DCE" w:rsidRDefault="00655DCE" w:rsidP="00655DCE">
      <w:r>
        <w:t xml:space="preserve">      ASSUNTO: Certidão Negativa de Débito (CND) - Crédito Tributário - Direito Tribut</w:t>
      </w:r>
    </w:p>
    <w:p w:rsidR="00655DCE" w:rsidRPr="00655DCE" w:rsidRDefault="00F83858" w:rsidP="00655DCE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2348AD" w:rsidRPr="00AE0189" w:rsidRDefault="002348AD" w:rsidP="002348AD">
      <w:pPr>
        <w:pStyle w:val="Numerada"/>
        <w:rPr>
          <w:lang w:val="en-US"/>
        </w:rPr>
      </w:pPr>
      <w:r w:rsidRPr="00AE0189">
        <w:rPr>
          <w:lang w:val="en-US"/>
        </w:rPr>
        <w:t>PROC.  : 0045207-32.2002.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ORI:9500000750/SP REG:23.10.2002</w:t>
      </w:r>
    </w:p>
    <w:p w:rsidR="002348AD" w:rsidRDefault="002348AD" w:rsidP="002348AD">
      <w:r w:rsidRPr="00AE0189">
        <w:rPr>
          <w:lang w:val="en-US"/>
        </w:rPr>
        <w:t xml:space="preserve">      </w:t>
      </w:r>
      <w:r>
        <w:t>IMPTE     : CARLOS ROBERTO DOS SANTOS OKAMOTO</w:t>
      </w:r>
    </w:p>
    <w:p w:rsidR="002348AD" w:rsidRDefault="002348AD" w:rsidP="002348AD">
      <w:r>
        <w:t xml:space="preserve">      ADV       : SP103037  CARLOS ROBERTO DOS SANTOS OKAMOTO</w:t>
      </w:r>
    </w:p>
    <w:p w:rsidR="002348AD" w:rsidRDefault="002348AD" w:rsidP="002348AD">
      <w:r>
        <w:t xml:space="preserve">      IMPDO(A)  : JUIZO DE DIREITO DA 2 VARA DE PENAPOLIS SP</w:t>
      </w:r>
    </w:p>
    <w:p w:rsidR="002348AD" w:rsidRDefault="002348AD" w:rsidP="002348AD">
      <w:r>
        <w:t xml:space="preserve">      INTERES   : BENEDITO TOMAZ CARLOS ANTONIO e outro(a)</w:t>
      </w:r>
    </w:p>
    <w:p w:rsidR="002348AD" w:rsidRDefault="002348AD" w:rsidP="002348AD">
      <w:r>
        <w:t xml:space="preserve">      ADV       : SP103037  CARLOS ROBERTO DOS SANTOS OKAMOTO</w:t>
      </w:r>
    </w:p>
    <w:p w:rsidR="002348AD" w:rsidRDefault="002348AD" w:rsidP="002348AD">
      <w:r>
        <w:t xml:space="preserve">      INTERES   : Instituto Nacional do Seguro Social - INSS</w:t>
      </w:r>
    </w:p>
    <w:p w:rsidR="002348AD" w:rsidRDefault="002348AD" w:rsidP="002348AD">
      <w:r>
        <w:t xml:space="preserve">      ADV       : SP000030  HERMES ARRAIS ALENCAR</w:t>
      </w:r>
    </w:p>
    <w:p w:rsidR="002348AD" w:rsidRDefault="002348AD" w:rsidP="002348AD">
      <w:r>
        <w:t xml:space="preserve">      RELATOR   : DES.FED. RAMZA TARTUCE / PRIMEIRA SEÇÃO</w:t>
      </w:r>
    </w:p>
    <w:p w:rsidR="002348AD" w:rsidRDefault="002348AD" w:rsidP="002348AD">
      <w:r>
        <w:t xml:space="preserve">      ENDER. : Av.Paulista, 1912 - 11º andar - sala 112 - FUNCEF</w:t>
      </w:r>
    </w:p>
    <w:p w:rsidR="002348AD" w:rsidRDefault="002348AD" w:rsidP="002348AD">
      <w:r>
        <w:t xml:space="preserve">      ASSUNTO: Benefícios em Espécie - Direito Previdenciário</w:t>
      </w:r>
    </w:p>
    <w:p w:rsidR="002348AD" w:rsidRDefault="002348AD" w:rsidP="002348AD"/>
    <w:p w:rsidR="00F527FE" w:rsidRPr="00AE0189" w:rsidRDefault="00F527FE" w:rsidP="00F527FE">
      <w:pPr>
        <w:pStyle w:val="Numerada"/>
        <w:rPr>
          <w:lang w:val="en-US"/>
        </w:rPr>
      </w:pPr>
      <w:r w:rsidRPr="00633418">
        <w:t xml:space="preserve">      </w:t>
      </w:r>
      <w:r w:rsidRPr="00AE0189">
        <w:rPr>
          <w:lang w:val="en-US"/>
        </w:rPr>
        <w:t>PROC.  : 0045739-06.2002.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ORI:200261030038490/SP REG:30.10.2002</w:t>
      </w:r>
    </w:p>
    <w:p w:rsidR="00F527FE" w:rsidRDefault="00F527FE" w:rsidP="00F527FE">
      <w:r w:rsidRPr="00AE0189">
        <w:rPr>
          <w:lang w:val="en-US"/>
        </w:rPr>
        <w:lastRenderedPageBreak/>
        <w:t xml:space="preserve">      </w:t>
      </w:r>
      <w:r>
        <w:t>IMPTE     : VERA LUCIA GOMES AGOSTINHO LASCHI</w:t>
      </w:r>
    </w:p>
    <w:p w:rsidR="00F527FE" w:rsidRDefault="00F527FE" w:rsidP="00F527FE">
      <w:r>
        <w:t xml:space="preserve">      ADV       : SP138585  RUI MANUEL DA COSTA SARAIVA</w:t>
      </w:r>
    </w:p>
    <w:p w:rsidR="00F527FE" w:rsidRDefault="00F527FE" w:rsidP="00F527FE">
      <w:r>
        <w:t xml:space="preserve">      IMPDO(A)  : JUIZO FEDERAL DA 3 VARA DE S J CAMPOS SP</w:t>
      </w:r>
    </w:p>
    <w:p w:rsidR="00F527FE" w:rsidRDefault="00F527FE" w:rsidP="00F527FE">
      <w:r>
        <w:t xml:space="preserve">      INTERES   : Caixa Economica Federal - CEF</w:t>
      </w:r>
    </w:p>
    <w:p w:rsidR="00F527FE" w:rsidRDefault="00F527FE" w:rsidP="00F527FE">
      <w:r>
        <w:t xml:space="preserve">      ADV       : SP099950  JOSE PAULO NEVES</w:t>
      </w:r>
    </w:p>
    <w:p w:rsidR="00F527FE" w:rsidRDefault="00F527FE" w:rsidP="00F527FE">
      <w:r>
        <w:t xml:space="preserve">      INTERES   : PAULO ROBERTO GOMES DE MORAES e outro(a)</w:t>
      </w:r>
    </w:p>
    <w:p w:rsidR="00F527FE" w:rsidRDefault="00F527FE" w:rsidP="00F527FE">
      <w:r>
        <w:t xml:space="preserve">      RELATOR   : JUIZ CONV. CARLOS LOVERRA / PRIMEIRA SEÇÃO</w:t>
      </w:r>
    </w:p>
    <w:p w:rsidR="00F527FE" w:rsidRDefault="00F527FE" w:rsidP="00F527FE">
      <w:r>
        <w:t xml:space="preserve">      ENDER. : Av.Paulista, 1912 - 11º andar - sala 112 - FUNCEF</w:t>
      </w:r>
    </w:p>
    <w:p w:rsidR="00F527FE" w:rsidRDefault="00F527FE" w:rsidP="00F527FE">
      <w:r>
        <w:t xml:space="preserve">      ASSUNTO: Sistema Financeiro de Habitação - Espécies de contrato - Obrigações - D</w:t>
      </w:r>
    </w:p>
    <w:p w:rsidR="00F527FE" w:rsidRPr="00F527FE" w:rsidRDefault="00F83858" w:rsidP="00F527FE">
      <w:pPr>
        <w:pStyle w:val="Numerada"/>
        <w:numPr>
          <w:ilvl w:val="0"/>
          <w:numId w:val="0"/>
        </w:numPr>
        <w:ind w:left="360"/>
      </w:pPr>
      <w:r>
        <w:t xml:space="preserve">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F527FE">
        <w:t xml:space="preserve">   </w:t>
      </w:r>
      <w:r w:rsidRPr="00F83858">
        <w:rPr>
          <w:lang w:val="en-US"/>
        </w:rPr>
        <w:t>PROC.  : 0045887-17.2002.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ORI:200261050053642/SP REG:31.10.2002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SP074928  EGLE ENIANDRA LAPRESA</w:t>
      </w:r>
    </w:p>
    <w:p w:rsidR="00F83858" w:rsidRDefault="00F83858">
      <w:r>
        <w:t xml:space="preserve">      IMPDO(A)  : JUIZO FEDERAL DA 3 VARA DE CAMPINAS Sec Jud SP</w:t>
      </w:r>
    </w:p>
    <w:p w:rsidR="00F83858" w:rsidRDefault="00F83858">
      <w:r>
        <w:t xml:space="preserve">      INTERES   : LAZARA MARIA DA SILVA</w:t>
      </w:r>
    </w:p>
    <w:p w:rsidR="00F83858" w:rsidRDefault="00F83858">
      <w:r>
        <w:t xml:space="preserve">      ADV       : SP044083  VIRGINIA MARIA ANTUNES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527FE" w:rsidRPr="00AE0189" w:rsidRDefault="00F527FE" w:rsidP="00F527FE">
      <w:pPr>
        <w:pStyle w:val="Numerada"/>
        <w:rPr>
          <w:lang w:val="en-US"/>
        </w:rPr>
      </w:pPr>
      <w:r w:rsidRPr="00AE0189">
        <w:rPr>
          <w:lang w:val="en-US"/>
        </w:rPr>
        <w:t>PROC.  : 0045990-24.2002.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ORI:9200350704/SP REG:04.11.2002</w:t>
      </w:r>
    </w:p>
    <w:p w:rsidR="00F527FE" w:rsidRDefault="00F527FE" w:rsidP="00F527FE">
      <w:r w:rsidRPr="00AE0189">
        <w:rPr>
          <w:lang w:val="en-US"/>
        </w:rPr>
        <w:t xml:space="preserve">      </w:t>
      </w:r>
      <w:r>
        <w:t>IMPTE     : JOSE ROMEU ALVES</w:t>
      </w:r>
    </w:p>
    <w:p w:rsidR="00F527FE" w:rsidRDefault="00F527FE" w:rsidP="00F527FE">
      <w:r>
        <w:t xml:space="preserve">      ADV       : SP077946  JOSE ROMEU ALVES</w:t>
      </w:r>
    </w:p>
    <w:p w:rsidR="00F527FE" w:rsidRDefault="00F527FE" w:rsidP="00F527FE">
      <w:r>
        <w:t xml:space="preserve">      IMPDO(A)  : JUIZO FEDERAL DA 13 VARA SAO PAULO Sec Jud SP</w:t>
      </w:r>
    </w:p>
    <w:p w:rsidR="00F527FE" w:rsidRDefault="00F527FE" w:rsidP="00F527FE">
      <w:r>
        <w:t xml:space="preserve">      INTERES   : Uniao Federal (FAZENDA NACIONAL)</w:t>
      </w:r>
    </w:p>
    <w:p w:rsidR="00F527FE" w:rsidRDefault="00F527FE" w:rsidP="00F527FE">
      <w:r>
        <w:t xml:space="preserve">      RELATOR   : DES.FED. BAPTISTA PEREIRA / SEGUNDA SEÇÃO</w:t>
      </w:r>
    </w:p>
    <w:p w:rsidR="00F527FE" w:rsidRDefault="00F527FE" w:rsidP="00F527FE">
      <w:r>
        <w:t xml:space="preserve">      ENDER. : Av.Paulista, 1912 - 11º andar - sala 112 - FUNCEF</w:t>
      </w:r>
    </w:p>
    <w:p w:rsidR="00F527FE" w:rsidRDefault="00F527FE" w:rsidP="00F527FE">
      <w:r>
        <w:t xml:space="preserve">      ASSUNTO: Aquisição de combustíveis - Empréstimo Compulsório - Direito Tributário</w:t>
      </w:r>
    </w:p>
    <w:p w:rsidR="00F527FE" w:rsidRDefault="00F527FE" w:rsidP="00F527FE"/>
    <w:p w:rsidR="00F527FE" w:rsidRPr="00AE0189" w:rsidRDefault="00F527FE" w:rsidP="00F527FE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0045999-83.2002.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ORI:200261080065580/SP REG:04.11.2002</w:t>
      </w:r>
    </w:p>
    <w:p w:rsidR="00F527FE" w:rsidRDefault="00F527FE" w:rsidP="00F527FE">
      <w:r w:rsidRPr="00AE0189">
        <w:rPr>
          <w:lang w:val="en-US"/>
        </w:rPr>
        <w:t xml:space="preserve">      </w:t>
      </w:r>
      <w:r>
        <w:t>IMPTE     : AUTO POSTO BRISA DE BAURU LTDA</w:t>
      </w:r>
    </w:p>
    <w:p w:rsidR="00F527FE" w:rsidRDefault="00F527FE" w:rsidP="00F527FE">
      <w:r>
        <w:t xml:space="preserve">      ADV       : SP138411  SERGIO RICARDO DOS REIS</w:t>
      </w:r>
    </w:p>
    <w:p w:rsidR="00F527FE" w:rsidRDefault="00F527FE" w:rsidP="00F527FE">
      <w:r>
        <w:t xml:space="preserve">      IMPDO(A)  : JUIZO FEDERAL DA 1 VARA DE BAURU Sec Jud SP</w:t>
      </w:r>
    </w:p>
    <w:p w:rsidR="00F527FE" w:rsidRDefault="00F527FE" w:rsidP="00F527FE">
      <w:r>
        <w:t xml:space="preserve">      RELATOR   : DES.FED. JOHONSOM DI SALVO / PRIMEIRA SEÇÃO</w:t>
      </w:r>
    </w:p>
    <w:p w:rsidR="00F527FE" w:rsidRDefault="00F527FE" w:rsidP="00F527FE">
      <w:r>
        <w:t xml:space="preserve">      ENDER. : Av.Paulista, 1912 - 11º andar - sala 112 - FUNCEF</w:t>
      </w:r>
    </w:p>
    <w:p w:rsidR="00F527FE" w:rsidRDefault="00F527FE" w:rsidP="00F527FE">
      <w:r>
        <w:t xml:space="preserve">      ASSUNTO: Apreensão de mercadorias - entrada ou saída irregular do país - Crimes</w:t>
      </w:r>
    </w:p>
    <w:p w:rsidR="00F527FE" w:rsidRDefault="00F527FE" w:rsidP="00F527FE"/>
    <w:p w:rsidR="00F527FE" w:rsidRPr="00AE0189" w:rsidRDefault="00F527FE" w:rsidP="00F527FE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0046444-04.2002.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ORI:9807117992/SP REG:06.11.2002</w:t>
      </w:r>
    </w:p>
    <w:p w:rsidR="00F527FE" w:rsidRDefault="00F527FE" w:rsidP="00F527FE">
      <w:r w:rsidRPr="00AE0189">
        <w:rPr>
          <w:lang w:val="en-US"/>
        </w:rPr>
        <w:t xml:space="preserve">      </w:t>
      </w:r>
      <w:r>
        <w:t>IMPTE     : EZEQUIEL PALATIN</w:t>
      </w:r>
    </w:p>
    <w:p w:rsidR="00F527FE" w:rsidRDefault="00F527FE" w:rsidP="00F527FE">
      <w:r>
        <w:t xml:space="preserve">      ADV       : SP085032  GENTIL HERNANDES GONZALEZ FILHO</w:t>
      </w:r>
    </w:p>
    <w:p w:rsidR="00F527FE" w:rsidRDefault="00F527FE" w:rsidP="00F527FE">
      <w:r>
        <w:t xml:space="preserve">      IMPDO(A)  : JUIZO FEDERAL DA 3 VARA DE S J RIO PRETO SP</w:t>
      </w:r>
    </w:p>
    <w:p w:rsidR="00F527FE" w:rsidRDefault="00F527FE" w:rsidP="00F527FE">
      <w:r>
        <w:t xml:space="preserve">      RELATOR   : JUIZ CONV. CASTRO GUERRA / PRIMEIRA SEÇÃO</w:t>
      </w:r>
    </w:p>
    <w:p w:rsidR="00F527FE" w:rsidRDefault="00F527FE" w:rsidP="00F527FE">
      <w:r>
        <w:t xml:space="preserve">      ENDER. : Av.Paulista, 1912 - 11º andar - sala 112 - FUNCEF</w:t>
      </w:r>
    </w:p>
    <w:p w:rsidR="00F527FE" w:rsidRDefault="00F527FE" w:rsidP="00F527FE">
      <w:r>
        <w:t xml:space="preserve">      ASSUNTO: Crimes contra o Sistema Financeiro Nacional (Lei 7.492/86) - Crimes Pre</w:t>
      </w:r>
    </w:p>
    <w:p w:rsidR="00F527FE" w:rsidRDefault="00F527FE" w:rsidP="00F527FE"/>
    <w:p w:rsidR="00F527FE" w:rsidRPr="00AE0189" w:rsidRDefault="00F527FE" w:rsidP="00F527FE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0046473-54.2002.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ORI:9300000077/SP REG:07.11.2002</w:t>
      </w:r>
    </w:p>
    <w:p w:rsidR="00F527FE" w:rsidRDefault="00F527FE" w:rsidP="00F527FE">
      <w:r w:rsidRPr="00AE0189">
        <w:rPr>
          <w:lang w:val="en-US"/>
        </w:rPr>
        <w:t xml:space="preserve">      </w:t>
      </w:r>
      <w:r>
        <w:t>IMPTE     : LAGOA DOURADA S/A ALCOOL E DERIVADOS</w:t>
      </w:r>
    </w:p>
    <w:p w:rsidR="00F527FE" w:rsidRDefault="00F527FE" w:rsidP="00F527FE">
      <w:r>
        <w:t xml:space="preserve">      ADV       : SP149036  ALESSANDRA LANGELLA MARCHI</w:t>
      </w:r>
    </w:p>
    <w:p w:rsidR="00F527FE" w:rsidRDefault="00F527FE" w:rsidP="00F527FE">
      <w:r>
        <w:t xml:space="preserve">      IMPDO(A)  : JUIZO DE DIREITO DA 1 VARA DE MATAO SP</w:t>
      </w:r>
    </w:p>
    <w:p w:rsidR="00F527FE" w:rsidRDefault="00F527FE" w:rsidP="00F527FE">
      <w:r>
        <w:t xml:space="preserve">      INTERES   : Instituto Nacional do Seguro Social - INSS</w:t>
      </w:r>
    </w:p>
    <w:p w:rsidR="00F527FE" w:rsidRDefault="00F527FE" w:rsidP="00F527FE">
      <w:r>
        <w:t xml:space="preserve">      ADV       : SP123463  VLADIMILSON BENTO DA SILVA</w:t>
      </w:r>
    </w:p>
    <w:p w:rsidR="00F527FE" w:rsidRDefault="00F527FE" w:rsidP="00F527FE">
      <w:r>
        <w:t xml:space="preserve">      RELATOR   : DES.FED. JOHONSOM DI SALVO / PRIMEIRA SEÇÃO</w:t>
      </w:r>
    </w:p>
    <w:p w:rsidR="00F527FE" w:rsidRDefault="00F527FE" w:rsidP="00F527FE">
      <w:r>
        <w:t xml:space="preserve">      ENDER. : Av.Paulista, 1912 - 11º andar - sala 112 - FUNCEF</w:t>
      </w:r>
    </w:p>
    <w:p w:rsidR="00F527FE" w:rsidRDefault="00F527FE" w:rsidP="00F527FE">
      <w:r>
        <w:t xml:space="preserve">      ASSUNTO: Contribuição previdenciária - Dívida Ativa - Direito Tributário</w:t>
      </w:r>
    </w:p>
    <w:p w:rsidR="00F527FE" w:rsidRPr="00D17BC6" w:rsidRDefault="00F527FE" w:rsidP="00F527FE"/>
    <w:p w:rsidR="00F527FE" w:rsidRPr="00AE0189" w:rsidRDefault="00F527FE" w:rsidP="00F527FE">
      <w:pPr>
        <w:pStyle w:val="Numerada"/>
        <w:rPr>
          <w:lang w:val="en-US"/>
        </w:rPr>
      </w:pPr>
      <w:r w:rsidRPr="00D17BC6">
        <w:t xml:space="preserve">      </w:t>
      </w:r>
      <w:r w:rsidRPr="00AE0189">
        <w:rPr>
          <w:lang w:val="en-US"/>
        </w:rPr>
        <w:t>PROC.  : 0046474-39.2002.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ORI:9500000325/SP REG:07.11.2002</w:t>
      </w:r>
    </w:p>
    <w:p w:rsidR="00F527FE" w:rsidRDefault="00F527FE" w:rsidP="00F527FE">
      <w:r w:rsidRPr="00AE0189">
        <w:rPr>
          <w:lang w:val="en-US"/>
        </w:rPr>
        <w:t xml:space="preserve">      </w:t>
      </w:r>
      <w:r>
        <w:t>IMPTE     : LAGOA DOURADA S/A ALCOOL E DERIVADOS</w:t>
      </w:r>
    </w:p>
    <w:p w:rsidR="00F527FE" w:rsidRDefault="00F527FE" w:rsidP="00F527FE">
      <w:r>
        <w:t xml:space="preserve">      ADV       : SP149036  ALESSANDRA LANGELLA MARCHI</w:t>
      </w:r>
    </w:p>
    <w:p w:rsidR="00F527FE" w:rsidRDefault="00F527FE" w:rsidP="00F527FE">
      <w:r>
        <w:t xml:space="preserve">      IMPDO(A)  : JUIZO DE DIREITO DA 2 VARA DE MATAO SP</w:t>
      </w:r>
    </w:p>
    <w:p w:rsidR="00F527FE" w:rsidRDefault="00F527FE" w:rsidP="00F527FE">
      <w:r>
        <w:t xml:space="preserve">      INTERES   : Instituto Nacional do Seguro Social - INSS</w:t>
      </w:r>
    </w:p>
    <w:p w:rsidR="00F527FE" w:rsidRDefault="00F527FE" w:rsidP="00F527FE">
      <w:r>
        <w:lastRenderedPageBreak/>
        <w:t xml:space="preserve">      ADV       : SP123463  VLADIMILSON BENTO DA SILVA</w:t>
      </w:r>
    </w:p>
    <w:p w:rsidR="00F527FE" w:rsidRDefault="00F527FE" w:rsidP="00F527FE">
      <w:r>
        <w:t xml:space="preserve">      RELATOR   : DES.FED. ARICE AMARAL / PRIMEIRA SEÇÃO</w:t>
      </w:r>
    </w:p>
    <w:p w:rsidR="00F527FE" w:rsidRDefault="00F527FE" w:rsidP="00F527FE">
      <w:r>
        <w:t xml:space="preserve">      ENDER. : Av.Paulista, 1912 - 11º andar - sala 112 - FUNCEF</w:t>
      </w:r>
    </w:p>
    <w:p w:rsidR="00F527FE" w:rsidRDefault="00F527FE" w:rsidP="00F527FE">
      <w:r>
        <w:t xml:space="preserve">      ASSUNTO: Contribuição previdenciária - Dívida Ativa - Direito Tributário</w:t>
      </w:r>
    </w:p>
    <w:p w:rsidR="00F527FE" w:rsidRDefault="00F527FE" w:rsidP="00F527FE"/>
    <w:p w:rsidR="00F527FE" w:rsidRPr="00AE0189" w:rsidRDefault="00F527FE" w:rsidP="00F527FE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0046647-63.2002.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ORI:200161000305692/SP REG:08.11.2002</w:t>
      </w:r>
    </w:p>
    <w:p w:rsidR="00F527FE" w:rsidRDefault="00F527FE" w:rsidP="00F527FE">
      <w:r w:rsidRPr="00AE0189">
        <w:rPr>
          <w:lang w:val="en-US"/>
        </w:rPr>
        <w:t xml:space="preserve">      </w:t>
      </w:r>
      <w:r>
        <w:t>IMPTE     : NEWTON JOSE DE OLIVEIRA NEVES</w:t>
      </w:r>
    </w:p>
    <w:p w:rsidR="00F527FE" w:rsidRDefault="00F527FE" w:rsidP="00F527FE">
      <w:r>
        <w:t xml:space="preserve">      ADV       : SP133132  LUIZ ALFREDO BIANCONI</w:t>
      </w:r>
    </w:p>
    <w:p w:rsidR="00F527FE" w:rsidRDefault="00F527FE" w:rsidP="00F527FE">
      <w:r>
        <w:t xml:space="preserve">      IMPDO(A)  : JUIZO FEDERAL DA 5 VARA SAO PAULO Sec Jud SP</w:t>
      </w:r>
    </w:p>
    <w:p w:rsidR="00F527FE" w:rsidRDefault="00F527FE" w:rsidP="00F527FE">
      <w:r>
        <w:t xml:space="preserve">      RELATOR   : DES.FED. CARLOS MUTA / SEGUNDA SEÇÃO</w:t>
      </w:r>
    </w:p>
    <w:p w:rsidR="00F527FE" w:rsidRDefault="00F527FE" w:rsidP="00F527FE">
      <w:r>
        <w:t xml:space="preserve">      ENDER. : Av.Paulista, 1912 - 11º andar - sala 112 - FUNCEF</w:t>
      </w:r>
    </w:p>
    <w:p w:rsidR="00F527FE" w:rsidRDefault="00F527FE" w:rsidP="00F527FE">
      <w:r>
        <w:t xml:space="preserve">      ASSUNTO: Licenças - Atos Administrativos - Direito Administrativo e outras matér</w:t>
      </w:r>
    </w:p>
    <w:p w:rsidR="00F527FE" w:rsidRDefault="00F527FE" w:rsidP="00F527FE"/>
    <w:p w:rsidR="00F527FE" w:rsidRPr="00AE0189" w:rsidRDefault="00F527FE" w:rsidP="00F527FE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0046727-27.2002.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ORI:199961820193285/SP REG:11.11.2002</w:t>
      </w:r>
    </w:p>
    <w:p w:rsidR="00F527FE" w:rsidRDefault="00F527FE" w:rsidP="00F527FE">
      <w:r w:rsidRPr="00AE0189">
        <w:rPr>
          <w:lang w:val="en-US"/>
        </w:rPr>
        <w:t xml:space="preserve">      </w:t>
      </w:r>
      <w:r>
        <w:t>IMPTE     : CARLOS HENRIQUE DE MATTOS FRANCO</w:t>
      </w:r>
    </w:p>
    <w:p w:rsidR="00F527FE" w:rsidRDefault="00F527FE" w:rsidP="00F527FE">
      <w:r>
        <w:t xml:space="preserve">      ADV       : SP160772  JULIANA CORDONI PIZZA</w:t>
      </w:r>
    </w:p>
    <w:p w:rsidR="00F527FE" w:rsidRDefault="00F527FE" w:rsidP="00F527FE">
      <w:r>
        <w:t xml:space="preserve">      IMPDO(A)  : JUIZO FEDERAL DA 5 VARA DAS EXEC. FISCAIS SP</w:t>
      </w:r>
    </w:p>
    <w:p w:rsidR="00F527FE" w:rsidRDefault="00F527FE" w:rsidP="00F527FE">
      <w:r>
        <w:t xml:space="preserve">      INTERES   : NND COM/ DE ARTEFATOS DE PAPEL LTDA</w:t>
      </w:r>
    </w:p>
    <w:p w:rsidR="00F527FE" w:rsidRDefault="00F527FE" w:rsidP="00F527FE">
      <w:r>
        <w:t xml:space="preserve">      RELATOR   : DES.FED. CARLOS MUTA / SEGUNDA SEÇÃO</w:t>
      </w:r>
    </w:p>
    <w:p w:rsidR="00F527FE" w:rsidRDefault="00F527FE" w:rsidP="00F527FE">
      <w:r>
        <w:t xml:space="preserve">      ENDER. : Av.Paulista, 1912 - 11º andar - sala 112 - FUNCEF</w:t>
      </w:r>
    </w:p>
    <w:p w:rsidR="00F527FE" w:rsidRDefault="00F527FE" w:rsidP="00F527FE">
      <w:r>
        <w:t xml:space="preserve">      ASSUNTO: Questões Funcionais - Conselhos Regionais de Fiscalização Profissional</w:t>
      </w:r>
    </w:p>
    <w:p w:rsidR="00F527FE" w:rsidRDefault="00F527FE" w:rsidP="00F527FE"/>
    <w:p w:rsidR="00F527FE" w:rsidRPr="00AE0189" w:rsidRDefault="00F527FE" w:rsidP="00F527FE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0046775-83.2002.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ORI:200261810062810/SP REG:11.11.2002</w:t>
      </w:r>
    </w:p>
    <w:p w:rsidR="00F527FE" w:rsidRDefault="00F527FE" w:rsidP="00F527FE">
      <w:r w:rsidRPr="00AE0189">
        <w:rPr>
          <w:lang w:val="en-US"/>
        </w:rPr>
        <w:t xml:space="preserve">      </w:t>
      </w:r>
      <w:r>
        <w:t>IMPTE     : Ministerio Publico Federal</w:t>
      </w:r>
    </w:p>
    <w:p w:rsidR="00F527FE" w:rsidRDefault="00F527FE" w:rsidP="00F527FE">
      <w:r>
        <w:t xml:space="preserve">      PROC      : MELISSA GARCIA BLAGITZ DE ABREU E SILVA</w:t>
      </w:r>
    </w:p>
    <w:p w:rsidR="00F527FE" w:rsidRDefault="00F527FE" w:rsidP="00F527FE">
      <w:r>
        <w:t xml:space="preserve">      IMPDO(A)  : JUIZO FEDERAL DA 1 VARA CRIMINAL SAO PAULO SP</w:t>
      </w:r>
    </w:p>
    <w:p w:rsidR="00F527FE" w:rsidRDefault="00F527FE" w:rsidP="00F527FE">
      <w:r>
        <w:t xml:space="preserve">      INTERES   : ROBSON DE SOUZA SANTIAGO</w:t>
      </w:r>
    </w:p>
    <w:p w:rsidR="00F527FE" w:rsidRDefault="00F527FE" w:rsidP="00F527FE">
      <w:r>
        <w:t xml:space="preserve">      RELATOR   : DES.FED. FÁBIO PRIETO / PRIMEIRA SEÇÃO</w:t>
      </w:r>
    </w:p>
    <w:p w:rsidR="00F527FE" w:rsidRDefault="00F527FE" w:rsidP="00F527FE">
      <w:r>
        <w:t xml:space="preserve">      ENDER. : Av.Paulista, 1912 - 11º andar - sala 112 - FUNCEF</w:t>
      </w:r>
    </w:p>
    <w:p w:rsidR="00F527FE" w:rsidRDefault="00F527FE" w:rsidP="00F527FE">
      <w:r>
        <w:t xml:space="preserve">      ASSUNTO: PENAL&lt;ROUBO E/OU EXTORSÃO (Art. 157/160 CP)</w:t>
      </w:r>
    </w:p>
    <w:p w:rsidR="00F527FE" w:rsidRDefault="00F527FE" w:rsidP="00F527FE"/>
    <w:p w:rsidR="00F527FE" w:rsidRPr="00AE0189" w:rsidRDefault="00F527FE" w:rsidP="00F527FE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0048070-58.2002.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ORI:9705707391/SP REG:14.11.2002</w:t>
      </w:r>
    </w:p>
    <w:p w:rsidR="00F527FE" w:rsidRDefault="00F527FE" w:rsidP="00F527FE">
      <w:r w:rsidRPr="00AE0189">
        <w:rPr>
          <w:lang w:val="en-US"/>
        </w:rPr>
        <w:t xml:space="preserve">      </w:t>
      </w:r>
      <w:r>
        <w:t>IMPTE     : PERPAL IND/ E COM/ DE METAIS LTDA</w:t>
      </w:r>
    </w:p>
    <w:p w:rsidR="00F527FE" w:rsidRDefault="00F527FE" w:rsidP="00F527FE">
      <w:r>
        <w:t xml:space="preserve">      ADV       : SP149260B NACIR SALES</w:t>
      </w:r>
    </w:p>
    <w:p w:rsidR="00F527FE" w:rsidRDefault="00F527FE" w:rsidP="00F527FE">
      <w:r>
        <w:t xml:space="preserve">      IMPDO(A)  : JUIZO FEDERAL DA 5 VARA DAS EXEC. FISCAIS SP</w:t>
      </w:r>
    </w:p>
    <w:p w:rsidR="00F527FE" w:rsidRDefault="00F527FE" w:rsidP="00F527FE">
      <w:r>
        <w:t xml:space="preserve">      INTERES   : Instituto Nacional do Seguro Social - INSS</w:t>
      </w:r>
    </w:p>
    <w:p w:rsidR="00F527FE" w:rsidRDefault="00F527FE" w:rsidP="00F527FE">
      <w:r>
        <w:t xml:space="preserve">      ADV       : SP000030  HERMES ARRAIS ALENCAR</w:t>
      </w:r>
    </w:p>
    <w:p w:rsidR="00F527FE" w:rsidRDefault="00F527FE" w:rsidP="00F527FE">
      <w:r>
        <w:t xml:space="preserve">      RELATOR   : DES.FED. ARICE AMARAL / PRIMEIRA SEÇÃO</w:t>
      </w:r>
    </w:p>
    <w:p w:rsidR="00F527FE" w:rsidRDefault="00F527FE" w:rsidP="00F527FE">
      <w:r>
        <w:t xml:space="preserve">      ENDER. : Av.Paulista, 1912 - 11º andar - sala 112 - FUNCEF</w:t>
      </w:r>
    </w:p>
    <w:p w:rsidR="00F527FE" w:rsidRDefault="00F527FE" w:rsidP="00F527FE">
      <w:r>
        <w:t xml:space="preserve">      ASSUNTO: Contribuição previdenciária - Dívida Ativa - Direito Tributário</w:t>
      </w:r>
    </w:p>
    <w:p w:rsidR="00F527FE" w:rsidRPr="00F527FE" w:rsidRDefault="00F83858" w:rsidP="00F527FE">
      <w:pPr>
        <w:pStyle w:val="Numerada"/>
        <w:numPr>
          <w:ilvl w:val="0"/>
          <w:numId w:val="0"/>
        </w:numPr>
        <w:ind w:left="360"/>
      </w:pPr>
      <w:r>
        <w:t xml:space="preserve">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F527FE">
        <w:t xml:space="preserve">     </w:t>
      </w:r>
      <w:r w:rsidRPr="00F83858">
        <w:rPr>
          <w:lang w:val="en-US"/>
        </w:rPr>
        <w:t>PROC.  : 0048093-04.2002.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ORI:200261050053642/SP REG:14.11.2002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GONZAGA DE OLIVEIRA</w:t>
      </w:r>
    </w:p>
    <w:p w:rsidR="00F83858" w:rsidRDefault="00F83858">
      <w:r>
        <w:t xml:space="preserve">      ADV       : SP163960  WILSON GOMES</w:t>
      </w:r>
    </w:p>
    <w:p w:rsidR="00F83858" w:rsidRDefault="00F83858">
      <w:r>
        <w:t xml:space="preserve">      IMPDO(A)  : JUIZ FEDERAL DIRETOR DO FORO DA SECAO JUDICIARIA DE SAO</w:t>
      </w:r>
    </w:p>
    <w:p w:rsidR="00F83858" w:rsidRDefault="00F83858">
      <w:r>
        <w:t xml:space="preserve">                  PAULO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3F5023" w:rsidRPr="00AE0189" w:rsidRDefault="00F83858" w:rsidP="003F5023">
      <w:pPr>
        <w:pStyle w:val="Numerada"/>
        <w:rPr>
          <w:lang w:val="en-US"/>
        </w:rPr>
      </w:pPr>
      <w:r w:rsidRPr="00035464">
        <w:t xml:space="preserve">   </w:t>
      </w:r>
      <w:r w:rsidR="003F5023" w:rsidRPr="00035464">
        <w:t xml:space="preserve">      </w:t>
      </w:r>
      <w:r w:rsidR="003F5023" w:rsidRPr="00AE0189">
        <w:rPr>
          <w:lang w:val="en-US"/>
        </w:rPr>
        <w:t>PROC.  : 0048120-84.2002.</w:t>
      </w:r>
      <w:r w:rsidR="003F5023">
        <w:rPr>
          <w:lang w:val="en-US"/>
        </w:rPr>
        <w:t>4.03.0000</w:t>
      </w:r>
      <w:r w:rsidR="003F5023" w:rsidRPr="00AE0189">
        <w:rPr>
          <w:lang w:val="en-US"/>
        </w:rPr>
        <w:t xml:space="preserve"> MS ORI:200061090073941/SP REG:18.11.2002</w:t>
      </w:r>
    </w:p>
    <w:p w:rsidR="003F5023" w:rsidRDefault="003F5023" w:rsidP="003F5023">
      <w:r w:rsidRPr="00AE0189">
        <w:rPr>
          <w:lang w:val="en-US"/>
        </w:rPr>
        <w:t xml:space="preserve">      </w:t>
      </w:r>
      <w:r>
        <w:t>IMPTE     : Caixa Economica Federal - CEF</w:t>
      </w:r>
    </w:p>
    <w:p w:rsidR="003F5023" w:rsidRDefault="003F5023" w:rsidP="003F5023">
      <w:r>
        <w:t xml:space="preserve">      ADV       : SP105407  RICARDO VALENTIM NASSA</w:t>
      </w:r>
    </w:p>
    <w:p w:rsidR="003F5023" w:rsidRDefault="003F5023" w:rsidP="003F5023">
      <w:r>
        <w:t xml:space="preserve">      IMPDO(A)  : JUIZO FEDERAL DA 2 VARA DE PIRACICABA &gt; 9ª SSJ&gt;SP</w:t>
      </w:r>
    </w:p>
    <w:p w:rsidR="003F5023" w:rsidRDefault="003F5023" w:rsidP="003F5023">
      <w:r>
        <w:t xml:space="preserve">      INTERES   : LILIANA MARIA LOPES</w:t>
      </w:r>
    </w:p>
    <w:p w:rsidR="003F5023" w:rsidRDefault="003F5023" w:rsidP="003F5023">
      <w:r>
        <w:t xml:space="preserve">      ADV       : SP126331  MARIA DE LOURDES SPAGNOL SECHINATO</w:t>
      </w:r>
    </w:p>
    <w:p w:rsidR="003F5023" w:rsidRDefault="003F5023" w:rsidP="003F5023">
      <w:r>
        <w:t xml:space="preserve">      RELATOR   : DES.FED. ANDRE NABARRETE / PRIMEIRA SEÇÃO</w:t>
      </w:r>
    </w:p>
    <w:p w:rsidR="003F5023" w:rsidRDefault="003F5023" w:rsidP="003F5023">
      <w:r>
        <w:t xml:space="preserve">      ENDER. : Av.Paulista, 1912 - 11º andar - sala 112 - FUNCEF</w:t>
      </w:r>
    </w:p>
    <w:p w:rsidR="003F5023" w:rsidRDefault="003F5023" w:rsidP="003F5023">
      <w:r>
        <w:t xml:space="preserve">      ASSUNTO: FGTS/Fundo de Garantia por Tempo de Serviço - Entidades Administrativas</w:t>
      </w:r>
    </w:p>
    <w:p w:rsidR="003F5023" w:rsidRDefault="003F5023" w:rsidP="003F5023"/>
    <w:p w:rsidR="003F5023" w:rsidRPr="00AE0189" w:rsidRDefault="003F5023" w:rsidP="003F5023">
      <w:pPr>
        <w:pStyle w:val="Numerada"/>
        <w:rPr>
          <w:lang w:val="en-US"/>
        </w:rPr>
      </w:pPr>
      <w:r>
        <w:lastRenderedPageBreak/>
        <w:t xml:space="preserve">      </w:t>
      </w:r>
      <w:r w:rsidRPr="00AE0189">
        <w:rPr>
          <w:lang w:val="en-US"/>
        </w:rPr>
        <w:t>PROC.  : 0048645-66.2002.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ORI:9100000494/SP REG:21.11.2002</w:t>
      </w:r>
    </w:p>
    <w:p w:rsidR="003F5023" w:rsidRDefault="003F5023" w:rsidP="003F5023">
      <w:r w:rsidRPr="00AE0189">
        <w:rPr>
          <w:lang w:val="en-US"/>
        </w:rPr>
        <w:t xml:space="preserve">      </w:t>
      </w:r>
      <w:r>
        <w:t>IMPTE     : Ordem dos Advogados do Brasil Secao SP</w:t>
      </w:r>
    </w:p>
    <w:p w:rsidR="003F5023" w:rsidRDefault="003F5023" w:rsidP="003F5023">
      <w:r>
        <w:t xml:space="preserve">      REPDO     : REINALDO ALBERTINI</w:t>
      </w:r>
    </w:p>
    <w:p w:rsidR="003F5023" w:rsidRDefault="003F5023" w:rsidP="003F5023">
      <w:r>
        <w:t xml:space="preserve">      ADV       : SP046297  JOSE DE CARVALHO LOPES</w:t>
      </w:r>
    </w:p>
    <w:p w:rsidR="003F5023" w:rsidRDefault="003F5023" w:rsidP="003F5023">
      <w:r>
        <w:t xml:space="preserve">      IMPDO(A)  : JUIZO DE DIREITO DA 1 VARA DE CAPAO BONITO SP</w:t>
      </w:r>
    </w:p>
    <w:p w:rsidR="003F5023" w:rsidRDefault="003F5023" w:rsidP="003F5023">
      <w:r>
        <w:t xml:space="preserve">      INTERES   : Instituto Nacional do Seguro Social - INSS</w:t>
      </w:r>
    </w:p>
    <w:p w:rsidR="003F5023" w:rsidRDefault="003F5023" w:rsidP="003F5023">
      <w:r>
        <w:t xml:space="preserve">      ADV       : SP000030  HERMES ARRAIS ALENCAR</w:t>
      </w:r>
    </w:p>
    <w:p w:rsidR="003F5023" w:rsidRDefault="003F5023" w:rsidP="003F5023">
      <w:r>
        <w:t xml:space="preserve">      INTERES   : ALCIDIO PEREIRA DE OLIVEIRA e outros(as)</w:t>
      </w:r>
    </w:p>
    <w:p w:rsidR="003F5023" w:rsidRDefault="003F5023" w:rsidP="003F5023">
      <w:r>
        <w:t xml:space="preserve">      RELATOR   : JUIZ CONV. CARLOS LOVERRA / PRIMEIRA SEÇÃO</w:t>
      </w:r>
    </w:p>
    <w:p w:rsidR="003F5023" w:rsidRDefault="003F5023" w:rsidP="003F5023">
      <w:r>
        <w:t xml:space="preserve">      ENDER. : Av.Paulista, 1912 - 11º andar - sala 112 - FUNCEF</w:t>
      </w:r>
    </w:p>
    <w:p w:rsidR="003F5023" w:rsidRDefault="003F5023" w:rsidP="003F5023">
      <w:r>
        <w:t xml:space="preserve">      ASSUNTO: Reajustamento do valor dos benefícios - Revisão de Benefícios - Direito</w:t>
      </w:r>
    </w:p>
    <w:p w:rsidR="003F5023" w:rsidRDefault="003F5023" w:rsidP="003F5023"/>
    <w:p w:rsidR="003F5023" w:rsidRPr="00AE0189" w:rsidRDefault="003F5023" w:rsidP="003F5023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0048752-13.2002.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ORI:200261020047172/SP REG:22.11.2002</w:t>
      </w:r>
    </w:p>
    <w:p w:rsidR="003F5023" w:rsidRDefault="003F5023" w:rsidP="003F5023">
      <w:r w:rsidRPr="00AE0189">
        <w:rPr>
          <w:lang w:val="en-US"/>
        </w:rPr>
        <w:t xml:space="preserve">      </w:t>
      </w:r>
      <w:r>
        <w:t>IMPTE     : ARLINDO JOAQUIM DE SOUZA</w:t>
      </w:r>
    </w:p>
    <w:p w:rsidR="003F5023" w:rsidRDefault="003F5023" w:rsidP="003F5023">
      <w:r>
        <w:t xml:space="preserve">      ADV       : SP121910  JAIR MOYZES FERREIRA JUNIOR</w:t>
      </w:r>
    </w:p>
    <w:p w:rsidR="003F5023" w:rsidRDefault="003F5023" w:rsidP="003F5023">
      <w:r>
        <w:t xml:space="preserve">      IMPDO(A)  : JUIZO FEDERAL DA 8 VARA DE RIBEIRAO PRETO SP</w:t>
      </w:r>
    </w:p>
    <w:p w:rsidR="003F5023" w:rsidRDefault="003F5023" w:rsidP="003F5023">
      <w:r>
        <w:t xml:space="preserve">      INTERES   : Caixa Economica Federal - CEF</w:t>
      </w:r>
    </w:p>
    <w:p w:rsidR="003F5023" w:rsidRDefault="003F5023" w:rsidP="003F5023">
      <w:r>
        <w:t xml:space="preserve">      ADV       : SP099950  JOSE PAULO NEVES</w:t>
      </w:r>
    </w:p>
    <w:p w:rsidR="003F5023" w:rsidRDefault="003F5023" w:rsidP="003F5023">
      <w:r>
        <w:t xml:space="preserve">      RELATOR   : DES.FED. MARISA SANTOS / PRIMEIRA SEÇÃO</w:t>
      </w:r>
    </w:p>
    <w:p w:rsidR="003F5023" w:rsidRDefault="003F5023" w:rsidP="003F5023">
      <w:r>
        <w:t xml:space="preserve">      ENDER. : Av.Paulista, 1912 - 11º andar - sala 112 - FUNCEF</w:t>
      </w:r>
    </w:p>
    <w:p w:rsidR="003F5023" w:rsidRDefault="003F5023" w:rsidP="003F5023">
      <w:r>
        <w:t xml:space="preserve">      ASSUNTO: Espécies de contrato - Obrigações - Direito Civil</w:t>
      </w:r>
    </w:p>
    <w:p w:rsidR="003F5023" w:rsidRDefault="003F5023" w:rsidP="003F5023"/>
    <w:p w:rsidR="003F5023" w:rsidRPr="00AE0189" w:rsidRDefault="003F5023" w:rsidP="003F5023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0048885-55.2002.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ORI:200261050083981/SP REG:25.11.2002</w:t>
      </w:r>
    </w:p>
    <w:p w:rsidR="003F5023" w:rsidRDefault="003F5023" w:rsidP="003F5023">
      <w:r w:rsidRPr="00AE0189">
        <w:rPr>
          <w:lang w:val="en-US"/>
        </w:rPr>
        <w:t xml:space="preserve">      </w:t>
      </w:r>
      <w:r>
        <w:t>IMPTE     : GENERAL ELECTRIC DO BRASIL LTDA</w:t>
      </w:r>
    </w:p>
    <w:p w:rsidR="003F5023" w:rsidRDefault="003F5023" w:rsidP="003F5023">
      <w:r>
        <w:t xml:space="preserve">      ADV       : SP172640  GISELE BLANE AMARAL BATISTA</w:t>
      </w:r>
    </w:p>
    <w:p w:rsidR="003F5023" w:rsidRDefault="003F5023" w:rsidP="003F5023">
      <w:r>
        <w:t xml:space="preserve">      IMPDO(A)  : JUIZO FEDERAL DA 5 VARA DE CAMPINAS Sec Jud SP</w:t>
      </w:r>
    </w:p>
    <w:p w:rsidR="003F5023" w:rsidRDefault="003F5023" w:rsidP="003F5023">
      <w:r>
        <w:t xml:space="preserve">      INTERES   : Uniao Federal (FAZENDA NACIONAL)</w:t>
      </w:r>
    </w:p>
    <w:p w:rsidR="003F5023" w:rsidRDefault="003F5023" w:rsidP="003F5023">
      <w:r>
        <w:t xml:space="preserve">      RELATOR   : DES.FED. CONSUELO YOSHIDA / SEGUNDA SEÇÃO</w:t>
      </w:r>
    </w:p>
    <w:p w:rsidR="003F5023" w:rsidRDefault="003F5023" w:rsidP="003F5023">
      <w:r>
        <w:t xml:space="preserve">      ENDER. : Av.Paulista, 1912 - 11º andar - sala 112 - FUNCEF</w:t>
      </w:r>
    </w:p>
    <w:p w:rsidR="003F5023" w:rsidRDefault="003F5023" w:rsidP="003F5023">
      <w:r>
        <w:t xml:space="preserve">      ASSUNTO: IPI/ Imposto sobre Produtos Industrializados - Impostos - Direito Tribu</w:t>
      </w:r>
    </w:p>
    <w:p w:rsidR="003F5023" w:rsidRDefault="003F5023" w:rsidP="003F5023"/>
    <w:p w:rsidR="003F5023" w:rsidRPr="00AE0189" w:rsidRDefault="003F5023" w:rsidP="003F5023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0048909-83.2002.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ORI:200261810070878/SP REG:25.11.2002</w:t>
      </w:r>
    </w:p>
    <w:p w:rsidR="003F5023" w:rsidRDefault="003F5023" w:rsidP="003F5023">
      <w:r w:rsidRPr="00AE0189">
        <w:rPr>
          <w:lang w:val="en-US"/>
        </w:rPr>
        <w:t xml:space="preserve">      </w:t>
      </w:r>
      <w:r>
        <w:t>IMPTE     : MARCIO LUIZ DONNICI</w:t>
      </w:r>
    </w:p>
    <w:p w:rsidR="003F5023" w:rsidRDefault="003F5023" w:rsidP="003F5023">
      <w:r>
        <w:t xml:space="preserve">      IMPTE     : HERBERTO ALFREDO VARGAS CARNIDE</w:t>
      </w:r>
    </w:p>
    <w:p w:rsidR="003F5023" w:rsidRDefault="003F5023" w:rsidP="003F5023">
      <w:r>
        <w:t xml:space="preserve">      ADV       : RJ023300  MARCIO LUIZ DONNICI</w:t>
      </w:r>
    </w:p>
    <w:p w:rsidR="003F5023" w:rsidRDefault="003F5023" w:rsidP="003F5023">
      <w:r>
        <w:t xml:space="preserve">      IMPDO(A)  : JUIZO FEDERAL DA 2 VARA CRIMINAL SAO PAULO SP</w:t>
      </w:r>
    </w:p>
    <w:p w:rsidR="003F5023" w:rsidRDefault="003F5023" w:rsidP="003F5023">
      <w:r>
        <w:t xml:space="preserve">      RELATOR   : JUIZ CONV. CASTRO GUERRA / PRIMEIRA SEÇÃO</w:t>
      </w:r>
    </w:p>
    <w:p w:rsidR="003F5023" w:rsidRDefault="003F5023" w:rsidP="003F5023">
      <w:r>
        <w:t xml:space="preserve">      ENDER. : Av.Paulista, 1912 - 11º andar - sala 112 - FUNCEF</w:t>
      </w:r>
    </w:p>
    <w:p w:rsidR="003F5023" w:rsidRDefault="003F5023" w:rsidP="003F5023">
      <w:r>
        <w:t xml:space="preserve">      ASSUNTO: Apreensão de mercadorias - entrada ou saída irregular do país - Crimes</w:t>
      </w:r>
    </w:p>
    <w:p w:rsidR="003F5023" w:rsidRDefault="003F5023" w:rsidP="003F5023"/>
    <w:p w:rsidR="003F5023" w:rsidRPr="00AE0189" w:rsidRDefault="003F5023" w:rsidP="003F5023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0050007-06.2002.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ORI:0000000359/SP REG:26.11.2002</w:t>
      </w:r>
    </w:p>
    <w:p w:rsidR="003F5023" w:rsidRDefault="003F5023" w:rsidP="003F5023">
      <w:r w:rsidRPr="00AE0189">
        <w:rPr>
          <w:lang w:val="en-US"/>
        </w:rPr>
        <w:t xml:space="preserve">      </w:t>
      </w:r>
      <w:r>
        <w:t>IMPTE     : PASCOAL ANTONIO SABINO FURLANI</w:t>
      </w:r>
    </w:p>
    <w:p w:rsidR="003F5023" w:rsidRDefault="003F5023" w:rsidP="003F5023">
      <w:r>
        <w:t xml:space="preserve">      ADV       : SP092860  BENEDITO CARLOS SILVEIRA</w:t>
      </w:r>
    </w:p>
    <w:p w:rsidR="003F5023" w:rsidRDefault="003F5023" w:rsidP="003F5023">
      <w:r>
        <w:t xml:space="preserve">      IMPDO(A)  : JUIZO DE DIREITO DA 1 VARA DE ATIBAIA SP</w:t>
      </w:r>
    </w:p>
    <w:p w:rsidR="003F5023" w:rsidRDefault="003F5023" w:rsidP="003F5023">
      <w:r>
        <w:t xml:space="preserve">      RELATOR   : DES.FED. JOHONSOM DI SALVO / PRIMEIRA SEÇÃO</w:t>
      </w:r>
    </w:p>
    <w:p w:rsidR="003F5023" w:rsidRDefault="003F5023" w:rsidP="003F5023">
      <w:r>
        <w:t xml:space="preserve">      ENDER. : Av.Paulista, 1912 - 11º andar - sala 112 - FUNCEF</w:t>
      </w:r>
    </w:p>
    <w:p w:rsidR="003F5023" w:rsidRDefault="003F5023" w:rsidP="003F5023">
      <w:r>
        <w:t xml:space="preserve">      ASSUNTO: Crimes de Tráfico Ilícito e Uso Indevido de Drogas (Lei 11.343/06) - Cr</w:t>
      </w:r>
    </w:p>
    <w:p w:rsidR="003F5023" w:rsidRPr="003F5023" w:rsidRDefault="00F83858" w:rsidP="003F5023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3F5023">
        <w:t xml:space="preserve"> </w:t>
      </w:r>
      <w:r w:rsidRPr="00F83858">
        <w:rPr>
          <w:lang w:val="en-US"/>
        </w:rPr>
        <w:t>PROC.  : 0050030-49.2002.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ORI:9000400325/SP REG:26.11.2002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SP183718  MARCO ANTONIO PEREZ DE OLIVEIRA</w:t>
      </w:r>
    </w:p>
    <w:p w:rsidR="00F83858" w:rsidRDefault="00F83858">
      <w:r>
        <w:t xml:space="preserve">      IMPDO(A)  : JUIZO FEDERAL DA 18 VARA SAO PAULO Sec Jud 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SP117630  SILVIA FEOLA LENCIONI</w:t>
      </w:r>
    </w:p>
    <w:p w:rsidR="00F83858" w:rsidRDefault="00F83858">
      <w:r>
        <w:t xml:space="preserve">      ADV       : SP011187 PAULO BARBOSA DE CAMPOS NETTO</w:t>
      </w:r>
    </w:p>
    <w:p w:rsidR="00F83858" w:rsidRDefault="00F83858">
      <w:r>
        <w:t xml:space="preserve">      INTERES   : BRASIMET COM/ E IND/ S/A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INTERES   : Cia Paulista de Forca e Luz CPFL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32B3F">
        <w:t xml:space="preserve">      </w:t>
      </w:r>
      <w:r w:rsidRPr="00F83858">
        <w:rPr>
          <w:lang w:val="en-US"/>
        </w:rPr>
        <w:t>PROC.  : 0050088-52.2002.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ORI:200161230001494/SP REG:27.11.2002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BAPTISTA DIAS e outro(a)</w:t>
      </w:r>
    </w:p>
    <w:p w:rsidR="00F83858" w:rsidRDefault="00F83858">
      <w:r>
        <w:t xml:space="preserve">      ADV       : SP163949  PATRICIA FRÓES SEABRA</w:t>
      </w:r>
    </w:p>
    <w:p w:rsidR="00F83858" w:rsidRDefault="00F83858">
      <w:r>
        <w:t xml:space="preserve">      IMPDO(A)  : JUIZO FEDERAL DA 1 VARA DE BRAGANÇA PAULISTA &gt;23ª SSJ&gt; SP</w:t>
      </w:r>
    </w:p>
    <w:p w:rsidR="00F83858" w:rsidRDefault="00F83858">
      <w:r>
        <w:t xml:space="preserve">      INTERES   : ITAGRAMA GRANITOS E MARMORES LTDA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SP148742  DAURI RIBEIRO DA SILVA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3F5023" w:rsidRPr="00AE0189" w:rsidRDefault="003F5023" w:rsidP="003F5023">
      <w:pPr>
        <w:pStyle w:val="Numerada"/>
        <w:rPr>
          <w:lang w:val="en-US"/>
        </w:rPr>
      </w:pPr>
      <w:r w:rsidRPr="00AE0189">
        <w:rPr>
          <w:lang w:val="en-US"/>
        </w:rPr>
        <w:t>PROC.  : 0050267-83.2002.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ORI:9500000322/SP REG:29.11.2002</w:t>
      </w:r>
    </w:p>
    <w:p w:rsidR="003F5023" w:rsidRDefault="003F5023" w:rsidP="003F5023">
      <w:r w:rsidRPr="00AE0189">
        <w:rPr>
          <w:lang w:val="en-US"/>
        </w:rPr>
        <w:t xml:space="preserve">      </w:t>
      </w:r>
      <w:r>
        <w:t>IMPTE     : RENATO MATOS GARCIA</w:t>
      </w:r>
    </w:p>
    <w:p w:rsidR="003F5023" w:rsidRDefault="003F5023" w:rsidP="003F5023">
      <w:r>
        <w:t xml:space="preserve">      ADV       : SP128685  RENATO MATOS GARCIA</w:t>
      </w:r>
    </w:p>
    <w:p w:rsidR="003F5023" w:rsidRDefault="003F5023" w:rsidP="003F5023">
      <w:r>
        <w:t xml:space="preserve">      IMPDO(A)  : JUIZO DE DIREITO DA 3 VARA DE INDAIATUBA SP</w:t>
      </w:r>
    </w:p>
    <w:p w:rsidR="003F5023" w:rsidRDefault="003F5023" w:rsidP="003F5023">
      <w:r>
        <w:t xml:space="preserve">      INTERES   : ANGELINA BIASON falecido(a)</w:t>
      </w:r>
    </w:p>
    <w:p w:rsidR="003F5023" w:rsidRDefault="003F5023" w:rsidP="003F5023">
      <w:r>
        <w:t xml:space="preserve">      ADV       : SP128685  RENATO MATOS GARCIA</w:t>
      </w:r>
    </w:p>
    <w:p w:rsidR="003F5023" w:rsidRDefault="003F5023" w:rsidP="003F5023">
      <w:r>
        <w:t xml:space="preserve">      INTERES   : CLOTILDE BIASON DE SOUZA e outros(as)</w:t>
      </w:r>
    </w:p>
    <w:p w:rsidR="003F5023" w:rsidRDefault="003F5023" w:rsidP="003F5023">
      <w:r>
        <w:t xml:space="preserve">      ADV       : SP156803  CLAUDIA CALEGARI</w:t>
      </w:r>
    </w:p>
    <w:p w:rsidR="003F5023" w:rsidRDefault="003F5023" w:rsidP="003F5023">
      <w:r>
        <w:t xml:space="preserve">      RELATOR   : DES.FED. SYLVIA STEINER / PRIMEIRA SEÇÃO</w:t>
      </w:r>
    </w:p>
    <w:p w:rsidR="003F5023" w:rsidRDefault="003F5023" w:rsidP="003F5023">
      <w:r>
        <w:t xml:space="preserve">      ENDER. : Av.Paulista, 1912 - 11º andar - sala 112 - FUNCEF</w:t>
      </w:r>
    </w:p>
    <w:p w:rsidR="003F5023" w:rsidRDefault="003F5023" w:rsidP="003F5023">
      <w:r>
        <w:t xml:space="preserve">      ASSUNTO: Benefícios em Espécie - Direito Previdenciário</w:t>
      </w:r>
    </w:p>
    <w:p w:rsidR="003F5023" w:rsidRPr="003F5023" w:rsidRDefault="00F83858" w:rsidP="003F5023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3F5023">
        <w:t xml:space="preserve">    </w:t>
      </w:r>
      <w:r w:rsidRPr="00F83858">
        <w:rPr>
          <w:lang w:val="en-US"/>
        </w:rPr>
        <w:t>PROC.  : 0050388-14.2002.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ORI:200161000210024/SP REG:29.11.2002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KRIGUER</w:t>
      </w:r>
    </w:p>
    <w:p w:rsidR="00F83858" w:rsidRDefault="00F83858">
      <w:r>
        <w:t xml:space="preserve">      ADV       : SP108259  MARCOS ANTONIO CASTRO JARDIM</w:t>
      </w:r>
    </w:p>
    <w:p w:rsidR="00F83858" w:rsidRDefault="00F83858">
      <w:r>
        <w:t xml:space="preserve">      IMPDO(A)  : JUIZO FEDERAL DA 1 VARA DE SAO PAULO&gt;1ª SSJ&gt;SP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Moeda Estrangeira - Intervenção no Domínio Econômico - Direito Administ</w:t>
      </w:r>
    </w:p>
    <w:p w:rsidR="00F83858" w:rsidRDefault="00F83858"/>
    <w:p w:rsidR="00CD328E" w:rsidRPr="00AE0189" w:rsidRDefault="00CD328E" w:rsidP="00CD328E">
      <w:pPr>
        <w:pStyle w:val="Numerada"/>
        <w:rPr>
          <w:lang w:val="en-US"/>
        </w:rPr>
      </w:pPr>
      <w:r w:rsidRPr="00035464">
        <w:t xml:space="preserve">      </w:t>
      </w:r>
      <w:r w:rsidRPr="00AE0189">
        <w:rPr>
          <w:lang w:val="en-US"/>
        </w:rPr>
        <w:t>PROC.  : 0050514-64.2002.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ORI:9000431743/SP REG:02.12.2002</w:t>
      </w:r>
    </w:p>
    <w:p w:rsidR="00CD328E" w:rsidRDefault="00CD328E" w:rsidP="00CD328E">
      <w:r w:rsidRPr="00AE0189">
        <w:rPr>
          <w:lang w:val="en-US"/>
        </w:rPr>
        <w:t xml:space="preserve">      </w:t>
      </w:r>
      <w:r>
        <w:t>IMPTE     : LABORATORIO CLIMAX S/A e outro(a)</w:t>
      </w:r>
    </w:p>
    <w:p w:rsidR="00CD328E" w:rsidRDefault="00CD328E" w:rsidP="00CD328E">
      <w:r>
        <w:t xml:space="preserve">      ADV       : SP094117  SOFIA ECONOMIDES FERREIRA</w:t>
      </w:r>
    </w:p>
    <w:p w:rsidR="00CD328E" w:rsidRDefault="00CD328E" w:rsidP="00CD328E">
      <w:r>
        <w:t xml:space="preserve">      IMPDO(A)  : JUIZO FEDERAL DA 3 VARA DAS EXEC. FISCAIS SP</w:t>
      </w:r>
    </w:p>
    <w:p w:rsidR="00CD328E" w:rsidRDefault="00CD328E" w:rsidP="00CD328E">
      <w:r>
        <w:t xml:space="preserve">      INTERES   : Uniao Federal (FAZENDA NACIONAL)</w:t>
      </w:r>
    </w:p>
    <w:p w:rsidR="00CD328E" w:rsidRDefault="00CD328E" w:rsidP="00CD328E">
      <w:r>
        <w:t xml:space="preserve">      RELATOR   : DES.FED. MARLI FERREIRA / SEGUNDA SEÇÃO</w:t>
      </w:r>
    </w:p>
    <w:p w:rsidR="00CD328E" w:rsidRDefault="00CD328E" w:rsidP="00CD328E">
      <w:r>
        <w:t xml:space="preserve">      ENDER. : Av.Paulista, 1912 - 11º andar - sala 112 - FUNCEF</w:t>
      </w:r>
    </w:p>
    <w:p w:rsidR="00CD328E" w:rsidRDefault="00CD328E" w:rsidP="00CD328E">
      <w:r>
        <w:t xml:space="preserve">      ASSUNTO: IRPJ - Dívida Ativa - Direito Tributário</w:t>
      </w:r>
    </w:p>
    <w:p w:rsidR="00CD328E" w:rsidRDefault="00CD328E" w:rsidP="00CD328E"/>
    <w:p w:rsidR="00CD328E" w:rsidRPr="00AE0189" w:rsidRDefault="00CD328E" w:rsidP="00CD328E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0050650-61.2002.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ORI:200261080065580/SP REG:03.12.2002</w:t>
      </w:r>
    </w:p>
    <w:p w:rsidR="00CD328E" w:rsidRDefault="00CD328E" w:rsidP="00CD328E">
      <w:r w:rsidRPr="00AE0189">
        <w:rPr>
          <w:lang w:val="en-US"/>
        </w:rPr>
        <w:t xml:space="preserve">      </w:t>
      </w:r>
      <w:r>
        <w:t>IMPTE     : AUTO POSTO BRISA DE BAURU LTDA</w:t>
      </w:r>
    </w:p>
    <w:p w:rsidR="00CD328E" w:rsidRDefault="00CD328E" w:rsidP="00CD328E">
      <w:r>
        <w:t xml:space="preserve">      ADV       : SP138411  SERGIO RICARDO DOS REIS</w:t>
      </w:r>
    </w:p>
    <w:p w:rsidR="00CD328E" w:rsidRDefault="00CD328E" w:rsidP="00CD328E">
      <w:r>
        <w:t xml:space="preserve">      IMPDO(A)  : JUIZO FEDERAL DA 1 VARA DE BAURU Sec Jud SP</w:t>
      </w:r>
    </w:p>
    <w:p w:rsidR="00CD328E" w:rsidRDefault="00CD328E" w:rsidP="00CD328E">
      <w:r>
        <w:t xml:space="preserve">      RELATOR   : DES.FED. JOHONSOM DI SALVO / PRIMEIRA SEÇÃO</w:t>
      </w:r>
    </w:p>
    <w:p w:rsidR="00CD328E" w:rsidRDefault="00CD328E" w:rsidP="00CD328E">
      <w:r>
        <w:t xml:space="preserve">      ENDER. : Av.Paulista, 1912 - 11º andar - sala 112 - FUNCEF</w:t>
      </w:r>
    </w:p>
    <w:p w:rsidR="00CD328E" w:rsidRDefault="00CD328E" w:rsidP="00CD328E">
      <w:r>
        <w:t xml:space="preserve">      ASSUNTO: Apreensão de mercadorias - entrada ou saída irregular do país - Crimes</w:t>
      </w:r>
    </w:p>
    <w:p w:rsidR="00CD328E" w:rsidRDefault="00CD328E" w:rsidP="00CD328E"/>
    <w:p w:rsidR="00CD328E" w:rsidRPr="00AE0189" w:rsidRDefault="00CD328E" w:rsidP="00CD328E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0050682-66.2002.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ORI:9300218859/SP REG:04.12.2002</w:t>
      </w:r>
    </w:p>
    <w:p w:rsidR="00CD328E" w:rsidRDefault="00CD328E" w:rsidP="00CD328E">
      <w:r w:rsidRPr="00AE0189">
        <w:rPr>
          <w:lang w:val="en-US"/>
        </w:rPr>
        <w:t xml:space="preserve">      </w:t>
      </w:r>
      <w:r>
        <w:t>IMPTE     : SIQUEIRA NETO ADVOGADOS ASSOCIADOS</w:t>
      </w:r>
    </w:p>
    <w:p w:rsidR="00CD328E" w:rsidRDefault="00CD328E" w:rsidP="00CD328E">
      <w:r>
        <w:t xml:space="preserve">      ADV       : SP069135  JOSE FRANCISCO SIQUEIRA NETO</w:t>
      </w:r>
    </w:p>
    <w:p w:rsidR="00CD328E" w:rsidRDefault="00CD328E" w:rsidP="00CD328E">
      <w:r>
        <w:t xml:space="preserve">      IMPDO(A)  : JUIZO FEDERAL DA 17 VARA SAO PAULO Sec Jud SP</w:t>
      </w:r>
    </w:p>
    <w:p w:rsidR="00CD328E" w:rsidRDefault="00CD328E" w:rsidP="00CD328E">
      <w:r>
        <w:t xml:space="preserve">      INTERES   : SINDICATO DOS TRABALHADORES NAS INDUSTRIAS DO PAPEL PAPELAO</w:t>
      </w:r>
    </w:p>
    <w:p w:rsidR="00CD328E" w:rsidRDefault="00CD328E" w:rsidP="00CD328E">
      <w:r>
        <w:t xml:space="preserve">                  E CORTICA DE MOGI DAS CRUZES</w:t>
      </w:r>
    </w:p>
    <w:p w:rsidR="00CD328E" w:rsidRDefault="00CD328E" w:rsidP="00CD328E">
      <w:r>
        <w:t xml:space="preserve">      ADV       : SP069135  JOSE FRANCISCO SIQUEIRA NETO</w:t>
      </w:r>
    </w:p>
    <w:p w:rsidR="00CD328E" w:rsidRDefault="00CD328E" w:rsidP="00CD328E">
      <w:r>
        <w:t xml:space="preserve">      INTERES   : Caixa Economica Federal - CEF</w:t>
      </w:r>
    </w:p>
    <w:p w:rsidR="00CD328E" w:rsidRDefault="00CD328E" w:rsidP="00CD328E">
      <w:r>
        <w:t xml:space="preserve">      ADV       : SP099950  JOSE PAULO NEVES</w:t>
      </w:r>
    </w:p>
    <w:p w:rsidR="00CD328E" w:rsidRDefault="00CD328E" w:rsidP="00CD328E">
      <w:r>
        <w:lastRenderedPageBreak/>
        <w:t xml:space="preserve">      RELATOR   : DES.FED. SUZANA CAMARGO / PRIMEIRA SEÇÃO</w:t>
      </w:r>
    </w:p>
    <w:p w:rsidR="00CD328E" w:rsidRDefault="00CD328E" w:rsidP="00CD328E">
      <w:r>
        <w:t xml:space="preserve">      ENDER. : Av.Paulista, 1912 - 11º andar - sala 112 - FUNCEF</w:t>
      </w:r>
    </w:p>
    <w:p w:rsidR="00CD328E" w:rsidRDefault="00CD328E" w:rsidP="00CD328E">
      <w:r>
        <w:t xml:space="preserve">      ASSUNTO: FGTS/Fundo de Garantia por Tempo de Serviço - Entidades Administrativas</w:t>
      </w:r>
    </w:p>
    <w:p w:rsidR="00CD328E" w:rsidRDefault="00CD328E" w:rsidP="00CD328E"/>
    <w:p w:rsidR="00CD328E" w:rsidRPr="00AE0189" w:rsidRDefault="00CD328E" w:rsidP="00CD328E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0051047-23.2002.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ORI:200261820213601/SP REG:09.12.2002</w:t>
      </w:r>
    </w:p>
    <w:p w:rsidR="00CD328E" w:rsidRDefault="00CD328E" w:rsidP="00CD328E">
      <w:r w:rsidRPr="00AE0189">
        <w:rPr>
          <w:lang w:val="en-US"/>
        </w:rPr>
        <w:t xml:space="preserve">      </w:t>
      </w:r>
      <w:r>
        <w:t>IMPTE     : SIRLEI ARAUJO</w:t>
      </w:r>
    </w:p>
    <w:p w:rsidR="00CD328E" w:rsidRDefault="00CD328E" w:rsidP="00CD328E">
      <w:r>
        <w:t xml:space="preserve">      ADV       : SP141323  VANESSA BERGAMO</w:t>
      </w:r>
    </w:p>
    <w:p w:rsidR="00CD328E" w:rsidRDefault="00CD328E" w:rsidP="00CD328E">
      <w:r>
        <w:t xml:space="preserve">      IMPDO(A)  : JUIZO FEDERAL DA 11 VARA DAS EXEC. FISCAIS SP</w:t>
      </w:r>
    </w:p>
    <w:p w:rsidR="00CD328E" w:rsidRDefault="00CD328E" w:rsidP="00CD328E">
      <w:r>
        <w:t xml:space="preserve">      INTERES   : Instituto Nacional do Seguro Social - INSS</w:t>
      </w:r>
    </w:p>
    <w:p w:rsidR="00CD328E" w:rsidRDefault="00CD328E" w:rsidP="00CD328E">
      <w:r>
        <w:t xml:space="preserve">      ADV       : SP000030  HERMES ARRAIS ALENCAR</w:t>
      </w:r>
    </w:p>
    <w:p w:rsidR="00CD328E" w:rsidRDefault="00CD328E" w:rsidP="00CD328E">
      <w:r>
        <w:t xml:space="preserve">      INTERES   : REVESTFIBRA COM/ E ENGENHARIA LTDA e outro(a)</w:t>
      </w:r>
    </w:p>
    <w:p w:rsidR="00CD328E" w:rsidRDefault="00CD328E" w:rsidP="00CD328E">
      <w:r>
        <w:t xml:space="preserve">      RELATOR   : DES.FED. PEIXOTO JUNIOR / PRIMEIRA SEÇÃO</w:t>
      </w:r>
    </w:p>
    <w:p w:rsidR="00CD328E" w:rsidRDefault="00CD328E" w:rsidP="00CD328E">
      <w:r>
        <w:t xml:space="preserve">      ENDER. : Av.Paulista, 1912 - 11º andar - sala 112 - FUNCEF</w:t>
      </w:r>
    </w:p>
    <w:p w:rsidR="00CD328E" w:rsidRDefault="00CD328E" w:rsidP="00CD328E">
      <w:r>
        <w:t xml:space="preserve">      ASSUNTO: Contribuição previdenciária - Dívida Ativa - Direito Tributário</w:t>
      </w:r>
    </w:p>
    <w:p w:rsidR="00CD328E" w:rsidRPr="00CD328E" w:rsidRDefault="00F83858" w:rsidP="00CD328E">
      <w:pPr>
        <w:pStyle w:val="Numerada"/>
        <w:numPr>
          <w:ilvl w:val="0"/>
          <w:numId w:val="0"/>
        </w:numPr>
        <w:ind w:left="360"/>
      </w:pPr>
      <w:r>
        <w:t xml:space="preserve">    </w:t>
      </w:r>
    </w:p>
    <w:p w:rsidR="00F83858" w:rsidRDefault="00F83858" w:rsidP="00756386">
      <w:pPr>
        <w:pStyle w:val="Numerada"/>
        <w:numPr>
          <w:ilvl w:val="0"/>
          <w:numId w:val="0"/>
        </w:numPr>
        <w:ind w:left="360"/>
      </w:pPr>
    </w:p>
    <w:p w:rsidR="000E2F3B" w:rsidRPr="00AE0189" w:rsidRDefault="000E2F3B" w:rsidP="000E2F3B">
      <w:pPr>
        <w:pStyle w:val="Numerada"/>
        <w:rPr>
          <w:lang w:val="en-US"/>
        </w:rPr>
      </w:pPr>
      <w:r w:rsidRPr="00633418">
        <w:t xml:space="preserve">      </w:t>
      </w:r>
      <w:r w:rsidRPr="00AE0189">
        <w:rPr>
          <w:lang w:val="en-US"/>
        </w:rPr>
        <w:t>PROC.  : 0051408-40.2002.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ORI:200161100080291/SP REG:10.12.2002</w:t>
      </w:r>
    </w:p>
    <w:p w:rsidR="000E2F3B" w:rsidRDefault="000E2F3B" w:rsidP="000E2F3B">
      <w:r w:rsidRPr="00AE0189">
        <w:rPr>
          <w:lang w:val="en-US"/>
        </w:rPr>
        <w:t xml:space="preserve">      </w:t>
      </w:r>
      <w:r>
        <w:t>IMPTE     : JOAO ARAUJO PESSOA e outro(a)</w:t>
      </w:r>
    </w:p>
    <w:p w:rsidR="000E2F3B" w:rsidRDefault="000E2F3B" w:rsidP="000E2F3B">
      <w:r>
        <w:t xml:space="preserve">      ADV       : SP112566  WILSON BARABAN</w:t>
      </w:r>
    </w:p>
    <w:p w:rsidR="000E2F3B" w:rsidRDefault="000E2F3B" w:rsidP="000E2F3B">
      <w:r>
        <w:t xml:space="preserve">      IMPDO(A)  : JUIZO FEDERAL DA 2 VARA DE SOROCABA &gt;10ª SSJ&gt;SP</w:t>
      </w:r>
    </w:p>
    <w:p w:rsidR="000E2F3B" w:rsidRDefault="000E2F3B" w:rsidP="000E2F3B">
      <w:r>
        <w:t xml:space="preserve">      INTERES   : Uniao Federal</w:t>
      </w:r>
    </w:p>
    <w:p w:rsidR="000E2F3B" w:rsidRDefault="000E2F3B" w:rsidP="000E2F3B">
      <w:r>
        <w:t xml:space="preserve">      ADV       : SP000019  LUIZ CARLOS DE FREITAS</w:t>
      </w:r>
    </w:p>
    <w:p w:rsidR="000E2F3B" w:rsidRDefault="000E2F3B" w:rsidP="000E2F3B">
      <w:r>
        <w:t xml:space="preserve">      RELATOR   : JUIZ CONV. CARLOS LOVERRA / PRIMEIRA SEÇÃO</w:t>
      </w:r>
    </w:p>
    <w:p w:rsidR="000E2F3B" w:rsidRDefault="000E2F3B" w:rsidP="000E2F3B">
      <w:r>
        <w:t xml:space="preserve">      ENDER. : Av.Paulista, 1912 - 11º andar - sala 112 - FUNCEF</w:t>
      </w:r>
    </w:p>
    <w:p w:rsidR="000E2F3B" w:rsidRDefault="000E2F3B" w:rsidP="000E2F3B">
      <w:r>
        <w:t xml:space="preserve">      ASSUNTO: Esbulho/turbação/ameaça - Posse - Coisas - Direito Civil</w:t>
      </w:r>
    </w:p>
    <w:p w:rsidR="000E2F3B" w:rsidRDefault="000E2F3B" w:rsidP="000E2F3B"/>
    <w:p w:rsidR="000E2F3B" w:rsidRPr="00AE0189" w:rsidRDefault="000E2F3B" w:rsidP="000E2F3B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0051429-16.2002.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ORI:200261810059391/SP REG:10.12.2002</w:t>
      </w:r>
    </w:p>
    <w:p w:rsidR="000E2F3B" w:rsidRDefault="000E2F3B" w:rsidP="000E2F3B">
      <w:r w:rsidRPr="00AE0189">
        <w:rPr>
          <w:lang w:val="en-US"/>
        </w:rPr>
        <w:t xml:space="preserve">      </w:t>
      </w:r>
      <w:r>
        <w:t>IMPTE     : MARCIA SOUZA BENTO</w:t>
      </w:r>
    </w:p>
    <w:p w:rsidR="000E2F3B" w:rsidRDefault="000E2F3B" w:rsidP="000E2F3B">
      <w:r>
        <w:t xml:space="preserve">      ADV       : SP146000  CLAUDIO HAUSMAN</w:t>
      </w:r>
    </w:p>
    <w:p w:rsidR="000E2F3B" w:rsidRDefault="000E2F3B" w:rsidP="000E2F3B">
      <w:r>
        <w:t xml:space="preserve">      IMPDO(A)  : JUIZO FEDERAL DA 4 VARA CRIMINAL SAO PAULO SP</w:t>
      </w:r>
    </w:p>
    <w:p w:rsidR="000E2F3B" w:rsidRDefault="000E2F3B" w:rsidP="000E2F3B">
      <w:r>
        <w:t xml:space="preserve">      RELATOR   : DES.FED. MARISA SANTOS / PRIMEIRA SEÇÃO</w:t>
      </w:r>
    </w:p>
    <w:p w:rsidR="000E2F3B" w:rsidRDefault="000E2F3B" w:rsidP="000E2F3B">
      <w:r>
        <w:t xml:space="preserve">      ENDER. : Av.Paulista, 1912 - 11º andar - sala 112 - FUNCEF</w:t>
      </w:r>
    </w:p>
    <w:p w:rsidR="000E2F3B" w:rsidRDefault="000E2F3B" w:rsidP="000E2F3B">
      <w:r>
        <w:t xml:space="preserve">      ASSUNTO: Registros Públicos - Serviços - Direito Administrativo e outras matéria</w:t>
      </w:r>
    </w:p>
    <w:p w:rsidR="000E2F3B" w:rsidRPr="000E2F3B" w:rsidRDefault="00F83858" w:rsidP="000E2F3B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0E2F3B" w:rsidRPr="00AE0189" w:rsidRDefault="00F83858" w:rsidP="000E2F3B">
      <w:pPr>
        <w:pStyle w:val="Numerada"/>
        <w:rPr>
          <w:lang w:val="en-US"/>
        </w:rPr>
      </w:pPr>
      <w:r w:rsidRPr="00AD59AB">
        <w:t xml:space="preserve">  </w:t>
      </w:r>
      <w:r w:rsidR="000E2F3B" w:rsidRPr="00AE0189">
        <w:rPr>
          <w:lang w:val="en-US"/>
        </w:rPr>
        <w:t>PROC.  : 0051661-28.2002.</w:t>
      </w:r>
      <w:r w:rsidR="000E2F3B">
        <w:rPr>
          <w:lang w:val="en-US"/>
        </w:rPr>
        <w:t>4.03.0000</w:t>
      </w:r>
      <w:r w:rsidR="000E2F3B" w:rsidRPr="00AE0189">
        <w:rPr>
          <w:lang w:val="en-US"/>
        </w:rPr>
        <w:t xml:space="preserve"> MS ORI:199961150011188/SP REG:11.12.2002</w:t>
      </w:r>
    </w:p>
    <w:p w:rsidR="000E2F3B" w:rsidRDefault="000E2F3B" w:rsidP="000E2F3B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0E2F3B" w:rsidRDefault="000E2F3B" w:rsidP="000E2F3B">
      <w:r>
        <w:t xml:space="preserve">      ADV       : SP051835  LAERCIO PEREIRA</w:t>
      </w:r>
    </w:p>
    <w:p w:rsidR="000E2F3B" w:rsidRDefault="000E2F3B" w:rsidP="000E2F3B">
      <w:r>
        <w:t xml:space="preserve">      IMPDO(A)  : JUIZO FEDERAL DA 1 VARA DE SAO CARLOS &gt; 15ª SSJ &gt; SP</w:t>
      </w:r>
    </w:p>
    <w:p w:rsidR="000E2F3B" w:rsidRDefault="000E2F3B" w:rsidP="000E2F3B">
      <w:r>
        <w:t xml:space="preserve">      INTERES   : SILVIO CESAR MUSSETTI incapaz</w:t>
      </w:r>
    </w:p>
    <w:p w:rsidR="000E2F3B" w:rsidRDefault="000E2F3B" w:rsidP="000E2F3B">
      <w:r>
        <w:t xml:space="preserve">      REPTE     : GENY MUSSETTI</w:t>
      </w:r>
    </w:p>
    <w:p w:rsidR="000E2F3B" w:rsidRDefault="000E2F3B" w:rsidP="000E2F3B">
      <w:r>
        <w:t xml:space="preserve">      ADVG      : DANIELA RODRIGUES VALENTIM</w:t>
      </w:r>
    </w:p>
    <w:p w:rsidR="000E2F3B" w:rsidRDefault="000E2F3B" w:rsidP="000E2F3B">
      <w:r>
        <w:t xml:space="preserve">      RELATOR   : DES.FED. ARICE AMARAL / PRIMEIRA SEÇÃO</w:t>
      </w:r>
    </w:p>
    <w:p w:rsidR="000E2F3B" w:rsidRDefault="000E2F3B" w:rsidP="000E2F3B">
      <w:r>
        <w:t xml:space="preserve">      ENDER. : Av.Paulista, 1912 - 11º andar - sala 112 - FUNCEF</w:t>
      </w:r>
    </w:p>
    <w:p w:rsidR="000E2F3B" w:rsidRDefault="000E2F3B" w:rsidP="000E2F3B">
      <w:r>
        <w:t xml:space="preserve">      ASSUNTO: Renda Mensal Vitalícia - Benefícios em Espécie - Direito Previdenciário</w:t>
      </w:r>
    </w:p>
    <w:p w:rsidR="000E2F3B" w:rsidRDefault="000E2F3B" w:rsidP="000E2F3B"/>
    <w:p w:rsidR="000E2F3B" w:rsidRPr="00AE0189" w:rsidRDefault="000E2F3B" w:rsidP="000E2F3B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0051662-13.2002.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ORI:199961150042800/SP REG:11.12.2002</w:t>
      </w:r>
    </w:p>
    <w:p w:rsidR="000E2F3B" w:rsidRDefault="000E2F3B" w:rsidP="000E2F3B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0E2F3B" w:rsidRDefault="000E2F3B" w:rsidP="000E2F3B">
      <w:r>
        <w:t xml:space="preserve">      ADV       : SP051835  LAERCIO PEREIRA</w:t>
      </w:r>
    </w:p>
    <w:p w:rsidR="000E2F3B" w:rsidRDefault="000E2F3B" w:rsidP="000E2F3B">
      <w:r>
        <w:t xml:space="preserve">      IMPDO(A)  : JUIZO FEDERAL DA 1 VARA DE SAO CARLOS &gt; 15ª SSJ &gt; SP</w:t>
      </w:r>
    </w:p>
    <w:p w:rsidR="000E2F3B" w:rsidRDefault="000E2F3B" w:rsidP="000E2F3B">
      <w:r>
        <w:t xml:space="preserve">      INTERES   : JOSEFINA MOREIRA RODRIGUES</w:t>
      </w:r>
    </w:p>
    <w:p w:rsidR="000E2F3B" w:rsidRDefault="000E2F3B" w:rsidP="000E2F3B">
      <w:r>
        <w:t xml:space="preserve">      ADV       : SP116698  GERALDO ANTONIO PIRES</w:t>
      </w:r>
    </w:p>
    <w:p w:rsidR="000E2F3B" w:rsidRDefault="000E2F3B" w:rsidP="000E2F3B">
      <w:r>
        <w:t xml:space="preserve">      RELATOR   : DES.FED. MARISA SANTOS / TERCEIRA SEÇÃO</w:t>
      </w:r>
    </w:p>
    <w:p w:rsidR="000E2F3B" w:rsidRDefault="000E2F3B" w:rsidP="000E2F3B">
      <w:r>
        <w:t xml:space="preserve">      ENDER. : Av.Paulista, 1912 - 11º andar - sala 112 - FUNCEF</w:t>
      </w:r>
    </w:p>
    <w:p w:rsidR="000E2F3B" w:rsidRDefault="000E2F3B" w:rsidP="000E2F3B">
      <w:r>
        <w:t xml:space="preserve">      ASSUNTO: Pensão por Morte (Art. 74/9) - Benefícios em Espécie - Direito Previden</w:t>
      </w:r>
    </w:p>
    <w:p w:rsidR="000E2F3B" w:rsidRDefault="000E2F3B" w:rsidP="000E2F3B"/>
    <w:p w:rsidR="000E2F3B" w:rsidRPr="00AE0189" w:rsidRDefault="000E2F3B" w:rsidP="000E2F3B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0052664-18.2002.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ORI:200261100011170/SP REG:16.12.2002</w:t>
      </w:r>
    </w:p>
    <w:p w:rsidR="000E2F3B" w:rsidRDefault="000E2F3B" w:rsidP="000E2F3B">
      <w:r w:rsidRPr="00AE0189">
        <w:rPr>
          <w:lang w:val="en-US"/>
        </w:rPr>
        <w:t xml:space="preserve">      </w:t>
      </w:r>
      <w:r>
        <w:t>IMPTE     : FLAVIO GUEDES DE ALCANTARA</w:t>
      </w:r>
    </w:p>
    <w:p w:rsidR="000E2F3B" w:rsidRDefault="000E2F3B" w:rsidP="000E2F3B">
      <w:r>
        <w:t xml:space="preserve">      ADV       : SP144186  ROMEU DE OLIVEIRA E SILVA JUNIOR</w:t>
      </w:r>
    </w:p>
    <w:p w:rsidR="000E2F3B" w:rsidRDefault="000E2F3B" w:rsidP="000E2F3B">
      <w:r>
        <w:t xml:space="preserve">      IMPDO(A)  : JUIZO FEDERAL DA 1 VARA DE SOROCABA &gt;10ª SSJ&gt;SP</w:t>
      </w:r>
    </w:p>
    <w:p w:rsidR="000E2F3B" w:rsidRDefault="000E2F3B" w:rsidP="000E2F3B">
      <w:r>
        <w:t xml:space="preserve">      INTERES   : Ministerio Publico Federal</w:t>
      </w:r>
    </w:p>
    <w:p w:rsidR="000E2F3B" w:rsidRDefault="000E2F3B" w:rsidP="000E2F3B">
      <w:r>
        <w:lastRenderedPageBreak/>
        <w:t xml:space="preserve">      RELATOR   : DES.FED. ANDRE NABARRETE / PRIMEIRA SEÇÃO</w:t>
      </w:r>
    </w:p>
    <w:p w:rsidR="000E2F3B" w:rsidRDefault="000E2F3B" w:rsidP="000E2F3B">
      <w:r>
        <w:t xml:space="preserve">      ENDER. : Av.Paulista, 1912 - 11º andar - sala 112 - FUNCEF</w:t>
      </w:r>
    </w:p>
    <w:p w:rsidR="000E2F3B" w:rsidRDefault="000E2F3B" w:rsidP="000E2F3B">
      <w:r>
        <w:t xml:space="preserve">      ASSUNTO: Crimes contra o Sistema Financeiro Nacional (Lei 7.492/86) - Crimes Pre</w:t>
      </w:r>
    </w:p>
    <w:p w:rsidR="000E2F3B" w:rsidRPr="000E2F3B" w:rsidRDefault="000E2F3B" w:rsidP="000E2F3B">
      <w:pPr>
        <w:pStyle w:val="Numerada"/>
        <w:numPr>
          <w:ilvl w:val="0"/>
          <w:numId w:val="0"/>
        </w:numPr>
        <w:ind w:left="360"/>
      </w:pPr>
    </w:p>
    <w:p w:rsidR="00252821" w:rsidRPr="00AE0189" w:rsidRDefault="00F83858" w:rsidP="00252821">
      <w:pPr>
        <w:pStyle w:val="Numerada"/>
        <w:rPr>
          <w:lang w:val="en-US"/>
        </w:rPr>
      </w:pPr>
      <w:r w:rsidRPr="00AD59AB">
        <w:t xml:space="preserve">   </w:t>
      </w:r>
      <w:r w:rsidR="00252821" w:rsidRPr="00AD59AB">
        <w:t xml:space="preserve">      </w:t>
      </w:r>
      <w:r w:rsidR="00252821" w:rsidRPr="00AE0189">
        <w:rPr>
          <w:lang w:val="en-US"/>
        </w:rPr>
        <w:t>PROC.  : 0052975-09.2002.</w:t>
      </w:r>
      <w:r w:rsidR="00252821">
        <w:rPr>
          <w:lang w:val="en-US"/>
        </w:rPr>
        <w:t>4.03.0000</w:t>
      </w:r>
      <w:r w:rsidR="00252821" w:rsidRPr="00AE0189">
        <w:rPr>
          <w:lang w:val="en-US"/>
        </w:rPr>
        <w:t xml:space="preserve"> MS ORI:200261000029085/SP REG:19.12.2002</w:t>
      </w:r>
    </w:p>
    <w:p w:rsidR="00252821" w:rsidRDefault="00252821" w:rsidP="00252821">
      <w:r w:rsidRPr="00AE0189">
        <w:rPr>
          <w:lang w:val="en-US"/>
        </w:rPr>
        <w:t xml:space="preserve">      </w:t>
      </w:r>
      <w:r>
        <w:t>IMPTE     : CERSA PRODUTOS QUIMICOS LTDA e outros(as)</w:t>
      </w:r>
    </w:p>
    <w:p w:rsidR="00252821" w:rsidRDefault="00252821" w:rsidP="00252821">
      <w:r>
        <w:t xml:space="preserve">      ADV       : SP168670  ELISA ERRERIAS</w:t>
      </w:r>
    </w:p>
    <w:p w:rsidR="00252821" w:rsidRDefault="00252821" w:rsidP="00252821">
      <w:r>
        <w:t xml:space="preserve">      IMPDO(A)  : JUIZO FEDERAL DA 23 VARA SAO PAULO Sec Jud SP</w:t>
      </w:r>
    </w:p>
    <w:p w:rsidR="00252821" w:rsidRDefault="00252821" w:rsidP="00252821">
      <w:r>
        <w:t xml:space="preserve">      INTERES   : Instituto Nacional do Seguro Social - INSS</w:t>
      </w:r>
    </w:p>
    <w:p w:rsidR="00252821" w:rsidRDefault="00252821" w:rsidP="00252821">
      <w:r>
        <w:t xml:space="preserve">      ADV       : SP000030  HERMES ARRAIS ALENCAR</w:t>
      </w:r>
    </w:p>
    <w:p w:rsidR="00252821" w:rsidRDefault="00252821" w:rsidP="00252821">
      <w:r>
        <w:t xml:space="preserve">      RELATOR   : JUIZ CONV. CASTRO GUERRA / PRIMEIRA SEÇÃO</w:t>
      </w:r>
    </w:p>
    <w:p w:rsidR="00252821" w:rsidRDefault="00252821" w:rsidP="00252821">
      <w:r>
        <w:t xml:space="preserve">      ENDER. : Av.Paulista, 1912 - 11º andar - sala 112 - FUNCEF</w:t>
      </w:r>
    </w:p>
    <w:p w:rsidR="00252821" w:rsidRDefault="00252821" w:rsidP="00252821">
      <w:r>
        <w:t xml:space="preserve">      ASSUNTO: Contribuição sobre a folha de salários - Contribuições Previdenciárias</w:t>
      </w:r>
    </w:p>
    <w:p w:rsidR="00252821" w:rsidRDefault="00252821" w:rsidP="00252821"/>
    <w:p w:rsidR="00252821" w:rsidRPr="00AE0189" w:rsidRDefault="00252821" w:rsidP="00252821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0053393-44.2002.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ORI:200261000268286/SP REG:19.12.2002</w:t>
      </w:r>
    </w:p>
    <w:p w:rsidR="00252821" w:rsidRDefault="00252821" w:rsidP="00252821">
      <w:r w:rsidRPr="00AE0189">
        <w:rPr>
          <w:lang w:val="en-US"/>
        </w:rPr>
        <w:t xml:space="preserve">      </w:t>
      </w:r>
      <w:r>
        <w:t>IMPTE     : Petroleo Brasileiro S/A - PETROBRAS e filia(l)(is)</w:t>
      </w:r>
    </w:p>
    <w:p w:rsidR="00252821" w:rsidRDefault="00252821" w:rsidP="00252821">
      <w:r>
        <w:t xml:space="preserve">      ADV       : SP006630  ALCIDES JORGE COSTA</w:t>
      </w:r>
    </w:p>
    <w:p w:rsidR="00252821" w:rsidRDefault="00252821" w:rsidP="00252821">
      <w:r>
        <w:t xml:space="preserve">      IMPDO(A)  : JUIZO FEDERAL DA 15 VARA SAO PAULO Sec Jud SP</w:t>
      </w:r>
    </w:p>
    <w:p w:rsidR="00252821" w:rsidRDefault="00252821" w:rsidP="00252821">
      <w:r>
        <w:t xml:space="preserve">      INTERES   : POSTO DE SERVICOS LOTUS LTDA</w:t>
      </w:r>
    </w:p>
    <w:p w:rsidR="00252821" w:rsidRDefault="00252821" w:rsidP="00252821">
      <w:r>
        <w:t xml:space="preserve">      RELATOR   : DES.FED. NEWTON DE LUCCA / SEGUNDA SEÇÃO</w:t>
      </w:r>
    </w:p>
    <w:p w:rsidR="00252821" w:rsidRDefault="00252821" w:rsidP="00252821">
      <w:r>
        <w:t xml:space="preserve">      ENDER. : Av.Paulista, 1912 - 11º andar - sala 112 - FUNCEF</w:t>
      </w:r>
    </w:p>
    <w:p w:rsidR="00252821" w:rsidRDefault="00252821" w:rsidP="00252821">
      <w:r>
        <w:t xml:space="preserve">      ASSUNTO: Contribuições para o SEBRAE, SESC, SENAC, SENAI e outros - Contribuiçõe</w:t>
      </w:r>
    </w:p>
    <w:p w:rsidR="00252821" w:rsidRDefault="00252821" w:rsidP="00252821"/>
    <w:p w:rsidR="00252821" w:rsidRPr="00AE0189" w:rsidRDefault="00252821" w:rsidP="00252821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0053776-22.2002.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ORI:200261000281930/SP REG:23.12.2002</w:t>
      </w:r>
    </w:p>
    <w:p w:rsidR="00252821" w:rsidRDefault="00252821" w:rsidP="00252821">
      <w:r w:rsidRPr="00AE0189">
        <w:rPr>
          <w:lang w:val="en-US"/>
        </w:rPr>
        <w:t xml:space="preserve">      </w:t>
      </w:r>
      <w:r>
        <w:t>IMPTE     : FIBRA LEASING S/A ARRENDAMENTO MERCANTIL</w:t>
      </w:r>
    </w:p>
    <w:p w:rsidR="00252821" w:rsidRDefault="00252821" w:rsidP="00252821">
      <w:r>
        <w:t xml:space="preserve">      ADV       : SP124071  LUIZ EDUARDO DE CASTILHO GIROTTO</w:t>
      </w:r>
    </w:p>
    <w:p w:rsidR="00252821" w:rsidRDefault="00252821" w:rsidP="00252821">
      <w:r>
        <w:t xml:space="preserve">      IMPDO(A)  : JUIZO FEDERAL DA 15 VARA SAO PAULO Sec Jud SP</w:t>
      </w:r>
    </w:p>
    <w:p w:rsidR="00252821" w:rsidRDefault="00252821" w:rsidP="00252821">
      <w:r>
        <w:t xml:space="preserve">      INTERES   : Uniao Federal (FAZENDA NACIONAL)</w:t>
      </w:r>
    </w:p>
    <w:p w:rsidR="00252821" w:rsidRDefault="00252821" w:rsidP="00252821">
      <w:r>
        <w:t xml:space="preserve">      RELATOR   : DES.FED. SALETTE NASCIMENTO / SEGUNDA SEÇÃO</w:t>
      </w:r>
    </w:p>
    <w:p w:rsidR="00252821" w:rsidRDefault="00252821" w:rsidP="00252821">
      <w:r>
        <w:t xml:space="preserve">      ENDER. : Av.Paulista, 1912 - 11º andar - sala 112 - FUNCEF</w:t>
      </w:r>
    </w:p>
    <w:p w:rsidR="00252821" w:rsidRDefault="00252821" w:rsidP="00252821">
      <w:r>
        <w:t xml:space="preserve">      ASSUNTO: CPMF/ Contribuição Provisória sobre Movimentação Financeira - Contribui</w:t>
      </w:r>
    </w:p>
    <w:p w:rsidR="00252821" w:rsidRDefault="00252821" w:rsidP="00252821"/>
    <w:p w:rsidR="00252821" w:rsidRDefault="00252821" w:rsidP="00252821">
      <w:pPr>
        <w:pStyle w:val="Numerada"/>
      </w:pPr>
      <w:r>
        <w:t xml:space="preserve">      PROC.  : 0013279-90.2002.4.03.0000 MS REG:18.02.2003</w:t>
      </w:r>
    </w:p>
    <w:p w:rsidR="00252821" w:rsidRDefault="00252821" w:rsidP="00252821">
      <w:r>
        <w:t xml:space="preserve">      IMPTE     : LUIZ CARLOS FILHO</w:t>
      </w:r>
    </w:p>
    <w:p w:rsidR="00252821" w:rsidRDefault="00252821" w:rsidP="00252821">
      <w:r>
        <w:t xml:space="preserve">      ADV       : SP120172  JOAO FLAVIO DE SOUZA</w:t>
      </w:r>
    </w:p>
    <w:p w:rsidR="00252821" w:rsidRDefault="00252821" w:rsidP="00252821">
      <w:r>
        <w:t xml:space="preserve">      IMPDO(A)  : JUIZO DE DIREITO DA 1 VARA DE SAO SIMAO SP</w:t>
      </w:r>
    </w:p>
    <w:p w:rsidR="00252821" w:rsidRDefault="00252821" w:rsidP="00252821">
      <w:r>
        <w:t xml:space="preserve">      INTERES   : Uniao Federal (FAZENDA NACIONAL)</w:t>
      </w:r>
    </w:p>
    <w:p w:rsidR="00252821" w:rsidRDefault="00252821" w:rsidP="00252821">
      <w:r>
        <w:t xml:space="preserve">      RELATOR   : DES.FED. NERY JUNIOR / SEGUNDA SEÇÃO</w:t>
      </w:r>
    </w:p>
    <w:p w:rsidR="00252821" w:rsidRDefault="00252821" w:rsidP="00252821">
      <w:r>
        <w:t xml:space="preserve">      ENDER. : Av.Paulista, 1912 - 11º andar - sala 112 - FUNCEF</w:t>
      </w:r>
    </w:p>
    <w:p w:rsidR="00252821" w:rsidRDefault="00252821" w:rsidP="00252821">
      <w:r>
        <w:t xml:space="preserve">      ASSUNTO: Expurgos inflacionários / Planos econômicos - Bancários - Contratos de</w:t>
      </w:r>
    </w:p>
    <w:p w:rsidR="00252821" w:rsidRDefault="00252821" w:rsidP="00252821"/>
    <w:p w:rsidR="00252821" w:rsidRPr="00AE0189" w:rsidRDefault="00252821" w:rsidP="00252821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0000159-16.2003.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ORI:199961000453519/SP REG:09.01.2003</w:t>
      </w:r>
    </w:p>
    <w:p w:rsidR="00252821" w:rsidRDefault="00252821" w:rsidP="00252821">
      <w:r w:rsidRPr="00AE0189">
        <w:rPr>
          <w:lang w:val="en-US"/>
        </w:rPr>
        <w:t xml:space="preserve">      </w:t>
      </w:r>
      <w:r>
        <w:t>IMPTE     : GUERREIRO PONTES E ANDRADE ADVOCACIA</w:t>
      </w:r>
    </w:p>
    <w:p w:rsidR="00252821" w:rsidRDefault="00252821" w:rsidP="00252821">
      <w:r>
        <w:t xml:space="preserve">      ADV       : SP147606A HELENILSON CUNHA PONTES</w:t>
      </w:r>
    </w:p>
    <w:p w:rsidR="00252821" w:rsidRDefault="00252821" w:rsidP="00252821">
      <w:r>
        <w:t xml:space="preserve">      IMPDO(A)  : JUIZO FEDERAL DA 12 VARA SAO PAULO Sec Jud SP</w:t>
      </w:r>
    </w:p>
    <w:p w:rsidR="00252821" w:rsidRDefault="00252821" w:rsidP="00252821">
      <w:r>
        <w:t xml:space="preserve">      RELATOR   : DES.FED. CONSUELO YOSHIDA / SEGUNDA SEÇÃO</w:t>
      </w:r>
    </w:p>
    <w:p w:rsidR="00252821" w:rsidRDefault="00252821" w:rsidP="00252821">
      <w:r>
        <w:t xml:space="preserve">      ENDER. : Av.Paulista, 1912 - 11º andar - sala 112 - FUNCEF</w:t>
      </w:r>
    </w:p>
    <w:p w:rsidR="00252821" w:rsidRDefault="00252821" w:rsidP="00252821">
      <w:r>
        <w:t xml:space="preserve">      ASSUNTO: Finsocial - Contribuição Social - Contribuições - Direito Tributário</w:t>
      </w:r>
    </w:p>
    <w:p w:rsidR="00252821" w:rsidRDefault="00252821" w:rsidP="00252821"/>
    <w:p w:rsidR="00252821" w:rsidRPr="00AE0189" w:rsidRDefault="00252821" w:rsidP="00252821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0000263-08.2003.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ORI:0200000755/SP REG:10.01.2003</w:t>
      </w:r>
    </w:p>
    <w:p w:rsidR="00252821" w:rsidRDefault="00252821" w:rsidP="00252821">
      <w:r w:rsidRPr="00AE0189">
        <w:rPr>
          <w:lang w:val="en-US"/>
        </w:rPr>
        <w:t xml:space="preserve">      </w:t>
      </w:r>
      <w:r>
        <w:t>IMPTE     : JOSE PEREIRA SILVA</w:t>
      </w:r>
    </w:p>
    <w:p w:rsidR="00252821" w:rsidRDefault="00252821" w:rsidP="00252821">
      <w:r>
        <w:t xml:space="preserve">      ADV       : SP018423  NILTON SOARES DE OLIVEIRA JUNIOR</w:t>
      </w:r>
    </w:p>
    <w:p w:rsidR="00252821" w:rsidRDefault="00252821" w:rsidP="00252821">
      <w:r>
        <w:t xml:space="preserve">      IMPDO(A)  : JUIZO DE DIREITO DA 5 VARA DE SAO VICENTE SP</w:t>
      </w:r>
    </w:p>
    <w:p w:rsidR="00252821" w:rsidRDefault="00252821" w:rsidP="00252821">
      <w:r>
        <w:t xml:space="preserve">      INTERES   : Instituto Nacional do Seguro Social - INSS</w:t>
      </w:r>
    </w:p>
    <w:p w:rsidR="00252821" w:rsidRDefault="00252821" w:rsidP="00252821">
      <w:r>
        <w:t xml:space="preserve">      ADV       : SP000030  HERMES ARRAIS ALENCAR</w:t>
      </w:r>
    </w:p>
    <w:p w:rsidR="00252821" w:rsidRDefault="00252821" w:rsidP="00252821">
      <w:r>
        <w:t xml:space="preserve">      RELATOR   : DES.FED. NELTON DOS SANTOS / PRIMEIRA SEÇÃO</w:t>
      </w:r>
    </w:p>
    <w:p w:rsidR="00252821" w:rsidRDefault="00252821" w:rsidP="00252821">
      <w:r>
        <w:t xml:space="preserve">      ENDER. : Av.Paulista, 1912 - 11º andar - sala 112 - FUNCEF</w:t>
      </w:r>
    </w:p>
    <w:p w:rsidR="00252821" w:rsidRDefault="00252821" w:rsidP="00252821">
      <w:r>
        <w:t xml:space="preserve">      ASSUNTO: Reajustamento do valor dos benefícios - Revisão de Benefícios - Direito</w:t>
      </w:r>
    </w:p>
    <w:p w:rsidR="00252821" w:rsidRPr="00252821" w:rsidRDefault="00252821" w:rsidP="00252821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035464">
        <w:t xml:space="preserve">   </w:t>
      </w:r>
      <w:r w:rsidRPr="00F83858">
        <w:rPr>
          <w:lang w:val="en-US"/>
        </w:rPr>
        <w:t>PROC.  : 0000305-57.2003.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ORI:0100000008/SP REG:10.01.2003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TRANSNARDO TRANSPORTES LTDA</w:t>
      </w:r>
    </w:p>
    <w:p w:rsidR="00F83858" w:rsidRDefault="00F83858">
      <w:r>
        <w:t xml:space="preserve">      ADV       : SP197111  LEONARDO RAFAEL SILVA COELHO</w:t>
      </w:r>
    </w:p>
    <w:p w:rsidR="00F83858" w:rsidRDefault="00F83858">
      <w:r>
        <w:t xml:space="preserve">      IMPDO(A)  : JUIZO DE DIREITO DA 3 VARA DE SANTA CRUZ DO RIO PARDO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0000526-40.2003.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ORI:9200790682/SP REG:16.01.2003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 E M PEDRA COM/ E PAVIMENTACAO LTDA e outros(as)</w:t>
      </w:r>
    </w:p>
    <w:p w:rsidR="00F83858" w:rsidRDefault="00F83858">
      <w:r>
        <w:t xml:space="preserve">      ADV       : SP063268  SAMUEL MONTEIRO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PARTE A   : GRISANTI MAQUINAS INDUSTRIAIS LTDA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0000588-80.2003.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ORI:9708031127/SP REG:16.01.2003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DESTILARIA VALE DO TIETE S/A DESTIVALE</w:t>
      </w:r>
    </w:p>
    <w:p w:rsidR="00F83858" w:rsidRDefault="00F83858">
      <w:r>
        <w:t xml:space="preserve">      ADV       : SP101471  ALEXANDRE DANTAS FRONZAGLIA</w:t>
      </w:r>
    </w:p>
    <w:p w:rsidR="00F83858" w:rsidRDefault="00F83858">
      <w:r>
        <w:t xml:space="preserve">      IMPDO(A)  : JUIZO FEDERAL DA 2 VARA DE ARACATUBA SecJud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SP077111  LUIZ FERNANDO SANCHES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HENRIQUE HERKENHOFF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354008" w:rsidRDefault="00354008" w:rsidP="00354008">
      <w:pPr>
        <w:pStyle w:val="Numerada"/>
      </w:pPr>
      <w:r>
        <w:t>PROC.  : 0001190-10.2003.4.03.0000 MS REG:27.05.2003</w:t>
      </w:r>
    </w:p>
    <w:p w:rsidR="00354008" w:rsidRDefault="00354008" w:rsidP="00354008">
      <w:r>
        <w:t xml:space="preserve">      IMPTE     : Instituto Nacional do Seguro Social - INSS</w:t>
      </w:r>
    </w:p>
    <w:p w:rsidR="00354008" w:rsidRDefault="00354008" w:rsidP="00354008">
      <w:r>
        <w:t xml:space="preserve">      ADV       : MS007764  ANA AMELIA ROCHA</w:t>
      </w:r>
    </w:p>
    <w:p w:rsidR="00354008" w:rsidRDefault="00354008" w:rsidP="00354008">
      <w:r>
        <w:t xml:space="preserve">      IMPDO(A)  : JUIZO DE DIREITO DO JUIZADO ESPECIAL ADJUNTO DE AMAMBAI MS</w:t>
      </w:r>
    </w:p>
    <w:p w:rsidR="00354008" w:rsidRDefault="00354008" w:rsidP="00354008">
      <w:r>
        <w:t xml:space="preserve">      INTERES   : MOLBEK NOGUEIRA VAIS</w:t>
      </w:r>
    </w:p>
    <w:p w:rsidR="00354008" w:rsidRDefault="00354008" w:rsidP="00354008">
      <w:r>
        <w:t xml:space="preserve">      RELATOR   : DES.FED. LEIDE POLO / TERCEIRA SEÇÃO</w:t>
      </w:r>
    </w:p>
    <w:p w:rsidR="00354008" w:rsidRDefault="00354008" w:rsidP="00354008">
      <w:r>
        <w:t xml:space="preserve">      ENDER. : Av.Paulista, 1912 - 11º andar - sala 112 - FUNCEF</w:t>
      </w:r>
    </w:p>
    <w:p w:rsidR="00354008" w:rsidRDefault="00354008" w:rsidP="00354008">
      <w:r>
        <w:t xml:space="preserve">      ASSUNTO: Benefícios em Espécie - Direito Previdenciário</w:t>
      </w:r>
    </w:p>
    <w:p w:rsidR="00354008" w:rsidRPr="00C6155C" w:rsidRDefault="00354008" w:rsidP="00354008">
      <w:pPr>
        <w:pStyle w:val="Numerada"/>
        <w:numPr>
          <w:ilvl w:val="0"/>
          <w:numId w:val="0"/>
        </w:numPr>
        <w:ind w:left="360"/>
      </w:pPr>
    </w:p>
    <w:p w:rsidR="009B0B8D" w:rsidRPr="00AE0189" w:rsidRDefault="009B0B8D" w:rsidP="009B0B8D">
      <w:pPr>
        <w:pStyle w:val="Numerada"/>
        <w:rPr>
          <w:lang w:val="en-US"/>
        </w:rPr>
      </w:pPr>
      <w:r w:rsidRPr="00F755FA">
        <w:t xml:space="preserve">      </w:t>
      </w:r>
      <w:r w:rsidRPr="00AE0189">
        <w:rPr>
          <w:lang w:val="en-US"/>
        </w:rPr>
        <w:t>PROC.  : 0004331-98.2003.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ORI:200061040027571/SP REG:30.01.2003</w:t>
      </w:r>
    </w:p>
    <w:p w:rsidR="009B0B8D" w:rsidRDefault="009B0B8D" w:rsidP="009B0B8D">
      <w:r w:rsidRPr="00AE0189">
        <w:rPr>
          <w:lang w:val="en-US"/>
        </w:rPr>
        <w:t xml:space="preserve">      </w:t>
      </w:r>
      <w:r>
        <w:t>IMPTE     : GUARDA NOTURNA DE SANTOS</w:t>
      </w:r>
    </w:p>
    <w:p w:rsidR="009B0B8D" w:rsidRDefault="009B0B8D" w:rsidP="009B0B8D">
      <w:r>
        <w:t xml:space="preserve">      ADV       : SP136316  ALESSANDRA CRISTINA SILVA COELHO</w:t>
      </w:r>
    </w:p>
    <w:p w:rsidR="009B0B8D" w:rsidRDefault="009B0B8D" w:rsidP="009B0B8D">
      <w:r>
        <w:t xml:space="preserve">      IMPDO(A)  : JUIZO FEDERAL DA 6 VARA DE SANTOS &gt; 4ªSSJ &gt; SP</w:t>
      </w:r>
    </w:p>
    <w:p w:rsidR="009B0B8D" w:rsidRDefault="009B0B8D" w:rsidP="009B0B8D">
      <w:r>
        <w:t xml:space="preserve">      INTERES   : Instituto Nacional do Seguro Social - INSS</w:t>
      </w:r>
    </w:p>
    <w:p w:rsidR="009B0B8D" w:rsidRDefault="009B0B8D" w:rsidP="009B0B8D">
      <w:r>
        <w:t xml:space="preserve">      ADV       : SP110407  ANTONIO CESAR BARREIRO MATEOS</w:t>
      </w:r>
    </w:p>
    <w:p w:rsidR="009B0B8D" w:rsidRDefault="009B0B8D" w:rsidP="009B0B8D">
      <w:r>
        <w:t xml:space="preserve">      RELATOR   : DES.FED. RAMZA TARTUCE / PRIMEIRA SEÇÃO</w:t>
      </w:r>
    </w:p>
    <w:p w:rsidR="009B0B8D" w:rsidRDefault="009B0B8D" w:rsidP="009B0B8D">
      <w:r>
        <w:t xml:space="preserve">      ENDER. : Av.Paulista, 1912 - 11º andar - sala 112 - FUNCEF</w:t>
      </w:r>
    </w:p>
    <w:p w:rsidR="009B0B8D" w:rsidRDefault="009B0B8D" w:rsidP="009B0B8D">
      <w:r>
        <w:t xml:space="preserve">      ASSUNTO: Contribuição previdenciária - Dívida Ativa - Direito Tributário</w:t>
      </w:r>
    </w:p>
    <w:p w:rsidR="009B0B8D" w:rsidRPr="009B0B8D" w:rsidRDefault="00F83858" w:rsidP="009B0B8D">
      <w:pPr>
        <w:pStyle w:val="Numerada"/>
        <w:numPr>
          <w:ilvl w:val="0"/>
          <w:numId w:val="0"/>
        </w:numPr>
        <w:ind w:left="360"/>
      </w:pPr>
      <w:r>
        <w:t xml:space="preserve">   </w:t>
      </w:r>
    </w:p>
    <w:p w:rsidR="00D21FB4" w:rsidRPr="00AE0189" w:rsidRDefault="00F83858" w:rsidP="00D21FB4">
      <w:pPr>
        <w:pStyle w:val="Numerada"/>
        <w:rPr>
          <w:lang w:val="en-US"/>
        </w:rPr>
      </w:pPr>
      <w:r w:rsidRPr="00AD59AB">
        <w:t xml:space="preserve">     </w:t>
      </w:r>
      <w:r w:rsidR="00D21FB4" w:rsidRPr="00AE0189">
        <w:rPr>
          <w:lang w:val="en-US"/>
        </w:rPr>
        <w:t>PROC.  : 0004639-37.2003.</w:t>
      </w:r>
      <w:r w:rsidR="00D21FB4">
        <w:rPr>
          <w:lang w:val="en-US"/>
        </w:rPr>
        <w:t>4.03.0000</w:t>
      </w:r>
      <w:r w:rsidR="00D21FB4" w:rsidRPr="00AE0189">
        <w:rPr>
          <w:lang w:val="en-US"/>
        </w:rPr>
        <w:t xml:space="preserve"> MS ORI:200261050134563/SP REG:0</w:t>
      </w:r>
      <w:r w:rsidR="00D21FB4">
        <w:rPr>
          <w:lang w:val="en-US"/>
        </w:rPr>
        <w:t>4.0</w:t>
      </w:r>
      <w:r w:rsidR="00D21FB4" w:rsidRPr="00AE0189">
        <w:rPr>
          <w:lang w:val="en-US"/>
        </w:rPr>
        <w:t>2.2003</w:t>
      </w:r>
    </w:p>
    <w:p w:rsidR="00D21FB4" w:rsidRDefault="00D21FB4" w:rsidP="00D21FB4">
      <w:r w:rsidRPr="00AE0189">
        <w:rPr>
          <w:lang w:val="en-US"/>
        </w:rPr>
        <w:t xml:space="preserve">      </w:t>
      </w:r>
      <w:r>
        <w:t>IMPTE     : Ministerio Publico Federal</w:t>
      </w:r>
    </w:p>
    <w:p w:rsidR="00D21FB4" w:rsidRDefault="00D21FB4" w:rsidP="00D21FB4">
      <w:r>
        <w:t xml:space="preserve">      PROC      : MARCUS VINICIUS DE VIVEIROS DIAS</w:t>
      </w:r>
    </w:p>
    <w:p w:rsidR="00D21FB4" w:rsidRDefault="00D21FB4" w:rsidP="00D21FB4">
      <w:r>
        <w:t xml:space="preserve">      IMPDO(A)  : JUIZO FEDERAL DA 1 VARA DE CAMPINAS Sec Jud SP</w:t>
      </w:r>
    </w:p>
    <w:p w:rsidR="00D21FB4" w:rsidRDefault="00D21FB4" w:rsidP="00D21FB4">
      <w:r>
        <w:t xml:space="preserve">      INTERES   : SANDRO APARECIDO DA SILVA</w:t>
      </w:r>
    </w:p>
    <w:p w:rsidR="00D21FB4" w:rsidRDefault="00D21FB4" w:rsidP="00D21FB4">
      <w:r>
        <w:t xml:space="preserve">      ADV       : SP046653  ANTONIO CARLOS HUFNAGEL</w:t>
      </w:r>
    </w:p>
    <w:p w:rsidR="00D21FB4" w:rsidRDefault="00D21FB4" w:rsidP="00D21FB4">
      <w:r>
        <w:t xml:space="preserve">      RELATOR   : DES.FED. SYLVIA STEINER / PRIMEIRA SEÇÃO</w:t>
      </w:r>
    </w:p>
    <w:p w:rsidR="00D21FB4" w:rsidRDefault="00D21FB4" w:rsidP="00D21FB4">
      <w:r>
        <w:t xml:space="preserve">      ENDER. : Av.Paulista, 1912 - 11º andar - sala 112 - FUNCEF</w:t>
      </w:r>
    </w:p>
    <w:p w:rsidR="00D21FB4" w:rsidRDefault="00D21FB4" w:rsidP="00D21FB4">
      <w:r>
        <w:t xml:space="preserve">      ASSUNTO: PENAL&lt;MOEDA FALSA/CRIMES ASSIMIL/ ETC (Art. 289/292 CP)</w:t>
      </w:r>
    </w:p>
    <w:p w:rsidR="00D21FB4" w:rsidRPr="00D21FB4" w:rsidRDefault="00D21FB4" w:rsidP="00D21FB4">
      <w:pPr>
        <w:pStyle w:val="Numerada"/>
        <w:numPr>
          <w:ilvl w:val="0"/>
          <w:numId w:val="0"/>
        </w:numPr>
        <w:ind w:left="360"/>
      </w:pPr>
    </w:p>
    <w:p w:rsidR="00D21FB4" w:rsidRPr="00AE0189" w:rsidRDefault="00D21FB4" w:rsidP="00D21FB4">
      <w:pPr>
        <w:pStyle w:val="Numerada"/>
        <w:rPr>
          <w:lang w:val="en-US"/>
        </w:rPr>
      </w:pPr>
      <w:r w:rsidRPr="00AD59AB">
        <w:t xml:space="preserve">      </w:t>
      </w:r>
      <w:r w:rsidRPr="00AE0189">
        <w:rPr>
          <w:lang w:val="en-US"/>
        </w:rPr>
        <w:t>PROC.  : 0004890-55.2003.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ORI:200261190021509/SP REG:07.02.2003</w:t>
      </w:r>
    </w:p>
    <w:p w:rsidR="00D21FB4" w:rsidRDefault="00D21FB4" w:rsidP="00D21FB4">
      <w:r w:rsidRPr="00AE0189">
        <w:rPr>
          <w:lang w:val="en-US"/>
        </w:rPr>
        <w:lastRenderedPageBreak/>
        <w:t xml:space="preserve">      </w:t>
      </w:r>
      <w:r>
        <w:t>IMPTE     : TERRAPLANAGEM SOUZA LTDA</w:t>
      </w:r>
    </w:p>
    <w:p w:rsidR="00D21FB4" w:rsidRDefault="00D21FB4" w:rsidP="00D21FB4">
      <w:r>
        <w:t xml:space="preserve">      ADV       : SP136662  MARIA JOSE RODRIGUES</w:t>
      </w:r>
    </w:p>
    <w:p w:rsidR="00D21FB4" w:rsidRDefault="00D21FB4" w:rsidP="00D21FB4">
      <w:r>
        <w:t xml:space="preserve">      IMPDO(A)  : JUIZO FEDERAL DA 3 VARA DE GUARULHOS &gt; 19ªSSJ &gt; SP</w:t>
      </w:r>
    </w:p>
    <w:p w:rsidR="00D21FB4" w:rsidRDefault="00D21FB4" w:rsidP="00D21FB4">
      <w:r>
        <w:t xml:space="preserve">      INTERES   : Uniao Federal (FAZENDA NACIONAL)</w:t>
      </w:r>
    </w:p>
    <w:p w:rsidR="00D21FB4" w:rsidRDefault="00D21FB4" w:rsidP="00D21FB4">
      <w:r>
        <w:t xml:space="preserve">      RELATOR   : DES.FED. BAPTISTA PEREIRA / SEGUNDA SEÇÃO</w:t>
      </w:r>
    </w:p>
    <w:p w:rsidR="00D21FB4" w:rsidRDefault="00D21FB4" w:rsidP="00D21FB4">
      <w:r>
        <w:t xml:space="preserve">      ENDER. : Av.Paulista, 1912 - 11º andar - sala 112 - FUNCEF</w:t>
      </w:r>
    </w:p>
    <w:p w:rsidR="00D21FB4" w:rsidRDefault="00D21FB4" w:rsidP="00D21FB4">
      <w:r>
        <w:t xml:space="preserve">      ASSUNTO: Multas - Dívida Ativa - Direito Tributário</w:t>
      </w:r>
    </w:p>
    <w:p w:rsidR="00D21FB4" w:rsidRDefault="00D21FB4" w:rsidP="00D21FB4"/>
    <w:p w:rsidR="00D21FB4" w:rsidRPr="00AE0189" w:rsidRDefault="00D21FB4" w:rsidP="00D21FB4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0004895-77.2003.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ORI:200361100007158/SP REG:07.02.2003</w:t>
      </w:r>
    </w:p>
    <w:p w:rsidR="00D21FB4" w:rsidRDefault="00D21FB4" w:rsidP="00D21FB4">
      <w:r w:rsidRPr="00AE0189">
        <w:rPr>
          <w:lang w:val="en-US"/>
        </w:rPr>
        <w:t xml:space="preserve">      </w:t>
      </w:r>
      <w:r>
        <w:t>IMPTE     : SEMER DE GOES e outro(a)</w:t>
      </w:r>
    </w:p>
    <w:p w:rsidR="00D21FB4" w:rsidRDefault="00D21FB4" w:rsidP="00D21FB4">
      <w:r>
        <w:t xml:space="preserve">      ADV       : SP201010  ERIKA JERUSA DE JESUS MARCONDES P. MIACCI</w:t>
      </w:r>
    </w:p>
    <w:p w:rsidR="00D21FB4" w:rsidRDefault="00D21FB4" w:rsidP="00D21FB4">
      <w:r>
        <w:t xml:space="preserve">      IMPDO(A)  : JUIZO FEDERAL DA 2 VARA DE SOROCABA &gt;10ª SSJ&gt;SP</w:t>
      </w:r>
    </w:p>
    <w:p w:rsidR="00D21FB4" w:rsidRDefault="00D21FB4" w:rsidP="00D21FB4">
      <w:r>
        <w:t xml:space="preserve">      INTERES   : Caixa Economica Federal - CEF</w:t>
      </w:r>
    </w:p>
    <w:p w:rsidR="00D21FB4" w:rsidRDefault="00D21FB4" w:rsidP="00D21FB4">
      <w:r>
        <w:t xml:space="preserve">      ADV       : SP099950  JOSE PAULO NEVES</w:t>
      </w:r>
    </w:p>
    <w:p w:rsidR="00D21FB4" w:rsidRDefault="00D21FB4" w:rsidP="00D21FB4">
      <w:r>
        <w:t xml:space="preserve">      RELATOR   : DES.FED. THEREZINHA CAZERTA / PRIMEIRA SEÇÃO</w:t>
      </w:r>
    </w:p>
    <w:p w:rsidR="00D21FB4" w:rsidRDefault="00D21FB4" w:rsidP="00D21FB4">
      <w:r>
        <w:t xml:space="preserve">      ENDER. : Av.Paulista, 1912 - 11º andar - sala 112 - FUNCEF</w:t>
      </w:r>
    </w:p>
    <w:p w:rsidR="00D21FB4" w:rsidRDefault="00D21FB4" w:rsidP="00D21FB4">
      <w:r>
        <w:t xml:space="preserve">      ASSUNTO: Sistema Financeiro de Habitação - Espécies de contrato - Obrigações - D</w:t>
      </w:r>
    </w:p>
    <w:p w:rsidR="00D21FB4" w:rsidRDefault="00D21FB4" w:rsidP="00D21FB4"/>
    <w:p w:rsidR="00D21FB4" w:rsidRPr="00AE0189" w:rsidRDefault="00D21FB4" w:rsidP="00D21FB4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0005542-72.2003.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ORI:199961820575066/SP REG:1</w:t>
      </w:r>
      <w:r>
        <w:rPr>
          <w:lang w:val="en-US"/>
        </w:rPr>
        <w:t>4.0</w:t>
      </w:r>
      <w:r w:rsidRPr="00AE0189">
        <w:rPr>
          <w:lang w:val="en-US"/>
        </w:rPr>
        <w:t>2.2003</w:t>
      </w:r>
    </w:p>
    <w:p w:rsidR="00D21FB4" w:rsidRDefault="00D21FB4" w:rsidP="00D21FB4">
      <w:r w:rsidRPr="00AE0189">
        <w:rPr>
          <w:lang w:val="en-US"/>
        </w:rPr>
        <w:t xml:space="preserve">      </w:t>
      </w:r>
      <w:r>
        <w:t>IMPTE     : CLOVIS EDUARDO FRANCO DE SIQUEIRA e outro(a)</w:t>
      </w:r>
    </w:p>
    <w:p w:rsidR="00D21FB4" w:rsidRDefault="00D21FB4" w:rsidP="00D21FB4">
      <w:r>
        <w:t xml:space="preserve">      ADV       : SP147549  LUIZ COELHO PAMPLONA</w:t>
      </w:r>
    </w:p>
    <w:p w:rsidR="00D21FB4" w:rsidRDefault="00D21FB4" w:rsidP="00D21FB4">
      <w:r>
        <w:t xml:space="preserve">      IMPDO(A)  : JUIZO FEDERAL DA 6 VARA DAS EXEC. FISCAIS SP</w:t>
      </w:r>
    </w:p>
    <w:p w:rsidR="00D21FB4" w:rsidRDefault="00D21FB4" w:rsidP="00D21FB4">
      <w:r>
        <w:t xml:space="preserve">      INTERES   : SIQUEIRA E GALLUCCI LTDA</w:t>
      </w:r>
    </w:p>
    <w:p w:rsidR="00D21FB4" w:rsidRDefault="00D21FB4" w:rsidP="00D21FB4">
      <w:r>
        <w:t xml:space="preserve">      RELATOR   : DES.FED. ARICE AMARAL / PRIMEIRA SEÇÃO</w:t>
      </w:r>
    </w:p>
    <w:p w:rsidR="00D21FB4" w:rsidRDefault="00D21FB4" w:rsidP="00D21FB4">
      <w:r>
        <w:t xml:space="preserve">      ENDER. : Av.Paulista, 1912 - 11º andar - sala 112 - FUNCEF</w:t>
      </w:r>
    </w:p>
    <w:p w:rsidR="00D21FB4" w:rsidRDefault="00D21FB4" w:rsidP="00D21FB4">
      <w:r>
        <w:t xml:space="preserve">      ASSUNTO: Contribuição previdenciária - Dívida Ativa - Direito Tributário</w:t>
      </w:r>
    </w:p>
    <w:p w:rsidR="00D21FB4" w:rsidRDefault="00D21FB4" w:rsidP="00D21FB4"/>
    <w:p w:rsidR="00D21FB4" w:rsidRPr="00AE0189" w:rsidRDefault="00D21FB4" w:rsidP="00D21FB4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0005749-71.2003.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ORI:9715121985/SP REG:18.02.2003</w:t>
      </w:r>
    </w:p>
    <w:p w:rsidR="00D21FB4" w:rsidRDefault="00D21FB4" w:rsidP="00D21FB4">
      <w:r w:rsidRPr="00AE0189">
        <w:rPr>
          <w:lang w:val="en-US"/>
        </w:rPr>
        <w:t xml:space="preserve">      </w:t>
      </w:r>
      <w:r>
        <w:t>IMPTE     : AUTO POSTO RUDGE RAMOS LTDA</w:t>
      </w:r>
    </w:p>
    <w:p w:rsidR="00D21FB4" w:rsidRDefault="00D21FB4" w:rsidP="00D21FB4">
      <w:r>
        <w:t xml:space="preserve">      ADV       : SP074507  MARIA MARTHA VIANA</w:t>
      </w:r>
    </w:p>
    <w:p w:rsidR="00D21FB4" w:rsidRDefault="00D21FB4" w:rsidP="00D21FB4">
      <w:r>
        <w:t xml:space="preserve">      IMPDO(A)  : JUIZO FEDERAL DA 1 VARA DE S</w:t>
      </w:r>
      <w:r w:rsidR="00FF7F1D">
        <w:t>AO BERNARDO DO CAMPO &gt; 14ª SSJ&gt;</w:t>
      </w:r>
    </w:p>
    <w:p w:rsidR="00D21FB4" w:rsidRDefault="00D21FB4" w:rsidP="00D21FB4">
      <w:r>
        <w:t xml:space="preserve">      INTERES   : Uniao Federal (FAZENDA NACIONAL)</w:t>
      </w:r>
    </w:p>
    <w:p w:rsidR="00D21FB4" w:rsidRDefault="00D21FB4" w:rsidP="00D21FB4">
      <w:r>
        <w:t xml:space="preserve">      RELATOR   : DES.FED. NEWTON DE LUCCA / SEGUNDA SEÇÃO</w:t>
      </w:r>
    </w:p>
    <w:p w:rsidR="00D21FB4" w:rsidRDefault="00D21FB4" w:rsidP="00D21FB4">
      <w:r>
        <w:t xml:space="preserve">      ENDER. : Av.Paulista, 1912 - 11º andar - sala 112 - FUNCEF</w:t>
      </w:r>
    </w:p>
    <w:p w:rsidR="00D21FB4" w:rsidRDefault="00D21FB4" w:rsidP="00D21FB4">
      <w:r>
        <w:t xml:space="preserve">      ASSUNTO: Contribuição Social - Dívida Ativa - Direito Tributário</w:t>
      </w:r>
    </w:p>
    <w:p w:rsidR="00D21FB4" w:rsidRPr="00D21FB4" w:rsidRDefault="00D21FB4" w:rsidP="00D21FB4">
      <w:pPr>
        <w:pStyle w:val="Numerada"/>
        <w:numPr>
          <w:ilvl w:val="0"/>
          <w:numId w:val="0"/>
        </w:numPr>
        <w:ind w:left="360"/>
      </w:pPr>
    </w:p>
    <w:p w:rsidR="00054189" w:rsidRDefault="00054189" w:rsidP="00054189">
      <w:pPr>
        <w:pStyle w:val="Numerada"/>
        <w:rPr>
          <w:lang w:val="en-US"/>
        </w:rPr>
      </w:pPr>
      <w:r>
        <w:rPr>
          <w:lang w:val="en-US"/>
        </w:rPr>
        <w:t>PROC.  : 0009633-11.2003.4.03.0000 MS ORI:9610030912/SP REG:07.03.2003</w:t>
      </w:r>
    </w:p>
    <w:p w:rsidR="00054189" w:rsidRDefault="00054189" w:rsidP="00054189">
      <w:r>
        <w:rPr>
          <w:lang w:val="en-US"/>
        </w:rPr>
        <w:t xml:space="preserve">      </w:t>
      </w:r>
      <w:r>
        <w:t>IMPTE     : ROBERTO GIRONDI e outro(a)</w:t>
      </w:r>
    </w:p>
    <w:p w:rsidR="00054189" w:rsidRDefault="00054189" w:rsidP="00054189">
      <w:r>
        <w:t xml:space="preserve">      ADV       : MS001456A MARIO SERGIO ROSA</w:t>
      </w:r>
    </w:p>
    <w:p w:rsidR="00054189" w:rsidRDefault="00054189" w:rsidP="00054189">
      <w:r>
        <w:t xml:space="preserve">      IMPDO(A)  : JUIZO FEDERAL DA 1 VARA DE MARILIA Sec Jud SP</w:t>
      </w:r>
    </w:p>
    <w:p w:rsidR="00054189" w:rsidRDefault="00054189" w:rsidP="00054189">
      <w:r>
        <w:t xml:space="preserve">      INTERES   : Ministerio Publico Federal</w:t>
      </w:r>
    </w:p>
    <w:p w:rsidR="00054189" w:rsidRDefault="00054189" w:rsidP="00054189">
      <w:r>
        <w:t xml:space="preserve">      RELATOR   : DES.FED. COTRIM GUIMARÃES / PRIMEIRA SEÇÃO</w:t>
      </w:r>
    </w:p>
    <w:p w:rsidR="00054189" w:rsidRDefault="00054189" w:rsidP="00054189">
      <w:r>
        <w:t xml:space="preserve">      ENDER. : Av.Paulista, 1912 - 11º andar - sala 112 - FUNCEF</w:t>
      </w:r>
    </w:p>
    <w:p w:rsidR="00054189" w:rsidRDefault="00054189" w:rsidP="00054189">
      <w:pPr>
        <w:pStyle w:val="Numerada"/>
        <w:numPr>
          <w:ilvl w:val="0"/>
          <w:numId w:val="0"/>
        </w:numPr>
        <w:ind w:left="360" w:hanging="360"/>
      </w:pPr>
      <w:r>
        <w:t xml:space="preserve">      ASSUNTO: Contrabando ou descaminho (art. 334) - Crimes praticados por particular</w:t>
      </w:r>
    </w:p>
    <w:p w:rsidR="00054189" w:rsidRPr="00054189" w:rsidRDefault="00F83858" w:rsidP="00054189">
      <w:pPr>
        <w:pStyle w:val="Numerada"/>
        <w:numPr>
          <w:ilvl w:val="0"/>
          <w:numId w:val="0"/>
        </w:numPr>
        <w:ind w:left="360"/>
      </w:pPr>
      <w:r>
        <w:t xml:space="preserve">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054189">
        <w:t xml:space="preserve">   </w:t>
      </w:r>
      <w:r w:rsidRPr="00F83858">
        <w:rPr>
          <w:lang w:val="en-US"/>
        </w:rPr>
        <w:t>PROC.  : 0009748-32.2003.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ORI:9200666370/SP REG:10.03.2003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SP169012  DANILO BARTH PIRES</w:t>
      </w:r>
    </w:p>
    <w:p w:rsidR="00F83858" w:rsidRDefault="00F83858">
      <w:r>
        <w:t xml:space="preserve">      ADV       : SP094066 CAMILO DE LELLIS CAVALCANTI</w:t>
      </w:r>
    </w:p>
    <w:p w:rsidR="00F83858" w:rsidRDefault="00F83858">
      <w:r>
        <w:t xml:space="preserve">      IMPDO(A)  : JUIZO FEDERAL DA 18 VARA SAO PAULO Sec Jud 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SP117630  SILVIA FEOLA LENCIONI</w:t>
      </w:r>
    </w:p>
    <w:p w:rsidR="00F83858" w:rsidRDefault="00F83858">
      <w:r>
        <w:t xml:space="preserve">      ADV       : SP011187 PAULO BARBOSA DE CAMPOS NETTO</w:t>
      </w:r>
    </w:p>
    <w:p w:rsidR="00F83858" w:rsidRDefault="00F83858">
      <w:r>
        <w:t xml:space="preserve">      INTERES   : Eletropaulo Metropolitana Eletricidade de Sao Paulo S/A</w:t>
      </w:r>
    </w:p>
    <w:p w:rsidR="00F83858" w:rsidRDefault="00F83858">
      <w:r>
        <w:t xml:space="preserve">      INTERES   : CECIL LANGONE S/A LAMINACAO DE METAIS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054189" w:rsidRDefault="00054189" w:rsidP="00054189">
      <w:pPr>
        <w:pStyle w:val="Numerada"/>
        <w:rPr>
          <w:lang w:val="en-US"/>
        </w:rPr>
      </w:pPr>
      <w:r>
        <w:rPr>
          <w:lang w:val="en-US"/>
        </w:rPr>
        <w:t>PROC.  : 0010000-35.2003.4.03.0000 MS ORI:9601053840/SP REG:11.03.2003</w:t>
      </w:r>
    </w:p>
    <w:p w:rsidR="00054189" w:rsidRDefault="00054189" w:rsidP="00054189">
      <w:r>
        <w:rPr>
          <w:lang w:val="en-US"/>
        </w:rPr>
        <w:lastRenderedPageBreak/>
        <w:t xml:space="preserve">      </w:t>
      </w:r>
      <w:r>
        <w:t>IMPTE     : SILVIO LUIZ SIMONETTI</w:t>
      </w:r>
    </w:p>
    <w:p w:rsidR="00054189" w:rsidRDefault="00054189" w:rsidP="00054189">
      <w:r>
        <w:t xml:space="preserve">      ADV       : SP093423  PEDRO LUIZ LESSI RABELLO</w:t>
      </w:r>
    </w:p>
    <w:p w:rsidR="00054189" w:rsidRDefault="00054189" w:rsidP="00054189">
      <w:r>
        <w:t xml:space="preserve">      IMPDO(A)  : JUIZO FEDERAL DA 5 VARA CRIMINAL SAO PAULO SP</w:t>
      </w:r>
    </w:p>
    <w:p w:rsidR="00054189" w:rsidRDefault="00054189" w:rsidP="00054189">
      <w:r>
        <w:t xml:space="preserve">      PARTE R   : SERGIO LUIZ SIMONETTI</w:t>
      </w:r>
    </w:p>
    <w:p w:rsidR="00054189" w:rsidRDefault="00054189" w:rsidP="00054189">
      <w:r>
        <w:t xml:space="preserve">      INTERES   : Ministerio Publico Federal</w:t>
      </w:r>
    </w:p>
    <w:p w:rsidR="00054189" w:rsidRDefault="00054189" w:rsidP="00054189">
      <w:r>
        <w:t xml:space="preserve">      RELATOR   : DES.FED. ANDRE NABARRETE / PRIMEIRA SEÇÃO</w:t>
      </w:r>
    </w:p>
    <w:p w:rsidR="00054189" w:rsidRDefault="00054189" w:rsidP="00054189">
      <w:r>
        <w:t xml:space="preserve">      ENDER. : Av.Paulista, 1912 - 11º andar - sala 112 - FUNCEF</w:t>
      </w:r>
    </w:p>
    <w:p w:rsidR="00054189" w:rsidRDefault="00054189" w:rsidP="00054189">
      <w:pPr>
        <w:pStyle w:val="Numerada"/>
        <w:numPr>
          <w:ilvl w:val="0"/>
          <w:numId w:val="0"/>
        </w:numPr>
      </w:pPr>
      <w:r>
        <w:t xml:space="preserve">      ASSUNTO: PENAL&lt;CRIMES C/ FÉ PÚBL&lt; FALSIDADES (Art. 293/311 CP)</w:t>
      </w:r>
    </w:p>
    <w:p w:rsidR="00054189" w:rsidRPr="00054189" w:rsidRDefault="00054189" w:rsidP="00054189">
      <w:pPr>
        <w:pStyle w:val="Numerada"/>
        <w:numPr>
          <w:ilvl w:val="0"/>
          <w:numId w:val="0"/>
        </w:numPr>
      </w:pPr>
    </w:p>
    <w:p w:rsidR="005D78A9" w:rsidRPr="00AE0189" w:rsidRDefault="00F83858" w:rsidP="005D78A9">
      <w:pPr>
        <w:pStyle w:val="Numerada"/>
        <w:rPr>
          <w:lang w:val="en-US"/>
        </w:rPr>
      </w:pPr>
      <w:r w:rsidRPr="00D075FA">
        <w:t xml:space="preserve">  </w:t>
      </w:r>
      <w:r w:rsidR="005D78A9" w:rsidRPr="00AE0189">
        <w:rPr>
          <w:lang w:val="en-US"/>
        </w:rPr>
        <w:t>PROC.  : 0011258-80.2003.</w:t>
      </w:r>
      <w:r w:rsidR="005D78A9">
        <w:rPr>
          <w:lang w:val="en-US"/>
        </w:rPr>
        <w:t>4.03.0000</w:t>
      </w:r>
      <w:r w:rsidR="005D78A9" w:rsidRPr="00AE0189">
        <w:rPr>
          <w:lang w:val="en-US"/>
        </w:rPr>
        <w:t xml:space="preserve"> MS ORI:9800000049/SP REG:12.03.2003</w:t>
      </w:r>
    </w:p>
    <w:p w:rsidR="005D78A9" w:rsidRDefault="005D78A9" w:rsidP="005D78A9">
      <w:r w:rsidRPr="00AE0189">
        <w:rPr>
          <w:lang w:val="en-US"/>
        </w:rPr>
        <w:t xml:space="preserve">      </w:t>
      </w:r>
      <w:r>
        <w:t>IMPTE     : IBRATA IND/ BRASILEIRA DE TECNOLOGIA ANIMAL LTDA</w:t>
      </w:r>
    </w:p>
    <w:p w:rsidR="005D78A9" w:rsidRDefault="005D78A9" w:rsidP="005D78A9">
      <w:r>
        <w:t xml:space="preserve">      ADV       : SP080782  LUIS EDUARDO TANUS</w:t>
      </w:r>
    </w:p>
    <w:p w:rsidR="005D78A9" w:rsidRDefault="005D78A9" w:rsidP="005D78A9">
      <w:r>
        <w:t xml:space="preserve">      IMPDO(A)  : JUIZO DE DIREITO DA 1 VARA DE PRESIDENTE BERNARDES SP</w:t>
      </w:r>
    </w:p>
    <w:p w:rsidR="005D78A9" w:rsidRDefault="005D78A9" w:rsidP="005D78A9">
      <w:r>
        <w:t xml:space="preserve">      RELATOR   : DES.FED. CARLOS MUTA / SEGUNDA SEÇÃO</w:t>
      </w:r>
    </w:p>
    <w:p w:rsidR="005D78A9" w:rsidRDefault="005D78A9" w:rsidP="005D78A9">
      <w:r>
        <w:t xml:space="preserve">      ENDER. : Av.Paulista, 1912 - 11º andar - sala 112 - FUNCEF</w:t>
      </w:r>
    </w:p>
    <w:p w:rsidR="005D78A9" w:rsidRDefault="005D78A9" w:rsidP="005D78A9">
      <w:r>
        <w:t xml:space="preserve">      ASSUNTO: Contribuição Social - Dívida Ativa - Direito Tributário</w:t>
      </w:r>
    </w:p>
    <w:p w:rsidR="005D78A9" w:rsidRPr="005D78A9" w:rsidRDefault="005D78A9" w:rsidP="005D78A9">
      <w:pPr>
        <w:pStyle w:val="Numerada"/>
        <w:numPr>
          <w:ilvl w:val="0"/>
          <w:numId w:val="0"/>
        </w:numPr>
        <w:ind w:left="360"/>
      </w:pPr>
    </w:p>
    <w:p w:rsidR="005D78A9" w:rsidRPr="00AE0189" w:rsidRDefault="005D78A9" w:rsidP="005D78A9">
      <w:pPr>
        <w:pStyle w:val="Numerada"/>
        <w:rPr>
          <w:lang w:val="en-US"/>
        </w:rPr>
      </w:pPr>
      <w:r w:rsidRPr="00AE0189">
        <w:rPr>
          <w:lang w:val="en-US"/>
        </w:rPr>
        <w:t>PROC.  : 0011259-65.2003.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ORI:0200000035/SP REG:12.03.2003</w:t>
      </w:r>
    </w:p>
    <w:p w:rsidR="005D78A9" w:rsidRDefault="005D78A9" w:rsidP="005D78A9">
      <w:r w:rsidRPr="00AE0189">
        <w:rPr>
          <w:lang w:val="en-US"/>
        </w:rPr>
        <w:t xml:space="preserve">      </w:t>
      </w:r>
      <w:r>
        <w:t>IMPTE     : IBRATA IND/ BRASILEIRA DE TECNOLOGIA ANIMAL LTDA</w:t>
      </w:r>
    </w:p>
    <w:p w:rsidR="005D78A9" w:rsidRDefault="005D78A9" w:rsidP="005D78A9">
      <w:r>
        <w:t xml:space="preserve">      ADV       : SP080782  LUIS EDUARDO TANUS</w:t>
      </w:r>
    </w:p>
    <w:p w:rsidR="005D78A9" w:rsidRDefault="005D78A9" w:rsidP="005D78A9">
      <w:r>
        <w:t xml:space="preserve">      IMPDO(A)  : JUIZO DE DIREITO DA 1 VARA DE PRESIDENTE BERNARDES SP</w:t>
      </w:r>
    </w:p>
    <w:p w:rsidR="005D78A9" w:rsidRDefault="005D78A9" w:rsidP="005D78A9">
      <w:r>
        <w:t xml:space="preserve">      RELATOR   : DES.FED. LAZARANO NETO / SEGUNDA SEÇÃO</w:t>
      </w:r>
    </w:p>
    <w:p w:rsidR="005D78A9" w:rsidRDefault="005D78A9" w:rsidP="005D78A9">
      <w:r>
        <w:t xml:space="preserve">      ENDER. : Av.Paulista, 1912 - 11º andar - sala 112 - FUNCEF</w:t>
      </w:r>
    </w:p>
    <w:p w:rsidR="005D78A9" w:rsidRDefault="005D78A9" w:rsidP="005D78A9">
      <w:r>
        <w:t xml:space="preserve">      ASSUNTO: FINSOCIAL - Dívida Ativa - Direito Tributário</w:t>
      </w:r>
    </w:p>
    <w:p w:rsidR="005D78A9" w:rsidRDefault="005D78A9" w:rsidP="005D78A9"/>
    <w:p w:rsidR="005D78A9" w:rsidRPr="00AE0189" w:rsidRDefault="005D78A9" w:rsidP="005D78A9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0011470-04.2003.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ORI:9805260879/SP REG:13.03.2003</w:t>
      </w:r>
    </w:p>
    <w:p w:rsidR="005D78A9" w:rsidRDefault="005D78A9" w:rsidP="005D78A9">
      <w:r w:rsidRPr="00AE0189">
        <w:rPr>
          <w:lang w:val="en-US"/>
        </w:rPr>
        <w:t xml:space="preserve">      </w:t>
      </w:r>
      <w:r>
        <w:t>IMPTE     : UNIBRAS IND/ E COM/ DE MAQUINAS E EQUIPAMENTOS LTDA</w:t>
      </w:r>
    </w:p>
    <w:p w:rsidR="005D78A9" w:rsidRDefault="005D78A9" w:rsidP="005D78A9">
      <w:r>
        <w:t xml:space="preserve">      ADV       : SP090742  ANTONIO CARLOS TELO DE MENEZES</w:t>
      </w:r>
    </w:p>
    <w:p w:rsidR="005D78A9" w:rsidRDefault="005D78A9" w:rsidP="005D78A9">
      <w:r>
        <w:t xml:space="preserve">      IMPDO(A)  : JUIZO FEDERAL DA 5 VARA DAS EXEC. FISCAIS SP</w:t>
      </w:r>
    </w:p>
    <w:p w:rsidR="005D78A9" w:rsidRDefault="005D78A9" w:rsidP="005D78A9">
      <w:r>
        <w:t xml:space="preserve">      INTERES   : Uniao Federal (FAZENDA NACIONAL)</w:t>
      </w:r>
    </w:p>
    <w:p w:rsidR="005D78A9" w:rsidRDefault="005D78A9" w:rsidP="005D78A9">
      <w:r>
        <w:t xml:space="preserve">      RELATOR   : DES.FED. SALETTE NASCIMENTO / SEGUNDA SEÇÃO</w:t>
      </w:r>
    </w:p>
    <w:p w:rsidR="005D78A9" w:rsidRDefault="005D78A9" w:rsidP="005D78A9">
      <w:r>
        <w:t xml:space="preserve">      ENDER. : Av.Paulista, 1912 - 11º andar - sala 112 - FUNCEF</w:t>
      </w:r>
    </w:p>
    <w:p w:rsidR="005D78A9" w:rsidRDefault="005D78A9" w:rsidP="005D78A9">
      <w:r>
        <w:t xml:space="preserve">      ASSUNTO: IPI - Dívida Ativa - Direito Tributário</w:t>
      </w:r>
    </w:p>
    <w:p w:rsidR="005D78A9" w:rsidRPr="005D78A9" w:rsidRDefault="00F83858" w:rsidP="005D78A9">
      <w:pPr>
        <w:pStyle w:val="Numerada"/>
        <w:numPr>
          <w:ilvl w:val="0"/>
          <w:numId w:val="0"/>
        </w:numPr>
        <w:ind w:left="360"/>
      </w:pPr>
      <w:r w:rsidRPr="005D78A9">
        <w:t xml:space="preserve">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0013191-88.2003.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ORI:0009480528/SP REG:20.03.2003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ADAUTO CORREA MARTINS</w:t>
      </w:r>
    </w:p>
    <w:p w:rsidR="00F83858" w:rsidRDefault="00F83858">
      <w:r>
        <w:t xml:space="preserve">      ADV       : SP050099  ADAUTO CORREA MARTINS</w:t>
      </w:r>
    </w:p>
    <w:p w:rsidR="00F83858" w:rsidRDefault="00F83858">
      <w:r>
        <w:t xml:space="preserve">      IMPDO(A)  : JUIZO FEDERAL DA 4 VARA PREVIDENCIARIA DE SAO PAULO SP&gt;1ª</w:t>
      </w:r>
    </w:p>
    <w:p w:rsidR="00F83858" w:rsidRDefault="00F83858">
      <w:r>
        <w:t xml:space="preserve">                  SSJ&gt;SP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ALBERTO HAZAN COHEN e outros(as)</w:t>
      </w:r>
    </w:p>
    <w:p w:rsidR="00F83858" w:rsidRDefault="00F83858">
      <w:r>
        <w:t xml:space="preserve">      ADV       : SP050099  ADAUTO CORREA MARTINS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5D78A9" w:rsidRPr="00AE0189" w:rsidRDefault="005D78A9" w:rsidP="005D78A9">
      <w:pPr>
        <w:pStyle w:val="Numerada"/>
        <w:rPr>
          <w:lang w:val="en-US"/>
        </w:rPr>
      </w:pPr>
      <w:r w:rsidRPr="00AE0189">
        <w:rPr>
          <w:lang w:val="en-US"/>
        </w:rPr>
        <w:t>PROC.  : 0013915-92.2003.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ORI:200261820005354/SP REG:26.03.2003</w:t>
      </w:r>
    </w:p>
    <w:p w:rsidR="005D78A9" w:rsidRDefault="005D78A9" w:rsidP="005D78A9">
      <w:r w:rsidRPr="00AE0189">
        <w:rPr>
          <w:lang w:val="en-US"/>
        </w:rPr>
        <w:t xml:space="preserve">      </w:t>
      </w:r>
      <w:r>
        <w:t>IMPTE     : FERNANDO DE OLIVEIRA LEAL e outro(a)</w:t>
      </w:r>
    </w:p>
    <w:p w:rsidR="005D78A9" w:rsidRDefault="005D78A9" w:rsidP="005D78A9">
      <w:r>
        <w:t xml:space="preserve">      ADV       : SP189910  SIMONE ROSSI</w:t>
      </w:r>
    </w:p>
    <w:p w:rsidR="005D78A9" w:rsidRDefault="005D78A9" w:rsidP="005D78A9">
      <w:r>
        <w:t xml:space="preserve">      IMPDO(A)  : JUIZO FEDERAL DA 5 VARA DAS EXEC. FISCAIS SP</w:t>
      </w:r>
    </w:p>
    <w:p w:rsidR="005D78A9" w:rsidRDefault="005D78A9" w:rsidP="005D78A9">
      <w:r>
        <w:t xml:space="preserve">      INTERES   : FECHADURAS BRASIL S/A</w:t>
      </w:r>
    </w:p>
    <w:p w:rsidR="005D78A9" w:rsidRDefault="005D78A9" w:rsidP="005D78A9">
      <w:r>
        <w:t xml:space="preserve">      INTERES   : Instituto Nacional do Seguro Social - INSS</w:t>
      </w:r>
    </w:p>
    <w:p w:rsidR="005D78A9" w:rsidRDefault="005D78A9" w:rsidP="005D78A9">
      <w:r>
        <w:t xml:space="preserve">      ADV       : SP000030  HERMES ARRAIS ALENCAR</w:t>
      </w:r>
    </w:p>
    <w:p w:rsidR="005D78A9" w:rsidRDefault="005D78A9" w:rsidP="005D78A9">
      <w:r>
        <w:t xml:space="preserve">      RELATOR   : DES.FED. ARICE AMARAL / PRIMEIRA SEÇÃO</w:t>
      </w:r>
    </w:p>
    <w:p w:rsidR="005D78A9" w:rsidRDefault="005D78A9" w:rsidP="005D78A9">
      <w:r>
        <w:t xml:space="preserve">      ENDER. : Av.Paulista, 1912 - 11º andar - sala 112 - FUNCEF</w:t>
      </w:r>
    </w:p>
    <w:p w:rsidR="005D78A9" w:rsidRDefault="005D78A9" w:rsidP="005D78A9">
      <w:r>
        <w:t xml:space="preserve">      ASSUNTO: Contribuição previdenciária - Dívida Ativa - Direito Tributário</w:t>
      </w:r>
    </w:p>
    <w:p w:rsidR="005D78A9" w:rsidRPr="005D78A9" w:rsidRDefault="00F83858" w:rsidP="005D78A9">
      <w:pPr>
        <w:pStyle w:val="Numerada"/>
        <w:numPr>
          <w:ilvl w:val="0"/>
          <w:numId w:val="0"/>
        </w:numPr>
        <w:ind w:left="360"/>
      </w:pPr>
      <w:r>
        <w:t xml:space="preserve">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0015080-77.2003.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ORI:8900396757/SP REG:27.03.2003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lastRenderedPageBreak/>
        <w:t xml:space="preserve">      ADV       : SP085526  JOSE ADAO FERNANDES LEITE</w:t>
      </w:r>
    </w:p>
    <w:p w:rsidR="00F83858" w:rsidRDefault="00F83858">
      <w:r>
        <w:t xml:space="preserve">      IMPDO(A)  : JUIZO FEDERAL DA 18 VARA SAO PAULO Sec Jud 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SP162712  ROGERIO FEOLA LENCIONI</w:t>
      </w:r>
    </w:p>
    <w:p w:rsidR="00F83858" w:rsidRDefault="00F83858">
      <w:r>
        <w:t xml:space="preserve">      ADV       : SP011187 PAULO BARBOSA DE CAMPOS NETTO</w:t>
      </w:r>
    </w:p>
    <w:p w:rsidR="00F83858" w:rsidRDefault="00F83858">
      <w:r>
        <w:t xml:space="preserve">      INTERES   : M FRIK METALURGICA IND/ E COM/ LTDA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2B5A23" w:rsidRPr="00AE0189" w:rsidRDefault="002B5A23" w:rsidP="002B5A23">
      <w:pPr>
        <w:pStyle w:val="Numerada"/>
        <w:rPr>
          <w:lang w:val="en-US"/>
        </w:rPr>
      </w:pPr>
      <w:r w:rsidRPr="00AE0189">
        <w:rPr>
          <w:lang w:val="en-US"/>
        </w:rPr>
        <w:t>PROC.  : 0017121-17.2003.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ORI:200361810017467/SP REG:07.04.2003</w:t>
      </w:r>
    </w:p>
    <w:p w:rsidR="002B5A23" w:rsidRDefault="002B5A23" w:rsidP="002B5A23">
      <w:r w:rsidRPr="00AE0189">
        <w:rPr>
          <w:lang w:val="en-US"/>
        </w:rPr>
        <w:t xml:space="preserve">      </w:t>
      </w:r>
      <w:r>
        <w:t>IMPTE     : FHIATE FOMENTO COML/ LTDA</w:t>
      </w:r>
    </w:p>
    <w:p w:rsidR="002B5A23" w:rsidRDefault="002B5A23" w:rsidP="002B5A23">
      <w:r>
        <w:t xml:space="preserve">      ADV       : SP180479  HELIO DE OLIVEIRA BARBOSA</w:t>
      </w:r>
    </w:p>
    <w:p w:rsidR="002B5A23" w:rsidRDefault="002B5A23" w:rsidP="002B5A23">
      <w:r>
        <w:t xml:space="preserve">      IMPDO(A)  : JUIZO FEDERAL DA 6 VARA CRIMINAL SAO PAULO SP</w:t>
      </w:r>
    </w:p>
    <w:p w:rsidR="002B5A23" w:rsidRDefault="002B5A23" w:rsidP="002B5A23">
      <w:r>
        <w:t xml:space="preserve">      INTERES   : Ministerio Publico Federal</w:t>
      </w:r>
    </w:p>
    <w:p w:rsidR="002B5A23" w:rsidRDefault="002B5A23" w:rsidP="002B5A23">
      <w:r>
        <w:t xml:space="preserve">      PROC      : SILVIO LUIS MARTINS DE OLIVEIRA (Int.Pessoal)</w:t>
      </w:r>
    </w:p>
    <w:p w:rsidR="002B5A23" w:rsidRDefault="002B5A23" w:rsidP="002B5A23">
      <w:r>
        <w:t xml:space="preserve">      INTERES   : BARCELONA TOUR VIAGENS E TURISMO LTDA</w:t>
      </w:r>
    </w:p>
    <w:p w:rsidR="002B5A23" w:rsidRDefault="002B5A23" w:rsidP="002B5A23">
      <w:r>
        <w:t xml:space="preserve">      RELATOR   : DES.FED. FÁBIO PRIETO / PRIMEIRA SEÇÃO</w:t>
      </w:r>
    </w:p>
    <w:p w:rsidR="002B5A23" w:rsidRDefault="002B5A23" w:rsidP="002B5A23">
      <w:r>
        <w:t xml:space="preserve">      ENDER. : Av.Paulista, 1912 - 11º andar - sala 112 - FUNCEF</w:t>
      </w:r>
    </w:p>
    <w:p w:rsidR="002B5A23" w:rsidRDefault="002B5A23" w:rsidP="002B5A23">
      <w:r>
        <w:t xml:space="preserve">      ASSUNTO: Crimes contra o Sistema Financeiro Nacional (Lei 7.492/86) - Crimes Pre</w:t>
      </w:r>
    </w:p>
    <w:p w:rsidR="002B5A23" w:rsidRPr="002B5A23" w:rsidRDefault="00F83858" w:rsidP="002B5A23">
      <w:pPr>
        <w:pStyle w:val="Numerada"/>
        <w:numPr>
          <w:ilvl w:val="0"/>
          <w:numId w:val="0"/>
        </w:numPr>
        <w:ind w:left="360"/>
      </w:pPr>
      <w:r>
        <w:t xml:space="preserve">    </w:t>
      </w:r>
    </w:p>
    <w:p w:rsidR="00074847" w:rsidRPr="00AE0189" w:rsidRDefault="00074847" w:rsidP="00074847">
      <w:pPr>
        <w:pStyle w:val="Numerada"/>
        <w:rPr>
          <w:lang w:val="en-US"/>
        </w:rPr>
      </w:pPr>
      <w:r w:rsidRPr="00AE0189">
        <w:rPr>
          <w:lang w:val="en-US"/>
        </w:rPr>
        <w:t>PROC.  : 0017740-44.2003.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ORI:200261000133708/SP REG:11.04.2003</w:t>
      </w:r>
    </w:p>
    <w:p w:rsidR="00074847" w:rsidRDefault="00074847" w:rsidP="00074847">
      <w:r w:rsidRPr="00074847">
        <w:rPr>
          <w:lang w:val="en-US"/>
        </w:rPr>
        <w:t xml:space="preserve">      </w:t>
      </w:r>
      <w:r>
        <w:t>IMPTE     : SERGIO SARKIS AGAZARIAN</w:t>
      </w:r>
    </w:p>
    <w:p w:rsidR="00074847" w:rsidRDefault="00074847" w:rsidP="00074847">
      <w:r>
        <w:t xml:space="preserve">      ADV       : SP177357  RAUL FERREIRA GUEDES FILHO</w:t>
      </w:r>
    </w:p>
    <w:p w:rsidR="00074847" w:rsidRDefault="00074847" w:rsidP="00074847">
      <w:r>
        <w:t xml:space="preserve">      IMPDO(A)  : JUIZO FEDERAL DA 15 VARA SAO PAULO Sec Jud SP</w:t>
      </w:r>
    </w:p>
    <w:p w:rsidR="00074847" w:rsidRDefault="00074847" w:rsidP="00074847">
      <w:r>
        <w:t xml:space="preserve">      INTERES   : Caixa Economica Federal - CEF</w:t>
      </w:r>
    </w:p>
    <w:p w:rsidR="00074847" w:rsidRDefault="00074847" w:rsidP="00074847">
      <w:r>
        <w:t xml:space="preserve">      ADV       : SP183718  MARCO ANTONIO PEREZ DE OLIVEIRA</w:t>
      </w:r>
    </w:p>
    <w:p w:rsidR="00074847" w:rsidRDefault="00074847" w:rsidP="00074847">
      <w:r>
        <w:t xml:space="preserve">      RELATOR   : DES.FED. RAMZA TARTUCE / PRIMEIRA SEÇÃO</w:t>
      </w:r>
    </w:p>
    <w:p w:rsidR="00074847" w:rsidRDefault="00074847" w:rsidP="00074847">
      <w:r>
        <w:t xml:space="preserve">      ENDER. : Av.Paulista, 1912 - 11º andar - sala 112 - FUNCEF</w:t>
      </w:r>
    </w:p>
    <w:p w:rsidR="00074847" w:rsidRDefault="00074847" w:rsidP="00074847">
      <w:r>
        <w:t xml:space="preserve">      ASSUNTO: Espécies de contrato - Obrigações - Direito Civil</w:t>
      </w:r>
    </w:p>
    <w:p w:rsidR="00074847" w:rsidRDefault="00074847" w:rsidP="00074847"/>
    <w:p w:rsidR="00074847" w:rsidRPr="00AE0189" w:rsidRDefault="00074847" w:rsidP="00074847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0019223-12.2003.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ORI:0006431658/SP REG:22.04.2003</w:t>
      </w:r>
    </w:p>
    <w:p w:rsidR="00074847" w:rsidRDefault="00074847" w:rsidP="00074847">
      <w:r w:rsidRPr="00AE0189">
        <w:rPr>
          <w:lang w:val="en-US"/>
        </w:rPr>
        <w:t xml:space="preserve">      </w:t>
      </w:r>
      <w:r>
        <w:t>IMPTE     : GATTAZ RODRIGUES</w:t>
      </w:r>
    </w:p>
    <w:p w:rsidR="00074847" w:rsidRDefault="00074847" w:rsidP="00074847">
      <w:r>
        <w:t xml:space="preserve">      ADV       : SP105097  EDUARDO TORRES CEBALLOS</w:t>
      </w:r>
    </w:p>
    <w:p w:rsidR="00074847" w:rsidRDefault="00074847" w:rsidP="00074847">
      <w:r>
        <w:t xml:space="preserve">      IMPDO(A)  : JUIZO FEDERAL DA 16 VARA SAO PAULO Sec Jud SP</w:t>
      </w:r>
    </w:p>
    <w:p w:rsidR="00074847" w:rsidRDefault="00074847" w:rsidP="00074847">
      <w:r>
        <w:t xml:space="preserve">      INTERES   : ODON CORREA DE MORAES</w:t>
      </w:r>
    </w:p>
    <w:p w:rsidR="00074847" w:rsidRDefault="00074847" w:rsidP="00074847">
      <w:r>
        <w:t xml:space="preserve">      RELATOR   : DES.FED. ANDRE NABARRETE / PRIMEIRA SEÇÃO</w:t>
      </w:r>
    </w:p>
    <w:p w:rsidR="00074847" w:rsidRDefault="00074847" w:rsidP="00074847">
      <w:r>
        <w:t xml:space="preserve">      ENDER. : Av.Paulista, 1912 - 11º andar - sala 112 - FUNCEF</w:t>
      </w:r>
    </w:p>
    <w:p w:rsidR="00074847" w:rsidRDefault="00074847" w:rsidP="00074847">
      <w:r>
        <w:t xml:space="preserve">      ASSUNTO: Esbulho/turbação/ameaça - Posse - Coisas - Direito Civil</w:t>
      </w:r>
    </w:p>
    <w:p w:rsidR="00074847" w:rsidRDefault="00074847" w:rsidP="00074847"/>
    <w:p w:rsidR="00074847" w:rsidRPr="00AE0189" w:rsidRDefault="00074847" w:rsidP="00074847">
      <w:pPr>
        <w:pStyle w:val="Numerada"/>
        <w:rPr>
          <w:lang w:val="en-US"/>
        </w:rPr>
      </w:pPr>
      <w:r>
        <w:t xml:space="preserve">      </w:t>
      </w:r>
      <w:r w:rsidRPr="00AE0189">
        <w:rPr>
          <w:lang w:val="en-US"/>
        </w:rPr>
        <w:t>PROC.  : 0019926-40.2003.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ORI:0300000156/SP REG:28.04.2003</w:t>
      </w:r>
    </w:p>
    <w:p w:rsidR="00074847" w:rsidRDefault="00074847" w:rsidP="00074847">
      <w:r w:rsidRPr="00AE0189">
        <w:rPr>
          <w:lang w:val="en-US"/>
        </w:rPr>
        <w:t xml:space="preserve">      </w:t>
      </w:r>
      <w:r>
        <w:t>IMPTE     : Instituto Nacional do Seguro Social - INSS</w:t>
      </w:r>
    </w:p>
    <w:p w:rsidR="00074847" w:rsidRDefault="00074847" w:rsidP="00074847">
      <w:r>
        <w:t xml:space="preserve">      ADV       : SP147180  LEANDRO MARTINS MENDONCA</w:t>
      </w:r>
    </w:p>
    <w:p w:rsidR="00074847" w:rsidRDefault="00074847" w:rsidP="00074847">
      <w:r>
        <w:t xml:space="preserve">      IMPDO(A)  : JUIZO DE DIREITO DO JUIZADO ESPECIAL CIVEL DA COMARCA DE</w:t>
      </w:r>
    </w:p>
    <w:p w:rsidR="00074847" w:rsidRDefault="00074847" w:rsidP="00074847">
      <w:r>
        <w:t xml:space="preserve">                  PIRAJUI SP</w:t>
      </w:r>
    </w:p>
    <w:p w:rsidR="00074847" w:rsidRDefault="00074847" w:rsidP="00074847">
      <w:r>
        <w:t xml:space="preserve">      INTERES   : VERA VESPOLI CHADE</w:t>
      </w:r>
    </w:p>
    <w:p w:rsidR="00074847" w:rsidRDefault="00074847" w:rsidP="00074847">
      <w:r>
        <w:t xml:space="preserve">      RELATOR   : DES.FED. LEIDE POLO / TERCEIRA SEÇÃO</w:t>
      </w:r>
    </w:p>
    <w:p w:rsidR="00074847" w:rsidRDefault="00074847" w:rsidP="00074847">
      <w:r>
        <w:t xml:space="preserve">      ENDER. : Av.Paulista, 1912 - 11º andar - sala 112 - FUNCEF</w:t>
      </w:r>
    </w:p>
    <w:p w:rsidR="00074847" w:rsidRDefault="00074847" w:rsidP="00074847">
      <w:r>
        <w:t xml:space="preserve">      ASSUNTO: Reajustamento do valor dos benefícios - Revisão de Benefícios - Direito</w:t>
      </w:r>
    </w:p>
    <w:p w:rsidR="00074847" w:rsidRPr="00074847" w:rsidRDefault="00F83858" w:rsidP="00074847">
      <w:pPr>
        <w:pStyle w:val="Numerada"/>
        <w:numPr>
          <w:ilvl w:val="0"/>
          <w:numId w:val="0"/>
        </w:numPr>
        <w:ind w:left="360"/>
      </w:pPr>
      <w:r>
        <w:t xml:space="preserve">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074847">
        <w:t xml:space="preserve">  </w:t>
      </w:r>
      <w:r w:rsidRPr="00F83858">
        <w:rPr>
          <w:lang w:val="en-US"/>
        </w:rPr>
        <w:t>PROC.  : 0021063-57.2003.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ORI:200361020033086/SP REG:28.04.2003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NATANAEL SODRE DA SILVA e outro(a)</w:t>
      </w:r>
    </w:p>
    <w:p w:rsidR="00F83858" w:rsidRDefault="00F83858">
      <w:r>
        <w:t xml:space="preserve">      ADV       : SP172794  FREDERICO A DO NASCIMENTO</w:t>
      </w:r>
    </w:p>
    <w:p w:rsidR="00F83858" w:rsidRDefault="00F83858">
      <w:r>
        <w:t xml:space="preserve">      IMPDO(A)  : JUIZO FEDERAL DA 2 VARA DE CAMPINAS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SP099950  JOSE PAULO NEVES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074847" w:rsidRPr="00AE0189" w:rsidRDefault="00074847" w:rsidP="00074847">
      <w:pPr>
        <w:pStyle w:val="Numerada"/>
        <w:rPr>
          <w:lang w:val="en-US"/>
        </w:rPr>
      </w:pPr>
      <w:r w:rsidRPr="00AE0189">
        <w:rPr>
          <w:lang w:val="en-US"/>
        </w:rPr>
        <w:lastRenderedPageBreak/>
        <w:t>PROC.  : 0021269-71.2003.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ORI:200361190007219/SP REG:30.04.2003</w:t>
      </w:r>
    </w:p>
    <w:p w:rsidR="00074847" w:rsidRDefault="00074847" w:rsidP="00074847">
      <w:r w:rsidRPr="00AE0189">
        <w:rPr>
          <w:lang w:val="en-US"/>
        </w:rPr>
        <w:t xml:space="preserve">      </w:t>
      </w:r>
      <w:r>
        <w:t>IMPTE     : NUCLEO RECREATIVO AMOR E CARINHO NUREAC</w:t>
      </w:r>
    </w:p>
    <w:p w:rsidR="00074847" w:rsidRDefault="00074847" w:rsidP="00074847">
      <w:r>
        <w:t xml:space="preserve">      ADV       : SP106144  DIRCEU GARCIA PARRA FILHO</w:t>
      </w:r>
    </w:p>
    <w:p w:rsidR="00074847" w:rsidRDefault="00074847" w:rsidP="00074847">
      <w:r>
        <w:t xml:space="preserve">      IMPDO(A)  : JUIZO FEDERAL DA 2 VARA DE GUARULHOS &gt; 19ªSSJ &gt; SP</w:t>
      </w:r>
    </w:p>
    <w:p w:rsidR="00074847" w:rsidRDefault="00074847" w:rsidP="00074847">
      <w:r>
        <w:t xml:space="preserve">      INTERES   : Instituto Nacional do Seguro Social - INSS</w:t>
      </w:r>
    </w:p>
    <w:p w:rsidR="00074847" w:rsidRDefault="00074847" w:rsidP="00074847">
      <w:r>
        <w:t xml:space="preserve">      ADV       : SP000030  HERMES ARRAIS ALENCAR</w:t>
      </w:r>
    </w:p>
    <w:p w:rsidR="00074847" w:rsidRDefault="00074847" w:rsidP="00074847">
      <w:r>
        <w:t xml:space="preserve">      RELATOR   : DES.FED. SUZANA CAMARGO / PRIMEIRA SEÇÃO</w:t>
      </w:r>
    </w:p>
    <w:p w:rsidR="00074847" w:rsidRDefault="00074847" w:rsidP="00074847">
      <w:r>
        <w:t xml:space="preserve">      ENDER. : Av.Paulista, 1912 - 11º andar - sala 112 - FUNCEF</w:t>
      </w:r>
    </w:p>
    <w:p w:rsidR="00074847" w:rsidRDefault="00074847" w:rsidP="00074847">
      <w:r>
        <w:t xml:space="preserve">      ASSUNTO: Certidão Negativa de Débito (CND) - Crédito Tributário - Direito Tribut</w:t>
      </w:r>
    </w:p>
    <w:p w:rsidR="00074847" w:rsidRDefault="00074847" w:rsidP="00074847"/>
    <w:p w:rsidR="00074847" w:rsidRPr="00AE0189" w:rsidRDefault="00074847" w:rsidP="00074847">
      <w:pPr>
        <w:pStyle w:val="Numerada"/>
        <w:rPr>
          <w:lang w:val="en-US"/>
        </w:rPr>
      </w:pPr>
      <w:r w:rsidRPr="00074847">
        <w:t xml:space="preserve">      </w:t>
      </w:r>
      <w:r w:rsidRPr="00AE0189">
        <w:rPr>
          <w:lang w:val="en-US"/>
        </w:rPr>
        <w:t>PROC.  : 0024091-33.2003.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ORI:0006431658/SP REG:12.05.2003</w:t>
      </w:r>
    </w:p>
    <w:p w:rsidR="00074847" w:rsidRDefault="00074847" w:rsidP="00074847">
      <w:r w:rsidRPr="000C63FA">
        <w:rPr>
          <w:lang w:val="en-US"/>
        </w:rPr>
        <w:t xml:space="preserve">      </w:t>
      </w:r>
      <w:r>
        <w:t>IMPTE     : RUBENS ACCICA e outros(as)</w:t>
      </w:r>
    </w:p>
    <w:p w:rsidR="00074847" w:rsidRDefault="00074847" w:rsidP="00074847">
      <w:r>
        <w:t xml:space="preserve">      ADV       : SP105097  EDUARDO TORRES CEBALLOS</w:t>
      </w:r>
    </w:p>
    <w:p w:rsidR="00074847" w:rsidRDefault="00074847" w:rsidP="00074847">
      <w:r>
        <w:t xml:space="preserve">      IMPDO(A)  : JUIZO FEDERAL DA 16 VARA SAO PAULO Sec Jud SP</w:t>
      </w:r>
    </w:p>
    <w:p w:rsidR="00074847" w:rsidRDefault="00074847" w:rsidP="00074847">
      <w:r>
        <w:t xml:space="preserve">      INTERES   : Instituto Nacional do Seguro Social - INSS</w:t>
      </w:r>
    </w:p>
    <w:p w:rsidR="00074847" w:rsidRDefault="00074847" w:rsidP="00074847">
      <w:r>
        <w:t xml:space="preserve">      ADV       : SP066471  YARA PERAMEZZA LADEIRA</w:t>
      </w:r>
    </w:p>
    <w:p w:rsidR="00074847" w:rsidRDefault="00074847" w:rsidP="00074847">
      <w:r>
        <w:t xml:space="preserve">      INTERES   : ODON CORREA DE MORAES e outro(a)</w:t>
      </w:r>
    </w:p>
    <w:p w:rsidR="00074847" w:rsidRDefault="00074847" w:rsidP="00074847">
      <w:r>
        <w:t xml:space="preserve">      RELATOR   : DES.FED. MARISA SANTOS / PRIMEIRA SEÇÃO</w:t>
      </w:r>
    </w:p>
    <w:p w:rsidR="00074847" w:rsidRDefault="00074847" w:rsidP="00074847">
      <w:r>
        <w:t xml:space="preserve">      ENDER. : Av.Paulista, 1912 - 11º andar - sala 112 - FUNCEF</w:t>
      </w:r>
    </w:p>
    <w:p w:rsidR="00074847" w:rsidRDefault="00074847" w:rsidP="00074847">
      <w:r>
        <w:t xml:space="preserve">      ASSUNTO: Esbulho/turbação/ameaça - Posse - Coisas - Direito Civil</w:t>
      </w:r>
    </w:p>
    <w:p w:rsidR="00074847" w:rsidRPr="00DA270C" w:rsidRDefault="00074847" w:rsidP="00074847">
      <w:pPr>
        <w:pStyle w:val="Numerada"/>
        <w:numPr>
          <w:ilvl w:val="0"/>
          <w:numId w:val="0"/>
        </w:numPr>
        <w:ind w:left="360"/>
      </w:pPr>
      <w:r>
        <w:t xml:space="preserve">     </w:t>
      </w:r>
    </w:p>
    <w:p w:rsidR="00074847" w:rsidRPr="00AE0189" w:rsidRDefault="00074847" w:rsidP="00074847">
      <w:pPr>
        <w:pStyle w:val="Numerada"/>
        <w:rPr>
          <w:lang w:val="en-US"/>
        </w:rPr>
      </w:pPr>
      <w:r w:rsidRPr="00AE0189">
        <w:rPr>
          <w:lang w:val="en-US"/>
        </w:rPr>
        <w:t>PROC.  : 0024285-33.2003.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ORI:200361190010449/SP REG:1</w:t>
      </w:r>
      <w:r>
        <w:rPr>
          <w:lang w:val="en-US"/>
        </w:rPr>
        <w:t>4.03.0000</w:t>
      </w:r>
      <w:r w:rsidRPr="00AE0189">
        <w:rPr>
          <w:lang w:val="en-US"/>
        </w:rPr>
        <w:t>5.2003</w:t>
      </w:r>
    </w:p>
    <w:p w:rsidR="00074847" w:rsidRDefault="00074847" w:rsidP="00074847">
      <w:r w:rsidRPr="00AE0189">
        <w:rPr>
          <w:lang w:val="en-US"/>
        </w:rPr>
        <w:t xml:space="preserve">      </w:t>
      </w:r>
      <w:r>
        <w:t>IMPTE     : LUIZ CARLOS LINS MENDES DE HOLANDA e outro(a)</w:t>
      </w:r>
    </w:p>
    <w:p w:rsidR="00074847" w:rsidRDefault="00074847" w:rsidP="00074847">
      <w:r>
        <w:t xml:space="preserve">      ADV       : SP059430  LADISAEL BERNARDO</w:t>
      </w:r>
    </w:p>
    <w:p w:rsidR="00074847" w:rsidRDefault="00074847" w:rsidP="00074847">
      <w:r>
        <w:t xml:space="preserve">      IMPDO(A)  : JUIZO FEDERAL DA 1 VARA DE GUARULHOS &gt; 19ªSSJ &gt; SP</w:t>
      </w:r>
    </w:p>
    <w:p w:rsidR="00074847" w:rsidRDefault="00074847" w:rsidP="00074847">
      <w:r>
        <w:t xml:space="preserve">      RELATOR   : DES.FED. FÁBIO PRIETO / PRIMEIRA SEÇÃO</w:t>
      </w:r>
    </w:p>
    <w:p w:rsidR="00074847" w:rsidRDefault="00074847" w:rsidP="00074847">
      <w:r>
        <w:t xml:space="preserve">      ENDER. : Av.Paulista, 1912 - 11º andar - sala 112 - FUNCEF</w:t>
      </w:r>
    </w:p>
    <w:p w:rsidR="00074847" w:rsidRDefault="00074847" w:rsidP="00074847">
      <w:r>
        <w:t xml:space="preserve">      ASSUNTO: PENAL&lt;CRIMES C/ FÉ PÚBL&lt; FALSIDADES (Art. 293/311 CP)</w:t>
      </w:r>
    </w:p>
    <w:p w:rsidR="00074847" w:rsidRPr="00C52B85" w:rsidRDefault="00074847" w:rsidP="00074847">
      <w:pPr>
        <w:pStyle w:val="Numerada"/>
        <w:numPr>
          <w:ilvl w:val="0"/>
          <w:numId w:val="0"/>
        </w:numPr>
        <w:ind w:left="360"/>
      </w:pPr>
      <w:r w:rsidRPr="00DA270C">
        <w:t xml:space="preserve"> </w:t>
      </w:r>
    </w:p>
    <w:p w:rsidR="00074847" w:rsidRPr="00AE0189" w:rsidRDefault="00074847" w:rsidP="00074847">
      <w:pPr>
        <w:pStyle w:val="Numerada"/>
        <w:rPr>
          <w:lang w:val="en-US"/>
        </w:rPr>
      </w:pPr>
      <w:r w:rsidRPr="00AE0189">
        <w:rPr>
          <w:lang w:val="en-US"/>
        </w:rPr>
        <w:t>PROC.  : 0024319-08.2003.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ORI:9500484609/SP REG:1</w:t>
      </w:r>
      <w:r>
        <w:rPr>
          <w:lang w:val="en-US"/>
        </w:rPr>
        <w:t>4.03.0000</w:t>
      </w:r>
      <w:r w:rsidRPr="00AE0189">
        <w:rPr>
          <w:lang w:val="en-US"/>
        </w:rPr>
        <w:t>5.2003</w:t>
      </w:r>
    </w:p>
    <w:p w:rsidR="00074847" w:rsidRDefault="00074847" w:rsidP="00074847">
      <w:r w:rsidRPr="00AE0189">
        <w:rPr>
          <w:lang w:val="en-US"/>
        </w:rPr>
        <w:t xml:space="preserve">      </w:t>
      </w:r>
      <w:r>
        <w:t>IMPTE     : MARIA DAS GRACAS DE SOUZA</w:t>
      </w:r>
    </w:p>
    <w:p w:rsidR="00074847" w:rsidRDefault="00074847" w:rsidP="00074847">
      <w:r>
        <w:t xml:space="preserve">      ADV       : SP089784  GEORGINA LUCIA MAIA SIMOES</w:t>
      </w:r>
    </w:p>
    <w:p w:rsidR="00074847" w:rsidRDefault="00074847" w:rsidP="00074847">
      <w:r>
        <w:t xml:space="preserve">      IMPDO(A)  : JUIZO FEDERAL DA 11 VARA SAO PAULO Sec Jud SP</w:t>
      </w:r>
    </w:p>
    <w:p w:rsidR="00074847" w:rsidRDefault="00074847" w:rsidP="00074847">
      <w:r>
        <w:t xml:space="preserve">      RELATOR   : DES.FED. PEIXOTO JUNIOR / PRIMEIRA SEÇÃO</w:t>
      </w:r>
    </w:p>
    <w:p w:rsidR="00074847" w:rsidRDefault="00074847" w:rsidP="00074847">
      <w:r>
        <w:t xml:space="preserve">      ENDER. : Av.Paulista, 1912 - 11º andar - sala 112 - FUNCEF</w:t>
      </w:r>
    </w:p>
    <w:p w:rsidR="00074847" w:rsidRDefault="00074847" w:rsidP="00074847">
      <w:r>
        <w:t xml:space="preserve">      ASSUNTO: FGTS/Fundo de Garantia por Tempo de Serviço - Entidades Administrativas</w:t>
      </w:r>
    </w:p>
    <w:p w:rsidR="00074847" w:rsidRPr="00074847" w:rsidRDefault="00F83858" w:rsidP="00074847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E56279">
        <w:t xml:space="preserve">      </w:t>
      </w:r>
      <w:r w:rsidRPr="00F83858">
        <w:rPr>
          <w:lang w:val="en-US"/>
        </w:rPr>
        <w:t>PROC.  : 0024496-69.2003.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ORI:200360020002178/MS REG:16.05.2003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CALIXTO DE BASTOS</w:t>
      </w:r>
    </w:p>
    <w:p w:rsidR="00F83858" w:rsidRDefault="00F83858">
      <w:r>
        <w:t xml:space="preserve">      ADV       : PR035297  DANTON ILYUSHIN BASTOS</w:t>
      </w:r>
    </w:p>
    <w:p w:rsidR="00F83858" w:rsidRDefault="00F83858">
      <w:r>
        <w:t xml:space="preserve">      IMPDO(A)  : JUIZO FEDERAL DIRETOR DO FORO DA SECAO JUDICIARIA DE MATO</w:t>
      </w:r>
    </w:p>
    <w:p w:rsidR="00F83858" w:rsidRDefault="00F83858">
      <w:r>
        <w:t xml:space="preserve">                  GROSSO DO SUL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IRPF/Imposto de Renda de Pessoa Física - Impostos - Direito Tributário</w:t>
      </w:r>
    </w:p>
    <w:p w:rsidR="00F83858" w:rsidRDefault="00F83858"/>
    <w:p w:rsidR="00074847" w:rsidRPr="00AE0189" w:rsidRDefault="00074847" w:rsidP="00074847">
      <w:pPr>
        <w:pStyle w:val="Numerada"/>
        <w:rPr>
          <w:lang w:val="en-US"/>
        </w:rPr>
      </w:pPr>
      <w:r w:rsidRPr="00AE0189">
        <w:rPr>
          <w:lang w:val="en-US"/>
        </w:rPr>
        <w:t>PROC.  : 0024523-52.2003.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ORI:9605185792/SP REG:19.05.2003</w:t>
      </w:r>
    </w:p>
    <w:p w:rsidR="00074847" w:rsidRDefault="00074847" w:rsidP="00074847">
      <w:r w:rsidRPr="00AE0189">
        <w:rPr>
          <w:lang w:val="en-US"/>
        </w:rPr>
        <w:t xml:space="preserve">      </w:t>
      </w:r>
      <w:r>
        <w:t>IMPTE     : DEDETIZADORA TUFA S/C LTDA</w:t>
      </w:r>
    </w:p>
    <w:p w:rsidR="00074847" w:rsidRDefault="00074847" w:rsidP="00074847">
      <w:r>
        <w:t xml:space="preserve">      SUCDO     : DEDETIZADORA HIGITEC S/C LTDA</w:t>
      </w:r>
    </w:p>
    <w:p w:rsidR="00074847" w:rsidRDefault="00074847" w:rsidP="00074847">
      <w:r>
        <w:t xml:space="preserve">      ADV       : SP039792  YOSHISHIRO MINAME</w:t>
      </w:r>
    </w:p>
    <w:p w:rsidR="00074847" w:rsidRDefault="00074847" w:rsidP="00074847">
      <w:r>
        <w:t xml:space="preserve">      IMPDO(A)  : JUIZO FEDERAL DA 6 VARA DAS EXEC. FISCAIS SP</w:t>
      </w:r>
    </w:p>
    <w:p w:rsidR="00074847" w:rsidRDefault="00074847" w:rsidP="00074847">
      <w:r>
        <w:t xml:space="preserve">      INTERES   : Instituto Nacional do Seguro Social - INSS</w:t>
      </w:r>
    </w:p>
    <w:p w:rsidR="00074847" w:rsidRDefault="00074847" w:rsidP="00074847">
      <w:r>
        <w:t xml:space="preserve">      ADV       : MG021696  HELIO PEREIRA LACERDA</w:t>
      </w:r>
    </w:p>
    <w:p w:rsidR="00074847" w:rsidRDefault="00074847" w:rsidP="00074847">
      <w:r>
        <w:t xml:space="preserve">      RELATOR   : DES.FED. JOHONSOM DI SALVO / PRIMEIRA SEÇÃO</w:t>
      </w:r>
    </w:p>
    <w:p w:rsidR="00074847" w:rsidRDefault="00074847" w:rsidP="00074847">
      <w:r>
        <w:t xml:space="preserve">      ENDER. : Av.Paulista, 1912 - 11º andar - sala 112 - FUNCEF</w:t>
      </w:r>
    </w:p>
    <w:p w:rsidR="00074847" w:rsidRDefault="00074847" w:rsidP="00074847">
      <w:r>
        <w:t xml:space="preserve">      ASSUNTO: Contribuição previdenciária - Dívida Ativa - Direito Tributário</w:t>
      </w:r>
    </w:p>
    <w:p w:rsidR="00F83858" w:rsidRDefault="00F83858" w:rsidP="000F2B81">
      <w:pPr>
        <w:pStyle w:val="Numerada"/>
        <w:numPr>
          <w:ilvl w:val="0"/>
          <w:numId w:val="0"/>
        </w:numPr>
        <w:ind w:left="360"/>
      </w:pPr>
      <w:r>
        <w:t xml:space="preserve">      </w:t>
      </w:r>
    </w:p>
    <w:p w:rsidR="00074847" w:rsidRPr="00AE0189" w:rsidRDefault="00074847" w:rsidP="00074847">
      <w:pPr>
        <w:pStyle w:val="Numerada"/>
        <w:rPr>
          <w:lang w:val="en-US"/>
        </w:rPr>
      </w:pPr>
      <w:r w:rsidRPr="00AE0189">
        <w:rPr>
          <w:lang w:val="en-US"/>
        </w:rPr>
        <w:t>PROC.  : 0024688-02.2003.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ORI:200361000105973/SP REG:20.05.2003</w:t>
      </w:r>
    </w:p>
    <w:p w:rsidR="00074847" w:rsidRDefault="00074847" w:rsidP="00074847">
      <w:r w:rsidRPr="00AE0189">
        <w:rPr>
          <w:lang w:val="en-US"/>
        </w:rPr>
        <w:t xml:space="preserve">      </w:t>
      </w:r>
      <w:r>
        <w:t>IMPTE     : WELLINGTON DE PINHO MORAES</w:t>
      </w:r>
    </w:p>
    <w:p w:rsidR="00074847" w:rsidRDefault="00074847" w:rsidP="00074847">
      <w:r>
        <w:t xml:space="preserve">      ADV       : SP129104  RUBENS PINHEIRO</w:t>
      </w:r>
    </w:p>
    <w:p w:rsidR="00074847" w:rsidRDefault="00074847" w:rsidP="00074847">
      <w:r>
        <w:lastRenderedPageBreak/>
        <w:t xml:space="preserve">      IMPDO(A)  : JUIZO FEDERAL DA 19 VARA SAO PAULO Sec Jud SP</w:t>
      </w:r>
    </w:p>
    <w:p w:rsidR="00074847" w:rsidRDefault="00074847" w:rsidP="00074847">
      <w:r>
        <w:t xml:space="preserve">      INTERES   : ILBEC INSTITUICAO LUSO BRASILEIRA DE EDUCACAO E CULTURA S/C</w:t>
      </w:r>
    </w:p>
    <w:p w:rsidR="00074847" w:rsidRDefault="00074847" w:rsidP="00074847">
      <w:r>
        <w:t xml:space="preserve">      RELATOR   : DES.FED. SALETTE NASCIMENTO / SEGUNDA SEÇÃO</w:t>
      </w:r>
    </w:p>
    <w:p w:rsidR="00074847" w:rsidRDefault="00074847" w:rsidP="00074847">
      <w:r>
        <w:t xml:space="preserve">      ENDER. : Av.Paulista, 1912 - 11º andar - sala 112 - FUNCEF</w:t>
      </w:r>
    </w:p>
    <w:p w:rsidR="00074847" w:rsidRDefault="00074847" w:rsidP="00074847">
      <w:r>
        <w:t xml:space="preserve">      ASSUNTO: Ensino Superior - Serviços - Direito Administrativo e outras matérias d</w:t>
      </w:r>
    </w:p>
    <w:p w:rsidR="00074847" w:rsidRPr="00074847" w:rsidRDefault="00F83858" w:rsidP="00074847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074847">
        <w:t xml:space="preserve">    </w:t>
      </w:r>
      <w:r w:rsidRPr="00F83858">
        <w:rPr>
          <w:lang w:val="en-US"/>
        </w:rPr>
        <w:t>PROC.  : 0028401-82.2003.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ORI:9504011179/SP REG:28.05.2003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CARLOS ALVES e outros(as)</w:t>
      </w:r>
    </w:p>
    <w:p w:rsidR="00F83858" w:rsidRDefault="00F83858">
      <w:r>
        <w:t xml:space="preserve">      ADV       : SP081490  FATIMA RICCO LAMAC</w:t>
      </w:r>
    </w:p>
    <w:p w:rsidR="00F83858" w:rsidRDefault="00F83858">
      <w:r>
        <w:t xml:space="preserve">      IMPDO(A)  : JUIZO FEDERAL DA 1 VARA DE S J CAMPOS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RELATOR   : DES.FED. FÁBIO PRIETO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074847" w:rsidRPr="00AE0189" w:rsidRDefault="00074847" w:rsidP="00074847">
      <w:pPr>
        <w:pStyle w:val="Numerada"/>
        <w:rPr>
          <w:lang w:val="en-US"/>
        </w:rPr>
      </w:pPr>
      <w:r w:rsidRPr="00AE0189">
        <w:rPr>
          <w:lang w:val="en-US"/>
        </w:rPr>
        <w:t>PROC.  : 0028408-74.2003.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ORI:200361260001869/SP REG:28.05.2003</w:t>
      </w:r>
    </w:p>
    <w:p w:rsidR="00074847" w:rsidRDefault="00074847" w:rsidP="00074847">
      <w:r w:rsidRPr="00AE0189">
        <w:rPr>
          <w:lang w:val="en-US"/>
        </w:rPr>
        <w:t xml:space="preserve">      </w:t>
      </w:r>
      <w:r>
        <w:t>IMPTE     : DREYFFUS PEL PRODUTOS ELETRICOS LTDA</w:t>
      </w:r>
    </w:p>
    <w:p w:rsidR="00074847" w:rsidRDefault="00074847" w:rsidP="00074847">
      <w:r>
        <w:t xml:space="preserve">      ADV       : SP060631  DUEGE CAMARGO ROCHA</w:t>
      </w:r>
    </w:p>
    <w:p w:rsidR="00074847" w:rsidRDefault="00074847" w:rsidP="00074847">
      <w:r>
        <w:t xml:space="preserve">      IMPDO(A)  : JUIZO FEDERAL DA 2 VARA DE SANTO ANDRÉ&gt;26ª SSJ&gt;SP</w:t>
      </w:r>
    </w:p>
    <w:p w:rsidR="00074847" w:rsidRDefault="00074847" w:rsidP="00074847">
      <w:r>
        <w:t xml:space="preserve">      INTERES   : Uniao Federal (FAZENDA NACIONAL)</w:t>
      </w:r>
    </w:p>
    <w:p w:rsidR="00074847" w:rsidRDefault="00074847" w:rsidP="00074847">
      <w:r>
        <w:t xml:space="preserve">      RELATOR   : DES.FED. MARLI FERREIRA / SEGUNDA SEÇÃO</w:t>
      </w:r>
    </w:p>
    <w:p w:rsidR="00074847" w:rsidRDefault="00074847" w:rsidP="00074847">
      <w:r>
        <w:t xml:space="preserve">      ENDER. : Av.Paulista, 1912 - 11º andar - sala 112 - FUNCEF</w:t>
      </w:r>
    </w:p>
    <w:p w:rsidR="00074847" w:rsidRDefault="00074847" w:rsidP="00074847">
      <w:r>
        <w:t xml:space="preserve">      ASSUNTO: Finsocial - Contribuição Social - Contribuições - Direito Tributário</w:t>
      </w:r>
    </w:p>
    <w:p w:rsidR="00074847" w:rsidRPr="00074847" w:rsidRDefault="00F83858" w:rsidP="00074847">
      <w:pPr>
        <w:pStyle w:val="Numerada"/>
        <w:numPr>
          <w:ilvl w:val="0"/>
          <w:numId w:val="0"/>
        </w:numPr>
        <w:ind w:left="360"/>
      </w:pPr>
      <w:r w:rsidRPr="004F1D29">
        <w:t xml:space="preserve">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074847">
        <w:t xml:space="preserve">  </w:t>
      </w:r>
      <w:r w:rsidRPr="00F83858">
        <w:rPr>
          <w:lang w:val="en-US"/>
        </w:rPr>
        <w:t>PROC.  : 0028558-55.2003.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ORI:9504011179/SP REG:28.05.2003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Ordem dos Advogados do Brasil Secao SP</w:t>
      </w:r>
    </w:p>
    <w:p w:rsidR="00F83858" w:rsidRDefault="00F83858">
      <w:r>
        <w:t xml:space="preserve">      ADV       : SP182252  EDSON PEREIRA BELO DA SILVA</w:t>
      </w:r>
    </w:p>
    <w:p w:rsidR="00F83858" w:rsidRDefault="00F83858">
      <w:r>
        <w:t xml:space="preserve">      IMPDO(A)  : JUIZO FEDERAL DA 1 VARA DE GUARULHOS &gt; 19ªSSJ &gt; SP</w:t>
      </w:r>
    </w:p>
    <w:p w:rsidR="00F83858" w:rsidRDefault="00F83858">
      <w:r>
        <w:t xml:space="preserve">      IMPDO(A)  : JUIZO FEDERAL DA 2 VARA DE GUARULHOS &gt; 19ªSSJ &gt; SP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0028565-47.2003.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ORI:9300000622/SP REG:29.05.2003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CAETANO LEME DA CUNHA NETO</w:t>
      </w:r>
    </w:p>
    <w:p w:rsidR="00F83858" w:rsidRDefault="00F83858">
      <w:r>
        <w:t xml:space="preserve">      ADV       : SP027808  JOAO JOSE DE SIQUEIRA</w:t>
      </w:r>
    </w:p>
    <w:p w:rsidR="00F83858" w:rsidRDefault="00F83858">
      <w:r>
        <w:t xml:space="preserve">      IMPDO(A)  : JUIZO DE DIREITO DA 2 VARA DE MOGI DAS CRUZES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MARISA SANTOS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</w:t>
      </w:r>
      <w:r w:rsidR="004F1D29">
        <w:t>–</w:t>
      </w:r>
      <w:r>
        <w:t xml:space="preserve"> Direito</w:t>
      </w:r>
    </w:p>
    <w:p w:rsidR="004F1D29" w:rsidRDefault="004F1D29"/>
    <w:p w:rsidR="004F1D29" w:rsidRDefault="004F1D29" w:rsidP="004F1D29">
      <w:pPr>
        <w:pStyle w:val="Numerada"/>
        <w:rPr>
          <w:lang w:val="en-US"/>
        </w:rPr>
      </w:pPr>
      <w:r>
        <w:rPr>
          <w:lang w:val="en-US"/>
        </w:rPr>
        <w:t>PROC.  : 0031412-22.2003.4.0 MS ORI:200361050038177/SP REG:08.06.2003</w:t>
      </w:r>
    </w:p>
    <w:p w:rsidR="004F1D29" w:rsidRDefault="004F1D29" w:rsidP="004F1D29">
      <w:pPr>
        <w:pStyle w:val="Numerada"/>
        <w:numPr>
          <w:ilvl w:val="0"/>
          <w:numId w:val="0"/>
        </w:numPr>
        <w:ind w:left="360"/>
      </w:pPr>
      <w:r w:rsidRPr="0051524C">
        <w:rPr>
          <w:lang w:val="en-US"/>
        </w:rPr>
        <w:t xml:space="preserve"> </w:t>
      </w:r>
      <w:r>
        <w:t>IMPTE     : RN SERVICOS AUXILIARES DE TRANSPORTES AEREOS LTDA</w:t>
      </w:r>
    </w:p>
    <w:p w:rsidR="004F1D29" w:rsidRDefault="004F1D29" w:rsidP="004F1D29">
      <w:pPr>
        <w:pStyle w:val="Numerada"/>
        <w:numPr>
          <w:ilvl w:val="0"/>
          <w:numId w:val="0"/>
        </w:numPr>
        <w:ind w:left="360"/>
      </w:pPr>
      <w:r>
        <w:t xml:space="preserve"> ADV       : SP132616  MARTHA DELIBERADOR MICKOSZ</w:t>
      </w:r>
    </w:p>
    <w:p w:rsidR="004F1D29" w:rsidRDefault="004F1D29" w:rsidP="004F1D29">
      <w:pPr>
        <w:pStyle w:val="Numerada"/>
        <w:numPr>
          <w:ilvl w:val="0"/>
          <w:numId w:val="0"/>
        </w:numPr>
        <w:ind w:left="360"/>
      </w:pPr>
      <w:r>
        <w:t xml:space="preserve"> IMPDO(A)  : JUIZO FEDERAL DA 4 VARA DE CAMPINAS Sec Jud SP</w:t>
      </w:r>
    </w:p>
    <w:p w:rsidR="004F1D29" w:rsidRDefault="004F1D29" w:rsidP="004F1D29">
      <w:pPr>
        <w:pStyle w:val="Numerada"/>
        <w:numPr>
          <w:ilvl w:val="0"/>
          <w:numId w:val="0"/>
        </w:numPr>
        <w:ind w:left="360"/>
      </w:pPr>
      <w:r>
        <w:t xml:space="preserve"> INTERES   : Empresa Brasileira de Infra Estrutura Aeroportuaria INFRAERO</w:t>
      </w:r>
    </w:p>
    <w:p w:rsidR="004F1D29" w:rsidRDefault="004F1D29" w:rsidP="004F1D29">
      <w:pPr>
        <w:pStyle w:val="Numerada"/>
        <w:numPr>
          <w:ilvl w:val="0"/>
          <w:numId w:val="0"/>
        </w:numPr>
        <w:ind w:left="360"/>
      </w:pPr>
      <w:r>
        <w:t xml:space="preserve"> ADV       : SP090911  CLAUDIA LUIZA BARBOSA NEVES</w:t>
      </w:r>
    </w:p>
    <w:p w:rsidR="004F1D29" w:rsidRDefault="004F1D29" w:rsidP="004F1D29">
      <w:pPr>
        <w:pStyle w:val="Numerada"/>
        <w:numPr>
          <w:ilvl w:val="0"/>
          <w:numId w:val="0"/>
        </w:numPr>
        <w:ind w:left="360"/>
      </w:pPr>
      <w:r>
        <w:t xml:space="preserve"> INTERES   : PROAIR SERVICOS AUXILIARES DE TRANSPORTE AEREO LTDA</w:t>
      </w:r>
    </w:p>
    <w:p w:rsidR="004F1D29" w:rsidRDefault="004F1D29" w:rsidP="004F1D29">
      <w:pPr>
        <w:pStyle w:val="Numerada"/>
        <w:numPr>
          <w:ilvl w:val="0"/>
          <w:numId w:val="0"/>
        </w:numPr>
        <w:ind w:left="360"/>
      </w:pPr>
      <w:r>
        <w:t xml:space="preserve"> ADV       : SP166870  FLAVIA PEREIRA RIBEIRO</w:t>
      </w:r>
    </w:p>
    <w:p w:rsidR="004F1D29" w:rsidRDefault="004F1D29" w:rsidP="004F1D29">
      <w:pPr>
        <w:pStyle w:val="Numerada"/>
        <w:numPr>
          <w:ilvl w:val="0"/>
          <w:numId w:val="0"/>
        </w:numPr>
        <w:ind w:left="360"/>
      </w:pPr>
      <w:r>
        <w:t xml:space="preserve"> RELATOR   : DES.FED. SALETTE NASCIMENTO / SEGUNDA SEÇÃO</w:t>
      </w:r>
    </w:p>
    <w:p w:rsidR="004F1D29" w:rsidRDefault="004F1D29" w:rsidP="004F1D29">
      <w:pPr>
        <w:pStyle w:val="Numerada"/>
        <w:numPr>
          <w:ilvl w:val="0"/>
          <w:numId w:val="0"/>
        </w:numPr>
        <w:ind w:left="360"/>
      </w:pPr>
      <w:r>
        <w:t xml:space="preserve"> ENDER. : Av.Paulista, 1912 - 11º andar - sala 112 - FUNCEF</w:t>
      </w:r>
    </w:p>
    <w:p w:rsidR="004F1D29" w:rsidRDefault="004F1D29" w:rsidP="004F1D29">
      <w:pPr>
        <w:pStyle w:val="Numerada"/>
        <w:numPr>
          <w:ilvl w:val="0"/>
          <w:numId w:val="0"/>
        </w:numPr>
      </w:pPr>
      <w:r>
        <w:t xml:space="preserve">        ASSUNTO: Licitações - Licitações e Contratos - Direito Administrativo e outras </w:t>
      </w:r>
      <w:r w:rsidR="00F83858">
        <w:t xml:space="preserve">  </w:t>
      </w:r>
    </w:p>
    <w:p w:rsidR="004F1D29" w:rsidRDefault="004F1D29" w:rsidP="004F1D29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4F1D29">
        <w:t xml:space="preserve"> </w:t>
      </w:r>
      <w:r w:rsidRPr="00F83858">
        <w:rPr>
          <w:lang w:val="en-US"/>
        </w:rPr>
        <w:t>PROC.  : 0031905-96.2003.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ORI:9300000622/SP REG:13.06.2003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CABO CABEAMENTO ESTRUTURADO LTDA e outros(as)</w:t>
      </w:r>
    </w:p>
    <w:p w:rsidR="00F83858" w:rsidRDefault="00F83858">
      <w:r>
        <w:t xml:space="preserve">      ADV       : SP172562  EMERSON VIEIRA MUNIZ</w:t>
      </w:r>
    </w:p>
    <w:p w:rsidR="00F83858" w:rsidRDefault="00F83858">
      <w:r>
        <w:t xml:space="preserve">      IMPDO(A)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lastRenderedPageBreak/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261660">
        <w:t xml:space="preserve">      </w:t>
      </w:r>
      <w:r w:rsidRPr="00F83858">
        <w:rPr>
          <w:lang w:val="en-US"/>
        </w:rPr>
        <w:t>PROC.  : 0033172-06.2003.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ORI:200361100054460/SP REG:17.06.2003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ZF DO BRASIL LTDA</w:t>
      </w:r>
    </w:p>
    <w:p w:rsidR="00F83858" w:rsidRDefault="00F83858">
      <w:r>
        <w:t xml:space="preserve">      ADV       : SP063253  FUAD ACHCAR JUNIOR</w:t>
      </w:r>
    </w:p>
    <w:p w:rsidR="00F83858" w:rsidRDefault="00F83858">
      <w:r>
        <w:t xml:space="preserve">      IMPDO(A)  : JUIZO FEDERAL DA 2 VARA DE SOROCABA &gt;10ª SSJ&gt;SP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SP099950  JOSE PAULO NEVES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Certidão Negativa de Débito (CND) - Crédito Tributário - Direito Tribut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0033681-34.2003.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ORI:0300000007/SP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6.2003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SP203293  SILVIO CLAUDIO ORTIGOSA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PIRAJUI SP</w:t>
      </w:r>
    </w:p>
    <w:p w:rsidR="00F83858" w:rsidRDefault="00F83858">
      <w:r>
        <w:t xml:space="preserve">      REQDO     : EDSON ATAIDE</w:t>
      </w:r>
    </w:p>
    <w:p w:rsidR="00F83858" w:rsidRDefault="00F83858">
      <w:r>
        <w:t xml:space="preserve">      ADV       : SP112781  LUIS HENRIQUE BARBANTE FRANZE</w:t>
      </w:r>
    </w:p>
    <w:p w:rsidR="00F83858" w:rsidRDefault="00F83858">
      <w:r>
        <w:t xml:space="preserve">      RELATOR   : DES.FED. MARISA SANTOS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0033768-87.2003.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ORI:9200832946/SP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6.2003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SP169012  DANILO BARTH PIRES</w:t>
      </w:r>
    </w:p>
    <w:p w:rsidR="00F83858" w:rsidRDefault="00F83858">
      <w:r>
        <w:t xml:space="preserve">      ADV       : SP094066 CAMILO DE LELLIS CAVALCANTI</w:t>
      </w:r>
    </w:p>
    <w:p w:rsidR="00F83858" w:rsidRDefault="00F83858">
      <w:r>
        <w:t xml:space="preserve">      IMPDO(A)  : JUIZO FEDERAL DA 18 VARA SAO PAULO Sec Jud 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SP011187  PAULO BARBOSA DE CAMPOS NETTO</w:t>
      </w:r>
    </w:p>
    <w:p w:rsidR="00F83858" w:rsidRDefault="00F83858">
      <w:r>
        <w:t xml:space="preserve">      ADV       : SP117630 SILVIA FEOLA LENCIONI</w:t>
      </w:r>
    </w:p>
    <w:p w:rsidR="00F83858" w:rsidRDefault="00F83858">
      <w:r>
        <w:t xml:space="preserve">      INTERES   : TOYOTA DO BRASIL S/A IND/ E COM/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Pr="00F32B3F" w:rsidRDefault="00F83858"/>
    <w:p w:rsidR="00215F62" w:rsidRPr="00AE0189" w:rsidRDefault="00215F62" w:rsidP="00215F62">
      <w:pPr>
        <w:pStyle w:val="Numerada"/>
        <w:rPr>
          <w:lang w:val="en-US"/>
        </w:rPr>
      </w:pPr>
      <w:r w:rsidRPr="00D075FA">
        <w:t xml:space="preserve">      </w:t>
      </w:r>
      <w:r w:rsidRPr="00AE0189">
        <w:rPr>
          <w:lang w:val="en-US"/>
        </w:rPr>
        <w:t>PROC.  : 0033970-64.2003.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ORI:9805597180/SP REG:25.06.2003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DISTRIBUIDORA DE PRODUTOS ALIMENTICIOS MARSIL LTDA</w:t>
      </w:r>
    </w:p>
    <w:p w:rsidR="00215F62" w:rsidRDefault="00215F62" w:rsidP="00215F62">
      <w:r>
        <w:t xml:space="preserve">      ADV       : SP097044  WALTER GUIMARAES TORELLI</w:t>
      </w:r>
    </w:p>
    <w:p w:rsidR="00215F62" w:rsidRDefault="00215F62" w:rsidP="00215F62">
      <w:r>
        <w:t xml:space="preserve">      IMPDO(A)  : JUIZO FEDERAL DA 4 VARA DAS EXEC. FISCAIS SP</w:t>
      </w:r>
    </w:p>
    <w:p w:rsidR="00215F62" w:rsidRDefault="00215F62" w:rsidP="00215F62">
      <w:r>
        <w:t xml:space="preserve">      INTERES   : Instituto Nacional do Seguro Social - INSS</w:t>
      </w:r>
    </w:p>
    <w:p w:rsidR="00215F62" w:rsidRDefault="00215F62" w:rsidP="00215F62">
      <w:r>
        <w:t xml:space="preserve">      ADV       : SP000030  HERMES ARRAIS ALENCAR</w:t>
      </w:r>
    </w:p>
    <w:p w:rsidR="00215F62" w:rsidRDefault="00215F62" w:rsidP="00215F62">
      <w:r>
        <w:t xml:space="preserve">      RELATOR   : DES.FED. JOHONSOM DI SALVO / PRIMEIRA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r>
        <w:t xml:space="preserve">      ASSUNTO: Contribuição previdenciária - Dívida Ativa - Direito Tributário</w:t>
      </w:r>
    </w:p>
    <w:p w:rsidR="00215F62" w:rsidRPr="00215F62" w:rsidRDefault="00F83858" w:rsidP="00215F62">
      <w:pPr>
        <w:pStyle w:val="Numerada"/>
        <w:numPr>
          <w:ilvl w:val="0"/>
          <w:numId w:val="0"/>
        </w:numPr>
        <w:ind w:left="360"/>
      </w:pPr>
      <w:r w:rsidRPr="0051524C">
        <w:t xml:space="preserve">   </w:t>
      </w:r>
    </w:p>
    <w:p w:rsidR="00215F62" w:rsidRPr="00AE0189" w:rsidRDefault="00215F62" w:rsidP="00215F62">
      <w:pPr>
        <w:pStyle w:val="Numerada"/>
        <w:rPr>
          <w:lang w:val="en-US"/>
        </w:rPr>
      </w:pPr>
      <w:r w:rsidRPr="00AE0189">
        <w:rPr>
          <w:lang w:val="en-US"/>
        </w:rPr>
        <w:t>PROC.  : 0037153-43.2003.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ORI:200361050035231/SP REG:27.06.2003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QUALISINTER PRODUTOS SINTERIZADOS LTDA</w:t>
      </w:r>
    </w:p>
    <w:p w:rsidR="00215F62" w:rsidRDefault="00215F62" w:rsidP="00215F62">
      <w:r>
        <w:t xml:space="preserve">      ADV       : SP115441  FLAVIA VALERIA REGINA PENIDO</w:t>
      </w:r>
    </w:p>
    <w:p w:rsidR="00215F62" w:rsidRDefault="00215F62" w:rsidP="00215F62">
      <w:r>
        <w:t xml:space="preserve">      IMPDO(A)  : JUIZO FEDERAL DA 3 VARA DE CAMPINAS Sec Jud SP</w:t>
      </w:r>
    </w:p>
    <w:p w:rsidR="00215F62" w:rsidRDefault="00215F62" w:rsidP="00215F62">
      <w:r>
        <w:t xml:space="preserve">      INTERES   : Instituto Nacional do Seguro Social - INSS</w:t>
      </w:r>
    </w:p>
    <w:p w:rsidR="00215F62" w:rsidRDefault="00215F62" w:rsidP="00215F62">
      <w:r>
        <w:t xml:space="preserve">      ADV       : SP000030  HERMES ARRAIS ALENCAR</w:t>
      </w:r>
    </w:p>
    <w:p w:rsidR="00215F62" w:rsidRDefault="00215F62" w:rsidP="00215F62">
      <w:r>
        <w:t xml:space="preserve">      RELATOR   : DES.FED. JOHONSOM DI SALVO / PRIMEIRA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r>
        <w:t xml:space="preserve">      ASSUNTO: Certidão Negativa de Débito (CND) - Crédito Tributário - Direito Tribut</w:t>
      </w:r>
    </w:p>
    <w:p w:rsidR="00215F62" w:rsidRPr="00215F62" w:rsidRDefault="00F83858" w:rsidP="00215F62">
      <w:pPr>
        <w:pStyle w:val="Numerada"/>
        <w:numPr>
          <w:ilvl w:val="0"/>
          <w:numId w:val="0"/>
        </w:numPr>
        <w:ind w:left="360"/>
      </w:pPr>
      <w:r w:rsidRPr="00215F62">
        <w:t xml:space="preserve"> </w:t>
      </w:r>
    </w:p>
    <w:p w:rsidR="00215F62" w:rsidRPr="00AE0189" w:rsidRDefault="00215F62" w:rsidP="00215F62">
      <w:pPr>
        <w:pStyle w:val="Numerada"/>
        <w:rPr>
          <w:lang w:val="en-US"/>
        </w:rPr>
      </w:pPr>
      <w:r w:rsidRPr="00261660">
        <w:t xml:space="preserve">      </w:t>
      </w:r>
      <w:r w:rsidRPr="00AE0189">
        <w:rPr>
          <w:lang w:val="en-US"/>
        </w:rPr>
        <w:t>PROC.  : 0037615-97.2003.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ORI:0000016810/MS REG:02.07.2003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VENANCIO ARGUELHO</w:t>
      </w:r>
    </w:p>
    <w:p w:rsidR="00215F62" w:rsidRDefault="00215F62" w:rsidP="00215F62">
      <w:r>
        <w:lastRenderedPageBreak/>
        <w:t xml:space="preserve">      ADV       : MS004761B CESAR FERREIRA ROMERO</w:t>
      </w:r>
    </w:p>
    <w:p w:rsidR="00215F62" w:rsidRDefault="00215F62" w:rsidP="00215F62">
      <w:r>
        <w:t xml:space="preserve">      IMPDO(A)  : JUIZO FEDERAL DA 1 VARA DE CAMPO GRANDE &gt; 1ªSSJ &gt; MS</w:t>
      </w:r>
    </w:p>
    <w:p w:rsidR="00215F62" w:rsidRDefault="00215F62" w:rsidP="00215F62">
      <w:r>
        <w:t xml:space="preserve">      INTERES   : Uniao Federal</w:t>
      </w:r>
    </w:p>
    <w:p w:rsidR="00215F62" w:rsidRDefault="00215F62" w:rsidP="00215F62">
      <w:r>
        <w:t xml:space="preserve">      ADV       : SP000019  LUIZ CARLOS DE FREITAS</w:t>
      </w:r>
    </w:p>
    <w:p w:rsidR="00215F62" w:rsidRDefault="00215F62" w:rsidP="00215F62">
      <w:r>
        <w:t xml:space="preserve">      RELATOR   : JUIZ CONV. FAUSTO DE SANCTIS / PRIMEIRA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r>
        <w:t xml:space="preserve">      ASSUNTO: Servidor Público Militar - Direito Administrativo e outras matérias do</w:t>
      </w:r>
    </w:p>
    <w:p w:rsidR="00215F62" w:rsidRPr="00215F62" w:rsidRDefault="00F83858" w:rsidP="00215F62">
      <w:pPr>
        <w:pStyle w:val="Numerada"/>
        <w:numPr>
          <w:ilvl w:val="0"/>
          <w:numId w:val="0"/>
        </w:numPr>
        <w:ind w:left="360"/>
      </w:pPr>
      <w:r>
        <w:t xml:space="preserve">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215F62">
        <w:t xml:space="preserve">   </w:t>
      </w:r>
      <w:r w:rsidRPr="00F83858">
        <w:rPr>
          <w:lang w:val="en-US"/>
        </w:rPr>
        <w:t>PROC.  : 0037961-48.2003.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ORI:200361810024319/SP REG:07.07.2003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Uniao Federal (FAZENDA NACIONAL)</w:t>
      </w:r>
    </w:p>
    <w:p w:rsidR="00F83858" w:rsidRDefault="00F83858">
      <w:r>
        <w:t xml:space="preserve">      IMPDO(A)  : JUIZO CORREGEDOR DO SAF DE AMERICANA 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215F62" w:rsidRPr="00AE0189" w:rsidRDefault="00215F62" w:rsidP="00215F62">
      <w:pPr>
        <w:pStyle w:val="Numerada"/>
        <w:rPr>
          <w:lang w:val="en-US"/>
        </w:rPr>
      </w:pPr>
      <w:r w:rsidRPr="00AE0189">
        <w:rPr>
          <w:lang w:val="en-US"/>
        </w:rPr>
        <w:t>PROC.  : 0041328-80.2003.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ORI:200361000070582/SP REG:10.07.2003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GERVASIO TEODOSIO DE SOUZA</w:t>
      </w:r>
    </w:p>
    <w:p w:rsidR="00215F62" w:rsidRDefault="00215F62" w:rsidP="00215F62">
      <w:r>
        <w:t xml:space="preserve">      ADV       : SP097575  JOSE CLAUDINO FIRMINO</w:t>
      </w:r>
    </w:p>
    <w:p w:rsidR="00215F62" w:rsidRDefault="00215F62" w:rsidP="00215F62">
      <w:r>
        <w:t xml:space="preserve">      IMPDO(A)  : JUIZO FEDERAL DA 18 VARA SAO PAULO Sec Jud SP</w:t>
      </w:r>
    </w:p>
    <w:p w:rsidR="00215F62" w:rsidRDefault="00215F62" w:rsidP="00215F62">
      <w:r>
        <w:t xml:space="preserve">      RELATOR   : DES.FED. SUZANA CAMARGO / PRIMEIRA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r>
        <w:t xml:space="preserve">      ASSUNTO: FGTS/Fundo de Garantia por Tempo de Serviço - Entidades Administrativas</w:t>
      </w:r>
    </w:p>
    <w:p w:rsidR="00215F62" w:rsidRPr="00215F62" w:rsidRDefault="00F83858" w:rsidP="00215F62">
      <w:pPr>
        <w:pStyle w:val="Numerada"/>
        <w:numPr>
          <w:ilvl w:val="0"/>
          <w:numId w:val="0"/>
        </w:numPr>
        <w:ind w:left="360"/>
      </w:pPr>
      <w:r>
        <w:t xml:space="preserve">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261660">
        <w:t xml:space="preserve">      </w:t>
      </w:r>
      <w:r w:rsidRPr="00F83858">
        <w:rPr>
          <w:lang w:val="en-US"/>
        </w:rPr>
        <w:t>PROC.  : 0041982-67.2003.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ORI:0300000292/SP REG:16.07.2003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SP087673  CLAUDIA BEATRIZ RAMIRES LEAO MACHADO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PIRAJUI SP</w:t>
      </w:r>
    </w:p>
    <w:p w:rsidR="00F83858" w:rsidRDefault="00F83858">
      <w:r>
        <w:t xml:space="preserve">      LIT.PAS   : HELENA BARBOSA PALMA</w:t>
      </w:r>
    </w:p>
    <w:p w:rsidR="00F83858" w:rsidRDefault="00F83858">
      <w:r>
        <w:t xml:space="preserve">      ADV       : SP112781  LUIS HENRIQUE BARBANTE FRANZE</w:t>
      </w:r>
    </w:p>
    <w:p w:rsidR="00F83858" w:rsidRDefault="00F83858">
      <w:r>
        <w:t xml:space="preserve">      RELATOR   : DES.FED. WALTER DO AMARAL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215F62" w:rsidRPr="00AE0189" w:rsidRDefault="00215F62" w:rsidP="00215F62">
      <w:pPr>
        <w:pStyle w:val="Numerada"/>
        <w:rPr>
          <w:lang w:val="en-US"/>
        </w:rPr>
      </w:pPr>
      <w:r w:rsidRPr="00AE0189">
        <w:rPr>
          <w:lang w:val="en-US"/>
        </w:rPr>
        <w:t>PROC.  : 0041990-44.2003.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ORI:200361820159696/SP REG:16.07.2003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ARQUILIX COLETA DE LIXO INDL/ LTDA e outros(as)</w:t>
      </w:r>
    </w:p>
    <w:p w:rsidR="00215F62" w:rsidRDefault="00215F62" w:rsidP="00215F62">
      <w:r>
        <w:t xml:space="preserve">      ADV       : SP122663  SOLANGE CARDOSO ALVES</w:t>
      </w:r>
    </w:p>
    <w:p w:rsidR="00215F62" w:rsidRDefault="00215F62" w:rsidP="00215F62">
      <w:r>
        <w:t xml:space="preserve">      IMPDO(A)  : JUIZO FEDERAL DA 10 VARA DAS EXEC. FISCAIS SP</w:t>
      </w:r>
    </w:p>
    <w:p w:rsidR="00215F62" w:rsidRDefault="00215F62" w:rsidP="00215F62">
      <w:r>
        <w:t xml:space="preserve">      INTERES   : Instituto Nacional do Seguro Social - INSS</w:t>
      </w:r>
    </w:p>
    <w:p w:rsidR="00215F62" w:rsidRDefault="00215F62" w:rsidP="00215F62">
      <w:r>
        <w:t xml:space="preserve">      RELATOR   : DES.FED. PEIXOTO JUNIOR / PRIMEIRA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r>
        <w:t xml:space="preserve">      ASSUNTO: Contribuição previdenciária - Dívida Ativa - Direito Tributário</w:t>
      </w:r>
    </w:p>
    <w:p w:rsidR="00215F62" w:rsidRPr="00C6155C" w:rsidRDefault="00215F62" w:rsidP="00215F62">
      <w:pPr>
        <w:pStyle w:val="Numerada"/>
        <w:numPr>
          <w:ilvl w:val="0"/>
          <w:numId w:val="0"/>
        </w:numPr>
        <w:ind w:left="360"/>
      </w:pPr>
      <w:r>
        <w:t xml:space="preserve">    </w:t>
      </w:r>
    </w:p>
    <w:p w:rsidR="00215F62" w:rsidRPr="00AE0189" w:rsidRDefault="00215F62" w:rsidP="00215F62">
      <w:pPr>
        <w:pStyle w:val="Numerada"/>
        <w:rPr>
          <w:lang w:val="en-US"/>
        </w:rPr>
      </w:pPr>
      <w:r w:rsidRPr="00235B84">
        <w:t xml:space="preserve">      </w:t>
      </w:r>
      <w:r w:rsidRPr="00AE0189">
        <w:rPr>
          <w:lang w:val="en-US"/>
        </w:rPr>
        <w:t>PROC.  : 0042169-75.2003.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ORI:200361000165064/SP REG:17.07.2003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BRENO VIEIRA ANDRADE</w:t>
      </w:r>
    </w:p>
    <w:p w:rsidR="00215F62" w:rsidRDefault="00215F62" w:rsidP="00215F62">
      <w:r>
        <w:t xml:space="preserve">      ADV       : SP177672  ELISÂNGELA DA SILVA PASSOS e outros(as)</w:t>
      </w:r>
    </w:p>
    <w:p w:rsidR="00215F62" w:rsidRDefault="00215F62" w:rsidP="00215F62">
      <w:r>
        <w:t xml:space="preserve">      IMPDO(A)  : JUIZO FEDERAL DA 14 VARA SAO PAULO Sec Jud SP</w:t>
      </w:r>
    </w:p>
    <w:p w:rsidR="00215F62" w:rsidRDefault="00215F62" w:rsidP="00215F62">
      <w:r>
        <w:t xml:space="preserve">      INTERES   : Uniao Federal</w:t>
      </w:r>
    </w:p>
    <w:p w:rsidR="00215F62" w:rsidRDefault="00215F62" w:rsidP="00215F62">
      <w:r>
        <w:t xml:space="preserve">      ADV       : SP000019  LUIZ CARLOS DE FREITAS</w:t>
      </w:r>
    </w:p>
    <w:p w:rsidR="00215F62" w:rsidRDefault="00215F62" w:rsidP="00215F62">
      <w:r>
        <w:t xml:space="preserve">      RELATOR   : JUIZ CONV. FERREIRA DA ROCHA / PRIMEIRA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r>
        <w:t xml:space="preserve">      ASSUNTO: Servidor Público Militar - Direito Administrativo e outras matérias do</w:t>
      </w:r>
    </w:p>
    <w:p w:rsidR="00215F62" w:rsidRPr="00215F62" w:rsidRDefault="00F83858" w:rsidP="00215F62">
      <w:pPr>
        <w:pStyle w:val="Numerada"/>
        <w:numPr>
          <w:ilvl w:val="0"/>
          <w:numId w:val="0"/>
        </w:numPr>
        <w:ind w:left="360"/>
      </w:pPr>
      <w:r>
        <w:t xml:space="preserve"> 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215F62">
        <w:t xml:space="preserve"> </w:t>
      </w:r>
      <w:r w:rsidRPr="00F83858">
        <w:rPr>
          <w:lang w:val="en-US"/>
        </w:rPr>
        <w:t>PROC.  : 0044264-78.2003.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ORI:200060000011008/MS REG:28.07.2003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LOURENCO RABELLO</w:t>
      </w:r>
    </w:p>
    <w:p w:rsidR="00F83858" w:rsidRDefault="00F83858">
      <w:r>
        <w:t xml:space="preserve">      ADV       : SP190511  TIAGO CASTRIANI QUIRINO</w:t>
      </w:r>
    </w:p>
    <w:p w:rsidR="00F83858" w:rsidRDefault="00F83858">
      <w:r>
        <w:t xml:space="preserve">      IMPDO(A)  : JUIZO FEDERAL DA 1 VARA DE CAMPO GRANDE &gt; 1ªSSJ &gt; MS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Concurso Público/Edital - Direito Administrativo e outras matérias do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0046362-36.2003.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ORI:9700000053/SP REG:06.08.2003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DECIO AUGUSTO DA COSTA</w:t>
      </w:r>
    </w:p>
    <w:p w:rsidR="00F83858" w:rsidRDefault="00F83858">
      <w:r>
        <w:t xml:space="preserve">      ADV       : SP128819  MAURO JOSE DE ANDRADE</w:t>
      </w:r>
    </w:p>
    <w:p w:rsidR="00F83858" w:rsidRDefault="00F83858">
      <w:r>
        <w:t xml:space="preserve">      IMPDO(A)  : JUIZO DE DIREITO DA 1 VARA DE MONTE ALTO SP</w:t>
      </w:r>
    </w:p>
    <w:p w:rsidR="00F83858" w:rsidRDefault="00F83858">
      <w:r>
        <w:t xml:space="preserve">      INTERES   : AGRO INDL/ IBITIRAMA LTDA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261660">
        <w:t xml:space="preserve">      </w:t>
      </w:r>
      <w:r w:rsidRPr="00F83858">
        <w:rPr>
          <w:lang w:val="en-US"/>
        </w:rPr>
        <w:t>PROC.  : 0046481-94.2003.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ORI:200360000054331/MS REG:07.08.2003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LEXCONSULT E ASSOCIADOS LEX CONSULTORIA TRIBUTARIA</w:t>
      </w:r>
    </w:p>
    <w:p w:rsidR="00F83858" w:rsidRDefault="00F83858">
      <w:r>
        <w:t xml:space="preserve">                  PARLAMENTAR LEGISLATIVA E EMPRESARIAL LTDA</w:t>
      </w:r>
    </w:p>
    <w:p w:rsidR="00F83858" w:rsidRDefault="00F83858">
      <w:r>
        <w:t xml:space="preserve">      ADV       : SP190511  TIAGO CASTRIANI QUIRINO</w:t>
      </w:r>
    </w:p>
    <w:p w:rsidR="00F83858" w:rsidRDefault="00F83858">
      <w:r>
        <w:t xml:space="preserve">      IMPDO(A)  : JUIZO FEDERAL DA 2 VARA DE CAMPO GRANDE &gt; 1ªSSJ &gt; MS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9D5EDD">
        <w:t xml:space="preserve">      </w:t>
      </w:r>
      <w:r w:rsidRPr="00F83858">
        <w:rPr>
          <w:lang w:val="en-US"/>
        </w:rPr>
        <w:t>PROC.  : 0046744-29.2003.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ORI:0300000500/SP REG:12.08.2003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BA017608  ELISMARA DE SOUSA FARIAS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PIRAJUI SP</w:t>
      </w:r>
    </w:p>
    <w:p w:rsidR="00F83858" w:rsidRDefault="00F83858">
      <w:r>
        <w:t xml:space="preserve">      LIT.PAS   : EZIO JOSE PANDOLFI</w:t>
      </w:r>
    </w:p>
    <w:p w:rsidR="00F83858" w:rsidRDefault="00F83858">
      <w:r>
        <w:t xml:space="preserve">      ADV       : SP112781  LUIS HENRIQUE BARBANTE FRANZE</w:t>
      </w:r>
    </w:p>
    <w:p w:rsidR="00F83858" w:rsidRDefault="00F83858">
      <w:r>
        <w:t xml:space="preserve">      RELATOR   : DES.FED. VERA JUCOVSKY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0046917-53.2003.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ORI:9300000336/SP REG:13.08.2003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GILBERTO ROCHA DE ANDRADE</w:t>
      </w:r>
    </w:p>
    <w:p w:rsidR="00F83858" w:rsidRDefault="00F83858">
      <w:r>
        <w:t xml:space="preserve">      ADV       : SP085622  GILBERTO ROCHA DE ANDRADE</w:t>
      </w:r>
    </w:p>
    <w:p w:rsidR="00F83858" w:rsidRDefault="00F83858">
      <w:r>
        <w:t xml:space="preserve">      IMPDO(A)  : JUIZO DE DIREITO DA 1 VARA DE BRAS CUBAS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ALFREDO JOSE DA SILVA</w:t>
      </w:r>
    </w:p>
    <w:p w:rsidR="00F83858" w:rsidRDefault="00F83858">
      <w:r>
        <w:t xml:space="preserve">      RELATOR   : DES.FED. JEDIAEL GALVÃO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0048805-57.2003.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ORI:0000000359/SP REG:20.08.2003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PASCOAL ANTONIO SABINO FURLANI</w:t>
      </w:r>
    </w:p>
    <w:p w:rsidR="00F83858" w:rsidRDefault="00F83858">
      <w:r>
        <w:t xml:space="preserve">      ADV       : SP062592  BRAULIO DE ASSIS</w:t>
      </w:r>
    </w:p>
    <w:p w:rsidR="00F83858" w:rsidRDefault="00F83858">
      <w:r>
        <w:t xml:space="preserve">      IMPDO(A)  : JUIZO DE DIREITO DA 1 VARA DE ATIBAIA SP</w:t>
      </w:r>
    </w:p>
    <w:p w:rsidR="00F83858" w:rsidRDefault="00F83858">
      <w:r>
        <w:t xml:space="preserve">      INTERES   : JOSE GOMES FILHO e outros(as)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0048876-59.2003.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ORI:9200881408/SP REG:21.08.2003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SP183718  MARCO ANTONIO PEREZ DE OLIVEIRA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SP011187  PAULO BARBOSA DE CAMPOS NETO</w:t>
      </w:r>
    </w:p>
    <w:p w:rsidR="00F83858" w:rsidRDefault="00F83858">
      <w:r>
        <w:t xml:space="preserve">      ADV       : SP137012 LUCIA PEREIRA DE SOUZA RESENDE</w:t>
      </w:r>
    </w:p>
    <w:p w:rsidR="00F83858" w:rsidRDefault="00F83858">
      <w:r>
        <w:t xml:space="preserve">      INTERES   : PNEUTYRES DE LIMEIRA LTDA e outro(a)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0050110-76.2003.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ORI:0000000080/SP REG:25.08.2003</w:t>
      </w:r>
    </w:p>
    <w:p w:rsidR="00F83858" w:rsidRDefault="00F83858">
      <w:r w:rsidRPr="00F32B3F">
        <w:rPr>
          <w:lang w:val="en-US"/>
        </w:rPr>
        <w:t xml:space="preserve">      </w:t>
      </w:r>
      <w:r>
        <w:t>IMPTE     : Uniao Federal (FAZENDA NACIONAL)</w:t>
      </w:r>
    </w:p>
    <w:p w:rsidR="00F83858" w:rsidRDefault="00F83858">
      <w:r>
        <w:t xml:space="preserve">      IMPDO(A)  : JUIZES DE DIREITO TITULARES E SUBSTITUTOS DOS SAF DE</w:t>
      </w:r>
    </w:p>
    <w:p w:rsidR="00F83858" w:rsidRDefault="007A62BB">
      <w:r>
        <w:t xml:space="preserve">      </w:t>
      </w:r>
      <w:r w:rsidR="00F83858">
        <w:t>AMERICANA ARARAS (3VARAS) LEME (2VARAS) SAF DE LIMEIRA SAF</w:t>
      </w:r>
    </w:p>
    <w:p w:rsidR="00F83858" w:rsidRDefault="007A62BB">
      <w:r>
        <w:t xml:space="preserve">      </w:t>
      </w:r>
      <w:r w:rsidR="00F83858">
        <w:t>DE RIO CLARO SANTA BARBARA D OESTE SAO PEDRO E VARAS</w:t>
      </w:r>
    </w:p>
    <w:p w:rsidR="00F83858" w:rsidRDefault="007A62BB">
      <w:r>
        <w:t xml:space="preserve">      </w:t>
      </w:r>
      <w:r w:rsidR="00F83858">
        <w:t>DISTRITAIS DE CORDEIROPOLIS ITIRAPINA E NOVA ODESSA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215F62" w:rsidRPr="00AE0189" w:rsidRDefault="00F83858" w:rsidP="00215F62">
      <w:pPr>
        <w:pStyle w:val="Numerada"/>
        <w:rPr>
          <w:lang w:val="en-US"/>
        </w:rPr>
      </w:pPr>
      <w:r w:rsidRPr="00D075FA">
        <w:t xml:space="preserve">    </w:t>
      </w:r>
      <w:r w:rsidR="00215F62" w:rsidRPr="00AE0189">
        <w:rPr>
          <w:lang w:val="en-US"/>
        </w:rPr>
        <w:t>PROC.  : 0050666-78.2003.</w:t>
      </w:r>
      <w:r w:rsidR="00215F62">
        <w:rPr>
          <w:lang w:val="en-US"/>
        </w:rPr>
        <w:t>4.03.0000</w:t>
      </w:r>
      <w:r w:rsidR="00215F62" w:rsidRPr="00AE0189">
        <w:rPr>
          <w:lang w:val="en-US"/>
        </w:rPr>
        <w:t xml:space="preserve"> MS ORI:9700022064/SP REG:28.08.2003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SANDRA MARIA DE SOUZA GOYANO e outro(a)</w:t>
      </w:r>
    </w:p>
    <w:p w:rsidR="00215F62" w:rsidRDefault="00215F62" w:rsidP="00215F62">
      <w:r>
        <w:t xml:space="preserve">      ADV       : SP089569  CARLOS ALBERTO PIMENTA</w:t>
      </w:r>
    </w:p>
    <w:p w:rsidR="00215F62" w:rsidRDefault="00215F62" w:rsidP="00215F62">
      <w:r>
        <w:t xml:space="preserve">      IMPDO(A)  : Caixa Economica Federal - CEF</w:t>
      </w:r>
    </w:p>
    <w:p w:rsidR="00215F62" w:rsidRDefault="00215F62" w:rsidP="00215F62">
      <w:r>
        <w:t xml:space="preserve">      ADV       : SP099950  JOSE PAULO NEVES</w:t>
      </w:r>
    </w:p>
    <w:p w:rsidR="00215F62" w:rsidRDefault="00215F62" w:rsidP="00215F62">
      <w:r>
        <w:t xml:space="preserve">      IMPDO(A)  : AUREA DONIZETTI ALVES DOS SANTOS LIMA</w:t>
      </w:r>
    </w:p>
    <w:p w:rsidR="00215F62" w:rsidRDefault="00215F62" w:rsidP="00215F62">
      <w:r>
        <w:t xml:space="preserve">      RELATOR   : JUIZ CONV. CARLOS LOVERRA / PRIMEIRA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r>
        <w:t xml:space="preserve">      ASSUNTO: Sistema Financeiro de Habitação - Espécies de contrato - Obrigações - D</w:t>
      </w:r>
    </w:p>
    <w:p w:rsidR="00215F62" w:rsidRPr="00215F62" w:rsidRDefault="00215F62" w:rsidP="00215F62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9D5EDD">
        <w:t xml:space="preserve">      </w:t>
      </w:r>
      <w:r w:rsidRPr="00F83858">
        <w:rPr>
          <w:lang w:val="en-US"/>
        </w:rPr>
        <w:t>PROC.  : 0054298-15.2003.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ORI:9500092867/SP REG:03.09.2003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SANDRA DE SOUSA LINS MOROTTI e outros(as)</w:t>
      </w:r>
    </w:p>
    <w:p w:rsidR="00F83858" w:rsidRDefault="00F83858">
      <w:r>
        <w:t xml:space="preserve">      ADV       : SP124128  MIRIAN FATIMA DE LIMA SILVANO</w:t>
      </w:r>
    </w:p>
    <w:p w:rsidR="00F83858" w:rsidRDefault="00F83858">
      <w:r>
        <w:t xml:space="preserve">      IMPDO(A)  : JUIZO FEDERAL DA 11 VARA SAO PAULO Sec Jud SP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215F62" w:rsidRPr="00AE0189" w:rsidRDefault="00F83858" w:rsidP="00215F62">
      <w:pPr>
        <w:pStyle w:val="Numerada"/>
        <w:rPr>
          <w:lang w:val="en-US"/>
        </w:rPr>
      </w:pPr>
      <w:r w:rsidRPr="00D075FA">
        <w:t xml:space="preserve">    </w:t>
      </w:r>
      <w:r w:rsidR="00215F62" w:rsidRPr="00AE0189">
        <w:rPr>
          <w:lang w:val="en-US"/>
        </w:rPr>
        <w:t>PROC.  : 0054592-67.2003.</w:t>
      </w:r>
      <w:r w:rsidR="00215F62">
        <w:rPr>
          <w:lang w:val="en-US"/>
        </w:rPr>
        <w:t>4.03.0000</w:t>
      </w:r>
      <w:r w:rsidR="00215F62" w:rsidRPr="00AE0189">
        <w:rPr>
          <w:lang w:val="en-US"/>
        </w:rPr>
        <w:t xml:space="preserve"> MS ORI:200361050008458/SP REG:05.09.2003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IBRAS CBO INDUSTRIAS CIRURGICAS E OPTICAS S/A COM/ IMP/ E</w:t>
      </w:r>
    </w:p>
    <w:p w:rsidR="00215F62" w:rsidRDefault="00215F62" w:rsidP="00215F62">
      <w:r>
        <w:t xml:space="preserve">                  EXP/</w:t>
      </w:r>
    </w:p>
    <w:p w:rsidR="00215F62" w:rsidRDefault="00215F62" w:rsidP="00215F62">
      <w:r>
        <w:t xml:space="preserve">      ADV       : SP083257  ROSEMEIRE FIGUEIROA ZORZETO</w:t>
      </w:r>
    </w:p>
    <w:p w:rsidR="00215F62" w:rsidRDefault="00215F62" w:rsidP="00215F62">
      <w:r>
        <w:t xml:space="preserve">      IMPDO(A)  : JUIZO FEDERAL DA 6 VARA DE CAMPINAS - 5ª SSJ - SP</w:t>
      </w:r>
    </w:p>
    <w:p w:rsidR="00215F62" w:rsidRDefault="00215F62" w:rsidP="00215F62">
      <w:r>
        <w:t xml:space="preserve">      INTERES   : Comissao Nacional de Energia Nuclear de Sao Paulo CNEN/SP</w:t>
      </w:r>
    </w:p>
    <w:p w:rsidR="00215F62" w:rsidRDefault="00215F62" w:rsidP="00215F62">
      <w:r>
        <w:t xml:space="preserve">      ADVG      : ALEX TAVARES DOS SANTOS</w:t>
      </w:r>
    </w:p>
    <w:p w:rsidR="00215F62" w:rsidRDefault="00215F62" w:rsidP="00215F62">
      <w:r>
        <w:t xml:space="preserve">      RELATOR   : JUIZ CONV. MANOEL ALVARES / SEGUNDA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r>
        <w:t xml:space="preserve">      ASSUNTO: Fiscalização - Atos Administrativos - Direito Administrativo e outras m</w:t>
      </w:r>
    </w:p>
    <w:p w:rsidR="00215F62" w:rsidRPr="00C6155C" w:rsidRDefault="00215F62" w:rsidP="00215F62">
      <w:pPr>
        <w:pStyle w:val="Numerada"/>
        <w:numPr>
          <w:ilvl w:val="0"/>
          <w:numId w:val="0"/>
        </w:numPr>
        <w:ind w:left="360"/>
      </w:pPr>
      <w:r>
        <w:t xml:space="preserve">  </w:t>
      </w:r>
    </w:p>
    <w:p w:rsidR="00215F62" w:rsidRPr="00AE0189" w:rsidRDefault="00215F62" w:rsidP="00215F62">
      <w:pPr>
        <w:pStyle w:val="Numerada"/>
        <w:rPr>
          <w:lang w:val="en-US"/>
        </w:rPr>
      </w:pPr>
      <w:r w:rsidRPr="00AE0189">
        <w:rPr>
          <w:lang w:val="en-US"/>
        </w:rPr>
        <w:t>PROC.  : 0054740-78.2003.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ORI:0000564346/SP REG:08.09.2003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GARBO S/A</w:t>
      </w:r>
    </w:p>
    <w:p w:rsidR="00215F62" w:rsidRDefault="00215F62" w:rsidP="00215F62">
      <w:r>
        <w:t xml:space="preserve">      SUCDO     : CIA INDL/ DE ROUPAS PATRIARCA</w:t>
      </w:r>
    </w:p>
    <w:p w:rsidR="00215F62" w:rsidRDefault="00215F62" w:rsidP="00215F62">
      <w:r>
        <w:t xml:space="preserve">      ADV       : SP067810  GILBERTO DE AMARAL MACEDO</w:t>
      </w:r>
    </w:p>
    <w:p w:rsidR="00215F62" w:rsidRDefault="00215F62" w:rsidP="00215F62">
      <w:r>
        <w:t xml:space="preserve">      IMPDO(A)  : JUIZO FEDERAL DA 16 VARA SAO PAULO Sec Jud SP</w:t>
      </w:r>
    </w:p>
    <w:p w:rsidR="00215F62" w:rsidRDefault="00215F62" w:rsidP="00215F62">
      <w:r>
        <w:t xml:space="preserve">      INTERES   : Caixa Economica Federal - CEF</w:t>
      </w:r>
    </w:p>
    <w:p w:rsidR="00215F62" w:rsidRDefault="00215F62" w:rsidP="00215F62">
      <w:r>
        <w:t xml:space="preserve">      ADV       : SP072208  MARIA LUCIA BUGNI CARRERO SOARES E SILVA</w:t>
      </w:r>
    </w:p>
    <w:p w:rsidR="00215F62" w:rsidRDefault="00215F62" w:rsidP="00215F62">
      <w:r>
        <w:t xml:space="preserve">      RELATOR   : JUIZ CONV. FERREIRA DA ROCHA / PRIMEIRA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r>
        <w:t xml:space="preserve">      ASSUNTO: Espécies de contrato - Obrigações - Direito Civil</w:t>
      </w:r>
    </w:p>
    <w:p w:rsidR="00215F62" w:rsidRPr="00215F62" w:rsidRDefault="00215F62" w:rsidP="00215F62">
      <w:pPr>
        <w:pStyle w:val="Numerada"/>
        <w:numPr>
          <w:ilvl w:val="0"/>
          <w:numId w:val="0"/>
        </w:numPr>
        <w:ind w:left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D075FA">
        <w:t xml:space="preserve">  </w:t>
      </w:r>
      <w:r w:rsidRPr="00F83858">
        <w:rPr>
          <w:lang w:val="en-US"/>
        </w:rPr>
        <w:t>PROC.  : 0054956-39.2003.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ORI:200361100041490/SP REG:09.09.2003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SUELY DE FATIMA SILVA BARBOSA</w:t>
      </w:r>
    </w:p>
    <w:p w:rsidR="00F83858" w:rsidRDefault="00F83858">
      <w:r>
        <w:t xml:space="preserve">      ADV       : SP037698  HEITOR VITOR FRALINO SICA</w:t>
      </w:r>
    </w:p>
    <w:p w:rsidR="00F83858" w:rsidRDefault="00F83858">
      <w:r>
        <w:t xml:space="preserve">      IMPDO(A)  : JUIZO FEDERAL DA 2 VARA DE SOROCABA &gt;10ª SSJ&gt;SP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IRPF/Imposto de Renda de Pessoa Física - Impostos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0055109-72.2003.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ORI:200361100041490/SP REG:11.09.2003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MATHEUS DE ABREU COSTANTINI</w:t>
      </w:r>
    </w:p>
    <w:p w:rsidR="00F83858" w:rsidRDefault="00F83858">
      <w:r>
        <w:t xml:space="preserve">      ADV       : SP072540  REINALDO BERTASSI</w:t>
      </w:r>
    </w:p>
    <w:p w:rsidR="00F83858" w:rsidRDefault="00F83858">
      <w:r>
        <w:t xml:space="preserve">      IMPDO(A)  : AUDITOR FISCAL DA RECEITA FEDERAL EM SAO PAULO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0055276-89.2003.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ORI:200361820050108/SP REG:12.09.2003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FOSFAZIN TRATAMENTO DE METAIS LTDA</w:t>
      </w:r>
    </w:p>
    <w:p w:rsidR="00F83858" w:rsidRDefault="00F83858">
      <w:r>
        <w:t xml:space="preserve">      ADV       : SP128751  JOSE VANDERLEI FELIPONE</w:t>
      </w:r>
    </w:p>
    <w:p w:rsidR="00F83858" w:rsidRDefault="00F83858">
      <w:r>
        <w:t xml:space="preserve">      IMPDO(A)  : JUIZO FEDERAL DA 5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CARLOS ALBERTO ANTUNES SIMOES e outro(a)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215F62" w:rsidRPr="00AE0189" w:rsidRDefault="00F83858" w:rsidP="00215F62">
      <w:pPr>
        <w:pStyle w:val="Numerada"/>
        <w:rPr>
          <w:lang w:val="en-US"/>
        </w:rPr>
      </w:pPr>
      <w:r w:rsidRPr="00D075FA">
        <w:t xml:space="preserve"> </w:t>
      </w:r>
      <w:r w:rsidR="00215F62" w:rsidRPr="00AE0189">
        <w:rPr>
          <w:lang w:val="en-US"/>
        </w:rPr>
        <w:t>PROC.  : 0055475-14.2003.</w:t>
      </w:r>
      <w:r w:rsidR="00215F62">
        <w:rPr>
          <w:lang w:val="en-US"/>
        </w:rPr>
        <w:t>4.03.0000</w:t>
      </w:r>
      <w:r w:rsidR="00215F62" w:rsidRPr="00AE0189">
        <w:rPr>
          <w:lang w:val="en-US"/>
        </w:rPr>
        <w:t xml:space="preserve"> MS ORI:200161820240922/SP REG:12.09.2003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COML/ KANGURU LTDA</w:t>
      </w:r>
    </w:p>
    <w:p w:rsidR="00215F62" w:rsidRDefault="00215F62" w:rsidP="00215F62">
      <w:r>
        <w:t xml:space="preserve">      ADV       : SP204092  CLEDEN DE MORAES BARROS</w:t>
      </w:r>
    </w:p>
    <w:p w:rsidR="00215F62" w:rsidRDefault="00215F62" w:rsidP="00215F62">
      <w:r>
        <w:t xml:space="preserve">      IMPDO(A)  : JUIZO FEDERAL DA 9 VARA DAS EXEC. FISCAIS SP</w:t>
      </w:r>
    </w:p>
    <w:p w:rsidR="00215F62" w:rsidRDefault="00215F62" w:rsidP="00215F62">
      <w:r>
        <w:t xml:space="preserve">      RELATOR   : DES.FED. CONSUELO YOSHIDA / SEGUNDA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r>
        <w:t xml:space="preserve">      ASSUNTO: IRPJ/Imposto de Renda de Pessoa Jurídica - Impostos - Direito Tributári</w:t>
      </w:r>
    </w:p>
    <w:p w:rsidR="00215F62" w:rsidRPr="00215F62" w:rsidRDefault="00215F62" w:rsidP="00215F62">
      <w:pPr>
        <w:pStyle w:val="Numerada"/>
        <w:numPr>
          <w:ilvl w:val="0"/>
          <w:numId w:val="0"/>
        </w:numPr>
        <w:ind w:left="360"/>
      </w:pPr>
    </w:p>
    <w:p w:rsidR="00215F62" w:rsidRPr="00AE0189" w:rsidRDefault="00215F62" w:rsidP="00215F62">
      <w:pPr>
        <w:pStyle w:val="Numerada"/>
        <w:rPr>
          <w:lang w:val="en-US"/>
        </w:rPr>
      </w:pPr>
      <w:r w:rsidRPr="00D075FA">
        <w:t xml:space="preserve">      </w:t>
      </w:r>
      <w:r w:rsidRPr="00AE0189">
        <w:rPr>
          <w:lang w:val="en-US"/>
        </w:rPr>
        <w:t>PROC.  : 0055965-36.2003.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ORI:199961820419287/SP REG:17.09.2003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TRANSPORTADORA RAPIDO PAULISTA LTDA</w:t>
      </w:r>
    </w:p>
    <w:p w:rsidR="00215F62" w:rsidRDefault="00215F62" w:rsidP="00215F62">
      <w:r>
        <w:t xml:space="preserve">      ADV       : SP033345  PERCIVAL PIZA DE TOLEDO E SILVA</w:t>
      </w:r>
    </w:p>
    <w:p w:rsidR="00215F62" w:rsidRDefault="00215F62" w:rsidP="00215F62">
      <w:r>
        <w:t xml:space="preserve">      IMPDO(A)  : JUIZO FEDERAL DA 1 VARA DAS EXEC. FISCAIS SP</w:t>
      </w:r>
    </w:p>
    <w:p w:rsidR="00215F62" w:rsidRDefault="00215F62" w:rsidP="00215F62">
      <w:r>
        <w:t xml:space="preserve">      RELATOR   : DES.FED. FÁBIO PRIETO / SEGUNDA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pPr>
        <w:pStyle w:val="Numerada"/>
        <w:numPr>
          <w:ilvl w:val="0"/>
          <w:numId w:val="0"/>
        </w:numPr>
        <w:ind w:left="360" w:hanging="360"/>
      </w:pPr>
      <w:r>
        <w:t xml:space="preserve">      ASSUNTO: IRPJ - Dívida Ativa - Direito Tributário</w:t>
      </w:r>
    </w:p>
    <w:p w:rsidR="00215F62" w:rsidRPr="00215F62" w:rsidRDefault="00215F62" w:rsidP="00215F62">
      <w:pPr>
        <w:pStyle w:val="Numerada"/>
        <w:numPr>
          <w:ilvl w:val="0"/>
          <w:numId w:val="0"/>
        </w:numPr>
        <w:ind w:left="360" w:hanging="360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D075FA">
        <w:t xml:space="preserve">    </w:t>
      </w:r>
      <w:r w:rsidRPr="00F83858">
        <w:rPr>
          <w:lang w:val="en-US"/>
        </w:rPr>
        <w:t>PROC.  : 0057096-46.2003.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ORI:0100001942/SP REG:19.09.2003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SP052149  ISRAEL CASALINO NEVES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4 VARA DE VOTUPORANGA SP</w:t>
      </w:r>
    </w:p>
    <w:p w:rsidR="00F83858" w:rsidRDefault="00F83858">
      <w:r>
        <w:t xml:space="preserve">      INTERES   : IRACI VAZ DE OLIVEIRA</w:t>
      </w:r>
    </w:p>
    <w:p w:rsidR="00F83858" w:rsidRDefault="00F83858">
      <w:r>
        <w:t xml:space="preserve">      ADV       : SP060646  ANTONIO CARLOS SARKIS</w:t>
      </w:r>
    </w:p>
    <w:p w:rsidR="00F83858" w:rsidRDefault="00F83858">
      <w:r>
        <w:t xml:space="preserve">      RELATOR   : DES.FED. REGINA COSTA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Renda Mensal Vitalícia -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0057215-07.2003.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ORI:0000003667/SP REG:19.09.2003</w:t>
      </w:r>
    </w:p>
    <w:p w:rsidR="00F83858" w:rsidRDefault="00F83858">
      <w:r w:rsidRPr="00F32B3F">
        <w:rPr>
          <w:lang w:val="en-US"/>
        </w:rPr>
        <w:t xml:space="preserve">      </w:t>
      </w:r>
      <w:r>
        <w:t>IMPTE     : MICROCAST IND/ E COM/ LTDA</w:t>
      </w:r>
    </w:p>
    <w:p w:rsidR="00F83858" w:rsidRDefault="00F83858">
      <w:r>
        <w:t xml:space="preserve">      ADV       : SP170365  JULIO DOS SANTOS PEREIRA</w:t>
      </w:r>
    </w:p>
    <w:p w:rsidR="00F83858" w:rsidRDefault="00F83858">
      <w:r>
        <w:t xml:space="preserve">      IMPDO(A)  : CHEFE DA PROCURADORIA FEDERAL ESPECIALIZADA DO INSTITUTO</w:t>
      </w:r>
    </w:p>
    <w:p w:rsidR="00F83858" w:rsidRDefault="00956FD8">
      <w:r>
        <w:t xml:space="preserve">      </w:t>
      </w:r>
      <w:r w:rsidR="00F83858">
        <w:t>NACIONAL DO SEGURO SOCIAL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215F62" w:rsidRPr="00AE0189" w:rsidRDefault="00215F62" w:rsidP="00215F62">
      <w:pPr>
        <w:pStyle w:val="Numerada"/>
        <w:rPr>
          <w:lang w:val="en-US"/>
        </w:rPr>
      </w:pPr>
      <w:r w:rsidRPr="00AE0189">
        <w:rPr>
          <w:lang w:val="en-US"/>
        </w:rPr>
        <w:t>PROC.  : 0057318-14.2003.</w:t>
      </w:r>
      <w:r>
        <w:rPr>
          <w:lang w:val="en-US"/>
        </w:rPr>
        <w:t>4.03.0000</w:t>
      </w:r>
      <w:r w:rsidRPr="00AE0189">
        <w:rPr>
          <w:lang w:val="en-US"/>
        </w:rPr>
        <w:t xml:space="preserve"> MS ORI:0200001446/SP REG:22.09.2003</w:t>
      </w:r>
    </w:p>
    <w:p w:rsidR="00215F62" w:rsidRDefault="00215F62" w:rsidP="00215F62">
      <w:r w:rsidRPr="00AE0189">
        <w:rPr>
          <w:lang w:val="en-US"/>
        </w:rPr>
        <w:t xml:space="preserve">      </w:t>
      </w:r>
      <w:r>
        <w:t>IMPTE     : MARCOS ANTONIO PORTO</w:t>
      </w:r>
    </w:p>
    <w:p w:rsidR="00215F62" w:rsidRDefault="00215F62" w:rsidP="00215F62">
      <w:r>
        <w:t xml:space="preserve">      ADV       : SP152555  GABRIELA BENEZ TOZZI CARANI</w:t>
      </w:r>
    </w:p>
    <w:p w:rsidR="00215F62" w:rsidRDefault="00215F62" w:rsidP="00215F62">
      <w:r>
        <w:t xml:space="preserve">      IMPDO(A)  : JUIZO DE DIREITO DA 2 VARA DE BIRIGUI SP</w:t>
      </w:r>
    </w:p>
    <w:p w:rsidR="00215F62" w:rsidRDefault="00215F62" w:rsidP="00215F62">
      <w:r>
        <w:lastRenderedPageBreak/>
        <w:t xml:space="preserve">      INTERES   : Instituto Nacional do Seguro Social - INSS</w:t>
      </w:r>
    </w:p>
    <w:p w:rsidR="00215F62" w:rsidRDefault="00215F62" w:rsidP="00215F62">
      <w:r>
        <w:t xml:space="preserve">      ADV       : SP000030  HERMES ARRAIS ALENCAR</w:t>
      </w:r>
    </w:p>
    <w:p w:rsidR="00215F62" w:rsidRDefault="00215F62" w:rsidP="00215F62">
      <w:r>
        <w:t xml:space="preserve">      RELATOR   : DES.FED. LEIDE POLO / TERCEIRA SEÇÃO</w:t>
      </w:r>
    </w:p>
    <w:p w:rsidR="00215F62" w:rsidRDefault="00215F62" w:rsidP="00215F62">
      <w:r>
        <w:t xml:space="preserve">      ENDER. : Av.Paulista, 1912 - 11º andar - sala 112 - FUNCEF</w:t>
      </w:r>
    </w:p>
    <w:p w:rsidR="00215F62" w:rsidRDefault="00215F62" w:rsidP="00215F62">
      <w:r>
        <w:t xml:space="preserve">      ASSUNTO: Benefícios em Espécie - Direito Previdenciário</w:t>
      </w:r>
    </w:p>
    <w:p w:rsidR="00215F62" w:rsidRPr="00215F62" w:rsidRDefault="00F83858" w:rsidP="00215F62">
      <w:pPr>
        <w:pStyle w:val="Numerada"/>
        <w:numPr>
          <w:ilvl w:val="0"/>
          <w:numId w:val="0"/>
        </w:numPr>
        <w:ind w:left="360"/>
      </w:pPr>
      <w:r>
        <w:t xml:space="preserve">    </w:t>
      </w:r>
    </w:p>
    <w:p w:rsidR="00F83858" w:rsidRPr="00F83858" w:rsidRDefault="00F83858" w:rsidP="00F83858">
      <w:pPr>
        <w:pStyle w:val="Numerada"/>
        <w:rPr>
          <w:lang w:val="en-US"/>
        </w:rPr>
      </w:pPr>
      <w:r w:rsidRPr="00215F62">
        <w:t xml:space="preserve">  </w:t>
      </w:r>
      <w:r w:rsidRPr="00F83858">
        <w:rPr>
          <w:lang w:val="en-US"/>
        </w:rPr>
        <w:t>PROC.  : 0057350-19.2003.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ORI:0300000579/SP REG:22.09.2003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SP052149  ISRAEL CASALINO NEVES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VOTUPORANGA SP</w:t>
      </w:r>
    </w:p>
    <w:p w:rsidR="00F83858" w:rsidRDefault="00F83858">
      <w:r>
        <w:t xml:space="preserve">      INTERES   : ELENILDA MARIA DE SOUZA</w:t>
      </w:r>
    </w:p>
    <w:p w:rsidR="00F83858" w:rsidRDefault="00F83858">
      <w:r>
        <w:t xml:space="preserve">      ADV       : SP123061  EDER ANTONIO BALDUINO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0061115-95.2003.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ORI:0300000747/SP REG:01.10.2003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CELSO ROSSI</w:t>
      </w:r>
    </w:p>
    <w:p w:rsidR="00F83858" w:rsidRDefault="00F83858">
      <w:r>
        <w:t xml:space="preserve">      ADV       : SP140426  ISIDORO PEDRO AVI</w:t>
      </w:r>
    </w:p>
    <w:p w:rsidR="00F83858" w:rsidRDefault="00F83858">
      <w:r>
        <w:t xml:space="preserve">      IMPDO(A)  : JUIZO DE DIREITO DA 2 VARA DE MATAO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NELSON BERNARDES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0061679-74.2003.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ORI:0000002288/SP REG:06.10.2003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EMPRESA DE DESENVOLVIMENTO DE LIMEIRA S/A EMDEL</w:t>
      </w:r>
    </w:p>
    <w:p w:rsidR="00F83858" w:rsidRDefault="00F83858">
      <w:r>
        <w:t xml:space="preserve">      ADV       : SP027500  NOEDY DE CASTRO MELLO</w:t>
      </w:r>
    </w:p>
    <w:p w:rsidR="00F83858" w:rsidRDefault="00F83858">
      <w:r>
        <w:t xml:space="preserve">      IMPDO(A)  : JUIZO DE DIREITO DO SAF DE LIMEIRA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0061691-88.2003.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ORI:200361050115767/SP REG:06.10.2003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DE GERONI CONSTRUCOES E INCORPORACOES LTDA</w:t>
      </w:r>
    </w:p>
    <w:p w:rsidR="00F83858" w:rsidRDefault="00F83858">
      <w:r>
        <w:t xml:space="preserve">      ADV       : SP185970  TONI ROBERTO DA SILVA GUIMARAES</w:t>
      </w:r>
    </w:p>
    <w:p w:rsidR="00F83858" w:rsidRDefault="00F83858">
      <w:r>
        <w:t xml:space="preserve">      IMPDO(A)  : JUIZO FEDERAL DA 7 VARA DE CAMPINAS - 5ª SSJ - SP</w:t>
      </w:r>
    </w:p>
    <w:p w:rsidR="00F83858" w:rsidRDefault="00F83858">
      <w:r>
        <w:t xml:space="preserve">      RELATOR   : JUIZ CONV. FERREIRA DA ROCHA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Certidão Negativa de Débito (CND) - Crédito Tributário - Direito Tribut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0061925-70.2003.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ORI:9500368765/SP REG:08.10.2003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CACILDA MUNHOZ CHATEAUBRIAND e outros(as)</w:t>
      </w:r>
    </w:p>
    <w:p w:rsidR="00F83858" w:rsidRDefault="00F83858">
      <w:r>
        <w:t xml:space="preserve">      ADV       : SP083289  CACILDA MUNHOZ CHATEAUBRIAND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RELATOR   : JUIZ CONV. FERREIRA DA ROCHA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0063170-19.2003.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ORI:200361000042215/SP REG:08.10.2003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ISAAC PEREIRA CARVALHO</w:t>
      </w:r>
    </w:p>
    <w:p w:rsidR="00F83858" w:rsidRDefault="00F83858">
      <w:r>
        <w:t xml:space="preserve">      ADV       : SP192171  MÔNICA REGINA DEMATTÊ SOARES GONZALEZ</w:t>
      </w:r>
    </w:p>
    <w:p w:rsidR="00F83858" w:rsidRDefault="00F83858">
      <w:r>
        <w:t xml:space="preserve">      IMPDO(A)  : JUIZO FEDERAL DA 12 VARA SAO PAULO Sec Jud SP</w:t>
      </w:r>
    </w:p>
    <w:p w:rsidR="00F83858" w:rsidRDefault="00F83858">
      <w:r>
        <w:t xml:space="preserve">      INTERES   : REITOR DA UNIVERSIDADE CRUZEIRO DO SUL INSTITUTO EDUCACIONAL</w:t>
      </w:r>
    </w:p>
    <w:p w:rsidR="00F83858" w:rsidRDefault="00F83858">
      <w:r>
        <w:t xml:space="preserve">                  SAO MIGUEL PAULISTA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Ensino Superior - Serviços - Direito Administrativo e outras matérias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0063329-59.2003.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ORI:200261810020292/SP REG:09.10.2003</w:t>
      </w:r>
    </w:p>
    <w:p w:rsidR="00F83858" w:rsidRDefault="00F83858">
      <w:r w:rsidRPr="00F32B3F">
        <w:rPr>
          <w:lang w:val="en-US"/>
        </w:rPr>
        <w:t xml:space="preserve">      </w:t>
      </w:r>
      <w:r>
        <w:t>IMPTE     : OGBONNAYA OKORIE reu/ré preso(a)</w:t>
      </w:r>
    </w:p>
    <w:p w:rsidR="00F83858" w:rsidRDefault="00F83858">
      <w:r>
        <w:t xml:space="preserve">      ADV       : SP104512  JACIMARA DO PRADO SILVA FERREIRA</w:t>
      </w:r>
    </w:p>
    <w:p w:rsidR="00F83858" w:rsidRDefault="00F83858">
      <w:r>
        <w:t xml:space="preserve">      IMPDO(A)  : JUIZO FEDERAL DA 4 VARA CRIMINAL SAO PAULO SP</w:t>
      </w:r>
    </w:p>
    <w:p w:rsidR="00F83858" w:rsidRDefault="00F83858">
      <w:r>
        <w:t xml:space="preserve">      INTERES   : MARIA CECILIA MILITELI PALERMO e outros(as)</w:t>
      </w:r>
    </w:p>
    <w:p w:rsidR="00F83858" w:rsidRDefault="00F83858">
      <w:r>
        <w:t xml:space="preserve">      RELATOR   : JUIZ CONV. FERREIRA DA ROCHA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0063416-15.2003.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ORI:200303000154208/SP REG:10.10.2003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EDUARDO LEMOS BARBOSA</w:t>
      </w:r>
    </w:p>
    <w:p w:rsidR="00F83858" w:rsidRDefault="00F83858">
      <w:r>
        <w:t xml:space="preserve">      ADV       : SP166590  MICHEL KALIL HABR FILHO</w:t>
      </w:r>
    </w:p>
    <w:p w:rsidR="00F83858" w:rsidRDefault="00F83858">
      <w:r>
        <w:t xml:space="preserve">      IMPDO(A)  : JUIZO FEDERAL DA 19 VARA SAO PAULO Sec Jud SP</w:t>
      </w:r>
    </w:p>
    <w:p w:rsidR="00F83858" w:rsidRDefault="00F83858">
      <w:r>
        <w:t xml:space="preserve">      INTERES   : UNIVERSIDADE DE SANTO AMARO UNISA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Ensino Superior - Serviços - Direito Administrativo e outras matérias d</w:t>
      </w:r>
    </w:p>
    <w:p w:rsidR="00261660" w:rsidRDefault="00261660"/>
    <w:p w:rsidR="00F83858" w:rsidRPr="00F83858" w:rsidRDefault="00F83858" w:rsidP="00F83858">
      <w:pPr>
        <w:pStyle w:val="Numerada"/>
        <w:rPr>
          <w:lang w:val="en-US"/>
        </w:rPr>
      </w:pPr>
      <w:r w:rsidRPr="00261660">
        <w:t xml:space="preserve">      </w:t>
      </w:r>
      <w:r w:rsidRPr="00F83858">
        <w:rPr>
          <w:lang w:val="en-US"/>
        </w:rPr>
        <w:t>PROC.  : 0063478-55.2003.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ORI:9206051059/SP REG:10.10.2003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NELSON LEITE FILHO e outro(a)</w:t>
      </w:r>
    </w:p>
    <w:p w:rsidR="00F83858" w:rsidRDefault="00F83858">
      <w:r>
        <w:t xml:space="preserve">      ADV       : SP041608  NELSON LEITE FILHO</w:t>
      </w:r>
    </w:p>
    <w:p w:rsidR="00F83858" w:rsidRDefault="00F83858">
      <w:r>
        <w:t xml:space="preserve">      IMPDO(A)  : JUIZO FEDERAL DA 3 VARA DE CAMPINAS Sec Jud SP</w:t>
      </w:r>
    </w:p>
    <w:p w:rsidR="00F83858" w:rsidRDefault="00F83858">
      <w:r>
        <w:t xml:space="preserve">      INTERES   : ANTONIO ARTIOLI e outros(as)</w:t>
      </w:r>
    </w:p>
    <w:p w:rsidR="00F83858" w:rsidRDefault="00F83858">
      <w:r>
        <w:t xml:space="preserve">      RELATOR   : DES.FED. WALTER DO AMARAL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0063480-25.2003.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ORI:200361000263700/SP REG:10.10.2003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MARCO ANTONIO BASAGLIA DOS REIS</w:t>
      </w:r>
    </w:p>
    <w:p w:rsidR="00F83858" w:rsidRDefault="00F83858">
      <w:r>
        <w:t xml:space="preserve">      ADV       : SP175447  IAN PINTO NAZÁRIO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0063692-46.2003.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ORI:9000467900/SP REG:14.10.2003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CELIO GURFINKEL MARQUES DE GODOY</w:t>
      </w:r>
    </w:p>
    <w:p w:rsidR="00F83858" w:rsidRDefault="00F83858">
      <w:r>
        <w:t xml:space="preserve">      ADV       : SP109464  CELIO GURFINKEL MARQUES DE GODOY</w:t>
      </w:r>
    </w:p>
    <w:p w:rsidR="00F83858" w:rsidRDefault="00F83858">
      <w:r>
        <w:t xml:space="preserve">      IMPDO(A)  : JUIZO FEDERAL DA 5 VARA PREVIDENCIARIA DE SAO PAULO SP&gt;1ª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LAZARO FRANCISCO falecido(a)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0063917-66.2003.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ORI:200361040056523/SP REG:16.10.2003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FAZENDA RIBEIRAO BONITO LTDA em liquidação extrajudicial</w:t>
      </w:r>
    </w:p>
    <w:p w:rsidR="00F83858" w:rsidRDefault="00F83858">
      <w:r>
        <w:t xml:space="preserve">      ADV       : SP130504  ADELIA CRISTINA PERES TORRECILLAS</w:t>
      </w:r>
    </w:p>
    <w:p w:rsidR="00F83858" w:rsidRDefault="00F83858">
      <w:r>
        <w:t xml:space="preserve">      IMPDO(A)  : JUIZO FEDERAL DA 4 VARA DE SANTOS &gt; 4ªSSJ &gt; 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Certidão Negativa de Débito (CND) - Crédito Tributário - Direito Tribut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0063969-62.2003.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ORI:9300000670/SP REG:16.10.2003</w:t>
      </w:r>
    </w:p>
    <w:p w:rsidR="00F83858" w:rsidRDefault="00F83858">
      <w:r w:rsidRPr="00F32B3F">
        <w:rPr>
          <w:lang w:val="en-US"/>
        </w:rPr>
        <w:t xml:space="preserve">      </w:t>
      </w:r>
      <w:r>
        <w:t>IMPTE     : VERGILIO FERRARE e outros(as)</w:t>
      </w:r>
    </w:p>
    <w:p w:rsidR="00F83858" w:rsidRDefault="00F83858">
      <w:r>
        <w:t xml:space="preserve">      ADV       : SP070169  LEONEL DE SOUSA</w:t>
      </w:r>
    </w:p>
    <w:p w:rsidR="00F83858" w:rsidRDefault="00F83858">
      <w:r>
        <w:t xml:space="preserve">      IMPDO(A)  : JUIZO DE DIREITO DA PRIMEIRA VARA CIVEL DA COMARCA DE</w:t>
      </w:r>
    </w:p>
    <w:p w:rsidR="00F83858" w:rsidRDefault="00AE466D">
      <w:r>
        <w:lastRenderedPageBreak/>
        <w:t xml:space="preserve">      </w:t>
      </w:r>
      <w:r w:rsidR="00F83858">
        <w:t>INDAIATUBA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SP103605  SAMIR MAURICIO DE ANDRADE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JEDIAEL GALVÃO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9D5EDD">
        <w:t xml:space="preserve">      </w:t>
      </w:r>
      <w:r w:rsidRPr="00F83858">
        <w:rPr>
          <w:lang w:val="en-US"/>
        </w:rPr>
        <w:t>PROC.  : 0065173-44.2003.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ORI:200261090050597/SP REG:17.10.2003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NELSON LEITE FILHO</w:t>
      </w:r>
    </w:p>
    <w:p w:rsidR="00F83858" w:rsidRDefault="00F83858">
      <w:r>
        <w:t xml:space="preserve">      ADV       : SP041608  NELSON LEITE FILHO</w:t>
      </w:r>
    </w:p>
    <w:p w:rsidR="00F83858" w:rsidRDefault="00F83858">
      <w:r>
        <w:t xml:space="preserve">      IMPDO(A)  : JUIZO FEDERAL DA 3 VARA DE CAMPINAS Sec Jud SP</w:t>
      </w:r>
    </w:p>
    <w:p w:rsidR="00F83858" w:rsidRDefault="00F83858">
      <w:r>
        <w:t xml:space="preserve">      RELATOR   : DES.FED. MAIRAN MAIA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Questões Funcionais - Conselhos Regionais de Fiscalização Profissional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0065310-26.2003.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ORI:0000000174/SP REG:21.10.2003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Uniao Federal (FAZENDA NACIONAL)</w:t>
      </w:r>
    </w:p>
    <w:p w:rsidR="00F83858" w:rsidRDefault="00F83858">
      <w:r>
        <w:t xml:space="preserve">      IMPDO(A)  : JUIZO DE DIREITO DA 1 VARA DE PRESIDENTE EPITACIO SP</w:t>
      </w:r>
    </w:p>
    <w:p w:rsidR="00F83858" w:rsidRDefault="00F83858">
      <w:r>
        <w:t xml:space="preserve">      INTERES   : FOTO KUBA LTDA -ME e outro(a)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0065407-26.2003.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ORI:200361000271538/SP REG:20.10.2003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MARCIA OLIMPIO</w:t>
      </w:r>
    </w:p>
    <w:p w:rsidR="00F83858" w:rsidRDefault="00F83858">
      <w:r>
        <w:t xml:space="preserve">      ADV       : SP134243  CELMA APARECIDA DOS S P DE O PIGNATTA</w:t>
      </w:r>
    </w:p>
    <w:p w:rsidR="00F83858" w:rsidRDefault="00F83858">
      <w:r>
        <w:t xml:space="preserve">      IMPDO(A)  : JUIZO FEDERAL DA 22 VARA SAO PAULO Sec Jud SP</w:t>
      </w:r>
    </w:p>
    <w:p w:rsidR="00F83858" w:rsidRDefault="00F83858">
      <w:r>
        <w:t xml:space="preserve">      INTERES   : CENTRO UNIVERSITARIO NOVE DE JULHO UNINOVE</w:t>
      </w:r>
    </w:p>
    <w:p w:rsidR="00F83858" w:rsidRDefault="00F83858">
      <w:r>
        <w:t xml:space="preserve">      ADV       : SP077563  ROSELI DOS SANTOS FERRAZ VERAS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Ensino Superior - Serviços - Direito Administrativo e outras matérias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0065489-57.2003.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ORI:9800002228/SP REG:22.10.2003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GALVANOPLASTIA MAUA LTDA</w:t>
      </w:r>
    </w:p>
    <w:p w:rsidR="00F83858" w:rsidRDefault="00F83858">
      <w:r>
        <w:t xml:space="preserve">      ADV       : SP113799  GERSON MOLINA</w:t>
      </w:r>
    </w:p>
    <w:p w:rsidR="00F83858" w:rsidRDefault="00F83858">
      <w:r>
        <w:t xml:space="preserve">      IMPDO(A)  : JUIZO DE DIREITO DO SAF DE MAUA SP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0065619-47.2003.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ORI:200361090051466/SP REG:23.10.2003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ASSOCIACAO EDUCATIVA CULTURAL COMUNITARIA SOCIAL DA MIGRACAO</w:t>
      </w:r>
    </w:p>
    <w:p w:rsidR="00F83858" w:rsidRDefault="003750E8">
      <w:r>
        <w:t xml:space="preserve">      </w:t>
      </w:r>
      <w:r w:rsidR="00F83858">
        <w:t>DE SANTA BARBARA D OESTE</w:t>
      </w:r>
    </w:p>
    <w:p w:rsidR="00F83858" w:rsidRDefault="00F83858">
      <w:r>
        <w:t xml:space="preserve">      ADV       : SP198405  DIANA MARIA M DE ALMEIDA CHACON RODRIGUES</w:t>
      </w:r>
    </w:p>
    <w:p w:rsidR="00F83858" w:rsidRDefault="00F83858">
      <w:r>
        <w:t xml:space="preserve">      IMPDO(A)  : JUIZO FEDERAL DA 1 VARA DE PIRACICABA SP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0065860-21.2003.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ORI:200061810064640/SP REG:24.10.2003</w:t>
      </w:r>
    </w:p>
    <w:p w:rsidR="00F83858" w:rsidRDefault="00F83858">
      <w:r w:rsidRPr="00F32B3F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SERGIO GARDENGHI SUIAMA</w:t>
      </w:r>
    </w:p>
    <w:p w:rsidR="00F83858" w:rsidRDefault="00F83858">
      <w:r>
        <w:t xml:space="preserve">      IMPDO(A)  : JUIZO FEDERAL DA 1 VARA CRIMINAL SAO PAULO SP</w:t>
      </w:r>
    </w:p>
    <w:p w:rsidR="00F83858" w:rsidRDefault="00F83858">
      <w:r>
        <w:t xml:space="preserve">      INTERES   : ANTONIA CORTEZ DA SILVA</w:t>
      </w:r>
    </w:p>
    <w:p w:rsidR="00F83858" w:rsidRDefault="00F83858">
      <w:r>
        <w:t xml:space="preserve">      INTERES   : ANA MARIA DE SOUZA SASSO</w:t>
      </w:r>
    </w:p>
    <w:p w:rsidR="00F83858" w:rsidRDefault="00F83858">
      <w:r>
        <w:t xml:space="preserve">      INTERES   : VANIA MARIA FERREIRA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PENAL&lt;ESTELIONATO E OUTRAS FRAUDES (Art. 171/179 CP)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0067526-57.2003.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ORI:9800001297/SP REG:31.10.2003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MAURO AFFONSO DE MELO e outro(a)</w:t>
      </w:r>
    </w:p>
    <w:p w:rsidR="00F83858" w:rsidRDefault="00F83858">
      <w:r>
        <w:t xml:space="preserve">      ADV       : SP151720  NIVIA MARIA TURINA</w:t>
      </w:r>
    </w:p>
    <w:p w:rsidR="00F83858" w:rsidRDefault="00F83858">
      <w:r>
        <w:t xml:space="preserve">      IMPDO(A)  : JUIZO DE DIREITO DO SAF DE SAO CAETANO DO SUL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ALDA BASTO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Social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0067637-41.2003.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ORI:9813031077/SP REG:31.10.2003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JAKEF ENGENHARIA E COM/ LTDA</w:t>
      </w:r>
    </w:p>
    <w:p w:rsidR="00F83858" w:rsidRDefault="00F83858">
      <w:r>
        <w:t xml:space="preserve">      ADV       : SP102546  PAULO HENRIQUE DE SOUZA FREITAS</w:t>
      </w:r>
    </w:p>
    <w:p w:rsidR="00F83858" w:rsidRDefault="00F83858">
      <w:r>
        <w:t xml:space="preserve">      IMPDO(A)  : JUIZO FEDERAL DA 1 VARA DE BAURU Sec Jud 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0067780-30.2003.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ORI:200161090036262/SP REG:03.11.2003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VERA LIGIA ALDROVANDI SARTINI e outros(as)</w:t>
      </w:r>
    </w:p>
    <w:p w:rsidR="00F83858" w:rsidRDefault="00F83858">
      <w:r>
        <w:t xml:space="preserve">      ADV       : SP122566  RUBENS JOSE MARSOLI</w:t>
      </w:r>
    </w:p>
    <w:p w:rsidR="00F83858" w:rsidRDefault="00F83858">
      <w:r>
        <w:t xml:space="preserve">      IMPDO(A)  : JUIZO FEDERAL DA 3 VARA DE PIRACICABA &gt; 9ª SSJ&gt;SP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0067850-47.2003.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ORI:9805178463/SP REG:04.11.2003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FUTURIT IND/ E COM/ DE ARTEFATOS PLASTICOS LTDA</w:t>
      </w:r>
    </w:p>
    <w:p w:rsidR="00F83858" w:rsidRDefault="00F83858">
      <w:r>
        <w:t xml:space="preserve">      ADV       : SP120912  MARCELO AMARAL BOTURAO</w:t>
      </w:r>
    </w:p>
    <w:p w:rsidR="00F83858" w:rsidRDefault="00F83858">
      <w:r>
        <w:t xml:space="preserve">      IMPDO(A)  : JUIZO FEDERAL DA 6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0070014-82.2003.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ORI:0000000174/SP REG:05.11.2003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Uniao Federal (FAZENDA NACIONAL)</w:t>
      </w:r>
    </w:p>
    <w:p w:rsidR="00F83858" w:rsidRDefault="00F83858">
      <w:r>
        <w:t xml:space="preserve">      IMPDO(A)  : JUIZO DE DIREITO DA 1 VARA DE PRESIDENTE EPITACIO SP</w:t>
      </w:r>
    </w:p>
    <w:p w:rsidR="00F83858" w:rsidRDefault="00F83858">
      <w:r>
        <w:t xml:space="preserve">      INTERES   : FOTO KUBA LTDA -ME e outro(a)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0070464-25.2003.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ORI:200361050115767/SP REG:10.11.2003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DE GERONI CONSTRUCOES E INCORPORACOES LTDA</w:t>
      </w:r>
    </w:p>
    <w:p w:rsidR="00F83858" w:rsidRDefault="00F83858">
      <w:r>
        <w:t xml:space="preserve">      ADV       : SP185970  TONI ROBERTO DA SILVA GUIMARAES</w:t>
      </w:r>
    </w:p>
    <w:p w:rsidR="00F83858" w:rsidRDefault="00F83858">
      <w:r>
        <w:t xml:space="preserve">      IMPDO(A)  : JUIZO FEDERAL DA 7 VARA DE CAMPINAS - 5ª SSJ -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JUIZ CONV. FERREIRA DA ROCHA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Certidão Negativa de Débito (CND) - Crédito Tributário - Direito Tribut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0070614-06.2003.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ORI:199961820409592/SP REG:11.11.2003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GABRIEL NETO</w:t>
      </w:r>
    </w:p>
    <w:p w:rsidR="00F83858" w:rsidRDefault="00F83858">
      <w:r>
        <w:t xml:space="preserve">      ADV       : SP125295  MAURICIO CORDEIRO</w:t>
      </w:r>
    </w:p>
    <w:p w:rsidR="00F83858" w:rsidRDefault="00F83858">
      <w:r>
        <w:t xml:space="preserve">      IMPDO(A)  : JUIZO FEDERAL DA 5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SP068142  SUELI MAZZEI</w:t>
      </w:r>
    </w:p>
    <w:p w:rsidR="00F83858" w:rsidRDefault="00F83858">
      <w:r>
        <w:lastRenderedPageBreak/>
        <w:t xml:space="preserve">      ADV       : SP000030 HERMES ARRAIS ALENCAR</w:t>
      </w:r>
    </w:p>
    <w:p w:rsidR="00F83858" w:rsidRDefault="00F83858">
      <w:r>
        <w:t xml:space="preserve">      INTERES   : IND/ METALURGICA ARARAQUARA LTDA e outro(a)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3A5DDE">
        <w:t xml:space="preserve">      </w:t>
      </w:r>
      <w:r w:rsidRPr="00F83858">
        <w:rPr>
          <w:lang w:val="en-US"/>
        </w:rPr>
        <w:t>PROC.  : 0071070-53.2003.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ORI:200361820318208/SP REG:14.11.2003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MONTEBELLO ENGENHARIA LTDA</w:t>
      </w:r>
    </w:p>
    <w:p w:rsidR="00F83858" w:rsidRDefault="00F83858">
      <w:r>
        <w:t xml:space="preserve">      ADV       : SP036659  LUIZ CARLOS MIRANDA</w:t>
      </w:r>
    </w:p>
    <w:p w:rsidR="00F83858" w:rsidRDefault="00F83858">
      <w:r>
        <w:t xml:space="preserve">      IMPDO(A)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3A5DDE">
        <w:t xml:space="preserve">      </w:t>
      </w:r>
      <w:r w:rsidRPr="00F83858">
        <w:rPr>
          <w:lang w:val="en-US"/>
        </w:rPr>
        <w:t>PROC.  : 0071231-63.2003.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ORI:199961070036223/SP REG:14.11.2003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RENATO GUIMARAES JUNIOR</w:t>
      </w:r>
    </w:p>
    <w:p w:rsidR="00F83858" w:rsidRDefault="00F83858">
      <w:r>
        <w:t xml:space="preserve">      ADV       : SP080113  RENATO GUIMARAES JUNIOR</w:t>
      </w:r>
    </w:p>
    <w:p w:rsidR="00F83858" w:rsidRDefault="00F83858">
      <w:r>
        <w:t xml:space="preserve">      IMPDO(A)  : JUIZO DIRETOR DA DISTRIBUICAO DA JUSTICA FEDERAL SP</w:t>
      </w:r>
    </w:p>
    <w:p w:rsidR="00F83858" w:rsidRDefault="00F83858">
      <w:r>
        <w:t xml:space="preserve">      INTERES   : INSTITUTO MINISTRO RODRIGO OCTAVIO e outro(a)</w:t>
      </w:r>
    </w:p>
    <w:p w:rsidR="00F83858" w:rsidRDefault="00F83858">
      <w:r>
        <w:t xml:space="preserve">      INTERES   : Conselho Federal da Ordem dos Advogados do Brasil CFOAB e</w:t>
      </w:r>
    </w:p>
    <w:p w:rsidR="00F83858" w:rsidRDefault="00F83858">
      <w:r>
        <w:t xml:space="preserve">                  outros(as)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Eleições - Conselhos Regionais de Fiscalização Profissional e Afins - 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0071528-70.2003.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ORI:200361190010139/SP REG:19.11.2003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CARLOS LINS MENDES DE HOLANDA e outro(a)</w:t>
      </w:r>
    </w:p>
    <w:p w:rsidR="00F83858" w:rsidRDefault="00F83858">
      <w:r>
        <w:t xml:space="preserve">      ADV       : SP059430  LADISAEL BERNARDO</w:t>
      </w:r>
    </w:p>
    <w:p w:rsidR="00F83858" w:rsidRDefault="00F83858">
      <w:r>
        <w:t xml:space="preserve">      IMPDO(A)  : JUIZO FEDERAL DA 1 VARA DE GUARULHOS &gt; 19ªSSJ &gt; SP</w:t>
      </w:r>
    </w:p>
    <w:p w:rsidR="00F83858" w:rsidRDefault="00F83858">
      <w:r>
        <w:t xml:space="preserve">      INTERES   : VITOR MANUEL SERRANO CATARINO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PENAL&lt;CRIMES C/ FÉ PÚBL&lt; FALSIDADES (Art. 293/311 CP)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0071622-18.2003.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ORI:200361020066729/SP REG:19.11.2003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VERGE COM/ IND/ E PARTICIPACOES LTDA massa falida</w:t>
      </w:r>
    </w:p>
    <w:p w:rsidR="00F83858" w:rsidRDefault="00F83858">
      <w:r>
        <w:t xml:space="preserve">      ADV       : SP081384  LUIZ ANTONIO SOARES HENTZ</w:t>
      </w:r>
    </w:p>
    <w:p w:rsidR="00F83858" w:rsidRDefault="00F83858">
      <w:r>
        <w:t xml:space="preserve">      IMPDO(A)  : JUIZO FEDERAL DA 3 VARA DE RIBEIRAO PRETO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MARLI FERREIRA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IPI/ Imposto sobre Produtos Industrializados - Impostos - Direito Tribu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0073022-67.2003.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ORI:0200000485/SP REG:21.11.2003</w:t>
      </w:r>
    </w:p>
    <w:p w:rsidR="00F83858" w:rsidRDefault="00F83858">
      <w:r w:rsidRPr="00F32B3F">
        <w:rPr>
          <w:lang w:val="en-US"/>
        </w:rPr>
        <w:t xml:space="preserve">      </w:t>
      </w:r>
      <w:r>
        <w:t>IMPTE     : JOSE ANTONIO MURBACH</w:t>
      </w:r>
    </w:p>
    <w:p w:rsidR="00F83858" w:rsidRDefault="00F83858">
      <w:r>
        <w:t xml:space="preserve">      ADV       : SP100893  DINO BOLDRINI NETO</w:t>
      </w:r>
    </w:p>
    <w:p w:rsidR="00F83858" w:rsidRDefault="00F83858">
      <w:r>
        <w:t xml:space="preserve">      IMPDO(A)  : JUIZO DE DIREITO DA 2 VARA DE SANTA BARBARA D OESTE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SP094382  JOSEMAR ANTONIO GIORGETTI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K M DISPLAYS E PROJETOS LTDA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0073079-85.2003.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ORI:200061810062721/SP REG:24.11.2003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SERGIO GARDENCHI SUIAMA</w:t>
      </w:r>
    </w:p>
    <w:p w:rsidR="00F83858" w:rsidRDefault="00F83858">
      <w:r>
        <w:t xml:space="preserve">      IMPDO(A)  : JUIZO FEDERAL DA 1 VARA CRIMINAL SAO PAULO SP</w:t>
      </w:r>
    </w:p>
    <w:p w:rsidR="00F83858" w:rsidRDefault="00F83858">
      <w:r>
        <w:t xml:space="preserve">      INTERES   : ELENISE MARIA PEREIRA DA CUNHA</w:t>
      </w:r>
    </w:p>
    <w:p w:rsidR="00F83858" w:rsidRDefault="00F83858">
      <w:r>
        <w:lastRenderedPageBreak/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PENAL&lt;ESTELIONATO E OUTRAS FRAUDES (Art. 171/179 CP)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0073201-98.2003.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ORI:200261830006770/SP REG:25.11.2003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ANTONIO FONTOLAN NETO</w:t>
      </w:r>
    </w:p>
    <w:p w:rsidR="00F83858" w:rsidRDefault="00F83858">
      <w:r>
        <w:t xml:space="preserve">      ADV       : SP008290  WALDEMAR THOMAZINE</w:t>
      </w:r>
    </w:p>
    <w:p w:rsidR="00F83858" w:rsidRDefault="00F83858">
      <w:r>
        <w:t xml:space="preserve">      IMPDO(A)  : JUIZO FEDERAL DA 2 VARA PREVIDENCIARIA DE SAO PAULO SP&gt;1ª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SP162291  ISADORA RUPOLO KOSHIBA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3A5DDE">
        <w:t xml:space="preserve">      </w:t>
      </w:r>
      <w:r w:rsidRPr="00991F88">
        <w:rPr>
          <w:lang w:val="en-US"/>
        </w:rPr>
        <w:t>PROC.  : 0073664-40.2003.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ORI:200361000294230/SP REG:27.11.2003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Conselho Regional de Fisioterapia e Terapia Ocupacional</w:t>
      </w:r>
    </w:p>
    <w:p w:rsidR="00F83858" w:rsidRDefault="00F83858">
      <w:r>
        <w:t xml:space="preserve">      ADV       : SP055418  LUCIA RIENZO VARELLA</w:t>
      </w:r>
    </w:p>
    <w:p w:rsidR="00F83858" w:rsidRDefault="00F83858">
      <w:r>
        <w:t xml:space="preserve">      IMPDO(A)  : JUIZO FEDERAL DA 25 VARA SÃO PAULO Sec Jud SP</w:t>
      </w:r>
    </w:p>
    <w:p w:rsidR="00F83858" w:rsidRDefault="00F83858">
      <w:r>
        <w:t xml:space="preserve">      INTERES   : Ministerio Publico Federal</w:t>
      </w:r>
    </w:p>
    <w:p w:rsidR="00F83858" w:rsidRDefault="00F83858">
      <w:r>
        <w:t xml:space="preserve">      PROC      : ADRIANA ZAWADA MELO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INTERES   : ZENILDO GOMES DA COSTA e outros(as)</w:t>
      </w:r>
    </w:p>
    <w:p w:rsidR="00F83858" w:rsidRDefault="00F83858">
      <w:r>
        <w:t xml:space="preserve">      INTERES   : Conselho Federal de Fisioterapia e Terapia Ocupacional</w:t>
      </w:r>
    </w:p>
    <w:p w:rsidR="00F83858" w:rsidRDefault="005C5962">
      <w:r>
        <w:t xml:space="preserve">      </w:t>
      </w:r>
      <w:r w:rsidR="00F83858">
        <w:t>COFFITO e outros(as)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Eleições - Conselhos Regionais de Fiscalização Profissional e Afins - 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0073728-50.2003.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ORI:200361050134762/SP REG:27.11.2003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Ordem dos Advogados do Brasil Secao SP</w:t>
      </w:r>
    </w:p>
    <w:p w:rsidR="00F83858" w:rsidRDefault="00F83858">
      <w:r>
        <w:t xml:space="preserve">      ADV       : SP195315  EDUARDO DE CARVALHO SAMEK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EDUARDO PERON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Eleições - Conselhos Regionais de Fiscalização Profissional e Afins - 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0073790-90.2003.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ORI:200361810070408/SP REG:28.11.2003</w:t>
      </w:r>
    </w:p>
    <w:p w:rsidR="00F83858" w:rsidRDefault="00F83858">
      <w:r w:rsidRPr="00F32B3F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LUIZ FERNANDO GASPAR COSTA</w:t>
      </w:r>
    </w:p>
    <w:p w:rsidR="00F83858" w:rsidRDefault="00F83858">
      <w:r>
        <w:t xml:space="preserve">      IMPDO(A)  : JUIZO FEDERAL DA 7 VARA CRIMINAL SAO PAULO SP</w:t>
      </w:r>
    </w:p>
    <w:p w:rsidR="00F83858" w:rsidRPr="005D585D" w:rsidRDefault="00F83858">
      <w:pPr>
        <w:rPr>
          <w:lang w:val="en-US"/>
        </w:rPr>
      </w:pPr>
      <w:r>
        <w:t xml:space="preserve">      </w:t>
      </w:r>
      <w:r w:rsidRPr="005D585D">
        <w:rPr>
          <w:lang w:val="en-US"/>
        </w:rPr>
        <w:t>INTERES   : JEFFERY CHEN</w:t>
      </w:r>
    </w:p>
    <w:p w:rsidR="00F83858" w:rsidRDefault="00F83858">
      <w:r w:rsidRPr="005D585D">
        <w:rPr>
          <w:lang w:val="en-US"/>
        </w:rPr>
        <w:t xml:space="preserve">      RELATOR   : JUIZ CONV. </w:t>
      </w:r>
      <w:r>
        <w:t>FERREIRA DA ROCHA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3A5DDE">
        <w:t xml:space="preserve">      </w:t>
      </w:r>
      <w:r w:rsidRPr="00F83858">
        <w:rPr>
          <w:lang w:val="en-US"/>
        </w:rPr>
        <w:t>PROC.  : 0073966-69.2003.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ORI:0300000980/SP REG:01.12.2003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APARECIDA RUIZ</w:t>
      </w:r>
    </w:p>
    <w:p w:rsidR="00F83858" w:rsidRDefault="00F83858">
      <w:r>
        <w:t xml:space="preserve">      ADV       : SP130996  PEDRO FERNANDES CARDOSO</w:t>
      </w:r>
    </w:p>
    <w:p w:rsidR="00F83858" w:rsidRDefault="00F83858">
      <w:r>
        <w:t xml:space="preserve">      IMPDO(A)  : JUIZO DE DIREITO DA 1 VARA DE SAO MANUEL SP</w:t>
      </w:r>
    </w:p>
    <w:p w:rsidR="00F83858" w:rsidRDefault="00F83858">
      <w:r>
        <w:t xml:space="preserve">      RELATOR   : DES.FED. WALTER DO AMARAL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0075383-57.2003.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ORI:0300000980/SP REG:03.12.2003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LEA RODRIGUES DIAS SILVA e outros(as)</w:t>
      </w:r>
    </w:p>
    <w:p w:rsidR="00F83858" w:rsidRDefault="00F83858">
      <w:r>
        <w:t xml:space="preserve">      ADV       : SP081490  FATIMA RICCO LAMAC</w:t>
      </w:r>
    </w:p>
    <w:p w:rsidR="00F83858" w:rsidRDefault="00F83858">
      <w:r>
        <w:t xml:space="preserve">      IMPDO(A)  : JUIZ FEDERAL DIRETOR DO FORO DA SECAO JUDICIARIA DE SAO</w:t>
      </w:r>
    </w:p>
    <w:p w:rsidR="00F83858" w:rsidRDefault="00F83858">
      <w:r>
        <w:lastRenderedPageBreak/>
        <w:t xml:space="preserve">                  PAULO</w:t>
      </w:r>
    </w:p>
    <w:p w:rsidR="00F83858" w:rsidRDefault="00F83858">
      <w:r>
        <w:t xml:space="preserve">      RELATOR   : JUIZ CONV. FAUSTO DE SANCTIS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0075513-47.2003.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ORI:9300201115/SP REG:04.12.2003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MUNICIPALIDADE DE SANTO ANASTACIO</w:t>
      </w:r>
    </w:p>
    <w:p w:rsidR="00F83858" w:rsidRDefault="00F83858">
      <w:r>
        <w:t xml:space="preserve">      ADV       : SP068167  LAURO SHIBUYA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Certidão Negativa de Débito (CND) - Crédito Tributário - Direito Tribut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3F6133">
        <w:t xml:space="preserve">      </w:t>
      </w:r>
      <w:r w:rsidRPr="00F83858">
        <w:rPr>
          <w:lang w:val="en-US"/>
        </w:rPr>
        <w:t>PROC.  : 0077088-90.2003.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ORI:200361100086939/SP REG:11.12.2003</w:t>
      </w:r>
    </w:p>
    <w:p w:rsidR="00F83858" w:rsidRDefault="00F83858">
      <w:r w:rsidRPr="005D585D">
        <w:rPr>
          <w:lang w:val="en-US"/>
        </w:rPr>
        <w:t xml:space="preserve">      </w:t>
      </w:r>
      <w:r>
        <w:t>IMPTE     : EUCATEX QUIMICA E MINERAL LTDA</w:t>
      </w:r>
    </w:p>
    <w:p w:rsidR="00F83858" w:rsidRDefault="00F83858">
      <w:r>
        <w:t xml:space="preserve">      ADV       : SP176904  LAURA SANTANA RAMOS</w:t>
      </w:r>
    </w:p>
    <w:p w:rsidR="00F83858" w:rsidRDefault="00F83858">
      <w:r>
        <w:t xml:space="preserve">      IMPDO(A)  : JUIZO FEDERAL DA 2 VARA DE SOROCABA &gt;10ª SSJ&gt;SP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IPI/ Imposto sobre Produtos Industrializados - Impostos - Direito Tribu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0077499-36.2003.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ORI:0300000214/SP REG:15.12.2003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SP054698  PAULO FRANCO GARCIA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PALESTINA SP</w:t>
      </w:r>
    </w:p>
    <w:p w:rsidR="00F83858" w:rsidRDefault="00F83858">
      <w:r>
        <w:t xml:space="preserve">      INTERES   : TERESA CINQUE DE ARAUJO</w:t>
      </w:r>
    </w:p>
    <w:p w:rsidR="00F83858" w:rsidRDefault="00F83858">
      <w:r>
        <w:t xml:space="preserve">      ADV       : SP068476  IDELI FERNANDES GALLEGO MARQUES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0077500-21.2003.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ORI:0200000269/SP REG:15.12.2003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SP054698  PAULO FRANCO GARCIA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PALESTINA SP</w:t>
      </w:r>
    </w:p>
    <w:p w:rsidR="00F83858" w:rsidRDefault="00F83858">
      <w:r>
        <w:t xml:space="preserve">      INTERES   : SANDRO ROGERIO TRINDADE</w:t>
      </w:r>
    </w:p>
    <w:p w:rsidR="00F83858" w:rsidRDefault="00F83858">
      <w:r>
        <w:t xml:space="preserve">      ADV       : SP091933  ANTONIO DAMIANI FILHO</w:t>
      </w:r>
    </w:p>
    <w:p w:rsidR="00F83858" w:rsidRDefault="00F83858">
      <w:r>
        <w:t xml:space="preserve">      RELATOR   : DES.FED. VERA JUCOVSKY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0077523-64.2003.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ORI:0200000269/SP REG:15.12.2003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MARLENE GONCALVES MEIRA DE ALMEIDA</w:t>
      </w:r>
    </w:p>
    <w:p w:rsidR="00F83858" w:rsidRDefault="00F83858">
      <w:r>
        <w:t xml:space="preserve">      ADV       : DF015121  ADAO NEVES DE OLIVEIRA</w:t>
      </w:r>
    </w:p>
    <w:p w:rsidR="00F83858" w:rsidRDefault="00F83858">
      <w:r>
        <w:t xml:space="preserve">      IMPDO(A)  : JUIZ FEDERAL DIRETOR DO FORO DA JUSTICA FEDERAL DE 1a</w:t>
      </w:r>
    </w:p>
    <w:p w:rsidR="00F83858" w:rsidRDefault="00F83858">
      <w:r>
        <w:t xml:space="preserve">                  INSTANCIA - SECAO JUD DO EST DE SAO PAULO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Remuneração, Proventos ou Pensão - Servidor Público Civil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3F6133">
        <w:t xml:space="preserve">      </w:t>
      </w:r>
      <w:r w:rsidRPr="00F83858">
        <w:rPr>
          <w:lang w:val="en-US"/>
        </w:rPr>
        <w:t>PROC.  : 0077839-77.2003.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ORI:200361000339157/SP REG:17.12.2003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ANA CLAUDIA SOARES</w:t>
      </w:r>
    </w:p>
    <w:p w:rsidR="00F83858" w:rsidRDefault="00F83858">
      <w:r>
        <w:t xml:space="preserve">      ADV       : SP097051  JOAIS AZEVEDO BATISTA</w:t>
      </w:r>
    </w:p>
    <w:p w:rsidR="00F83858" w:rsidRDefault="00F83858">
      <w:r>
        <w:t xml:space="preserve">      IMPDO(A)  : JUIZO FEDERAL DA 26 VARA SÃO PAULO Sec Jud SP</w:t>
      </w:r>
    </w:p>
    <w:p w:rsidR="00F83858" w:rsidRDefault="00F83858">
      <w:r>
        <w:t xml:space="preserve">      IMPDO(A)  : DIRETOR DA CAIXA ECONOMICA FEDERAL EM SAO PAULO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0079330-22.2003.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ORI:200161040000107/SP REG:19.12.2003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KARINA GOMES DA SILVA e outro(a)</w:t>
      </w:r>
    </w:p>
    <w:p w:rsidR="00F83858" w:rsidRDefault="00F83858">
      <w:r>
        <w:t xml:space="preserve">      ADV       : SP132072  MILENA VELOSO ZUFFO CURY</w:t>
      </w:r>
    </w:p>
    <w:p w:rsidR="00F83858" w:rsidRDefault="00F83858">
      <w:r>
        <w:t xml:space="preserve">      IMPDO(A)  : JUIZO FEDERAL DA 1 VARA DE SANTOS &gt; 4ªSSJ &gt;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SP204590  ANGELA MARIA DE BARROS GREGORIO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REGINA GOMES DA SILVA</w:t>
      </w:r>
    </w:p>
    <w:p w:rsidR="00F83858" w:rsidRDefault="00F83858">
      <w:r>
        <w:t xml:space="preserve">      ADV       : SP132072  MILENA VELOSO ZUFFO CURY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Imóvel - Propriedade - Direito Civil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0079340-66.2003.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ORI:0000000270/SP REG:19.12.2003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WAGNER DAVID FERREIRA</w:t>
      </w:r>
    </w:p>
    <w:p w:rsidR="00F83858" w:rsidRDefault="00F83858">
      <w:r>
        <w:t xml:space="preserve">      ADV       : SP044083  VIRGINIA MARIA ANTUNES</w:t>
      </w:r>
    </w:p>
    <w:p w:rsidR="00F83858" w:rsidRDefault="00F83858">
      <w:r>
        <w:t xml:space="preserve">      IMPDO(A)  : JUIZO DE DIREITO DA 1 VARA DE NOVA ODESSA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0079341-51.2003.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ORI:0000000270/SP REG:19.12.2003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CARLOS HERMENEGILDO GONCALVES</w:t>
      </w:r>
    </w:p>
    <w:p w:rsidR="00F83858" w:rsidRDefault="00F83858">
      <w:r>
        <w:t xml:space="preserve">      ADV       : SP044083  VIRGINIA MARIA ANTUNES</w:t>
      </w:r>
    </w:p>
    <w:p w:rsidR="00F83858" w:rsidRDefault="00F83858">
      <w:r>
        <w:t xml:space="preserve">      IMPDO(A)  : JUIZO DE DIREITO DA 1 VARA DE NOVA ODESSA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0079463-64.2003.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ORI:200361000360780/SP REG:19.12.2003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JUSSARA QUEIROZ SAMPAIO</w:t>
      </w:r>
    </w:p>
    <w:p w:rsidR="00F83858" w:rsidRDefault="00F83858">
      <w:r>
        <w:t xml:space="preserve">      ADV       : SP101524  SEBASTIAO VENANCIO FARIAS</w:t>
      </w:r>
    </w:p>
    <w:p w:rsidR="00F83858" w:rsidRDefault="00F83858">
      <w:r>
        <w:t xml:space="preserve">      IMPDO(A)  : JUIZO FEDERAL DA 24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0079652-42.2003.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ORI:200361000117008/SP REG:23.12.2003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PAULO ANTONIO DE SOUZA PINTO e outro(a)</w:t>
      </w:r>
    </w:p>
    <w:p w:rsidR="00F83858" w:rsidRDefault="00F83858">
      <w:r>
        <w:t xml:space="preserve">      ADV       : SP146873  AMAURI GREGORIO BENEDITO BELLINI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Default="00F83858" w:rsidP="00F83858">
      <w:pPr>
        <w:pStyle w:val="Numerada"/>
      </w:pPr>
      <w:r>
        <w:t xml:space="preserve">      PROC.  : 0008756-92.2003.</w:t>
      </w:r>
      <w:r w:rsidR="008E03C8">
        <w:t>4.03.0000</w:t>
      </w:r>
      <w:r>
        <w:t xml:space="preserve"> MS REG:23.04.2004</w:t>
      </w:r>
    </w:p>
    <w:p w:rsidR="00F83858" w:rsidRDefault="00F83858">
      <w:r>
        <w:t xml:space="preserve">      IMPTE     : CARLOS ALBERTO CANALONGA</w:t>
      </w:r>
    </w:p>
    <w:p w:rsidR="00F83858" w:rsidRDefault="00F83858">
      <w:r>
        <w:t xml:space="preserve">      ADV       : SP159869  SHIRLEY VALENCIA QUINTAS DIAS DOS SANTOS</w:t>
      </w:r>
    </w:p>
    <w:p w:rsidR="00F83858" w:rsidRDefault="00F83858">
      <w:r>
        <w:t xml:space="preserve">      IMPDO(A)  : JUIZO FEDERAL DA 5 VARA DE SANTOS &gt; 4ªSSJ &gt; SP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as Telecomunicações (Lei 9.472/97 - art. 183) - Crimes pr</w:t>
      </w:r>
    </w:p>
    <w:p w:rsidR="00F83858" w:rsidRDefault="00F83858"/>
    <w:p w:rsidR="00F83858" w:rsidRDefault="00F83858" w:rsidP="00F83858">
      <w:pPr>
        <w:pStyle w:val="Numerada"/>
      </w:pPr>
      <w:r>
        <w:lastRenderedPageBreak/>
        <w:t xml:space="preserve">      PROC.  : 0004851-64.2003.</w:t>
      </w:r>
      <w:r w:rsidR="008E03C8">
        <w:t>4.03.0000</w:t>
      </w:r>
      <w:r>
        <w:t xml:space="preserve"> MS REG:02.09.2003</w:t>
      </w:r>
    </w:p>
    <w:p w:rsidR="00F83858" w:rsidRDefault="00F83858">
      <w:r>
        <w:t xml:space="preserve">      IMPTE     : ANTONIO AGENOR MUDINUTTI</w:t>
      </w:r>
    </w:p>
    <w:p w:rsidR="00F83858" w:rsidRDefault="00F83858">
      <w:r>
        <w:t xml:space="preserve">      ADV       : SP178743  ANDRÉA MARIA BEGNAMI MAZZI</w:t>
      </w:r>
    </w:p>
    <w:p w:rsidR="00F83858" w:rsidRDefault="00F83858">
      <w:r>
        <w:t xml:space="preserve">      IMPDO(A)  : JUIZO DE DIREITO DA 1 VARA DE LEME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ITR - Dívida Ativa - Direito Tributário</w:t>
      </w:r>
    </w:p>
    <w:p w:rsidR="00F83858" w:rsidRDefault="00F83858"/>
    <w:p w:rsidR="00F83858" w:rsidRDefault="00F83858" w:rsidP="00F83858">
      <w:pPr>
        <w:pStyle w:val="Numerada"/>
      </w:pPr>
      <w:r>
        <w:t xml:space="preserve">      PROC.  : 0010447-98.2003.</w:t>
      </w:r>
      <w:r w:rsidR="008E03C8">
        <w:t>4.03.0000</w:t>
      </w:r>
      <w:r>
        <w:t xml:space="preserve"> MS REG:20.01.2004</w:t>
      </w:r>
    </w:p>
    <w:p w:rsidR="00F83858" w:rsidRDefault="00F83858">
      <w:r>
        <w:t xml:space="preserve">      IMPTE     : MANUEL KALLAJIAN</w:t>
      </w:r>
    </w:p>
    <w:p w:rsidR="00F83858" w:rsidRDefault="00F83858">
      <w:r>
        <w:t xml:space="preserve">      ADV       : SP087571  JOSE ANTONIO FRANZIN</w:t>
      </w:r>
    </w:p>
    <w:p w:rsidR="00F83858" w:rsidRDefault="00F83858">
      <w:r>
        <w:t xml:space="preserve">      IMPDO(A)  : JUIZO DA VARA DISTRITAL DE RIO DAS PEDRAS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SP043919  JOAO BAPTISTA DE SOUZA NEGREIROS ATHAYDE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NATALIO CAMPAGNOL</w:t>
      </w:r>
    </w:p>
    <w:p w:rsidR="00F83858" w:rsidRDefault="00F83858">
      <w:r>
        <w:t xml:space="preserve">      RELATOR   : DES.FED. MARISA SANTOS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2B7722">
        <w:t xml:space="preserve">      </w:t>
      </w:r>
      <w:r w:rsidRPr="00F83858">
        <w:rPr>
          <w:lang w:val="en-US"/>
        </w:rPr>
        <w:t>PROC.  : 0004352-40.2004.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ORI:200361810098078/SP REG:03.02.2004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ANA LETICIA ABSY</w:t>
      </w:r>
    </w:p>
    <w:p w:rsidR="00F83858" w:rsidRDefault="00F83858">
      <w:r>
        <w:t xml:space="preserve">      IMPDO(A)  : JUIZO FEDERAL DA 4 VARA CRIMINAL SAO PAULO SP</w:t>
      </w:r>
    </w:p>
    <w:p w:rsidR="00F83858" w:rsidRDefault="00F83858">
      <w:r>
        <w:t xml:space="preserve">      INTERES   : ABELARDO MAURICIO RIBEIRO GARCIA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Econômica (art. 4º ao 6º da Lei 8.137/90 e Lei 8.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A04CDA">
        <w:t xml:space="preserve">      </w:t>
      </w:r>
      <w:r w:rsidRPr="00F83858">
        <w:rPr>
          <w:lang w:val="en-US"/>
        </w:rPr>
        <w:t>PROC.  : 0004767-23.2004.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ORI:0300001739/SP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BOITUVA SP</w:t>
      </w:r>
    </w:p>
    <w:p w:rsidR="00F83858" w:rsidRDefault="00F83858">
      <w:r>
        <w:t xml:space="preserve">      INTERES   : AGENOR XAVIER PRATES (= ou &gt; de 65 anos)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MARIANINA GALANTE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0004772-45.2004.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ORI:0300001733/SP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BOITUVA SP</w:t>
      </w:r>
    </w:p>
    <w:p w:rsidR="00F83858" w:rsidRDefault="00F83858">
      <w:r>
        <w:t xml:space="preserve">      INTERES   : ARACY FAUSTINO (= ou &gt; de 65 anos)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WALTER DO AMARAL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0004773-30.2004.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ORI:0300001740/SP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 DE DIREITO DO JUIZADO ESPECIAL CIVEL DA VARA DISTRITAL</w:t>
      </w:r>
    </w:p>
    <w:p w:rsidR="00F83858" w:rsidRDefault="00F83858">
      <w:r>
        <w:t xml:space="preserve">                  DE BOITUVA SP</w:t>
      </w:r>
    </w:p>
    <w:p w:rsidR="00F83858" w:rsidRDefault="00F83858">
      <w:r>
        <w:t xml:space="preserve">      INTERES   : ARACY FAUSTINO (= ou &gt; de 65 anos)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lastRenderedPageBreak/>
        <w:t xml:space="preserve">      RELATOR   : DES.FED. REGINA COSTA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0004775-97.2004.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ORI:0300001770/SP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BOITUVA SP</w:t>
      </w:r>
    </w:p>
    <w:p w:rsidR="00F83858" w:rsidRDefault="00F83858">
      <w:r>
        <w:t xml:space="preserve">      INTERES   : ANTONIO BOM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0004776-82.2004.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ORI:0300001772/SP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BOITUVA SP</w:t>
      </w:r>
    </w:p>
    <w:p w:rsidR="00F83858" w:rsidRDefault="00F83858">
      <w:r>
        <w:t xml:space="preserve">      INTERES   : ANGELINA BERTOLLA DRIGO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VERA JUCOVSKY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0004777-67.2004.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ORI:0300001748/SP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BOITUVA SP</w:t>
      </w:r>
    </w:p>
    <w:p w:rsidR="00F83858" w:rsidRDefault="00F83858">
      <w:r>
        <w:t xml:space="preserve">      INTERES   : EDISON CROCHE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LEIDE POLO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0004778-52.2004.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ORI:0300001663/SP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BOITUVA SP</w:t>
      </w:r>
    </w:p>
    <w:p w:rsidR="00F83858" w:rsidRDefault="00F83858">
      <w:r>
        <w:t xml:space="preserve">      INTERES   : DECIO CAMPANHA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0004779-37.2004.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ORI:0300001809/SP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BOITUVA SP</w:t>
      </w:r>
    </w:p>
    <w:p w:rsidR="00F83858" w:rsidRDefault="00F83858">
      <w:r>
        <w:t xml:space="preserve">      INTERES   : BENEDITO ANTONIO ERENEU (= ou &gt; de 65 anos)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SANTOS NEVES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0004780-22.2004.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ORI:0300001708/SP REG:06.02.2004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 DE DIREITO DO JUIZADO ESPECIAL CIVEL DA VARA DISTRITAL</w:t>
      </w:r>
    </w:p>
    <w:p w:rsidR="00F83858" w:rsidRDefault="00F83858">
      <w:r>
        <w:t xml:space="preserve">                  DE BOITUVA SP</w:t>
      </w:r>
    </w:p>
    <w:p w:rsidR="00F83858" w:rsidRDefault="00F83858">
      <w:r>
        <w:t xml:space="preserve">      INTERES   : JOAO LOURENCAO (= ou &gt; de 65 anos)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REGINA COSTA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0004781-07.2004.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ORI:0300001707/SP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BOITUVA SP</w:t>
      </w:r>
    </w:p>
    <w:p w:rsidR="00F83858" w:rsidRDefault="00F83858">
      <w:r>
        <w:t xml:space="preserve">      LIT.PAS   : JOSE GENARO (= ou &gt; de 65 anos)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MARISA SANTOS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0004783-74.2004.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ORI:0300001690/SP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BOITUVA SP</w:t>
      </w:r>
    </w:p>
    <w:p w:rsidR="00F83858" w:rsidRDefault="00F83858">
      <w:r>
        <w:t xml:space="preserve">      INTERES   : JOSE MAGANHA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CASTRO GUERRA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0004784-59.2004.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ORI:0300001698/SP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BOITUVA SP</w:t>
      </w:r>
    </w:p>
    <w:p w:rsidR="00F83858" w:rsidRDefault="00F83858">
      <w:r>
        <w:t xml:space="preserve">      INTERES   : GENIR MARIA RIBEIRO GOMA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JEDIAEL GALVÃO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0004785-44.2004.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ORI:0300001738/SP REG:06.02.2004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SP125483  RODOLFO FEDELI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JUIZADO ESPECIAL CIVEL DA COMARCA DE BOITUVA SP</w:t>
      </w:r>
    </w:p>
    <w:p w:rsidR="00F83858" w:rsidRDefault="00F83858">
      <w:r>
        <w:t xml:space="preserve">      INTERES   : WILSON BARBOSA</w:t>
      </w:r>
    </w:p>
    <w:p w:rsidR="00F83858" w:rsidRDefault="00F83858">
      <w:r>
        <w:t xml:space="preserve">      ADV       : SP106658  SANDRA DEMEDIO</w:t>
      </w:r>
    </w:p>
    <w:p w:rsidR="00F83858" w:rsidRDefault="00F83858">
      <w:r>
        <w:t xml:space="preserve">      RELATOR   : DES.FED. SANTOS NEVES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0004880-74.2004.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ORI:200361080126706/SP REG:09.02.2004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PEDRO ANTONIO DE OLIVEIRA MACHADO</w:t>
      </w:r>
    </w:p>
    <w:p w:rsidR="00F83858" w:rsidRDefault="00F83858">
      <w:r>
        <w:t xml:space="preserve">      IMPDO(A)  : JUIZO FEDERAL DA 1 VARA DE BAURU Sec Jud SP</w:t>
      </w:r>
    </w:p>
    <w:p w:rsidR="00F83858" w:rsidRDefault="00F83858">
      <w:r>
        <w:t xml:space="preserve">      INTERES   : CONSTRUTORA ROMANO GONCALVES ENGENHARIA E COM/ LTDA e</w:t>
      </w:r>
    </w:p>
    <w:p w:rsidR="00F83858" w:rsidRDefault="00F83858">
      <w:r>
        <w:lastRenderedPageBreak/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Apropriação indébita previdenciária (art. 168-A e Lei 8.212/91) - Crime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0006421-45.2004.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ORI:200461260003329/SP REG:12.02.2004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TELMA CRISTIANE DE SOUZA CALADO e outro(a)</w:t>
      </w:r>
    </w:p>
    <w:p w:rsidR="00F83858" w:rsidRDefault="00F83858">
      <w:r>
        <w:t xml:space="preserve">      ADV       : SP022151  VICTORIO MIGUEL BARALDI</w:t>
      </w:r>
    </w:p>
    <w:p w:rsidR="00F83858" w:rsidRDefault="00F83858">
      <w:r>
        <w:t xml:space="preserve">      IMPDO(A)  : JUIZO FEDERAL DA 3 VARA DE SANTO ANDRÉ&gt;26ª SSJ&gt;SP</w:t>
      </w:r>
    </w:p>
    <w:p w:rsidR="00F83858" w:rsidRDefault="00F83858">
      <w:r>
        <w:t xml:space="preserve">      INTERES   : CREFISA S/A CREDITO FINANCIAMENTO E INVESTIMENTOS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Imóvel - Propriedade - Direito Civil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0006492-47.2004.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ORI:200461080004691/SP REG:12.02.2004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PEDRO ANTONIO DE OLIVEIRA MACHADO</w:t>
      </w:r>
    </w:p>
    <w:p w:rsidR="00F83858" w:rsidRDefault="00F83858">
      <w:r>
        <w:t xml:space="preserve">      IMPDO(A)  : JUIZO FEDERAL DA 1 VARA DE BAURU Sec Jud SP</w:t>
      </w:r>
    </w:p>
    <w:p w:rsidR="00F83858" w:rsidRDefault="00F83858">
      <w:r>
        <w:t xml:space="preserve">      INTERES   : JOSE ROBERTO MASSA e outros(as)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Apropriação indébita previdenciária (art. 168-A e Lei 8.212/91) - Crime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0006514-08.2004.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ORI:200461090008528/SP REG:12.02.2004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SALES DE BARROS e outro(a)</w:t>
      </w:r>
    </w:p>
    <w:p w:rsidR="00F83858" w:rsidRDefault="00F83858">
      <w:r>
        <w:t xml:space="preserve">      ADV       : SP159243  EDUARDO AUGUSTO BENEDICK PEREIRA</w:t>
      </w:r>
    </w:p>
    <w:p w:rsidR="00F83858" w:rsidRDefault="00F83858">
      <w:r>
        <w:t xml:space="preserve">      IMPDO(A)  : JUIZO FEDERAL DA 1 VARA DE PIRACICABA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0007039-87.2004.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ORI:0001424432/SP REG:17.02.2004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CARLOS BARBOSA (= ou &gt; de 65 anos)</w:t>
      </w:r>
    </w:p>
    <w:p w:rsidR="00F83858" w:rsidRDefault="00F83858">
      <w:r>
        <w:t xml:space="preserve">      ADV       : SP145669  WALTER DE SOUZA</w:t>
      </w:r>
    </w:p>
    <w:p w:rsidR="00F83858" w:rsidRDefault="00F83858">
      <w:r>
        <w:t xml:space="preserve">      IMPDO(A)  : JUIZO FEDERAL DA 1 VARA DE SAO PAULO&gt;1ª SSJ&gt;SP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A04CDA">
        <w:t xml:space="preserve">      </w:t>
      </w:r>
      <w:r w:rsidRPr="00F83858">
        <w:rPr>
          <w:lang w:val="en-US"/>
        </w:rPr>
        <w:t>PROC.  : 0007571-61.2004.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ORI:9706083367/SP REG:20.02.2004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SP094039  LUIZ AUGUSTO DE FARIAS e outro(a)</w:t>
      </w:r>
    </w:p>
    <w:p w:rsidR="00F83858" w:rsidRDefault="00F83858">
      <w:r>
        <w:t xml:space="preserve">      INTERES   : JAIMIRA ROCHA RIBEIRO e outros(as)</w:t>
      </w:r>
    </w:p>
    <w:p w:rsidR="00F83858" w:rsidRDefault="00F83858">
      <w:r>
        <w:t xml:space="preserve">      ADV       : SP084841  JANETE PIRES</w:t>
      </w:r>
    </w:p>
    <w:p w:rsidR="00F83858" w:rsidRDefault="00F83858">
      <w:r>
        <w:t xml:space="preserve">      RELATOR   : JUIZ CONV. FERREIRA DA ROCHA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0007884-22.2004.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ORI:9804000652/SP REG:25.02.2004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SP060807  DENIS WILTON DE ALMEIDA RAHAL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IMPTE     : Fundo Nacional de Desenvolvimento da Educacao FNDE</w:t>
      </w:r>
    </w:p>
    <w:p w:rsidR="00F83858" w:rsidRDefault="00F83858">
      <w:r>
        <w:lastRenderedPageBreak/>
        <w:t xml:space="preserve">      ADV       : SP060807  DENIS WILTON DE ALMEIDA RAHAL</w:t>
      </w:r>
    </w:p>
    <w:p w:rsidR="00F83858" w:rsidRDefault="00F83858">
      <w:r>
        <w:t xml:space="preserve">      IMPDO(A)  : JUIZO FEDERAL DA 3 VARA DE S J CAMPOS SP</w:t>
      </w:r>
    </w:p>
    <w:p w:rsidR="00F83858" w:rsidRDefault="00F83858">
      <w:r>
        <w:t xml:space="preserve">      INTERES   : KAISER COML/ E DISTRIBUIDORA LTDA</w:t>
      </w:r>
    </w:p>
    <w:p w:rsidR="00F83858" w:rsidRDefault="00F83858">
      <w:r>
        <w:t xml:space="preserve">      ADV       : SP059427  NELSON LOMBARDI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Salário-Educação - Contribuição Social - Contribuições - Direito Tribut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0008033-18.2004.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ORI:200461150002811/SP REG:26.02.2004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SINDICATO DOS EMPREGADOS NO COMERCIO DE SAO CARLOS</w:t>
      </w:r>
    </w:p>
    <w:p w:rsidR="00F83858" w:rsidRDefault="00F83858">
      <w:r>
        <w:t xml:space="preserve">      ADV       : SP154497  EMERSON FERREIRA DOMINGUES</w:t>
      </w:r>
    </w:p>
    <w:p w:rsidR="00F83858" w:rsidRDefault="00F83858">
      <w:r>
        <w:t xml:space="preserve">      IMPDO(A)  : JUIZO FEDERAL DA 1 VARA DE SAO CARLOS &gt; 15ª SSJ &gt; SP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Econômica (art. 4º ao 6º da Lei 8.137/90 e Lei 8.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0008706-11.2004.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ORI:200461000040442/SP REG:01.03.2004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GRAZIELA DOS SANTIS -ME</w:t>
      </w:r>
    </w:p>
    <w:p w:rsidR="00F83858" w:rsidRDefault="00F83858">
      <w:r>
        <w:t xml:space="preserve">      ADV       : SP175158  SERGIO RIBEIRO DE SOUZA OTTONI</w:t>
      </w:r>
    </w:p>
    <w:p w:rsidR="00F83858" w:rsidRDefault="00F83858">
      <w:r>
        <w:t xml:space="preserve">      IMPDO(A)  : JUIZO FEDERAL DA 19 VARA SAO PAULO Sec Jud SP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INTERES   : BANCO ITAU S/A</w:t>
      </w:r>
    </w:p>
    <w:p w:rsidR="00F83858" w:rsidRDefault="00F83858">
      <w:r>
        <w:t xml:space="preserve">      INTERES   : Centrais Eletricas Brasileiras S/A ELETROBRAS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B130B6">
        <w:t xml:space="preserve">      </w:t>
      </w:r>
      <w:r w:rsidRPr="00F83858">
        <w:rPr>
          <w:lang w:val="en-US"/>
        </w:rPr>
        <w:t>PROC.  : 0008912-25.2004.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ORI:200161100086918/SP REG:03.03.2004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SETH CARAMASCHI</w:t>
      </w:r>
    </w:p>
    <w:p w:rsidR="00F83858" w:rsidRDefault="00F83858">
      <w:r>
        <w:t xml:space="preserve">      ADV       : SP109049  AYRTON CARAMASCHI</w:t>
      </w:r>
    </w:p>
    <w:p w:rsidR="00F83858" w:rsidRDefault="00F83858">
      <w:r>
        <w:t xml:space="preserve">      IMPDO(A)  : JUIZO FEDERAL DA 2 VARA DE SOROCABA &gt;10ª SSJ&gt;SP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0010142-05.2004.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ORI:0008337055/SP REG:0</w:t>
      </w:r>
      <w:r w:rsidR="008E03C8">
        <w:rPr>
          <w:lang w:val="en-US"/>
        </w:rPr>
        <w:t>4.03.0000</w:t>
      </w:r>
      <w:r w:rsidRPr="00F83858">
        <w:rPr>
          <w:lang w:val="en-US"/>
        </w:rPr>
        <w:t>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SYLVIO JOSE GEIGER DE PINHO</w:t>
      </w:r>
    </w:p>
    <w:p w:rsidR="00F83858" w:rsidRDefault="00F83858">
      <w:r>
        <w:t xml:space="preserve">      ADV       : SP052323  NORTON VILLAS BOAS</w:t>
      </w:r>
    </w:p>
    <w:p w:rsidR="00F83858" w:rsidRDefault="00F83858">
      <w:r>
        <w:t xml:space="preserve">      IMPDO(A)  : JUIZO FEDERAL DA 9 VARA PREVIDENCIARIA DE SAO PAULO SP&gt;1ª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SP074543  LAURA DE SOUZA CAMPOS MARINHO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0010180-17.2004.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ORI:9508018089/SP REG:0</w:t>
      </w:r>
      <w:r w:rsidR="008E03C8">
        <w:rPr>
          <w:lang w:val="en-US"/>
        </w:rPr>
        <w:t>4.03.0000</w:t>
      </w:r>
      <w:r w:rsidRPr="00F83858">
        <w:rPr>
          <w:lang w:val="en-US"/>
        </w:rPr>
        <w:t>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MARIA NEUSA DOS SANTOS PASQUALUCCI</w:t>
      </w:r>
    </w:p>
    <w:p w:rsidR="00F83858" w:rsidRDefault="00F83858">
      <w:r>
        <w:t xml:space="preserve">      ADV       : SP104641  MARIA NEUSA DOS SANTOS PASQUALUCCI</w:t>
      </w:r>
    </w:p>
    <w:p w:rsidR="00F83858" w:rsidRDefault="00F83858">
      <w:r>
        <w:t xml:space="preserve">      IMPDO(A)  : JUIZO FEDERAL DA 2 VARA DE ARACATUBA SecJud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0010453-93.2004.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ORI:200161810062725/SP REG:08.03.2004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WERNER CANTALICIO JOAO BECKER e outro(a)</w:t>
      </w:r>
    </w:p>
    <w:p w:rsidR="00F83858" w:rsidRPr="00F83858" w:rsidRDefault="00F83858">
      <w:pPr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ADV       : RS003950  WERNER CANTALICIO JOAO BECKER</w:t>
      </w:r>
    </w:p>
    <w:p w:rsidR="00F83858" w:rsidRDefault="00F83858">
      <w:r w:rsidRPr="00F83858">
        <w:rPr>
          <w:lang w:val="en-US"/>
        </w:rPr>
        <w:t xml:space="preserve">      </w:t>
      </w:r>
      <w:r>
        <w:t>IMPDO(A)  : JUIZO FEDERAL DA 6 VARA CRIMINAL SAO PAULO SP</w:t>
      </w:r>
    </w:p>
    <w:p w:rsidR="00F83858" w:rsidRDefault="00F83858">
      <w:r>
        <w:t xml:space="preserve">      INTERES   : ROBERTO ELEUTERIO DA SILVA reu/ré preso(a)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0010756-10.2004.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ORI:200161810062725/SP REG:10.03.2004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NELSON LEITE FILHO e outro(a)</w:t>
      </w:r>
    </w:p>
    <w:p w:rsidR="00F83858" w:rsidRDefault="00F83858">
      <w:r>
        <w:t xml:space="preserve">      ADV       : SP041608  NELSON LEITE FILHO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Questões Funcionais - Conselhos Regionais de Fiscalização Profissional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0012073-43.2004.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ORI:200361840148175/SP REG:11.03.2004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Defensoria Publica da Uniao</w:t>
      </w:r>
    </w:p>
    <w:p w:rsidR="00F83858" w:rsidRDefault="00F83858">
      <w:r>
        <w:t xml:space="preserve">      ADV       : RJ120919  ALESSANDRA FONSECA DE CARVALHO (Int.Pessoal)</w:t>
      </w:r>
    </w:p>
    <w:p w:rsidR="00F83858" w:rsidRDefault="00F83858">
      <w:r>
        <w:t xml:space="preserve">      ADV       : RJ035394 ANNE ELISABETH NUNES DE OLIVEIRA (Int.Pessoal)</w:t>
      </w:r>
    </w:p>
    <w:p w:rsidR="00F83858" w:rsidRDefault="00F83858">
      <w:r>
        <w:t xml:space="preserve">      IMPDO(A)  : JUIZADO ESPECIAL FEDERAL CÍVEL DE SÃO PAULO&gt;1ªSSJ&gt;SP</w:t>
      </w:r>
    </w:p>
    <w:p w:rsidR="00F83858" w:rsidRDefault="00F83858">
      <w:r>
        <w:t xml:space="preserve">      INTERES   : FRANCISCO MARCOS DE ARAUJO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Justificação - Disposições Diversas Relativas às Prestações - Direito P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0012422-46.2004.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ORI:0200001819/SP REG:15.03.2004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APARECIDO PEREIRA DOS SANTOS</w:t>
      </w:r>
    </w:p>
    <w:p w:rsidR="00F83858" w:rsidRDefault="00F83858">
      <w:r>
        <w:t xml:space="preserve">      ADV       : SP044694  LUIZ AUGUSTO MACEDO</w:t>
      </w:r>
    </w:p>
    <w:p w:rsidR="00F83858" w:rsidRDefault="00F83858">
      <w:r>
        <w:t xml:space="preserve">      IMPDO(A)  : JUIZO DE DIREITO DA 1 VARA DE GUARARAPES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LEIDE POLO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Renda Mensal Vitalícia -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0012540-22.2004.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ORI:200361000296584/SP REG:16.03.2004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GENERAL MOTORS DO BRASIL LTDA</w:t>
      </w:r>
    </w:p>
    <w:p w:rsidR="00F83858" w:rsidRDefault="00F83858">
      <w:r>
        <w:t xml:space="preserve">      ADV       : SP162292  ITAMAR GAINO FILHO</w:t>
      </w:r>
    </w:p>
    <w:p w:rsidR="00F83858" w:rsidRDefault="00F83858">
      <w:r>
        <w:t xml:space="preserve">      IMPDO(A)  : JUIZO FEDERAL DA 13 VARA SAO PAULO Sec Jud SP</w:t>
      </w:r>
    </w:p>
    <w:p w:rsidR="00F83858" w:rsidRDefault="00F83858">
      <w:r>
        <w:t xml:space="preserve">      LIT.PAS   : Uniao Federal (FAZENDA NACIONAL)</w:t>
      </w:r>
    </w:p>
    <w:p w:rsidR="00F83858" w:rsidRDefault="00F83858">
      <w:r>
        <w:t xml:space="preserve">      ADV       : SP110958  ALEXANDRE JUOCYS</w:t>
      </w:r>
    </w:p>
    <w:p w:rsidR="00F83858" w:rsidRDefault="00F83858">
      <w:r>
        <w:t xml:space="preserve">      LIT.PAS   : SUPERFOR SP VEICULOS LTDA</w:t>
      </w:r>
    </w:p>
    <w:p w:rsidR="00F83858" w:rsidRDefault="00F83858">
      <w:r>
        <w:t xml:space="preserve">      ADV       : SP172303  BARBARA KELY DE JESUS PEREIRA CARDOSO</w:t>
      </w:r>
    </w:p>
    <w:p w:rsidR="00F83858" w:rsidRDefault="00F83858">
      <w:r>
        <w:t xml:space="preserve">      INTERES   : ITAVEMA RIO VEICULOS E PECAS LTDA e outros(as)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0012590-48.2004.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ORI:9700005435/SP REG:16.03.2004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REMESA S/A IND/ E COM/</w:t>
      </w:r>
    </w:p>
    <w:p w:rsidR="00F83858" w:rsidRDefault="00F83858">
      <w:r>
        <w:t xml:space="preserve">      ADV       : SP120579  ANTONIO PINTO</w:t>
      </w:r>
    </w:p>
    <w:p w:rsidR="00F83858" w:rsidRDefault="00F83858">
      <w:r>
        <w:t xml:space="preserve">      IMPDO(A)  : JUIZO DE DIREITO DO SAF DE DIADEMA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0012659-80.2004.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ORI:200261000296324/SP REG:16.03.2004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IMPTE     : FORD MOTOR COMPANY BRASIL LTDA</w:t>
      </w:r>
    </w:p>
    <w:p w:rsidR="00F83858" w:rsidRDefault="00F83858">
      <w:r w:rsidRPr="00F83858">
        <w:rPr>
          <w:lang w:val="en-US"/>
        </w:rPr>
        <w:t xml:space="preserve">      </w:t>
      </w:r>
      <w:r>
        <w:t>ADV       : SP150583A LEONARDO GALLOTTI OLINTO</w:t>
      </w:r>
    </w:p>
    <w:p w:rsidR="00F83858" w:rsidRDefault="00F83858">
      <w:r>
        <w:lastRenderedPageBreak/>
        <w:t xml:space="preserve">      IMPDO(A)  : JUIZO FEDERAL DA 13 VARA SAO PAULO Sec Jud SP</w:t>
      </w:r>
    </w:p>
    <w:p w:rsidR="00F83858" w:rsidRDefault="00F83858">
      <w:r>
        <w:t xml:space="preserve">      INTERES   : ABC MOTORS LTDA e outros(as)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0012672-79.2004.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ORI:199903990523931/SP REG:17.03.2004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SP083860  JOAO AUGUSTO CASSETTARI</w:t>
      </w:r>
    </w:p>
    <w:p w:rsidR="00F83858" w:rsidRDefault="00F83858">
      <w:r>
        <w:t xml:space="preserve">      INTERES   : LEONILDO CATIONI e outros(as)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0012762-87.2004.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ORI:0000000106/SP REG:17.03.2004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CAPSU MAQ IND/ E COM/ LTDA</w:t>
      </w:r>
    </w:p>
    <w:p w:rsidR="00F83858" w:rsidRDefault="00F83858">
      <w:r>
        <w:t xml:space="preserve">      ADV       : SP149899  MARCIO KERCHES DE MENEZES</w:t>
      </w:r>
    </w:p>
    <w:p w:rsidR="00F83858" w:rsidRDefault="00F83858">
      <w:r>
        <w:t xml:space="preserve">      IMPDO(A)  : JUIZO DE DIREITO DA 1 VARA DE SANTA RITA DO PASSA QUATRO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0013969-24.2004.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ORI:200361100112203/SP REG:26.03.2004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AMARILDO CANDIDO DE PAIVA</w:t>
      </w:r>
    </w:p>
    <w:p w:rsidR="00F83858" w:rsidRDefault="00F83858">
      <w:r>
        <w:t xml:space="preserve">      ADV       : SP082041  JOSE SIERRA NOGUEIRA</w:t>
      </w:r>
    </w:p>
    <w:p w:rsidR="00F83858" w:rsidRDefault="00F83858">
      <w:r>
        <w:t xml:space="preserve">      IMPDO(A)  : JUIZO FEDERAL DA 1 VARA DE SOROCABA &gt;10ª SSJ&gt;SP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INCIDENTE DE RESTITUIÇÃO DE COISAS APREENDIDAS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0015912-76.2004.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ORI:9600260729/SP REG:06.04.2004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NELSON RAIO RODRIGUES e outros(as)</w:t>
      </w:r>
    </w:p>
    <w:p w:rsidR="00F83858" w:rsidRDefault="00F83858">
      <w:r>
        <w:t xml:space="preserve">      ADV       : SP086793  MARTA MARIA CORREIA</w:t>
      </w:r>
    </w:p>
    <w:p w:rsidR="00F83858" w:rsidRDefault="00F83858">
      <w:r>
        <w:t xml:space="preserve">      IMPDO(A)  : JUIZO FEDERAL DA 19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IRPF/Imposto de Renda de Pessoa Física - Impostos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0015964-72.2004.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ORI:200360020015653/MS REG:06.04.2004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CARLOS ROBERTO DA SILVA</w:t>
      </w:r>
    </w:p>
    <w:p w:rsidR="00F83858" w:rsidRDefault="00F83858">
      <w:r>
        <w:t xml:space="preserve">      ADV       : MS005390  FABIO RICARDO MENDES FIGUEIREDO</w:t>
      </w:r>
    </w:p>
    <w:p w:rsidR="00F83858" w:rsidRDefault="00F83858">
      <w:r>
        <w:t xml:space="preserve">      IMPDO(A)  : JUIZO FEDERAL DA 1 VARA DE DOURADOS &gt; 2ªSSJ &gt; MS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0016072-04.2004.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ORI:200361000320252/SP REG:12.04.2004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ANA MARIA RODRIGUES JORDAO MASSA</w:t>
      </w:r>
    </w:p>
    <w:p w:rsidR="00F83858" w:rsidRDefault="00F83858">
      <w:r>
        <w:t xml:space="preserve">      ADV       : SP186852  DAMARIS DIAS MOURA</w:t>
      </w:r>
    </w:p>
    <w:p w:rsidR="00F83858" w:rsidRDefault="00F83858">
      <w:r>
        <w:t xml:space="preserve">      IMPDO(A)  : JUIZO FEDERAL DA 5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lastRenderedPageBreak/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0016073-86.2004.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ORI:200361000325250/SP REG:12.04.2004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ROSANGELA PEREIRA CASTELO BRANCO</w:t>
      </w:r>
    </w:p>
    <w:p w:rsidR="00F83858" w:rsidRDefault="00F83858">
      <w:r>
        <w:t xml:space="preserve">      ADV       : SP186852  DAMARIS DIAS MOURA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0016130-07.2004.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ORI:199960000024746/MS REG:12.04.2004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IRINEU FERRARI e outro(a)</w:t>
      </w:r>
    </w:p>
    <w:p w:rsidR="00F83858" w:rsidRDefault="00F83858">
      <w:r>
        <w:t xml:space="preserve">      ADV       : MS003160  REINALDO O NASCIMENTO DE ARAUJO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MS003531B CORDON LUIZ CAPAVERDE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Espécies de contrato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D362C6">
        <w:t xml:space="preserve">      </w:t>
      </w:r>
      <w:r w:rsidRPr="00F83858">
        <w:rPr>
          <w:lang w:val="en-US"/>
        </w:rPr>
        <w:t>PROC.  : 0016477-40.2004.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ORI:9806021819/SP REG:13.04.2004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ANTONIO DE FREITAS CARREGAS e outros(as)</w:t>
      </w:r>
    </w:p>
    <w:p w:rsidR="00F83858" w:rsidRDefault="00F83858">
      <w:r>
        <w:t xml:space="preserve">      ADV       : SP084841  JANETE PIRES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SP116442  MARCELO FERREIRA ABDALLA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0016478-25.2004.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ORI:9706144099/SP REG:13.04.2004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INTERES   : MANOEL EUFRAZINO NETO e outros(as)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0016483-47.2004.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ORI:200261040077145/SP REG:13.04.2004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SINDICATO DOS ESTIVADORES DE SANTOS SAO VICENTE GUARUJA E</w:t>
      </w:r>
    </w:p>
    <w:p w:rsidR="00F83858" w:rsidRDefault="00C25443">
      <w:r>
        <w:t xml:space="preserve">      </w:t>
      </w:r>
      <w:r w:rsidR="00F83858">
        <w:t>CUBATAO</w:t>
      </w:r>
    </w:p>
    <w:p w:rsidR="00F83858" w:rsidRDefault="00F83858">
      <w:r>
        <w:t xml:space="preserve">      ADV       : SP095256  MOACYR PINTO COSTA JUNIOR</w:t>
      </w:r>
    </w:p>
    <w:p w:rsidR="00F83858" w:rsidRDefault="00F83858">
      <w:r>
        <w:t xml:space="preserve">      IMPDO(A)  : JUIZO FEDERAL DA 3 VARA DE SANTOS &gt; 4ªSSJ &gt;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D362C6">
        <w:t xml:space="preserve">      </w:t>
      </w:r>
      <w:r w:rsidRPr="00F83858">
        <w:rPr>
          <w:lang w:val="en-US"/>
        </w:rPr>
        <w:t>PROC.  : 0018237-24.2004.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ORI:200461000090329/SP REG:22.04.2004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Ordem dos Advogados do Brasil Secao SP</w:t>
      </w:r>
    </w:p>
    <w:p w:rsidR="00F83858" w:rsidRDefault="00F83858">
      <w:r>
        <w:lastRenderedPageBreak/>
        <w:t xml:space="preserve">      ADV       : SP195315  EDUARDO DE CARVALHO SAMEK</w:t>
      </w:r>
    </w:p>
    <w:p w:rsidR="00F83858" w:rsidRDefault="00F83858">
      <w:r>
        <w:t xml:space="preserve">      IMPDO(A)  : JUIZO FEDERAL DA 25 VARA SÃO PAULO Sec Jud SP</w:t>
      </w:r>
    </w:p>
    <w:p w:rsidR="00F83858" w:rsidRDefault="00F83858">
      <w:r>
        <w:t xml:space="preserve">      INTERES   : ALVARO FARIA DO AMARAL PEIXOTO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0018238-09.2004.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ORI:200461000090317/SP REG:22.04.2004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Ordem dos Advogados do Brasil Secao SP</w:t>
      </w:r>
    </w:p>
    <w:p w:rsidR="00F83858" w:rsidRDefault="00F83858">
      <w:r>
        <w:t xml:space="preserve">      ADV       : SP195315  EDUARDO DE CARVALHO SAMEK</w:t>
      </w:r>
    </w:p>
    <w:p w:rsidR="00F83858" w:rsidRDefault="00F83858">
      <w:r>
        <w:t xml:space="preserve">      IMPDO(A)  : JUIZO FEDERAL DA 25 VARA SÃO PAULO Sec Jud SP</w:t>
      </w:r>
    </w:p>
    <w:p w:rsidR="00F83858" w:rsidRDefault="00F83858">
      <w:r>
        <w:t xml:space="preserve">      INTERES   : PEDRO AUGUSTO SCERNI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D362C6">
        <w:t xml:space="preserve">      </w:t>
      </w:r>
      <w:r w:rsidRPr="00F83858">
        <w:rPr>
          <w:lang w:val="en-US"/>
        </w:rPr>
        <w:t>PROC.  : 0018804-55.2004.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ORI:199961820205925/SP REG:28.04.2004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ADIPLAST ADITIVOS E TERMOPLASTICOS LTDA</w:t>
      </w:r>
    </w:p>
    <w:p w:rsidR="00F83858" w:rsidRDefault="00F83858">
      <w:r>
        <w:t xml:space="preserve">      ADV       : SP042950  OLGA MARIA LOPES PEREIRA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0018977-79.2004.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ORI:200003990344676/SP REG:29.04.2004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BENEDITA DE MORAIS COELHO e outros(as)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SP083860  JOAO AUGUSTO CASSETTARI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0020171-17.2004.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ORI:200361230017760/SP REG:30.04.2004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 E H DISTRIBUIDORA LTDA</w:t>
      </w:r>
    </w:p>
    <w:p w:rsidR="00F83858" w:rsidRDefault="00F83858">
      <w:r>
        <w:t xml:space="preserve">      ADV       : SP175158  SERGIO RIBEIRO DE SOUZA OTTONI</w:t>
      </w:r>
    </w:p>
    <w:p w:rsidR="00F83858" w:rsidRDefault="00F83858">
      <w:r>
        <w:t xml:space="preserve">      IMPDO(A)  : JUIZO FEDERAL DA 1 VARA DE BRAGANÇA PAULISTA &gt;23ª SSJ&gt;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0020172-02.2004.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ORI:200361230025045/SP REG:30.04.2004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 E H DISTRIBUIDORA LTDA</w:t>
      </w:r>
    </w:p>
    <w:p w:rsidR="00F83858" w:rsidRDefault="00F83858">
      <w:r>
        <w:t xml:space="preserve">      ADV       : SP175158  SERGIO RIBEIRO DE SOUZA OTTONI</w:t>
      </w:r>
    </w:p>
    <w:p w:rsidR="00F83858" w:rsidRDefault="00F83858">
      <w:r>
        <w:t xml:space="preserve">      IMPDO(A)  : JUIZO FEDERAL DA 1 VARA DE BRAGANÇA PAULISTA &gt;23ª SSJ&gt;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0020173-84.2004.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ORI:200361230025045/SP REG:30.04.2004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 E H DISTRIBUIDORA LTDA</w:t>
      </w:r>
    </w:p>
    <w:p w:rsidR="00F83858" w:rsidRDefault="00F83858">
      <w:r>
        <w:t xml:space="preserve">      ADV       : SP175158  SERGIO RIBEIRO DE SOUZA OTTONI</w:t>
      </w:r>
    </w:p>
    <w:p w:rsidR="00F83858" w:rsidRDefault="00F83858">
      <w:r>
        <w:t xml:space="preserve">      IMPDO(A)  : JUIZO FEDERAL DA 1 VARA DE BRAGANÇA PAULISTA &gt;23ª SSJ&gt;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lastRenderedPageBreak/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0020213-66.2004.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ORI:0300001012/SP REG:30.04.2004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Pr="00F83858" w:rsidRDefault="00F83858">
      <w:pPr>
        <w:rPr>
          <w:lang w:val="en-US"/>
        </w:rPr>
      </w:pPr>
      <w:r>
        <w:t xml:space="preserve">      </w:t>
      </w:r>
      <w:r w:rsidRPr="00F83858">
        <w:rPr>
          <w:lang w:val="en-US"/>
        </w:rPr>
        <w:t>ADV       : SP139458  ANA PAULA STOLF MONTAGNER PAULILLO</w:t>
      </w:r>
    </w:p>
    <w:p w:rsidR="00F83858" w:rsidRDefault="00F83858">
      <w:r w:rsidRPr="00F83858">
        <w:rPr>
          <w:lang w:val="en-US"/>
        </w:rPr>
        <w:t xml:space="preserve">      </w:t>
      </w:r>
      <w:r>
        <w:t>ADV       : SP000030 HERMES ARRAIS ALENCAR</w:t>
      </w:r>
    </w:p>
    <w:p w:rsidR="00F83858" w:rsidRDefault="00F83858">
      <w:r>
        <w:t xml:space="preserve">      IMPDO(A)  : JUIZADO ESPECIAL CIVEL DA COMARCA DE ARARAS SP</w:t>
      </w:r>
    </w:p>
    <w:p w:rsidR="00F83858" w:rsidRDefault="00F83858">
      <w:r>
        <w:t xml:space="preserve">      INTERES   : JOSEFINA CAMPAGNOLO DE OLIVEIRA</w:t>
      </w:r>
    </w:p>
    <w:p w:rsidR="00F83858" w:rsidRDefault="00F83858">
      <w:r>
        <w:t xml:space="preserve">      ADV       : SP117557  RENATA BORSONELLO DA SILVA</w:t>
      </w:r>
    </w:p>
    <w:p w:rsidR="00F83858" w:rsidRDefault="00F83858">
      <w:r>
        <w:t xml:space="preserve">      RELATOR   : DES.FED. MARISA SANTOS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Pensão por Morte (Art. 74/9) - Benefícios em Espécie - Direito Previden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0020343-56.2004.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ORI:200361000102662/SP REG:0</w:t>
      </w:r>
      <w:r w:rsidR="008E03C8">
        <w:rPr>
          <w:lang w:val="en-US"/>
        </w:rPr>
        <w:t>4.03.0000</w:t>
      </w:r>
      <w:r w:rsidRPr="00F83858">
        <w:rPr>
          <w:lang w:val="en-US"/>
        </w:rPr>
        <w:t>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HOSPITAL SANTO AMARO S/C LTDA</w:t>
      </w:r>
    </w:p>
    <w:p w:rsidR="00F83858" w:rsidRDefault="00F83858">
      <w:r>
        <w:t xml:space="preserve">      ADV       : SP009995  MILTON FERREIRA DAMASCENO</w:t>
      </w:r>
    </w:p>
    <w:p w:rsidR="00F83858" w:rsidRDefault="00F83858">
      <w:r>
        <w:t xml:space="preserve">      IMPDO(A)  : JUIZO FEDERAL DA 1 VARA DE SAO PAULO&gt;1ª SSJ&gt;SP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0020643-18.2004.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ORI:9806003926/SP REG:06.05.2004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SP119411B MARIO SERGIO TOGNOLO</w:t>
      </w:r>
    </w:p>
    <w:p w:rsidR="00F83858" w:rsidRDefault="00F83858">
      <w:r>
        <w:t xml:space="preserve">      INTERES   : FLORA APARECIDA TORRES FACHINI e outros(as)</w:t>
      </w:r>
    </w:p>
    <w:p w:rsidR="00F83858" w:rsidRDefault="00F83858">
      <w:r>
        <w:t xml:space="preserve">      ADV       : SP144036  RUTE DOMINGUES NICOLLETTE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0020646-70.2004.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ORI:9706072853/SP REG:06.05.2004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EDUARDO DE OLIVEIRA ROMANINI e outros(as)</w:t>
      </w:r>
    </w:p>
    <w:p w:rsidR="00F83858" w:rsidRDefault="00F83858">
      <w:r>
        <w:t xml:space="preserve">      ADV       : SP084841  JANETE PIRES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SP096298  TADAMITSU NUKUI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0020653-62.2004.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ORI:9706128310/SP REG:06.05.2004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SP116442  MARCELO FERREIRA ABDALLA</w:t>
      </w:r>
    </w:p>
    <w:p w:rsidR="00F83858" w:rsidRDefault="00F83858">
      <w:r>
        <w:t xml:space="preserve">      INTERES   : MAURICIO SEBASTIAO ZANETI e outros(as)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0020654-47.2004.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ORI:200103990005497/SP REG:06.05.2004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SP094039  LUIZ AUGUSTO DE FARIAS</w:t>
      </w:r>
    </w:p>
    <w:p w:rsidR="00F83858" w:rsidRDefault="00F83858">
      <w:r>
        <w:t xml:space="preserve">      INTERES   : PEDRO FLORENTINO NETO e outros(as)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0020657-02.2004.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ORI:200103990469441/SP REG:06.05.2004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SP083860  JOAO AUGUSTO CASSETTARI</w:t>
      </w:r>
    </w:p>
    <w:p w:rsidR="00F83858" w:rsidRDefault="00F83858">
      <w:r>
        <w:t xml:space="preserve">      INTERES   : EDMIR PRADO e outros(as)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0020960-16.2004.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ORI:200461050019151/SP REG:10.05.2004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NELSON LEITE FILHO e outro(a)</w:t>
      </w:r>
    </w:p>
    <w:p w:rsidR="00F83858" w:rsidRDefault="00F83858">
      <w:r>
        <w:t xml:space="preserve">      ADV       : SP041608  NELSON LEITE FILHO</w:t>
      </w:r>
    </w:p>
    <w:p w:rsidR="00F83858" w:rsidRDefault="00F83858">
      <w:r>
        <w:t xml:space="preserve">      IMPDO(A)  : Ministerio Publico Federal</w:t>
      </w:r>
    </w:p>
    <w:p w:rsidR="00F83858" w:rsidRDefault="00F83858">
      <w:r>
        <w:t xml:space="preserve">      PROC      : JOSE RICARDO MEIRELLES</w:t>
      </w:r>
    </w:p>
    <w:p w:rsidR="00F83858" w:rsidRDefault="00F83858">
      <w:r>
        <w:t xml:space="preserve">      INTERES   : ETELVINA IENE NEPOMUCENO e outros(as)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Apropriação indébita previdenciária (art. 168-A e Lei 8.212/91) - Crime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3C01A6">
        <w:t xml:space="preserve">      </w:t>
      </w:r>
      <w:r w:rsidRPr="00F83858">
        <w:rPr>
          <w:lang w:val="en-US"/>
        </w:rPr>
        <w:t>PROC.  : 0022060-06.2004.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ORI:200161810062725/SP REG:11.05.2004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ROBERTO ELEUTERIO DA SILVA reu/ré preso(a)</w:t>
      </w:r>
    </w:p>
    <w:p w:rsidR="00F83858" w:rsidRDefault="00F83858">
      <w:r>
        <w:t xml:space="preserve">      ADV       : SP162270  EMERSON SCAPATICIO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INTERES   : JULIO OSVALDO DOMINGUEZ DIBB e outros(as)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6065D">
        <w:t xml:space="preserve">      </w:t>
      </w:r>
      <w:r w:rsidRPr="00F83858">
        <w:rPr>
          <w:lang w:val="en-US"/>
        </w:rPr>
        <w:t>PROC.  : 0022244-59.2004.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ORI:0300001089/SP REG:12.05.2004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Pr="00F83858" w:rsidRDefault="00F83858">
      <w:pPr>
        <w:rPr>
          <w:lang w:val="en-US"/>
        </w:rPr>
      </w:pPr>
      <w:r>
        <w:t xml:space="preserve">      </w:t>
      </w:r>
      <w:r w:rsidRPr="00F83858">
        <w:rPr>
          <w:lang w:val="en-US"/>
        </w:rPr>
        <w:t>ADV       : SP139458  ANA PAULA STOLF MONTAGNER PAULILLO</w:t>
      </w:r>
    </w:p>
    <w:p w:rsidR="00F83858" w:rsidRDefault="00F83858">
      <w:r w:rsidRPr="00F83858">
        <w:rPr>
          <w:lang w:val="en-US"/>
        </w:rPr>
        <w:t xml:space="preserve">      </w:t>
      </w:r>
      <w:r>
        <w:t>ADV       : SP000030 HERMES ARRAIS ALENCAR</w:t>
      </w:r>
    </w:p>
    <w:p w:rsidR="00F83858" w:rsidRDefault="00F83858">
      <w:r>
        <w:t xml:space="preserve">      IMPDO(A)  : JUIZADO ESPECIAL CIVEL E CRIMINAL DA COMARCA DE ARARAS</w:t>
      </w:r>
    </w:p>
    <w:p w:rsidR="00F83858" w:rsidRDefault="00F83858">
      <w:r>
        <w:t xml:space="preserve">      INTERES   : MARIA JOSE DE PAULA OLIVEIRA</w:t>
      </w:r>
    </w:p>
    <w:p w:rsidR="00F83858" w:rsidRDefault="00F83858">
      <w:r>
        <w:t xml:space="preserve">      ADV       : SP117557  RENATA BORSONELLO DA SILVA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0022740-88.2004.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ORI:200161810062725/SP REG:18.05.2004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RAMOS</w:t>
      </w:r>
    </w:p>
    <w:p w:rsidR="00F83858" w:rsidRDefault="00F83858">
      <w:r>
        <w:t xml:space="preserve">      ADV       : SP031086  WLADIMIR CABELLO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0022741-73.2004.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ORI:200161810062725/SP REG:18.05.2004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RAMOS</w:t>
      </w:r>
    </w:p>
    <w:p w:rsidR="00F83858" w:rsidRDefault="00F83858">
      <w:r>
        <w:t xml:space="preserve">      ADV       : SP031086  WLADIMIR CABELLO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0022758-12.2004.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ORI:200461090033249/SP REG:17.05.2004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VALDETE JUREMA DOS SANTOS</w:t>
      </w:r>
    </w:p>
    <w:p w:rsidR="00F83858" w:rsidRDefault="00F83858">
      <w:r>
        <w:t xml:space="preserve">      ADV       : SP058042  ADEMIR COIMBRAO</w:t>
      </w:r>
    </w:p>
    <w:p w:rsidR="00F83858" w:rsidRDefault="00F83858">
      <w:r>
        <w:t xml:space="preserve">      IMPDO(A)  : JUIZO FEDERAL DA 1 VARA DE PIRACICABA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0024041-70.2004.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ORI:200461000137231/SP REG:19.05.2004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SOUZA CRUZ S/A</w:t>
      </w:r>
    </w:p>
    <w:p w:rsidR="00F83858" w:rsidRDefault="00F83858">
      <w:r>
        <w:t xml:space="preserve">      ADV       : SP091780  CELSO WEIDNER NUNES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Certidão Negativa de Débito (CND) - Crédito Tributário - Direito Tribut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0024203-65.2004.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ORI:9505101325/SP REG:21.05.2004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ANDOR STERN</w:t>
      </w:r>
    </w:p>
    <w:p w:rsidR="00F83858" w:rsidRDefault="00F83858">
      <w:r>
        <w:t xml:space="preserve">      ADV       : SP057001  HUMBERTO BRAGA DE SOUZA</w:t>
      </w:r>
    </w:p>
    <w:p w:rsidR="00F83858" w:rsidRDefault="00F83858">
      <w:r>
        <w:t xml:space="preserve">      IMPDO(A)  : JUIZO FEDERAL DA 2 VARA DAS EXEC. FISCAIS SP</w:t>
      </w:r>
    </w:p>
    <w:p w:rsidR="00F83858" w:rsidRDefault="00F83858">
      <w:r>
        <w:t xml:space="preserve">      INTERES   : ACRIL PLAC IND/ E COM/ DE ACRILICO LTDA</w:t>
      </w:r>
    </w:p>
    <w:p w:rsidR="00F83858" w:rsidRDefault="00F83858">
      <w:r>
        <w:t xml:space="preserve">      RELATOR   : DES.FED. MARLI FERREIRA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Impostos - Direito Tributário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0024292-88.2004.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ORI:200061050021735/SP REG:21.05.2004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INTERES   : HEITOR COLLETO e outros(as)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0024461-75.2004.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ORI:9800388931/SP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STEL TECNOLOGIA E SOLUCOES LTDA</w:t>
      </w:r>
    </w:p>
    <w:p w:rsidR="00F83858" w:rsidRDefault="00F83858">
      <w:r>
        <w:t xml:space="preserve">      ADV       : SP138578  RENATO MULLER DA SILVA OPICE BLUM</w:t>
      </w:r>
    </w:p>
    <w:p w:rsidR="00F83858" w:rsidRDefault="00F83858">
      <w:r>
        <w:t xml:space="preserve">      IMPDO(A)  : JUIZO FEDERAL DA 4 VARA SAO PAULO Sec Jud SP</w:t>
      </w:r>
    </w:p>
    <w:p w:rsidR="00F83858" w:rsidRDefault="00F83858">
      <w:r>
        <w:t xml:space="preserve">      INTERES   : Ministerio Publico Federal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INTERES   : Agencia Nacional de Telecomunicacoes ANATEL</w:t>
      </w:r>
    </w:p>
    <w:p w:rsidR="00F83858" w:rsidRDefault="00F83858">
      <w:r>
        <w:lastRenderedPageBreak/>
        <w:t xml:space="preserve">      INTERES   : TELESP PARTICIPACOES S/A</w:t>
      </w:r>
    </w:p>
    <w:p w:rsidR="00F83858" w:rsidRDefault="00F83858">
      <w:r>
        <w:t xml:space="preserve">      INTERES   : Empresa Brasileira de Telecomunicacoes EMBRATEL</w:t>
      </w:r>
    </w:p>
    <w:p w:rsidR="00F83858" w:rsidRDefault="00F83858">
      <w:r>
        <w:t xml:space="preserve">      RELATOR   : DES.FED. MARLI FERREIRA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Telefonia - Concessão/Permissão/Autorização - Serviços - Direito Admini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6065D">
        <w:t xml:space="preserve">      </w:t>
      </w:r>
      <w:r w:rsidRPr="00F83858">
        <w:rPr>
          <w:lang w:val="en-US"/>
        </w:rPr>
        <w:t>PROC.  : 0024544-91.2004.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ORI:200261020007850/SP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EMPREITEIRA COML/ J C ELU S/C LTDA</w:t>
      </w:r>
    </w:p>
    <w:p w:rsidR="00F83858" w:rsidRDefault="00F83858">
      <w:r>
        <w:t xml:space="preserve">      ADV       : SP093980  LUCIA EMIKO YAMAUTI TAKITANI</w:t>
      </w:r>
    </w:p>
    <w:p w:rsidR="00F83858" w:rsidRDefault="00F83858">
      <w:r>
        <w:t xml:space="preserve">      IMPDO(A)  : Uniao Federal (FAZENDA NACIONAL)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6065D">
        <w:t xml:space="preserve">      </w:t>
      </w:r>
      <w:r w:rsidRPr="00F83858">
        <w:rPr>
          <w:lang w:val="en-US"/>
        </w:rPr>
        <w:t>PROC.  : 0024951-97.2004.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ORI:200461030030876/SP REG:27.05.2004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TECSAT VIDEO LTDA</w:t>
      </w:r>
    </w:p>
    <w:p w:rsidR="00F83858" w:rsidRDefault="00F83858">
      <w:r>
        <w:t xml:space="preserve">      ADV       : SP132325  ANA CLAUDIA JORGE BERTAZZA</w:t>
      </w:r>
    </w:p>
    <w:p w:rsidR="00F83858" w:rsidRDefault="00F83858">
      <w:r>
        <w:t xml:space="preserve">      IMPDO(A)  : JUIZO FEDERAL DA 4 VARA DE S J CAMPOS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SP147109  CRIS BIGI ESTEVES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0026973-31.2004.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ORI:0300000329/SP REG:01.06.2004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OSCAR BERGSTRON NETO</w:t>
      </w:r>
    </w:p>
    <w:p w:rsidR="00F83858" w:rsidRDefault="00F83858">
      <w:r>
        <w:t xml:space="preserve">      ADV       : SP046816  CLEIDEMAR REZENDE ISIDORO</w:t>
      </w:r>
    </w:p>
    <w:p w:rsidR="00F83858" w:rsidRDefault="00F83858">
      <w:r>
        <w:t xml:space="preserve">      IMPDO(A)  : JUIZO DE DIREITO DA 1 VARA DE CORDEIROPOLIS SP</w:t>
      </w:r>
    </w:p>
    <w:p w:rsidR="00F83858" w:rsidRDefault="00F83858">
      <w:r>
        <w:t xml:space="preserve">      IMPDO(A)  : Instituto Nacional do Seguro Social - INSS</w:t>
      </w:r>
    </w:p>
    <w:p w:rsidR="00F83858" w:rsidRDefault="00F83858">
      <w:r>
        <w:t xml:space="preserve">      ADV       : SP036838  FRANCISCO GULLO JUNIOR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CARBUS IND/ E COM/ LTDA e outro(a)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0028154-67.2004.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ORI:0300000083/SP REG:02.06.2004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CERAMICA NERY LTDA</w:t>
      </w:r>
    </w:p>
    <w:p w:rsidR="00F83858" w:rsidRDefault="00F83858">
      <w:r>
        <w:t xml:space="preserve">      ADV       : SP143416  MARCELO CHOINHET</w:t>
      </w:r>
    </w:p>
    <w:p w:rsidR="00F83858" w:rsidRDefault="00F83858">
      <w:r>
        <w:t xml:space="preserve">      IMPDO(A)  : JUIZO DE DIREITO DA 1 VARA DE PEDREIRA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6065D">
        <w:t xml:space="preserve">      </w:t>
      </w:r>
      <w:r w:rsidRPr="00F83858">
        <w:rPr>
          <w:lang w:val="en-US"/>
        </w:rPr>
        <w:t>PROC.  : 0028367-73.2004.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ORI:200361020110822/SP REG:03.06.2004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CLEIDE LUCIA DE CARVALHO</w:t>
      </w:r>
    </w:p>
    <w:p w:rsidR="00F83858" w:rsidRDefault="00F83858">
      <w:r>
        <w:t xml:space="preserve">      ADV       : SP178036  LEONARDO AFONSO PONTES</w:t>
      </w:r>
    </w:p>
    <w:p w:rsidR="00F83858" w:rsidRDefault="00F83858">
      <w:r>
        <w:t xml:space="preserve">      IMPDO(A)  : JUIZO FEDERAL DA 5 VARA DE RIBEIRAO PRETO SP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0028489-86.2004.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ORI:200360000056558/MS REG:03.06.2004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DULCELY CERQUEIRA LEITE e outro(a)</w:t>
      </w:r>
    </w:p>
    <w:p w:rsidR="00F83858" w:rsidRDefault="00F83858">
      <w:r>
        <w:t xml:space="preserve">      ADV       : SP221167  CRISTIANO HENRIQUE PEREIRA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Pensão - Servidor Público Militar - Direito Administrativo e outras mat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0028619-76.2004.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ORI:200261820119920/SP REG:03.06.2004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COM/ DE EQUIPAMENTOS NORTE SUL LTDA</w:t>
      </w:r>
    </w:p>
    <w:p w:rsidR="00F83858" w:rsidRDefault="00F83858">
      <w:r>
        <w:t xml:space="preserve">      ADV       : SP169906  ALEXANDRE ARNONE</w:t>
      </w:r>
    </w:p>
    <w:p w:rsidR="00F83858" w:rsidRDefault="00F83858">
      <w:r>
        <w:t xml:space="preserve">      IMPDO(A)  : JUIZO FEDERAL DA 10 VARA DAS EXEC. FISCAIS SP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0028620-61.2004.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ORI:200261820126406/SP REG:03.06.2004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COM/ DE EQUIPAMENTOS NORTE SUL LTDA</w:t>
      </w:r>
    </w:p>
    <w:p w:rsidR="00F83858" w:rsidRDefault="00F83858">
      <w:r>
        <w:t xml:space="preserve">      ADV       : SP169906  ALEXANDRE ARNONE</w:t>
      </w:r>
    </w:p>
    <w:p w:rsidR="00F83858" w:rsidRDefault="00F83858">
      <w:r>
        <w:t xml:space="preserve">      IMPDO(A)  : JUIZO FEDERAL DA 10 VARA DAS EXEC. FISCAIS SP</w:t>
      </w:r>
    </w:p>
    <w:p w:rsidR="00F83858" w:rsidRDefault="00F83858">
      <w:r>
        <w:t xml:space="preserve">      RELATOR   : DES.FED. MARLI FERREIRA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Dívida Ativa - Direito Tributário</w:t>
      </w:r>
    </w:p>
    <w:p w:rsidR="00F83858" w:rsidRPr="005D585D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5D585D">
        <w:t xml:space="preserve">      </w:t>
      </w:r>
      <w:r w:rsidRPr="00F83858">
        <w:rPr>
          <w:lang w:val="en-US"/>
        </w:rPr>
        <w:t>PROC.  : 0028621-46.2004.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ORI:200261820144962/SP REG:03.06.2004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COM/ DE EQUIPAMENTOS NORTE SUL LTDA</w:t>
      </w:r>
    </w:p>
    <w:p w:rsidR="00F83858" w:rsidRDefault="00F83858">
      <w:r>
        <w:t xml:space="preserve">      ADV       : SP169906  ALEXANDRE ARNONE</w:t>
      </w:r>
    </w:p>
    <w:p w:rsidR="00F83858" w:rsidRDefault="00F83858">
      <w:r>
        <w:t xml:space="preserve">      IMPDO(A)  : JUIZO FEDERAL DA 10 VARA DAS EXEC. FISCAIS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0028622-31.2004.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ORI:200261820119931/SP REG:03.06.2004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COM/ DE EQUIPAMENTOS NORTE SUL LTDA</w:t>
      </w:r>
    </w:p>
    <w:p w:rsidR="00F83858" w:rsidRDefault="00F83858">
      <w:r>
        <w:t xml:space="preserve">      ADV       : SP169906  ALEXANDRE ARNONE</w:t>
      </w:r>
    </w:p>
    <w:p w:rsidR="00F83858" w:rsidRDefault="00F83858">
      <w:r>
        <w:t xml:space="preserve">      IMPDO(A)  : JUIZO FEDERAL DA 10 VARA DAS EXEC. FISCAIS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0028623-16.2004.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ORI:200261820144950/SP REG:03.06.2004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COM/ DE EQUIPAMENTOS NORTE SUL LTDA</w:t>
      </w:r>
    </w:p>
    <w:p w:rsidR="00F83858" w:rsidRDefault="00F83858">
      <w:r>
        <w:t xml:space="preserve">      ADV       : SP169906  ALEXANDRE ARNONE</w:t>
      </w:r>
    </w:p>
    <w:p w:rsidR="00F83858" w:rsidRDefault="00F83858">
      <w:r>
        <w:t xml:space="preserve">      IMPDO(A)  : JUIZO FEDERAL DA 10 VARA DAS EXEC. FISCAIS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6065D">
        <w:t xml:space="preserve">      </w:t>
      </w:r>
      <w:r w:rsidRPr="00F83858">
        <w:rPr>
          <w:lang w:val="en-US"/>
        </w:rPr>
        <w:t>PROC.  : 0028903-84.2004.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ORI:200460030000195/MS REG:07.06.2004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BINGO TRES PROMOCOES E EVENTOS LTDA</w:t>
      </w:r>
    </w:p>
    <w:p w:rsidR="00F83858" w:rsidRDefault="00F83858">
      <w:r>
        <w:t xml:space="preserve">      ADV       : MS004467  JOAO SANTANA DE MELO FILHO</w:t>
      </w:r>
    </w:p>
    <w:p w:rsidR="00F83858" w:rsidRDefault="00F83858">
      <w:r>
        <w:t xml:space="preserve">      IMPDO(A)  : JUIZO FEDERAL DA 1 VARA DE TRES LAGOAS &gt; 3ªSSJ &gt; MS</w:t>
      </w:r>
    </w:p>
    <w:p w:rsidR="00F83858" w:rsidRDefault="00F83858">
      <w:r>
        <w:t xml:space="preserve">      INTERES   : Ministerio Publico Federal</w:t>
      </w:r>
    </w:p>
    <w:p w:rsidR="00F83858" w:rsidRDefault="00F83858">
      <w:r>
        <w:t xml:space="preserve">      PROC      : MARCOS ANGELO GRIMONE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0029126-37.2004.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ORI:9707059290/SP REG:08.06.2004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OPTIBRAS PRODUTOS OTICOS LTDA</w:t>
      </w:r>
    </w:p>
    <w:p w:rsidR="00F83858" w:rsidRDefault="00F83858">
      <w:r>
        <w:t xml:space="preserve">      ADV       : SP082555  REINALDO SIDERLEY VASSOLER</w:t>
      </w:r>
    </w:p>
    <w:p w:rsidR="00F83858" w:rsidRDefault="00F83858">
      <w:r>
        <w:t xml:space="preserve">      IMPDO(A)  : JUIZO FEDERAL DA 5 VARA DAS EXEC. FISCAIS SP</w:t>
      </w:r>
    </w:p>
    <w:p w:rsidR="00F83858" w:rsidRDefault="00F83858">
      <w:r>
        <w:lastRenderedPageBreak/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0029408-75.2004.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ORI:9100135232/SP REG:09.06.2004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SP172328  DANIEL MICHELAN MEDEIROS</w:t>
      </w:r>
    </w:p>
    <w:p w:rsidR="00F83858" w:rsidRDefault="00F83858">
      <w:r>
        <w:t xml:space="preserve">      IMPDO(A)  : JUIZO FEDERAL DA 5 VARA SAO PAULO Sec Jud SP</w:t>
      </w:r>
    </w:p>
    <w:p w:rsidR="00F83858" w:rsidRDefault="00F83858">
      <w:r>
        <w:t xml:space="preserve">      LIT.PAS   : Centrais Eletricas Brasileiras S/A ELETROBRAS</w:t>
      </w:r>
    </w:p>
    <w:p w:rsidR="00F83858" w:rsidRDefault="00F83858">
      <w:r>
        <w:t xml:space="preserve">      ADV       : SP011187  PAULO BARBOSA DE CAMPOS NETTO e outros(as)</w:t>
      </w:r>
    </w:p>
    <w:p w:rsidR="00F83858" w:rsidRDefault="00F83858">
      <w:r>
        <w:t xml:space="preserve">      ADV       : SP137012 LUCIA PEREIRA DE SOUZA RESENDE</w:t>
      </w:r>
    </w:p>
    <w:p w:rsidR="00F83858" w:rsidRDefault="00F83858">
      <w:r>
        <w:t xml:space="preserve">      INTERES   : FERGON MASTER S/A IND/ E COM/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0031097-57.2004.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ORI:9800001036/SP REG:15.06.2004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VIVEIROS JUNIOR</w:t>
      </w:r>
    </w:p>
    <w:p w:rsidR="00F83858" w:rsidRDefault="00F83858">
      <w:r>
        <w:t xml:space="preserve">      ADV       : SP113135  JOSE VIVEIROS JUNIOR</w:t>
      </w:r>
    </w:p>
    <w:p w:rsidR="00F83858" w:rsidRDefault="00F83858">
      <w:r>
        <w:t xml:space="preserve">      IMPDO(A)  : JUIZO DE DIREITO DA 2 VARA DE VOTUPORANGA SP</w:t>
      </w:r>
    </w:p>
    <w:p w:rsidR="00F83858" w:rsidRDefault="00F83858">
      <w:r>
        <w:t xml:space="preserve">      INTERES   : NELSON GAVA</w:t>
      </w:r>
    </w:p>
    <w:p w:rsidR="00F83858" w:rsidRDefault="00F83858">
      <w:r>
        <w:t xml:space="preserve">      RELATOR   : JUIZ CONV. MARCUS ORIONE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0031098-42.2004.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ORI:200361020139307/SP REG:15.06.2004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FISIOSPLAR CENTRO CLINICO DE FISIOTERAPIA LTDA</w:t>
      </w:r>
    </w:p>
    <w:p w:rsidR="00F83858" w:rsidRDefault="00F83858">
      <w:r>
        <w:t xml:space="preserve">      ADV       : SP134457  CARLA FREITAS NASCIMENTO</w:t>
      </w:r>
    </w:p>
    <w:p w:rsidR="00F83858" w:rsidRDefault="00F83858">
      <w:r>
        <w:t xml:space="preserve">      IMPDO(A)  : JUIZO FEDERAL DA 3 VARA DE RIBEIRAO PRETO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0031359-07.2004.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ORI:9700216624/SP REG:16.06.2004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GERVASIO TEODOSIO DE SOUZA</w:t>
      </w:r>
    </w:p>
    <w:p w:rsidR="00F83858" w:rsidRDefault="00F83858">
      <w:r>
        <w:t xml:space="preserve">      ADV       : SP097575  JOSE CLAUDINO FIRMINO</w:t>
      </w:r>
    </w:p>
    <w:p w:rsidR="00F83858" w:rsidRDefault="00F83858">
      <w:r>
        <w:t xml:space="preserve">      IMPDO(A)  : JUIZO FEDERAL DA 18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SP149524  JOSE BAUTISTA DORADO CONCHADO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Reclamações e Inquéritos Trabalhistas - Processo Judiciário do Trabalho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0031711-62.2004.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ORI:200461050070570/SP REG:18.06.2004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CONSTRUTORA MENDES PEREIRA LTDA</w:t>
      </w:r>
    </w:p>
    <w:p w:rsidR="00F83858" w:rsidRDefault="00F83858">
      <w:r>
        <w:t xml:space="preserve">      ADV       : SP110566  GISLAINE BARBOSA</w:t>
      </w:r>
    </w:p>
    <w:p w:rsidR="00F83858" w:rsidRDefault="00F83858">
      <w:r>
        <w:t xml:space="preserve">      IMPDO(A)  : JUIZO FEDERAL DA 3 VARA DE CAMPINAS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0031741-97.2004.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ORI:200003990332224/SP REG:18.06.2004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JOSE COSTA e outros(as)</w:t>
      </w:r>
    </w:p>
    <w:p w:rsidR="00F83858" w:rsidRDefault="00F83858">
      <w:r>
        <w:lastRenderedPageBreak/>
        <w:t xml:space="preserve">      LIT.PAS   : Caixa Economica Federal - CEF</w:t>
      </w:r>
    </w:p>
    <w:p w:rsidR="00F83858" w:rsidRDefault="00F83858">
      <w:r>
        <w:t xml:space="preserve">      ADV       : SP094039  LUIZ AUGUSTO DE FARIAS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0031742-82.2004.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ORI:9706131191/SP REG:20.06.2004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SP105407  RICARDO VALENTIM NASSA</w:t>
      </w:r>
    </w:p>
    <w:p w:rsidR="00F83858" w:rsidRDefault="00F83858">
      <w:r>
        <w:t xml:space="preserve">      INTERES   : EDMILSON APARECIDO FERREIRA e outros(as)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0031746-22.2004.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ORI:9706128123/SP REG:20.06.2004</w:t>
      </w:r>
    </w:p>
    <w:p w:rsidR="00F83858" w:rsidRDefault="00F83858">
      <w:r w:rsidRPr="005D585D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SP083860  JOAO AUGUSTO CASSETTARI</w:t>
      </w:r>
    </w:p>
    <w:p w:rsidR="00F83858" w:rsidRDefault="00F83858">
      <w:r>
        <w:t xml:space="preserve">      INTERES   : MARIA AUXILIADORA RIBEIRO e outros(as)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0031749-74.2004.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ORI:9706128212/SP REG:20.06.2004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SP116442  MARCELO FERREIRA ABDALLA</w:t>
      </w:r>
    </w:p>
    <w:p w:rsidR="00F83858" w:rsidRDefault="00F83858">
      <w:r>
        <w:t xml:space="preserve">      INTERES   : JOAILTON TORRES CANARIO e outros(as)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0031825-98.2004.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ORI:199961820205925/SP REG:20.06.2004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ADIPLAST ADITIVOS E TERMOPLASTICOS LTDA EPP</w:t>
      </w:r>
    </w:p>
    <w:p w:rsidR="00F83858" w:rsidRDefault="00F83858">
      <w:r>
        <w:t xml:space="preserve">      ADV       : SP086962  MONICA ANGELA MAFRA ZACCARINO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0031994-85.2004.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ORI:200461040042048/SP REG:21.06.2004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NAIR RODRIGUES DA FONSECA KIERDEIKA</w:t>
      </w:r>
    </w:p>
    <w:p w:rsidR="00F83858" w:rsidRDefault="00F83858">
      <w:r>
        <w:t xml:space="preserve">      ADV       : SP067873  ADEMAR PEREIRA DE FREITAS</w:t>
      </w:r>
    </w:p>
    <w:p w:rsidR="00F83858" w:rsidRDefault="00F83858">
      <w:r>
        <w:t xml:space="preserve">      IMPDO(A)  : JUIZO FEDERAL DA 5 VARA DE SANTOS &gt; 4ªSSJ &gt; SP</w:t>
      </w:r>
    </w:p>
    <w:p w:rsidR="00F83858" w:rsidRDefault="00F83858">
      <w:r>
        <w:t xml:space="preserve">      INTERES   : JOSE EVANGELISTA DA COSTA e outro(a)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0034393-87.2004.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ORI:200461040042048/SP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6.2004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MAURO SANTANA reu/ré preso(a)</w:t>
      </w:r>
    </w:p>
    <w:p w:rsidR="00F83858" w:rsidRDefault="00F83858">
      <w:r>
        <w:t xml:space="preserve">      IMPDO(A)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ANTONIO CEDENHO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0036790-22.2004.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ORI:200361840833479/SP REG:05.07.2004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SIZENANDO BARROS MONTEIRO</w:t>
      </w:r>
    </w:p>
    <w:p w:rsidR="00F83858" w:rsidRDefault="00F83858">
      <w:r>
        <w:t xml:space="preserve">      ADV       : SP130155  ELISABETH TRUGLIO</w:t>
      </w:r>
    </w:p>
    <w:p w:rsidR="00F83858" w:rsidRDefault="00F83858">
      <w:r>
        <w:t xml:space="preserve">      IMPDO(A)  : JUIZADO ESPECIAL FEDERAL CÍVEL DE SÃO PAULO&gt;1ªSSJ&gt;SP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LEIDE POLO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Renda Mensal Vitalícia -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A31DB1">
        <w:t xml:space="preserve">      </w:t>
      </w:r>
      <w:r w:rsidRPr="00F83858">
        <w:rPr>
          <w:lang w:val="en-US"/>
        </w:rPr>
        <w:t>PROC.  : 0042212-75.2004.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ORI:200461000018187/SP REG:15.07.2004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PRADO GARCIA ADVOGADOS S/C</w:t>
      </w:r>
    </w:p>
    <w:p w:rsidR="00F83858" w:rsidRDefault="00F83858">
      <w:r>
        <w:t xml:space="preserve">      ADV       : SP015422  PLINIO GUSTAVO PRADO GARCIA</w:t>
      </w:r>
    </w:p>
    <w:p w:rsidR="00F83858" w:rsidRDefault="00F83858">
      <w:r>
        <w:t xml:space="preserve">      IMPDO(A)  : JUIZO FEDERAL DA 26 VARA SÃO PAULO Sec Jud SP</w:t>
      </w:r>
    </w:p>
    <w:p w:rsidR="00F83858" w:rsidRDefault="00F83858">
      <w:r>
        <w:t xml:space="preserve">      IMPDO(A)  : Delegado da Receita Federal em Sao Paulo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0042346-05.2004.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ORI:200461000084421/SP REG:16.07.2004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 SIMON S/A COM/ E IND/</w:t>
      </w:r>
    </w:p>
    <w:p w:rsidR="00F83858" w:rsidRDefault="00F83858">
      <w:r>
        <w:t xml:space="preserve">      ADV       : SP123249  DANIELLE ANNIE CAMBAUVA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Certidão Negativa de Débito (CND) - Crédito Tributário - Direito Tribut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0042770-47.2004.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ORI:200461810042028/SP REG:20.07.2004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URANIA GUSMAO CORRADINI</w:t>
      </w:r>
    </w:p>
    <w:p w:rsidR="00F83858" w:rsidRDefault="00F83858">
      <w:r>
        <w:t xml:space="preserve">      ADV       : SP098291  MARCELLO MARTINS MOTTA FILHO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PENAL&lt;CRIMES C/ PATRIMÔNIO (Art. 161/170 e 180/183 CP)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0042828-50.2004.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ORI:200460000052960/MS REG:21.07.2004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Ordem dos Advogados do Brasil Secao MS</w:t>
      </w:r>
    </w:p>
    <w:p w:rsidR="00F83858" w:rsidRDefault="00F83858">
      <w:r>
        <w:t xml:space="preserve">      ADV       : MS002181  DELASNIEVE MIRANDA DASPET DE SOUZA</w:t>
      </w:r>
    </w:p>
    <w:p w:rsidR="00F83858" w:rsidRDefault="00F83858">
      <w:r>
        <w:t xml:space="preserve">      IMPDO(A)  : JUIZO FEDERAL DA 1 VARA DE CAMPO GRANDE &gt; 1ªSSJ &gt; MS</w:t>
      </w:r>
    </w:p>
    <w:p w:rsidR="00F83858" w:rsidRDefault="00F83858">
      <w:r>
        <w:t xml:space="preserve">      INTERES   : CARMEM NOEMIA LOUREIRO DE ALMEIDA e outros(as)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PENAL&lt;ROUBO E/OU EXTORSÃO (Art. 157/160 CP)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0044138-91.2004.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ORI:9806021932/SP REG:23.07.2004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lastRenderedPageBreak/>
        <w:t xml:space="preserve">      ADV       : SP111749  RAQUEL DA SILVA BALLIELO SIMAO</w:t>
      </w:r>
    </w:p>
    <w:p w:rsidR="00F83858" w:rsidRDefault="00F83858">
      <w:r>
        <w:t xml:space="preserve">      INTERES   : GERALDO GONCALVES DE REZENDE e outros(as)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0044216-85.2004.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ORI:9400000177/SP REG:23.07.2004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AMERICO GALASSO JUNIOR</w:t>
      </w:r>
    </w:p>
    <w:p w:rsidR="00F83858" w:rsidRDefault="00F83858">
      <w:r>
        <w:t xml:space="preserve">      ADV       : SP136953  MARCIO ROGERIO SOLCIA e outro(a)</w:t>
      </w:r>
    </w:p>
    <w:p w:rsidR="00F83858" w:rsidRDefault="00F83858">
      <w:r>
        <w:t xml:space="preserve">      IMPDO(A)  : JUIZO DE DIREITO DA 2 VARA DE SANTA BARBARA D OESTE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RBC REDE BRASILEIRA DE COZINHAS INDUSTRIAIS LTDA e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0044624-76.2004.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ORI:200461230013084/SP REG:28.07.2004</w:t>
      </w:r>
    </w:p>
    <w:p w:rsidR="00F83858" w:rsidRDefault="00F83858">
      <w:r w:rsidRPr="005D585D">
        <w:rPr>
          <w:lang w:val="en-US"/>
        </w:rPr>
        <w:t xml:space="preserve">      </w:t>
      </w:r>
      <w:r>
        <w:t>IMPTE     : ELIAS DE SOUZA NETTO e outros(as)</w:t>
      </w:r>
    </w:p>
    <w:p w:rsidR="00F83858" w:rsidRDefault="00F83858">
      <w:r>
        <w:t xml:space="preserve">      ADV       : SP112532B ELIAS DE SOUZA NETTO</w:t>
      </w:r>
    </w:p>
    <w:p w:rsidR="00F83858" w:rsidRDefault="00F83858">
      <w:r>
        <w:t xml:space="preserve">      IMPDO(A)  : JUIZO FEDERAL DA 1 VARA DE BRAGANÇA PAULISTA &gt;23ª SSJ&gt; SP</w:t>
      </w:r>
    </w:p>
    <w:p w:rsidR="00F83858" w:rsidRDefault="00F83858">
      <w:r>
        <w:t xml:space="preserve">      INTERES   : AUTO PECAS REY MACO CHAM LTDA e outro(a)</w:t>
      </w:r>
    </w:p>
    <w:p w:rsidR="00F83858" w:rsidRDefault="00F83858">
      <w:r>
        <w:t xml:space="preserve">      ADV       : SP112532B ELIAS DE SOUZA NETTO</w:t>
      </w:r>
    </w:p>
    <w:p w:rsidR="00F83858" w:rsidRDefault="00F83858">
      <w:r>
        <w:t xml:space="preserve">      INTERES   : Ministerio Publico Federal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0044678-42.2004.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ORI:9000383048/SP REG:29.07.2004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SP085526  JOSE ADAO FERNANDES LEITE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INTERES   : CERAMICA GERBI S/A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0044705-25.2004.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ORI:8700000076/SP REG:29.07.2004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ALTIVO CAMPOS DA SILVEIRA</w:t>
      </w:r>
    </w:p>
    <w:p w:rsidR="00F83858" w:rsidRDefault="00F83858">
      <w:r>
        <w:t xml:space="preserve">      ADV       : SP132931  FABIO RIBEIRO DIB</w:t>
      </w:r>
    </w:p>
    <w:p w:rsidR="00F83858" w:rsidRDefault="00F83858">
      <w:r>
        <w:t xml:space="preserve">      IMPDO(A)  : JUIZO DE DIREITO DO SAF DE CUBATAO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0044706-10.2004.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ORI:8700000076/SP REG:29.07.2004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JAIRO RUIVO</w:t>
      </w:r>
    </w:p>
    <w:p w:rsidR="00F83858" w:rsidRDefault="00F83858">
      <w:r>
        <w:t xml:space="preserve">      ADV       : SP132931  FABIO RIBEIRO DIB</w:t>
      </w:r>
    </w:p>
    <w:p w:rsidR="00F83858" w:rsidRDefault="00F83858">
      <w:r>
        <w:t xml:space="preserve">      IMPDO(A)  : JUIZO DE DIREITO DO SAF DE CUBATAO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0044775-42.2004.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ORI:200361000286141/SP REG:29.07.2004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SOMA PROJETOS DE HOTELARIA LTDA</w:t>
      </w:r>
    </w:p>
    <w:p w:rsidR="00F83858" w:rsidRDefault="00F83858">
      <w:r>
        <w:t xml:space="preserve">      ADV       : SP084138  ALFREDO RIZKALLAH JUNIOR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lastRenderedPageBreak/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Ato Lesivo ao Patrimônio Artístico, Estético, Histórico ou Turístico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0044903-62.2004.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ORI:200261040020810/SP REG:30.07.2004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MARCELO GABRIEL PARODI reu/ré preso(a) e outro(a)</w:t>
      </w:r>
    </w:p>
    <w:p w:rsidR="00F83858" w:rsidRDefault="00F83858">
      <w:r>
        <w:t xml:space="preserve">      ADV       : SP167542  JOÃO MANOEL ARMÔA JUNIOR</w:t>
      </w:r>
    </w:p>
    <w:p w:rsidR="00F83858" w:rsidRDefault="00F83858">
      <w:r>
        <w:t xml:space="preserve">      IMPDO(A)  : JUIZO FEDERAL DA 3 VARA DE SANTOS &gt; 4ªSSJ &gt; SP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0046186-23.2004.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ORI:200461230000958/SP REG:03.08.2004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CARLOS FATTORI BUONICONTI</w:t>
      </w:r>
    </w:p>
    <w:p w:rsidR="00F83858" w:rsidRDefault="00F83858">
      <w:r>
        <w:t xml:space="preserve">      ADV       : SP115959  MANOEL MARCULINO DA SILVA FILHO</w:t>
      </w:r>
    </w:p>
    <w:p w:rsidR="00F83858" w:rsidRDefault="00F83858">
      <w:r>
        <w:t xml:space="preserve">      IMPDO(A)  : Casa de Nossa Senhora da Paz Acao Social Franciscana</w:t>
      </w:r>
    </w:p>
    <w:p w:rsidR="00F83858" w:rsidRDefault="00F83858">
      <w:r>
        <w:t xml:space="preserve">      ADV       : SP182985A ALMIR SOUZA DA SILVA</w:t>
      </w:r>
    </w:p>
    <w:p w:rsidR="00F83858" w:rsidRDefault="00F83858">
      <w:r>
        <w:t xml:space="preserve">      IMPDO(A)  : MESTRE JOEL ALVES DE SOUZA JUNIOR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Ensino Superior - Serviços - Direito Administrativo e outras matérias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0046742-25.2004.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ORI:200461150014473/SP REG:06.08.2004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IBERICA EQUIPAMENTOS INDUSTRIAIS LTDA</w:t>
      </w:r>
    </w:p>
    <w:p w:rsidR="00F83858" w:rsidRDefault="00F83858">
      <w:r>
        <w:t xml:space="preserve">      ADV       : SP137421  ANTONIO ANGELO NETO</w:t>
      </w:r>
    </w:p>
    <w:p w:rsidR="00F83858" w:rsidRDefault="00F83858">
      <w:r>
        <w:t xml:space="preserve">      IMPDO(A)  : JUIZO FEDERAL DA 1 VARA DE SAO CARLOS &gt; 15ª SSJ &gt;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0046835-85.2004.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ORI:200461000207970/SP REG:06.08.2004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DEUSA MARIA LIMA DE QUEIROZ</w:t>
      </w:r>
    </w:p>
    <w:p w:rsidR="00F83858" w:rsidRDefault="00F83858">
      <w:r>
        <w:t xml:space="preserve">      ADV       : SP087372  ROBERTO FREITAS SANTOS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INTERES   : CREFISA S/A CREDITO FINANCIAMENTO E INVESTIMENTOS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0046839-25.2004.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ORI:9705847096/SP REG:06.08.2004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ASA SERVICOS DE LIMPEZA LTDA</w:t>
      </w:r>
    </w:p>
    <w:p w:rsidR="00F83858" w:rsidRDefault="00F83858">
      <w:r>
        <w:t xml:space="preserve">      ADV       : SP035985  RICARDO RAMOS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JUIZ CONV. FERREIRA DA ROCHA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0047159-75.2004.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ORI:9700002784/SP REG:10.08.2004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CLEA ROSA D ANDREA MALAGRINO</w:t>
      </w:r>
    </w:p>
    <w:p w:rsidR="00F83858" w:rsidRDefault="00F83858">
      <w:r>
        <w:t xml:space="preserve">      ADV       : SP020317  KIYOSHI HARADA</w:t>
      </w:r>
    </w:p>
    <w:p w:rsidR="00F83858" w:rsidRDefault="00F83858">
      <w:r>
        <w:t xml:space="preserve">      IMPDO(A)  : JUIZO DE DIREITO DO SAF DE BARUERI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0047363-22.2004.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ORI:9400001021/SP REG:13.08.2004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SP066423  SELMA DE CASTRO GOMES PEREIRA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DO SAF DE LIMEIRA SP</w:t>
      </w:r>
    </w:p>
    <w:p w:rsidR="00F83858" w:rsidRDefault="00F83858">
      <w:r>
        <w:t xml:space="preserve">      INTERES   : EXPEDITO NUNES CERQUEIRA e outros(as)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0047455-97.2004.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ORI:9400001021/SP REG:16.08.2004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SP052149  ISRAEL CASALINO NEVES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DA 1 VARA DE FERNANDOPOLIS 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0047713-10.2004.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ORI:199961810059640/SP REG:16.08.2004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BANCO SUDAMERIS BRASIL S/A</w:t>
      </w:r>
    </w:p>
    <w:p w:rsidR="00F83858" w:rsidRDefault="00F83858">
      <w:r>
        <w:t xml:space="preserve">      ADV       : SP107106  JOSE LUIS MENDES DE OLIVEIRA LIMA</w:t>
      </w:r>
    </w:p>
    <w:p w:rsidR="00F83858" w:rsidRDefault="00F83858">
      <w:r>
        <w:t xml:space="preserve">      IMPDO(A)  : JUIZO FEDERAL DA 1 VARA DE SANTO ANDRÉ&gt;26ª SSJ&gt;SP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o Sistema Financeiro Nacional (Lei 7.492/86) - Crimes Pre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A31DB1">
        <w:t xml:space="preserve">      </w:t>
      </w:r>
      <w:r w:rsidRPr="00F83858">
        <w:rPr>
          <w:lang w:val="en-US"/>
        </w:rPr>
        <w:t>PROC.  : 0048498-69.2004.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ORI:200361190066273/SP REG:20.08.2004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DENESSANDRA DAS GRACAS LOPES reu/ré preso(a)</w:t>
      </w:r>
    </w:p>
    <w:p w:rsidR="00F83858" w:rsidRDefault="00F83858">
      <w:r>
        <w:t xml:space="preserve">      ADV       : SP039174  FRANCISCO ANGELO CARBONE SOBRINHO</w:t>
      </w:r>
    </w:p>
    <w:p w:rsidR="00F83858" w:rsidRDefault="00F83858">
      <w:r>
        <w:t xml:space="preserve">      IMPDO(A)  : JUIZO FEDERAL DA 1 VARA DE GUARULHOS &gt; 19ªSSJ &gt;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A31DB1">
        <w:t xml:space="preserve">      </w:t>
      </w:r>
      <w:r w:rsidRPr="00F83858">
        <w:rPr>
          <w:lang w:val="en-US"/>
        </w:rPr>
        <w:t>PROC.  : 0048930-88.2004.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ORI:200461810047210/SP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CARLOS RENATO SILVA E SOUZA</w:t>
      </w:r>
    </w:p>
    <w:p w:rsidR="00F83858" w:rsidRDefault="00F83858">
      <w:r>
        <w:t xml:space="preserve">      IMPDO(A)  : JUIZO FEDERAL DA 5 VARA CRIMINAL SAO PAULO SP</w:t>
      </w:r>
    </w:p>
    <w:p w:rsidR="00F83858" w:rsidRDefault="00F83858">
      <w:r>
        <w:t xml:space="preserve">      RELATOR   : JUIZ CONV. LUCIANO GODOY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as Telecomunicações (Lei 9.472/97 - art. 183) - Crimes pr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0048931-73.2004.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ORI:200461810047129/SP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CARLOS RENATO SILVA E SOUZA</w:t>
      </w:r>
    </w:p>
    <w:p w:rsidR="00F83858" w:rsidRDefault="00F83858">
      <w:r>
        <w:t xml:space="preserve">      IMPDO(A)  : JUIZO FEDERAL DA 5 VARA CRIMINAL SAO PAULO SP</w:t>
      </w:r>
    </w:p>
    <w:p w:rsidR="00F83858" w:rsidRDefault="00F83858">
      <w:r>
        <w:t xml:space="preserve">      INTERES   : RADIO PENTECOSTES FM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as Telecomunicações (Lei 9.472/97 - art. 183) - Crimes pr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0048932-58.2004.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ORI:200461810047233/SP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CARLOS RENATO SILVA E SOUZA</w:t>
      </w:r>
    </w:p>
    <w:p w:rsidR="00F83858" w:rsidRDefault="00F83858">
      <w:r>
        <w:t xml:space="preserve">      IMPDO(A)  : JUIZO FEDERAL DA 5 VARA CRIMINAL SAO PAULO SP</w:t>
      </w:r>
    </w:p>
    <w:p w:rsidR="00F83858" w:rsidRDefault="00F83858">
      <w:r>
        <w:t xml:space="preserve">      INTERES   : RADIO POPULAR FM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Crimes contra as Telecomunicações (Lei 9.472/97 - art. 183) - Crimes pr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0048935-13.2004.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ORI:200461050042770/SP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Eletropaulo Metropolitana Eletricidade de Sao Paulo S/A</w:t>
      </w:r>
    </w:p>
    <w:p w:rsidR="00F83858" w:rsidRDefault="00F83858">
      <w:r>
        <w:t xml:space="preserve">      ADV       : SP093257  DANIELA DE OLIVEIRA TOURINHO</w:t>
      </w:r>
    </w:p>
    <w:p w:rsidR="00F83858" w:rsidRDefault="00F83858">
      <w:r>
        <w:t xml:space="preserve">      IMPDO(A)  : JUIZO FEDERAL DA 8 VARA DE CAMPINAS - 5ª SSJ - 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Pr="005D585D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5D585D">
        <w:t xml:space="preserve">      </w:t>
      </w:r>
      <w:r w:rsidRPr="00F83858">
        <w:rPr>
          <w:lang w:val="en-US"/>
        </w:rPr>
        <w:t>PROC.  : 0048952-49.2004.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ORI:200461810034512/SP REG:25.08.2004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ANA CAROLINA PREVITALLI NASCIMENTO (Int.Pessoal)</w:t>
      </w:r>
    </w:p>
    <w:p w:rsidR="00F83858" w:rsidRDefault="00F83858">
      <w:r>
        <w:t xml:space="preserve">      IMPDO(A)  : JUIZO FEDERAL DA 1 VARA CRIMINAL SAO PAULO SP</w:t>
      </w:r>
    </w:p>
    <w:p w:rsidR="00F83858" w:rsidRDefault="00F83858">
      <w:r>
        <w:t xml:space="preserve">      INTERES   : RADIO NOVA ALIANCA FM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as Telecomunicações (Lei 9.472/97 - art. 183) - Crimes pr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B130B6">
        <w:t xml:space="preserve">      </w:t>
      </w:r>
      <w:r w:rsidRPr="00F83858">
        <w:rPr>
          <w:lang w:val="en-US"/>
        </w:rPr>
        <w:t>PROC.  : 0048954-19.2004.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ORI:200461810046903/SP REG:25.08.2004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ANA CAROLINA PREVITALLI NASCIMENTO (Int.Pessoal)</w:t>
      </w:r>
    </w:p>
    <w:p w:rsidR="00F83858" w:rsidRDefault="00F83858">
      <w:r>
        <w:t xml:space="preserve">      IMPDO(A)  : JUIZO FEDERAL DA 1 VARA CRIMINAL SAO PAULO SP</w:t>
      </w:r>
    </w:p>
    <w:p w:rsidR="00F83858" w:rsidRDefault="00F83858">
      <w:r>
        <w:t xml:space="preserve">      INTERES   : RADIO NOVA UNCAO FM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as Telecomunicações (Lei 9.472/97 - art. 183) - Crimes pr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B130B6">
        <w:t xml:space="preserve">      </w:t>
      </w:r>
      <w:r w:rsidRPr="00F83858">
        <w:rPr>
          <w:lang w:val="en-US"/>
        </w:rPr>
        <w:t>PROC.  : 0050418-78.2004.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ORI:200361130026027/SP REG:30.08.2004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RUBENS CALIL</w:t>
      </w:r>
    </w:p>
    <w:p w:rsidR="00F83858" w:rsidRDefault="00F83858">
      <w:r>
        <w:t xml:space="preserve">      ADV       : SP119751  RUBENS CALIL</w:t>
      </w:r>
    </w:p>
    <w:p w:rsidR="00F83858" w:rsidRDefault="00F83858">
      <w:r>
        <w:t xml:space="preserve">      IMPDO(A)  : JUIZO FEDERAL DA 2 VARA DE FRANCA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Financeiro de Habitação - Espécies de contrato - Obrigações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0050424-85.2004.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ORI:9700000677/SP REG:30.08.2004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RUBENS CAVALINI</w:t>
      </w:r>
    </w:p>
    <w:p w:rsidR="00F83858" w:rsidRDefault="00F83858">
      <w:r>
        <w:t xml:space="preserve">      ADV       : SP034151  RUBENS CAVALINI</w:t>
      </w:r>
    </w:p>
    <w:p w:rsidR="00F83858" w:rsidRDefault="00F83858">
      <w:r>
        <w:t xml:space="preserve">      IMPDO(A)  : JUIZO DE DIREITO DA 1 VARA DE IGARAPAVA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WALTER AZARIAS DE SOUZA</w:t>
      </w:r>
    </w:p>
    <w:p w:rsidR="00F83858" w:rsidRDefault="00F83858">
      <w:r>
        <w:t xml:space="preserve">      ADV       : SP034151  RUBENS CAVALINI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0050425-70.2004.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ORI:9300000614/SP REG:30.08.2004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RUBENS CAVALINI</w:t>
      </w:r>
    </w:p>
    <w:p w:rsidR="00F83858" w:rsidRDefault="00F83858">
      <w:r>
        <w:t xml:space="preserve">      ADV       : SP034151  RUBENS CAVALINI</w:t>
      </w:r>
    </w:p>
    <w:p w:rsidR="00F83858" w:rsidRDefault="00F83858">
      <w:r>
        <w:t xml:space="preserve">      IMPDO(A)  : JUIZO DE DIREITO DA 1 VARA DE IGARAPAVA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LELIO ZANUTO</w:t>
      </w:r>
    </w:p>
    <w:p w:rsidR="00F83858" w:rsidRDefault="00F83858">
      <w:r>
        <w:t xml:space="preserve">      ADV       : SP034151  RUBENS CAVALINI</w:t>
      </w:r>
    </w:p>
    <w:p w:rsidR="00F83858" w:rsidRDefault="00F83858">
      <w:r>
        <w:t xml:space="preserve">      RELATOR   : DES.FED. MARISA SANTOS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Benefícios em Espécie - Direito Previdenciário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0050486-28.2004.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ORI:200361000268916/SP REG:30.08.2004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ESCOLA INTERNACIONAL DE ALPHAVILLE S/C LTDA</w:t>
      </w:r>
    </w:p>
    <w:p w:rsidR="00F83858" w:rsidRDefault="00F83858">
      <w:r>
        <w:t xml:space="preserve">      ADV       : SP120064  NILTON ANTONIO DE OLIVEIRA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67478">
        <w:t xml:space="preserve">      </w:t>
      </w:r>
      <w:r w:rsidRPr="00F83858">
        <w:rPr>
          <w:lang w:val="en-US"/>
        </w:rPr>
        <w:t>PROC.  : 0051551-58.2004.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ORI:021990/SP REG:08.09.2004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HENRIQUE FRANCELINO DE SOUZA incapaz e outro(a)</w:t>
      </w:r>
    </w:p>
    <w:p w:rsidR="00F83858" w:rsidRDefault="00F83858">
      <w:r>
        <w:t xml:space="preserve">      ADV       : SP044616  LUIZ ANTONIO MARQUES SILVA</w:t>
      </w:r>
    </w:p>
    <w:p w:rsidR="00F83858" w:rsidRDefault="00F83858">
      <w:r>
        <w:t xml:space="preserve">      IMPDO(A)  : JUIZO FEDERAL DA 22 VARA DO TRABALHO DE SAO PAULO</w:t>
      </w:r>
    </w:p>
    <w:p w:rsidR="00F83858" w:rsidRDefault="00F83858">
      <w:r>
        <w:t xml:space="preserve">      INTERES   : JOSE CARLOS DA SILVA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Reclamações e Inquéritos Trabalhistas - Processo Judiciário do Trabalho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B130B6">
        <w:t xml:space="preserve">      </w:t>
      </w:r>
      <w:r w:rsidRPr="00F83858">
        <w:rPr>
          <w:lang w:val="en-US"/>
        </w:rPr>
        <w:t>PROC.  : 0053311-42.2004.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ORI:200461000198785/SP REG:21.09.2004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POLARIS INSPECAO VEICULAR LTDA</w:t>
      </w:r>
    </w:p>
    <w:p w:rsidR="00F83858" w:rsidRDefault="00F83858">
      <w:r>
        <w:t xml:space="preserve">      ADV       : SP130636  RONALDO DO PRADO FARIAS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LIT.PAS   : ANGIS ASSOCIACAO NACIONAL DOS ORGANISMOS DE INSPECAO</w:t>
      </w:r>
    </w:p>
    <w:p w:rsidR="00F83858" w:rsidRDefault="00F83858">
      <w:r>
        <w:t xml:space="preserve">      ADV       : SP128520  VANESSA TAFLA</w:t>
      </w:r>
    </w:p>
    <w:p w:rsidR="00F83858" w:rsidRDefault="00F83858">
      <w:r>
        <w:t xml:space="preserve">      ADV       : SP140724 MARIA BEATRIZ CAPOCCHI PENETTA</w:t>
      </w:r>
    </w:p>
    <w:p w:rsidR="00F83858" w:rsidRDefault="00F83858">
      <w:r>
        <w:t xml:space="preserve">      LIT.PAS   : Instituto Nacional de Metrologia Normalizacao e Qualidade</w:t>
      </w:r>
    </w:p>
    <w:p w:rsidR="00F83858" w:rsidRDefault="00163033">
      <w:r>
        <w:t xml:space="preserve">      </w:t>
      </w:r>
      <w:r w:rsidR="00F83858">
        <w:t>Industrial INMETRO e outro(a)</w:t>
      </w:r>
    </w:p>
    <w:p w:rsidR="00F83858" w:rsidRDefault="00F83858">
      <w:r>
        <w:t xml:space="preserve">      ADVG      : JOSE CARLOS DE SOUZA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0053640-54.2004.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ORI:200361840228626/SP REG:22.09.2004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VIZABETHE GOMES DOS SANTOS</w:t>
      </w:r>
    </w:p>
    <w:p w:rsidR="00F83858" w:rsidRDefault="00F83858">
      <w:r>
        <w:t xml:space="preserve">      ADV       : SP089472  ROQUE RIBEIRO DOS SANTOS JUNIOR</w:t>
      </w:r>
    </w:p>
    <w:p w:rsidR="00F83858" w:rsidRDefault="00F83858">
      <w:r>
        <w:t xml:space="preserve">      IMPDO(A)  : JUIZADO ESPECIAL FEDERAL CÍVEL DE SÃO PAULO&gt;1ªSSJ&gt;SP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CASTRO GUERRA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Auxílio-Doença Previdenciário - Benefícios em Espécie - Direito Previde</w:t>
      </w:r>
    </w:p>
    <w:p w:rsidR="00A31DB1" w:rsidRDefault="00A31DB1"/>
    <w:p w:rsidR="00F83858" w:rsidRPr="00F83858" w:rsidRDefault="00F83858" w:rsidP="00F83858">
      <w:pPr>
        <w:pStyle w:val="Numerada"/>
        <w:rPr>
          <w:lang w:val="en-US"/>
        </w:rPr>
      </w:pPr>
      <w:r w:rsidRPr="00A31DB1">
        <w:t xml:space="preserve">      </w:t>
      </w:r>
      <w:r w:rsidRPr="00F83858">
        <w:rPr>
          <w:lang w:val="en-US"/>
        </w:rPr>
        <w:t>PROC.  : 0053885-65.2004.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ORI:200361810087743/SP REG:23.09.2004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EDUARDO CESAR LEITE</w:t>
      </w:r>
    </w:p>
    <w:p w:rsidR="00F83858" w:rsidRDefault="00F83858">
      <w:r>
        <w:t xml:space="preserve">      ADV       : SP164332  EDUARDO CESAR LEITE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INTERES   : Ministerio Publico Federal</w:t>
      </w:r>
    </w:p>
    <w:p w:rsidR="00F83858" w:rsidRDefault="00F83858">
      <w:r>
        <w:t xml:space="preserve">      INTERES   : NICOLAS HABIB</w:t>
      </w:r>
    </w:p>
    <w:p w:rsidR="00F83858" w:rsidRDefault="00F83858">
      <w:r>
        <w:t xml:space="preserve">      RELATOR   : JUIZ CONV. FERREIRA DA ROCHA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"Lavagem" ou Ocultação de Bens, Direitos ou Valores (Lei 9.61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0053897-79.2004.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ORI:9806003837/SP REG:23.09.2004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INTERES   : DIRCE SELIS MACHADO e outros(as)</w:t>
      </w:r>
    </w:p>
    <w:p w:rsidR="00F83858" w:rsidRDefault="00F83858">
      <w:r>
        <w:lastRenderedPageBreak/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FGTS/Fundo de Garantia por Tempo de Serviço - Entidades Administrativas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0053920-25.2004.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ORI:200461810063172/SP REG:23.09.2004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ANTONIO LOPES FERREIRA</w:t>
      </w:r>
    </w:p>
    <w:p w:rsidR="00F83858" w:rsidRDefault="00F83858">
      <w:r>
        <w:t xml:space="preserve">      ADV       : SP146879  EDUARDO MARCELLO COLOMBO</w:t>
      </w:r>
    </w:p>
    <w:p w:rsidR="00F83858" w:rsidRDefault="00F83858">
      <w:r>
        <w:t xml:space="preserve">      IMPDO(A)  : JUIZO FEDERAL DA 2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"Lavagem" ou Ocultação de Bens, Direitos ou Valores (Lei 9.61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0055213-30.2004.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ORI:9300000190/SP REG:28.09.2004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SILVANIA SANTOS DE JESUS LEANDRO</w:t>
      </w:r>
    </w:p>
    <w:p w:rsidR="00F83858" w:rsidRDefault="00F83858">
      <w:r>
        <w:t xml:space="preserve">      ADV       : SP140739  ANDRE MOHAMAD IZZI</w:t>
      </w:r>
    </w:p>
    <w:p w:rsidR="00F83858" w:rsidRDefault="00F83858">
      <w:r>
        <w:t xml:space="preserve">      IMPDO(A)  : JUIZO DE DIREITO DA 4 VARA DE ITU SP</w:t>
      </w:r>
    </w:p>
    <w:p w:rsidR="00F83858" w:rsidRDefault="00F83858">
      <w:r>
        <w:t xml:space="preserve">      INTERES   : ADEMIR SILVESTRIN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0055234-06.2004.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ORI:200460050009684/MS REG:27.09.2004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CARLOS DA ROCHA</w:t>
      </w:r>
    </w:p>
    <w:p w:rsidR="00F83858" w:rsidRDefault="00F83858">
      <w:r>
        <w:t xml:space="preserve">      ADVG      : ANDERSON NUNES DE FIGUEIREDO</w:t>
      </w:r>
    </w:p>
    <w:p w:rsidR="00F83858" w:rsidRDefault="00F83858">
      <w:r>
        <w:t xml:space="preserve">      IMPDO(A)  : JUIZO FEDERAL DA 1 VARA DE PONTA PORA - 5ª SSJ - MS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0055391-76.2004.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ORI:9800186026/SP REG:27.09.2004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DE ASSISTENCIA DOS ADVOGADOS DE SAO PAULO CAASP</w:t>
      </w:r>
    </w:p>
    <w:p w:rsidR="00F83858" w:rsidRPr="00F83858" w:rsidRDefault="00F83858">
      <w:pPr>
        <w:rPr>
          <w:lang w:val="en-US"/>
        </w:rPr>
      </w:pPr>
      <w:r>
        <w:t xml:space="preserve">      </w:t>
      </w:r>
      <w:r w:rsidRPr="00F83858">
        <w:rPr>
          <w:lang w:val="en-US"/>
        </w:rPr>
        <w:t>ADV       : SP049163  SIDNEY ULIRIS BORTOLATO ALVES</w:t>
      </w:r>
    </w:p>
    <w:p w:rsidR="00F83858" w:rsidRDefault="00F83858">
      <w:r w:rsidRPr="00F83858">
        <w:rPr>
          <w:lang w:val="en-US"/>
        </w:rPr>
        <w:t xml:space="preserve">      </w:t>
      </w:r>
      <w:r>
        <w:t>IMPDO(A)  : JUIZO FEDERAL DA 8 VARA SAO PAULO Sec Jud SP</w:t>
      </w:r>
    </w:p>
    <w:p w:rsidR="00F83858" w:rsidRDefault="00F83858">
      <w:r>
        <w:t xml:space="preserve">      INTERES   : MARIA LINA DA SILVA FELICIO e outros(as)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INTERES   : Ordem dos Advogados do Brasil Secao SP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0055680-09.2004.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ORI:9806085345/SP REG:29.09.2004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ERNESTO STEIN JUNIOR (=ou&gt; de 60 anos) e outros(as)</w:t>
      </w:r>
    </w:p>
    <w:p w:rsidR="00F83858" w:rsidRDefault="00F83858">
      <w:r>
        <w:t xml:space="preserve">      ADV       : SP108158  FLAVIO CARLOS DO NASCIMENTO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IRPF/Imposto de Renda de Pessoa Física - Impostos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0055728-65.2004.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ORI:9806085345/SP REG:29.09.2004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PAOLINETTI IND/ E COM/ DE CAFE LTDA</w:t>
      </w:r>
    </w:p>
    <w:p w:rsidR="00F83858" w:rsidRDefault="00F83858">
      <w:r>
        <w:t xml:space="preserve">      ADV       : SP227933  VALERIA MARINO</w:t>
      </w:r>
    </w:p>
    <w:p w:rsidR="00F83858" w:rsidRDefault="00F83858">
      <w:r>
        <w:t xml:space="preserve">      IMPDO(A)  : Uniao Federal (FAZENDA NACIONAL)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0055921-80.2004.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ORI:200261000284334/SP REG:30.09.2004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MASA COM/ E SERVICOS DE TERRAPLENAGEM LTDA</w:t>
      </w:r>
    </w:p>
    <w:p w:rsidR="00F83858" w:rsidRDefault="00F83858">
      <w:r>
        <w:t xml:space="preserve">      ADV       : SP024956  GILBERTO SAAD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INTERES   : ANTONIO SOBREIRA DE LIMA e outros(as)</w:t>
      </w:r>
    </w:p>
    <w:p w:rsidR="00F83858" w:rsidRDefault="00F83858">
      <w:r>
        <w:t xml:space="preserve">      ADV       : SP185002  JOSE MARTINS DE OLIVEIRA NETO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INTERES   : Instituto Brasileiro do Meio Ambiente e dos Recursos</w:t>
      </w:r>
    </w:p>
    <w:p w:rsidR="00F83858" w:rsidRDefault="00100F12">
      <w:r>
        <w:t xml:space="preserve">       </w:t>
      </w:r>
      <w:r w:rsidR="00F83858">
        <w:t>Naturais Renovaveis IBAMA</w:t>
      </w:r>
    </w:p>
    <w:p w:rsidR="00F83858" w:rsidRDefault="00F83858">
      <w:r>
        <w:t xml:space="preserve">      ADV       : SP210268  VERIDIANA BERTOGNA</w:t>
      </w:r>
    </w:p>
    <w:p w:rsidR="00F83858" w:rsidRDefault="00F83858">
      <w:r>
        <w:t xml:space="preserve">      INTERES   : ESTRE EMPRESA DE SANEAMENTO E TRATAMENTO DE RESIDUOS LTDA</w:t>
      </w:r>
    </w:p>
    <w:p w:rsidR="00F83858" w:rsidRDefault="00F83858">
      <w:r>
        <w:t xml:space="preserve">      ADV       : SP026661  JOSE EMMANUEL BURLE FILHO</w:t>
      </w:r>
    </w:p>
    <w:p w:rsidR="00F83858" w:rsidRDefault="00F83858">
      <w:r>
        <w:t xml:space="preserve">      INTERES   : MUNICIPIO DE ITAPEVI SP</w:t>
      </w:r>
    </w:p>
    <w:p w:rsidR="00F83858" w:rsidRDefault="00F83858">
      <w:r>
        <w:t xml:space="preserve">      ADV       : SP173260  THULIO CAMINHOTO NASSA</w:t>
      </w:r>
    </w:p>
    <w:p w:rsidR="00F83858" w:rsidRDefault="00F83858">
      <w:r>
        <w:t xml:space="preserve">      INTERES   : Fazenda do Estado de Sao Paulo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Ato Lesivo ao Patrimônio Artístico, Estético, Histórico ou Turístico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A31DB1">
        <w:t xml:space="preserve">      </w:t>
      </w:r>
      <w:r w:rsidRPr="00F83858">
        <w:rPr>
          <w:lang w:val="en-US"/>
        </w:rPr>
        <w:t>PROC.  : 0057721-46.2004.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ORI:200461000198785/SP REG:07.10.2004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INSPEVEL INSPECAO VEICULAR DE CASCAVEL LTDA</w:t>
      </w:r>
    </w:p>
    <w:p w:rsidR="00F83858" w:rsidRDefault="00F83858">
      <w:r>
        <w:t xml:space="preserve">      ADV       : PR028701  CARLOS ALBERTO COSTA MACHADO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LIT.PAS   : ANGIS ASSOCIACAO NACIONAL DOS ORGANISMOS DE INSPECAO</w:t>
      </w:r>
    </w:p>
    <w:p w:rsidR="00F83858" w:rsidRDefault="00F83858">
      <w:r>
        <w:t xml:space="preserve">      ADV       : SP128520  VANESSA TAFLA</w:t>
      </w:r>
    </w:p>
    <w:p w:rsidR="00F83858" w:rsidRDefault="00F83858">
      <w:r>
        <w:t xml:space="preserve">      ADV       : SP140724 MARIA BEATRIZ CAPOCCHI PENETTA</w:t>
      </w:r>
    </w:p>
    <w:p w:rsidR="00F83858" w:rsidRDefault="00F83858">
      <w:r>
        <w:t xml:space="preserve">      LIT.PAS   : Instituto Nacional de Metrologia Normalizacao e Qualidade</w:t>
      </w:r>
    </w:p>
    <w:p w:rsidR="00F83858" w:rsidRDefault="00100F12">
      <w:r>
        <w:t xml:space="preserve">      </w:t>
      </w:r>
      <w:r w:rsidR="00F83858">
        <w:t>Industrial INMETRO</w:t>
      </w:r>
    </w:p>
    <w:p w:rsidR="00F83858" w:rsidRDefault="00F83858">
      <w:r>
        <w:t xml:space="preserve">      ADVG      : JOSE CARLOS DE SOUZA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0057749-14.2004.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ORI:9200479499/SP REG:07.10.2004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ANTONIO ANGELO BIASSI e outros(as)</w:t>
      </w:r>
    </w:p>
    <w:p w:rsidR="00F83858" w:rsidRDefault="00F83858">
      <w:r>
        <w:t xml:space="preserve">      ADV       : SP101471  ALEXANDRE DANTAS FRONZAGLIA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0057833-15.2004.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ORI:200461000264605/SP REG:07.10.2004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VOS OBRAS E SERVICOS DE CONSTRUCAO CIVIL LTDA</w:t>
      </w:r>
    </w:p>
    <w:p w:rsidR="00F83858" w:rsidRDefault="00F83858">
      <w:r>
        <w:t xml:space="preserve">      ADV       : SP214075  AILTON BARBOSA VIEIRA</w:t>
      </w:r>
    </w:p>
    <w:p w:rsidR="00F83858" w:rsidRDefault="00F83858">
      <w:r>
        <w:t xml:space="preserve">      IMPDO(A)  : JUIZO FEDERAL DA 14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ALDA BASTO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Certidão Negativa de Débito (CND) - Crédito Tributário - Direito Tribut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0058225-52.2004.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ORI:200261820183906/SP REG:13.10.2004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NOVA VILA ROMANA EMPREENDIMENTO IMOBILIARIO LTDA</w:t>
      </w:r>
    </w:p>
    <w:p w:rsidR="00F83858" w:rsidRDefault="00F83858">
      <w:r>
        <w:t xml:space="preserve">      ADV       : SP066324  MARIO SERGIO TOGNOLLO</w:t>
      </w:r>
    </w:p>
    <w:p w:rsidR="00F83858" w:rsidRDefault="00F83858">
      <w:r>
        <w:t xml:space="preserve">      IMPDO(A)  : JUIZO FEDERAL DA 10 VARA DAS EXEC. FISCAIS SP</w:t>
      </w:r>
    </w:p>
    <w:p w:rsidR="00F83858" w:rsidRDefault="00F83858">
      <w:r>
        <w:t xml:space="preserve">      INTERES   : CARDOBRASIL FABRICA DE GUARNICOES DE CARDAS LTDA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SP091318  ERALDO DOS SANTOS SOARES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lastRenderedPageBreak/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0058998-97.2004.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ORI:200461040101740/SP REG:19.10.2004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SANDRA MARIA MARTINS</w:t>
      </w:r>
    </w:p>
    <w:p w:rsidR="00F83858" w:rsidRDefault="00F83858">
      <w:r>
        <w:t xml:space="preserve">      ADV       : SP127334  RIVA NEVES</w:t>
      </w:r>
    </w:p>
    <w:p w:rsidR="00F83858" w:rsidRDefault="00F83858">
      <w:r>
        <w:t xml:space="preserve">      IMPDO(A)  : JUIZO FEDERAL DA 2 VARA DE SANTOS &gt; 4ªSSJ &gt; SP</w:t>
      </w:r>
    </w:p>
    <w:p w:rsidR="00F83858" w:rsidRDefault="00F83858">
      <w:r>
        <w:t xml:space="preserve">      INTERES   : CENTRO UNIVERSITARIO MONTE SERRAT UNIMONTE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Ensino Superior - Serviços - Direito Administrativo e outras matérias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0060141-24.2004.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ORI:200461000160204/SP REG:21.10.2004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SILENE BATISTA DOS SANTOS</w:t>
      </w:r>
    </w:p>
    <w:p w:rsidR="00F83858" w:rsidRDefault="00F83858">
      <w:r>
        <w:t xml:space="preserve">      ADV       : SP095537  JOSE MOZAR DA SILVA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SP030559  CARLOS ALBERTO SCARNERA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Esbulho/turbação/ameaça - Posse - Coisas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0060570-88.2004.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ORI:200461000160204/SP REG:25.10.2004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Ordem dos Advogados do Brasil Secao SP</w:t>
      </w:r>
    </w:p>
    <w:p w:rsidR="00F83858" w:rsidRDefault="00F83858">
      <w:r>
        <w:t xml:space="preserve">      ADV       : SP069991  LUIZ FLAVIO BORGES D URSO</w:t>
      </w:r>
    </w:p>
    <w:p w:rsidR="00F83858" w:rsidRDefault="00F83858">
      <w:r>
        <w:t xml:space="preserve">      IMPDO(A)  : JUIZO FEDERAL DA 8ª VARA FEDERAL CRIMINAL DE SAO PAULO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PENAL&lt;CRIMES NÃO CODIFICADOS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0060601-11.2004.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ORI:200460050011230/MS REG:25.10.2004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FABIO RICARDO MENDES FIGUEIREDO</w:t>
      </w:r>
    </w:p>
    <w:p w:rsidR="00F83858" w:rsidRDefault="00F83858">
      <w:r>
        <w:t xml:space="preserve">      ADV       : MS005390  FABIO RICARDO MENDES FIGUEIREDO e outro(a)</w:t>
      </w:r>
    </w:p>
    <w:p w:rsidR="00F83858" w:rsidRDefault="00F83858">
      <w:r>
        <w:t xml:space="preserve">      IMPDO(A)  : JUIZO FEDERAL DA 1 VARA DE PONTA PORA - 5ª SSJ - MS</w:t>
      </w:r>
    </w:p>
    <w:p w:rsidR="00F83858" w:rsidRDefault="00F83858">
      <w:r>
        <w:t xml:space="preserve">      INTERES   : CARLOS ROBERTO DA SILVA</w:t>
      </w:r>
    </w:p>
    <w:p w:rsidR="00F83858" w:rsidRDefault="00F83858">
      <w:r>
        <w:t xml:space="preserve">      INTERES   : ALICE ESTECHE FERNANDES</w:t>
      </w:r>
    </w:p>
    <w:p w:rsidR="00F83858" w:rsidRDefault="00F83858">
      <w:r>
        <w:t xml:space="preserve">      INTERES   : LUIZ CARLOS DA ROCHA</w:t>
      </w:r>
    </w:p>
    <w:p w:rsidR="00F83858" w:rsidRDefault="00F83858">
      <w:r>
        <w:t xml:space="preserve">      INTERES   : LUCIMARA FERNANDEZ DA SILVA</w:t>
      </w:r>
    </w:p>
    <w:p w:rsidR="00F83858" w:rsidRDefault="00F83858">
      <w:r>
        <w:t xml:space="preserve">      INTERES   : ZULMIRA FERNANDES DA SILVA</w:t>
      </w:r>
    </w:p>
    <w:p w:rsidR="00F83858" w:rsidRDefault="00F83858">
      <w:r>
        <w:t xml:space="preserve">      INTERES   : KELLY FERNANDES DA SILVA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0060654-89.2004.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ORI:200261000080017/SP REG:26.10.2004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ANDREA RIBEIRO DA SILVA RODRIGUES</w:t>
      </w:r>
    </w:p>
    <w:p w:rsidR="00F83858" w:rsidRDefault="00F83858">
      <w:r>
        <w:t xml:space="preserve">      ADV       : SP111074  ANTONIO SERGIO DA SILVEIRA</w:t>
      </w:r>
    </w:p>
    <w:p w:rsidR="00F83858" w:rsidRDefault="00F83858">
      <w:r>
        <w:t xml:space="preserve">      IMPDO(A)  : JUIZO FEDERAL DA 1 VARA DE SAO PAULO&gt;1ª SSJ&gt;SP</w:t>
      </w:r>
    </w:p>
    <w:p w:rsidR="00F83858" w:rsidRDefault="00F83858">
      <w:r>
        <w:t xml:space="preserve">      INTERES   : BOZANO SIMONSEN LEASING S/A ARRENDAMENTO MERCANTIL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Moeda Estrangeira - Intervenção no Domínio Econômico - Direito Administ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0060896-48.2004.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ORI:9804015536/SP REG:27.10.2004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JOAO GILBERTO GONCALVES FILHO</w:t>
      </w:r>
    </w:p>
    <w:p w:rsidR="00F83858" w:rsidRDefault="00F83858">
      <w:r>
        <w:t xml:space="preserve">      IMPDO(A)  : JUIZO FEDERAL DA 1 VARA DE TAUBATE - 21ª SSJ - SP</w:t>
      </w:r>
    </w:p>
    <w:p w:rsidR="00F83858" w:rsidRDefault="00F83858">
      <w:r>
        <w:t xml:space="preserve">      INTERES   : ORBIO MAXIMO DE BORBA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PENAL&lt;CRIMES NÃO CODIFICADOS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0062096-90.2004.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ORI:200261130026084/SP REG:03.11.2004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SELMA SILVA DOS SANTOS</w:t>
      </w:r>
    </w:p>
    <w:p w:rsidR="00F83858" w:rsidRDefault="00F83858">
      <w:r>
        <w:t xml:space="preserve">      ADV       : SP089556  ANTONIO PEREIRA REVI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Medidas Assecuratórias - Medidas Assecuratórias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0062216-36.2004.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ORI:200461000198785/SP REG:03.11.2004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CENTRO DE SEGURANCA VEICULAR CSV</w:t>
      </w:r>
    </w:p>
    <w:p w:rsidR="00F83858" w:rsidRDefault="00F83858">
      <w:r>
        <w:t xml:space="preserve">      ADV       : PR028701  CARLOS ALBERTO COSTA MACHADO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INTERES   : Instituto Nacional de Metrologia Normalizacao e Qualidade</w:t>
      </w:r>
    </w:p>
    <w:p w:rsidR="00F83858" w:rsidRDefault="00100F12">
      <w:r>
        <w:t xml:space="preserve">      </w:t>
      </w:r>
      <w:r w:rsidR="00F83858">
        <w:t>Industrial INMETRO e outros(as)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Nacional de Trânsito - Direito Administrativo e outras matérias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0062756-84.2004.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ORI:200360000036882/MS REG:04.11.2004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HIBARI VIAGENS E TURISMO LTDA</w:t>
      </w:r>
    </w:p>
    <w:p w:rsidR="00F83858" w:rsidRDefault="00F83858">
      <w:r>
        <w:t xml:space="preserve">      ADV       : MS000867  HELVIO DE FREITAS PISSURNO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INTERES   : ORGA TAKAKO NAKAYA e outro(a)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o Sistema Financeiro Nacional (Lei 7.492/86) - Crimes Pre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5D585D">
        <w:t xml:space="preserve">      </w:t>
      </w:r>
      <w:r w:rsidRPr="00F83858">
        <w:rPr>
          <w:lang w:val="en-US"/>
        </w:rPr>
        <w:t>PROC.  : 0062772-38.2004.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ORI:200460050011370/MS REG:04.11.2004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ANTONIO EDISON PINTO DE FIGUEIREDO</w:t>
      </w:r>
    </w:p>
    <w:p w:rsidR="00F83858" w:rsidRDefault="00F83858">
      <w:r>
        <w:t xml:space="preserve">      ADV       : MT000639  ANTONIO EDISON PINTO DE FIGUEIREDO</w:t>
      </w:r>
    </w:p>
    <w:p w:rsidR="00F83858" w:rsidRDefault="00F83858">
      <w:r>
        <w:t xml:space="preserve">      IMPDO(A)  : JUIZO FEDERAL DA 1 VARA DE PONTA PORA - 5ª SSJ - MS</w:t>
      </w:r>
    </w:p>
    <w:p w:rsidR="00F83858" w:rsidRDefault="00F83858">
      <w:r>
        <w:t xml:space="preserve">      INTERES   : LUIZ CARLOS DA ROCHA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"Lavagem" ou Ocultação de Bens, Direitos ou Valores (Lei 9.61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0062935-18.2004.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ORI:200161820009537/SP REG:05.11.2004</w:t>
      </w:r>
    </w:p>
    <w:p w:rsidR="00F83858" w:rsidRDefault="00F83858">
      <w:r w:rsidRPr="008E03C8">
        <w:rPr>
          <w:lang w:val="en-US"/>
        </w:rPr>
        <w:t xml:space="preserve">      </w:t>
      </w:r>
      <w:r>
        <w:t>IMPTE     : NINNO MAGRINNI COML/ E INDL/ LTDA</w:t>
      </w:r>
    </w:p>
    <w:p w:rsidR="00F83858" w:rsidRDefault="00F83858">
      <w:r>
        <w:t xml:space="preserve">      ADV       : SP044313  JOSE ANTONIO SCHITINI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Instituto Nacional de Metrologia Normalizacao e Qualidade</w:t>
      </w:r>
    </w:p>
    <w:p w:rsidR="00F83858" w:rsidRDefault="00F83858">
      <w:r>
        <w:t xml:space="preserve">                  Industrial INMETRO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0062936-03.2004.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ORI:200061820605361/SP REG:05.11.2004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NINNO MAGRINNI COML/ E INDL/ LTDA</w:t>
      </w:r>
    </w:p>
    <w:p w:rsidR="00F83858" w:rsidRDefault="00F83858">
      <w:r>
        <w:t xml:space="preserve">      ADV       : SP044313  JOSE ANTONIO SCHITINI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Instituto Nacional de Metrologia Normalizacao e Qualidade</w:t>
      </w:r>
    </w:p>
    <w:p w:rsidR="00F83858" w:rsidRDefault="00F83858">
      <w:r>
        <w:t xml:space="preserve">                  Industrial INMETRO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0062937-85.2004.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ORI:200161820009781/SP REG:05.11.2004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NINNO MAGRINNI COML/ E INDL/ LTDA</w:t>
      </w:r>
    </w:p>
    <w:p w:rsidR="00F83858" w:rsidRDefault="00F83858">
      <w:r>
        <w:t xml:space="preserve">      ADV       : SP044313  JOSE ANTONIO SCHITINI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Instituto Nacional de Metrologia Normalizacao e Qualidade</w:t>
      </w:r>
    </w:p>
    <w:p w:rsidR="00F83858" w:rsidRDefault="00F83858">
      <w:r>
        <w:t xml:space="preserve">                  Industrial INMETRO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0063898-26.2004.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ORI:200461000272432/SP REG:09.11.2004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MUNICIPIO DE SANTO ANDRE SP</w:t>
      </w:r>
    </w:p>
    <w:p w:rsidR="00F83858" w:rsidRDefault="00F83858">
      <w:r>
        <w:t xml:space="preserve">      ADV       : SP185779  JORGE HENRIQUE DE OLIVEIRA SOUZA</w:t>
      </w:r>
    </w:p>
    <w:p w:rsidR="00F83858" w:rsidRDefault="00F83858">
      <w:r>
        <w:t xml:space="preserve">      IMPDO(A)  : JUIZO FEDERAL DA 1 VARA DE SANTO ANDRÉ&gt;26ª SSJ&gt;SP</w:t>
      </w:r>
    </w:p>
    <w:p w:rsidR="00F83858" w:rsidRDefault="00F83858">
      <w:r>
        <w:t xml:space="preserve">      INTERES   : Ordem dos Advogados do Brasil Secao SP</w:t>
      </w:r>
    </w:p>
    <w:p w:rsidR="00F83858" w:rsidRDefault="00F83858">
      <w:r>
        <w:t xml:space="preserve">      ADV       : SP066699  RUBENS ROSENBAUM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Inquérito/Processo/Recurso Administrativo - Atos Administrativos - Dire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0064376-34.2004.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ORI:200461000172978/SP REG:10.11.2004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GILBERTO PEREIRA DE BARROS e outro(a)</w:t>
      </w:r>
    </w:p>
    <w:p w:rsidR="00F83858" w:rsidRDefault="00F83858">
      <w:r>
        <w:t xml:space="preserve">      ADV       : SP041234  AFONSO JOSE REALE DE PAULA CAMPOS</w:t>
      </w:r>
    </w:p>
    <w:p w:rsidR="00F83858" w:rsidRDefault="00F83858">
      <w:r>
        <w:t xml:space="preserve">      IMPDO(A)  : JUIZO FEDERAL DA 19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Sustação/alteração de leilão - Sistema Financeiro de Habitação - Espéci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0064382-41.2004.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ORI:200461000198785/SP REG:10.11.2004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INSPEVEC INSPECAO VEICULAR LTDA</w:t>
      </w:r>
    </w:p>
    <w:p w:rsidR="00F83858" w:rsidRDefault="00F83858">
      <w:r>
        <w:t xml:space="preserve">      ADV       : PR028701  CARLOS ALBERTO COSTA MACHADO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INTERES   : ANGIS ASSOCIACAO NACIONAL DOS ORGANISMOS DE INSPECAO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INTERES   : Instituto Nacional de Metrologia Normalizacao e Qualidade</w:t>
      </w:r>
    </w:p>
    <w:p w:rsidR="00F83858" w:rsidRDefault="00F83858">
      <w:r>
        <w:t xml:space="preserve">                  Industrial INMETRO e outros(as)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Nacional de Trânsito - Direito Administrativo e outras matérias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0064687-25.2004.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ORI:200461000198785/SP REG:15.11.2004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IVL INSPECAO VEICULAR LTDA</w:t>
      </w:r>
    </w:p>
    <w:p w:rsidR="00F83858" w:rsidRDefault="00F83858">
      <w:r>
        <w:t xml:space="preserve">      ADV       : PR028701  CARLOS ALBERTO COSTA MACHADO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INTERES   : Instituto Nacional de Metrologia Normalizacao e Qualidade</w:t>
      </w:r>
    </w:p>
    <w:p w:rsidR="00F83858" w:rsidRDefault="005D585D">
      <w:r>
        <w:t xml:space="preserve">      </w:t>
      </w:r>
      <w:r w:rsidR="00F83858">
        <w:t>Industrial INMETRO e outro(a)</w:t>
      </w:r>
    </w:p>
    <w:p w:rsidR="00F83858" w:rsidRDefault="00F83858">
      <w:r>
        <w:t xml:space="preserve">      ADVG      : JOSE CARLOS DE SOUZA</w:t>
      </w:r>
    </w:p>
    <w:p w:rsidR="00F83858" w:rsidRDefault="00F83858">
      <w:r>
        <w:t xml:space="preserve">      INTERES   : ANGIS ASSOCIACAO NACIONAL DOS ORGANISMOS DE INSPECAO</w:t>
      </w:r>
    </w:p>
    <w:p w:rsidR="00F83858" w:rsidRDefault="00F83858">
      <w:r>
        <w:t xml:space="preserve">      ADV       : SP140724  MARIA BEATRIZ CAPOCCHI PENETTA e outro(a)</w:t>
      </w:r>
    </w:p>
    <w:p w:rsidR="00F83858" w:rsidRDefault="00F83858">
      <w:r>
        <w:t xml:space="preserve">      ADV       : SP128520 VANESSA TAFLA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Nacional de Trânsito - Direito Administrativo e outras matérias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0066370-97.2004.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ORI:200461190055700/SP REG:22.11.2004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HENRY OKOH</w:t>
      </w:r>
    </w:p>
    <w:p w:rsidR="00F83858" w:rsidRDefault="00F83858">
      <w:r>
        <w:t xml:space="preserve">      ADV       : RJ001330B MARIO JORGE CARAHYBA SILVA</w:t>
      </w:r>
    </w:p>
    <w:p w:rsidR="00F83858" w:rsidRDefault="00F83858">
      <w:r>
        <w:t xml:space="preserve">      IMPDO(A)  : JUIZO FEDERAL DA 2 VARA DE GUARULHOS &gt; 19ªSSJ &gt; SP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Falsidade ideológica (art. 299) - Crimes contra a Fé Pública - Direito</w:t>
      </w:r>
    </w:p>
    <w:p w:rsidR="00F83858" w:rsidRDefault="00F83858"/>
    <w:p w:rsidR="00F83858" w:rsidRDefault="00F83858" w:rsidP="00F83858">
      <w:pPr>
        <w:pStyle w:val="Numerada"/>
      </w:pPr>
      <w:r>
        <w:t xml:space="preserve">      PROC.  : 0066718-18.2004.</w:t>
      </w:r>
      <w:r w:rsidR="008E03C8">
        <w:t>4.03.0000</w:t>
      </w:r>
      <w:r>
        <w:t xml:space="preserve"> MS REG:24.11.2004</w:t>
      </w:r>
    </w:p>
    <w:p w:rsidR="00F83858" w:rsidRDefault="00F83858">
      <w:r>
        <w:t xml:space="preserve">      IMPTE  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IMPDO(A)  : JUIZO FEDERAL DA 1 VARA DE GUARATINGUETA &gt; 18ªSSJ &gt; SP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0066885-35.2004.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ORI:200461100007175/SP REG:23.11.2004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FLEXA DE PRATA TURISMO LTDA -ME</w:t>
      </w:r>
    </w:p>
    <w:p w:rsidR="00F83858" w:rsidRDefault="00F83858">
      <w:r>
        <w:t xml:space="preserve">      ADV       : SP162270  EMERSON SCAPATICIO</w:t>
      </w:r>
    </w:p>
    <w:p w:rsidR="00F83858" w:rsidRDefault="00F83858">
      <w:r>
        <w:t xml:space="preserve">      IMPDO(A)  : JUIZO FEDERAL DA 1 VARA DE SOROCABA &gt;10ª SSJ&gt;SP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0068730-05.2004.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ORI:200461240013380/SP REG:29.11.2004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VALDENIR APARECIDO MENDONCA</w:t>
      </w:r>
    </w:p>
    <w:p w:rsidR="00F83858" w:rsidRDefault="00F83858">
      <w:r>
        <w:t xml:space="preserve">      ADV       : SP068724  GERALDO APARECIDO DO LIVRAMENTO</w:t>
      </w:r>
    </w:p>
    <w:p w:rsidR="00F83858" w:rsidRDefault="00F83858">
      <w:r>
        <w:t xml:space="preserve">      IMPDO(A)  : JUIZO FEDERAL DA 1 VARA DE JALES - 24ª SSJ -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MARIANINA GALANTE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 Assistencial (Art. 203,V CF/88) - Benefícios em Espécie - Dir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0071107-46.2004.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ORI:0400000940/SP REG:02.12.2004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do Estado de Sao Paulo</w:t>
      </w:r>
    </w:p>
    <w:p w:rsidR="00F83858" w:rsidRDefault="00F83858">
      <w:r>
        <w:t xml:space="preserve">      PROC      : PAULO CEZAR LARANJEIRA</w:t>
      </w:r>
    </w:p>
    <w:p w:rsidR="00F83858" w:rsidRDefault="00F83858">
      <w:r>
        <w:t xml:space="preserve">      IMPDO(A)  : JUIZO DE DIREITO DA 2 VARA DE ANDRADINA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RELATOR   : DES.FED. ANTONIO CEDENHO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Pensão por Morte (Art. 74/9) - Benefícios em Espécie - Direito Previden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0071275-48.2004.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ORI:200061180011468/SP REG:03.12.2004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SPEED BAG EMBALAGENS LTDA</w:t>
      </w:r>
    </w:p>
    <w:p w:rsidR="00F83858" w:rsidRDefault="00F83858">
      <w:r>
        <w:t xml:space="preserve">      ADV       : SP026623  ISMAEL CORTE INACIO</w:t>
      </w:r>
    </w:p>
    <w:p w:rsidR="00F83858" w:rsidRDefault="00F83858">
      <w:r>
        <w:t xml:space="preserve">      IMPDO(A)  : JUIZO FEDERAL DA 1 VARA DE GUARATINGUETA &gt; 18ªSSJ &gt; SP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Tributária (art. 1º ao 3º da Lei 8.137/90 e art.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8E03C8">
        <w:t xml:space="preserve">      </w:t>
      </w:r>
      <w:r w:rsidRPr="00F83858">
        <w:rPr>
          <w:lang w:val="en-US"/>
        </w:rPr>
        <w:t>PROC.  : 0071334-36.2004.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ORI:200461000198785/SP REG:03.12.2004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CENTRO DE APOIO TECNOLOGICO DO ESTADO DO RIO GRANDE DO SUL</w:t>
      </w:r>
    </w:p>
    <w:p w:rsidR="00F83858" w:rsidRDefault="00F83858">
      <w:r>
        <w:t xml:space="preserve">                  S/S CATERG</w:t>
      </w:r>
    </w:p>
    <w:p w:rsidR="00F83858" w:rsidRDefault="00F83858">
      <w:r>
        <w:t xml:space="preserve">      ADV       : RS034529  RODRIGO WEBER DE SOUZA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INTERES   : ASSOCIACAO NACIONAL DOS ORGANISMOS DE INSPECAO ANGIS</w:t>
      </w:r>
    </w:p>
    <w:p w:rsidR="00F83858" w:rsidRDefault="00F83858">
      <w:r>
        <w:t xml:space="preserve">      INTERES   : Instituto Nacional de Metrologia Normalizacao e Qualidade</w:t>
      </w:r>
    </w:p>
    <w:p w:rsidR="00F83858" w:rsidRDefault="00F83858">
      <w:r>
        <w:t xml:space="preserve">                  Industrial INMETRO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Sistema Nacional de Trânsito - Direito Administrativo e outras matérias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0071335-21.2004.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ORI:200461000198785/SP REG:03.12.2004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CENTRO DE APOIO TECNOLOGICO DO ESTADO DO RIO GRANDE DO SUL</w:t>
      </w:r>
    </w:p>
    <w:p w:rsidR="00F83858" w:rsidRDefault="005D585D">
      <w:r>
        <w:t xml:space="preserve">     </w:t>
      </w:r>
      <w:r w:rsidR="00F83858">
        <w:t xml:space="preserve"> S/S CATERG</w:t>
      </w:r>
    </w:p>
    <w:p w:rsidR="00F83858" w:rsidRDefault="00F83858">
      <w:r>
        <w:t xml:space="preserve">      ADV       : RS034529  RODRIGO WEBER DE SOUZA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INTERES   : ASSOCIACAO NACIONAL DOS ORGANISMOS DE INSPECAO ANGIS</w:t>
      </w:r>
    </w:p>
    <w:p w:rsidR="00F83858" w:rsidRDefault="00F83858">
      <w:r>
        <w:t xml:space="preserve">      INTERES   : Instituto Nacional de Metrologia Normalizacao e Qualidade</w:t>
      </w:r>
    </w:p>
    <w:p w:rsidR="00F83858" w:rsidRDefault="005D585D">
      <w:r>
        <w:t xml:space="preserve">      </w:t>
      </w:r>
      <w:r w:rsidR="00F83858">
        <w:t>Industrial INMETRO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Nacional de Trânsito - Direito Administrativo e outras matérias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0071457-34.2004.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ORI:200061020142342/SP REG:06.12.2004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WN MAR EMPACOTAMENTO E COM/ LTDA -ME e outros(as)</w:t>
      </w:r>
    </w:p>
    <w:p w:rsidR="00F83858" w:rsidRDefault="00F83858">
      <w:r>
        <w:t xml:space="preserve">      ADV       : SP028045  DANILO RIBEIRO LOBO</w:t>
      </w:r>
    </w:p>
    <w:p w:rsidR="00F83858" w:rsidRDefault="00F83858">
      <w:r>
        <w:t xml:space="preserve">      IMPDO(A)  : JUIZO FEDERAL DA 7 VARA DE RIBEIRAO PRETO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JUIZ CONV. FERREIRA DA ROCHA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Empréstimo - Contratos/Civil/Comercial/Econômico e Financeiro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0071545-72.2004.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ORI:200061820797080/SP REG:06.12.2004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TRANSCOLD TRANSPORTES LTDA e outro(a)</w:t>
      </w:r>
    </w:p>
    <w:p w:rsidR="00F83858" w:rsidRDefault="00F83858">
      <w:r>
        <w:t xml:space="preserve">      ADV       : SP034349  MIRIAM LAZAROTTI</w:t>
      </w:r>
    </w:p>
    <w:p w:rsidR="00F83858" w:rsidRDefault="00F83858">
      <w:r>
        <w:t xml:space="preserve">      IMPDO(A)  : JUIZ DE DIREITO DA 11 VARA DOS FEITOS DA FAZENDA PUBLICA DE</w:t>
      </w:r>
    </w:p>
    <w:p w:rsidR="00F83858" w:rsidRDefault="00F83858">
      <w:r>
        <w:t xml:space="preserve">                  SAO PAULO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0071628-88.2004.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ORI:200061050018130/SP REG:06.12.2004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HELDER BRAULINO PAULO DE OLIVEIRA</w:t>
      </w:r>
    </w:p>
    <w:p w:rsidR="00F83858" w:rsidRDefault="00F83858">
      <w:r>
        <w:t xml:space="preserve">      ADV       : SP160011  HÉLDER BRAULINO PAULO DE OLIVEIRA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INTERES   : GERSON RIBEIRO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Localização de Contas - FGTS/Fundo de Garantia por Tempo de Serviço - 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0071834-05.2004.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ORI:200061810077098/SP REG:09.12.2004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SOBEFE COML/ IMPORTADORA E EXPORTADORA LTDA</w:t>
      </w:r>
    </w:p>
    <w:p w:rsidR="00F83858" w:rsidRDefault="00F83858">
      <w:r>
        <w:t xml:space="preserve">      ADV       : SP045142  EDGARD ANTONIO DOS SANTOS</w:t>
      </w:r>
    </w:p>
    <w:p w:rsidR="00F83858" w:rsidRDefault="00F83858">
      <w:r>
        <w:t xml:space="preserve">      IMPDO(A)  : JUIZO FEDERAL DA 5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"Lavagem" ou Ocultação de Bens, Direitos ou Valores (Lei 9.61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0071895-60.2004.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ORI:199961820369168/SP REG:09.12.2004</w:t>
      </w:r>
    </w:p>
    <w:p w:rsidR="00F83858" w:rsidRDefault="00F83858">
      <w:r w:rsidRPr="008E03C8">
        <w:rPr>
          <w:lang w:val="en-US"/>
        </w:rPr>
        <w:t xml:space="preserve">      </w:t>
      </w:r>
      <w:r>
        <w:t>IMPTE     : ARTPRESS IND/ GRAFICA E EDITORA LTDA</w:t>
      </w:r>
    </w:p>
    <w:p w:rsidR="00F83858" w:rsidRDefault="00F83858">
      <w:r>
        <w:t xml:space="preserve">      ADV       : SP033188  FRANCISCO ISIDORO ALOISE</w:t>
      </w:r>
    </w:p>
    <w:p w:rsidR="00F83858" w:rsidRDefault="00F83858">
      <w:r>
        <w:t xml:space="preserve">      IMPDO(A)  : JUIZO FEDERAL DA 4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lastRenderedPageBreak/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A31DB1">
        <w:t xml:space="preserve">      </w:t>
      </w:r>
      <w:r w:rsidRPr="00F83858">
        <w:rPr>
          <w:lang w:val="en-US"/>
        </w:rPr>
        <w:t>PROC.  : 0073383-50.2004.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ORI:200460000086567/MS REG:14.12.2004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SINDICATO DOS EMPREGADOS NO COMERCIO DE CAMPO GRANDE MS</w:t>
      </w:r>
    </w:p>
    <w:p w:rsidR="00F83858" w:rsidRDefault="00F83858">
      <w:r>
        <w:t xml:space="preserve">      ADV       : MS002669  ALCI DE SOUZA ARAUJO</w:t>
      </w:r>
    </w:p>
    <w:p w:rsidR="00F83858" w:rsidRDefault="00F83858">
      <w:r>
        <w:t xml:space="preserve">      IMPDO(A)  : JUIZO FEDERAL DA 4 VARA DE CAMPO GRANDE &gt; 1ªSSJ &gt; MS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INTERES   : ASSOCIACAO DOS LOJISTAS DO SHOPPING CENTER ELDORADO CAMPO</w:t>
      </w:r>
    </w:p>
    <w:p w:rsidR="00F83858" w:rsidRDefault="00F83858">
      <w:r>
        <w:t xml:space="preserve">                  GRANDE</w:t>
      </w:r>
    </w:p>
    <w:p w:rsidR="00F83858" w:rsidRDefault="00F83858">
      <w:r>
        <w:t xml:space="preserve">      ADV       : SP118623  MARCELO VIANA SALOMAO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Funcionamento de Estabelecimentos Empresariais - Licenças - Atos Admini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0073538-53.2004.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ORI:9800000393/SP REG:14.12.2004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BENEDITO BEZERRA e outros(as)</w:t>
      </w:r>
    </w:p>
    <w:p w:rsidR="00F83858" w:rsidRDefault="00F83858">
      <w:r>
        <w:t xml:space="preserve">      ADV       : SP086561  TITO MARCOS MARTINI</w:t>
      </w:r>
    </w:p>
    <w:p w:rsidR="00F83858" w:rsidRDefault="00F83858">
      <w:r>
        <w:t xml:space="preserve">      IMPDO(A)  : JUIZO DE DIREITO DA 1 VARA DE GARCA SP</w:t>
      </w:r>
    </w:p>
    <w:p w:rsidR="00F83858" w:rsidRDefault="00F83858">
      <w:r>
        <w:t xml:space="preserve">      INTERES   : HEREDIESEL MAQUINAS E PECAS LTDA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0073973-27.2004.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ORI:9805483746/SP REG:17.12.2004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FABRICA NACIONAL DE PARAFUSOS E REBITES LTDA</w:t>
      </w:r>
    </w:p>
    <w:p w:rsidR="00F83858" w:rsidRDefault="00F83858">
      <w:r>
        <w:t xml:space="preserve">      ADV       : SP087201  JOSE RICARDO FRANCISCO</w:t>
      </w:r>
    </w:p>
    <w:p w:rsidR="00F83858" w:rsidRDefault="00F83858">
      <w:r>
        <w:t xml:space="preserve">      IMPDO(A)  : JUIZO FEDERAL DA 5 VARA DAS EXEC. FISCAIS SP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0075156-33.2004.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ORI:961560/SP REG:21.12.2004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FERMINO FERREIRA DE ALMEIDA -ME</w:t>
      </w:r>
    </w:p>
    <w:p w:rsidR="00F83858" w:rsidRDefault="00F83858">
      <w:r>
        <w:t xml:space="preserve">      ADV       : SP074516  JOSE ANTONIO DOS SANTOS</w:t>
      </w:r>
    </w:p>
    <w:p w:rsidR="00F83858" w:rsidRDefault="00F83858">
      <w:r>
        <w:t xml:space="preserve">      IMPDO(A)  : JUIZO FEDERAL DA VARA DO TRABALHO DE BRAGANCA PAULISTA SP</w:t>
      </w:r>
    </w:p>
    <w:p w:rsidR="00F83858" w:rsidRDefault="00F83858">
      <w:r>
        <w:t xml:space="preserve">      INTERES   : DEJAIR FERREIRA GONCALVES</w:t>
      </w:r>
    </w:p>
    <w:p w:rsidR="00F83858" w:rsidRDefault="00F83858">
      <w:r>
        <w:t xml:space="preserve">      ADV       : SP044970  JOSE ESTANISLAU RANGEL DOS SANTOS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Reclamações e Inquéritos Trabalhistas - Processo Judiciário do Trabalho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0075157-18.2004.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ORI:9205074063/SP REG:21.12.2004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Empresa Brasileira de Correios e Telegrafos ECT</w:t>
      </w:r>
    </w:p>
    <w:p w:rsidR="00F83858" w:rsidRDefault="00F83858">
      <w:r>
        <w:t xml:space="preserve">      ADV       : SP028835  RAIMUNDA MONICA MAGNO ARAUJO BONAGURA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INTERES   : Instituto Nacional de Metrologia Normalizacao e Qualidade</w:t>
      </w:r>
    </w:p>
    <w:p w:rsidR="00F83858" w:rsidRDefault="00F83858">
      <w:r>
        <w:t xml:space="preserve">                  Industrial INMETRO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Default="00F83858" w:rsidP="00F83858">
      <w:pPr>
        <w:pStyle w:val="Numerada"/>
      </w:pPr>
      <w:r>
        <w:t xml:space="preserve">      PROC.  : 0019364-30.2004.</w:t>
      </w:r>
      <w:r w:rsidR="008E03C8">
        <w:t>4.03.0000</w:t>
      </w:r>
      <w:r>
        <w:t xml:space="preserve"> MS REG:02.03.2005</w:t>
      </w:r>
    </w:p>
    <w:p w:rsidR="00F83858" w:rsidRDefault="00F83858">
      <w:r>
        <w:t xml:space="preserve">      IMPTE     : ELIO BOLSANELLO e outro(a)</w:t>
      </w:r>
    </w:p>
    <w:p w:rsidR="00F83858" w:rsidRDefault="00F83858">
      <w:r>
        <w:t xml:space="preserve">      ADV       : SP022131  ELIO BOLSANELLO</w:t>
      </w:r>
    </w:p>
    <w:p w:rsidR="00F83858" w:rsidRDefault="00F83858">
      <w:r>
        <w:t xml:space="preserve">      IMPDO(A)  : DIRETOR DO FORO DA JUSTICA FEDERAL DA SECAO JUDICIARIA DE</w:t>
      </w:r>
    </w:p>
    <w:p w:rsidR="00F83858" w:rsidRDefault="00F83858">
      <w:r>
        <w:t xml:space="preserve">                  SAO PAULO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Servidores Inativos - Contribuições Previdenciárias - Contribuições - D</w:t>
      </w:r>
    </w:p>
    <w:p w:rsidR="00F83858" w:rsidRDefault="00F83858"/>
    <w:p w:rsidR="00F83858" w:rsidRDefault="00F83858" w:rsidP="00F83858">
      <w:pPr>
        <w:pStyle w:val="Numerada"/>
      </w:pPr>
      <w:r>
        <w:t xml:space="preserve">      PROC.  : 0010031-39.2004.</w:t>
      </w:r>
      <w:r w:rsidR="008E03C8">
        <w:t>4.03.0000</w:t>
      </w:r>
      <w:r>
        <w:t xml:space="preserve"> MS REG:20.12.2004</w:t>
      </w:r>
    </w:p>
    <w:p w:rsidR="00F83858" w:rsidRDefault="00F83858">
      <w:r>
        <w:t xml:space="preserve">      IMPTE     : JOSE CARLOS HOFFMANN PALMIERI</w:t>
      </w:r>
    </w:p>
    <w:p w:rsidR="00F83858" w:rsidRDefault="00F83858">
      <w:r>
        <w:t xml:space="preserve">      ADV       : SP163960  WILSON GOMES</w:t>
      </w:r>
    </w:p>
    <w:p w:rsidR="00F83858" w:rsidRDefault="00F83858">
      <w:r>
        <w:t xml:space="preserve">      ADV       : SP207804 CESAR RODOLFO SASSO LIGNELLI</w:t>
      </w:r>
    </w:p>
    <w:p w:rsidR="00F83858" w:rsidRDefault="00F83858">
      <w:r>
        <w:t xml:space="preserve">      IMPDO(A)  : DIRETOR GERAL DO TRIBUNAL REGIONAL FEDERAL DA 3 REGIAO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Gratificação Incorporada/Quintos e Décimos/VPNI - Sistema Remuneratório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0000712-92.2005.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ORI:200461040091114/SP REG:10.01.2005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RUBENS DA SILVA</w:t>
      </w:r>
    </w:p>
    <w:p w:rsidR="00F83858" w:rsidRDefault="00F83858">
      <w:r>
        <w:t xml:space="preserve">      ADV       : SP041421  EDSON JURANDYR DE AZEVEDO</w:t>
      </w:r>
    </w:p>
    <w:p w:rsidR="00F83858" w:rsidRDefault="00F83858">
      <w:r>
        <w:t xml:space="preserve">      IMPDO(A)  : JUIZO FEDERAL DA 6 VARA DE SANTOS &gt; 4ªSSJ &gt;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0002065-70.2005.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ORI:200461040091114/SP REG:1</w:t>
      </w:r>
      <w:r w:rsidR="008E03C8">
        <w:rPr>
          <w:lang w:val="en-US"/>
        </w:rPr>
        <w:t>4.03.0000</w:t>
      </w:r>
      <w:r w:rsidRPr="00F83858">
        <w:rPr>
          <w:lang w:val="en-US"/>
        </w:rPr>
        <w:t>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QUIMICA INDL/ PAULISTA S/A</w:t>
      </w:r>
    </w:p>
    <w:p w:rsidR="00F83858" w:rsidRDefault="00F83858">
      <w:r>
        <w:t xml:space="preserve">      ADV       : SP160244  MARCELO NEGRI SOARES</w:t>
      </w:r>
    </w:p>
    <w:p w:rsidR="00F83858" w:rsidRDefault="00F83858">
      <w:r>
        <w:t xml:space="preserve">      IMPDO(A)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IPI/ Imposto sobre Produtos Industrializados - Impostos - Direito Tribu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0002281-31.2005.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ORI:200461040091114/SP REG:19.01.2005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MPC ENGENHARIA LTDA</w:t>
      </w:r>
    </w:p>
    <w:p w:rsidR="00F83858" w:rsidRDefault="00F83858">
      <w:r>
        <w:t xml:space="preserve">      ADV       : SP034248  FLAVIO OLIMPIO DE AZEVEDO</w:t>
      </w:r>
    </w:p>
    <w:p w:rsidR="00F83858" w:rsidRDefault="00F83858">
      <w:r>
        <w:t xml:space="preserve">      IMPDO(A)  : JUIZ FEDERAL DIRETOR DO FORO DA JUSTICA FEDERAL DE 1</w:t>
      </w:r>
    </w:p>
    <w:p w:rsidR="00F83858" w:rsidRDefault="00F83858">
      <w:r>
        <w:t xml:space="preserve">                  INSTANCIA EM SAO PAULO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Serviços Técnicos Profissionais Especializados - Licitações e Contratos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0002461-47.2005.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ORI:200460000087470/MS REG:21.01.2005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DUTRA E CIA LTDA</w:t>
      </w:r>
    </w:p>
    <w:p w:rsidR="00F83858" w:rsidRDefault="00F83858">
      <w:r>
        <w:t xml:space="preserve">      ADV       : SP086633  VERA LUCIA MACHADO FRANCESCHETTI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RELATOR   : JUIZ CONV. FERREIRA DA ROCHA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"Lavagem" ou Ocultação de Bens, Direitos ou Valores (Lei 9.61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0002720-42.2005.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ORI:200161820089867/SP REG:27.01.2005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AIDE APARECIDA SANTIAGO BISULLI</w:t>
      </w:r>
    </w:p>
    <w:p w:rsidR="00F83858" w:rsidRDefault="00F83858">
      <w:r>
        <w:t xml:space="preserve">      ADV       : SP182155  DANIEL FREIRE CARVALHO</w:t>
      </w:r>
    </w:p>
    <w:p w:rsidR="00F83858" w:rsidRDefault="00F83858">
      <w:r>
        <w:t xml:space="preserve">      IMPDO(A)  : JUIZO FEDERAL DA 7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SP068142  SUELI MAZZEI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0005141-05.2005.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ORI:200461820446173/SP REG:02.02.2005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AUDAC CONSULTORIA ASSESSORIA ECONOMICA DE CREDITOS E</w:t>
      </w:r>
    </w:p>
    <w:p w:rsidR="00F83858" w:rsidRDefault="00F83858">
      <w:r>
        <w:t xml:space="preserve">                  COBRANCAS LTDA</w:t>
      </w:r>
    </w:p>
    <w:p w:rsidR="00F83858" w:rsidRDefault="00F83858">
      <w:r>
        <w:t xml:space="preserve">      ADV       : SP209221  MARCELO AUGUSTO PEDROMÔNICO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IMPDO(A)  : Uniao Federal (FAZENDA NACIONAL) e outro(a)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0005146-27.2005.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ORI:200461810014203/SP REG:03.02.2005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MARCIO COELHO DO NASCIMENTO</w:t>
      </w:r>
    </w:p>
    <w:p w:rsidR="00F83858" w:rsidRDefault="00F83858">
      <w:r>
        <w:t xml:space="preserve">      ADV       : SP030174  VILSON MERIGO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INTERES   : TOMY DIAS ELEUTERIO DA SILVA e outros(as)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0005275-32.2005.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ORI:200461810076658/SP REG:0</w:t>
      </w:r>
      <w:r w:rsidR="008E03C8">
        <w:rPr>
          <w:lang w:val="en-US"/>
        </w:rPr>
        <w:t>4.03.0000</w:t>
      </w:r>
      <w:r w:rsidRPr="00F83858">
        <w:rPr>
          <w:lang w:val="en-US"/>
        </w:rPr>
        <w:t>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IRAN ALVES DA SILVA</w:t>
      </w:r>
    </w:p>
    <w:p w:rsidR="00F83858" w:rsidRDefault="00F83858">
      <w:r>
        <w:t xml:space="preserve">      ADV       : SP167914  ANDERSON SOUZA ALENCAR</w:t>
      </w:r>
    </w:p>
    <w:p w:rsidR="00F83858" w:rsidRDefault="00F83858">
      <w:r>
        <w:t xml:space="preserve">      IMPDO(A)  : JUIZO FEDERAL DA 8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0009264-46.2005.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ORI:9800010122/SP REG:07.03.2005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ANTONIO VALENTINI (= ou &gt; de 60 anos)</w:t>
      </w:r>
    </w:p>
    <w:p w:rsidR="00F83858" w:rsidRDefault="00F83858">
      <w:r>
        <w:t xml:space="preserve">      ADV       : SP070887  HELIO LIBERATTI</w:t>
      </w:r>
    </w:p>
    <w:p w:rsidR="00F83858" w:rsidRDefault="00F83858">
      <w:r>
        <w:t xml:space="preserve">      IMPDO(A)  : JUIZO FEDERAL DA 10 VARA SAO PAULO Sec Jud SP</w:t>
      </w:r>
    </w:p>
    <w:p w:rsidR="00F83858" w:rsidRDefault="00F83858">
      <w:r>
        <w:t xml:space="preserve">      INTERES   : Conselho Regional de Medicina CRM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e demais Sanções - Conselhos Regionais de Fiscalização Profissio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0009875-96.2005.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ORI:200461000347705/SP REG:10.03.2005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6 OFICIAL DE REGISTRO DE IMOVEIS DE SAO PAULO</w:t>
      </w:r>
    </w:p>
    <w:p w:rsidR="00F83858" w:rsidRDefault="00F83858">
      <w:r>
        <w:t xml:space="preserve">      ADV       : SP210570  EVANDRO FRANCO LIBANEO</w:t>
      </w:r>
    </w:p>
    <w:p w:rsidR="00F83858" w:rsidRDefault="00F83858">
      <w:r>
        <w:t xml:space="preserve">      IMPDO(A)  : JUIZO FEDERAL DA 11 VARA SAO PAULO Sec Jud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CPMF/ Contribuição Provisória sobre Movimentação Financeira - Contribui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0011962-25.2005.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ORI:200461000281664/SP REG:21.03.2005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PRTRADE REPRESENTACAO COM/ IMP/ E EXP/ LTDA</w:t>
      </w:r>
    </w:p>
    <w:p w:rsidR="00F83858" w:rsidRDefault="00F83858">
      <w:r>
        <w:t xml:space="preserve">      ADV       : SP131640  RENATA LEV</w:t>
      </w:r>
    </w:p>
    <w:p w:rsidR="00F83858" w:rsidRDefault="00F83858">
      <w:r>
        <w:t xml:space="preserve">      IMPDO(A)  : JUIZO FEDERAL DA 16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0013499-56.2005.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ORI:9614008440/SP REG:29.03.2005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MAIDA REGINA DA SILVA BORGES DE ALMEIDA</w:t>
      </w:r>
    </w:p>
    <w:p w:rsidR="00F83858" w:rsidRDefault="00F83858">
      <w:r>
        <w:t xml:space="preserve">      ADV       : SP142588  LUIZ GABRIEL SILVA MARANGONI</w:t>
      </w:r>
    </w:p>
    <w:p w:rsidR="00F83858" w:rsidRDefault="00F83858">
      <w:r>
        <w:t xml:space="preserve">      IMPDO(A)  : JUIZO FEDERAL DA 2 VARA DE FRANCA Sec Jud SP</w:t>
      </w:r>
    </w:p>
    <w:p w:rsidR="00F83858" w:rsidRDefault="00F83858">
      <w:r>
        <w:t xml:space="preserve">      INTERES   : CALCADOS GUARALDO LTDA e outros(as)</w:t>
      </w:r>
    </w:p>
    <w:p w:rsidR="00F83858" w:rsidRDefault="00F83858">
      <w:r>
        <w:t xml:space="preserve">      RELATOR   : JUIZ CONV. FERREIRA DA ROCHA / PRIMEIRA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0013658-96.2005.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ORI:200461080032870/SP REG:29.03.2005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FABRICIO CARRER</w:t>
      </w:r>
    </w:p>
    <w:p w:rsidR="00F83858" w:rsidRDefault="00F83858">
      <w:r>
        <w:t xml:space="preserve">      IMPDO(A)  : JUIZO FEDERAL DA 1 VARA DE BAURU Sec Jud SP</w:t>
      </w:r>
    </w:p>
    <w:p w:rsidR="00F83858" w:rsidRDefault="00F83858">
      <w:r>
        <w:t xml:space="preserve">      INTERES   : BRUNO BEGNOZZI</w:t>
      </w:r>
    </w:p>
    <w:p w:rsidR="00F83858" w:rsidRDefault="00F83858">
      <w:r>
        <w:t xml:space="preserve">      ADV       : SP303347  JOAO SILVESTRE SOBRINHO</w:t>
      </w:r>
    </w:p>
    <w:p w:rsidR="00F83858" w:rsidRDefault="00F83858">
      <w:r>
        <w:t xml:space="preserve">      INTERES   : MARIA ILZA ALVES</w:t>
      </w:r>
    </w:p>
    <w:p w:rsidR="00F83858" w:rsidRDefault="00F83858">
      <w:r>
        <w:t xml:space="preserve">      RELATOR   : DES.FED. CECILIA MELLO / QUARTA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Apropriação indébita previdenciária (art. 168-A e Lei 8.212/91) - Crime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0015052-41.2005.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ORI:199961820271260/SP REG:31.03.2005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ALVES DANTAS</w:t>
      </w:r>
    </w:p>
    <w:p w:rsidR="00F83858" w:rsidRDefault="00F83858">
      <w:r>
        <w:t xml:space="preserve">      ADV       : SP101524A SEBASTIAO VENANCIO FARIAS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0015453-40.2005.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ORI:200461810025742/SP REG:05.04.2005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ABUD ABDUCH</w:t>
      </w:r>
    </w:p>
    <w:p w:rsidR="00F83858" w:rsidRDefault="00F83858">
      <w:r>
        <w:t xml:space="preserve">      ADV       : SP080434  FLAVIO CESAR DAMASCO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o Sistema Financeiro Nacional (Lei 7.492/86) - Crimes Pre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0016195-65.2005.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ORI:200461080085757/SP REG:11.04.2005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OSWALDO ESTRELA</w:t>
      </w:r>
    </w:p>
    <w:p w:rsidR="00F83858" w:rsidRDefault="00F83858">
      <w:r>
        <w:t xml:space="preserve">      ADV       : SP061108  HERCIDIO SALVADOR SANTIL</w:t>
      </w:r>
    </w:p>
    <w:p w:rsidR="00F83858" w:rsidRDefault="00F83858">
      <w:r>
        <w:t xml:space="preserve">      IMPDO(A)  : JUIZO FEDERAL DA 3 VARA DE BAURU - 8ª SSJ - SP</w:t>
      </w:r>
    </w:p>
    <w:p w:rsidR="00F83858" w:rsidRDefault="00F83858">
      <w:r>
        <w:t xml:space="preserve">      INTERES   : Ministerio Publico Federal</w:t>
      </w:r>
    </w:p>
    <w:p w:rsidR="00F83858" w:rsidRDefault="00F83858">
      <w:r>
        <w:t xml:space="preserve">      PROC      : PEDRO ANTONIO DE OLIVEIRA MACHADO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Dano Moral e/ou Material - Responsabilidade Civil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0016385-28.2005.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ORI:200561810017749/SP REG:13.04.2005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ADILSON SOUSA DANTAS</w:t>
      </w:r>
    </w:p>
    <w:p w:rsidR="00F83858" w:rsidRDefault="00F83858">
      <w:r>
        <w:t xml:space="preserve">      ADV       : SP203461  ADILSON SOUSA DANTAS</w:t>
      </w:r>
    </w:p>
    <w:p w:rsidR="00F83858" w:rsidRDefault="00F83858">
      <w:r>
        <w:t xml:space="preserve">      IMPDO(A)  : JUIZO FEDERAL DA 5 VARA CRIMINAL SAO PAULO SP</w:t>
      </w:r>
    </w:p>
    <w:p w:rsidR="00F83858" w:rsidRDefault="00F83858">
      <w:r>
        <w:t xml:space="preserve">      PARTE R   : IZABEL CRISTINA ALVES DA SILVA</w:t>
      </w:r>
    </w:p>
    <w:p w:rsidR="00F83858" w:rsidRDefault="00F83858">
      <w:r>
        <w:t xml:space="preserve">      ADV       : SP203461  ADILSON SOUSA DANTAS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Medidas Assecuratórias - Medidas Assecuratórias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0016730-91.2005.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ORI:200261130019766/SP REG:1</w:t>
      </w:r>
      <w:r w:rsidR="008E03C8">
        <w:rPr>
          <w:lang w:val="en-US"/>
        </w:rPr>
        <w:t>4.03.0000</w:t>
      </w:r>
      <w:r w:rsidRPr="00991F88">
        <w:rPr>
          <w:lang w:val="en-US"/>
        </w:rPr>
        <w:t>4.2005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DONIZETE SILVA</w:t>
      </w:r>
    </w:p>
    <w:p w:rsidR="00F83858" w:rsidRDefault="00F83858">
      <w:r>
        <w:t xml:space="preserve">      ADV       : SP184506  SOLANGE CABRAL LOPES GARCIA</w:t>
      </w:r>
    </w:p>
    <w:p w:rsidR="00F83858" w:rsidRDefault="00F83858">
      <w:r>
        <w:t xml:space="preserve">      IMPDO(A)  : JUIZO FEDERAL DA 1 VARA DE FRANCA Sec Jud SP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0016764-66.2005.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ORI:200261130019766/SP REG:1</w:t>
      </w:r>
      <w:r w:rsidR="008E03C8">
        <w:rPr>
          <w:lang w:val="en-US"/>
        </w:rPr>
        <w:t>4.03.0000</w:t>
      </w:r>
      <w:r w:rsidRPr="00F83858">
        <w:rPr>
          <w:lang w:val="en-US"/>
        </w:rPr>
        <w:t>4.2005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AMERICAN GRAFFITI FONOGRAFICA E COML/ LTDA</w:t>
      </w:r>
    </w:p>
    <w:p w:rsidR="00F83858" w:rsidRDefault="00F83858">
      <w:r>
        <w:t xml:space="preserve">      ADV       : SP163609  ITAMAR FINOZZI</w:t>
      </w:r>
    </w:p>
    <w:p w:rsidR="00F83858" w:rsidRDefault="00F83858">
      <w:r>
        <w:t xml:space="preserve">      IMPDO(A)  : JUIZO FEDERAL DA 4 VARA DAS EXEC. FISCAIS SP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0016971-65.2005.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ORI:200261130019766/SP REG:18.04.2005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MARCOS OLIVEIRA SABINO</w:t>
      </w:r>
    </w:p>
    <w:p w:rsidR="00F83858" w:rsidRDefault="00F83858">
      <w:r>
        <w:t xml:space="preserve">      ADV       : SP175106  VERA REGINA LORENZ</w:t>
      </w:r>
    </w:p>
    <w:p w:rsidR="00F83858" w:rsidRDefault="00F83858">
      <w:r>
        <w:t xml:space="preserve">      IMPDO(A)  : PROCURADORA CHEFE DA PROCURADORIA REGIONAL DO TRABALHO DA</w:t>
      </w:r>
    </w:p>
    <w:p w:rsidR="00F83858" w:rsidRDefault="00F4711A">
      <w:r>
        <w:t xml:space="preserve">      </w:t>
      </w:r>
      <w:r w:rsidR="00F83858">
        <w:t>15ª REGIAO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Jornada de Trabalho - Servidor Público Civil - Direito Administrativo 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0019006-95.2005.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ORI:9802080292/SP REG:18.04.2005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MITH IND/ COM/ IMP/ E EXP/ LTDA</w:t>
      </w:r>
    </w:p>
    <w:p w:rsidR="00F83858" w:rsidRDefault="00F83858">
      <w:r>
        <w:t xml:space="preserve">      ADV       : GO006614  DOMINGOS LUIZ PASSERINI</w:t>
      </w:r>
    </w:p>
    <w:p w:rsidR="00F83858" w:rsidRDefault="00F83858">
      <w:r>
        <w:t xml:space="preserve">      IMPDO(A)  : JUIZO FEDERAL DA 2 VARA DE SANTOS &gt; 4ªSSJ &gt; SP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0019196-58.2005.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ORI:200461040120060/SP REG:19.04.2005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FERNANDO SCHNEEDORF NOVI</w:t>
      </w:r>
    </w:p>
    <w:p w:rsidR="00F83858" w:rsidRDefault="00F83858">
      <w:r>
        <w:t xml:space="preserve">      ADV       : SP189489  CLARISSA HELENA SCHNEEDORF NOVI</w:t>
      </w:r>
    </w:p>
    <w:p w:rsidR="00F83858" w:rsidRDefault="00F83858">
      <w:r>
        <w:t xml:space="preserve">      IMPDO(A)  : JUIZO FEDERAL DA 3 VARA DE SANTOS &gt; 4ªSSJ &gt; SP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as Telecomunicações (Lei 9.472/97 - art. 183) - Crimes pr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0019449-46.2005.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ORI:200561009006952/SP REG:20.04.2005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FORT KNOX SISTEMAS DE SEGURANCA S/C LTDA</w:t>
      </w:r>
    </w:p>
    <w:p w:rsidR="00F83858" w:rsidRDefault="00F83858">
      <w:r>
        <w:t xml:space="preserve">      ADV       : SP018615  TOSHIO MUKAI</w:t>
      </w:r>
    </w:p>
    <w:p w:rsidR="00F83858" w:rsidRDefault="00F83858">
      <w:r>
        <w:t xml:space="preserve">      IMPDO(A)  : JUIZO FEDERAL DA 17 VARA SAO PAULO Sec Jud SP</w:t>
      </w:r>
    </w:p>
    <w:p w:rsidR="00F83858" w:rsidRDefault="00F83858">
      <w:r>
        <w:t xml:space="preserve">      LIT.PAS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LIT.PAS   : ETHICS SERVICOS DE VIGILANCIA E SEGURANCA LTDA</w:t>
      </w:r>
    </w:p>
    <w:p w:rsidR="00F83858" w:rsidRDefault="00F83858">
      <w:r>
        <w:t xml:space="preserve">      ADV       : SP169075  RICARDO BUENO MACHADO FLORENCE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Pregão - Licitações - Licitações e Contratos - Direito Administrativo 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0019698-94.2005.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ORI:9500171694/SP REG:25.04.2005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MARTA DE BARROS PIKULINSK</w:t>
      </w:r>
    </w:p>
    <w:p w:rsidR="00F83858" w:rsidRDefault="00F83858">
      <w:r>
        <w:t xml:space="preserve">      ADV       : SP142001  MISAEL SANTANA GUIMARAES</w:t>
      </w:r>
    </w:p>
    <w:p w:rsidR="00F83858" w:rsidRDefault="00F83858">
      <w:r>
        <w:t xml:space="preserve">      IMPDO(A)  : JUIZO FEDERAL DA 4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Atualização de Conta - FGTS/Fundo de Garantia por Tempo de Serviço - En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0019726-62.2005.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ORI:199961820099785/SP REG:25.04.2005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ARTPRESS IND/ GRAFICA E EDITORA LTDA</w:t>
      </w:r>
    </w:p>
    <w:p w:rsidR="00F83858" w:rsidRDefault="00F83858">
      <w:r>
        <w:lastRenderedPageBreak/>
        <w:t xml:space="preserve">      ADV       : SP033188  FRANCISCO ISIDORO ALOISE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0019727-47.2005.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ORI:199961820072858/SP REG:25.04.2005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ARTPRESS IND/ GRAFICA E EDITORA LTDA</w:t>
      </w:r>
    </w:p>
    <w:p w:rsidR="00F83858" w:rsidRDefault="00F83858">
      <w:r>
        <w:t xml:space="preserve">      ADV       : SP033188  FRANCISCO ISIDORO ALOISE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0023716-61.2005.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ORI:200563010160246/SP REG:11.05.2005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VERA LUCIA FERREIRA</w:t>
      </w:r>
    </w:p>
    <w:p w:rsidR="00F83858" w:rsidRDefault="00F83858">
      <w:r>
        <w:t xml:space="preserve">      ADV       : SP017854  GENESIO VIVANCO SOLANO SOBRINHO</w:t>
      </w:r>
    </w:p>
    <w:p w:rsidR="00F83858" w:rsidRDefault="00F83858">
      <w:r>
        <w:t xml:space="preserve">      IMPDO(A)  : JUIZO FEDERAL DA TURMA RECURSAL DO JUIZADO ESPECIAL FEDERAL</w:t>
      </w:r>
    </w:p>
    <w:p w:rsidR="00F83858" w:rsidRDefault="00F4711A">
      <w:r>
        <w:t xml:space="preserve">      </w:t>
      </w:r>
      <w:r w:rsidR="00F83858">
        <w:t>CIVEL DE SAO PAULO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Financiamento Público da Educação e/ou Pesquisa - Ensino Superior - Ser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0023902-84.2005.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ORI:200461810085064/SP REG:12.05.2005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COM/ DE PNEUS PNEUASTRO LTDA</w:t>
      </w:r>
    </w:p>
    <w:p w:rsidR="00F83858" w:rsidRDefault="00F83858">
      <w:r>
        <w:t xml:space="preserve">      ADV       : SP061418  EDUARDO ANTONIO MIGUEL ELIAS</w:t>
      </w:r>
    </w:p>
    <w:p w:rsidR="00F83858" w:rsidRDefault="00F83858">
      <w:r>
        <w:t xml:space="preserve">      IMPDO(A)  : JUIZO FEDERAL DA 9 VARA CRIMINAL DE SAO PAULO &gt;1ª SSJ&gt; SP</w:t>
      </w:r>
    </w:p>
    <w:p w:rsidR="00F83858" w:rsidRDefault="00F83858">
      <w:r>
        <w:t xml:space="preserve">      INTERES   : NELSON ASTRO e outro(a)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0026659-51.2005.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ORI:200461000049792/SP REG:18.05.2005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FIAT AUTOMOVEIS S/A</w:t>
      </w:r>
    </w:p>
    <w:p w:rsidR="00F83858" w:rsidRDefault="00F83858">
      <w:r>
        <w:t xml:space="preserve">      ADV       : SP110862  RUBENS JOSE NOVAKOSKI F VELLOZA</w:t>
      </w:r>
    </w:p>
    <w:p w:rsidR="00F83858" w:rsidRDefault="00F83858">
      <w:r>
        <w:t xml:space="preserve">      IMPDO(A)  : JUIZO FEDERAL DA 16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INTERES   : FORTE VEICULOS LTDA e outros(as)</w:t>
      </w:r>
    </w:p>
    <w:p w:rsidR="00F83858" w:rsidRDefault="00F83858">
      <w:r>
        <w:t xml:space="preserve">      ADV       : SP172303  BARBARA KELY DE JESUS PEREIRA CARDOSO</w:t>
      </w:r>
    </w:p>
    <w:p w:rsidR="00F83858" w:rsidRDefault="00F83858">
      <w:r>
        <w:t xml:space="preserve">      RELATOR   : JUIZ CONV. CESAR SABBAG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0026789-41.2005.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ORI:200461000235241/SP REG:18.05.2005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FIAT AUTOMOVEIS S/A</w:t>
      </w:r>
    </w:p>
    <w:p w:rsidR="00F83858" w:rsidRDefault="00F83858">
      <w:r>
        <w:t xml:space="preserve">      ADV       : SP124071  LUIZ EDUARDO DE CASTILHO GIROTTO</w:t>
      </w:r>
    </w:p>
    <w:p w:rsidR="00F83858" w:rsidRDefault="00F83858">
      <w:r>
        <w:t xml:space="preserve">      IMPDO(A)  : JUIZO FEDERAL DA 16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CESAR SABBAG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0026871-72.2005.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ORI:9606075338/SP REG:19.05.2005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MOYSES</w:t>
      </w:r>
    </w:p>
    <w:p w:rsidR="00F83858" w:rsidRDefault="00F83858">
      <w:r>
        <w:t xml:space="preserve">      ADV       : SP083984  JAIR RATEIRO</w:t>
      </w:r>
    </w:p>
    <w:p w:rsidR="00F83858" w:rsidRDefault="00F83858">
      <w:r>
        <w:t xml:space="preserve">      IMPDO(A)  : JUIZO FEDERAL DA 5 VARA DE CAMPINAS Sec Jud SP</w:t>
      </w:r>
    </w:p>
    <w:p w:rsidR="00F83858" w:rsidRDefault="00F83858">
      <w:r>
        <w:lastRenderedPageBreak/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0034667-17.2005.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ORI:200461000227116/SP REG:09.06.2005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VEGA ENGENHARIA AMBIENTAL S/A</w:t>
      </w:r>
    </w:p>
    <w:p w:rsidR="00F83858" w:rsidRDefault="00F83858">
      <w:r>
        <w:t xml:space="preserve">      ADV       : SP163613  JOSE GUILHERME CARNEIRO QUEIROZ</w:t>
      </w:r>
    </w:p>
    <w:p w:rsidR="00F83858" w:rsidRDefault="00F83858">
      <w:r>
        <w:t xml:space="preserve">      IMPDO(A)  : JUIZO FEDERAL DA 23 VARA SAO PAULO Sec Jud SP</w:t>
      </w:r>
    </w:p>
    <w:p w:rsidR="00F83858" w:rsidRDefault="00F83858">
      <w:r>
        <w:t xml:space="preserve">      INTERES   : OXFORT CONSTRUCOES S/A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Adesão/Reinclusão - REFIS - Crédito Tributário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0038230-19.2005.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ORI:200461820550535/SP REG:16.06.2005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VILLAFRANCA COM/ IMP/ E EXP/ LTDA</w:t>
      </w:r>
    </w:p>
    <w:p w:rsidR="00F83858" w:rsidRDefault="00F83858">
      <w:r>
        <w:t xml:space="preserve">      ADV       : SP018365  YASUHIRO TAKAMUNE</w:t>
      </w:r>
    </w:p>
    <w:p w:rsidR="00F83858" w:rsidRDefault="00F83858">
      <w:r>
        <w:t xml:space="preserve">      IMPDO(A)  : JUIZO FEDERAL DA 11 VARA DAS EXEC. FISCAIS SP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0040232-59.2005.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ORI:200461020074093/SP REG:21.06.2005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UENDEL DOMINGUES UGATTI</w:t>
      </w:r>
    </w:p>
    <w:p w:rsidR="00F83858" w:rsidRDefault="00F83858">
      <w:r>
        <w:t xml:space="preserve">      IMPDO(A)  : JUIZO FEDERAL DA 2 VARA DE RIBEIRAO PRETO SP</w:t>
      </w:r>
    </w:p>
    <w:p w:rsidR="00F83858" w:rsidRDefault="00F83858">
      <w:r>
        <w:t xml:space="preserve">      INTERES   : BENEVIDES PROCOPIO COSTA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Flora - Crimes contra o Meio Ambiente e o Patrimônio Ge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384343">
        <w:t xml:space="preserve">      </w:t>
      </w:r>
      <w:r w:rsidRPr="00F83858">
        <w:rPr>
          <w:lang w:val="en-US"/>
        </w:rPr>
        <w:t>PROC.  : 0045087-81.2005.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ORI:9815061828/SP REG:28.06.2005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MARIA DINA DA SILVA</w:t>
      </w:r>
    </w:p>
    <w:p w:rsidR="00F83858" w:rsidRDefault="00F83858">
      <w:r>
        <w:t xml:space="preserve">      ADV       : SP116305  SERGIO RICARDO FONTOURA MARIN</w:t>
      </w:r>
    </w:p>
    <w:p w:rsidR="00F83858" w:rsidRDefault="00F83858">
      <w:r>
        <w:t xml:space="preserve">      IMPDO(A)  : JUIZ DE DIREITO DA 1 VARA FEDERAL DA COMARCA DE SAO BERNARDO</w:t>
      </w:r>
    </w:p>
    <w:p w:rsidR="00F83858" w:rsidRDefault="00F83858">
      <w:r>
        <w:t xml:space="preserve">                  DO CAMPO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Averbação/Cômputo de tempo de serviço rural (empregado/empregador) - Te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0045662-89.2005.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ORI:200461820447281/SP REG:01.07.2005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CNTU CENTRAL NACIONAL DE TRANSPORTES URGENTES LTDA</w:t>
      </w:r>
    </w:p>
    <w:p w:rsidR="00F83858" w:rsidRDefault="00F83858">
      <w:r>
        <w:t xml:space="preserve">      ADV       : SP123644  WILLIAN HOFFMANN</w:t>
      </w:r>
    </w:p>
    <w:p w:rsidR="00F83858" w:rsidRDefault="00F83858">
      <w:r>
        <w:t xml:space="preserve">      IMPDO(A)  : JUIZO FEDERAL DA 6 VARA DAS EXEC. FISCAIS SP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0053059-05.2005.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ORI:9200526861/SP REG:05.07.2005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LANIFICIO RESFIBRA LTDA</w:t>
      </w:r>
    </w:p>
    <w:p w:rsidR="00F83858" w:rsidRDefault="00F83858">
      <w:r>
        <w:t xml:space="preserve">      ADV       : SP106074  MIGUEL DELGADO GUTIERREZ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0053303-31.2005.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ORI:9614009667/SP REG:07.07.2005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JOSE ADOLFO FERREIRA e outro(a)</w:t>
      </w:r>
    </w:p>
    <w:p w:rsidR="00F83858" w:rsidRDefault="00F83858">
      <w:r>
        <w:t xml:space="preserve">      ADV       : SP102039  RAIMUNDO ALBERTO NORONHA</w:t>
      </w:r>
    </w:p>
    <w:p w:rsidR="00F83858" w:rsidRDefault="00F83858">
      <w:r>
        <w:t xml:space="preserve">      IMPDO(A)  : JUIZO FEDERAL DA 2 VARA DE FRANCA Sec Jud SP</w:t>
      </w:r>
    </w:p>
    <w:p w:rsidR="00F83858" w:rsidRDefault="00F83858">
      <w:r>
        <w:t xml:space="preserve">      INTERES   : Instituto Nacional do Seguro Social - INSS</w:t>
      </w:r>
    </w:p>
    <w:p w:rsidR="00F83858" w:rsidRPr="00F83858" w:rsidRDefault="00F83858">
      <w:pPr>
        <w:rPr>
          <w:lang w:val="en-US"/>
        </w:rPr>
      </w:pPr>
      <w:r>
        <w:t xml:space="preserve">      </w:t>
      </w:r>
      <w:r w:rsidRPr="00F83858">
        <w:rPr>
          <w:lang w:val="en-US"/>
        </w:rPr>
        <w:t>ADV       : SP203136  WANDERLEA SAD BALLARINI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ADV       : SP000030 HERMES ARRAIS ALENCAR</w:t>
      </w:r>
    </w:p>
    <w:p w:rsidR="00F83858" w:rsidRDefault="00F83858">
      <w:r w:rsidRPr="00F83858">
        <w:rPr>
          <w:lang w:val="en-US"/>
        </w:rPr>
        <w:t xml:space="preserve">      </w:t>
      </w:r>
      <w:r>
        <w:t>INTERES   : IND/ E COM/ DE CALCADOS CALCI RADIN LTDA</w:t>
      </w:r>
    </w:p>
    <w:p w:rsidR="00F83858" w:rsidRDefault="00F83858">
      <w:r>
        <w:t xml:space="preserve">      ADV       : SP102039  RAIMUNDO ALBERTO NORONHA</w:t>
      </w:r>
    </w:p>
    <w:p w:rsidR="00F83858" w:rsidRDefault="00F83858">
      <w:r>
        <w:t xml:space="preserve">      INTERES   : VALERIA APARECIDA JUNQUEIRA FERREIRA</w:t>
      </w:r>
    </w:p>
    <w:p w:rsidR="00F83858" w:rsidRDefault="00F83858">
      <w:r>
        <w:t xml:space="preserve">      ADV       : SP225812  MAURICIO FRANCISCO JUNQUEIRA JUNIOR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0053682-69.2005.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ORI:200561810017932/SP REG:08.07.2005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SERGIO BENEDITO BONADIO e outro(a)</w:t>
      </w:r>
    </w:p>
    <w:p w:rsidR="00F83858" w:rsidRDefault="00F83858">
      <w:r>
        <w:t xml:space="preserve">      ADV       : SP101458  ROBERTO PODVAL</w:t>
      </w:r>
    </w:p>
    <w:p w:rsidR="00F83858" w:rsidRDefault="00F83858">
      <w:r>
        <w:t xml:space="preserve">      IMPTE     : BEATRIZ DIAS RIZZO</w:t>
      </w:r>
    </w:p>
    <w:p w:rsidR="00F83858" w:rsidRDefault="00F83858">
      <w:r>
        <w:t xml:space="preserve">      ADV       : SP118727  BEATRIZ DIAS RIZZO</w:t>
      </w:r>
    </w:p>
    <w:p w:rsidR="00F83858" w:rsidRDefault="00F83858">
      <w:r>
        <w:t xml:space="preserve">      IMPTE     : ANDRE GUSTAVO ISOLA FONSECA</w:t>
      </w:r>
    </w:p>
    <w:p w:rsidR="00F83858" w:rsidRDefault="00F83858">
      <w:r>
        <w:t xml:space="preserve">      ADV       : SP119423  ANDRE GUSTAVO ISOLA FONSECA</w:t>
      </w:r>
    </w:p>
    <w:p w:rsidR="00F83858" w:rsidRPr="00F83858" w:rsidRDefault="00F83858">
      <w:pPr>
        <w:rPr>
          <w:lang w:val="en-US"/>
        </w:rPr>
      </w:pPr>
      <w:r>
        <w:t xml:space="preserve">      </w:t>
      </w:r>
      <w:r w:rsidRPr="00F83858">
        <w:rPr>
          <w:lang w:val="en-US"/>
        </w:rPr>
        <w:t>IMPTE     : PAULA KAHAN MANDEL HAKIM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ADV       : SP162203  PAULA KAHAN MANDEL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IMPTE     : ODEL MIKAEL JEAN ANTUN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ADV       : SP172515  ODEL MIKAEL JEAN ANTUN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PAULA MOREIRA INDALECIO</w:t>
      </w:r>
    </w:p>
    <w:p w:rsidR="00F83858" w:rsidRDefault="00F83858">
      <w:r>
        <w:t xml:space="preserve">      ADV       : SP195105  PAULA MOREIRA INDALECIO</w:t>
      </w:r>
    </w:p>
    <w:p w:rsidR="00F83858" w:rsidRPr="00F83858" w:rsidRDefault="00F83858">
      <w:pPr>
        <w:rPr>
          <w:lang w:val="en-US"/>
        </w:rPr>
      </w:pPr>
      <w:r>
        <w:t xml:space="preserve">      </w:t>
      </w:r>
      <w:r w:rsidRPr="00F83858">
        <w:rPr>
          <w:lang w:val="en-US"/>
        </w:rPr>
        <w:t>IMPTE     : CRISTIANE BATTAGLIA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ADV       : SP207664  CRISTIANE BATTAGLIA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LUIS FERNANDO SILVEIRA BERALDO</w:t>
      </w:r>
    </w:p>
    <w:p w:rsidR="00F83858" w:rsidRDefault="00F83858">
      <w:r>
        <w:t xml:space="preserve">      ADV       : SP206352  LUIS FERNANDO SILVEIRA BERALDO</w:t>
      </w:r>
    </w:p>
    <w:p w:rsidR="00F83858" w:rsidRDefault="00F83858">
      <w:r>
        <w:t xml:space="preserve">      IMPTE     : MARCELO GASPAR GOMES RAFFAINI</w:t>
      </w:r>
    </w:p>
    <w:p w:rsidR="00F83858" w:rsidRDefault="00F83858">
      <w:r>
        <w:t xml:space="preserve">      ADV       : SP222933  MARCELO GASPAR GOMES RAFFAINI</w:t>
      </w:r>
    </w:p>
    <w:p w:rsidR="00F83858" w:rsidRDefault="00F83858">
      <w:r>
        <w:t xml:space="preserve">      IMPTE     : LUIZA ALEXANDRINA VASCONCELOS OLIVER</w:t>
      </w:r>
    </w:p>
    <w:p w:rsidR="00F83858" w:rsidRDefault="00F83858">
      <w:r>
        <w:t xml:space="preserve">      ADV       : SP235045  LUIZA ALEXANDRINA VASCONCELOS OLIVER</w:t>
      </w:r>
    </w:p>
    <w:p w:rsidR="00F83858" w:rsidRDefault="00F83858">
      <w:r>
        <w:t xml:space="preserve">      IMPTE     : FERNANDA LEBRAO PAVANELLO</w:t>
      </w:r>
    </w:p>
    <w:p w:rsidR="00F83858" w:rsidRDefault="00F83858">
      <w:r>
        <w:t xml:space="preserve">      ADV       : SP236564  FERNANDA LEBRÃO PAVANELLO</w:t>
      </w:r>
    </w:p>
    <w:p w:rsidR="00F83858" w:rsidRDefault="00F83858">
      <w:r>
        <w:t xml:space="preserve">      IMPTE     : CARMEN DA COSTA BARROS</w:t>
      </w:r>
    </w:p>
    <w:p w:rsidR="00F83858" w:rsidRDefault="00F83858">
      <w:r>
        <w:t xml:space="preserve">      ADV       : DF001875A CARMEN DA COSTA BARROS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INTERES   : ELIAS ANTONIO JORGE NUNES e outros(as)</w:t>
      </w:r>
    </w:p>
    <w:p w:rsidR="00F83858" w:rsidRDefault="00F83858">
      <w:r>
        <w:t xml:space="preserve">      LIT.PAS   : Ministerio Publico Federal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"Lavagem" ou Ocultação de Bens, Direitos ou Valores (Lei 9.61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0053932-05.2005.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ORI:200561190021780/SP REG:11.07.2005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LUIS DUARTE DA COSTA CHAVES</w:t>
      </w:r>
    </w:p>
    <w:p w:rsidR="00F83858" w:rsidRDefault="00F83858">
      <w:r>
        <w:t xml:space="preserve">      ADV       : RJ001330B MARIO JORGE CARAHYBA SILVA</w:t>
      </w:r>
    </w:p>
    <w:p w:rsidR="00F83858" w:rsidRDefault="00F83858">
      <w:r>
        <w:t xml:space="preserve">      IMPDO(A)  : JUIZO FEDERAL DA 5 VARA DE GUARULHOS &gt; 19ªSSJ &gt;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Falsidade ideológica (art. 299) - Crimes contra a Fé Pública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0053947-71.2005.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ORI:9300021885/SP REG:11.07.2005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AIRES DOS SANTOS PINHEIRO</w:t>
      </w:r>
    </w:p>
    <w:p w:rsidR="00F83858" w:rsidRDefault="00F83858">
      <w:r>
        <w:t xml:space="preserve">      ADV       : SP032226  AYOZZ LIONE CARRARO</w:t>
      </w:r>
    </w:p>
    <w:p w:rsidR="00F83858" w:rsidRDefault="00F83858">
      <w:r>
        <w:t xml:space="preserve">      IMPDO(A)  : JUIZO FEDERAL DA 5 VARA SAO PAULO Sec 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lastRenderedPageBreak/>
        <w:t xml:space="preserve">      ADV       : SP000030  HERMES ARRAIS ALENCAR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Esbulho/turbação/ameaça - Posse - Coisas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0056129-30.2005.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ORI:200361820083941/SP REG:13.07.2005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NICOLA GRAVINA</w:t>
      </w:r>
    </w:p>
    <w:p w:rsidR="00F83858" w:rsidRDefault="00F83858">
      <w:r>
        <w:t xml:space="preserve">      ADV       : SP185217  FABIANA DE PAULA E SILVA OZI</w:t>
      </w:r>
    </w:p>
    <w:p w:rsidR="00F83858" w:rsidRDefault="00F83858">
      <w:r>
        <w:t xml:space="preserve">      IMPDO(A)  : JUIZO FEDERAL DA 9 VARA DAS EXEC. FISCAIS SP</w:t>
      </w:r>
    </w:p>
    <w:p w:rsidR="00F83858" w:rsidRDefault="00F83858">
      <w:r>
        <w:t xml:space="preserve">      INTERES   : SOPAVE S/A SOCIEDADE PAULISTA DE VEICULOS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0056387-40.2005.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ORI:9600298238/SP REG:1</w:t>
      </w:r>
      <w:r w:rsidR="008E03C8">
        <w:rPr>
          <w:lang w:val="en-US"/>
        </w:rPr>
        <w:t>4.03.0000</w:t>
      </w:r>
      <w:r w:rsidRPr="00F83858">
        <w:rPr>
          <w:lang w:val="en-US"/>
        </w:rPr>
        <w:t>7.2005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VALERIA AVILEZ SANTANA CRISTOVAM</w:t>
      </w:r>
    </w:p>
    <w:p w:rsidR="00F83858" w:rsidRDefault="00F83858">
      <w:r>
        <w:t xml:space="preserve">      ADV       : SP174057  SIDNEY MARCIO GUBITOSE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SP108551  MARIA SATIKO FUGI</w:t>
      </w:r>
    </w:p>
    <w:p w:rsidR="00F83858" w:rsidRDefault="00F83858">
      <w:r>
        <w:t xml:space="preserve">      INTERES   : CEDOPEL COM/ DE PAPEIS LTDA e outros(as)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Crédito Rotativo - Contratos/Civil/Comercial/Econômico e Financeiro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0056504-31.2005.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ORI:9900002663/SP REG:15.07.2005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MARCELO BARELLA MARTIN</w:t>
      </w:r>
    </w:p>
    <w:p w:rsidR="00F83858" w:rsidRDefault="00F83858">
      <w:r>
        <w:t xml:space="preserve">      ADV       : SP166069  MARCIO SUHET DA SILVA</w:t>
      </w:r>
    </w:p>
    <w:p w:rsidR="00F83858" w:rsidRDefault="00F83858">
      <w:r>
        <w:t xml:space="preserve">      IMPDO(A)  : JUIZO DE DIREITO DO SAF DE POA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SP127074  FABIO DA SILVA PRADO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AKITA MONTAGENS INDUSTRIAIS LTDA e outros(as)</w:t>
      </w:r>
    </w:p>
    <w:p w:rsidR="00F83858" w:rsidRDefault="00F83858">
      <w:r>
        <w:t xml:space="preserve">      RELATOR   : JUIZ CONV. LUCIANO GODOY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21DED">
        <w:t xml:space="preserve">      </w:t>
      </w:r>
      <w:r w:rsidRPr="00F83858">
        <w:rPr>
          <w:lang w:val="en-US"/>
        </w:rPr>
        <w:t>PROC.  : 0059791-02.2005.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ORI:200561000096567/SP REG:26.07.2005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LISA MAX TEXTIL LTDA</w:t>
      </w:r>
    </w:p>
    <w:p w:rsidR="00F83858" w:rsidRDefault="00F83858">
      <w:r>
        <w:t xml:space="preserve">      ADV       : SP206652  DANIEL MAGOSSO MOTTA FERREIRA</w:t>
      </w:r>
    </w:p>
    <w:p w:rsidR="00F83858" w:rsidRDefault="00F83858">
      <w:r>
        <w:t xml:space="preserve">      IMPDO(A)  : JUIZO FEDERAL DA 23 VARA SAO PAULO Sec Jud SP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0059897-61.2005.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ORI:9805419975/SP REG:26.07.2005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VIACAO FERRAZ LTDA</w:t>
      </w:r>
    </w:p>
    <w:p w:rsidR="00F83858" w:rsidRDefault="00F83858">
      <w:r>
        <w:t xml:space="preserve">      ADV       : SP086438  MARCIO CEZAR JANJACOMO</w:t>
      </w:r>
    </w:p>
    <w:p w:rsidR="00F83858" w:rsidRDefault="00F83858">
      <w:r>
        <w:t xml:space="preserve">      IMPDO(A)  : JUIZO FEDERAL DA 4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SP143580  MARTA VILELA GONCALVES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0061609-86.2005.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ORI:200561060065150/SP REG:01.08.2005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MARCO ANTONIO BARBIERI</w:t>
      </w:r>
    </w:p>
    <w:p w:rsidR="00F83858" w:rsidRDefault="00F83858">
      <w:r>
        <w:lastRenderedPageBreak/>
        <w:t xml:space="preserve">      ADV       : SP199051  MARCOS ALVES PINTAR</w:t>
      </w:r>
    </w:p>
    <w:p w:rsidR="00F83858" w:rsidRDefault="00F83858">
      <w:r>
        <w:t xml:space="preserve">      IMPDO(A)  : JUIZO FEDERAL DA 2 VARA DE S J RIO PRETO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REGINA COSTA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Auxílio-Doença Previdenciário - Benefícios em Espécie - Direito Previde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0063333-28.2005.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ORI:200461000198785/SP REG:05.08.2005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SIV SERVICOS DE INSPETORIA VEICULAR LTDA -ME</w:t>
      </w:r>
    </w:p>
    <w:p w:rsidR="00F83858" w:rsidRDefault="00F83858">
      <w:r>
        <w:t xml:space="preserve">      ADV       : SP153733  EMERSON RODRIGUES MOREIRA FILHO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INTERES   : ANGIS ASSOCIACAO NACIONAL DOS ORGANISMOS DE INSPECAO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Nacional de Trânsito - Direito Administrativo e outras matérias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0063877-16.2005.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ORI:200261000300455/SP REG:10.08.2005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MARIA JOSE DE LIMA GOMES</w:t>
      </w:r>
    </w:p>
    <w:p w:rsidR="00F83858" w:rsidRDefault="00F83858">
      <w:r>
        <w:t xml:space="preserve">      ADV       : SP064822  EDINALDO VIEIRA DE SOUZA</w:t>
      </w:r>
    </w:p>
    <w:p w:rsidR="00F83858" w:rsidRDefault="00F83858">
      <w:r>
        <w:t xml:space="preserve">      IMPDO(A)  : JUIZO FEDERAL DA 24 VARA SAO PAULO Sec Jud SP</w:t>
      </w:r>
    </w:p>
    <w:p w:rsidR="00F83858" w:rsidRDefault="00F83858">
      <w:r>
        <w:t xml:space="preserve">      INTERES   : Banco do Brasil S/A</w:t>
      </w:r>
    </w:p>
    <w:p w:rsidR="00F83858" w:rsidRDefault="00F83858">
      <w:r>
        <w:t xml:space="preserve">      ADV       : SP114145  ANTONIO RUGERO GUIBO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Títulos da Dívida Pública - Dívida Pública Mobiliária - Direito Adminis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0064152-62.2005.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ORI:200461843423785/SP REG:12.08.2005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NATALINA MAZUCATO</w:t>
      </w:r>
    </w:p>
    <w:p w:rsidR="00F83858" w:rsidRDefault="00F83858">
      <w:r>
        <w:t xml:space="preserve">      ADV       : SP054513  GILSON LUCIO ANDRETTA</w:t>
      </w:r>
    </w:p>
    <w:p w:rsidR="00F83858" w:rsidRDefault="00F83858">
      <w:r>
        <w:t xml:space="preserve">      IMPDO(A)  : JUIZADO ESPECIAL FEDERAL CÍVEL DE SÃO PAULO&gt;1ªSSJ&gt;SP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WALTER DO AMARAL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Pensão por Morte (Art. 74/9) - Benefícios em Espécie - Direito Previden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0064359-61.2005.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ORI:200561009023603/SP REG:15.08.2005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ELIZIO ROSA DOS SANTOS e outro(a)</w:t>
      </w:r>
    </w:p>
    <w:p w:rsidR="00F83858" w:rsidRDefault="00F83858">
      <w:r>
        <w:t xml:space="preserve">      ADV       : SP227200  TARCISIO OLIVEIRA DA SILVA</w:t>
      </w:r>
    </w:p>
    <w:p w:rsidR="00F83858" w:rsidRDefault="00F83858">
      <w:r>
        <w:t xml:space="preserve">      IMPDO(A)  : JUIZO FEDERAL DA 9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Revisão Contratual - Sistema Financeiro de Habitação -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0064362-16.2005.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ORI:200561000109306/SP REG:15.08.2005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FERREIRA DOS SANTOS e outro(a)</w:t>
      </w:r>
    </w:p>
    <w:p w:rsidR="00F83858" w:rsidRDefault="00F83858">
      <w:r>
        <w:t xml:space="preserve">      ADV       : SP227200  TARCISIO OLIVEIRA DA SILVA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Rescisão/resolução - Inadimplemento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8E03C8">
        <w:t xml:space="preserve">      </w:t>
      </w:r>
      <w:r w:rsidRPr="00F83858">
        <w:rPr>
          <w:lang w:val="en-US"/>
        </w:rPr>
        <w:t>PROC.  : 0064363-98.2005.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ORI:200561000136486/SP REG:15.08.2005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LUIS CARLOS CABRAL e outro(a)</w:t>
      </w:r>
    </w:p>
    <w:p w:rsidR="00F83858" w:rsidRDefault="00F83858">
      <w:r>
        <w:lastRenderedPageBreak/>
        <w:t xml:space="preserve">      ADV       : SP227200  TARCISIO OLIVEIRA DA SILVA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Rescisão/resolução - Inadimplemento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0064364-83.2005.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ORI:200561000074950/SP REG:15.08.2005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SELMA TARNOWSKI AUGUSTO SILVA e outro(a)</w:t>
      </w:r>
    </w:p>
    <w:p w:rsidR="00F83858" w:rsidRDefault="00F83858">
      <w:r>
        <w:t xml:space="preserve">      ADV       : SP227200  TARCISIO OLIVEIRA DA SILVA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Rescisão/resolução - Inadimplemento - Obrigações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0064370-90.2005.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ORI:9813015322/SP REG:15.08.2005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ANDRE CARLOS DA SILVA SANTINHO</w:t>
      </w:r>
    </w:p>
    <w:p w:rsidR="00F83858" w:rsidRDefault="00F83858">
      <w:r>
        <w:t xml:space="preserve">      ADV       : SP141047  ANDRE CARLOS DA SILVA SANTINHO</w:t>
      </w:r>
    </w:p>
    <w:p w:rsidR="00F83858" w:rsidRDefault="00F83858">
      <w:r>
        <w:t xml:space="preserve">      IMPDO(A)  : JUIZO FEDERAL DA 2 VARA DE BAURU Sec Jud SP</w:t>
      </w:r>
    </w:p>
    <w:p w:rsidR="00F83858" w:rsidRDefault="00F83858">
      <w:r>
        <w:t xml:space="preserve">      INTERES   : LABIB NEME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NELSON BERNARDES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Aposentadoria por Tempo de Serviço (Art. 52/6) e/ou Tempo de Contribuiç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0064637-62.2005.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ORI:9705317496/SP REG:16.08.2005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ICARO FABIO DE SIQUEIRA</w:t>
      </w:r>
    </w:p>
    <w:p w:rsidR="00F83858" w:rsidRDefault="00F83858">
      <w:r>
        <w:t xml:space="preserve">      ADV       : SP026078  DURVAL ANTONIO SOARES PINHEIRO</w:t>
      </w:r>
    </w:p>
    <w:p w:rsidR="00F83858" w:rsidRDefault="00F83858">
      <w:r>
        <w:t xml:space="preserve">      IMPDO(A)  : JUIZO FEDERAL DA 5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SP125660  LUCIANA KUSHIDA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OS MONGES BAR E RESTAURANTE LTDA e outros(as)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0066396-61.2005.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ORI:0009045830/SP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CARLOS CATALANO CALLEJA espolio</w:t>
      </w:r>
    </w:p>
    <w:p w:rsidR="00F83858" w:rsidRDefault="00F83858">
      <w:r>
        <w:t xml:space="preserve">      REPTE     : REGINA MARIA LUX CATALANO CALLEJA</w:t>
      </w:r>
    </w:p>
    <w:p w:rsidR="00F83858" w:rsidRDefault="00F83858">
      <w:r>
        <w:t xml:space="preserve">      ADV       : SP119497  SIMONE TURINI COSTA DE CAMPOS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INTERES   : LUIZ CATALANO CALLEJA e outro(a)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Reclamações e Inquéritos Trabalhistas - Processo Judiciário do Trabalho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0066491-91.2005.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ORI:200561810033871/SP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BLADIMIR BAQUERO SALCEDO</w:t>
      </w:r>
    </w:p>
    <w:p w:rsidR="00F83858" w:rsidRDefault="00F83858">
      <w:r>
        <w:t xml:space="preserve">      ADV       : SP109894  HOSEN LEITE AZAMBUJA</w:t>
      </w:r>
    </w:p>
    <w:p w:rsidR="00F83858" w:rsidRDefault="00F83858">
      <w:r>
        <w:t xml:space="preserve">      IMPDO(A)  : JUIZO FEDERAL DA 6 VARA DE SANTOS &gt; 4ªSSJ &gt;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0066795-90.2005.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ORI:200161260008107/SP REG:25.08.2005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FRANCISCO ALEIXO</w:t>
      </w:r>
    </w:p>
    <w:p w:rsidR="00F83858" w:rsidRDefault="00F83858">
      <w:r>
        <w:t xml:space="preserve">      ADV       : SP070569  PEDRO CASSIMIRO DE OLIVEIRA</w:t>
      </w:r>
    </w:p>
    <w:p w:rsidR="00F83858" w:rsidRDefault="00F83858">
      <w:r>
        <w:t xml:space="preserve">      IMPDO(A)  : JUIZO FEDERAL DA 3 VARA DE SANTO ANDRÉ&gt;26ª SSJ&gt;SP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RMI pelo art. 202 CF/88 (média dos 36 últimos salários-de-contribuição)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0069271-04.2005.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ORI:200561020049194/SP REG:29.08.2005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WANDERLEY PORCIONATO JUNIOR</w:t>
      </w:r>
    </w:p>
    <w:p w:rsidR="00F83858" w:rsidRDefault="00F83858">
      <w:r>
        <w:t xml:space="preserve">      ADV       : SP210396  REGIS GALINO</w:t>
      </w:r>
    </w:p>
    <w:p w:rsidR="00F83858" w:rsidRDefault="00F83858">
      <w:r>
        <w:t xml:space="preserve">      IMPDO(A)  : JUIZO FEDERAL DA 7 VARA DE RIBEIRAO PRETO SP</w:t>
      </w:r>
    </w:p>
    <w:p w:rsidR="00F83858" w:rsidRDefault="00F83858">
      <w:r>
        <w:t xml:space="preserve">      INTERES   : Ministerio Publico Federal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Tributária (art. 1º ao 3º da Lei 8.137/90 e art.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0069385-40.2005.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ORI:200261820418077/SP REG:29.08.2005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RENATA CESAR DA SILVEIRA</w:t>
      </w:r>
    </w:p>
    <w:p w:rsidR="00F83858" w:rsidRDefault="00F83858">
      <w:r>
        <w:t xml:space="preserve">      ADV       : SP126429  DECIO GERALDO PACCOLA</w:t>
      </w:r>
    </w:p>
    <w:p w:rsidR="00F83858" w:rsidRDefault="00F83858">
      <w:r>
        <w:t xml:space="preserve">      IMPDO(A)  : JUIZO FEDERAL DA 12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SP134045  RONALD DE JONG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ROBERTO DE OLIVEIRA COSTA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0069690-24.2005.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ORI:200561810005061/SP REG:01.09.2005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 C GAMES E ARCADES COM/ IMP/ E EXP/ E LOCACAO DE FITAS E</w:t>
      </w:r>
    </w:p>
    <w:p w:rsidR="00F83858" w:rsidRDefault="00F83858">
      <w:r>
        <w:t xml:space="preserve">                  MAQUINAS LTDA</w:t>
      </w:r>
    </w:p>
    <w:p w:rsidR="00F83858" w:rsidRDefault="00F83858">
      <w:r>
        <w:t xml:space="preserve">      ADV       : SP208351  DANIEL BETTAMIO TESSER</w:t>
      </w:r>
    </w:p>
    <w:p w:rsidR="00F83858" w:rsidRDefault="00F83858">
      <w:r>
        <w:t xml:space="preserve">      IMPDO(A)  : JUIZO FEDERAL DA 10 VARA CRIMINAL DE SAO PAULO &gt;1ª SSJ&gt;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INTERES   : CLAUDIO COSTA DE MACEDO</w:t>
      </w:r>
    </w:p>
    <w:p w:rsidR="00F83858" w:rsidRDefault="00F83858">
      <w:r>
        <w:t xml:space="preserve">      ADV       : SP054325  MARIO DE OLIVEIRA FILHO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Tributária (art. 1º ao 3º da Lei 8.137/90 e art.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0069691-09.2005.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ORI:200561810047274/SP REG:01.09.2005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 C GAMES E ARCADES COM/ IMP/ E EXP/ E LOCACAO DE FITAS E</w:t>
      </w:r>
    </w:p>
    <w:p w:rsidR="00F83858" w:rsidRDefault="00F83858">
      <w:r>
        <w:t xml:space="preserve">                  MAQUINAS LTDA</w:t>
      </w:r>
    </w:p>
    <w:p w:rsidR="00F83858" w:rsidRDefault="00F83858">
      <w:r>
        <w:t xml:space="preserve">      ADV       : SP208351  DANIEL BETTAMIO TESSER</w:t>
      </w:r>
    </w:p>
    <w:p w:rsidR="00F83858" w:rsidRDefault="00F83858">
      <w:r>
        <w:t xml:space="preserve">      ADV       : SP054325 MARIO DE OLIVEIRA FILHO</w:t>
      </w:r>
    </w:p>
    <w:p w:rsidR="00F83858" w:rsidRDefault="00F83858">
      <w:r>
        <w:t xml:space="preserve">      IMPDO(A)  : JUIZO FEDERAL DA 9 VARA CRIMINAL DE SAO PAULO &gt;1ª SSJ&gt; SP</w:t>
      </w:r>
    </w:p>
    <w:p w:rsidR="00F83858" w:rsidRDefault="00F83858">
      <w:r>
        <w:t xml:space="preserve">      INTERES   : CLAUDIO COSTA DE MACEDO</w:t>
      </w:r>
    </w:p>
    <w:p w:rsidR="00F83858" w:rsidRDefault="00F83858">
      <w:r>
        <w:t xml:space="preserve">      ADV       : SP054325  MARIO DE OLIVEIRA FILHO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0072121-31.2005.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ORI:200361820451670/SP REG:12.09.2005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GEGRAF IND/ GRAFICA LTDA</w:t>
      </w:r>
    </w:p>
    <w:p w:rsidR="00F83858" w:rsidRDefault="00F83858">
      <w:r>
        <w:t xml:space="preserve">      ADV       : SP023835A CELSO SIMOES VINHAS</w:t>
      </w:r>
    </w:p>
    <w:p w:rsidR="00F83858" w:rsidRDefault="00F83858">
      <w:r>
        <w:t xml:space="preserve">      IMPDO(A)  : JUIZO FEDERAL DA 10 VARA DAS EXEC. FISCAIS SP</w:t>
      </w:r>
    </w:p>
    <w:p w:rsidR="00F83858" w:rsidRDefault="00F83858">
      <w:r>
        <w:lastRenderedPageBreak/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0072247-81.2005.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ORI:200261810060733/SP REG:13.09.2005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ROBERTO BATOCHIO</w:t>
      </w:r>
    </w:p>
    <w:p w:rsidR="00F83858" w:rsidRDefault="00F83858">
      <w:r>
        <w:t xml:space="preserve">      IMPTE     : GUILHERME OCTAVIO BATOCHIO</w:t>
      </w:r>
    </w:p>
    <w:p w:rsidR="00F83858" w:rsidRDefault="00F83858">
      <w:r>
        <w:t xml:space="preserve">      IMPTE     : RICARDO TOLEDO SANTOS FILHO</w:t>
      </w:r>
    </w:p>
    <w:p w:rsidR="00F83858" w:rsidRDefault="00F83858">
      <w:r>
        <w:t xml:space="preserve">      IMPDO(A)  : JUIZO FEDERAL DA 2 VARA CRIMINAL SAO PAULO SP</w:t>
      </w:r>
    </w:p>
    <w:p w:rsidR="00F83858" w:rsidRDefault="00F83858">
      <w:r>
        <w:t xml:space="preserve">      INTERES   : FLAVIO MALUF reu/ré preso(a)</w:t>
      </w:r>
    </w:p>
    <w:p w:rsidR="00F83858" w:rsidRDefault="00F83858">
      <w:r>
        <w:t xml:space="preserve">      INTERES   : PAULO SALIM MALUF reu/ré preso(a)</w:t>
      </w:r>
    </w:p>
    <w:p w:rsidR="00F83858" w:rsidRDefault="00F83858">
      <w:r>
        <w:t xml:space="preserve">      INTERES   : Ministerio Publico Federal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Corrupção passiva (art. 317) - Crimes praticados por funcionários públi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0072249-51.2005.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ORI:200261130030610/SP REG:13.09.2005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CARLOS VILELA</w:t>
      </w:r>
    </w:p>
    <w:p w:rsidR="00F83858" w:rsidRDefault="00F83858">
      <w:r>
        <w:t xml:space="preserve">      ADV       : SP173229  LAURINDO LEITE JUNIOR</w:t>
      </w:r>
    </w:p>
    <w:p w:rsidR="00F83858" w:rsidRDefault="00F83858">
      <w:r>
        <w:t xml:space="preserve">      IMPDO(A)  : JUIZO FEDERAL DA 1 VARA DE FRANCA Sec Jud SP</w:t>
      </w:r>
    </w:p>
    <w:p w:rsidR="00F83858" w:rsidRDefault="00F83858">
      <w:r>
        <w:t xml:space="preserve">      INTERES   : CALCADOS CLOG LTDA</w:t>
      </w:r>
    </w:p>
    <w:p w:rsidR="00F83858" w:rsidRDefault="00F83858">
      <w:r>
        <w:t xml:space="preserve">      INTERES   : ULISSES VILELA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0072709-38.2005.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ORI:200461040126633/SP REG:19.09.2005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MANOEL DA SILVA</w:t>
      </w:r>
    </w:p>
    <w:p w:rsidR="00F83858" w:rsidRDefault="00F83858">
      <w:r>
        <w:t xml:space="preserve">      ADV       : SP121428  ANTONIO CASSEMIRO DE ARAUJO FILHO</w:t>
      </w:r>
    </w:p>
    <w:p w:rsidR="00F83858" w:rsidRDefault="00F83858">
      <w:r>
        <w:t xml:space="preserve">      IMPDO(A)  : JUIZO FEDERAL DA 5 VARA DE SANTOS &gt; 4ªSSJ &gt; SP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as Telecomunicações (Lei 9.472/97 - art. 183) - Crimes pr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0072718-97.2005.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ORI:200461220017937/SP REG:19.09.2005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FRANCISCO FERREIRA DE OLIVEIRA</w:t>
      </w:r>
    </w:p>
    <w:p w:rsidR="00F83858" w:rsidRDefault="00F83858">
      <w:r>
        <w:t xml:space="preserve">      ADV       : SP189525  EDUARDO FRANCISCO MOYSÉS CISNEROS (Int.Pessoal)</w:t>
      </w:r>
    </w:p>
    <w:p w:rsidR="00F83858" w:rsidRDefault="00F83858">
      <w:r>
        <w:t xml:space="preserve">      IMPDO(A)  : JUIZO FEDERAL DA 1 VARA DE TUPÃ - 22ª SSJ -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Auxílio-doença - Revisão da Data de Início de Benefício (DIB) - Revisão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0075957-12.2005.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ORI:200561260037733/SP REG:27.09.2005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LILIA FRAGOSO BARBOSA</w:t>
      </w:r>
    </w:p>
    <w:p w:rsidR="00F83858" w:rsidRDefault="00F83858">
      <w:r>
        <w:t xml:space="preserve">      ADV       : SP232086  JANI KRACIESKI</w:t>
      </w:r>
    </w:p>
    <w:p w:rsidR="00F83858" w:rsidRDefault="00F83858">
      <w:r>
        <w:t xml:space="preserve">      IMPDO(A)  : JUIZO FEDERAL DA 3 VARA DE SANTO ANDRÉ&gt;26ª SSJ&gt;SP</w:t>
      </w:r>
    </w:p>
    <w:p w:rsidR="00F83858" w:rsidRDefault="00F83858">
      <w:r>
        <w:t xml:space="preserve">      INTERES   : UNIFEC UNIAO PARA FORMACAO EDUCACAO E CULTURA DO ABC LTDA</w:t>
      </w:r>
    </w:p>
    <w:p w:rsidR="00F83858" w:rsidRDefault="00F83858">
      <w:r>
        <w:t xml:space="preserve">      ADV       : SP146804  RENATA MELOCCHI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Matrícula - Ensino Superior - Serviços - Direito Administrativo e outra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0075981-40.2005.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ORI:200461260041367/SP REG:27.09.2005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MARIA TEODOZIO MACIEL</w:t>
      </w:r>
    </w:p>
    <w:p w:rsidR="00F83858" w:rsidRDefault="00F83858">
      <w:r>
        <w:t xml:space="preserve">      ADV       : SP179138  EMERSON GOMES</w:t>
      </w:r>
    </w:p>
    <w:p w:rsidR="00F83858" w:rsidRDefault="00F83858">
      <w:r>
        <w:t xml:space="preserve">      IMPDO(A)  : JUIZO FEDERAL DA 2 VARA DE SANTO ANDRÉ&gt;26ª SSJ&gt;SP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lastRenderedPageBreak/>
        <w:t xml:space="preserve">      ADV       : SP000030  HERMES ARRAIS ALENCAR</w:t>
      </w:r>
    </w:p>
    <w:p w:rsidR="00F83858" w:rsidRDefault="00F83858">
      <w:r>
        <w:t xml:space="preserve">      RELATOR   : DES.FED. NEWTON DE LUCCA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Aposentadoria por Tempo de Serviço (Art. 52/6) e/ou Tempo de Contribuiç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0077205-13.2005.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ORI:0007648910/SP REG:29.09.2005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JORGE ARGACHOFF (= ou &gt; de 60 anos)</w:t>
      </w:r>
    </w:p>
    <w:p w:rsidR="00F83858" w:rsidRDefault="00F83858">
      <w:r>
        <w:t xml:space="preserve">      ADV       : SP097574  JORGE ARGACHOFF FILHO</w:t>
      </w:r>
    </w:p>
    <w:p w:rsidR="00F83858" w:rsidRDefault="00F83858">
      <w:r>
        <w:t xml:space="preserve">      IMPDO(A)  : MINISTRO DE ESTADO DA PREVIDENCIA SOCIAL INSS</w:t>
      </w:r>
    </w:p>
    <w:p w:rsidR="00F83858" w:rsidRDefault="00F83858">
      <w:r>
        <w:t xml:space="preserve">      RELATOR   : DES.FED. SANTOS NEVES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8E03C8">
        <w:t xml:space="preserve">      </w:t>
      </w:r>
      <w:r w:rsidRPr="00F83858">
        <w:rPr>
          <w:lang w:val="en-US"/>
        </w:rPr>
        <w:t>PROC.  : 0077580-14.2005.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ORI:200061130009569/SP REG:30.09.2005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XAVIER COML/ LTDA</w:t>
      </w:r>
    </w:p>
    <w:p w:rsidR="00F83858" w:rsidRDefault="00F83858">
      <w:r>
        <w:t xml:space="preserve">      ADV       : SP056178  ALBINO CESAR DE ALMEIDA</w:t>
      </w:r>
    </w:p>
    <w:p w:rsidR="00F83858" w:rsidRDefault="00F83858">
      <w:r>
        <w:t xml:space="preserve">      IMPDO(A)  : JUIZO FEDERAL DA 3 VARA DE FRANCA Sec 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SP165022  LUCIANO MAGNO SEIXAS COSTA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SILAS JOEL SOARES e outros(as)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0077743-91.2005.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ORI:200461190010193/SP REG:03.10.2005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Ordem dos Advogados do Brasil Secao SP</w:t>
      </w:r>
    </w:p>
    <w:p w:rsidR="00F83858" w:rsidRDefault="00F83858">
      <w:r>
        <w:t xml:space="preserve">      ADV       : SP051188  FRANCISCO LOBO DA COSTA RUIZ</w:t>
      </w:r>
    </w:p>
    <w:p w:rsidR="00F83858" w:rsidRDefault="00F83858">
      <w:r>
        <w:t xml:space="preserve">      IMPDO(A)  : JUIZO FEDERAL DA 6 VARA DE GUARULHOS &gt; 19ªSSJ &gt;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Direito Processual Penal - Direito Processual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0080323-94.2005.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ORI:0200000066/SP REG:06.10.2005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FLAVIO VASQUES DE OLIVEIRA VENTURA</w:t>
      </w:r>
    </w:p>
    <w:p w:rsidR="00F83858" w:rsidRDefault="00F83858">
      <w:r>
        <w:t xml:space="preserve">      ADV       : SP120601  IVAN FRANCO BATISTA</w:t>
      </w:r>
    </w:p>
    <w:p w:rsidR="00F83858" w:rsidRDefault="00F83858">
      <w:r>
        <w:t xml:space="preserve">      IMPDO(A)  : JUIZO DE DIREITO DO SAF DE CAMPOS DO JORDAO SP</w:t>
      </w:r>
    </w:p>
    <w:p w:rsidR="00F83858" w:rsidRDefault="00F83858">
      <w:r>
        <w:t xml:space="preserve">      INTERES   : HOTEL VILA INGLESA LTDA e outro(a)</w:t>
      </w:r>
    </w:p>
    <w:p w:rsidR="00F83858" w:rsidRDefault="00F83858">
      <w:r>
        <w:t xml:space="preserve">      ADV       : SP057925  ARTHUR CARUSO JUNIOR</w:t>
      </w:r>
    </w:p>
    <w:p w:rsidR="00F83858" w:rsidRDefault="00F83858">
      <w:r>
        <w:t xml:space="preserve">      INTERES   : NIDIA ARANTES DE OLIVEIRA VENTURA</w:t>
      </w:r>
    </w:p>
    <w:p w:rsidR="00F83858" w:rsidRDefault="00F83858">
      <w:r>
        <w:t xml:space="preserve">      RELATOR   : JUIZ CONV. LUCIANO GODOY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0080377-60.2005.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ORI:0400000041/SP REG:07.10.2005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AURAS SCARELLI QUAIATI</w:t>
      </w:r>
    </w:p>
    <w:p w:rsidR="00F83858" w:rsidRDefault="00F83858">
      <w:r>
        <w:t xml:space="preserve">      ADV       : SP114013  ADJAR ALAN SINOTTI</w:t>
      </w:r>
    </w:p>
    <w:p w:rsidR="00F83858" w:rsidRDefault="00F83858">
      <w:r>
        <w:t xml:space="preserve">      IMPDO(A)  : JUIZO DE DIREITO DA 2 VARA DE ATIBAIA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SP200502  RENATO URBANO LEITE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MARISA SANTOS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Alteração do coeficiente de cálculo de pensão - Renda Mensal Inicial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0080902-42.2005.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ORI:9500193094/SP REG:13.10.2005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LIBORIO PORTELA FILHO</w:t>
      </w:r>
    </w:p>
    <w:p w:rsidR="00F83858" w:rsidRDefault="00F83858">
      <w:r>
        <w:t xml:space="preserve">      ADV       : SP228763  RODRIGO AUGUSTO PORTELA</w:t>
      </w:r>
    </w:p>
    <w:p w:rsidR="00F83858" w:rsidRDefault="00F83858">
      <w:r>
        <w:t xml:space="preserve">      IMPDO(A)  : JUIZO FEDERAL DA 11 VARA SAO PAULO Sec Jud SP</w:t>
      </w:r>
    </w:p>
    <w:p w:rsidR="00F83858" w:rsidRDefault="00F83858">
      <w:r>
        <w:lastRenderedPageBreak/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Expurgos inflacionários / Planos econômicos - Bancários - Contratos de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0080925-85.2005.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ORI:199961000453313/SP REG:11.10.2005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SANDRA MARIA DE SOUZA GOYANO</w:t>
      </w:r>
    </w:p>
    <w:p w:rsidR="00F83858" w:rsidRDefault="00F83858">
      <w:r>
        <w:t xml:space="preserve">      ADV       : SP089569  CARLOS ALBERTO PIMENTA</w:t>
      </w:r>
    </w:p>
    <w:p w:rsidR="00F83858" w:rsidRDefault="00F83858">
      <w:r>
        <w:t xml:space="preserve">      IMPDO(A)  : JUIZO FEDERAL DA 5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Imissão - Posse - Coisas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0080927-55.2005.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ORI:200461820654365/SP REG:13.10.2005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NILTON RAMOS DA COSTA</w:t>
      </w:r>
    </w:p>
    <w:p w:rsidR="00F83858" w:rsidRDefault="00F83858">
      <w:r>
        <w:t xml:space="preserve">      ADV       : SP032172  JOSE ROBERTO RODRIGUES</w:t>
      </w:r>
    </w:p>
    <w:p w:rsidR="00F83858" w:rsidRDefault="00F83858">
      <w:r>
        <w:t xml:space="preserve">      IMPDO(A)  : JUIZO FEDERAL DA 6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SP068142  SUELI MAZZEI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FULTEC EMPREITEIRA DE MAO DE OBRA S/C LTDA e outros(as)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0082414-60.2005.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ORI:200561170020720/SP REG:14.10.2005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AUTO POSTO PANDA DE JAU LTDA -EPP</w:t>
      </w:r>
    </w:p>
    <w:p w:rsidR="00F83858" w:rsidRDefault="00F83858">
      <w:r>
        <w:t xml:space="preserve">      ADV       : SP169507  ARMANDO MARCELO MENDES AUGUSTO</w:t>
      </w:r>
    </w:p>
    <w:p w:rsidR="00F83858" w:rsidRDefault="00F83858">
      <w:r>
        <w:t xml:space="preserve">      IMPDO(A)  : JUIZO FEDERAL DA 1 VARA DE JAU &gt; 17ªSSJ &gt;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Econômica (art. 4º ao 6º da Lei 8.137/90 e Lei 8.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0083296-22.2005.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ORI:200561100096383/SP REG:19.10.2005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TRANSMATIC TRANSPORTE E COM/ LTDA e outro(a)</w:t>
      </w:r>
    </w:p>
    <w:p w:rsidR="00F83858" w:rsidRDefault="00F83858">
      <w:r>
        <w:t xml:space="preserve">      ADV       : SP166881  JOSE EDUARDO SILVERINO CAETANO</w:t>
      </w:r>
    </w:p>
    <w:p w:rsidR="00F83858" w:rsidRDefault="00F83858">
      <w:r>
        <w:t xml:space="preserve">      IMPDO(A)  : JUIZO FEDERAL DA 2 VARA DE SOROCABA &gt;10ª SSJ&gt;SP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JUIZ CONV. LUCIANO GODOY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0083401-96.2005.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ORI:200461080075790/SP REG:20.10.2005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ANGELICA DA COSTA</w:t>
      </w:r>
    </w:p>
    <w:p w:rsidR="00F83858" w:rsidRDefault="00F83858">
      <w:r>
        <w:t xml:space="preserve">      ADV       : SP026726  MANOEL CUNHA CARVALHO FILHO</w:t>
      </w:r>
    </w:p>
    <w:p w:rsidR="00F83858" w:rsidRDefault="00F83858">
      <w:r>
        <w:t xml:space="preserve">      IMPDO(A)  : JUIZO FEDERAL DA 1 VARA DE BAURU Sec Jud SP</w:t>
      </w:r>
    </w:p>
    <w:p w:rsidR="00F83858" w:rsidRDefault="00F83858">
      <w:r>
        <w:t xml:space="preserve">      INTERES   : RICARDO CASSIMIRO DA SILVA e outros(as)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B130B6">
        <w:t xml:space="preserve">      </w:t>
      </w:r>
      <w:r w:rsidRPr="00991F88">
        <w:rPr>
          <w:lang w:val="en-US"/>
        </w:rPr>
        <w:t>PROC.  : 0083549-10.2005.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ORI:0200000539/SP REG:20.10.2005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FIORELLA PRODUTOS TEXTEIS LTDA</w:t>
      </w:r>
    </w:p>
    <w:p w:rsidR="00F83858" w:rsidRDefault="00F83858">
      <w:r>
        <w:t xml:space="preserve">      ADV       : SP128528  CRISTIANE MARIA COLASURDO LOPEZ</w:t>
      </w:r>
    </w:p>
    <w:p w:rsidR="00F83858" w:rsidRDefault="00F83858">
      <w:r>
        <w:t xml:space="preserve">      IMPDO(A)  : JUIZO DE DIREITO DA 1 VARA DE MAIRINQUE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0083747-47.2005.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ORI:982339/SP REG:25.10.2005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IMPTE     : KAREN KUPFER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ADV       : SP182653  ROGERIO BACCHI JUNIOR</w:t>
      </w:r>
    </w:p>
    <w:p w:rsidR="00F83858" w:rsidRDefault="00F83858">
      <w:r w:rsidRPr="00F83858">
        <w:rPr>
          <w:lang w:val="en-US"/>
        </w:rPr>
        <w:t xml:space="preserve">      </w:t>
      </w:r>
      <w:r>
        <w:t>IMPDO(A)  : PRESIDENTE DO BANCO CENTRAL DO BRASIL</w:t>
      </w:r>
    </w:p>
    <w:p w:rsidR="00F83858" w:rsidRDefault="00F83858">
      <w:r>
        <w:t xml:space="preserve">      INTERES   : MARISTELA SILVA LOURENCO TEIXEIRA e outro(a)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Licenças - Atos Administrativos - Direito Administrativo e outras matér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0085361-87.2005.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ORI:0002252260/SP REG:26.10.2005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THOMAS HSIA</w:t>
      </w:r>
    </w:p>
    <w:p w:rsidR="00F83858" w:rsidRDefault="00F83858">
      <w:r>
        <w:t xml:space="preserve">      ADV       : SP184484  ROMAR JACÓB TAVARES</w:t>
      </w:r>
    </w:p>
    <w:p w:rsidR="00F83858" w:rsidRDefault="00F83858">
      <w:r>
        <w:t xml:space="preserve">      IMPDO(A)  : JUIZO FEDERAL DA 2 VARA DAS EXEC. FISCAIS SP</w:t>
      </w:r>
    </w:p>
    <w:p w:rsidR="00F83858" w:rsidRDefault="00F83858">
      <w:r>
        <w:t xml:space="preserve">      INTERES   : BRASFITAS IND/ QUIMICA E COM/ LTDA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0085622-52.2005.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ORI:9504006973/SP REG:28.10.2005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MARILIA SCHIMIDT ANTUNES</w:t>
      </w:r>
    </w:p>
    <w:p w:rsidR="00F83858" w:rsidRDefault="00F83858">
      <w:r>
        <w:t xml:space="preserve">      ADV       : SP056520  CARLOS ALBERTO BARRETO</w:t>
      </w:r>
    </w:p>
    <w:p w:rsidR="00F83858" w:rsidRDefault="00F83858">
      <w:r>
        <w:t xml:space="preserve">      IMPDO(A)  : JUIZO FEDERAL DA 2 VARA DE S J CAMPOS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Expurgos inflacionários / Planos econômicos - Bancários - Contratos de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DA6750">
        <w:t xml:space="preserve">      </w:t>
      </w:r>
      <w:r w:rsidRPr="00F83858">
        <w:rPr>
          <w:lang w:val="en-US"/>
        </w:rPr>
        <w:t>PROC.  : 0085907-45.2005.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ORI:200461810039261/SP REG:31.10.2005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SATELLITE TURISMO LTDA</w:t>
      </w:r>
    </w:p>
    <w:p w:rsidR="00F83858" w:rsidRDefault="00F83858">
      <w:r>
        <w:t xml:space="preserve">      ADV       : SP105701  MIGUEL PEREIRA NETO</w:t>
      </w:r>
    </w:p>
    <w:p w:rsidR="00F83858" w:rsidRDefault="00F83858">
      <w:r>
        <w:t xml:space="preserve">      IMPDO(A)  : JUIZO DE DIREITO DA 5 VARA CRIMINAL DE SAO PAULO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Tráfico de influência (art. 332) - Crimes praticados por particular con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3638E4">
        <w:t xml:space="preserve">      </w:t>
      </w:r>
      <w:r w:rsidRPr="00F83858">
        <w:rPr>
          <w:lang w:val="en-US"/>
        </w:rPr>
        <w:t>PROC.  : 0089197-68.2005.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ORI:200461000015794/SP REG:09.11.2005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HANGAR COMPUTER E INFORMATICA LTDA</w:t>
      </w:r>
    </w:p>
    <w:p w:rsidR="00F83858" w:rsidRDefault="00F83858">
      <w:r>
        <w:t xml:space="preserve">      ADV       : SP218530  ALEXANDRE LUIZ RODRIGUES FONSECA</w:t>
      </w:r>
    </w:p>
    <w:p w:rsidR="00F83858" w:rsidRDefault="00F83858">
      <w:r>
        <w:t xml:space="preserve">      IMPDO(A)  : JUIZO FEDERAL DA 23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IRPJ/Imposto de Renda de Pessoa Jurídica - Impostos - Direito Tributári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0089285-09.2005.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ORI:9600000166/SP REG:10.11.2005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ALBERY SPINOLA FILHO</w:t>
      </w:r>
    </w:p>
    <w:p w:rsidR="00F83858" w:rsidRDefault="00F83858">
      <w:r>
        <w:t xml:space="preserve">      ADV       : SP078179  NORBERTO BEZERRA MARANHAO RIBEIRO BONAVITA</w:t>
      </w:r>
    </w:p>
    <w:p w:rsidR="00F83858" w:rsidRDefault="00F83858">
      <w:r>
        <w:t xml:space="preserve">      IMPDO(A)  : JUIZO DE DIREITO DO SAF DE FRANCO DA ROCHA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3638E4">
        <w:t xml:space="preserve">      </w:t>
      </w:r>
      <w:r w:rsidRPr="00F83858">
        <w:rPr>
          <w:lang w:val="en-US"/>
        </w:rPr>
        <w:t>PROC.  : 0089382-09.2005.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ORI:199961000538082/SP REG:11.11.2005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ITALTRACTOR LANDRONI LTDA</w:t>
      </w:r>
    </w:p>
    <w:p w:rsidR="00F83858" w:rsidRDefault="00F83858">
      <w:r>
        <w:t xml:space="preserve">      ADV       : SP036177  JOSE ERNESTO DE MATTOS LOURENCO</w:t>
      </w:r>
    </w:p>
    <w:p w:rsidR="00F83858" w:rsidRDefault="00F83858">
      <w:r>
        <w:lastRenderedPageBreak/>
        <w:t xml:space="preserve">      IMPDO(A)  : JUIZO FEDERAL DA 23 VARA SAO PAULO Sec 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SP046665  AFFONSO APPARECIDO MORAES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Fundo Nacional de Desenvolvimento da Educacao FNDE</w:t>
      </w:r>
    </w:p>
    <w:p w:rsidR="00F83858" w:rsidRDefault="00F83858">
      <w:r>
        <w:t xml:space="preserve">      ADV       : DF010122  EVANDERSON DE JESUS GUTIERRES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Salário-Educação - Contribuição Social - Contribuições - Direito Tribut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A41BF0">
        <w:t xml:space="preserve">      </w:t>
      </w:r>
      <w:r w:rsidRPr="00F83858">
        <w:rPr>
          <w:lang w:val="en-US"/>
        </w:rPr>
        <w:t>PROC.  : 0091341-15.2005.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ORI:200561000241373/SP REG:21.11.2005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IVONE HOLOVATUK ALVES</w:t>
      </w:r>
    </w:p>
    <w:p w:rsidR="00F83858" w:rsidRDefault="00F83858">
      <w:r>
        <w:t xml:space="preserve">      ADV       : SP238079  FREDERICO ZIZES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Freqüência às Aulas - Ensino Superior - Serviços - Direito Administrati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0091455-51.2005.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ORI:0543402001/SP REG:22.11.2005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ALTAIR JOSE CORDEIRO</w:t>
      </w:r>
    </w:p>
    <w:p w:rsidR="00F83858" w:rsidRDefault="00F83858">
      <w:r>
        <w:t xml:space="preserve">      ADV       : SP084879  ROSANGELA MARIA NEGRAO</w:t>
      </w:r>
    </w:p>
    <w:p w:rsidR="00F83858" w:rsidRDefault="00F83858">
      <w:r>
        <w:t xml:space="preserve">      IMPDO(A)  : JUIZO DA 4 VARA DO TRABALHO DE SANTO ANDRE SP</w:t>
      </w:r>
    </w:p>
    <w:p w:rsidR="00F83858" w:rsidRDefault="00F83858">
      <w:r>
        <w:t xml:space="preserve">      RELATOR   : DES.FED. REGINA COSTA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Incidência sobre Licença-Prêmio/Abono/Indenização - IRPF/Imposto de Ren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0091526-53.2005.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ORI:200561190026030/SP REG:22.11.2005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AERO SUPORTE LTDA</w:t>
      </w:r>
    </w:p>
    <w:p w:rsidR="00F83858" w:rsidRDefault="00F83858">
      <w:r>
        <w:t xml:space="preserve">      ADV       : MA004874  ADRIANO MARCIO SANTOS CACIQUE DE NEW YORK</w:t>
      </w:r>
    </w:p>
    <w:p w:rsidR="00F83858" w:rsidRDefault="00F83858">
      <w:r>
        <w:t xml:space="preserve">      IMPDO(A)  : JUIZO FEDERAL DA 2 VARA DE GUARULHOS &gt; 19ªSSJ &gt; SP</w:t>
      </w:r>
    </w:p>
    <w:p w:rsidR="00F83858" w:rsidRDefault="00F83858">
      <w:r>
        <w:t xml:space="preserve">      INTERES   : AEROSAT SERVICOS AUXILIARES DE TRANSPORTE</w:t>
      </w:r>
    </w:p>
    <w:p w:rsidR="00F83858" w:rsidRDefault="00F83858">
      <w:r>
        <w:t xml:space="preserve">      ADV       : DF010671  PAULO ROBERTO ROQUE ANTONIO KHOURI</w:t>
      </w:r>
    </w:p>
    <w:p w:rsidR="00F83858" w:rsidRDefault="00F83858">
      <w:r>
        <w:t xml:space="preserve">      INTERES   : Empresa Brasileira de Infra Estrutura Aeroportuaria INFRAERO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Habilitação/Registro Cadastral/Julgamento/Homologação - Licitações - Di</w:t>
      </w:r>
    </w:p>
    <w:p w:rsidR="00F83858" w:rsidRDefault="00F83858"/>
    <w:p w:rsidR="00F83858" w:rsidRDefault="00F83858"/>
    <w:p w:rsidR="00F83858" w:rsidRDefault="00F83858" w:rsidP="00B130B6">
      <w:pPr>
        <w:pStyle w:val="Numerada"/>
        <w:numPr>
          <w:ilvl w:val="0"/>
          <w:numId w:val="0"/>
        </w:numPr>
        <w:ind w:left="502"/>
      </w:pPr>
    </w:p>
    <w:p w:rsidR="00F83858" w:rsidRPr="00991F88" w:rsidRDefault="00F83858" w:rsidP="00F83858">
      <w:pPr>
        <w:pStyle w:val="Numerada"/>
        <w:rPr>
          <w:lang w:val="en-US"/>
        </w:rPr>
      </w:pPr>
      <w:r w:rsidRPr="00384343">
        <w:t xml:space="preserve">      </w:t>
      </w:r>
      <w:r w:rsidRPr="00991F88">
        <w:rPr>
          <w:lang w:val="en-US"/>
        </w:rPr>
        <w:t>PROC.  : 0091812-31.2005.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ORI:200561810085044/SP REG:23.11.2005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S/A O ESTADO DE S PAULO</w:t>
      </w:r>
    </w:p>
    <w:p w:rsidR="00F83858" w:rsidRDefault="00F83858">
      <w:r>
        <w:t xml:space="preserve">      ADV       : SP139485  MAURICIO JOSEPH ABADI</w:t>
      </w:r>
    </w:p>
    <w:p w:rsidR="00F83858" w:rsidRDefault="00F83858">
      <w:r>
        <w:t xml:space="preserve">      IMPDO(A)  : JUIZO FEDERAL DA 10 VARA CRIMINAL DE SAO PAULO &gt;1ª SSJ&gt; SP</w:t>
      </w:r>
    </w:p>
    <w:p w:rsidR="00F83858" w:rsidRDefault="00F83858">
      <w:r>
        <w:t xml:space="preserve">      INTERES   : Agencia Nacional de Vigilancia Sanitaria ANVISA</w:t>
      </w:r>
    </w:p>
    <w:p w:rsidR="00F83858" w:rsidRDefault="00F83858">
      <w:r>
        <w:t xml:space="preserve">      ADV       : SP183284  ALEXANDRE ACERBI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Imprensa (Lei 5.250/67) - Crimes Previstos na Legislação Extr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0094238-16.2005.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ORI:200161260042309/SP REG:28.11.2005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SERGIO KERTICHKA</w:t>
      </w:r>
    </w:p>
    <w:p w:rsidR="00F83858" w:rsidRDefault="00F83858">
      <w:r>
        <w:t xml:space="preserve">      ADV       : SP108525  DINA TOLEDO GALANTE</w:t>
      </w:r>
    </w:p>
    <w:p w:rsidR="00F83858" w:rsidRDefault="00F83858">
      <w:r>
        <w:t xml:space="preserve">      IMPDO(A)  : JUIZO FEDERAL DA 3 VARA DE SANTO ANDRÉ&gt;26ª SSJ&gt;SP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SP145731  CLAUDIA LIGIA MARINI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SERMAK DIESEL PECAS E SERVICOS LTDA</w:t>
      </w:r>
    </w:p>
    <w:p w:rsidR="00F83858" w:rsidRDefault="00F83858">
      <w:r>
        <w:t xml:space="preserve">      ADV       : SP049114  ALCIR MALDOTTI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0094621-91.2005.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ORI:200561000142309/SP REG:01.12.2005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SOLANGE TROMNIN DE CARVALHO</w:t>
      </w:r>
    </w:p>
    <w:p w:rsidR="00F83858" w:rsidRDefault="00F83858">
      <w:r>
        <w:t xml:space="preserve">      ADV       : SP161782  PAULO ANTONIO PAPINI</w:t>
      </w:r>
    </w:p>
    <w:p w:rsidR="00F83858" w:rsidRDefault="00F83858">
      <w:r>
        <w:t xml:space="preserve">      IMPDO(A)  : JUIZO FEDERAL DA 19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Anulação de Carta de Arrematação ou outro Ato Judicial - Imóveis/Móveis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0094773-42.2005.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ORI:199961820694950/SP REG:01.12.2005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BORTEX CALCADOS E COMPONENTES LTDA</w:t>
      </w:r>
    </w:p>
    <w:p w:rsidR="00F83858" w:rsidRDefault="00F83858">
      <w:r>
        <w:t xml:space="preserve">      ADV       : SP170295  MARCIA MARIA CASANTI</w:t>
      </w:r>
    </w:p>
    <w:p w:rsidR="00F83858" w:rsidRDefault="00F83858">
      <w:r>
        <w:t xml:space="preserve">      IMPDO(A)  : JUIZO FEDERAL DA 3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Default="00F83858" w:rsidP="00F83858">
      <w:pPr>
        <w:pStyle w:val="Numerada"/>
      </w:pPr>
      <w:r>
        <w:t xml:space="preserve">      PROC.  : 0094829-75.2005.</w:t>
      </w:r>
      <w:r w:rsidR="008E03C8">
        <w:t>4.03.0000</w:t>
      </w:r>
      <w:r>
        <w:t xml:space="preserve"> AGRO ORI:200503000667956/SP REG:27.12.2005</w:t>
      </w:r>
    </w:p>
    <w:p w:rsidR="00F83858" w:rsidRDefault="00F83858">
      <w:r>
        <w:t xml:space="preserve">      AGRTE     : FRANCISCO ALEIXO</w:t>
      </w:r>
    </w:p>
    <w:p w:rsidR="00F83858" w:rsidRDefault="00F83858">
      <w:r>
        <w:t xml:space="preserve">      ADV       : SP070569  PEDRO CASSIMIRO DE OLIVEIRA</w:t>
      </w:r>
    </w:p>
    <w:p w:rsidR="00F83858" w:rsidRDefault="00F83858">
      <w:r>
        <w:t xml:space="preserve">      AGRDO(A)  : JUIZO FEDERAL DA 3 VARA DE SANTO ANDRÉ&gt;26ª SSJ&gt;SP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VICE PRESIDENTE / VICE-PRESIDÊNCIA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RMI sem incidência de Teto Limitador - Renda Mensal Inicial - Revisão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0096364-39.2005.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ORI:9705708088/SP REG:06.12.2005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GUT LAR IND/ E COM/ LTDA</w:t>
      </w:r>
    </w:p>
    <w:p w:rsidR="00F83858" w:rsidRDefault="00F83858">
      <w:r>
        <w:t xml:space="preserve">      ADV       : SP199101  ROBERTO AMORIM DA SILVEIRA</w:t>
      </w:r>
    </w:p>
    <w:p w:rsidR="00F83858" w:rsidRDefault="00F83858">
      <w:r>
        <w:t xml:space="preserve">      IMPDO(A)  : JUIZO FEDERAL DA 6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SP196608  ANA CAROLINA FULIARO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0096366-09.2005.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ORI:200561040086093/SP REG:06.12.2005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NYNAS DO BRASIL COM/ SERVICOS E PARTICIPACOES LTDA</w:t>
      </w:r>
    </w:p>
    <w:p w:rsidR="00F83858" w:rsidRDefault="00F83858">
      <w:r>
        <w:t xml:space="preserve">      ADV       : SP184052  CHRISTIANE BEDINI SANTORSULA</w:t>
      </w:r>
    </w:p>
    <w:p w:rsidR="00F83858" w:rsidRDefault="00F83858">
      <w:r>
        <w:t xml:space="preserve">      IMPDO(A)  : JUIZO FEDERAL DA 1 VARA DE SANTOS &gt; 4ªSSJ &gt;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IPI/ Imposto sobre Produtos Industrializados - Impostos - Direito Tribu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0096538-48.2005.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ORI:200561810069221/SP REG:07.12.2005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IMPTE     : CHAIKA DAYCHOUM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ADV       : SP117160  LUTFIA DAYCHOUM</w:t>
      </w:r>
    </w:p>
    <w:p w:rsidR="00F83858" w:rsidRDefault="00F83858">
      <w:r w:rsidRPr="00F83858">
        <w:rPr>
          <w:lang w:val="en-US"/>
        </w:rPr>
        <w:t xml:space="preserve">      </w:t>
      </w:r>
      <w:r>
        <w:t>IMPDO(A)  : JUIZO FEDERAL DA 9 VARA CRIMINAL DE SAO PAULO &gt;1ª SSJ&gt; SP</w:t>
      </w:r>
    </w:p>
    <w:p w:rsidR="00F83858" w:rsidRDefault="00F83858">
      <w:r>
        <w:t xml:space="preserve">      INTERES   : ABDUL MONEYM KASSEM AHMAD e outro(a)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Default="00F83858" w:rsidP="00B130B6">
      <w:pPr>
        <w:pStyle w:val="Numerada"/>
        <w:numPr>
          <w:ilvl w:val="0"/>
          <w:numId w:val="0"/>
        </w:numPr>
        <w:ind w:left="502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384343">
        <w:t xml:space="preserve">      </w:t>
      </w:r>
      <w:r w:rsidRPr="00F83858">
        <w:rPr>
          <w:lang w:val="en-US"/>
        </w:rPr>
        <w:t>PROC.  : 0098120-83.2005.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ORI:200561810085044/SP REG:12.12.2005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S/A O ESTADO DE S PAULO</w:t>
      </w:r>
    </w:p>
    <w:p w:rsidR="00F83858" w:rsidRDefault="00F83858">
      <w:r>
        <w:t xml:space="preserve">      ADV       : SP139485  MAURICIO JOSEPH ABADI</w:t>
      </w:r>
    </w:p>
    <w:p w:rsidR="00F83858" w:rsidRDefault="00F83858">
      <w:r>
        <w:t xml:space="preserve">      IMPDO(A)  : JUIZO FEDERAL DA 10 VARA CRIMINAL DE SAO PAULO &gt;1ª SSJ&gt; SP</w:t>
      </w:r>
    </w:p>
    <w:p w:rsidR="00F83858" w:rsidRDefault="00F83858">
      <w:r>
        <w:t xml:space="preserve">      INTERES   : Agencia Nacional de Vigilancia Sanitaria ANVISA</w:t>
      </w:r>
    </w:p>
    <w:p w:rsidR="00F83858" w:rsidRDefault="00F83858">
      <w:r>
        <w:t xml:space="preserve">      ADV       : SP183284  ALEXANDRE ACERBI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Imprensa (Lei 5.250/67) - Crimes Previstos na Legislação Extr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0098959-11.2005.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ORI:200561000083380/SP REG:19.12.2005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APARECIDO SERGIO VIEIRA e outro(a)</w:t>
      </w:r>
    </w:p>
    <w:p w:rsidR="00F83858" w:rsidRDefault="00F83858">
      <w:r>
        <w:t xml:space="preserve">      ADV       : SP137828  MARCIA RAMIREZ</w:t>
      </w:r>
    </w:p>
    <w:p w:rsidR="00F83858" w:rsidRDefault="00F83858">
      <w:r>
        <w:t xml:space="preserve">      IMPDO(A)  : JUIZO FEDERAL DA 7 VARA SAO PAULO Sec Jud SP</w:t>
      </w:r>
    </w:p>
    <w:p w:rsidR="00F83858" w:rsidRDefault="00F83858">
      <w:r>
        <w:t xml:space="preserve">      INTERES   : ANISIO JOSE PEREIRA e outros(as)</w:t>
      </w:r>
    </w:p>
    <w:p w:rsidR="00F83858" w:rsidRDefault="00F83858">
      <w:r>
        <w:t xml:space="preserve">      ADV       : SP137828  MARCIA RAMIREZ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INTERES   : Fazenda do Estado de Sao Paulo</w:t>
      </w:r>
    </w:p>
    <w:p w:rsidR="00F83858" w:rsidRDefault="00F83858">
      <w:r>
        <w:t xml:space="preserve">      ADV       : SP092839  RITA DE CASSIA ROCHA CONTE (Int.Pessoal)</w:t>
      </w:r>
    </w:p>
    <w:p w:rsidR="00F83858" w:rsidRDefault="00F83858">
      <w:r>
        <w:t xml:space="preserve">      INTERES   : INSTITUTO SANTANENSE DE ENSINO SUPERIOR</w:t>
      </w:r>
    </w:p>
    <w:p w:rsidR="00F83858" w:rsidRDefault="00F83858">
      <w:r>
        <w:t xml:space="preserve">      ADV       : SP184073  ELAINE ADRIANA CASTILHO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Diplomas/Certificado de Conclusão do Curso - Ensino Superior - Serviços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0098973-92.2005.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ORI:200361810045864/SP REG:19.12.2005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RICARDO CHAMMA AUGUSTO</w:t>
      </w:r>
    </w:p>
    <w:p w:rsidR="00F83858" w:rsidRDefault="00F83858">
      <w:r>
        <w:t xml:space="preserve">      ADV       : SP182576  VANIA ALEIXO PEREIRA</w:t>
      </w:r>
    </w:p>
    <w:p w:rsidR="00F83858" w:rsidRDefault="00F83858">
      <w:r>
        <w:t xml:space="preserve">      IMPDO(A)  : JUIZO FEDERAL DA 3 VARA CRIMINAL SAO PAULO SP</w:t>
      </w:r>
    </w:p>
    <w:p w:rsidR="00F83858" w:rsidRDefault="00F83858">
      <w:r>
        <w:t xml:space="preserve">      INTERES   : Ministerio Publico Federal</w:t>
      </w:r>
    </w:p>
    <w:p w:rsidR="00F83858" w:rsidRDefault="00F83858">
      <w:r>
        <w:t xml:space="preserve">      PROC      : RITA DE FATIMA DA FONSECA (Int.Pessoal)</w:t>
      </w:r>
    </w:p>
    <w:p w:rsidR="00F83858" w:rsidRDefault="00F83858">
      <w:r>
        <w:t xml:space="preserve">      INTERES   : MARIA EGIA CHAMMA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Apropriação indébita previdenciária (art. 168-A e Lei 8.212/91) - Crime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0101348-66.2005.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ORI:200361820034425/SP REG:21.12.2005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CONSORCIO PLUS</w:t>
      </w:r>
    </w:p>
    <w:p w:rsidR="00F83858" w:rsidRDefault="00F83858">
      <w:r>
        <w:t xml:space="preserve">      ADV       : SP053593  ARMANDO FERRARIS</w:t>
      </w:r>
    </w:p>
    <w:p w:rsidR="00F83858" w:rsidRDefault="00F83858">
      <w:r>
        <w:t xml:space="preserve">      IMPDO(A)  : JUIZO FEDERAL DA 7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SP143580  MARTA VILELA GONCALVES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EMPRESA AUTO ONIBUS PENHA SAO MIGUEL LTDA</w:t>
      </w:r>
    </w:p>
    <w:p w:rsidR="00F83858" w:rsidRDefault="00F83858">
      <w:r>
        <w:t xml:space="preserve">      SUCDO     : EXPRESSO TALGO TRANSPORTES E TURISMO LTDA</w:t>
      </w:r>
    </w:p>
    <w:p w:rsidR="00F83858" w:rsidRDefault="00F83858">
      <w:r>
        <w:t xml:space="preserve">      ADVG      : ARMANDO FERRARIS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0101362-50.2005.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ORI:200261000249619/SP REG:22.12.2005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WALDEMAR GONCALVES REQUITO e outro(a)</w:t>
      </w:r>
    </w:p>
    <w:p w:rsidR="00F83858" w:rsidRDefault="00F83858">
      <w:r>
        <w:t xml:space="preserve">      ADV       : SP030974A ARTHUR VALLERINI</w:t>
      </w:r>
    </w:p>
    <w:p w:rsidR="00F83858" w:rsidRDefault="00F83858">
      <w:r>
        <w:t xml:space="preserve">      IMPDO(A)  : JUIZO FEDERAL DA 14 VARA SAO PAULO Sec Jud SP</w:t>
      </w:r>
    </w:p>
    <w:p w:rsidR="00F83858" w:rsidRDefault="00F83858">
      <w:r>
        <w:t xml:space="preserve">      INTERES   : HIDEKI KAWATA e outro(a)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Esbulho/turbação/ameaça - Posse - Coisas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0101494-10.2005.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ORI:9900000082/SP REG:27.12.2005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APARECIDO SANCHES MARTINS</w:t>
      </w:r>
    </w:p>
    <w:p w:rsidR="00F83858" w:rsidRDefault="00F83858">
      <w:r>
        <w:t xml:space="preserve">      ADV       : SP055560  JOSE WILSON GIANOTO</w:t>
      </w:r>
    </w:p>
    <w:p w:rsidR="00F83858" w:rsidRDefault="00F83858">
      <w:r>
        <w:t xml:space="preserve">      IMPDO(A)  : JUIZO DE DIREITO DA 4 VARA DE FERNANDOPOLIS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VERA JUCOVSKY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Averbação/Cômputo de tempo de serviço rural (empregado/empregador) - Te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0004465-90.2005.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REG:20.06.2005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IMPTE     : HENRY OKOH</w:t>
      </w:r>
    </w:p>
    <w:p w:rsidR="00F83858" w:rsidRDefault="00F83858">
      <w:r w:rsidRPr="00991F88">
        <w:t xml:space="preserve">      </w:t>
      </w:r>
      <w:r>
        <w:t>ADV       : RJ001330B MARIO JORGE CARAHYBA SILVA</w:t>
      </w:r>
    </w:p>
    <w:p w:rsidR="00F83858" w:rsidRDefault="00F83858">
      <w:r>
        <w:t xml:space="preserve">      IMPDO(A)  : JUIZO FEDERAL DA 2 VARA DE GUARULHOS &gt; 19ªSSJ &gt;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Falsidade ideológica (art. 299) - Crimes contra a Fé Pública - Direito</w:t>
      </w:r>
    </w:p>
    <w:p w:rsidR="00F83858" w:rsidRDefault="00F83858"/>
    <w:p w:rsidR="00F83858" w:rsidRDefault="00F83858" w:rsidP="00F83858">
      <w:pPr>
        <w:pStyle w:val="Numerada"/>
      </w:pPr>
      <w:r>
        <w:t xml:space="preserve">      PROC.  : 0025040-22.2005.</w:t>
      </w:r>
      <w:r w:rsidR="008E03C8">
        <w:t>4.03.0000</w:t>
      </w:r>
      <w:r>
        <w:t xml:space="preserve"> MS REG:23.02.2006</w:t>
      </w:r>
    </w:p>
    <w:p w:rsidR="00F83858" w:rsidRDefault="00F83858">
      <w:r>
        <w:t xml:space="preserve">      IMPTE     : CARLOS ALBERTO ROCHA</w:t>
      </w:r>
    </w:p>
    <w:p w:rsidR="00F83858" w:rsidRDefault="00F83858">
      <w:r>
        <w:t xml:space="preserve">      ADV       : SP022775  CARLOS ALBERTO ROCHA</w:t>
      </w:r>
    </w:p>
    <w:p w:rsidR="00F83858" w:rsidRDefault="00F83858">
      <w:r>
        <w:t xml:space="preserve">      IMPDO(A)  : JUIZO FEDERAL DIRETOR DO FORO DA JUSTICA FEDERAL DE PRIMEIRO</w:t>
      </w:r>
    </w:p>
    <w:p w:rsidR="00F83858" w:rsidRDefault="00BC5A49">
      <w:r>
        <w:t xml:space="preserve">      </w:t>
      </w:r>
      <w:r w:rsidR="00F83858">
        <w:t>GRAU EM SAO PAULO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Proventos de Inatividade - Benefícios - Servidor Público Civil - Direit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902824">
        <w:t xml:space="preserve">      </w:t>
      </w:r>
      <w:r w:rsidRPr="00F83858">
        <w:rPr>
          <w:lang w:val="en-US"/>
        </w:rPr>
        <w:t>PROC.  : 0000412-96.2006.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ORI:199961820008159/SP REG:0</w:t>
      </w:r>
      <w:r w:rsidR="008E03C8">
        <w:rPr>
          <w:lang w:val="en-US"/>
        </w:rPr>
        <w:t>4.03.0000</w:t>
      </w:r>
      <w:r w:rsidRPr="00F83858">
        <w:rPr>
          <w:lang w:val="en-US"/>
        </w:rPr>
        <w:t>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FGG EQUIPAMENTOS E VIDRACARIA DE LABORATORIO LTDA</w:t>
      </w:r>
    </w:p>
    <w:p w:rsidR="00F83858" w:rsidRDefault="00F83858">
      <w:r>
        <w:t xml:space="preserve">      ADV       : SP043576  LAERCIO SILAS ANGARE</w:t>
      </w:r>
    </w:p>
    <w:p w:rsidR="00F83858" w:rsidRDefault="00F83858">
      <w:r>
        <w:t xml:space="preserve">      IMPDO(A)  : JUIZO FEDERAL DA 6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0003062-19.2006.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ORI:200561020138518/SP REG:12.01.2006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IMPORTADORA PORTO NOBRE LTDA</w:t>
      </w:r>
    </w:p>
    <w:p w:rsidR="00F83858" w:rsidRDefault="00F83858">
      <w:r>
        <w:t xml:space="preserve">      ADV       : SP196971  TOM ALEXANDRE BRANDÃO</w:t>
      </w:r>
    </w:p>
    <w:p w:rsidR="00F83858" w:rsidRDefault="00F83858">
      <w:r>
        <w:t xml:space="preserve">      IMPDO(A)  : JUIZO FEDERAL DA 4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Falsidade ideológica (art. 299) - Crimes contra a Fé Pública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0003241-50.2006.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ORI:200561000171681/SP REG:13.01.2006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SULPAVE SUL PAULISTA VEICULOS LTDA</w:t>
      </w:r>
    </w:p>
    <w:p w:rsidR="00F83858" w:rsidRPr="00F83858" w:rsidRDefault="00F83858">
      <w:pPr>
        <w:rPr>
          <w:lang w:val="en-US"/>
        </w:rPr>
      </w:pPr>
      <w:r>
        <w:t xml:space="preserve">      </w:t>
      </w:r>
      <w:r w:rsidRPr="00F83858">
        <w:rPr>
          <w:lang w:val="en-US"/>
        </w:rPr>
        <w:t>ADV       : SP086408  WALDIR SINIGAGLIA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ADV       : SP124013 WERNER SINIGAGLIA</w:t>
      </w:r>
    </w:p>
    <w:p w:rsidR="00F83858" w:rsidRDefault="00F83858">
      <w:r w:rsidRPr="00F83858">
        <w:rPr>
          <w:lang w:val="en-US"/>
        </w:rPr>
        <w:t xml:space="preserve">      </w:t>
      </w:r>
      <w:r>
        <w:t>IMPDO(A)  : DELEGADO DA RECEITA FEDERAL EM SANTOS SP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0003340-20.2006.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ORI:200561100022594/SP REG:13.01.2006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GAZZOLA CHIERIGHINI EMPREENDIMENTOS IMOBILIARIOS LTDA</w:t>
      </w:r>
    </w:p>
    <w:p w:rsidR="00F83858" w:rsidRDefault="00F83858">
      <w:r>
        <w:t xml:space="preserve">      ADV       : SP154134  RODRIGO DE PAULA BLEY</w:t>
      </w:r>
    </w:p>
    <w:p w:rsidR="00F83858" w:rsidRDefault="00F83858">
      <w:r>
        <w:lastRenderedPageBreak/>
        <w:t xml:space="preserve">      IMPDO(A)  : JUIZO FEDERAL DA 2 VARA DE SOROCABA &gt;10ª SSJ&gt;SP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sobre a folha de salários - Contribuições Previdenciárias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0003513-44.2006.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ORI:200561100022594/SP REG:17.01.2006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MARIA HELENA RODRIGUES</w:t>
      </w:r>
    </w:p>
    <w:p w:rsidR="00F83858" w:rsidRDefault="00F83858">
      <w:r>
        <w:t xml:space="preserve">      ADV       : SP151348  CARLOS ALBERTO SILVA</w:t>
      </w:r>
    </w:p>
    <w:p w:rsidR="00F83858" w:rsidRDefault="00F83858">
      <w:r>
        <w:t xml:space="preserve">      IMPDO(A)  : JUIZO FEDERAL DIRETOR DO FORO DA JUSTICA FEDERAL DE SAO</w:t>
      </w:r>
    </w:p>
    <w:p w:rsidR="00F83858" w:rsidRDefault="00F83858">
      <w:r>
        <w:t xml:space="preserve">                  PAULO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Remuneratório e Benefícios - Servidor Público Civil - Direito A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0003514-29.2006.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ORI:200561100022594/SP REG:17.01.2006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JOCELYN MARIANO SILVA</w:t>
      </w:r>
    </w:p>
    <w:p w:rsidR="00F83858" w:rsidRDefault="00F83858">
      <w:r>
        <w:t xml:space="preserve">      ADV       : SP151348  CARLOS ALBERTO SILVA</w:t>
      </w:r>
    </w:p>
    <w:p w:rsidR="00F83858" w:rsidRDefault="00F83858">
      <w:r>
        <w:t xml:space="preserve">      IMPDO(A)  : JUIZO FEDERAL DIRETOR DO FORO DA JUSTICA FEDERAL DE SAO</w:t>
      </w:r>
    </w:p>
    <w:p w:rsidR="00F83858" w:rsidRDefault="00F83858">
      <w:r>
        <w:t xml:space="preserve">                  PAULO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Sistema Remuneratório e Benefícios - Servidor Público Civil - Direito A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0003930-94.2006.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ORI:200561090048970/SP REG:20.01.2006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MARIA HELENA PORTA CAPELLARI</w:t>
      </w:r>
    </w:p>
    <w:p w:rsidR="00F83858" w:rsidRDefault="00F83858">
      <w:r>
        <w:t xml:space="preserve">      ADV       : SP148022  WILLEY LOPES SUCASAS</w:t>
      </w:r>
    </w:p>
    <w:p w:rsidR="00F83858" w:rsidRDefault="00F83858">
      <w:r>
        <w:t xml:space="preserve">      IMPDO(A)  : JUIZO FEDERAL DA 1 VARA DE PIRACICABA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INTERES   : OSNI PORTA e outros(as)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Tributária (art. 1º ao 3º da Lei 8.137/90 e art.</w:t>
      </w:r>
    </w:p>
    <w:p w:rsidR="00F83858" w:rsidRPr="00902824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902824">
        <w:t xml:space="preserve">      </w:t>
      </w:r>
      <w:r w:rsidRPr="00F83858">
        <w:rPr>
          <w:lang w:val="en-US"/>
        </w:rPr>
        <w:t>PROC.  : 0006506-60.2006.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ORI:200660000002113/MS REG:26.01.2006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ERANILDA LEMES DA SILVA</w:t>
      </w:r>
    </w:p>
    <w:p w:rsidR="00F83858" w:rsidRDefault="00F83858">
      <w:r>
        <w:t xml:space="preserve">      ADV       : RS039044  ZENI ALVES ARNDT (Int.Pessoal)</w:t>
      </w:r>
    </w:p>
    <w:p w:rsidR="00F83858" w:rsidRDefault="00F83858">
      <w:r>
        <w:t xml:space="preserve">      IMPDO(A)  : JUIZO FEDERAL DA 4 VARA DE CAMPO GRANDE &gt; 1ªSSJ &gt; MS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INTERES   : EMGEA Empresa Gestora de Ativos e outro(a)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Sustação/alteração de leilão - Sistema Financeiro de Habitação - Espéci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0006808-89.2006.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ORI:0005042968/SP REG:27.01.2006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VITTORINA SALVI SZILI</w:t>
      </w:r>
    </w:p>
    <w:p w:rsidR="00F83858" w:rsidRDefault="00F83858">
      <w:r>
        <w:t xml:space="preserve">      ADV       : SP086962  MONICA ANGELA MAFRA ZACCARINO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INTERES   : VITORINA S SZILI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0006872-02.2006.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ORI:9816007185/SP REG:30.01.2006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ENGECER LTDA</w:t>
      </w:r>
    </w:p>
    <w:p w:rsidR="00F83858" w:rsidRDefault="00F83858">
      <w:r>
        <w:t xml:space="preserve">      ADV       : SP139397  MARCELO BERTACINI</w:t>
      </w:r>
    </w:p>
    <w:p w:rsidR="00F83858" w:rsidRDefault="00F83858">
      <w:r>
        <w:t xml:space="preserve">      IMPDO(A)  : JUIZO FEDERAL DA 1 VARA DE SAO CARLOS &gt; 15ª SSJ &gt;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lastRenderedPageBreak/>
        <w:t xml:space="preserve">      ADV       : SP145823  ARLETE GONCALVES MUNIZ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0013112-07.2006.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ORI:9816007185/SP REG:22.02.2006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LUIS ANTONIO BOAVENTURA DA SILVA</w:t>
      </w:r>
    </w:p>
    <w:p w:rsidR="00F83858" w:rsidRDefault="00F83858">
      <w:r>
        <w:t xml:space="preserve">      ADV       : MS002935  MARCILIO DE FREITAS LINS</w:t>
      </w:r>
    </w:p>
    <w:p w:rsidR="00F83858" w:rsidRDefault="00F83858">
      <w:r>
        <w:t xml:space="preserve">      IMPDO(A)  : JUIZO FEDERAL DA 1 VARA DE CORUMBÁ - 4ª SSJ - MS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0013113-89.2006.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ORI:200560040004130/MS REG:22.02.2006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ILDA APARECIDA DA SILVA</w:t>
      </w:r>
    </w:p>
    <w:p w:rsidR="00F83858" w:rsidRDefault="00F83858">
      <w:r>
        <w:t xml:space="preserve">      ADV       : MS002935  MARCILIO DE FREITAS LINS</w:t>
      </w:r>
    </w:p>
    <w:p w:rsidR="00F83858" w:rsidRDefault="00F83858">
      <w:r>
        <w:t xml:space="preserve">      IMPDO(A)  : JUIZO FEDERAL DA 1 VARA DE CORUMBÁ - 4ª SSJ - MS</w:t>
      </w:r>
    </w:p>
    <w:p w:rsidR="00F83858" w:rsidRDefault="00F83858">
      <w:r>
        <w:t xml:space="preserve">      INTERES   : SEBASTIAO PEREIRA DA SILVA</w:t>
      </w:r>
    </w:p>
    <w:p w:rsidR="00F83858" w:rsidRDefault="00F83858">
      <w:r>
        <w:t xml:space="preserve">      RELATOR   : JUIZ CONV. LUCIANO GODOY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0013216-96.2006.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ORI:200361820542900/SP REG:22.02.2006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PAPELARIA GAPEL LTDA</w:t>
      </w:r>
    </w:p>
    <w:p w:rsidR="00F83858" w:rsidRDefault="00F83858">
      <w:r>
        <w:t xml:space="preserve">      ADV       : SP237039  ANDERSON VALERIO DA COSTA</w:t>
      </w:r>
    </w:p>
    <w:p w:rsidR="00F83858" w:rsidRDefault="00F83858">
      <w:r>
        <w:t xml:space="preserve">      IMPDO(A)  : JUIZO FEDERAL DA 11 VARA DAS EXEC. FISCAIS SP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0015087-64.2006.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ORI:200561000277355/SP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ANA CAROLINA MACHADO</w:t>
      </w:r>
    </w:p>
    <w:p w:rsidR="00F83858" w:rsidRDefault="00F83858">
      <w:r>
        <w:t xml:space="preserve">      ADV       : SP060974  KUMIO NAKABAYASHI</w:t>
      </w:r>
    </w:p>
    <w:p w:rsidR="00F83858" w:rsidRDefault="00F83858">
      <w:r>
        <w:t xml:space="preserve">      IMPDO(A)  : JUIZO FEDERAL DA 26 VARA SÃO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JUIZ CONV. LUCIANO GODOY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Sustação/alteração de leilão - Sistema Financeiro de Habitação - Espéci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0015412-39.2006.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ORI:200561810069221/SP REG:02.03.2006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CARLOS CHIMARELLI</w:t>
      </w:r>
    </w:p>
    <w:p w:rsidR="00F83858" w:rsidRDefault="00F83858">
      <w:r>
        <w:t xml:space="preserve">      ADV       : SP029924  ALBERTO ALVES DA ROCHA</w:t>
      </w:r>
    </w:p>
    <w:p w:rsidR="00F83858" w:rsidRDefault="00F83858">
      <w:r>
        <w:t xml:space="preserve">      IMPDO(A)  : JUIZO FEDERAL DA 9 VARA CRIMINAL DE SAO PAULO &gt;1ª SSJ&gt;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Tráfico Ilícito e Uso Indevido de Drogas (Lei 11.343/06) - Cr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0015488-63.2006.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ORI:9900012419/SP REG:02.03.2006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FABIO COSTA FERNANDES</w:t>
      </w:r>
    </w:p>
    <w:p w:rsidR="00F83858" w:rsidRDefault="00F83858">
      <w:r>
        <w:t xml:space="preserve">      ADV       : SP073132  EDUARDO ALVES DE SA FILHO</w:t>
      </w:r>
    </w:p>
    <w:p w:rsidR="00F83858" w:rsidRDefault="00F83858">
      <w:r>
        <w:t xml:space="preserve">      IMPDO(A)  : JUIZO DE DIREITO DO SAF DE ITAQUAQUECETUBA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0015490-33.2006.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ORI:200061820398847/SP REG:02.03.2006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ESPORTE CLUBE PINHEIROS</w:t>
      </w:r>
    </w:p>
    <w:p w:rsidR="00F83858" w:rsidRDefault="00F83858">
      <w:r>
        <w:t xml:space="preserve">      ADV       : SP023940  CARLOS ALBERTO DA SILVA JORDAO</w:t>
      </w:r>
    </w:p>
    <w:p w:rsidR="00F83858" w:rsidRDefault="00F83858">
      <w:r>
        <w:t xml:space="preserve">      IMPDO(A)  : JUIZO FEDERAL DA 2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REPTE     : Caixa Economica Federal - CEF</w:t>
      </w:r>
    </w:p>
    <w:p w:rsidR="00F83858" w:rsidRDefault="00F83858">
      <w:r>
        <w:t xml:space="preserve">      ADV       : SP072208  MARIA LUCIA BUGNI CARRERO SOARES E SILVA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0015827-22.2006.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ORI:9700002299/SP REG:06.03.2006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INDUSTRIAS MAQUINA D ANDREA S/A</w:t>
      </w:r>
    </w:p>
    <w:p w:rsidR="00F83858" w:rsidRDefault="00F83858">
      <w:r>
        <w:t xml:space="preserve">      ADV       : SP197125  MARCIO CHRYSTIAN MONTEIRO BESERRA</w:t>
      </w:r>
    </w:p>
    <w:p w:rsidR="00F83858" w:rsidRDefault="00F83858">
      <w:r>
        <w:t xml:space="preserve">      IMPDO(A)  : JUIZO DE DIREITO DO SAF DE LIMEIRA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e demais Sanções - Dívida Ativa não-tributária - Direito Adminis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0017674-59.2006.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ORI:200361020044540/SP REG:15.03.2006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LUIZ DUARTE PEDROSA DA SILVEIRA BARROS e outros(as)</w:t>
      </w:r>
    </w:p>
    <w:p w:rsidR="00F83858" w:rsidRDefault="00F83858">
      <w:r>
        <w:t xml:space="preserve">      ADV       : SP220820  WAGNER DA CUNHA GARCIA</w:t>
      </w:r>
    </w:p>
    <w:p w:rsidR="00F83858" w:rsidRDefault="00F83858">
      <w:r>
        <w:t xml:space="preserve">      IMPDO(A)  : JUIZO FEDERAL DA 1 VARA DE RIBEIRAO PRETO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Tributária (art. 1º ao 3º da Lei 8.137/90 e art.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0017832-17.2006.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ORI:200661810019672/SP REG:15.03.2006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S/A O ESTADO DE S PAULO</w:t>
      </w:r>
    </w:p>
    <w:p w:rsidR="00F83858" w:rsidRDefault="00F83858">
      <w:r>
        <w:t xml:space="preserve">      ADV       : SP059072  LOURICE DE SOUZA</w:t>
      </w:r>
    </w:p>
    <w:p w:rsidR="00F83858" w:rsidRDefault="00F83858">
      <w:r>
        <w:t xml:space="preserve">      IMPDO(A)  : JUIZO FEDERAL DA 9 VARA CRIMINAL DE SAO PAULO &gt;1ª SSJ&gt;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SP186018  MAURO ALEXANDRE PINTO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Imprensa (Lei 5.250/67) - Crimes Previstos na Legislação Extr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0020005-14.2006.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ORI:9900000153/SP REG:17.03.2006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ELETRO TECNICA MS LTDA</w:t>
      </w:r>
    </w:p>
    <w:p w:rsidR="00F83858" w:rsidRDefault="00F83858">
      <w:r>
        <w:t xml:space="preserve">      ADV       : SP149891  JOSE ROBERTO DE OLIVEIRA JUNIOR</w:t>
      </w:r>
    </w:p>
    <w:p w:rsidR="00F83858" w:rsidRDefault="00F83858">
      <w:r>
        <w:t xml:space="preserve">      IMPDO(A)  : JUIZO DE DIREITO DA 2 VARA DE CAPIVARI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0020139-41.2006.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ORI:9805542351/SP REG:17.03.2006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ARMAZENS GERAIS TRIANGULO LTDA</w:t>
      </w:r>
    </w:p>
    <w:p w:rsidR="00F83858" w:rsidRDefault="00F83858">
      <w:r>
        <w:t xml:space="preserve">      ADV       : SP206984  PAULO PORTO FERNANDES</w:t>
      </w:r>
    </w:p>
    <w:p w:rsidR="00F83858" w:rsidRDefault="00F83858">
      <w:r>
        <w:t xml:space="preserve">      IMPDO(A)  : JUIZO FEDERAL DA 4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0020146-33.2006.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ORI:200561040092925/SP REG:20.03.2006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PAULO TORAITI HAMADA e outro(a)</w:t>
      </w:r>
    </w:p>
    <w:p w:rsidR="00F83858" w:rsidRDefault="00F83858">
      <w:r>
        <w:t xml:space="preserve">      ADV       : SP145451B JADER DAVIES</w:t>
      </w:r>
    </w:p>
    <w:p w:rsidR="00F83858" w:rsidRDefault="00F83858">
      <w:r>
        <w:lastRenderedPageBreak/>
        <w:t xml:space="preserve">      IMPDO(A)  : JUIZO FEDERAL DA 2 VARA DE SANTOS &gt; 4ªSSJ &gt; SP</w:t>
      </w:r>
    </w:p>
    <w:p w:rsidR="00F83858" w:rsidRDefault="00F83858">
      <w:r>
        <w:t xml:space="preserve">      INTERES   : Instituto Nacional de Colonizacao e Reforma Agraria INCRA</w:t>
      </w:r>
    </w:p>
    <w:p w:rsidR="00F83858" w:rsidRDefault="00F83858">
      <w:r>
        <w:t xml:space="preserve">      ADV       : SP000361  PAULO SÉRGIO MIGUEZ URBANO</w:t>
      </w:r>
    </w:p>
    <w:p w:rsidR="00F83858" w:rsidRDefault="00F83858">
      <w:r>
        <w:t xml:space="preserve">      INTERES   : PDS ASSENTAMENTO AGROAMBIENTAL ALVES E PEREIRA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Esbulho/turbação/ameaça - Posse - Coisas - Direito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0020251-10.2006.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ORI:200660000016896/MS REG:20.03.2006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JET CAR ESTACIONAMENTO LTDA</w:t>
      </w:r>
    </w:p>
    <w:p w:rsidR="00F83858" w:rsidRDefault="00F83858">
      <w:r>
        <w:t xml:space="preserve">      ADV       : MS006075  ADELMAR SOARES BENTES</w:t>
      </w:r>
    </w:p>
    <w:p w:rsidR="00F83858" w:rsidRDefault="00F83858">
      <w:r>
        <w:t xml:space="preserve">      IMPDO(A)  : JUIZO FEDERAL DA 4 VARA DE CAMPO GRANDE &gt; 1ªSSJ &gt; MS</w:t>
      </w:r>
    </w:p>
    <w:p w:rsidR="00F83858" w:rsidRDefault="00F83858">
      <w:r>
        <w:t xml:space="preserve">      IMPDO(A)  : Empresa Brasileira de Infra Estrutura Aeroportuaria INFRAERO</w:t>
      </w:r>
    </w:p>
    <w:p w:rsidR="00F83858" w:rsidRDefault="00F83858">
      <w:r>
        <w:t xml:space="preserve">      ADV       : SP149946  JOSE SANCHES DE FARIA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Inexecução e Rescisão - Contratos - Licitações e Contratos - Direito Ad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0020264-09.2006.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ORI:9002055331/SP REG:20.03.2006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JOAQUIM MIGUEL PEREIRA e outros(as)</w:t>
      </w:r>
    </w:p>
    <w:p w:rsidR="00F83858" w:rsidRDefault="00F83858">
      <w:r>
        <w:t xml:space="preserve">      ADV       : SP071993  JOSE FRANCISCO PACCILLO</w:t>
      </w:r>
    </w:p>
    <w:p w:rsidR="00F83858" w:rsidRDefault="00F83858">
      <w:r>
        <w:t xml:space="preserve">      IMPDO(A)  : JUIZO FEDERAL DA 6 VARA DE SANTOS &gt; 4ªSSJ &gt; SP</w:t>
      </w:r>
    </w:p>
    <w:p w:rsidR="00F83858" w:rsidRDefault="00F83858">
      <w:r>
        <w:t xml:space="preserve">      INTERES   : LUIZ TORREZI e outros(as)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SP126191  WAGNER OLIVEIRA DA COSTA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CASTRO GUERRA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RMI pelo art. 1º da Lei 6.423/77 - índices de atualização dos 24 1ºs sa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0020589-81.2006.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ORI:200661820112619/SP REG:22.03.2006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ARMAZENS GERAIS TRIANGULO LTDA</w:t>
      </w:r>
    </w:p>
    <w:p w:rsidR="00F83858" w:rsidRDefault="00F83858">
      <w:r>
        <w:t xml:space="preserve">      ADV       : SP206984  PAULO PORTO FERNANDES</w:t>
      </w:r>
    </w:p>
    <w:p w:rsidR="00F83858" w:rsidRDefault="00F83858">
      <w:r>
        <w:t xml:space="preserve">      IMPDO(A)  : JUIZO FEDERAL DA 4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SP202309  ERICO SANCHES FERREIRA DOS SANTOS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ELITE VIGILANCIA E SEGURANCA S/C LTDA e outros(as)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0020799-35.2006.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ORI:200561810065719/SP REG:22.03.2006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ROBERTO BATOCHIO e outro(a)</w:t>
      </w:r>
    </w:p>
    <w:p w:rsidR="00F83858" w:rsidRDefault="00F83858">
      <w:r>
        <w:t xml:space="preserve">      ADV       : SP020685  JOSE ROBERTO BATOCHIO</w:t>
      </w:r>
    </w:p>
    <w:p w:rsidR="00F83858" w:rsidRDefault="00F83858">
      <w:r>
        <w:t xml:space="preserve">      IMPDO(A)  : JUIZO FEDERAL DA 10 VARA CRIMINAL DE SAO PAULO &gt;1ª SSJ&gt; SP</w:t>
      </w:r>
    </w:p>
    <w:p w:rsidR="00F83858" w:rsidRDefault="00F83858">
      <w:r>
        <w:t xml:space="preserve">      INTERES   : JOSE PETRONILHO DE FREITAS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Tributária (art. 1º ao 3º da Lei 8.137/90 e art.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0022271-71.2006.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ORI:200003990753527/SP REG:27.03.2006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DIJALMA LACERDA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LIT.PAS   : Caixa Economica Federal - CEF</w:t>
      </w:r>
    </w:p>
    <w:p w:rsidR="00F83858" w:rsidRDefault="00F83858">
      <w:r>
        <w:t xml:space="preserve">      ADV       : SP208928  TALITA CAR VIDOTTO</w:t>
      </w:r>
    </w:p>
    <w:p w:rsidR="00F83858" w:rsidRDefault="00F83858">
      <w:r>
        <w:t xml:space="preserve">      ADV       : SP087469 RUI GUIMARAES VIANNA</w:t>
      </w:r>
    </w:p>
    <w:p w:rsidR="00F83858" w:rsidRDefault="00F83858">
      <w:r>
        <w:t xml:space="preserve">      INTERES   : JOSE MIGUEL DE CASTRO e outros(as)</w:t>
      </w:r>
    </w:p>
    <w:p w:rsidR="00F83858" w:rsidRDefault="00F83858">
      <w:r>
        <w:t xml:space="preserve">      ADV       : SP042715  DIJALMA LACERDA</w:t>
      </w:r>
    </w:p>
    <w:p w:rsidR="00F83858" w:rsidRDefault="00F83858">
      <w:r>
        <w:lastRenderedPageBreak/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Atualização de Conta - FGTS/Fundo de Garantia por Tempo de Serviço - En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0022516-82.2006.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ORI:200161810070655/SP REG:29.03.2006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ORDEM DOS PARLAMENTARES DO BRASIL OPB</w:t>
      </w:r>
    </w:p>
    <w:p w:rsidR="00F83858" w:rsidRDefault="00F83858">
      <w:r>
        <w:t xml:space="preserve">      ADV       : SP206746  GISELA DE OLIVEIRA</w:t>
      </w:r>
    </w:p>
    <w:p w:rsidR="00F83858" w:rsidRDefault="00F83858">
      <w:r>
        <w:t xml:space="preserve">      IMPDO(A)  : JUIZO FEDERAL DA 3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Estelionato (art. 171) - Crimes contra o Patrimônio - Direito Penal</w:t>
      </w:r>
    </w:p>
    <w:p w:rsidR="00F83858" w:rsidRDefault="00F83858"/>
    <w:p w:rsidR="00F83858" w:rsidRDefault="00F83858" w:rsidP="00F83858">
      <w:pPr>
        <w:pStyle w:val="Numerada"/>
      </w:pPr>
      <w:r>
        <w:t xml:space="preserve">      PROC.  : 0022942-94.2006.</w:t>
      </w:r>
      <w:r w:rsidR="008E03C8">
        <w:t>4.03.0000</w:t>
      </w:r>
      <w:r>
        <w:t xml:space="preserve"> AGRO ORI:200503000834010/SP REG:0</w:t>
      </w:r>
      <w:r w:rsidR="008E03C8">
        <w:t>4.03.0000</w:t>
      </w:r>
      <w:r>
        <w:t>4.2006</w:t>
      </w:r>
    </w:p>
    <w:p w:rsidR="00F83858" w:rsidRDefault="00F83858">
      <w:r>
        <w:t xml:space="preserve">      AGRTE     : ANGELICA DA COSTA</w:t>
      </w:r>
    </w:p>
    <w:p w:rsidR="00F83858" w:rsidRDefault="00F83858">
      <w:r>
        <w:t xml:space="preserve">      ADV       : SP026726  MANOEL CUNHA CARVALHO FILHO</w:t>
      </w:r>
    </w:p>
    <w:p w:rsidR="00F83858" w:rsidRDefault="00F83858">
      <w:r>
        <w:t xml:space="preserve">      AGRDO(A)  : JUIZO FEDERAL DA 1 VARA DE BAURU Sec Jud SP</w:t>
      </w:r>
    </w:p>
    <w:p w:rsidR="00F83858" w:rsidRDefault="00F83858">
      <w:r>
        <w:t xml:space="preserve">      INTERES   : RICARDO CASSIMIRO DA SILVA e outros(as)</w:t>
      </w:r>
    </w:p>
    <w:p w:rsidR="00F83858" w:rsidRDefault="00F83858">
      <w:r>
        <w:t xml:space="preserve">      RELATOR   : DES.FED. VICE PRESIDENTE / VICE-PRESIDÊNCIA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Apreensão de mercadorias - entrada ou saída irregular do país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0024059-23.2006.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ORI:200161070026860/SP REG:31.03.2006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VLADIMIR CESAR ANGELI</w:t>
      </w:r>
    </w:p>
    <w:p w:rsidR="00F83858" w:rsidRDefault="00F83858">
      <w:r>
        <w:t xml:space="preserve">      ADV       : SP196724  VLADIMIR CÉSAR ANGELI</w:t>
      </w:r>
    </w:p>
    <w:p w:rsidR="00F83858" w:rsidRDefault="00F83858">
      <w:r>
        <w:t xml:space="preserve">      IMPDO(A)  : JUIZO FEDERAL DA 1 VARA DE ARACATUBA SecJud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Social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0024116-41.2006.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ORI:200461810057639/SP REG:31.03.2006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MARINHO JOSE PISSUTTO</w:t>
      </w:r>
    </w:p>
    <w:p w:rsidR="00F83858" w:rsidRDefault="00F83858">
      <w:r>
        <w:t xml:space="preserve">      ADV       : SP064242  MILTON JOSE MARINHO</w:t>
      </w:r>
    </w:p>
    <w:p w:rsidR="00F83858" w:rsidRDefault="00F83858">
      <w:r>
        <w:t xml:space="preserve">      IMPDO(A)  : JUIZO FEDERAL DA 5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JUIZ CONV. LUCIANO GODOY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Medidas Assecuratórias - Medidas Assecuratórias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0024367-59.2006.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ORI:200661140012725/SP REG:03.04.2006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HELMUTH CORREA WERNER</w:t>
      </w:r>
    </w:p>
    <w:p w:rsidR="00F83858" w:rsidRDefault="00F83858">
      <w:r>
        <w:t xml:space="preserve">      ADV       : SP115718  GILBERTO CAETANO DE FRANCA</w:t>
      </w:r>
    </w:p>
    <w:p w:rsidR="00F83858" w:rsidRDefault="00F83858">
      <w:r>
        <w:t xml:space="preserve">      IMPDO(A)  : JUIZO FEDERAL DA 2 VARA DE SAO BERNARDO DO CAMPO &gt; 14ª SSJ&gt;</w:t>
      </w:r>
    </w:p>
    <w:p w:rsidR="00F83858" w:rsidRDefault="00F83858">
      <w:r>
        <w:t xml:space="preserve">                 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WALTER DO AMARAL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Aposentadoria por Invalidez (Art. 42/7) - Benefícios em Espécie - Direi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D1BEB">
        <w:t xml:space="preserve">      </w:t>
      </w:r>
      <w:r w:rsidRPr="00F83858">
        <w:rPr>
          <w:lang w:val="en-US"/>
        </w:rPr>
        <w:t>PROC.  : 0024978-12.2006.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ORI:9805416143/SP REG:06.04.2006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ANTONIETTA DOMINONI SILVEIRA</w:t>
      </w:r>
    </w:p>
    <w:p w:rsidR="00F83858" w:rsidRDefault="00F83858">
      <w:r>
        <w:t xml:space="preserve">      ADV       : SP055203B CELIA APARECIDA LUCCHESE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INTERES   : L F IND/ E COM/ DE COMPONENTES ELETRONICOS LTDA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0026263-40.2006.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ORI:200661090012255/SP REG:10.04.2006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GERALDO DONIZETE LIMA</w:t>
      </w:r>
    </w:p>
    <w:p w:rsidR="00F83858" w:rsidRDefault="00F83858">
      <w:r>
        <w:t xml:space="preserve">      ADV       : SP101789  EDSON LUIZ LAZARINI</w:t>
      </w:r>
    </w:p>
    <w:p w:rsidR="00F83858" w:rsidRDefault="00F83858">
      <w:r>
        <w:t xml:space="preserve">      IMPDO(A)  : JUIZO FEDERAL DA 3 VARA DE PIRACICABA &gt; 9ª SSJ&gt;SP</w:t>
      </w:r>
    </w:p>
    <w:p w:rsidR="00F83858" w:rsidRDefault="00F83858">
      <w:r>
        <w:t xml:space="preserve">      RELATOR   : DES.FED. NELSON BERNARDES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Aposentadoria por Tempo de Serviço (Art. 52/6) e/ou Tempo de Contribuiç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0026629-79.2006.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ORI:200161190006437/SP REG:11.04.2006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 E P CONSTRUCOES METALICAS LTDA</w:t>
      </w:r>
    </w:p>
    <w:p w:rsidR="00F83858" w:rsidRDefault="00F83858">
      <w:r>
        <w:t xml:space="preserve">      ADV       : SP050907  LUIZ DE ANDRADE SHINCKAR</w:t>
      </w:r>
    </w:p>
    <w:p w:rsidR="00F83858" w:rsidRDefault="00F83858">
      <w:r>
        <w:t xml:space="preserve">      IMPDO(A)  : JUIZO FEDERAL DA 3 VARA DE GUARULHOS &gt; 19ªSSJ &gt;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0029472-17.2006.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ORI:200061130009673/SP REG:20.04.2006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LUCILIA MARIA JARDINI MARTINIANO</w:t>
      </w:r>
    </w:p>
    <w:p w:rsidR="00F83858" w:rsidRDefault="00F83858">
      <w:r>
        <w:t xml:space="preserve">      ADV       : SP067477  NELSON FREZOLONE MARTINIANO</w:t>
      </w:r>
    </w:p>
    <w:p w:rsidR="00F83858" w:rsidRDefault="00F83858">
      <w:r>
        <w:t xml:space="preserve">      IMPDO(A)  : JUIZO FEDERAL DA 2 VARA DE FRANCA Sec 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SP173943  FABIO AUGUSTO ROSTON GATTI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N MARTINIANO S/A ARTEFATOS DE COURO e outros(as)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0029578-76.2006.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ORI:200361190082941/SP REG:20.04.2006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SINDICOM SINDICATO NACIONAL DAS EMPRESAS DISTRIBUIDORAS DE</w:t>
      </w:r>
    </w:p>
    <w:p w:rsidR="00F83858" w:rsidRDefault="00F83858">
      <w:r>
        <w:t xml:space="preserve">                  COMBUSTIVEIS E DE LUBRIFICANTES</w:t>
      </w:r>
    </w:p>
    <w:p w:rsidR="00F83858" w:rsidRDefault="00F83858">
      <w:r>
        <w:t xml:space="preserve">      ADV       : SP126274A MARCUS VINICIUS T DA COSTA FERNANDES</w:t>
      </w:r>
    </w:p>
    <w:p w:rsidR="00F83858" w:rsidRDefault="00F83858">
      <w:r>
        <w:t xml:space="preserve">      IMPDO(A)  : JUIZO FEDERAL DA 2 VARA DE GUARULHOS &gt; 19ªSSJ &gt;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INTERES   : NOVOESTE DISTRIBUIDORA DE PETROLEO LTDA</w:t>
      </w:r>
    </w:p>
    <w:p w:rsidR="00F83858" w:rsidRDefault="00F83858">
      <w:r>
        <w:t xml:space="preserve">      ADV       : SP093967  LUIS CARLOS SZYMONOWICZ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de Intervenção no Domínio Econômico (CIDE) - Contribuições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0029711-21.2006.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ORI:9200016561/MS REG:2</w:t>
      </w:r>
      <w:r w:rsidR="008E03C8">
        <w:rPr>
          <w:lang w:val="en-US"/>
        </w:rPr>
        <w:t>4.03.0000</w:t>
      </w:r>
      <w:r w:rsidRPr="00F83858">
        <w:rPr>
          <w:lang w:val="en-US"/>
        </w:rPr>
        <w:t>4.2006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GERMANO ALVES JUNIOR</w:t>
      </w:r>
    </w:p>
    <w:p w:rsidR="00F83858" w:rsidRDefault="00F83858">
      <w:r>
        <w:t xml:space="preserve">      ADV       : MS005098  GERMANO ALVES JUNIOR</w:t>
      </w:r>
    </w:p>
    <w:p w:rsidR="00F83858" w:rsidRDefault="00F83858">
      <w:r>
        <w:t xml:space="preserve">      IMPDO(A)  : JUIZO FEDERAL DA 2 VARA DE CAMPO GRANDE &gt; 1ªSSJ &gt; MS</w:t>
      </w:r>
    </w:p>
    <w:p w:rsidR="00F83858" w:rsidRDefault="00F83858">
      <w:r>
        <w:t xml:space="preserve">      INTERES   : MARIA DE LOURDES SILVA e outros(as)</w:t>
      </w:r>
    </w:p>
    <w:p w:rsidR="00F83858" w:rsidRDefault="00F83858">
      <w:r>
        <w:t xml:space="preserve">      ADV       : MS005098  GERMANO ALVES JUNIOR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combustíveis - Empréstimo Compulsório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902824">
        <w:t xml:space="preserve">      </w:t>
      </w:r>
      <w:r w:rsidRPr="00F83858">
        <w:rPr>
          <w:lang w:val="en-US"/>
        </w:rPr>
        <w:t>PROC.  : 0029750-18.2006.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ORI:200660000011655/MS REG:2</w:t>
      </w:r>
      <w:r w:rsidR="008E03C8">
        <w:rPr>
          <w:lang w:val="en-US"/>
        </w:rPr>
        <w:t>4.03.0000</w:t>
      </w:r>
      <w:r w:rsidRPr="00F83858">
        <w:rPr>
          <w:lang w:val="en-US"/>
        </w:rPr>
        <w:t>4.2006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RODOCAMP TRANSPORTES RODOVIARIOS DE CARGAS LTDA</w:t>
      </w:r>
    </w:p>
    <w:p w:rsidR="00F83858" w:rsidRDefault="00F83858">
      <w:r>
        <w:t xml:space="preserve">      ADV       : SP015129  SEBASTIAO DE OLIVEIRA LIMA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INTERES   : AURELIO ROCHA e outros(as)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Tributária (art. 1º ao 3º da Lei 8.137/90 e art.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0029751-03.2006.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ORI:200660000015508/MS REG:2</w:t>
      </w:r>
      <w:r w:rsidR="008E03C8">
        <w:rPr>
          <w:lang w:val="en-US"/>
        </w:rPr>
        <w:t>4.03.0000</w:t>
      </w:r>
      <w:r w:rsidRPr="00F83858">
        <w:rPr>
          <w:lang w:val="en-US"/>
        </w:rPr>
        <w:t>4.2006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SOLO BOM COM/ E REPRESENTACOES LTDA</w:t>
      </w:r>
    </w:p>
    <w:p w:rsidR="00F83858" w:rsidRDefault="00F83858">
      <w:r>
        <w:t xml:space="preserve">      ADV       : SP015129  SEBASTIAO DE OLIVEIRA LIMA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INTERES   : AURELIO ROCHA e outros(as)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Tributária (art. 1º ao 3º da Lei 8.137/90 e art.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0032350-12.2006.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ORI:200061130056146/SP REG:27.04.2006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IND/ DE CALCADOS TROPICALIA LTDA</w:t>
      </w:r>
    </w:p>
    <w:p w:rsidR="00F83858" w:rsidRDefault="00F83858">
      <w:r>
        <w:t xml:space="preserve">      ADV       : SP056178  ALBINO CESAR DE ALMEIDA</w:t>
      </w:r>
    </w:p>
    <w:p w:rsidR="00F83858" w:rsidRDefault="00F83858">
      <w:r>
        <w:t xml:space="preserve">      IMPDO(A)  : JUIZO FEDERAL DA 3 VARA DE FRANCA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0037630-61.2006.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ORI:200661810051154/SP REG:16.05.2006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HELIO BIALSKI e outro(a)</w:t>
      </w:r>
    </w:p>
    <w:p w:rsidR="00F83858" w:rsidRDefault="00F83858">
      <w:r>
        <w:t xml:space="preserve">      ADV       : SP125000  DANIEL LEON BIALSKI</w:t>
      </w:r>
    </w:p>
    <w:p w:rsidR="00F83858" w:rsidRDefault="00F83858">
      <w:r>
        <w:t xml:space="preserve">      IMPDO(A)  : JUIZO FEDERAL DA 6 VARA CRIMINAL SAO PAULO SP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INTERES   : LUCIO GROSSMANN</w:t>
      </w:r>
    </w:p>
    <w:p w:rsidR="00F83858" w:rsidRDefault="00F83858">
      <w:r>
        <w:t xml:space="preserve">      RELATOR   : DES.FED. HENRIQUE HERKENHOFF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o Sistema Financeiro Nacional (Lei 7.492/86) - Crimes Pre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987DC3">
        <w:t xml:space="preserve">      </w:t>
      </w:r>
      <w:r w:rsidRPr="00F83858">
        <w:rPr>
          <w:lang w:val="en-US"/>
        </w:rPr>
        <w:t>PROC.  : 0037976-12.2006.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ORI:0500000077/SP REG:18.05.2006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UILSON ROMANHA E CIA LTDA</w:t>
      </w:r>
    </w:p>
    <w:p w:rsidR="00F83858" w:rsidRDefault="00F83858">
      <w:r>
        <w:t xml:space="preserve">      ADV       : SP157530  ALECXANDER RIBEIRO DE OLIVEIRA</w:t>
      </w:r>
    </w:p>
    <w:p w:rsidR="00F83858" w:rsidRDefault="00F83858">
      <w:r>
        <w:t xml:space="preserve">      IMPDO(A)  : JUIZO DE DIREITO DA 3 VARA DE ITAPETININGA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D1BEB">
        <w:t xml:space="preserve">      </w:t>
      </w:r>
      <w:r w:rsidRPr="00F83858">
        <w:rPr>
          <w:lang w:val="en-US"/>
        </w:rPr>
        <w:t>PROC.  : 0044329-68.2006.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ORI:9107410360/SP REG:26.05.2006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PELICAN TEXTIL S/A</w:t>
      </w:r>
    </w:p>
    <w:p w:rsidR="00F83858" w:rsidRDefault="00F83858">
      <w:r>
        <w:t xml:space="preserve">      ADV       : SP022973  MARCO ANTONIO SPACCASSASSI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de Autônomos, Empresários (Pró-labore) e Facultativos - Co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0044775-71.2006.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ORI:200561810025205/SP REG:29.05.2006</w:t>
      </w:r>
    </w:p>
    <w:p w:rsidR="00F83858" w:rsidRDefault="00F83858">
      <w:r w:rsidRPr="00902824">
        <w:rPr>
          <w:lang w:val="en-US"/>
        </w:rPr>
        <w:t xml:space="preserve">      </w:t>
      </w:r>
      <w:r>
        <w:t>IMPTE     : HELIO BIALSKI e outro(a)</w:t>
      </w:r>
    </w:p>
    <w:p w:rsidR="00F83858" w:rsidRDefault="00F83858">
      <w:r>
        <w:t xml:space="preserve">      ADV       : SP016758  HELIO BIALSKI</w:t>
      </w:r>
    </w:p>
    <w:p w:rsidR="00F83858" w:rsidRDefault="00F83858">
      <w:r>
        <w:t xml:space="preserve">      IMPDO(A)  : JUIZO FEDERAL DA 2 VARA CRIMINAL SAO PAULO SP</w:t>
      </w:r>
    </w:p>
    <w:p w:rsidR="00F83858" w:rsidRDefault="00F83858">
      <w:r>
        <w:t xml:space="preserve">      INTERES   : MIGUEL FELMANAS e outros(as)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Medidas Assecuratórias - Medidas Assecuratórias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0049122-50.2006.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ORI:200461060056156/SP REG:06.06.2006</w:t>
      </w:r>
    </w:p>
    <w:p w:rsidR="00F83858" w:rsidRPr="00F83858" w:rsidRDefault="00F83858">
      <w:pPr>
        <w:rPr>
          <w:lang w:val="en-US"/>
        </w:rPr>
      </w:pPr>
      <w:r w:rsidRPr="00991F88">
        <w:rPr>
          <w:lang w:val="en-US"/>
        </w:rPr>
        <w:t xml:space="preserve">      </w:t>
      </w:r>
      <w:r w:rsidRPr="00F83858">
        <w:rPr>
          <w:lang w:val="en-US"/>
        </w:rPr>
        <w:t>IMPTE     : ROOSEVELT DE SOUZA BORMANN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ADV       : SP023156  ROOSEVELT DE SOUZA BORMANN</w:t>
      </w:r>
    </w:p>
    <w:p w:rsidR="00F83858" w:rsidRDefault="00F83858">
      <w:r w:rsidRPr="00F83858">
        <w:rPr>
          <w:lang w:val="en-US"/>
        </w:rPr>
        <w:t xml:space="preserve">      </w:t>
      </w:r>
      <w:r>
        <w:t>IMPDO(A)  : JUIZO FEDERAL DA 1 VARA DE S J RIO PRETO SP</w:t>
      </w:r>
    </w:p>
    <w:p w:rsidR="00F83858" w:rsidRDefault="00F83858">
      <w:r>
        <w:t xml:space="preserve">      INTERES   : Ministerio Publico Federal</w:t>
      </w:r>
    </w:p>
    <w:p w:rsidR="00F83858" w:rsidRDefault="00F83858">
      <w:r>
        <w:lastRenderedPageBreak/>
        <w:t xml:space="preserve">      PROC      : DANIELA PEREIRA BATISTA POPPI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Denunciação caluniosa (art. 339) - Crimes contra a Administração da Jus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0049220-35.2006.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ORI:200103990475246/SP REG:12.06.2006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ISABEL ROSA DOS SANTOS e outro(a)</w:t>
      </w:r>
    </w:p>
    <w:p w:rsidR="00F83858" w:rsidRDefault="00F83858">
      <w:r>
        <w:t xml:space="preserve">      ADV       : SP122142  ISABEL ROSA DOS SANTOS</w:t>
      </w:r>
    </w:p>
    <w:p w:rsidR="00F83858" w:rsidRDefault="00F83858">
      <w:r>
        <w:t xml:space="preserve">      IMPDO(A)  : JUIZO FEDERAL DA 4 VARA DE CAMPINAS Sec Jud SP</w:t>
      </w:r>
    </w:p>
    <w:p w:rsidR="00F83858" w:rsidRDefault="00F83858">
      <w:r>
        <w:t xml:space="preserve">      INTERES   : LUIS RODRIGUES REDONDO</w:t>
      </w:r>
    </w:p>
    <w:p w:rsidR="00F83858" w:rsidRDefault="00F83858">
      <w:r>
        <w:t xml:space="preserve">      ADV       : SP122142  ISABEL ROSA DOS SANTOS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SP124010  VILMA MARIA DE LIMA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Atualização de Conta - FGTS/Fundo de Garantia por Tempo de Serviço - En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0049754-76.2006.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ORI:200161020100571/SP REG:09.06.2006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FELIPE JUCHEM LOUREIRO</w:t>
      </w:r>
    </w:p>
    <w:p w:rsidR="00F83858" w:rsidRDefault="00F83858">
      <w:r>
        <w:t xml:space="preserve">      ADV       : SP128658  VELMIR MACHADO DA SILVA</w:t>
      </w:r>
    </w:p>
    <w:p w:rsidR="00F83858" w:rsidRDefault="00F83858">
      <w:r>
        <w:t xml:space="preserve">      IMPDO(A)  : JUIZO FEDERAL DA 2 VARA DE RIBEIRAO PRETO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SP148174  ZILDA APARECIDA BOCATO</w:t>
      </w:r>
    </w:p>
    <w:p w:rsidR="00F83858" w:rsidRDefault="00F83858">
      <w:r>
        <w:t xml:space="preserve">      INTERES   : ELIS REGINA DE SOUZA LOUREIRO</w:t>
      </w:r>
    </w:p>
    <w:p w:rsidR="00F83858" w:rsidRDefault="00F83858">
      <w:r>
        <w:t xml:space="preserve">      ADV       : SP198368  ANDERSON LUIZ VIANNA MASSA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Execução de Dívida - Sistema Financeiro de Habitação - Civil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0049931-40.2006.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ORI:200561140025247/SP REG:12.06.2006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PAULO AFONSO NOGUEIRA RAMALHO e outro(a)</w:t>
      </w:r>
    </w:p>
    <w:p w:rsidR="00F83858" w:rsidRDefault="00F83858">
      <w:r>
        <w:t xml:space="preserve">      ADV       : SP089878  PAULO AFONSO NOGUEIRA RAMALHO</w:t>
      </w:r>
    </w:p>
    <w:p w:rsidR="00F83858" w:rsidRDefault="00F83858">
      <w:r>
        <w:t xml:space="preserve">      IMPDO(A)  : JUIZO FEDERAL DA 1 VARA DE SAO BERNARDO DO CAMPO &gt; 14ª SSJ&gt;</w:t>
      </w:r>
    </w:p>
    <w:p w:rsidR="00F83858" w:rsidRDefault="00F83858">
      <w:r>
        <w:t xml:space="preserve">      INTERES   : JORGE POSSATO</w:t>
      </w:r>
    </w:p>
    <w:p w:rsidR="00F83858" w:rsidRDefault="00F83858">
      <w:r>
        <w:t xml:space="preserve">      ADV       : SP089878  PAULO AFONSO NOGUEIRA RAMALHO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MARIANINA GALANTE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0049932-25.2006.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ORI:200561140030814/SP REG:12.06.2006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PAULO AFONSO NOGUEIRA RAMALHO e outro(a)</w:t>
      </w:r>
    </w:p>
    <w:p w:rsidR="00F83858" w:rsidRDefault="00F83858">
      <w:r>
        <w:t xml:space="preserve">      ADV       : SP089878  PAULO AFONSO NOGUEIRA RAMALHO</w:t>
      </w:r>
    </w:p>
    <w:p w:rsidR="00F83858" w:rsidRDefault="00F83858">
      <w:r>
        <w:t xml:space="preserve">      IMPDO(A)  : JUIZO FEDERAL DA 1 VARA DE SAO BERNARDO DO CAMPO &gt; 14ª SSJ&gt;</w:t>
      </w:r>
    </w:p>
    <w:p w:rsidR="00F83858" w:rsidRDefault="00F83858">
      <w:r>
        <w:t xml:space="preserve">      INTERES   : VICENTE INEZ VIDAL</w:t>
      </w:r>
    </w:p>
    <w:p w:rsidR="00F83858" w:rsidRDefault="00F83858">
      <w:r>
        <w:t xml:space="preserve">      ADV       : SP089878  PAULO AFONSO NOGUEIRA RAMALHO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MARIANINA GALANTE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0049986-88.2006.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ORI:200661810030382/SP REG:12.06.2006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GARANTIA AGROPECUARIA LTDA</w:t>
      </w:r>
    </w:p>
    <w:p w:rsidR="00F83858" w:rsidRDefault="00F83858">
      <w:r>
        <w:t xml:space="preserve">      ADV       : SP199255  THIAGO VINÍCIUS SAYEG EGYDIO DE OLIVEIRA</w:t>
      </w:r>
    </w:p>
    <w:p w:rsidR="00F83858" w:rsidRDefault="00F83858">
      <w:r>
        <w:t xml:space="preserve">      IMPDO(A)  : JUIZO FEDERAL DA 2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INTERES   : ALPHATUR CAMBIO E TURISMO e outros(as)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Crimes de "Lavagem" ou Ocultação de Bens, Direitos ou Valores (Lei 9.61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0052591-07.2006.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ORI:200561140004141/SP REG:16.06.2006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PAULO AFONSO NOGUEIRA RAMALHO e outro(a)</w:t>
      </w:r>
    </w:p>
    <w:p w:rsidR="00F83858" w:rsidRDefault="00F83858">
      <w:r>
        <w:t xml:space="preserve">      ADV       : SP089878  PAULO AFONSO NOGUEIRA RAMALHO</w:t>
      </w:r>
    </w:p>
    <w:p w:rsidR="00F83858" w:rsidRDefault="00F83858">
      <w:r>
        <w:t xml:space="preserve">      IMPDO(A)  : JUIZO FEDERAL DA 1 VARA DE SAO BERNARDO DO CAMPO &gt; 14ª SSJ&gt;</w:t>
      </w:r>
    </w:p>
    <w:p w:rsidR="00F83858" w:rsidRDefault="00F83858">
      <w:r>
        <w:t xml:space="preserve">      INTERES   : GERALDO ALEXANDRE DA SILVA</w:t>
      </w:r>
    </w:p>
    <w:p w:rsidR="00F83858" w:rsidRDefault="00F83858">
      <w:r>
        <w:t xml:space="preserve">      ADV       : SP089878  PAULO AFONSO NOGUEIRA RAMALHO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VERA JUCOVSKY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0052669-98.2006.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ORI:200661810065475/SP REG:16.06.2006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BOI VERDE ALIMENTOS LTDA</w:t>
      </w:r>
    </w:p>
    <w:p w:rsidR="00F83858" w:rsidRDefault="00F83858">
      <w:r>
        <w:t xml:space="preserve">      ADV       : MS007602  GUSTAVO PASSARELLI DA SILVA</w:t>
      </w:r>
    </w:p>
    <w:p w:rsidR="00F83858" w:rsidRDefault="00F83858">
      <w:r>
        <w:t xml:space="preserve">      IMPDO(A)  : JUIZO FEDERAL DA 2 VARA CRIMINAL SAO PAULO SP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o Sistema Financeiro Nacional (Lei 7.492/86) - Crimes Pre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0057154-44.2006.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ORI:200561020151766/SP REG:21.06.2006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CARLA MARJORI LOPES</w:t>
      </w:r>
    </w:p>
    <w:p w:rsidR="00F83858" w:rsidRDefault="00F83858">
      <w:r>
        <w:t xml:space="preserve">      ADV       : SP170666  DOMINGOS ALFREDO LOPES</w:t>
      </w:r>
    </w:p>
    <w:p w:rsidR="00F83858" w:rsidRDefault="00F83858">
      <w:r>
        <w:t xml:space="preserve">      IMPDO(A)  : JUIZO FEDERAL DA 7 VARA DE RIBEIRAO PRETO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JUIZ CONV. LUCIANO GODOY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Financiamento Público da Educação e/ou Pesquisa - Ensino Superior - Ser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0057855-05.2006.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ORI:9900000840/SP REG:23.06.2006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OSWALDO FERNANDES DOS SANTOS</w:t>
      </w:r>
    </w:p>
    <w:p w:rsidR="00F83858" w:rsidRDefault="00F83858">
      <w:r>
        <w:t xml:space="preserve">      ADV       : SP103400  MAURO ALVES</w:t>
      </w:r>
    </w:p>
    <w:p w:rsidR="00F83858" w:rsidRDefault="00F83858">
      <w:r>
        <w:t xml:space="preserve">      IMPDO(A)  : JUIZO DE DIREITO DA 2 VARA DE MOGI DAS CRUZES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SANTOS NEVES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0057906-16.2006.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ORI:200661020005183/SP REG:26.06.2006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LUCIANA AVAGLIANO FONSECA</w:t>
      </w:r>
    </w:p>
    <w:p w:rsidR="00F83858" w:rsidRDefault="00F83858">
      <w:r>
        <w:t xml:space="preserve">      ADV       : SP124445  GUSTAVO HENRIQUE R IVAHY BADARO</w:t>
      </w:r>
    </w:p>
    <w:p w:rsidR="00F83858" w:rsidRDefault="00F83858">
      <w:r>
        <w:t xml:space="preserve">      IMPDO(A)  : JUIZO FEDERAL DA 4 VARA DE RIBEIRAO PRETO SP</w:t>
      </w:r>
    </w:p>
    <w:p w:rsidR="00F83858" w:rsidRDefault="00F83858">
      <w:r>
        <w:t xml:space="preserve">      INTERES   : CLEVIO FERNANDO DEGASPERI e outros(as)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"Lavagem" ou Ocultação de Bens, Direitos ou Valores (Lei 9.61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0060759-95.2006.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ORI:200461110034886/SP REG:03.07.2006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MARCELO SOARES DA SILVA</w:t>
      </w:r>
    </w:p>
    <w:p w:rsidR="00F83858" w:rsidRDefault="00F83858">
      <w:r>
        <w:t xml:space="preserve">      ADV       : SP144129  ELAINE CRISTIANE BRILHANTE BARROS</w:t>
      </w:r>
    </w:p>
    <w:p w:rsidR="00F83858" w:rsidRDefault="00F83858">
      <w:r>
        <w:t xml:space="preserve">      IMPDO(A)  : JUIZO FEDERAL DA 3 VARA DE MARILIA Sec Jud SP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Processo Administrativo Disciplinar/Sindicância - Servidor Público Mili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0060803-17.2006.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ORI:0400000079/SP REG:03.07.2006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POSTO DE SERVICOS RODOVAL LTDA</w:t>
      </w:r>
    </w:p>
    <w:p w:rsidR="00F83858" w:rsidRDefault="00F83858">
      <w:r>
        <w:t xml:space="preserve">      ADV       : SP198347  ADRIANO MUNHOZ MARQUES</w:t>
      </w:r>
    </w:p>
    <w:p w:rsidR="00F83858" w:rsidRDefault="00F83858">
      <w:r>
        <w:t xml:space="preserve">      IMPDO(A)  : JUIZA DE DIREITO DA VARA DISTRITAL DE GUARAREMA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MANOEL ALVARES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0060804-02.2006.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ORI:0400000082/SP REG:03.07.2006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CHURRASCARIA GALETO DE OURO LTDA</w:t>
      </w:r>
    </w:p>
    <w:p w:rsidR="00F83858" w:rsidRDefault="00F83858">
      <w:r>
        <w:t xml:space="preserve">      ADV       : SP198347  ADRIANO MUNHOZ MARQUES</w:t>
      </w:r>
    </w:p>
    <w:p w:rsidR="00F83858" w:rsidRDefault="00F83858">
      <w:r>
        <w:t xml:space="preserve">      IMPDO(A)  : JUIZA DE DIREITO DA VARA DISTRITAL DE GUARAREMA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0071040-13.2006.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ORI:200361820179440/SP REG:12.07.2006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OLIVIA BARRETO MARTINHO</w:t>
      </w:r>
    </w:p>
    <w:p w:rsidR="00F83858" w:rsidRDefault="00F83858">
      <w:r>
        <w:t xml:space="preserve">      ADV       : SP101615  EDNA OTAROLA</w:t>
      </w:r>
    </w:p>
    <w:p w:rsidR="00F83858" w:rsidRDefault="00F83858">
      <w:r>
        <w:t xml:space="preserve">      IMPDO(A)  : JUIZO FEDERAL DA 8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INTERES   : MANUEL MARTINHO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ITR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0071604-89.2006.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ORI:9900003239/SP REG:13.07.2006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MARIA APARECIDA ALMEIDA RAMOS</w:t>
      </w:r>
    </w:p>
    <w:p w:rsidR="00F83858" w:rsidRDefault="00F83858">
      <w:r>
        <w:t xml:space="preserve">      ADV       : SP125439  ANDRE NONATO OLIVEIRA DOS SANTOS</w:t>
      </w:r>
    </w:p>
    <w:p w:rsidR="00F83858" w:rsidRDefault="00F83858">
      <w:r>
        <w:t xml:space="preserve">      IMPDO(A)  : JUIZO DE DIREITO DO SAF DE RIBEIRAO PIRES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SP078638  MAURO FURTADO DE LACERDA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EMEPE EMPRESA DE MAO DE OBRA TEMPORARIA LTDA e outro(a)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0071829-12.2006.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ORI:200661810065130/SP REG:17.07.2006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GREGORY MODAS IND/ E COM/ LTDA</w:t>
      </w:r>
    </w:p>
    <w:p w:rsidR="00F83858" w:rsidRDefault="00F83858">
      <w:r>
        <w:t xml:space="preserve">      ADV       : SP042845  ELIANA RASIA</w:t>
      </w:r>
    </w:p>
    <w:p w:rsidR="00F83858" w:rsidRDefault="00F83858">
      <w:r>
        <w:t xml:space="preserve">      IMPDO(A)  : JUIZO FEDERAL DA 2 VARA CRIMINAL SAO PAULO SP</w:t>
      </w:r>
    </w:p>
    <w:p w:rsidR="00F83858" w:rsidRDefault="00F83858">
      <w:r>
        <w:t xml:space="preserve">      INTERES   : FABIO RIMBANO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Medidas Assecuratórias - Medidas Assecuratórias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0073588-11.2006.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ORI:200161000018009/SP REG:19.07.2006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DREYFFUS PEL PRODUTOS ELETRICOS LTDA</w:t>
      </w:r>
    </w:p>
    <w:p w:rsidR="00F83858" w:rsidRDefault="00F83858">
      <w:r>
        <w:t xml:space="preserve">      ADV       : SP060631  DUEGE CAMARGO ROCHA</w:t>
      </w:r>
    </w:p>
    <w:p w:rsidR="00F83858" w:rsidRDefault="00F83858">
      <w:r>
        <w:t xml:space="preserve">      IMPDO(A)  : JUIZO FEDERAL DA 9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Pr="00902824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902824">
        <w:lastRenderedPageBreak/>
        <w:t xml:space="preserve">      </w:t>
      </w:r>
      <w:r w:rsidRPr="00F83858">
        <w:rPr>
          <w:lang w:val="en-US"/>
        </w:rPr>
        <w:t>PROC.  : 0073815-98.2006.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ORI:200661000154160/SP REG:19.07.2006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SANTOS BRASIL S/A</w:t>
      </w:r>
    </w:p>
    <w:p w:rsidR="00F83858" w:rsidRDefault="00F83858">
      <w:r>
        <w:t xml:space="preserve">      ADV       : SP078983  FERNANDO NASCIMENTO BURATTINI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REGINA COSTA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Inquérito/Processo/Recurso Administrativo - Atos Administrativos - Dire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0076454-89.2006.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ORI:200361150020869/SP REG:27.07.2006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MARCO ANTONIO BEOLCHI ADAMI</w:t>
      </w:r>
    </w:p>
    <w:p w:rsidR="00F83858" w:rsidRDefault="00F83858">
      <w:r>
        <w:t xml:space="preserve">      ADV       : SP069991  LUIZ FLAVIO BORGES D URSO</w:t>
      </w:r>
    </w:p>
    <w:p w:rsidR="00F83858" w:rsidRDefault="00F83858">
      <w:r>
        <w:t xml:space="preserve">      IMPDO(A)  : JUIZO FEDERAL DA 2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JUIZ CONV. LUCIANO GODOY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o Sistema Financeiro Nacional (Lei 7.492/86) - Crimes Pre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0078280-53.2006.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ORI:200661020078782/SP REG:02.08.2006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Empresa Brasileira de Infra Estrutura Aeroportuaria INFRAERO</w:t>
      </w:r>
    </w:p>
    <w:p w:rsidR="00F83858" w:rsidRDefault="00F83858">
      <w:r>
        <w:t xml:space="preserve">      ADV       : SP114192  CELIA REGINA ALVARES AFFONSO DE LUCENA SOARES</w:t>
      </w:r>
    </w:p>
    <w:p w:rsidR="00F83858" w:rsidRDefault="00F83858">
      <w:r>
        <w:t xml:space="preserve">      IMPDO(A)  : JUIZO FEDERAL DA 7 VARA DE RIBEIRAO PRETO SP</w:t>
      </w:r>
    </w:p>
    <w:p w:rsidR="00F83858" w:rsidRDefault="00F83858">
      <w:r>
        <w:t xml:space="preserve">      INTERES   : PASSAREDO TRANSPORTES AEREOS LTDA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Transporte Aéreo - Aeroporto - Concessão/Permissão/Autorização - Serviç</w:t>
      </w:r>
    </w:p>
    <w:p w:rsidR="00F83858" w:rsidRDefault="00F83858"/>
    <w:p w:rsidR="00F83858" w:rsidRDefault="00F83858" w:rsidP="00580760">
      <w:pPr>
        <w:pStyle w:val="Numerada"/>
        <w:numPr>
          <w:ilvl w:val="0"/>
          <w:numId w:val="0"/>
        </w:numPr>
        <w:ind w:left="502"/>
      </w:pPr>
    </w:p>
    <w:p w:rsidR="00F83858" w:rsidRPr="00F83858" w:rsidRDefault="00F83858" w:rsidP="00F83858">
      <w:pPr>
        <w:pStyle w:val="Numerada"/>
        <w:rPr>
          <w:lang w:val="en-US"/>
        </w:rPr>
      </w:pPr>
      <w:r w:rsidRPr="00D67085">
        <w:t xml:space="preserve">      </w:t>
      </w:r>
      <w:r w:rsidRPr="00F83858">
        <w:rPr>
          <w:lang w:val="en-US"/>
        </w:rPr>
        <w:t>PROC.  : 0080237-89.2006.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ORI:200161260124960/SP REG:09.08.2006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VERA LUCIA BAPTISTA DOMINGUES</w:t>
      </w:r>
    </w:p>
    <w:p w:rsidR="00F83858" w:rsidRDefault="00F83858">
      <w:r>
        <w:t xml:space="preserve">      ADV       : SP079414  MARIA VITORIA MARTINEZ</w:t>
      </w:r>
    </w:p>
    <w:p w:rsidR="00F83858" w:rsidRDefault="00F83858">
      <w:r>
        <w:t xml:space="preserve">      IMPDO(A)  : JUIZO FEDERAL DA 1 VARA DE SANTO ANDRÉ&gt;26ª SSJ&gt;SP</w:t>
      </w:r>
    </w:p>
    <w:p w:rsidR="00F83858" w:rsidRDefault="00F83858">
      <w:r>
        <w:t xml:space="preserve">      INTERES   : TERC SERV SERVICOS E COM/ LTDA e outro(a)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0082189-06.2006.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ORI:9200753507/SP REG:16.08.2006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BAL COS IND/ GRAFICA E EDITORA LTDA</w:t>
      </w:r>
    </w:p>
    <w:p w:rsidR="00F83858" w:rsidRDefault="00F83858">
      <w:r>
        <w:t xml:space="preserve">      ADV       : SP187042  ANDRE KOSHIRO SAITO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0082698-34.2006.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ORI:200161110019823/SP REG:18.08.2006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CLAUDIO FERREIRA DOS SANTOS</w:t>
      </w:r>
    </w:p>
    <w:p w:rsidR="00F83858" w:rsidRDefault="00F83858">
      <w:r>
        <w:t xml:space="preserve">      ADV       : SP167597  ALFREDO BELLUSCI</w:t>
      </w:r>
    </w:p>
    <w:p w:rsidR="00F83858" w:rsidRDefault="00F83858">
      <w:r>
        <w:t xml:space="preserve">      IMPDO(A)  : JUIZO FEDERAL DA 3 VARA DE MARILIA Sec Jud SP</w:t>
      </w:r>
    </w:p>
    <w:p w:rsidR="00F83858" w:rsidRDefault="00F83858">
      <w:r>
        <w:t xml:space="preserve">      INTERES   : MARTA ALVES DE SOUZA PETRACA</w:t>
      </w:r>
    </w:p>
    <w:p w:rsidR="00F83858" w:rsidRDefault="00F83858">
      <w:r>
        <w:t xml:space="preserve">      REPTE     : ALCIDES PETRACA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THEREZINHA CAZERTA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 Assistencial (Art. 203,V CF/88) - Benefícios em Espécie - Dir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0084221-81.2006.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ORI:199961820487074/SP REG:22.08.2006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BOLD PROPAGANDA S/A</w:t>
      </w:r>
    </w:p>
    <w:p w:rsidR="00F83858" w:rsidRDefault="00F83858">
      <w:r>
        <w:lastRenderedPageBreak/>
        <w:t xml:space="preserve">      ADV       : DF015978  ERIK FRANKLIN BEZERRA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CESAR SABBAG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0084985-67.2006.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ORI:200661000169290/SP REG:28.08.2006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CELSO APARECIDO GOMES</w:t>
      </w:r>
    </w:p>
    <w:p w:rsidR="00F83858" w:rsidRDefault="00F83858">
      <w:r>
        <w:t xml:space="preserve">      ADV       : SP118529  ANDRE FERREIRA LISBOA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HENRIQUE HERKENHOFF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Liberação de Conta - FGTS/Fundo de Garantia por Tempo de Serviço - Enti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0087264-26.2006.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ORI:9106827047/SP REG:29.08.2006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JORGE OTSUKA (=ou&gt; de 60 anos) e outros(as)</w:t>
      </w:r>
    </w:p>
    <w:p w:rsidR="00F83858" w:rsidRDefault="00F83858">
      <w:r>
        <w:t xml:space="preserve">      ADV       : SP013137  TERUO MAKIO</w:t>
      </w:r>
    </w:p>
    <w:p w:rsidR="00F83858" w:rsidRDefault="00F83858">
      <w:r>
        <w:t xml:space="preserve">      IMPDO(A)  : JUIZO FEDERAL DA 9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JUIZ CONV. CESAR SABBAG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veículos automotores - Empréstimo Compulsório - Direito Tr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0087459-11.2006.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ORI:9500622130/SP REG:30.08.2006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KARIN MERCANTIL LTDA</w:t>
      </w:r>
    </w:p>
    <w:p w:rsidR="00F83858" w:rsidRDefault="00F83858">
      <w:r>
        <w:t xml:space="preserve">      ADV       : SP083955  OSWALDO RUIZ FILHO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0087690-38.2006.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ORI:9705059144/SP REG:31.08.2006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MARIO HUGO MAUS e outro(a)</w:t>
      </w:r>
    </w:p>
    <w:p w:rsidR="00F83858" w:rsidRDefault="00F83858">
      <w:r>
        <w:t xml:space="preserve">      ADV       : SP180059  LERIANE MARIA GALLUZZI</w:t>
      </w:r>
    </w:p>
    <w:p w:rsidR="00F83858" w:rsidRDefault="00F83858">
      <w:r>
        <w:t xml:space="preserve">      IMPDO(A)  : JUIZO FEDERAL DA 2 VARA DE SAO PAULO&gt;1ª SSJ&gt;SP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0087847-11.2006.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ORI:200661200052515/SP REG:31.08.2006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LAGOA DOURADA S/A ALCOOL E DERIVADOS</w:t>
      </w:r>
    </w:p>
    <w:p w:rsidR="00F83858" w:rsidRDefault="00F83858">
      <w:r>
        <w:t xml:space="preserve">      ADV       : SP149036  ALESSANDRA LANGELLA MARCHI</w:t>
      </w:r>
    </w:p>
    <w:p w:rsidR="00F83858" w:rsidRDefault="00F83858">
      <w:r>
        <w:t xml:space="preserve">      IMPDO(A)  : JUIZO FEDERAL DA 1 VARA DE ARARAQUARA - 20ª SSJ -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Suspensão - CNPJ/Cadastro Nacional de Pessoas Jurídicas - Crédito Tribu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0087872-24.2006.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ORI:9709067710/SP REG:31.08.2006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NEYDE RACHEL COSTA PINTO</w:t>
      </w:r>
    </w:p>
    <w:p w:rsidR="00F83858" w:rsidRDefault="00F83858">
      <w:r>
        <w:t xml:space="preserve">      ADV       : SP060523  JOSE AUGUSTO GIAVONI</w:t>
      </w:r>
    </w:p>
    <w:p w:rsidR="00F83858" w:rsidRDefault="00F83858">
      <w:r>
        <w:t xml:space="preserve">      IMPDO(A)  : JUIZO FEDERAL DA 1 VARA DE SOROCABA &gt;10ª SSJ&gt;SP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lastRenderedPageBreak/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0087956-25.2006.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ORI:200561000122566/SP REG:01.09.2006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ANAPA ASSOCIACAO NACIONAL DOS PRODUTORES DE ALHO</w:t>
      </w:r>
    </w:p>
    <w:p w:rsidR="00F83858" w:rsidRDefault="00F83858">
      <w:r>
        <w:t xml:space="preserve">      ADV       : RJ109253  CLOVIS FERRO COSTA JUNIOR</w:t>
      </w:r>
    </w:p>
    <w:p w:rsidR="00F83858" w:rsidRDefault="00F83858">
      <w:r>
        <w:t xml:space="preserve">      IMPDO(A)  : JUIZO FEDERAL DA 15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Desembaraço Aduaneiro - Importações - Intervenção no Domínio Econômico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0089232-91.2006.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ORI:200661040076043/SP REG:05.09.2006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CARLOS FERREIRA e outro(a)</w:t>
      </w:r>
    </w:p>
    <w:p w:rsidR="00F83858" w:rsidRDefault="00F83858">
      <w:r>
        <w:t xml:space="preserve">      ADV       : SP157626  LUIZ CARLOS FERREIRA</w:t>
      </w:r>
    </w:p>
    <w:p w:rsidR="00F83858" w:rsidRDefault="00F83858">
      <w:r>
        <w:t xml:space="preserve">      IMPDO(A)  : Cia Docas do Estado de Sao Paulo CODESP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Cobrança Indevida - Taxas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0089396-56.2006.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ORI:200461840027765/SP REG:06.09.2006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VADENIR DESENZI</w:t>
      </w:r>
    </w:p>
    <w:p w:rsidR="00F83858" w:rsidRDefault="00F83858">
      <w:r>
        <w:t xml:space="preserve">      ADV       : SP054483  VADENIR DESENZI</w:t>
      </w:r>
    </w:p>
    <w:p w:rsidR="00F83858" w:rsidRDefault="00F83858">
      <w:r>
        <w:t xml:space="preserve">      IMPDO(A)  : JUIZ FEDERAL DA SEGUNDA TURMA RECURSAL DO JUIZADO ESPECIAL</w:t>
      </w:r>
    </w:p>
    <w:p w:rsidR="00F83858" w:rsidRDefault="00F83858">
      <w:r>
        <w:t xml:space="preserve">                  PREVIDENCIARIO DA TERCEIRA REGIAO SAO PAULO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SERGIO NASCIMENTO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Aposentadoria por Tempo de Serviço (Art. 52/6) e/ou Tempo de Contribuiç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0091902-05.2006.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ORI:200560060003490/MS REG:1</w:t>
      </w:r>
      <w:r w:rsidR="008E03C8">
        <w:rPr>
          <w:lang w:val="en-US"/>
        </w:rPr>
        <w:t>4.03.0000</w:t>
      </w:r>
      <w:r w:rsidRPr="00F83858">
        <w:rPr>
          <w:lang w:val="en-US"/>
        </w:rPr>
        <w:t>9.2006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JOAQUIM MIRANDA SOBRINHO</w:t>
      </w:r>
    </w:p>
    <w:p w:rsidR="00F83858" w:rsidRDefault="00F83858">
      <w:r>
        <w:t xml:space="preserve">      ADV       : MS010514  MARCUS DOUGLAS MIRANDA</w:t>
      </w:r>
    </w:p>
    <w:p w:rsidR="00F83858" w:rsidRDefault="00F83858">
      <w:r>
        <w:t xml:space="preserve">      IMPDO(A)  : JUIZO FEDERAL DA 1 VARA DE NAVIRAI &gt; 6ª SSJ&gt; MS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NELSON BERNARDES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Aposentadoria por Tempo de Serviço (Art. 52/6) e/ou Tempo de Contribuiç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0093866-33.2006.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ORI:200661020038528/SP REG:20.09.2006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SERGIO DE PAULA</w:t>
      </w:r>
    </w:p>
    <w:p w:rsidR="00F83858" w:rsidRDefault="00F83858">
      <w:r>
        <w:t xml:space="preserve">      ADV       : BA016076  ELI PEREIRA DOS SANTOS</w:t>
      </w:r>
    </w:p>
    <w:p w:rsidR="00F83858" w:rsidRDefault="00F83858">
      <w:r>
        <w:t xml:space="preserve">      IMPDO(A)  : JUIZO FEDERAL DA 6 VARA DE RIBEIRAO PRETO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JUIZ CONV. MÁRCIO MESQUITA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D67085">
        <w:t xml:space="preserve">      </w:t>
      </w:r>
      <w:r w:rsidRPr="00F83858">
        <w:rPr>
          <w:lang w:val="en-US"/>
        </w:rPr>
        <w:t>PROC.  : 0097237-05.2006.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ORI:0007496605/SP REG:29.09.2006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ANTONIO RAMALHO DE MENDONCA JUNIOR e outros(as)</w:t>
      </w:r>
    </w:p>
    <w:p w:rsidR="00F83858" w:rsidRDefault="00F83858">
      <w:r>
        <w:t xml:space="preserve">      ADV       : SP029172  HORACIO PERDIZ PINHEIRO JUNIOR</w:t>
      </w:r>
    </w:p>
    <w:p w:rsidR="00F83858" w:rsidRDefault="00F83858">
      <w:r>
        <w:t xml:space="preserve">      IMPDO(A)  : JUIZO FEDERAL DA 4 VARA PREVIDENCIARIA DE SAO PAULO SP&gt;1ª</w:t>
      </w:r>
    </w:p>
    <w:p w:rsidR="00F83858" w:rsidRDefault="00F83858">
      <w:r>
        <w:t xml:space="preserve">                  SSJ&gt;SP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EVA REGINA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Reajustamento do valor dos benefícios - Revisão de Benefícios - Direito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0097286-46.2006.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ORI:9100001376/MS REG:29.09.2006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ROBERTO SOLIGO</w:t>
      </w:r>
    </w:p>
    <w:p w:rsidR="00F83858" w:rsidRDefault="00F83858">
      <w:r>
        <w:t xml:space="preserve">      ADV       : MS002464B ROBERTO SOLIGO</w:t>
      </w:r>
    </w:p>
    <w:p w:rsidR="00F83858" w:rsidRDefault="00F83858">
      <w:r>
        <w:t xml:space="preserve">      IMPDO(A)  : JUIZO FEDERAL DA 4 VARA DE CAMPO GRANDE &gt; 1ªSSJ &gt; MS</w:t>
      </w:r>
    </w:p>
    <w:p w:rsidR="00F83858" w:rsidRDefault="00F83858">
      <w:r>
        <w:t xml:space="preserve">      INTERES   : DINEY DE FATIMA GARCIA BRANDAO DA SILVA e outros(as)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Aquisição de veículos automotores - Empréstimo Compulsório - Direito Tr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0097316-81.2006.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ORI:200661140026130/SP REG:29.09.2006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ANTONIO CUPERTINO BISPO</w:t>
      </w:r>
    </w:p>
    <w:p w:rsidR="00F83858" w:rsidRDefault="00F83858">
      <w:r>
        <w:t xml:space="preserve">      ADV       : SP115718  GILBERTO CAETANO DE FRANCA</w:t>
      </w:r>
    </w:p>
    <w:p w:rsidR="00F83858" w:rsidRDefault="00F83858">
      <w:r>
        <w:t xml:space="preserve">      IMPDO(A)  : JUIZO FEDERAL DA 3 VARA DE SAO BERNARDO DO CAMPO &gt; 14ª SSJ&gt;</w:t>
      </w:r>
    </w:p>
    <w:p w:rsidR="00F83858" w:rsidRDefault="00F83858">
      <w:r>
        <w:t xml:space="preserve">                 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MARISA SANTOS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Aposentadoria por Tempo de Serviço (Art. 52/6) e/ou Tempo de Contribuiç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0097710-88.2006.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ORI:200560060002174/MS REG:03.10.2006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COOPERATIVA DOS PRODUTORES DE CANA DE ACUCAR DE NAVIRAI LTDA</w:t>
      </w:r>
    </w:p>
    <w:p w:rsidR="00F83858" w:rsidRDefault="00F83858">
      <w:r>
        <w:t xml:space="preserve">                  COOPERNAVI</w:t>
      </w:r>
    </w:p>
    <w:p w:rsidR="00F83858" w:rsidRDefault="00F83858">
      <w:r>
        <w:t xml:space="preserve">      ADV       : SP031822  JOSE ROBERTO FITTIPALDI</w:t>
      </w:r>
    </w:p>
    <w:p w:rsidR="00F83858" w:rsidRDefault="00F83858">
      <w:r>
        <w:t xml:space="preserve">      IMPDO(A)  : JUIZO FEDERAL DA 1 VARA DE NAVIRAI &gt; 6ª SSJ&gt; MS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MS008049  CARLOS ROGERIO DA SILVA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INTERES   : IBANES ANTONIO VIERO e outros(as)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0103096-02.2006.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ORI:200560060002174/MS REG:24.10.2006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HUGO RODRIGUES BASTOS DE ARAUJO</w:t>
      </w:r>
    </w:p>
    <w:p w:rsidR="00F83858" w:rsidRDefault="00F83858">
      <w:r>
        <w:t xml:space="preserve">      ADV       : SP013268  OCTAVIO BOCCALINI FILHO</w:t>
      </w:r>
    </w:p>
    <w:p w:rsidR="00F83858" w:rsidRDefault="00F83858">
      <w:r>
        <w:t xml:space="preserve">      IMPDO(A)  : INSTITUTO EDUCACIONAL SEMINARIO PAULOPOLITANO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Matrícula - Ensino Superior - Serviços - Direito Administrativo e outra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0105373-88.2006.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ORI:9413002185/SP REG:25.10.2006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EVANIR PEREIRA FIGUEIREDO</w:t>
      </w:r>
    </w:p>
    <w:p w:rsidR="00F83858" w:rsidRDefault="00F83858">
      <w:r>
        <w:t xml:space="preserve">      ADV       : SP217346  LUIZ EDMUNDO GALESSO MACHADO</w:t>
      </w:r>
    </w:p>
    <w:p w:rsidR="00F83858" w:rsidRDefault="00F83858">
      <w:r>
        <w:t xml:space="preserve">      IMPDO(A)  : JUIZO FEDERAL DA 2 VARA DE BAURU Sec 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MARIA DE LOURDES FERREIRA</w:t>
      </w:r>
    </w:p>
    <w:p w:rsidR="00F83858" w:rsidRDefault="00F83858">
      <w:r>
        <w:t xml:space="preserve">      ADV       : SP026903  EVANIR PEREIRA FIGUEIREDO</w:t>
      </w:r>
    </w:p>
    <w:p w:rsidR="00F83858" w:rsidRDefault="00F83858">
      <w:r>
        <w:t xml:space="preserve">      RELATOR   : DES.FED. CASTRO GUERRA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Benefício mínimo a partir da CF/88 (art. 201, § 2º CF/88) - Renda Mensa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0105619-84.2006.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ORI:9500401053/SP REG:26.10.2006</w:t>
      </w:r>
    </w:p>
    <w:p w:rsidR="00F83858" w:rsidRDefault="00F83858">
      <w:r w:rsidRPr="00902824">
        <w:rPr>
          <w:lang w:val="en-US"/>
        </w:rPr>
        <w:t xml:space="preserve">      </w:t>
      </w:r>
      <w:r>
        <w:t>IMPTE     : IND/ PLASTICA AZULPLAST LTDA</w:t>
      </w:r>
    </w:p>
    <w:p w:rsidR="00F83858" w:rsidRDefault="00F83858">
      <w:r>
        <w:t xml:space="preserve">      ADV       : SP103072  WALTER GASCH</w:t>
      </w:r>
    </w:p>
    <w:p w:rsidR="00F83858" w:rsidRDefault="00F83858">
      <w:r>
        <w:t xml:space="preserve">      IMPDO(A)  : JUIZO FEDERAL DA 12 VARA SAO PAULO Sec 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JUIZ CONV. MÁRCIO MESQUITA / PRIMEIRA SEÇÃO</w:t>
      </w:r>
    </w:p>
    <w:p w:rsidR="00F83858" w:rsidRDefault="00F83858">
      <w:r>
        <w:lastRenderedPageBreak/>
        <w:t xml:space="preserve">      ENDER. : Av.Paulista, 1912 - 11º andar - sala 112 - FUNCEF</w:t>
      </w:r>
    </w:p>
    <w:p w:rsidR="00F83858" w:rsidRDefault="00F83858">
      <w:r>
        <w:t xml:space="preserve">      ASSUNTO: Contribuição de Autônomos, Empresários (Pró-labore) e Facultativos - Co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0105752-29.2006.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ORI:0400000303/SP REG:27.10.2006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MARCO ANTONIO PIZZOLATO</w:t>
      </w:r>
    </w:p>
    <w:p w:rsidR="00F83858" w:rsidRDefault="00F83858">
      <w:r>
        <w:t xml:space="preserve">      ADV       : SP068647  MARCO ANTONIO PIZZOLATO</w:t>
      </w:r>
    </w:p>
    <w:p w:rsidR="00F83858" w:rsidRDefault="00F83858">
      <w:r>
        <w:t xml:space="preserve">      IMPDO(A)  : JUIZO DE DIREITO DA 1 VARA DE SANTA BARBARA D OESTE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INTERES   : M A PIZZOLATO S/C ADVOGADOS ASSOCIADOS</w:t>
      </w:r>
    </w:p>
    <w:p w:rsidR="00F83858" w:rsidRDefault="00F83858">
      <w:r>
        <w:t xml:space="preserve">      ADV       : SP068647  MARCO ANTONIO PIZZOLATO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0107760-76.2006.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ORI:200661810090974/SP REG:06.11.2006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JANAINA DE SOUZA</w:t>
      </w:r>
    </w:p>
    <w:p w:rsidR="00F83858" w:rsidRDefault="00F83858">
      <w:r>
        <w:t xml:space="preserve">      ADV       : SP178109  VANESSA CRISTINA FERNANDES CAMARGO</w:t>
      </w:r>
    </w:p>
    <w:p w:rsidR="00F83858" w:rsidRDefault="00F83858">
      <w:r>
        <w:t xml:space="preserve">      IMPDO(A)  : JUIZO FEDERAL DA 10 VARA CRIMINAL DE SAO PAULO &gt;1ª SSJ&gt;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Medidas Assecuratórias - Medidas Assecuratórias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0107843-92.2006.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ORI:200161820022505/SP REG:06.11.2006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MIGUEL TADEU CARVALHO DA MOTTA</w:t>
      </w:r>
    </w:p>
    <w:p w:rsidR="00F83858" w:rsidRDefault="00F83858">
      <w:r>
        <w:t xml:space="preserve">      ADV       : SP220330  MIGUEL CARLOS CRISTIANO</w:t>
      </w:r>
    </w:p>
    <w:p w:rsidR="00F83858" w:rsidRDefault="00F83858">
      <w:r>
        <w:t xml:space="preserve">      IMPDO(A)  : JUIZO FEDERAL DA 6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JUIZ CONV. MÁRCIO MESQUITA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0107845-62.2006.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ORI:200161820022505/SP REG:06.11.2006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APAV SERVICOS TEMPORARIOS LTDA</w:t>
      </w:r>
    </w:p>
    <w:p w:rsidR="00F83858" w:rsidRDefault="00F83858">
      <w:r>
        <w:t xml:space="preserve">      ADV       : SP220330  MIGUEL CARLOS CRISTIANO</w:t>
      </w:r>
    </w:p>
    <w:p w:rsidR="00F83858" w:rsidRDefault="00F83858">
      <w:r>
        <w:t xml:space="preserve">      IMPDO(A)  : JUIZO FEDERAL DA 6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JUIZ CONV. MÁRCIO MESQUITA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0109299-77.2006.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ORI:0300005096/SP REG:08.11.2006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Instituto Nacional do Seguro Social - INSS</w:t>
      </w:r>
    </w:p>
    <w:p w:rsidR="00F83858" w:rsidRDefault="00F83858">
      <w:r>
        <w:t xml:space="preserve">      ADV       : SP061385  EURIPEDES CESTARE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IMPDO(A)  : JUIZO DE DIREITO DO SAF DE COTIA SP</w:t>
      </w:r>
    </w:p>
    <w:p w:rsidR="00F83858" w:rsidRDefault="00F83858">
      <w:r>
        <w:t xml:space="preserve">      INTERES   : ASSOCIACAO HOSPITAL DE COTIA</w:t>
      </w:r>
    </w:p>
    <w:p w:rsidR="00F83858" w:rsidRDefault="00F83858">
      <w:r>
        <w:t xml:space="preserve">      INTERES   : REINALDO YANO POOR e outros(as)</w:t>
      </w:r>
    </w:p>
    <w:p w:rsidR="00F83858" w:rsidRDefault="00F83858">
      <w:r>
        <w:t xml:space="preserve">      ADV       : SP073296  VANILDA CAMPOS RODRIGUES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59174B">
        <w:t xml:space="preserve">      </w:t>
      </w:r>
      <w:r w:rsidRPr="00F83858">
        <w:rPr>
          <w:lang w:val="en-US"/>
        </w:rPr>
        <w:t>PROC.  : 0109633-14.2006.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ORI:200461820474533/SP REG:09.11.2006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PRODESPAL PROMOTORA DE DESPACHOS ADUANEIROS LTDA</w:t>
      </w:r>
    </w:p>
    <w:p w:rsidR="00F83858" w:rsidRDefault="00F83858">
      <w:r>
        <w:t xml:space="preserve">      ADV       : SP167902  ROBERSON THOMAZ</w:t>
      </w:r>
    </w:p>
    <w:p w:rsidR="00F83858" w:rsidRDefault="00F83858">
      <w:r>
        <w:t xml:space="preserve">      IMPDO(A)  : JUIZO FEDERAL DA 11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lastRenderedPageBreak/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0109965-78.2006.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ORI:200561060098416/SP REG:14.11.2006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VITALLY IND/ DE APARELHOS PARA GINASTICA LTDA</w:t>
      </w:r>
    </w:p>
    <w:p w:rsidR="00F83858" w:rsidRDefault="00F83858">
      <w:r>
        <w:t xml:space="preserve">      ADV       : SP009879  FAICAL CAIS e outro(a)</w:t>
      </w:r>
    </w:p>
    <w:p w:rsidR="00F83858" w:rsidRDefault="00F83858">
      <w:r>
        <w:t xml:space="preserve">      ADV       : SP097584 MARCO ANTONIO CAIS</w:t>
      </w:r>
    </w:p>
    <w:p w:rsidR="00F83858" w:rsidRDefault="00F83858">
      <w:r>
        <w:t xml:space="preserve">      IMPDO(A)  : JUIZO FEDERAL DA 5 VARA DE S J RIO PRETO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FERNANDO GABRIEL ISSAS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0111593-05.2006.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ORI:200661000232066/SP REG:17.11.2006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JOZIVALDO DA SILVA e outro(a)</w:t>
      </w:r>
    </w:p>
    <w:p w:rsidR="00F83858" w:rsidRDefault="00F83858">
      <w:r>
        <w:t xml:space="preserve">      ADV       : SP180040  LETICIA RIBEIRO DE CARVALHO</w:t>
      </w:r>
    </w:p>
    <w:p w:rsidR="00F83858" w:rsidRDefault="00F83858">
      <w:r>
        <w:t xml:space="preserve">      IMPDO(A)  : JUIZO FEDERAL DA 5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Sustação/alteração de leilão - Sistema Financeiro de Habitação - Espéci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0113778-16.2006.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ORI:9700542777/SP REG:28.11.2006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MICRO SERVICE IND/ QUIMICA LTDA e outro(a)</w:t>
      </w:r>
    </w:p>
    <w:p w:rsidR="00F83858" w:rsidRDefault="00F83858">
      <w:r>
        <w:t xml:space="preserve">      ADV       : SP085886  JULIO CESAR DE ANCHIETA</w:t>
      </w:r>
    </w:p>
    <w:p w:rsidR="00F83858" w:rsidRDefault="00F83858">
      <w:r>
        <w:t xml:space="preserve">      IMPDO(A)  : JUIZO FEDERAL DA 21 VARA SAO PAULO Sec 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Social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0116118-30.2006.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ORI:200603000117780/SP REG:29.11.2006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MARCY MATHIAS DE FARIA (= ou &gt; de 65 anos)</w:t>
      </w:r>
    </w:p>
    <w:p w:rsidR="00F83858" w:rsidRDefault="00F83858">
      <w:r>
        <w:t xml:space="preserve">      ADV       : SP017181  MARCY MATHIAS DE FARIA</w:t>
      </w:r>
    </w:p>
    <w:p w:rsidR="00F83858" w:rsidRDefault="00F83858">
      <w:r>
        <w:t xml:space="preserve">      IMPDO(A)  : JUIZO FEDERAL DA 9 VARA SAO PAULO Sec Jud SP</w:t>
      </w:r>
    </w:p>
    <w:p w:rsidR="00F83858" w:rsidRDefault="00F83858">
      <w:r>
        <w:t xml:space="preserve">      INTERES   : ALVARO JOSE MOUTINHO espolio</w:t>
      </w:r>
    </w:p>
    <w:p w:rsidR="00F83858" w:rsidRDefault="00F83858">
      <w:r>
        <w:t xml:space="preserve">      REPTE     : HUGO MOUTINHO</w:t>
      </w:r>
    </w:p>
    <w:p w:rsidR="00F83858" w:rsidRDefault="00F83858">
      <w:r>
        <w:t xml:space="preserve">      ADV       : SP017181  MARCY MATHIAS DE FARIA</w:t>
      </w:r>
    </w:p>
    <w:p w:rsidR="00F83858" w:rsidRDefault="00F83858">
      <w:r>
        <w:t xml:space="preserve">      INTERES   : BANDEIRANTE ENERGIA S/A</w:t>
      </w:r>
    </w:p>
    <w:p w:rsidR="00F83858" w:rsidRDefault="00F83858">
      <w:r>
        <w:t xml:space="preserve">      RELATOR   : DES.FED. NELTON DOS SANTOS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Servidão Administrativa - Intervenção do Estado na Propriedade - Direit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0116421-44.2006.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ORI:200661190084240/SP REG:01.12.2006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VICTUS CONSULTORIA EM TECNOLOGIA DA INFORMACAO S/A</w:t>
      </w:r>
    </w:p>
    <w:p w:rsidR="00F83858" w:rsidRDefault="00F83858">
      <w:r>
        <w:t xml:space="preserve">      ADV       : SP215878  MAURICIO IANELLI BLENDOWSKI DE OLIVEIRA</w:t>
      </w:r>
    </w:p>
    <w:p w:rsidR="00F83858" w:rsidRDefault="00F83858">
      <w:r>
        <w:t xml:space="preserve">      IMPDO(A)  : JUIZO FEDERAL DA 6 VARA DE GUARULHOS &gt; 19ªSSJ &gt;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REGINA COSTA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0116553-04.2006.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ORI:9805482294/SP REG:01.12.2006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ROBERTO DIAS DA SILVA</w:t>
      </w:r>
    </w:p>
    <w:p w:rsidR="00F83858" w:rsidRDefault="00F83858">
      <w:r>
        <w:t xml:space="preserve">      ADV       : SP101471  ALEXANDRE DANTAS FRONZAGLIA</w:t>
      </w:r>
    </w:p>
    <w:p w:rsidR="00F83858" w:rsidRDefault="00F83858">
      <w:r>
        <w:lastRenderedPageBreak/>
        <w:t xml:space="preserve">      IMPDO(A)  : JUIZO FEDERAL DA 6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0116631-95.2006.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ORI:9500131544/SP REG:04.12.2006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RONALDO HABIB ABOUCHAR</w:t>
      </w:r>
    </w:p>
    <w:p w:rsidR="00F83858" w:rsidRDefault="00F83858">
      <w:r>
        <w:t xml:space="preserve">      ADV       : SP153155  GILSON LUIS DE OLIVEIRA</w:t>
      </w:r>
    </w:p>
    <w:p w:rsidR="00F83858" w:rsidRDefault="00F83858">
      <w:r>
        <w:t xml:space="preserve">      IMPDO(A)  : JUIZO FEDERAL DA 12 VARA SAO PAULO Sec Jud SP</w:t>
      </w:r>
    </w:p>
    <w:p w:rsidR="00F83858" w:rsidRDefault="00F83858">
      <w:r>
        <w:t xml:space="preserve">      INTERES   : Banco Central do Brasil</w:t>
      </w:r>
    </w:p>
    <w:p w:rsidR="00F83858" w:rsidRDefault="00F83858">
      <w:r>
        <w:t xml:space="preserve">      ADV       : SP024859  JOSE OSORIO LOURENCAO</w:t>
      </w:r>
    </w:p>
    <w:p w:rsidR="00F83858" w:rsidRDefault="00F83858">
      <w:r>
        <w:t xml:space="preserve">      INTERES   : LENAH ALAYON ABOUCHAR e outros(as)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Expurgos inflacionários / Planos econômicos - Bancários - Contratos de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0118372-73.2006.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ORI:200061820398100/SP REG:11.12.2006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VALMIR DE CARVALHO</w:t>
      </w:r>
    </w:p>
    <w:p w:rsidR="00F83858" w:rsidRDefault="00F83858">
      <w:r>
        <w:t xml:space="preserve">      ADV       : SP217006  DONISETI PAIVA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REPTE     : Caixa Economica Federal - CEF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FGTS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0118390-94.2006.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ORI:200661020012205/SP REG:07.12.2006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COINBRA FRUTESP S/A e outro(a)</w:t>
      </w:r>
    </w:p>
    <w:p w:rsidR="00F83858" w:rsidRDefault="00F83858">
      <w:r>
        <w:t xml:space="preserve">      ADV       : SP247327  BRUNO PEDREIRA POPPA</w:t>
      </w:r>
    </w:p>
    <w:p w:rsidR="00F83858" w:rsidRDefault="00F83858">
      <w:r>
        <w:t xml:space="preserve">      IMPDO(A)  : JUIZO FEDERAL DA 7 VARA DE RIBEIRAO PRETO SP</w:t>
      </w:r>
    </w:p>
    <w:p w:rsidR="00F83858" w:rsidRDefault="00F83858">
      <w:r>
        <w:t xml:space="preserve">      INTERES   : Uniao Federal</w:t>
      </w:r>
    </w:p>
    <w:p w:rsidR="00F83858" w:rsidRDefault="00F83858">
      <w:r>
        <w:t xml:space="preserve">      ADV       : SP000019  LUIZ CARLOS DE FREITAS</w:t>
      </w:r>
    </w:p>
    <w:p w:rsidR="00F83858" w:rsidRDefault="00F83858">
      <w:r>
        <w:t xml:space="preserve">      INTERES   : GRUPO MONTECITRUS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Proteção à Livre Concorrência - Intervenção no Domínio Econômico - Dire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0118587-49.2006.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ORI:200661020012205/SP REG:11.12.2006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ASSOCIACAO BRASILEIRA DE EXPORTADORES DE CITRICOS ABECITRUS</w:t>
      </w:r>
    </w:p>
    <w:p w:rsidR="00F83858" w:rsidRDefault="00F83858">
      <w:r>
        <w:t xml:space="preserve">      ADV       : SP091209  FERNANDO DE OLIVEIRA MARQUES</w:t>
      </w:r>
    </w:p>
    <w:p w:rsidR="00F83858" w:rsidRDefault="00F83858">
      <w:r>
        <w:t xml:space="preserve">      IMPDO(A)  : JUIZO FEDERAL DA 7 VARA DE RIBEIRAO PRETO SP</w:t>
      </w:r>
    </w:p>
    <w:p w:rsidR="00F83858" w:rsidRDefault="00F83858">
      <w:r>
        <w:t xml:space="preserve">      INTERES   : COINBRA FRUTESP S/A</w:t>
      </w:r>
    </w:p>
    <w:p w:rsidR="00F83858" w:rsidRDefault="00F83858">
      <w:r>
        <w:t xml:space="preserve">      INTERES   : GRUPO MONTECITRUS</w:t>
      </w:r>
    </w:p>
    <w:p w:rsidR="00F83858" w:rsidRDefault="00F83858">
      <w:r>
        <w:t xml:space="preserve">      INTERES   : REINALDO ROBERTO SESMA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Proteção à Livre Concorrência - Intervenção no Domínio Econômico - Dire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0118626-46.2006.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ORI:200661000228609/SP REG:12.12.2006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PAULO PIRES e outro(a)</w:t>
      </w:r>
    </w:p>
    <w:p w:rsidR="00F83858" w:rsidRDefault="00F83858">
      <w:r>
        <w:t xml:space="preserve">      ADV       : SP227200  TARCISIO OLIVEIRA DA SILVA</w:t>
      </w:r>
    </w:p>
    <w:p w:rsidR="00F83858" w:rsidRDefault="00F83858">
      <w:r>
        <w:t xml:space="preserve">      IMPDO(A)  : JUIZO FEDERAL DA 6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Reajuste de prestações - Sistema Financeiro de Habitação - Espécies de</w:t>
      </w:r>
    </w:p>
    <w:p w:rsidR="00F83858" w:rsidRPr="00902824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902824">
        <w:t xml:space="preserve">      </w:t>
      </w:r>
      <w:r w:rsidRPr="00F83858">
        <w:rPr>
          <w:lang w:val="en-US"/>
        </w:rPr>
        <w:t>PROC.  : 0118982-41.2006.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ORI:9800000120/SP REG:13.12.2006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COML/ DE AUTOMOVEIS MARTINOPOLIS LTDA</w:t>
      </w:r>
    </w:p>
    <w:p w:rsidR="00F83858" w:rsidRDefault="00F83858">
      <w:r>
        <w:t xml:space="preserve">      ADV       : SP046300  EDUARDO NAUFAL</w:t>
      </w:r>
    </w:p>
    <w:p w:rsidR="00F83858" w:rsidRDefault="00F83858">
      <w:r>
        <w:t xml:space="preserve">      IMPDO(A)  : JUIZO DE DIREITO DA 1 VARA DE MARTINOPOLIS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0124338-17.2006.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ORI:9705528160/SP REG:29.12.2006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YARA NOEMI PASSOS e outro(a)</w:t>
      </w:r>
    </w:p>
    <w:p w:rsidR="00F83858" w:rsidRDefault="00F83858">
      <w:r>
        <w:t xml:space="preserve">      ADV       : SP176591  ANA LUCIA DIAS DA SILVA KEUNECKE</w:t>
      </w:r>
    </w:p>
    <w:p w:rsidR="00F83858" w:rsidRDefault="00F83858">
      <w:r>
        <w:t xml:space="preserve">      IMPDO(A)  : JUIZO FEDERAL DA 6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INSTITUTO EDUCACIONAL METROPOLITANO LTDA</w:t>
      </w:r>
    </w:p>
    <w:p w:rsidR="00F83858" w:rsidRDefault="00F83858">
      <w:r>
        <w:t xml:space="preserve">      RELATOR   : DES.FED. COTRIM GUIMARÃES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Default="00F83858" w:rsidP="00F83858">
      <w:pPr>
        <w:pStyle w:val="Numerada"/>
      </w:pPr>
      <w:r>
        <w:t xml:space="preserve">      PROC.  : 0022143-84.2006.</w:t>
      </w:r>
      <w:r w:rsidR="008E03C8">
        <w:t>4.03.0000</w:t>
      </w:r>
      <w:r>
        <w:t xml:space="preserve"> MS REG:22.11.2006</w:t>
      </w:r>
    </w:p>
    <w:p w:rsidR="00F83858" w:rsidRDefault="00F83858">
      <w:r>
        <w:t xml:space="preserve">      IMPTE     : BRASIL TRANSPORTES INTERMODAL LTDA</w:t>
      </w:r>
    </w:p>
    <w:p w:rsidR="00F83858" w:rsidRDefault="00F83858">
      <w:r>
        <w:t xml:space="preserve">      ADV       : SP187369  DANIELA RIANI</w:t>
      </w:r>
    </w:p>
    <w:p w:rsidR="00F83858" w:rsidRDefault="00F83858">
      <w:r>
        <w:t xml:space="preserve">      IMPDO(A)  : JUIZO FEDERAL DA 6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0002960-94.2006.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ORI:200361110003204/SP REG:1</w:t>
      </w:r>
      <w:r w:rsidR="008E03C8">
        <w:rPr>
          <w:lang w:val="en-US"/>
        </w:rPr>
        <w:t>4.03.0000</w:t>
      </w:r>
      <w:r w:rsidRPr="00F83858">
        <w:rPr>
          <w:lang w:val="en-US"/>
        </w:rPr>
        <w:t>9.2006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EINSTEIN LABORATORIO DE ANALISES E PESQUISAS CLINICAS LTDA</w:t>
      </w:r>
    </w:p>
    <w:p w:rsidR="00F83858" w:rsidRDefault="00F83858">
      <w:r>
        <w:t xml:space="preserve">      ADV       : SP217962  FLAVIANE GOMES PEREIRA ASSUNÇÃO</w:t>
      </w:r>
    </w:p>
    <w:p w:rsidR="00F83858" w:rsidRDefault="00F83858">
      <w:r>
        <w:t xml:space="preserve">      IMPDO(A)  : JUIZO FEDERAL DA 3 VARA DE MARILIA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INTERES   : MORAES E MORAES S/C LTDA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Default="00F83858" w:rsidP="00F83858">
      <w:pPr>
        <w:pStyle w:val="Numerada"/>
      </w:pPr>
      <w:r>
        <w:t xml:space="preserve">      PROC.  : 0002961-79.2006.</w:t>
      </w:r>
      <w:r w:rsidR="008E03C8">
        <w:t>4.03.0000</w:t>
      </w:r>
      <w:r>
        <w:t xml:space="preserve"> MS REG:20.10.2006</w:t>
      </w:r>
    </w:p>
    <w:p w:rsidR="00F83858" w:rsidRDefault="00F83858">
      <w:r>
        <w:t xml:space="preserve">      IMPTE     : EINSTEIN LABORATORIO DE ANALISES E PESQUISAS CLINICAS LTDA</w:t>
      </w:r>
    </w:p>
    <w:p w:rsidR="00F83858" w:rsidRDefault="00F83858">
      <w:r>
        <w:t xml:space="preserve">      ADV       : SP217962  FLAVIANE GOMES PEREIRA ASSUNÇÃO</w:t>
      </w:r>
    </w:p>
    <w:p w:rsidR="00F83858" w:rsidRDefault="00F83858">
      <w:r>
        <w:t xml:space="preserve">      IMPDO(A)  : JUIZO FEDERAL DA 2 VARA DE MARILIA Sec Jud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0000343-30.2007.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ORI:200561810074769/SP REG:02.01.2007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BATISTA OLIVEIRA</w:t>
      </w:r>
    </w:p>
    <w:p w:rsidR="00F83858" w:rsidRDefault="00F83858">
      <w:r>
        <w:t xml:space="preserve">      ADV       : SP029924  ALBERTO ALVES DA ROCHA</w:t>
      </w:r>
    </w:p>
    <w:p w:rsidR="00F83858" w:rsidRDefault="00F83858">
      <w:r>
        <w:t xml:space="preserve">      IMPDO(A)  : JUIZO FEDERAL DA 9 VARA CRIMINAL FEDERAL DE SAO PAULO</w:t>
      </w:r>
    </w:p>
    <w:p w:rsidR="00F83858" w:rsidRDefault="00F83858">
      <w:r>
        <w:t xml:space="preserve">      RELATOR   : DES.FED. PEIXOTO JUNIOR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Medidas Assecuratórias - Medidas Assecuratórias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0000646-44.2007.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ORI:0006655360/SP REG:08.01.2007</w:t>
      </w:r>
    </w:p>
    <w:p w:rsidR="00F83858" w:rsidRDefault="00F83858">
      <w:r w:rsidRPr="00991F88">
        <w:rPr>
          <w:lang w:val="en-US"/>
        </w:rPr>
        <w:t xml:space="preserve">      </w:t>
      </w:r>
      <w:r>
        <w:t>IMPTE     : ERNESTO FABOSSI</w:t>
      </w:r>
    </w:p>
    <w:p w:rsidR="00F83858" w:rsidRDefault="00F83858">
      <w:r>
        <w:t xml:space="preserve">      ADV       : SP159217  ROBERTA NEGRÃO DE CAMARGO</w:t>
      </w:r>
    </w:p>
    <w:p w:rsidR="00F83858" w:rsidRDefault="00F83858">
      <w:r>
        <w:lastRenderedPageBreak/>
        <w:t xml:space="preserve">      IMPDO(A)  : JUIZO FEDERAL DA 4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0002079-83.2007.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ORI:200561060054280/SP REG:11.01.2007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EQUIPAR EQUIPAMENTOS RODOVIARIOS IND/ E COM/ LTDA</w:t>
      </w:r>
    </w:p>
    <w:p w:rsidR="00F83858" w:rsidRDefault="00F83858">
      <w:r>
        <w:t xml:space="preserve">      ADV       : SP139691  DIJALMA PIRILLO JUNIOR</w:t>
      </w:r>
    </w:p>
    <w:p w:rsidR="00F83858" w:rsidRDefault="00F83858">
      <w:r>
        <w:t xml:space="preserve">      IMPDO(A)  : JUIZO FEDERAL DA 5 VARA DE S J RIO PRETO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ROBERTO HADDAD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Simples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0002121-35.2007.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ORI:0300000087/SP REG:11.01.2007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ARABELA JUNQUEIRA POSSEBON</w:t>
      </w:r>
    </w:p>
    <w:p w:rsidR="00F83858" w:rsidRDefault="00F83858">
      <w:r>
        <w:t xml:space="preserve">      ADV       : SP188040  FLAVIA PIZANI JUNQUEIRA</w:t>
      </w:r>
    </w:p>
    <w:p w:rsidR="00F83858" w:rsidRDefault="00F83858">
      <w:r>
        <w:t xml:space="preserve">      IMPDO(A)  : JUIZO DE DIREITO DA 1 VARA DE SAO JOSE DO RIO PARDO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PETROCELLI VEICULOS E MAQUINAS LTDA e outros(as)</w:t>
      </w:r>
    </w:p>
    <w:p w:rsidR="00F83858" w:rsidRDefault="00F83858">
      <w:r>
        <w:t xml:space="preserve">      RELATOR   : DES.FED. LUIZ STEFANINI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021DED">
        <w:t xml:space="preserve">      </w:t>
      </w:r>
      <w:r w:rsidRPr="00F83858">
        <w:rPr>
          <w:lang w:val="en-US"/>
        </w:rPr>
        <w:t>PROC.  : 0007322-08.2007.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ORI:200661140068135/SP REG:30.01.2007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BASF S/A</w:t>
      </w:r>
    </w:p>
    <w:p w:rsidR="00F83858" w:rsidRDefault="00F83858">
      <w:r>
        <w:t xml:space="preserve">      ADV       : SP119729  PAULO AUGUSTO GRECO</w:t>
      </w:r>
    </w:p>
    <w:p w:rsidR="00F83858" w:rsidRDefault="00F83858">
      <w:r>
        <w:t xml:space="preserve">      IMPDO(A)  : JUIZO FEDERAL DA 2 VARA DE SAO BERNARDO DO CAMPO &gt; 14ª SSJ&gt;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ROBERTO HADDAD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0007555-05.2007.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ORI:200663060058531/SP REG:31.01.2007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FRANCISCO SOARES DOS SANTOS</w:t>
      </w:r>
    </w:p>
    <w:p w:rsidR="00F83858" w:rsidRDefault="00F83858">
      <w:r>
        <w:t xml:space="preserve">      ADV       : SP114735  LUCELIA STAHL RIBEIRO</w:t>
      </w:r>
    </w:p>
    <w:p w:rsidR="00F83858" w:rsidRDefault="00F83858">
      <w:r>
        <w:t xml:space="preserve">      IMPDO(A)  : JUIZADO ESPECIAL FEDERAL CIVEL DE OSASCO &gt; 30ªSSJ &gt;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SP233538  DENISE MARIA SARTORAN DIAS GRECCO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SANTOS NEVES / TERCEIRA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Urbana - Aposentadoria por Idade (Art. 48/51) - Benefícios em Espécie -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0007687-62.2007.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ORI:200663170040430/SP REG:01.02.2007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DANILO PEREZ GARCIA</w:t>
      </w:r>
    </w:p>
    <w:p w:rsidR="00F83858" w:rsidRDefault="00F83858">
      <w:r>
        <w:t xml:space="preserve">      ADV       : SP195512  DANILO PEREZ GARCIA</w:t>
      </w:r>
    </w:p>
    <w:p w:rsidR="00F83858" w:rsidRDefault="00F83858">
      <w:r>
        <w:t xml:space="preserve">      IMPDO(A)  : JUIZADO ESPECIAL FEDERAL CÍVEL DE SANTO ANDRÉ &gt;26ªSSJ&gt;SP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INTERES   : PAULO LUIZ DE GOIS</w:t>
      </w:r>
    </w:p>
    <w:p w:rsidR="00F83858" w:rsidRDefault="00F83858">
      <w:r>
        <w:t xml:space="preserve">      ADV       : SP195512  DANILO PEREZ GARCIA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Questões Funcionais - Conselhos Regionais de Fiscalização Profissional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902824">
        <w:t xml:space="preserve">      </w:t>
      </w:r>
      <w:r w:rsidRPr="00F83858">
        <w:rPr>
          <w:lang w:val="en-US"/>
        </w:rPr>
        <w:t>PROC.  : 0011550-26.2007.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ORI:0200000165/SP REG:16.02.2007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EDIVALDO QUERINO DA SILVA</w:t>
      </w:r>
    </w:p>
    <w:p w:rsidR="00F83858" w:rsidRDefault="00F83858">
      <w:r>
        <w:lastRenderedPageBreak/>
        <w:t xml:space="preserve">      ADV       : SP130392  NELSON RIBERTO MOLINA</w:t>
      </w:r>
    </w:p>
    <w:p w:rsidR="00F83858" w:rsidRDefault="00F83858">
      <w:r>
        <w:t xml:space="preserve">      IMPDO(A)  : JUIZO DE DIREITO DA 1 VARA DE PACAEMBU SP</w:t>
      </w:r>
    </w:p>
    <w:p w:rsidR="00F83858" w:rsidRDefault="00F83858">
      <w:r>
        <w:t xml:space="preserve">      INTERES   : E Q S COBRANCAS E LIMPEZA LTDA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0011655-03.2007.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ORI:0200000228/SP REG:16.02.2007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MIDORI FUZII</w:t>
      </w:r>
    </w:p>
    <w:p w:rsidR="00F83858" w:rsidRDefault="00F83858">
      <w:r>
        <w:t xml:space="preserve">      ADV       : SP214845  MAIRA EVELYN MIRANDA FUZII</w:t>
      </w:r>
    </w:p>
    <w:p w:rsidR="00F83858" w:rsidRDefault="00F83858">
      <w:r>
        <w:t xml:space="preserve">      IMPDO(A)  : JUIZO DE DIREITO DA 2 VARA DE CACAPAVA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0011656-85.2007.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ORI:200361030037726/SP REG:16.02.2007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SERGIO DA SILVA</w:t>
      </w:r>
    </w:p>
    <w:p w:rsidR="00F83858" w:rsidRDefault="00F83858">
      <w:r>
        <w:t xml:space="preserve">      ADV       : SP214845  MAIRA EVELYN MIRANDA FUZII</w:t>
      </w:r>
    </w:p>
    <w:p w:rsidR="00F83858" w:rsidRDefault="00F83858">
      <w:r>
        <w:t xml:space="preserve">      IMPDO(A)  : JUIZO FEDERAL DA 1 VARA DE S J CAMPOS SP</w:t>
      </w:r>
    </w:p>
    <w:p w:rsidR="00F83858" w:rsidRDefault="00F83858">
      <w:r>
        <w:t xml:space="preserve">      INTERES   : ROGERIO DA CONCEICAO VASCONCELOS</w:t>
      </w:r>
    </w:p>
    <w:p w:rsidR="00F83858" w:rsidRDefault="00F83858">
      <w:r>
        <w:t xml:space="preserve">      RELATOR   : DES.FED. RAMZA TARTUCE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Tributária (art. 1º ao 3º da Lei 8.137/90 e art.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0011975-53.2007.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ORI:0200001631/SP REG:22.02.2007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MADEIREIRA CASTRO LTDA</w:t>
      </w:r>
    </w:p>
    <w:p w:rsidR="00F83858" w:rsidRDefault="00F83858">
      <w:r>
        <w:t xml:space="preserve">      ADV       : SP097698  LUIZ ALBERTO TADAO OKUMURA</w:t>
      </w:r>
    </w:p>
    <w:p w:rsidR="00F83858" w:rsidRDefault="00F83858">
      <w:r>
        <w:t xml:space="preserve">      IMPDO(A)  : JUIZO DE DIREITO DA 1 VARA DE BOITUVA SP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Simples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0020054-21.2007.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ORI:200661090061552/SP REG:07.03.2007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RENATO DOMINGOS DE OLIVEIRA</w:t>
      </w:r>
    </w:p>
    <w:p w:rsidR="00F83858" w:rsidRDefault="00F83858">
      <w:r>
        <w:t xml:space="preserve">      ADV       : SP111863  SERGIO ROBERTO DE PAIVA MENDES</w:t>
      </w:r>
    </w:p>
    <w:p w:rsidR="00F83858" w:rsidRDefault="00F83858">
      <w:r>
        <w:t xml:space="preserve">      IMPDO(A)  : JUIZO FEDERAL DA 2 VARA DE PIRACICABA &gt; 9ª SSJ&gt;SP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Circulação de Moeda Falsa (art. 289, § 1º) - Moeda Falsa (art. 289) - C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0020166-87.2007.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ORI:9200715397/SP REG:07.03.2007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CONFECCAO DIGIRA LTDA</w:t>
      </w:r>
    </w:p>
    <w:p w:rsidR="00F83858" w:rsidRDefault="00F83858">
      <w:r>
        <w:t xml:space="preserve">      ADV       : SP178107  THELMA DE REZENDE BUENO</w:t>
      </w:r>
    </w:p>
    <w:p w:rsidR="00F83858" w:rsidRDefault="00F83858">
      <w:r>
        <w:t xml:space="preserve">      IMPDO(A)  : JUIZO FEDERAL DA 5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0020568-71.2007.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ORI:200761810015294/SP REG:09.03.2007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COML/ DE VEICULOS DIVENA LTDA</w:t>
      </w:r>
    </w:p>
    <w:p w:rsidR="00F83858" w:rsidRDefault="00F83858">
      <w:r>
        <w:t xml:space="preserve">      ADV       : SP086438  MARCIO CEZAR JANJACOMO</w:t>
      </w:r>
    </w:p>
    <w:p w:rsidR="00F83858" w:rsidRDefault="00F83858">
      <w:r>
        <w:t xml:space="preserve">      IMPDO(A)  : JUIZO FEDERAL DA 7 VARA CRIMINAL SAO PAULO SP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Tráfico Internacional de Drogas - Crimes de Tráfico Ilícito e Uso Indev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0021183-61.2007.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ORI:9715130860/SP REG:13.03.2007</w:t>
      </w:r>
    </w:p>
    <w:p w:rsidR="00F83858" w:rsidRDefault="00F83858">
      <w:r w:rsidRPr="00F83858">
        <w:rPr>
          <w:lang w:val="en-US"/>
        </w:rPr>
        <w:lastRenderedPageBreak/>
        <w:t xml:space="preserve">      </w:t>
      </w:r>
      <w:r>
        <w:t>IMPTE     : VITORIO AGUERA PENHAVEL</w:t>
      </w:r>
    </w:p>
    <w:p w:rsidR="00F83858" w:rsidRDefault="00F83858">
      <w:r>
        <w:t xml:space="preserve">      ADV       : SP197468  MILENA PEREIRA PENHAVEL</w:t>
      </w:r>
    </w:p>
    <w:p w:rsidR="00F83858" w:rsidRDefault="00F83858">
      <w:r>
        <w:t xml:space="preserve">      IMPDO(A)  : JUIZO FEDERAL DA 1 VARA DE SAO BERNARDO DO CAMPO &gt; 14ª SSJ&gt;</w:t>
      </w:r>
    </w:p>
    <w:p w:rsidR="00F83858" w:rsidRDefault="00F83858">
      <w:r>
        <w:t xml:space="preserve">      IMPDO(A)  : PROCURADOR CHEFE DA PROCURADORIA DA FAZENDA NACIONAL EM SAO</w:t>
      </w:r>
    </w:p>
    <w:p w:rsidR="00F83858" w:rsidRDefault="00982C13">
      <w:r>
        <w:t xml:space="preserve">      </w:t>
      </w:r>
      <w:r w:rsidR="00F83858">
        <w:t>PAULO</w:t>
      </w:r>
    </w:p>
    <w:p w:rsidR="00F83858" w:rsidRDefault="00F83858">
      <w:r>
        <w:t xml:space="preserve">      INTERES   : PROMONT PROJETOS E MONTAGENS INDUSTRIAIS LTDA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0025277-52.2007.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ORI:200261140062802/SP REG:20.03.2007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RUTH DE LOURDES ROSSI RISPOLI</w:t>
      </w:r>
    </w:p>
    <w:p w:rsidR="00F83858" w:rsidRDefault="00F83858">
      <w:r>
        <w:t xml:space="preserve">      ADV       : SP092304  LUIZ ANTONIO PIRES</w:t>
      </w:r>
    </w:p>
    <w:p w:rsidR="00F83858" w:rsidRDefault="00F83858">
      <w:r>
        <w:t xml:space="preserve">      IMPDO(A)  : JUIZO FEDERAL DA 2 VARA DE SAO BERNARDO DO CAMPO &gt; 14ª SSJ&gt;</w:t>
      </w:r>
    </w:p>
    <w:p w:rsidR="00F83858" w:rsidRDefault="00F83858">
      <w:r>
        <w:t xml:space="preserve">                  SP</w:t>
      </w:r>
    </w:p>
    <w:p w:rsidR="00F83858" w:rsidRDefault="00F83858">
      <w:r>
        <w:t xml:space="preserve">      INTERES   : Conselho Regional de Servico Social CRESS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Conselhos Profissionais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0025876-88.2007.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ORI:200461060100571/SP REG:23.03.2007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ANNA CLAUDIA LAZZARINI</w:t>
      </w:r>
    </w:p>
    <w:p w:rsidR="00F83858" w:rsidRDefault="00F83858">
      <w:r>
        <w:t xml:space="preserve">      IMPDO(A)  : JUIZO FEDERAL DA 3 VARA DE S J RIO PRETO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a Ordem Tributária (art. 1º ao 3º da Lei 8.137/90 e art.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0029251-97.2007.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ORI:9805160211/SP REG:26.03.2007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YPE ADMINISTRACAO DE PATRIMONIO LTDA</w:t>
      </w:r>
    </w:p>
    <w:p w:rsidR="00F83858" w:rsidRDefault="00F83858">
      <w:r>
        <w:t xml:space="preserve">      SUCDO     : PAO AMERICANO IND/ E COM/ S/A</w:t>
      </w:r>
    </w:p>
    <w:p w:rsidR="00F83858" w:rsidRDefault="00F83858">
      <w:r>
        <w:t xml:space="preserve">      ADV       : SP091523  ROBERTO BIAGINI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0029434-68.2007.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ORI:200661100129241/SP REG:27.03.2007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IMPTE     : EASYTEX TEXTIL LTDA</w:t>
      </w:r>
    </w:p>
    <w:p w:rsidR="00F83858" w:rsidRPr="00F83858" w:rsidRDefault="00F83858">
      <w:pPr>
        <w:rPr>
          <w:lang w:val="en-US"/>
        </w:rPr>
      </w:pPr>
      <w:r w:rsidRPr="00F83858">
        <w:rPr>
          <w:lang w:val="en-US"/>
        </w:rPr>
        <w:t xml:space="preserve">      ADV       : SP152554  EDSON TOCHIO GOTO</w:t>
      </w:r>
    </w:p>
    <w:p w:rsidR="00F83858" w:rsidRDefault="00F83858">
      <w:r w:rsidRPr="00F83858">
        <w:rPr>
          <w:lang w:val="en-US"/>
        </w:rPr>
        <w:t xml:space="preserve">      </w:t>
      </w:r>
      <w:r>
        <w:t>IMPDO(A)  : JUIZO FEDERAL DA 3 VARA DE SOROCABA &gt; 10ª SSJ&gt;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0029550-74.2007.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ORI:200361810034167/SP REG:28.03.2007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ADRIANA SCORDAMAGLIA FERNANDES MARINS</w:t>
      </w:r>
    </w:p>
    <w:p w:rsidR="00F83858" w:rsidRDefault="00F83858">
      <w:r>
        <w:t xml:space="preserve">      IMPDO(A)  : JUIZO FEDERAL DA 8 VARA CRIMINAL SAO PAULO SP</w:t>
      </w:r>
    </w:p>
    <w:p w:rsidR="00F83858" w:rsidRDefault="00F83858">
      <w:r>
        <w:t xml:space="preserve">      INTERES   : MARIA JOSE DOS SANTOS SANTANA DA SILVA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Estelionato Majorado (art. 171, § 3º) - Estelionato (art. 171) - Crimes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0029786-26.2007.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ORI:200361810034167/SP REG:29.03.2007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CELSO ANTONIO PIEDADE</w:t>
      </w:r>
    </w:p>
    <w:p w:rsidR="00F83858" w:rsidRDefault="00F83858">
      <w:r>
        <w:lastRenderedPageBreak/>
        <w:t xml:space="preserve">      ADV       : SP195204  GISELI VILELA DE OLIVEIRA PACHECO CAMARGO</w:t>
      </w:r>
    </w:p>
    <w:p w:rsidR="00F83858" w:rsidRDefault="00F83858">
      <w:r>
        <w:t xml:space="preserve">      IMPDO(A)  : JUIZO FEDERAL DA 7 VARA CRIMINAL SAO PAULO SP</w:t>
      </w:r>
    </w:p>
    <w:p w:rsidR="00F83858" w:rsidRDefault="00F83858">
      <w:r>
        <w:t xml:space="preserve">      RELATOR   : DES.FED. ANDRE NABARRETE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Medidas Assecuratórias - Medidas Assecuratórias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0034179-91.2007.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ORI:200761810027156/SP REG:11.04.2007</w:t>
      </w:r>
    </w:p>
    <w:p w:rsidR="00F83858" w:rsidRDefault="00F83858">
      <w:r w:rsidRPr="00902824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ADRIANA SCORDAMAGLIA FERNANDES MARINS</w:t>
      </w:r>
    </w:p>
    <w:p w:rsidR="00F83858" w:rsidRDefault="00F83858">
      <w:r>
        <w:t xml:space="preserve">      IMPDO(A)  : JUIZO FEDERAL DA 8 VARA CRIMINAL SAO PAULO SP</w:t>
      </w:r>
    </w:p>
    <w:p w:rsidR="00F83858" w:rsidRDefault="00F83858">
      <w:r>
        <w:t xml:space="preserve">      INTERES   : ANTONIO LUIZ PELEGRINI e outros(as)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Falsificação de documento particular (art. 298) - Crimes contra a Fé Pú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0034617-20.2007.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ORI:0500000120/SP REG:11.04.2007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NILZA MARIA HINZ</w:t>
      </w:r>
    </w:p>
    <w:p w:rsidR="00F83858" w:rsidRDefault="00F83858">
      <w:r>
        <w:t xml:space="preserve">      ADV       : SP174332  LUCAS AUGUSTUS ALVES MIGLIOLI</w:t>
      </w:r>
    </w:p>
    <w:p w:rsidR="00F83858" w:rsidRDefault="00F83858">
      <w:r>
        <w:t xml:space="preserve">      IMPDO(A)  : JUIZO DE DIREITO DA 3 VARA DE PINDAMONHANGABA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0035874-80.2007.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ORI:9804058898/SP REG:17.04.2007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MARIA ALICE DE SOUZA CIGAGNA</w:t>
      </w:r>
    </w:p>
    <w:p w:rsidR="00F83858" w:rsidRDefault="00F83858">
      <w:r>
        <w:t xml:space="preserve">      ADV       : SP136565  SIMONE ROSA DOS SANTOS</w:t>
      </w:r>
    </w:p>
    <w:p w:rsidR="00F83858" w:rsidRDefault="00F83858">
      <w:r>
        <w:t xml:space="preserve">      IMPDO(A)  : JUIZO FEDERAL DA 4 VARA DE S J CAMPOS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INTERES   : JOSE GERALDO CIGAGNA</w:t>
      </w:r>
    </w:p>
    <w:p w:rsidR="00F83858" w:rsidRDefault="00F83858">
      <w:r>
        <w:t xml:space="preserve">      ADV       : SP136565  SIMONE ROSA DOS SANTOS</w:t>
      </w:r>
    </w:p>
    <w:p w:rsidR="00F83858" w:rsidRDefault="00F83858">
      <w:r>
        <w:t xml:space="preserve">      INTERES   : SIMI SERVICO DE INSTALACAO E MONTAGEM INDL/ LTDA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0035875-65.2007.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ORI:200261110023971/SP REG:17.04.2007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JOSE ANTONIO DAMASCENO</w:t>
      </w:r>
    </w:p>
    <w:p w:rsidR="00F83858" w:rsidRDefault="00F83858">
      <w:r>
        <w:t xml:space="preserve">      ADV       : SP252216  GEOVANI CANDIDO DE OLIVEIRA</w:t>
      </w:r>
    </w:p>
    <w:p w:rsidR="00F83858" w:rsidRDefault="00F83858">
      <w:r>
        <w:t xml:space="preserve">      IMPDO(A)  : JUIZO FEDERAL DA 1 VARA DE MARILIA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MAIRAN MAIA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0036020-24.2007.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ORI:200161110000887/SP REG:19.04.2007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NADIR DE CAMPOS</w:t>
      </w:r>
    </w:p>
    <w:p w:rsidR="00F83858" w:rsidRDefault="00F83858">
      <w:r>
        <w:t xml:space="preserve">      ADV       : SP034100  NADIR DE CAMPOS</w:t>
      </w:r>
    </w:p>
    <w:p w:rsidR="00F83858" w:rsidRDefault="00F83858">
      <w:r>
        <w:t xml:space="preserve">      IMPDO(A)  : JUIZO FEDERAL DA 1 VARA DE MARILIA Sec Jud SP</w:t>
      </w:r>
    </w:p>
    <w:p w:rsidR="00F83858" w:rsidRDefault="00F83858">
      <w:r>
        <w:t xml:space="preserve">      INTERES   : BASSAN ADIB YAUHARI EL ARIDI</w:t>
      </w:r>
    </w:p>
    <w:p w:rsidR="00F83858" w:rsidRDefault="00F83858">
      <w:r>
        <w:t xml:space="preserve">      RELATOR   : DES.FED. JOHONSOM DI SALVO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Falsificação de documento público (art. 297 e Lei 8.212/91) - Crimes co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0036123-31.2007.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ORI:9600335753/SP REG:19.04.2007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SILVIA JANETE CARDOSO</w:t>
      </w:r>
    </w:p>
    <w:p w:rsidR="00F83858" w:rsidRDefault="00F83858">
      <w:r>
        <w:t xml:space="preserve">      ADV       : SP044691  JUSSARA RITA RAHAL</w:t>
      </w:r>
    </w:p>
    <w:p w:rsidR="00F83858" w:rsidRDefault="00F83858">
      <w:r>
        <w:t xml:space="preserve">      IMPDO(A)  : JUIZO FEDERAL DA 4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SP073529  TANIA FAVORETTO</w:t>
      </w:r>
    </w:p>
    <w:p w:rsidR="00F83858" w:rsidRDefault="00F83858">
      <w:r>
        <w:lastRenderedPageBreak/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Crédito Rotativo - Contratos/Civil/Comercial/Econômico e Financeiro - D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0036397-92.2007.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ORI:0500000120/SP REG:19.04.2007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NILZA MARIA HINZ</w:t>
      </w:r>
    </w:p>
    <w:p w:rsidR="00F83858" w:rsidRDefault="00F83858">
      <w:r>
        <w:t xml:space="preserve">      ADV       : SP101451  NILZA MARIA HINZ</w:t>
      </w:r>
    </w:p>
    <w:p w:rsidR="00F83858" w:rsidRDefault="00F83858">
      <w:r>
        <w:t xml:space="preserve">      IMPDO(A)  : JUIZO DE DIREITO DA 3 VARA DE PINDAMONHANGABA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FÁBIO PRIETO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IRPF - Dívida Ativa - Direito Tributário</w:t>
      </w:r>
    </w:p>
    <w:p w:rsidR="00F83858" w:rsidRPr="00902824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902824">
        <w:t xml:space="preserve">      </w:t>
      </w:r>
      <w:r w:rsidRPr="00F83858">
        <w:rPr>
          <w:lang w:val="en-US"/>
        </w:rPr>
        <w:t>PROC.  : 0036921-89.2007.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ORI:0006703356/SP REG:23.04.2007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ZF DO BRASIL LTDA</w:t>
      </w:r>
    </w:p>
    <w:p w:rsidR="00F83858" w:rsidRDefault="00F83858">
      <w:r>
        <w:t xml:space="preserve">      ADV       : SP063253  FUAD ACHCAR JUNIOR</w:t>
      </w:r>
    </w:p>
    <w:p w:rsidR="00F83858" w:rsidRDefault="00F83858">
      <w:r>
        <w:t xml:space="preserve">      IMPDO(A)  : JUIZO FEDERAL DA 9 VARA SAO PAULO Sec Jud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FNT/Fundo Nacional de Telecomunicações - Contribuições Especiais - Cont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0040348-94.2007.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ORI:200361190039798/SP REG:2</w:t>
      </w:r>
      <w:r w:rsidR="008E03C8">
        <w:rPr>
          <w:lang w:val="en-US"/>
        </w:rPr>
        <w:t>4.03.0000</w:t>
      </w:r>
      <w:r w:rsidRPr="00F83858">
        <w:rPr>
          <w:lang w:val="en-US"/>
        </w:rPr>
        <w:t>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INDL/ LEVORIN S/A</w:t>
      </w:r>
    </w:p>
    <w:p w:rsidR="00F83858" w:rsidRDefault="00F83858">
      <w:r>
        <w:t xml:space="preserve">      ADV       : SP136475  JOSE PEDRALINA DE SOUZA</w:t>
      </w:r>
    </w:p>
    <w:p w:rsidR="00F83858" w:rsidRDefault="00F83858">
      <w:r>
        <w:t xml:space="preserve">      IMPDO(A)  : JUIZO FEDERAL DA 3 VARA DE GUARULHOS &gt; 19ªSSJ &gt;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SP155325  ROGERIO APARECIDO RUY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SUZANA CAMARGO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0040735-12.2007.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ORI:200660000099856/MS REG:26.04.2007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LUIZ CARLOS DE OLIVEIRA BUENO</w:t>
      </w:r>
    </w:p>
    <w:p w:rsidR="00F83858" w:rsidRDefault="00F83858">
      <w:r>
        <w:t xml:space="preserve">      ADV       : MS005315  LUIZ CARLOS DE OLIVEIRA BUENO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INTERES   : WANDERLEY EURAMES BARBOSA</w:t>
      </w:r>
    </w:p>
    <w:p w:rsidR="00F83858" w:rsidRDefault="00F83858">
      <w:r>
        <w:t xml:space="preserve">      ADV       : MS005315  LUIZ CARLOS DE OLIVEIRA BUENO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"Lavagem" ou Ocultação de Bens, Direitos ou Valores (Lei 9.61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0040746-41.2007.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ORI:200660000030390/MS REG:27.04.2007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BV FINANCEIRA S/A CREDITO FINANCIAMENTO E INVESTIMENTO</w:t>
      </w:r>
    </w:p>
    <w:p w:rsidR="00F83858" w:rsidRDefault="00F83858">
      <w:r>
        <w:t xml:space="preserve">      ADV       : SP242085  ALEXANDRE ROMANI PATUSSI</w:t>
      </w:r>
    </w:p>
    <w:p w:rsidR="00F83858" w:rsidRDefault="00F83858">
      <w:r>
        <w:t xml:space="preserve">      IMPDO(A)  : JUIZO FEDERAL DA 3 VARA DE CAMPO GRANDE &gt; 1ªSSJ &gt; MS</w:t>
      </w:r>
    </w:p>
    <w:p w:rsidR="00F83858" w:rsidRDefault="00F83858">
      <w:r>
        <w:t xml:space="preserve">      INTERES   : RODOCAMP TRANSPORTES RODOVIARIOS DE CARGAS LTDA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de "Lavagem" ou Ocultação de Bens, Direitos ou Valores (Lei 9.61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0040786-23.2007.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ORI:200561820072629/SP REG:26.04.2007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GABCABOS COM/ DE CABOS E ACO LTDA</w:t>
      </w:r>
    </w:p>
    <w:p w:rsidR="00F83858" w:rsidRDefault="00F83858">
      <w:r>
        <w:t xml:space="preserve">      ADV       : SP167363  JOSÉ CARLOS CORREA</w:t>
      </w:r>
    </w:p>
    <w:p w:rsidR="00F83858" w:rsidRDefault="00F83858">
      <w:r>
        <w:t xml:space="preserve">      IMPDO(A)  : JUIZO FEDERAL DA 6 VARA DAS EXEC. FISCAIS SP</w:t>
      </w:r>
    </w:p>
    <w:p w:rsidR="00F83858" w:rsidRDefault="00F83858">
      <w:r>
        <w:t xml:space="preserve">      RELATOR   : DES.FED. REGINA COSTA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Simples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lastRenderedPageBreak/>
        <w:t xml:space="preserve">      </w:t>
      </w:r>
      <w:r w:rsidRPr="00F83858">
        <w:rPr>
          <w:lang w:val="en-US"/>
        </w:rPr>
        <w:t>PROC.  : 0044201-14.2007.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ORI:200661180002081/SP REG:30.04.2007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PATRICIA CARVALHO CAMPELO DA GAMA</w:t>
      </w:r>
    </w:p>
    <w:p w:rsidR="00F83858" w:rsidRDefault="00F83858">
      <w:r>
        <w:t xml:space="preserve">      ADV       : RJ071808  ELENILDE DA SILVA LEAO BEZERRA</w:t>
      </w:r>
    </w:p>
    <w:p w:rsidR="00F83858" w:rsidRDefault="00F83858">
      <w:r>
        <w:t xml:space="preserve">      IMPDO(A)  : JUIZO FEDERAL DA 1 VARA DE GUARATINGUETA &gt; 18ªSSJ &gt; SP</w:t>
      </w:r>
    </w:p>
    <w:p w:rsidR="00F83858" w:rsidRDefault="00F83858">
      <w:r>
        <w:t xml:space="preserve">      INTERES   : ALEXANDRE CARLOS DE FREITAS SURGEK e outro(a)</w:t>
      </w:r>
    </w:p>
    <w:p w:rsidR="00F83858" w:rsidRDefault="00F83858">
      <w:r>
        <w:t xml:space="preserve">      RELATOR   : JUIZ CONV. MÁRCIO MESQUITA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Contrabando ou descaminho (art. 334) - Crimes praticados por particular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0047292-15.2007.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ORI:200761000076814/SP REG:07.05.2007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ENTERASYS NETWORKS DO BRASIL LTDA</w:t>
      </w:r>
    </w:p>
    <w:p w:rsidR="00F83858" w:rsidRDefault="00F83858">
      <w:r>
        <w:t xml:space="preserve">      ADV       : SP098918  MAURO CESAR MELO DA SILVA</w:t>
      </w:r>
    </w:p>
    <w:p w:rsidR="00F83858" w:rsidRDefault="00F83858">
      <w:r>
        <w:t xml:space="preserve">      IMPDO(A)  : JUIZO FEDERAL DA 3 VARA SAO PAULO Sec Jud SP</w:t>
      </w:r>
    </w:p>
    <w:p w:rsidR="00F83858" w:rsidRDefault="00F83858">
      <w:r>
        <w:t xml:space="preserve">      RELATOR   : DES.FED. MAIRAN MAIA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e demais Sanções - Dívida Ativa não-tributária - Direito Adminis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902824">
        <w:t xml:space="preserve">      </w:t>
      </w:r>
      <w:r w:rsidRPr="00F83858">
        <w:rPr>
          <w:lang w:val="en-US"/>
        </w:rPr>
        <w:t>PROC.  : 0047303-44.2007.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ORI:200661230002241/SP REG:07.05.2007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LEME VEICULOS S/A</w:t>
      </w:r>
    </w:p>
    <w:p w:rsidR="00F83858" w:rsidRDefault="00F83858">
      <w:r>
        <w:t xml:space="preserve">      ADV       : SP109049  AYRTON CARAMASCHI</w:t>
      </w:r>
    </w:p>
    <w:p w:rsidR="00F83858" w:rsidRDefault="00F83858">
      <w:r>
        <w:t xml:space="preserve">      IMPDO(A)  : JUIZO FEDERAL DA 1 VARA DE BRAGANÇA PAULISTA &gt;23ª SSJ&gt;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MÁRCIO MORAES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PIS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0047416-95.2007.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ORI:200761040025921/SP REG:08.05.2007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LUCAS MOURA SILVA</w:t>
      </w:r>
    </w:p>
    <w:p w:rsidR="00F83858" w:rsidRDefault="00F83858">
      <w:r>
        <w:t xml:space="preserve">      ADV       : SP097415  SAMUEL PEREIRA DA SILVA</w:t>
      </w:r>
    </w:p>
    <w:p w:rsidR="00F83858" w:rsidRDefault="00F83858">
      <w:r>
        <w:t xml:space="preserve">      IMPDO(A)  : UNIMES UNIVERSIDADE METROPOLITANA DE SANTOS</w:t>
      </w:r>
    </w:p>
    <w:p w:rsidR="00F83858" w:rsidRDefault="00F83858">
      <w:r>
        <w:t xml:space="preserve">      RELATOR   : DES.FED. CONSUELO YOSHIDA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Matrícula - Ensino Superior - Serviços - Direito Administrativo e outra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0048688-27.2007.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ORI:200161820199508/SP REG:16.05.2007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ISAMU OKADA (= ou &gt; de 60 anos)</w:t>
      </w:r>
    </w:p>
    <w:p w:rsidR="00F83858" w:rsidRDefault="00F83858">
      <w:r>
        <w:t xml:space="preserve">      ADV       : SP032970  ISAMU OKADA</w:t>
      </w:r>
    </w:p>
    <w:p w:rsidR="00F83858" w:rsidRDefault="00F83858">
      <w:r>
        <w:t xml:space="preserve">      IMPDO(A)  : JUIZO FEDERAL DA 1 VARA DAS EXEC. FISCAIS SP</w:t>
      </w:r>
    </w:p>
    <w:p w:rsidR="00F83858" w:rsidRDefault="00F83858">
      <w:r>
        <w:t xml:space="preserve">      INTERES   : Instituto Nacional de Colonizacao e Reforma Agraria INCRA</w:t>
      </w:r>
    </w:p>
    <w:p w:rsidR="00F83858" w:rsidRDefault="00F83858">
      <w:r>
        <w:t xml:space="preserve">      ADV       : SP000361  PAULO SÉRGIO MIGUEZ URBANO</w:t>
      </w:r>
    </w:p>
    <w:p w:rsidR="00F83858" w:rsidRDefault="00F83858">
      <w:r>
        <w:t xml:space="preserve">      RELATOR   : DES.FED. CECÍLIA MARCONDES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ITR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0052663-57.2007.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ORI:200661000235912/SP REG:22.05.2007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JOAO BATISTA MARINHO</w:t>
      </w:r>
    </w:p>
    <w:p w:rsidR="00F83858" w:rsidRDefault="00F83858">
      <w:r>
        <w:t xml:space="preserve">      ADV       : RN000531A ONILDO OLAVO FERREIRA</w:t>
      </w:r>
    </w:p>
    <w:p w:rsidR="00F83858" w:rsidRDefault="00F83858">
      <w:r>
        <w:t xml:space="preserve">      IMPDO(A)  : JUIZO FEDERAL DA 20 VARA SAO PAULO Sec Jud SP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Improbidade Administrativa - Atos Administrativos - Direito Administrat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0052909-53.2007.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ORI:9505232454/SP REG:23.05.2007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G TARANTINO S/A COM/ E IMP/</w:t>
      </w:r>
    </w:p>
    <w:p w:rsidR="00F83858" w:rsidRDefault="00F83858">
      <w:r>
        <w:t xml:space="preserve">      ADV       : SP012821  ACHILLES MADEU NETTO</w:t>
      </w:r>
    </w:p>
    <w:p w:rsidR="00F83858" w:rsidRDefault="00F83858">
      <w:r>
        <w:t xml:space="preserve">      IMPDO(A)  : JUIZO FEDERAL DA 5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ROBERTO HADDAD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IPI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0056840-64.2007.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ORI:200561000061462/SP REG:30.05.2007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CLEIDE BARBOSA DE SOUZA</w:t>
      </w:r>
    </w:p>
    <w:p w:rsidR="00F83858" w:rsidRDefault="00F83858">
      <w:r>
        <w:t xml:space="preserve">      ADV       : SP158314  MARCOS ANTONIO PAULA</w:t>
      </w:r>
    </w:p>
    <w:p w:rsidR="00F83858" w:rsidRDefault="00F83858">
      <w:r>
        <w:t xml:space="preserve">      IMPDO(A)  : JUIZO FEDERAL DA 8 VARA SAO PAULO Sec Jud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INTERES   : EMGEA Empresa Gestora de Ativos</w:t>
      </w:r>
    </w:p>
    <w:p w:rsidR="00F83858" w:rsidRDefault="00F83858">
      <w:r>
        <w:t xml:space="preserve">      RELATOR   : DES.FED. ANDRÉ NEKATSCHALOW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Sustação/alteração de leilão - Sistema Financeiro de Habitação - Espéci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0061140-69.2007.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ORI:200161260106117/SP REG:01.06.2007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RENATO MORGILLO</w:t>
      </w:r>
    </w:p>
    <w:p w:rsidR="00F83858" w:rsidRDefault="00F83858">
      <w:r>
        <w:t xml:space="preserve">      ADV       : SP094025  JOAO VICENTE D AGOSTINO</w:t>
      </w:r>
    </w:p>
    <w:p w:rsidR="00F83858" w:rsidRDefault="00F83858">
      <w:r>
        <w:t xml:space="preserve">      IMPDO(A)  : JUIZO FEDERAL DA 3 VARA DE SANTO ANDRÉ&gt;26ª SSJ&gt;SP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0061479-28.2007.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ORI:200761160001993/SP REG:05.06.2007</w:t>
      </w:r>
    </w:p>
    <w:p w:rsidR="00F83858" w:rsidRDefault="00F83858">
      <w:r w:rsidRPr="00902824">
        <w:rPr>
          <w:lang w:val="en-US"/>
        </w:rPr>
        <w:t xml:space="preserve">      </w:t>
      </w:r>
      <w:r>
        <w:t>IMPTE     : JOAO BATISTA FERRAIRO HONORIO</w:t>
      </w:r>
    </w:p>
    <w:p w:rsidR="00F83858" w:rsidRDefault="00F83858">
      <w:r>
        <w:t xml:space="preserve">      ADV       : SP115461  JOAO BATISTA FERRAIRO HONORIO</w:t>
      </w:r>
    </w:p>
    <w:p w:rsidR="00F83858" w:rsidRDefault="00F83858">
      <w:r>
        <w:t xml:space="preserve">      IMPDO(A)  : JUIZO FEDERAL DA 3 VARA DE MARILIA Sec Jud SP</w:t>
      </w:r>
    </w:p>
    <w:p w:rsidR="00F83858" w:rsidRDefault="00F83858">
      <w:r>
        <w:t xml:space="preserve">      INTERES   : JOAO VICENTE CAMACHO FERRAIRO e outros(as)</w:t>
      </w:r>
    </w:p>
    <w:p w:rsidR="00F83858" w:rsidRDefault="00F83858">
      <w:r>
        <w:t xml:space="preserve">      RELATOR   : JUIZ CONV. MÁRCIO MESQUITA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Corrupção passiva (art. 317) - Crimes praticados por funcionários públi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0061530-39.2007.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ORI:200161820219957/SP REG:06.06.2007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AGNALDO DE CAMPOS</w:t>
      </w:r>
    </w:p>
    <w:p w:rsidR="00F83858" w:rsidRDefault="00F83858">
      <w:r>
        <w:t xml:space="preserve">      ADV       : SP246770  MAURICIO ARTHUR GHISLAIN LEFEVRE NETO</w:t>
      </w:r>
    </w:p>
    <w:p w:rsidR="00F83858" w:rsidRDefault="00F83858">
      <w:r>
        <w:t xml:space="preserve">      IMPDO(A)  : JUIZO FEDERAL DA 9 VARA DAS EXEC. FISCAIS SP</w:t>
      </w:r>
    </w:p>
    <w:p w:rsidR="00F83858" w:rsidRDefault="00F83858">
      <w:r>
        <w:t xml:space="preserve">      INTERES   : REMOCOES SAO PAULO RSP S/C LTDA</w:t>
      </w:r>
    </w:p>
    <w:p w:rsidR="00F83858" w:rsidRDefault="00F83858">
      <w:r>
        <w:t xml:space="preserve">      RELATOR   : DES.FED. SALETTE NASCIMENTO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COFINS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0061678-50.2007.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ORI:200161820219957/SP REG:06.06.2007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MAC PLAY COM/ E LOCACOES LTDA -ME</w:t>
      </w:r>
    </w:p>
    <w:p w:rsidR="00F83858" w:rsidRDefault="00F83858">
      <w:r>
        <w:t xml:space="preserve">      ADV       : SP109894  HOSEN LEITE AZAMBUJA</w:t>
      </w:r>
    </w:p>
    <w:p w:rsidR="00F83858" w:rsidRDefault="00F83858">
      <w:r>
        <w:t xml:space="preserve">      IMPDO(A)  : JUIZO DE DIREITO DA 5 VARA CRIMINAL DE SAO PAULO SP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Medidas Assecuratórias - Medidas Assecuratórias</w:t>
      </w:r>
    </w:p>
    <w:p w:rsidR="00F83858" w:rsidRDefault="00F83858"/>
    <w:p w:rsidR="00F83858" w:rsidRPr="00991F88" w:rsidRDefault="00F83858" w:rsidP="00F83858">
      <w:pPr>
        <w:pStyle w:val="Numerada"/>
        <w:rPr>
          <w:lang w:val="en-US"/>
        </w:rPr>
      </w:pPr>
      <w:r w:rsidRPr="00991F88">
        <w:rPr>
          <w:lang w:val="en-US"/>
        </w:rPr>
        <w:t xml:space="preserve">      PROC.  : 0064161-53.2007.</w:t>
      </w:r>
      <w:r w:rsidR="008E03C8">
        <w:rPr>
          <w:lang w:val="en-US"/>
        </w:rPr>
        <w:t>4.03.0000</w:t>
      </w:r>
      <w:r w:rsidRPr="00991F88">
        <w:rPr>
          <w:lang w:val="en-US"/>
        </w:rPr>
        <w:t xml:space="preserve"> MS ORI:200261820004878/SP REG:12.06.2007</w:t>
      </w:r>
    </w:p>
    <w:p w:rsidR="00F83858" w:rsidRPr="00F83858" w:rsidRDefault="00F83858">
      <w:pPr>
        <w:rPr>
          <w:lang w:val="en-US"/>
        </w:rPr>
      </w:pPr>
      <w:r w:rsidRPr="00991F88">
        <w:rPr>
          <w:lang w:val="en-US"/>
        </w:rPr>
        <w:t xml:space="preserve">      </w:t>
      </w:r>
      <w:r w:rsidRPr="00F83858">
        <w:rPr>
          <w:lang w:val="en-US"/>
        </w:rPr>
        <w:t>IMPTE     : FIT COLOR COM/ E IND/ LTDA</w:t>
      </w:r>
    </w:p>
    <w:p w:rsidR="00F83858" w:rsidRDefault="00F83858">
      <w:r w:rsidRPr="00F83858">
        <w:rPr>
          <w:lang w:val="en-US"/>
        </w:rPr>
        <w:t xml:space="preserve">      </w:t>
      </w:r>
      <w:r>
        <w:t>ADV       : SP035191  JARBAS DO PRADO</w:t>
      </w:r>
    </w:p>
    <w:p w:rsidR="00F83858" w:rsidRDefault="00F83858">
      <w:r>
        <w:t xml:space="preserve">      IMPDO(A)  : JUIZO FEDERAL DA 10 VARA DAS EXEC. FISCAIS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0064257-68.2007.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ORI:200461030014494/SP REG:13.06.2007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EMPRESA DE ONIBUS SAO BENTO LTDA</w:t>
      </w:r>
    </w:p>
    <w:p w:rsidR="00F83858" w:rsidRDefault="00F83858">
      <w:r>
        <w:t xml:space="preserve">      ADV       : MG053293  VINICIUS LEONCIO</w:t>
      </w:r>
    </w:p>
    <w:p w:rsidR="00F83858" w:rsidRDefault="00F83858">
      <w:r>
        <w:lastRenderedPageBreak/>
        <w:t xml:space="preserve">      IMPDO(A)  : JUIZO FEDERAL DA 4 VARA DE S J CAMPOS SP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SP000030  HERMES ARRAIS ALENCAR</w:t>
      </w:r>
    </w:p>
    <w:p w:rsidR="00F83858" w:rsidRDefault="00F83858">
      <w:r>
        <w:t xml:space="preserve">      RELATOR   : DES.FED. ROBERTO HADDAD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AFRMM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0064490-65.2007.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ORI:9500000146/SP REG:1</w:t>
      </w:r>
      <w:r w:rsidR="008E03C8">
        <w:rPr>
          <w:lang w:val="en-US"/>
        </w:rPr>
        <w:t>4.03.0000</w:t>
      </w:r>
      <w:r w:rsidRPr="00F83858">
        <w:rPr>
          <w:lang w:val="en-US"/>
        </w:rPr>
        <w:t>6.2007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FAUSTO FERREIRA JUNIOR e outro(a)</w:t>
      </w:r>
    </w:p>
    <w:p w:rsidR="00F83858" w:rsidRDefault="00F83858">
      <w:r>
        <w:t xml:space="preserve">      ADV       : SP149891  JOSE ROBERTO DE OLIVEIRA JUNIOR</w:t>
      </w:r>
    </w:p>
    <w:p w:rsidR="00F83858" w:rsidRDefault="00F83858">
      <w:r>
        <w:t xml:space="preserve">      IMPDO(A)  : JUIZO DE DIREITO DA 1 VARA DE VALINHOS SP</w:t>
      </w:r>
    </w:p>
    <w:p w:rsidR="00F83858" w:rsidRDefault="00F83858">
      <w:r>
        <w:t xml:space="preserve">      INTERES   : SINTHEVEA IND/ E COM/ LTDA</w:t>
      </w:r>
    </w:p>
    <w:p w:rsidR="00F83858" w:rsidRDefault="00F83858">
      <w:r>
        <w:t xml:space="preserve">      ADV       : SP149891  JOSE ROBERTO DE OLIVEIRA JUNIOR</w:t>
      </w:r>
    </w:p>
    <w:p w:rsidR="00F83858" w:rsidRDefault="00F83858">
      <w:r>
        <w:t xml:space="preserve">      INTERES   : Instituto Nacional do Seguro Social - INSS</w:t>
      </w:r>
    </w:p>
    <w:p w:rsidR="00F83858" w:rsidRDefault="00F83858">
      <w:r>
        <w:t xml:space="preserve">      ADV       : SP232940  CELSO FERREIRA DOS REIS PIERRO</w:t>
      </w:r>
    </w:p>
    <w:p w:rsidR="00F83858" w:rsidRDefault="00F83858">
      <w:r>
        <w:t xml:space="preserve">      ADV       : SP000030 HERMES ARRAIS ALENCAR</w:t>
      </w:r>
    </w:p>
    <w:p w:rsidR="00F83858" w:rsidRDefault="00F83858">
      <w:r>
        <w:t xml:space="preserve">      RELATOR   : DES.FED. BAPTISTA PEREIRA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Contribuição previdenciária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0064505-34.2007.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ORI:200660060009707/MS REG:1</w:t>
      </w:r>
      <w:r w:rsidR="008E03C8">
        <w:rPr>
          <w:lang w:val="en-US"/>
        </w:rPr>
        <w:t>4.03.0000</w:t>
      </w:r>
      <w:r w:rsidRPr="00F83858">
        <w:rPr>
          <w:lang w:val="en-US"/>
        </w:rPr>
        <w:t>6.2007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Ministerio Publico Federal</w:t>
      </w:r>
    </w:p>
    <w:p w:rsidR="00F83858" w:rsidRDefault="00F83858">
      <w:r>
        <w:t xml:space="preserve">      PROC      : LUIZ ANTONIO XIMENES CIBIN</w:t>
      </w:r>
    </w:p>
    <w:p w:rsidR="00F83858" w:rsidRDefault="00F83858">
      <w:r>
        <w:t xml:space="preserve">      IMPDO(A)  : JUIZO FEDERAL DA 1 VARA DE NAVIRAI &gt; 6ª SSJ&gt; MS</w:t>
      </w:r>
    </w:p>
    <w:p w:rsidR="00F83858" w:rsidRDefault="00F83858">
      <w:r>
        <w:t xml:space="preserve">      INTERES   : SULMA GIMENEZ DUARTE reu/ré preso(a)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Tráfico Internacional de Drogas - Crimes de Tráfico Ilícito e Uso Indev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0064565-07.2007.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ORI:200061190035202/SP REG:1</w:t>
      </w:r>
      <w:r w:rsidR="008E03C8">
        <w:rPr>
          <w:lang w:val="en-US"/>
        </w:rPr>
        <w:t>4.03.0000</w:t>
      </w:r>
      <w:r w:rsidRPr="00F83858">
        <w:rPr>
          <w:lang w:val="en-US"/>
        </w:rPr>
        <w:t>6.2007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IND/ MECANICA BRASPAR LTDA</w:t>
      </w:r>
    </w:p>
    <w:p w:rsidR="00F83858" w:rsidRDefault="00F83858">
      <w:r>
        <w:t xml:space="preserve">      ADV       : SP098602  DEBORA ROMANO</w:t>
      </w:r>
    </w:p>
    <w:p w:rsidR="00F83858" w:rsidRDefault="00F83858">
      <w:r>
        <w:t xml:space="preserve">      IMPDO(A)  : JUIZO FEDERAL DA 3 VARA DE GUARULHOS &gt; 19ªSSJ &gt;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0069478-32.2007.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ORI:9700153384/SP REG:22.06.2007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ROBERTO ALLODI</w:t>
      </w:r>
    </w:p>
    <w:p w:rsidR="00F83858" w:rsidRDefault="00F83858">
      <w:r>
        <w:t xml:space="preserve">      ADV       : SP033074  MAFALDA D ALO CECANECCHIA</w:t>
      </w:r>
    </w:p>
    <w:p w:rsidR="00F83858" w:rsidRDefault="00F83858">
      <w:r>
        <w:t xml:space="preserve">      IMPDO(A)  : JUIZO DE DIREITO DO SAF DE CARAPICUIBA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MAIRAN MAIA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Multas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0084370-43.2007.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ORI:200461820461496/SP REG:27.07.2007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MERCADO HORT CENTER FARTURA LTDA -EPP</w:t>
      </w:r>
    </w:p>
    <w:p w:rsidR="00F83858" w:rsidRDefault="00F83858">
      <w:r>
        <w:t xml:space="preserve">      ADV       : SP215745  ELIANE RUANO MARTINS AMARAL</w:t>
      </w:r>
    </w:p>
    <w:p w:rsidR="00F83858" w:rsidRDefault="00F83858">
      <w:r>
        <w:t xml:space="preserve">      IMPDO(A)  : JUIZO FEDERAL DA 6 VARA DAS EXEC. FISCAIS SP</w:t>
      </w:r>
    </w:p>
    <w:p w:rsidR="00F83858" w:rsidRDefault="00F83858">
      <w:r>
        <w:t xml:space="preserve">      INTERES   : Uniao Federal (FAZENDA NACIONAL)</w:t>
      </w:r>
    </w:p>
    <w:p w:rsidR="00F83858" w:rsidRDefault="00F83858">
      <w:r>
        <w:t xml:space="preserve">      RELATOR   : DES.FED. NERY JUNIOR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>
        <w:t xml:space="preserve">      </w:t>
      </w:r>
      <w:r w:rsidRPr="00F83858">
        <w:rPr>
          <w:lang w:val="en-US"/>
        </w:rPr>
        <w:t>PROC.  : 0085017-38.2007.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ORI:200761020066838/SP REG:02.08.2007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TOMATE VEICULOS LTDA -EPP</w:t>
      </w:r>
    </w:p>
    <w:p w:rsidR="00F83858" w:rsidRDefault="00F83858">
      <w:r>
        <w:t xml:space="preserve">      ADV       : SP129095  MARGARETH VIEIRA</w:t>
      </w:r>
    </w:p>
    <w:p w:rsidR="00F83858" w:rsidRDefault="00F83858">
      <w:r>
        <w:t xml:space="preserve">      IMPDO(A)  : JUIZO FEDERAL DA 9 VARA DE RIBEIRAO PRETO SP</w:t>
      </w:r>
    </w:p>
    <w:p w:rsidR="00F83858" w:rsidRDefault="00F83858">
      <w:r>
        <w:lastRenderedPageBreak/>
        <w:t xml:space="preserve">      INTERES   : Uniao Federal (FAZENDA NACIONAL)</w:t>
      </w:r>
    </w:p>
    <w:p w:rsidR="00F83858" w:rsidRDefault="00F83858">
      <w:r>
        <w:t xml:space="preserve">      RELATOR   : DES.FED. LAZARANO NETO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IRPJ - Dívida Ativa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59174B">
        <w:t xml:space="preserve">      </w:t>
      </w:r>
      <w:r w:rsidRPr="00F83858">
        <w:rPr>
          <w:lang w:val="en-US"/>
        </w:rPr>
        <w:t>PROC.  : 0086505-28.2007.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ORI:9107007094/SP REG:1</w:t>
      </w:r>
      <w:r w:rsidR="008E03C8">
        <w:rPr>
          <w:lang w:val="en-US"/>
        </w:rPr>
        <w:t>4.03.0000</w:t>
      </w:r>
      <w:r w:rsidRPr="00F83858">
        <w:rPr>
          <w:lang w:val="en-US"/>
        </w:rPr>
        <w:t>8.2007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SP094066  CAMILO DE LELLIS CAVALCANTI</w:t>
      </w:r>
    </w:p>
    <w:p w:rsidR="00F83858" w:rsidRDefault="00F83858">
      <w:r>
        <w:t xml:space="preserve">      IMPDO(A)  : JUIZO FEDERAL DA 7 VARA SAO PAULO Sec Jud SP</w:t>
      </w:r>
    </w:p>
    <w:p w:rsidR="00F83858" w:rsidRDefault="00F83858">
      <w:r>
        <w:t xml:space="preserve">      INTERES   : SUPERMERCADO FUJI LTDA</w:t>
      </w:r>
    </w:p>
    <w:p w:rsidR="00F83858" w:rsidRDefault="00F83858">
      <w:r>
        <w:t xml:space="preserve">      RELATOR   : DES.FED. CARLOS MUTA / SEGUNDA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Finsocial - Contribuição Social - Contribuições - Direito Tributário</w:t>
      </w:r>
    </w:p>
    <w:p w:rsidR="00F83858" w:rsidRDefault="00F83858"/>
    <w:p w:rsidR="00F83858" w:rsidRPr="00F83858" w:rsidRDefault="00F83858" w:rsidP="00F83858">
      <w:pPr>
        <w:pStyle w:val="Numerada"/>
        <w:rPr>
          <w:lang w:val="en-US"/>
        </w:rPr>
      </w:pPr>
      <w:r w:rsidRPr="00F83858">
        <w:rPr>
          <w:lang w:val="en-US"/>
        </w:rPr>
        <w:t>PROC.  : 0092288-98.2007.</w:t>
      </w:r>
      <w:r w:rsidR="008E03C8">
        <w:rPr>
          <w:lang w:val="en-US"/>
        </w:rPr>
        <w:t>4.03.0000</w:t>
      </w:r>
      <w:r w:rsidRPr="00F83858">
        <w:rPr>
          <w:lang w:val="en-US"/>
        </w:rPr>
        <w:t xml:space="preserve"> MS ORI:9501041158/SP REG:21.09.2007</w:t>
      </w:r>
    </w:p>
    <w:p w:rsidR="00F83858" w:rsidRDefault="00F83858">
      <w:r w:rsidRPr="00F83858">
        <w:rPr>
          <w:lang w:val="en-US"/>
        </w:rPr>
        <w:t xml:space="preserve">      </w:t>
      </w:r>
      <w:r>
        <w:t>IMPTE     : JORGE CHAMMAS NETO</w:t>
      </w:r>
    </w:p>
    <w:p w:rsidR="00F83858" w:rsidRDefault="00F83858">
      <w:r>
        <w:t xml:space="preserve">      ADV       : SP145741  ERICA FABIOLA DOS SANTOS</w:t>
      </w:r>
    </w:p>
    <w:p w:rsidR="00F83858" w:rsidRDefault="00F83858">
      <w:r>
        <w:t xml:space="preserve">      IMPDO(A)  : JUIZO FEDERAL DA 2 VARA CRIMINAL SAO PAULO SP</w:t>
      </w:r>
    </w:p>
    <w:p w:rsidR="00F83858" w:rsidRDefault="00F83858">
      <w:r>
        <w:t xml:space="preserve">      INTERES   : Justica Publica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Crimes contra o Sistema Financeiro Nacional (Lei 7.492/86) - Crimes Pre</w:t>
      </w:r>
    </w:p>
    <w:p w:rsidR="00F83858" w:rsidRDefault="00F83858"/>
    <w:p w:rsidR="00F83858" w:rsidRDefault="00A9252C" w:rsidP="00F83858">
      <w:r>
        <w:t>1114</w:t>
      </w:r>
      <w:r w:rsidR="009E4E0C">
        <w:t>.</w:t>
      </w:r>
      <w:r w:rsidR="00F83858">
        <w:t>PROC.  : 0002898-35.2007.</w:t>
      </w:r>
      <w:r w:rsidR="0026745F">
        <w:t>4.03.6106</w:t>
      </w:r>
      <w:r w:rsidR="00F83858">
        <w:t xml:space="preserve"> MS REG:2</w:t>
      </w:r>
      <w:r w:rsidR="008E03C8">
        <w:t>4.03.0000</w:t>
      </w:r>
      <w:r w:rsidR="00F83858">
        <w:t>5.2007</w:t>
      </w:r>
    </w:p>
    <w:p w:rsidR="00F83858" w:rsidRDefault="00F83858">
      <w:r>
        <w:t xml:space="preserve">      IMPTE     : EDSON DE SOUZA SANTOS</w:t>
      </w:r>
    </w:p>
    <w:p w:rsidR="00F83858" w:rsidRDefault="00F83858">
      <w:r>
        <w:t xml:space="preserve">      ADV       : SP161792  CARLOS PEROZIM JUNIOR</w:t>
      </w:r>
    </w:p>
    <w:p w:rsidR="00F83858" w:rsidRDefault="00F83858">
      <w:r>
        <w:t xml:space="preserve">      IMPDO(A)  : JUIZO FEDERAL DA 2 VARA DE S J RIO PRETO SP</w:t>
      </w:r>
    </w:p>
    <w:p w:rsidR="00F83858" w:rsidRDefault="00F83858">
      <w:r>
        <w:t xml:space="preserve">      INTERES   : Caixa Economica Federal - CEF</w:t>
      </w:r>
    </w:p>
    <w:p w:rsidR="00F83858" w:rsidRDefault="00F83858">
      <w:r>
        <w:t xml:space="preserve">      ADV       : SP000086  SILVIO TRAVAGLI</w:t>
      </w:r>
    </w:p>
    <w:p w:rsidR="00F83858" w:rsidRDefault="00F83858">
      <w:r>
        <w:t xml:space="preserve">      RELATOR   : DES.FED. VESNA KOLMAR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Financiamento Público da Educação e/ou Pesquisa - Ensino Superior - Ser</w:t>
      </w:r>
    </w:p>
    <w:p w:rsidR="00F83858" w:rsidRDefault="00F83858"/>
    <w:p w:rsidR="00F83858" w:rsidRPr="00902824" w:rsidRDefault="00A95E4C" w:rsidP="00F83858">
      <w:pPr>
        <w:pStyle w:val="Numerada"/>
        <w:numPr>
          <w:ilvl w:val="0"/>
          <w:numId w:val="0"/>
        </w:numPr>
        <w:rPr>
          <w:lang w:val="en-US"/>
        </w:rPr>
      </w:pPr>
      <w:r>
        <w:rPr>
          <w:lang w:val="en-US"/>
        </w:rPr>
        <w:t>11</w:t>
      </w:r>
      <w:r w:rsidR="00940740">
        <w:rPr>
          <w:lang w:val="en-US"/>
        </w:rPr>
        <w:t>1</w:t>
      </w:r>
      <w:r w:rsidR="00A9252C">
        <w:rPr>
          <w:lang w:val="en-US"/>
        </w:rPr>
        <w:t>5</w:t>
      </w:r>
      <w:r w:rsidR="009E4E0C" w:rsidRPr="00902824">
        <w:rPr>
          <w:lang w:val="en-US"/>
        </w:rPr>
        <w:t>.</w:t>
      </w:r>
      <w:r w:rsidR="009029FF" w:rsidRPr="00902824">
        <w:rPr>
          <w:lang w:val="en-US"/>
        </w:rPr>
        <w:t xml:space="preserve"> </w:t>
      </w:r>
      <w:r w:rsidR="00F83858" w:rsidRPr="00902824">
        <w:rPr>
          <w:lang w:val="en-US"/>
        </w:rPr>
        <w:t>PROC.  : 0006368-65.2007.</w:t>
      </w:r>
      <w:r w:rsidR="0026745F" w:rsidRPr="00902824">
        <w:rPr>
          <w:lang w:val="en-US"/>
        </w:rPr>
        <w:t>4.03.6109</w:t>
      </w:r>
      <w:r w:rsidR="00F83858" w:rsidRPr="00902824">
        <w:rPr>
          <w:lang w:val="en-US"/>
        </w:rPr>
        <w:t xml:space="preserve"> MS ORI:0700000098/SP REG:09.10.2007</w:t>
      </w:r>
    </w:p>
    <w:p w:rsidR="00F83858" w:rsidRDefault="00F83858" w:rsidP="00C809BE">
      <w:pPr>
        <w:tabs>
          <w:tab w:val="left" w:pos="284"/>
        </w:tabs>
      </w:pPr>
      <w:r w:rsidRPr="00902824">
        <w:rPr>
          <w:lang w:val="en-US"/>
        </w:rPr>
        <w:t xml:space="preserve">      </w:t>
      </w:r>
      <w:r>
        <w:t>IMPTE     : Caixa Economica Federal - CEF</w:t>
      </w:r>
    </w:p>
    <w:p w:rsidR="00F83858" w:rsidRDefault="00F83858">
      <w:r>
        <w:t xml:space="preserve">      ADV       : SP173790  MARIA HELENA PESCARINI</w:t>
      </w:r>
    </w:p>
    <w:p w:rsidR="00F83858" w:rsidRDefault="00F83858">
      <w:r>
        <w:t xml:space="preserve">      IMPDO(A)  : JUIZO DE DIREITO DA 1 VARA DE CORDEIROPOLIS SP</w:t>
      </w:r>
    </w:p>
    <w:p w:rsidR="00F83858" w:rsidRDefault="00F83858">
      <w:r>
        <w:t xml:space="preserve">      INTERES   : DIRCEA BARROCA</w:t>
      </w:r>
    </w:p>
    <w:p w:rsidR="00F83858" w:rsidRDefault="00F83858">
      <w:r>
        <w:t xml:space="preserve">      RELATOR   : DES.FED. CECILIA MELLO / PRIMEIRA SEÇÃO</w:t>
      </w:r>
    </w:p>
    <w:p w:rsidR="00F83858" w:rsidRDefault="00F83858">
      <w:r>
        <w:t xml:space="preserve">      ENDER. : Av.Paulista, 1912 - 11º andar - sala 112 - FUNCEF</w:t>
      </w:r>
    </w:p>
    <w:p w:rsidR="00F83858" w:rsidRDefault="00F83858">
      <w:r>
        <w:t xml:space="preserve">      ASSUNTO: Atualização de Conta - FGTS/Fundo de Garantia por Tempo de Serviço - En</w:t>
      </w:r>
    </w:p>
    <w:p w:rsidR="00F83858" w:rsidRDefault="00F83858"/>
    <w:p w:rsidR="00991F88" w:rsidRPr="00991F88" w:rsidRDefault="00A9252C" w:rsidP="00991F88">
      <w:r>
        <w:t>1116</w:t>
      </w:r>
      <w:r w:rsidR="00991F88" w:rsidRPr="00F235EC">
        <w:t>. PROC.  : 0028584-10.1990.</w:t>
      </w:r>
      <w:r w:rsidR="008E03C8">
        <w:t>4.03.0000</w:t>
      </w:r>
      <w:r w:rsidR="00991F88" w:rsidRPr="00F235EC">
        <w:t xml:space="preserve"> </w:t>
      </w:r>
      <w:r w:rsidR="00F952F2">
        <w:t xml:space="preserve">AGR </w:t>
      </w:r>
      <w:r w:rsidR="00991F88" w:rsidRPr="00F235EC">
        <w:t>ORI:</w:t>
      </w:r>
      <w:r w:rsidR="00991F88" w:rsidRPr="00991F88">
        <w:t xml:space="preserve"> </w:t>
      </w:r>
      <w:r w:rsidR="00991F88" w:rsidRPr="00F235EC">
        <w:t>89030288394</w:t>
      </w:r>
    </w:p>
    <w:p w:rsidR="00991F88" w:rsidRPr="00991F88" w:rsidRDefault="00C809BE" w:rsidP="00C809BE">
      <w:r>
        <w:t xml:space="preserve">      </w:t>
      </w:r>
      <w:r w:rsidR="00991F88" w:rsidRPr="00991F88">
        <w:t>AGRTE     : Caixa Economica Federal - CEF</w:t>
      </w:r>
    </w:p>
    <w:p w:rsidR="00991F88" w:rsidRPr="00991F88" w:rsidRDefault="00C809BE" w:rsidP="00991F88">
      <w:r>
        <w:t xml:space="preserve">      </w:t>
      </w:r>
      <w:r w:rsidR="00991F88" w:rsidRPr="00991F88">
        <w:t>ADV       : SP073369  ROBERTO MODESTO JEUKEN</w:t>
      </w:r>
    </w:p>
    <w:p w:rsidR="00991F88" w:rsidRPr="00991F88" w:rsidRDefault="00C809BE" w:rsidP="00991F88">
      <w:r>
        <w:t xml:space="preserve">      </w:t>
      </w:r>
      <w:r w:rsidR="00991F88" w:rsidRPr="00991F88">
        <w:t>AGRDO(A)  : JUIZO FEDERAL DA 1 VARA DE SAO PAULO&gt;1ª SSJ&gt;SP</w:t>
      </w:r>
    </w:p>
    <w:p w:rsidR="00991F88" w:rsidRPr="00991F88" w:rsidRDefault="00C809BE" w:rsidP="00991F88">
      <w:r>
        <w:t xml:space="preserve">      </w:t>
      </w:r>
      <w:r w:rsidR="00991F88" w:rsidRPr="00991F88">
        <w:t>INTERES   : SINDICATO DOS EMPREGADOS EM ESTABELECIMENTOS</w:t>
      </w:r>
    </w:p>
    <w:p w:rsidR="00991F88" w:rsidRPr="00991F88" w:rsidRDefault="00C809BE" w:rsidP="00991F88">
      <w:r>
        <w:t xml:space="preserve">      </w:t>
      </w:r>
      <w:r w:rsidR="00991F88" w:rsidRPr="00991F88">
        <w:t>BANCARIOS DE SAO CARLOS SP</w:t>
      </w:r>
    </w:p>
    <w:p w:rsidR="00991F88" w:rsidRPr="00991F88" w:rsidRDefault="00C809BE" w:rsidP="00991F88">
      <w:r>
        <w:t xml:space="preserve">      </w:t>
      </w:r>
      <w:r w:rsidR="00991F88" w:rsidRPr="00991F88">
        <w:t>DISTRIBUIÇÃO AUTOMATICA EM 03.07.1990</w:t>
      </w:r>
    </w:p>
    <w:p w:rsidR="00533067" w:rsidRDefault="00C809BE" w:rsidP="00991F88">
      <w:r>
        <w:t xml:space="preserve">      </w:t>
      </w:r>
      <w:r w:rsidR="00533067">
        <w:t xml:space="preserve">RELATOR   : DES.FED. </w:t>
      </w:r>
      <w:r w:rsidR="001B4886">
        <w:t>PRESIDENTE</w:t>
      </w:r>
      <w:r w:rsidR="000A72C8">
        <w:t xml:space="preserve"> </w:t>
      </w:r>
      <w:r w:rsidR="001C3CE7">
        <w:t>/</w:t>
      </w:r>
      <w:r w:rsidR="001C3CE7" w:rsidRPr="001C3CE7">
        <w:t xml:space="preserve"> VICE-PRESIDÊNCIA</w:t>
      </w:r>
    </w:p>
    <w:p w:rsidR="00991F88" w:rsidRDefault="00C809BE" w:rsidP="00C809BE">
      <w:pPr>
        <w:tabs>
          <w:tab w:val="left" w:pos="284"/>
        </w:tabs>
      </w:pPr>
      <w:r>
        <w:t xml:space="preserve">      </w:t>
      </w:r>
      <w:r w:rsidR="00991F88">
        <w:t xml:space="preserve">ENDER. : Av.Paulista, 1912 - 11º andar - sala 112 </w:t>
      </w:r>
      <w:r w:rsidR="006E6A4A">
        <w:t>–</w:t>
      </w:r>
      <w:r w:rsidR="00991F88">
        <w:t xml:space="preserve"> FUNCEF</w:t>
      </w:r>
    </w:p>
    <w:p w:rsidR="006E6A4A" w:rsidRDefault="006E6A4A" w:rsidP="00C809BE">
      <w:pPr>
        <w:tabs>
          <w:tab w:val="left" w:pos="284"/>
        </w:tabs>
      </w:pPr>
      <w:r>
        <w:t xml:space="preserve">      ASSUNTO </w:t>
      </w:r>
      <w:r w:rsidRPr="00991F88">
        <w:t>EXPURGOS INFLACIONÁRIOS/PLANOS ECONÔMICOS/INTERV DOM ECONOM/ ADM</w:t>
      </w:r>
    </w:p>
    <w:p w:rsidR="00F83858" w:rsidRDefault="00F83858" w:rsidP="00991F88"/>
    <w:p w:rsidR="00F258E1" w:rsidRDefault="00F258E1" w:rsidP="006E6A4A">
      <w:pPr>
        <w:ind w:left="284" w:hanging="284"/>
      </w:pPr>
    </w:p>
    <w:p w:rsidR="00F258E1" w:rsidRDefault="00A9252C" w:rsidP="00F258E1">
      <w:r>
        <w:t>1117</w:t>
      </w:r>
      <w:r w:rsidR="00F258E1">
        <w:t>.PROC.  : 0001668-79.2003.4.0</w:t>
      </w:r>
      <w:r w:rsidR="001E7E9B">
        <w:t>3.0000</w:t>
      </w:r>
      <w:r w:rsidR="00F258E1">
        <w:t xml:space="preserve"> AGR ORI:95030241359/SP REG:23.01.2003</w:t>
      </w:r>
    </w:p>
    <w:p w:rsidR="00F258E1" w:rsidRDefault="00F258E1" w:rsidP="00F258E1">
      <w:r>
        <w:t xml:space="preserve">      AGRTE     : Instituto Nacional do Seguro Social - INSS</w:t>
      </w:r>
    </w:p>
    <w:p w:rsidR="00F258E1" w:rsidRDefault="00F258E1" w:rsidP="00F258E1">
      <w:r>
        <w:t xml:space="preserve">      ADV       : SP145779  ROSEMEIRE CRISTINA DOS SANTOS MOREIRA</w:t>
      </w:r>
    </w:p>
    <w:p w:rsidR="00F258E1" w:rsidRDefault="00F258E1" w:rsidP="00F258E1">
      <w:r>
        <w:t xml:space="preserve">      ADV       : SP000030 HERMES ARRAIS ALENCAR</w:t>
      </w:r>
    </w:p>
    <w:p w:rsidR="00F258E1" w:rsidRDefault="00F258E1" w:rsidP="00F258E1">
      <w:r>
        <w:t xml:space="preserve">      AGRDO(A)  : BANCO ITAU S/A</w:t>
      </w:r>
    </w:p>
    <w:p w:rsidR="00F258E1" w:rsidRDefault="00F258E1" w:rsidP="00F258E1">
      <w:r>
        <w:t xml:space="preserve">      ADV       : SP103364  FERNANDO OLAVO SADDI CASTRO</w:t>
      </w:r>
    </w:p>
    <w:p w:rsidR="00F258E1" w:rsidRDefault="00F258E1" w:rsidP="00F258E1">
      <w:r>
        <w:lastRenderedPageBreak/>
        <w:t xml:space="preserve">      RELATOR   : DES.FED. VICE PRESIDENTE / VICE-PRESIDÊNCIA</w:t>
      </w:r>
    </w:p>
    <w:p w:rsidR="00F258E1" w:rsidRDefault="00F258E1" w:rsidP="00F258E1">
      <w:r>
        <w:t xml:space="preserve">      ENDER. : Av.Paulista, 1912 - 11º andar - sala 112 - FUNCEF</w:t>
      </w:r>
    </w:p>
    <w:p w:rsidR="00F258E1" w:rsidRDefault="00F258E1" w:rsidP="00F258E1">
      <w:r>
        <w:t xml:space="preserve">      ASSUNTO: Contribuição sobre a folha de salários - Contribuições Previdenciárias</w:t>
      </w:r>
    </w:p>
    <w:p w:rsidR="006E6A4A" w:rsidRDefault="006E6A4A" w:rsidP="006E6A4A">
      <w:pPr>
        <w:tabs>
          <w:tab w:val="left" w:pos="284"/>
        </w:tabs>
      </w:pPr>
    </w:p>
    <w:p w:rsidR="00A41BF0" w:rsidRDefault="00A9252C" w:rsidP="00A41BF0">
      <w:r>
        <w:t>1118</w:t>
      </w:r>
      <w:r w:rsidR="00A41BF0">
        <w:t>.</w:t>
      </w:r>
      <w:r w:rsidR="00A41BF0" w:rsidRPr="00A41BF0">
        <w:t xml:space="preserve"> </w:t>
      </w:r>
      <w:r w:rsidR="00A41BF0">
        <w:t>PROC.  : 0071681-69.2004.4.03.0000 AGRO ORI:200403000269739/SP REG:28.12.2004</w:t>
      </w:r>
    </w:p>
    <w:p w:rsidR="00A41BF0" w:rsidRDefault="00A41BF0" w:rsidP="00A41BF0">
      <w:r>
        <w:t xml:space="preserve">      AGRTE     : JOAO OSCAR BERGSTRON NETO</w:t>
      </w:r>
    </w:p>
    <w:p w:rsidR="00A41BF0" w:rsidRDefault="00A41BF0" w:rsidP="00A41BF0">
      <w:r>
        <w:t xml:space="preserve">      ADV       : SP046816  CLEIDEMAR REZENDE ISIDORO</w:t>
      </w:r>
    </w:p>
    <w:p w:rsidR="00A41BF0" w:rsidRDefault="00A41BF0" w:rsidP="00A41BF0">
      <w:r>
        <w:t xml:space="preserve">      AGRDO(A)  : JUIZO DE DIREITO DA 1 VARA DE CORDEIROPOLIS SP</w:t>
      </w:r>
    </w:p>
    <w:p w:rsidR="00A41BF0" w:rsidRDefault="00A41BF0" w:rsidP="00A41BF0">
      <w:r>
        <w:t xml:space="preserve">      AGRDO(A)  : Instituto Nacional do Seguro Social - INSS</w:t>
      </w:r>
    </w:p>
    <w:p w:rsidR="00A41BF0" w:rsidRDefault="00A41BF0" w:rsidP="00A41BF0">
      <w:r>
        <w:t xml:space="preserve">      ADV       : SP036838  FRANCISCO GULLO JUNIOR</w:t>
      </w:r>
    </w:p>
    <w:p w:rsidR="00A41BF0" w:rsidRDefault="00A41BF0" w:rsidP="00A41BF0">
      <w:r>
        <w:t xml:space="preserve">      ADV       : SP000030 HERMES ARRAIS ALENCAR</w:t>
      </w:r>
    </w:p>
    <w:p w:rsidR="00A41BF0" w:rsidRDefault="00A41BF0" w:rsidP="00A41BF0">
      <w:r>
        <w:t xml:space="preserve">      INTERES   : CARBUS IND/ E COM/ LTDA e outro(a)</w:t>
      </w:r>
    </w:p>
    <w:p w:rsidR="00A41BF0" w:rsidRDefault="00A41BF0" w:rsidP="00A41BF0">
      <w:r>
        <w:t xml:space="preserve">      RELATOR   : DES.FED. VICE PRESIDENTE / VICE-PRESIDÊNCIA</w:t>
      </w:r>
    </w:p>
    <w:p w:rsidR="00A41BF0" w:rsidRDefault="00A41BF0" w:rsidP="00A41BF0">
      <w:r>
        <w:t xml:space="preserve">      ENDER. : Av.Paulista, 1912 - 11º andar - sala 112 - FUNCEF</w:t>
      </w:r>
    </w:p>
    <w:p w:rsidR="00A41BF0" w:rsidRDefault="00A41BF0" w:rsidP="00A41BF0">
      <w:r>
        <w:t xml:space="preserve">      ASSUNTO: Contribuição previdenciária - Dívida Ativa - Direito Tributário</w:t>
      </w:r>
    </w:p>
    <w:p w:rsidR="0074250B" w:rsidRDefault="0074250B" w:rsidP="0074250B">
      <w:pPr>
        <w:pStyle w:val="SemEspaamen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:rsidR="0074250B" w:rsidRPr="0074250B" w:rsidRDefault="00A9252C" w:rsidP="0074250B">
      <w:pPr>
        <w:pStyle w:val="SemEspaamen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1119</w:t>
      </w:r>
      <w:r w:rsidR="0074250B" w:rsidRPr="0074250B">
        <w:rPr>
          <w:rFonts w:ascii="Times New Roman" w:hAnsi="Times New Roman"/>
          <w:sz w:val="20"/>
          <w:szCs w:val="20"/>
        </w:rPr>
        <w:t>.PROC.  : 0040998-78.2006.4.0</w:t>
      </w:r>
      <w:r w:rsidR="000E55A8">
        <w:rPr>
          <w:rFonts w:ascii="Times New Roman" w:hAnsi="Times New Roman"/>
          <w:sz w:val="20"/>
          <w:szCs w:val="20"/>
        </w:rPr>
        <w:t>3.0000</w:t>
      </w:r>
      <w:r w:rsidR="0074250B" w:rsidRPr="0074250B">
        <w:rPr>
          <w:rFonts w:ascii="Times New Roman" w:hAnsi="Times New Roman"/>
          <w:sz w:val="20"/>
          <w:szCs w:val="20"/>
        </w:rPr>
        <w:t xml:space="preserve"> MS REG:24.05.2006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IMPTE     : WILSON ESCUDEIRO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ADV       : SP163325  RENATA FABIANA AZEVEDO MENDES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IMPDO(A)  : JUIZO FEDERAL DA 6 VARA CRIMINAL SAO PAULO SP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INTERES   : Justica Publica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INTERES   : WILVALE COM/ E REPRESENTACOES LTDA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RELATOR   : DES.FED. SUZANA CAMARGO / PRIMEIRA SEÇÃO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ENDER. : Av.Paulista, 1912 - 11º andar - sala 112 - FUNCEF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ASSUNTO: Direito Processual Penal - Direito Processual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</w:p>
    <w:p w:rsidR="0074250B" w:rsidRPr="00580760" w:rsidRDefault="007E6FFF" w:rsidP="0074250B">
      <w:pPr>
        <w:pStyle w:val="SemEspaamen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112</w:t>
      </w:r>
      <w:r w:rsidR="00A9252C">
        <w:rPr>
          <w:rFonts w:ascii="Times New Roman" w:hAnsi="Times New Roman"/>
          <w:sz w:val="20"/>
          <w:szCs w:val="20"/>
          <w:lang w:val="en-US"/>
        </w:rPr>
        <w:t>0</w:t>
      </w:r>
      <w:r w:rsidR="0074250B" w:rsidRPr="00987DC3">
        <w:rPr>
          <w:rFonts w:ascii="Times New Roman" w:hAnsi="Times New Roman"/>
          <w:sz w:val="20"/>
          <w:szCs w:val="20"/>
          <w:lang w:val="en-US"/>
        </w:rPr>
        <w:t xml:space="preserve">.PROC.  </w:t>
      </w:r>
      <w:r w:rsidR="0074250B" w:rsidRPr="00580760">
        <w:rPr>
          <w:rFonts w:ascii="Times New Roman" w:hAnsi="Times New Roman"/>
          <w:sz w:val="20"/>
          <w:szCs w:val="20"/>
          <w:lang w:val="en-US"/>
        </w:rPr>
        <w:t>: 0044125-24.2006.4.0</w:t>
      </w:r>
      <w:r w:rsidR="000E55A8" w:rsidRPr="00580760">
        <w:rPr>
          <w:rFonts w:ascii="Times New Roman" w:hAnsi="Times New Roman"/>
          <w:sz w:val="20"/>
          <w:szCs w:val="20"/>
          <w:lang w:val="en-US"/>
        </w:rPr>
        <w:t xml:space="preserve">3.0000 </w:t>
      </w:r>
      <w:r w:rsidR="0074250B" w:rsidRPr="00580760">
        <w:rPr>
          <w:rFonts w:ascii="Times New Roman" w:hAnsi="Times New Roman"/>
          <w:sz w:val="20"/>
          <w:szCs w:val="20"/>
          <w:lang w:val="en-US"/>
        </w:rPr>
        <w:t xml:space="preserve"> MS ORI:9600022941/SP REG:24.05.2006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580760">
        <w:rPr>
          <w:rFonts w:ascii="Times New Roman" w:hAnsi="Times New Roman"/>
          <w:sz w:val="20"/>
          <w:szCs w:val="20"/>
          <w:lang w:val="en-US"/>
        </w:rPr>
        <w:t xml:space="preserve">      </w:t>
      </w:r>
      <w:r w:rsidRPr="0074250B">
        <w:rPr>
          <w:rFonts w:ascii="Times New Roman" w:hAnsi="Times New Roman"/>
          <w:sz w:val="20"/>
          <w:szCs w:val="20"/>
        </w:rPr>
        <w:t>IMPTE     : PAULO ROBERTO SILVEIRA BUENO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ADV       : SP123862  VALTER VALLE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IMPDO(A)  : JUIZO FEDERAL DA 21 VARA SAO PAULO Sec Jud SP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INTERES   : Caixa Economica Federal - CEF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ADV       : SP117065  ILSANDRA DOS SANTOS LIMA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INTERES   : RITA DE CASSIA BUSSACARINI SILVEIRA BUENO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RELATOR   : DES.FED. LUIZ STEFANINI / PRIMEIRA SEÇÃO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ENDER. : Av.Paulista, 1912 - 11º andar - sala 112 - FUNCEF</w:t>
      </w:r>
    </w:p>
    <w:p w:rsidR="0074250B" w:rsidRPr="0074250B" w:rsidRDefault="0074250B" w:rsidP="0074250B">
      <w:pPr>
        <w:pStyle w:val="SemEspaamento"/>
        <w:rPr>
          <w:rFonts w:ascii="Times New Roman" w:hAnsi="Times New Roman"/>
          <w:sz w:val="20"/>
          <w:szCs w:val="20"/>
        </w:rPr>
      </w:pPr>
      <w:r w:rsidRPr="0074250B">
        <w:rPr>
          <w:rFonts w:ascii="Times New Roman" w:hAnsi="Times New Roman"/>
          <w:sz w:val="20"/>
          <w:szCs w:val="20"/>
        </w:rPr>
        <w:t xml:space="preserve">      ASSUNTO: Compra e venda - Espécies de contrato - Obrigações - Direito </w:t>
      </w:r>
    </w:p>
    <w:p w:rsidR="0074250B" w:rsidRDefault="0074250B" w:rsidP="0074250B">
      <w:pPr>
        <w:pStyle w:val="SemEspaamento"/>
        <w:rPr>
          <w:rFonts w:ascii="Courier New" w:hAnsi="Courier New" w:cs="Courier New"/>
        </w:rPr>
      </w:pPr>
    </w:p>
    <w:p w:rsidR="00352B52" w:rsidRDefault="00A9252C" w:rsidP="00352B52">
      <w:r>
        <w:t>1121</w:t>
      </w:r>
      <w:bookmarkStart w:id="0" w:name="_GoBack"/>
      <w:bookmarkEnd w:id="0"/>
      <w:r w:rsidR="00F30F29">
        <w:t>.</w:t>
      </w:r>
      <w:r w:rsidR="00352B52">
        <w:t>PROC.  : 0051190-41.2004.4.03.0000 MS REG:03.09.2004</w:t>
      </w:r>
    </w:p>
    <w:p w:rsidR="00352B52" w:rsidRDefault="00352B52" w:rsidP="00352B52">
      <w:r>
        <w:t xml:space="preserve">      IMPTE     : RENATO ADAUTO DA COSTA</w:t>
      </w:r>
    </w:p>
    <w:p w:rsidR="00352B52" w:rsidRDefault="00352B52" w:rsidP="00352B52">
      <w:r>
        <w:t xml:space="preserve">      ADV       : SP157890  MARCELLO AUGUSTO LAZZARINI</w:t>
      </w:r>
    </w:p>
    <w:p w:rsidR="00352B52" w:rsidRDefault="00352B52" w:rsidP="00352B52">
      <w:r>
        <w:t xml:space="preserve">      IMPDO(A)  : JUIZ FEDERAL DIRETOR DO FORO DE PRIMEIRA INSTANCIA</w:t>
      </w:r>
    </w:p>
    <w:p w:rsidR="00352B52" w:rsidRDefault="00352B52" w:rsidP="00352B52">
      <w:r>
        <w:t xml:space="preserve">      LIT.PAS   : Uniao Federal</w:t>
      </w:r>
    </w:p>
    <w:p w:rsidR="00352B52" w:rsidRDefault="00352B52" w:rsidP="00352B52">
      <w:r>
        <w:t xml:space="preserve">      ADV       : SP000019  LUIZ CARLOS DE FREITAS</w:t>
      </w:r>
    </w:p>
    <w:p w:rsidR="00352B52" w:rsidRDefault="00352B52" w:rsidP="00352B52">
      <w:r>
        <w:t xml:space="preserve">      RELATOR   : DES.FED. JOHONSOM DI SALVO / PRIMEIRA SEÇÃO</w:t>
      </w:r>
    </w:p>
    <w:p w:rsidR="00352B52" w:rsidRDefault="00352B52" w:rsidP="00352B52">
      <w:r>
        <w:t xml:space="preserve">      ENDER. : Av.Paulista, 1912 - 11º andar - sala 112 - FUNCEF</w:t>
      </w:r>
    </w:p>
    <w:p w:rsidR="00352B52" w:rsidRDefault="00352B52" w:rsidP="00352B52">
      <w:r>
        <w:t xml:space="preserve">      ASSUNTO: Reajuste de Remuneração, Proventos ou Pensão - Servidor Público Civil -</w:t>
      </w:r>
    </w:p>
    <w:p w:rsidR="00A41BF0" w:rsidRDefault="00A41BF0" w:rsidP="006E6A4A">
      <w:pPr>
        <w:tabs>
          <w:tab w:val="left" w:pos="284"/>
        </w:tabs>
      </w:pPr>
    </w:p>
    <w:sectPr w:rsidR="00A41BF0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638B372"/>
    <w:lvl w:ilvl="0">
      <w:start w:val="1"/>
      <w:numFmt w:val="decimal"/>
      <w:pStyle w:val="Numerada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58"/>
    <w:rsid w:val="0000074F"/>
    <w:rsid w:val="0000099F"/>
    <w:rsid w:val="00001198"/>
    <w:rsid w:val="00021DED"/>
    <w:rsid w:val="00024A8E"/>
    <w:rsid w:val="00032F03"/>
    <w:rsid w:val="00035464"/>
    <w:rsid w:val="00054189"/>
    <w:rsid w:val="0006065D"/>
    <w:rsid w:val="000634FC"/>
    <w:rsid w:val="000668C6"/>
    <w:rsid w:val="00067478"/>
    <w:rsid w:val="00070D7E"/>
    <w:rsid w:val="00073A58"/>
    <w:rsid w:val="00074847"/>
    <w:rsid w:val="00084D92"/>
    <w:rsid w:val="000A0760"/>
    <w:rsid w:val="000A22CF"/>
    <w:rsid w:val="000A4BC8"/>
    <w:rsid w:val="000A72C8"/>
    <w:rsid w:val="000B5FC1"/>
    <w:rsid w:val="000D1BEB"/>
    <w:rsid w:val="000D2933"/>
    <w:rsid w:val="000E2F3B"/>
    <w:rsid w:val="000E55A8"/>
    <w:rsid w:val="000F2B81"/>
    <w:rsid w:val="00100F12"/>
    <w:rsid w:val="00121C77"/>
    <w:rsid w:val="00143BDA"/>
    <w:rsid w:val="00157880"/>
    <w:rsid w:val="00163033"/>
    <w:rsid w:val="001747E5"/>
    <w:rsid w:val="00194818"/>
    <w:rsid w:val="001A10C8"/>
    <w:rsid w:val="001B4886"/>
    <w:rsid w:val="001C1732"/>
    <w:rsid w:val="001C3CE7"/>
    <w:rsid w:val="001E7E9B"/>
    <w:rsid w:val="00202E11"/>
    <w:rsid w:val="00204F8E"/>
    <w:rsid w:val="00206BF6"/>
    <w:rsid w:val="00213AB9"/>
    <w:rsid w:val="00215F62"/>
    <w:rsid w:val="002247B3"/>
    <w:rsid w:val="002348AD"/>
    <w:rsid w:val="00240093"/>
    <w:rsid w:val="00245B38"/>
    <w:rsid w:val="00252821"/>
    <w:rsid w:val="00261660"/>
    <w:rsid w:val="002657B1"/>
    <w:rsid w:val="0026745F"/>
    <w:rsid w:val="00267815"/>
    <w:rsid w:val="002771CA"/>
    <w:rsid w:val="002B3A62"/>
    <w:rsid w:val="002B5A23"/>
    <w:rsid w:val="002B6C4C"/>
    <w:rsid w:val="002B7722"/>
    <w:rsid w:val="002C4BD4"/>
    <w:rsid w:val="002E62EF"/>
    <w:rsid w:val="00321851"/>
    <w:rsid w:val="00351D02"/>
    <w:rsid w:val="00352B52"/>
    <w:rsid w:val="00354008"/>
    <w:rsid w:val="0036358C"/>
    <w:rsid w:val="003638E4"/>
    <w:rsid w:val="003750E8"/>
    <w:rsid w:val="00377BE7"/>
    <w:rsid w:val="00384343"/>
    <w:rsid w:val="0039752B"/>
    <w:rsid w:val="003A2480"/>
    <w:rsid w:val="003A5DDE"/>
    <w:rsid w:val="003C01A6"/>
    <w:rsid w:val="003D3B98"/>
    <w:rsid w:val="003D5508"/>
    <w:rsid w:val="003F1B3C"/>
    <w:rsid w:val="003F5023"/>
    <w:rsid w:val="003F6133"/>
    <w:rsid w:val="004052E8"/>
    <w:rsid w:val="00410656"/>
    <w:rsid w:val="00420EB2"/>
    <w:rsid w:val="004452A8"/>
    <w:rsid w:val="004578F3"/>
    <w:rsid w:val="00465BC9"/>
    <w:rsid w:val="00474F15"/>
    <w:rsid w:val="00485C8B"/>
    <w:rsid w:val="00485CC6"/>
    <w:rsid w:val="0049371F"/>
    <w:rsid w:val="00496B21"/>
    <w:rsid w:val="004C036E"/>
    <w:rsid w:val="004C26CB"/>
    <w:rsid w:val="004C4A03"/>
    <w:rsid w:val="004D341B"/>
    <w:rsid w:val="004F1D29"/>
    <w:rsid w:val="00500BA6"/>
    <w:rsid w:val="00510C8E"/>
    <w:rsid w:val="0051480E"/>
    <w:rsid w:val="0051524C"/>
    <w:rsid w:val="00517858"/>
    <w:rsid w:val="00523CE7"/>
    <w:rsid w:val="00533067"/>
    <w:rsid w:val="00533A2D"/>
    <w:rsid w:val="00541431"/>
    <w:rsid w:val="005525A8"/>
    <w:rsid w:val="00554373"/>
    <w:rsid w:val="0056672B"/>
    <w:rsid w:val="0056688B"/>
    <w:rsid w:val="00567E4E"/>
    <w:rsid w:val="005739F2"/>
    <w:rsid w:val="00580760"/>
    <w:rsid w:val="0059174B"/>
    <w:rsid w:val="005A3742"/>
    <w:rsid w:val="005A7393"/>
    <w:rsid w:val="005B6E89"/>
    <w:rsid w:val="005C5962"/>
    <w:rsid w:val="005D585D"/>
    <w:rsid w:val="005D78A9"/>
    <w:rsid w:val="005E0E7A"/>
    <w:rsid w:val="005E1F1D"/>
    <w:rsid w:val="005E5FD1"/>
    <w:rsid w:val="00611FDD"/>
    <w:rsid w:val="00624DF6"/>
    <w:rsid w:val="00632EEF"/>
    <w:rsid w:val="00633418"/>
    <w:rsid w:val="00655DCE"/>
    <w:rsid w:val="00667065"/>
    <w:rsid w:val="00673C4E"/>
    <w:rsid w:val="00683F2D"/>
    <w:rsid w:val="006A68A8"/>
    <w:rsid w:val="006C6F66"/>
    <w:rsid w:val="006D3F2F"/>
    <w:rsid w:val="006D7443"/>
    <w:rsid w:val="006E6A4A"/>
    <w:rsid w:val="00703AFF"/>
    <w:rsid w:val="00722D68"/>
    <w:rsid w:val="00725627"/>
    <w:rsid w:val="007311E8"/>
    <w:rsid w:val="0073173D"/>
    <w:rsid w:val="0074115A"/>
    <w:rsid w:val="0074250B"/>
    <w:rsid w:val="00756386"/>
    <w:rsid w:val="00784155"/>
    <w:rsid w:val="00793285"/>
    <w:rsid w:val="007A62BB"/>
    <w:rsid w:val="007B4917"/>
    <w:rsid w:val="007B67CB"/>
    <w:rsid w:val="007C4E74"/>
    <w:rsid w:val="007D5FFA"/>
    <w:rsid w:val="007E6FFF"/>
    <w:rsid w:val="008027C1"/>
    <w:rsid w:val="00827C43"/>
    <w:rsid w:val="00834730"/>
    <w:rsid w:val="0084398A"/>
    <w:rsid w:val="00857249"/>
    <w:rsid w:val="00866619"/>
    <w:rsid w:val="00877456"/>
    <w:rsid w:val="0088405D"/>
    <w:rsid w:val="00887FC1"/>
    <w:rsid w:val="00892BCF"/>
    <w:rsid w:val="00895950"/>
    <w:rsid w:val="00895A9F"/>
    <w:rsid w:val="0089740C"/>
    <w:rsid w:val="008A16F7"/>
    <w:rsid w:val="008A594B"/>
    <w:rsid w:val="008A7CD2"/>
    <w:rsid w:val="008D4DFC"/>
    <w:rsid w:val="008E03C8"/>
    <w:rsid w:val="008E0591"/>
    <w:rsid w:val="008F20F7"/>
    <w:rsid w:val="008F38A3"/>
    <w:rsid w:val="008F69EE"/>
    <w:rsid w:val="00902824"/>
    <w:rsid w:val="009029FF"/>
    <w:rsid w:val="00911492"/>
    <w:rsid w:val="00921458"/>
    <w:rsid w:val="00922344"/>
    <w:rsid w:val="00940740"/>
    <w:rsid w:val="00943FEB"/>
    <w:rsid w:val="00954614"/>
    <w:rsid w:val="00956FD8"/>
    <w:rsid w:val="0096428B"/>
    <w:rsid w:val="00982BD3"/>
    <w:rsid w:val="00982C13"/>
    <w:rsid w:val="00983F0F"/>
    <w:rsid w:val="00987DC3"/>
    <w:rsid w:val="00991F88"/>
    <w:rsid w:val="00993831"/>
    <w:rsid w:val="009A5F61"/>
    <w:rsid w:val="009B0B8D"/>
    <w:rsid w:val="009B6BB7"/>
    <w:rsid w:val="009B7B46"/>
    <w:rsid w:val="009C25A0"/>
    <w:rsid w:val="009C5CC7"/>
    <w:rsid w:val="009D5EDD"/>
    <w:rsid w:val="009E4E0C"/>
    <w:rsid w:val="00A02709"/>
    <w:rsid w:val="00A04CDA"/>
    <w:rsid w:val="00A066AB"/>
    <w:rsid w:val="00A177EE"/>
    <w:rsid w:val="00A27404"/>
    <w:rsid w:val="00A31DB1"/>
    <w:rsid w:val="00A358AB"/>
    <w:rsid w:val="00A36090"/>
    <w:rsid w:val="00A36B28"/>
    <w:rsid w:val="00A41BF0"/>
    <w:rsid w:val="00A5417F"/>
    <w:rsid w:val="00A67665"/>
    <w:rsid w:val="00A70C01"/>
    <w:rsid w:val="00A70EA0"/>
    <w:rsid w:val="00A80939"/>
    <w:rsid w:val="00A8448D"/>
    <w:rsid w:val="00A9252C"/>
    <w:rsid w:val="00A93314"/>
    <w:rsid w:val="00A9529A"/>
    <w:rsid w:val="00A95E4C"/>
    <w:rsid w:val="00AA7388"/>
    <w:rsid w:val="00AC6A14"/>
    <w:rsid w:val="00AD59AB"/>
    <w:rsid w:val="00AE466D"/>
    <w:rsid w:val="00AF7B20"/>
    <w:rsid w:val="00B0235E"/>
    <w:rsid w:val="00B114E6"/>
    <w:rsid w:val="00B130B6"/>
    <w:rsid w:val="00B24E2A"/>
    <w:rsid w:val="00B515D8"/>
    <w:rsid w:val="00B71DCF"/>
    <w:rsid w:val="00B7718D"/>
    <w:rsid w:val="00B93544"/>
    <w:rsid w:val="00BC5A49"/>
    <w:rsid w:val="00BD4024"/>
    <w:rsid w:val="00BD587A"/>
    <w:rsid w:val="00BE1ABF"/>
    <w:rsid w:val="00BF7584"/>
    <w:rsid w:val="00C11AFE"/>
    <w:rsid w:val="00C24A18"/>
    <w:rsid w:val="00C25443"/>
    <w:rsid w:val="00C37426"/>
    <w:rsid w:val="00C4292A"/>
    <w:rsid w:val="00C5643F"/>
    <w:rsid w:val="00C573CC"/>
    <w:rsid w:val="00C65338"/>
    <w:rsid w:val="00C70539"/>
    <w:rsid w:val="00C758B2"/>
    <w:rsid w:val="00C76C89"/>
    <w:rsid w:val="00C7701C"/>
    <w:rsid w:val="00C809BE"/>
    <w:rsid w:val="00C850AC"/>
    <w:rsid w:val="00CB242D"/>
    <w:rsid w:val="00CD2348"/>
    <w:rsid w:val="00CD328E"/>
    <w:rsid w:val="00CE1FAF"/>
    <w:rsid w:val="00CE2AEE"/>
    <w:rsid w:val="00CE68FE"/>
    <w:rsid w:val="00CF3D6D"/>
    <w:rsid w:val="00CF5A98"/>
    <w:rsid w:val="00D075FA"/>
    <w:rsid w:val="00D13810"/>
    <w:rsid w:val="00D21FB4"/>
    <w:rsid w:val="00D31748"/>
    <w:rsid w:val="00D357B2"/>
    <w:rsid w:val="00D362C6"/>
    <w:rsid w:val="00D67085"/>
    <w:rsid w:val="00D8276F"/>
    <w:rsid w:val="00D82BD6"/>
    <w:rsid w:val="00D83433"/>
    <w:rsid w:val="00D85263"/>
    <w:rsid w:val="00DA6750"/>
    <w:rsid w:val="00DB1D0A"/>
    <w:rsid w:val="00DC63A7"/>
    <w:rsid w:val="00DD6911"/>
    <w:rsid w:val="00DE65C0"/>
    <w:rsid w:val="00DE673F"/>
    <w:rsid w:val="00DF0A3B"/>
    <w:rsid w:val="00DF3099"/>
    <w:rsid w:val="00DF767D"/>
    <w:rsid w:val="00E00BC6"/>
    <w:rsid w:val="00E034A0"/>
    <w:rsid w:val="00E1721A"/>
    <w:rsid w:val="00E4000B"/>
    <w:rsid w:val="00E41770"/>
    <w:rsid w:val="00E43719"/>
    <w:rsid w:val="00E56279"/>
    <w:rsid w:val="00E80818"/>
    <w:rsid w:val="00E86DD5"/>
    <w:rsid w:val="00E95AD0"/>
    <w:rsid w:val="00EA1E93"/>
    <w:rsid w:val="00EB59C1"/>
    <w:rsid w:val="00F1390E"/>
    <w:rsid w:val="00F235EC"/>
    <w:rsid w:val="00F258E1"/>
    <w:rsid w:val="00F30F29"/>
    <w:rsid w:val="00F32B3F"/>
    <w:rsid w:val="00F37220"/>
    <w:rsid w:val="00F44E2F"/>
    <w:rsid w:val="00F4711A"/>
    <w:rsid w:val="00F527FE"/>
    <w:rsid w:val="00F726F8"/>
    <w:rsid w:val="00F755FA"/>
    <w:rsid w:val="00F8000A"/>
    <w:rsid w:val="00F83858"/>
    <w:rsid w:val="00F952F2"/>
    <w:rsid w:val="00F964F5"/>
    <w:rsid w:val="00FA2AB3"/>
    <w:rsid w:val="00FC1B6D"/>
    <w:rsid w:val="00FC64B7"/>
    <w:rsid w:val="00FF1BA8"/>
    <w:rsid w:val="00FF3B13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F83858"/>
    <w:pPr>
      <w:numPr>
        <w:numId w:val="2"/>
      </w:numPr>
      <w:contextualSpacing/>
    </w:pPr>
  </w:style>
  <w:style w:type="paragraph" w:styleId="SemEspaamento">
    <w:name w:val="No Spacing"/>
    <w:uiPriority w:val="1"/>
    <w:qFormat/>
    <w:rsid w:val="00204F8E"/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F83858"/>
    <w:pPr>
      <w:numPr>
        <w:numId w:val="2"/>
      </w:numPr>
      <w:contextualSpacing/>
    </w:pPr>
  </w:style>
  <w:style w:type="paragraph" w:styleId="SemEspaamento">
    <w:name w:val="No Spacing"/>
    <w:uiPriority w:val="1"/>
    <w:qFormat/>
    <w:rsid w:val="00204F8E"/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51\Wem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Wemul.dot</Template>
  <TotalTime>2494</TotalTime>
  <Pages>185</Pages>
  <Words>84488</Words>
  <Characters>526977</Characters>
  <Application>Microsoft Office Word</Application>
  <DocSecurity>0</DocSecurity>
  <Lines>4391</Lines>
  <Paragraphs>1220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610245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128</cp:revision>
  <cp:lastPrinted>2018-09-06T21:44:00Z</cp:lastPrinted>
  <dcterms:created xsi:type="dcterms:W3CDTF">2018-07-03T19:20:00Z</dcterms:created>
  <dcterms:modified xsi:type="dcterms:W3CDTF">2018-09-11T19:14:00Z</dcterms:modified>
</cp:coreProperties>
</file>