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A7" w:rsidRDefault="007965A7" w:rsidP="00075E50">
      <w:pPr>
        <w:rPr>
          <w:rFonts w:ascii="Courier New" w:hAnsi="Courier New" w:cs="Courier New"/>
          <w:b/>
        </w:rPr>
      </w:pPr>
      <w:r>
        <w:t xml:space="preserve">  </w:t>
      </w:r>
      <w:r>
        <w:rPr>
          <w:rFonts w:ascii="Courier New" w:hAnsi="Courier New" w:cs="Courier New"/>
          <w:b/>
        </w:rPr>
        <w:t>RELAÇÃO DE PRECATÓRIOS A SEREM ELIMINADOS, ARQUIVADOS ENTRE 1</w:t>
      </w:r>
      <w:r w:rsidR="00E04C69">
        <w:rPr>
          <w:rFonts w:ascii="Courier New" w:hAnsi="Courier New" w:cs="Courier New"/>
          <w:b/>
        </w:rPr>
        <w:t>º</w:t>
      </w:r>
      <w:r>
        <w:rPr>
          <w:rFonts w:ascii="Courier New" w:hAnsi="Courier New" w:cs="Courier New"/>
          <w:b/>
        </w:rPr>
        <w:t>/01/2003 e 11/03/2003.</w:t>
      </w:r>
    </w:p>
    <w:p w:rsidR="003374B8" w:rsidRDefault="003374B8" w:rsidP="003374B8">
      <w:pPr>
        <w:jc w:val="both"/>
      </w:pPr>
    </w:p>
    <w:p w:rsidR="007965A7" w:rsidRPr="007965A7" w:rsidRDefault="00235BCF" w:rsidP="002B17FD">
      <w:pPr>
        <w:pStyle w:val="Numerada"/>
        <w:rPr>
          <w:lang w:val="en-US"/>
        </w:rPr>
      </w:pPr>
      <w:r>
        <w:rPr>
          <w:lang w:val="en-US"/>
        </w:rPr>
        <w:t>PROC:</w:t>
      </w:r>
      <w:r w:rsidR="007965A7" w:rsidRPr="007965A7">
        <w:rPr>
          <w:lang w:val="en-US"/>
        </w:rPr>
        <w:t>0001147-57.1991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="007965A7" w:rsidRPr="007965A7">
        <w:rPr>
          <w:lang w:val="en-US"/>
        </w:rPr>
        <w:t>ORI:8800000018/SP REG:05.03.1991</w:t>
      </w:r>
    </w:p>
    <w:p w:rsidR="007965A7" w:rsidRDefault="00235BCF">
      <w:r w:rsidRPr="00235BCF">
        <w:t xml:space="preserve">       </w:t>
      </w:r>
      <w:r>
        <w:t>REQTE</w:t>
      </w:r>
      <w:r w:rsidR="007965A7">
        <w:t>: OMETTO PAVAN S/A ACUCAR E ALCOOL</w:t>
      </w:r>
    </w:p>
    <w:p w:rsidR="007965A7" w:rsidRDefault="007965A7">
      <w:r>
        <w:t xml:space="preserve">      ADV</w:t>
      </w:r>
      <w:r w:rsidR="00235BCF">
        <w:t>:</w:t>
      </w:r>
      <w:r>
        <w:t>SP029517  LUIZ RENATO RAGAZZO MACHADO GOMES</w:t>
      </w:r>
    </w:p>
    <w:p w:rsidR="007965A7" w:rsidRDefault="00235BCF">
      <w:r>
        <w:t xml:space="preserve">      REQDO(A):</w:t>
      </w:r>
      <w:r w:rsidR="007965A7">
        <w:t>Instit</w:t>
      </w:r>
      <w:r>
        <w:t>uto Nacional do Seguro Social-</w:t>
      </w:r>
      <w:r w:rsidR="007965A7">
        <w:t>INSS</w:t>
      </w:r>
    </w:p>
    <w:p w:rsidR="007965A7" w:rsidRDefault="007965A7">
      <w:r>
        <w:t xml:space="preserve">      ADV</w:t>
      </w:r>
      <w:r w:rsidR="00AC46B9">
        <w:t>:</w:t>
      </w:r>
      <w:r>
        <w:t>SP000030  HERMES ARRAIS ALENCAR</w:t>
      </w:r>
    </w:p>
    <w:p w:rsidR="007965A7" w:rsidRDefault="00235BCF">
      <w:r>
        <w:t xml:space="preserve">      DEPREC</w:t>
      </w:r>
      <w:r w:rsidR="00AC46B9">
        <w:t>:</w:t>
      </w:r>
      <w:r w:rsidR="007965A7">
        <w:t>JUIZO DE DIREITO DO SAF DE ARARAQUARA SP</w:t>
      </w:r>
    </w:p>
    <w:p w:rsidR="007965A7" w:rsidRDefault="00AC46B9">
      <w:r>
        <w:t xml:space="preserve">      RELATOR:</w:t>
      </w:r>
      <w:r w:rsidR="007965A7">
        <w:t>DES.FED. PRESIDENTE / PRESIDÊNCIA</w:t>
      </w:r>
    </w:p>
    <w:p w:rsidR="007965A7" w:rsidRDefault="00AC46B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235BCF" w:rsidP="002B17FD">
      <w:pPr>
        <w:pStyle w:val="Numerada"/>
        <w:rPr>
          <w:lang w:val="en-US"/>
        </w:rPr>
      </w:pPr>
      <w:r>
        <w:rPr>
          <w:lang w:val="en-US"/>
        </w:rPr>
        <w:t>PROC</w:t>
      </w:r>
      <w:r w:rsidR="00AC46B9">
        <w:rPr>
          <w:lang w:val="en-US"/>
        </w:rPr>
        <w:t>:</w:t>
      </w:r>
      <w:r w:rsidR="007965A7" w:rsidRPr="007965A7">
        <w:rPr>
          <w:lang w:val="en-US"/>
        </w:rPr>
        <w:t>0001699-51.1993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="007965A7" w:rsidRPr="007965A7">
        <w:rPr>
          <w:lang w:val="en-US"/>
        </w:rPr>
        <w:t>ORI:8900000556/SP REG:29.11.1993</w:t>
      </w:r>
    </w:p>
    <w:p w:rsidR="007965A7" w:rsidRDefault="007965A7">
      <w:r w:rsidRPr="00AC46B9">
        <w:rPr>
          <w:lang w:val="en-US"/>
        </w:rPr>
        <w:t xml:space="preserve">      </w:t>
      </w:r>
      <w:r>
        <w:t>REQTE</w:t>
      </w:r>
      <w:r w:rsidR="00235BCF">
        <w:t>:</w:t>
      </w:r>
      <w:r>
        <w:t>DAVI PEREIRA DA CRUZ</w:t>
      </w:r>
    </w:p>
    <w:p w:rsidR="007965A7" w:rsidRDefault="007965A7">
      <w:r>
        <w:t xml:space="preserve">      ADV</w:t>
      </w:r>
      <w:r w:rsidR="00235BCF">
        <w:t xml:space="preserve">:SP016990 </w:t>
      </w:r>
      <w:r>
        <w:t>ANTONIO PEREIRA SUCENA e outro(a)</w:t>
      </w:r>
    </w:p>
    <w:p w:rsidR="007965A7" w:rsidRDefault="00235BCF">
      <w:r>
        <w:t xml:space="preserve">      REQDO(A):</w:t>
      </w:r>
      <w:r w:rsidR="007965A7">
        <w:t>Instituto Nacional de Previdencia Social INPS</w:t>
      </w:r>
    </w:p>
    <w:p w:rsidR="007965A7" w:rsidRDefault="00235BCF">
      <w:r>
        <w:t xml:space="preserve">      ADV: SP049501  </w:t>
      </w:r>
      <w:r w:rsidR="007965A7">
        <w:t>SONIA MARIA DE CAMARGO GISSONI</w:t>
      </w:r>
    </w:p>
    <w:p w:rsidR="007965A7" w:rsidRDefault="00235BCF">
      <w:r>
        <w:t xml:space="preserve">      DEPREC: </w:t>
      </w:r>
      <w:r w:rsidR="007965A7">
        <w:t>JUIZO DE DIREITO DA 2 VARA DE RIBEIRAO PIRES SP</w:t>
      </w:r>
    </w:p>
    <w:p w:rsidR="007965A7" w:rsidRDefault="007965A7">
      <w:r>
        <w:t xml:space="preserve">      RELATOR</w:t>
      </w:r>
      <w:r w:rsidR="00235BCF">
        <w:t xml:space="preserve">: DES.FED. </w:t>
      </w:r>
      <w:r>
        <w:t>PRESIDENTE / PRESIDÊNCIA</w:t>
      </w:r>
    </w:p>
    <w:p w:rsidR="007965A7" w:rsidRDefault="007965A7">
      <w:r>
        <w:t xml:space="preserve"> </w:t>
      </w:r>
      <w:r w:rsidR="00AC46B9">
        <w:t xml:space="preserve">     ENDER.:</w:t>
      </w:r>
      <w:r w:rsidR="00235BCF">
        <w:t xml:space="preserve">Av.Paulista, 1912 - </w:t>
      </w:r>
      <w:r>
        <w:t>11º andar - sala 112 - FUNCEF</w:t>
      </w:r>
    </w:p>
    <w:p w:rsidR="007965A7" w:rsidRDefault="007965A7"/>
    <w:p w:rsidR="007965A7" w:rsidRPr="007965A7" w:rsidRDefault="00235BCF" w:rsidP="002B17FD">
      <w:pPr>
        <w:pStyle w:val="Numerada"/>
        <w:rPr>
          <w:lang w:val="en-US"/>
        </w:rPr>
      </w:pPr>
      <w:r>
        <w:rPr>
          <w:lang w:val="en-US"/>
        </w:rPr>
        <w:t>PROC</w:t>
      </w:r>
      <w:r w:rsidRPr="00235BCF">
        <w:rPr>
          <w:lang w:val="en-US"/>
        </w:rPr>
        <w:t>:</w:t>
      </w:r>
      <w:r w:rsidR="007965A7" w:rsidRPr="00235BCF">
        <w:rPr>
          <w:lang w:val="en-US"/>
        </w:rPr>
        <w:t>0001938-55.1993</w:t>
      </w:r>
      <w:r w:rsidR="00CB662C" w:rsidRPr="00235BCF">
        <w:rPr>
          <w:lang w:val="en-US"/>
        </w:rPr>
        <w:t>.</w:t>
      </w:r>
      <w:r w:rsidR="001548A3" w:rsidRPr="00235BCF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="007965A7" w:rsidRPr="00235BCF">
        <w:rPr>
          <w:lang w:val="en-US"/>
        </w:rPr>
        <w:t>ORI:8700000119/SP R</w:t>
      </w:r>
      <w:r w:rsidR="007965A7" w:rsidRPr="007965A7">
        <w:rPr>
          <w:lang w:val="en-US"/>
        </w:rPr>
        <w:t>EG:30.12.1993</w:t>
      </w:r>
    </w:p>
    <w:p w:rsidR="007965A7" w:rsidRDefault="007965A7">
      <w:r w:rsidRPr="00235BCF">
        <w:t xml:space="preserve">      </w:t>
      </w:r>
      <w:r w:rsidR="00235BCF">
        <w:t>REQTE:</w:t>
      </w:r>
      <w:r>
        <w:t>ORLANDO MARCHESINI e outros(as)</w:t>
      </w:r>
    </w:p>
    <w:p w:rsidR="007965A7" w:rsidRDefault="007965A7">
      <w:r>
        <w:t xml:space="preserve">      ADV</w:t>
      </w:r>
      <w:r w:rsidR="00235BCF">
        <w:t>:</w:t>
      </w:r>
      <w:r>
        <w:t>SP062915  ROBERTO ANTONIO SCHIAVO</w:t>
      </w:r>
    </w:p>
    <w:p w:rsidR="007965A7" w:rsidRDefault="007965A7">
      <w:r>
        <w:t xml:space="preserve">      REQDO(A)</w:t>
      </w:r>
      <w:r w:rsidR="00235BCF">
        <w:t>:</w:t>
      </w:r>
      <w:r>
        <w:t>Instituto Nacional de Previdencia Social INPS</w:t>
      </w:r>
    </w:p>
    <w:p w:rsidR="007965A7" w:rsidRDefault="00235BCF">
      <w:r>
        <w:t xml:space="preserve">      ADV:SP072660</w:t>
      </w:r>
      <w:r w:rsidR="007965A7">
        <w:t xml:space="preserve"> MARGARETE COLUCCI SPEGLICH</w:t>
      </w:r>
    </w:p>
    <w:p w:rsidR="007965A7" w:rsidRDefault="00235BCF">
      <w:r>
        <w:t xml:space="preserve">      DEPREC:</w:t>
      </w:r>
      <w:r w:rsidR="007965A7">
        <w:t>JUIZO DE DIREITO DA 1 VARA DE FRANCO DA ROCHA SP</w:t>
      </w:r>
    </w:p>
    <w:p w:rsidR="007965A7" w:rsidRDefault="007965A7">
      <w:r>
        <w:t xml:space="preserve">      RELATOR</w:t>
      </w:r>
      <w:r w:rsidR="00235BCF">
        <w:t>:DES.FED.</w:t>
      </w:r>
      <w:r>
        <w:t>PRESIDENTE / PRESIDÊNCIA</w:t>
      </w:r>
    </w:p>
    <w:p w:rsidR="007965A7" w:rsidRDefault="00235BC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35BCF">
        <w:rPr>
          <w:lang w:val="en-US"/>
        </w:rPr>
        <w:t>:</w:t>
      </w:r>
      <w:r w:rsidRPr="007965A7">
        <w:rPr>
          <w:lang w:val="en-US"/>
        </w:rPr>
        <w:t>0000280-59.1994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ORI:8900000982/SP REG:08.03.1994</w:t>
      </w:r>
    </w:p>
    <w:p w:rsidR="007965A7" w:rsidRDefault="007965A7">
      <w:r w:rsidRPr="00235BCF">
        <w:t xml:space="preserve">      </w:t>
      </w:r>
      <w:r w:rsidR="00235BCF">
        <w:t>REQTE:</w:t>
      </w:r>
      <w:r>
        <w:t>ISABEL BALTASAR LYRA</w:t>
      </w:r>
    </w:p>
    <w:p w:rsidR="007965A7" w:rsidRDefault="00235BCF">
      <w:r>
        <w:t xml:space="preserve">      ADV:</w:t>
      </w:r>
      <w:r w:rsidR="007965A7">
        <w:t>SP009822  FLAMINIO SILVEIRA AMARAL e outro(a)</w:t>
      </w:r>
    </w:p>
    <w:p w:rsidR="007965A7" w:rsidRDefault="007965A7">
      <w:r>
        <w:t xml:space="preserve">      REQDO(</w:t>
      </w:r>
      <w:r w:rsidR="00235BCF">
        <w:t>A</w:t>
      </w:r>
      <w:r w:rsidR="00AC46B9">
        <w:t>)</w:t>
      </w:r>
      <w:r w:rsidR="00235BCF">
        <w:t>:</w:t>
      </w:r>
      <w:r>
        <w:t>Instituto Nacional de Previdencia Social INPS</w:t>
      </w:r>
    </w:p>
    <w:p w:rsidR="007965A7" w:rsidRDefault="00AC46B9">
      <w:r>
        <w:t xml:space="preserve">      ADV:</w:t>
      </w:r>
      <w:r w:rsidR="007965A7">
        <w:t>SP024760  ANTONIO CARLOS LEAO</w:t>
      </w:r>
    </w:p>
    <w:p w:rsidR="007965A7" w:rsidRDefault="00AC46B9">
      <w:r>
        <w:t xml:space="preserve">      DEPREC:</w:t>
      </w:r>
      <w:r w:rsidR="007965A7">
        <w:t>JUIZO DE DIREITO DA 2 VARA DE BOTUCATU SP</w:t>
      </w:r>
    </w:p>
    <w:p w:rsidR="007965A7" w:rsidRDefault="00AC46B9">
      <w:r>
        <w:t xml:space="preserve">      RELATOR:</w:t>
      </w:r>
      <w:r w:rsidR="007965A7">
        <w:t>DES.FED. PRESIDENTE / PRESIDÊNCIA</w:t>
      </w:r>
    </w:p>
    <w:p w:rsidR="007965A7" w:rsidRDefault="00AC46B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C46B9">
        <w:rPr>
          <w:lang w:val="en-US"/>
        </w:rPr>
        <w:t>:</w:t>
      </w:r>
      <w:r w:rsidRPr="007965A7">
        <w:rPr>
          <w:lang w:val="en-US"/>
        </w:rPr>
        <w:t>0000286-66.1994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ORI:9100000043/SP REG:08.03.1994</w:t>
      </w:r>
    </w:p>
    <w:p w:rsidR="007965A7" w:rsidRDefault="007965A7">
      <w:r w:rsidRPr="00AC46B9">
        <w:t xml:space="preserve">      </w:t>
      </w:r>
      <w:r w:rsidR="00AC46B9">
        <w:t>REQTE:</w:t>
      </w:r>
      <w:r w:rsidR="005A2E67">
        <w:t>IZOLINA SILVERIO DOS SANTOS</w:t>
      </w:r>
    </w:p>
    <w:p w:rsidR="007965A7" w:rsidRDefault="00AC46B9">
      <w:r>
        <w:t xml:space="preserve">      ADV:</w:t>
      </w:r>
      <w:r w:rsidR="007965A7">
        <w:t>SP020563  JOSE QUARTUCCI e outro(a)</w:t>
      </w:r>
    </w:p>
    <w:p w:rsidR="007965A7" w:rsidRDefault="007965A7">
      <w:r>
        <w:t xml:space="preserve">      REQDO(</w:t>
      </w:r>
      <w:r w:rsidR="00AC46B9">
        <w:t>A):</w:t>
      </w:r>
      <w:r>
        <w:t>Instituto Nacional do Seguro Social - INSS</w:t>
      </w:r>
    </w:p>
    <w:p w:rsidR="007965A7" w:rsidRDefault="00AC46B9">
      <w:r>
        <w:t xml:space="preserve">      ADV:</w:t>
      </w:r>
      <w:r w:rsidR="007965A7">
        <w:t>SP050804  LAZARO DUTRA</w:t>
      </w:r>
    </w:p>
    <w:p w:rsidR="007965A7" w:rsidRDefault="00AC46B9">
      <w:r>
        <w:t xml:space="preserve">      ADV:</w:t>
      </w:r>
      <w:r w:rsidR="007965A7">
        <w:t>SP000030 HERMES ARRAIS ALENCAR</w:t>
      </w:r>
    </w:p>
    <w:p w:rsidR="007965A7" w:rsidRDefault="00AC46B9">
      <w:r>
        <w:t xml:space="preserve">      DEPREC:</w:t>
      </w:r>
      <w:r w:rsidR="007965A7">
        <w:t>JUIZO DE DIREITO DA 2 VARA DE AVARE SP</w:t>
      </w:r>
    </w:p>
    <w:p w:rsidR="007965A7" w:rsidRDefault="00AC46B9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</w:t>
      </w:r>
      <w:r w:rsidR="00AC46B9">
        <w:t>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C46B9">
        <w:rPr>
          <w:lang w:val="en-US"/>
        </w:rPr>
        <w:t>:</w:t>
      </w:r>
      <w:r w:rsidRPr="007965A7">
        <w:rPr>
          <w:lang w:val="en-US"/>
        </w:rPr>
        <w:t>0000304-87.1994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ORI:8700000202/SP REG:25.03.1994</w:t>
      </w:r>
    </w:p>
    <w:p w:rsidR="007965A7" w:rsidRDefault="007965A7" w:rsidP="00AC46B9">
      <w:pPr>
        <w:ind w:left="360"/>
      </w:pPr>
      <w:r>
        <w:t>REQTE</w:t>
      </w:r>
      <w:r w:rsidR="00AC46B9">
        <w:t>:</w:t>
      </w:r>
      <w:r>
        <w:t>ROMANO PARISE</w:t>
      </w:r>
    </w:p>
    <w:p w:rsidR="007965A7" w:rsidRDefault="00AC46B9">
      <w:r>
        <w:t xml:space="preserve">      ADV</w:t>
      </w:r>
      <w:r w:rsidR="007965A7">
        <w:t>: SP062504  JOSE ROBERTO FRANCISCO</w:t>
      </w:r>
    </w:p>
    <w:p w:rsidR="007965A7" w:rsidRDefault="007965A7">
      <w:r>
        <w:t xml:space="preserve">      REQDO(A)  : Instituto Nacional de Previdencia Social INPS</w:t>
      </w:r>
    </w:p>
    <w:p w:rsidR="007965A7" w:rsidRDefault="00AC46B9" w:rsidP="00AC46B9">
      <w:r>
        <w:t xml:space="preserve">      ADV:</w:t>
      </w:r>
      <w:r w:rsidR="007965A7">
        <w:t>SP047647  SIGEHISA YAMAGUTI</w:t>
      </w:r>
    </w:p>
    <w:p w:rsidR="007965A7" w:rsidRDefault="00AC46B9">
      <w:r>
        <w:t xml:space="preserve">      DEPREC:</w:t>
      </w:r>
      <w:r w:rsidR="007965A7">
        <w:t>JUIZO DE DIREITO DA 1 VARA DE CONCHAS SP</w:t>
      </w:r>
    </w:p>
    <w:p w:rsidR="007965A7" w:rsidRDefault="00AC46B9">
      <w:r>
        <w:t xml:space="preserve">      RELATOR:</w:t>
      </w:r>
      <w:r w:rsidR="007965A7">
        <w:t>DES.FED. PRESIDENTE / PRESIDÊNCIA</w:t>
      </w:r>
    </w:p>
    <w:p w:rsidR="007965A7" w:rsidRDefault="00AC46B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C46B9">
        <w:rPr>
          <w:lang w:val="en-US"/>
        </w:rPr>
        <w:t>:</w:t>
      </w:r>
      <w:r w:rsidRPr="007965A7">
        <w:rPr>
          <w:lang w:val="en-US"/>
        </w:rPr>
        <w:t>0000305-72.1994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ORI:8700000310/SP REG:25.03.1994</w:t>
      </w:r>
    </w:p>
    <w:p w:rsidR="007965A7" w:rsidRDefault="007965A7">
      <w:r w:rsidRPr="00AC46B9">
        <w:t xml:space="preserve">      </w:t>
      </w:r>
      <w:r w:rsidR="00AC46B9">
        <w:t>REQTE:</w:t>
      </w:r>
      <w:r>
        <w:t>MARIA RODRIGUES</w:t>
      </w:r>
    </w:p>
    <w:p w:rsidR="007965A7" w:rsidRDefault="00AC46B9">
      <w:r>
        <w:lastRenderedPageBreak/>
        <w:t xml:space="preserve">      ADV:</w:t>
      </w:r>
      <w:r w:rsidR="007965A7">
        <w:t>SP058234  MARIA STELITA ZANELA</w:t>
      </w:r>
    </w:p>
    <w:p w:rsidR="007965A7" w:rsidRDefault="00AC46B9">
      <w:r>
        <w:t xml:space="preserve">      REQDO(A):</w:t>
      </w:r>
      <w:r w:rsidR="007965A7">
        <w:t>Instituto Nacional de Previdencia Social INPS</w:t>
      </w:r>
    </w:p>
    <w:p w:rsidR="007965A7" w:rsidRDefault="00AC46B9">
      <w:r>
        <w:t xml:space="preserve">      ADV:</w:t>
      </w:r>
      <w:r w:rsidR="007965A7">
        <w:t>SP080369  CLAUDIO MIGUEL CARAM</w:t>
      </w:r>
    </w:p>
    <w:p w:rsidR="007965A7" w:rsidRDefault="00AC46B9">
      <w:r>
        <w:t xml:space="preserve">      DEPREC:</w:t>
      </w:r>
      <w:r w:rsidR="007965A7">
        <w:t>JUIZO DE DIREITO DA 1 VARA DE CONCHAS SP</w:t>
      </w:r>
    </w:p>
    <w:p w:rsidR="007965A7" w:rsidRDefault="00AC46B9">
      <w:r>
        <w:t xml:space="preserve">      RELATOR:</w:t>
      </w:r>
      <w:r w:rsidR="007965A7">
        <w:t>DES.FED. PRESIDENTE / PRESIDÊNCIA</w:t>
      </w:r>
    </w:p>
    <w:p w:rsidR="007965A7" w:rsidRDefault="00AC46B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C46B9">
        <w:rPr>
          <w:lang w:val="en-US"/>
        </w:rPr>
        <w:t>:</w:t>
      </w:r>
      <w:r w:rsidRPr="007965A7">
        <w:rPr>
          <w:lang w:val="en-US"/>
        </w:rPr>
        <w:t>0000481-51.1994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ORI:8900000406/SP REG:15.04.1994</w:t>
      </w:r>
    </w:p>
    <w:p w:rsidR="007965A7" w:rsidRDefault="007965A7">
      <w:r w:rsidRPr="00AC46B9">
        <w:t xml:space="preserve">      </w:t>
      </w:r>
      <w:r w:rsidR="00AC46B9">
        <w:t>REQTE:</w:t>
      </w:r>
      <w:r>
        <w:t>MARIA APARECIDA DE LIMA</w:t>
      </w:r>
    </w:p>
    <w:p w:rsidR="007965A7" w:rsidRDefault="00AC46B9">
      <w:r>
        <w:t xml:space="preserve">      ADV:</w:t>
      </w:r>
      <w:r w:rsidR="007965A7">
        <w:t>SP071907  EDUARDO MACHADO SILVEIRA e outro(a)</w:t>
      </w:r>
    </w:p>
    <w:p w:rsidR="007965A7" w:rsidRDefault="00AC46B9">
      <w:r>
        <w:t xml:space="preserve">      REQDO(A):</w:t>
      </w:r>
      <w:r w:rsidR="007965A7">
        <w:t>Instituto Nacional de Previdencia Social INPS</w:t>
      </w:r>
    </w:p>
    <w:p w:rsidR="007965A7" w:rsidRDefault="00AC46B9">
      <w:r>
        <w:t xml:space="preserve">      ADV:</w:t>
      </w:r>
      <w:r w:rsidR="007965A7">
        <w:t>SP015249  JOSE RICARDO DE OLIVEIRA</w:t>
      </w:r>
    </w:p>
    <w:p w:rsidR="007965A7" w:rsidRDefault="00AC46B9">
      <w:r>
        <w:t xml:space="preserve">      DEPREC:</w:t>
      </w:r>
      <w:r w:rsidR="007965A7">
        <w:t>JUIZO DE DIREITO DA 3 VARA DE BOTUCATU SP</w:t>
      </w:r>
    </w:p>
    <w:p w:rsidR="007965A7" w:rsidRDefault="00AC46B9">
      <w:r>
        <w:t xml:space="preserve">      RELATOR:</w:t>
      </w:r>
      <w:r w:rsidR="007965A7">
        <w:t>DES.FED. PRESIDENTE / PRESIDÊNCIA</w:t>
      </w:r>
    </w:p>
    <w:p w:rsidR="007965A7" w:rsidRDefault="00AC46B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C46B9">
        <w:rPr>
          <w:lang w:val="en-US"/>
        </w:rPr>
        <w:t>:</w:t>
      </w:r>
      <w:r w:rsidRPr="007965A7">
        <w:rPr>
          <w:lang w:val="en-US"/>
        </w:rPr>
        <w:t>0000943-08.1994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ORI:9200000657/SP REG:21.06.1994</w:t>
      </w:r>
    </w:p>
    <w:p w:rsidR="007965A7" w:rsidRDefault="00AC46B9" w:rsidP="00AC46B9">
      <w:pPr>
        <w:ind w:left="360"/>
      </w:pPr>
      <w:r>
        <w:t>REQTE:</w:t>
      </w:r>
      <w:r w:rsidR="007965A7">
        <w:t>ADILSON BENEDITO DA SILVA</w:t>
      </w:r>
    </w:p>
    <w:p w:rsidR="007965A7" w:rsidRDefault="007965A7">
      <w:r>
        <w:t xml:space="preserve">      ADV</w:t>
      </w:r>
      <w:r w:rsidR="00AC46B9">
        <w:t>:</w:t>
      </w:r>
      <w:r>
        <w:t>SP022491  JOAQUIM NEGRAO e outro(a)</w:t>
      </w:r>
    </w:p>
    <w:p w:rsidR="007965A7" w:rsidRDefault="00AC46B9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ADV</w:t>
      </w:r>
      <w:r w:rsidR="00AC46B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AC46B9">
        <w:t>:</w:t>
      </w:r>
      <w:r>
        <w:t>JUIZO DE DIREITO DA 2 VARA DE AVARE SP</w:t>
      </w:r>
    </w:p>
    <w:p w:rsidR="007965A7" w:rsidRDefault="00AC46B9">
      <w:r>
        <w:t xml:space="preserve">      RELATOR:</w:t>
      </w:r>
      <w:r w:rsidR="007965A7">
        <w:t>DES.FED. PRESIDENTE / PRESIDÊNCIA</w:t>
      </w:r>
    </w:p>
    <w:p w:rsidR="007965A7" w:rsidRDefault="00AC46B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C46B9">
        <w:rPr>
          <w:lang w:val="en-US"/>
        </w:rPr>
        <w:t>:</w:t>
      </w:r>
      <w:r w:rsidRPr="007965A7">
        <w:rPr>
          <w:lang w:val="en-US"/>
        </w:rPr>
        <w:t>0000991-64.1994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ORI:0004828283/SP REG:22.06.1994</w:t>
      </w:r>
    </w:p>
    <w:p w:rsidR="007965A7" w:rsidRDefault="007965A7">
      <w:r w:rsidRPr="00AC46B9">
        <w:t xml:space="preserve">      </w:t>
      </w:r>
      <w:r w:rsidR="00AC46B9">
        <w:t>REQTE:</w:t>
      </w:r>
      <w:r>
        <w:t>GUERINO DE LUCCA e outro(a)</w:t>
      </w:r>
    </w:p>
    <w:p w:rsidR="007965A7" w:rsidRDefault="00AC46B9">
      <w:r>
        <w:t xml:space="preserve">      ADV:</w:t>
      </w:r>
      <w:r w:rsidR="007965A7">
        <w:t>SP016474  GUERINO DE LUCCA</w:t>
      </w:r>
    </w:p>
    <w:p w:rsidR="007965A7" w:rsidRDefault="00AC46B9">
      <w:r>
        <w:t xml:space="preserve">      REQDO(A):</w:t>
      </w:r>
      <w:r w:rsidR="007965A7">
        <w:t>Instituto de Administracao da Previdencia e Assistencia</w:t>
      </w:r>
    </w:p>
    <w:p w:rsidR="007965A7" w:rsidRDefault="00E04C69">
      <w:r>
        <w:t xml:space="preserve">      </w:t>
      </w:r>
      <w:r w:rsidR="007965A7">
        <w:t>Social IAPAS/INSS</w:t>
      </w:r>
    </w:p>
    <w:p w:rsidR="007965A7" w:rsidRDefault="00AC46B9">
      <w:r>
        <w:t xml:space="preserve">      ADV:</w:t>
      </w:r>
      <w:r w:rsidR="007965A7">
        <w:t>SP000030  HERMES ARRAIS ALENCAR</w:t>
      </w:r>
    </w:p>
    <w:p w:rsidR="007965A7" w:rsidRDefault="00AC46B9">
      <w:r>
        <w:t xml:space="preserve">      DEPREC:</w:t>
      </w:r>
      <w:r w:rsidR="007965A7">
        <w:t>JUIZO FEDERAL DA 16 VARA SAO PAULO Sec Jud SP</w:t>
      </w:r>
    </w:p>
    <w:p w:rsidR="007965A7" w:rsidRDefault="00AC46B9">
      <w:r>
        <w:t xml:space="preserve">      RELATOR:</w:t>
      </w:r>
      <w:r w:rsidR="007965A7">
        <w:t>DES.FED. PRESIDENTE / PRESIDÊNCIA</w:t>
      </w:r>
    </w:p>
    <w:p w:rsidR="007965A7" w:rsidRDefault="00AC46B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C46B9">
        <w:rPr>
          <w:lang w:val="en-US"/>
        </w:rPr>
        <w:t>:</w:t>
      </w:r>
      <w:r w:rsidRPr="007965A7">
        <w:rPr>
          <w:lang w:val="en-US"/>
        </w:rPr>
        <w:t>0001169-13.1994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ORI:9100000018/SP REG:29.06.1994</w:t>
      </w:r>
    </w:p>
    <w:p w:rsidR="007965A7" w:rsidRDefault="00AC46B9" w:rsidP="00AC46B9">
      <w:r>
        <w:t xml:space="preserve">      PARTE A:</w:t>
      </w:r>
      <w:r w:rsidR="007965A7">
        <w:t>VICENTE INACIO ALVES e outros(as)</w:t>
      </w:r>
    </w:p>
    <w:p w:rsidR="007965A7" w:rsidRDefault="00AC46B9">
      <w:r>
        <w:t xml:space="preserve">      REQTE:</w:t>
      </w:r>
      <w:r w:rsidR="007965A7">
        <w:t>ADJALMA SALGADO</w:t>
      </w:r>
    </w:p>
    <w:p w:rsidR="007965A7" w:rsidRDefault="007965A7">
      <w:r>
        <w:t xml:space="preserve">     </w:t>
      </w:r>
      <w:r w:rsidR="00AC46B9">
        <w:t xml:space="preserve"> ADV:</w:t>
      </w:r>
      <w:r>
        <w:t>SP118060  MARCOS PALMIERE MARTINS BARBOSA e outros(as)</w:t>
      </w:r>
    </w:p>
    <w:p w:rsidR="007965A7" w:rsidRDefault="00AC46B9">
      <w:r>
        <w:t xml:space="preserve">      REQDO(A):</w:t>
      </w:r>
      <w:r w:rsidR="007965A7">
        <w:t>Instituto Nacional do Seguro Social - INSS</w:t>
      </w:r>
    </w:p>
    <w:p w:rsidR="007965A7" w:rsidRDefault="00AC46B9">
      <w:r>
        <w:t xml:space="preserve">      ADV:</w:t>
      </w:r>
      <w:r w:rsidR="007965A7">
        <w:t>SP000030  HERMES ARRAIS ALENCAR</w:t>
      </w:r>
    </w:p>
    <w:p w:rsidR="007965A7" w:rsidRDefault="00AC46B9">
      <w:r>
        <w:t xml:space="preserve">      DEPREC:</w:t>
      </w:r>
      <w:r w:rsidR="007965A7">
        <w:t>JUIZO DE DIREITO DA 2 VARA DE CACAPAVA SP</w:t>
      </w:r>
    </w:p>
    <w:p w:rsidR="007965A7" w:rsidRDefault="00AC46B9">
      <w:r>
        <w:t xml:space="preserve">      RELATOR</w:t>
      </w:r>
      <w:r w:rsidR="007965A7">
        <w:t>:DES.FED. PRESIDENTE / PRESIDÊNCIA</w:t>
      </w:r>
    </w:p>
    <w:p w:rsidR="007965A7" w:rsidRDefault="00AC46B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C46B9">
        <w:rPr>
          <w:lang w:val="en-US"/>
        </w:rPr>
        <w:t>:</w:t>
      </w:r>
      <w:r w:rsidRPr="007965A7">
        <w:rPr>
          <w:lang w:val="en-US"/>
        </w:rPr>
        <w:t>0001985-92.1994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ORI:9200000406/SP REG:13.09.1994</w:t>
      </w:r>
    </w:p>
    <w:p w:rsidR="007965A7" w:rsidRDefault="007965A7">
      <w:r w:rsidRPr="00AC46B9">
        <w:t xml:space="preserve">      </w:t>
      </w:r>
      <w:r w:rsidR="00AC46B9">
        <w:t>REQTE:</w:t>
      </w:r>
      <w:r>
        <w:t>SEBASTIANA DE MACEDO e outro(a)</w:t>
      </w:r>
    </w:p>
    <w:p w:rsidR="007965A7" w:rsidRDefault="00AC46B9">
      <w:r>
        <w:t xml:space="preserve">      ADV:</w:t>
      </w:r>
      <w:r w:rsidR="007965A7">
        <w:t>SP077639  FATIMA APARECIDA KAGAWA PRUDENCIO e outro(a)</w:t>
      </w:r>
    </w:p>
    <w:p w:rsidR="007965A7" w:rsidRDefault="00AC46B9">
      <w:r>
        <w:t xml:space="preserve">      REQDO(A):</w:t>
      </w:r>
      <w:r w:rsidR="007965A7">
        <w:t>Instituto Nacional do Seguro Social - INSS</w:t>
      </w:r>
    </w:p>
    <w:p w:rsidR="007965A7" w:rsidRDefault="00AC46B9">
      <w:r>
        <w:t xml:space="preserve">      ADV:</w:t>
      </w:r>
      <w:r w:rsidR="007965A7">
        <w:t>SP000030  HERMES ARRAIS ALENCAR</w:t>
      </w:r>
    </w:p>
    <w:p w:rsidR="007965A7" w:rsidRDefault="00AC46B9">
      <w:r>
        <w:t xml:space="preserve">      DEPREC:</w:t>
      </w:r>
      <w:r w:rsidR="007965A7">
        <w:t>JUIZO DE DIREITO DA 2 VARA DE AVARE SP</w:t>
      </w:r>
    </w:p>
    <w:p w:rsidR="007965A7" w:rsidRDefault="00AC46B9">
      <w:r>
        <w:t xml:space="preserve">      RELATOR:</w:t>
      </w:r>
      <w:r w:rsidR="007965A7">
        <w:t>DES.FED. PRESIDENTE / PRESIDÊNCIA</w:t>
      </w:r>
    </w:p>
    <w:p w:rsidR="007965A7" w:rsidRDefault="00AC46B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C46B9">
        <w:rPr>
          <w:lang w:val="en-US"/>
        </w:rPr>
        <w:t>:</w:t>
      </w:r>
      <w:r w:rsidRPr="007965A7">
        <w:rPr>
          <w:lang w:val="en-US"/>
        </w:rPr>
        <w:t>0002311-52.1994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ORI:9200000719/SP REG:25.10.1994</w:t>
      </w:r>
    </w:p>
    <w:p w:rsidR="007965A7" w:rsidRDefault="007965A7">
      <w:r w:rsidRPr="00AC46B9">
        <w:t xml:space="preserve">      </w:t>
      </w:r>
      <w:r w:rsidR="00AC46B9">
        <w:t>REQTE:</w:t>
      </w:r>
      <w:r>
        <w:t>FRANCISCO ROBERTO RUBIO</w:t>
      </w:r>
    </w:p>
    <w:p w:rsidR="007965A7" w:rsidRDefault="00AC46B9">
      <w:r>
        <w:t xml:space="preserve">      ADV:</w:t>
      </w:r>
      <w:r w:rsidR="007965A7">
        <w:t>SP113667  MARIO JORGE SANTOS LEITE e outro(a)</w:t>
      </w:r>
    </w:p>
    <w:p w:rsidR="007965A7" w:rsidRDefault="007965A7">
      <w:r>
        <w:t xml:space="preserve">  </w:t>
      </w:r>
      <w:r w:rsidR="00AC46B9">
        <w:t xml:space="preserve">    REQDO(A):</w:t>
      </w:r>
      <w:r>
        <w:t>Instituto Nacional do Seguro Social - INSS</w:t>
      </w:r>
    </w:p>
    <w:p w:rsidR="007965A7" w:rsidRDefault="00AC46B9">
      <w:r>
        <w:t xml:space="preserve">      ADV:</w:t>
      </w:r>
      <w:r w:rsidR="007965A7">
        <w:t>SP000030  HERMES ARRAIS ALENCAR</w:t>
      </w:r>
    </w:p>
    <w:p w:rsidR="007965A7" w:rsidRDefault="005A2E67">
      <w:r>
        <w:t xml:space="preserve">      DEPREC:</w:t>
      </w:r>
      <w:r w:rsidR="007965A7">
        <w:t>JUIZO DE DIREITO DA 2 VARA DE AVARE SP</w:t>
      </w:r>
    </w:p>
    <w:p w:rsidR="007965A7" w:rsidRDefault="005A2E67">
      <w:r>
        <w:lastRenderedPageBreak/>
        <w:t xml:space="preserve">      RELATOR:</w:t>
      </w:r>
      <w:r w:rsidR="007965A7">
        <w:t>DES.FED. PRESIDENTE / PRESIDÊNCIA</w:t>
      </w:r>
    </w:p>
    <w:p w:rsidR="007965A7" w:rsidRDefault="005A2E6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2E67">
        <w:rPr>
          <w:lang w:val="en-US"/>
        </w:rPr>
        <w:t>:</w:t>
      </w:r>
      <w:r w:rsidRPr="007965A7">
        <w:rPr>
          <w:lang w:val="en-US"/>
        </w:rPr>
        <w:t>0002405-97.1994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ORI:9100000207/SP REG:09.11.1994</w:t>
      </w:r>
    </w:p>
    <w:p w:rsidR="007965A7" w:rsidRDefault="007965A7">
      <w:r w:rsidRPr="005A2E67">
        <w:t xml:space="preserve">      </w:t>
      </w:r>
      <w:r w:rsidR="005A2E67">
        <w:t>REQTE:</w:t>
      </w:r>
      <w:r>
        <w:t>JOAQUIM ANTONIO TRENCH SILVEIRA</w:t>
      </w:r>
    </w:p>
    <w:p w:rsidR="007965A7" w:rsidRDefault="005A2E67">
      <w:r>
        <w:t xml:space="preserve">      ADV:</w:t>
      </w:r>
      <w:r w:rsidR="007965A7">
        <w:t>SP060315  ROSANGELA PAULUCCI PAIXAO PEREIRA</w:t>
      </w:r>
    </w:p>
    <w:p w:rsidR="007965A7" w:rsidRDefault="005A2E67" w:rsidP="005A2E67">
      <w:pPr>
        <w:spacing w:before="240"/>
      </w:pPr>
      <w:r>
        <w:t xml:space="preserve">      REQDO(A):</w:t>
      </w:r>
      <w:r w:rsidR="007965A7">
        <w:t>Instituto Nacional do Seguro Social - INSS</w:t>
      </w:r>
    </w:p>
    <w:p w:rsidR="007965A7" w:rsidRDefault="005A2E67">
      <w:r>
        <w:t xml:space="preserve">      ADV:</w:t>
      </w:r>
      <w:r w:rsidR="007965A7">
        <w:t>SP050804  LAZARO DUTRA e outros(as)</w:t>
      </w:r>
    </w:p>
    <w:p w:rsidR="007965A7" w:rsidRDefault="005A2E67">
      <w:r>
        <w:t xml:space="preserve">      ADV:</w:t>
      </w:r>
      <w:r w:rsidR="007965A7">
        <w:t>SP000030 HERMES ARRAIS ALENCAR</w:t>
      </w:r>
    </w:p>
    <w:p w:rsidR="007965A7" w:rsidRDefault="005A2E67">
      <w:r>
        <w:t xml:space="preserve">      DEPREC:</w:t>
      </w:r>
      <w:r w:rsidR="007965A7">
        <w:t>JUIZO DE DIREITO DA 2 VARA DE AVARE SP</w:t>
      </w:r>
    </w:p>
    <w:p w:rsidR="007965A7" w:rsidRDefault="005A2E67">
      <w:r>
        <w:t xml:space="preserve">      RELATOR:</w:t>
      </w:r>
      <w:r w:rsidR="007965A7">
        <w:t>DES.FED. PRESIDENTE / PRESIDÊNCIA</w:t>
      </w:r>
    </w:p>
    <w:p w:rsidR="007965A7" w:rsidRDefault="005A2E6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2E67">
        <w:rPr>
          <w:lang w:val="en-US"/>
        </w:rPr>
        <w:t>:</w:t>
      </w:r>
      <w:r w:rsidRPr="007965A7">
        <w:rPr>
          <w:lang w:val="en-US"/>
        </w:rPr>
        <w:t>0002460-48.1994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ORI:9300000046/SP REG:09.11.1994</w:t>
      </w:r>
    </w:p>
    <w:p w:rsidR="007965A7" w:rsidRDefault="007965A7">
      <w:r w:rsidRPr="005A2E67">
        <w:t xml:space="preserve">      </w:t>
      </w:r>
      <w:r w:rsidR="005A2E67">
        <w:t>REQTE:</w:t>
      </w:r>
      <w:r>
        <w:t>CELIA DA SILVA</w:t>
      </w:r>
    </w:p>
    <w:p w:rsidR="007965A7" w:rsidRDefault="005A2E67">
      <w:r>
        <w:t xml:space="preserve">      ADV:</w:t>
      </w:r>
      <w:r w:rsidR="007965A7">
        <w:t>SP047248  LUIZ CARLOS DALCIM e outros(as)</w:t>
      </w:r>
    </w:p>
    <w:p w:rsidR="007965A7" w:rsidRDefault="007965A7">
      <w:r>
        <w:t xml:space="preserve">      REQDO(A)</w:t>
      </w:r>
      <w:r w:rsidR="005A2E67">
        <w:t>:</w:t>
      </w:r>
      <w:r>
        <w:t>Instituto Nacional do Seguro Social - INSS</w:t>
      </w:r>
    </w:p>
    <w:p w:rsidR="007965A7" w:rsidRDefault="005A2E67">
      <w:r>
        <w:t xml:space="preserve">      ADV:</w:t>
      </w:r>
      <w:r w:rsidR="007965A7">
        <w:t>SP050804  LAZARO DUTRA e outros(as)</w:t>
      </w:r>
    </w:p>
    <w:p w:rsidR="007965A7" w:rsidRDefault="005A2E67">
      <w:r>
        <w:t xml:space="preserve">      ADV:</w:t>
      </w:r>
      <w:r w:rsidR="007965A7">
        <w:t>SP000030 HERMES ARRAIS ALENCAR</w:t>
      </w:r>
    </w:p>
    <w:p w:rsidR="007965A7" w:rsidRDefault="007965A7">
      <w:r>
        <w:t xml:space="preserve">      DEPREC</w:t>
      </w:r>
      <w:r w:rsidR="005A2E67">
        <w:t>:</w:t>
      </w:r>
      <w:r>
        <w:t>JUIZO DE DIREITO DA 2 VARA DE AVARE SP</w:t>
      </w:r>
    </w:p>
    <w:p w:rsidR="007965A7" w:rsidRDefault="005A2E67">
      <w:r>
        <w:t xml:space="preserve">      RELATOR:</w:t>
      </w:r>
      <w:r w:rsidR="007965A7">
        <w:t>DES.FED. PRESIDENTE / PRESIDÊNCIA</w:t>
      </w:r>
    </w:p>
    <w:p w:rsidR="007965A7" w:rsidRDefault="005A2E6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2E67">
        <w:rPr>
          <w:lang w:val="en-US"/>
        </w:rPr>
        <w:t>:</w:t>
      </w:r>
      <w:r w:rsidRPr="007965A7">
        <w:rPr>
          <w:lang w:val="en-US"/>
        </w:rPr>
        <w:t>0045187-85.1995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ORI:8900000633/SP REG:25.05.1995</w:t>
      </w:r>
    </w:p>
    <w:p w:rsidR="007965A7" w:rsidRDefault="007965A7">
      <w:r w:rsidRPr="005A2E67">
        <w:t xml:space="preserve">      </w:t>
      </w:r>
      <w:r w:rsidR="005A2E67">
        <w:t>REQTE:</w:t>
      </w:r>
      <w:r>
        <w:t>APARECIDA DE OLIVEIRA E SILVA</w:t>
      </w:r>
    </w:p>
    <w:p w:rsidR="007965A7" w:rsidRDefault="005A2E67">
      <w:r>
        <w:t xml:space="preserve">      ADV:</w:t>
      </w:r>
      <w:r w:rsidR="007965A7">
        <w:t>SP071907  EDUARDO MACHADO SILVEIRA e outro(a)</w:t>
      </w:r>
    </w:p>
    <w:p w:rsidR="007965A7" w:rsidRDefault="005A2E67">
      <w:r>
        <w:t xml:space="preserve">      REQDO(A):</w:t>
      </w:r>
      <w:r w:rsidR="007965A7">
        <w:t>Instituto Nacional do Seguro Social - INSS</w:t>
      </w:r>
    </w:p>
    <w:p w:rsidR="007965A7" w:rsidRDefault="005A2E67">
      <w:r>
        <w:t xml:space="preserve">      ADV:</w:t>
      </w:r>
      <w:r w:rsidR="007965A7">
        <w:t>SP047647  SIGEHISA YAMAGUTI e outros(as)</w:t>
      </w:r>
    </w:p>
    <w:p w:rsidR="007965A7" w:rsidRDefault="005A2E67">
      <w:r>
        <w:t xml:space="preserve">      ADV:</w:t>
      </w:r>
      <w:r w:rsidR="007965A7">
        <w:t>SP000030 HERMES ARRAIS ALENCAR</w:t>
      </w:r>
    </w:p>
    <w:p w:rsidR="007965A7" w:rsidRDefault="005A2E67">
      <w:r>
        <w:t xml:space="preserve">      DEPREC:</w:t>
      </w:r>
      <w:r w:rsidR="007965A7">
        <w:t>JUIZO DE DIREITO DA 1 VARA DE CONCHAS SP</w:t>
      </w:r>
    </w:p>
    <w:p w:rsidR="007965A7" w:rsidRDefault="005A2E67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</w:t>
      </w:r>
      <w:r w:rsidR="005A2E67">
        <w:t>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2E67">
        <w:rPr>
          <w:lang w:val="en-US"/>
        </w:rPr>
        <w:t>:</w:t>
      </w:r>
      <w:r w:rsidRPr="007965A7">
        <w:rPr>
          <w:lang w:val="en-US"/>
        </w:rPr>
        <w:t>0029082-96.1996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ORI:9100000303/SP REG:15.04.1996</w:t>
      </w:r>
    </w:p>
    <w:p w:rsidR="007965A7" w:rsidRDefault="007965A7">
      <w:r w:rsidRPr="005A2E67">
        <w:t xml:space="preserve">      </w:t>
      </w:r>
      <w:r w:rsidR="005A2E67">
        <w:t>REQTE:</w:t>
      </w:r>
      <w:r>
        <w:t>JOAO ANTONIO e outros(as)</w:t>
      </w:r>
    </w:p>
    <w:p w:rsidR="007965A7" w:rsidRDefault="005A2E67">
      <w:r>
        <w:t xml:space="preserve">      ADV:</w:t>
      </w:r>
      <w:r w:rsidR="007965A7">
        <w:t>SP110430  GERSON NEVES PORTO e outro(a)</w:t>
      </w:r>
    </w:p>
    <w:p w:rsidR="007965A7" w:rsidRDefault="005A2E67">
      <w:r>
        <w:t xml:space="preserve">      REQDO(A):</w:t>
      </w:r>
      <w:r w:rsidR="007965A7">
        <w:t>Instituto Nacional do Seguro Social - INSS</w:t>
      </w:r>
    </w:p>
    <w:p w:rsidR="007965A7" w:rsidRDefault="005A2E67">
      <w:r>
        <w:t xml:space="preserve">      ADV:</w:t>
      </w:r>
      <w:r w:rsidR="007965A7">
        <w:t>SP067425  LUIZ EDUARDO DA SILVA e outro(a)</w:t>
      </w:r>
    </w:p>
    <w:p w:rsidR="007965A7" w:rsidRDefault="005A2E67">
      <w:r>
        <w:t xml:space="preserve">      ADV:</w:t>
      </w:r>
      <w:r w:rsidR="007965A7">
        <w:t>SP000030 HERMES ARRAIS ALENCAR</w:t>
      </w:r>
    </w:p>
    <w:p w:rsidR="007965A7" w:rsidRDefault="005A2E67">
      <w:r>
        <w:t xml:space="preserve">      DEPREC:</w:t>
      </w:r>
      <w:r w:rsidR="007965A7">
        <w:t>JUIZO DE DIREITO DA 1 VARA DE POA SP</w:t>
      </w:r>
    </w:p>
    <w:p w:rsidR="007965A7" w:rsidRDefault="005A2E67">
      <w:r>
        <w:t xml:space="preserve">      RELATOR:</w:t>
      </w:r>
      <w:r w:rsidR="007965A7">
        <w:t>DES.FED. PRESIDENTE / PRESIDÊNCIA</w:t>
      </w:r>
    </w:p>
    <w:p w:rsidR="007965A7" w:rsidRDefault="005A2E6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5A2E67" w:rsidRDefault="007965A7" w:rsidP="002B17FD">
      <w:pPr>
        <w:pStyle w:val="Numerada"/>
      </w:pPr>
      <w:r w:rsidRPr="005A2E67">
        <w:t>PROC.</w:t>
      </w:r>
      <w:r w:rsidR="005A2E67" w:rsidRPr="005A2E67">
        <w:t>:</w:t>
      </w:r>
      <w:r w:rsidRPr="005A2E67">
        <w:t>0031726-12.1996</w:t>
      </w:r>
      <w:r w:rsidR="00CB662C" w:rsidRPr="005A2E67">
        <w:t>.</w:t>
      </w:r>
      <w:r w:rsidR="001548A3" w:rsidRPr="005A2E67">
        <w:t>4.03.0000</w:t>
      </w:r>
      <w:r w:rsidR="005A2E67">
        <w:t xml:space="preserve"> PRECAT</w:t>
      </w:r>
      <w:r w:rsidRPr="005A2E67">
        <w:t>ORI:9100000442/SP REG:09.05.1996</w:t>
      </w:r>
    </w:p>
    <w:p w:rsidR="007965A7" w:rsidRDefault="007965A7">
      <w:r w:rsidRPr="005A2E67">
        <w:t xml:space="preserve">      </w:t>
      </w:r>
      <w:r w:rsidR="005A2E67">
        <w:t>REQTE:</w:t>
      </w:r>
      <w:r>
        <w:t>ODARIO FERREIRA DA SILVA</w:t>
      </w:r>
    </w:p>
    <w:p w:rsidR="007965A7" w:rsidRDefault="005A2E67">
      <w:r>
        <w:t xml:space="preserve">      ADV:</w:t>
      </w:r>
      <w:r w:rsidR="007965A7">
        <w:t>SP048975  NUNO ALVARES SIMOES DE ABREU e outros(as)</w:t>
      </w:r>
    </w:p>
    <w:p w:rsidR="007965A7" w:rsidRDefault="007965A7">
      <w:r>
        <w:t xml:space="preserve"> </w:t>
      </w:r>
      <w:r w:rsidR="005A2E67">
        <w:t xml:space="preserve">     REQDO(A):</w:t>
      </w:r>
      <w:r>
        <w:t>Instituto Nacional do Seguro Social - INSS</w:t>
      </w:r>
    </w:p>
    <w:p w:rsidR="007965A7" w:rsidRDefault="005A2E67">
      <w:r>
        <w:t xml:space="preserve">      ADV:</w:t>
      </w:r>
      <w:r w:rsidR="007965A7">
        <w:t>SP000030  HERMES ARRAIS ALENCAR</w:t>
      </w:r>
    </w:p>
    <w:p w:rsidR="007965A7" w:rsidRDefault="005A2E67">
      <w:r>
        <w:t xml:space="preserve">      DEPREC:</w:t>
      </w:r>
      <w:r w:rsidR="007965A7">
        <w:t>JUIZO DE DIREITO DA 4 VARA DE SUZANO SP</w:t>
      </w:r>
    </w:p>
    <w:p w:rsidR="007965A7" w:rsidRDefault="005A2E67">
      <w:r>
        <w:t xml:space="preserve">      RELATOR:</w:t>
      </w:r>
      <w:r w:rsidR="007965A7">
        <w:t>DES.FED. PRESIDENTE / PRESIDÊNCIA</w:t>
      </w:r>
    </w:p>
    <w:p w:rsidR="007965A7" w:rsidRDefault="005A2E6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2E67">
        <w:rPr>
          <w:lang w:val="en-US"/>
        </w:rPr>
        <w:t>:</w:t>
      </w:r>
      <w:r w:rsidRPr="007965A7">
        <w:rPr>
          <w:lang w:val="en-US"/>
        </w:rPr>
        <w:t>0044266-92.1996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ORI:199961170047930/SP REG:14.06.1996</w:t>
      </w:r>
    </w:p>
    <w:p w:rsidR="007965A7" w:rsidRDefault="007965A7">
      <w:r w:rsidRPr="005A2E67">
        <w:t xml:space="preserve">      </w:t>
      </w:r>
      <w:r w:rsidR="005A2E67">
        <w:t>REQTE:</w:t>
      </w:r>
      <w:r>
        <w:t>BENEDITA GARCIA DA CUNHA</w:t>
      </w:r>
    </w:p>
    <w:p w:rsidR="007965A7" w:rsidRDefault="005A2E67">
      <w:r>
        <w:t xml:space="preserve">      ADV:</w:t>
      </w:r>
      <w:r w:rsidR="007965A7">
        <w:t>SP027539  DEANGE ZANZINI</w:t>
      </w:r>
    </w:p>
    <w:p w:rsidR="007965A7" w:rsidRDefault="005A2E67">
      <w:r>
        <w:t xml:space="preserve">      REQDO(A):</w:t>
      </w:r>
      <w:r w:rsidR="007965A7">
        <w:t>Instituto Nacional do Seguro Social - INSS</w:t>
      </w:r>
    </w:p>
    <w:p w:rsidR="007965A7" w:rsidRDefault="005A2E67">
      <w:r>
        <w:t xml:space="preserve">      ADV:</w:t>
      </w:r>
      <w:r w:rsidR="007965A7">
        <w:t>SP079325  LUIZ ROBERTO MUNHOZ e outros(as)</w:t>
      </w:r>
    </w:p>
    <w:p w:rsidR="007965A7" w:rsidRDefault="005A2E67">
      <w:r>
        <w:t xml:space="preserve">      ADV:</w:t>
      </w:r>
      <w:r w:rsidR="007965A7">
        <w:t>SP000030 HERMES ARRAIS ALENCAR</w:t>
      </w:r>
    </w:p>
    <w:p w:rsidR="007965A7" w:rsidRDefault="005A2E67">
      <w:r>
        <w:t xml:space="preserve">      DEPREC:</w:t>
      </w:r>
      <w:r w:rsidR="007965A7">
        <w:t>JUIZO FEDERAL DA 1 VARA DE JAU &gt; 17ªSSJ &gt; SP</w:t>
      </w:r>
    </w:p>
    <w:p w:rsidR="007965A7" w:rsidRDefault="005A2E67">
      <w:r>
        <w:lastRenderedPageBreak/>
        <w:t xml:space="preserve">      RELATOR:</w:t>
      </w:r>
      <w:r w:rsidR="007965A7">
        <w:t>DES.FED. PRESIDENTE / PRESIDÊNCIA</w:t>
      </w:r>
    </w:p>
    <w:p w:rsidR="007965A7" w:rsidRDefault="005A2E6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2E67">
        <w:rPr>
          <w:lang w:val="en-US"/>
        </w:rPr>
        <w:t>:</w:t>
      </w:r>
      <w:r w:rsidRPr="007965A7">
        <w:rPr>
          <w:lang w:val="en-US"/>
        </w:rPr>
        <w:t>0044285-98.1996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ORI:8800000606/SP REG:17.06.1996</w:t>
      </w:r>
    </w:p>
    <w:p w:rsidR="007965A7" w:rsidRDefault="007965A7">
      <w:r w:rsidRPr="005A2E67">
        <w:t xml:space="preserve">      </w:t>
      </w:r>
      <w:r w:rsidR="005A2E67">
        <w:t>REQTE:</w:t>
      </w:r>
      <w:r>
        <w:t>ZELIA IGNES DE BRITO SAMIA</w:t>
      </w:r>
    </w:p>
    <w:p w:rsidR="007965A7" w:rsidRDefault="005A2E67">
      <w:r>
        <w:t xml:space="preserve">      ADV:</w:t>
      </w:r>
      <w:r w:rsidR="007965A7">
        <w:t>SP060608  JOSE RAIMUNDO ARAUJO DINIZ e outros(as)</w:t>
      </w:r>
    </w:p>
    <w:p w:rsidR="007965A7" w:rsidRDefault="005A2E67">
      <w:r>
        <w:t xml:space="preserve">      REQDO(A):</w:t>
      </w:r>
      <w:r w:rsidR="007965A7">
        <w:t>Instituto Nacional do Seguro Social - INSS</w:t>
      </w:r>
    </w:p>
    <w:p w:rsidR="007965A7" w:rsidRDefault="005A2E67">
      <w:r>
        <w:t xml:space="preserve">      ADV:</w:t>
      </w:r>
      <w:r w:rsidR="007965A7">
        <w:t>SP067425  LUIZ EDUARDO DA SILVA e outros(as)</w:t>
      </w:r>
    </w:p>
    <w:p w:rsidR="007965A7" w:rsidRDefault="005A2E67">
      <w:r>
        <w:t xml:space="preserve">      ADV:</w:t>
      </w:r>
      <w:r w:rsidR="007965A7">
        <w:t>SP000030 HERMES ARRAIS ALENCAR</w:t>
      </w:r>
    </w:p>
    <w:p w:rsidR="007965A7" w:rsidRDefault="005A2E67">
      <w:r>
        <w:t xml:space="preserve">      DEPREC:</w:t>
      </w:r>
      <w:r w:rsidR="007965A7">
        <w:t>JUIZO DE DIREITO DA 3 VARA DE SUZANO SP</w:t>
      </w:r>
    </w:p>
    <w:p w:rsidR="007965A7" w:rsidRDefault="005A2E67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</w:t>
      </w:r>
      <w:r w:rsidR="005A2E67">
        <w:t xml:space="preserve"> 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2E67">
        <w:rPr>
          <w:lang w:val="en-US"/>
        </w:rPr>
        <w:t>:</w:t>
      </w:r>
      <w:r w:rsidRPr="007965A7">
        <w:rPr>
          <w:lang w:val="en-US"/>
        </w:rPr>
        <w:t>0046785-40.1996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ORI:9200000575/SP REG:24.06.1996</w:t>
      </w:r>
    </w:p>
    <w:p w:rsidR="007965A7" w:rsidRDefault="007965A7">
      <w:r w:rsidRPr="005A2E67">
        <w:t xml:space="preserve">      </w:t>
      </w:r>
      <w:r w:rsidR="005A2E67">
        <w:t>REQTE:</w:t>
      </w:r>
      <w:r>
        <w:t>DURVALINA AMBROSIO CINTRA</w:t>
      </w:r>
    </w:p>
    <w:p w:rsidR="007965A7" w:rsidRDefault="005A2E67">
      <w:r>
        <w:t xml:space="preserve">      ADV:</w:t>
      </w:r>
      <w:r w:rsidR="007965A7">
        <w:t>SP096264  JOSE LUIZ PEREIRA JUNIOR</w:t>
      </w:r>
    </w:p>
    <w:p w:rsidR="007965A7" w:rsidRDefault="005A2E67">
      <w:r>
        <w:t xml:space="preserve">      REQDO(A):</w:t>
      </w:r>
      <w:r w:rsidR="007965A7">
        <w:t>Instituto Nacional do Seguro Social - INSS</w:t>
      </w:r>
    </w:p>
    <w:p w:rsidR="007965A7" w:rsidRDefault="005A2E67">
      <w:r>
        <w:t xml:space="preserve">      ADV:</w:t>
      </w:r>
      <w:r w:rsidR="007965A7">
        <w:t>SP044364  JURANDIR FREIRE DE CARVALHO e outros(as)</w:t>
      </w:r>
    </w:p>
    <w:p w:rsidR="007965A7" w:rsidRDefault="005A2E67">
      <w:r>
        <w:t xml:space="preserve">      ADV:</w:t>
      </w:r>
      <w:r w:rsidR="007965A7">
        <w:t>SP000030 HERMES ARRAIS ALENCAR</w:t>
      </w:r>
    </w:p>
    <w:p w:rsidR="007965A7" w:rsidRDefault="005A2E67">
      <w:r>
        <w:t xml:space="preserve">      DEPREC:</w:t>
      </w:r>
      <w:r w:rsidR="007965A7">
        <w:t>JUIZO DE DIREITO DA 1 VARA DE SAO JOAQUIM DA BARRA SP</w:t>
      </w:r>
    </w:p>
    <w:p w:rsidR="007965A7" w:rsidRDefault="005A2E67">
      <w:r>
        <w:t xml:space="preserve">      RELATOR:</w:t>
      </w:r>
      <w:r w:rsidR="007965A7">
        <w:t>DES.FED. PRESIDENTE / PRESIDÊNCIA</w:t>
      </w:r>
    </w:p>
    <w:p w:rsidR="007965A7" w:rsidRDefault="005A2E6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2E67">
        <w:rPr>
          <w:lang w:val="en-US"/>
        </w:rPr>
        <w:t>:</w:t>
      </w:r>
      <w:r w:rsidRPr="007965A7">
        <w:rPr>
          <w:lang w:val="en-US"/>
        </w:rPr>
        <w:t>0049211-25.1996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5A2E67">
        <w:rPr>
          <w:lang w:val="en-US"/>
        </w:rPr>
        <w:t xml:space="preserve"> PRECAT</w:t>
      </w:r>
      <w:r w:rsidRPr="007965A7">
        <w:rPr>
          <w:lang w:val="en-US"/>
        </w:rPr>
        <w:t>ORI:9408028627/SP REG:01.07.1996</w:t>
      </w:r>
    </w:p>
    <w:p w:rsidR="007965A7" w:rsidRDefault="007965A7">
      <w:r w:rsidRPr="00CE2208">
        <w:t xml:space="preserve">      </w:t>
      </w:r>
      <w:r w:rsidR="005A2E67">
        <w:t>REQTE:</w:t>
      </w:r>
      <w:r>
        <w:t>GLAUCO MARTIN ANDORFATO e outros(as)</w:t>
      </w:r>
    </w:p>
    <w:p w:rsidR="007965A7" w:rsidRDefault="00CE2208">
      <w:r>
        <w:t xml:space="preserve">      ADV:</w:t>
      </w:r>
      <w:r w:rsidR="007965A7">
        <w:t>SP018364  SERGIO CAPUTI DE SILOS</w:t>
      </w:r>
    </w:p>
    <w:p w:rsidR="007965A7" w:rsidRDefault="00CE2208">
      <w:r>
        <w:t xml:space="preserve">      REQDO(A):</w:t>
      </w:r>
      <w:r w:rsidR="007965A7">
        <w:t>Instituto Nacional do Seguro Social - INSS</w:t>
      </w:r>
    </w:p>
    <w:p w:rsidR="007965A7" w:rsidRDefault="00CE2208">
      <w:r>
        <w:t xml:space="preserve">      ADV:</w:t>
      </w:r>
      <w:r w:rsidR="007965A7">
        <w:t>SP000030  HERMES ARRAIS ALENCAR</w:t>
      </w:r>
    </w:p>
    <w:p w:rsidR="007965A7" w:rsidRDefault="00CE2208">
      <w:r>
        <w:t xml:space="preserve">      DEPREC:</w:t>
      </w:r>
      <w:r w:rsidR="007965A7">
        <w:t>JUIZO FEDERAL DA 2 VARA DE ARACATUBA SecJud SP</w:t>
      </w:r>
    </w:p>
    <w:p w:rsidR="007965A7" w:rsidRDefault="00CE2208">
      <w:r>
        <w:t xml:space="preserve">      RELATOR:</w:t>
      </w:r>
      <w:r w:rsidR="007965A7">
        <w:t>DES.FED. PRESIDENTE / PRESIDÊNCIA</w:t>
      </w:r>
    </w:p>
    <w:p w:rsidR="007965A7" w:rsidRDefault="00CE220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E2208">
        <w:rPr>
          <w:lang w:val="en-US"/>
        </w:rPr>
        <w:t>:</w:t>
      </w:r>
      <w:r w:rsidRPr="007965A7">
        <w:rPr>
          <w:lang w:val="en-US"/>
        </w:rPr>
        <w:t>0076621-58.1996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ORI:9500000373/SP REG:30.09.1996</w:t>
      </w:r>
    </w:p>
    <w:p w:rsidR="007965A7" w:rsidRDefault="007965A7">
      <w:r w:rsidRPr="00EA0BA4">
        <w:rPr>
          <w:lang w:val="en-US"/>
        </w:rPr>
        <w:t xml:space="preserve">      </w:t>
      </w:r>
      <w:r w:rsidR="00CE2208">
        <w:t>REQTE:</w:t>
      </w:r>
      <w:r>
        <w:t>JAIME FERNANDES DE CARVALHO</w:t>
      </w:r>
    </w:p>
    <w:p w:rsidR="007965A7" w:rsidRDefault="00CE2208">
      <w:r>
        <w:t xml:space="preserve">      ADV:</w:t>
      </w:r>
      <w:r w:rsidR="007965A7">
        <w:t>SP125179  LUIZ CARLOS SILVA e outros(as)</w:t>
      </w:r>
    </w:p>
    <w:p w:rsidR="007965A7" w:rsidRDefault="00CE2208">
      <w:r>
        <w:t xml:space="preserve">      REQDO(A):</w:t>
      </w:r>
      <w:r w:rsidR="007965A7">
        <w:t>Instituto Nacional do Seguro Social - INSS</w:t>
      </w:r>
    </w:p>
    <w:p w:rsidR="007965A7" w:rsidRDefault="00CE2208">
      <w:r>
        <w:t xml:space="preserve">      ADV:</w:t>
      </w:r>
      <w:r w:rsidR="007965A7">
        <w:t>SP040053  PEDRO LUIZ GABRIEL VAZ e outros(as)</w:t>
      </w:r>
    </w:p>
    <w:p w:rsidR="007965A7" w:rsidRDefault="00CE2208">
      <w:r>
        <w:t xml:space="preserve">      ADV:</w:t>
      </w:r>
      <w:r w:rsidR="007965A7">
        <w:t>SP000030 HERMES ARRAIS ALENCAR</w:t>
      </w:r>
    </w:p>
    <w:p w:rsidR="007965A7" w:rsidRDefault="00CE2208">
      <w:r>
        <w:t xml:space="preserve">      DEPREC:</w:t>
      </w:r>
      <w:r w:rsidR="007965A7">
        <w:t>JUIZO DE DIREITO DA 2 VARA DE ITAPEVA SP</w:t>
      </w:r>
    </w:p>
    <w:p w:rsidR="007965A7" w:rsidRDefault="00CE2208">
      <w:r>
        <w:t xml:space="preserve">      RELATOR:</w:t>
      </w:r>
      <w:r w:rsidR="007965A7">
        <w:t>DES.FED. PRESIDENTE / PRESIDÊNCIA</w:t>
      </w:r>
    </w:p>
    <w:p w:rsidR="007965A7" w:rsidRDefault="00CE220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E2208">
        <w:rPr>
          <w:lang w:val="en-US"/>
        </w:rPr>
        <w:t>:</w:t>
      </w:r>
      <w:r w:rsidRPr="007965A7">
        <w:rPr>
          <w:lang w:val="en-US"/>
        </w:rPr>
        <w:t>0081786-86.1996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ORI:9100000168/SP REG:15.10.1996</w:t>
      </w:r>
    </w:p>
    <w:p w:rsidR="007965A7" w:rsidRDefault="007965A7">
      <w:r w:rsidRPr="00EA0BA4">
        <w:rPr>
          <w:lang w:val="en-US"/>
        </w:rPr>
        <w:t xml:space="preserve">      </w:t>
      </w:r>
      <w:r w:rsidR="00CE2208">
        <w:t>PARTE A:</w:t>
      </w:r>
      <w:r>
        <w:t>ALBERTO PAES e outros(as)</w:t>
      </w:r>
    </w:p>
    <w:p w:rsidR="007965A7" w:rsidRDefault="00CE2208">
      <w:r>
        <w:t xml:space="preserve">      REQTE:</w:t>
      </w:r>
      <w:r w:rsidR="007965A7">
        <w:t>ALZIRA DE SOUZA PALMA e outros(as)</w:t>
      </w:r>
    </w:p>
    <w:p w:rsidR="007965A7" w:rsidRDefault="00CE2208">
      <w:r>
        <w:t xml:space="preserve">      ADV:</w:t>
      </w:r>
      <w:r w:rsidR="007965A7">
        <w:t>SP083304  JOSE GERALDO MALAQUIAS e outros(as)</w:t>
      </w:r>
    </w:p>
    <w:p w:rsidR="007965A7" w:rsidRDefault="00CE2208">
      <w:r>
        <w:t xml:space="preserve">      REQDO(A):</w:t>
      </w:r>
      <w:r w:rsidR="007965A7">
        <w:t>Instituto Nacional do Seguro Social - INSS</w:t>
      </w:r>
    </w:p>
    <w:p w:rsidR="007965A7" w:rsidRDefault="00CE2208">
      <w:r>
        <w:t xml:space="preserve">      ADV:</w:t>
      </w:r>
      <w:r w:rsidR="007965A7">
        <w:t>SP050804  LAZARO DUTRA e outros(as)</w:t>
      </w:r>
    </w:p>
    <w:p w:rsidR="007965A7" w:rsidRDefault="00CE2208">
      <w:r>
        <w:t xml:space="preserve">      ADV:</w:t>
      </w:r>
      <w:r w:rsidR="007965A7">
        <w:t>SP000030 HERMES ARRAIS ALENCAR</w:t>
      </w:r>
    </w:p>
    <w:p w:rsidR="007965A7" w:rsidRDefault="00CE2208">
      <w:r>
        <w:t xml:space="preserve">      DEPREC:</w:t>
      </w:r>
      <w:r w:rsidR="007965A7">
        <w:t>JUIZO DE DIREITO DA 1 VARA DE CERQUEIRA CESAR SP</w:t>
      </w:r>
    </w:p>
    <w:p w:rsidR="007965A7" w:rsidRDefault="00CE2208">
      <w:r>
        <w:t xml:space="preserve">      RELATOR:</w:t>
      </w:r>
      <w:r w:rsidR="007965A7">
        <w:t>DES.FED. PRESIDENTE / PRESIDÊNCIA</w:t>
      </w:r>
    </w:p>
    <w:p w:rsidR="007965A7" w:rsidRDefault="00CE220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E2208">
        <w:rPr>
          <w:lang w:val="en-US"/>
        </w:rPr>
        <w:t>:</w:t>
      </w:r>
      <w:r w:rsidRPr="007965A7">
        <w:rPr>
          <w:lang w:val="en-US"/>
        </w:rPr>
        <w:t>0030770-59.1997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ORI:9612008825/SP REG:27.05.1997</w:t>
      </w:r>
    </w:p>
    <w:p w:rsidR="007965A7" w:rsidRDefault="007965A7">
      <w:r w:rsidRPr="00EA0BA4">
        <w:rPr>
          <w:lang w:val="en-US"/>
        </w:rPr>
        <w:t xml:space="preserve">      </w:t>
      </w:r>
      <w:r w:rsidR="00CE2208">
        <w:t>PARTE A:</w:t>
      </w:r>
      <w:r>
        <w:t>BANCO DO ESTADO DE SAO PAULO S/A BANESPA</w:t>
      </w:r>
    </w:p>
    <w:p w:rsidR="007965A7" w:rsidRDefault="00CE2208">
      <w:r>
        <w:t xml:space="preserve">      ADV:</w:t>
      </w:r>
      <w:r w:rsidR="007965A7">
        <w:t>SP120167  CARLOS PELA</w:t>
      </w:r>
    </w:p>
    <w:p w:rsidR="007965A7" w:rsidRDefault="00CE2208">
      <w:r>
        <w:t xml:space="preserve">      ADV:</w:t>
      </w:r>
      <w:r w:rsidR="007965A7">
        <w:t>SP100914 RICARDO JUNQUEIRA EMBOABA DA COSTA</w:t>
      </w:r>
    </w:p>
    <w:p w:rsidR="007965A7" w:rsidRDefault="00CE2208">
      <w:r>
        <w:t xml:space="preserve">      REQTE:</w:t>
      </w:r>
      <w:r w:rsidR="007965A7">
        <w:t>MARCIA CRISTINA SOARES NARCISO</w:t>
      </w:r>
    </w:p>
    <w:p w:rsidR="007965A7" w:rsidRDefault="00CE2208">
      <w:r>
        <w:t xml:space="preserve">      ADV:</w:t>
      </w:r>
      <w:r w:rsidR="007965A7">
        <w:t>SP109265  MARCIA CRISTINA SOARES NARCISO e outros(as)</w:t>
      </w:r>
    </w:p>
    <w:p w:rsidR="007965A7" w:rsidRDefault="007965A7">
      <w:r>
        <w:t xml:space="preserve">      REQD</w:t>
      </w:r>
      <w:r w:rsidR="00CE2208">
        <w:t>O(A):</w:t>
      </w:r>
      <w:r>
        <w:t>Instituto Nacional do Seguro Social - INSS</w:t>
      </w:r>
    </w:p>
    <w:p w:rsidR="007965A7" w:rsidRDefault="00CE2208">
      <w:r>
        <w:lastRenderedPageBreak/>
        <w:t xml:space="preserve">      ADV:</w:t>
      </w:r>
      <w:r w:rsidR="007965A7">
        <w:t>SP072765  ROBERTO NAKAMURA MAZZARO</w:t>
      </w:r>
    </w:p>
    <w:p w:rsidR="007965A7" w:rsidRDefault="00CE2208">
      <w:r>
        <w:t xml:space="preserve">      ADV:</w:t>
      </w:r>
      <w:r w:rsidR="007965A7">
        <w:t>SP000030 HERMES ARRAIS ALENCAR</w:t>
      </w:r>
    </w:p>
    <w:p w:rsidR="007965A7" w:rsidRDefault="00CE2208">
      <w:r>
        <w:t xml:space="preserve">      DEPREC:</w:t>
      </w:r>
      <w:r w:rsidR="007965A7">
        <w:t>JUIZO FEDERAL DA 2 VARA DE PRES. PRUDENTE SP</w:t>
      </w:r>
    </w:p>
    <w:p w:rsidR="007965A7" w:rsidRDefault="00CE2208">
      <w:r>
        <w:t xml:space="preserve">      RELATOR:</w:t>
      </w:r>
      <w:r w:rsidR="007965A7">
        <w:t>DES.FED. PRESIDENTE / PRESIDÊNCIA</w:t>
      </w:r>
    </w:p>
    <w:p w:rsidR="007965A7" w:rsidRDefault="00CE220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E2208">
        <w:rPr>
          <w:lang w:val="en-US"/>
        </w:rPr>
        <w:t>:</w:t>
      </w:r>
      <w:r w:rsidRPr="007965A7">
        <w:rPr>
          <w:lang w:val="en-US"/>
        </w:rPr>
        <w:t>0040867-21.1997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ORI:9200619096/SP REG:01.07.1997</w:t>
      </w:r>
    </w:p>
    <w:p w:rsidR="007965A7" w:rsidRDefault="007965A7">
      <w:r w:rsidRPr="00EA0BA4">
        <w:rPr>
          <w:lang w:val="en-US"/>
        </w:rPr>
        <w:t xml:space="preserve">      </w:t>
      </w:r>
      <w:r w:rsidR="00CE2208">
        <w:t>REQTE:</w:t>
      </w:r>
      <w:r>
        <w:t>ENCYCLOPAEDIA BRITANNICA DO BRASIL PUBLICACOES LTDA</w:t>
      </w:r>
    </w:p>
    <w:p w:rsidR="007965A7" w:rsidRDefault="007C277C">
      <w:r>
        <w:t xml:space="preserve">      ADV:</w:t>
      </w:r>
      <w:r w:rsidR="007965A7">
        <w:t>SP115762  RENATO TADEU RONDINA MANDALITI e outros(as)</w:t>
      </w:r>
    </w:p>
    <w:p w:rsidR="007965A7" w:rsidRDefault="007C277C">
      <w:r>
        <w:t xml:space="preserve">      REQDO(A):</w:t>
      </w:r>
      <w:r w:rsidR="007965A7">
        <w:t>Instituto Nacional do Seguro Social - INSS</w:t>
      </w:r>
    </w:p>
    <w:p w:rsidR="007965A7" w:rsidRDefault="007C277C">
      <w:r>
        <w:t xml:space="preserve">      ADV:</w:t>
      </w:r>
      <w:r w:rsidR="007965A7">
        <w:t>SP067287  RICARDO DA CUNHA MELLO e outros(as)</w:t>
      </w:r>
    </w:p>
    <w:p w:rsidR="007965A7" w:rsidRDefault="007C277C">
      <w:r>
        <w:t xml:space="preserve">      ADV:</w:t>
      </w:r>
      <w:r w:rsidR="007965A7">
        <w:t>SP000030 HERMES ARRAIS ALENCAR</w:t>
      </w:r>
    </w:p>
    <w:p w:rsidR="007965A7" w:rsidRDefault="007C277C">
      <w:r>
        <w:t xml:space="preserve">      DEPREC:</w:t>
      </w:r>
      <w:r w:rsidR="007965A7">
        <w:t>JUIZO FEDERAL DA 10 VARA SAO PAULO Sec Jud SP</w:t>
      </w:r>
    </w:p>
    <w:p w:rsidR="007965A7" w:rsidRDefault="007C277C">
      <w:r>
        <w:t xml:space="preserve">      RELATOR:</w:t>
      </w:r>
      <w:r w:rsidR="007965A7">
        <w:t>DES.FED. PRESIDENTE / PRESIDÊNCIA</w:t>
      </w:r>
    </w:p>
    <w:p w:rsidR="007965A7" w:rsidRDefault="007C277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C277C">
        <w:rPr>
          <w:lang w:val="en-US"/>
        </w:rPr>
        <w:t>:</w:t>
      </w:r>
      <w:r w:rsidRPr="007965A7">
        <w:rPr>
          <w:lang w:val="en-US"/>
        </w:rPr>
        <w:t>0040896-71.1997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ORI:199961180002694/SP REG:01.07.1997</w:t>
      </w:r>
    </w:p>
    <w:p w:rsidR="007965A7" w:rsidRDefault="007965A7">
      <w:r w:rsidRPr="00EA0BA4">
        <w:rPr>
          <w:lang w:val="en-US"/>
        </w:rPr>
        <w:t xml:space="preserve">      </w:t>
      </w:r>
      <w:r w:rsidR="007C277C">
        <w:t>REQTE:</w:t>
      </w:r>
      <w:r>
        <w:t>JOAO ROSSATO</w:t>
      </w:r>
    </w:p>
    <w:p w:rsidR="007965A7" w:rsidRDefault="007965A7">
      <w:r>
        <w:t xml:space="preserve">      </w:t>
      </w:r>
      <w:r w:rsidR="007C277C">
        <w:t>ADV:</w:t>
      </w:r>
      <w:r>
        <w:t>SP018003  JOAO ROBERTO GALVAO NUNES e outro(a)</w:t>
      </w:r>
    </w:p>
    <w:p w:rsidR="007965A7" w:rsidRDefault="007C277C">
      <w:r>
        <w:t xml:space="preserve">      REQDO(A):</w:t>
      </w:r>
      <w:r w:rsidR="007965A7">
        <w:t>Instituto Nacional do Seguro Social - INSS</w:t>
      </w:r>
    </w:p>
    <w:p w:rsidR="007965A7" w:rsidRDefault="007C277C">
      <w:r>
        <w:t xml:space="preserve">      ADV:</w:t>
      </w:r>
      <w:r w:rsidR="007965A7">
        <w:t>SP000030  HERMES ARRAIS ALENCAR</w:t>
      </w:r>
    </w:p>
    <w:p w:rsidR="007965A7" w:rsidRDefault="007C277C">
      <w:r>
        <w:t xml:space="preserve">      DEPREC:</w:t>
      </w:r>
      <w:r w:rsidR="007965A7">
        <w:t>JUIZO FEDERAL DA 1 VARA DE GUARATINGUETA &gt; 18ªSSJ &gt; SP</w:t>
      </w:r>
    </w:p>
    <w:p w:rsidR="007965A7" w:rsidRDefault="007965A7">
      <w:r>
        <w:t xml:space="preserve">      RELATOR</w:t>
      </w:r>
      <w:r w:rsidR="007C277C">
        <w:t>:</w:t>
      </w:r>
      <w:r>
        <w:t>DES.FED. PRESIDENTE / PRESIDÊNCIA</w:t>
      </w:r>
    </w:p>
    <w:p w:rsidR="007965A7" w:rsidRDefault="007C277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C277C">
        <w:rPr>
          <w:lang w:val="en-US"/>
        </w:rPr>
        <w:t>:</w:t>
      </w:r>
      <w:r w:rsidRPr="007965A7">
        <w:rPr>
          <w:lang w:val="en-US"/>
        </w:rPr>
        <w:t>0040927-91.1997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ORI:199961180002414/SP REG:01.07.1997</w:t>
      </w:r>
    </w:p>
    <w:p w:rsidR="007965A7" w:rsidRDefault="007965A7">
      <w:r w:rsidRPr="00EA0BA4">
        <w:rPr>
          <w:lang w:val="en-US"/>
        </w:rPr>
        <w:t xml:space="preserve">      </w:t>
      </w:r>
      <w:r w:rsidR="007C277C">
        <w:t>REQTE:</w:t>
      </w:r>
      <w:r>
        <w:t>NELSON DE OLIVEIRA SANTOS</w:t>
      </w:r>
    </w:p>
    <w:p w:rsidR="007965A7" w:rsidRDefault="007C277C">
      <w:r>
        <w:t xml:space="preserve">      ADV:</w:t>
      </w:r>
      <w:r w:rsidR="007965A7">
        <w:t>SP018003  JOAO ROBERTO GALVAO NUNES</w:t>
      </w:r>
    </w:p>
    <w:p w:rsidR="007965A7" w:rsidRDefault="007C277C">
      <w:r>
        <w:t xml:space="preserve">      REQDO(A):</w:t>
      </w:r>
      <w:r w:rsidR="007965A7">
        <w:t>Instituto Nacional do Seguro Social - INSS</w:t>
      </w:r>
    </w:p>
    <w:p w:rsidR="007965A7" w:rsidRDefault="007C277C">
      <w:r>
        <w:t xml:space="preserve">      ADV:</w:t>
      </w:r>
      <w:r w:rsidR="007965A7">
        <w:t>SP000030  HERMES ARRAIS ALENCAR</w:t>
      </w:r>
    </w:p>
    <w:p w:rsidR="007965A7" w:rsidRDefault="007C277C">
      <w:r>
        <w:t xml:space="preserve">      DEPREC:</w:t>
      </w:r>
      <w:r w:rsidR="007965A7">
        <w:t>JUIZO FEDERAL DA 1 VARA DE GUARATINGUETA &gt; 18ªSSJ &gt; SP</w:t>
      </w:r>
    </w:p>
    <w:p w:rsidR="007965A7" w:rsidRDefault="007C277C">
      <w:r>
        <w:t xml:space="preserve">      RELATOR:</w:t>
      </w:r>
      <w:r w:rsidR="007965A7">
        <w:t>DES.FED. PRESIDENTE / PRESIDÊNCIA</w:t>
      </w:r>
    </w:p>
    <w:p w:rsidR="007965A7" w:rsidRDefault="007C277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C277C">
        <w:rPr>
          <w:lang w:val="en-US"/>
        </w:rPr>
        <w:t>:</w:t>
      </w:r>
      <w:r w:rsidRPr="007965A7">
        <w:rPr>
          <w:lang w:val="en-US"/>
        </w:rPr>
        <w:t>0041085-49.1997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ORI:9200001334/SP REG:01.07.1997</w:t>
      </w:r>
    </w:p>
    <w:p w:rsidR="007965A7" w:rsidRDefault="007965A7">
      <w:r w:rsidRPr="00EA0BA4">
        <w:rPr>
          <w:lang w:val="en-US"/>
        </w:rPr>
        <w:t xml:space="preserve">      </w:t>
      </w:r>
      <w:r w:rsidR="007C277C">
        <w:t>REQTE:</w:t>
      </w:r>
      <w:r>
        <w:t>FRANCISCO AGRIPINO DA SILVA</w:t>
      </w:r>
    </w:p>
    <w:p w:rsidR="007965A7" w:rsidRDefault="007C277C">
      <w:r>
        <w:t xml:space="preserve">      ADV:</w:t>
      </w:r>
      <w:r w:rsidR="007965A7">
        <w:t>SP109490  LUIZ ANTONIO PEDRO LONGO e outros(as)</w:t>
      </w:r>
    </w:p>
    <w:p w:rsidR="007965A7" w:rsidRDefault="007C277C">
      <w:r>
        <w:t xml:space="preserve">      REQDO(A):</w:t>
      </w:r>
      <w:r w:rsidR="007965A7">
        <w:t>Instituto Nacional do Seguro Social - INSS</w:t>
      </w:r>
    </w:p>
    <w:p w:rsidR="007965A7" w:rsidRDefault="007C277C">
      <w:r>
        <w:t xml:space="preserve">      ADV:</w:t>
      </w:r>
      <w:r w:rsidR="007965A7">
        <w:t>SP107813  EVA TERESINHA SANCHES e outros(as)</w:t>
      </w:r>
    </w:p>
    <w:p w:rsidR="007965A7" w:rsidRDefault="007C277C">
      <w:r>
        <w:t xml:space="preserve">      ADV:</w:t>
      </w:r>
      <w:r w:rsidR="007965A7">
        <w:t>SP000030 HERMES ARRAIS ALENCAR</w:t>
      </w:r>
    </w:p>
    <w:p w:rsidR="007965A7" w:rsidRDefault="007C277C">
      <w:r>
        <w:t xml:space="preserve">      DEPREC:</w:t>
      </w:r>
      <w:r w:rsidR="007965A7">
        <w:t>JUIZO DE DIREITO DA 1 VARA DE BARRA BONITA SP</w:t>
      </w:r>
    </w:p>
    <w:p w:rsidR="007965A7" w:rsidRDefault="007C277C">
      <w:r>
        <w:t xml:space="preserve">      RELATOR:</w:t>
      </w:r>
      <w:r w:rsidR="007965A7">
        <w:t>DES.FED. PRESIDENTE / PRESIDÊNCIA</w:t>
      </w:r>
    </w:p>
    <w:p w:rsidR="007965A7" w:rsidRDefault="007C277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C277C">
        <w:rPr>
          <w:lang w:val="en-US"/>
        </w:rPr>
        <w:t>:</w:t>
      </w:r>
      <w:r w:rsidRPr="007965A7">
        <w:rPr>
          <w:lang w:val="en-US"/>
        </w:rPr>
        <w:t>0053945-82.1997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ORI:200061150022129/SP REG:25.08.1997</w:t>
      </w:r>
    </w:p>
    <w:p w:rsidR="007965A7" w:rsidRDefault="007965A7">
      <w:r w:rsidRPr="00EA0BA4">
        <w:rPr>
          <w:lang w:val="en-US"/>
        </w:rPr>
        <w:t xml:space="preserve">      </w:t>
      </w:r>
      <w:r w:rsidR="007C277C">
        <w:t>REQTE:</w:t>
      </w:r>
      <w:r>
        <w:t>LUIZ FRACOLA</w:t>
      </w:r>
    </w:p>
    <w:p w:rsidR="007965A7" w:rsidRDefault="007C277C">
      <w:r>
        <w:t xml:space="preserve">      ADV:</w:t>
      </w:r>
      <w:r w:rsidR="007965A7">
        <w:t>SP101629  DURVAL PEDRO FERREIRA SANTIAGO</w:t>
      </w:r>
    </w:p>
    <w:p w:rsidR="007965A7" w:rsidRDefault="007C277C">
      <w:r>
        <w:t xml:space="preserve">      REQDO(A):</w:t>
      </w:r>
      <w:r w:rsidR="007965A7">
        <w:t>Instituto Nacional do Seguro Social - INSS</w:t>
      </w:r>
    </w:p>
    <w:p w:rsidR="007965A7" w:rsidRDefault="007C277C">
      <w:r>
        <w:t xml:space="preserve">      ADV:</w:t>
      </w:r>
      <w:r w:rsidR="007965A7">
        <w:t>SP105173  MARCOS ROBERTO TAVONI</w:t>
      </w:r>
    </w:p>
    <w:p w:rsidR="007965A7" w:rsidRDefault="007C277C">
      <w:r>
        <w:t xml:space="preserve">      ADV:</w:t>
      </w:r>
      <w:r w:rsidR="007965A7">
        <w:t>SP000030 HERMES ARRAIS ALENCAR</w:t>
      </w:r>
    </w:p>
    <w:p w:rsidR="007965A7" w:rsidRDefault="007C277C">
      <w:r>
        <w:t xml:space="preserve">      DEPREC:</w:t>
      </w:r>
      <w:r w:rsidR="007965A7">
        <w:t>JUIZO FEDERAL DA 1 VARA DE SAO CARLOS &gt; 15ª SSJ &gt; SP</w:t>
      </w:r>
    </w:p>
    <w:p w:rsidR="007965A7" w:rsidRDefault="007965A7">
      <w:r>
        <w:t xml:space="preserve">      RE</w:t>
      </w:r>
      <w:r w:rsidR="007C277C">
        <w:t>LATOR:</w:t>
      </w:r>
      <w:r>
        <w:t>DES.FED. PRESIDENTE / PRESIDÊNCIA</w:t>
      </w:r>
    </w:p>
    <w:p w:rsidR="007965A7" w:rsidRDefault="007C277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C277C">
        <w:rPr>
          <w:lang w:val="en-US"/>
        </w:rPr>
        <w:t>:</w:t>
      </w:r>
      <w:r w:rsidRPr="007965A7">
        <w:rPr>
          <w:lang w:val="en-US"/>
        </w:rPr>
        <w:t>0062596-06.1997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ORI:9500001817/SP REG:19.09.1997</w:t>
      </w:r>
    </w:p>
    <w:p w:rsidR="007965A7" w:rsidRDefault="007965A7">
      <w:r w:rsidRPr="00EA0BA4">
        <w:rPr>
          <w:lang w:val="en-US"/>
        </w:rPr>
        <w:t xml:space="preserve">      </w:t>
      </w:r>
      <w:r w:rsidR="007C277C">
        <w:t>REQTE:</w:t>
      </w:r>
      <w:r>
        <w:t>JACIRA APARECIDA JACQUES DE MORAES</w:t>
      </w:r>
    </w:p>
    <w:p w:rsidR="007965A7" w:rsidRDefault="007C277C">
      <w:r>
        <w:t xml:space="preserve">      ADV:</w:t>
      </w:r>
      <w:r w:rsidR="007965A7">
        <w:t>SP110177  ANA LUCIA OLIVEIRA G DE FIGUEIREDO</w:t>
      </w:r>
    </w:p>
    <w:p w:rsidR="007965A7" w:rsidRDefault="007C277C">
      <w:r>
        <w:t xml:space="preserve">      REQDO(A):</w:t>
      </w:r>
      <w:r w:rsidR="007965A7">
        <w:t>Instituto Nacional do Seguro Social - INSS</w:t>
      </w:r>
    </w:p>
    <w:p w:rsidR="007965A7" w:rsidRDefault="007C277C">
      <w:r>
        <w:t xml:space="preserve">      ADV:</w:t>
      </w:r>
      <w:r w:rsidR="007965A7">
        <w:t>SP000030  HERMES ARRAIS ALENCAR</w:t>
      </w:r>
    </w:p>
    <w:p w:rsidR="007965A7" w:rsidRDefault="007C277C">
      <w:r>
        <w:t xml:space="preserve">      DEPREC:</w:t>
      </w:r>
      <w:r w:rsidR="007965A7">
        <w:t>JUIZO DE DIREITO DA 4 VARA DE SAO JOSE DOS CAMPOS SP</w:t>
      </w:r>
    </w:p>
    <w:p w:rsidR="007965A7" w:rsidRDefault="007C277C">
      <w:r>
        <w:lastRenderedPageBreak/>
        <w:t xml:space="preserve">      RELATOR:</w:t>
      </w:r>
      <w:r w:rsidR="007965A7">
        <w:t>DES.FED. PRESIDENTE / PRESIDÊNCIA</w:t>
      </w:r>
    </w:p>
    <w:p w:rsidR="007965A7" w:rsidRDefault="007C277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C277C">
        <w:rPr>
          <w:lang w:val="en-US"/>
        </w:rPr>
        <w:t>:</w:t>
      </w:r>
      <w:r w:rsidRPr="007965A7">
        <w:rPr>
          <w:lang w:val="en-US"/>
        </w:rPr>
        <w:t>0062629-93.1997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ORI:199961180019098/SP REG:19.09.1997</w:t>
      </w:r>
    </w:p>
    <w:p w:rsidR="007965A7" w:rsidRDefault="007965A7">
      <w:r w:rsidRPr="00EA0BA4">
        <w:rPr>
          <w:lang w:val="en-US"/>
        </w:rPr>
        <w:t xml:space="preserve">      </w:t>
      </w:r>
      <w:r w:rsidR="007C277C">
        <w:t>REQTE:</w:t>
      </w:r>
      <w:r>
        <w:t>PAULO DE ARAUJO BARROS</w:t>
      </w:r>
    </w:p>
    <w:p w:rsidR="007965A7" w:rsidRDefault="007C277C">
      <w:r>
        <w:t xml:space="preserve">      ADV:</w:t>
      </w:r>
      <w:r w:rsidR="007965A7">
        <w:t>SP015324  PAULO DE ARAUJO BARROS</w:t>
      </w:r>
    </w:p>
    <w:p w:rsidR="007965A7" w:rsidRDefault="007C277C">
      <w:r>
        <w:t xml:space="preserve">      REQDO(A):</w:t>
      </w:r>
      <w:r w:rsidR="007965A7">
        <w:t>Instituto Nacional do Seguro Social - INSS</w:t>
      </w:r>
    </w:p>
    <w:p w:rsidR="007965A7" w:rsidRDefault="007C277C">
      <w:r>
        <w:t xml:space="preserve">      ADV:</w:t>
      </w:r>
      <w:r w:rsidR="007965A7">
        <w:t>SP000030  HERMES ARRAIS ALENCAR</w:t>
      </w:r>
    </w:p>
    <w:p w:rsidR="007965A7" w:rsidRDefault="007C277C">
      <w:r>
        <w:t xml:space="preserve">      DEPREC:</w:t>
      </w:r>
      <w:r w:rsidR="007965A7">
        <w:t>JUIZO FEDERAL DA 1 VARA DE GUARATINGUETA &gt; 18ªSSJ &gt; SP</w:t>
      </w:r>
    </w:p>
    <w:p w:rsidR="007965A7" w:rsidRDefault="007C277C">
      <w:r>
        <w:t xml:space="preserve">      RELATOR:</w:t>
      </w:r>
      <w:r w:rsidR="007965A7">
        <w:t>DES.FED. PRESIDENTE / PRESIDÊNCIA</w:t>
      </w:r>
    </w:p>
    <w:p w:rsidR="007965A7" w:rsidRDefault="007C277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C277C">
        <w:rPr>
          <w:lang w:val="en-US"/>
        </w:rPr>
        <w:t>:</w:t>
      </w:r>
      <w:r w:rsidRPr="007965A7">
        <w:rPr>
          <w:lang w:val="en-US"/>
        </w:rPr>
        <w:t>0081076-32.1997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ORI:8802011575/SP REG:12.12.1997</w:t>
      </w:r>
    </w:p>
    <w:p w:rsidR="007965A7" w:rsidRDefault="007965A7">
      <w:r w:rsidRPr="00EA0BA4">
        <w:rPr>
          <w:lang w:val="en-US"/>
        </w:rPr>
        <w:t xml:space="preserve">      </w:t>
      </w:r>
      <w:r w:rsidR="007C277C">
        <w:t>REQTE:</w:t>
      </w:r>
      <w:r>
        <w:t>JUSTINIANO DE FREITAS GONZAGA e outros(as)</w:t>
      </w:r>
    </w:p>
    <w:p w:rsidR="007965A7" w:rsidRDefault="007C277C">
      <w:r>
        <w:t xml:space="preserve">      ADV:</w:t>
      </w:r>
      <w:r w:rsidR="007965A7">
        <w:t>SP084946  HELOISA HELENA MOROZETTI RAMAJO e outro(a)</w:t>
      </w:r>
    </w:p>
    <w:p w:rsidR="007965A7" w:rsidRDefault="007C277C">
      <w:r>
        <w:t xml:space="preserve">      REQDO(A):</w:t>
      </w:r>
      <w:r w:rsidR="007965A7">
        <w:t>Instituto Nacional do Seguro Social - INSS</w:t>
      </w:r>
    </w:p>
    <w:p w:rsidR="007965A7" w:rsidRDefault="007C277C">
      <w:r>
        <w:t xml:space="preserve">      ADV:</w:t>
      </w:r>
      <w:r w:rsidR="007965A7">
        <w:t>SP165936  MATEUS CA</w:t>
      </w:r>
      <w:r>
        <w:t xml:space="preserve">STELO BRANCO FIRMINO DA SILVA e </w:t>
      </w:r>
      <w:r w:rsidR="007965A7">
        <w:t>outros(as)</w:t>
      </w:r>
    </w:p>
    <w:p w:rsidR="007965A7" w:rsidRDefault="007C277C">
      <w:r>
        <w:t xml:space="preserve">      ADV:</w:t>
      </w:r>
      <w:r w:rsidR="007965A7">
        <w:t>SP000030 HERMES ARRAIS ALENCAR</w:t>
      </w:r>
    </w:p>
    <w:p w:rsidR="007965A7" w:rsidRDefault="007C277C">
      <w:r>
        <w:t xml:space="preserve">      DEPREC:</w:t>
      </w:r>
      <w:r w:rsidR="007965A7">
        <w:t>JUIZO FEDERAL DA 5 VARA DE SANTOS &gt; 4ªSSJ &gt; SP</w:t>
      </w:r>
    </w:p>
    <w:p w:rsidR="007965A7" w:rsidRDefault="007C277C">
      <w:r>
        <w:t xml:space="preserve">      RELATOR:</w:t>
      </w:r>
      <w:r w:rsidR="007965A7">
        <w:t>DES.FED. PRESIDENTE / PRESIDÊNCIA</w:t>
      </w:r>
    </w:p>
    <w:p w:rsidR="007965A7" w:rsidRDefault="007C277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C277C">
        <w:rPr>
          <w:lang w:val="en-US"/>
        </w:rPr>
        <w:t>:</w:t>
      </w:r>
      <w:r w:rsidRPr="007965A7">
        <w:rPr>
          <w:lang w:val="en-US"/>
        </w:rPr>
        <w:t>0081284-16.1997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ORI:9300000802/SP REG:16.12.1997</w:t>
      </w:r>
    </w:p>
    <w:p w:rsidR="007965A7" w:rsidRDefault="007965A7">
      <w:r w:rsidRPr="00EA0BA4">
        <w:rPr>
          <w:lang w:val="en-US"/>
        </w:rPr>
        <w:t xml:space="preserve">      </w:t>
      </w:r>
      <w:r w:rsidR="007C277C">
        <w:t>REQTE:</w:t>
      </w:r>
      <w:r>
        <w:t>MARIA CONCEICAO DA SILVA</w:t>
      </w:r>
    </w:p>
    <w:p w:rsidR="007965A7" w:rsidRDefault="007965A7">
      <w:r>
        <w:t xml:space="preserve"> </w:t>
      </w:r>
      <w:r w:rsidR="007C277C">
        <w:t xml:space="preserve">     ADV:</w:t>
      </w:r>
      <w:r>
        <w:t>SP082798  ANTONIO CARLOS OLIBONE e outros(as)</w:t>
      </w:r>
    </w:p>
    <w:p w:rsidR="007965A7" w:rsidRDefault="007C277C">
      <w:r>
        <w:t xml:space="preserve">      REQDO(A):</w:t>
      </w:r>
      <w:r w:rsidR="007965A7">
        <w:t>Instituto Nacional do Seguro Social - INSS</w:t>
      </w:r>
    </w:p>
    <w:p w:rsidR="007965A7" w:rsidRDefault="007C277C">
      <w:r>
        <w:t xml:space="preserve">      ADV:</w:t>
      </w:r>
      <w:r w:rsidR="007965A7">
        <w:t>SP101341  SERGIO DE OLIVEIRA LIMA</w:t>
      </w:r>
    </w:p>
    <w:p w:rsidR="007965A7" w:rsidRDefault="007C277C">
      <w:r>
        <w:t xml:space="preserve">      ADV:</w:t>
      </w:r>
      <w:r w:rsidR="007965A7">
        <w:t>SP000030 HERMES ARRAIS ALENCAR</w:t>
      </w:r>
    </w:p>
    <w:p w:rsidR="007965A7" w:rsidRDefault="007C277C">
      <w:r>
        <w:t xml:space="preserve">      DEPREC:</w:t>
      </w:r>
      <w:r w:rsidR="007965A7">
        <w:t>JUIZO DE DIREITO DA 3 VARA DE JAU SP</w:t>
      </w:r>
    </w:p>
    <w:p w:rsidR="007965A7" w:rsidRDefault="007C277C">
      <w:r>
        <w:t xml:space="preserve">      RELATOR:</w:t>
      </w:r>
      <w:r w:rsidR="007965A7">
        <w:t>DES.FED. PRESIDENTE / PRESIDÊNCIA</w:t>
      </w:r>
    </w:p>
    <w:p w:rsidR="007965A7" w:rsidRDefault="007C277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C277C">
        <w:rPr>
          <w:lang w:val="en-US"/>
        </w:rPr>
        <w:t>:</w:t>
      </w:r>
      <w:r w:rsidRPr="007965A7">
        <w:rPr>
          <w:lang w:val="en-US"/>
        </w:rPr>
        <w:t>0081692-07.1997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ORI:9200001427/SP REG:23.12.1997</w:t>
      </w:r>
    </w:p>
    <w:p w:rsidR="007965A7" w:rsidRDefault="007965A7">
      <w:r w:rsidRPr="00EA0BA4">
        <w:rPr>
          <w:lang w:val="en-US"/>
        </w:rPr>
        <w:t xml:space="preserve">      </w:t>
      </w:r>
      <w:r w:rsidR="007C277C">
        <w:t>PARTE A:</w:t>
      </w:r>
      <w:r>
        <w:t>ILYDIA RODER e outros(as)</w:t>
      </w:r>
    </w:p>
    <w:p w:rsidR="007965A7" w:rsidRDefault="007C277C">
      <w:r>
        <w:t xml:space="preserve">      REQTE:</w:t>
      </w:r>
      <w:r w:rsidR="007965A7">
        <w:t>FELICIO JACOB e outro(a)</w:t>
      </w:r>
    </w:p>
    <w:p w:rsidR="007965A7" w:rsidRDefault="007C277C">
      <w:r>
        <w:t xml:space="preserve">      ADV:</w:t>
      </w:r>
      <w:r w:rsidR="007965A7">
        <w:t>SP071907  EDUARDO MACHADO SILVEIRA e outros(as)</w:t>
      </w:r>
    </w:p>
    <w:p w:rsidR="007965A7" w:rsidRDefault="007C277C">
      <w:r>
        <w:t xml:space="preserve">      REQDO(A):</w:t>
      </w:r>
      <w:r w:rsidR="007965A7">
        <w:t>Instituto Nacional do Seguro Social - INSS</w:t>
      </w:r>
    </w:p>
    <w:p w:rsidR="007965A7" w:rsidRDefault="007C277C">
      <w:r>
        <w:t xml:space="preserve">      ADV:</w:t>
      </w:r>
      <w:r w:rsidR="007965A7">
        <w:t>SP015249  JOSE RICARDO DE OLIVEIRA</w:t>
      </w:r>
    </w:p>
    <w:p w:rsidR="007965A7" w:rsidRDefault="007C277C">
      <w:r>
        <w:t xml:space="preserve">      ADV:</w:t>
      </w:r>
      <w:r w:rsidR="007965A7">
        <w:t>SP000030 HERMES ARRAIS ALENCAR</w:t>
      </w:r>
    </w:p>
    <w:p w:rsidR="007965A7" w:rsidRDefault="007C277C">
      <w:r>
        <w:t xml:space="preserve">      DEPREC:</w:t>
      </w:r>
      <w:r w:rsidR="007965A7">
        <w:t>JUIZO DE DIREITO DA 3 VARA DE BOTUCATU SP</w:t>
      </w:r>
    </w:p>
    <w:p w:rsidR="007965A7" w:rsidRDefault="007C277C">
      <w:r>
        <w:t xml:space="preserve">      RELATOR:</w:t>
      </w:r>
      <w:r w:rsidR="007965A7">
        <w:t>DES.FED. PRESIDENTE / PRESIDÊNCIA</w:t>
      </w:r>
    </w:p>
    <w:p w:rsidR="007965A7" w:rsidRDefault="007C277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C277C">
        <w:rPr>
          <w:lang w:val="en-US"/>
        </w:rPr>
        <w:t>:</w:t>
      </w:r>
      <w:r w:rsidRPr="007965A7">
        <w:rPr>
          <w:lang w:val="en-US"/>
        </w:rPr>
        <w:t>0004687-69.1998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ORI:9200000030/SP REG:14.01.1998</w:t>
      </w:r>
    </w:p>
    <w:p w:rsidR="007965A7" w:rsidRDefault="007965A7">
      <w:r w:rsidRPr="00EA0BA4">
        <w:rPr>
          <w:lang w:val="en-US"/>
        </w:rPr>
        <w:t xml:space="preserve">      </w:t>
      </w:r>
      <w:r w:rsidR="007C277C">
        <w:t>PARTE A:</w:t>
      </w:r>
      <w:r>
        <w:t>EDWAL DE SOUZA MARTINS e outros(as)</w:t>
      </w:r>
    </w:p>
    <w:p w:rsidR="007965A7" w:rsidRDefault="007C277C">
      <w:r>
        <w:t xml:space="preserve">      REQTE:</w:t>
      </w:r>
      <w:r w:rsidR="007965A7">
        <w:t>EDWAL DE SOUZA MARTINS e outro(a)</w:t>
      </w:r>
    </w:p>
    <w:p w:rsidR="007965A7" w:rsidRDefault="007C277C">
      <w:r>
        <w:t xml:space="preserve">      ADV:</w:t>
      </w:r>
      <w:r w:rsidR="007965A7">
        <w:t>SP080742  LUIZ EDUARDO QUARTUCCI e outro(a)</w:t>
      </w:r>
    </w:p>
    <w:p w:rsidR="007965A7" w:rsidRDefault="007C277C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ADV</w:t>
      </w:r>
      <w:r w:rsidR="007C277C">
        <w:t>:</w:t>
      </w:r>
      <w:r>
        <w:t>SP050804  LAZARO DUTRA</w:t>
      </w:r>
    </w:p>
    <w:p w:rsidR="007965A7" w:rsidRDefault="007C277C">
      <w:r>
        <w:t xml:space="preserve">      ADV:</w:t>
      </w:r>
      <w:r w:rsidR="007965A7">
        <w:t>SP000030 HERMES ARRAIS ALENCAR</w:t>
      </w:r>
    </w:p>
    <w:p w:rsidR="007965A7" w:rsidRDefault="007C277C">
      <w:r>
        <w:t xml:space="preserve">      DEPREC:</w:t>
      </w:r>
      <w:r w:rsidR="007965A7">
        <w:t>JUIZO DE DIREITO DA 1 VARA DE AVARE SP</w:t>
      </w:r>
    </w:p>
    <w:p w:rsidR="007965A7" w:rsidRDefault="007C277C">
      <w:r>
        <w:t xml:space="preserve">      RELATOR:</w:t>
      </w:r>
      <w:r w:rsidR="007965A7">
        <w:t>DES.FED. PRESIDENTE / PRESIDÊNCIA</w:t>
      </w:r>
    </w:p>
    <w:p w:rsidR="007965A7" w:rsidRDefault="007C277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C277C">
        <w:rPr>
          <w:lang w:val="en-US"/>
        </w:rPr>
        <w:t>:</w:t>
      </w:r>
      <w:r w:rsidRPr="007965A7">
        <w:rPr>
          <w:lang w:val="en-US"/>
        </w:rPr>
        <w:t>0007417-53.1998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ORI:200161260027102/SP REG:23.01.1998</w:t>
      </w:r>
    </w:p>
    <w:p w:rsidR="007965A7" w:rsidRDefault="007965A7">
      <w:r w:rsidRPr="00EA0BA4">
        <w:rPr>
          <w:lang w:val="en-US"/>
        </w:rPr>
        <w:t xml:space="preserve">      </w:t>
      </w:r>
      <w:r w:rsidR="007C277C">
        <w:t>REQTE:</w:t>
      </w:r>
      <w:r>
        <w:t>ANTONIO DE ALMEIDA e outros(as)</w:t>
      </w:r>
    </w:p>
    <w:p w:rsidR="007965A7" w:rsidRDefault="007C277C">
      <w:r>
        <w:t xml:space="preserve">      ADV:</w:t>
      </w:r>
      <w:r w:rsidR="007965A7">
        <w:t>SP100343  ROSA MARIA CASTILHO MARTINEZ e outros(as)</w:t>
      </w:r>
    </w:p>
    <w:p w:rsidR="007965A7" w:rsidRDefault="007C277C">
      <w:r>
        <w:t xml:space="preserve">      REQDO(A):</w:t>
      </w:r>
      <w:r w:rsidR="007965A7">
        <w:t>Instituto Nacional do Seguro Social - INSS</w:t>
      </w:r>
    </w:p>
    <w:p w:rsidR="007965A7" w:rsidRDefault="007C277C">
      <w:r>
        <w:t xml:space="preserve">      ADV:</w:t>
      </w:r>
      <w:r w:rsidR="007965A7">
        <w:t>SP033985B OLDEGAR LOPES ALVIM</w:t>
      </w:r>
    </w:p>
    <w:p w:rsidR="007965A7" w:rsidRDefault="007C277C">
      <w:r>
        <w:t xml:space="preserve">      ADV:</w:t>
      </w:r>
      <w:r w:rsidR="007965A7">
        <w:t>SP000030 HERMES ARRAIS ALENCAR</w:t>
      </w:r>
    </w:p>
    <w:p w:rsidR="007965A7" w:rsidRDefault="007C277C">
      <w:r>
        <w:lastRenderedPageBreak/>
        <w:t xml:space="preserve">      DEPREC:</w:t>
      </w:r>
      <w:r w:rsidR="007965A7">
        <w:t>JUIZO FEDERAL DA 3 VARA DE SANTO ANDRÉ&gt;26ª SSJ&gt;SP</w:t>
      </w:r>
    </w:p>
    <w:p w:rsidR="007965A7" w:rsidRDefault="007C277C">
      <w:r>
        <w:t xml:space="preserve">      RELATOR:</w:t>
      </w:r>
      <w:r w:rsidR="007965A7">
        <w:t>DES.FED. PRESIDENTE / PRESIDÊNCIA</w:t>
      </w:r>
    </w:p>
    <w:p w:rsidR="007965A7" w:rsidRDefault="007C277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C277C">
        <w:rPr>
          <w:lang w:val="en-US"/>
        </w:rPr>
        <w:t>:</w:t>
      </w:r>
      <w:r w:rsidRPr="007965A7">
        <w:rPr>
          <w:lang w:val="en-US"/>
        </w:rPr>
        <w:t>0011193-61.1998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ORI:9200001416/SP REG:06.02.1998</w:t>
      </w:r>
    </w:p>
    <w:p w:rsidR="007965A7" w:rsidRDefault="007965A7">
      <w:r w:rsidRPr="00EA0BA4">
        <w:rPr>
          <w:lang w:val="en-US"/>
        </w:rPr>
        <w:t xml:space="preserve">      </w:t>
      </w:r>
      <w:r w:rsidR="007C277C">
        <w:t>REQTE:</w:t>
      </w:r>
      <w:r>
        <w:t>ZENAIDE CARNEIRO DE OLIVEIRA</w:t>
      </w:r>
    </w:p>
    <w:p w:rsidR="007965A7" w:rsidRDefault="007C277C">
      <w:r>
        <w:t xml:space="preserve">      ADV:</w:t>
      </w:r>
      <w:r w:rsidR="007965A7">
        <w:t>SP105288  RITA APARECIDA SCANAVEZ</w:t>
      </w:r>
    </w:p>
    <w:p w:rsidR="007965A7" w:rsidRDefault="001C632B">
      <w:r>
        <w:t xml:space="preserve">      REQDO(A):</w:t>
      </w:r>
      <w:r w:rsidR="007965A7">
        <w:t>Instituto Nacional do Seguro Social - INSS</w:t>
      </w:r>
    </w:p>
    <w:p w:rsidR="007965A7" w:rsidRDefault="001C632B">
      <w:r>
        <w:t xml:space="preserve">      ADV:</w:t>
      </w:r>
      <w:r w:rsidR="007965A7">
        <w:t>SP067990  RICARDO RAMOS NOVELLI</w:t>
      </w:r>
    </w:p>
    <w:p w:rsidR="007965A7" w:rsidRDefault="001C632B">
      <w:r>
        <w:t xml:space="preserve">      ADV:</w:t>
      </w:r>
      <w:r w:rsidR="007965A7">
        <w:t>SP000030 HERMES ARRAIS ALENCAR</w:t>
      </w:r>
    </w:p>
    <w:p w:rsidR="007965A7" w:rsidRDefault="001C632B">
      <w:r>
        <w:t xml:space="preserve">      DEPREC:</w:t>
      </w:r>
      <w:r w:rsidR="007965A7">
        <w:t>JUIZO DE DIREITO DA 1 VARA DE SAO JOAQUIM DA BARRA SP</w:t>
      </w:r>
    </w:p>
    <w:p w:rsidR="007965A7" w:rsidRDefault="001C632B">
      <w:r>
        <w:t xml:space="preserve">      RELATOR:</w:t>
      </w:r>
      <w:r w:rsidR="007965A7">
        <w:t>DES.FED. PRESIDENTE / PRESIDÊNCIA</w:t>
      </w:r>
    </w:p>
    <w:p w:rsidR="007965A7" w:rsidRDefault="001C63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1C632B" w:rsidRDefault="007965A7" w:rsidP="002B17FD">
      <w:pPr>
        <w:pStyle w:val="Numerada"/>
        <w:rPr>
          <w:lang w:val="en-US"/>
        </w:rPr>
      </w:pPr>
      <w:r w:rsidRPr="001C632B">
        <w:rPr>
          <w:lang w:val="en-US"/>
        </w:rPr>
        <w:t>PROC.</w:t>
      </w:r>
      <w:r w:rsidR="001C632B" w:rsidRPr="001C632B">
        <w:rPr>
          <w:lang w:val="en-US"/>
        </w:rPr>
        <w:t>:</w:t>
      </w:r>
      <w:r w:rsidRPr="001C632B">
        <w:rPr>
          <w:lang w:val="en-US"/>
        </w:rPr>
        <w:t>0011260-26.1998</w:t>
      </w:r>
      <w:r w:rsidR="00CB662C" w:rsidRPr="001C632B">
        <w:rPr>
          <w:lang w:val="en-US"/>
        </w:rPr>
        <w:t>.</w:t>
      </w:r>
      <w:r w:rsidR="001548A3" w:rsidRPr="001C632B">
        <w:rPr>
          <w:lang w:val="en-US"/>
        </w:rPr>
        <w:t>4.03.0000</w:t>
      </w:r>
      <w:r w:rsidRPr="001C632B">
        <w:rPr>
          <w:lang w:val="en-US"/>
        </w:rPr>
        <w:t xml:space="preserve"> PRECAT ORI:9100000154/SP REG:06.02.1998</w:t>
      </w:r>
    </w:p>
    <w:p w:rsidR="007965A7" w:rsidRDefault="007965A7">
      <w:r w:rsidRPr="00EA0BA4">
        <w:rPr>
          <w:lang w:val="en-US"/>
        </w:rPr>
        <w:t xml:space="preserve">      </w:t>
      </w:r>
      <w:r w:rsidR="001C632B">
        <w:t>REQTE:</w:t>
      </w:r>
      <w:r>
        <w:t>ELISA FERREIRA GRIPP e outros(as)</w:t>
      </w:r>
    </w:p>
    <w:p w:rsidR="007965A7" w:rsidRDefault="001C632B">
      <w:r>
        <w:t xml:space="preserve">      ADV:</w:t>
      </w:r>
      <w:r w:rsidR="007965A7">
        <w:t>SP106145A EDMAR LUIZ DE ALMEIDA RAMALHEDA e outros(as)</w:t>
      </w:r>
    </w:p>
    <w:p w:rsidR="007965A7" w:rsidRDefault="007965A7">
      <w:r>
        <w:t xml:space="preserve">      REQDO(</w:t>
      </w:r>
      <w:r w:rsidR="001C632B">
        <w:t>A):</w:t>
      </w:r>
      <w:r>
        <w:t>Instituto Nacional do Seguro Social - INSS</w:t>
      </w:r>
    </w:p>
    <w:p w:rsidR="007965A7" w:rsidRDefault="001C632B">
      <w:r>
        <w:t xml:space="preserve">      ADV:</w:t>
      </w:r>
      <w:r w:rsidR="007965A7">
        <w:t>SP015945  PAULO RIBEIRO PERROTTA</w:t>
      </w:r>
    </w:p>
    <w:p w:rsidR="007965A7" w:rsidRDefault="001C632B">
      <w:r>
        <w:t xml:space="preserve">      ADV:</w:t>
      </w:r>
      <w:r w:rsidR="007965A7">
        <w:t>SP000030 HERMES ARRAIS ALENCAR</w:t>
      </w:r>
    </w:p>
    <w:p w:rsidR="007965A7" w:rsidRDefault="001C632B">
      <w:r>
        <w:t xml:space="preserve">      DEPREC:</w:t>
      </w:r>
      <w:r w:rsidR="007965A7">
        <w:t>JUIZO DE DIREITO DA 1 VARA DE CACAPAVA SP</w:t>
      </w:r>
    </w:p>
    <w:p w:rsidR="007965A7" w:rsidRDefault="001C632B">
      <w:r>
        <w:t xml:space="preserve">      RELATOR:</w:t>
      </w:r>
      <w:r w:rsidR="007965A7">
        <w:t>DES.FED. PRESIDENTE / PRESIDÊNCIA</w:t>
      </w:r>
    </w:p>
    <w:p w:rsidR="007965A7" w:rsidRDefault="001C63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C632B">
        <w:rPr>
          <w:lang w:val="en-US"/>
        </w:rPr>
        <w:t>:</w:t>
      </w:r>
      <w:r w:rsidRPr="007965A7">
        <w:rPr>
          <w:lang w:val="en-US"/>
        </w:rPr>
        <w:t>0014304-53.1998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ORI:8600000611/SP REG:05.03.1998</w:t>
      </w:r>
    </w:p>
    <w:p w:rsidR="007965A7" w:rsidRDefault="007965A7">
      <w:r w:rsidRPr="00EA0BA4">
        <w:rPr>
          <w:lang w:val="en-US"/>
        </w:rPr>
        <w:t xml:space="preserve">      </w:t>
      </w:r>
      <w:r w:rsidR="001C632B">
        <w:t>REQTE:</w:t>
      </w:r>
      <w:r>
        <w:t>ANSELMO MINGOSSI</w:t>
      </w:r>
    </w:p>
    <w:p w:rsidR="007965A7" w:rsidRDefault="001C632B">
      <w:r>
        <w:t xml:space="preserve">      ADV:</w:t>
      </w:r>
      <w:r w:rsidR="007965A7">
        <w:t>SP021455  JARBAS MIGUEL TORTORELLO e outros(as)</w:t>
      </w:r>
    </w:p>
    <w:p w:rsidR="007965A7" w:rsidRDefault="007965A7">
      <w:r>
        <w:t xml:space="preserve">      REQ</w:t>
      </w:r>
      <w:r w:rsidR="001C632B">
        <w:t>DO(A):</w:t>
      </w:r>
      <w:r>
        <w:t>Instituto Nacional do Seguro Social - INSS</w:t>
      </w:r>
    </w:p>
    <w:p w:rsidR="007965A7" w:rsidRDefault="001C632B">
      <w:r>
        <w:t xml:space="preserve">      ADV:</w:t>
      </w:r>
      <w:r w:rsidR="007965A7">
        <w:t>SP000030  HERMES ARRAIS ALENCAR</w:t>
      </w:r>
    </w:p>
    <w:p w:rsidR="007965A7" w:rsidRDefault="001C632B">
      <w:r>
        <w:t xml:space="preserve">      DEPREC:</w:t>
      </w:r>
      <w:r w:rsidR="007965A7">
        <w:t>JUIZO DE DIREITO DA 1 VARA DE MATAO SP</w:t>
      </w:r>
    </w:p>
    <w:p w:rsidR="007965A7" w:rsidRDefault="001C632B">
      <w:r>
        <w:t xml:space="preserve">      RELATOR:</w:t>
      </w:r>
      <w:r w:rsidR="007965A7">
        <w:t>DES.FED. PRESIDENTE / PRESIDÊNCIA</w:t>
      </w:r>
    </w:p>
    <w:p w:rsidR="007965A7" w:rsidRDefault="001C63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C632B">
        <w:rPr>
          <w:lang w:val="en-US"/>
        </w:rPr>
        <w:t>:</w:t>
      </w:r>
      <w:r w:rsidRPr="007965A7">
        <w:rPr>
          <w:lang w:val="en-US"/>
        </w:rPr>
        <w:t>0016245-38.1998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ORI:9400000364/SP REG:12.03.1998</w:t>
      </w:r>
    </w:p>
    <w:p w:rsidR="007965A7" w:rsidRDefault="007965A7">
      <w:r w:rsidRPr="00EA0BA4">
        <w:rPr>
          <w:lang w:val="en-US"/>
        </w:rPr>
        <w:t xml:space="preserve">      </w:t>
      </w:r>
      <w:r w:rsidR="001C632B">
        <w:t>PARTE A:</w:t>
      </w:r>
      <w:r>
        <w:t>MARIA INEZ DE CARA GOMES</w:t>
      </w:r>
    </w:p>
    <w:p w:rsidR="007965A7" w:rsidRDefault="001C632B">
      <w:r>
        <w:t xml:space="preserve">      REQTE:</w:t>
      </w:r>
      <w:r w:rsidR="007965A7">
        <w:t>EDUARDO MACHADO SILVEIRA</w:t>
      </w:r>
    </w:p>
    <w:p w:rsidR="007965A7" w:rsidRDefault="001C632B">
      <w:r>
        <w:t xml:space="preserve">      ADV:</w:t>
      </w:r>
      <w:r w:rsidR="007965A7">
        <w:t>SP071907  EDUARDO MACHADO SILVEIRA e outro(a)</w:t>
      </w:r>
    </w:p>
    <w:p w:rsidR="007965A7" w:rsidRDefault="007965A7">
      <w:r>
        <w:t xml:space="preserve">      REQD</w:t>
      </w:r>
      <w:r w:rsidR="001C632B">
        <w:t>O(A):</w:t>
      </w:r>
      <w:r>
        <w:t>Instituto Nacional do Seguro Social - INSS</w:t>
      </w:r>
    </w:p>
    <w:p w:rsidR="007965A7" w:rsidRDefault="001C632B">
      <w:r>
        <w:t xml:space="preserve">      ADV:</w:t>
      </w:r>
      <w:r w:rsidR="007965A7">
        <w:t>SP091794  HILTON ANTONIO MAZZA PAVAN</w:t>
      </w:r>
    </w:p>
    <w:p w:rsidR="007965A7" w:rsidRDefault="001C632B">
      <w:r>
        <w:t xml:space="preserve">      ADV:</w:t>
      </w:r>
      <w:r w:rsidR="007965A7">
        <w:t>SP000030 HERMES ARRAIS ALENCAR</w:t>
      </w:r>
    </w:p>
    <w:p w:rsidR="007965A7" w:rsidRDefault="001C632B">
      <w:r>
        <w:t xml:space="preserve">      DEPREC:</w:t>
      </w:r>
      <w:r w:rsidR="007965A7">
        <w:t>JUIZO DE DIREITO DA 2 VARA DE BOTUCATU SP</w:t>
      </w:r>
    </w:p>
    <w:p w:rsidR="007965A7" w:rsidRDefault="001C632B">
      <w:r>
        <w:t xml:space="preserve">      RELATOR:</w:t>
      </w:r>
      <w:r w:rsidR="007965A7">
        <w:t>DES.FED. PRESIDENTE / PRESIDÊNCIA</w:t>
      </w:r>
    </w:p>
    <w:p w:rsidR="007965A7" w:rsidRDefault="001C63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C632B">
        <w:rPr>
          <w:lang w:val="en-US"/>
        </w:rPr>
        <w:t>:</w:t>
      </w:r>
      <w:r w:rsidRPr="007965A7">
        <w:rPr>
          <w:lang w:val="en-US"/>
        </w:rPr>
        <w:t>0016629-98.1998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ORI:9400294980/SP REG:16.03.1998</w:t>
      </w:r>
    </w:p>
    <w:p w:rsidR="007965A7" w:rsidRDefault="007965A7">
      <w:r w:rsidRPr="00EA0BA4">
        <w:rPr>
          <w:lang w:val="en-US"/>
        </w:rPr>
        <w:t xml:space="preserve">      </w:t>
      </w:r>
      <w:r w:rsidR="001C632B">
        <w:t>REQTE:</w:t>
      </w:r>
      <w:r>
        <w:t>INSTRUTECH ELETRONICA E INSTRUMENTACAO LTDA</w:t>
      </w:r>
    </w:p>
    <w:p w:rsidR="007965A7" w:rsidRDefault="001C632B">
      <w:r>
        <w:t xml:space="preserve">      ADV:</w:t>
      </w:r>
      <w:r w:rsidR="007965A7">
        <w:t>SP091296  ARIOSVALDO SILVA CARNEIRO</w:t>
      </w:r>
    </w:p>
    <w:p w:rsidR="007965A7" w:rsidRDefault="001C632B">
      <w:r>
        <w:t xml:space="preserve">      REQDO(A):</w:t>
      </w:r>
      <w:r w:rsidR="007965A7">
        <w:t>Instituto Nacional do Seguro Social - INSS</w:t>
      </w:r>
    </w:p>
    <w:p w:rsidR="007965A7" w:rsidRDefault="001C632B">
      <w:r>
        <w:t xml:space="preserve">      ADV:</w:t>
      </w:r>
      <w:r w:rsidR="007965A7">
        <w:t>SP046665  AFFONSO APPARECIDO MORAES</w:t>
      </w:r>
    </w:p>
    <w:p w:rsidR="007965A7" w:rsidRDefault="001C632B">
      <w:r>
        <w:t xml:space="preserve">      ADV:</w:t>
      </w:r>
      <w:r w:rsidR="007965A7">
        <w:t>SP000030 HERMES ARRAIS ALENCAR</w:t>
      </w:r>
    </w:p>
    <w:p w:rsidR="007965A7" w:rsidRDefault="001C632B">
      <w:r>
        <w:t xml:space="preserve">      DEPREC:</w:t>
      </w:r>
      <w:r w:rsidR="007965A7">
        <w:t>JUIZO FEDERAL DA 3 VARA SAO PAULO Sec Jud SP</w:t>
      </w:r>
    </w:p>
    <w:p w:rsidR="007965A7" w:rsidRDefault="001C632B">
      <w:r>
        <w:t xml:space="preserve">      RELATOR</w:t>
      </w:r>
      <w:r w:rsidR="007965A7">
        <w:t>:DES.FED. PRESIDENTE / PRESIDÊNCIA</w:t>
      </w:r>
    </w:p>
    <w:p w:rsidR="007965A7" w:rsidRDefault="001C63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C632B">
        <w:rPr>
          <w:lang w:val="en-US"/>
        </w:rPr>
        <w:t>:</w:t>
      </w:r>
      <w:r w:rsidRPr="007965A7">
        <w:rPr>
          <w:lang w:val="en-US"/>
        </w:rPr>
        <w:t>0025292-36.1998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ORI:9100001735/SP REG:30.03.1998</w:t>
      </w:r>
    </w:p>
    <w:p w:rsidR="007965A7" w:rsidRDefault="007965A7">
      <w:r w:rsidRPr="00EA0BA4">
        <w:rPr>
          <w:lang w:val="en-US"/>
        </w:rPr>
        <w:t xml:space="preserve">      </w:t>
      </w:r>
      <w:r w:rsidR="001C632B">
        <w:t>REQTE:</w:t>
      </w:r>
      <w:r>
        <w:t>ROSEDALIA CANDIDA DE OLIVEIRA falecido(a)</w:t>
      </w:r>
    </w:p>
    <w:p w:rsidR="007965A7" w:rsidRDefault="001C632B">
      <w:r>
        <w:t xml:space="preserve">      HABLTDO:</w:t>
      </w:r>
      <w:r w:rsidR="007965A7">
        <w:t>FRANCISCO SALES DE OLIVEIRA</w:t>
      </w:r>
    </w:p>
    <w:p w:rsidR="007965A7" w:rsidRDefault="001C632B">
      <w:r>
        <w:t xml:space="preserve">      ADV:</w:t>
      </w:r>
      <w:r w:rsidR="007965A7">
        <w:t>SP091553  CARMEN MASTRACOUZO e outro(a)</w:t>
      </w:r>
    </w:p>
    <w:p w:rsidR="007965A7" w:rsidRDefault="001C632B">
      <w:r>
        <w:t xml:space="preserve">      REQDO(A):</w:t>
      </w:r>
      <w:r w:rsidR="007965A7">
        <w:t>Instituto Nacional do Seguro Social - INSS</w:t>
      </w:r>
    </w:p>
    <w:p w:rsidR="007965A7" w:rsidRDefault="001C632B">
      <w:r>
        <w:t xml:space="preserve">      ADV:</w:t>
      </w:r>
      <w:r w:rsidR="007965A7">
        <w:t>SP101909  MARIA HELENA TAZINAFO</w:t>
      </w:r>
    </w:p>
    <w:p w:rsidR="007965A7" w:rsidRDefault="001C632B">
      <w:r>
        <w:lastRenderedPageBreak/>
        <w:t xml:space="preserve">      ADV:</w:t>
      </w:r>
      <w:r w:rsidR="007965A7">
        <w:t>SP000030 HERMES ARRAIS ALENCAR</w:t>
      </w:r>
    </w:p>
    <w:p w:rsidR="007965A7" w:rsidRDefault="007965A7">
      <w:r>
        <w:t xml:space="preserve">      DEPREC</w:t>
      </w:r>
      <w:r w:rsidR="001C632B">
        <w:t>:</w:t>
      </w:r>
      <w:r>
        <w:t>JUIZO DE DIREITO DA 1 VARA DE ORLANDIA SP</w:t>
      </w:r>
    </w:p>
    <w:p w:rsidR="007965A7" w:rsidRDefault="001C632B">
      <w:r>
        <w:t xml:space="preserve">      RELATOR:</w:t>
      </w:r>
      <w:r w:rsidR="007965A7">
        <w:t>DES.FED. PRESIDENTE / PRESIDÊNCIA</w:t>
      </w:r>
    </w:p>
    <w:p w:rsidR="007965A7" w:rsidRDefault="001C632B">
      <w:r>
        <w:t xml:space="preserve">      ENDER.:</w:t>
      </w:r>
      <w:r w:rsidR="007965A7">
        <w:t>Av.Paulista, 1912 - 11º andar - sala 112 - FUNCEF</w:t>
      </w:r>
    </w:p>
    <w:p w:rsidR="007965A7" w:rsidRPr="00EE5E4C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C632B">
        <w:rPr>
          <w:lang w:val="en-US"/>
        </w:rPr>
        <w:t>:</w:t>
      </w:r>
      <w:r w:rsidRPr="007965A7">
        <w:rPr>
          <w:lang w:val="en-US"/>
        </w:rPr>
        <w:t>0025420-56.1998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ORI:200161260002592/SP REG:30.03.1998</w:t>
      </w:r>
    </w:p>
    <w:p w:rsidR="007965A7" w:rsidRDefault="007965A7">
      <w:r w:rsidRPr="00EA0BA4">
        <w:rPr>
          <w:lang w:val="en-US"/>
        </w:rPr>
        <w:t xml:space="preserve">      </w:t>
      </w:r>
      <w:r>
        <w:t>REQT</w:t>
      </w:r>
      <w:r w:rsidR="001C632B">
        <w:t>E:</w:t>
      </w:r>
      <w:r>
        <w:t>WALDOMIRO MARIUSSO</w:t>
      </w:r>
    </w:p>
    <w:p w:rsidR="007965A7" w:rsidRDefault="001C632B">
      <w:r>
        <w:t xml:space="preserve">      ADV:</w:t>
      </w:r>
      <w:r w:rsidR="007965A7">
        <w:t>SP078572  PAULO DONIZETI DA SILVA e outros(as)</w:t>
      </w:r>
    </w:p>
    <w:p w:rsidR="007965A7" w:rsidRDefault="001C632B">
      <w:r>
        <w:t xml:space="preserve">      REQDO(A):</w:t>
      </w:r>
      <w:r w:rsidR="007965A7">
        <w:t>Instituto Nacional do Seguro Social - INSS</w:t>
      </w:r>
    </w:p>
    <w:p w:rsidR="007965A7" w:rsidRDefault="001C632B">
      <w:r>
        <w:t xml:space="preserve">      ADV:</w:t>
      </w:r>
      <w:r w:rsidR="007965A7">
        <w:t>SP033985B OLDEGAR LOPES ALVIM</w:t>
      </w:r>
    </w:p>
    <w:p w:rsidR="007965A7" w:rsidRDefault="001C632B">
      <w:r>
        <w:t xml:space="preserve">      ADV:</w:t>
      </w:r>
      <w:r w:rsidR="007965A7">
        <w:t>SP000030 HERMES ARRAIS ALENCAR</w:t>
      </w:r>
    </w:p>
    <w:p w:rsidR="007965A7" w:rsidRDefault="007965A7">
      <w:r>
        <w:t xml:space="preserve">      </w:t>
      </w:r>
      <w:r w:rsidR="001C632B">
        <w:t>DEPREC:</w:t>
      </w:r>
      <w:r>
        <w:t>JUIZO FEDERAL DA 1 VARA DE SANTO ANDRÉ&gt;26ª SSJ&gt;SP</w:t>
      </w:r>
    </w:p>
    <w:p w:rsidR="007965A7" w:rsidRDefault="001C632B">
      <w:r>
        <w:t xml:space="preserve">      RELATOR:</w:t>
      </w:r>
      <w:r w:rsidR="007965A7">
        <w:t>DES.FED. PRESIDENTE / PRESIDÊNCIA</w:t>
      </w:r>
    </w:p>
    <w:p w:rsidR="007965A7" w:rsidRDefault="001C63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C632B">
        <w:rPr>
          <w:lang w:val="en-US"/>
        </w:rPr>
        <w:t>:</w:t>
      </w:r>
      <w:r w:rsidRPr="007965A7">
        <w:rPr>
          <w:lang w:val="en-US"/>
        </w:rPr>
        <w:t>0025722-85.1998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ORI:9300000971/SP REG:01.04.1998</w:t>
      </w:r>
    </w:p>
    <w:p w:rsidR="007965A7" w:rsidRDefault="001C632B" w:rsidP="001C632B">
      <w:pPr>
        <w:ind w:left="360"/>
      </w:pPr>
      <w:r>
        <w:t>REQTE:</w:t>
      </w:r>
      <w:r w:rsidR="007965A7">
        <w:t>NELSON DINIZ</w:t>
      </w:r>
    </w:p>
    <w:p w:rsidR="007965A7" w:rsidRDefault="001C632B">
      <w:r>
        <w:t xml:space="preserve">      ADV:</w:t>
      </w:r>
      <w:r w:rsidR="007965A7">
        <w:t>SP064327  EZIO RAHAL MELILLO e outros(as)</w:t>
      </w:r>
    </w:p>
    <w:p w:rsidR="007965A7" w:rsidRDefault="001C632B">
      <w:r>
        <w:t xml:space="preserve">      REQDO(A):</w:t>
      </w:r>
      <w:r w:rsidR="007965A7">
        <w:t>Instituto Nacional do Seguro Social - INSS</w:t>
      </w:r>
    </w:p>
    <w:p w:rsidR="007965A7" w:rsidRDefault="001C632B">
      <w:r>
        <w:t xml:space="preserve">      ADV:</w:t>
      </w:r>
      <w:r w:rsidR="007965A7">
        <w:t>SP015249  JOSE RICARDO DE OLIVEIRA</w:t>
      </w:r>
    </w:p>
    <w:p w:rsidR="007965A7" w:rsidRDefault="001C632B">
      <w:r>
        <w:t xml:space="preserve">      ADV:</w:t>
      </w:r>
      <w:r w:rsidR="007965A7">
        <w:t>SP000030 HERMES ARRAIS ALENCAR</w:t>
      </w:r>
    </w:p>
    <w:p w:rsidR="007965A7" w:rsidRDefault="007965A7">
      <w:r>
        <w:t xml:space="preserve">   </w:t>
      </w:r>
      <w:r w:rsidR="001C632B">
        <w:t xml:space="preserve">   DEPREC:</w:t>
      </w:r>
      <w:r>
        <w:t>JUIZO DE DIREITO DA 1 VARA DE SAO MANUEL SP</w:t>
      </w:r>
    </w:p>
    <w:p w:rsidR="007965A7" w:rsidRDefault="001C632B">
      <w:r>
        <w:t xml:space="preserve">      RELATOR:</w:t>
      </w:r>
      <w:r w:rsidR="007965A7">
        <w:t>DES.FED. PRESIDENTE / PRESIDÊNCIA</w:t>
      </w:r>
    </w:p>
    <w:p w:rsidR="007965A7" w:rsidRDefault="001C63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1C632B" w:rsidRDefault="007965A7" w:rsidP="002B17FD">
      <w:pPr>
        <w:pStyle w:val="Numerada"/>
        <w:rPr>
          <w:lang w:val="en-US"/>
        </w:rPr>
      </w:pPr>
      <w:r w:rsidRPr="001C632B">
        <w:rPr>
          <w:lang w:val="en-US"/>
        </w:rPr>
        <w:t>PROC.</w:t>
      </w:r>
      <w:r w:rsidR="001C632B" w:rsidRPr="001C632B">
        <w:rPr>
          <w:lang w:val="en-US"/>
        </w:rPr>
        <w:t>:</w:t>
      </w:r>
      <w:r w:rsidRPr="001C632B">
        <w:rPr>
          <w:lang w:val="en-US"/>
        </w:rPr>
        <w:t>0027463-63.1998</w:t>
      </w:r>
      <w:r w:rsidR="00CB662C" w:rsidRPr="001C632B">
        <w:rPr>
          <w:lang w:val="en-US"/>
        </w:rPr>
        <w:t>.</w:t>
      </w:r>
      <w:r w:rsidR="001548A3" w:rsidRPr="001C632B">
        <w:rPr>
          <w:lang w:val="en-US"/>
        </w:rPr>
        <w:t>4.03.0000</w:t>
      </w:r>
      <w:r w:rsidRPr="001C632B">
        <w:rPr>
          <w:lang w:val="en-US"/>
        </w:rPr>
        <w:t xml:space="preserve"> PRECAT ORI:9103179087/SP REG:24.04.1998</w:t>
      </w:r>
    </w:p>
    <w:p w:rsidR="007965A7" w:rsidRDefault="007965A7">
      <w:r w:rsidRPr="00EA0BA4">
        <w:rPr>
          <w:lang w:val="en-US"/>
        </w:rPr>
        <w:t xml:space="preserve">      </w:t>
      </w:r>
      <w:r w:rsidR="001C632B">
        <w:t>REQTE:</w:t>
      </w:r>
      <w:r>
        <w:t>MARIA DE LOURDES COTRIN GRAUPNER</w:t>
      </w:r>
    </w:p>
    <w:p w:rsidR="007965A7" w:rsidRDefault="001C632B">
      <w:r>
        <w:t xml:space="preserve">      ADV:</w:t>
      </w:r>
      <w:r w:rsidR="007965A7">
        <w:t>SP065415  PAULO HENRIQUE PASTORI e outro(a)</w:t>
      </w:r>
    </w:p>
    <w:p w:rsidR="007965A7" w:rsidRDefault="001C632B">
      <w:r>
        <w:t xml:space="preserve">      REQDO(A):</w:t>
      </w:r>
      <w:r w:rsidR="007965A7">
        <w:t>Instituto Nacional do Seguro Social - INSS</w:t>
      </w:r>
    </w:p>
    <w:p w:rsidR="007965A7" w:rsidRDefault="001C632B">
      <w:r>
        <w:t xml:space="preserve">      ADV:</w:t>
      </w:r>
      <w:r w:rsidR="007965A7">
        <w:t>SP000030  HERMES ARRAIS ALENCAR</w:t>
      </w:r>
    </w:p>
    <w:p w:rsidR="007965A7" w:rsidRDefault="001C632B">
      <w:r>
        <w:t xml:space="preserve">      DEPREC:</w:t>
      </w:r>
      <w:r w:rsidR="007965A7">
        <w:t>JUIZO FEDERAL DA 3 VARA DE RIBEIRAO PRETO SP</w:t>
      </w:r>
    </w:p>
    <w:p w:rsidR="007965A7" w:rsidRDefault="001C632B">
      <w:r>
        <w:t xml:space="preserve">      RELATOR:</w:t>
      </w:r>
      <w:r w:rsidR="007965A7">
        <w:t>DES.FED. PRESIDENTE / PRESIDÊNCIA</w:t>
      </w:r>
    </w:p>
    <w:p w:rsidR="007965A7" w:rsidRDefault="001C63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C632B">
        <w:rPr>
          <w:lang w:val="en-US"/>
        </w:rPr>
        <w:t>:</w:t>
      </w:r>
      <w:r w:rsidRPr="007965A7">
        <w:rPr>
          <w:lang w:val="en-US"/>
        </w:rPr>
        <w:t>0034959-46.1998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ORI:9400001629/SP REG:15.05.1998</w:t>
      </w:r>
    </w:p>
    <w:p w:rsidR="007965A7" w:rsidRDefault="007965A7">
      <w:r w:rsidRPr="00EA0BA4">
        <w:rPr>
          <w:lang w:val="en-US"/>
        </w:rPr>
        <w:t xml:space="preserve">      </w:t>
      </w:r>
      <w:r w:rsidR="001C632B">
        <w:t>REQTE:</w:t>
      </w:r>
      <w:r>
        <w:t>JOAO CORDONI</w:t>
      </w:r>
    </w:p>
    <w:p w:rsidR="007965A7" w:rsidRDefault="007965A7">
      <w:r>
        <w:t xml:space="preserve">     </w:t>
      </w:r>
      <w:r w:rsidR="001C632B">
        <w:t xml:space="preserve"> ADV:</w:t>
      </w:r>
      <w:r>
        <w:t>SP068754  NILZE MARIA PINHEIRO ARANHA e outros(as)</w:t>
      </w:r>
    </w:p>
    <w:p w:rsidR="007965A7" w:rsidRDefault="001C632B">
      <w:r>
        <w:t xml:space="preserve">      REQDO(A):</w:t>
      </w:r>
      <w:r w:rsidR="007965A7">
        <w:t>Instituto Nacional do Seguro Social - INSS</w:t>
      </w:r>
    </w:p>
    <w:p w:rsidR="007965A7" w:rsidRDefault="001C632B">
      <w:r>
        <w:t xml:space="preserve">      ADV:</w:t>
      </w:r>
      <w:r w:rsidR="007965A7">
        <w:t>SP000030  HERMES ARRAIS ALENCAR</w:t>
      </w:r>
    </w:p>
    <w:p w:rsidR="007965A7" w:rsidRDefault="001C632B">
      <w:r>
        <w:t xml:space="preserve">      DEPREC:</w:t>
      </w:r>
      <w:r w:rsidR="007965A7">
        <w:t>JUIZO DE DIREITO DA 1 VARA DE SAO MANUEL SP</w:t>
      </w:r>
    </w:p>
    <w:p w:rsidR="007965A7" w:rsidRDefault="001C632B">
      <w:r>
        <w:t xml:space="preserve">      RELATOR:</w:t>
      </w:r>
      <w:r w:rsidR="007965A7">
        <w:t>DES.FED. PRESIDENTE / PRESIDÊNCIA</w:t>
      </w:r>
    </w:p>
    <w:p w:rsidR="007965A7" w:rsidRDefault="001C63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C632B">
        <w:rPr>
          <w:lang w:val="en-US"/>
        </w:rPr>
        <w:t>:</w:t>
      </w:r>
      <w:r w:rsidRPr="007965A7">
        <w:rPr>
          <w:lang w:val="en-US"/>
        </w:rPr>
        <w:t>0035077-22.1998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ORI:0009360379/SP REG:19.05.1998</w:t>
      </w:r>
    </w:p>
    <w:p w:rsidR="007965A7" w:rsidRDefault="007965A7">
      <w:r w:rsidRPr="00EA0BA4">
        <w:rPr>
          <w:lang w:val="en-US"/>
        </w:rPr>
        <w:t xml:space="preserve">      </w:t>
      </w:r>
      <w:r w:rsidR="001C632B">
        <w:t>REQTE:</w:t>
      </w:r>
      <w:r>
        <w:t>ANTONIO MENEZES</w:t>
      </w:r>
    </w:p>
    <w:p w:rsidR="007965A7" w:rsidRDefault="001C632B">
      <w:r>
        <w:t xml:space="preserve">      ADV:</w:t>
      </w:r>
      <w:r w:rsidR="007965A7">
        <w:t>SP018351  DONATO LOVECCHIO e outros(as)</w:t>
      </w:r>
    </w:p>
    <w:p w:rsidR="007965A7" w:rsidRDefault="001C632B">
      <w:r>
        <w:t xml:space="preserve">      REQDO(A):</w:t>
      </w:r>
      <w:r w:rsidR="007965A7">
        <w:t>Instituto Nacional do Seguro Social - INSS</w:t>
      </w:r>
    </w:p>
    <w:p w:rsidR="007965A7" w:rsidRDefault="001C632B">
      <w:r>
        <w:t xml:space="preserve">      ADV:</w:t>
      </w:r>
      <w:r w:rsidR="007965A7">
        <w:t>SP000030  HERMES ARRAIS ALENCAR</w:t>
      </w:r>
    </w:p>
    <w:p w:rsidR="007965A7" w:rsidRDefault="001C632B">
      <w:r>
        <w:t xml:space="preserve">      DEPREC:</w:t>
      </w:r>
      <w:r w:rsidR="007965A7">
        <w:t>JUIZO FEDERAL DA 4 VARA SAO PAULO Sec Jud SP</w:t>
      </w:r>
    </w:p>
    <w:p w:rsidR="007965A7" w:rsidRDefault="001C632B">
      <w:r>
        <w:t xml:space="preserve">      RELATOR:</w:t>
      </w:r>
      <w:r w:rsidR="007965A7">
        <w:t>DES.FED. PRESIDENTE / PRESIDÊNCIA</w:t>
      </w:r>
    </w:p>
    <w:p w:rsidR="007965A7" w:rsidRDefault="001C63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C632B">
        <w:rPr>
          <w:lang w:val="en-US"/>
        </w:rPr>
        <w:t>:</w:t>
      </w:r>
      <w:r w:rsidRPr="007965A7">
        <w:rPr>
          <w:lang w:val="en-US"/>
        </w:rPr>
        <w:t>0035710-33.1998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ORI:9400000703/SP REG:25.05.1998</w:t>
      </w:r>
    </w:p>
    <w:p w:rsidR="007965A7" w:rsidRDefault="007965A7">
      <w:r w:rsidRPr="00EA0BA4">
        <w:rPr>
          <w:lang w:val="en-US"/>
        </w:rPr>
        <w:t xml:space="preserve">      </w:t>
      </w:r>
      <w:r w:rsidR="001C632B">
        <w:t>REQTE:</w:t>
      </w:r>
      <w:r>
        <w:t>ANTONIO MARTINS SOBRINHO e outros(as)</w:t>
      </w:r>
    </w:p>
    <w:p w:rsidR="007965A7" w:rsidRDefault="001C632B">
      <w:r>
        <w:t xml:space="preserve">      ADV:</w:t>
      </w:r>
      <w:r w:rsidR="007965A7">
        <w:t>SP093376  RITA DE CASSIA VAZ</w:t>
      </w:r>
    </w:p>
    <w:p w:rsidR="007965A7" w:rsidRDefault="001C632B">
      <w:r>
        <w:t xml:space="preserve">      REQDO(A):</w:t>
      </w:r>
      <w:r w:rsidR="007965A7">
        <w:t>Instituto Nacional do Seguro Social - INSS</w:t>
      </w:r>
    </w:p>
    <w:p w:rsidR="007965A7" w:rsidRDefault="001C632B">
      <w:r>
        <w:t xml:space="preserve">      ADV:</w:t>
      </w:r>
      <w:r w:rsidR="007965A7">
        <w:t>SP000030  HERMES ARRAIS ALENCAR</w:t>
      </w:r>
    </w:p>
    <w:p w:rsidR="007965A7" w:rsidRDefault="001C632B">
      <w:r>
        <w:t xml:space="preserve">      DEPREC:</w:t>
      </w:r>
      <w:r w:rsidR="007965A7">
        <w:t>JUIZO DE DIREITO DA 3 VARA DE MOGI DAS CRUZES SP</w:t>
      </w:r>
    </w:p>
    <w:p w:rsidR="007965A7" w:rsidRDefault="001C632B">
      <w:r>
        <w:t xml:space="preserve">      RELATOR:</w:t>
      </w:r>
      <w:r w:rsidR="007965A7">
        <w:t>DES.FED. PRESIDENTE / PRESIDÊNCIA</w:t>
      </w:r>
    </w:p>
    <w:p w:rsidR="007965A7" w:rsidRDefault="001C632B">
      <w:r>
        <w:t xml:space="preserve">      ENDER.:</w:t>
      </w:r>
      <w:r w:rsidR="007965A7">
        <w:t>Av.Paulista, 1912 - 11º andar - sala 112 - FUNCEF</w:t>
      </w:r>
    </w:p>
    <w:p w:rsidR="007965A7" w:rsidRPr="00EE5E4C" w:rsidRDefault="007965A7"/>
    <w:p w:rsidR="007965A7" w:rsidRPr="007965A7" w:rsidRDefault="001C632B" w:rsidP="002B17FD">
      <w:pPr>
        <w:pStyle w:val="Numerada"/>
        <w:rPr>
          <w:lang w:val="en-US"/>
        </w:rPr>
      </w:pPr>
      <w:r>
        <w:rPr>
          <w:lang w:val="en-US"/>
        </w:rPr>
        <w:t>PROC:</w:t>
      </w:r>
      <w:r w:rsidR="007965A7" w:rsidRPr="007965A7">
        <w:rPr>
          <w:lang w:val="en-US"/>
        </w:rPr>
        <w:t>0044848-24.1998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ORI:9100000541/SP REG:10.06.1998</w:t>
      </w:r>
    </w:p>
    <w:p w:rsidR="007965A7" w:rsidRDefault="007965A7">
      <w:r w:rsidRPr="00EA0BA4">
        <w:rPr>
          <w:lang w:val="en-US"/>
        </w:rPr>
        <w:t xml:space="preserve">      </w:t>
      </w:r>
      <w:r w:rsidR="001C632B">
        <w:t>REQTE:</w:t>
      </w:r>
      <w:r>
        <w:t>MARIA CANDIDA DA SILVA</w:t>
      </w:r>
    </w:p>
    <w:p w:rsidR="007965A7" w:rsidRDefault="001C632B">
      <w:r>
        <w:t xml:space="preserve">      ADV:</w:t>
      </w:r>
      <w:r w:rsidR="007965A7">
        <w:t>SP105288  RITA APARECIDA SCANAVEZ e outro(a)</w:t>
      </w:r>
    </w:p>
    <w:p w:rsidR="007965A7" w:rsidRDefault="001C632B">
      <w:r>
        <w:t xml:space="preserve">      REQDO(A):</w:t>
      </w:r>
      <w:r w:rsidR="007965A7">
        <w:t>Instituto Nacional do Seguro Social - INSS</w:t>
      </w:r>
    </w:p>
    <w:p w:rsidR="007965A7" w:rsidRDefault="00FC5EEC">
      <w:r>
        <w:t xml:space="preserve">      ADV:</w:t>
      </w:r>
      <w:r w:rsidR="007965A7">
        <w:t>SP000030  HERMES ARRAIS ALENCAR</w:t>
      </w:r>
    </w:p>
    <w:p w:rsidR="007965A7" w:rsidRDefault="00FC5EEC">
      <w:r>
        <w:t xml:space="preserve">      DEPREC:</w:t>
      </w:r>
      <w:r w:rsidR="007965A7">
        <w:t>JUIZO DE DIREITO DA 1 VARA DE IPUA SP</w:t>
      </w:r>
    </w:p>
    <w:p w:rsidR="007965A7" w:rsidRDefault="00FC5EEC">
      <w:r>
        <w:t xml:space="preserve">      RELATOR:DES.FED.</w:t>
      </w:r>
      <w:r w:rsidR="007965A7">
        <w:t>PRESIDENTE / PRESIDÊNCIA</w:t>
      </w:r>
    </w:p>
    <w:p w:rsidR="007965A7" w:rsidRDefault="00FC5EE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FC5EEC" w:rsidRDefault="007965A7" w:rsidP="002B17FD">
      <w:pPr>
        <w:pStyle w:val="Numerada"/>
        <w:rPr>
          <w:lang w:val="en-US"/>
        </w:rPr>
      </w:pPr>
      <w:r w:rsidRPr="00FC5EEC">
        <w:rPr>
          <w:lang w:val="en-US"/>
        </w:rPr>
        <w:t>PROC.</w:t>
      </w:r>
      <w:r w:rsidR="00FC5EEC" w:rsidRPr="00FC5EEC">
        <w:rPr>
          <w:lang w:val="en-US"/>
        </w:rPr>
        <w:t>:</w:t>
      </w:r>
      <w:r w:rsidRPr="00FC5EEC">
        <w:rPr>
          <w:lang w:val="en-US"/>
        </w:rPr>
        <w:t>0045436-31.1998</w:t>
      </w:r>
      <w:r w:rsidR="00CB662C" w:rsidRPr="00FC5EEC">
        <w:rPr>
          <w:lang w:val="en-US"/>
        </w:rPr>
        <w:t>.</w:t>
      </w:r>
      <w:r w:rsidR="001548A3" w:rsidRPr="00FC5EEC">
        <w:rPr>
          <w:lang w:val="en-US"/>
        </w:rPr>
        <w:t>4.03.0000</w:t>
      </w:r>
      <w:r w:rsidRPr="00FC5EEC">
        <w:rPr>
          <w:lang w:val="en-US"/>
        </w:rPr>
        <w:t xml:space="preserve"> PRECAT ORI:9300001349/SP REG:17.06.1998</w:t>
      </w:r>
    </w:p>
    <w:p w:rsidR="007965A7" w:rsidRDefault="007965A7">
      <w:r w:rsidRPr="00EA0BA4">
        <w:rPr>
          <w:lang w:val="en-US"/>
        </w:rPr>
        <w:t xml:space="preserve">      </w:t>
      </w:r>
      <w:r w:rsidR="00FC5EEC">
        <w:t>REQTE:</w:t>
      </w:r>
      <w:r>
        <w:t>ANTONIO DIAS MOREIRA e outros(as)</w:t>
      </w:r>
    </w:p>
    <w:p w:rsidR="007965A7" w:rsidRDefault="00FC5EEC">
      <w:r>
        <w:t xml:space="preserve">      ADV:</w:t>
      </w:r>
      <w:r w:rsidR="007965A7">
        <w:t>SP071907  EDUARDO MACHADO SILVEIRA e outros(as)</w:t>
      </w:r>
    </w:p>
    <w:p w:rsidR="007965A7" w:rsidRDefault="00FC5EEC">
      <w:r>
        <w:t xml:space="preserve">      REQDO(A):</w:t>
      </w:r>
      <w:r w:rsidR="007965A7">
        <w:t>Instituto Nacional do Seguro Social - INSS</w:t>
      </w:r>
    </w:p>
    <w:p w:rsidR="007965A7" w:rsidRDefault="00FC5EEC">
      <w:r>
        <w:t xml:space="preserve">      ADV:SP000030 </w:t>
      </w:r>
      <w:r w:rsidR="007965A7">
        <w:t>HERMES ARRAIS ALENCAR</w:t>
      </w:r>
    </w:p>
    <w:p w:rsidR="007965A7" w:rsidRDefault="00FC5EEC">
      <w:r>
        <w:t xml:space="preserve">      DEPREC:</w:t>
      </w:r>
      <w:r w:rsidR="007965A7">
        <w:t>JUIZO DE DIREITO DA 1 VARA DE BOTUCATU SP</w:t>
      </w:r>
    </w:p>
    <w:p w:rsidR="007965A7" w:rsidRDefault="00FC5EEC">
      <w:r>
        <w:t xml:space="preserve">      RELATOR:</w:t>
      </w:r>
      <w:r w:rsidR="007965A7">
        <w:t>DES.FED. PRESIDENTE / PRESIDÊNCIA</w:t>
      </w:r>
    </w:p>
    <w:p w:rsidR="007965A7" w:rsidRDefault="00FC5EE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C5EEC">
        <w:rPr>
          <w:lang w:val="en-US"/>
        </w:rPr>
        <w:t>:</w:t>
      </w:r>
      <w:r w:rsidRPr="007965A7">
        <w:rPr>
          <w:lang w:val="en-US"/>
        </w:rPr>
        <w:t>0045486-57.1998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ORI:8900000966/SP REG:17.06.1998</w:t>
      </w:r>
    </w:p>
    <w:p w:rsidR="007965A7" w:rsidRDefault="007965A7">
      <w:r w:rsidRPr="00EA0BA4">
        <w:rPr>
          <w:lang w:val="en-US"/>
        </w:rPr>
        <w:t xml:space="preserve">      </w:t>
      </w:r>
      <w:r w:rsidR="00FC5EEC">
        <w:t>REQTE:</w:t>
      </w:r>
      <w:r>
        <w:t>IZALTINO VASCONCELLOS</w:t>
      </w:r>
    </w:p>
    <w:p w:rsidR="007965A7" w:rsidRDefault="00FC5EEC">
      <w:r>
        <w:t xml:space="preserve">      ADV:</w:t>
      </w:r>
      <w:r w:rsidR="007965A7">
        <w:t>SP085818  JOAO CARLOS MOLITERNO FIRMO e outro(a)</w:t>
      </w:r>
    </w:p>
    <w:p w:rsidR="007965A7" w:rsidRDefault="00FC5EEC">
      <w:r>
        <w:t xml:space="preserve">      REQDO(A):</w:t>
      </w:r>
      <w:r w:rsidR="007965A7">
        <w:t>Instituto Nacional do Seguro Social - INSS</w:t>
      </w:r>
    </w:p>
    <w:p w:rsidR="007965A7" w:rsidRDefault="00FC5EEC">
      <w:r>
        <w:t xml:space="preserve">      ADV:</w:t>
      </w:r>
      <w:r w:rsidR="007965A7">
        <w:t>SP000030  HERMES ARRAIS ALENCAR</w:t>
      </w:r>
    </w:p>
    <w:p w:rsidR="007965A7" w:rsidRDefault="00FC5EEC">
      <w:r>
        <w:t xml:space="preserve">      DEPREC:</w:t>
      </w:r>
      <w:r w:rsidR="007965A7">
        <w:t>JUIZO DE DIREITO DA 1 VARA DE BARRA BONITA SP</w:t>
      </w:r>
    </w:p>
    <w:p w:rsidR="007965A7" w:rsidRDefault="00FC5EEC">
      <w:r>
        <w:t xml:space="preserve">      RELATOR:</w:t>
      </w:r>
      <w:r w:rsidR="007965A7">
        <w:t>DES.FED. PRESIDENTE / PRESIDÊNCIA</w:t>
      </w:r>
    </w:p>
    <w:p w:rsidR="007965A7" w:rsidRDefault="00FC5EE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C5EEC">
        <w:rPr>
          <w:lang w:val="en-US"/>
        </w:rPr>
        <w:t>:</w:t>
      </w:r>
      <w:r w:rsidRPr="007965A7">
        <w:rPr>
          <w:lang w:val="en-US"/>
        </w:rPr>
        <w:t>0046154-28.1998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ORI:9003099081/SP REG:23.06.1998</w:t>
      </w:r>
    </w:p>
    <w:p w:rsidR="007965A7" w:rsidRDefault="007965A7">
      <w:r w:rsidRPr="00EA0BA4">
        <w:rPr>
          <w:lang w:val="en-US"/>
        </w:rPr>
        <w:t xml:space="preserve">      </w:t>
      </w:r>
      <w:r w:rsidR="00FC5EEC">
        <w:t>REQTE:</w:t>
      </w:r>
      <w:r>
        <w:t>MARIA SILVIA POLETTO GOMES</w:t>
      </w:r>
    </w:p>
    <w:p w:rsidR="007965A7" w:rsidRDefault="00FC5EEC">
      <w:r>
        <w:t xml:space="preserve">      ADV:</w:t>
      </w:r>
      <w:r w:rsidR="007965A7">
        <w:t>SP065415  PAULO HENRIQUE PASTORI</w:t>
      </w:r>
    </w:p>
    <w:p w:rsidR="007965A7" w:rsidRDefault="00FC5EEC">
      <w:r>
        <w:t xml:space="preserve">      REQDO(A):</w:t>
      </w:r>
      <w:r w:rsidR="007965A7">
        <w:t>Instituto Nacional do Seguro Social - INSS</w:t>
      </w:r>
    </w:p>
    <w:p w:rsidR="007965A7" w:rsidRDefault="00FC5EEC">
      <w:r>
        <w:t xml:space="preserve">      ADV:</w:t>
      </w:r>
      <w:r w:rsidR="007965A7">
        <w:t>SP034312  ADALBERTO GRIFFO e outros(as)</w:t>
      </w:r>
    </w:p>
    <w:p w:rsidR="007965A7" w:rsidRDefault="00FC5EEC">
      <w:r>
        <w:t xml:space="preserve">      ADV:</w:t>
      </w:r>
      <w:r w:rsidR="007965A7">
        <w:t>SP000030 HERMES ARRAIS ALENCAR</w:t>
      </w:r>
    </w:p>
    <w:p w:rsidR="007965A7" w:rsidRDefault="00FC5EEC">
      <w:r>
        <w:t xml:space="preserve">      DEPREC:</w:t>
      </w:r>
      <w:r w:rsidR="007965A7">
        <w:t>JUIZO FEDERAL DA 3 VARA DE RIBEIRAO PRETO SP</w:t>
      </w:r>
    </w:p>
    <w:p w:rsidR="007965A7" w:rsidRDefault="00FC5EEC">
      <w:r>
        <w:t xml:space="preserve">      RELATOR:</w:t>
      </w:r>
      <w:r w:rsidR="007965A7">
        <w:t>DES.FED. PRESIDENTE / PRESIDÊNCIA</w:t>
      </w:r>
    </w:p>
    <w:p w:rsidR="007965A7" w:rsidRDefault="00FC5EE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C5EEC">
        <w:rPr>
          <w:lang w:val="en-US"/>
        </w:rPr>
        <w:t>:</w:t>
      </w:r>
      <w:r w:rsidRPr="007965A7">
        <w:rPr>
          <w:lang w:val="en-US"/>
        </w:rPr>
        <w:t>0055175-28.1998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ORI:200061170007936/SP REG:29.06.1998</w:t>
      </w:r>
    </w:p>
    <w:p w:rsidR="007965A7" w:rsidRDefault="007965A7">
      <w:r w:rsidRPr="00EA0BA4">
        <w:rPr>
          <w:lang w:val="en-US"/>
        </w:rPr>
        <w:t xml:space="preserve">      </w:t>
      </w:r>
      <w:r w:rsidR="00FC5EEC">
        <w:t>REQTE:</w:t>
      </w:r>
      <w:r>
        <w:t>CARMEN HESPOLITO</w:t>
      </w:r>
    </w:p>
    <w:p w:rsidR="007965A7" w:rsidRDefault="00FC5EEC">
      <w:r>
        <w:t xml:space="preserve">      ADV:</w:t>
      </w:r>
      <w:r w:rsidR="007965A7">
        <w:t>SP081292  JOSE ANTONIO ALEM e outros(as)</w:t>
      </w:r>
    </w:p>
    <w:p w:rsidR="007965A7" w:rsidRDefault="00FC5EEC">
      <w:r>
        <w:t xml:space="preserve">      REQDO(A):</w:t>
      </w:r>
      <w:r w:rsidR="007965A7">
        <w:t>Instituto Nacional do Seguro Social - INSS</w:t>
      </w:r>
    </w:p>
    <w:p w:rsidR="007965A7" w:rsidRDefault="00FC5EEC">
      <w:r>
        <w:t xml:space="preserve">      ADV:</w:t>
      </w:r>
      <w:r w:rsidR="007965A7">
        <w:t>SP000030  HERMES ARRAIS ALENCAR</w:t>
      </w:r>
    </w:p>
    <w:p w:rsidR="007965A7" w:rsidRDefault="00FC5EEC">
      <w:r>
        <w:t xml:space="preserve">      DEPREC:</w:t>
      </w:r>
      <w:r w:rsidR="007965A7">
        <w:t>JUIZO FEDERAL DA 1 VARA DE JAU &gt; 17ªSSJ &gt; SP</w:t>
      </w:r>
    </w:p>
    <w:p w:rsidR="007965A7" w:rsidRDefault="00FC5EEC">
      <w:r>
        <w:t xml:space="preserve">      RELATOR:DES.FED.</w:t>
      </w:r>
      <w:r w:rsidR="007965A7">
        <w:t>PRESIDENTE / PRESIDÊNCIA</w:t>
      </w:r>
    </w:p>
    <w:p w:rsidR="007965A7" w:rsidRDefault="00FC5EE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C5EEC">
        <w:rPr>
          <w:lang w:val="en-US"/>
        </w:rPr>
        <w:t>:</w:t>
      </w:r>
      <w:r w:rsidRPr="007965A7">
        <w:rPr>
          <w:lang w:val="en-US"/>
        </w:rPr>
        <w:t>0055485-34.1998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ORI:199961170053668/SP REG:30.06.1998</w:t>
      </w:r>
    </w:p>
    <w:p w:rsidR="007965A7" w:rsidRDefault="007965A7">
      <w:r w:rsidRPr="00EA0BA4">
        <w:rPr>
          <w:lang w:val="en-US"/>
        </w:rPr>
        <w:t xml:space="preserve">      </w:t>
      </w:r>
      <w:r w:rsidR="00FC5EEC">
        <w:t>REQTE:</w:t>
      </w:r>
      <w:r>
        <w:t>ANTONIO VASCO BARROQUELO falecido(a) e outros(as)</w:t>
      </w:r>
    </w:p>
    <w:p w:rsidR="007965A7" w:rsidRDefault="00FC5EEC">
      <w:r>
        <w:t xml:space="preserve">      HABLTDO:</w:t>
      </w:r>
      <w:r w:rsidR="007965A7">
        <w:t>NARCISA APARECIDA CECANHO BARROCHELLO</w:t>
      </w:r>
    </w:p>
    <w:p w:rsidR="007965A7" w:rsidRDefault="00FC5EEC">
      <w:r>
        <w:t xml:space="preserve">      REQTE:</w:t>
      </w:r>
      <w:r w:rsidR="007965A7">
        <w:t>ROSA GAMELLA DOS SANTOS</w:t>
      </w:r>
    </w:p>
    <w:p w:rsidR="007965A7" w:rsidRDefault="00FC5EEC">
      <w:r>
        <w:t xml:space="preserve">      ADV:</w:t>
      </w:r>
      <w:r w:rsidR="007965A7">
        <w:t>SP056708  FRANCISCO ANTONIO ZEM PERALTA e outro(a)</w:t>
      </w:r>
    </w:p>
    <w:p w:rsidR="007965A7" w:rsidRDefault="00FC5EEC">
      <w:r>
        <w:t xml:space="preserve">      REQDO(A):</w:t>
      </w:r>
      <w:r w:rsidR="007965A7">
        <w:t>Instituto Nacional do Seguro Social - INSS</w:t>
      </w:r>
    </w:p>
    <w:p w:rsidR="007965A7" w:rsidRDefault="00FC5EEC">
      <w:r>
        <w:t xml:space="preserve">      ADV:</w:t>
      </w:r>
      <w:r w:rsidR="007965A7">
        <w:t>SP000030  HERMES ARRAIS ALENCAR</w:t>
      </w:r>
    </w:p>
    <w:p w:rsidR="007965A7" w:rsidRDefault="00FC5EEC">
      <w:r>
        <w:t xml:space="preserve">      DEPREC:</w:t>
      </w:r>
      <w:r w:rsidR="007965A7">
        <w:t>JUIZO FEDERAL DA 1 VARA DE JAU &gt; 17ªSSJ &gt; SP</w:t>
      </w:r>
    </w:p>
    <w:p w:rsidR="007965A7" w:rsidRDefault="00FC5EEC">
      <w:r>
        <w:t xml:space="preserve">      RELATOR:DES.FED.</w:t>
      </w:r>
      <w:r w:rsidR="007965A7">
        <w:t>PRESIDENTE / PRESIDÊNCIA</w:t>
      </w:r>
    </w:p>
    <w:p w:rsidR="007965A7" w:rsidRDefault="00FC5EE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C5EEC">
        <w:rPr>
          <w:lang w:val="en-US"/>
        </w:rPr>
        <w:t>:</w:t>
      </w:r>
      <w:r w:rsidRPr="007965A7">
        <w:rPr>
          <w:lang w:val="en-US"/>
        </w:rPr>
        <w:t>0057535-33.1998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ORI:8900282166/SP REG:01.07.1998</w:t>
      </w:r>
    </w:p>
    <w:p w:rsidR="007965A7" w:rsidRDefault="007965A7">
      <w:r w:rsidRPr="00EA0BA4">
        <w:rPr>
          <w:lang w:val="en-US"/>
        </w:rPr>
        <w:t xml:space="preserve">      </w:t>
      </w:r>
      <w:r w:rsidR="00FC5EEC">
        <w:t>REQTE:</w:t>
      </w:r>
      <w:r>
        <w:t>CYBELLE CHAVES DOMINGUES e outros(as)</w:t>
      </w:r>
    </w:p>
    <w:p w:rsidR="007965A7" w:rsidRDefault="00FC5EEC">
      <w:r>
        <w:lastRenderedPageBreak/>
        <w:t xml:space="preserve">      ADV:</w:t>
      </w:r>
      <w:r w:rsidR="007965A7">
        <w:t>SP014494  JOSE ERASMO CASELLA e outros(as)</w:t>
      </w:r>
    </w:p>
    <w:p w:rsidR="007965A7" w:rsidRDefault="00FC5EEC">
      <w:r>
        <w:t xml:space="preserve">      REQDO(A):</w:t>
      </w:r>
      <w:r w:rsidR="007965A7">
        <w:t>Instituto Nacional do Seguro Social - INSS</w:t>
      </w:r>
    </w:p>
    <w:p w:rsidR="007965A7" w:rsidRDefault="00FC5EEC">
      <w:r>
        <w:t xml:space="preserve">      ADV:</w:t>
      </w:r>
      <w:r w:rsidR="007965A7">
        <w:t>SP000030  HERMES ARRAIS ALENCAR</w:t>
      </w:r>
    </w:p>
    <w:p w:rsidR="007965A7" w:rsidRDefault="00FC5EEC">
      <w:r>
        <w:t xml:space="preserve">      DEPREC:</w:t>
      </w:r>
      <w:r w:rsidR="007965A7">
        <w:t>JUIZO FEDERAL DA 10 VARA SAO PAULO Sec Jud SP</w:t>
      </w:r>
    </w:p>
    <w:p w:rsidR="007965A7" w:rsidRDefault="00FC5EEC">
      <w:r>
        <w:t xml:space="preserve">      RELATOR:</w:t>
      </w:r>
      <w:r w:rsidR="007965A7">
        <w:t>DES.FED. PRESIDENTE / PRESIDÊNCIA</w:t>
      </w:r>
    </w:p>
    <w:p w:rsidR="007965A7" w:rsidRDefault="00FC5EE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C5EEC">
        <w:rPr>
          <w:lang w:val="en-US"/>
        </w:rPr>
        <w:t>:</w:t>
      </w:r>
      <w:r w:rsidRPr="007965A7">
        <w:rPr>
          <w:lang w:val="en-US"/>
        </w:rPr>
        <w:t>0057593-36.1998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ORI:9002019890/SP REG:01.07.1998</w:t>
      </w:r>
    </w:p>
    <w:p w:rsidR="007965A7" w:rsidRDefault="007965A7">
      <w:r w:rsidRPr="00EA0BA4">
        <w:rPr>
          <w:lang w:val="en-US"/>
        </w:rPr>
        <w:t xml:space="preserve">      </w:t>
      </w:r>
      <w:r w:rsidR="00FC5EEC">
        <w:t>REQTE:</w:t>
      </w:r>
      <w:r>
        <w:t>ADEMAR AUGUSTO e outros(as)</w:t>
      </w:r>
    </w:p>
    <w:p w:rsidR="007965A7" w:rsidRDefault="00FC5EEC">
      <w:r>
        <w:t xml:space="preserve">      ADV:</w:t>
      </w:r>
      <w:r w:rsidR="007965A7">
        <w:t>SP034684  HUMBERTO CARDOSO FILHO e outros(as)</w:t>
      </w:r>
    </w:p>
    <w:p w:rsidR="007965A7" w:rsidRDefault="00FC5EEC">
      <w:r>
        <w:t xml:space="preserve">      REQDO(A):</w:t>
      </w:r>
      <w:r w:rsidR="007965A7">
        <w:t>Instituto Nacional do Seguro Social - INSS</w:t>
      </w:r>
    </w:p>
    <w:p w:rsidR="007965A7" w:rsidRDefault="00FC5EEC">
      <w:r>
        <w:t xml:space="preserve">      ADV:</w:t>
      </w:r>
      <w:r w:rsidR="007965A7">
        <w:t>SP000030  HERMES ARRAIS ALENCAR</w:t>
      </w:r>
    </w:p>
    <w:p w:rsidR="007965A7" w:rsidRDefault="00FC5EEC">
      <w:r>
        <w:t xml:space="preserve">      DEPREC:</w:t>
      </w:r>
      <w:r w:rsidR="007965A7">
        <w:t>JUIZO FEDERAL DA 6 VARA SAO PAULO Sec Jud SP</w:t>
      </w:r>
    </w:p>
    <w:p w:rsidR="007965A7" w:rsidRDefault="00FC5EEC">
      <w:r>
        <w:t xml:space="preserve">      RELATOR:</w:t>
      </w:r>
      <w:r w:rsidR="007965A7">
        <w:t>DES.FED. PRESIDENTE / PRESIDÊNCIA</w:t>
      </w:r>
    </w:p>
    <w:p w:rsidR="007965A7" w:rsidRDefault="00FC5EE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C5EEC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0058481-05.1998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ORI:9003099286/SP REG:01.07.1998</w:t>
      </w:r>
    </w:p>
    <w:p w:rsidR="007965A7" w:rsidRDefault="007965A7">
      <w:r w:rsidRPr="00EA0BA4">
        <w:rPr>
          <w:lang w:val="en-US"/>
        </w:rPr>
        <w:t xml:space="preserve">      </w:t>
      </w:r>
      <w:r w:rsidR="00FC5EEC">
        <w:t>REQTE:</w:t>
      </w:r>
      <w:r>
        <w:t>ANTONIO MARIA CLARET FAVARO</w:t>
      </w:r>
    </w:p>
    <w:p w:rsidR="007965A7" w:rsidRDefault="00FC5EEC">
      <w:r>
        <w:t xml:space="preserve">      ADV:</w:t>
      </w:r>
      <w:r w:rsidR="007965A7">
        <w:t>SP046597  JOSE WALTER PERUCHI e outro(a)</w:t>
      </w:r>
    </w:p>
    <w:p w:rsidR="007965A7" w:rsidRDefault="00FC5EEC">
      <w:r>
        <w:t xml:space="preserve">      REQDO(A):</w:t>
      </w:r>
      <w:r w:rsidR="007965A7">
        <w:t>Instituto Nacional do Seguro Social - INSS</w:t>
      </w:r>
    </w:p>
    <w:p w:rsidR="007965A7" w:rsidRDefault="00FC5EEC">
      <w:r>
        <w:t xml:space="preserve">      ADV:</w:t>
      </w:r>
      <w:r w:rsidR="007965A7">
        <w:t>SP000030  HERMES ARRAIS ALENCAR</w:t>
      </w:r>
    </w:p>
    <w:p w:rsidR="007965A7" w:rsidRDefault="00FC5EEC">
      <w:r>
        <w:t xml:space="preserve">      DEPREC:</w:t>
      </w:r>
      <w:r w:rsidR="007965A7">
        <w:t>JUIZO FEDERAL DA 4 VARA DE RIBEIRAO PRETO SP</w:t>
      </w:r>
    </w:p>
    <w:p w:rsidR="007965A7" w:rsidRDefault="00FC5EEC">
      <w:r>
        <w:t xml:space="preserve">      RELATOR:</w:t>
      </w:r>
      <w:r w:rsidR="007965A7">
        <w:t>DES.FED. PRESIDENTE / PRESIDÊNCIA</w:t>
      </w:r>
    </w:p>
    <w:p w:rsidR="007965A7" w:rsidRDefault="00FC5EE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C5EEC">
        <w:rPr>
          <w:lang w:val="en-US"/>
        </w:rPr>
        <w:t>:</w:t>
      </w:r>
      <w:r w:rsidRPr="007965A7">
        <w:rPr>
          <w:lang w:val="en-US"/>
        </w:rPr>
        <w:t>0064618-03.1998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ORI:9700001863/SP REG:05.08.1998</w:t>
      </w:r>
    </w:p>
    <w:p w:rsidR="007965A7" w:rsidRDefault="007965A7">
      <w:r w:rsidRPr="00EA0BA4">
        <w:rPr>
          <w:lang w:val="en-US"/>
        </w:rPr>
        <w:t xml:space="preserve">      </w:t>
      </w:r>
      <w:r w:rsidR="00FC5EEC">
        <w:t>REQTE:</w:t>
      </w:r>
      <w:r>
        <w:t>DORVALINA DE LIMA SILVA</w:t>
      </w:r>
    </w:p>
    <w:p w:rsidR="007965A7" w:rsidRDefault="00FC5EEC">
      <w:r>
        <w:t xml:space="preserve">      ADV:</w:t>
      </w:r>
      <w:r w:rsidR="007965A7">
        <w:t>SP082836  NICOLAS CUTLAC</w:t>
      </w:r>
    </w:p>
    <w:p w:rsidR="007965A7" w:rsidRDefault="00FC5EEC">
      <w:r>
        <w:t xml:space="preserve">      REQDO(A):</w:t>
      </w:r>
      <w:r w:rsidR="007965A7">
        <w:t>Instituto Nacional do Seguro Social - INSS</w:t>
      </w:r>
    </w:p>
    <w:p w:rsidR="007965A7" w:rsidRDefault="00FC5EEC">
      <w:r>
        <w:t xml:space="preserve">      ADV:</w:t>
      </w:r>
      <w:r w:rsidR="007965A7">
        <w:t>SP000030  HERMES ARRAIS ALENCAR</w:t>
      </w:r>
    </w:p>
    <w:p w:rsidR="007965A7" w:rsidRDefault="00FC5EEC">
      <w:r>
        <w:t xml:space="preserve">      DEPREC:</w:t>
      </w:r>
      <w:r w:rsidR="007965A7">
        <w:t>JUIZO DE DIREITO DA 1 VARA DE ORLANDIA SP</w:t>
      </w:r>
    </w:p>
    <w:p w:rsidR="007965A7" w:rsidRDefault="00FC5EEC">
      <w:r>
        <w:t xml:space="preserve">      RELATOR:</w:t>
      </w:r>
      <w:r w:rsidR="007965A7">
        <w:t>DES.FED. PRESIDENTE / PRESIDÊNCIA</w:t>
      </w:r>
    </w:p>
    <w:p w:rsidR="007965A7" w:rsidRDefault="00FC5EE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C5EEC">
        <w:rPr>
          <w:lang w:val="en-US"/>
        </w:rPr>
        <w:t>:</w:t>
      </w:r>
      <w:r w:rsidRPr="007965A7">
        <w:rPr>
          <w:lang w:val="en-US"/>
        </w:rPr>
        <w:t>0065360-28.1998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ORI:8800000823/SP REG:01.09.1998</w:t>
      </w:r>
    </w:p>
    <w:p w:rsidR="007965A7" w:rsidRDefault="007965A7">
      <w:r w:rsidRPr="00EA0BA4">
        <w:rPr>
          <w:lang w:val="en-US"/>
        </w:rPr>
        <w:t xml:space="preserve">      </w:t>
      </w:r>
      <w:r w:rsidR="00FC5EEC">
        <w:t>REQTE:</w:t>
      </w:r>
      <w:r>
        <w:t>ANESIO AMADIO</w:t>
      </w:r>
    </w:p>
    <w:p w:rsidR="007965A7" w:rsidRDefault="00FC5EEC">
      <w:r>
        <w:t xml:space="preserve">      ADV:</w:t>
      </w:r>
      <w:r w:rsidR="007965A7">
        <w:t>SP090916  HILARIO BOCCHI JUNIOR e outros(as)</w:t>
      </w:r>
    </w:p>
    <w:p w:rsidR="007965A7" w:rsidRDefault="00FC5EEC">
      <w:r>
        <w:t xml:space="preserve">      REQDO(A):</w:t>
      </w:r>
      <w:r w:rsidR="007965A7">
        <w:t>Instituto Nacional do Seguro Social - INSS</w:t>
      </w:r>
    </w:p>
    <w:p w:rsidR="007965A7" w:rsidRDefault="00FC5EEC">
      <w:r>
        <w:t xml:space="preserve">      ADV:</w:t>
      </w:r>
      <w:r w:rsidR="007965A7">
        <w:t>SP000030  HERMES ARRAIS ALENCAR</w:t>
      </w:r>
    </w:p>
    <w:p w:rsidR="007965A7" w:rsidRDefault="00FC5EEC">
      <w:r>
        <w:t xml:space="preserve">      DEPREC:</w:t>
      </w:r>
      <w:r w:rsidR="007965A7">
        <w:t>JUIZO DE DIREITO DA 1 VARA DE SANTA ROSA DE VITERBO SP</w:t>
      </w:r>
    </w:p>
    <w:p w:rsidR="007965A7" w:rsidRDefault="00FC5EEC">
      <w:r>
        <w:t xml:space="preserve">      RELATOR:</w:t>
      </w:r>
      <w:r w:rsidR="007965A7">
        <w:t>DES.FED. PRESIDENTE / PRESIDÊNCIA</w:t>
      </w:r>
    </w:p>
    <w:p w:rsidR="007965A7" w:rsidRDefault="00FC5EE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16AD5">
        <w:rPr>
          <w:lang w:val="en-US"/>
        </w:rPr>
        <w:t>:</w:t>
      </w:r>
      <w:r w:rsidRPr="007965A7">
        <w:rPr>
          <w:lang w:val="en-US"/>
        </w:rPr>
        <w:t>0068516-24.1998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ORI:200161150006013/SP REG:14.09.1998</w:t>
      </w:r>
    </w:p>
    <w:p w:rsidR="007965A7" w:rsidRDefault="007965A7">
      <w:r w:rsidRPr="00EA0BA4">
        <w:rPr>
          <w:lang w:val="en-US"/>
        </w:rPr>
        <w:t xml:space="preserve">      </w:t>
      </w:r>
      <w:r w:rsidR="00916AD5">
        <w:t>REQTE:</w:t>
      </w:r>
      <w:r>
        <w:t>SEBASTIAO CLEMENTE e outros(as)</w:t>
      </w:r>
    </w:p>
    <w:p w:rsidR="007965A7" w:rsidRDefault="00916AD5">
      <w:r>
        <w:t xml:space="preserve">      ADV:</w:t>
      </w:r>
      <w:r w:rsidR="007965A7">
        <w:t>SP060120  MARIA DOS MILAGRES SILVEIRA</w:t>
      </w:r>
    </w:p>
    <w:p w:rsidR="007965A7" w:rsidRDefault="00916AD5">
      <w:r>
        <w:t xml:space="preserve">      REQDO(A):</w:t>
      </w:r>
      <w:r w:rsidR="007965A7">
        <w:t>Instituto Nacional do Seguro Social - INSS</w:t>
      </w:r>
    </w:p>
    <w:p w:rsidR="007965A7" w:rsidRDefault="00916AD5">
      <w:r>
        <w:t xml:space="preserve">      ADV:</w:t>
      </w:r>
      <w:r w:rsidR="007965A7">
        <w:t>SP000030  HERMES ARRAIS ALENCAR</w:t>
      </w:r>
    </w:p>
    <w:p w:rsidR="007965A7" w:rsidRDefault="00916AD5">
      <w:r>
        <w:t xml:space="preserve">      DEPREC:</w:t>
      </w:r>
      <w:r w:rsidR="007965A7">
        <w:t>JUIZO FEDERAL DA 1 VARA DE SAO CARLOS &gt; 15ª SSJ &gt; SP</w:t>
      </w:r>
    </w:p>
    <w:p w:rsidR="007965A7" w:rsidRDefault="00916AD5">
      <w:r>
        <w:t xml:space="preserve">      RELATOR:</w:t>
      </w:r>
      <w:r w:rsidR="007965A7">
        <w:t>DES.FED. PRESIDENTE / PRESIDÊNCIA</w:t>
      </w:r>
    </w:p>
    <w:p w:rsidR="007965A7" w:rsidRDefault="00916AD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16AD5">
        <w:rPr>
          <w:lang w:val="en-US"/>
        </w:rPr>
        <w:t>:</w:t>
      </w:r>
      <w:r w:rsidRPr="007965A7">
        <w:rPr>
          <w:lang w:val="en-US"/>
        </w:rPr>
        <w:t>0068598-55.1998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ORI:9300000243/SP REG:15.09.1998</w:t>
      </w:r>
    </w:p>
    <w:p w:rsidR="007965A7" w:rsidRDefault="007965A7">
      <w:r w:rsidRPr="00EA0BA4">
        <w:rPr>
          <w:lang w:val="en-US"/>
        </w:rPr>
        <w:t xml:space="preserve">      </w:t>
      </w:r>
      <w:r>
        <w:t>RE</w:t>
      </w:r>
      <w:r w:rsidR="00916AD5">
        <w:t>QTE:</w:t>
      </w:r>
      <w:r>
        <w:t>FRANCISCA PEREIRA MARCELLO</w:t>
      </w:r>
    </w:p>
    <w:p w:rsidR="007965A7" w:rsidRDefault="00916AD5">
      <w:r>
        <w:t xml:space="preserve">      ADV:</w:t>
      </w:r>
      <w:r w:rsidR="007965A7">
        <w:t>SP070552  GILBERTO NUNES FERNANDES</w:t>
      </w:r>
    </w:p>
    <w:p w:rsidR="007965A7" w:rsidRDefault="00916AD5">
      <w:r>
        <w:t xml:space="preserve">      REQDO(A):</w:t>
      </w:r>
      <w:r w:rsidR="007965A7">
        <w:t>Instituto Nacional do Seguro Social - INSS</w:t>
      </w:r>
    </w:p>
    <w:p w:rsidR="007965A7" w:rsidRDefault="00916AD5">
      <w:r>
        <w:t xml:space="preserve">      ADV:</w:t>
      </w:r>
      <w:r w:rsidR="007965A7">
        <w:t>SP068311  JOSE RENATO BIANCHI FILHO</w:t>
      </w:r>
    </w:p>
    <w:p w:rsidR="007965A7" w:rsidRDefault="00916AD5">
      <w:r>
        <w:t xml:space="preserve">      ADV:</w:t>
      </w:r>
      <w:r w:rsidR="007965A7">
        <w:t>SP000030 HERMES ARRAIS ALENCAR</w:t>
      </w:r>
    </w:p>
    <w:p w:rsidR="007965A7" w:rsidRDefault="007965A7">
      <w:r>
        <w:t xml:space="preserve">  </w:t>
      </w:r>
      <w:r w:rsidR="00916AD5">
        <w:t xml:space="preserve">    DEPREC:</w:t>
      </w:r>
      <w:r>
        <w:t>JUIZO DE DIREITO DA 1 VARA DE SAO SIMAO SP</w:t>
      </w:r>
    </w:p>
    <w:p w:rsidR="007965A7" w:rsidRDefault="00916AD5">
      <w:r>
        <w:t xml:space="preserve">      RELATOR:</w:t>
      </w:r>
      <w:r w:rsidR="007965A7">
        <w:t>DES.FED. PRESIDENTE / PRESIDÊNCIA</w:t>
      </w:r>
    </w:p>
    <w:p w:rsidR="007965A7" w:rsidRDefault="00916AD5">
      <w:r>
        <w:lastRenderedPageBreak/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16AD5">
        <w:rPr>
          <w:lang w:val="en-US"/>
        </w:rPr>
        <w:t>:</w:t>
      </w:r>
      <w:r w:rsidRPr="007965A7">
        <w:rPr>
          <w:lang w:val="en-US"/>
        </w:rPr>
        <w:t>0069198-76.1998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ORI:9000000267/SP REG:16.09.1998</w:t>
      </w:r>
    </w:p>
    <w:p w:rsidR="007965A7" w:rsidRDefault="007965A7">
      <w:r w:rsidRPr="00EA0BA4">
        <w:rPr>
          <w:lang w:val="en-US"/>
        </w:rPr>
        <w:t xml:space="preserve">      </w:t>
      </w:r>
      <w:r w:rsidR="00916AD5">
        <w:t>REQTE:</w:t>
      </w:r>
      <w:r>
        <w:t>GILDO ALVES DOS SANTOS</w:t>
      </w:r>
    </w:p>
    <w:p w:rsidR="007965A7" w:rsidRDefault="00916AD5">
      <w:r>
        <w:t xml:space="preserve">      ADV:</w:t>
      </w:r>
      <w:r w:rsidR="007965A7">
        <w:t>SP091233  ESTELA MARIA SARTORI MILAGRES</w:t>
      </w:r>
    </w:p>
    <w:p w:rsidR="007965A7" w:rsidRDefault="00916AD5">
      <w:r>
        <w:t xml:space="preserve">      REQDO(A):</w:t>
      </w:r>
      <w:r w:rsidR="007965A7">
        <w:t>Instituto Nacional do Seguro Social - INSS</w:t>
      </w:r>
    </w:p>
    <w:p w:rsidR="007965A7" w:rsidRDefault="00916AD5">
      <w:r>
        <w:t xml:space="preserve">      ADV:</w:t>
      </w:r>
      <w:r w:rsidR="007965A7">
        <w:t>SP107276  OLAVO PELEGRINA JUNIOR</w:t>
      </w:r>
    </w:p>
    <w:p w:rsidR="007965A7" w:rsidRDefault="00916AD5">
      <w:r>
        <w:t xml:space="preserve">      ADV:</w:t>
      </w:r>
      <w:r w:rsidR="007965A7">
        <w:t>SP000030 HERMES ARRAIS ALENCAR</w:t>
      </w:r>
    </w:p>
    <w:p w:rsidR="007965A7" w:rsidRDefault="00916AD5">
      <w:r>
        <w:t xml:space="preserve">      DEPREC:</w:t>
      </w:r>
      <w:r w:rsidR="007965A7">
        <w:t>JUIZO DE DIREITO DA 1 VARA DE LENCOIS PAULISTA SP</w:t>
      </w:r>
    </w:p>
    <w:p w:rsidR="007965A7" w:rsidRDefault="00916AD5">
      <w:r>
        <w:t xml:space="preserve">      RELATOR:</w:t>
      </w:r>
      <w:r w:rsidR="007965A7">
        <w:t>DES.FED. PRESIDENTE / PRESIDÊNCIA</w:t>
      </w:r>
    </w:p>
    <w:p w:rsidR="007965A7" w:rsidRDefault="00916AD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16AD5">
        <w:rPr>
          <w:lang w:val="en-US"/>
        </w:rPr>
        <w:t>:</w:t>
      </w:r>
      <w:r w:rsidRPr="007965A7">
        <w:rPr>
          <w:lang w:val="en-US"/>
        </w:rPr>
        <w:t>0080032-41.1998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ORI:9400001689/SP REG:17.09.1998</w:t>
      </w:r>
    </w:p>
    <w:p w:rsidR="007965A7" w:rsidRDefault="007965A7">
      <w:r w:rsidRPr="00EA0BA4">
        <w:rPr>
          <w:lang w:val="en-US"/>
        </w:rPr>
        <w:t xml:space="preserve">      </w:t>
      </w:r>
      <w:r w:rsidR="00916AD5">
        <w:t>REQTE:</w:t>
      </w:r>
      <w:r>
        <w:t>JOSE WALTER PLESE</w:t>
      </w:r>
    </w:p>
    <w:p w:rsidR="007965A7" w:rsidRDefault="00916AD5">
      <w:r>
        <w:t xml:space="preserve">      ADV:</w:t>
      </w:r>
      <w:r w:rsidR="007965A7">
        <w:t>SP064327  EZIO RAHAL MELILLO e outro(a)</w:t>
      </w:r>
    </w:p>
    <w:p w:rsidR="007965A7" w:rsidRDefault="00916AD5">
      <w:r>
        <w:t xml:space="preserve">      REQDO(A):</w:t>
      </w:r>
      <w:r w:rsidR="007965A7">
        <w:t>Instituto Nacional do Seguro Social - INSS</w:t>
      </w:r>
    </w:p>
    <w:p w:rsidR="007965A7" w:rsidRDefault="00916AD5">
      <w:r>
        <w:t xml:space="preserve">      ADV:</w:t>
      </w:r>
      <w:r w:rsidR="007965A7">
        <w:t>SP000030  HERMES ARRAIS ALENCAR</w:t>
      </w:r>
    </w:p>
    <w:p w:rsidR="007965A7" w:rsidRDefault="00916AD5">
      <w:r>
        <w:t xml:space="preserve">      DEPREC:</w:t>
      </w:r>
      <w:r w:rsidR="007965A7">
        <w:t>JUIZO DE DIREITO DA 1 VARA DE SAO MANUEL SP</w:t>
      </w:r>
    </w:p>
    <w:p w:rsidR="007965A7" w:rsidRDefault="00916AD5">
      <w:r>
        <w:t xml:space="preserve">      RELATOR:</w:t>
      </w:r>
      <w:r w:rsidR="007965A7">
        <w:t>DES.FED. PRESIDENTE / PRESIDÊNCIA</w:t>
      </w:r>
    </w:p>
    <w:p w:rsidR="007965A7" w:rsidRDefault="00916AD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16AD5">
        <w:rPr>
          <w:lang w:val="en-US"/>
        </w:rPr>
        <w:t>:</w:t>
      </w:r>
      <w:r w:rsidRPr="007965A7">
        <w:rPr>
          <w:lang w:val="en-US"/>
        </w:rPr>
        <w:t>0080068-83.1998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ORI:9200522866/SP REG:17.09.1998</w:t>
      </w:r>
    </w:p>
    <w:p w:rsidR="007965A7" w:rsidRDefault="007965A7">
      <w:r w:rsidRPr="00EA0BA4">
        <w:rPr>
          <w:lang w:val="en-US"/>
        </w:rPr>
        <w:t xml:space="preserve">      </w:t>
      </w:r>
      <w:r w:rsidR="00916AD5">
        <w:t>REQTE:</w:t>
      </w:r>
      <w:r>
        <w:t>AGENCIA DE VIAGENS CVC TUR LTDA e outro(a)</w:t>
      </w:r>
    </w:p>
    <w:p w:rsidR="007965A7" w:rsidRDefault="00916AD5">
      <w:r>
        <w:t xml:space="preserve">      ADV:</w:t>
      </w:r>
      <w:r w:rsidR="007965A7">
        <w:t>SP095664  RICARDO CAVALCANTI DE ARRUDA e outros(as)</w:t>
      </w:r>
    </w:p>
    <w:p w:rsidR="007965A7" w:rsidRDefault="00916AD5">
      <w:r>
        <w:t xml:space="preserve">      REQDO(A):</w:t>
      </w:r>
      <w:r w:rsidR="007965A7">
        <w:t>Instituto Nacional do Seguro Social - INSS</w:t>
      </w:r>
    </w:p>
    <w:p w:rsidR="007965A7" w:rsidRDefault="00916AD5">
      <w:r>
        <w:t xml:space="preserve">      ADV:</w:t>
      </w:r>
      <w:r w:rsidR="007965A7">
        <w:t>SP000030  HERMES ARRAIS ALENCAR</w:t>
      </w:r>
    </w:p>
    <w:p w:rsidR="007965A7" w:rsidRDefault="00916AD5">
      <w:r>
        <w:t xml:space="preserve">      DEPREC:</w:t>
      </w:r>
      <w:r w:rsidR="007965A7">
        <w:t>JUIZO FEDERAL DA 21 VARA SAO PAULO Sec Jud SP</w:t>
      </w:r>
    </w:p>
    <w:p w:rsidR="007965A7" w:rsidRDefault="00916AD5">
      <w:r>
        <w:t xml:space="preserve">      RELATOR:</w:t>
      </w:r>
      <w:r w:rsidR="007965A7">
        <w:t>DES.FED. PRESIDENTE / PRESIDÊNCIA</w:t>
      </w:r>
    </w:p>
    <w:p w:rsidR="007965A7" w:rsidRDefault="00916AD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916AD5" w:rsidRDefault="007965A7" w:rsidP="002B17FD">
      <w:pPr>
        <w:pStyle w:val="Numerada"/>
        <w:rPr>
          <w:lang w:val="en-US"/>
        </w:rPr>
      </w:pPr>
      <w:r w:rsidRPr="00916AD5">
        <w:rPr>
          <w:lang w:val="en-US"/>
        </w:rPr>
        <w:t>PROC.</w:t>
      </w:r>
      <w:r w:rsidR="00916AD5" w:rsidRPr="00916AD5">
        <w:rPr>
          <w:lang w:val="en-US"/>
        </w:rPr>
        <w:t>:</w:t>
      </w:r>
      <w:r w:rsidRPr="00916AD5">
        <w:rPr>
          <w:lang w:val="en-US"/>
        </w:rPr>
        <w:t>0083668-15.1998</w:t>
      </w:r>
      <w:r w:rsidR="00CB662C" w:rsidRPr="00916AD5">
        <w:rPr>
          <w:lang w:val="en-US"/>
        </w:rPr>
        <w:t>.</w:t>
      </w:r>
      <w:r w:rsidR="001548A3" w:rsidRPr="00916AD5">
        <w:rPr>
          <w:lang w:val="en-US"/>
        </w:rPr>
        <w:t>4.03.0000</w:t>
      </w:r>
      <w:r w:rsidRPr="00916AD5">
        <w:rPr>
          <w:lang w:val="en-US"/>
        </w:rPr>
        <w:t xml:space="preserve"> PRECAT ORI:9200000309/SP REG:19.10.1998</w:t>
      </w:r>
    </w:p>
    <w:p w:rsidR="007965A7" w:rsidRDefault="007965A7">
      <w:r w:rsidRPr="00EA0BA4">
        <w:rPr>
          <w:lang w:val="en-US"/>
        </w:rPr>
        <w:t xml:space="preserve">      </w:t>
      </w:r>
      <w:r w:rsidR="00916AD5">
        <w:t>REQTE:</w:t>
      </w:r>
      <w:r>
        <w:t>OSMERI DE SOUZA</w:t>
      </w:r>
    </w:p>
    <w:p w:rsidR="007965A7" w:rsidRDefault="00916AD5">
      <w:r>
        <w:t xml:space="preserve">      ADV:</w:t>
      </w:r>
      <w:r w:rsidR="007965A7">
        <w:t>SP096264  JOSE LUIZ PEREIRA JUNIOR e outro(a)</w:t>
      </w:r>
    </w:p>
    <w:p w:rsidR="007965A7" w:rsidRDefault="00916AD5">
      <w:r>
        <w:t xml:space="preserve">      REQDO(A):</w:t>
      </w:r>
      <w:r w:rsidR="007965A7">
        <w:t>Instituto Nacional do Seguro Social - INSS</w:t>
      </w:r>
    </w:p>
    <w:p w:rsidR="007965A7" w:rsidRDefault="00916AD5">
      <w:r>
        <w:t xml:space="preserve">      ADV:</w:t>
      </w:r>
      <w:r w:rsidR="007965A7">
        <w:t>SP000030  HERMES ARRAIS ALENCAR</w:t>
      </w:r>
    </w:p>
    <w:p w:rsidR="007965A7" w:rsidRDefault="00916AD5">
      <w:r>
        <w:t xml:space="preserve">      DEPREC:</w:t>
      </w:r>
      <w:r w:rsidR="007965A7">
        <w:t>JUIZO DE DIREITO DA 1 VARA DE NUPORANGA SP</w:t>
      </w:r>
    </w:p>
    <w:p w:rsidR="007965A7" w:rsidRDefault="00916AD5">
      <w:r>
        <w:t xml:space="preserve">      RELATOR:</w:t>
      </w:r>
      <w:r w:rsidR="007965A7">
        <w:t>DES.FED. PRESIDENTE / PRESIDÊNCIA</w:t>
      </w:r>
    </w:p>
    <w:p w:rsidR="007965A7" w:rsidRDefault="00916AD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16AD5">
        <w:rPr>
          <w:lang w:val="en-US"/>
        </w:rPr>
        <w:t>:</w:t>
      </w:r>
      <w:r w:rsidRPr="007965A7">
        <w:rPr>
          <w:lang w:val="en-US"/>
        </w:rPr>
        <w:t>0084093-42.1998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ORI:199961170021977/SP REG:26.10.1998</w:t>
      </w:r>
    </w:p>
    <w:p w:rsidR="007965A7" w:rsidRDefault="007965A7">
      <w:r w:rsidRPr="00EA0BA4">
        <w:rPr>
          <w:lang w:val="en-US"/>
        </w:rPr>
        <w:t xml:space="preserve">      </w:t>
      </w:r>
      <w:r w:rsidR="00916AD5">
        <w:t>REQTE:</w:t>
      </w:r>
      <w:r>
        <w:t>CELIA FERREIRA ALVES</w:t>
      </w:r>
    </w:p>
    <w:p w:rsidR="007965A7" w:rsidRDefault="00916AD5">
      <w:r>
        <w:t xml:space="preserve">      ADV:</w:t>
      </w:r>
      <w:r w:rsidR="007965A7">
        <w:t>SP027539  DEANGE ZANZINI</w:t>
      </w:r>
    </w:p>
    <w:p w:rsidR="007965A7" w:rsidRDefault="00916AD5">
      <w:r>
        <w:t xml:space="preserve">      REQDO(A):</w:t>
      </w:r>
      <w:r w:rsidR="007965A7">
        <w:t>Instituto Nacional do Seguro Social - INSS</w:t>
      </w:r>
    </w:p>
    <w:p w:rsidR="007965A7" w:rsidRDefault="00916AD5">
      <w:r>
        <w:t xml:space="preserve">      ADV:</w:t>
      </w:r>
      <w:r w:rsidR="007965A7">
        <w:t>SP000030  HERMES ARRAIS ALENCAR</w:t>
      </w:r>
    </w:p>
    <w:p w:rsidR="007965A7" w:rsidRDefault="00916AD5">
      <w:r>
        <w:t xml:space="preserve">      DEPREC:</w:t>
      </w:r>
      <w:r w:rsidR="007965A7">
        <w:t>JUIZO FEDERAL DA 1 VARA DE JAU &gt; 17ªSSJ &gt; SP</w:t>
      </w:r>
    </w:p>
    <w:p w:rsidR="007965A7" w:rsidRDefault="00916AD5">
      <w:r>
        <w:t xml:space="preserve">      RELATOR:</w:t>
      </w:r>
      <w:r w:rsidR="007965A7">
        <w:t>DES.FED. PRESIDENTE / PRESIDÊNCIA</w:t>
      </w:r>
    </w:p>
    <w:p w:rsidR="007965A7" w:rsidRDefault="00916AD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16AD5">
        <w:rPr>
          <w:lang w:val="en-US"/>
        </w:rPr>
        <w:t>:</w:t>
      </w:r>
      <w:r w:rsidRPr="007965A7">
        <w:rPr>
          <w:lang w:val="en-US"/>
        </w:rPr>
        <w:t>0084113-33.1998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ORI:200161170007450/SP REG:25.10.1998</w:t>
      </w:r>
    </w:p>
    <w:p w:rsidR="007965A7" w:rsidRDefault="007965A7">
      <w:r w:rsidRPr="00EA0BA4">
        <w:rPr>
          <w:lang w:val="en-US"/>
        </w:rPr>
        <w:t xml:space="preserve">      </w:t>
      </w:r>
      <w:r w:rsidR="00916AD5">
        <w:t>REQTE:</w:t>
      </w:r>
      <w:r>
        <w:t>GERALDO FUIM e outros(as)</w:t>
      </w:r>
    </w:p>
    <w:p w:rsidR="007965A7" w:rsidRDefault="00916AD5">
      <w:r>
        <w:t xml:space="preserve">      ADV:</w:t>
      </w:r>
      <w:r w:rsidR="007965A7">
        <w:t>SP056708  FRANCISCO ANTONIO ZEM PERALTA e outros(as)</w:t>
      </w:r>
    </w:p>
    <w:p w:rsidR="007965A7" w:rsidRDefault="00916AD5">
      <w:r>
        <w:t xml:space="preserve">      REQDO(A):</w:t>
      </w:r>
      <w:r w:rsidR="007965A7">
        <w:t>Instituto Nacional do Seguro Social - INSS</w:t>
      </w:r>
    </w:p>
    <w:p w:rsidR="007965A7" w:rsidRDefault="00916AD5">
      <w:r>
        <w:t xml:space="preserve">      ADV:</w:t>
      </w:r>
      <w:r w:rsidR="007965A7">
        <w:t>SP000030  HERMES ARRAIS ALENCAR</w:t>
      </w:r>
    </w:p>
    <w:p w:rsidR="007965A7" w:rsidRDefault="00916AD5">
      <w:r>
        <w:t xml:space="preserve">      DEPREC:</w:t>
      </w:r>
      <w:r w:rsidR="007965A7">
        <w:t>JUIZO FEDERAL DA 1 VARA DE JAU &gt; 17ªSSJ &gt; SP</w:t>
      </w:r>
    </w:p>
    <w:p w:rsidR="007965A7" w:rsidRDefault="00916AD5">
      <w:r>
        <w:t xml:space="preserve">      RELATOR:</w:t>
      </w:r>
      <w:r w:rsidR="007965A7">
        <w:t>DES.FED. PRESIDENTE / PRESIDÊNCIA</w:t>
      </w:r>
    </w:p>
    <w:p w:rsidR="007965A7" w:rsidRDefault="00916AD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16AD5">
        <w:rPr>
          <w:lang w:val="en-US"/>
        </w:rPr>
        <w:t>:</w:t>
      </w:r>
      <w:r w:rsidRPr="007965A7">
        <w:rPr>
          <w:lang w:val="en-US"/>
        </w:rPr>
        <w:t>0084225-02.1998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ORI:9200000939/SP REG:27.10.1998</w:t>
      </w:r>
    </w:p>
    <w:p w:rsidR="007965A7" w:rsidRDefault="007965A7">
      <w:r w:rsidRPr="00EA0BA4">
        <w:rPr>
          <w:lang w:val="en-US"/>
        </w:rPr>
        <w:t xml:space="preserve">      </w:t>
      </w:r>
      <w:r w:rsidR="00916AD5">
        <w:t>REQTE:</w:t>
      </w:r>
      <w:r>
        <w:t>ELINA FLORIO RINALDO falecido(a)</w:t>
      </w:r>
    </w:p>
    <w:p w:rsidR="007965A7" w:rsidRDefault="00916AD5">
      <w:r>
        <w:t xml:space="preserve">      HABLTDO:</w:t>
      </w:r>
      <w:r w:rsidR="007965A7">
        <w:t>WALDOMIRO RINALDO e outros(as)</w:t>
      </w:r>
    </w:p>
    <w:p w:rsidR="007965A7" w:rsidRDefault="00916AD5">
      <w:r>
        <w:lastRenderedPageBreak/>
        <w:t xml:space="preserve">      ADV:</w:t>
      </w:r>
      <w:r w:rsidR="007965A7">
        <w:t>SP105288  RITA APARECIDA SCANAVEZ</w:t>
      </w:r>
    </w:p>
    <w:p w:rsidR="007965A7" w:rsidRDefault="00916AD5">
      <w:r>
        <w:t xml:space="preserve">      REQDO(A):</w:t>
      </w:r>
      <w:r w:rsidR="007965A7">
        <w:t>Instituto Nacional do Seguro Social - INSS</w:t>
      </w:r>
    </w:p>
    <w:p w:rsidR="007965A7" w:rsidRDefault="00916AD5">
      <w:r>
        <w:t xml:space="preserve">      ADV:</w:t>
      </w:r>
      <w:r w:rsidR="007965A7">
        <w:t>SP000030  HERMES ARRAIS ALENCAR</w:t>
      </w:r>
    </w:p>
    <w:p w:rsidR="007965A7" w:rsidRDefault="00916AD5">
      <w:r>
        <w:t xml:space="preserve">      DEPREC:</w:t>
      </w:r>
      <w:r w:rsidR="007965A7">
        <w:t>JUIZO DE DIREITO DA 1 VARA DE SAO JOAQUIM DA BARRA SP</w:t>
      </w:r>
    </w:p>
    <w:p w:rsidR="007965A7" w:rsidRDefault="00916AD5">
      <w:r>
        <w:t xml:space="preserve">      RELATOR:</w:t>
      </w:r>
      <w:r w:rsidR="007965A7">
        <w:t>DES.FED. PRESIDENTE / PRESIDÊNCIA</w:t>
      </w:r>
    </w:p>
    <w:p w:rsidR="007965A7" w:rsidRDefault="00916AD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16AD5">
        <w:rPr>
          <w:lang w:val="en-US"/>
        </w:rPr>
        <w:t>:0</w:t>
      </w:r>
      <w:r w:rsidRPr="007965A7">
        <w:rPr>
          <w:lang w:val="en-US"/>
        </w:rPr>
        <w:t>084779-34.1998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ORI:9300000535/SP REG:05.11.1998</w:t>
      </w:r>
    </w:p>
    <w:p w:rsidR="007965A7" w:rsidRDefault="007965A7">
      <w:r w:rsidRPr="00EA0BA4">
        <w:rPr>
          <w:lang w:val="en-US"/>
        </w:rPr>
        <w:t xml:space="preserve">      </w:t>
      </w:r>
      <w:r w:rsidR="00916AD5">
        <w:t>REQTE:</w:t>
      </w:r>
      <w:r>
        <w:t>TEODORA CAETANO DE JESUS</w:t>
      </w:r>
    </w:p>
    <w:p w:rsidR="007965A7" w:rsidRDefault="00916AD5">
      <w:r>
        <w:t xml:space="preserve">      ADV:</w:t>
      </w:r>
      <w:r w:rsidR="007965A7">
        <w:t>SP068236  MASSARU NAGAO e outros(as)</w:t>
      </w:r>
    </w:p>
    <w:p w:rsidR="007965A7" w:rsidRDefault="00916AD5">
      <w:r>
        <w:t xml:space="preserve">      REQDO(A):</w:t>
      </w:r>
      <w:r w:rsidR="007965A7">
        <w:t>Instituto Nacional do Seguro Social - INSS</w:t>
      </w:r>
    </w:p>
    <w:p w:rsidR="007965A7" w:rsidRDefault="00916AD5">
      <w:r>
        <w:t xml:space="preserve">      ADV</w:t>
      </w:r>
      <w:r w:rsidR="007965A7">
        <w:t>:SP000030  HERMES ARRAIS ALENCAR</w:t>
      </w:r>
    </w:p>
    <w:p w:rsidR="007965A7" w:rsidRDefault="00916AD5">
      <w:r>
        <w:t xml:space="preserve">      DEPREC:</w:t>
      </w:r>
      <w:r w:rsidR="007965A7">
        <w:t>JUIZO DE DIREITO DA 1 VARA DE PACAEMBU SP</w:t>
      </w:r>
    </w:p>
    <w:p w:rsidR="007965A7" w:rsidRDefault="00916AD5">
      <w:r>
        <w:t xml:space="preserve">      RELATOR:</w:t>
      </w:r>
      <w:r w:rsidR="007965A7">
        <w:t>DES.FED. PRESIDENTE / PRESIDÊNCIA</w:t>
      </w:r>
    </w:p>
    <w:p w:rsidR="007965A7" w:rsidRDefault="00916AD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16AD5">
        <w:rPr>
          <w:lang w:val="en-US"/>
        </w:rPr>
        <w:t>:</w:t>
      </w:r>
      <w:r w:rsidRPr="007965A7">
        <w:rPr>
          <w:lang w:val="en-US"/>
        </w:rPr>
        <w:t>0092860-69.1998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ORI:9303067509/SP REG:19.11.1998</w:t>
      </w:r>
    </w:p>
    <w:p w:rsidR="007965A7" w:rsidRDefault="007965A7">
      <w:r w:rsidRPr="00EA0BA4">
        <w:rPr>
          <w:lang w:val="en-US"/>
        </w:rPr>
        <w:t xml:space="preserve">      </w:t>
      </w:r>
      <w:r w:rsidR="00916AD5">
        <w:t>REQTE:</w:t>
      </w:r>
      <w:r>
        <w:t>PEDRO FERREIRA DA SILVA falecido(a)</w:t>
      </w:r>
    </w:p>
    <w:p w:rsidR="007965A7" w:rsidRDefault="00916AD5">
      <w:r>
        <w:t xml:space="preserve">      HABLTDO:</w:t>
      </w:r>
      <w:r w:rsidR="007965A7">
        <w:t>ANITA SILVA DE MARCHI</w:t>
      </w:r>
    </w:p>
    <w:p w:rsidR="007965A7" w:rsidRDefault="00916AD5">
      <w:r>
        <w:t xml:space="preserve">      ADV:</w:t>
      </w:r>
      <w:r w:rsidR="007965A7">
        <w:t>SP090916  HILARIO BOCCHI JUNIOR e outros(as)</w:t>
      </w:r>
    </w:p>
    <w:p w:rsidR="007965A7" w:rsidRDefault="00916AD5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AD</w:t>
      </w:r>
      <w:r w:rsidR="00916AD5">
        <w:t>V:</w:t>
      </w:r>
      <w:r>
        <w:t>SP000030  HERMES ARRAIS ALENCAR</w:t>
      </w:r>
    </w:p>
    <w:p w:rsidR="007965A7" w:rsidRDefault="00916AD5">
      <w:r>
        <w:t xml:space="preserve">      DEPREC:</w:t>
      </w:r>
      <w:r w:rsidR="007965A7">
        <w:t>JUIZO FEDERAL DA 3 VARA DE RIBEIRAO PRETO SP</w:t>
      </w:r>
    </w:p>
    <w:p w:rsidR="007965A7" w:rsidRDefault="00916AD5">
      <w:r>
        <w:t xml:space="preserve">      RELATOR:</w:t>
      </w:r>
      <w:r w:rsidR="007965A7">
        <w:t>DES.FED. PRESIDENTE / PRESIDÊNCIA</w:t>
      </w:r>
    </w:p>
    <w:p w:rsidR="007965A7" w:rsidRDefault="00916AD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16AD5">
        <w:rPr>
          <w:lang w:val="en-US"/>
        </w:rPr>
        <w:t>:</w:t>
      </w:r>
      <w:r w:rsidRPr="007965A7">
        <w:rPr>
          <w:lang w:val="en-US"/>
        </w:rPr>
        <w:t>0092921-27.1998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ORI:9300000494/SP REG:19.11.1998</w:t>
      </w:r>
    </w:p>
    <w:p w:rsidR="007965A7" w:rsidRDefault="007965A7">
      <w:r w:rsidRPr="00EA0BA4">
        <w:rPr>
          <w:lang w:val="en-US"/>
        </w:rPr>
        <w:t xml:space="preserve">      </w:t>
      </w:r>
      <w:r w:rsidR="00916AD5">
        <w:t>REQTE:</w:t>
      </w:r>
      <w:r>
        <w:t>MANOEL FRANCA DA SILVA</w:t>
      </w:r>
    </w:p>
    <w:p w:rsidR="007965A7" w:rsidRDefault="00916AD5">
      <w:r>
        <w:t xml:space="preserve">      ADV:</w:t>
      </w:r>
      <w:r w:rsidR="007965A7">
        <w:t>SP087822  ANTONIO CARRETO SILVEIRA e outro(a)</w:t>
      </w:r>
    </w:p>
    <w:p w:rsidR="007965A7" w:rsidRDefault="00916AD5">
      <w:r>
        <w:t xml:space="preserve">      REQDO(A):</w:t>
      </w:r>
      <w:r w:rsidR="007965A7">
        <w:t>Instituto Nacional do Seguro Social - INSS</w:t>
      </w:r>
    </w:p>
    <w:p w:rsidR="007965A7" w:rsidRDefault="00916AD5">
      <w:r>
        <w:t xml:space="preserve">      ADV:</w:t>
      </w:r>
      <w:r w:rsidR="007965A7">
        <w:t>SP000030  HERMES ARRAIS ALENCAR</w:t>
      </w:r>
    </w:p>
    <w:p w:rsidR="007965A7" w:rsidRDefault="00916AD5">
      <w:r>
        <w:t xml:space="preserve">      DEPREC:</w:t>
      </w:r>
      <w:r w:rsidR="007965A7">
        <w:t>JUIZO DE DIREITO DA 1 VARA DE PANORAMA SP</w:t>
      </w:r>
    </w:p>
    <w:p w:rsidR="007965A7" w:rsidRDefault="00916AD5">
      <w:r>
        <w:t xml:space="preserve">      RELATOR:</w:t>
      </w:r>
      <w:r w:rsidR="007965A7">
        <w:t>DES.FED. PRESIDENTE / PRESIDÊNCIA</w:t>
      </w:r>
    </w:p>
    <w:p w:rsidR="007965A7" w:rsidRDefault="00916AD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16AD5">
        <w:rPr>
          <w:lang w:val="en-US"/>
        </w:rPr>
        <w:t>:</w:t>
      </w:r>
      <w:r w:rsidRPr="007965A7">
        <w:rPr>
          <w:lang w:val="en-US"/>
        </w:rPr>
        <w:t>0094007-33.1998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ORI:8600000433/SP REG:25.11.1998</w:t>
      </w:r>
    </w:p>
    <w:p w:rsidR="007965A7" w:rsidRDefault="007965A7">
      <w:r w:rsidRPr="00EA0BA4">
        <w:rPr>
          <w:lang w:val="en-US"/>
        </w:rPr>
        <w:t xml:space="preserve">      </w:t>
      </w:r>
      <w:r w:rsidR="00916AD5">
        <w:t>REQTE:</w:t>
      </w:r>
      <w:r>
        <w:t>ANA SALVINO DE GODOY RIBEIRO</w:t>
      </w:r>
    </w:p>
    <w:p w:rsidR="007965A7" w:rsidRDefault="0014335D">
      <w:r>
        <w:t xml:space="preserve">      ADV:</w:t>
      </w:r>
      <w:r w:rsidR="007965A7">
        <w:t>SP020813  WALDIR GOMES</w:t>
      </w:r>
    </w:p>
    <w:p w:rsidR="007965A7" w:rsidRDefault="0014335D">
      <w:r>
        <w:t xml:space="preserve">      REQDO(A):</w:t>
      </w:r>
      <w:r w:rsidR="007965A7">
        <w:t>Instituto Nacional do Seguro Social - INSS</w:t>
      </w:r>
    </w:p>
    <w:p w:rsidR="007965A7" w:rsidRDefault="0014335D">
      <w:r>
        <w:t xml:space="preserve">      ADV:</w:t>
      </w:r>
      <w:r w:rsidR="007965A7">
        <w:t>SP000030  HERMES ARRAIS ALENCAR</w:t>
      </w:r>
    </w:p>
    <w:p w:rsidR="007965A7" w:rsidRDefault="0014335D">
      <w:r>
        <w:t xml:space="preserve">      DEPREC:</w:t>
      </w:r>
      <w:r w:rsidR="007965A7">
        <w:t>JUIZO DE DIREITO DA 1 VARA DE LENCOIS PAULISTA SP</w:t>
      </w:r>
    </w:p>
    <w:p w:rsidR="007965A7" w:rsidRDefault="0014335D">
      <w:r>
        <w:t xml:space="preserve">      RELATOR:</w:t>
      </w:r>
      <w:r w:rsidR="007965A7">
        <w:t>DES.FED. PRESIDENTE / PRESIDÊNCIA</w:t>
      </w:r>
    </w:p>
    <w:p w:rsidR="007965A7" w:rsidRDefault="0014335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4335D">
        <w:rPr>
          <w:lang w:val="en-US"/>
        </w:rPr>
        <w:t>:</w:t>
      </w:r>
      <w:r w:rsidRPr="007965A7">
        <w:rPr>
          <w:lang w:val="en-US"/>
        </w:rPr>
        <w:t>0094845-73.1998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ORI:9300001013/SP REG:27.11.1998</w:t>
      </w:r>
    </w:p>
    <w:p w:rsidR="007965A7" w:rsidRDefault="007965A7">
      <w:r w:rsidRPr="00EA0BA4">
        <w:rPr>
          <w:lang w:val="en-US"/>
        </w:rPr>
        <w:t xml:space="preserve">      </w:t>
      </w:r>
      <w:r w:rsidR="0014335D">
        <w:t>REQTE:</w:t>
      </w:r>
      <w:r>
        <w:t>DEVAIL OTAVIO</w:t>
      </w:r>
    </w:p>
    <w:p w:rsidR="007965A7" w:rsidRDefault="0014335D">
      <w:r>
        <w:t xml:space="preserve">      ADV:</w:t>
      </w:r>
      <w:r w:rsidR="007965A7">
        <w:t>SP082836  NICOLAS CUTLAC</w:t>
      </w:r>
    </w:p>
    <w:p w:rsidR="007965A7" w:rsidRDefault="0014335D">
      <w:r>
        <w:t xml:space="preserve">      REQDO(A):</w:t>
      </w:r>
      <w:r w:rsidR="007965A7">
        <w:t>Instituto Nacional do Seguro Social - INSS</w:t>
      </w:r>
    </w:p>
    <w:p w:rsidR="007965A7" w:rsidRDefault="0014335D">
      <w:r>
        <w:t xml:space="preserve">      ADV:</w:t>
      </w:r>
      <w:r w:rsidR="007965A7">
        <w:t>SP000030  HERMES ARRAIS ALENCAR</w:t>
      </w:r>
    </w:p>
    <w:p w:rsidR="007965A7" w:rsidRDefault="0014335D">
      <w:r>
        <w:t xml:space="preserve">      DEPREC:</w:t>
      </w:r>
      <w:r w:rsidR="007965A7">
        <w:t>JUIZO DE DIREITO DA 1 VARA DE ORLANDIA SP</w:t>
      </w:r>
    </w:p>
    <w:p w:rsidR="007965A7" w:rsidRDefault="0014335D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ENDER</w:t>
      </w:r>
      <w:r w:rsidR="0014335D">
        <w:t>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4335D">
        <w:rPr>
          <w:lang w:val="en-US"/>
        </w:rPr>
        <w:t>:</w:t>
      </w:r>
      <w:r w:rsidRPr="007965A7">
        <w:rPr>
          <w:lang w:val="en-US"/>
        </w:rPr>
        <w:t>0094875-11.1998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ORI:200161260025490/SP REG:30.11.1998</w:t>
      </w:r>
    </w:p>
    <w:p w:rsidR="007965A7" w:rsidRDefault="007965A7">
      <w:r w:rsidRPr="00EA0BA4">
        <w:rPr>
          <w:lang w:val="en-US"/>
        </w:rPr>
        <w:t xml:space="preserve">      </w:t>
      </w:r>
      <w:r w:rsidR="0014335D">
        <w:t>REQTE:</w:t>
      </w:r>
      <w:r>
        <w:t>BIAGIO DI SILVESTRE e outros(as)</w:t>
      </w:r>
    </w:p>
    <w:p w:rsidR="007965A7" w:rsidRDefault="0014335D">
      <w:r>
        <w:t xml:space="preserve">      ADV:</w:t>
      </w:r>
      <w:r w:rsidR="007965A7">
        <w:t>SP025143  JOSE FERNANDO ZACCARO e outros(as)</w:t>
      </w:r>
    </w:p>
    <w:p w:rsidR="007965A7" w:rsidRDefault="007965A7">
      <w:r>
        <w:t xml:space="preserve">      R</w:t>
      </w:r>
      <w:r w:rsidR="0014335D">
        <w:t>EQDO(A):</w:t>
      </w:r>
      <w:r>
        <w:t>Instituto Nacional do Seguro Social - INSS</w:t>
      </w:r>
    </w:p>
    <w:p w:rsidR="007965A7" w:rsidRDefault="0014335D">
      <w:r>
        <w:t xml:space="preserve">      ADV:</w:t>
      </w:r>
      <w:r w:rsidR="007965A7">
        <w:t>SP000030  HERMES ARRAIS ALENCAR</w:t>
      </w:r>
    </w:p>
    <w:p w:rsidR="007965A7" w:rsidRDefault="0014335D">
      <w:r>
        <w:t xml:space="preserve">      DEPREC:</w:t>
      </w:r>
      <w:r w:rsidR="007965A7">
        <w:t>JUIZO FEDERAL DA 3 VARA DE SANTO ANDRÉ&gt;26ª SSJ&gt;SP</w:t>
      </w:r>
    </w:p>
    <w:p w:rsidR="007965A7" w:rsidRDefault="0014335D">
      <w:r>
        <w:t xml:space="preserve">      RELATOR:</w:t>
      </w:r>
      <w:r w:rsidR="007965A7">
        <w:t>DES.FED. PRESIDENTE / PRESIDÊNCIA</w:t>
      </w:r>
    </w:p>
    <w:p w:rsidR="007965A7" w:rsidRDefault="00197475">
      <w:r>
        <w:lastRenderedPageBreak/>
        <w:t xml:space="preserve">      ENDER.:</w:t>
      </w:r>
      <w:r w:rsidR="007965A7">
        <w:t>Av.Paulista, 1912 - 11º andar - sala 112 - FUNCEF</w:t>
      </w:r>
    </w:p>
    <w:p w:rsidR="007965A7" w:rsidRPr="00EE5E4C" w:rsidRDefault="007965A7"/>
    <w:p w:rsidR="007965A7" w:rsidRPr="007965A7" w:rsidRDefault="00197475" w:rsidP="002B17FD">
      <w:pPr>
        <w:pStyle w:val="Numerada"/>
        <w:rPr>
          <w:lang w:val="en-US"/>
        </w:rPr>
      </w:pPr>
      <w:r>
        <w:rPr>
          <w:lang w:val="en-US"/>
        </w:rPr>
        <w:t>PROC:</w:t>
      </w:r>
      <w:r w:rsidR="007965A7" w:rsidRPr="007965A7">
        <w:rPr>
          <w:lang w:val="en-US"/>
        </w:rPr>
        <w:t>0100025-70.1998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ORI:9103121550/SP REG:01.12.1998</w:t>
      </w:r>
    </w:p>
    <w:p w:rsidR="007965A7" w:rsidRDefault="007965A7">
      <w:r w:rsidRPr="00EA0BA4">
        <w:rPr>
          <w:lang w:val="en-US"/>
        </w:rPr>
        <w:t xml:space="preserve">      </w:t>
      </w:r>
      <w:r w:rsidR="00197475">
        <w:t>REQTE:</w:t>
      </w:r>
      <w:r>
        <w:t>ANTONIO TONELLI</w:t>
      </w:r>
    </w:p>
    <w:p w:rsidR="007965A7" w:rsidRDefault="00197475">
      <w:r>
        <w:t xml:space="preserve">      ADV:</w:t>
      </w:r>
      <w:r w:rsidR="007965A7">
        <w:t>SP075606  JOAO LUIZ REQUE</w:t>
      </w:r>
    </w:p>
    <w:p w:rsidR="007965A7" w:rsidRDefault="00197475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AD</w:t>
      </w:r>
      <w:r w:rsidR="00197475">
        <w:t>V:</w:t>
      </w:r>
      <w:r>
        <w:t>SP000030  HERMES ARRAIS ALENCAR</w:t>
      </w:r>
    </w:p>
    <w:p w:rsidR="007965A7" w:rsidRDefault="00197475">
      <w:r>
        <w:t xml:space="preserve">      DEPREC:</w:t>
      </w:r>
      <w:r w:rsidR="007965A7">
        <w:t>JUIZO FEDERAL DA 1 VARA DE RIBEIRAO PRETO SP</w:t>
      </w:r>
    </w:p>
    <w:p w:rsidR="007965A7" w:rsidRDefault="00197475">
      <w:r>
        <w:t xml:space="preserve">      RELATOR:</w:t>
      </w:r>
      <w:r w:rsidR="007965A7">
        <w:t>DES.FED. PRESIDENTE / PRESIDÊNCIA</w:t>
      </w:r>
    </w:p>
    <w:p w:rsidR="007965A7" w:rsidRDefault="0019747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97475">
        <w:rPr>
          <w:lang w:val="en-US"/>
        </w:rPr>
        <w:t>:</w:t>
      </w:r>
      <w:r w:rsidRPr="007965A7">
        <w:rPr>
          <w:lang w:val="en-US"/>
        </w:rPr>
        <w:t>0103149-61.1998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ORI:8902054594/SP REG:10.12.1998</w:t>
      </w:r>
    </w:p>
    <w:p w:rsidR="007965A7" w:rsidRDefault="007965A7">
      <w:r w:rsidRPr="00EA0BA4">
        <w:rPr>
          <w:lang w:val="en-US"/>
        </w:rPr>
        <w:t xml:space="preserve">      </w:t>
      </w:r>
      <w:r w:rsidR="00197475">
        <w:t>PARTE A:</w:t>
      </w:r>
      <w:r>
        <w:t>JOSE PEREIRA COSTA e outros(as)</w:t>
      </w:r>
    </w:p>
    <w:p w:rsidR="007965A7" w:rsidRDefault="00197475">
      <w:r>
        <w:t xml:space="preserve">      REQTE:</w:t>
      </w:r>
      <w:r w:rsidR="007965A7">
        <w:t>JOSE PEREIRA COSTA</w:t>
      </w:r>
    </w:p>
    <w:p w:rsidR="007965A7" w:rsidRDefault="00197475">
      <w:r>
        <w:t xml:space="preserve">      ADV:</w:t>
      </w:r>
      <w:r w:rsidR="007965A7">
        <w:t>SP018423  NILTON SOARES DE OLIVEIRA JUNIOR e outros(as)</w:t>
      </w:r>
    </w:p>
    <w:p w:rsidR="007965A7" w:rsidRDefault="00197475">
      <w:r>
        <w:t xml:space="preserve">      REQDO(A):</w:t>
      </w:r>
      <w:r w:rsidR="007965A7">
        <w:t>Instituto Nacional do Seguro Social - INSS</w:t>
      </w:r>
    </w:p>
    <w:p w:rsidR="007965A7" w:rsidRDefault="00197475">
      <w:r>
        <w:t xml:space="preserve">      ADV:</w:t>
      </w:r>
      <w:r w:rsidR="007965A7">
        <w:t>SP000030  HERMES ARRAIS ALENCAR</w:t>
      </w:r>
    </w:p>
    <w:p w:rsidR="007965A7" w:rsidRDefault="00197475">
      <w:r>
        <w:t xml:space="preserve">      DEPREC:</w:t>
      </w:r>
      <w:r w:rsidR="007965A7">
        <w:t>JUIZO FEDERAL DA 6 VARA DE SANTOS &gt; 4ªSSJ &gt; SP</w:t>
      </w:r>
    </w:p>
    <w:p w:rsidR="007965A7" w:rsidRDefault="00197475">
      <w:r>
        <w:t xml:space="preserve">      RELATOR:</w:t>
      </w:r>
      <w:r w:rsidR="007965A7">
        <w:t>DES.FED. PRESIDENTE / PRESIDÊNCIA</w:t>
      </w:r>
    </w:p>
    <w:p w:rsidR="007965A7" w:rsidRDefault="0019747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97475">
        <w:rPr>
          <w:lang w:val="en-US"/>
        </w:rPr>
        <w:t>:</w:t>
      </w:r>
      <w:r w:rsidRPr="007965A7">
        <w:rPr>
          <w:lang w:val="en-US"/>
        </w:rPr>
        <w:t>0103506-41.1998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ORI:9200000358/SP REG:11.12.1998</w:t>
      </w:r>
    </w:p>
    <w:p w:rsidR="007965A7" w:rsidRDefault="007965A7">
      <w:r w:rsidRPr="00EA0BA4">
        <w:rPr>
          <w:lang w:val="en-US"/>
        </w:rPr>
        <w:t xml:space="preserve">      </w:t>
      </w:r>
      <w:r w:rsidR="00197475">
        <w:t>REQTE:</w:t>
      </w:r>
      <w:r>
        <w:t>ALAIDE BENETTI</w:t>
      </w:r>
    </w:p>
    <w:p w:rsidR="007965A7" w:rsidRDefault="00197475">
      <w:r>
        <w:t xml:space="preserve">      ADV:</w:t>
      </w:r>
      <w:r w:rsidR="007965A7">
        <w:t>SP068999  AFONSO FELIX GIMENEZ e outros(as)</w:t>
      </w:r>
    </w:p>
    <w:p w:rsidR="007965A7" w:rsidRDefault="00197475">
      <w:r>
        <w:t xml:space="preserve">      REQDO(A):</w:t>
      </w:r>
      <w:r w:rsidR="007965A7">
        <w:t>Instituto Nacional do Seguro Social - INSS</w:t>
      </w:r>
    </w:p>
    <w:p w:rsidR="007965A7" w:rsidRDefault="00197475">
      <w:r>
        <w:t xml:space="preserve">      ADV:</w:t>
      </w:r>
      <w:r w:rsidR="007965A7">
        <w:t>SP000030  HERMES ARRAIS ALENCAR</w:t>
      </w:r>
    </w:p>
    <w:p w:rsidR="007965A7" w:rsidRDefault="00197475">
      <w:r>
        <w:t xml:space="preserve">      DEPREC:</w:t>
      </w:r>
      <w:r w:rsidR="007965A7">
        <w:t>JUIZO DE DIREITO DA 1 VARA DE DUARTINA SP</w:t>
      </w:r>
    </w:p>
    <w:p w:rsidR="007965A7" w:rsidRDefault="00197475">
      <w:r>
        <w:t xml:space="preserve">      RELATOR:</w:t>
      </w:r>
      <w:r w:rsidR="007965A7">
        <w:t>DES.FED. PRESIDENTE / PRESIDÊNCIA</w:t>
      </w:r>
    </w:p>
    <w:p w:rsidR="007965A7" w:rsidRDefault="0019747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97475">
        <w:rPr>
          <w:lang w:val="en-US"/>
        </w:rPr>
        <w:t>:</w:t>
      </w:r>
      <w:r w:rsidRPr="007965A7">
        <w:rPr>
          <w:lang w:val="en-US"/>
        </w:rPr>
        <w:t>0103547-08.1998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ORI:8900000800/SP REG:11.12.1998</w:t>
      </w:r>
    </w:p>
    <w:p w:rsidR="007965A7" w:rsidRDefault="007965A7">
      <w:r w:rsidRPr="007965A7">
        <w:rPr>
          <w:lang w:val="en-US"/>
        </w:rPr>
        <w:t xml:space="preserve">      </w:t>
      </w:r>
      <w:r w:rsidR="00197475">
        <w:t>REQTE:</w:t>
      </w:r>
      <w:r>
        <w:t>ALCYR DOS SANTOS</w:t>
      </w:r>
    </w:p>
    <w:p w:rsidR="007965A7" w:rsidRDefault="00217DEE">
      <w:r>
        <w:t xml:space="preserve">      ADV:</w:t>
      </w:r>
      <w:r w:rsidR="007965A7">
        <w:t>SP077903  JOSE JORGE COSTA JACINTHO e outro(a)</w:t>
      </w:r>
    </w:p>
    <w:p w:rsidR="007965A7" w:rsidRDefault="00217DEE">
      <w:r>
        <w:t xml:space="preserve">      REQDO(A):</w:t>
      </w:r>
      <w:r w:rsidR="007965A7">
        <w:t>Instituto Nacional do Seguro Social - INSS</w:t>
      </w:r>
    </w:p>
    <w:p w:rsidR="007965A7" w:rsidRDefault="00217DEE">
      <w:r>
        <w:t xml:space="preserve">      ADV:</w:t>
      </w:r>
      <w:r w:rsidR="007965A7">
        <w:t>SP000030  HERMES ARRAIS ALENCAR</w:t>
      </w:r>
    </w:p>
    <w:p w:rsidR="007965A7" w:rsidRDefault="00217DEE">
      <w:r>
        <w:t xml:space="preserve">      DEPREC:</w:t>
      </w:r>
      <w:r w:rsidR="007965A7">
        <w:t>JUIZO DE DIREITO DA 1 VARA DE SERTAOZINHO SP</w:t>
      </w:r>
    </w:p>
    <w:p w:rsidR="007965A7" w:rsidRDefault="00217DEE">
      <w:r>
        <w:t xml:space="preserve">      RELATOR:</w:t>
      </w:r>
      <w:r w:rsidR="007965A7">
        <w:t>DES.FED. PRESIDENTE / PRESIDÊNCIA</w:t>
      </w:r>
    </w:p>
    <w:p w:rsidR="007965A7" w:rsidRDefault="00217DE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17DEE">
        <w:rPr>
          <w:lang w:val="en-US"/>
        </w:rPr>
        <w:t>:</w:t>
      </w:r>
      <w:r w:rsidRPr="007965A7">
        <w:rPr>
          <w:lang w:val="en-US"/>
        </w:rPr>
        <w:t>0001673-43.1999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ORI:9003055785/SP REG:22.01.1999</w:t>
      </w:r>
    </w:p>
    <w:p w:rsidR="007965A7" w:rsidRDefault="00217DEE" w:rsidP="00217DEE">
      <w:pPr>
        <w:ind w:left="360"/>
      </w:pPr>
      <w:r>
        <w:t>REQTE:</w:t>
      </w:r>
      <w:r w:rsidR="007965A7">
        <w:t>ROBERTO MINGOCI</w:t>
      </w:r>
    </w:p>
    <w:p w:rsidR="007965A7" w:rsidRDefault="00217DEE">
      <w:r>
        <w:t xml:space="preserve">      ADV:</w:t>
      </w:r>
      <w:r w:rsidR="007965A7">
        <w:t>SP069342  MARIA RITA FERREIRA DE CAMPOS</w:t>
      </w:r>
    </w:p>
    <w:p w:rsidR="007965A7" w:rsidRDefault="00217DEE">
      <w:r>
        <w:t xml:space="preserve">      REQDO(A):</w:t>
      </w:r>
      <w:r w:rsidR="007965A7">
        <w:t>Instituto Nacional do Seguro Social - INSS</w:t>
      </w:r>
    </w:p>
    <w:p w:rsidR="007965A7" w:rsidRDefault="00217DEE">
      <w:r>
        <w:t xml:space="preserve">      ADV:</w:t>
      </w:r>
      <w:r w:rsidR="007965A7">
        <w:t>SP000030  HERMES ARRAIS ALENCAR</w:t>
      </w:r>
    </w:p>
    <w:p w:rsidR="007965A7" w:rsidRDefault="00217DEE">
      <w:r>
        <w:t xml:space="preserve">      DEPREC:</w:t>
      </w:r>
      <w:r w:rsidR="007965A7">
        <w:t>JUIZO FEDERAL DA 2 VARA DE RIBEIRAO PRETO SP</w:t>
      </w:r>
    </w:p>
    <w:p w:rsidR="007965A7" w:rsidRDefault="00217DEE">
      <w:r>
        <w:t xml:space="preserve">      RELATOR:</w:t>
      </w:r>
      <w:r w:rsidR="007965A7">
        <w:t>DES.FED. PRESIDENTE / PRESIDÊNCIA</w:t>
      </w:r>
    </w:p>
    <w:p w:rsidR="007965A7" w:rsidRDefault="00217DE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17DEE">
        <w:rPr>
          <w:lang w:val="en-US"/>
        </w:rPr>
        <w:t>:</w:t>
      </w:r>
      <w:r w:rsidRPr="007965A7">
        <w:rPr>
          <w:lang w:val="en-US"/>
        </w:rPr>
        <w:t>0001766-06.1999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ORI:9300000804/SP REG:22.01.1999</w:t>
      </w:r>
    </w:p>
    <w:p w:rsidR="007965A7" w:rsidRDefault="007965A7">
      <w:r w:rsidRPr="00340386">
        <w:rPr>
          <w:lang w:val="en-US"/>
        </w:rPr>
        <w:t xml:space="preserve">      </w:t>
      </w:r>
      <w:r w:rsidR="00217DEE">
        <w:t>REQTE:</w:t>
      </w:r>
      <w:r>
        <w:t>ANGELO RUBIATTI</w:t>
      </w:r>
    </w:p>
    <w:p w:rsidR="007965A7" w:rsidRDefault="00217DEE">
      <w:r>
        <w:t xml:space="preserve">      ADV:</w:t>
      </w:r>
      <w:r w:rsidR="007965A7">
        <w:t>SP100762  SERGIO DE JESUS PASSARI</w:t>
      </w:r>
    </w:p>
    <w:p w:rsidR="007965A7" w:rsidRDefault="00217DEE">
      <w:r>
        <w:t xml:space="preserve">      REQDO(A):</w:t>
      </w:r>
      <w:r w:rsidR="007965A7">
        <w:t>Instituto Nacional do Seguro Social - INSS</w:t>
      </w:r>
    </w:p>
    <w:p w:rsidR="007965A7" w:rsidRDefault="00217DEE">
      <w:r>
        <w:t xml:space="preserve">      ADV:</w:t>
      </w:r>
      <w:r w:rsidR="007965A7">
        <w:t>SP000030  HERMES ARRAIS ALENCAR</w:t>
      </w:r>
    </w:p>
    <w:p w:rsidR="007965A7" w:rsidRDefault="00217DEE">
      <w:r>
        <w:t xml:space="preserve">      DEPREC:</w:t>
      </w:r>
      <w:r w:rsidR="007965A7">
        <w:t>JUIZO DE DIREITO DA 1 VARA DE TAQUARITINGA SP</w:t>
      </w:r>
    </w:p>
    <w:p w:rsidR="007965A7" w:rsidRDefault="00217DEE">
      <w:r>
        <w:t xml:space="preserve">      RELATOR:</w:t>
      </w:r>
      <w:r w:rsidR="007965A7">
        <w:t>DES.FED. PRESIDENTE / PRESIDÊNCIA</w:t>
      </w:r>
    </w:p>
    <w:p w:rsidR="007965A7" w:rsidRDefault="00217DEE">
      <w:r>
        <w:t xml:space="preserve">      ENDER.:</w:t>
      </w:r>
      <w:r w:rsidR="007965A7">
        <w:t>Av.Paulista, 1912 - 11º andar - sala 112 - FUNCEF</w:t>
      </w:r>
    </w:p>
    <w:p w:rsidR="007965A7" w:rsidRPr="00EE5E4C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17DEE">
        <w:rPr>
          <w:lang w:val="en-US"/>
        </w:rPr>
        <w:t>:</w:t>
      </w:r>
      <w:r w:rsidRPr="007965A7">
        <w:rPr>
          <w:lang w:val="en-US"/>
        </w:rPr>
        <w:t>0001854-44.1999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ORI:9400001603/SP REG:22.01.1999</w:t>
      </w:r>
    </w:p>
    <w:p w:rsidR="007965A7" w:rsidRDefault="007965A7">
      <w:r w:rsidRPr="00340386">
        <w:rPr>
          <w:lang w:val="en-US"/>
        </w:rPr>
        <w:t xml:space="preserve">      </w:t>
      </w:r>
      <w:r w:rsidR="00217DEE">
        <w:t>REQTE:</w:t>
      </w:r>
      <w:r>
        <w:t>MARIA DO AMPARO E SILVA</w:t>
      </w:r>
    </w:p>
    <w:p w:rsidR="007965A7" w:rsidRDefault="00217DEE">
      <w:r>
        <w:t xml:space="preserve">      ADV:</w:t>
      </w:r>
      <w:r w:rsidR="007965A7">
        <w:t>SP071907  EDUARDO MACHADO SILVEIRA e outro(a)</w:t>
      </w:r>
    </w:p>
    <w:p w:rsidR="007965A7" w:rsidRDefault="007965A7">
      <w:r>
        <w:lastRenderedPageBreak/>
        <w:t xml:space="preserve">     </w:t>
      </w:r>
      <w:r w:rsidR="00217DEE">
        <w:t xml:space="preserve"> REQDO(A):</w:t>
      </w:r>
      <w:r>
        <w:t>Instituto Nacional do Seguro Social - INSS</w:t>
      </w:r>
    </w:p>
    <w:p w:rsidR="007965A7" w:rsidRDefault="00217DEE">
      <w:r>
        <w:t xml:space="preserve">      ADV:</w:t>
      </w:r>
      <w:r w:rsidR="007965A7">
        <w:t>SP000030  HERMES ARRAIS ALENCAR</w:t>
      </w:r>
    </w:p>
    <w:p w:rsidR="007965A7" w:rsidRDefault="00217DEE">
      <w:r>
        <w:t xml:space="preserve">      DEPREC:</w:t>
      </w:r>
      <w:r w:rsidR="007965A7">
        <w:t>JUIZO DE DIREITO DA 2 VARA DE BOTUCATU SP</w:t>
      </w:r>
    </w:p>
    <w:p w:rsidR="007965A7" w:rsidRDefault="00217DEE">
      <w:r>
        <w:t xml:space="preserve">      RELATOR:</w:t>
      </w:r>
      <w:r w:rsidR="007965A7">
        <w:t>DES.FED. PRESIDENTE / PRESIDÊNCIA</w:t>
      </w:r>
    </w:p>
    <w:p w:rsidR="007965A7" w:rsidRDefault="00217DE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17DEE">
        <w:rPr>
          <w:lang w:val="en-US"/>
        </w:rPr>
        <w:t>:</w:t>
      </w:r>
      <w:r w:rsidRPr="007965A7">
        <w:rPr>
          <w:lang w:val="en-US"/>
        </w:rPr>
        <w:t>0001871-80.1999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ORI:9400304218/SP REG:26.01.1999</w:t>
      </w:r>
    </w:p>
    <w:p w:rsidR="007965A7" w:rsidRDefault="007965A7">
      <w:r w:rsidRPr="00340386">
        <w:rPr>
          <w:lang w:val="en-US"/>
        </w:rPr>
        <w:t xml:space="preserve">      </w:t>
      </w:r>
      <w:r w:rsidR="00217DEE">
        <w:t>REQTE:</w:t>
      </w:r>
      <w:r>
        <w:t>MACPLAN ENGENHARIA E CONSTRUCOES LTDA</w:t>
      </w:r>
    </w:p>
    <w:p w:rsidR="007965A7" w:rsidRDefault="00217DEE">
      <w:r>
        <w:t xml:space="preserve">      ADV:</w:t>
      </w:r>
      <w:r w:rsidR="007965A7">
        <w:t>SP010460  WALTER EXNER e outro(a)</w:t>
      </w:r>
    </w:p>
    <w:p w:rsidR="007965A7" w:rsidRDefault="007965A7">
      <w:r>
        <w:t xml:space="preserve">      R</w:t>
      </w:r>
      <w:r w:rsidR="00217DEE">
        <w:t>EQDO(A):</w:t>
      </w:r>
      <w:r>
        <w:t>Instituto Nacional do Seguro Social - INSS</w:t>
      </w:r>
    </w:p>
    <w:p w:rsidR="007965A7" w:rsidRDefault="00217DEE">
      <w:r>
        <w:t xml:space="preserve">      ADV:</w:t>
      </w:r>
      <w:r w:rsidR="007965A7">
        <w:t>SP000030  HERMES ARRAIS ALENCAR</w:t>
      </w:r>
    </w:p>
    <w:p w:rsidR="007965A7" w:rsidRDefault="00217DEE">
      <w:r>
        <w:t xml:space="preserve">      DEPREC :</w:t>
      </w:r>
      <w:r w:rsidR="007965A7">
        <w:t>JUIZO FEDERAL DA 18 VARA SAO PAULO Sec Jud SP</w:t>
      </w:r>
    </w:p>
    <w:p w:rsidR="007965A7" w:rsidRDefault="00217DEE">
      <w:r>
        <w:t xml:space="preserve">      RELATOR:</w:t>
      </w:r>
      <w:r w:rsidR="007965A7">
        <w:t>DES.FED. PRESIDENTE / PRESIDÊNCIA</w:t>
      </w:r>
    </w:p>
    <w:p w:rsidR="007965A7" w:rsidRDefault="00217DE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17DEE">
        <w:rPr>
          <w:lang w:val="en-US"/>
        </w:rPr>
        <w:t>:</w:t>
      </w:r>
      <w:r w:rsidRPr="007965A7">
        <w:rPr>
          <w:lang w:val="en-US"/>
        </w:rPr>
        <w:t>0003964-16.1999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ORI:9100000250/SP REG:04.02.1999</w:t>
      </w:r>
    </w:p>
    <w:p w:rsidR="007965A7" w:rsidRDefault="007965A7">
      <w:r w:rsidRPr="00340386">
        <w:rPr>
          <w:lang w:val="en-US"/>
        </w:rPr>
        <w:t xml:space="preserve">      </w:t>
      </w:r>
      <w:r w:rsidR="00217DEE">
        <w:t>REQTE:</w:t>
      </w:r>
      <w:r>
        <w:t>ANNA PUDELKO BRODAY</w:t>
      </w:r>
    </w:p>
    <w:p w:rsidR="007965A7" w:rsidRDefault="00217DEE">
      <w:r>
        <w:t xml:space="preserve">      ADV:</w:t>
      </w:r>
      <w:r w:rsidR="007965A7">
        <w:t>SP093096  EVERALDO CARLOS DE MELO</w:t>
      </w:r>
    </w:p>
    <w:p w:rsidR="007965A7" w:rsidRDefault="00217DEE">
      <w:r>
        <w:t xml:space="preserve">      REQDO(A):</w:t>
      </w:r>
      <w:r w:rsidR="007965A7">
        <w:t>Instituto Nacional do Seguro Social - INSS</w:t>
      </w:r>
    </w:p>
    <w:p w:rsidR="007965A7" w:rsidRDefault="00217DEE">
      <w:r>
        <w:t xml:space="preserve">      ADV:SP000030 </w:t>
      </w:r>
      <w:r w:rsidR="007965A7">
        <w:t>HERMES ARRAIS ALENCAR</w:t>
      </w:r>
    </w:p>
    <w:p w:rsidR="007965A7" w:rsidRDefault="00217DEE">
      <w:r>
        <w:t xml:space="preserve">      DEPREC:</w:t>
      </w:r>
      <w:r w:rsidR="007965A7">
        <w:t>JUIZO DE DIREITO DA 2 VARA DE SUZANO SP</w:t>
      </w:r>
    </w:p>
    <w:p w:rsidR="007965A7" w:rsidRDefault="00217DEE">
      <w:r>
        <w:t xml:space="preserve">      RELATOR:</w:t>
      </w:r>
      <w:r w:rsidR="007965A7">
        <w:t>DES.FED. PRESIDENTE / PRESIDÊNCIA</w:t>
      </w:r>
    </w:p>
    <w:p w:rsidR="007965A7" w:rsidRDefault="00217DE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17DEE">
        <w:rPr>
          <w:lang w:val="en-US"/>
        </w:rPr>
        <w:t>:</w:t>
      </w:r>
      <w:r w:rsidRPr="007965A7">
        <w:rPr>
          <w:lang w:val="en-US"/>
        </w:rPr>
        <w:t>0004113-12.1999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ORI:9000000673/SP REG:05.02.1999</w:t>
      </w:r>
    </w:p>
    <w:p w:rsidR="007965A7" w:rsidRDefault="007965A7">
      <w:r w:rsidRPr="00340386">
        <w:rPr>
          <w:lang w:val="en-US"/>
        </w:rPr>
        <w:t xml:space="preserve">      </w:t>
      </w:r>
      <w:r w:rsidR="00217DEE">
        <w:t>REQTE:</w:t>
      </w:r>
      <w:r>
        <w:t>SEBASTIAO DOS SANTOS</w:t>
      </w:r>
    </w:p>
    <w:p w:rsidR="007965A7" w:rsidRDefault="00217DEE">
      <w:r>
        <w:t xml:space="preserve">      ADV:</w:t>
      </w:r>
      <w:r w:rsidR="007965A7">
        <w:t>SP081339  JOAO COUTO CORREA e outro(a)</w:t>
      </w:r>
    </w:p>
    <w:p w:rsidR="007965A7" w:rsidRDefault="00217DEE">
      <w:r>
        <w:t xml:space="preserve">      REQDO(A):</w:t>
      </w:r>
      <w:r w:rsidR="007965A7">
        <w:t>Instituto Nacional do Seguro Social - INSS</w:t>
      </w:r>
    </w:p>
    <w:p w:rsidR="007965A7" w:rsidRDefault="00217DEE">
      <w:r>
        <w:t xml:space="preserve">      ADV:</w:t>
      </w:r>
      <w:r w:rsidR="007965A7">
        <w:t>SP000030  HERMES ARRAIS ALENCAR</w:t>
      </w:r>
    </w:p>
    <w:p w:rsidR="007965A7" w:rsidRDefault="00217DEE">
      <w:r>
        <w:t xml:space="preserve">      DEPREC:</w:t>
      </w:r>
      <w:r w:rsidR="007965A7">
        <w:t>JUIZO DE DIREITO DA 2 VARA DE AVARE SP</w:t>
      </w:r>
    </w:p>
    <w:p w:rsidR="007965A7" w:rsidRDefault="00217DEE">
      <w:r>
        <w:t xml:space="preserve">      RELATOR:</w:t>
      </w:r>
      <w:r w:rsidR="007965A7">
        <w:t>DES.FED. PRESIDENTE / PRESIDÊNCIA</w:t>
      </w:r>
    </w:p>
    <w:p w:rsidR="007965A7" w:rsidRDefault="00217DE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17DEE">
        <w:rPr>
          <w:lang w:val="en-US"/>
        </w:rPr>
        <w:t>:</w:t>
      </w:r>
      <w:r w:rsidRPr="007965A7">
        <w:rPr>
          <w:lang w:val="en-US"/>
        </w:rPr>
        <w:t>0005558-65.1999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ORI:9102049503/SP REG:03.03.1999</w:t>
      </w:r>
    </w:p>
    <w:p w:rsidR="007965A7" w:rsidRDefault="007965A7">
      <w:r w:rsidRPr="00340386">
        <w:rPr>
          <w:lang w:val="en-US"/>
        </w:rPr>
        <w:t xml:space="preserve">      </w:t>
      </w:r>
      <w:r w:rsidR="00217DEE">
        <w:t>PARTE A:</w:t>
      </w:r>
      <w:r>
        <w:t>JOAO VAZ e outros(as)</w:t>
      </w:r>
    </w:p>
    <w:p w:rsidR="007965A7" w:rsidRDefault="00217DEE">
      <w:r>
        <w:t xml:space="preserve">      REQTE:</w:t>
      </w:r>
      <w:r w:rsidR="007965A7">
        <w:t>JOSE GONCALVES e outros(as)</w:t>
      </w:r>
    </w:p>
    <w:p w:rsidR="007965A7" w:rsidRDefault="00217DEE">
      <w:r>
        <w:t xml:space="preserve">      ADV:</w:t>
      </w:r>
      <w:r w:rsidR="007965A7">
        <w:t>SP018423  NILTON SOARES DE OLIVEIRA JUNIOR e outros(as)</w:t>
      </w:r>
    </w:p>
    <w:p w:rsidR="007965A7" w:rsidRDefault="00217DEE">
      <w:r>
        <w:t xml:space="preserve">      REQDO(A):</w:t>
      </w:r>
      <w:r w:rsidR="007965A7">
        <w:t>Instituto Nacional do Seguro Social - INSS</w:t>
      </w:r>
    </w:p>
    <w:p w:rsidR="007965A7" w:rsidRPr="007965A7" w:rsidRDefault="007965A7">
      <w:pPr>
        <w:rPr>
          <w:lang w:val="en-US"/>
        </w:rPr>
      </w:pPr>
      <w:r w:rsidRPr="00340386">
        <w:t xml:space="preserve">      </w:t>
      </w:r>
      <w:r w:rsidR="00217DEE">
        <w:rPr>
          <w:lang w:val="en-US"/>
        </w:rPr>
        <w:t>ADV:</w:t>
      </w:r>
      <w:r w:rsidRPr="007965A7">
        <w:rPr>
          <w:lang w:val="en-US"/>
        </w:rPr>
        <w:t>SP009680  NILSON BERENCHTEIN</w:t>
      </w:r>
    </w:p>
    <w:p w:rsidR="007965A7" w:rsidRPr="007965A7" w:rsidRDefault="00217DEE">
      <w:pPr>
        <w:rPr>
          <w:lang w:val="en-US"/>
        </w:rPr>
      </w:pPr>
      <w:r>
        <w:rPr>
          <w:lang w:val="en-US"/>
        </w:rPr>
        <w:t xml:space="preserve">      ADV:</w:t>
      </w:r>
      <w:r w:rsidR="007965A7" w:rsidRPr="007965A7">
        <w:rPr>
          <w:lang w:val="en-US"/>
        </w:rPr>
        <w:t>SP000030 HERMES ARRAIS ALENCAR</w:t>
      </w:r>
    </w:p>
    <w:p w:rsidR="007965A7" w:rsidRDefault="007965A7">
      <w:r w:rsidRPr="00340386">
        <w:rPr>
          <w:lang w:val="en-US"/>
        </w:rPr>
        <w:t xml:space="preserve">      </w:t>
      </w:r>
      <w:r w:rsidR="00217DEE">
        <w:t>DEPREC:</w:t>
      </w:r>
      <w:r>
        <w:t>JUIZO FEDERAL DA 3 VARA DE SANTOS &gt; 4ªSSJ &gt; SP</w:t>
      </w:r>
    </w:p>
    <w:p w:rsidR="007965A7" w:rsidRDefault="00217DEE">
      <w:r>
        <w:t xml:space="preserve">      RELATOR:</w:t>
      </w:r>
      <w:r w:rsidR="007965A7">
        <w:t>DES.FED. PRESIDENTE / PRESIDÊNCIA</w:t>
      </w:r>
    </w:p>
    <w:p w:rsidR="007965A7" w:rsidRDefault="00217DE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217DEE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0005622-75.1999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ORI:8900000328/SP REG:03.03.1999</w:t>
      </w:r>
    </w:p>
    <w:p w:rsidR="007965A7" w:rsidRDefault="007965A7">
      <w:r w:rsidRPr="00340386">
        <w:rPr>
          <w:lang w:val="en-US"/>
        </w:rPr>
        <w:t xml:space="preserve">      </w:t>
      </w:r>
      <w:r w:rsidR="00217DEE">
        <w:t>REQTE:</w:t>
      </w:r>
      <w:r>
        <w:t>ALCIDES REMOLI e outros(as)</w:t>
      </w:r>
    </w:p>
    <w:p w:rsidR="007965A7" w:rsidRDefault="00217DEE">
      <w:r>
        <w:t xml:space="preserve">      ADV:</w:t>
      </w:r>
      <w:r w:rsidR="007965A7">
        <w:t>SP081093  CARLOS ALBERTO DE SOUZA LOPES e outros(as)</w:t>
      </w:r>
    </w:p>
    <w:p w:rsidR="007965A7" w:rsidRDefault="00217DEE">
      <w:r>
        <w:t xml:space="preserve">      REQDO(A):</w:t>
      </w:r>
      <w:r w:rsidR="007965A7">
        <w:t>Instituto Nacional do Seguro Social - INSS</w:t>
      </w:r>
    </w:p>
    <w:p w:rsidR="007965A7" w:rsidRDefault="00217DEE">
      <w:r>
        <w:t xml:space="preserve">      ADV:</w:t>
      </w:r>
      <w:r w:rsidR="007965A7">
        <w:t>SP074363  VALERIA DALVA DE AGOSTINHO</w:t>
      </w:r>
    </w:p>
    <w:p w:rsidR="007965A7" w:rsidRDefault="00217DEE">
      <w:r>
        <w:t xml:space="preserve">      ADV:</w:t>
      </w:r>
      <w:r w:rsidR="007965A7">
        <w:t>SP000030 HERMES ARRAIS ALENCAR</w:t>
      </w:r>
    </w:p>
    <w:p w:rsidR="007965A7" w:rsidRDefault="00217DEE">
      <w:r>
        <w:t xml:space="preserve">      DEPREC:</w:t>
      </w:r>
      <w:r w:rsidR="007965A7">
        <w:t>JUIZO DE DIREITO DA 1 VARA DE AGUDOS SP</w:t>
      </w:r>
    </w:p>
    <w:p w:rsidR="007965A7" w:rsidRDefault="00217DEE">
      <w:r>
        <w:t xml:space="preserve">      RELATOR:</w:t>
      </w:r>
      <w:r w:rsidR="007965A7">
        <w:t>DES.FED. PRESIDENTE / PRESIDÊNCIA</w:t>
      </w:r>
    </w:p>
    <w:p w:rsidR="007965A7" w:rsidRDefault="00217DE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17DEE">
        <w:rPr>
          <w:lang w:val="en-US"/>
        </w:rPr>
        <w:t>:</w:t>
      </w:r>
      <w:r w:rsidRPr="007965A7">
        <w:rPr>
          <w:lang w:val="en-US"/>
        </w:rPr>
        <w:t>0005691-10.1999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ORI:9003000328/SP REG:03.03.1999</w:t>
      </w:r>
    </w:p>
    <w:p w:rsidR="007965A7" w:rsidRDefault="007965A7">
      <w:r w:rsidRPr="00340386">
        <w:rPr>
          <w:lang w:val="en-US"/>
        </w:rPr>
        <w:t xml:space="preserve">      </w:t>
      </w:r>
      <w:r w:rsidR="00217DEE">
        <w:t>REQTE:</w:t>
      </w:r>
      <w:r>
        <w:t>ISAU ANTONIO CEARA e outros(as)</w:t>
      </w:r>
    </w:p>
    <w:p w:rsidR="007965A7" w:rsidRDefault="00217DEE">
      <w:r>
        <w:t xml:space="preserve">      ADV:</w:t>
      </w:r>
      <w:r w:rsidR="007965A7">
        <w:t>SP065415  PAULO HENRIQUE PASTORI e outros(as)</w:t>
      </w:r>
    </w:p>
    <w:p w:rsidR="007965A7" w:rsidRDefault="00600D2C">
      <w:r>
        <w:t xml:space="preserve">      REQDO(A):</w:t>
      </w:r>
      <w:r w:rsidR="007965A7">
        <w:t>Instituto Nacional do Seguro Social - INSS</w:t>
      </w:r>
    </w:p>
    <w:p w:rsidR="007965A7" w:rsidRDefault="00600D2C">
      <w:r>
        <w:t xml:space="preserve">      ADV:</w:t>
      </w:r>
      <w:r w:rsidR="007965A7">
        <w:t>SP032114  LUIZ FERNANDO MAISTRELLO GAYA</w:t>
      </w:r>
    </w:p>
    <w:p w:rsidR="007965A7" w:rsidRDefault="00600D2C">
      <w:r>
        <w:t xml:space="preserve">      ADV:</w:t>
      </w:r>
      <w:r w:rsidR="007965A7">
        <w:t>SP000030 HERMES ARRAIS ALENCAR</w:t>
      </w:r>
    </w:p>
    <w:p w:rsidR="007965A7" w:rsidRDefault="00600D2C">
      <w:r>
        <w:lastRenderedPageBreak/>
        <w:t xml:space="preserve">      DEPREC:</w:t>
      </w:r>
      <w:r w:rsidR="007965A7">
        <w:t>JUIZO FEDERAL DA 3 VARA DE RIBEIRAO PRETO SP</w:t>
      </w:r>
    </w:p>
    <w:p w:rsidR="007965A7" w:rsidRDefault="00600D2C">
      <w:r>
        <w:t xml:space="preserve">      RELATOR:</w:t>
      </w:r>
      <w:r w:rsidR="007965A7">
        <w:t>DES.FED. PRESIDENTE / PRESIDÊNCIA</w:t>
      </w:r>
    </w:p>
    <w:p w:rsidR="007965A7" w:rsidRDefault="00600D2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00D2C">
        <w:rPr>
          <w:lang w:val="en-US"/>
        </w:rPr>
        <w:t>:</w:t>
      </w:r>
      <w:r w:rsidRPr="007965A7">
        <w:rPr>
          <w:lang w:val="en-US"/>
        </w:rPr>
        <w:t>0006365-85.1999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ORI:9002012764/SP REG:09.03.1999</w:t>
      </w:r>
    </w:p>
    <w:p w:rsidR="007965A7" w:rsidRDefault="007965A7">
      <w:r w:rsidRPr="00340386">
        <w:rPr>
          <w:lang w:val="en-US"/>
        </w:rPr>
        <w:t xml:space="preserve">      </w:t>
      </w:r>
      <w:r w:rsidR="00600D2C">
        <w:t>REQTE:</w:t>
      </w:r>
      <w:r>
        <w:t>JOSE SALES GALVAO falecido(a)</w:t>
      </w:r>
    </w:p>
    <w:p w:rsidR="007965A7" w:rsidRDefault="00600D2C">
      <w:r>
        <w:t xml:space="preserve">      HABLTDO:</w:t>
      </w:r>
      <w:r w:rsidR="007965A7">
        <w:t>ALZIRA ADELAIDE TAVARES</w:t>
      </w:r>
    </w:p>
    <w:p w:rsidR="007965A7" w:rsidRDefault="00600D2C">
      <w:r>
        <w:t xml:space="preserve">      ADV:</w:t>
      </w:r>
      <w:r w:rsidR="007965A7">
        <w:t>SP046715  FLAVIO SANINO e outros(as)</w:t>
      </w:r>
    </w:p>
    <w:p w:rsidR="007965A7" w:rsidRDefault="00600D2C">
      <w:r>
        <w:t xml:space="preserve">      REQDO(A):</w:t>
      </w:r>
      <w:r w:rsidR="007965A7">
        <w:t>Instituto Nacional do Seguro Social - INSS</w:t>
      </w:r>
    </w:p>
    <w:p w:rsidR="007965A7" w:rsidRDefault="00600D2C">
      <w:r>
        <w:t xml:space="preserve">      ADV:</w:t>
      </w:r>
      <w:r w:rsidR="007965A7">
        <w:t>SP000030  HERMES ARRAIS ALENCAR</w:t>
      </w:r>
    </w:p>
    <w:p w:rsidR="007965A7" w:rsidRDefault="00600D2C">
      <w:r>
        <w:t xml:space="preserve">      DEPREC:</w:t>
      </w:r>
      <w:r w:rsidR="007965A7">
        <w:t>JUIZO FEDERAL DA 5 VARA DE SANTOS &gt; 4ªSSJ &gt; SP</w:t>
      </w:r>
    </w:p>
    <w:p w:rsidR="007965A7" w:rsidRDefault="00600D2C">
      <w:r>
        <w:t xml:space="preserve">      RELATOR:</w:t>
      </w:r>
      <w:r w:rsidR="007965A7">
        <w:t>DES.FED. PRESIDENTE / PRESIDÊNCIA</w:t>
      </w:r>
    </w:p>
    <w:p w:rsidR="007965A7" w:rsidRDefault="00600D2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00D2C">
        <w:rPr>
          <w:lang w:val="en-US"/>
        </w:rPr>
        <w:t>:</w:t>
      </w:r>
      <w:r w:rsidRPr="007965A7">
        <w:rPr>
          <w:lang w:val="en-US"/>
        </w:rPr>
        <w:t>0006428-13.1999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ORI:9400153287/SP REG:10.03.1999</w:t>
      </w:r>
    </w:p>
    <w:p w:rsidR="007965A7" w:rsidRDefault="007965A7">
      <w:r w:rsidRPr="00340386">
        <w:rPr>
          <w:lang w:val="en-US"/>
        </w:rPr>
        <w:t xml:space="preserve">      </w:t>
      </w:r>
      <w:r w:rsidR="00600D2C">
        <w:t>PARTE A:</w:t>
      </w:r>
      <w:r>
        <w:t>PRO SINALIZACAO VIARIA LTDA</w:t>
      </w:r>
    </w:p>
    <w:p w:rsidR="007965A7" w:rsidRDefault="00600D2C">
      <w:r>
        <w:t xml:space="preserve">      REQTE:</w:t>
      </w:r>
      <w:r w:rsidR="007965A7">
        <w:t>VALDEMIR JOSE HENRIQUE</w:t>
      </w:r>
    </w:p>
    <w:p w:rsidR="007965A7" w:rsidRDefault="00600D2C">
      <w:r>
        <w:t xml:space="preserve">      ADV:</w:t>
      </w:r>
      <w:r w:rsidR="007965A7">
        <w:t>SP071237  VALDEMIR JOSE HENRIQUE</w:t>
      </w:r>
    </w:p>
    <w:p w:rsidR="007965A7" w:rsidRDefault="00600D2C">
      <w:r>
        <w:t xml:space="preserve">      REQDO(A):</w:t>
      </w:r>
      <w:r w:rsidR="007965A7">
        <w:t>Instituto Nacional do Seguro Social - INSS</w:t>
      </w:r>
    </w:p>
    <w:p w:rsidR="007965A7" w:rsidRDefault="00600D2C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</w:t>
      </w:r>
      <w:r w:rsidR="00600D2C">
        <w:t xml:space="preserve">     DEPREC</w:t>
      </w:r>
      <w:r>
        <w:t>JUIZO FEDERAL DA 12 VARA SAO PAULO Sec Jud SP</w:t>
      </w:r>
    </w:p>
    <w:p w:rsidR="007965A7" w:rsidRDefault="00600D2C">
      <w:r>
        <w:t xml:space="preserve">      RELATOR:</w:t>
      </w:r>
      <w:r w:rsidR="007965A7">
        <w:t>DES.FED. PRESIDENTE / PRESIDÊNCIA</w:t>
      </w:r>
    </w:p>
    <w:p w:rsidR="007965A7" w:rsidRDefault="00600D2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00D2C">
        <w:rPr>
          <w:lang w:val="en-US"/>
        </w:rPr>
        <w:t>:</w:t>
      </w:r>
      <w:r w:rsidRPr="007965A7">
        <w:rPr>
          <w:lang w:val="en-US"/>
        </w:rPr>
        <w:t>0006620-43.1999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ORI:9200742017/SP REG:10.03.1999</w:t>
      </w:r>
    </w:p>
    <w:p w:rsidR="007965A7" w:rsidRDefault="007965A7">
      <w:r w:rsidRPr="00340386">
        <w:rPr>
          <w:lang w:val="en-US"/>
        </w:rPr>
        <w:t xml:space="preserve">      </w:t>
      </w:r>
      <w:r w:rsidR="00600D2C">
        <w:t>REQTE:</w:t>
      </w:r>
      <w:r>
        <w:t>ITAMBE ENGENHARIA E COM/ LTDA</w:t>
      </w:r>
    </w:p>
    <w:p w:rsidR="007965A7" w:rsidRDefault="00600D2C">
      <w:r>
        <w:t xml:space="preserve">      ADV:</w:t>
      </w:r>
      <w:r w:rsidR="007965A7">
        <w:t>SP113818  SANDRA MARQUES BRITO e outros(as)</w:t>
      </w:r>
    </w:p>
    <w:p w:rsidR="007965A7" w:rsidRDefault="00600D2C">
      <w:r>
        <w:t xml:space="preserve">      REQDO(A):</w:t>
      </w:r>
      <w:r w:rsidR="007965A7">
        <w:t>Instituto Nacional do Seguro Social - INSS</w:t>
      </w:r>
    </w:p>
    <w:p w:rsidR="007965A7" w:rsidRDefault="00600D2C">
      <w:r>
        <w:t xml:space="preserve">      ADV:</w:t>
      </w:r>
      <w:r w:rsidR="007965A7">
        <w:t>SP000030  HERMES ARRAIS ALENCAR</w:t>
      </w:r>
    </w:p>
    <w:p w:rsidR="007965A7" w:rsidRDefault="00600D2C">
      <w:r>
        <w:t xml:space="preserve">      DEPREC:</w:t>
      </w:r>
      <w:r w:rsidR="007965A7">
        <w:t>JUIZO FEDERAL DA 21 VARA SAO PAULO Sec Jud SP</w:t>
      </w:r>
    </w:p>
    <w:p w:rsidR="007965A7" w:rsidRDefault="00600D2C">
      <w:r>
        <w:t xml:space="preserve">      RELATOR:</w:t>
      </w:r>
      <w:r w:rsidR="007965A7">
        <w:t>DES.FED. PRESIDENTE / PRESIDÊNCIA</w:t>
      </w:r>
    </w:p>
    <w:p w:rsidR="007965A7" w:rsidRDefault="00600D2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600D2C" w:rsidRDefault="00600D2C" w:rsidP="002B17FD">
      <w:pPr>
        <w:pStyle w:val="Numerada"/>
        <w:rPr>
          <w:lang w:val="en-US"/>
        </w:rPr>
      </w:pPr>
      <w:r w:rsidRPr="00600D2C">
        <w:rPr>
          <w:lang w:val="en-US"/>
        </w:rPr>
        <w:t>PROC</w:t>
      </w:r>
      <w:r>
        <w:rPr>
          <w:lang w:val="en-US"/>
        </w:rPr>
        <w:t>.:</w:t>
      </w:r>
      <w:r w:rsidR="007965A7" w:rsidRPr="00600D2C">
        <w:rPr>
          <w:lang w:val="en-US"/>
        </w:rPr>
        <w:t>0006671-54.1999</w:t>
      </w:r>
      <w:r w:rsidR="00CB662C" w:rsidRPr="00600D2C">
        <w:rPr>
          <w:lang w:val="en-US"/>
        </w:rPr>
        <w:t>.</w:t>
      </w:r>
      <w:r w:rsidR="001548A3" w:rsidRPr="00600D2C">
        <w:rPr>
          <w:lang w:val="en-US"/>
        </w:rPr>
        <w:t>4.03.0000</w:t>
      </w:r>
      <w:r w:rsidR="007965A7" w:rsidRPr="00600D2C">
        <w:rPr>
          <w:lang w:val="en-US"/>
        </w:rPr>
        <w:t xml:space="preserve"> PRECAT ORI:9400000527/SP REG:11.03.1999</w:t>
      </w:r>
    </w:p>
    <w:p w:rsidR="007965A7" w:rsidRDefault="007965A7">
      <w:r w:rsidRPr="00786EE6">
        <w:rPr>
          <w:lang w:val="en-US"/>
        </w:rPr>
        <w:t xml:space="preserve">      </w:t>
      </w:r>
      <w:r w:rsidR="00340386">
        <w:t>REQTE:</w:t>
      </w:r>
      <w:r>
        <w:t>ANA APARECIDA PACHA CHAGURI</w:t>
      </w:r>
    </w:p>
    <w:p w:rsidR="007965A7" w:rsidRDefault="00340386">
      <w:r>
        <w:t xml:space="preserve">      ADV:</w:t>
      </w:r>
      <w:r w:rsidR="007965A7">
        <w:t>SP090575  REINALDO CARAM</w:t>
      </w:r>
    </w:p>
    <w:p w:rsidR="007965A7" w:rsidRDefault="00340386">
      <w:r>
        <w:t xml:space="preserve">      REQDO(A):</w:t>
      </w:r>
      <w:r w:rsidR="007965A7">
        <w:t>Instituto Nacional do Seguro Social - INSS</w:t>
      </w:r>
    </w:p>
    <w:p w:rsidR="007965A7" w:rsidRDefault="00340386">
      <w:r>
        <w:t xml:space="preserve">      ADV:</w:t>
      </w:r>
      <w:r w:rsidR="007965A7">
        <w:t>SP000030  HERMES ARRAIS ALENCAR</w:t>
      </w:r>
    </w:p>
    <w:p w:rsidR="007965A7" w:rsidRDefault="00340386">
      <w:r>
        <w:t xml:space="preserve">      DEPREC:</w:t>
      </w:r>
      <w:r w:rsidR="007965A7">
        <w:t>JUIZO DE DIREITO DA 1 VARA DE CONCHAS SP</w:t>
      </w:r>
    </w:p>
    <w:p w:rsidR="007965A7" w:rsidRDefault="00340386">
      <w:r>
        <w:t xml:space="preserve">      RELATOR:</w:t>
      </w:r>
      <w:r w:rsidR="007965A7">
        <w:t>DES.FED. PRESIDENTE / PRESIDÊNCIA</w:t>
      </w:r>
    </w:p>
    <w:p w:rsidR="007965A7" w:rsidRDefault="003403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40386">
        <w:rPr>
          <w:lang w:val="en-US"/>
        </w:rPr>
        <w:t>:</w:t>
      </w:r>
      <w:r w:rsidRPr="007965A7">
        <w:rPr>
          <w:lang w:val="en-US"/>
        </w:rPr>
        <w:t>0009276-70.1999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ORI:9800001730/SP REG:29.03.1999</w:t>
      </w:r>
    </w:p>
    <w:p w:rsidR="007965A7" w:rsidRDefault="007965A7">
      <w:r w:rsidRPr="00786EE6">
        <w:rPr>
          <w:lang w:val="en-US"/>
        </w:rPr>
        <w:t xml:space="preserve">      </w:t>
      </w:r>
      <w:r w:rsidR="00340386">
        <w:t>REQTE:</w:t>
      </w:r>
      <w:r>
        <w:t>SEBASTIANA MOTTA</w:t>
      </w:r>
    </w:p>
    <w:p w:rsidR="007965A7" w:rsidRDefault="00340386">
      <w:r>
        <w:t xml:space="preserve">      ADV:</w:t>
      </w:r>
      <w:r w:rsidR="007965A7">
        <w:t>SP104691  SUELI APARECIDA SILVA e outro(a)</w:t>
      </w:r>
    </w:p>
    <w:p w:rsidR="007965A7" w:rsidRDefault="00340386">
      <w:r>
        <w:t xml:space="preserve">      REQDO(A):</w:t>
      </w:r>
      <w:r w:rsidR="007965A7">
        <w:t>Instituto Nacional do Seguro Social - INSS</w:t>
      </w:r>
    </w:p>
    <w:p w:rsidR="007965A7" w:rsidRDefault="00340386">
      <w:r>
        <w:t xml:space="preserve">      ADV:</w:t>
      </w:r>
      <w:r w:rsidR="007965A7">
        <w:t>SP000030  HERMES ARRAIS ALENCAR</w:t>
      </w:r>
    </w:p>
    <w:p w:rsidR="007965A7" w:rsidRDefault="00340386">
      <w:r>
        <w:t xml:space="preserve">      DEPREC:</w:t>
      </w:r>
      <w:r w:rsidR="007965A7">
        <w:t>JUIZO DE DIREITO DA 1 VARA DE TAQUARITUBA SP</w:t>
      </w:r>
    </w:p>
    <w:p w:rsidR="007965A7" w:rsidRDefault="00340386">
      <w:r>
        <w:t xml:space="preserve">      RELATOR:</w:t>
      </w:r>
      <w:r w:rsidR="007965A7">
        <w:t>DES.FED. PRESIDENTE / PRESIDÊNCIA</w:t>
      </w:r>
    </w:p>
    <w:p w:rsidR="007965A7" w:rsidRDefault="003403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40386">
        <w:rPr>
          <w:lang w:val="en-US"/>
        </w:rPr>
        <w:t>:</w:t>
      </w:r>
      <w:r w:rsidRPr="007965A7">
        <w:rPr>
          <w:lang w:val="en-US"/>
        </w:rPr>
        <w:t>0012084-48.1999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ORI:200161260005880/SP REG:16.04.1999</w:t>
      </w:r>
    </w:p>
    <w:p w:rsidR="007965A7" w:rsidRDefault="007965A7">
      <w:r w:rsidRPr="00786EE6">
        <w:rPr>
          <w:lang w:val="en-US"/>
        </w:rPr>
        <w:t xml:space="preserve">      </w:t>
      </w:r>
      <w:r w:rsidR="00340386">
        <w:t>REQTE:</w:t>
      </w:r>
      <w:r>
        <w:t>ANDRE OLIANI</w:t>
      </w:r>
    </w:p>
    <w:p w:rsidR="007965A7" w:rsidRDefault="00340386">
      <w:r>
        <w:t xml:space="preserve">      ADV:</w:t>
      </w:r>
      <w:r w:rsidR="007965A7">
        <w:t>SP100343  ROSA MARIA CASTILHO MARTINEZ e outros(as)</w:t>
      </w:r>
    </w:p>
    <w:p w:rsidR="007965A7" w:rsidRDefault="00340386">
      <w:r>
        <w:t xml:space="preserve">      REQDO(A):</w:t>
      </w:r>
      <w:r w:rsidR="007965A7">
        <w:t>Instituto Nacional do Seguro Social - INSS</w:t>
      </w:r>
    </w:p>
    <w:p w:rsidR="007965A7" w:rsidRDefault="00340386">
      <w:r>
        <w:t xml:space="preserve">      ADV:</w:t>
      </w:r>
      <w:r w:rsidR="007965A7">
        <w:t>SP000030  HERMES ARRAIS ALENCAR</w:t>
      </w:r>
    </w:p>
    <w:p w:rsidR="007965A7" w:rsidRDefault="00340386">
      <w:r>
        <w:t xml:space="preserve">      DEPREC:</w:t>
      </w:r>
      <w:r w:rsidR="007965A7">
        <w:t>JUIZO FEDERAL DA 2 VARA DE SANTO ANDRÉ&gt;26ª SSJ&gt;SP</w:t>
      </w:r>
    </w:p>
    <w:p w:rsidR="007965A7" w:rsidRDefault="007965A7">
      <w:r>
        <w:t xml:space="preserve">      R</w:t>
      </w:r>
      <w:r w:rsidR="00340386">
        <w:t>ELATOR:</w:t>
      </w:r>
      <w:r>
        <w:t>DES.FED. PRESIDENTE / PRESIDÊNCIA</w:t>
      </w:r>
    </w:p>
    <w:p w:rsidR="007965A7" w:rsidRDefault="003403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lastRenderedPageBreak/>
        <w:t>PROC.</w:t>
      </w:r>
      <w:r w:rsidR="00340386">
        <w:rPr>
          <w:lang w:val="en-US"/>
        </w:rPr>
        <w:t>:</w:t>
      </w:r>
      <w:r w:rsidRPr="007965A7">
        <w:rPr>
          <w:lang w:val="en-US"/>
        </w:rPr>
        <w:t>0014199-42.1999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ORI:9400000751/SP REG:30.04.1999</w:t>
      </w:r>
    </w:p>
    <w:p w:rsidR="007965A7" w:rsidRDefault="007965A7">
      <w:r w:rsidRPr="00786EE6">
        <w:rPr>
          <w:lang w:val="en-US"/>
        </w:rPr>
        <w:t xml:space="preserve">      </w:t>
      </w:r>
      <w:r w:rsidR="00340386">
        <w:t>REQTE:</w:t>
      </w:r>
      <w:r>
        <w:t>JOAO TROMBINE falecido(a)</w:t>
      </w:r>
    </w:p>
    <w:p w:rsidR="007965A7" w:rsidRDefault="00340386">
      <w:r>
        <w:t xml:space="preserve">      HABLTDO:</w:t>
      </w:r>
      <w:r w:rsidR="007965A7">
        <w:t>ZULEIKA VIVIANE TROMBINI e outro(a)</w:t>
      </w:r>
    </w:p>
    <w:p w:rsidR="007965A7" w:rsidRDefault="00340386">
      <w:r>
        <w:t xml:space="preserve">      ADV:</w:t>
      </w:r>
      <w:r w:rsidR="007965A7">
        <w:t>SP113419  DONIZETI LUIZ PESSOTTO</w:t>
      </w:r>
    </w:p>
    <w:p w:rsidR="007965A7" w:rsidRDefault="00340386">
      <w:r>
        <w:t xml:space="preserve">      REQDO(A):</w:t>
      </w:r>
      <w:r w:rsidR="007965A7">
        <w:t>Instituto Nacional do Seguro Social - INSS</w:t>
      </w:r>
    </w:p>
    <w:p w:rsidR="007965A7" w:rsidRDefault="00340386">
      <w:r>
        <w:t xml:space="preserve">      ADV:</w:t>
      </w:r>
      <w:r w:rsidR="007965A7">
        <w:t>SP102282  MARCIA APARECIDA OVEJANEDA LIA</w:t>
      </w:r>
    </w:p>
    <w:p w:rsidR="007965A7" w:rsidRDefault="00340386">
      <w:r>
        <w:t xml:space="preserve">      ADV:</w:t>
      </w:r>
      <w:r w:rsidR="007965A7">
        <w:t>SP000030 HERMES ARRAIS ALENCAR</w:t>
      </w:r>
    </w:p>
    <w:p w:rsidR="007965A7" w:rsidRDefault="007965A7">
      <w:r>
        <w:t xml:space="preserve">      DE</w:t>
      </w:r>
      <w:r w:rsidR="00340386">
        <w:t>PREC:</w:t>
      </w:r>
      <w:r>
        <w:t>JUIZO DE DIREITO DA 1 VARA DE IBITINGA SP</w:t>
      </w:r>
    </w:p>
    <w:p w:rsidR="007965A7" w:rsidRDefault="00340386">
      <w:r>
        <w:t xml:space="preserve">      RELATOR:DES.FED.</w:t>
      </w:r>
      <w:r w:rsidR="007965A7">
        <w:t>PRESIDENTE / PRESIDÊNCIA</w:t>
      </w:r>
    </w:p>
    <w:p w:rsidR="007965A7" w:rsidRDefault="003403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40386">
        <w:rPr>
          <w:lang w:val="en-US"/>
        </w:rPr>
        <w:t>:</w:t>
      </w:r>
      <w:r w:rsidRPr="007965A7">
        <w:rPr>
          <w:lang w:val="en-US"/>
        </w:rPr>
        <w:t>0014534-61.1999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ORI:9203099298/SP REG:04.05.1999</w:t>
      </w:r>
    </w:p>
    <w:p w:rsidR="007965A7" w:rsidRDefault="007965A7">
      <w:r w:rsidRPr="00786EE6">
        <w:rPr>
          <w:lang w:val="en-US"/>
        </w:rPr>
        <w:t xml:space="preserve">      </w:t>
      </w:r>
      <w:r>
        <w:t>REQTE</w:t>
      </w:r>
      <w:r w:rsidR="00340386">
        <w:t>:</w:t>
      </w:r>
      <w:r>
        <w:t>JERONIMO BENTO BAZON FRANCA -ME</w:t>
      </w:r>
    </w:p>
    <w:p w:rsidR="007965A7" w:rsidRDefault="00340386">
      <w:r>
        <w:t xml:space="preserve">      ADV:</w:t>
      </w:r>
      <w:r w:rsidR="007965A7">
        <w:t>SP067543  SETIMIO SALERNO MIGUEL e outros(as)</w:t>
      </w:r>
    </w:p>
    <w:p w:rsidR="007965A7" w:rsidRDefault="00340386">
      <w:r>
        <w:t xml:space="preserve">      REQDO(A):</w:t>
      </w:r>
      <w:r w:rsidR="007965A7">
        <w:t>Instituto Nacional do Seguro Social - INSS</w:t>
      </w:r>
    </w:p>
    <w:p w:rsidR="007965A7" w:rsidRDefault="00340386">
      <w:r>
        <w:t xml:space="preserve">      ADV:</w:t>
      </w:r>
      <w:r w:rsidR="007965A7">
        <w:t>SP000030  HERMES ARRAIS ALENCAR</w:t>
      </w:r>
    </w:p>
    <w:p w:rsidR="007965A7" w:rsidRDefault="00340386">
      <w:r>
        <w:t xml:space="preserve">      DEPREC:</w:t>
      </w:r>
      <w:r w:rsidR="007965A7">
        <w:t>JUIZO FEDERAL DA 2 VARA DE RIBEIRAO PRETO SP</w:t>
      </w:r>
    </w:p>
    <w:p w:rsidR="007965A7" w:rsidRDefault="00340386">
      <w:r>
        <w:t xml:space="preserve">      RELATOR:</w:t>
      </w:r>
      <w:r w:rsidR="007965A7">
        <w:t>DES.FED. PRESIDENTE / PRESIDÊNCIA</w:t>
      </w:r>
    </w:p>
    <w:p w:rsidR="007965A7" w:rsidRDefault="003403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F1F49">
        <w:rPr>
          <w:lang w:val="en-US"/>
        </w:rPr>
        <w:t>:</w:t>
      </w:r>
      <w:r w:rsidRPr="007965A7">
        <w:rPr>
          <w:lang w:val="en-US"/>
        </w:rPr>
        <w:t>0014593-49.1999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ORI:9600001558/SP REG:05.05.1999</w:t>
      </w:r>
    </w:p>
    <w:p w:rsidR="007965A7" w:rsidRDefault="007965A7">
      <w:r w:rsidRPr="00786EE6">
        <w:rPr>
          <w:lang w:val="en-US"/>
        </w:rPr>
        <w:t xml:space="preserve">      </w:t>
      </w:r>
      <w:r w:rsidR="003F1F49">
        <w:t>REQTE:</w:t>
      </w:r>
      <w:r>
        <w:t>EUNICE JULIA NUNES</w:t>
      </w:r>
    </w:p>
    <w:p w:rsidR="007965A7" w:rsidRDefault="003F1F49">
      <w:r>
        <w:t xml:space="preserve">      ADV:</w:t>
      </w:r>
      <w:r w:rsidR="007965A7">
        <w:t>SP012135  CARLOS DE OLIVEIRA FARACO e outros(as)</w:t>
      </w:r>
    </w:p>
    <w:p w:rsidR="007965A7" w:rsidRDefault="003F1F49">
      <w:r>
        <w:t xml:space="preserve">      REQDO(A):</w:t>
      </w:r>
      <w:r w:rsidR="007965A7">
        <w:t>Instituto Nacional do Seguro Social - INSS</w:t>
      </w:r>
    </w:p>
    <w:p w:rsidR="007965A7" w:rsidRDefault="003F1F49">
      <w:r>
        <w:t xml:space="preserve">      ADV:</w:t>
      </w:r>
      <w:r w:rsidR="007965A7">
        <w:t>SP000030  HERMES ARRAIS ALENCAR</w:t>
      </w:r>
    </w:p>
    <w:p w:rsidR="007965A7" w:rsidRDefault="003F1F49">
      <w:r>
        <w:t xml:space="preserve">      DEPREC:</w:t>
      </w:r>
      <w:r w:rsidR="007965A7">
        <w:t>JUIZO DE DIREITO DA 1 VARA DE SAO MANUEL SP</w:t>
      </w:r>
    </w:p>
    <w:p w:rsidR="007965A7" w:rsidRDefault="003F1F49">
      <w:r>
        <w:t xml:space="preserve">      RELATOR:</w:t>
      </w:r>
      <w:r w:rsidR="007965A7">
        <w:t>DES.FED. PRESIDENTE / PRESIDÊNCIA</w:t>
      </w:r>
    </w:p>
    <w:p w:rsidR="007965A7" w:rsidRDefault="003F1F4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F1F49">
        <w:rPr>
          <w:lang w:val="en-US"/>
        </w:rPr>
        <w:t>:</w:t>
      </w:r>
      <w:r w:rsidRPr="007965A7">
        <w:rPr>
          <w:lang w:val="en-US"/>
        </w:rPr>
        <w:t>0015334-89.1999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ORI:9000000522/SP REG:11.05.1999</w:t>
      </w:r>
    </w:p>
    <w:p w:rsidR="007965A7" w:rsidRDefault="007965A7">
      <w:r w:rsidRPr="00786EE6">
        <w:rPr>
          <w:lang w:val="en-US"/>
        </w:rPr>
        <w:t xml:space="preserve">      </w:t>
      </w:r>
      <w:r w:rsidR="003F1F49">
        <w:t>REQTE:</w:t>
      </w:r>
      <w:r>
        <w:t>LAURINDO CALEGARI</w:t>
      </w:r>
    </w:p>
    <w:p w:rsidR="007965A7" w:rsidRDefault="007965A7">
      <w:r>
        <w:t xml:space="preserve">      A</w:t>
      </w:r>
      <w:r w:rsidR="003F1F49">
        <w:t>DV:</w:t>
      </w:r>
      <w:r>
        <w:t>SP093701  SANDRA SILVA</w:t>
      </w:r>
    </w:p>
    <w:p w:rsidR="007965A7" w:rsidRDefault="003F1F49">
      <w:r>
        <w:t xml:space="preserve">      REQDO(A):</w:t>
      </w:r>
      <w:r w:rsidR="007965A7">
        <w:t>Instituto Nacional do Seguro Social - INSS</w:t>
      </w:r>
    </w:p>
    <w:p w:rsidR="007965A7" w:rsidRDefault="003F1F49">
      <w:r>
        <w:t xml:space="preserve">      ADV:</w:t>
      </w:r>
      <w:r w:rsidR="007965A7">
        <w:t>SP000030  HERMES ARRAIS ALENCAR</w:t>
      </w:r>
    </w:p>
    <w:p w:rsidR="007965A7" w:rsidRDefault="003F1F49">
      <w:r>
        <w:t xml:space="preserve">      DEPREC:</w:t>
      </w:r>
      <w:r w:rsidR="007965A7">
        <w:t>JUIZO DE DIREITO DA 2 VARA DE MAUA SP</w:t>
      </w:r>
    </w:p>
    <w:p w:rsidR="007965A7" w:rsidRDefault="003F1F49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</w:t>
      </w:r>
      <w:r w:rsidR="003F1F49">
        <w:t xml:space="preserve">   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F1F49">
        <w:rPr>
          <w:lang w:val="en-US"/>
        </w:rPr>
        <w:t>:</w:t>
      </w:r>
      <w:r w:rsidRPr="007965A7">
        <w:rPr>
          <w:lang w:val="en-US"/>
        </w:rPr>
        <w:t>0015345-21.1999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ORI:9400256370/SP REG:11.05.1999</w:t>
      </w:r>
    </w:p>
    <w:p w:rsidR="007965A7" w:rsidRDefault="007965A7">
      <w:r w:rsidRPr="00786EE6">
        <w:rPr>
          <w:lang w:val="en-US"/>
        </w:rPr>
        <w:t xml:space="preserve">      </w:t>
      </w:r>
      <w:r w:rsidR="003F1F49">
        <w:t>REQTE:</w:t>
      </w:r>
      <w:r>
        <w:t>TERRARTE CONSTRUCOES LTDA</w:t>
      </w:r>
    </w:p>
    <w:p w:rsidR="007965A7" w:rsidRDefault="003F1F49">
      <w:r>
        <w:t xml:space="preserve">      ADV:</w:t>
      </w:r>
      <w:r w:rsidR="007965A7">
        <w:t>SP085184  TASSO DUARTE DE MELO e outros(as)</w:t>
      </w:r>
    </w:p>
    <w:p w:rsidR="007965A7" w:rsidRDefault="007965A7">
      <w:r>
        <w:t xml:space="preserve">      REQDO(</w:t>
      </w:r>
      <w:r w:rsidR="003F1F49">
        <w:t>A):</w:t>
      </w:r>
      <w:r>
        <w:t>Instituto Nacional do Seguro Social - INSS</w:t>
      </w:r>
    </w:p>
    <w:p w:rsidR="007965A7" w:rsidRDefault="003F1F49">
      <w:r>
        <w:t xml:space="preserve">      ADV:</w:t>
      </w:r>
      <w:r w:rsidR="007965A7">
        <w:t>SP000030  HERMES ARRAIS ALENCAR</w:t>
      </w:r>
    </w:p>
    <w:p w:rsidR="007965A7" w:rsidRDefault="003F1F49">
      <w:r>
        <w:t xml:space="preserve">      DEPREC:</w:t>
      </w:r>
      <w:r w:rsidR="007965A7">
        <w:t>JUIZO FEDERAL DA 3 VARA SAO PAULO Sec Jud SP</w:t>
      </w:r>
    </w:p>
    <w:p w:rsidR="007965A7" w:rsidRDefault="003F1F49">
      <w:r>
        <w:t xml:space="preserve">      RELATOR:</w:t>
      </w:r>
      <w:r w:rsidR="007965A7">
        <w:t>DES.FED. PRESIDENTE / PRESIDÊNCIA</w:t>
      </w:r>
    </w:p>
    <w:p w:rsidR="007965A7" w:rsidRDefault="003F1F4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F1F49">
        <w:rPr>
          <w:lang w:val="en-US"/>
        </w:rPr>
        <w:t>:</w:t>
      </w:r>
      <w:r w:rsidRPr="007965A7">
        <w:rPr>
          <w:lang w:val="en-US"/>
        </w:rPr>
        <w:t>0017550-23.1999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ORI:9103124924/SP REG:24.05.1999</w:t>
      </w:r>
    </w:p>
    <w:p w:rsidR="007965A7" w:rsidRDefault="007965A7">
      <w:r w:rsidRPr="00786EE6">
        <w:rPr>
          <w:lang w:val="en-US"/>
        </w:rPr>
        <w:t xml:space="preserve">      </w:t>
      </w:r>
      <w:r w:rsidR="003F1F49">
        <w:t>REQTE:</w:t>
      </w:r>
      <w:r>
        <w:t>HERMENEGILDO ULIAN</w:t>
      </w:r>
    </w:p>
    <w:p w:rsidR="007965A7" w:rsidRDefault="003F1F49">
      <w:r>
        <w:t xml:space="preserve">      ADV:</w:t>
      </w:r>
      <w:r w:rsidR="007965A7">
        <w:t>SP058640  MARCIA TEIXEIRA BRAVO e outro(a)</w:t>
      </w:r>
    </w:p>
    <w:p w:rsidR="007965A7" w:rsidRDefault="003F1F49">
      <w:r>
        <w:t xml:space="preserve">      REQDO(A):</w:t>
      </w:r>
      <w:r w:rsidR="007965A7">
        <w:t>Instituto Nacional do Seguro Social - INSS</w:t>
      </w:r>
    </w:p>
    <w:p w:rsidR="007965A7" w:rsidRDefault="003F1F49">
      <w:r>
        <w:t xml:space="preserve">      ADV:</w:t>
      </w:r>
      <w:r w:rsidR="007965A7">
        <w:t>SP000030  HERMES ARRAIS ALENCAR</w:t>
      </w:r>
    </w:p>
    <w:p w:rsidR="007965A7" w:rsidRDefault="003F1F49">
      <w:r>
        <w:t xml:space="preserve">      DEPREC:</w:t>
      </w:r>
      <w:r w:rsidR="007965A7">
        <w:t>JUIZO FEDERAL DA 3 VARA DE RIBEIRAO PRETO SP</w:t>
      </w:r>
    </w:p>
    <w:p w:rsidR="007965A7" w:rsidRDefault="003F1F49">
      <w:r>
        <w:t xml:space="preserve">      RELATOR:</w:t>
      </w:r>
      <w:r w:rsidR="007965A7">
        <w:t>DES.FED. PRESIDENTE / PRESIDÊNCIA</w:t>
      </w:r>
    </w:p>
    <w:p w:rsidR="007965A7" w:rsidRDefault="003F1F4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F1F49">
        <w:rPr>
          <w:lang w:val="en-US"/>
        </w:rPr>
        <w:t>:</w:t>
      </w:r>
      <w:r w:rsidRPr="007965A7">
        <w:rPr>
          <w:lang w:val="en-US"/>
        </w:rPr>
        <w:t>0018835-51.1999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ORI:9000000668/SP REG:27.05.1999</w:t>
      </w:r>
    </w:p>
    <w:p w:rsidR="007965A7" w:rsidRDefault="007965A7">
      <w:r w:rsidRPr="00786EE6">
        <w:rPr>
          <w:lang w:val="en-US"/>
        </w:rPr>
        <w:t xml:space="preserve">      </w:t>
      </w:r>
      <w:r w:rsidR="003F1F49">
        <w:t>REQTE:</w:t>
      </w:r>
      <w:r>
        <w:t>JOSE CONCEICAO RIBEIRO</w:t>
      </w:r>
    </w:p>
    <w:p w:rsidR="007965A7" w:rsidRDefault="003F1F49">
      <w:r>
        <w:t xml:space="preserve">      ADV:</w:t>
      </w:r>
      <w:r w:rsidR="007965A7">
        <w:t>SP071907  EDUARDO MACHADO SILVEIRA e outros(as)</w:t>
      </w:r>
    </w:p>
    <w:p w:rsidR="007965A7" w:rsidRDefault="003F1F49">
      <w:r>
        <w:t xml:space="preserve">      REQDO(A):</w:t>
      </w:r>
      <w:r w:rsidR="007965A7">
        <w:t>Instituto Nacional do Seguro Social - INSS</w:t>
      </w:r>
    </w:p>
    <w:p w:rsidR="007965A7" w:rsidRDefault="003F1F49">
      <w:r>
        <w:lastRenderedPageBreak/>
        <w:t xml:space="preserve">      ADV:</w:t>
      </w:r>
      <w:r w:rsidR="007965A7">
        <w:t>SP000030  HERMES ARRAIS ALENCAR</w:t>
      </w:r>
    </w:p>
    <w:p w:rsidR="007965A7" w:rsidRDefault="003F1F49">
      <w:r>
        <w:t xml:space="preserve">      DEPREC:</w:t>
      </w:r>
      <w:r w:rsidR="007965A7">
        <w:t>JUIZO DE DIREITO DA 1 VARA DE BOTUCATU SP</w:t>
      </w:r>
    </w:p>
    <w:p w:rsidR="007965A7" w:rsidRDefault="003F1F49">
      <w:r>
        <w:t xml:space="preserve">      RELATOR:</w:t>
      </w:r>
      <w:r w:rsidR="007965A7">
        <w:t>DES.FED. PRESIDENTE / PRESIDÊNCIA</w:t>
      </w:r>
    </w:p>
    <w:p w:rsidR="007965A7" w:rsidRDefault="003F1F4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F1F49">
        <w:rPr>
          <w:lang w:val="en-US"/>
        </w:rPr>
        <w:t>:</w:t>
      </w:r>
      <w:r w:rsidRPr="007965A7">
        <w:rPr>
          <w:lang w:val="en-US"/>
        </w:rPr>
        <w:t>0019603-74.1999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ORI:9500008785/SP REG:28.05.1999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PARTEA:</w:t>
      </w:r>
      <w:r>
        <w:t>CRUZEIRO DO SUL POSTO DE SERVICO LTDA</w:t>
      </w:r>
    </w:p>
    <w:p w:rsidR="007965A7" w:rsidRDefault="001E4835">
      <w:r>
        <w:t xml:space="preserve">      REQTE:</w:t>
      </w:r>
      <w:r w:rsidR="007965A7">
        <w:t>ROMUALDO GALVAO DIAS</w:t>
      </w:r>
    </w:p>
    <w:p w:rsidR="007965A7" w:rsidRDefault="001E4835">
      <w:r>
        <w:t xml:space="preserve">      ADV:</w:t>
      </w:r>
      <w:r w:rsidR="007965A7">
        <w:t>SP090576  ROMUALDO GALVAO DIAS e outros(as)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1E4835">
      <w:r>
        <w:t xml:space="preserve">      ADV:</w:t>
      </w:r>
      <w:r w:rsidR="007965A7">
        <w:t>SP000030  HERMES ARRAIS ALENCAR</w:t>
      </w:r>
    </w:p>
    <w:p w:rsidR="007965A7" w:rsidRDefault="001E4835">
      <w:r>
        <w:t xml:space="preserve">      DEPREC:</w:t>
      </w:r>
      <w:r w:rsidR="007965A7">
        <w:t>JUIZO FEDERAL DA 20 VARA SAO PAULO Sec Jud SP</w:t>
      </w:r>
    </w:p>
    <w:p w:rsidR="007965A7" w:rsidRDefault="001E4835">
      <w:r>
        <w:t xml:space="preserve">      RELATOR:</w:t>
      </w:r>
      <w:r w:rsidR="007965A7">
        <w:t>DES.FED. PRESIDENTE / PRESIDÊNCIA</w:t>
      </w:r>
    </w:p>
    <w:p w:rsidR="007965A7" w:rsidRDefault="001E48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1E4835">
        <w:rPr>
          <w:lang w:val="en-US"/>
        </w:rPr>
        <w:t>:</w:t>
      </w:r>
      <w:r w:rsidRPr="007965A7">
        <w:rPr>
          <w:lang w:val="en-US"/>
        </w:rPr>
        <w:t>0023046-33.1999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ORI:9200803504/SP REG:09.06.1999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COMPUHELP COMPUTER SERVICE S/A e outro(a)</w:t>
      </w:r>
    </w:p>
    <w:p w:rsidR="007965A7" w:rsidRDefault="001E4835">
      <w:r>
        <w:t xml:space="preserve">      ADV:</w:t>
      </w:r>
      <w:r w:rsidR="007965A7">
        <w:t>SP090604  MARCIO NOVAES CAVALCANTI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1E4835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</w:t>
      </w:r>
      <w:r w:rsidR="001E4835">
        <w:t>EPREC:</w:t>
      </w:r>
      <w:r>
        <w:t>JUIZO FEDERAL DA 21 VARA SAO PAULO Sec Jud SP</w:t>
      </w:r>
    </w:p>
    <w:p w:rsidR="007965A7" w:rsidRDefault="001E4835">
      <w:r>
        <w:t xml:space="preserve">      RELATOR:</w:t>
      </w:r>
      <w:r w:rsidR="007965A7">
        <w:t>DES.FED. PRESIDENTE / PRESIDÊNCIA</w:t>
      </w:r>
    </w:p>
    <w:p w:rsidR="007965A7" w:rsidRDefault="001E48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4835">
        <w:rPr>
          <w:lang w:val="en-US"/>
        </w:rPr>
        <w:t>:</w:t>
      </w:r>
      <w:r w:rsidRPr="007965A7">
        <w:rPr>
          <w:lang w:val="en-US"/>
        </w:rPr>
        <w:t>0024648-59.1999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ORI:200061170030820/SP REG:15.06.1999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THEREZA VERGILIO e outros(as)</w:t>
      </w:r>
    </w:p>
    <w:p w:rsidR="007965A7" w:rsidRDefault="001E4835">
      <w:r>
        <w:t xml:space="preserve">      ADV:</w:t>
      </w:r>
      <w:r w:rsidR="007965A7">
        <w:t>SP056708  FRANCISCO ANTONIO ZEM PERALTA e outro(a)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1E4835">
      <w:r>
        <w:t xml:space="preserve">      ADV:</w:t>
      </w:r>
      <w:r w:rsidR="007965A7">
        <w:t>SP000030  HERMES ARRAIS ALENCAR</w:t>
      </w:r>
    </w:p>
    <w:p w:rsidR="007965A7" w:rsidRDefault="001E4835">
      <w:r>
        <w:t xml:space="preserve">      DEPREC:</w:t>
      </w:r>
      <w:r w:rsidR="007965A7">
        <w:t>JUIZO FEDERAL DA 1 VARA DE JAU &gt; 17ªSSJ &gt; SP</w:t>
      </w:r>
    </w:p>
    <w:p w:rsidR="007965A7" w:rsidRDefault="001E4835">
      <w:r>
        <w:t xml:space="preserve">      RELATOR:</w:t>
      </w:r>
      <w:r w:rsidR="007965A7">
        <w:t>DES.FED. PRESIDENTE / PRESIDÊNCIA</w:t>
      </w:r>
    </w:p>
    <w:p w:rsidR="007965A7" w:rsidRDefault="001E48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4835">
        <w:rPr>
          <w:lang w:val="en-US"/>
        </w:rPr>
        <w:t>:</w:t>
      </w:r>
      <w:r w:rsidRPr="007965A7">
        <w:rPr>
          <w:lang w:val="en-US"/>
        </w:rPr>
        <w:t>0024869-42.1999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ORI:9709025201/SP REG:15.06.1999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NAIR RIBEIRO MATHILDE</w:t>
      </w:r>
    </w:p>
    <w:p w:rsidR="007965A7" w:rsidRDefault="001E4835">
      <w:r>
        <w:t xml:space="preserve">      ADV:</w:t>
      </w:r>
      <w:r w:rsidR="007965A7">
        <w:t>SP037537  HELOISA SANTOS DINI e outro(a)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1E4835">
      <w:r>
        <w:t xml:space="preserve">      ADV:</w:t>
      </w:r>
      <w:r w:rsidR="007965A7">
        <w:t>SP000030  HERMES ARRAIS ALENCAR</w:t>
      </w:r>
    </w:p>
    <w:p w:rsidR="007965A7" w:rsidRDefault="001E4835">
      <w:r>
        <w:t xml:space="preserve">      DEPREC:</w:t>
      </w:r>
      <w:r w:rsidR="007965A7">
        <w:t>JUIZO FEDERAL DA 1 VARA DE SOROCABA &gt;10ª SSJ&gt;SP</w:t>
      </w:r>
    </w:p>
    <w:p w:rsidR="007965A7" w:rsidRDefault="007965A7">
      <w:r>
        <w:t xml:space="preserve">      REL</w:t>
      </w:r>
      <w:r w:rsidR="001E4835">
        <w:t>ATOR:</w:t>
      </w:r>
      <w:r>
        <w:t>DES.FED. PRESIDENTE / PRESIDÊNCIA</w:t>
      </w:r>
    </w:p>
    <w:p w:rsidR="007965A7" w:rsidRDefault="001E48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4835">
        <w:rPr>
          <w:lang w:val="en-US"/>
        </w:rPr>
        <w:t>:</w:t>
      </w:r>
      <w:r w:rsidRPr="007965A7">
        <w:rPr>
          <w:lang w:val="en-US"/>
        </w:rPr>
        <w:t>0024905-84.1999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ORI:9103141640/SP REG:15.06.1999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GUMERCINDO ANDRADE FARIA</w:t>
      </w:r>
    </w:p>
    <w:p w:rsidR="007965A7" w:rsidRDefault="001E4835">
      <w:r>
        <w:t xml:space="preserve">      ADV:</w:t>
      </w:r>
      <w:r w:rsidR="007965A7">
        <w:t>SP075606  JOAO LUIZ REQUE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1E4835">
      <w:r>
        <w:t xml:space="preserve">      ADV:</w:t>
      </w:r>
      <w:r w:rsidR="007965A7">
        <w:t>SP000030  HERMES ARRAIS ALENCAR</w:t>
      </w:r>
    </w:p>
    <w:p w:rsidR="007965A7" w:rsidRDefault="001E4835">
      <w:r>
        <w:t xml:space="preserve">      DEPREC:</w:t>
      </w:r>
      <w:r w:rsidR="007965A7">
        <w:t>JUIZO FEDERAL DA 4 VARA DE RIBEIRAO PRETO SP</w:t>
      </w:r>
    </w:p>
    <w:p w:rsidR="007965A7" w:rsidRDefault="001E4835">
      <w:r>
        <w:t xml:space="preserve">      RELATOR:</w:t>
      </w:r>
      <w:r w:rsidR="007965A7">
        <w:t>DES.FED. PRESIDENTE / PRESIDÊNCIA</w:t>
      </w:r>
    </w:p>
    <w:p w:rsidR="007965A7" w:rsidRDefault="001E48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4835">
        <w:rPr>
          <w:lang w:val="en-US"/>
        </w:rPr>
        <w:t>:</w:t>
      </w:r>
      <w:r w:rsidRPr="007965A7">
        <w:rPr>
          <w:lang w:val="en-US"/>
        </w:rPr>
        <w:t>0024971-64.1999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ORI:9300000975/SP REG:16.06.1999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MARIO SGARBI</w:t>
      </w:r>
    </w:p>
    <w:p w:rsidR="007965A7" w:rsidRDefault="001E4835">
      <w:r>
        <w:t xml:space="preserve">      ADV:</w:t>
      </w:r>
      <w:r w:rsidR="007965A7">
        <w:t>SP081292  JOSE ANTONIO ALEM e outros(as)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1E4835">
      <w:r>
        <w:t xml:space="preserve">      ADV:</w:t>
      </w:r>
      <w:r w:rsidR="007965A7">
        <w:t>SP000030  HERMES ARRAIS ALENCAR</w:t>
      </w:r>
    </w:p>
    <w:p w:rsidR="007965A7" w:rsidRDefault="001E4835">
      <w:r>
        <w:t xml:space="preserve">      DEPREC:</w:t>
      </w:r>
      <w:r w:rsidR="007965A7">
        <w:t>JUIZO DE DIREITO DA 1 VARA DE IBITINGA SP</w:t>
      </w:r>
    </w:p>
    <w:p w:rsidR="007965A7" w:rsidRDefault="001E4835">
      <w:r>
        <w:t xml:space="preserve">      RELATOR:</w:t>
      </w:r>
      <w:r w:rsidR="007965A7">
        <w:t>DES.FED. PRESIDENTE / PRESIDÊNCIA</w:t>
      </w:r>
    </w:p>
    <w:p w:rsidR="007965A7" w:rsidRDefault="001E48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lastRenderedPageBreak/>
        <w:t xml:space="preserve"> </w:t>
      </w:r>
      <w:r w:rsidRPr="00CB662C">
        <w:rPr>
          <w:lang w:val="en-US"/>
        </w:rPr>
        <w:t>PROC.</w:t>
      </w:r>
      <w:r w:rsidR="001E4835">
        <w:rPr>
          <w:lang w:val="en-US"/>
        </w:rPr>
        <w:t>:</w:t>
      </w:r>
      <w:r w:rsidRPr="007965A7">
        <w:rPr>
          <w:lang w:val="en-US"/>
        </w:rPr>
        <w:t>0025468-78.1999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ORI:9607063333/SP REG:18.06.1999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NAIR SANITA NESPOLI</w:t>
      </w:r>
    </w:p>
    <w:p w:rsidR="007965A7" w:rsidRDefault="001E4835">
      <w:r>
        <w:t xml:space="preserve">      ADV:</w:t>
      </w:r>
      <w:r w:rsidR="007965A7">
        <w:t>SP105150  ANA PAULA CORREA DA SILVA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1E4835">
      <w:r>
        <w:t xml:space="preserve">      ADV:</w:t>
      </w:r>
      <w:r w:rsidR="007965A7">
        <w:t>SP000030  HERMES ARRAIS ALENCAR</w:t>
      </w:r>
    </w:p>
    <w:p w:rsidR="007965A7" w:rsidRDefault="001E4835">
      <w:r>
        <w:t xml:space="preserve">      DEPREC:</w:t>
      </w:r>
      <w:r w:rsidR="007965A7">
        <w:t>JUIZO FEDERAL DA 2 VARA DE S J RIO PRETO SP</w:t>
      </w:r>
    </w:p>
    <w:p w:rsidR="007965A7" w:rsidRDefault="001E4835">
      <w:r>
        <w:t xml:space="preserve">      RELATOR:</w:t>
      </w:r>
      <w:r w:rsidR="007965A7">
        <w:t>DES.FED. PRESIDENTE / PRESIDÊNCIA</w:t>
      </w:r>
    </w:p>
    <w:p w:rsidR="007965A7" w:rsidRDefault="001E48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1E4835">
        <w:rPr>
          <w:lang w:val="en-US"/>
        </w:rPr>
        <w:t>:</w:t>
      </w:r>
      <w:r w:rsidRPr="007965A7">
        <w:rPr>
          <w:lang w:val="en-US"/>
        </w:rPr>
        <w:t>0026322-72.1999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ORI:8700000240/SP REG:21.06.1999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ROMUALDO DE AMBROSIO</w:t>
      </w:r>
    </w:p>
    <w:p w:rsidR="007965A7" w:rsidRDefault="001E4835">
      <w:r>
        <w:t xml:space="preserve">      ADV:</w:t>
      </w:r>
      <w:r w:rsidR="007965A7">
        <w:t>SP047352  DOMINGOS JOAO CAZADORI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1E4835">
      <w:r>
        <w:t xml:space="preserve">      ADV:</w:t>
      </w:r>
      <w:r w:rsidR="007965A7">
        <w:t>SP000030  HERMES ARRAIS ALENCAR</w:t>
      </w:r>
    </w:p>
    <w:p w:rsidR="007965A7" w:rsidRDefault="001E4835">
      <w:r>
        <w:t xml:space="preserve">      DEPREC:</w:t>
      </w:r>
      <w:r w:rsidR="007965A7">
        <w:t>JUIZO DE DIREITO DA 1 VARA DE JABOTICABAL SP</w:t>
      </w:r>
    </w:p>
    <w:p w:rsidR="007965A7" w:rsidRDefault="001E4835">
      <w:r>
        <w:t xml:space="preserve">      RELATOR:</w:t>
      </w:r>
      <w:r w:rsidR="007965A7">
        <w:t>DES.FED. PRESIDENTE / PRESIDÊNCIA</w:t>
      </w:r>
    </w:p>
    <w:p w:rsidR="007965A7" w:rsidRDefault="001E48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1E4835">
        <w:rPr>
          <w:lang w:val="en-US"/>
        </w:rPr>
        <w:t>:</w:t>
      </w:r>
      <w:r w:rsidRPr="007965A7">
        <w:rPr>
          <w:lang w:val="en-US"/>
        </w:rPr>
        <w:t>0026370-31.1999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ORI:9500049090/SP REG:21.06.1999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TEXTIL CASSIA NAHAS LTDA</w:t>
      </w:r>
    </w:p>
    <w:p w:rsidR="007965A7" w:rsidRDefault="001E4835">
      <w:r>
        <w:t xml:space="preserve">      ADV:</w:t>
      </w:r>
      <w:r w:rsidR="007965A7">
        <w:t>SP011482  PAULO AUGUSTO DE C CERTAIN e outros(as)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1E4835">
      <w:r>
        <w:t xml:space="preserve">      ADV:</w:t>
      </w:r>
      <w:r w:rsidR="007965A7">
        <w:t>SP000030  HERMES ARRAIS ALENCAR</w:t>
      </w:r>
    </w:p>
    <w:p w:rsidR="007965A7" w:rsidRDefault="001E4835">
      <w:r>
        <w:t xml:space="preserve">      DEPREC:</w:t>
      </w:r>
      <w:r w:rsidR="007965A7">
        <w:t>JUIZO FEDERAL DA 7 VARA SAO PAULO Sec Jud SP</w:t>
      </w:r>
    </w:p>
    <w:p w:rsidR="007965A7" w:rsidRDefault="007965A7">
      <w:r>
        <w:t xml:space="preserve">      REL</w:t>
      </w:r>
      <w:r w:rsidR="001E4835">
        <w:t>ATOR:</w:t>
      </w:r>
      <w:r>
        <w:t>DES.FED. PRESIDENTE / PRESIDÊNCIA</w:t>
      </w:r>
    </w:p>
    <w:p w:rsidR="007965A7" w:rsidRDefault="001E48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1E4835">
        <w:rPr>
          <w:lang w:val="en-US"/>
        </w:rPr>
        <w:t>:</w:t>
      </w:r>
      <w:r w:rsidRPr="007965A7">
        <w:rPr>
          <w:lang w:val="en-US"/>
        </w:rPr>
        <w:t>0026450-92.1999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ORI:9200741215/SP REG:21.06.1999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KITAMURA E CIA LTDA</w:t>
      </w:r>
    </w:p>
    <w:p w:rsidR="007965A7" w:rsidRDefault="001E4835">
      <w:r>
        <w:t xml:space="preserve">      ADV:</w:t>
      </w:r>
      <w:r w:rsidR="007965A7">
        <w:t>SP025323  OSWALDO VIEIRA GUIMARAES e outro(a)</w:t>
      </w:r>
    </w:p>
    <w:p w:rsidR="007965A7" w:rsidRDefault="001E4835">
      <w:r>
        <w:t xml:space="preserve">      REQDO(A):</w:t>
      </w:r>
      <w:r w:rsidR="007965A7">
        <w:t>Uniao Federal (FAZENDA NACIONAL)</w:t>
      </w:r>
    </w:p>
    <w:p w:rsidR="007965A7" w:rsidRDefault="001E4835">
      <w:r>
        <w:t xml:space="preserve">      ADV:</w:t>
      </w:r>
      <w:r w:rsidR="007965A7">
        <w:t>SP000020  SIMONE APARECIDA VENCIGUERI AZEREDO</w:t>
      </w:r>
    </w:p>
    <w:p w:rsidR="007965A7" w:rsidRDefault="001E4835">
      <w:r>
        <w:t xml:space="preserve">      DEPREC:</w:t>
      </w:r>
      <w:r w:rsidR="007965A7">
        <w:t>JUIZO FEDERAL DA 8 VARA SAO PAULO Sec Jud SP</w:t>
      </w:r>
    </w:p>
    <w:p w:rsidR="007965A7" w:rsidRDefault="001E4835">
      <w:r>
        <w:t xml:space="preserve">      RELATOR:</w:t>
      </w:r>
      <w:r w:rsidR="007965A7">
        <w:t>DES.FED. PRESIDENTE / PRESIDÊNCIA</w:t>
      </w:r>
    </w:p>
    <w:p w:rsidR="007965A7" w:rsidRDefault="001E48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1E4835">
        <w:rPr>
          <w:lang w:val="en-US"/>
        </w:rPr>
        <w:t>:</w:t>
      </w:r>
      <w:r w:rsidRPr="007965A7">
        <w:rPr>
          <w:lang w:val="en-US"/>
        </w:rPr>
        <w:t>0026680-37.1999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ORI:9200000757/SP REG:22.06.1999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ALZIRA FINOTTO MAMANA e outro(a)</w:t>
      </w:r>
    </w:p>
    <w:p w:rsidR="007965A7" w:rsidRDefault="001E4835">
      <w:r>
        <w:t xml:space="preserve">      ADV:</w:t>
      </w:r>
      <w:r w:rsidR="007965A7">
        <w:t>SP018423  NILTON SOARES DE OLIVEIRA JUNIOR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1E4835">
      <w:r>
        <w:t xml:space="preserve">      ADV:</w:t>
      </w:r>
      <w:r w:rsidR="007965A7">
        <w:t>SP000030  HERMES ARRAIS ALENCAR</w:t>
      </w:r>
    </w:p>
    <w:p w:rsidR="007965A7" w:rsidRDefault="001E4835">
      <w:r>
        <w:t xml:space="preserve">      DEPREC:</w:t>
      </w:r>
      <w:r w:rsidR="007965A7">
        <w:t>JUIZO DE DIREITO DA 2 VARA DE PRAIA GRANDE SP</w:t>
      </w:r>
    </w:p>
    <w:p w:rsidR="007965A7" w:rsidRDefault="001E4835">
      <w:r>
        <w:t xml:space="preserve">      RELATOR:</w:t>
      </w:r>
      <w:r w:rsidR="007965A7">
        <w:t>DES.FED. PRESIDENTE / PRESIDÊNCIA</w:t>
      </w:r>
    </w:p>
    <w:p w:rsidR="007965A7" w:rsidRDefault="001E48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1E4835">
        <w:rPr>
          <w:lang w:val="en-US"/>
        </w:rPr>
        <w:t>:</w:t>
      </w:r>
      <w:r w:rsidRPr="007965A7">
        <w:rPr>
          <w:lang w:val="en-US"/>
        </w:rPr>
        <w:t>0026791-21.1999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ORI:9200000964/SP REG:22.06.1999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AUREA DOMINGUES DA SILVA</w:t>
      </w:r>
    </w:p>
    <w:p w:rsidR="007965A7" w:rsidRDefault="001E4835">
      <w:r>
        <w:t xml:space="preserve">      ADV:</w:t>
      </w:r>
      <w:r w:rsidR="007965A7">
        <w:t>SP104293  SERGIO SIMAO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1E4835">
      <w:r>
        <w:t xml:space="preserve">      ADV:</w:t>
      </w:r>
      <w:r w:rsidR="007965A7">
        <w:t>SP000030  HERMES ARRAIS ALENCAR</w:t>
      </w:r>
    </w:p>
    <w:p w:rsidR="007965A7" w:rsidRDefault="001E4835">
      <w:r>
        <w:t xml:space="preserve">      DEPREC:</w:t>
      </w:r>
      <w:r w:rsidR="007965A7">
        <w:t>JUIZO DE DIREITO DA 3 VARA DE BOTUCATU SP</w:t>
      </w:r>
    </w:p>
    <w:p w:rsidR="007965A7" w:rsidRDefault="001E4835">
      <w:r>
        <w:t xml:space="preserve">      RELATOR:</w:t>
      </w:r>
      <w:r w:rsidR="007965A7">
        <w:t>DES.FED. PRESIDENTE / PRESIDÊNCIA</w:t>
      </w:r>
    </w:p>
    <w:p w:rsidR="007965A7" w:rsidRDefault="001E48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="001E4835">
        <w:rPr>
          <w:lang w:val="en-US"/>
        </w:rPr>
        <w:t>PROC.:</w:t>
      </w:r>
      <w:r w:rsidRPr="007965A7">
        <w:rPr>
          <w:lang w:val="en-US"/>
        </w:rPr>
        <w:t>0027275-36.1999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ORI:9107195494/SP REG:23.06.1999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METALURGICA ELO IND/ E COM/ LTDA</w:t>
      </w:r>
    </w:p>
    <w:p w:rsidR="007965A7" w:rsidRDefault="001E4835">
      <w:r>
        <w:t xml:space="preserve">      ADV:</w:t>
      </w:r>
      <w:r w:rsidR="007965A7">
        <w:t>SP028587  JOÃO LUIZ AGUION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1E4835">
      <w:r>
        <w:t xml:space="preserve">      ADV:</w:t>
      </w:r>
      <w:r w:rsidR="007965A7">
        <w:t>SP000030  HERMES ARRAIS ALENCAR</w:t>
      </w:r>
    </w:p>
    <w:p w:rsidR="007965A7" w:rsidRDefault="001E4835">
      <w:r>
        <w:t xml:space="preserve">      DEPREC:</w:t>
      </w:r>
      <w:r w:rsidR="007965A7">
        <w:t>JUIZO FEDERAL DA 5 VARA SAO PAULO Sec Jud SP</w:t>
      </w:r>
    </w:p>
    <w:p w:rsidR="007965A7" w:rsidRDefault="007965A7">
      <w:r>
        <w:lastRenderedPageBreak/>
        <w:t xml:space="preserve">      RELATOR   : DES.FED. PRESIDENTE / PRESIDÊNCIA</w:t>
      </w:r>
    </w:p>
    <w:p w:rsidR="007965A7" w:rsidRDefault="007965A7">
      <w:r>
        <w:t xml:space="preserve">      ENDER. : Av.Paulista, 1912 - 11º andar - sala 112 - FUNCEF</w:t>
      </w:r>
    </w:p>
    <w:p w:rsidR="007965A7" w:rsidRPr="00EE5E4C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1E4835">
        <w:rPr>
          <w:lang w:val="en-US"/>
        </w:rPr>
        <w:t>:</w:t>
      </w:r>
      <w:r w:rsidRPr="007965A7">
        <w:rPr>
          <w:lang w:val="en-US"/>
        </w:rPr>
        <w:t>0028618-67.1999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ORI:8900123050/SP REG:28.06.1999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BORIS CARDACHEVSKI</w:t>
      </w:r>
    </w:p>
    <w:p w:rsidR="007965A7" w:rsidRDefault="001E4835">
      <w:r>
        <w:t xml:space="preserve">      ADV:</w:t>
      </w:r>
      <w:r w:rsidR="007965A7">
        <w:t>SP101471  ALEXANDRE DANTAS FRONZAGLIA e outros(as)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1E4835">
      <w:r>
        <w:t xml:space="preserve">      ADV:</w:t>
      </w:r>
      <w:r w:rsidR="007965A7">
        <w:t>SP000030  HERMES ARRAIS ALENCAR</w:t>
      </w:r>
    </w:p>
    <w:p w:rsidR="007965A7" w:rsidRDefault="001E4835">
      <w:r>
        <w:t xml:space="preserve">      DEPREC:</w:t>
      </w:r>
      <w:r w:rsidR="007965A7">
        <w:t>JUIZO FEDERAL DA 16 VARA SAO PAULO Sec Jud SP</w:t>
      </w:r>
    </w:p>
    <w:p w:rsidR="007965A7" w:rsidRDefault="001E4835">
      <w:r>
        <w:t xml:space="preserve">      RELATOR:</w:t>
      </w:r>
      <w:r w:rsidR="007965A7">
        <w:t>DES.FED. PRESIDENTE / PRESIDÊNCIA</w:t>
      </w:r>
    </w:p>
    <w:p w:rsidR="007965A7" w:rsidRDefault="001E48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1E4835">
        <w:rPr>
          <w:lang w:val="en-US"/>
        </w:rPr>
        <w:t>:</w:t>
      </w:r>
      <w:r w:rsidRPr="007965A7">
        <w:rPr>
          <w:lang w:val="en-US"/>
        </w:rPr>
        <w:t>0028758-04.1999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ORI:8900000772/SP REG:25.06.1999</w:t>
      </w:r>
    </w:p>
    <w:p w:rsidR="007965A7" w:rsidRDefault="007965A7">
      <w:r w:rsidRPr="00786EE6">
        <w:rPr>
          <w:lang w:val="en-US"/>
        </w:rPr>
        <w:t xml:space="preserve">      </w:t>
      </w:r>
      <w:r w:rsidR="001E4835">
        <w:t>REQTE:</w:t>
      </w:r>
      <w:r>
        <w:t>ORLANDO ALVES DA SILVA</w:t>
      </w:r>
    </w:p>
    <w:p w:rsidR="007965A7" w:rsidRDefault="001E4835">
      <w:r>
        <w:t xml:space="preserve">      ADV:</w:t>
      </w:r>
      <w:r w:rsidR="007965A7">
        <w:t>SP016168  JOAO LYRA NETTO e outros(as)</w:t>
      </w:r>
    </w:p>
    <w:p w:rsidR="007965A7" w:rsidRDefault="001E4835">
      <w:r>
        <w:t xml:space="preserve">      REQDO(A):</w:t>
      </w:r>
      <w:r w:rsidR="007965A7">
        <w:t>Instituto Nacional do Seguro Social - INSS</w:t>
      </w:r>
    </w:p>
    <w:p w:rsidR="007965A7" w:rsidRDefault="002244FC">
      <w:r>
        <w:t xml:space="preserve">      ADV:</w:t>
      </w:r>
      <w:r w:rsidR="007965A7">
        <w:t>SP000030  HERMES ARRAIS ALENCAR</w:t>
      </w:r>
    </w:p>
    <w:p w:rsidR="007965A7" w:rsidRDefault="002244FC">
      <w:r>
        <w:t xml:space="preserve">      DEPREC:</w:t>
      </w:r>
      <w:r w:rsidR="007965A7">
        <w:t>JUIZO DE DIREITO DA 1 VARA DE VOTORANTIM SP</w:t>
      </w:r>
    </w:p>
    <w:p w:rsidR="007965A7" w:rsidRDefault="002244FC">
      <w:r>
        <w:t xml:space="preserve">      RELATOR</w:t>
      </w:r>
      <w:r w:rsidR="007965A7">
        <w:t>:DES.FED. PRESIDENTE / PRESIDÊNCIA</w:t>
      </w:r>
    </w:p>
    <w:p w:rsidR="007965A7" w:rsidRDefault="002244F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="002244FC">
        <w:rPr>
          <w:lang w:val="en-US"/>
        </w:rPr>
        <w:t>PROC.:</w:t>
      </w:r>
      <w:r w:rsidRPr="007965A7">
        <w:rPr>
          <w:lang w:val="en-US"/>
        </w:rPr>
        <w:t>0028759-86.1999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ORI:9300001069/SP REG:25.06.1999</w:t>
      </w:r>
    </w:p>
    <w:p w:rsidR="007965A7" w:rsidRDefault="007965A7">
      <w:r w:rsidRPr="00786EE6">
        <w:rPr>
          <w:lang w:val="en-US"/>
        </w:rPr>
        <w:t xml:space="preserve">      </w:t>
      </w:r>
      <w:r w:rsidR="002244FC">
        <w:t>REQTE:</w:t>
      </w:r>
      <w:r>
        <w:t>JUVENAL DE ALMEIDA</w:t>
      </w:r>
    </w:p>
    <w:p w:rsidR="007965A7" w:rsidRDefault="002244FC">
      <w:r>
        <w:t xml:space="preserve">      ADV:</w:t>
      </w:r>
      <w:r w:rsidR="007965A7">
        <w:t>SP062888  LUIZ PAULO ALARCAO e outro(a)</w:t>
      </w:r>
    </w:p>
    <w:p w:rsidR="007965A7" w:rsidRDefault="002244FC">
      <w:r>
        <w:t xml:space="preserve">      REQDO(A):</w:t>
      </w:r>
      <w:r w:rsidR="007965A7">
        <w:t>Instituto Nacional do Seguro Social - INSS</w:t>
      </w:r>
    </w:p>
    <w:p w:rsidR="007965A7" w:rsidRDefault="002244FC">
      <w:r>
        <w:t xml:space="preserve">      ADV:</w:t>
      </w:r>
      <w:r w:rsidR="007965A7">
        <w:t>SP000030  HERMES ARRAIS ALENCAR</w:t>
      </w:r>
    </w:p>
    <w:p w:rsidR="007965A7" w:rsidRDefault="002244FC">
      <w:r>
        <w:t xml:space="preserve">      DEPREC:</w:t>
      </w:r>
      <w:r w:rsidR="007965A7">
        <w:t>JUIZO DE DIREITO DA 1 VARA DE AVARE SP</w:t>
      </w:r>
    </w:p>
    <w:p w:rsidR="007965A7" w:rsidRDefault="002244FC">
      <w:r>
        <w:t xml:space="preserve">      RELATOR:</w:t>
      </w:r>
      <w:r w:rsidR="007965A7">
        <w:t>DES.FED. PRESIDENTE / PRESIDÊNCIA</w:t>
      </w:r>
    </w:p>
    <w:p w:rsidR="007965A7" w:rsidRDefault="002244F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2244FC">
        <w:rPr>
          <w:lang w:val="en-US"/>
        </w:rPr>
        <w:t>:</w:t>
      </w:r>
      <w:r w:rsidRPr="007965A7">
        <w:rPr>
          <w:lang w:val="en-US"/>
        </w:rPr>
        <w:t>0028938-20.1999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ORI:9202016852/SP REG:25.06.1999</w:t>
      </w:r>
    </w:p>
    <w:p w:rsidR="007965A7" w:rsidRDefault="007965A7">
      <w:r w:rsidRPr="00786EE6">
        <w:rPr>
          <w:lang w:val="en-US"/>
        </w:rPr>
        <w:t xml:space="preserve">      </w:t>
      </w:r>
      <w:r w:rsidR="002244FC">
        <w:t>REQTE:</w:t>
      </w:r>
      <w:r>
        <w:t>EDGARD FERREIRA e outros(as)</w:t>
      </w:r>
    </w:p>
    <w:p w:rsidR="007965A7" w:rsidRDefault="002244FC">
      <w:r>
        <w:t xml:space="preserve">      ADV:</w:t>
      </w:r>
      <w:r w:rsidR="007965A7">
        <w:t>SP018454  ANIS SLEIMAN</w:t>
      </w:r>
    </w:p>
    <w:p w:rsidR="007965A7" w:rsidRDefault="002244FC">
      <w:r>
        <w:t xml:space="preserve">      REQDO(A):</w:t>
      </w:r>
      <w:r w:rsidR="007965A7">
        <w:t>Instituto Nacional do Seguro Social - INSS</w:t>
      </w:r>
    </w:p>
    <w:p w:rsidR="007965A7" w:rsidRDefault="002244FC">
      <w:r>
        <w:t xml:space="preserve">      ADV:</w:t>
      </w:r>
      <w:r w:rsidR="007965A7">
        <w:t>SP000030  HERMES ARRAIS ALENCAR</w:t>
      </w:r>
    </w:p>
    <w:p w:rsidR="007965A7" w:rsidRDefault="002244FC">
      <w:r>
        <w:t xml:space="preserve">      DEPREC:</w:t>
      </w:r>
      <w:r w:rsidR="007965A7">
        <w:t>JUIZO FEDERAL DA 3 VARA DE SANTOS &gt; 4ªSSJ &gt; SP</w:t>
      </w:r>
    </w:p>
    <w:p w:rsidR="007965A7" w:rsidRDefault="002244FC">
      <w:r>
        <w:t xml:space="preserve">      RELATOR:</w:t>
      </w:r>
      <w:r w:rsidR="007965A7">
        <w:t>DES.FED. PRESIDENTE / PRESIDÊNCIA</w:t>
      </w:r>
    </w:p>
    <w:p w:rsidR="007965A7" w:rsidRDefault="002244F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2244FC">
        <w:rPr>
          <w:lang w:val="en-US"/>
        </w:rPr>
        <w:t>:</w:t>
      </w:r>
      <w:r w:rsidRPr="007965A7">
        <w:rPr>
          <w:lang w:val="en-US"/>
        </w:rPr>
        <w:t>0029324-50.1999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ORI:9400000381/SP REG:28.06.1999</w:t>
      </w:r>
    </w:p>
    <w:p w:rsidR="007965A7" w:rsidRDefault="007965A7">
      <w:r w:rsidRPr="00786EE6">
        <w:rPr>
          <w:lang w:val="en-US"/>
        </w:rPr>
        <w:t xml:space="preserve">      </w:t>
      </w:r>
      <w:r w:rsidR="002244FC">
        <w:t>REQTE:</w:t>
      </w:r>
      <w:r>
        <w:t>MARIA ROSA DA SILVA</w:t>
      </w:r>
    </w:p>
    <w:p w:rsidR="007965A7" w:rsidRDefault="002244FC">
      <w:r>
        <w:t xml:space="preserve">      ADV:</w:t>
      </w:r>
      <w:r w:rsidR="007965A7">
        <w:t>SP105779  JANE PUGLIESI</w:t>
      </w:r>
    </w:p>
    <w:p w:rsidR="007965A7" w:rsidRDefault="002244FC">
      <w:r>
        <w:t xml:space="preserve">      REQDO(A):</w:t>
      </w:r>
      <w:r w:rsidR="007965A7">
        <w:t>Instituto Nacional do Seguro Social - INSS</w:t>
      </w:r>
    </w:p>
    <w:p w:rsidR="007965A7" w:rsidRDefault="002244FC">
      <w:r>
        <w:t xml:space="preserve">      ADV:</w:t>
      </w:r>
      <w:r w:rsidR="007965A7">
        <w:t>SP000030  HERMES ARRAIS ALENCAR</w:t>
      </w:r>
    </w:p>
    <w:p w:rsidR="007965A7" w:rsidRDefault="002244FC">
      <w:r>
        <w:t xml:space="preserve">      DEPREC:J</w:t>
      </w:r>
      <w:r w:rsidR="007965A7">
        <w:t>UIZO DE DIREITO DA 1 VARA DE JOSE BONIFACIO SP</w:t>
      </w:r>
    </w:p>
    <w:p w:rsidR="007965A7" w:rsidRDefault="002244FC">
      <w:r>
        <w:t xml:space="preserve">      RELATOR:</w:t>
      </w:r>
      <w:r w:rsidR="007965A7">
        <w:t>DES.FED. PRESIDENTE / PRESIDÊNCIA</w:t>
      </w:r>
    </w:p>
    <w:p w:rsidR="007965A7" w:rsidRDefault="002244F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2244FC">
        <w:rPr>
          <w:lang w:val="en-US"/>
        </w:rPr>
        <w:t>:</w:t>
      </w:r>
      <w:r w:rsidRPr="007965A7">
        <w:rPr>
          <w:lang w:val="en-US"/>
        </w:rPr>
        <w:t>0029642-33.1999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ORI:0009471804/SP REG:29.06.1999</w:t>
      </w:r>
    </w:p>
    <w:p w:rsidR="007965A7" w:rsidRDefault="007965A7">
      <w:r w:rsidRPr="00786EE6">
        <w:rPr>
          <w:lang w:val="en-US"/>
        </w:rPr>
        <w:t xml:space="preserve">      </w:t>
      </w:r>
      <w:r w:rsidR="002244FC">
        <w:t>REQTE:</w:t>
      </w:r>
      <w:r>
        <w:t>JOAO DE ARRUDA MEYER FILHO e outros(as)</w:t>
      </w:r>
    </w:p>
    <w:p w:rsidR="007965A7" w:rsidRDefault="002244FC">
      <w:r>
        <w:t xml:space="preserve">      ADV:</w:t>
      </w:r>
      <w:r w:rsidR="007965A7">
        <w:t>SP027605  JOAQUIM MENDES SANTANA e outro(a)</w:t>
      </w:r>
    </w:p>
    <w:p w:rsidR="007965A7" w:rsidRDefault="002244FC">
      <w:r>
        <w:t xml:space="preserve">      REQDO(A):</w:t>
      </w:r>
      <w:r w:rsidR="007965A7">
        <w:t>Uniao Federal (FAZENDA NACIONAL)</w:t>
      </w:r>
    </w:p>
    <w:p w:rsidR="007965A7" w:rsidRDefault="002244FC">
      <w:r>
        <w:t xml:space="preserve">      ADV:</w:t>
      </w:r>
      <w:r w:rsidR="007965A7">
        <w:t>SP000020  SIMONE APARECIDA VENCIGUERI AZEREDO</w:t>
      </w:r>
    </w:p>
    <w:p w:rsidR="007965A7" w:rsidRDefault="002244FC">
      <w:r>
        <w:t xml:space="preserve">      DEPREC:</w:t>
      </w:r>
      <w:r w:rsidR="007965A7">
        <w:t>JUIZO FEDERAL DA 7 VARA SAO PAULO Sec Jud SP</w:t>
      </w:r>
    </w:p>
    <w:p w:rsidR="007965A7" w:rsidRDefault="002244FC">
      <w:r>
        <w:t xml:space="preserve">      RELATOR:</w:t>
      </w:r>
      <w:r w:rsidR="007965A7">
        <w:t>DES.FED. PRESIDENTE / PRESIDÊNCIA</w:t>
      </w:r>
    </w:p>
    <w:p w:rsidR="007965A7" w:rsidRDefault="002244F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2244FC">
        <w:rPr>
          <w:lang w:val="en-US"/>
        </w:rPr>
        <w:t>:</w:t>
      </w:r>
      <w:r w:rsidRPr="007965A7">
        <w:rPr>
          <w:lang w:val="en-US"/>
        </w:rPr>
        <w:t>0030612-33.1999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ORI:9500001531/SP REG:01.07.1999</w:t>
      </w:r>
    </w:p>
    <w:p w:rsidR="007965A7" w:rsidRDefault="007965A7">
      <w:r w:rsidRPr="00786EE6">
        <w:rPr>
          <w:lang w:val="en-US"/>
        </w:rPr>
        <w:t xml:space="preserve">      </w:t>
      </w:r>
      <w:r w:rsidR="002244FC">
        <w:t>REQTE:</w:t>
      </w:r>
      <w:r>
        <w:t>ELISABETE DIAS DO VALLE</w:t>
      </w:r>
    </w:p>
    <w:p w:rsidR="007965A7" w:rsidRDefault="002244FC">
      <w:r>
        <w:t xml:space="preserve">      ADV:</w:t>
      </w:r>
      <w:r w:rsidR="007965A7">
        <w:t>SP023466  JOAO BATISTA DOMINGUES NETO e outros(as)</w:t>
      </w:r>
    </w:p>
    <w:p w:rsidR="007965A7" w:rsidRDefault="002244FC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2244FC">
      <w:r>
        <w:t xml:space="preserve">      ADV:</w:t>
      </w:r>
      <w:r w:rsidR="007965A7">
        <w:t>SP000030  HERMES ARRAIS ALENCAR</w:t>
      </w:r>
    </w:p>
    <w:p w:rsidR="007965A7" w:rsidRDefault="002244FC">
      <w:r>
        <w:t xml:space="preserve">      DEPREC:</w:t>
      </w:r>
      <w:r w:rsidR="007965A7">
        <w:t>JUIZO DE DIREITO DA 2 VARA DE SAO CAETANO DO SUL SP</w:t>
      </w:r>
    </w:p>
    <w:p w:rsidR="007965A7" w:rsidRDefault="002244FC">
      <w:r>
        <w:t xml:space="preserve">      RELATOR:</w:t>
      </w:r>
      <w:r w:rsidR="007965A7">
        <w:t>DES.FED. PRESIDENTE / PRESIDÊNCIA</w:t>
      </w:r>
    </w:p>
    <w:p w:rsidR="007965A7" w:rsidRDefault="002244F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2244FC">
        <w:rPr>
          <w:lang w:val="en-US"/>
        </w:rPr>
        <w:t>:</w:t>
      </w:r>
      <w:r w:rsidRPr="007965A7">
        <w:rPr>
          <w:lang w:val="en-US"/>
        </w:rPr>
        <w:t>0030637-46.1999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ORI:8800000395/SP REG:01.07.1999</w:t>
      </w:r>
    </w:p>
    <w:p w:rsidR="007965A7" w:rsidRDefault="007965A7">
      <w:r w:rsidRPr="00786EE6">
        <w:rPr>
          <w:lang w:val="en-US"/>
        </w:rPr>
        <w:t xml:space="preserve">      </w:t>
      </w:r>
      <w:r w:rsidR="002244FC">
        <w:t>REQTE:</w:t>
      </w:r>
      <w:r>
        <w:t>ANGELO MILTON GIOVANETTI e outros(as)</w:t>
      </w:r>
    </w:p>
    <w:p w:rsidR="007965A7" w:rsidRDefault="002244FC">
      <w:r>
        <w:t xml:space="preserve">      ADV:</w:t>
      </w:r>
      <w:r w:rsidR="007965A7">
        <w:t>SP091036  ENILDA LOCATO ROCHEL e outros(as)</w:t>
      </w:r>
    </w:p>
    <w:p w:rsidR="007965A7" w:rsidRDefault="002244FC">
      <w:r>
        <w:t xml:space="preserve">      REQDO(A):</w:t>
      </w:r>
      <w:r w:rsidR="007965A7">
        <w:t>Instituto Nacional do Seguro Social - INSS</w:t>
      </w:r>
    </w:p>
    <w:p w:rsidR="007965A7" w:rsidRDefault="002244FC">
      <w:r>
        <w:t xml:space="preserve">      ADV:</w:t>
      </w:r>
      <w:r w:rsidR="007965A7">
        <w:t>SP000030  HERMES ARRAIS ALENCAR</w:t>
      </w:r>
    </w:p>
    <w:p w:rsidR="007965A7" w:rsidRDefault="002244FC">
      <w:r>
        <w:t xml:space="preserve">      DEPREC:</w:t>
      </w:r>
      <w:r w:rsidR="007965A7">
        <w:t>JUIZO DE DIREITO DA 1 VARA DE LENCOIS PAULISTA SP</w:t>
      </w:r>
    </w:p>
    <w:p w:rsidR="007965A7" w:rsidRDefault="002244FC">
      <w:r>
        <w:t xml:space="preserve">      RELATOR:</w:t>
      </w:r>
      <w:r w:rsidR="007965A7">
        <w:t>DES.FED. PRESIDENTE / PRESIDÊNCIA</w:t>
      </w:r>
    </w:p>
    <w:p w:rsidR="007965A7" w:rsidRDefault="002244F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BA20C7">
        <w:rPr>
          <w:lang w:val="en-US"/>
        </w:rPr>
        <w:t>:</w:t>
      </w:r>
      <w:r w:rsidRPr="007965A7">
        <w:rPr>
          <w:lang w:val="en-US"/>
        </w:rPr>
        <w:t>0031477-56.1999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ORI:9300000930/SP REG:01.07.1999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REQTE:</w:t>
      </w:r>
      <w:r>
        <w:t>ANGELA BARBOSA BELAI e outros(as)</w:t>
      </w:r>
    </w:p>
    <w:p w:rsidR="007965A7" w:rsidRDefault="007965A7">
      <w:r>
        <w:t xml:space="preserve">      RE</w:t>
      </w:r>
      <w:r w:rsidR="00BA20C7">
        <w:t>QTE:</w:t>
      </w:r>
      <w:r>
        <w:t>JOAO AVILA</w:t>
      </w:r>
    </w:p>
    <w:p w:rsidR="007965A7" w:rsidRDefault="00BA20C7">
      <w:r>
        <w:t xml:space="preserve">      ADV:</w:t>
      </w:r>
      <w:r w:rsidR="007965A7">
        <w:t>SP104254  AMILTON LUIZ ANDREOTTI e outros(as)</w:t>
      </w:r>
    </w:p>
    <w:p w:rsidR="007965A7" w:rsidRDefault="00BA20C7">
      <w:r>
        <w:t xml:space="preserve">      REQDO(A):</w:t>
      </w:r>
      <w:r w:rsidR="007965A7">
        <w:t>Instituto Nacional do Seguro Social - INSS</w:t>
      </w:r>
    </w:p>
    <w:p w:rsidR="007965A7" w:rsidRDefault="00BA20C7">
      <w:r>
        <w:t xml:space="preserve">      ADV:</w:t>
      </w:r>
      <w:r w:rsidR="007965A7">
        <w:t>SP000030  HERMES ARRAIS ALENCAR</w:t>
      </w:r>
    </w:p>
    <w:p w:rsidR="007965A7" w:rsidRDefault="00BA20C7">
      <w:r>
        <w:t xml:space="preserve">      DEPREC:</w:t>
      </w:r>
      <w:r w:rsidR="007965A7">
        <w:t>JUIZO DE DIREITO DA 1 VARA DE AGUDOS SP</w:t>
      </w:r>
    </w:p>
    <w:p w:rsidR="007965A7" w:rsidRDefault="007965A7">
      <w:r>
        <w:t xml:space="preserve">  </w:t>
      </w:r>
      <w:r w:rsidR="00BA20C7">
        <w:t xml:space="preserve">    RELATOR:</w:t>
      </w:r>
      <w:r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BA20C7">
        <w:rPr>
          <w:lang w:val="en-US"/>
        </w:rPr>
        <w:t>:</w:t>
      </w:r>
      <w:r w:rsidRPr="007965A7">
        <w:rPr>
          <w:lang w:val="en-US"/>
        </w:rPr>
        <w:t>0031685-40.1999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ORI:9613003932/SP REG:01.07.1999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REQTE:</w:t>
      </w:r>
      <w:r>
        <w:t>UMBERTO JORGE FILHO</w:t>
      </w:r>
    </w:p>
    <w:p w:rsidR="007965A7" w:rsidRDefault="00BA20C7">
      <w:r>
        <w:t xml:space="preserve">      ADV:</w:t>
      </w:r>
      <w:r w:rsidR="007965A7">
        <w:t>SP083064  CLOVIS LUIZ MONTANHER e outro(a)</w:t>
      </w:r>
    </w:p>
    <w:p w:rsidR="007965A7" w:rsidRDefault="00BA20C7">
      <w:r>
        <w:t xml:space="preserve">      REQDO(A):</w:t>
      </w:r>
      <w:r w:rsidR="007965A7">
        <w:t>Instituto Nacional do Seguro Social - INSS</w:t>
      </w:r>
    </w:p>
    <w:p w:rsidR="007965A7" w:rsidRDefault="00BA20C7">
      <w:r>
        <w:t xml:space="preserve">      ADV:</w:t>
      </w:r>
      <w:r w:rsidR="007965A7">
        <w:t>SP000030  HERMES ARRAIS ALENCAR</w:t>
      </w:r>
    </w:p>
    <w:p w:rsidR="007965A7" w:rsidRDefault="00BA20C7">
      <w:r>
        <w:t xml:space="preserve">      DEPREC:</w:t>
      </w:r>
      <w:r w:rsidR="007965A7">
        <w:t>JUIZO FEDERAL DA 1 VARA DE BAURU Sec Jud SP</w:t>
      </w:r>
    </w:p>
    <w:p w:rsidR="007965A7" w:rsidRDefault="00BA20C7">
      <w:r>
        <w:t xml:space="preserve">      RELATOR:</w:t>
      </w:r>
      <w:r w:rsidR="007965A7"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BA20C7">
        <w:rPr>
          <w:lang w:val="en-US"/>
        </w:rPr>
        <w:t>:</w:t>
      </w:r>
      <w:r w:rsidRPr="007965A7">
        <w:rPr>
          <w:lang w:val="en-US"/>
        </w:rPr>
        <w:t>0031894-09.1999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ORI:9200822770/SP REG:01.07.1999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REQTE:</w:t>
      </w:r>
      <w:r>
        <w:t>INBRANYL IND/ E COM/ DE PLASTICOS LTDA</w:t>
      </w:r>
    </w:p>
    <w:p w:rsidR="007965A7" w:rsidRDefault="00BA20C7">
      <w:r>
        <w:t xml:space="preserve">      ADV:</w:t>
      </w:r>
      <w:r w:rsidR="007965A7">
        <w:t>SP048852  RICARDO GOMES LOURENCO e outros(as)</w:t>
      </w:r>
    </w:p>
    <w:p w:rsidR="007965A7" w:rsidRDefault="00BA20C7">
      <w:r>
        <w:t xml:space="preserve">      REQDO(A):</w:t>
      </w:r>
      <w:r w:rsidR="007965A7">
        <w:t>Instituto Nacional do Seguro Social - INSS</w:t>
      </w:r>
    </w:p>
    <w:p w:rsidR="007965A7" w:rsidRDefault="00BA20C7">
      <w:r>
        <w:t xml:space="preserve">      ADV:</w:t>
      </w:r>
      <w:r w:rsidR="007965A7">
        <w:t>SP000030  HERMES ARRAIS ALENCAR</w:t>
      </w:r>
    </w:p>
    <w:p w:rsidR="007965A7" w:rsidRDefault="00BA20C7">
      <w:r>
        <w:t xml:space="preserve">      DEPREC:</w:t>
      </w:r>
      <w:r w:rsidR="007965A7">
        <w:t>JUIZO FEDERAL DA 18 VARA SAO PAULO Sec Jud SP</w:t>
      </w:r>
    </w:p>
    <w:p w:rsidR="007965A7" w:rsidRDefault="00BA20C7">
      <w:r>
        <w:t xml:space="preserve">      RELATOR:</w:t>
      </w:r>
      <w:r w:rsidR="007965A7"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BA20C7">
        <w:rPr>
          <w:lang w:val="en-US"/>
        </w:rPr>
        <w:t>:</w:t>
      </w:r>
      <w:r w:rsidRPr="007965A7">
        <w:rPr>
          <w:lang w:val="en-US"/>
        </w:rPr>
        <w:t>0032091-61.1999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ORI:9100000590/SP REG:01.07.1999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REQTE:</w:t>
      </w:r>
      <w:r>
        <w:t>ANTENOR ROZATTO LEME</w:t>
      </w:r>
    </w:p>
    <w:p w:rsidR="007965A7" w:rsidRDefault="00BA20C7">
      <w:r>
        <w:t xml:space="preserve">      ADV:</w:t>
      </w:r>
      <w:r w:rsidR="007965A7">
        <w:t>SP089934  MARTA HELENA GERALDI e outro(a)</w:t>
      </w:r>
    </w:p>
    <w:p w:rsidR="007965A7" w:rsidRDefault="00BA20C7">
      <w:r>
        <w:t xml:space="preserve">      REQDO(A):</w:t>
      </w:r>
      <w:r w:rsidR="007965A7">
        <w:t>Instituto Nacional do Seguro Social - INSS</w:t>
      </w:r>
    </w:p>
    <w:p w:rsidR="007965A7" w:rsidRDefault="00BA20C7">
      <w:r>
        <w:t xml:space="preserve">      ADV:</w:t>
      </w:r>
      <w:r w:rsidR="007965A7">
        <w:t>SP000030  HERMES ARRAIS ALENCAR</w:t>
      </w:r>
    </w:p>
    <w:p w:rsidR="007965A7" w:rsidRDefault="00BA20C7">
      <w:r>
        <w:t xml:space="preserve">      DEPREC:</w:t>
      </w:r>
      <w:r w:rsidR="007965A7">
        <w:t>JUIZO DE DIREITO DA 1 VARA DE GUARIBA SP</w:t>
      </w:r>
    </w:p>
    <w:p w:rsidR="007965A7" w:rsidRDefault="00BA20C7">
      <w:r>
        <w:t xml:space="preserve">      RELATOR:</w:t>
      </w:r>
      <w:r w:rsidR="007965A7"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BA20C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BA20C7">
        <w:rPr>
          <w:lang w:val="en-US"/>
        </w:rPr>
        <w:t>PROC.</w:t>
      </w:r>
      <w:r w:rsidR="00BA20C7" w:rsidRPr="00BA20C7">
        <w:rPr>
          <w:lang w:val="en-US"/>
        </w:rPr>
        <w:t>:</w:t>
      </w:r>
      <w:r w:rsidRPr="00BA20C7">
        <w:rPr>
          <w:lang w:val="en-US"/>
        </w:rPr>
        <w:t>0032305-52.1999</w:t>
      </w:r>
      <w:r w:rsidR="00CB662C" w:rsidRPr="00BA20C7">
        <w:rPr>
          <w:lang w:val="en-US"/>
        </w:rPr>
        <w:t>.</w:t>
      </w:r>
      <w:r w:rsidR="001548A3" w:rsidRPr="00BA20C7">
        <w:rPr>
          <w:lang w:val="en-US"/>
        </w:rPr>
        <w:t>4.03.0000</w:t>
      </w:r>
      <w:r w:rsidRPr="00BA20C7">
        <w:rPr>
          <w:lang w:val="en-US"/>
        </w:rPr>
        <w:t xml:space="preserve"> PRECAT ORI:9100001170/SP REG:01.07.1999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REQTE:</w:t>
      </w:r>
      <w:r>
        <w:t>CARLOS MELADO e outro(a)</w:t>
      </w:r>
    </w:p>
    <w:p w:rsidR="007965A7" w:rsidRDefault="00BA20C7">
      <w:r>
        <w:t xml:space="preserve">      ADV:</w:t>
      </w:r>
      <w:r w:rsidR="007965A7">
        <w:t>SP091096  ANTONIO CARLOS POLINI e outro(a)</w:t>
      </w:r>
    </w:p>
    <w:p w:rsidR="007965A7" w:rsidRDefault="00BA20C7">
      <w:r>
        <w:t xml:space="preserve">      REQDO(A):</w:t>
      </w:r>
      <w:r w:rsidR="007965A7">
        <w:t>Instituto Nacional do Seguro Social - INSS</w:t>
      </w:r>
    </w:p>
    <w:p w:rsidR="007965A7" w:rsidRDefault="00BA20C7">
      <w:r>
        <w:t xml:space="preserve">      ADV</w:t>
      </w:r>
      <w:r w:rsidR="007965A7">
        <w:t>:SP000030  HERMES ARRAIS ALENCAR</w:t>
      </w:r>
    </w:p>
    <w:p w:rsidR="007965A7" w:rsidRDefault="00BA20C7">
      <w:r>
        <w:t xml:space="preserve">      DEPREC:</w:t>
      </w:r>
      <w:r w:rsidR="007965A7">
        <w:t>JUIZO DE DIREITO DA 4 VARA DE JAU SP</w:t>
      </w:r>
    </w:p>
    <w:p w:rsidR="007965A7" w:rsidRDefault="00BA20C7">
      <w:r>
        <w:t xml:space="preserve">      RELATOR:</w:t>
      </w:r>
      <w:r w:rsidR="007965A7"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BA20C7">
        <w:rPr>
          <w:lang w:val="en-US"/>
        </w:rPr>
        <w:t>:</w:t>
      </w:r>
      <w:r w:rsidRPr="007965A7">
        <w:rPr>
          <w:lang w:val="en-US"/>
        </w:rPr>
        <w:t>0032660-62.1999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ORI:9100112690/SP REG:19.07.1999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PARTE A:</w:t>
      </w:r>
      <w:r>
        <w:t>MARIA TEREZA CARVALHO CAIRE</w:t>
      </w:r>
    </w:p>
    <w:p w:rsidR="007965A7" w:rsidRDefault="00BA20C7">
      <w:r>
        <w:t xml:space="preserve">      REQTE:</w:t>
      </w:r>
      <w:r w:rsidR="007965A7">
        <w:t>CARLOS ROBERTO R DE A SILVEIRA</w:t>
      </w:r>
    </w:p>
    <w:p w:rsidR="007965A7" w:rsidRDefault="00BA20C7">
      <w:r>
        <w:t xml:space="preserve">      ADV:</w:t>
      </w:r>
      <w:r w:rsidR="007965A7">
        <w:t>SP015728  CARLOS ROBERTO RAFANELLI DE A SILVEIRA</w:t>
      </w:r>
    </w:p>
    <w:p w:rsidR="007965A7" w:rsidRDefault="00BA20C7">
      <w:r>
        <w:t xml:space="preserve">      REQDO(A):</w:t>
      </w:r>
      <w:r w:rsidR="007965A7">
        <w:t>Banco Central do Brasil</w:t>
      </w:r>
    </w:p>
    <w:p w:rsidR="007965A7" w:rsidRDefault="00BA20C7">
      <w:r>
        <w:t xml:space="preserve">      ADV:</w:t>
      </w:r>
      <w:r w:rsidR="007965A7">
        <w:t>SP024859  JOSE OSORIO LOURENCAO</w:t>
      </w:r>
    </w:p>
    <w:p w:rsidR="007965A7" w:rsidRDefault="00BA20C7">
      <w:r>
        <w:t xml:space="preserve">      DEPREC:</w:t>
      </w:r>
      <w:r w:rsidR="007965A7">
        <w:t>JUIZO FEDERAL DA 5 VARA SAO PAULO Sec Jud SP</w:t>
      </w:r>
    </w:p>
    <w:p w:rsidR="007965A7" w:rsidRDefault="00BA20C7">
      <w:r>
        <w:t xml:space="preserve">      RELATOR:</w:t>
      </w:r>
      <w:r w:rsidR="007965A7"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BA20C7">
        <w:rPr>
          <w:lang w:val="en-US"/>
        </w:rPr>
        <w:t>:</w:t>
      </w:r>
      <w:r w:rsidRPr="007965A7">
        <w:rPr>
          <w:lang w:val="en-US"/>
        </w:rPr>
        <w:t>0034218-69.1999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ORI:8900000361/SP REG:21.07.1999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REQTE:</w:t>
      </w:r>
      <w:r>
        <w:t>ANTONIA DE OLIVEIRA SILVA</w:t>
      </w:r>
    </w:p>
    <w:p w:rsidR="007965A7" w:rsidRDefault="00BA20C7">
      <w:r>
        <w:t xml:space="preserve">      ADV:</w:t>
      </w:r>
      <w:r w:rsidR="007965A7">
        <w:t>SP021350  ODENEY KLEFENS</w:t>
      </w:r>
    </w:p>
    <w:p w:rsidR="007965A7" w:rsidRDefault="00BA20C7">
      <w:r>
        <w:t xml:space="preserve">      REQDO(A):</w:t>
      </w:r>
      <w:r w:rsidR="007965A7">
        <w:t>Instituto Nacional do Seguro Social - INSS</w:t>
      </w:r>
    </w:p>
    <w:p w:rsidR="007965A7" w:rsidRDefault="00BA20C7">
      <w:r>
        <w:t xml:space="preserve">      ADV:</w:t>
      </w:r>
      <w:r w:rsidR="007965A7">
        <w:t>SP000030  HERMES ARRAIS ALENCAR</w:t>
      </w:r>
    </w:p>
    <w:p w:rsidR="007965A7" w:rsidRDefault="00BA20C7">
      <w:r>
        <w:t xml:space="preserve">      DEPREC:</w:t>
      </w:r>
      <w:r w:rsidR="007965A7">
        <w:t>JUIZO DE DIREITO DA 3 VARA DE BOTUCATU SP</w:t>
      </w:r>
    </w:p>
    <w:p w:rsidR="007965A7" w:rsidRDefault="00BA20C7">
      <w:r>
        <w:t xml:space="preserve">      RELATOR:</w:t>
      </w:r>
      <w:r w:rsidR="007965A7"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BA20C7">
        <w:rPr>
          <w:lang w:val="en-US"/>
        </w:rPr>
        <w:t>:</w:t>
      </w:r>
      <w:r w:rsidRPr="007965A7">
        <w:rPr>
          <w:lang w:val="en-US"/>
        </w:rPr>
        <w:t>0034555-58.1999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ORI:9200000581/SP REG:22.07.1999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REQTE:</w:t>
      </w:r>
      <w:r>
        <w:t>JOSE AUGUSTO FELICIO PIRES</w:t>
      </w:r>
    </w:p>
    <w:p w:rsidR="007965A7" w:rsidRDefault="00BA20C7">
      <w:r>
        <w:t xml:space="preserve">      ADV:</w:t>
      </w:r>
      <w:r w:rsidR="007965A7">
        <w:t>SP061447  CARLOS ALBERTO FERNANDES e outros(as)</w:t>
      </w:r>
    </w:p>
    <w:p w:rsidR="007965A7" w:rsidRDefault="00BA20C7">
      <w:r>
        <w:t xml:space="preserve">      REQDO(A):</w:t>
      </w:r>
      <w:r w:rsidR="007965A7">
        <w:t>Instituto Nacional do Seguro Social - INSS</w:t>
      </w:r>
    </w:p>
    <w:p w:rsidR="007965A7" w:rsidRDefault="00BA20C7">
      <w:r>
        <w:t xml:space="preserve">      ADV:</w:t>
      </w:r>
      <w:r w:rsidR="007965A7">
        <w:t>SP000030  HERMES ARRAIS ALENCAR</w:t>
      </w:r>
    </w:p>
    <w:p w:rsidR="007965A7" w:rsidRDefault="00BA20C7">
      <w:r>
        <w:t xml:space="preserve">      DEPREC:</w:t>
      </w:r>
      <w:r w:rsidR="007965A7">
        <w:t>JUIZO DE DIREITO DA 1 VARA DE PATROCINIO PAULISTA SP</w:t>
      </w:r>
    </w:p>
    <w:p w:rsidR="007965A7" w:rsidRDefault="00BA20C7">
      <w:r>
        <w:t xml:space="preserve">      RELATOR:</w:t>
      </w:r>
      <w:r w:rsidR="007965A7"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BA20C7">
        <w:rPr>
          <w:lang w:val="en-US"/>
        </w:rPr>
        <w:t>:</w:t>
      </w:r>
      <w:r w:rsidRPr="007965A7">
        <w:rPr>
          <w:lang w:val="en-US"/>
        </w:rPr>
        <w:t>0034722-75.1999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ORI:9100000227/SP REG:26.07.1999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REQTE:</w:t>
      </w:r>
      <w:r>
        <w:t>ORALDA LOURENCO DA SILVA e outros(as)</w:t>
      </w:r>
    </w:p>
    <w:p w:rsidR="007965A7" w:rsidRDefault="007965A7">
      <w:r>
        <w:t xml:space="preserve">    </w:t>
      </w:r>
      <w:r w:rsidR="00BA20C7">
        <w:t xml:space="preserve">  ADV:</w:t>
      </w:r>
      <w:r>
        <w:t>SP113419  DONIZETI LUIZ PESSOTTO</w:t>
      </w:r>
    </w:p>
    <w:p w:rsidR="007965A7" w:rsidRDefault="00BA20C7">
      <w:r>
        <w:t xml:space="preserve">      REQDO(A):</w:t>
      </w:r>
      <w:r w:rsidR="007965A7">
        <w:t>Instituto Nacional do Seguro Social - INSS</w:t>
      </w:r>
    </w:p>
    <w:p w:rsidR="007965A7" w:rsidRDefault="00BA20C7">
      <w:r>
        <w:t xml:space="preserve">      ADV:</w:t>
      </w:r>
      <w:r w:rsidR="007965A7">
        <w:t>SP000030  HERMES ARRAIS ALENCAR</w:t>
      </w:r>
    </w:p>
    <w:p w:rsidR="007965A7" w:rsidRDefault="00BA20C7">
      <w:r>
        <w:t xml:space="preserve">      DEPREC:</w:t>
      </w:r>
      <w:r w:rsidR="007965A7">
        <w:t>JUIZO DE DIREITO DA 1 VARA DE BARIRI SP</w:t>
      </w:r>
    </w:p>
    <w:p w:rsidR="007965A7" w:rsidRDefault="00BA20C7">
      <w:r>
        <w:t xml:space="preserve">      RELATOR:</w:t>
      </w:r>
      <w:r w:rsidR="007965A7"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BA20C7">
        <w:rPr>
          <w:lang w:val="en-US"/>
        </w:rPr>
        <w:t>:</w:t>
      </w:r>
      <w:r w:rsidRPr="007965A7">
        <w:rPr>
          <w:lang w:val="en-US"/>
        </w:rPr>
        <w:t>0035461-48.1999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ORI:9611036396/SP REG:28.07.1999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REQTE:</w:t>
      </w:r>
      <w:r>
        <w:t>ALZIRO BARBOSA DE LIMA e outros(as)</w:t>
      </w:r>
    </w:p>
    <w:p w:rsidR="007965A7" w:rsidRDefault="00BA20C7">
      <w:r>
        <w:t xml:space="preserve">      ADV:</w:t>
      </w:r>
      <w:r w:rsidR="007965A7">
        <w:t>SP076502  RENATO BONFIGLIO e outros(as)</w:t>
      </w:r>
    </w:p>
    <w:p w:rsidR="007965A7" w:rsidRDefault="00BA20C7">
      <w:r>
        <w:t xml:space="preserve">      REQDO(A):</w:t>
      </w:r>
      <w:r w:rsidR="007965A7">
        <w:t>Instituto Nacional do Seguro Social - INSS</w:t>
      </w:r>
    </w:p>
    <w:p w:rsidR="007965A7" w:rsidRDefault="00BA20C7">
      <w:r>
        <w:t xml:space="preserve">      ADV:</w:t>
      </w:r>
      <w:r w:rsidR="007965A7">
        <w:t>SP000030  HERMES ARRAIS ALENCAR</w:t>
      </w:r>
    </w:p>
    <w:p w:rsidR="007965A7" w:rsidRDefault="00BA20C7">
      <w:r>
        <w:t xml:space="preserve">      DEPREC:</w:t>
      </w:r>
      <w:r w:rsidR="007965A7">
        <w:t>JUIZO FEDERAL DA 1 VARA DE PIRACICABA SP</w:t>
      </w:r>
    </w:p>
    <w:p w:rsidR="007965A7" w:rsidRDefault="00BA20C7">
      <w:r>
        <w:t xml:space="preserve">      RELATOR:</w:t>
      </w:r>
      <w:r w:rsidR="007965A7"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BA20C7">
        <w:rPr>
          <w:lang w:val="en-US"/>
        </w:rPr>
        <w:t>:</w:t>
      </w:r>
      <w:r w:rsidRPr="007965A7">
        <w:rPr>
          <w:lang w:val="en-US"/>
        </w:rPr>
        <w:t>0035737-79.1999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ORI:0006584110/SP REG:28.07.1999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REQTE:</w:t>
      </w:r>
      <w:r>
        <w:t>INTRAG DISTRIBUIDORA DE TITULOS E VALORES MOBILIARIOS LTDA</w:t>
      </w:r>
    </w:p>
    <w:p w:rsidR="007965A7" w:rsidRDefault="00BA20C7">
      <w:r>
        <w:t xml:space="preserve">      ADV:</w:t>
      </w:r>
      <w:r w:rsidR="007965A7">
        <w:t>SP049404  JOSE RENA e outros(as)</w:t>
      </w:r>
    </w:p>
    <w:p w:rsidR="007965A7" w:rsidRDefault="007965A7">
      <w:r>
        <w:t xml:space="preserve">      REQD</w:t>
      </w:r>
      <w:r w:rsidR="00BA20C7">
        <w:t>O(A):Uniao</w:t>
      </w:r>
      <w:r>
        <w:t xml:space="preserve"> Federal (FAZENDA NACIONAL)</w:t>
      </w:r>
    </w:p>
    <w:p w:rsidR="007965A7" w:rsidRDefault="00BA20C7">
      <w:r>
        <w:t xml:space="preserve">      ADV:</w:t>
      </w:r>
      <w:r w:rsidR="007965A7">
        <w:t>SP000020  SIMONE APARECIDA VENCIGUERI AZEREDO</w:t>
      </w:r>
    </w:p>
    <w:p w:rsidR="007965A7" w:rsidRDefault="00BA20C7">
      <w:r>
        <w:t xml:space="preserve">      DEPREC:</w:t>
      </w:r>
      <w:r w:rsidR="007965A7">
        <w:t>JUIZO FEDERAL DA 16 VARA SAO PAULO Sec Jud SP</w:t>
      </w:r>
    </w:p>
    <w:p w:rsidR="007965A7" w:rsidRDefault="00BA20C7">
      <w:r>
        <w:t xml:space="preserve">      RELATOR:</w:t>
      </w:r>
      <w:r w:rsidR="007965A7"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BA20C7">
        <w:rPr>
          <w:lang w:val="en-US"/>
        </w:rPr>
        <w:t>:</w:t>
      </w:r>
      <w:r w:rsidRPr="007965A7">
        <w:rPr>
          <w:lang w:val="en-US"/>
        </w:rPr>
        <w:t>0035809-66.1999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ORI:9400000747/SP REG:29.07.1999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REQTE:</w:t>
      </w:r>
      <w:r>
        <w:t>ADEILTON ALMEIDA DOS SANTOS</w:t>
      </w:r>
    </w:p>
    <w:p w:rsidR="007965A7" w:rsidRDefault="00BA20C7">
      <w:r>
        <w:t xml:space="preserve">      ADV:</w:t>
      </w:r>
      <w:r w:rsidR="007965A7">
        <w:t>SP043245  MANUEL DE AVEIRO e outro(a)</w:t>
      </w:r>
    </w:p>
    <w:p w:rsidR="007965A7" w:rsidRDefault="00BA20C7">
      <w:r>
        <w:t xml:space="preserve">      REQDO(A):</w:t>
      </w:r>
      <w:r w:rsidR="007965A7">
        <w:t>Instituto Nacional do Seguro Social - INSS</w:t>
      </w:r>
    </w:p>
    <w:p w:rsidR="007965A7" w:rsidRDefault="00BA20C7">
      <w:r>
        <w:lastRenderedPageBreak/>
        <w:t xml:space="preserve">      ADV:</w:t>
      </w:r>
      <w:r w:rsidR="007965A7">
        <w:t>SP000030  HERMES ARRAIS ALENCAR</w:t>
      </w:r>
    </w:p>
    <w:p w:rsidR="007965A7" w:rsidRDefault="00BA20C7">
      <w:r>
        <w:t xml:space="preserve">      DEPREC:</w:t>
      </w:r>
      <w:r w:rsidR="007965A7">
        <w:t>JUIZO DE DIREITO DA 2 VARA DE SAO VICENTE SP</w:t>
      </w:r>
    </w:p>
    <w:p w:rsidR="007965A7" w:rsidRDefault="00BA20C7">
      <w:r>
        <w:t xml:space="preserve">      RELATOR:</w:t>
      </w:r>
      <w:r w:rsidR="007965A7"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BA20C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BA20C7">
        <w:rPr>
          <w:lang w:val="en-US"/>
        </w:rPr>
        <w:t>PROC.</w:t>
      </w:r>
      <w:r w:rsidR="00BA20C7" w:rsidRPr="00BA20C7">
        <w:rPr>
          <w:lang w:val="en-US"/>
        </w:rPr>
        <w:t>:</w:t>
      </w:r>
      <w:r w:rsidRPr="00BA20C7">
        <w:rPr>
          <w:lang w:val="en-US"/>
        </w:rPr>
        <w:t>0036308-50.1999</w:t>
      </w:r>
      <w:r w:rsidR="00CB662C" w:rsidRPr="00BA20C7">
        <w:rPr>
          <w:lang w:val="en-US"/>
        </w:rPr>
        <w:t>.</w:t>
      </w:r>
      <w:r w:rsidR="001548A3" w:rsidRPr="00BA20C7">
        <w:rPr>
          <w:lang w:val="en-US"/>
        </w:rPr>
        <w:t>4.03.0000</w:t>
      </w:r>
      <w:r w:rsidRPr="00BA20C7">
        <w:rPr>
          <w:lang w:val="en-US"/>
        </w:rPr>
        <w:t xml:space="preserve"> PRECAT ORI:9300000845/SP REG:30.07.1999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REQTE:</w:t>
      </w:r>
      <w:r>
        <w:t>RUBENS CARNEIRO DE LIMA e outros(as)</w:t>
      </w:r>
    </w:p>
    <w:p w:rsidR="007965A7" w:rsidRDefault="00BA20C7">
      <w:r>
        <w:t xml:space="preserve">      ADV:</w:t>
      </w:r>
      <w:r w:rsidR="007965A7">
        <w:t>SP018351  DONATO LOVECCHIO e outros(as)</w:t>
      </w:r>
    </w:p>
    <w:p w:rsidR="007965A7" w:rsidRDefault="00BA20C7">
      <w:r>
        <w:t xml:space="preserve">      REQDO(A):</w:t>
      </w:r>
      <w:r w:rsidR="007965A7">
        <w:t>Instituto Nacional do Seguro Social - INSS</w:t>
      </w:r>
    </w:p>
    <w:p w:rsidR="007965A7" w:rsidRDefault="00BA20C7">
      <w:r>
        <w:t xml:space="preserve">      ADV</w:t>
      </w:r>
      <w:r w:rsidR="007965A7">
        <w:t>:SP000030  HERMES ARRAIS ALENCAR</w:t>
      </w:r>
    </w:p>
    <w:p w:rsidR="007965A7" w:rsidRDefault="00BA20C7">
      <w:r>
        <w:t xml:space="preserve">      DEPREC:</w:t>
      </w:r>
      <w:r w:rsidR="007965A7">
        <w:t>JUIZO DE DIREITO DA 5 VARA DE SAO VICENTE SP</w:t>
      </w:r>
    </w:p>
    <w:p w:rsidR="007965A7" w:rsidRDefault="00BA20C7">
      <w:r>
        <w:t xml:space="preserve">      RELATOR:</w:t>
      </w:r>
      <w:r w:rsidR="007965A7"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BA20C7">
        <w:rPr>
          <w:lang w:val="en-US"/>
        </w:rPr>
        <w:t>:</w:t>
      </w:r>
      <w:r w:rsidRPr="007965A7">
        <w:rPr>
          <w:lang w:val="en-US"/>
        </w:rPr>
        <w:t>0036408-05.1999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ORI:9300283707/SP REG:30.07.1999</w:t>
      </w:r>
    </w:p>
    <w:p w:rsidR="007965A7" w:rsidRDefault="007965A7">
      <w:r w:rsidRPr="00786EE6">
        <w:rPr>
          <w:lang w:val="en-US"/>
        </w:rPr>
        <w:t xml:space="preserve">      </w:t>
      </w:r>
      <w:r w:rsidR="00BA20C7">
        <w:t>REQTE:</w:t>
      </w:r>
      <w:r>
        <w:t>PAULO CESAR DA FONSECA</w:t>
      </w:r>
    </w:p>
    <w:p w:rsidR="007965A7" w:rsidRDefault="00BA20C7">
      <w:r>
        <w:t xml:space="preserve">      ADV:</w:t>
      </w:r>
      <w:r w:rsidR="007965A7">
        <w:t>SP086083  SYRLEIA ALVES DE BRITO e outro(a)</w:t>
      </w:r>
    </w:p>
    <w:p w:rsidR="007965A7" w:rsidRDefault="00BA20C7">
      <w:r>
        <w:t xml:space="preserve">      REQDO(A):</w:t>
      </w:r>
      <w:r w:rsidR="007965A7">
        <w:t>Instituto Nacional do Seguro Social - INSS</w:t>
      </w:r>
    </w:p>
    <w:p w:rsidR="007965A7" w:rsidRDefault="00BA20C7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DE</w:t>
      </w:r>
      <w:r w:rsidR="00BA20C7">
        <w:t>PREC:</w:t>
      </w:r>
      <w:r>
        <w:t>JUIZO FEDERAL DA 11 VARA SAO PAULO Sec Jud SP</w:t>
      </w:r>
    </w:p>
    <w:p w:rsidR="007965A7" w:rsidRDefault="00BA20C7">
      <w:r>
        <w:t xml:space="preserve">      RELATOR:</w:t>
      </w:r>
      <w:r w:rsidR="007965A7">
        <w:t>DES.FED. PRESIDENTE / PRESIDÊNCIA</w:t>
      </w:r>
    </w:p>
    <w:p w:rsidR="007965A7" w:rsidRDefault="00BA20C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844C62">
        <w:rPr>
          <w:lang w:val="en-US"/>
        </w:rPr>
        <w:t>:</w:t>
      </w:r>
      <w:r w:rsidRPr="007965A7">
        <w:rPr>
          <w:lang w:val="en-US"/>
        </w:rPr>
        <w:t>0038467-63.1999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ORI:199961170034479/SP REG:12.08.1999</w:t>
      </w:r>
    </w:p>
    <w:p w:rsidR="007965A7" w:rsidRDefault="007965A7">
      <w:r w:rsidRPr="00786EE6">
        <w:rPr>
          <w:lang w:val="en-US"/>
        </w:rPr>
        <w:t xml:space="preserve">      </w:t>
      </w:r>
      <w:r w:rsidR="00844C62">
        <w:t>REQTE:</w:t>
      </w:r>
      <w:r>
        <w:t>JOSE FRANCISCO GUELFI</w:t>
      </w:r>
    </w:p>
    <w:p w:rsidR="007965A7" w:rsidRDefault="00844C62">
      <w:r>
        <w:t xml:space="preserve">      ADV:</w:t>
      </w:r>
      <w:r w:rsidR="007965A7">
        <w:t>SP039940  EMILIO LUCIO</w:t>
      </w:r>
    </w:p>
    <w:p w:rsidR="007965A7" w:rsidRDefault="00844C62">
      <w:r>
        <w:t xml:space="preserve">      REQDO(A):</w:t>
      </w:r>
      <w:r w:rsidR="007965A7">
        <w:t>Instituto Nacional do Seguro Social - INSS</w:t>
      </w:r>
    </w:p>
    <w:p w:rsidR="007965A7" w:rsidRDefault="00844C62">
      <w:r>
        <w:t xml:space="preserve">      ADV:</w:t>
      </w:r>
      <w:r w:rsidR="007965A7">
        <w:t>SP000030  HERMES ARRAIS ALENCAR</w:t>
      </w:r>
    </w:p>
    <w:p w:rsidR="007965A7" w:rsidRDefault="00844C62">
      <w:r>
        <w:t xml:space="preserve">      DEPREC:</w:t>
      </w:r>
      <w:r w:rsidR="007965A7">
        <w:t>JUIZO FEDERAL DA 1 VARA DE JAU &gt; 17ªSSJ &gt; SP</w:t>
      </w:r>
    </w:p>
    <w:p w:rsidR="007965A7" w:rsidRDefault="00844C62">
      <w:r>
        <w:t xml:space="preserve">      RELATOR:</w:t>
      </w:r>
      <w:r w:rsidR="007965A7">
        <w:t>DES.FED. PRESIDENTE / PRESIDÊNCIA</w:t>
      </w:r>
    </w:p>
    <w:p w:rsidR="007965A7" w:rsidRDefault="00844C6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844C62">
        <w:rPr>
          <w:lang w:val="en-US"/>
        </w:rPr>
        <w:t>:</w:t>
      </w:r>
      <w:r w:rsidRPr="007965A7">
        <w:rPr>
          <w:lang w:val="en-US"/>
        </w:rPr>
        <w:t>0038514-37.1999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ORI:8900000025/SP REG:12.08.1999</w:t>
      </w:r>
    </w:p>
    <w:p w:rsidR="007965A7" w:rsidRDefault="007965A7">
      <w:r w:rsidRPr="00786EE6">
        <w:rPr>
          <w:lang w:val="en-US"/>
        </w:rPr>
        <w:t xml:space="preserve">      </w:t>
      </w:r>
      <w:r w:rsidR="00844C62">
        <w:t>REQTE:</w:t>
      </w:r>
      <w:r>
        <w:t>ANTONIA TORNEIRO DE TOLEDO</w:t>
      </w:r>
    </w:p>
    <w:p w:rsidR="007965A7" w:rsidRDefault="00844C62">
      <w:r>
        <w:t xml:space="preserve">      ADV:</w:t>
      </w:r>
      <w:r w:rsidR="007965A7">
        <w:t>SP021350  ODENEY KLEFENS</w:t>
      </w:r>
    </w:p>
    <w:p w:rsidR="007965A7" w:rsidRDefault="007965A7">
      <w:r>
        <w:t xml:space="preserve">      REQ</w:t>
      </w:r>
      <w:r w:rsidR="00844C62">
        <w:t>DO(A):</w:t>
      </w:r>
      <w:r>
        <w:t>Instituto Nacional do Seguro Social - INSS</w:t>
      </w:r>
    </w:p>
    <w:p w:rsidR="007965A7" w:rsidRDefault="00844C62">
      <w:r>
        <w:t xml:space="preserve">      ADV:</w:t>
      </w:r>
      <w:r w:rsidR="007965A7">
        <w:t>SP000030  HERMES ARRAIS ALENCAR</w:t>
      </w:r>
    </w:p>
    <w:p w:rsidR="007965A7" w:rsidRDefault="00844C62">
      <w:r>
        <w:t xml:space="preserve">      DEPREC:</w:t>
      </w:r>
      <w:r w:rsidR="007965A7">
        <w:t>JUIZO DE DIREITO DA 2 VARA DE BOTUCATU SP</w:t>
      </w:r>
    </w:p>
    <w:p w:rsidR="007965A7" w:rsidRDefault="00844C62">
      <w:r>
        <w:t xml:space="preserve">      RELATOR:</w:t>
      </w:r>
      <w:r w:rsidR="007965A7">
        <w:t>DES.FED. PRESIDENTE / PRESIDÊNCIA</w:t>
      </w:r>
    </w:p>
    <w:p w:rsidR="007965A7" w:rsidRDefault="00844C6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844C62">
        <w:rPr>
          <w:lang w:val="en-US"/>
        </w:rPr>
        <w:t>:</w:t>
      </w:r>
      <w:r w:rsidRPr="007965A7">
        <w:rPr>
          <w:lang w:val="en-US"/>
        </w:rPr>
        <w:t>0039628-11.1999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ORI:9000000127/SP REG:16.08.1999</w:t>
      </w:r>
    </w:p>
    <w:p w:rsidR="007965A7" w:rsidRDefault="007965A7">
      <w:r w:rsidRPr="00786EE6">
        <w:rPr>
          <w:lang w:val="en-US"/>
        </w:rPr>
        <w:t xml:space="preserve">      </w:t>
      </w:r>
      <w:r w:rsidR="00844C62">
        <w:t>REQTE:</w:t>
      </w:r>
      <w:r>
        <w:t>ADELAIDE RODRIGUES DE CAMARGO e outros(as)</w:t>
      </w:r>
    </w:p>
    <w:p w:rsidR="007965A7" w:rsidRDefault="00844C62">
      <w:r>
        <w:t xml:space="preserve">      ADV:</w:t>
      </w:r>
      <w:r w:rsidR="007965A7">
        <w:t>SP087849  CARLOS AUGUSTO PIVETTA e outros(as)</w:t>
      </w:r>
    </w:p>
    <w:p w:rsidR="007965A7" w:rsidRDefault="00844C62">
      <w:r>
        <w:t xml:space="preserve">      REQDO(A):</w:t>
      </w:r>
      <w:r w:rsidR="007965A7">
        <w:t>Instituto Nacional do Seguro Social - INSS</w:t>
      </w:r>
    </w:p>
    <w:p w:rsidR="007965A7" w:rsidRDefault="00844C62">
      <w:r>
        <w:t xml:space="preserve">      ADV:</w:t>
      </w:r>
      <w:r w:rsidR="007965A7">
        <w:t>SP000030  HERMES ARRAIS ALENCAR</w:t>
      </w:r>
    </w:p>
    <w:p w:rsidR="007965A7" w:rsidRDefault="00844C62">
      <w:r>
        <w:t xml:space="preserve">      DEPREC:</w:t>
      </w:r>
      <w:r w:rsidR="007965A7">
        <w:t>JUIZO DE DIREITO DA 1 VARA DE VOTORANTIM SP</w:t>
      </w:r>
    </w:p>
    <w:p w:rsidR="007965A7" w:rsidRDefault="00844C62">
      <w:r>
        <w:t xml:space="preserve">      RELATOR:</w:t>
      </w:r>
      <w:r w:rsidR="007965A7">
        <w:t>DES.FED. PRESIDENTE / PRESIDÊNCIA</w:t>
      </w:r>
    </w:p>
    <w:p w:rsidR="007965A7" w:rsidRDefault="00844C6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844C62">
        <w:rPr>
          <w:lang w:val="en-US"/>
        </w:rPr>
        <w:t>:</w:t>
      </w:r>
      <w:r w:rsidRPr="007965A7">
        <w:rPr>
          <w:lang w:val="en-US"/>
        </w:rPr>
        <w:t>0039719-04.1999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ORI:9302006379/SP REG:19.08.1999</w:t>
      </w:r>
    </w:p>
    <w:p w:rsidR="007965A7" w:rsidRDefault="007965A7">
      <w:r w:rsidRPr="00786EE6">
        <w:rPr>
          <w:lang w:val="en-US"/>
        </w:rPr>
        <w:t xml:space="preserve">      </w:t>
      </w:r>
      <w:r w:rsidR="00844C62">
        <w:t>REQTE:</w:t>
      </w:r>
      <w:r>
        <w:t>EDUARDO BENIGNO DE SOUZA</w:t>
      </w:r>
    </w:p>
    <w:p w:rsidR="007965A7" w:rsidRDefault="00844C62">
      <w:r>
        <w:t xml:space="preserve">      ADV:</w:t>
      </w:r>
      <w:r w:rsidR="007965A7">
        <w:t>SP104967  JESSAMINE CARVALHO DE MELLO e outro(a)</w:t>
      </w:r>
    </w:p>
    <w:p w:rsidR="007965A7" w:rsidRDefault="00844C62">
      <w:r>
        <w:t xml:space="preserve">      REQDO(A):</w:t>
      </w:r>
      <w:r w:rsidR="007965A7">
        <w:t>Uniao Federal (FAZENDA NACIONAL)</w:t>
      </w:r>
    </w:p>
    <w:p w:rsidR="007965A7" w:rsidRDefault="00844C62">
      <w:r>
        <w:t xml:space="preserve">      ADV:</w:t>
      </w:r>
      <w:r w:rsidR="007965A7">
        <w:t>SP000020  SIMONE APARECIDA VENCIGUERI AZEREDO</w:t>
      </w:r>
    </w:p>
    <w:p w:rsidR="007965A7" w:rsidRDefault="00844C62">
      <w:r>
        <w:t xml:space="preserve">      DEPREC:</w:t>
      </w:r>
      <w:r w:rsidR="007965A7">
        <w:t>JUIZO FEDERAL DA 4 VARA DE SANTOS &gt; 4ªSSJ &gt; SP</w:t>
      </w:r>
    </w:p>
    <w:p w:rsidR="007965A7" w:rsidRDefault="00844C62">
      <w:r>
        <w:t xml:space="preserve">      RELATOR:</w:t>
      </w:r>
      <w:r w:rsidR="007965A7">
        <w:t>DES.FED. PRESIDENTE / PRESIDÊNCIA</w:t>
      </w:r>
    </w:p>
    <w:p w:rsidR="007965A7" w:rsidRDefault="00844C6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844C62">
        <w:rPr>
          <w:lang w:val="en-US"/>
        </w:rPr>
        <w:t>:</w:t>
      </w:r>
      <w:r w:rsidRPr="007965A7">
        <w:rPr>
          <w:lang w:val="en-US"/>
        </w:rPr>
        <w:t>0040370-36.1999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ORI:9400000113/SP REG:20.08.1999</w:t>
      </w:r>
    </w:p>
    <w:p w:rsidR="007965A7" w:rsidRDefault="007965A7">
      <w:r w:rsidRPr="00786EE6">
        <w:rPr>
          <w:lang w:val="en-US"/>
        </w:rPr>
        <w:lastRenderedPageBreak/>
        <w:t xml:space="preserve">      </w:t>
      </w:r>
      <w:r w:rsidR="00844C62">
        <w:t>REQTE:</w:t>
      </w:r>
      <w:r>
        <w:t>ZENEIDE PIRES BATISTA LOFIEGO</w:t>
      </w:r>
    </w:p>
    <w:p w:rsidR="007965A7" w:rsidRDefault="00844C62">
      <w:r>
        <w:t xml:space="preserve">      ADV:</w:t>
      </w:r>
      <w:r w:rsidR="007965A7">
        <w:t>SP071389  JOSE CARLOS MACHADO SILVA e outros(as)</w:t>
      </w:r>
    </w:p>
    <w:p w:rsidR="007965A7" w:rsidRDefault="00844C62">
      <w:r>
        <w:t xml:space="preserve">      REQDO(A):</w:t>
      </w:r>
      <w:r w:rsidR="007965A7">
        <w:t>Instituto Nacional do Seguro Social - INSS</w:t>
      </w:r>
    </w:p>
    <w:p w:rsidR="007965A7" w:rsidRDefault="00844C62">
      <w:r>
        <w:t xml:space="preserve">      ADV:</w:t>
      </w:r>
      <w:r w:rsidR="007965A7">
        <w:t>SP000030  HERMES ARRAIS ALENCAR</w:t>
      </w:r>
    </w:p>
    <w:p w:rsidR="007965A7" w:rsidRDefault="00844C62">
      <w:r>
        <w:t xml:space="preserve">      DEPREC:</w:t>
      </w:r>
      <w:r w:rsidR="007965A7">
        <w:t>JUIZO DE DIREITO DA 2 VARA DE AVARE SP</w:t>
      </w:r>
    </w:p>
    <w:p w:rsidR="007965A7" w:rsidRDefault="00844C62">
      <w:r>
        <w:t xml:space="preserve">      RELATOR:</w:t>
      </w:r>
      <w:r w:rsidR="007965A7">
        <w:t>DES.FED. PRESIDENTE / PRESIDÊNCIA</w:t>
      </w:r>
    </w:p>
    <w:p w:rsidR="007965A7" w:rsidRDefault="00844C6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Pr="00CB662C">
        <w:rPr>
          <w:lang w:val="en-US"/>
        </w:rPr>
        <w:t>PROC.</w:t>
      </w:r>
      <w:r w:rsidR="00844C62">
        <w:rPr>
          <w:lang w:val="en-US"/>
        </w:rPr>
        <w:t>:</w:t>
      </w:r>
      <w:r w:rsidRPr="007965A7">
        <w:rPr>
          <w:lang w:val="en-US"/>
        </w:rPr>
        <w:t>0041281-48.1999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ORI:9200000755/SP REG:27.08.1999</w:t>
      </w:r>
    </w:p>
    <w:p w:rsidR="007965A7" w:rsidRDefault="007965A7">
      <w:r w:rsidRPr="00786EE6">
        <w:rPr>
          <w:lang w:val="en-US"/>
        </w:rPr>
        <w:t xml:space="preserve">      </w:t>
      </w:r>
      <w:r w:rsidR="00844C62">
        <w:t>REQTE:</w:t>
      </w:r>
      <w:r>
        <w:t>APARECIDA BRONZATTO DAMICO</w:t>
      </w:r>
    </w:p>
    <w:p w:rsidR="007965A7" w:rsidRDefault="00844C62">
      <w:r>
        <w:t xml:space="preserve">      ADV:</w:t>
      </w:r>
      <w:r w:rsidR="007965A7">
        <w:t>SP064327  EZIO RAHAL MELILLO</w:t>
      </w:r>
    </w:p>
    <w:p w:rsidR="007965A7" w:rsidRDefault="00844C62">
      <w:r>
        <w:t xml:space="preserve">      REQDO(A):</w:t>
      </w:r>
      <w:r w:rsidR="007965A7">
        <w:t>Instituto Nacional do Seguro Social - INSS</w:t>
      </w:r>
    </w:p>
    <w:p w:rsidR="007965A7" w:rsidRDefault="00844C62">
      <w:r>
        <w:t xml:space="preserve">      ADV:</w:t>
      </w:r>
      <w:r w:rsidR="007965A7">
        <w:t>SP000030  HERMES ARRAIS ALENCAR</w:t>
      </w:r>
    </w:p>
    <w:p w:rsidR="007965A7" w:rsidRDefault="00844C62">
      <w:r>
        <w:t xml:space="preserve">      DEPREC:</w:t>
      </w:r>
      <w:r w:rsidR="007965A7">
        <w:t>JUIZO DE DIREITO DA 1 VARA DE SAO MANUEL SP</w:t>
      </w:r>
    </w:p>
    <w:p w:rsidR="007965A7" w:rsidRDefault="00844C62">
      <w:r>
        <w:t xml:space="preserve">      RELATOR:</w:t>
      </w:r>
      <w:r w:rsidR="007965A7">
        <w:t>DES.FED. PRESIDENTE / PRESIDÊNCIA</w:t>
      </w:r>
    </w:p>
    <w:p w:rsidR="007965A7" w:rsidRDefault="00844C6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786EE6">
        <w:t xml:space="preserve"> </w:t>
      </w:r>
      <w:r w:rsidR="00844C62">
        <w:rPr>
          <w:lang w:val="en-US"/>
        </w:rPr>
        <w:t>PROC.:</w:t>
      </w:r>
      <w:r w:rsidRPr="007965A7">
        <w:rPr>
          <w:lang w:val="en-US"/>
        </w:rPr>
        <w:t>0042192-60.1999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ORI:9300000052/SP REG:03.09.1999</w:t>
      </w:r>
    </w:p>
    <w:p w:rsidR="007965A7" w:rsidRDefault="007965A7">
      <w:r w:rsidRPr="00786EE6">
        <w:rPr>
          <w:lang w:val="en-US"/>
        </w:rPr>
        <w:t xml:space="preserve">      </w:t>
      </w:r>
      <w:r w:rsidR="00844C62">
        <w:t>REQTE:</w:t>
      </w:r>
      <w:r>
        <w:t>JOSE VIEIRA DE CAMARGO</w:t>
      </w:r>
    </w:p>
    <w:p w:rsidR="007965A7" w:rsidRDefault="00844C62">
      <w:r>
        <w:t xml:space="preserve">      ADV:</w:t>
      </w:r>
      <w:r w:rsidR="007965A7">
        <w:t>SP099148  EDVALDO LUIZ FRANCISCO e outros(as)</w:t>
      </w:r>
    </w:p>
    <w:p w:rsidR="007965A7" w:rsidRDefault="00844C62">
      <w:r>
        <w:t xml:space="preserve">      REQDO(A):</w:t>
      </w:r>
      <w:r w:rsidR="007965A7">
        <w:t>Instituto Nacional do Seguro Social - INSS</w:t>
      </w:r>
    </w:p>
    <w:p w:rsidR="007965A7" w:rsidRDefault="00844C62">
      <w:r>
        <w:t xml:space="preserve">      ADV:</w:t>
      </w:r>
      <w:r w:rsidR="007965A7">
        <w:t>SP000030  HERMES ARRAIS ALENCAR</w:t>
      </w:r>
    </w:p>
    <w:p w:rsidR="007965A7" w:rsidRDefault="00844C62">
      <w:r>
        <w:t xml:space="preserve">      DEPREC:</w:t>
      </w:r>
      <w:r w:rsidR="007965A7">
        <w:t>JUIZO DE DIREITO DA 1 VARA DE PORANGABA SP</w:t>
      </w:r>
    </w:p>
    <w:p w:rsidR="007965A7" w:rsidRDefault="00844C62">
      <w:r>
        <w:t xml:space="preserve">      RELATOR:</w:t>
      </w:r>
      <w:r w:rsidR="007965A7">
        <w:t>DES.FED. PRESIDENTE / PRESIDÊNCIA</w:t>
      </w:r>
    </w:p>
    <w:p w:rsidR="007965A7" w:rsidRDefault="00844C6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844C62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0043657-07.1999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ORI:9300000020/SP REG:08.09.1999</w:t>
      </w:r>
    </w:p>
    <w:p w:rsidR="007965A7" w:rsidRDefault="007965A7">
      <w:r w:rsidRPr="00786EE6">
        <w:rPr>
          <w:lang w:val="en-US"/>
        </w:rPr>
        <w:t xml:space="preserve">      </w:t>
      </w:r>
      <w:r w:rsidR="00844C62">
        <w:t>REQTE:</w:t>
      </w:r>
      <w:r>
        <w:t>JOAO COUTINHO e outro(a)</w:t>
      </w:r>
    </w:p>
    <w:p w:rsidR="007965A7" w:rsidRDefault="00844C62">
      <w:r>
        <w:t xml:space="preserve">      ADV:</w:t>
      </w:r>
      <w:r w:rsidR="007965A7">
        <w:t>SP091096  ANTONIO CARLOS POLINI e outros(as)</w:t>
      </w:r>
    </w:p>
    <w:p w:rsidR="007965A7" w:rsidRDefault="00844C62">
      <w:r>
        <w:t xml:space="preserve">      REQDO(A):</w:t>
      </w:r>
      <w:r w:rsidR="007965A7">
        <w:t>Instituto Nacional do Seguro Social - INSS</w:t>
      </w:r>
    </w:p>
    <w:p w:rsidR="007965A7" w:rsidRDefault="00844C62">
      <w:r>
        <w:t xml:space="preserve">      ADV:</w:t>
      </w:r>
      <w:r w:rsidR="007965A7">
        <w:t>SP000030  HERMES ARRAIS ALENCAR</w:t>
      </w:r>
    </w:p>
    <w:p w:rsidR="007965A7" w:rsidRDefault="00844C62">
      <w:r>
        <w:t xml:space="preserve">      DEPREC:</w:t>
      </w:r>
      <w:r w:rsidR="007965A7">
        <w:t>JUIZO DE DIREITO DA 1 VARA DE PEDERNEIRAS SP</w:t>
      </w:r>
    </w:p>
    <w:p w:rsidR="007965A7" w:rsidRDefault="007965A7">
      <w:r>
        <w:t xml:space="preserve">      </w:t>
      </w:r>
      <w:r w:rsidR="00786EE6">
        <w:t>RELATOR:</w:t>
      </w:r>
      <w:r>
        <w:t>DES.FED. PRESIDENTE / PRESIDÊNCIA</w:t>
      </w:r>
    </w:p>
    <w:p w:rsidR="007965A7" w:rsidRDefault="00786EE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786EE6">
        <w:rPr>
          <w:lang w:val="en-US"/>
        </w:rPr>
        <w:t>:</w:t>
      </w:r>
      <w:r w:rsidRPr="007965A7">
        <w:rPr>
          <w:lang w:val="en-US"/>
        </w:rPr>
        <w:t>0045424-80.1999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ORI:9300000862/SP REG:17.09.1999</w:t>
      </w:r>
    </w:p>
    <w:p w:rsidR="007965A7" w:rsidRDefault="007965A7">
      <w:r w:rsidRPr="00923132">
        <w:rPr>
          <w:lang w:val="en-US"/>
        </w:rPr>
        <w:t xml:space="preserve">      </w:t>
      </w:r>
      <w:r w:rsidR="00786EE6">
        <w:t>REQTE:</w:t>
      </w:r>
      <w:r>
        <w:t>HELENA PINTO GOMES PIRES</w:t>
      </w:r>
    </w:p>
    <w:p w:rsidR="007965A7" w:rsidRDefault="00786EE6">
      <w:r>
        <w:t xml:space="preserve">      ADV:</w:t>
      </w:r>
      <w:r w:rsidR="007965A7">
        <w:t>SP08036</w:t>
      </w:r>
      <w:r>
        <w:t xml:space="preserve">9 </w:t>
      </w:r>
      <w:r w:rsidR="007965A7">
        <w:t>CLAUDIO MIGUEL CARAM e outro(a)</w:t>
      </w:r>
    </w:p>
    <w:p w:rsidR="007965A7" w:rsidRDefault="00786EE6">
      <w:r>
        <w:t xml:space="preserve">      REQDO(A):</w:t>
      </w:r>
      <w:r w:rsidR="007965A7">
        <w:t>Instituto Nacional do Seguro Social - INSS</w:t>
      </w:r>
    </w:p>
    <w:p w:rsidR="007965A7" w:rsidRDefault="00786EE6">
      <w:r>
        <w:t xml:space="preserve">      ADV:</w:t>
      </w:r>
      <w:r w:rsidR="007965A7">
        <w:t>SP000030  HERMES ARRAIS ALENCAR</w:t>
      </w:r>
    </w:p>
    <w:p w:rsidR="007965A7" w:rsidRDefault="00786EE6">
      <w:r>
        <w:t xml:space="preserve">      DEPREC:</w:t>
      </w:r>
      <w:r w:rsidR="007965A7">
        <w:t>JUIZO DE DIREITO DA 1 VARA DE CONCHAS SP</w:t>
      </w:r>
    </w:p>
    <w:p w:rsidR="007965A7" w:rsidRDefault="00786EE6">
      <w:r>
        <w:t xml:space="preserve">      RELATOR:</w:t>
      </w:r>
      <w:r w:rsidR="007965A7">
        <w:t>DES.FED. PRESIDENTE / PRESIDÊNCIA</w:t>
      </w:r>
    </w:p>
    <w:p w:rsidR="007965A7" w:rsidRDefault="00786EE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786EE6">
        <w:rPr>
          <w:lang w:val="en-US"/>
        </w:rPr>
        <w:t>:</w:t>
      </w:r>
      <w:r w:rsidRPr="007965A7">
        <w:rPr>
          <w:lang w:val="en-US"/>
        </w:rPr>
        <w:t>0045678-53.1999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ORI:9100000274/SP REG:17.09.1999</w:t>
      </w:r>
    </w:p>
    <w:p w:rsidR="007965A7" w:rsidRDefault="007965A7">
      <w:r w:rsidRPr="00923132">
        <w:rPr>
          <w:lang w:val="en-US"/>
        </w:rPr>
        <w:t xml:space="preserve">      </w:t>
      </w:r>
      <w:r w:rsidR="00786EE6">
        <w:t>REQTE:</w:t>
      </w:r>
      <w:r>
        <w:t>BRAZ GUERRA DE CAMARGO</w:t>
      </w:r>
    </w:p>
    <w:p w:rsidR="007965A7" w:rsidRDefault="00786EE6">
      <w:r>
        <w:t xml:space="preserve">      ADV:</w:t>
      </w:r>
      <w:r w:rsidR="007965A7">
        <w:t>SP016168  JOAO LYRA NETTO</w:t>
      </w:r>
    </w:p>
    <w:p w:rsidR="007965A7" w:rsidRDefault="00786EE6">
      <w:r>
        <w:t xml:space="preserve">      REQDO(A):</w:t>
      </w:r>
      <w:r w:rsidR="007965A7">
        <w:t>Instituto Nacional do Seguro Social - INSS</w:t>
      </w:r>
    </w:p>
    <w:p w:rsidR="007965A7" w:rsidRDefault="00786EE6">
      <w:r>
        <w:t xml:space="preserve">      ADV:</w:t>
      </w:r>
      <w:r w:rsidR="007965A7">
        <w:t>SP000030  HERMES ARRAIS ALENCAR</w:t>
      </w:r>
    </w:p>
    <w:p w:rsidR="007965A7" w:rsidRDefault="00786EE6">
      <w:r>
        <w:t xml:space="preserve">      DEPREC:</w:t>
      </w:r>
      <w:r w:rsidR="007965A7">
        <w:t>JUIZO DE DIREITO DA 1 VARA DE VOTORANTIM SP</w:t>
      </w:r>
    </w:p>
    <w:p w:rsidR="007965A7" w:rsidRDefault="00786EE6">
      <w:r>
        <w:t xml:space="preserve">      RELATOR:</w:t>
      </w:r>
      <w:r w:rsidR="007965A7">
        <w:t>DES.FED. PRESIDENTE / PRESIDÊNCIA</w:t>
      </w:r>
    </w:p>
    <w:p w:rsidR="007965A7" w:rsidRDefault="00786EE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786EE6">
        <w:rPr>
          <w:lang w:val="en-US"/>
        </w:rPr>
        <w:t>:</w:t>
      </w:r>
      <w:r w:rsidRPr="007965A7">
        <w:rPr>
          <w:lang w:val="en-US"/>
        </w:rPr>
        <w:t>0045850-92.1999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ORI:9000000823/SP REG:17.09.1999</w:t>
      </w:r>
    </w:p>
    <w:p w:rsidR="007965A7" w:rsidRDefault="007965A7">
      <w:r w:rsidRPr="00923132">
        <w:rPr>
          <w:lang w:val="en-US"/>
        </w:rPr>
        <w:t xml:space="preserve">      </w:t>
      </w:r>
      <w:r w:rsidR="00786EE6">
        <w:t>REQTE:</w:t>
      </w:r>
      <w:r>
        <w:t>IRINEU FERNANDES e outros(as)</w:t>
      </w:r>
    </w:p>
    <w:p w:rsidR="007965A7" w:rsidRDefault="00786EE6">
      <w:r>
        <w:t xml:space="preserve">      ADV:</w:t>
      </w:r>
      <w:r w:rsidR="007965A7">
        <w:t>SP034684  HUMBERTO CARDOSO FILHO e outros(as)</w:t>
      </w:r>
    </w:p>
    <w:p w:rsidR="007965A7" w:rsidRDefault="00786EE6">
      <w:r>
        <w:t xml:space="preserve">      REQDO(A):</w:t>
      </w:r>
      <w:r w:rsidR="007965A7">
        <w:t>Instituto Nacional do Seguro Social - INSS</w:t>
      </w:r>
    </w:p>
    <w:p w:rsidR="007965A7" w:rsidRDefault="00786EE6">
      <w:r>
        <w:t xml:space="preserve">      ADV:</w:t>
      </w:r>
      <w:r w:rsidR="007965A7">
        <w:t>SP000030  HERMES ARRAIS ALENCAR</w:t>
      </w:r>
    </w:p>
    <w:p w:rsidR="007965A7" w:rsidRDefault="00786EE6">
      <w:r>
        <w:t xml:space="preserve">      DEPREC:</w:t>
      </w:r>
      <w:r w:rsidR="007965A7">
        <w:t>JUIZO DE DIREITO DA 2 VARA DE SAO VICENTE SP</w:t>
      </w:r>
    </w:p>
    <w:p w:rsidR="007965A7" w:rsidRDefault="00786EE6">
      <w:r>
        <w:t xml:space="preserve">      RELATOR:</w:t>
      </w:r>
      <w:r w:rsidR="007965A7">
        <w:t>DES.FED. PRESIDENTE / PRESIDÊNCIA</w:t>
      </w:r>
    </w:p>
    <w:p w:rsidR="007965A7" w:rsidRDefault="00786EE6">
      <w:r>
        <w:lastRenderedPageBreak/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786EE6">
        <w:rPr>
          <w:lang w:val="en-US"/>
        </w:rPr>
        <w:t>:</w:t>
      </w:r>
      <w:r w:rsidRPr="007965A7">
        <w:rPr>
          <w:lang w:val="en-US"/>
        </w:rPr>
        <w:t>0047149-07.1999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ORI:9200000675/SP REG:24.09.1999</w:t>
      </w:r>
    </w:p>
    <w:p w:rsidR="007965A7" w:rsidRDefault="007965A7">
      <w:r w:rsidRPr="00923132">
        <w:rPr>
          <w:lang w:val="en-US"/>
        </w:rPr>
        <w:t xml:space="preserve">      </w:t>
      </w:r>
      <w:r w:rsidR="00786EE6">
        <w:t>REQTE:</w:t>
      </w:r>
      <w:r>
        <w:t>MARIA LUIZA DE ALMEIDA ROSA</w:t>
      </w:r>
    </w:p>
    <w:p w:rsidR="007965A7" w:rsidRDefault="00786EE6">
      <w:r>
        <w:t xml:space="preserve">      ADV:</w:t>
      </w:r>
      <w:r w:rsidR="007965A7">
        <w:t>SP078271  JOAO ANTONIO FRANCISCO e outros(as)</w:t>
      </w:r>
    </w:p>
    <w:p w:rsidR="007965A7" w:rsidRDefault="00786EE6">
      <w:r>
        <w:t xml:space="preserve">      REQDO(A):</w:t>
      </w:r>
      <w:r w:rsidR="007965A7">
        <w:t>Instituto Nacional do Seguro Social - INSS</w:t>
      </w:r>
    </w:p>
    <w:p w:rsidR="007965A7" w:rsidRDefault="00786EE6">
      <w:r>
        <w:t xml:space="preserve">      ADV:</w:t>
      </w:r>
      <w:r w:rsidR="007965A7">
        <w:t>SP000030  HERMES ARRAIS ALENCAR</w:t>
      </w:r>
    </w:p>
    <w:p w:rsidR="007965A7" w:rsidRDefault="00786EE6">
      <w:r>
        <w:t xml:space="preserve">      DEPREC:</w:t>
      </w:r>
      <w:r w:rsidR="007965A7">
        <w:t>JUIZO DE DIREITO DA 1 VARA DE TATUI SP</w:t>
      </w:r>
    </w:p>
    <w:p w:rsidR="007965A7" w:rsidRDefault="00786EE6">
      <w:r>
        <w:t xml:space="preserve">      RELATOR:</w:t>
      </w:r>
      <w:r w:rsidR="007965A7">
        <w:t>DES.FED. PRESIDENTE / PRESIDÊNCIA</w:t>
      </w:r>
    </w:p>
    <w:p w:rsidR="007965A7" w:rsidRDefault="00786EE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786EE6">
        <w:rPr>
          <w:lang w:val="en-US"/>
        </w:rPr>
        <w:t>:</w:t>
      </w:r>
      <w:r w:rsidRPr="007965A7">
        <w:rPr>
          <w:lang w:val="en-US"/>
        </w:rPr>
        <w:t>0047234-90.1999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ORI:9500001756/SP REG:24.09.1999</w:t>
      </w:r>
    </w:p>
    <w:p w:rsidR="007965A7" w:rsidRDefault="007965A7">
      <w:r w:rsidRPr="00923132">
        <w:rPr>
          <w:lang w:val="en-US"/>
        </w:rPr>
        <w:t xml:space="preserve">      </w:t>
      </w:r>
      <w:r w:rsidR="00786EE6">
        <w:t>PARTE A:</w:t>
      </w:r>
      <w:r>
        <w:t>COSADENTAL IMP/ E COM/ LTDA e outros(as)</w:t>
      </w:r>
    </w:p>
    <w:p w:rsidR="007965A7" w:rsidRDefault="00786EE6">
      <w:r>
        <w:t xml:space="preserve">      REQTE:</w:t>
      </w:r>
      <w:r w:rsidR="007965A7">
        <w:t>ANTONIO CESAR MARIUZZO DE ANDRADE</w:t>
      </w:r>
    </w:p>
    <w:p w:rsidR="007965A7" w:rsidRDefault="00786EE6">
      <w:r>
        <w:t xml:space="preserve">      ADV:</w:t>
      </w:r>
      <w:r w:rsidR="007965A7">
        <w:t>SP100061  ANTONIO CESAR MARIUZZO DE ANDRADE e outros(as)</w:t>
      </w:r>
    </w:p>
    <w:p w:rsidR="007965A7" w:rsidRDefault="00786EE6">
      <w:r>
        <w:t xml:space="preserve">      REQDO(A):</w:t>
      </w:r>
      <w:r w:rsidR="007965A7">
        <w:t>Instituto Nacional do Seguro Social - INSS</w:t>
      </w:r>
    </w:p>
    <w:p w:rsidR="007965A7" w:rsidRDefault="00786EE6">
      <w:r>
        <w:t xml:space="preserve">      ADV:</w:t>
      </w:r>
      <w:r w:rsidR="007965A7">
        <w:t>SP000030  HERMES ARRAIS ALENCAR</w:t>
      </w:r>
    </w:p>
    <w:p w:rsidR="007965A7" w:rsidRDefault="00786EE6">
      <w:r>
        <w:t xml:space="preserve">      DEPREC:</w:t>
      </w:r>
      <w:r w:rsidR="007965A7">
        <w:t>JUIZO FEDERAL DA 7 VARA SAO PAULO Sec Jud SP</w:t>
      </w:r>
    </w:p>
    <w:p w:rsidR="007965A7" w:rsidRDefault="00786EE6">
      <w:r>
        <w:t xml:space="preserve">      RELATOR:</w:t>
      </w:r>
      <w:r w:rsidR="007965A7">
        <w:t>DES.FED. PRESIDENTE / PRESIDÊNCIA</w:t>
      </w:r>
    </w:p>
    <w:p w:rsidR="007965A7" w:rsidRDefault="00786EE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786EE6">
        <w:rPr>
          <w:lang w:val="en-US"/>
        </w:rPr>
        <w:t>:</w:t>
      </w:r>
      <w:r w:rsidRPr="007965A7">
        <w:rPr>
          <w:lang w:val="en-US"/>
        </w:rPr>
        <w:t>0047398-55.1999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ORI:9300002604/SP REG:28.09.1999</w:t>
      </w:r>
    </w:p>
    <w:p w:rsidR="007965A7" w:rsidRDefault="007965A7">
      <w:r w:rsidRPr="00923132">
        <w:rPr>
          <w:lang w:val="en-US"/>
        </w:rPr>
        <w:t xml:space="preserve">      </w:t>
      </w:r>
      <w:r w:rsidR="00786EE6">
        <w:t>PARTE A:</w:t>
      </w:r>
      <w:r>
        <w:t>ELPIDIO JOAO PASSARELLI e outro(a)</w:t>
      </w:r>
    </w:p>
    <w:p w:rsidR="007965A7" w:rsidRDefault="00786EE6">
      <w:r>
        <w:t xml:space="preserve">      REQTE:</w:t>
      </w:r>
      <w:r w:rsidR="007965A7">
        <w:t>CYBELE BICAS FRANCO e outros(as)</w:t>
      </w:r>
    </w:p>
    <w:p w:rsidR="007965A7" w:rsidRDefault="00786EE6">
      <w:r>
        <w:t xml:space="preserve">      ADV:</w:t>
      </w:r>
      <w:r w:rsidR="007965A7">
        <w:t>SP068754  NILZE MARIA PINHEIRO ARANHA e outros(as)</w:t>
      </w:r>
    </w:p>
    <w:p w:rsidR="007965A7" w:rsidRDefault="00786EE6">
      <w:r>
        <w:t xml:space="preserve">      REQDO(A):</w:t>
      </w:r>
      <w:r w:rsidR="007965A7">
        <w:t>Instituto Nacional do Seguro Social - INSS</w:t>
      </w:r>
    </w:p>
    <w:p w:rsidR="007965A7" w:rsidRDefault="00786EE6">
      <w:r>
        <w:t xml:space="preserve">      ADV:</w:t>
      </w:r>
      <w:r w:rsidR="007965A7">
        <w:t>SP000030  HERMES ARRAIS ALENCAR</w:t>
      </w:r>
    </w:p>
    <w:p w:rsidR="007965A7" w:rsidRDefault="00786EE6">
      <w:r>
        <w:t xml:space="preserve">      DEPREC:</w:t>
      </w:r>
      <w:r w:rsidR="007965A7">
        <w:t>JUIZO DE DIREITO DA 1 VARA DE SAO MANUEL SP</w:t>
      </w:r>
    </w:p>
    <w:p w:rsidR="007965A7" w:rsidRDefault="00786EE6">
      <w:r>
        <w:t xml:space="preserve">      RELATOR:</w:t>
      </w:r>
      <w:r w:rsidR="007965A7">
        <w:t>DES.FED. PRESIDENTE / PRESIDÊNCIA</w:t>
      </w:r>
    </w:p>
    <w:p w:rsidR="007965A7" w:rsidRDefault="00786EE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786EE6">
        <w:rPr>
          <w:lang w:val="en-US"/>
        </w:rPr>
        <w:t>:</w:t>
      </w:r>
      <w:r w:rsidRPr="007965A7">
        <w:rPr>
          <w:lang w:val="en-US"/>
        </w:rPr>
        <w:t>0047400-25.1999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ORI:9200000579/SP REG:28.09.1999</w:t>
      </w:r>
    </w:p>
    <w:p w:rsidR="007965A7" w:rsidRDefault="007965A7">
      <w:r w:rsidRPr="00923132">
        <w:rPr>
          <w:lang w:val="en-US"/>
        </w:rPr>
        <w:t xml:space="preserve">      </w:t>
      </w:r>
      <w:r w:rsidR="00786EE6">
        <w:t>REQTE:</w:t>
      </w:r>
      <w:r>
        <w:t>IRINEU BALESTRA e outro(a)</w:t>
      </w:r>
    </w:p>
    <w:p w:rsidR="007965A7" w:rsidRDefault="00786EE6">
      <w:r>
        <w:t xml:space="preserve">      ADV:</w:t>
      </w:r>
      <w:r w:rsidR="007965A7">
        <w:t>SP055039  JOSE ROBERTO PEREIRA</w:t>
      </w:r>
    </w:p>
    <w:p w:rsidR="007965A7" w:rsidRDefault="00786EE6">
      <w:r>
        <w:t xml:space="preserve">      REQDO(A):</w:t>
      </w:r>
      <w:r w:rsidR="007965A7">
        <w:t>Instituto Nacional do Seguro Social - INSS</w:t>
      </w:r>
    </w:p>
    <w:p w:rsidR="007965A7" w:rsidRDefault="00786EE6">
      <w:r>
        <w:t xml:space="preserve">      ADV:</w:t>
      </w:r>
      <w:r w:rsidR="007965A7">
        <w:t>SP000030  HERMES ARRAIS ALENCAR</w:t>
      </w:r>
    </w:p>
    <w:p w:rsidR="007965A7" w:rsidRDefault="00786EE6">
      <w:r>
        <w:t xml:space="preserve">      DEPREC:</w:t>
      </w:r>
      <w:r w:rsidR="007965A7">
        <w:t>JUIZO DE DIREITO DA 1 VARA DE JACAREI SP</w:t>
      </w:r>
    </w:p>
    <w:p w:rsidR="007965A7" w:rsidRDefault="00786EE6">
      <w:r>
        <w:t xml:space="preserve">      RELATOR:</w:t>
      </w:r>
      <w:r w:rsidR="007965A7">
        <w:t>DES.FED. PRESIDENTE / PRESIDÊNCIA</w:t>
      </w:r>
    </w:p>
    <w:p w:rsidR="007965A7" w:rsidRDefault="00786EE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786EE6">
        <w:rPr>
          <w:lang w:val="en-US"/>
        </w:rPr>
        <w:t>:</w:t>
      </w:r>
      <w:r w:rsidRPr="007965A7">
        <w:rPr>
          <w:lang w:val="en-US"/>
        </w:rPr>
        <w:t>0050810-91.1999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ORI:9500001092/SP REG:18.10.1999</w:t>
      </w:r>
    </w:p>
    <w:p w:rsidR="007965A7" w:rsidRDefault="007965A7">
      <w:r w:rsidRPr="00923132">
        <w:rPr>
          <w:lang w:val="en-US"/>
        </w:rPr>
        <w:t xml:space="preserve">      </w:t>
      </w:r>
      <w:r w:rsidR="00786EE6">
        <w:t>REQTE:</w:t>
      </w:r>
      <w:r>
        <w:t>ORIDES DE ALMEIDA CRUZ e outros(as)</w:t>
      </w:r>
    </w:p>
    <w:p w:rsidR="007965A7" w:rsidRDefault="00786EE6">
      <w:r>
        <w:t xml:space="preserve">      ADV:</w:t>
      </w:r>
      <w:r w:rsidR="007965A7">
        <w:t>SP063980  LUIZ BETHOVEN FARAH e outros(as)</w:t>
      </w:r>
    </w:p>
    <w:p w:rsidR="007965A7" w:rsidRDefault="00786EE6">
      <w:r>
        <w:t xml:space="preserve">      REQDO(A):</w:t>
      </w:r>
      <w:r w:rsidR="007965A7">
        <w:t>Instituto Nacional do Seguro Social - INSS</w:t>
      </w:r>
    </w:p>
    <w:p w:rsidR="007965A7" w:rsidRDefault="00786EE6">
      <w:r>
        <w:t xml:space="preserve">      ADV:</w:t>
      </w:r>
      <w:r w:rsidR="007965A7">
        <w:t>SP000030  HERMES ARRAIS ALENCAR</w:t>
      </w:r>
    </w:p>
    <w:p w:rsidR="007965A7" w:rsidRDefault="00786EE6">
      <w:r>
        <w:t xml:space="preserve">      DEPREC:</w:t>
      </w:r>
      <w:r w:rsidR="007965A7">
        <w:t>JUIZO DE DIREITO DA 2 VARA DE AVARE SP</w:t>
      </w:r>
    </w:p>
    <w:p w:rsidR="007965A7" w:rsidRDefault="00786EE6">
      <w:r>
        <w:t xml:space="preserve">      RELATOR:</w:t>
      </w:r>
      <w:r w:rsidR="007965A7">
        <w:t>DES.FED. PRESIDENTE / PRESIDÊNCIA</w:t>
      </w:r>
    </w:p>
    <w:p w:rsidR="007965A7" w:rsidRDefault="00786EE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786EE6">
        <w:rPr>
          <w:lang w:val="en-US"/>
        </w:rPr>
        <w:t>:</w:t>
      </w:r>
      <w:r w:rsidRPr="007965A7">
        <w:rPr>
          <w:lang w:val="en-US"/>
        </w:rPr>
        <w:t>0050815-16.1999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ORI:9200000066/SP REG:18.10.1999</w:t>
      </w:r>
    </w:p>
    <w:p w:rsidR="007965A7" w:rsidRDefault="007965A7">
      <w:r w:rsidRPr="00923132">
        <w:rPr>
          <w:lang w:val="en-US"/>
        </w:rPr>
        <w:t xml:space="preserve">      </w:t>
      </w:r>
      <w:r w:rsidR="00786EE6">
        <w:t>REQTE:</w:t>
      </w:r>
      <w:r>
        <w:t>FRANCISCO ANTONIO DA SILVA</w:t>
      </w:r>
    </w:p>
    <w:p w:rsidR="007965A7" w:rsidRDefault="00786EE6">
      <w:r>
        <w:t xml:space="preserve">      ADV:</w:t>
      </w:r>
      <w:r w:rsidR="007965A7">
        <w:t>SP097535  VILMA MARIA BORGES ADAO e outro(a)</w:t>
      </w:r>
    </w:p>
    <w:p w:rsidR="007965A7" w:rsidRDefault="007965A7">
      <w:r>
        <w:t xml:space="preserve">      </w:t>
      </w:r>
      <w:r w:rsidR="00786EE6">
        <w:t>REQDO(A):</w:t>
      </w:r>
      <w:r>
        <w:t>Instituto Nacional do Seguro Social - INSS</w:t>
      </w:r>
    </w:p>
    <w:p w:rsidR="007965A7" w:rsidRDefault="00786EE6">
      <w:r>
        <w:t xml:space="preserve">      ADV:</w:t>
      </w:r>
      <w:r w:rsidR="007965A7">
        <w:t>SP000030  HERMES ARRAIS ALENCAR</w:t>
      </w:r>
    </w:p>
    <w:p w:rsidR="007965A7" w:rsidRDefault="00786EE6">
      <w:r>
        <w:t xml:space="preserve">      DEPREC:</w:t>
      </w:r>
      <w:r w:rsidR="007965A7">
        <w:t>JUIZO DE DIREITO DA 3 VARA DE PENAPOLIS SP</w:t>
      </w:r>
    </w:p>
    <w:p w:rsidR="007965A7" w:rsidRDefault="00786EE6">
      <w:r>
        <w:t xml:space="preserve">      RELATOR:</w:t>
      </w:r>
      <w:r w:rsidR="007965A7">
        <w:t>DES.FED. PRESIDENTE / PRESIDÊNCIA</w:t>
      </w:r>
    </w:p>
    <w:p w:rsidR="007965A7" w:rsidRDefault="00786EE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786EE6">
        <w:rPr>
          <w:lang w:val="en-US"/>
        </w:rPr>
        <w:t>:</w:t>
      </w:r>
      <w:r w:rsidRPr="007965A7">
        <w:rPr>
          <w:lang w:val="en-US"/>
        </w:rPr>
        <w:t>0050831-67.1999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ORI:9500000577/SP REG:18.10.1999</w:t>
      </w:r>
    </w:p>
    <w:p w:rsidR="007965A7" w:rsidRDefault="007965A7">
      <w:r w:rsidRPr="00923132">
        <w:rPr>
          <w:lang w:val="en-US"/>
        </w:rPr>
        <w:t xml:space="preserve">      </w:t>
      </w:r>
      <w:r w:rsidR="00786EE6">
        <w:t>REQTE:</w:t>
      </w:r>
      <w:r>
        <w:t>GERALDO LUIZ DE LUCENA</w:t>
      </w:r>
    </w:p>
    <w:p w:rsidR="007965A7" w:rsidRDefault="00786EE6">
      <w:r>
        <w:lastRenderedPageBreak/>
        <w:t xml:space="preserve">      ADV:</w:t>
      </w:r>
      <w:r w:rsidR="007965A7">
        <w:t>SP085715  SERGIO HENRIQUE PARDAL BACELLAR FREUDENTHAL e</w:t>
      </w:r>
    </w:p>
    <w:p w:rsidR="007965A7" w:rsidRDefault="007965A7">
      <w:r>
        <w:t xml:space="preserve">      outros(as)</w:t>
      </w:r>
    </w:p>
    <w:p w:rsidR="007965A7" w:rsidRDefault="00786EE6">
      <w:r>
        <w:t xml:space="preserve">      REQDO(A):</w:t>
      </w:r>
      <w:r w:rsidR="007965A7">
        <w:t>Instituto Nacional do Seguro Social - INSS</w:t>
      </w:r>
    </w:p>
    <w:p w:rsidR="007965A7" w:rsidRDefault="00786EE6">
      <w:r>
        <w:t xml:space="preserve">      ADV:</w:t>
      </w:r>
      <w:r w:rsidR="007965A7">
        <w:t>SP000030  HERMES ARRAIS ALENCAR</w:t>
      </w:r>
    </w:p>
    <w:p w:rsidR="007965A7" w:rsidRDefault="00786EE6">
      <w:r>
        <w:t xml:space="preserve">      DEPREC:</w:t>
      </w:r>
      <w:r w:rsidR="007965A7">
        <w:t>JUIZO DE DIREITO DA 4 VARA DE CUBATAO SP</w:t>
      </w:r>
    </w:p>
    <w:p w:rsidR="007965A7" w:rsidRDefault="00786EE6">
      <w:r>
        <w:t xml:space="preserve">      RELATOR:</w:t>
      </w:r>
      <w:r w:rsidR="007965A7">
        <w:t>DES.FED. PRESIDENTE / PRESIDÊNCIA</w:t>
      </w:r>
    </w:p>
    <w:p w:rsidR="007965A7" w:rsidRDefault="00786EE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86EE6">
        <w:rPr>
          <w:lang w:val="en-US"/>
        </w:rPr>
        <w:t>:</w:t>
      </w:r>
      <w:r w:rsidRPr="007965A7">
        <w:rPr>
          <w:lang w:val="en-US"/>
        </w:rPr>
        <w:t>0050998-84.1999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ORI:200061170033947/SP REG:19.10.1999</w:t>
      </w:r>
    </w:p>
    <w:p w:rsidR="007965A7" w:rsidRDefault="007965A7">
      <w:r w:rsidRPr="00923132">
        <w:rPr>
          <w:lang w:val="en-US"/>
        </w:rPr>
        <w:t xml:space="preserve">      </w:t>
      </w:r>
      <w:r w:rsidR="00786EE6">
        <w:t>REQTE:</w:t>
      </w:r>
      <w:r>
        <w:t>FRANCISCO FERNANDEZ CHIOSI e outro(a)</w:t>
      </w:r>
    </w:p>
    <w:p w:rsidR="007965A7" w:rsidRDefault="00786EE6">
      <w:r>
        <w:t xml:space="preserve">      ADV:</w:t>
      </w:r>
      <w:r w:rsidR="007965A7">
        <w:t>SP091096  ANTONIO CARLOS POLINI e outro(a)</w:t>
      </w:r>
    </w:p>
    <w:p w:rsidR="007965A7" w:rsidRDefault="00786EE6">
      <w:r>
        <w:t xml:space="preserve">      REQDO(A):</w:t>
      </w:r>
      <w:r w:rsidR="007965A7">
        <w:t>Instituto Nacional do Seguro Social - INSS</w:t>
      </w:r>
    </w:p>
    <w:p w:rsidR="007965A7" w:rsidRDefault="00786EE6">
      <w:r>
        <w:t xml:space="preserve">      ADV:</w:t>
      </w:r>
      <w:r w:rsidR="007965A7">
        <w:t>SP000030  HERMES ARRAIS ALENCAR</w:t>
      </w:r>
    </w:p>
    <w:p w:rsidR="007965A7" w:rsidRDefault="00786EE6">
      <w:r>
        <w:t xml:space="preserve">      DEPREC:</w:t>
      </w:r>
      <w:r w:rsidR="007965A7">
        <w:t>JUIZO FEDERAL DA 1 VARA DE JAU &gt; 17ªSSJ &gt; SP</w:t>
      </w:r>
    </w:p>
    <w:p w:rsidR="007965A7" w:rsidRDefault="00786EE6">
      <w:r>
        <w:t xml:space="preserve">      RELATOR:</w:t>
      </w:r>
      <w:r w:rsidR="007965A7">
        <w:t>DES.FED. PRESIDENTE / PRESIDÊNCIA</w:t>
      </w:r>
    </w:p>
    <w:p w:rsidR="007965A7" w:rsidRDefault="00786EE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786EE6">
        <w:rPr>
          <w:lang w:val="en-US"/>
        </w:rPr>
        <w:t>:</w:t>
      </w:r>
      <w:r w:rsidRPr="007965A7">
        <w:rPr>
          <w:lang w:val="en-US"/>
        </w:rPr>
        <w:t>0051041-21.1999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ORI:9700000238/SP REG:19.10.1999</w:t>
      </w:r>
    </w:p>
    <w:p w:rsidR="007965A7" w:rsidRDefault="007965A7">
      <w:r w:rsidRPr="00923132">
        <w:rPr>
          <w:lang w:val="en-US"/>
        </w:rPr>
        <w:t xml:space="preserve">      </w:t>
      </w:r>
      <w:r w:rsidR="00786EE6">
        <w:t>REQTE:</w:t>
      </w:r>
      <w:r>
        <w:t>ARNALDO LOPES DE CAMARGO</w:t>
      </w:r>
    </w:p>
    <w:p w:rsidR="007965A7" w:rsidRDefault="00786EE6">
      <w:r>
        <w:t xml:space="preserve">      ADV:</w:t>
      </w:r>
      <w:r w:rsidR="007965A7">
        <w:t>SP080649  ELZA NUNES MACHADO GALVAO</w:t>
      </w:r>
    </w:p>
    <w:p w:rsidR="007965A7" w:rsidRDefault="00786EE6">
      <w:r>
        <w:t xml:space="preserve">      REQDO(A)</w:t>
      </w:r>
      <w:r w:rsidR="007965A7">
        <w:t>:Instituto Nacional do Seguro Social - INSS</w:t>
      </w:r>
    </w:p>
    <w:p w:rsidR="007965A7" w:rsidRDefault="00786EE6">
      <w:r>
        <w:t xml:space="preserve">      ADV:</w:t>
      </w:r>
      <w:r w:rsidR="007965A7">
        <w:t>SP000030  HERMES ARRAIS ALENCAR</w:t>
      </w:r>
    </w:p>
    <w:p w:rsidR="007965A7" w:rsidRDefault="00786EE6">
      <w:r>
        <w:t xml:space="preserve">      DEPREC:</w:t>
      </w:r>
      <w:r w:rsidR="007965A7">
        <w:t>JUIZO DE DIREITO DA 1 VARA DE ITAPEVA SP</w:t>
      </w:r>
    </w:p>
    <w:p w:rsidR="007965A7" w:rsidRDefault="00786EE6">
      <w:r>
        <w:t xml:space="preserve">      RELATOR:</w:t>
      </w:r>
      <w:r w:rsidR="007965A7">
        <w:t>DES.FED. PRESIDENTE / PRESIDÊNCIA</w:t>
      </w:r>
    </w:p>
    <w:p w:rsidR="007965A7" w:rsidRDefault="00786EE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="00786EE6">
        <w:rPr>
          <w:lang w:val="en-US"/>
        </w:rPr>
        <w:t>PROC.:</w:t>
      </w:r>
      <w:r w:rsidRPr="007965A7">
        <w:rPr>
          <w:lang w:val="en-US"/>
        </w:rPr>
        <w:t>0051069-86.1999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ORI:9500000347/SP REG:19.10.1999</w:t>
      </w:r>
    </w:p>
    <w:p w:rsidR="007965A7" w:rsidRDefault="007965A7">
      <w:r w:rsidRPr="00923132">
        <w:rPr>
          <w:lang w:val="en-US"/>
        </w:rPr>
        <w:t xml:space="preserve">      </w:t>
      </w:r>
      <w:r w:rsidR="00786EE6">
        <w:t>REQTE:</w:t>
      </w:r>
      <w:r>
        <w:t>VICENTE TREMONTINI</w:t>
      </w:r>
    </w:p>
    <w:p w:rsidR="007965A7" w:rsidRDefault="00786EE6">
      <w:r>
        <w:t xml:space="preserve">      ADV:</w:t>
      </w:r>
      <w:r w:rsidR="007965A7">
        <w:t>SP114815  ISABEL STEFANONI FERREIRA DA SILVA</w:t>
      </w:r>
    </w:p>
    <w:p w:rsidR="007965A7" w:rsidRDefault="00786EE6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</w:t>
      </w:r>
      <w:r w:rsidR="00786EE6">
        <w:t xml:space="preserve">  ADV:</w:t>
      </w:r>
      <w:r>
        <w:t>SP000030  HERMES ARRAIS ALENCAR</w:t>
      </w:r>
    </w:p>
    <w:p w:rsidR="007965A7" w:rsidRDefault="00786EE6">
      <w:r>
        <w:t xml:space="preserve">      DEPREC:</w:t>
      </w:r>
      <w:r w:rsidR="007965A7">
        <w:t>JUIZO DE DIREITO DA 2 VARA DE OSASCO SP</w:t>
      </w:r>
    </w:p>
    <w:p w:rsidR="007965A7" w:rsidRDefault="00786EE6">
      <w:r>
        <w:t xml:space="preserve">      RELATOR:</w:t>
      </w:r>
      <w:r w:rsidR="007965A7">
        <w:t>DES.FED. PRESIDENTE / PRESIDÊNCIA</w:t>
      </w:r>
    </w:p>
    <w:p w:rsidR="007965A7" w:rsidRDefault="00786EE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086A85">
        <w:rPr>
          <w:lang w:val="en-US"/>
        </w:rPr>
        <w:t>:</w:t>
      </w:r>
      <w:r w:rsidRPr="007965A7">
        <w:rPr>
          <w:lang w:val="en-US"/>
        </w:rPr>
        <w:t>0051124-37.1999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ORI:9300001570/SP REG:21.10.1999</w:t>
      </w:r>
    </w:p>
    <w:p w:rsidR="007965A7" w:rsidRDefault="007965A7">
      <w:r w:rsidRPr="00923132">
        <w:rPr>
          <w:lang w:val="en-US"/>
        </w:rPr>
        <w:t xml:space="preserve">      </w:t>
      </w:r>
      <w:r w:rsidR="00086A85">
        <w:t>REQTE:</w:t>
      </w:r>
      <w:r>
        <w:t>ORLANDO CARVALHO FILHO</w:t>
      </w:r>
    </w:p>
    <w:p w:rsidR="007965A7" w:rsidRDefault="00086A85">
      <w:r>
        <w:t xml:space="preserve">      ADV:</w:t>
      </w:r>
      <w:r w:rsidR="007965A7">
        <w:t>SP071907  EDUARDO MACHADO SILVEIRA</w:t>
      </w:r>
    </w:p>
    <w:p w:rsidR="007965A7" w:rsidRDefault="00086A85">
      <w:r>
        <w:t xml:space="preserve">      REQDO(A):</w:t>
      </w:r>
      <w:r w:rsidR="007965A7">
        <w:t>Instituto Nacional do Seguro Social - INSS</w:t>
      </w:r>
    </w:p>
    <w:p w:rsidR="007965A7" w:rsidRDefault="00086A85">
      <w:r>
        <w:t xml:space="preserve">      ADV:</w:t>
      </w:r>
      <w:r w:rsidR="007965A7">
        <w:t>SP000030  HERMES ARRAIS ALENCAR</w:t>
      </w:r>
    </w:p>
    <w:p w:rsidR="007965A7" w:rsidRDefault="00086A85">
      <w:r>
        <w:t xml:space="preserve">      DEPREC:</w:t>
      </w:r>
      <w:r w:rsidR="007965A7">
        <w:t>JUIZO DE DIREITO DA 3 VARA DE BOTUCATU SP</w:t>
      </w:r>
    </w:p>
    <w:p w:rsidR="007965A7" w:rsidRDefault="00086A85">
      <w:r>
        <w:t xml:space="preserve">      RELATOR:</w:t>
      </w:r>
      <w:r w:rsidR="007965A7">
        <w:t>DES.FED. PRESIDENTE / PRESIDÊNCIA</w:t>
      </w:r>
    </w:p>
    <w:p w:rsidR="007965A7" w:rsidRDefault="00086A8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86A85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0051204-98.1999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ORI:9409031893/SP REG:21.10.1999</w:t>
      </w:r>
    </w:p>
    <w:p w:rsidR="007965A7" w:rsidRDefault="007965A7">
      <w:r w:rsidRPr="00923132">
        <w:rPr>
          <w:lang w:val="en-US"/>
        </w:rPr>
        <w:t xml:space="preserve">      </w:t>
      </w:r>
      <w:r w:rsidR="00086A85">
        <w:t>REQTE:</w:t>
      </w:r>
      <w:r>
        <w:t>MARIA CELESTINA DA SILVA</w:t>
      </w:r>
    </w:p>
    <w:p w:rsidR="007965A7" w:rsidRDefault="00086A85">
      <w:r>
        <w:t xml:space="preserve">      ADV:</w:t>
      </w:r>
      <w:r w:rsidR="007965A7">
        <w:t>SP082686  WALKIRIA BENEGAS MANOEL</w:t>
      </w:r>
    </w:p>
    <w:p w:rsidR="007965A7" w:rsidRDefault="00086A85">
      <w:r>
        <w:t xml:space="preserve">      REQDO(A):</w:t>
      </w:r>
      <w:r w:rsidR="007965A7">
        <w:t>Instituto Nacional do Seguro Social - INSS</w:t>
      </w:r>
    </w:p>
    <w:p w:rsidR="007965A7" w:rsidRDefault="00086A85">
      <w:r>
        <w:t xml:space="preserve">      ADV:</w:t>
      </w:r>
      <w:r w:rsidR="007965A7">
        <w:t>SP000030  HERMES ARRAIS ALENCAR</w:t>
      </w:r>
    </w:p>
    <w:p w:rsidR="007965A7" w:rsidRDefault="00086A85">
      <w:r>
        <w:t xml:space="preserve">      DEPREC:</w:t>
      </w:r>
      <w:r w:rsidR="007965A7">
        <w:t>JUIZO FEDERAL DA 1 VARA DE SOROCABA &gt;10ª SSJ&gt;SP</w:t>
      </w:r>
    </w:p>
    <w:p w:rsidR="007965A7" w:rsidRDefault="00086A85">
      <w:r>
        <w:t xml:space="preserve">      RELATOR:</w:t>
      </w:r>
      <w:r w:rsidR="007965A7">
        <w:t>DES.FED. PRESIDENTE / PRESIDÊNCIA</w:t>
      </w:r>
    </w:p>
    <w:p w:rsidR="007965A7" w:rsidRDefault="00086A8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086A85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086A85">
        <w:rPr>
          <w:lang w:val="en-US"/>
        </w:rPr>
        <w:t>PROC.</w:t>
      </w:r>
      <w:r w:rsidR="00086A85" w:rsidRPr="00086A85">
        <w:rPr>
          <w:lang w:val="en-US"/>
        </w:rPr>
        <w:t>:</w:t>
      </w:r>
      <w:r w:rsidRPr="00086A85">
        <w:rPr>
          <w:lang w:val="en-US"/>
        </w:rPr>
        <w:t>0051257-79.1999</w:t>
      </w:r>
      <w:r w:rsidR="00CB662C" w:rsidRPr="00086A85">
        <w:rPr>
          <w:lang w:val="en-US"/>
        </w:rPr>
        <w:t>.</w:t>
      </w:r>
      <w:r w:rsidR="001548A3" w:rsidRPr="00086A85">
        <w:rPr>
          <w:lang w:val="en-US"/>
        </w:rPr>
        <w:t>4.03.0000</w:t>
      </w:r>
      <w:r w:rsidRPr="00086A85">
        <w:rPr>
          <w:lang w:val="en-US"/>
        </w:rPr>
        <w:t xml:space="preserve"> PRECAT ORI:9100001077/SP REG:21.10.1999</w:t>
      </w:r>
    </w:p>
    <w:p w:rsidR="007965A7" w:rsidRDefault="007965A7">
      <w:r w:rsidRPr="00923132">
        <w:rPr>
          <w:lang w:val="en-US"/>
        </w:rPr>
        <w:t xml:space="preserve">      </w:t>
      </w:r>
      <w:r w:rsidR="00086A85">
        <w:t>REQTE:</w:t>
      </w:r>
      <w:r>
        <w:t>JOAO BENTO DE LIMA e outros(as)</w:t>
      </w:r>
    </w:p>
    <w:p w:rsidR="007965A7" w:rsidRDefault="00086A85">
      <w:r>
        <w:t xml:space="preserve">      ADV:</w:t>
      </w:r>
      <w:r w:rsidR="007965A7">
        <w:t>SP064327  EZIO RAHAL MELILLO e outro(a)</w:t>
      </w:r>
    </w:p>
    <w:p w:rsidR="007965A7" w:rsidRDefault="00086A85">
      <w:r>
        <w:t xml:space="preserve">      REQDO(A):</w:t>
      </w:r>
      <w:r w:rsidR="007965A7">
        <w:t>Instituto Nacional do Seguro Social - INSS</w:t>
      </w:r>
    </w:p>
    <w:p w:rsidR="007965A7" w:rsidRDefault="00086A85">
      <w:r>
        <w:t xml:space="preserve">      ADV:</w:t>
      </w:r>
      <w:r w:rsidR="007965A7">
        <w:t>SP000030  HERMES ARRAIS ALENCAR</w:t>
      </w:r>
    </w:p>
    <w:p w:rsidR="007965A7" w:rsidRDefault="00086A85">
      <w:r>
        <w:t xml:space="preserve">      DEPREC:</w:t>
      </w:r>
      <w:r w:rsidR="007965A7">
        <w:t>JUIZO DE DIREITO DA 1 VARA DE SAO MANUEL SP</w:t>
      </w:r>
    </w:p>
    <w:p w:rsidR="007965A7" w:rsidRDefault="00086A85">
      <w:r>
        <w:t xml:space="preserve">      RELATOR:</w:t>
      </w:r>
      <w:r w:rsidR="007965A7">
        <w:t>DES.FED. PRESIDENTE / PRESIDÊNCIA</w:t>
      </w:r>
    </w:p>
    <w:p w:rsidR="007965A7" w:rsidRDefault="00086A85">
      <w:r>
        <w:lastRenderedPageBreak/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086A85">
        <w:rPr>
          <w:lang w:val="en-US"/>
        </w:rPr>
        <w:t>:</w:t>
      </w:r>
      <w:r w:rsidRPr="007965A7">
        <w:rPr>
          <w:lang w:val="en-US"/>
        </w:rPr>
        <w:t>0051355-64.1999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ORI:9400000813/SP REG:22.10.1999</w:t>
      </w:r>
    </w:p>
    <w:p w:rsidR="007965A7" w:rsidRDefault="007965A7">
      <w:r w:rsidRPr="00923132">
        <w:rPr>
          <w:lang w:val="en-US"/>
        </w:rPr>
        <w:t xml:space="preserve">      </w:t>
      </w:r>
      <w:r w:rsidR="00086A85">
        <w:t>REQTE:</w:t>
      </w:r>
      <w:r>
        <w:t>MARIA JOSE PEDROSA DE LIMA</w:t>
      </w:r>
    </w:p>
    <w:p w:rsidR="007965A7" w:rsidRDefault="00086A85">
      <w:r>
        <w:t xml:space="preserve">      ADV:</w:t>
      </w:r>
      <w:r w:rsidR="007965A7">
        <w:t>SP021350  ODENEY KLEFENS</w:t>
      </w:r>
    </w:p>
    <w:p w:rsidR="007965A7" w:rsidRDefault="00086A85">
      <w:r>
        <w:t xml:space="preserve">      REQDO(A):</w:t>
      </w:r>
      <w:r w:rsidR="007965A7">
        <w:t>Instituto Nacional do Seguro Social - INSS</w:t>
      </w:r>
    </w:p>
    <w:p w:rsidR="007965A7" w:rsidRDefault="00086A85">
      <w:r>
        <w:t xml:space="preserve">      ADV:</w:t>
      </w:r>
      <w:r w:rsidR="007965A7">
        <w:t>SP000030  HERMES ARRAIS ALENCAR</w:t>
      </w:r>
    </w:p>
    <w:p w:rsidR="007965A7" w:rsidRDefault="00086A85">
      <w:r>
        <w:t xml:space="preserve">      DEPREC:</w:t>
      </w:r>
      <w:r w:rsidR="007965A7">
        <w:t>JUIZO DE DIREITO DA 1 VARA DE BOTUCATU SP</w:t>
      </w:r>
    </w:p>
    <w:p w:rsidR="007965A7" w:rsidRDefault="00086A85">
      <w:r>
        <w:t xml:space="preserve">      RELATOR:</w:t>
      </w:r>
      <w:r w:rsidR="007965A7">
        <w:t>DES.FED. PRESIDENTE / PRESIDÊNCIA</w:t>
      </w:r>
    </w:p>
    <w:p w:rsidR="007965A7" w:rsidRDefault="00086A8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086A85">
        <w:rPr>
          <w:lang w:val="en-US"/>
        </w:rPr>
        <w:t>:</w:t>
      </w:r>
      <w:r w:rsidRPr="007965A7">
        <w:rPr>
          <w:lang w:val="en-US"/>
        </w:rPr>
        <w:t>0051405-90.1999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ORI:199961180000284/SP REG:24.10.1999</w:t>
      </w:r>
    </w:p>
    <w:p w:rsidR="007965A7" w:rsidRDefault="007965A7">
      <w:r w:rsidRPr="00923132">
        <w:rPr>
          <w:lang w:val="en-US"/>
        </w:rPr>
        <w:t xml:space="preserve">      </w:t>
      </w:r>
      <w:r w:rsidR="00086A85">
        <w:t>REQTE:</w:t>
      </w:r>
      <w:r>
        <w:t>JOSE DE OLIVEIRA e outros(as)</w:t>
      </w:r>
    </w:p>
    <w:p w:rsidR="007965A7" w:rsidRDefault="00086A85">
      <w:r>
        <w:t xml:space="preserve">      ADV:</w:t>
      </w:r>
      <w:r w:rsidR="007965A7">
        <w:t>SP018003  JOAO ROBERTO GALVAO NUNES e outros(as)</w:t>
      </w:r>
    </w:p>
    <w:p w:rsidR="007965A7" w:rsidRDefault="00086A85">
      <w:r>
        <w:t xml:space="preserve">      REQDO(A):</w:t>
      </w:r>
      <w:r w:rsidR="007965A7">
        <w:t>Instituto Nacional do Seguro Social - INSS</w:t>
      </w:r>
    </w:p>
    <w:p w:rsidR="007965A7" w:rsidRDefault="00086A85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</w:t>
      </w:r>
      <w:r w:rsidR="00086A85">
        <w:t xml:space="preserve">    DEPREC:</w:t>
      </w:r>
      <w:r>
        <w:t>JUIZO FEDERAL DA 1 VARA DE GUARATINGUETA &gt; 18ªSSJ &gt; SP</w:t>
      </w:r>
    </w:p>
    <w:p w:rsidR="007965A7" w:rsidRDefault="00086A85">
      <w:r>
        <w:t xml:space="preserve">      RELATOR:</w:t>
      </w:r>
      <w:r w:rsidR="007965A7">
        <w:t>DES.FED. PRESIDENTE / PRESIDÊNCIA</w:t>
      </w:r>
    </w:p>
    <w:p w:rsidR="007965A7" w:rsidRDefault="00086A8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23132">
        <w:t xml:space="preserve"> </w:t>
      </w:r>
      <w:r w:rsidRPr="00CB662C">
        <w:rPr>
          <w:lang w:val="en-US"/>
        </w:rPr>
        <w:t>PROC.</w:t>
      </w:r>
      <w:r w:rsidR="00086A85">
        <w:rPr>
          <w:lang w:val="en-US"/>
        </w:rPr>
        <w:t>:</w:t>
      </w:r>
      <w:r w:rsidRPr="007965A7">
        <w:rPr>
          <w:lang w:val="en-US"/>
        </w:rPr>
        <w:t>0051431-88.1999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ORI:9500000463/SP REG:25.10.1999</w:t>
      </w:r>
    </w:p>
    <w:p w:rsidR="007965A7" w:rsidRDefault="007965A7">
      <w:r w:rsidRPr="00923132">
        <w:rPr>
          <w:lang w:val="en-US"/>
        </w:rPr>
        <w:t xml:space="preserve">      </w:t>
      </w:r>
      <w:r w:rsidR="00086A85">
        <w:t>REQTE:</w:t>
      </w:r>
      <w:r>
        <w:t>ABILIA SOEIRO DE OLIVEIRA</w:t>
      </w:r>
    </w:p>
    <w:p w:rsidR="007965A7" w:rsidRDefault="00086A85">
      <w:r>
        <w:t xml:space="preserve">      ADV:</w:t>
      </w:r>
      <w:r w:rsidR="007965A7">
        <w:t>SP080649  ELZA NUNES MACHADO GALVAO</w:t>
      </w:r>
    </w:p>
    <w:p w:rsidR="007965A7" w:rsidRDefault="00086A85">
      <w:r>
        <w:t xml:space="preserve">      REQDO(A):</w:t>
      </w:r>
      <w:r w:rsidR="007965A7">
        <w:t>Instituto Nacional do Seguro Social - INSS</w:t>
      </w:r>
    </w:p>
    <w:p w:rsidR="007965A7" w:rsidRDefault="00086A85">
      <w:r>
        <w:t xml:space="preserve">      ADV:</w:t>
      </w:r>
      <w:r w:rsidR="007965A7">
        <w:t>SP000030  HERMES ARRAIS ALENCAR</w:t>
      </w:r>
    </w:p>
    <w:p w:rsidR="007965A7" w:rsidRDefault="00086A85">
      <w:r>
        <w:t xml:space="preserve">      DEPREC:</w:t>
      </w:r>
      <w:r w:rsidR="007965A7">
        <w:t>JUIZO DE DIREITO DA 2 VARA DE ITAPEVA SP</w:t>
      </w:r>
    </w:p>
    <w:p w:rsidR="007965A7" w:rsidRDefault="00086A85">
      <w:r>
        <w:t xml:space="preserve">      RELATOR:</w:t>
      </w:r>
      <w:r w:rsidR="007965A7">
        <w:t>DES.FED. PRESIDENTE / PRESIDÊNCIA</w:t>
      </w:r>
    </w:p>
    <w:p w:rsidR="007965A7" w:rsidRDefault="00086A8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EE5E4C">
        <w:t xml:space="preserve"> </w:t>
      </w:r>
      <w:r w:rsidRPr="00CB662C">
        <w:rPr>
          <w:lang w:val="en-US"/>
        </w:rPr>
        <w:t>PROC.</w:t>
      </w:r>
      <w:r w:rsidR="00086A85">
        <w:rPr>
          <w:lang w:val="en-US"/>
        </w:rPr>
        <w:t>:</w:t>
      </w:r>
      <w:r w:rsidRPr="007965A7">
        <w:rPr>
          <w:lang w:val="en-US"/>
        </w:rPr>
        <w:t>0051468-18.1999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ORI:9600000539/SP REG:25.10.1999</w:t>
      </w:r>
    </w:p>
    <w:p w:rsidR="007965A7" w:rsidRDefault="007965A7">
      <w:r w:rsidRPr="00BB3339">
        <w:rPr>
          <w:lang w:val="en-US"/>
        </w:rPr>
        <w:t xml:space="preserve">      </w:t>
      </w:r>
      <w:r w:rsidR="00923132">
        <w:t>REQTE:</w:t>
      </w:r>
      <w:r>
        <w:t>SANTA CAVICHIOLLI RICARDO</w:t>
      </w:r>
    </w:p>
    <w:p w:rsidR="007965A7" w:rsidRDefault="00923132">
      <w:r>
        <w:t xml:space="preserve">      ADV:</w:t>
      </w:r>
      <w:r w:rsidR="007965A7">
        <w:t>SP071907  EDUARDO MACHADO SILVEIRA e outro(a)</w:t>
      </w:r>
    </w:p>
    <w:p w:rsidR="007965A7" w:rsidRDefault="00923132">
      <w:r>
        <w:t xml:space="preserve">      REQDO(A):</w:t>
      </w:r>
      <w:r w:rsidR="007965A7">
        <w:t>Instituto Nacional do Seguro Social - INSS</w:t>
      </w:r>
    </w:p>
    <w:p w:rsidR="007965A7" w:rsidRDefault="00923132">
      <w:r>
        <w:t xml:space="preserve">      ADV:</w:t>
      </w:r>
      <w:r w:rsidR="007965A7">
        <w:t>SP000030  HERMES ARRAIS ALENCAR</w:t>
      </w:r>
    </w:p>
    <w:p w:rsidR="007965A7" w:rsidRDefault="00923132">
      <w:r>
        <w:t xml:space="preserve">      DEPREC:</w:t>
      </w:r>
      <w:r w:rsidR="007965A7">
        <w:t>JUIZO DE DIREITO DA 1 VARA DE BOTUCATU SP</w:t>
      </w:r>
    </w:p>
    <w:p w:rsidR="007965A7" w:rsidRDefault="00923132">
      <w:r>
        <w:t xml:space="preserve">      RELATOR:</w:t>
      </w:r>
      <w:r w:rsidR="007965A7">
        <w:t>DES.FED. PRESIDENTE / PRESIDÊNCIA</w:t>
      </w:r>
    </w:p>
    <w:p w:rsidR="007965A7" w:rsidRDefault="00923132">
      <w:r>
        <w:t xml:space="preserve">      ENDER.:</w:t>
      </w:r>
      <w:r w:rsidR="007965A7">
        <w:t>Av.Paulista, 1912 - 11º andar - sala 112 - FUNCEF</w:t>
      </w:r>
    </w:p>
    <w:p w:rsidR="007965A7" w:rsidRPr="00EE5E4C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923132">
        <w:rPr>
          <w:lang w:val="en-US"/>
        </w:rPr>
        <w:t>:</w:t>
      </w:r>
      <w:r w:rsidRPr="007965A7">
        <w:rPr>
          <w:lang w:val="en-US"/>
        </w:rPr>
        <w:t>0051486-39.1999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ORI:9100001397/SP REG:25.10.1999</w:t>
      </w:r>
    </w:p>
    <w:p w:rsidR="007965A7" w:rsidRDefault="007965A7">
      <w:r w:rsidRPr="00BB3339">
        <w:rPr>
          <w:lang w:val="en-US"/>
        </w:rPr>
        <w:t xml:space="preserve">      </w:t>
      </w:r>
      <w:r w:rsidR="00923132">
        <w:t>REQTE:</w:t>
      </w:r>
      <w:r>
        <w:t>FRANCISCO BRASILIO DE LIMA</w:t>
      </w:r>
    </w:p>
    <w:p w:rsidR="007965A7" w:rsidRDefault="00923132">
      <w:r>
        <w:t xml:space="preserve">      ADV:</w:t>
      </w:r>
      <w:r w:rsidR="007965A7">
        <w:t>SP009822  FLAMINIO SILVEIRA AMARAL</w:t>
      </w:r>
    </w:p>
    <w:p w:rsidR="007965A7" w:rsidRDefault="00923132">
      <w:r>
        <w:t xml:space="preserve">      REQDO(A):</w:t>
      </w:r>
      <w:r w:rsidR="007965A7">
        <w:t>Instituto Nacional do Seguro Social - INSS</w:t>
      </w:r>
    </w:p>
    <w:p w:rsidR="007965A7" w:rsidRDefault="00923132">
      <w:r>
        <w:t xml:space="preserve">      ADV:</w:t>
      </w:r>
      <w:r w:rsidR="007965A7">
        <w:t>SP000030  HERMES ARRAIS ALENCAR</w:t>
      </w:r>
    </w:p>
    <w:p w:rsidR="007965A7" w:rsidRDefault="00923132">
      <w:r>
        <w:t xml:space="preserve">      DEPREC:</w:t>
      </w:r>
      <w:r w:rsidR="007965A7">
        <w:t>JUIZO DE DIREITO DA 1 VARA DE BOTUCATU SP</w:t>
      </w:r>
    </w:p>
    <w:p w:rsidR="007965A7" w:rsidRDefault="00923132">
      <w:r>
        <w:t xml:space="preserve">      RELATOR:</w:t>
      </w:r>
      <w:r w:rsidR="007965A7">
        <w:t>DES.FED. PRESIDENTE / PRESIDÊNCIA</w:t>
      </w:r>
    </w:p>
    <w:p w:rsidR="007965A7" w:rsidRDefault="0092313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923132">
        <w:rPr>
          <w:lang w:val="en-US"/>
        </w:rPr>
        <w:t>:</w:t>
      </w:r>
      <w:r w:rsidRPr="007965A7">
        <w:rPr>
          <w:lang w:val="en-US"/>
        </w:rPr>
        <w:t>0052532-63.1999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ORI:9900000005/SP REG:25.10.1999</w:t>
      </w:r>
    </w:p>
    <w:p w:rsidR="007965A7" w:rsidRDefault="007965A7">
      <w:r w:rsidRPr="00BB3339">
        <w:rPr>
          <w:lang w:val="en-US"/>
        </w:rPr>
        <w:t xml:space="preserve">      </w:t>
      </w:r>
      <w:r w:rsidR="00923132">
        <w:t>REQTE:</w:t>
      </w:r>
      <w:r>
        <w:t>NOBUKO IWAMURA MALHEIROS</w:t>
      </w:r>
    </w:p>
    <w:p w:rsidR="007965A7" w:rsidRDefault="00923132">
      <w:r>
        <w:t xml:space="preserve">      ADV:</w:t>
      </w:r>
      <w:r w:rsidR="007965A7">
        <w:t>SP103037  CARLOS ROBERTO DOS SANTOS OKAMOTO e outro(a)</w:t>
      </w:r>
    </w:p>
    <w:p w:rsidR="007965A7" w:rsidRDefault="00923132">
      <w:r>
        <w:t xml:space="preserve">      REQDO(A):</w:t>
      </w:r>
      <w:r w:rsidR="007965A7">
        <w:t>Instituto Nacional do Seguro Social - INSS</w:t>
      </w:r>
    </w:p>
    <w:p w:rsidR="007965A7" w:rsidRDefault="00923132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DE</w:t>
      </w:r>
      <w:r w:rsidR="00923132">
        <w:t>PREC:</w:t>
      </w:r>
      <w:r>
        <w:t>JUIZO DE DIREITO DA 2 VARA DE PENAPOLIS SP</w:t>
      </w:r>
    </w:p>
    <w:p w:rsidR="007965A7" w:rsidRDefault="00923132">
      <w:r>
        <w:t xml:space="preserve">      RELATOR:</w:t>
      </w:r>
      <w:r w:rsidR="007965A7">
        <w:t>DES.FED. PRESIDENTE / PRESIDÊNCIA</w:t>
      </w:r>
    </w:p>
    <w:p w:rsidR="007965A7" w:rsidRDefault="0092313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923132">
        <w:rPr>
          <w:lang w:val="en-US"/>
        </w:rPr>
        <w:t>:</w:t>
      </w:r>
      <w:r w:rsidRPr="007965A7">
        <w:rPr>
          <w:lang w:val="en-US"/>
        </w:rPr>
        <w:t>0052538-70.1999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ORI:9500000253/SP REG:25.10.1999</w:t>
      </w:r>
    </w:p>
    <w:p w:rsidR="007965A7" w:rsidRDefault="007965A7">
      <w:r w:rsidRPr="00BB3339">
        <w:rPr>
          <w:lang w:val="en-US"/>
        </w:rPr>
        <w:t xml:space="preserve">      </w:t>
      </w:r>
      <w:r>
        <w:t>REQ</w:t>
      </w:r>
      <w:r w:rsidR="00923132">
        <w:t>TE:</w:t>
      </w:r>
      <w:r>
        <w:t>LOURIVAL JOSE GOMES</w:t>
      </w:r>
    </w:p>
    <w:p w:rsidR="007965A7" w:rsidRDefault="00923132">
      <w:r>
        <w:t xml:space="preserve">      ADV:</w:t>
      </w:r>
      <w:r w:rsidR="007965A7">
        <w:t>SP015254  HELENA SPOSITO</w:t>
      </w:r>
    </w:p>
    <w:p w:rsidR="007965A7" w:rsidRDefault="00923132">
      <w:r>
        <w:t xml:space="preserve">      REQDO(A):</w:t>
      </w:r>
      <w:r w:rsidR="007965A7">
        <w:t>Instituto Nacional do Seguro Social - INSS</w:t>
      </w:r>
    </w:p>
    <w:p w:rsidR="007965A7" w:rsidRDefault="00923132">
      <w:r>
        <w:lastRenderedPageBreak/>
        <w:t xml:space="preserve">      ADV:</w:t>
      </w:r>
      <w:r w:rsidR="007965A7">
        <w:t>SP000030  HERMES ARRAIS ALENCAR</w:t>
      </w:r>
    </w:p>
    <w:p w:rsidR="007965A7" w:rsidRDefault="00923132">
      <w:r>
        <w:t xml:space="preserve">      DEPREC:</w:t>
      </w:r>
      <w:r w:rsidR="007965A7">
        <w:t>JUIZO DE DIREITO DA 8 VARA DE OSASCO SP</w:t>
      </w:r>
    </w:p>
    <w:p w:rsidR="007965A7" w:rsidRDefault="00923132">
      <w:r>
        <w:t xml:space="preserve">      RELATOR:</w:t>
      </w:r>
      <w:r w:rsidR="007965A7">
        <w:t>DES.FED. PRESIDENTE / PRESIDÊNCIA</w:t>
      </w:r>
    </w:p>
    <w:p w:rsidR="007965A7" w:rsidRDefault="0092313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923132">
        <w:rPr>
          <w:lang w:val="en-US"/>
        </w:rPr>
        <w:t>:</w:t>
      </w:r>
      <w:r w:rsidRPr="007965A7">
        <w:rPr>
          <w:lang w:val="en-US"/>
        </w:rPr>
        <w:t>0052773-37.1999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ORI:9509003743/SP REG:26.10.1999</w:t>
      </w:r>
    </w:p>
    <w:p w:rsidR="007965A7" w:rsidRDefault="007965A7">
      <w:r w:rsidRPr="00BB3339">
        <w:rPr>
          <w:lang w:val="en-US"/>
        </w:rPr>
        <w:t xml:space="preserve">      </w:t>
      </w:r>
      <w:r w:rsidR="00923132">
        <w:t>REQTE:</w:t>
      </w:r>
      <w:r>
        <w:t>CECY BEVEVINO ANDRADE e outros(as)</w:t>
      </w:r>
    </w:p>
    <w:p w:rsidR="007965A7" w:rsidRDefault="00923132">
      <w:r>
        <w:t xml:space="preserve">      ADV:</w:t>
      </w:r>
      <w:r w:rsidR="007965A7">
        <w:t>SP051128  MAURO MOREIRA FILHO e outro(a)</w:t>
      </w:r>
    </w:p>
    <w:p w:rsidR="007965A7" w:rsidRDefault="00923132">
      <w:r>
        <w:t xml:space="preserve">      REQDO(A):</w:t>
      </w:r>
      <w:r w:rsidR="007965A7">
        <w:t>Instituto Nacional do Seguro Social - INSS</w:t>
      </w:r>
    </w:p>
    <w:p w:rsidR="007965A7" w:rsidRDefault="00923132">
      <w:r>
        <w:t xml:space="preserve">      ADV:</w:t>
      </w:r>
      <w:r w:rsidR="007965A7">
        <w:t>SP000030  HERMES ARRAIS ALENCAR</w:t>
      </w:r>
    </w:p>
    <w:p w:rsidR="007965A7" w:rsidRDefault="00923132">
      <w:r>
        <w:t xml:space="preserve">      DEPREC:J</w:t>
      </w:r>
      <w:r w:rsidR="007965A7">
        <w:t>UIZO FEDERAL DA 1 VARA DE SOROCABA &gt;10ª SSJ&gt;SP</w:t>
      </w:r>
    </w:p>
    <w:p w:rsidR="007965A7" w:rsidRDefault="00923132">
      <w:r>
        <w:t xml:space="preserve">      RELATOR:</w:t>
      </w:r>
      <w:r w:rsidR="007965A7">
        <w:t>DES.FED. PRESIDENTE / PRESIDÊNCIA</w:t>
      </w:r>
    </w:p>
    <w:p w:rsidR="007965A7" w:rsidRDefault="0092313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923132">
        <w:rPr>
          <w:lang w:val="en-US"/>
        </w:rPr>
        <w:t>:</w:t>
      </w:r>
      <w:r w:rsidRPr="007965A7">
        <w:rPr>
          <w:lang w:val="en-US"/>
        </w:rPr>
        <w:t>0052789-88.1999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ORI:9200001039/SP REG:26.10.1999</w:t>
      </w:r>
    </w:p>
    <w:p w:rsidR="007965A7" w:rsidRDefault="007965A7">
      <w:r w:rsidRPr="00BB3339">
        <w:rPr>
          <w:lang w:val="en-US"/>
        </w:rPr>
        <w:t xml:space="preserve">      </w:t>
      </w:r>
      <w:r w:rsidR="00923132">
        <w:t>REQTE:</w:t>
      </w:r>
      <w:r>
        <w:t>DARCY AYRES</w:t>
      </w:r>
    </w:p>
    <w:p w:rsidR="007965A7" w:rsidRDefault="00923132">
      <w:r>
        <w:t xml:space="preserve">      ADV:</w:t>
      </w:r>
      <w:r w:rsidR="007965A7">
        <w:t>SP071907  EDUARDO MACHADO SILVEIRA</w:t>
      </w:r>
    </w:p>
    <w:p w:rsidR="007965A7" w:rsidRDefault="00923132">
      <w:r>
        <w:t xml:space="preserve">      REQDO(A):</w:t>
      </w:r>
      <w:r w:rsidR="007965A7">
        <w:t>Instituto Nacional do Seguro Social - INSS</w:t>
      </w:r>
    </w:p>
    <w:p w:rsidR="007965A7" w:rsidRDefault="00923132">
      <w:r>
        <w:t xml:space="preserve">      ADV:</w:t>
      </w:r>
      <w:r w:rsidR="007965A7">
        <w:t>SP000030  HERMES ARRAIS ALENCAR</w:t>
      </w:r>
    </w:p>
    <w:p w:rsidR="007965A7" w:rsidRDefault="00923132">
      <w:r>
        <w:t xml:space="preserve">      DEPREC:</w:t>
      </w:r>
      <w:r w:rsidR="007965A7">
        <w:t>JUIZO DE DIREITO DA 2 VARA DE BOTUCATU SP</w:t>
      </w:r>
    </w:p>
    <w:p w:rsidR="007965A7" w:rsidRDefault="00923132">
      <w:r>
        <w:t xml:space="preserve">      RELATOR:</w:t>
      </w:r>
      <w:r w:rsidR="007965A7">
        <w:t>DES.FED. PRESIDENTE / PRESIDÊNCIA</w:t>
      </w:r>
    </w:p>
    <w:p w:rsidR="007965A7" w:rsidRDefault="0092313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923132">
        <w:rPr>
          <w:lang w:val="en-US"/>
        </w:rPr>
        <w:t>:</w:t>
      </w:r>
      <w:r w:rsidRPr="007965A7">
        <w:rPr>
          <w:lang w:val="en-US"/>
        </w:rPr>
        <w:t>0052792-43.1999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ORI:9500002036/SP REG:26.10.1999</w:t>
      </w:r>
    </w:p>
    <w:p w:rsidR="007965A7" w:rsidRDefault="007965A7">
      <w:r w:rsidRPr="00BB3339">
        <w:rPr>
          <w:lang w:val="en-US"/>
        </w:rPr>
        <w:t xml:space="preserve">      </w:t>
      </w:r>
      <w:r w:rsidR="00923132">
        <w:t>REQTE:</w:t>
      </w:r>
      <w:r>
        <w:t>MARIA APARECIDA RODRIGUES SERAFIM</w:t>
      </w:r>
    </w:p>
    <w:p w:rsidR="007965A7" w:rsidRDefault="00923132">
      <w:r>
        <w:t xml:space="preserve">      ADV:</w:t>
      </w:r>
      <w:r w:rsidR="007965A7">
        <w:t>SP071907  EDUARDO MACHADO SILVEIRA</w:t>
      </w:r>
    </w:p>
    <w:p w:rsidR="007965A7" w:rsidRDefault="003C5730">
      <w:r>
        <w:t xml:space="preserve">      REQDO(A):</w:t>
      </w:r>
      <w:r w:rsidR="007965A7">
        <w:t>Instituto Nacional do Seguro Social - INSS</w:t>
      </w:r>
    </w:p>
    <w:p w:rsidR="007965A7" w:rsidRDefault="003C5730">
      <w:r>
        <w:t xml:space="preserve">      ADV:</w:t>
      </w:r>
      <w:r w:rsidR="007965A7">
        <w:t>SP000030  HERMES ARRAIS ALENCAR</w:t>
      </w:r>
    </w:p>
    <w:p w:rsidR="007965A7" w:rsidRDefault="003C5730">
      <w:r>
        <w:t xml:space="preserve">      DEPREC:</w:t>
      </w:r>
      <w:r w:rsidR="007965A7">
        <w:t>JUIZO DE DIREITO DA 2 VARA DE BOTUCATU SP</w:t>
      </w:r>
    </w:p>
    <w:p w:rsidR="007965A7" w:rsidRDefault="003C5730">
      <w:r>
        <w:t xml:space="preserve">      RELATOR</w:t>
      </w:r>
      <w:r w:rsidR="007965A7">
        <w:t>:DES.FED. PRESIDENTE / PRESIDÊNCIA</w:t>
      </w:r>
    </w:p>
    <w:p w:rsidR="007965A7" w:rsidRDefault="003C573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3C5730">
        <w:rPr>
          <w:lang w:val="en-US"/>
        </w:rPr>
        <w:t>:</w:t>
      </w:r>
      <w:r w:rsidRPr="007965A7">
        <w:rPr>
          <w:lang w:val="en-US"/>
        </w:rPr>
        <w:t>0052968-22.1999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ORI:9200001186/SP REG:26.10.1999</w:t>
      </w:r>
    </w:p>
    <w:p w:rsidR="007965A7" w:rsidRDefault="007965A7">
      <w:r w:rsidRPr="00BB3339">
        <w:rPr>
          <w:lang w:val="en-US"/>
        </w:rPr>
        <w:t xml:space="preserve">      </w:t>
      </w:r>
      <w:r w:rsidR="003C5730">
        <w:t>REQTE:</w:t>
      </w:r>
      <w:r>
        <w:t>CONCEICAO MARIA DE CARVALHO</w:t>
      </w:r>
    </w:p>
    <w:p w:rsidR="007965A7" w:rsidRDefault="003C5730">
      <w:r>
        <w:t xml:space="preserve">      ADV:</w:t>
      </w:r>
      <w:r w:rsidR="007965A7">
        <w:t>SP071907  EDUARDO MACHADO SILVEIRA</w:t>
      </w:r>
    </w:p>
    <w:p w:rsidR="007965A7" w:rsidRDefault="003C5730">
      <w:r>
        <w:t xml:space="preserve">      REQDO(A):</w:t>
      </w:r>
      <w:r w:rsidR="007965A7">
        <w:t>Instituto Nacional do Seguro Social - INSS</w:t>
      </w:r>
    </w:p>
    <w:p w:rsidR="007965A7" w:rsidRDefault="003C5730">
      <w:r>
        <w:t xml:space="preserve">      ADV:</w:t>
      </w:r>
      <w:r w:rsidR="007965A7">
        <w:t>SP000030  HERMES ARRAIS ALENCAR</w:t>
      </w:r>
    </w:p>
    <w:p w:rsidR="007965A7" w:rsidRDefault="003C5730">
      <w:r>
        <w:t xml:space="preserve">      DEPREC:</w:t>
      </w:r>
      <w:r w:rsidR="007965A7">
        <w:t>JUIZO DE DIREITO DA 1 VARA DE BOTUCATU SP</w:t>
      </w:r>
    </w:p>
    <w:p w:rsidR="007965A7" w:rsidRDefault="003C5730">
      <w:r>
        <w:t xml:space="preserve">      RELATOR:</w:t>
      </w:r>
      <w:r w:rsidR="007965A7">
        <w:t>DES.FED. PRESIDENTE / PRESIDÊNCIA</w:t>
      </w:r>
    </w:p>
    <w:p w:rsidR="007965A7" w:rsidRDefault="003C573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3C5730">
        <w:rPr>
          <w:lang w:val="en-US"/>
        </w:rPr>
        <w:t>:</w:t>
      </w:r>
      <w:r w:rsidRPr="007965A7">
        <w:rPr>
          <w:lang w:val="en-US"/>
        </w:rPr>
        <w:t>0053065-22.1999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ORI:9400000320/SP REG:27.10.1999</w:t>
      </w:r>
    </w:p>
    <w:p w:rsidR="007965A7" w:rsidRDefault="007965A7">
      <w:r w:rsidRPr="00BB3339">
        <w:rPr>
          <w:lang w:val="en-US"/>
        </w:rPr>
        <w:t xml:space="preserve">      </w:t>
      </w:r>
      <w:r w:rsidR="003C5730">
        <w:t>REQTE:</w:t>
      </w:r>
      <w:r>
        <w:t>JOSE GOMES DA SILVA</w:t>
      </w:r>
    </w:p>
    <w:p w:rsidR="007965A7" w:rsidRDefault="003C5730">
      <w:r>
        <w:t xml:space="preserve">      ADV:</w:t>
      </w:r>
      <w:r w:rsidR="007965A7">
        <w:t>SP078271  JOAO ANTONIO FRANCISCO e outro(a)</w:t>
      </w:r>
    </w:p>
    <w:p w:rsidR="007965A7" w:rsidRDefault="003C5730">
      <w:r>
        <w:t xml:space="preserve">      REQDO(A):</w:t>
      </w:r>
      <w:r w:rsidR="007965A7">
        <w:t>Instituto Nacional do Seguro Social - INSS</w:t>
      </w:r>
    </w:p>
    <w:p w:rsidR="007965A7" w:rsidRDefault="003C5730">
      <w:r>
        <w:t xml:space="preserve">      ADV:</w:t>
      </w:r>
      <w:r w:rsidR="007965A7">
        <w:t>SP000030  HERMES ARRAIS ALENCAR</w:t>
      </w:r>
    </w:p>
    <w:p w:rsidR="007965A7" w:rsidRDefault="003C5730">
      <w:r>
        <w:t xml:space="preserve">      DEPREC:</w:t>
      </w:r>
      <w:r w:rsidR="007965A7">
        <w:t>JUIZO DE DIREITO DA 1 VARA DE CONCHAS SP</w:t>
      </w:r>
    </w:p>
    <w:p w:rsidR="007965A7" w:rsidRDefault="003C5730">
      <w:r>
        <w:t xml:space="preserve">      RELATOR:</w:t>
      </w:r>
      <w:r w:rsidR="007965A7">
        <w:t>DES.FED. PRESIDENTE / PRESIDÊNCIA</w:t>
      </w:r>
    </w:p>
    <w:p w:rsidR="007965A7" w:rsidRDefault="003C573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3C5730">
        <w:rPr>
          <w:lang w:val="en-US"/>
        </w:rPr>
        <w:t>:</w:t>
      </w:r>
      <w:r w:rsidRPr="007965A7">
        <w:rPr>
          <w:lang w:val="en-US"/>
        </w:rPr>
        <w:t>0053178-73.1999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ORI:9200000754/SP REG:28.10.1999</w:t>
      </w:r>
    </w:p>
    <w:p w:rsidR="007965A7" w:rsidRDefault="007965A7">
      <w:r w:rsidRPr="00BB3339">
        <w:rPr>
          <w:lang w:val="en-US"/>
        </w:rPr>
        <w:t xml:space="preserve">      </w:t>
      </w:r>
      <w:r w:rsidR="003C5730">
        <w:t>REQTE:</w:t>
      </w:r>
      <w:r>
        <w:t>FRANCISCA MARIA POLIDO e outros(as)</w:t>
      </w:r>
    </w:p>
    <w:p w:rsidR="007965A7" w:rsidRDefault="003C5730">
      <w:r>
        <w:t xml:space="preserve">      ADV:</w:t>
      </w:r>
      <w:r w:rsidR="007965A7">
        <w:t>SP064327  EZIO RAHAL MELILLO</w:t>
      </w:r>
    </w:p>
    <w:p w:rsidR="007965A7" w:rsidRDefault="003C5730">
      <w:r>
        <w:t xml:space="preserve">      REQDO(A):</w:t>
      </w:r>
      <w:r w:rsidR="007965A7">
        <w:t>Instituto Nacional do Seguro Social - INSS</w:t>
      </w:r>
    </w:p>
    <w:p w:rsidR="007965A7" w:rsidRDefault="003C5730">
      <w:r>
        <w:t xml:space="preserve">      ADV:</w:t>
      </w:r>
      <w:r w:rsidR="007965A7">
        <w:t>SP000030  HERMES ARRAIS ALENCAR</w:t>
      </w:r>
    </w:p>
    <w:p w:rsidR="007965A7" w:rsidRDefault="003C5730">
      <w:r>
        <w:t xml:space="preserve">      DEPREC:</w:t>
      </w:r>
      <w:r w:rsidR="007965A7">
        <w:t>JUIZO DE DIREITO DA 1 VARA DE SAO MANUEL SP</w:t>
      </w:r>
    </w:p>
    <w:p w:rsidR="007965A7" w:rsidRDefault="003C5730">
      <w:r>
        <w:t xml:space="preserve">      RELATOR:</w:t>
      </w:r>
      <w:r w:rsidR="007965A7">
        <w:t>DES.FED. PRESIDENTE / PRESIDÊNCIA</w:t>
      </w:r>
    </w:p>
    <w:p w:rsidR="007965A7" w:rsidRDefault="003C573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3C5730">
        <w:rPr>
          <w:lang w:val="en-US"/>
        </w:rPr>
        <w:t>:</w:t>
      </w:r>
      <w:r w:rsidRPr="007965A7">
        <w:rPr>
          <w:lang w:val="en-US"/>
        </w:rPr>
        <w:t>0054243-06.1999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ORI:9100000211/SP REG:28.10.1999</w:t>
      </w:r>
    </w:p>
    <w:p w:rsidR="007965A7" w:rsidRDefault="007965A7">
      <w:r w:rsidRPr="00BB3339">
        <w:rPr>
          <w:lang w:val="en-US"/>
        </w:rPr>
        <w:lastRenderedPageBreak/>
        <w:t xml:space="preserve">      </w:t>
      </w:r>
      <w:r w:rsidR="003C5730">
        <w:t>REQTE:</w:t>
      </w:r>
      <w:r>
        <w:t>MIGUEL GABRIEL CARDOSO</w:t>
      </w:r>
    </w:p>
    <w:p w:rsidR="007965A7" w:rsidRDefault="003C5730">
      <w:r>
        <w:t xml:space="preserve">      ADV:</w:t>
      </w:r>
      <w:r w:rsidR="007965A7">
        <w:t>SP075153  MILTON MIRANDA</w:t>
      </w:r>
    </w:p>
    <w:p w:rsidR="007965A7" w:rsidRDefault="003C5730">
      <w:r>
        <w:t xml:space="preserve">      REQDO(A):</w:t>
      </w:r>
      <w:r w:rsidR="007965A7">
        <w:t>Instituto Nacional do Seguro Social - INSS</w:t>
      </w:r>
    </w:p>
    <w:p w:rsidR="007965A7" w:rsidRDefault="003C5730">
      <w:r>
        <w:t xml:space="preserve">      ADV:</w:t>
      </w:r>
      <w:r w:rsidR="007965A7">
        <w:t>SP000030  HERMES ARRAIS ALENCAR</w:t>
      </w:r>
    </w:p>
    <w:p w:rsidR="007965A7" w:rsidRDefault="003C5730">
      <w:r>
        <w:t xml:space="preserve">      DEPREC:</w:t>
      </w:r>
      <w:r w:rsidR="007965A7">
        <w:t>JUIZO DE DIREITO DA 3 VARA DE TATUI SP</w:t>
      </w:r>
    </w:p>
    <w:p w:rsidR="007965A7" w:rsidRDefault="003C5730">
      <w:r>
        <w:t xml:space="preserve">      RELATOR:</w:t>
      </w:r>
      <w:r w:rsidR="007965A7">
        <w:t>DES.FED. PRESIDENTE / PRESIDÊNCIA</w:t>
      </w:r>
    </w:p>
    <w:p w:rsidR="007965A7" w:rsidRDefault="003C573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3C5730">
        <w:rPr>
          <w:lang w:val="en-US"/>
        </w:rPr>
        <w:t>:</w:t>
      </w:r>
      <w:r w:rsidRPr="007965A7">
        <w:rPr>
          <w:lang w:val="en-US"/>
        </w:rPr>
        <w:t>0054298-54.1999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ORI:8600001196/SP REG:28.10.1999</w:t>
      </w:r>
    </w:p>
    <w:p w:rsidR="007965A7" w:rsidRDefault="007965A7">
      <w:r w:rsidRPr="00BB3339">
        <w:rPr>
          <w:lang w:val="en-US"/>
        </w:rPr>
        <w:t xml:space="preserve">      </w:t>
      </w:r>
      <w:r w:rsidR="003C5730">
        <w:t>REQTE:</w:t>
      </w:r>
      <w:r>
        <w:t>MARIA ELZA PRIETO DANIEL</w:t>
      </w:r>
    </w:p>
    <w:p w:rsidR="007965A7" w:rsidRDefault="003C5730">
      <w:r>
        <w:t xml:space="preserve">      ADV:</w:t>
      </w:r>
      <w:r w:rsidR="007965A7">
        <w:t>SP010358  CLOVIS ZALAF</w:t>
      </w:r>
    </w:p>
    <w:p w:rsidR="007965A7" w:rsidRDefault="003C5730">
      <w:r>
        <w:t xml:space="preserve">      REQDO(A):</w:t>
      </w:r>
      <w:r w:rsidR="007965A7">
        <w:t>Instituto Nacional do Seguro Social - INSS</w:t>
      </w:r>
    </w:p>
    <w:p w:rsidR="007965A7" w:rsidRDefault="003C5730">
      <w:r>
        <w:t xml:space="preserve">      ADV:</w:t>
      </w:r>
      <w:r w:rsidR="007965A7">
        <w:t>SP000030  HERMES ARRAIS ALENCAR</w:t>
      </w:r>
    </w:p>
    <w:p w:rsidR="007965A7" w:rsidRDefault="003C5730">
      <w:r>
        <w:t xml:space="preserve">      DEPREC:</w:t>
      </w:r>
      <w:r w:rsidR="007965A7">
        <w:t>JUIZO DE DIREITO DA 2 VARA DE AMERICANA SP</w:t>
      </w:r>
    </w:p>
    <w:p w:rsidR="007965A7" w:rsidRDefault="003C5730">
      <w:r>
        <w:t xml:space="preserve">      RELATOR:</w:t>
      </w:r>
      <w:r w:rsidR="007965A7">
        <w:t>DES.FED. PRESIDENTE / PRESIDÊNCIA</w:t>
      </w:r>
    </w:p>
    <w:p w:rsidR="007965A7" w:rsidRDefault="003C573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3C5730">
        <w:rPr>
          <w:lang w:val="en-US"/>
        </w:rPr>
        <w:t>:</w:t>
      </w:r>
      <w:r w:rsidRPr="007965A7">
        <w:rPr>
          <w:lang w:val="en-US"/>
        </w:rPr>
        <w:t>0054339-21.1999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ORI:9000001005/SP REG:28.10.1999</w:t>
      </w:r>
    </w:p>
    <w:p w:rsidR="007965A7" w:rsidRDefault="007965A7">
      <w:r w:rsidRPr="00BB3339">
        <w:rPr>
          <w:lang w:val="en-US"/>
        </w:rPr>
        <w:t xml:space="preserve">      </w:t>
      </w:r>
      <w:r w:rsidR="003C5730">
        <w:t>REQTE:</w:t>
      </w:r>
      <w:r>
        <w:t>ANTONIO VALDOMIRO DE OLIVEIRA e outros(as)</w:t>
      </w:r>
    </w:p>
    <w:p w:rsidR="007965A7" w:rsidRDefault="003C5730">
      <w:r>
        <w:t xml:space="preserve">      ADV:</w:t>
      </w:r>
      <w:r w:rsidR="007965A7">
        <w:t>SP039209  MARCIO DE AZEVEDO SOUZA e outro(a)</w:t>
      </w:r>
    </w:p>
    <w:p w:rsidR="007965A7" w:rsidRDefault="003C5730">
      <w:r>
        <w:t xml:space="preserve">      REQDO(A):</w:t>
      </w:r>
      <w:r w:rsidR="007965A7">
        <w:t>Instituto Nacional do Seguro Social - INSS</w:t>
      </w:r>
    </w:p>
    <w:p w:rsidR="007965A7" w:rsidRDefault="003C5730">
      <w:r>
        <w:t xml:space="preserve">      ADV:</w:t>
      </w:r>
      <w:r w:rsidR="007965A7">
        <w:t>SP000030  HERMES ARRAIS ALENCAR</w:t>
      </w:r>
    </w:p>
    <w:p w:rsidR="007965A7" w:rsidRDefault="003C5730">
      <w:r>
        <w:t xml:space="preserve">      DEPREC:</w:t>
      </w:r>
      <w:r w:rsidR="007965A7">
        <w:t>JUIZO DE DIREITO DA 5 VARA DE SAO CAETANO DO SUL SP</w:t>
      </w:r>
    </w:p>
    <w:p w:rsidR="007965A7" w:rsidRDefault="003C5730">
      <w:r>
        <w:t xml:space="preserve">      RELATOR:</w:t>
      </w:r>
      <w:r w:rsidR="007965A7">
        <w:t>DES.FED. PRESIDENTE / PRESIDÊNCIA</w:t>
      </w:r>
    </w:p>
    <w:p w:rsidR="007965A7" w:rsidRDefault="003C573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3C5730">
        <w:rPr>
          <w:lang w:val="en-US"/>
        </w:rPr>
        <w:t>:</w:t>
      </w:r>
      <w:r w:rsidRPr="007965A7">
        <w:rPr>
          <w:lang w:val="en-US"/>
        </w:rPr>
        <w:t>0054409-38.1999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ORI:8500000082/SP REG:28.10.1999</w:t>
      </w:r>
    </w:p>
    <w:p w:rsidR="007965A7" w:rsidRDefault="007965A7">
      <w:r w:rsidRPr="00BB3339">
        <w:rPr>
          <w:lang w:val="en-US"/>
        </w:rPr>
        <w:t xml:space="preserve">      </w:t>
      </w:r>
      <w:r w:rsidR="003C5730">
        <w:t>REQTE:</w:t>
      </w:r>
      <w:r>
        <w:t>MANOEL FERREIRA FREITAS e outros(as)</w:t>
      </w:r>
    </w:p>
    <w:p w:rsidR="007965A7" w:rsidRDefault="00F80472">
      <w:r>
        <w:t xml:space="preserve">      ADV:</w:t>
      </w:r>
      <w:r w:rsidR="007965A7">
        <w:t>SP053238  MARCIO ANTONIO VERNASCHI</w:t>
      </w:r>
    </w:p>
    <w:p w:rsidR="007965A7" w:rsidRDefault="00F80472">
      <w:r>
        <w:t xml:space="preserve">      REQDO(A):</w:t>
      </w:r>
      <w:r w:rsidR="007965A7">
        <w:t>Instituto Nacional do Seguro Social - INSS</w:t>
      </w:r>
    </w:p>
    <w:p w:rsidR="007965A7" w:rsidRDefault="00F80472">
      <w:r>
        <w:t xml:space="preserve">      ADV:</w:t>
      </w:r>
      <w:r w:rsidR="007965A7">
        <w:t>SP000030  HERMES ARRAIS ALENCAR</w:t>
      </w:r>
    </w:p>
    <w:p w:rsidR="007965A7" w:rsidRDefault="00F80472">
      <w:r>
        <w:t xml:space="preserve">      DEPREC:</w:t>
      </w:r>
      <w:r w:rsidR="007965A7">
        <w:t>JUIZO DE DIREITO DA 1 VARA DE TAMBAU SP</w:t>
      </w:r>
    </w:p>
    <w:p w:rsidR="007965A7" w:rsidRDefault="00F80472">
      <w:r>
        <w:t xml:space="preserve">      RELATOR:</w:t>
      </w:r>
      <w:r w:rsidR="007965A7">
        <w:t>DES.FED. PRESIDENTE / PRESIDÊNCIA</w:t>
      </w:r>
    </w:p>
    <w:p w:rsidR="007965A7" w:rsidRDefault="00F804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F80472">
        <w:rPr>
          <w:lang w:val="en-US"/>
        </w:rPr>
        <w:t>:</w:t>
      </w:r>
      <w:r w:rsidRPr="007965A7">
        <w:rPr>
          <w:lang w:val="en-US"/>
        </w:rPr>
        <w:t>0054615-52.1999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ORI:8802007314/SP REG:29.10.1999</w:t>
      </w:r>
    </w:p>
    <w:p w:rsidR="007965A7" w:rsidRDefault="007965A7">
      <w:r w:rsidRPr="00BB3339">
        <w:rPr>
          <w:lang w:val="en-US"/>
        </w:rPr>
        <w:t xml:space="preserve">      </w:t>
      </w:r>
      <w:r w:rsidR="00F80472">
        <w:t>REQTE:</w:t>
      </w:r>
      <w:r>
        <w:t>EDUARDO CARDOSO e outros(as)</w:t>
      </w:r>
    </w:p>
    <w:p w:rsidR="007965A7" w:rsidRDefault="00F80472">
      <w:r>
        <w:t xml:space="preserve">      ADV:</w:t>
      </w:r>
      <w:r w:rsidR="007965A7">
        <w:t>SP018454  ANIS SLEIMAN e outros(as)</w:t>
      </w:r>
    </w:p>
    <w:p w:rsidR="007965A7" w:rsidRDefault="00F80472">
      <w:r>
        <w:t xml:space="preserve">      REQDO(A):</w:t>
      </w:r>
      <w:r w:rsidR="007965A7">
        <w:t>Instituto Nacional do Seguro Social - INSS</w:t>
      </w:r>
    </w:p>
    <w:p w:rsidR="007965A7" w:rsidRDefault="00F80472">
      <w:r>
        <w:t xml:space="preserve">      ADV:</w:t>
      </w:r>
      <w:r w:rsidR="007965A7">
        <w:t>SP000030  HERMES ARRAIS ALENCAR</w:t>
      </w:r>
    </w:p>
    <w:p w:rsidR="007965A7" w:rsidRDefault="00F80472">
      <w:r>
        <w:t xml:space="preserve">      DEPREC:</w:t>
      </w:r>
      <w:r w:rsidR="007965A7">
        <w:t>JUIZO FEDERAL DA 3 VARA DE SANTOS &gt; 4ªSSJ &gt; SP</w:t>
      </w:r>
    </w:p>
    <w:p w:rsidR="007965A7" w:rsidRDefault="00F80472">
      <w:r>
        <w:t xml:space="preserve">      RELATOR:</w:t>
      </w:r>
      <w:r w:rsidR="007965A7">
        <w:t>DES.FED. PRESIDENTE / PRESIDÊNCIA</w:t>
      </w:r>
    </w:p>
    <w:p w:rsidR="007965A7" w:rsidRDefault="00F804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F80472">
        <w:rPr>
          <w:lang w:val="en-US"/>
        </w:rPr>
        <w:t>:</w:t>
      </w:r>
      <w:r w:rsidRPr="007965A7">
        <w:rPr>
          <w:lang w:val="en-US"/>
        </w:rPr>
        <w:t>0054690-91.1999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ORI:9600000367/SP REG:29.10.1999</w:t>
      </w:r>
    </w:p>
    <w:p w:rsidR="007965A7" w:rsidRDefault="00F80472" w:rsidP="00F80472">
      <w:pPr>
        <w:ind w:left="360"/>
      </w:pPr>
      <w:r>
        <w:t>REQTE:</w:t>
      </w:r>
      <w:r w:rsidR="007965A7">
        <w:t>PHILOMENA CAMARGO DOS PASSOS</w:t>
      </w:r>
    </w:p>
    <w:p w:rsidR="007965A7" w:rsidRDefault="00F80472">
      <w:r>
        <w:t xml:space="preserve">      ADV:</w:t>
      </w:r>
      <w:r w:rsidR="007965A7">
        <w:t>SP083116  DARCY MACHADO DE ARRUDA e outro(a)</w:t>
      </w:r>
    </w:p>
    <w:p w:rsidR="007965A7" w:rsidRDefault="00F80472">
      <w:r>
        <w:t xml:space="preserve">      REQDO(A):</w:t>
      </w:r>
      <w:r w:rsidR="007965A7">
        <w:t>Instituto Nacional do Seguro Social - INSS</w:t>
      </w:r>
    </w:p>
    <w:p w:rsidR="007965A7" w:rsidRDefault="00F80472">
      <w:r>
        <w:t xml:space="preserve">      ADV:</w:t>
      </w:r>
      <w:r w:rsidR="007965A7">
        <w:t>SP000030  HERMES ARRAIS ALENCAR</w:t>
      </w:r>
    </w:p>
    <w:p w:rsidR="007965A7" w:rsidRDefault="00F80472">
      <w:r>
        <w:t xml:space="preserve">      DEPREC:</w:t>
      </w:r>
      <w:r w:rsidR="007965A7">
        <w:t>JUIZO DE DIREITO DA 2 VARA DE TATUI SP</w:t>
      </w:r>
    </w:p>
    <w:p w:rsidR="007965A7" w:rsidRDefault="00F80472">
      <w:r>
        <w:t xml:space="preserve">      RELATOR:</w:t>
      </w:r>
      <w:r w:rsidR="007965A7">
        <w:t>DES.FED. PRESIDENTE / PRESIDÊNCIA</w:t>
      </w:r>
    </w:p>
    <w:p w:rsidR="007965A7" w:rsidRDefault="00F804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F80472">
        <w:rPr>
          <w:lang w:val="en-US"/>
        </w:rPr>
        <w:t>:</w:t>
      </w:r>
      <w:r w:rsidRPr="007965A7">
        <w:rPr>
          <w:lang w:val="en-US"/>
        </w:rPr>
        <w:t>0055014-81.1999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ORI:9409014956/SP REG:02.11.1999</w:t>
      </w:r>
    </w:p>
    <w:p w:rsidR="007965A7" w:rsidRDefault="007965A7">
      <w:r w:rsidRPr="00BB3339">
        <w:rPr>
          <w:lang w:val="en-US"/>
        </w:rPr>
        <w:t xml:space="preserve">      </w:t>
      </w:r>
      <w:r w:rsidR="00F80472">
        <w:t>REQTE:</w:t>
      </w:r>
      <w:r>
        <w:t>MARIA APARECIDA DA CRUZ AGAPITO</w:t>
      </w:r>
    </w:p>
    <w:p w:rsidR="007965A7" w:rsidRDefault="00F80472">
      <w:r>
        <w:t xml:space="preserve">      ADV:</w:t>
      </w:r>
      <w:r w:rsidR="007965A7">
        <w:t>SP046416  REGINALDO FRANCA PAZ</w:t>
      </w:r>
    </w:p>
    <w:p w:rsidR="007965A7" w:rsidRDefault="00F80472">
      <w:r>
        <w:t xml:space="preserve">      REQDO(A):</w:t>
      </w:r>
      <w:r w:rsidR="007965A7">
        <w:t>Instituto Nacional do Seguro Social - INSS</w:t>
      </w:r>
    </w:p>
    <w:p w:rsidR="007965A7" w:rsidRDefault="00F80472">
      <w:r>
        <w:t xml:space="preserve">      ADV:</w:t>
      </w:r>
      <w:r w:rsidR="007965A7">
        <w:t>SP000030  HERMES ARRAIS ALENCAR</w:t>
      </w:r>
    </w:p>
    <w:p w:rsidR="007965A7" w:rsidRDefault="00F80472">
      <w:r>
        <w:t xml:space="preserve">      DEPREC:</w:t>
      </w:r>
      <w:r w:rsidR="007965A7">
        <w:t>JUIZO FEDERAL DA 2 VARA DE SOROCABA &gt;10ª SSJ&gt;SP</w:t>
      </w:r>
    </w:p>
    <w:p w:rsidR="007965A7" w:rsidRDefault="00F80472">
      <w:r>
        <w:t xml:space="preserve">      RELATOR:</w:t>
      </w:r>
      <w:r w:rsidR="007965A7">
        <w:t>DES.FED. PRESIDENTE / PRESIDÊNCIA</w:t>
      </w:r>
    </w:p>
    <w:p w:rsidR="007965A7" w:rsidRDefault="00F80472">
      <w:r>
        <w:lastRenderedPageBreak/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F80472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F80472">
        <w:rPr>
          <w:lang w:val="en-US"/>
        </w:rPr>
        <w:t>PROC.</w:t>
      </w:r>
      <w:r w:rsidR="00F80472" w:rsidRPr="00F80472">
        <w:rPr>
          <w:lang w:val="en-US"/>
        </w:rPr>
        <w:t>:</w:t>
      </w:r>
      <w:r w:rsidRPr="00F80472">
        <w:rPr>
          <w:lang w:val="en-US"/>
        </w:rPr>
        <w:t>0055062-40.1999</w:t>
      </w:r>
      <w:r w:rsidR="00CB662C" w:rsidRPr="00F80472">
        <w:rPr>
          <w:lang w:val="en-US"/>
        </w:rPr>
        <w:t>.</w:t>
      </w:r>
      <w:r w:rsidR="001548A3" w:rsidRPr="00F80472">
        <w:rPr>
          <w:lang w:val="en-US"/>
        </w:rPr>
        <w:t>4.03.0000</w:t>
      </w:r>
      <w:r w:rsidRPr="00F80472">
        <w:rPr>
          <w:lang w:val="en-US"/>
        </w:rPr>
        <w:t xml:space="preserve"> PRECAT ORI:9609041841/SP REG:03.11.1999</w:t>
      </w:r>
    </w:p>
    <w:p w:rsidR="007965A7" w:rsidRDefault="007965A7">
      <w:r w:rsidRPr="00BB3339">
        <w:rPr>
          <w:lang w:val="en-US"/>
        </w:rPr>
        <w:t xml:space="preserve">      </w:t>
      </w:r>
      <w:r w:rsidR="00F80472">
        <w:t>REQTE:</w:t>
      </w:r>
      <w:r>
        <w:t>LEOPOLDINA MARIA DO ROSARIO</w:t>
      </w:r>
    </w:p>
    <w:p w:rsidR="007965A7" w:rsidRDefault="00F80472">
      <w:r>
        <w:t xml:space="preserve">      ADV:</w:t>
      </w:r>
      <w:r w:rsidR="007965A7">
        <w:t>SP037537  HELOISA SANTOS DINI e outros(as)</w:t>
      </w:r>
    </w:p>
    <w:p w:rsidR="007965A7" w:rsidRDefault="00F80472">
      <w:r>
        <w:t xml:space="preserve">      REQDO(A):</w:t>
      </w:r>
      <w:r w:rsidR="007965A7">
        <w:t>Instituto Nacional do Seguro Social - INSS</w:t>
      </w:r>
    </w:p>
    <w:p w:rsidR="007965A7" w:rsidRDefault="00F80472">
      <w:r>
        <w:t xml:space="preserve">      ADV:</w:t>
      </w:r>
      <w:r w:rsidR="007965A7">
        <w:t>SP000030  HERMES ARRAIS ALENCAR</w:t>
      </w:r>
    </w:p>
    <w:p w:rsidR="007965A7" w:rsidRDefault="00F80472">
      <w:r>
        <w:t xml:space="preserve">      DEPREC:</w:t>
      </w:r>
      <w:r w:rsidR="007965A7">
        <w:t>JUIZO FEDERAL DA 2 VARA DE SOROCABA &gt;10ª SSJ&gt;SP</w:t>
      </w:r>
    </w:p>
    <w:p w:rsidR="007965A7" w:rsidRDefault="00F80472">
      <w:r>
        <w:t xml:space="preserve">      RELATOR:</w:t>
      </w:r>
      <w:r w:rsidR="007965A7">
        <w:t>DES.FED. PRESIDENTE / PRESIDÊNCIA</w:t>
      </w:r>
    </w:p>
    <w:p w:rsidR="007965A7" w:rsidRDefault="00F804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F80472">
        <w:rPr>
          <w:lang w:val="en-US"/>
        </w:rPr>
        <w:t>:</w:t>
      </w:r>
      <w:r w:rsidRPr="007965A7">
        <w:rPr>
          <w:lang w:val="en-US"/>
        </w:rPr>
        <w:t>0055661-76.1999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ORI:9300002630/SP REG:08.11.1999</w:t>
      </w:r>
    </w:p>
    <w:p w:rsidR="007965A7" w:rsidRDefault="007965A7">
      <w:r w:rsidRPr="00BB3339">
        <w:rPr>
          <w:lang w:val="en-US"/>
        </w:rPr>
        <w:t xml:space="preserve">      </w:t>
      </w:r>
      <w:r w:rsidR="00F80472">
        <w:t>REQTE:</w:t>
      </w:r>
      <w:r>
        <w:t>BENEDITA OLIMPIO</w:t>
      </w:r>
    </w:p>
    <w:p w:rsidR="007965A7" w:rsidRDefault="00F80472">
      <w:r>
        <w:t xml:space="preserve">      ADV:</w:t>
      </w:r>
      <w:r w:rsidR="007965A7">
        <w:t>SP059587  ROSANGELA MAGANHA</w:t>
      </w:r>
    </w:p>
    <w:p w:rsidR="007965A7" w:rsidRDefault="00F80472">
      <w:r>
        <w:t xml:space="preserve">      REQDO(A):</w:t>
      </w:r>
      <w:r w:rsidR="007965A7">
        <w:t>Instituto Nacional do Seguro Social - INSS</w:t>
      </w:r>
    </w:p>
    <w:p w:rsidR="007965A7" w:rsidRDefault="00F80472">
      <w:r>
        <w:t xml:space="preserve">      ADV:</w:t>
      </w:r>
      <w:r w:rsidR="007965A7">
        <w:t>SP000030  HERMES ARRAIS ALENCAR</w:t>
      </w:r>
    </w:p>
    <w:p w:rsidR="007965A7" w:rsidRDefault="00F80472">
      <w:r>
        <w:t xml:space="preserve">      DEPREC:</w:t>
      </w:r>
      <w:r w:rsidR="007965A7">
        <w:t>JUIZO DE DIREITO DA 2 VARA DE BOTUCATU SP</w:t>
      </w:r>
    </w:p>
    <w:p w:rsidR="007965A7" w:rsidRDefault="00F80472">
      <w:r>
        <w:t xml:space="preserve">      RELATOR:</w:t>
      </w:r>
      <w:r w:rsidR="007965A7">
        <w:t>DES.FED. PRESIDENTE / PRESIDÊNCIA</w:t>
      </w:r>
    </w:p>
    <w:p w:rsidR="007965A7" w:rsidRDefault="00F804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F80472">
        <w:rPr>
          <w:lang w:val="en-US"/>
        </w:rPr>
        <w:t>:</w:t>
      </w:r>
      <w:r w:rsidRPr="007965A7">
        <w:rPr>
          <w:lang w:val="en-US"/>
        </w:rPr>
        <w:t>0057184-26.1999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ORI:9300000087/SP REG:19.11.1999</w:t>
      </w:r>
    </w:p>
    <w:p w:rsidR="007965A7" w:rsidRDefault="007965A7">
      <w:r w:rsidRPr="00BB3339">
        <w:rPr>
          <w:lang w:val="en-US"/>
        </w:rPr>
        <w:t xml:space="preserve">      </w:t>
      </w:r>
      <w:r w:rsidR="00F80472">
        <w:t>REQTE:</w:t>
      </w:r>
      <w:r>
        <w:t>GERALDO ROBERTO DO NASCIMENTO</w:t>
      </w:r>
    </w:p>
    <w:p w:rsidR="007965A7" w:rsidRDefault="00F80472">
      <w:r>
        <w:t xml:space="preserve">      ADV:</w:t>
      </w:r>
      <w:r w:rsidR="007965A7">
        <w:t>SP090916  HILARIO BOCCHI JUNIOR</w:t>
      </w:r>
    </w:p>
    <w:p w:rsidR="007965A7" w:rsidRDefault="007965A7">
      <w:r>
        <w:t xml:space="preserve">      REQDO(A)</w:t>
      </w:r>
      <w:r w:rsidR="00F80472">
        <w:t>:</w:t>
      </w:r>
      <w:r>
        <w:t>Instituto Nacional do Seguro Social - INSS</w:t>
      </w:r>
    </w:p>
    <w:p w:rsidR="007965A7" w:rsidRDefault="00F80472">
      <w:r>
        <w:t xml:space="preserve">      ADV:</w:t>
      </w:r>
      <w:r w:rsidR="007965A7">
        <w:t>SP000030  HERMES ARRAIS ALENCAR</w:t>
      </w:r>
    </w:p>
    <w:p w:rsidR="007965A7" w:rsidRDefault="00F80472">
      <w:r>
        <w:t xml:space="preserve">      DEPREC:</w:t>
      </w:r>
      <w:r w:rsidR="007965A7">
        <w:t>JUIZO DE DIREITO DA 1 VARA DE CAJURU SP</w:t>
      </w:r>
    </w:p>
    <w:p w:rsidR="007965A7" w:rsidRDefault="00F80472">
      <w:r>
        <w:t xml:space="preserve">      RELATO:</w:t>
      </w:r>
      <w:r w:rsidR="007965A7">
        <w:t>DES.FED. PRESIDENTE / PRESIDÊNCIA</w:t>
      </w:r>
    </w:p>
    <w:p w:rsidR="007965A7" w:rsidRDefault="00F804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F80472">
        <w:rPr>
          <w:lang w:val="en-US"/>
        </w:rPr>
        <w:t>:</w:t>
      </w:r>
      <w:r w:rsidRPr="007965A7">
        <w:rPr>
          <w:lang w:val="en-US"/>
        </w:rPr>
        <w:t>0057255-28.1999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ORI:9000000875/SP REG:19.11.1999</w:t>
      </w:r>
    </w:p>
    <w:p w:rsidR="007965A7" w:rsidRDefault="007965A7">
      <w:r w:rsidRPr="00BB3339">
        <w:rPr>
          <w:lang w:val="en-US"/>
        </w:rPr>
        <w:t xml:space="preserve">      </w:t>
      </w:r>
      <w:r w:rsidR="00F80472">
        <w:t>REQTE:</w:t>
      </w:r>
      <w:r>
        <w:t>JONAS MAESTRELO</w:t>
      </w:r>
    </w:p>
    <w:p w:rsidR="007965A7" w:rsidRDefault="00F80472">
      <w:r>
        <w:t xml:space="preserve">      ADV:S</w:t>
      </w:r>
      <w:r w:rsidR="007965A7">
        <w:t>P085956  MARCIO DE LIMA</w:t>
      </w:r>
    </w:p>
    <w:p w:rsidR="007965A7" w:rsidRDefault="00F80472">
      <w:r>
        <w:t xml:space="preserve">      REQDO(A):</w:t>
      </w:r>
      <w:r w:rsidR="007965A7">
        <w:t>Instituto Nacional do Seguro Social - INSS</w:t>
      </w:r>
    </w:p>
    <w:p w:rsidR="007965A7" w:rsidRDefault="00F80472">
      <w:r>
        <w:t xml:space="preserve">      ADV:</w:t>
      </w:r>
      <w:r w:rsidR="007965A7">
        <w:t>SP000030  HERMES ARRAIS ALENCAR</w:t>
      </w:r>
    </w:p>
    <w:p w:rsidR="007965A7" w:rsidRDefault="00F80472">
      <w:r>
        <w:t xml:space="preserve">      DEPREC:J</w:t>
      </w:r>
      <w:r w:rsidR="007965A7">
        <w:t>UIZO DE DIREITO DA 4 VARA DE SAO CAETANO DO SUL SP</w:t>
      </w:r>
    </w:p>
    <w:p w:rsidR="007965A7" w:rsidRDefault="00F80472">
      <w:r>
        <w:t xml:space="preserve">      RELATOR:</w:t>
      </w:r>
      <w:r w:rsidR="007965A7">
        <w:t>DES.FED. PRESIDENTE / PRESIDÊNCIA</w:t>
      </w:r>
    </w:p>
    <w:p w:rsidR="007965A7" w:rsidRDefault="00F804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F80472">
        <w:rPr>
          <w:lang w:val="en-US"/>
        </w:rPr>
        <w:t>:</w:t>
      </w:r>
      <w:r w:rsidRPr="007965A7">
        <w:rPr>
          <w:lang w:val="en-US"/>
        </w:rPr>
        <w:t>0057804-38.1999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ORI:9200001314/SP REG:19.11.1999</w:t>
      </w:r>
    </w:p>
    <w:p w:rsidR="007965A7" w:rsidRDefault="007965A7">
      <w:r w:rsidRPr="00BB3339">
        <w:rPr>
          <w:lang w:val="en-US"/>
        </w:rPr>
        <w:t xml:space="preserve">      </w:t>
      </w:r>
      <w:r w:rsidR="00F80472">
        <w:t>REQTE:</w:t>
      </w:r>
      <w:r>
        <w:t>MINORU NONAKA e outros(as)</w:t>
      </w:r>
    </w:p>
    <w:p w:rsidR="007965A7" w:rsidRDefault="00F80472">
      <w:r>
        <w:t xml:space="preserve">      ADV:</w:t>
      </w:r>
      <w:r w:rsidR="007965A7">
        <w:t>SP071907  EDUARDO MACHADO SILVEIRA e outros(as)</w:t>
      </w:r>
    </w:p>
    <w:p w:rsidR="007965A7" w:rsidRDefault="00F80472">
      <w:r>
        <w:t xml:space="preserve">      REQDO(A):</w:t>
      </w:r>
      <w:r w:rsidR="007965A7">
        <w:t>Instituto Nacional do Seguro Social - INSS</w:t>
      </w:r>
    </w:p>
    <w:p w:rsidR="007965A7" w:rsidRDefault="00F80472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</w:t>
      </w:r>
      <w:r w:rsidR="00F80472">
        <w:t xml:space="preserve">     DEPREC:</w:t>
      </w:r>
      <w:r>
        <w:t>JUIZO DE DIREITO DA 1 VARA DE BOTUCATU SP</w:t>
      </w:r>
    </w:p>
    <w:p w:rsidR="007965A7" w:rsidRDefault="00F80472">
      <w:r>
        <w:t xml:space="preserve">      RELATOR:</w:t>
      </w:r>
      <w:r w:rsidR="007965A7">
        <w:t>DES.FED. PRESIDENTE / PRESIDÊNCIA</w:t>
      </w:r>
    </w:p>
    <w:p w:rsidR="007965A7" w:rsidRDefault="00F804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F80472">
        <w:rPr>
          <w:lang w:val="en-US"/>
        </w:rPr>
        <w:t>:</w:t>
      </w:r>
      <w:r w:rsidRPr="007965A7">
        <w:rPr>
          <w:lang w:val="en-US"/>
        </w:rPr>
        <w:t>0057871-03.1999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ORI:9100001513/SP REG:19.11.1999</w:t>
      </w:r>
    </w:p>
    <w:p w:rsidR="007965A7" w:rsidRDefault="007965A7">
      <w:r w:rsidRPr="00BB3339">
        <w:rPr>
          <w:lang w:val="en-US"/>
        </w:rPr>
        <w:t xml:space="preserve">      </w:t>
      </w:r>
      <w:r w:rsidR="00F80472">
        <w:t>REQTE:</w:t>
      </w:r>
      <w:r>
        <w:t>MARIA APARECIDA DE CAMPOS</w:t>
      </w:r>
    </w:p>
    <w:p w:rsidR="007965A7" w:rsidRDefault="00F80472">
      <w:r>
        <w:t xml:space="preserve">      ADV:</w:t>
      </w:r>
      <w:r w:rsidR="007965A7">
        <w:t>SP021350  ODENEY KLEFENS</w:t>
      </w:r>
    </w:p>
    <w:p w:rsidR="007965A7" w:rsidRDefault="00F80472">
      <w:r>
        <w:t xml:space="preserve">      REQDO(A):</w:t>
      </w:r>
      <w:r w:rsidR="007965A7">
        <w:t>Instituto Nacional do Seguro Social - INSS</w:t>
      </w:r>
    </w:p>
    <w:p w:rsidR="007965A7" w:rsidRDefault="00F80472">
      <w:r>
        <w:t xml:space="preserve">      ADV:</w:t>
      </w:r>
      <w:r w:rsidR="007965A7">
        <w:t>SP000030  HERMES ARRAIS ALENCAR</w:t>
      </w:r>
    </w:p>
    <w:p w:rsidR="007965A7" w:rsidRDefault="00F80472">
      <w:r>
        <w:t xml:space="preserve">      DEPREC:</w:t>
      </w:r>
      <w:r w:rsidR="007965A7">
        <w:t>JUIZO DE DIREITO DA 2 VARA DE BOTUCATU SP</w:t>
      </w:r>
    </w:p>
    <w:p w:rsidR="007965A7" w:rsidRDefault="007965A7">
      <w:r>
        <w:t xml:space="preserve"> </w:t>
      </w:r>
      <w:r w:rsidR="00F80472">
        <w:t xml:space="preserve">     RELATOR:</w:t>
      </w:r>
      <w:r>
        <w:t>DES.FED. PRESIDENTE / PRESIDÊNCIA</w:t>
      </w:r>
    </w:p>
    <w:p w:rsidR="007965A7" w:rsidRDefault="00F804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F80472">
        <w:rPr>
          <w:lang w:val="en-US"/>
        </w:rPr>
        <w:t>:</w:t>
      </w:r>
      <w:r w:rsidRPr="007965A7">
        <w:rPr>
          <w:lang w:val="en-US"/>
        </w:rPr>
        <w:t>0057936-95.1999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ORI:9000000529/SP REG:23.11.1999</w:t>
      </w:r>
    </w:p>
    <w:p w:rsidR="007965A7" w:rsidRDefault="007965A7">
      <w:r w:rsidRPr="00BB3339">
        <w:rPr>
          <w:lang w:val="en-US"/>
        </w:rPr>
        <w:t xml:space="preserve">      </w:t>
      </w:r>
      <w:r w:rsidR="00F80472">
        <w:t>REQTE:</w:t>
      </w:r>
      <w:r>
        <w:t>CONCEICAO DALIO ROSA</w:t>
      </w:r>
    </w:p>
    <w:p w:rsidR="007965A7" w:rsidRDefault="00F80472">
      <w:r>
        <w:t xml:space="preserve">      ADV:</w:t>
      </w:r>
      <w:r w:rsidR="007965A7">
        <w:t>SP021350  ODENEY KLEFENS</w:t>
      </w:r>
    </w:p>
    <w:p w:rsidR="007965A7" w:rsidRDefault="00F80472">
      <w:r>
        <w:t xml:space="preserve">      REQDO(A):</w:t>
      </w:r>
      <w:r w:rsidR="007965A7">
        <w:t>Instituto Nacional do Seguro Social - INSS</w:t>
      </w:r>
    </w:p>
    <w:p w:rsidR="007965A7" w:rsidRDefault="00D17D04">
      <w:r>
        <w:lastRenderedPageBreak/>
        <w:t xml:space="preserve">      ADV:</w:t>
      </w:r>
      <w:r w:rsidR="007965A7">
        <w:t>SP000030  HERMES ARRAIS ALENCAR</w:t>
      </w:r>
    </w:p>
    <w:p w:rsidR="007965A7" w:rsidRDefault="00D17D04">
      <w:r>
        <w:t xml:space="preserve">      DEPREC:</w:t>
      </w:r>
      <w:r w:rsidR="007965A7">
        <w:t>JUIZO DE DIREITO DA 3 VARA DE BOTUCATU SP</w:t>
      </w:r>
    </w:p>
    <w:p w:rsidR="007965A7" w:rsidRDefault="00D17D04">
      <w:r>
        <w:t xml:space="preserve">      RELATOR:</w:t>
      </w:r>
      <w:r w:rsidR="007965A7">
        <w:t>DES.FED. PRESIDENTE / PRESIDÊNCIA</w:t>
      </w:r>
    </w:p>
    <w:p w:rsidR="007965A7" w:rsidRDefault="00D17D04">
      <w:r>
        <w:t xml:space="preserve">      ENDER.</w:t>
      </w:r>
      <w:r w:rsidR="007965A7">
        <w:t>:Av.Paulista,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D17D04">
        <w:rPr>
          <w:lang w:val="en-US"/>
        </w:rPr>
        <w:t>:</w:t>
      </w:r>
      <w:r w:rsidRPr="007965A7">
        <w:rPr>
          <w:lang w:val="en-US"/>
        </w:rPr>
        <w:t>0057973-25.1999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ORI:8802022135/SP REG:23.11.1999</w:t>
      </w:r>
    </w:p>
    <w:p w:rsidR="007965A7" w:rsidRDefault="007965A7">
      <w:r w:rsidRPr="00BB3339">
        <w:rPr>
          <w:lang w:val="en-US"/>
        </w:rPr>
        <w:t xml:space="preserve">      </w:t>
      </w:r>
      <w:r w:rsidR="00D17D04">
        <w:t>REQTE:</w:t>
      </w:r>
      <w:r>
        <w:t>RITA MARIA RAMOS SILVESTRE</w:t>
      </w:r>
    </w:p>
    <w:p w:rsidR="007965A7" w:rsidRDefault="00D17D04">
      <w:r>
        <w:t xml:space="preserve">      ADV:</w:t>
      </w:r>
      <w:r w:rsidR="007965A7">
        <w:t>SP039049  MARIA MADALENA WAGNER HADDAD</w:t>
      </w:r>
    </w:p>
    <w:p w:rsidR="007965A7" w:rsidRDefault="00D17D04">
      <w:r>
        <w:t xml:space="preserve">      REQDO(A):</w:t>
      </w:r>
      <w:r w:rsidR="007965A7">
        <w:t>Instituto Nacional do Seguro Social - INSS</w:t>
      </w:r>
    </w:p>
    <w:p w:rsidR="007965A7" w:rsidRDefault="00D17D04">
      <w:r>
        <w:t xml:space="preserve">      ADV:</w:t>
      </w:r>
      <w:r w:rsidR="007965A7">
        <w:t>SP000030  HERMES ARRAIS ALENCAR</w:t>
      </w:r>
    </w:p>
    <w:p w:rsidR="007965A7" w:rsidRDefault="00D17D04">
      <w:r>
        <w:t xml:space="preserve">      DEPREC:</w:t>
      </w:r>
      <w:r w:rsidR="007965A7">
        <w:t>JUIZO FEDERAL DA 6 VARA DE SANTOS &gt; 4ªSSJ &gt; SP</w:t>
      </w:r>
    </w:p>
    <w:p w:rsidR="007965A7" w:rsidRDefault="00D17D04">
      <w:r>
        <w:t xml:space="preserve">      RELATOR:</w:t>
      </w:r>
      <w:r w:rsidR="007965A7">
        <w:t>DES.FED. PRESIDENTE / PRESIDÊNCIA</w:t>
      </w:r>
    </w:p>
    <w:p w:rsidR="007965A7" w:rsidRDefault="00D17D0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D17D04">
        <w:rPr>
          <w:lang w:val="en-US"/>
        </w:rPr>
        <w:t>:</w:t>
      </w:r>
      <w:r w:rsidRPr="007965A7">
        <w:rPr>
          <w:lang w:val="en-US"/>
        </w:rPr>
        <w:t>0059482-88.1999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ORI:8900000520/SP REG:26.11.1999</w:t>
      </w:r>
    </w:p>
    <w:p w:rsidR="007965A7" w:rsidRDefault="007965A7">
      <w:r w:rsidRPr="00BB3339">
        <w:rPr>
          <w:lang w:val="en-US"/>
        </w:rPr>
        <w:t xml:space="preserve">      </w:t>
      </w:r>
      <w:r w:rsidR="00D17D04">
        <w:t>REQTE:</w:t>
      </w:r>
      <w:r>
        <w:t>ALAIDE EVANGELISTA DE MIRANDA</w:t>
      </w:r>
    </w:p>
    <w:p w:rsidR="007965A7" w:rsidRDefault="00D17D04">
      <w:r>
        <w:t xml:space="preserve">      ADV:</w:t>
      </w:r>
      <w:r w:rsidR="007965A7">
        <w:t>SP078271  JOAO ANTONIO FRANCISCO e outro(a)</w:t>
      </w:r>
    </w:p>
    <w:p w:rsidR="007965A7" w:rsidRDefault="00D17D04">
      <w:r>
        <w:t xml:space="preserve">      REQDO(A):</w:t>
      </w:r>
      <w:r w:rsidR="007965A7">
        <w:t>Instituto Nacional do Seguro Social - INSS</w:t>
      </w:r>
    </w:p>
    <w:p w:rsidR="007965A7" w:rsidRDefault="00D17D04">
      <w:r>
        <w:t xml:space="preserve">      ADV:</w:t>
      </w:r>
      <w:r w:rsidR="007965A7">
        <w:t>SP000030  HERMES ARRAIS ALENCAR</w:t>
      </w:r>
    </w:p>
    <w:p w:rsidR="007965A7" w:rsidRDefault="00D17D04">
      <w:r>
        <w:t xml:space="preserve">      DEPREC:</w:t>
      </w:r>
      <w:r w:rsidR="007965A7">
        <w:t>JUIZO DE DIREITO DA 1 VARA DE CONCHAS SP</w:t>
      </w:r>
    </w:p>
    <w:p w:rsidR="007965A7" w:rsidRDefault="00D17D04">
      <w:r>
        <w:t xml:space="preserve">      RELATOR:</w:t>
      </w:r>
      <w:r w:rsidR="007965A7">
        <w:t>DES.FED. PRESIDENTE / PRESIDÊNCIA</w:t>
      </w:r>
    </w:p>
    <w:p w:rsidR="007965A7" w:rsidRDefault="00D17D0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D17D04">
        <w:rPr>
          <w:lang w:val="en-US"/>
        </w:rPr>
        <w:t>:</w:t>
      </w:r>
      <w:r w:rsidRPr="007965A7">
        <w:rPr>
          <w:lang w:val="en-US"/>
        </w:rPr>
        <w:t>0059508-86.1999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ORI:9000407311/SP REG:26.11.1999</w:t>
      </w:r>
    </w:p>
    <w:p w:rsidR="007965A7" w:rsidRDefault="007965A7">
      <w:r w:rsidRPr="00BB3339">
        <w:rPr>
          <w:lang w:val="en-US"/>
        </w:rPr>
        <w:t xml:space="preserve">      </w:t>
      </w:r>
      <w:r w:rsidR="00D17D04">
        <w:t>REQTE:</w:t>
      </w:r>
      <w:r>
        <w:t>TAKESHI YOSHIMURA</w:t>
      </w:r>
    </w:p>
    <w:p w:rsidR="007965A7" w:rsidRDefault="00D17D04">
      <w:r>
        <w:t xml:space="preserve">      ADV:</w:t>
      </w:r>
      <w:r w:rsidR="007965A7">
        <w:t>SP047342  MARIA APARECIDA VERZEGNASSI GINEZ e outros(as)</w:t>
      </w:r>
    </w:p>
    <w:p w:rsidR="007965A7" w:rsidRDefault="00D17D04">
      <w:r>
        <w:t xml:space="preserve">      REQDO(A):</w:t>
      </w:r>
      <w:r w:rsidR="007965A7">
        <w:t>Instituto Nacional do Seguro Social - INSS</w:t>
      </w:r>
    </w:p>
    <w:p w:rsidR="007965A7" w:rsidRDefault="00D17D04">
      <w:r>
        <w:t xml:space="preserve">      ADV:</w:t>
      </w:r>
      <w:r w:rsidR="007965A7">
        <w:t>SP000030  HERMES ARRAIS ALENCAR</w:t>
      </w:r>
    </w:p>
    <w:p w:rsidR="007965A7" w:rsidRDefault="00D17D04">
      <w:r>
        <w:t xml:space="preserve">      DEPREC:</w:t>
      </w:r>
      <w:r w:rsidR="007965A7">
        <w:t>JUIZO FEDERAL DA 1 VARA PREVIDENCIARIA DE SAO PAULO SP&gt;1ª</w:t>
      </w:r>
    </w:p>
    <w:p w:rsidR="007965A7" w:rsidRDefault="007965A7">
      <w:r>
        <w:t xml:space="preserve">       SSJ&gt;SP</w:t>
      </w:r>
    </w:p>
    <w:p w:rsidR="007965A7" w:rsidRDefault="00D17D04">
      <w:r>
        <w:t xml:space="preserve">      RELATOR:</w:t>
      </w:r>
      <w:r w:rsidR="007965A7">
        <w:t>DES.FED. PRESIDENTE / PRESIDÊNCIA</w:t>
      </w:r>
    </w:p>
    <w:p w:rsidR="007965A7" w:rsidRDefault="00D17D0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D17D04">
        <w:rPr>
          <w:lang w:val="en-US"/>
        </w:rPr>
        <w:t>:</w:t>
      </w:r>
      <w:r w:rsidRPr="007965A7">
        <w:rPr>
          <w:lang w:val="en-US"/>
        </w:rPr>
        <w:t>0059596-27.1999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ORI:9500000349/SP REG:26.11.1999</w:t>
      </w:r>
    </w:p>
    <w:p w:rsidR="007965A7" w:rsidRDefault="007965A7">
      <w:r w:rsidRPr="00BB3339">
        <w:rPr>
          <w:lang w:val="en-US"/>
        </w:rPr>
        <w:t xml:space="preserve">      </w:t>
      </w:r>
      <w:r w:rsidR="00D17D04">
        <w:t>REQTE:</w:t>
      </w:r>
      <w:r>
        <w:t>ROSA DE LIMA DE OLIVEIRA</w:t>
      </w:r>
    </w:p>
    <w:p w:rsidR="007965A7" w:rsidRDefault="00D17D04">
      <w:r>
        <w:t xml:space="preserve">      ADV:</w:t>
      </w:r>
      <w:r w:rsidR="007965A7">
        <w:t>SP108976  CARMENCITA APARECIDA DA SILVA OLIVEIRA e outro(a)</w:t>
      </w:r>
    </w:p>
    <w:p w:rsidR="007965A7" w:rsidRDefault="00D17D04">
      <w:r>
        <w:t xml:space="preserve">      REQDO(A):</w:t>
      </w:r>
      <w:r w:rsidR="007965A7">
        <w:t>Instituto Nacional do Seguro Social - INSS</w:t>
      </w:r>
    </w:p>
    <w:p w:rsidR="007965A7" w:rsidRDefault="00D17D04">
      <w:r>
        <w:t xml:space="preserve">      ADV:</w:t>
      </w:r>
      <w:r w:rsidR="007965A7">
        <w:t>SP000030  HERMES ARRAIS ALENCAR</w:t>
      </w:r>
    </w:p>
    <w:p w:rsidR="007965A7" w:rsidRDefault="00D17D04">
      <w:r>
        <w:t xml:space="preserve">      DEPREC:</w:t>
      </w:r>
      <w:r w:rsidR="007965A7">
        <w:t>JUIZO DE DIREITO DA 1 VARA DE ITAPORANGA SP</w:t>
      </w:r>
    </w:p>
    <w:p w:rsidR="007965A7" w:rsidRDefault="00D17D04">
      <w:r>
        <w:t xml:space="preserve">      RELATOR:</w:t>
      </w:r>
      <w:r w:rsidR="007965A7">
        <w:t>DES.FED. PRESIDENTE / PRESIDÊNCIA</w:t>
      </w:r>
    </w:p>
    <w:p w:rsidR="007965A7" w:rsidRDefault="00D17D0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D17D04">
        <w:rPr>
          <w:lang w:val="en-US"/>
        </w:rPr>
        <w:t>:</w:t>
      </w:r>
      <w:r w:rsidRPr="007965A7">
        <w:rPr>
          <w:lang w:val="en-US"/>
        </w:rPr>
        <w:t>0059804-11.1999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ORI:9302052834/SP REG:03.12.1999</w:t>
      </w:r>
    </w:p>
    <w:p w:rsidR="007965A7" w:rsidRDefault="007965A7">
      <w:r w:rsidRPr="00BB3339">
        <w:rPr>
          <w:lang w:val="en-US"/>
        </w:rPr>
        <w:t xml:space="preserve">      </w:t>
      </w:r>
      <w:r w:rsidR="00D17D04">
        <w:t>PARTE A:</w:t>
      </w:r>
      <w:r>
        <w:t>BENEDICTO PERES FILHO e outros(as)</w:t>
      </w:r>
    </w:p>
    <w:p w:rsidR="007965A7" w:rsidRDefault="00D17D04">
      <w:r>
        <w:t xml:space="preserve">      REQTE:</w:t>
      </w:r>
      <w:r w:rsidR="007965A7">
        <w:t>ERALDO AURELIO FRANZESE</w:t>
      </w:r>
    </w:p>
    <w:p w:rsidR="007965A7" w:rsidRDefault="00D17D04">
      <w:r>
        <w:t xml:space="preserve">      ADV:</w:t>
      </w:r>
      <w:r w:rsidR="007965A7">
        <w:t>SP012540  ERALDO AURELIO FRANZESE e outros(as)</w:t>
      </w:r>
    </w:p>
    <w:p w:rsidR="007965A7" w:rsidRDefault="00D17D04">
      <w:r>
        <w:t xml:space="preserve">      REQDO(A):</w:t>
      </w:r>
      <w:r w:rsidR="007965A7">
        <w:t>Instituto Nacional do Seguro Social - INSS</w:t>
      </w:r>
    </w:p>
    <w:p w:rsidR="007965A7" w:rsidRDefault="00D17D04">
      <w:r>
        <w:t xml:space="preserve">      ADV:</w:t>
      </w:r>
      <w:r w:rsidR="007965A7">
        <w:t>SP000030  HERMES ARRAIS ALENCAR</w:t>
      </w:r>
    </w:p>
    <w:p w:rsidR="007965A7" w:rsidRDefault="00D17D04">
      <w:r>
        <w:t xml:space="preserve">      DEPREC:</w:t>
      </w:r>
      <w:r w:rsidR="007965A7">
        <w:t>JUIZO FEDERAL DA 3 VARA DE SANTOS &gt; 4ªSSJ &gt; SP</w:t>
      </w:r>
    </w:p>
    <w:p w:rsidR="007965A7" w:rsidRDefault="00D17D04">
      <w:r>
        <w:t xml:space="preserve">      RELATOR:</w:t>
      </w:r>
      <w:r w:rsidR="007965A7">
        <w:t>DES.FED. PRESIDENTE / PRESIDÊNCIA</w:t>
      </w:r>
    </w:p>
    <w:p w:rsidR="007965A7" w:rsidRDefault="00D17D0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D17D04">
        <w:rPr>
          <w:lang w:val="en-US"/>
        </w:rPr>
        <w:t>:</w:t>
      </w:r>
      <w:r w:rsidRPr="007965A7">
        <w:rPr>
          <w:lang w:val="en-US"/>
        </w:rPr>
        <w:t>0059844-90.1999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ORI:9100000299/SP REG:03.12.1999</w:t>
      </w:r>
    </w:p>
    <w:p w:rsidR="007965A7" w:rsidRDefault="007965A7">
      <w:r w:rsidRPr="00BB3339">
        <w:rPr>
          <w:lang w:val="en-US"/>
        </w:rPr>
        <w:t xml:space="preserve">      </w:t>
      </w:r>
      <w:r w:rsidR="00D17D04">
        <w:t>REQTE:</w:t>
      </w:r>
      <w:r>
        <w:t>ALFREDO RIBEIRO DE ALMEIDA e outros(as)</w:t>
      </w:r>
    </w:p>
    <w:p w:rsidR="007965A7" w:rsidRDefault="00D17D04">
      <w:r>
        <w:t xml:space="preserve">      ADV:</w:t>
      </w:r>
      <w:r w:rsidR="007965A7">
        <w:t>SP022491  JOAQUIM NEGRAO e outro(a)</w:t>
      </w:r>
    </w:p>
    <w:p w:rsidR="007965A7" w:rsidRDefault="00D17D04">
      <w:r>
        <w:t xml:space="preserve">      REQDO(A):</w:t>
      </w:r>
      <w:r w:rsidR="007965A7">
        <w:t>Instituto Nacional do Seguro Social - INSS</w:t>
      </w:r>
    </w:p>
    <w:p w:rsidR="007965A7" w:rsidRDefault="00D17D04">
      <w:r>
        <w:t xml:space="preserve">      ADV:</w:t>
      </w:r>
      <w:r w:rsidR="007965A7">
        <w:t>SP000030  HERMES ARRAIS ALENCAR</w:t>
      </w:r>
    </w:p>
    <w:p w:rsidR="007965A7" w:rsidRDefault="00D17D04">
      <w:r>
        <w:t xml:space="preserve">      DEPREC:</w:t>
      </w:r>
      <w:r w:rsidR="007965A7">
        <w:t>JUIZO DE DIREITO DA 1 VARA DE ITAI SP</w:t>
      </w:r>
    </w:p>
    <w:p w:rsidR="007965A7" w:rsidRDefault="00D17D04">
      <w:r>
        <w:t xml:space="preserve">      RELATOR:</w:t>
      </w:r>
      <w:r w:rsidR="007965A7">
        <w:t>DES.FED. PRESIDENTE / PRESIDÊNCIA</w:t>
      </w:r>
    </w:p>
    <w:p w:rsidR="007965A7" w:rsidRDefault="00D17D0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17D04">
        <w:rPr>
          <w:lang w:val="en-US"/>
        </w:rPr>
        <w:t>:</w:t>
      </w:r>
      <w:r w:rsidRPr="007965A7">
        <w:rPr>
          <w:lang w:val="en-US"/>
        </w:rPr>
        <w:t>0060000-78.1999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ORI:9300000730/SP REG:07.12.1999</w:t>
      </w:r>
    </w:p>
    <w:p w:rsidR="007965A7" w:rsidRDefault="007965A7">
      <w:r w:rsidRPr="00BB3339">
        <w:rPr>
          <w:lang w:val="en-US"/>
        </w:rPr>
        <w:t xml:space="preserve">      </w:t>
      </w:r>
      <w:r w:rsidR="00D17D04">
        <w:t>REQTE:</w:t>
      </w:r>
      <w:r>
        <w:t>ALICE ZEFERINO</w:t>
      </w:r>
    </w:p>
    <w:p w:rsidR="007965A7" w:rsidRDefault="00D17D04">
      <w:r>
        <w:t xml:space="preserve">      ADV:</w:t>
      </w:r>
      <w:r w:rsidR="007965A7">
        <w:t>SP110064  CRISTIANE KARAN CARDOZO SANTAREM</w:t>
      </w:r>
    </w:p>
    <w:p w:rsidR="007965A7" w:rsidRDefault="00D17D04">
      <w:r>
        <w:t xml:space="preserve">      REQDO(A):</w:t>
      </w:r>
      <w:r w:rsidR="007965A7">
        <w:t>Instituto Nacional do Seguro Social - INSS</w:t>
      </w:r>
    </w:p>
    <w:p w:rsidR="007965A7" w:rsidRDefault="00D17D04">
      <w:r>
        <w:t xml:space="preserve">      ADV:</w:t>
      </w:r>
      <w:r w:rsidR="007965A7">
        <w:t>SP000030  HERMES ARRAIS ALENCAR</w:t>
      </w:r>
    </w:p>
    <w:p w:rsidR="007965A7" w:rsidRDefault="00D17D04">
      <w:r>
        <w:t xml:space="preserve">      DEPREC:</w:t>
      </w:r>
      <w:r w:rsidR="007965A7">
        <w:t>JUIZO DE DIREITO DA 1 VARA DE SAO MANUEL SP</w:t>
      </w:r>
    </w:p>
    <w:p w:rsidR="007965A7" w:rsidRDefault="00D17D04">
      <w:r>
        <w:t xml:space="preserve">      RELATOR:</w:t>
      </w:r>
      <w:r w:rsidR="007965A7">
        <w:t>DES.FED. PRESIDENTE / PRESIDÊNCIA</w:t>
      </w:r>
    </w:p>
    <w:p w:rsidR="007965A7" w:rsidRDefault="00D17D0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D17D04">
        <w:rPr>
          <w:lang w:val="en-US"/>
        </w:rPr>
        <w:t>:</w:t>
      </w:r>
      <w:r w:rsidRPr="007965A7">
        <w:rPr>
          <w:lang w:val="en-US"/>
        </w:rPr>
        <w:t>0060256-21.1999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ORI:9600000400/SP REG:13.12.1999</w:t>
      </w:r>
    </w:p>
    <w:p w:rsidR="007965A7" w:rsidRDefault="007965A7">
      <w:r w:rsidRPr="00BB3339">
        <w:rPr>
          <w:lang w:val="en-US"/>
        </w:rPr>
        <w:t xml:space="preserve">      </w:t>
      </w:r>
      <w:r w:rsidR="00D17D04">
        <w:t>REQTE:</w:t>
      </w:r>
      <w:r>
        <w:t>ILENYL CASCINY</w:t>
      </w:r>
    </w:p>
    <w:p w:rsidR="007965A7" w:rsidRDefault="00D17D04">
      <w:r>
        <w:t xml:space="preserve">      ADV:</w:t>
      </w:r>
      <w:r w:rsidR="007965A7">
        <w:t>SP085855  DANILO BARBOSA QUADROS e outros(as)</w:t>
      </w:r>
    </w:p>
    <w:p w:rsidR="007965A7" w:rsidRDefault="00D17D04">
      <w:r>
        <w:t xml:space="preserve">      REQDO(A):</w:t>
      </w:r>
      <w:r w:rsidR="007965A7">
        <w:t>Instituto Nacional do Seguro Social - INSS</w:t>
      </w:r>
    </w:p>
    <w:p w:rsidR="007965A7" w:rsidRDefault="00D17D04">
      <w:r>
        <w:t xml:space="preserve">      ADV:</w:t>
      </w:r>
      <w:r w:rsidR="007965A7">
        <w:t>SP000030  HERMES ARRAIS ALENCAR</w:t>
      </w:r>
    </w:p>
    <w:p w:rsidR="007965A7" w:rsidRDefault="00D17D04">
      <w:r>
        <w:t xml:space="preserve">      DEPREC:</w:t>
      </w:r>
      <w:r w:rsidR="007965A7">
        <w:t>JUIZO DE DIREITO DA 1 VARA DE OSASCO SP</w:t>
      </w:r>
    </w:p>
    <w:p w:rsidR="007965A7" w:rsidRDefault="00D17D04">
      <w:r>
        <w:t xml:space="preserve">      RELATOR:</w:t>
      </w:r>
      <w:r w:rsidR="007965A7">
        <w:t>DES.FED. PRESIDENTE / PRESIDÊNCIA</w:t>
      </w:r>
    </w:p>
    <w:p w:rsidR="007965A7" w:rsidRDefault="00D17D0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D17D04">
        <w:rPr>
          <w:lang w:val="en-US"/>
        </w:rPr>
        <w:t>:</w:t>
      </w:r>
      <w:r w:rsidRPr="007965A7">
        <w:rPr>
          <w:lang w:val="en-US"/>
        </w:rPr>
        <w:t>0060344-59.1999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ORI:9400000028/SP REG:13.12.1999</w:t>
      </w:r>
    </w:p>
    <w:p w:rsidR="007965A7" w:rsidRDefault="007965A7">
      <w:r w:rsidRPr="00BB3339">
        <w:rPr>
          <w:lang w:val="en-US"/>
        </w:rPr>
        <w:t xml:space="preserve">      </w:t>
      </w:r>
      <w:r w:rsidR="00D17D04">
        <w:t>REQTE:</w:t>
      </w:r>
      <w:r>
        <w:t>NORBERTO GONCALVES SILVA</w:t>
      </w:r>
    </w:p>
    <w:p w:rsidR="007965A7" w:rsidRDefault="00D17D04">
      <w:r>
        <w:t xml:space="preserve">      ADV:</w:t>
      </w:r>
      <w:r w:rsidR="007965A7">
        <w:t>SP045351  IVO ARNALDO CUNHA DE OLIVEIRA NETO e outros(as)</w:t>
      </w:r>
    </w:p>
    <w:p w:rsidR="007965A7" w:rsidRDefault="00D17D04">
      <w:r>
        <w:t xml:space="preserve">      REQDO(A):</w:t>
      </w:r>
      <w:r w:rsidR="007965A7">
        <w:t>Instituto Nacional do Seguro Social - INSS</w:t>
      </w:r>
    </w:p>
    <w:p w:rsidR="007965A7" w:rsidRDefault="00D17D04">
      <w:r>
        <w:t xml:space="preserve">      ADV:</w:t>
      </w:r>
      <w:r w:rsidR="007965A7">
        <w:t>SP000030  HERMES ARRAIS ALENCAR</w:t>
      </w:r>
    </w:p>
    <w:p w:rsidR="007965A7" w:rsidRDefault="00D17D04">
      <w:r>
        <w:t xml:space="preserve">      DEPREC:</w:t>
      </w:r>
      <w:r w:rsidR="007965A7">
        <w:t>JUIZO DE DIREITO DA 1 VARA DE SAO VICENTE SP</w:t>
      </w:r>
    </w:p>
    <w:p w:rsidR="007965A7" w:rsidRDefault="00D17D04">
      <w:r>
        <w:t xml:space="preserve">      RELATOR:</w:t>
      </w:r>
      <w:r w:rsidR="007965A7">
        <w:t>DES.FED. PRESIDENTE / PRESIDÊNCIA</w:t>
      </w:r>
    </w:p>
    <w:p w:rsidR="007965A7" w:rsidRDefault="00D17D0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D17D04">
        <w:rPr>
          <w:lang w:val="en-US"/>
        </w:rPr>
        <w:t>:</w:t>
      </w:r>
      <w:r w:rsidRPr="007965A7">
        <w:rPr>
          <w:lang w:val="en-US"/>
        </w:rPr>
        <w:t>0060359-28.1999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ORI:9500000508/SP REG:13.12.1999</w:t>
      </w:r>
    </w:p>
    <w:p w:rsidR="007965A7" w:rsidRDefault="00D17D04" w:rsidP="00D17D04">
      <w:pPr>
        <w:ind w:left="360"/>
      </w:pPr>
      <w:r>
        <w:t>REQTE:</w:t>
      </w:r>
      <w:r w:rsidR="007965A7">
        <w:t>DIVA VERGA RODRIGUES</w:t>
      </w:r>
    </w:p>
    <w:p w:rsidR="007965A7" w:rsidRDefault="00D17D04">
      <w:r>
        <w:t xml:space="preserve">      ADV:</w:t>
      </w:r>
      <w:r w:rsidR="007965A7">
        <w:t>SP103037  CARLOS ROBERTO DOS SANTOS OKAMOTO</w:t>
      </w:r>
    </w:p>
    <w:p w:rsidR="007965A7" w:rsidRDefault="00D17D04">
      <w:r>
        <w:t xml:space="preserve">      REQDO(A):</w:t>
      </w:r>
      <w:r w:rsidR="007965A7">
        <w:t>Instituto Nacional do Seguro Social - INSS</w:t>
      </w:r>
    </w:p>
    <w:p w:rsidR="007965A7" w:rsidRDefault="00D17D04">
      <w:r>
        <w:t xml:space="preserve">      ADV:</w:t>
      </w:r>
      <w:r w:rsidR="007965A7">
        <w:t>SP000030  HERMES ARRAIS ALENCAR</w:t>
      </w:r>
    </w:p>
    <w:p w:rsidR="007965A7" w:rsidRDefault="00D17D04">
      <w:r>
        <w:t xml:space="preserve">      DEPREC:</w:t>
      </w:r>
      <w:r w:rsidR="007965A7">
        <w:t>JUIZO DE DIREITO DA 1 VARA DE PENAPOLIS SP</w:t>
      </w:r>
    </w:p>
    <w:p w:rsidR="007965A7" w:rsidRDefault="00D17D04">
      <w:r>
        <w:t xml:space="preserve">      RELATOR:</w:t>
      </w:r>
      <w:r w:rsidR="007965A7">
        <w:t>DES.FED. PRESIDENTE / PRESIDÊNCIA</w:t>
      </w:r>
    </w:p>
    <w:p w:rsidR="007965A7" w:rsidRDefault="00D17D0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D17D04">
        <w:rPr>
          <w:lang w:val="en-US"/>
        </w:rPr>
        <w:t>:</w:t>
      </w:r>
      <w:r w:rsidRPr="007965A7">
        <w:rPr>
          <w:lang w:val="en-US"/>
        </w:rPr>
        <w:t>0060425-08.1999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ORI:9200332900/SP REG:13.12.1999</w:t>
      </w:r>
    </w:p>
    <w:p w:rsidR="007965A7" w:rsidRDefault="007965A7">
      <w:r w:rsidRPr="00BB3339">
        <w:rPr>
          <w:lang w:val="en-US"/>
        </w:rPr>
        <w:t xml:space="preserve">      </w:t>
      </w:r>
      <w:r w:rsidR="00D17D04">
        <w:t>REQTE:</w:t>
      </w:r>
      <w:r>
        <w:t>SOCIEDADE COML/ DE MADEIRAS ARIZONA LTDA</w:t>
      </w:r>
    </w:p>
    <w:p w:rsidR="007965A7" w:rsidRDefault="00D17D04">
      <w:r>
        <w:t xml:space="preserve">      ADV:</w:t>
      </w:r>
      <w:r w:rsidR="007965A7">
        <w:t>SP030018  MILTON VESPUCIO SERRA e outro(a)</w:t>
      </w:r>
    </w:p>
    <w:p w:rsidR="007965A7" w:rsidRDefault="00D17D04">
      <w:r>
        <w:t xml:space="preserve">      REQDO(A):</w:t>
      </w:r>
      <w:r w:rsidR="007965A7">
        <w:t>Uniao Federal (FAZENDA NACIONAL)</w:t>
      </w:r>
    </w:p>
    <w:p w:rsidR="007965A7" w:rsidRDefault="007965A7">
      <w:r>
        <w:t xml:space="preserve">    </w:t>
      </w:r>
      <w:r w:rsidR="00D17D04">
        <w:t xml:space="preserve">  ADV:</w:t>
      </w:r>
      <w:r>
        <w:t>SP000020  SIMONE APARECIDA VENCIGUERI AZEREDO</w:t>
      </w:r>
    </w:p>
    <w:p w:rsidR="007965A7" w:rsidRDefault="00D17D04">
      <w:r>
        <w:t xml:space="preserve">      DEPREC:</w:t>
      </w:r>
      <w:r w:rsidR="007965A7">
        <w:t>JUIZO FEDERAL DA 13 VARA SAO PAULO Sec Jud SP</w:t>
      </w:r>
    </w:p>
    <w:p w:rsidR="007965A7" w:rsidRDefault="00D17D04">
      <w:r>
        <w:t xml:space="preserve">      RELATOR:</w:t>
      </w:r>
      <w:r w:rsidR="007965A7">
        <w:t>DES.FED. PRESIDENTE / PRESIDÊNCIA</w:t>
      </w:r>
    </w:p>
    <w:p w:rsidR="007965A7" w:rsidRDefault="00D17D0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D17D04">
        <w:rPr>
          <w:lang w:val="en-US"/>
        </w:rPr>
        <w:t>:</w:t>
      </w:r>
      <w:r w:rsidRPr="007965A7">
        <w:rPr>
          <w:lang w:val="en-US"/>
        </w:rPr>
        <w:t>0060463-20.1999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ORI:9300000740/SP REG:13.12.1999</w:t>
      </w:r>
    </w:p>
    <w:p w:rsidR="007965A7" w:rsidRDefault="007965A7">
      <w:r w:rsidRPr="00BB3339">
        <w:rPr>
          <w:lang w:val="en-US"/>
        </w:rPr>
        <w:t xml:space="preserve">      </w:t>
      </w:r>
      <w:r w:rsidR="00D17D04">
        <w:t>REQTE:</w:t>
      </w:r>
      <w:r>
        <w:t>JOAO MACHADO DA SILVA</w:t>
      </w:r>
    </w:p>
    <w:p w:rsidR="007965A7" w:rsidRDefault="00D17D04">
      <w:r>
        <w:t xml:space="preserve">      ADV:</w:t>
      </w:r>
      <w:r w:rsidR="007965A7">
        <w:t>SP063682  NEUSA PAULINO MARTINS DA COSTA e outro(a)</w:t>
      </w:r>
    </w:p>
    <w:p w:rsidR="007965A7" w:rsidRDefault="00D17D04">
      <w:r>
        <w:t xml:space="preserve">      REQDO(A):</w:t>
      </w:r>
      <w:r w:rsidR="007965A7">
        <w:t>Instituto Nacional do Seguro Social - INSS</w:t>
      </w:r>
    </w:p>
    <w:p w:rsidR="007965A7" w:rsidRDefault="00D17D04">
      <w:r>
        <w:t xml:space="preserve">      ADV:</w:t>
      </w:r>
      <w:r w:rsidR="007965A7">
        <w:t>SP000030  HERMES ARRAIS ALENCAR</w:t>
      </w:r>
    </w:p>
    <w:p w:rsidR="007965A7" w:rsidRDefault="00D17D04">
      <w:r>
        <w:t xml:space="preserve">      DEPREC:</w:t>
      </w:r>
      <w:r w:rsidR="007965A7">
        <w:t>JUIZO DE DIREITO DA 1 VARA DE AVARE SP</w:t>
      </w:r>
    </w:p>
    <w:p w:rsidR="007965A7" w:rsidRDefault="00D17D04">
      <w:r>
        <w:t xml:space="preserve">      RELATOR:</w:t>
      </w:r>
      <w:r w:rsidR="007965A7">
        <w:t>DES.FED. PRESIDENTE / PRESIDÊNCIA</w:t>
      </w:r>
    </w:p>
    <w:p w:rsidR="007965A7" w:rsidRDefault="00753197">
      <w:r>
        <w:t xml:space="preserve">      ENDER.</w:t>
      </w:r>
      <w:r w:rsidR="00D17D04">
        <w:t>:</w:t>
      </w:r>
      <w:r>
        <w:t>A</w:t>
      </w:r>
      <w:r w:rsidR="007965A7">
        <w:t>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753197">
        <w:rPr>
          <w:lang w:val="en-US"/>
        </w:rPr>
        <w:t>:</w:t>
      </w:r>
      <w:r w:rsidRPr="007965A7">
        <w:rPr>
          <w:lang w:val="en-US"/>
        </w:rPr>
        <w:t>0060678-93.1999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ORI:9100000452/SP REG:15.12.1999</w:t>
      </w:r>
    </w:p>
    <w:p w:rsidR="007965A7" w:rsidRDefault="007965A7">
      <w:r w:rsidRPr="00BB3339">
        <w:rPr>
          <w:lang w:val="en-US"/>
        </w:rPr>
        <w:t xml:space="preserve">      </w:t>
      </w:r>
      <w:r w:rsidR="00753197">
        <w:t>REQTE:</w:t>
      </w:r>
      <w:r>
        <w:t>ARLINDO LUCIO e outros(as)</w:t>
      </w:r>
    </w:p>
    <w:p w:rsidR="007965A7" w:rsidRDefault="00753197">
      <w:r>
        <w:t xml:space="preserve">      ADV:</w:t>
      </w:r>
      <w:r w:rsidR="007965A7">
        <w:t>SP020563  JOSE QUARTUCCI e outros(as)</w:t>
      </w:r>
    </w:p>
    <w:p w:rsidR="007965A7" w:rsidRDefault="00753197">
      <w:r>
        <w:t xml:space="preserve">      REQDO(A):</w:t>
      </w:r>
      <w:r w:rsidR="007965A7">
        <w:t>Instituto Nacional do Seguro Social - INSS</w:t>
      </w:r>
    </w:p>
    <w:p w:rsidR="007965A7" w:rsidRDefault="00753197">
      <w:r>
        <w:t xml:space="preserve">      ADV:</w:t>
      </w:r>
      <w:r w:rsidR="007965A7">
        <w:t>SP000030  HERMES ARRAIS ALENCAR</w:t>
      </w:r>
    </w:p>
    <w:p w:rsidR="007965A7" w:rsidRDefault="00753197">
      <w:r>
        <w:lastRenderedPageBreak/>
        <w:t xml:space="preserve">      DEPREC:</w:t>
      </w:r>
      <w:r w:rsidR="007965A7">
        <w:t>JUIZO DE DIREITO DA 1 VARA DE ITAI SP</w:t>
      </w:r>
    </w:p>
    <w:p w:rsidR="007965A7" w:rsidRDefault="00753197">
      <w:r>
        <w:t xml:space="preserve">      RELATOR:</w:t>
      </w:r>
      <w:r w:rsidR="007965A7">
        <w:t>DES.FED. PRESIDENTE / PRESIDÊNCIA</w:t>
      </w:r>
    </w:p>
    <w:p w:rsidR="007965A7" w:rsidRDefault="007531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BB3339">
        <w:t xml:space="preserve"> </w:t>
      </w:r>
      <w:r w:rsidRPr="00CB662C">
        <w:rPr>
          <w:lang w:val="en-US"/>
        </w:rPr>
        <w:t>PROC.</w:t>
      </w:r>
      <w:r w:rsidR="00753197">
        <w:rPr>
          <w:lang w:val="en-US"/>
        </w:rPr>
        <w:t>:</w:t>
      </w:r>
      <w:r w:rsidRPr="007965A7">
        <w:rPr>
          <w:lang w:val="en-US"/>
        </w:rPr>
        <w:t>0060679-78.1999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ORI:9300000722/SP REG:15.12.1999</w:t>
      </w:r>
    </w:p>
    <w:p w:rsidR="007965A7" w:rsidRDefault="007965A7">
      <w:r w:rsidRPr="00BB3339">
        <w:rPr>
          <w:lang w:val="en-US"/>
        </w:rPr>
        <w:t xml:space="preserve">      </w:t>
      </w:r>
      <w:r w:rsidR="00753197">
        <w:t>REQTE:</w:t>
      </w:r>
      <w:r>
        <w:t>MARIA HELENA LICATTI QUARTUCCI e outros(as)</w:t>
      </w:r>
    </w:p>
    <w:p w:rsidR="007965A7" w:rsidRDefault="00BB3339">
      <w:r>
        <w:t xml:space="preserve">      ADV:</w:t>
      </w:r>
      <w:r w:rsidR="007965A7">
        <w:t>SP020563  JOSE QUARTUCCI e outro(a)</w:t>
      </w:r>
    </w:p>
    <w:p w:rsidR="007965A7" w:rsidRDefault="00BB3339">
      <w:r>
        <w:t xml:space="preserve">      REQDO(A):</w:t>
      </w:r>
      <w:r w:rsidR="007965A7">
        <w:t>Instituto Nacional do Seguro Social - INSS</w:t>
      </w:r>
    </w:p>
    <w:p w:rsidR="007965A7" w:rsidRDefault="00BB3339">
      <w:r>
        <w:t xml:space="preserve">      ADV:</w:t>
      </w:r>
      <w:r w:rsidR="007965A7">
        <w:t>SP000030  HERMES ARRAIS ALENCAR</w:t>
      </w:r>
    </w:p>
    <w:p w:rsidR="007965A7" w:rsidRDefault="00BB3339">
      <w:r>
        <w:t xml:space="preserve">      DEPREC:</w:t>
      </w:r>
      <w:r w:rsidR="007965A7">
        <w:t>JUIZO DE DIREITO DA 2 VARA DE AVARE SP</w:t>
      </w:r>
    </w:p>
    <w:p w:rsidR="007965A7" w:rsidRDefault="00BB3339">
      <w:r>
        <w:t xml:space="preserve">      RELATOR:</w:t>
      </w:r>
      <w:r w:rsidR="007965A7">
        <w:t>DES.FED. PRESIDENTE / PRESIDÊNCIA</w:t>
      </w:r>
    </w:p>
    <w:p w:rsidR="007965A7" w:rsidRDefault="00BB333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BB3339">
        <w:rPr>
          <w:lang w:val="en-US"/>
        </w:rPr>
        <w:t>:</w:t>
      </w:r>
      <w:r w:rsidRPr="007965A7">
        <w:rPr>
          <w:lang w:val="en-US"/>
        </w:rPr>
        <w:t>0000897-09.2000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ORI:9700000495/SP REG:12.01.2000</w:t>
      </w:r>
    </w:p>
    <w:p w:rsidR="007965A7" w:rsidRDefault="00BB3339" w:rsidP="00BB3339">
      <w:r w:rsidRPr="002545B4">
        <w:rPr>
          <w:lang w:val="en-US"/>
        </w:rPr>
        <w:t xml:space="preserve">      </w:t>
      </w:r>
      <w:r>
        <w:t>REQTE:</w:t>
      </w:r>
      <w:r w:rsidR="007965A7">
        <w:t>ANTONIO MARCELINO DE CAMPOS</w:t>
      </w:r>
    </w:p>
    <w:p w:rsidR="007965A7" w:rsidRDefault="00BB3339">
      <w:r>
        <w:t xml:space="preserve">      ADV:</w:t>
      </w:r>
      <w:r w:rsidR="007965A7">
        <w:t>SP110874  JOSE VANDERLEI BATISTA DA SILVA e outro(a)</w:t>
      </w:r>
    </w:p>
    <w:p w:rsidR="007965A7" w:rsidRDefault="00BB3339">
      <w:r>
        <w:t xml:space="preserve">      REQDO(A):</w:t>
      </w:r>
      <w:r w:rsidR="007965A7">
        <w:t>Instituto Nacional do Seguro Social - INSS</w:t>
      </w:r>
    </w:p>
    <w:p w:rsidR="007965A7" w:rsidRDefault="00BB3339">
      <w:r>
        <w:t xml:space="preserve">      ADV:</w:t>
      </w:r>
      <w:r w:rsidR="007965A7">
        <w:t>SP000030  HERMES ARRAIS ALENCAR</w:t>
      </w:r>
    </w:p>
    <w:p w:rsidR="007965A7" w:rsidRDefault="00BB3339">
      <w:r>
        <w:t xml:space="preserve">      DEPREC:</w:t>
      </w:r>
      <w:r w:rsidR="007965A7">
        <w:t>JUIZO DE DIREITO DA 1 VARA DE CONCHAS SP</w:t>
      </w:r>
    </w:p>
    <w:p w:rsidR="007965A7" w:rsidRDefault="00BB3339">
      <w:r>
        <w:t xml:space="preserve">      RELATOR:</w:t>
      </w:r>
      <w:r w:rsidR="007965A7">
        <w:t>DES.FED. PRESIDENTE / PRESIDÊNCIA</w:t>
      </w:r>
    </w:p>
    <w:p w:rsidR="007965A7" w:rsidRDefault="00BB333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BB3339">
        <w:rPr>
          <w:lang w:val="en-US"/>
        </w:rPr>
        <w:t>:</w:t>
      </w:r>
      <w:r w:rsidRPr="007965A7">
        <w:rPr>
          <w:lang w:val="en-US"/>
        </w:rPr>
        <w:t>0001230-58.2000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ORI:9600000197/SP REG:18.01.2000</w:t>
      </w:r>
    </w:p>
    <w:p w:rsidR="007965A7" w:rsidRDefault="00BB3339" w:rsidP="00BB3339">
      <w:pPr>
        <w:ind w:left="360"/>
      </w:pPr>
      <w:r>
        <w:t>REQTE:</w:t>
      </w:r>
      <w:r w:rsidR="007965A7">
        <w:t>WALDEMAR DE CHRISTOFANO</w:t>
      </w:r>
    </w:p>
    <w:p w:rsidR="007965A7" w:rsidRDefault="00BB3339">
      <w:r>
        <w:t xml:space="preserve">      ADV:</w:t>
      </w:r>
      <w:r w:rsidR="007965A7">
        <w:t>SP128845  NILSON DOS SANTOS ALMEIDA</w:t>
      </w:r>
    </w:p>
    <w:p w:rsidR="007965A7" w:rsidRDefault="00BB3339">
      <w:r>
        <w:t xml:space="preserve">      REQDO(A):</w:t>
      </w:r>
      <w:r w:rsidR="007965A7">
        <w:t>Instituto Nacional do Seguro Social - INSS</w:t>
      </w:r>
    </w:p>
    <w:p w:rsidR="007965A7" w:rsidRDefault="00BB3339">
      <w:r>
        <w:t xml:space="preserve">      ADV:</w:t>
      </w:r>
      <w:r w:rsidR="007965A7">
        <w:t>SP000030  HERMES ARRAIS ALENCAR</w:t>
      </w:r>
    </w:p>
    <w:p w:rsidR="007965A7" w:rsidRDefault="00BB3339">
      <w:r>
        <w:t xml:space="preserve">      DEPREC:</w:t>
      </w:r>
      <w:r w:rsidR="007965A7">
        <w:t>JUIZO DE DIREITO DA 2 VARA DE ITU SP</w:t>
      </w:r>
    </w:p>
    <w:p w:rsidR="007965A7" w:rsidRDefault="00BB3339">
      <w:r>
        <w:t xml:space="preserve">      RELATOR:</w:t>
      </w:r>
      <w:r w:rsidR="007965A7">
        <w:t>DES.FED. PRESIDENTE / PRESIDÊNCIA</w:t>
      </w:r>
    </w:p>
    <w:p w:rsidR="007965A7" w:rsidRDefault="00E979E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E979E0">
        <w:rPr>
          <w:lang w:val="en-US"/>
        </w:rPr>
        <w:t>:</w:t>
      </w:r>
      <w:r w:rsidRPr="007965A7">
        <w:rPr>
          <w:lang w:val="en-US"/>
        </w:rPr>
        <w:t>0001231-43.2000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ORI:9200000557/SP REG:18.01.2000</w:t>
      </w:r>
    </w:p>
    <w:p w:rsidR="007965A7" w:rsidRDefault="007965A7">
      <w:r w:rsidRPr="002545B4">
        <w:rPr>
          <w:lang w:val="en-US"/>
        </w:rPr>
        <w:t xml:space="preserve">      </w:t>
      </w:r>
      <w:r w:rsidR="00E979E0">
        <w:t>REQTE:</w:t>
      </w:r>
      <w:r>
        <w:t>FRANCISCO PEIXOTO</w:t>
      </w:r>
    </w:p>
    <w:p w:rsidR="007965A7" w:rsidRDefault="00E979E0">
      <w:r>
        <w:t xml:space="preserve">      ADV:</w:t>
      </w:r>
      <w:r w:rsidR="007965A7">
        <w:t>SP039131  CLEUZA MARIA SCALET e outro(a)</w:t>
      </w:r>
    </w:p>
    <w:p w:rsidR="007965A7" w:rsidRDefault="00E979E0">
      <w:r>
        <w:t xml:space="preserve">      REQDO(A):</w:t>
      </w:r>
      <w:r w:rsidR="007965A7">
        <w:t>Instituto Nacional do Seguro Social - INSS</w:t>
      </w:r>
    </w:p>
    <w:p w:rsidR="007965A7" w:rsidRDefault="00E979E0">
      <w:r>
        <w:t xml:space="preserve">      ADV:</w:t>
      </w:r>
      <w:r w:rsidR="007965A7">
        <w:t>SP000030  HERMES ARRAIS ALENCAR</w:t>
      </w:r>
    </w:p>
    <w:p w:rsidR="007965A7" w:rsidRDefault="00E979E0">
      <w:r>
        <w:t xml:space="preserve">      DEPREC:</w:t>
      </w:r>
      <w:r w:rsidR="007965A7">
        <w:t>JUIZO DE DIREITO DA 2 VARA DE ITU SP</w:t>
      </w:r>
    </w:p>
    <w:p w:rsidR="007965A7" w:rsidRDefault="00E979E0">
      <w:r>
        <w:t xml:space="preserve">      RELATOR:</w:t>
      </w:r>
      <w:r w:rsidR="007965A7">
        <w:t>DES.FED. PRESIDENTE / PRESIDÊNCIA</w:t>
      </w:r>
    </w:p>
    <w:p w:rsidR="007965A7" w:rsidRDefault="00E979E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E979E0">
        <w:rPr>
          <w:lang w:val="en-US"/>
        </w:rPr>
        <w:t>:</w:t>
      </w:r>
      <w:r w:rsidRPr="007965A7">
        <w:rPr>
          <w:lang w:val="en-US"/>
        </w:rPr>
        <w:t>0001256-56.2000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ORI:9306051280/SP REG:18.01.2000</w:t>
      </w:r>
    </w:p>
    <w:p w:rsidR="007965A7" w:rsidRDefault="007965A7">
      <w:r w:rsidRPr="002545B4">
        <w:rPr>
          <w:lang w:val="en-US"/>
        </w:rPr>
        <w:t xml:space="preserve">      </w:t>
      </w:r>
      <w:r w:rsidR="00E979E0">
        <w:t>PARTE A :</w:t>
      </w:r>
      <w:r>
        <w:t>JOSE DE MARQUES e outros(as)</w:t>
      </w:r>
    </w:p>
    <w:p w:rsidR="007965A7" w:rsidRDefault="00E979E0">
      <w:r>
        <w:t xml:space="preserve">      REQTE:</w:t>
      </w:r>
      <w:r w:rsidR="007965A7">
        <w:t>WILSON ARRIGHI e outros(as)</w:t>
      </w:r>
    </w:p>
    <w:p w:rsidR="007965A7" w:rsidRDefault="00E979E0">
      <w:r>
        <w:t xml:space="preserve">      ADV:</w:t>
      </w:r>
      <w:r w:rsidR="007965A7">
        <w:t>SP080073  RENATO BERTANI e outros(as)</w:t>
      </w:r>
    </w:p>
    <w:p w:rsidR="007965A7" w:rsidRDefault="00E979E0">
      <w:r>
        <w:t xml:space="preserve">      REQDO(A):</w:t>
      </w:r>
      <w:r w:rsidR="007965A7">
        <w:t>Instituto Nacional do Seguro Social - INSS</w:t>
      </w:r>
    </w:p>
    <w:p w:rsidR="007965A7" w:rsidRDefault="00E979E0">
      <w:r>
        <w:t xml:space="preserve">      ADV:</w:t>
      </w:r>
      <w:r w:rsidR="007965A7">
        <w:t>SP000030  HERMES ARRAIS ALENCAR</w:t>
      </w:r>
    </w:p>
    <w:p w:rsidR="007965A7" w:rsidRDefault="00E979E0">
      <w:r>
        <w:t xml:space="preserve">      DEPREC:</w:t>
      </w:r>
      <w:r w:rsidR="007965A7">
        <w:t>JUIZO FEDERAL DA 2 VARA DE CAMPINAS Sec Jud SP</w:t>
      </w:r>
    </w:p>
    <w:p w:rsidR="007965A7" w:rsidRDefault="00E979E0">
      <w:r>
        <w:t xml:space="preserve">      RELATOR:</w:t>
      </w:r>
      <w:r w:rsidR="007965A7">
        <w:t>DES.FED. PRESIDENTE / PRESIDÊNCIA</w:t>
      </w:r>
    </w:p>
    <w:p w:rsidR="007965A7" w:rsidRDefault="00E979E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E979E0">
        <w:rPr>
          <w:lang w:val="en-US"/>
        </w:rPr>
        <w:t>:</w:t>
      </w:r>
      <w:r w:rsidRPr="007965A7">
        <w:rPr>
          <w:lang w:val="en-US"/>
        </w:rPr>
        <w:t>0001276-47.2000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ORI:200161260004412/SP REG:21.01.2000</w:t>
      </w:r>
    </w:p>
    <w:p w:rsidR="007965A7" w:rsidRDefault="007965A7">
      <w:r w:rsidRPr="002545B4">
        <w:rPr>
          <w:lang w:val="en-US"/>
        </w:rPr>
        <w:t xml:space="preserve">      </w:t>
      </w:r>
      <w:r w:rsidR="00E979E0">
        <w:t>REQTE:</w:t>
      </w:r>
      <w:r>
        <w:t>RUBENS TOSELLO PENTEADO</w:t>
      </w:r>
    </w:p>
    <w:p w:rsidR="007965A7" w:rsidRDefault="00E979E0">
      <w:r>
        <w:t xml:space="preserve">      ADV:</w:t>
      </w:r>
      <w:r w:rsidR="007965A7">
        <w:t>SP015902  RINALDO STOFFA e outros(as)</w:t>
      </w:r>
    </w:p>
    <w:p w:rsidR="007965A7" w:rsidRDefault="00E979E0">
      <w:r>
        <w:t xml:space="preserve">      REQDO(A):</w:t>
      </w:r>
      <w:r w:rsidR="007965A7">
        <w:t>Instituto Nacional do Seguro Social - INSS</w:t>
      </w:r>
    </w:p>
    <w:p w:rsidR="007965A7" w:rsidRDefault="00E979E0">
      <w:r>
        <w:t xml:space="preserve">      ADV:</w:t>
      </w:r>
      <w:r w:rsidR="007965A7">
        <w:t>SP000030  HERMES ARRAIS ALENCAR</w:t>
      </w:r>
    </w:p>
    <w:p w:rsidR="007965A7" w:rsidRDefault="00E979E0">
      <w:r>
        <w:t xml:space="preserve">      DEPREC:</w:t>
      </w:r>
      <w:r w:rsidR="007965A7">
        <w:t>JUIZO FEDERAL DA 2 VARA DE SANTO ANDRÉ&gt;26ª SSJ&gt;SP</w:t>
      </w:r>
    </w:p>
    <w:p w:rsidR="007965A7" w:rsidRDefault="00E979E0">
      <w:r>
        <w:t xml:space="preserve">      RELATOR:</w:t>
      </w:r>
      <w:r w:rsidR="007965A7">
        <w:t>DES.FED. PRESIDENTE / PRESIDÊNCIA</w:t>
      </w:r>
    </w:p>
    <w:p w:rsidR="007965A7" w:rsidRDefault="00E979E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979E0">
        <w:rPr>
          <w:lang w:val="en-US"/>
        </w:rPr>
        <w:t>:</w:t>
      </w:r>
      <w:r w:rsidRPr="007965A7">
        <w:rPr>
          <w:lang w:val="en-US"/>
        </w:rPr>
        <w:t>0001727-72.2000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ORI:9200001883/SP REG:23.01.2000</w:t>
      </w:r>
    </w:p>
    <w:p w:rsidR="007965A7" w:rsidRDefault="007965A7">
      <w:r w:rsidRPr="002545B4">
        <w:rPr>
          <w:lang w:val="en-US"/>
        </w:rPr>
        <w:lastRenderedPageBreak/>
        <w:t xml:space="preserve">      </w:t>
      </w:r>
      <w:r w:rsidR="00E979E0">
        <w:t>REQTE:</w:t>
      </w:r>
      <w:r>
        <w:t>CARMEM DE ANDRADE SOARES</w:t>
      </w:r>
    </w:p>
    <w:p w:rsidR="007965A7" w:rsidRDefault="00E979E0">
      <w:r>
        <w:t xml:space="preserve">      ADV:</w:t>
      </w:r>
      <w:r w:rsidR="007965A7">
        <w:t>SP106517  ROSEMARY APARECIDA DOS SANTOS e outro(a)</w:t>
      </w:r>
    </w:p>
    <w:p w:rsidR="007965A7" w:rsidRDefault="00E979E0">
      <w:r>
        <w:t xml:space="preserve">      REQDO(A):</w:t>
      </w:r>
      <w:r w:rsidR="007965A7">
        <w:t>Instituto Nacional do Seguro Social - INSS</w:t>
      </w:r>
    </w:p>
    <w:p w:rsidR="007965A7" w:rsidRDefault="00E979E0">
      <w:r>
        <w:t xml:space="preserve">      ADV:</w:t>
      </w:r>
      <w:r w:rsidR="007965A7">
        <w:t>SP000030  HERMES ARRAIS ALENCAR</w:t>
      </w:r>
    </w:p>
    <w:p w:rsidR="007965A7" w:rsidRDefault="00E979E0">
      <w:r>
        <w:t xml:space="preserve">      DEPREC:</w:t>
      </w:r>
      <w:r w:rsidR="007965A7">
        <w:t>JUIZO DE DIREITO DA 3 VARA DE BOTUCATU SP</w:t>
      </w:r>
    </w:p>
    <w:p w:rsidR="007965A7" w:rsidRDefault="007965A7">
      <w:r>
        <w:t xml:space="preserve">  </w:t>
      </w:r>
      <w:r w:rsidR="00E979E0">
        <w:t xml:space="preserve">    RELATOR:</w:t>
      </w:r>
      <w:r>
        <w:t>DES.FED. PRESIDENTE / PRESIDÊNCIA</w:t>
      </w:r>
    </w:p>
    <w:p w:rsidR="007965A7" w:rsidRDefault="00E979E0">
      <w:r>
        <w:t xml:space="preserve">      ENDER.:</w:t>
      </w:r>
      <w:r w:rsidR="007965A7">
        <w:t>Av.Paulista, 1912 - 11º andar - sala 112 - FUNCEF</w:t>
      </w:r>
    </w:p>
    <w:p w:rsidR="007965A7" w:rsidRPr="00EE5E4C" w:rsidRDefault="007965A7"/>
    <w:p w:rsidR="007965A7" w:rsidRPr="00E979E0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E979E0">
        <w:rPr>
          <w:lang w:val="en-US"/>
        </w:rPr>
        <w:t>PROC.</w:t>
      </w:r>
      <w:r w:rsidR="00E979E0" w:rsidRPr="00E979E0">
        <w:rPr>
          <w:lang w:val="en-US"/>
        </w:rPr>
        <w:t>:</w:t>
      </w:r>
      <w:r w:rsidRPr="00E979E0">
        <w:rPr>
          <w:lang w:val="en-US"/>
        </w:rPr>
        <w:t>0001736-34.2000</w:t>
      </w:r>
      <w:r w:rsidR="00CB662C" w:rsidRPr="00E979E0">
        <w:rPr>
          <w:lang w:val="en-US"/>
        </w:rPr>
        <w:t>.</w:t>
      </w:r>
      <w:r w:rsidR="001548A3" w:rsidRPr="00E979E0">
        <w:rPr>
          <w:lang w:val="en-US"/>
        </w:rPr>
        <w:t>4.03.0000</w:t>
      </w:r>
      <w:r w:rsidRPr="00E979E0">
        <w:rPr>
          <w:lang w:val="en-US"/>
        </w:rPr>
        <w:t xml:space="preserve"> PRECAT ORI:9300001459/SP REG:23.01.2000</w:t>
      </w:r>
    </w:p>
    <w:p w:rsidR="007965A7" w:rsidRDefault="007965A7">
      <w:r w:rsidRPr="002545B4">
        <w:rPr>
          <w:lang w:val="en-US"/>
        </w:rPr>
        <w:t xml:space="preserve">      </w:t>
      </w:r>
      <w:r w:rsidR="00E979E0">
        <w:t>REQTE:</w:t>
      </w:r>
      <w:r>
        <w:t>KEMEL MEDALLA</w:t>
      </w:r>
    </w:p>
    <w:p w:rsidR="007965A7" w:rsidRDefault="00E979E0">
      <w:r>
        <w:t xml:space="preserve">      ADV:</w:t>
      </w:r>
      <w:r w:rsidR="007965A7">
        <w:t>SP082150  VITAL DE ANDRADE NETO e outro(a)</w:t>
      </w:r>
    </w:p>
    <w:p w:rsidR="007965A7" w:rsidRDefault="007965A7">
      <w:r>
        <w:t xml:space="preserve">      REQDO(A)  : Instituto Nacional do Seguro Social - INSS</w:t>
      </w:r>
    </w:p>
    <w:p w:rsidR="007965A7" w:rsidRDefault="00E979E0">
      <w:r>
        <w:t xml:space="preserve">      ADV:</w:t>
      </w:r>
      <w:r w:rsidR="007965A7">
        <w:t>SP000030  HERMES ARRAIS ALENCAR</w:t>
      </w:r>
    </w:p>
    <w:p w:rsidR="007965A7" w:rsidRDefault="00E979E0">
      <w:r>
        <w:t xml:space="preserve">      DEPREC:</w:t>
      </w:r>
      <w:r w:rsidR="007965A7">
        <w:t>JUIZO DE DIREITO DA 1 VARA DE PIRAJU SP</w:t>
      </w:r>
    </w:p>
    <w:p w:rsidR="007965A7" w:rsidRDefault="00E979E0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</w:t>
      </w:r>
      <w:r w:rsidR="00E979E0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E979E0">
        <w:rPr>
          <w:lang w:val="en-US"/>
        </w:rPr>
        <w:t>:</w:t>
      </w:r>
      <w:r w:rsidRPr="007965A7">
        <w:rPr>
          <w:lang w:val="en-US"/>
        </w:rPr>
        <w:t>0001755-40.2000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ORI:9500001857/SP REG:23.01.2000</w:t>
      </w:r>
    </w:p>
    <w:p w:rsidR="007965A7" w:rsidRDefault="007965A7">
      <w:r w:rsidRPr="002545B4">
        <w:rPr>
          <w:lang w:val="en-US"/>
        </w:rPr>
        <w:t xml:space="preserve">      </w:t>
      </w:r>
      <w:r w:rsidR="00E979E0">
        <w:t>REQTE:</w:t>
      </w:r>
      <w:r>
        <w:t>VICENTE BONOMO FILHO</w:t>
      </w:r>
    </w:p>
    <w:p w:rsidR="007965A7" w:rsidRDefault="00E979E0">
      <w:r>
        <w:t xml:space="preserve">      ADV:</w:t>
      </w:r>
      <w:r w:rsidR="007965A7">
        <w:t>SP071907  EDUARDO MACHADO SILVEIRA e outro(a)</w:t>
      </w:r>
    </w:p>
    <w:p w:rsidR="007965A7" w:rsidRDefault="00E979E0">
      <w:r>
        <w:t xml:space="preserve">      REQDO(A)</w:t>
      </w:r>
      <w:r w:rsidR="007965A7">
        <w:t>:Instituto Nacional do Seguro Social - INSS</w:t>
      </w:r>
    </w:p>
    <w:p w:rsidR="007965A7" w:rsidRDefault="00E979E0">
      <w:r>
        <w:t xml:space="preserve">      ADV:</w:t>
      </w:r>
      <w:r w:rsidR="007965A7">
        <w:t>SP000030  HERMES ARRAIS ALENCAR</w:t>
      </w:r>
    </w:p>
    <w:p w:rsidR="007965A7" w:rsidRDefault="00E979E0">
      <w:r>
        <w:t xml:space="preserve">      DEPREC:</w:t>
      </w:r>
      <w:r w:rsidR="007965A7">
        <w:t>JUIZO DE DIREITO DA 3 VARA DE BOTUCATU SP</w:t>
      </w:r>
    </w:p>
    <w:p w:rsidR="007965A7" w:rsidRDefault="00E979E0">
      <w:r>
        <w:t xml:space="preserve">      RELATOR:</w:t>
      </w:r>
      <w:r w:rsidR="007965A7">
        <w:t>DES.FED. PRESIDENTE / PRESIDÊNCIA</w:t>
      </w:r>
    </w:p>
    <w:p w:rsidR="007965A7" w:rsidRDefault="00E979E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E979E0">
        <w:rPr>
          <w:lang w:val="en-US"/>
        </w:rPr>
        <w:t>:</w:t>
      </w:r>
      <w:r w:rsidRPr="007965A7">
        <w:rPr>
          <w:lang w:val="en-US"/>
        </w:rPr>
        <w:t>0001790-97.2000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ORI:9300286480/SP REG:24.01.2000</w:t>
      </w:r>
    </w:p>
    <w:p w:rsidR="007965A7" w:rsidRDefault="007965A7">
      <w:r w:rsidRPr="002545B4">
        <w:rPr>
          <w:lang w:val="en-US"/>
        </w:rPr>
        <w:t xml:space="preserve">      </w:t>
      </w:r>
      <w:r w:rsidR="00E979E0">
        <w:t>REQTE:</w:t>
      </w:r>
      <w:r>
        <w:t>FABRICA DE ENCERADEIRA COML/ BANDEIRANTE LTDA</w:t>
      </w:r>
    </w:p>
    <w:p w:rsidR="007965A7" w:rsidRDefault="00E979E0">
      <w:r>
        <w:t xml:space="preserve">      ADV:</w:t>
      </w:r>
      <w:r w:rsidR="007965A7">
        <w:t>SP061693  MARCOS MIRANDA e outros(as)</w:t>
      </w:r>
    </w:p>
    <w:p w:rsidR="007965A7" w:rsidRDefault="00E979E0">
      <w:r>
        <w:t xml:space="preserve">      REQDO(A):</w:t>
      </w:r>
      <w:r w:rsidR="007965A7">
        <w:t>Instituto Nacional do Seguro Social - INSS</w:t>
      </w:r>
    </w:p>
    <w:p w:rsidR="007965A7" w:rsidRDefault="00E979E0">
      <w:r>
        <w:t xml:space="preserve">      ADV:</w:t>
      </w:r>
      <w:r w:rsidR="007965A7">
        <w:t>SP000030  HERMES ARRAIS ALENCAR</w:t>
      </w:r>
    </w:p>
    <w:p w:rsidR="007965A7" w:rsidRDefault="00E979E0">
      <w:r>
        <w:t xml:space="preserve">      DEPREC:</w:t>
      </w:r>
      <w:r w:rsidR="007965A7">
        <w:t>JUIZO FEDERAL DA 2 VARA DE SAO PAULO&gt;1ª SSJ&gt;SP</w:t>
      </w:r>
    </w:p>
    <w:p w:rsidR="007965A7" w:rsidRDefault="00E979E0">
      <w:r>
        <w:t xml:space="preserve">      RELATOR:</w:t>
      </w:r>
      <w:r w:rsidR="007965A7">
        <w:t>DES.FED. PRESIDENTE / PRESIDÊNCIA</w:t>
      </w:r>
    </w:p>
    <w:p w:rsidR="007965A7" w:rsidRDefault="00E979E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E979E0">
        <w:rPr>
          <w:lang w:val="en-US"/>
        </w:rPr>
        <w:t>:</w:t>
      </w:r>
      <w:r w:rsidRPr="007965A7">
        <w:rPr>
          <w:lang w:val="en-US"/>
        </w:rPr>
        <w:t>0001911-28.2000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ORI:200161200039677/SP REG:24.01.2000</w:t>
      </w:r>
    </w:p>
    <w:p w:rsidR="007965A7" w:rsidRDefault="007965A7">
      <w:r w:rsidRPr="002545B4">
        <w:rPr>
          <w:lang w:val="en-US"/>
        </w:rPr>
        <w:t xml:space="preserve">      </w:t>
      </w:r>
      <w:r w:rsidR="00E979E0">
        <w:t>REQTE:</w:t>
      </w:r>
      <w:r>
        <w:t>PEDRO VIEIRA DA SILVA</w:t>
      </w:r>
    </w:p>
    <w:p w:rsidR="007965A7" w:rsidRDefault="00E979E0">
      <w:r>
        <w:t xml:space="preserve">      ADV:</w:t>
      </w:r>
      <w:r w:rsidR="007965A7">
        <w:t>SP039102  CARLOS ROBERTO MICELLI e outros(as)</w:t>
      </w:r>
    </w:p>
    <w:p w:rsidR="007965A7" w:rsidRDefault="00E979E0">
      <w:r>
        <w:t xml:space="preserve">      REQDO(A):</w:t>
      </w:r>
      <w:r w:rsidR="007965A7">
        <w:t>Instituto Nacional do Seguro Social - INSS</w:t>
      </w:r>
    </w:p>
    <w:p w:rsidR="007965A7" w:rsidRDefault="00E979E0">
      <w:r>
        <w:t xml:space="preserve">      ADV:</w:t>
      </w:r>
      <w:r w:rsidR="007965A7">
        <w:t>SP000030  HERMES ARRAIS ALENCAR</w:t>
      </w:r>
    </w:p>
    <w:p w:rsidR="007965A7" w:rsidRDefault="00E979E0">
      <w:r>
        <w:t xml:space="preserve">      DEPREC:</w:t>
      </w:r>
      <w:r w:rsidR="007965A7">
        <w:t>JUIZO FEDERAL DA 1 VARA DE ARARAQUARA - 20ª SSJ - SP</w:t>
      </w:r>
    </w:p>
    <w:p w:rsidR="007965A7" w:rsidRDefault="00E979E0">
      <w:r>
        <w:t xml:space="preserve">      RELATOR:</w:t>
      </w:r>
      <w:r w:rsidR="007965A7">
        <w:t>DES.FED. PRESIDENTE / PRESIDÊNCIA</w:t>
      </w:r>
    </w:p>
    <w:p w:rsidR="007965A7" w:rsidRDefault="00E979E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E979E0">
        <w:rPr>
          <w:lang w:val="en-US"/>
        </w:rPr>
        <w:t>:</w:t>
      </w:r>
      <w:r w:rsidRPr="007965A7">
        <w:rPr>
          <w:lang w:val="en-US"/>
        </w:rPr>
        <w:t>0001935-56.2000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ORI:9200001669/SP REG:24.01.2000</w:t>
      </w:r>
    </w:p>
    <w:p w:rsidR="007965A7" w:rsidRDefault="007965A7">
      <w:r w:rsidRPr="002545B4">
        <w:rPr>
          <w:lang w:val="en-US"/>
        </w:rPr>
        <w:t xml:space="preserve">      </w:t>
      </w:r>
      <w:r w:rsidR="00E979E0">
        <w:t>REQTE:</w:t>
      </w:r>
      <w:r>
        <w:t>MARIA MARTINS</w:t>
      </w:r>
    </w:p>
    <w:p w:rsidR="007965A7" w:rsidRDefault="00E979E0">
      <w:r>
        <w:t xml:space="preserve">      ADV:</w:t>
      </w:r>
      <w:r w:rsidR="007965A7">
        <w:t>SP027829  ROBERTO MIRANDOLA e outros(as)</w:t>
      </w:r>
    </w:p>
    <w:p w:rsidR="007965A7" w:rsidRDefault="00E979E0">
      <w:r>
        <w:t xml:space="preserve">      REQDO(A):</w:t>
      </w:r>
      <w:r w:rsidR="007965A7">
        <w:t>Instituto Nacional do Seguro Social - INSS</w:t>
      </w:r>
    </w:p>
    <w:p w:rsidR="007965A7" w:rsidRDefault="00E979E0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DEPRE</w:t>
      </w:r>
      <w:r w:rsidR="00E979E0">
        <w:t>C:</w:t>
      </w:r>
      <w:r>
        <w:t>JUIZO DE DIREITO DA 1 VARA DE ITUVERAVA SP</w:t>
      </w:r>
    </w:p>
    <w:p w:rsidR="007965A7" w:rsidRDefault="00E979E0">
      <w:r>
        <w:t xml:space="preserve">      RELATOR:</w:t>
      </w:r>
      <w:r w:rsidR="007965A7">
        <w:t>DES.FED. PRESIDENTE / PRESIDÊNCIA</w:t>
      </w:r>
    </w:p>
    <w:p w:rsidR="007965A7" w:rsidRDefault="00E979E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0C6E18">
        <w:rPr>
          <w:lang w:val="en-US"/>
        </w:rPr>
        <w:t>:</w:t>
      </w:r>
      <w:r w:rsidRPr="007965A7">
        <w:rPr>
          <w:lang w:val="en-US"/>
        </w:rPr>
        <w:t>0002045-55.2000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ORI:9500000181/SP REG:24.01.2000</w:t>
      </w:r>
    </w:p>
    <w:p w:rsidR="007965A7" w:rsidRDefault="007965A7">
      <w:r w:rsidRPr="002545B4">
        <w:rPr>
          <w:lang w:val="en-US"/>
        </w:rPr>
        <w:t xml:space="preserve">      </w:t>
      </w:r>
      <w:r w:rsidR="000C6E18">
        <w:t>REQTE:</w:t>
      </w:r>
      <w:r>
        <w:t>SEBASTIANA DIAS TEIXEIRA SILVA</w:t>
      </w:r>
    </w:p>
    <w:p w:rsidR="007965A7" w:rsidRDefault="000C6E18">
      <w:r>
        <w:t xml:space="preserve">      ADV:</w:t>
      </w:r>
      <w:r w:rsidR="007965A7">
        <w:t>SP125179  LUIZ CARLOS SILVA e outro(a)</w:t>
      </w:r>
    </w:p>
    <w:p w:rsidR="007965A7" w:rsidRDefault="000C6E18">
      <w:r>
        <w:t xml:space="preserve">      REQDO(A):</w:t>
      </w:r>
      <w:r w:rsidR="007965A7">
        <w:t>Instituto Nacional do Seguro Social - INSS</w:t>
      </w:r>
    </w:p>
    <w:p w:rsidR="007965A7" w:rsidRDefault="000C6E18">
      <w:r>
        <w:t xml:space="preserve">      ADV:</w:t>
      </w:r>
      <w:r w:rsidR="007965A7">
        <w:t>SP000030  HERMES ARRAIS ALENCAR</w:t>
      </w:r>
    </w:p>
    <w:p w:rsidR="007965A7" w:rsidRDefault="000C6E18">
      <w:r>
        <w:t xml:space="preserve">      DEPREC:</w:t>
      </w:r>
      <w:r w:rsidR="007965A7">
        <w:t>JUIZO DE DIREITO DA 2 VARA DE ITAPEVA SP</w:t>
      </w:r>
    </w:p>
    <w:p w:rsidR="007965A7" w:rsidRDefault="000C6E18">
      <w:r>
        <w:t xml:space="preserve">      RELATOR:</w:t>
      </w:r>
      <w:r w:rsidR="007965A7">
        <w:t>DES.FED. PRESIDENTE / PRESIDÊNCIA</w:t>
      </w:r>
    </w:p>
    <w:p w:rsidR="007965A7" w:rsidRDefault="000C6E18">
      <w:r>
        <w:lastRenderedPageBreak/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0C6E18">
        <w:rPr>
          <w:lang w:val="en-US"/>
        </w:rPr>
        <w:t>:</w:t>
      </w:r>
      <w:r w:rsidRPr="007965A7">
        <w:rPr>
          <w:lang w:val="en-US"/>
        </w:rPr>
        <w:t>0002088-89.2000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ORI:9202025991/SP REG:24.01.2000</w:t>
      </w:r>
    </w:p>
    <w:p w:rsidR="007965A7" w:rsidRDefault="007965A7">
      <w:r w:rsidRPr="002545B4">
        <w:rPr>
          <w:lang w:val="en-US"/>
        </w:rPr>
        <w:t xml:space="preserve">      </w:t>
      </w:r>
      <w:r w:rsidR="000C6E18">
        <w:t>REQTE:</w:t>
      </w:r>
      <w:r>
        <w:t>DILMA PERES</w:t>
      </w:r>
    </w:p>
    <w:p w:rsidR="007965A7" w:rsidRDefault="000C6E18">
      <w:r>
        <w:t xml:space="preserve">      SUCDO:</w:t>
      </w:r>
      <w:r w:rsidR="007965A7">
        <w:t>AURORA PERES falecido(a)</w:t>
      </w:r>
    </w:p>
    <w:p w:rsidR="007965A7" w:rsidRDefault="000C6E18">
      <w:r>
        <w:t xml:space="preserve">      ADV:</w:t>
      </w:r>
      <w:r w:rsidR="007965A7">
        <w:t>SP070503  MILTON FUSCHINI e outro(a)</w:t>
      </w:r>
    </w:p>
    <w:p w:rsidR="007965A7" w:rsidRDefault="000C6E18">
      <w:r>
        <w:t xml:space="preserve">      REQDO(A):</w:t>
      </w:r>
      <w:r w:rsidR="007965A7">
        <w:t>Instituto Nacional do Seguro Social - INSS</w:t>
      </w:r>
    </w:p>
    <w:p w:rsidR="007965A7" w:rsidRDefault="000C6E18">
      <w:r>
        <w:t xml:space="preserve">      ADV:</w:t>
      </w:r>
      <w:r w:rsidR="007965A7">
        <w:t>SP000030  HERMES ARRAIS ALENCAR</w:t>
      </w:r>
    </w:p>
    <w:p w:rsidR="007965A7" w:rsidRDefault="000C6E18">
      <w:r>
        <w:t xml:space="preserve">      DEPREC :</w:t>
      </w:r>
      <w:r w:rsidR="007965A7">
        <w:t>JUIZO FEDERAL DA 3 VARA DE SANTOS &gt; 4ªSSJ &gt; SP</w:t>
      </w:r>
    </w:p>
    <w:p w:rsidR="007965A7" w:rsidRDefault="007965A7">
      <w:r>
        <w:t xml:space="preserve">      </w:t>
      </w:r>
      <w:r w:rsidR="000C6E18">
        <w:t>RELATOR:</w:t>
      </w:r>
      <w:r>
        <w:t>DES.FED. PRESIDENTE / PRESIDÊNCIA</w:t>
      </w:r>
    </w:p>
    <w:p w:rsidR="007965A7" w:rsidRDefault="000C6E1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0C6E18">
        <w:rPr>
          <w:lang w:val="en-US"/>
        </w:rPr>
        <w:t>:</w:t>
      </w:r>
      <w:r w:rsidRPr="007965A7">
        <w:rPr>
          <w:lang w:val="en-US"/>
        </w:rPr>
        <w:t>0002254-24.2000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ORI:200161260020417/SP REG:25.01.2000</w:t>
      </w:r>
    </w:p>
    <w:p w:rsidR="007965A7" w:rsidRDefault="007965A7">
      <w:r w:rsidRPr="002545B4">
        <w:rPr>
          <w:lang w:val="en-US"/>
        </w:rPr>
        <w:t xml:space="preserve">      </w:t>
      </w:r>
      <w:r w:rsidR="000C6E18">
        <w:t>REQTE:</w:t>
      </w:r>
      <w:r>
        <w:t>ZENAIDE LOURDES LIMA</w:t>
      </w:r>
    </w:p>
    <w:p w:rsidR="007965A7" w:rsidRDefault="000C6E18">
      <w:r>
        <w:t xml:space="preserve">      ADV:</w:t>
      </w:r>
      <w:r w:rsidR="007965A7">
        <w:t>SP058752  MARIA IZABEL JACOMOSSI e outro(a)</w:t>
      </w:r>
    </w:p>
    <w:p w:rsidR="007965A7" w:rsidRDefault="000C6E18">
      <w:r>
        <w:t xml:space="preserve">      REQDO(A):</w:t>
      </w:r>
      <w:r w:rsidR="007965A7">
        <w:t>Instituto Nacional do Seguro Social - INSS</w:t>
      </w:r>
    </w:p>
    <w:p w:rsidR="007965A7" w:rsidRDefault="000C6E18">
      <w:r>
        <w:t xml:space="preserve">      ADV:</w:t>
      </w:r>
      <w:r w:rsidR="007965A7">
        <w:t>SP000030  HERMES ARRAIS ALENCAR</w:t>
      </w:r>
    </w:p>
    <w:p w:rsidR="007965A7" w:rsidRDefault="000C6E18">
      <w:r>
        <w:t xml:space="preserve">      DEPREC:</w:t>
      </w:r>
      <w:r w:rsidR="007965A7">
        <w:t>JUIZO FEDERAL DA 1 VARA DE SANTO ANDRÉ&gt;26ª SSJ&gt;SP</w:t>
      </w:r>
    </w:p>
    <w:p w:rsidR="007965A7" w:rsidRDefault="000C6E18">
      <w:r>
        <w:t xml:space="preserve">      RELATOR:</w:t>
      </w:r>
      <w:r w:rsidR="007965A7">
        <w:t>DES.FED. PRESIDENTE / PRESIDÊNCIA</w:t>
      </w:r>
    </w:p>
    <w:p w:rsidR="007965A7" w:rsidRDefault="000C6E1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0C6E18">
        <w:rPr>
          <w:lang w:val="en-US"/>
        </w:rPr>
        <w:t>:</w:t>
      </w:r>
      <w:r w:rsidRPr="007965A7">
        <w:rPr>
          <w:lang w:val="en-US"/>
        </w:rPr>
        <w:t>0002721-03.2000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ORI:9300000283/SP REG:28.01.2000</w:t>
      </w:r>
    </w:p>
    <w:p w:rsidR="007965A7" w:rsidRDefault="007965A7">
      <w:r w:rsidRPr="002545B4">
        <w:rPr>
          <w:lang w:val="en-US"/>
        </w:rPr>
        <w:t xml:space="preserve">      </w:t>
      </w:r>
      <w:r w:rsidR="000C6E18">
        <w:t>REQTE:</w:t>
      </w:r>
      <w:r>
        <w:t>VIRGINIA FERREIRA SOARES</w:t>
      </w:r>
    </w:p>
    <w:p w:rsidR="007965A7" w:rsidRDefault="000C6E18">
      <w:r>
        <w:t xml:space="preserve">      ADV:</w:t>
      </w:r>
      <w:r w:rsidR="007965A7">
        <w:t>SP110064  CRISTIANE KARAN CARDOZO SANTAREM</w:t>
      </w:r>
    </w:p>
    <w:p w:rsidR="007965A7" w:rsidRDefault="000C6E18">
      <w:r>
        <w:t xml:space="preserve">      REQDO(A):</w:t>
      </w:r>
      <w:r w:rsidR="007965A7">
        <w:t>Instituto Nacional do Seguro Social - INSS</w:t>
      </w:r>
    </w:p>
    <w:p w:rsidR="007965A7" w:rsidRDefault="000C6E18">
      <w:r>
        <w:t xml:space="preserve">      ADV:</w:t>
      </w:r>
      <w:r w:rsidR="007965A7">
        <w:t>SP000030  HERMES ARRAIS ALENCAR</w:t>
      </w:r>
    </w:p>
    <w:p w:rsidR="007965A7" w:rsidRDefault="000C6E18">
      <w:r>
        <w:t xml:space="preserve">      DEPREC:</w:t>
      </w:r>
      <w:r w:rsidR="007965A7">
        <w:t>JUIZO DE DIREITO DA 1 VARA DE SAO MANUEL SP</w:t>
      </w:r>
    </w:p>
    <w:p w:rsidR="007965A7" w:rsidRDefault="000C6E18">
      <w:r>
        <w:t xml:space="preserve">      RELATOR:</w:t>
      </w:r>
      <w:r w:rsidR="007965A7">
        <w:t>DES.FED. PRESIDENTE / PRESIDÊNCIA</w:t>
      </w:r>
    </w:p>
    <w:p w:rsidR="007965A7" w:rsidRDefault="000C6E1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0C6E18">
        <w:rPr>
          <w:lang w:val="en-US"/>
        </w:rPr>
        <w:t>:</w:t>
      </w:r>
      <w:r w:rsidRPr="007965A7">
        <w:rPr>
          <w:lang w:val="en-US"/>
        </w:rPr>
        <w:t>0002762-67.2000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ORI:8902060667/SP REG:28.01.2000</w:t>
      </w:r>
    </w:p>
    <w:p w:rsidR="007965A7" w:rsidRDefault="007965A7">
      <w:r w:rsidRPr="002545B4">
        <w:rPr>
          <w:lang w:val="en-US"/>
        </w:rPr>
        <w:t xml:space="preserve">      </w:t>
      </w:r>
      <w:r w:rsidR="000C6E18">
        <w:t>REQTE:</w:t>
      </w:r>
      <w:r>
        <w:t>ORLANDINO TEIXEIRA BENTES LEAL</w:t>
      </w:r>
    </w:p>
    <w:p w:rsidR="007965A7" w:rsidRDefault="000C6E18">
      <w:r>
        <w:t xml:space="preserve">      ADV:</w:t>
      </w:r>
      <w:r w:rsidR="007965A7">
        <w:t>SP066390  PAULO ESPOSITO GOMES</w:t>
      </w:r>
    </w:p>
    <w:p w:rsidR="007965A7" w:rsidRDefault="000C6E18">
      <w:r>
        <w:t xml:space="preserve">      REQDO(A):</w:t>
      </w:r>
      <w:r w:rsidR="007965A7">
        <w:t>Instituto Nacional do Seguro Social - INSS</w:t>
      </w:r>
    </w:p>
    <w:p w:rsidR="007965A7" w:rsidRDefault="000C6E18">
      <w:r>
        <w:t xml:space="preserve">      ADV:</w:t>
      </w:r>
      <w:r w:rsidR="007965A7">
        <w:t>SP000030  HERMES ARRAIS ALENCAR</w:t>
      </w:r>
    </w:p>
    <w:p w:rsidR="007965A7" w:rsidRDefault="000C6E18">
      <w:r>
        <w:t xml:space="preserve">      DEPREC:</w:t>
      </w:r>
      <w:r w:rsidR="007965A7">
        <w:t>JUIZO FEDERAL DA 3 VARA DE SANTOS &gt; 4ªSSJ &gt; SP</w:t>
      </w:r>
    </w:p>
    <w:p w:rsidR="007965A7" w:rsidRDefault="000C6E18">
      <w:r>
        <w:t xml:space="preserve">      RELATOR:</w:t>
      </w:r>
      <w:r w:rsidR="007965A7">
        <w:t>DES.FED. PRESIDENTE / PRESIDÊNCIA</w:t>
      </w:r>
    </w:p>
    <w:p w:rsidR="007965A7" w:rsidRDefault="000C6E1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0C6E18">
        <w:rPr>
          <w:lang w:val="en-US"/>
        </w:rPr>
        <w:t>:</w:t>
      </w:r>
      <w:r w:rsidRPr="007965A7">
        <w:rPr>
          <w:lang w:val="en-US"/>
        </w:rPr>
        <w:t>0002930-69.2000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ORI:9300000389/SP REG:01.02.2000</w:t>
      </w:r>
    </w:p>
    <w:p w:rsidR="007965A7" w:rsidRDefault="007965A7">
      <w:r w:rsidRPr="002545B4">
        <w:rPr>
          <w:lang w:val="en-US"/>
        </w:rPr>
        <w:t xml:space="preserve">      </w:t>
      </w:r>
      <w:r w:rsidR="000C6E18">
        <w:t>REQTE:</w:t>
      </w:r>
      <w:r>
        <w:t>JOAO PINTO DE LIMA e outros(as)</w:t>
      </w:r>
    </w:p>
    <w:p w:rsidR="007965A7" w:rsidRDefault="000C6E18">
      <w:r>
        <w:t xml:space="preserve">      ADV:</w:t>
      </w:r>
      <w:r w:rsidR="007965A7">
        <w:t>SP020563  JOSE QUARTUCCI e outro(a)</w:t>
      </w:r>
    </w:p>
    <w:p w:rsidR="007965A7" w:rsidRDefault="000C6E18">
      <w:r>
        <w:t xml:space="preserve">      REQDO(A):</w:t>
      </w:r>
      <w:r w:rsidR="007965A7">
        <w:t>Instituto Nacional do Seguro Social - INSS</w:t>
      </w:r>
    </w:p>
    <w:p w:rsidR="007965A7" w:rsidRDefault="000C6E18">
      <w:r>
        <w:t xml:space="preserve">      ADV:</w:t>
      </w:r>
      <w:r w:rsidR="007965A7">
        <w:t>SP000030  HERMES ARRAIS ALENCAR</w:t>
      </w:r>
    </w:p>
    <w:p w:rsidR="007965A7" w:rsidRDefault="000C6E18">
      <w:r>
        <w:t xml:space="preserve">      DEPREC:</w:t>
      </w:r>
      <w:r w:rsidR="007965A7">
        <w:t>JUIZO DE DIREITO DA 1 VARA DE AVARE SP</w:t>
      </w:r>
    </w:p>
    <w:p w:rsidR="007965A7" w:rsidRDefault="000C6E18">
      <w:r>
        <w:t xml:space="preserve">      RELATOR:</w:t>
      </w:r>
      <w:r w:rsidR="007965A7">
        <w:t>DES.FED. PRESIDENTE / PRESIDÊNCIA</w:t>
      </w:r>
    </w:p>
    <w:p w:rsidR="007965A7" w:rsidRDefault="000C6E1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0C6E18">
        <w:rPr>
          <w:lang w:val="en-US"/>
        </w:rPr>
        <w:t>:</w:t>
      </w:r>
      <w:r w:rsidRPr="007965A7">
        <w:rPr>
          <w:lang w:val="en-US"/>
        </w:rPr>
        <w:t>0003847-88.2000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ORI:9500000870/SP REG:04.02.2000</w:t>
      </w:r>
    </w:p>
    <w:p w:rsidR="007965A7" w:rsidRDefault="007965A7">
      <w:r w:rsidRPr="002545B4">
        <w:rPr>
          <w:lang w:val="en-US"/>
        </w:rPr>
        <w:t xml:space="preserve">      </w:t>
      </w:r>
      <w:r w:rsidR="000C6E18">
        <w:t>REQTE:</w:t>
      </w:r>
      <w:r>
        <w:t>LAZARO ANTUNES DE OLIVEIRA</w:t>
      </w:r>
    </w:p>
    <w:p w:rsidR="007965A7" w:rsidRDefault="000C6E18">
      <w:r>
        <w:t xml:space="preserve">      ADV:</w:t>
      </w:r>
      <w:r w:rsidR="007965A7">
        <w:t>SP113931  ABIMAEL LEITE DE PAULA</w:t>
      </w:r>
    </w:p>
    <w:p w:rsidR="007965A7" w:rsidRDefault="007965A7">
      <w:r>
        <w:t xml:space="preserve">      REQ</w:t>
      </w:r>
      <w:r w:rsidR="000C6E18">
        <w:t>DO(A):</w:t>
      </w:r>
      <w:r>
        <w:t>Instituto Nacional do Seguro Social - INSS</w:t>
      </w:r>
    </w:p>
    <w:p w:rsidR="007965A7" w:rsidRDefault="000C6E18">
      <w:r>
        <w:t xml:space="preserve">      ADV:</w:t>
      </w:r>
      <w:r w:rsidR="007965A7">
        <w:t>SP000030  HERMES ARRAIS ALENCAR</w:t>
      </w:r>
    </w:p>
    <w:p w:rsidR="007965A7" w:rsidRDefault="000C6E18">
      <w:r>
        <w:t xml:space="preserve">      DEPREC:</w:t>
      </w:r>
      <w:r w:rsidR="007965A7">
        <w:t>JUIZO DE DIREITO DA 1 VARA DE TATUI SP</w:t>
      </w:r>
    </w:p>
    <w:p w:rsidR="007965A7" w:rsidRDefault="00A0558D">
      <w:r>
        <w:t xml:space="preserve">      RELATOR:</w:t>
      </w:r>
      <w:r w:rsidR="007965A7">
        <w:t>DES.FED. PRESIDENTE / PRESIDÊNCIA</w:t>
      </w:r>
    </w:p>
    <w:p w:rsidR="007965A7" w:rsidRDefault="00A0558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A0558D">
        <w:rPr>
          <w:lang w:val="en-US"/>
        </w:rPr>
        <w:t>:</w:t>
      </w:r>
      <w:r w:rsidRPr="007965A7">
        <w:rPr>
          <w:lang w:val="en-US"/>
        </w:rPr>
        <w:t>0003848-73.2000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ORI:8600000602/SP REG:04.02.2000</w:t>
      </w:r>
    </w:p>
    <w:p w:rsidR="007965A7" w:rsidRDefault="007965A7">
      <w:r w:rsidRPr="002545B4">
        <w:rPr>
          <w:lang w:val="en-US"/>
        </w:rPr>
        <w:t xml:space="preserve">      </w:t>
      </w:r>
      <w:r w:rsidR="00A0558D">
        <w:t>REQTE:</w:t>
      </w:r>
      <w:r>
        <w:t>JOSE MASHAO KAWAMURA</w:t>
      </w:r>
    </w:p>
    <w:p w:rsidR="007965A7" w:rsidRDefault="00A0558D">
      <w:r>
        <w:t xml:space="preserve">      ADV:</w:t>
      </w:r>
      <w:r w:rsidR="007965A7">
        <w:t>SP062007  JOAO BENEDITO FERREIRA DE MELO e outro(a)</w:t>
      </w:r>
    </w:p>
    <w:p w:rsidR="007965A7" w:rsidRDefault="00A0558D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A0558D">
      <w:r>
        <w:t xml:space="preserve">      ADV:</w:t>
      </w:r>
      <w:r w:rsidR="007965A7">
        <w:t>SP000030  HERMES ARRAIS ALENCAR</w:t>
      </w:r>
    </w:p>
    <w:p w:rsidR="007965A7" w:rsidRDefault="00A0558D">
      <w:r>
        <w:t xml:space="preserve">      DEPREC:</w:t>
      </w:r>
      <w:r w:rsidR="007965A7">
        <w:t>JUIZO DE DIREITO DA 2 VARA DE ITAPEVA SP</w:t>
      </w:r>
    </w:p>
    <w:p w:rsidR="007965A7" w:rsidRDefault="007965A7">
      <w:r>
        <w:t xml:space="preserve">      R</w:t>
      </w:r>
      <w:r w:rsidR="00A0558D">
        <w:t>ELATOR:</w:t>
      </w:r>
      <w:r>
        <w:t>DES.FED. PRESIDENTE / PRESIDÊNCIA</w:t>
      </w:r>
    </w:p>
    <w:p w:rsidR="007965A7" w:rsidRDefault="00A0558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A0558D">
        <w:rPr>
          <w:lang w:val="en-US"/>
        </w:rPr>
        <w:t>:</w:t>
      </w:r>
      <w:r w:rsidRPr="007965A7">
        <w:rPr>
          <w:lang w:val="en-US"/>
        </w:rPr>
        <w:t>0003867-79.2000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ORI:9500000030/SP REG:04.02.2000</w:t>
      </w:r>
    </w:p>
    <w:p w:rsidR="007965A7" w:rsidRDefault="007965A7">
      <w:r w:rsidRPr="002545B4">
        <w:rPr>
          <w:lang w:val="en-US"/>
        </w:rPr>
        <w:t xml:space="preserve">      </w:t>
      </w:r>
      <w:r w:rsidR="00A0558D">
        <w:t>REQTE:</w:t>
      </w:r>
      <w:r>
        <w:t>LUIZ PAES DA ROSA</w:t>
      </w:r>
    </w:p>
    <w:p w:rsidR="007965A7" w:rsidRDefault="00A0558D">
      <w:r>
        <w:t xml:space="preserve">      ADV:</w:t>
      </w:r>
      <w:r w:rsidR="007965A7">
        <w:t>SP110700  GERMANO WEDEMANN e outro(a)</w:t>
      </w:r>
    </w:p>
    <w:p w:rsidR="007965A7" w:rsidRDefault="00A0558D">
      <w:r>
        <w:t xml:space="preserve">      REQDO(A):</w:t>
      </w:r>
      <w:r w:rsidR="007965A7">
        <w:t>Instituto Nacional do Seguro Social - INSS</w:t>
      </w:r>
    </w:p>
    <w:p w:rsidR="007965A7" w:rsidRDefault="00A0558D">
      <w:r>
        <w:t xml:space="preserve">      ADV:</w:t>
      </w:r>
      <w:r w:rsidR="007965A7">
        <w:t>SP000030  HERMES ARRAIS ALENCAR</w:t>
      </w:r>
    </w:p>
    <w:p w:rsidR="007965A7" w:rsidRDefault="00A0558D">
      <w:r>
        <w:t xml:space="preserve">      DEPREC:</w:t>
      </w:r>
      <w:r w:rsidR="007965A7">
        <w:t>JUIZO DE DIREITO DA 1 VARA DE TATUI SP</w:t>
      </w:r>
    </w:p>
    <w:p w:rsidR="007965A7" w:rsidRDefault="00A0558D">
      <w:r>
        <w:t xml:space="preserve">      RELATOR:</w:t>
      </w:r>
      <w:r w:rsidR="007965A7">
        <w:t>DES.FED. PRESIDENTE / PRESIDÊNCIA</w:t>
      </w:r>
    </w:p>
    <w:p w:rsidR="007965A7" w:rsidRDefault="00A0558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A0558D">
        <w:rPr>
          <w:lang w:val="en-US"/>
        </w:rPr>
        <w:t>:</w:t>
      </w:r>
      <w:r w:rsidRPr="007965A7">
        <w:rPr>
          <w:lang w:val="en-US"/>
        </w:rPr>
        <w:t>0003882-48.2000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ORI:9000000091/SP REG:04.02.2000</w:t>
      </w:r>
    </w:p>
    <w:p w:rsidR="007965A7" w:rsidRDefault="007965A7">
      <w:r w:rsidRPr="002545B4">
        <w:rPr>
          <w:lang w:val="en-US"/>
        </w:rPr>
        <w:t xml:space="preserve">      </w:t>
      </w:r>
      <w:r w:rsidR="00A0558D">
        <w:t>REQTE:</w:t>
      </w:r>
      <w:r>
        <w:t>ERASMO PEDROSO DE OLIVEIRA espolio</w:t>
      </w:r>
    </w:p>
    <w:p w:rsidR="007965A7" w:rsidRDefault="00A0558D">
      <w:r>
        <w:t xml:space="preserve">      REPTE:</w:t>
      </w:r>
      <w:r w:rsidR="007965A7">
        <w:t>MARIA FELICIDADE SAO PEDRO PEDROSO</w:t>
      </w:r>
    </w:p>
    <w:p w:rsidR="007965A7" w:rsidRDefault="00A0558D">
      <w:r>
        <w:t xml:space="preserve">      ADV:</w:t>
      </w:r>
      <w:r w:rsidR="007965A7">
        <w:t>SP016168  JOAO LYRA NETTO e outros(as)</w:t>
      </w:r>
    </w:p>
    <w:p w:rsidR="007965A7" w:rsidRDefault="00A0558D">
      <w:r>
        <w:t xml:space="preserve">      REQDO(A):</w:t>
      </w:r>
      <w:r w:rsidR="007965A7">
        <w:t>Instituto Nacional do Seguro Social - INSS</w:t>
      </w:r>
    </w:p>
    <w:p w:rsidR="007965A7" w:rsidRDefault="00A0558D">
      <w:r>
        <w:t xml:space="preserve">      ADV:</w:t>
      </w:r>
      <w:r w:rsidR="007965A7">
        <w:t>SP000030  HERMES ARRAIS ALENCAR</w:t>
      </w:r>
    </w:p>
    <w:p w:rsidR="007965A7" w:rsidRDefault="00A0558D">
      <w:r>
        <w:t xml:space="preserve">      DEPREC:</w:t>
      </w:r>
      <w:r w:rsidR="007965A7">
        <w:t>JUIZO DE DIREITO DA 2 VARA DE TATUI SP</w:t>
      </w:r>
    </w:p>
    <w:p w:rsidR="007965A7" w:rsidRDefault="00A0558D">
      <w:r>
        <w:t xml:space="preserve">      RELATOR:</w:t>
      </w:r>
      <w:r w:rsidR="007965A7">
        <w:t>DES.FED. PRESIDENTE / PRESIDÊNCIA</w:t>
      </w:r>
    </w:p>
    <w:p w:rsidR="007965A7" w:rsidRDefault="00A0558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A0558D">
        <w:rPr>
          <w:lang w:val="en-US"/>
        </w:rPr>
        <w:t>:</w:t>
      </w:r>
      <w:r w:rsidRPr="007965A7">
        <w:rPr>
          <w:lang w:val="en-US"/>
        </w:rPr>
        <w:t>0003886-85.2000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ORI:9700000230/SP REG:04.02.2000</w:t>
      </w:r>
    </w:p>
    <w:p w:rsidR="007965A7" w:rsidRDefault="007965A7">
      <w:r w:rsidRPr="002545B4">
        <w:rPr>
          <w:lang w:val="en-US"/>
        </w:rPr>
        <w:t xml:space="preserve">      </w:t>
      </w:r>
      <w:r w:rsidR="00A0558D">
        <w:t>REQTE:</w:t>
      </w:r>
      <w:r>
        <w:t>ELZA PRIMAZZI GOMES CANTO</w:t>
      </w:r>
    </w:p>
    <w:p w:rsidR="007965A7" w:rsidRDefault="00A0558D">
      <w:r>
        <w:t xml:space="preserve">      ADV:</w:t>
      </w:r>
      <w:r w:rsidR="007965A7">
        <w:t>SP075153  MILTON MIRANDA e outro(a)</w:t>
      </w:r>
    </w:p>
    <w:p w:rsidR="007965A7" w:rsidRDefault="00A0558D">
      <w:r>
        <w:t xml:space="preserve">      REQDO(A):</w:t>
      </w:r>
      <w:r w:rsidR="007965A7">
        <w:t>Instituto Nacional do Seguro Social - INSS</w:t>
      </w:r>
    </w:p>
    <w:p w:rsidR="007965A7" w:rsidRDefault="00A0558D">
      <w:r>
        <w:t xml:space="preserve">      ADV:</w:t>
      </w:r>
      <w:r w:rsidR="007965A7">
        <w:t>SP000030  HERMES ARRAIS ALENCAR</w:t>
      </w:r>
    </w:p>
    <w:p w:rsidR="007965A7" w:rsidRDefault="00A0558D">
      <w:r>
        <w:t xml:space="preserve">      DEPREC:</w:t>
      </w:r>
      <w:r w:rsidR="007965A7">
        <w:t>JUIZO DE DIREITO DA 1 VARA DE TATUI SP</w:t>
      </w:r>
    </w:p>
    <w:p w:rsidR="007965A7" w:rsidRDefault="00A0558D">
      <w:r>
        <w:t xml:space="preserve">      RELATOR:</w:t>
      </w:r>
      <w:r w:rsidR="007965A7">
        <w:t>DES.FED. PRESIDENTE / PRESIDÊNCIA</w:t>
      </w:r>
    </w:p>
    <w:p w:rsidR="007965A7" w:rsidRDefault="00A0558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A0558D">
        <w:rPr>
          <w:lang w:val="en-US"/>
        </w:rPr>
        <w:t>:</w:t>
      </w:r>
      <w:r w:rsidRPr="007965A7">
        <w:rPr>
          <w:lang w:val="en-US"/>
        </w:rPr>
        <w:t>0003894-62.2000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ORI:9500000328/SP REG:04.02.2000</w:t>
      </w:r>
    </w:p>
    <w:p w:rsidR="007965A7" w:rsidRDefault="007965A7">
      <w:r w:rsidRPr="002545B4">
        <w:rPr>
          <w:lang w:val="en-US"/>
        </w:rPr>
        <w:t xml:space="preserve">      </w:t>
      </w:r>
      <w:r w:rsidR="00A0558D">
        <w:t>REQTE:</w:t>
      </w:r>
      <w:r>
        <w:t>CELESTINA AUGUSTA DE LIMA</w:t>
      </w:r>
    </w:p>
    <w:p w:rsidR="007965A7" w:rsidRDefault="00A0558D">
      <w:r>
        <w:t xml:space="preserve">      ADV:</w:t>
      </w:r>
      <w:r w:rsidR="007965A7">
        <w:t>SP103037  CARLOS ROBERTO DOS SANTOS OKAMOTO e outro(a)</w:t>
      </w:r>
    </w:p>
    <w:p w:rsidR="007965A7" w:rsidRDefault="00A0558D">
      <w:r>
        <w:t xml:space="preserve">      REQDO(A):</w:t>
      </w:r>
      <w:r w:rsidR="007965A7">
        <w:t>Instituto Nacional do Seguro Social - INSS</w:t>
      </w:r>
    </w:p>
    <w:p w:rsidR="007965A7" w:rsidRDefault="00A0558D">
      <w:r>
        <w:t xml:space="preserve">      ADV:</w:t>
      </w:r>
      <w:r w:rsidR="007965A7">
        <w:t>SP000030  HERMES ARRAIS ALENCAR</w:t>
      </w:r>
    </w:p>
    <w:p w:rsidR="007965A7" w:rsidRDefault="00A0558D">
      <w:r>
        <w:t xml:space="preserve">      DEPREC:</w:t>
      </w:r>
      <w:r w:rsidR="007965A7">
        <w:t>JUIZO DE DIREITO DA 3 VARA DE PENAPOLIS SP</w:t>
      </w:r>
    </w:p>
    <w:p w:rsidR="007965A7" w:rsidRDefault="00A0558D">
      <w:r>
        <w:t xml:space="preserve">      RELATOR:</w:t>
      </w:r>
      <w:r w:rsidR="007965A7">
        <w:t>DES.FED. PRESIDENTE / PRESIDÊNCIA</w:t>
      </w:r>
    </w:p>
    <w:p w:rsidR="007965A7" w:rsidRDefault="00A0558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A0558D">
        <w:rPr>
          <w:lang w:val="en-US"/>
        </w:rPr>
        <w:t>:</w:t>
      </w:r>
      <w:r w:rsidRPr="007965A7">
        <w:rPr>
          <w:lang w:val="en-US"/>
        </w:rPr>
        <w:t>0003931-89.2000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ORI:9600000957/SP REG:07.02.2000</w:t>
      </w:r>
    </w:p>
    <w:p w:rsidR="007965A7" w:rsidRDefault="007965A7">
      <w:r w:rsidRPr="002545B4">
        <w:rPr>
          <w:lang w:val="en-US"/>
        </w:rPr>
        <w:t xml:space="preserve">      </w:t>
      </w:r>
      <w:r w:rsidR="00A0558D">
        <w:t>REQTE:</w:t>
      </w:r>
      <w:r>
        <w:t>MARIA FERNANDES DA SILVA GOMES</w:t>
      </w:r>
    </w:p>
    <w:p w:rsidR="007965A7" w:rsidRDefault="00A0558D">
      <w:r>
        <w:t xml:space="preserve">      ADV:</w:t>
      </w:r>
      <w:r w:rsidR="007965A7">
        <w:t>SP064327  EZIO RAHAL MELILLO</w:t>
      </w:r>
    </w:p>
    <w:p w:rsidR="007965A7" w:rsidRDefault="00A0558D">
      <w:r>
        <w:t xml:space="preserve">      REQDO(A):</w:t>
      </w:r>
      <w:r w:rsidR="007965A7">
        <w:t>Instituto Nacional do Seguro Social - INSS</w:t>
      </w:r>
    </w:p>
    <w:p w:rsidR="007965A7" w:rsidRDefault="00A0558D">
      <w:r>
        <w:t xml:space="preserve">      ADV:</w:t>
      </w:r>
      <w:r w:rsidR="007965A7">
        <w:t>SP000030  HERMES ARRAIS ALENCAR</w:t>
      </w:r>
    </w:p>
    <w:p w:rsidR="007965A7" w:rsidRDefault="00A0558D">
      <w:r>
        <w:t xml:space="preserve">      DEPREC:</w:t>
      </w:r>
      <w:r w:rsidR="007965A7">
        <w:t>JUIZO DE DIREITO DA 1 VARA DE SAO MANUEL SP</w:t>
      </w:r>
    </w:p>
    <w:p w:rsidR="007965A7" w:rsidRDefault="00A0558D">
      <w:r>
        <w:t xml:space="preserve">      RELATOR:</w:t>
      </w:r>
      <w:r w:rsidR="007965A7">
        <w:t>DES.FED. PRESIDENTE / PRESIDÊNCIA</w:t>
      </w:r>
    </w:p>
    <w:p w:rsidR="007965A7" w:rsidRDefault="00A0558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A0558D">
        <w:rPr>
          <w:lang w:val="en-US"/>
        </w:rPr>
        <w:t>:</w:t>
      </w:r>
      <w:r w:rsidRPr="007965A7">
        <w:rPr>
          <w:lang w:val="en-US"/>
        </w:rPr>
        <w:t>0004254-94.2000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ORI:9600000155/SP REG:08.02.2000</w:t>
      </w:r>
    </w:p>
    <w:p w:rsidR="007965A7" w:rsidRDefault="007965A7">
      <w:r w:rsidRPr="002545B4">
        <w:rPr>
          <w:lang w:val="en-US"/>
        </w:rPr>
        <w:t xml:space="preserve">      </w:t>
      </w:r>
      <w:r w:rsidR="00A0558D">
        <w:t>REQTE:</w:t>
      </w:r>
      <w:r>
        <w:t>IGNACIO DE GENOVA</w:t>
      </w:r>
    </w:p>
    <w:p w:rsidR="007965A7" w:rsidRDefault="00A0558D">
      <w:r>
        <w:t xml:space="preserve">      ADV:</w:t>
      </w:r>
      <w:r w:rsidR="007965A7">
        <w:t>SP014629  MIGUEL ELIAS e outro(a)</w:t>
      </w:r>
    </w:p>
    <w:p w:rsidR="007965A7" w:rsidRDefault="00A0558D">
      <w:r>
        <w:t xml:space="preserve">      REQDO(A):</w:t>
      </w:r>
      <w:r w:rsidR="007965A7">
        <w:t>Instituto Nacional do Seguro Social - INSS</w:t>
      </w:r>
    </w:p>
    <w:p w:rsidR="007965A7" w:rsidRDefault="00A0558D">
      <w:r>
        <w:t xml:space="preserve">      ADV:</w:t>
      </w:r>
      <w:r w:rsidR="007965A7">
        <w:t>SP000030  HERMES ARRAIS ALENCAR</w:t>
      </w:r>
    </w:p>
    <w:p w:rsidR="007965A7" w:rsidRDefault="00A0558D">
      <w:r>
        <w:t xml:space="preserve">      DEPREC:</w:t>
      </w:r>
      <w:r w:rsidR="007965A7">
        <w:t>JUIZO DE DIREITO DA 7 VARA DE OSASCO SP</w:t>
      </w:r>
    </w:p>
    <w:p w:rsidR="007965A7" w:rsidRDefault="00A0558D">
      <w:r>
        <w:t xml:space="preserve">      RELATOR:</w:t>
      </w:r>
      <w:r w:rsidR="007965A7">
        <w:t>DES.FED. PRESIDENTE / PRESIDÊNCIA</w:t>
      </w:r>
    </w:p>
    <w:p w:rsidR="007965A7" w:rsidRDefault="00A0558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A0558D">
        <w:rPr>
          <w:lang w:val="en-US"/>
        </w:rPr>
        <w:t>:</w:t>
      </w:r>
      <w:r w:rsidRPr="007965A7">
        <w:rPr>
          <w:lang w:val="en-US"/>
        </w:rPr>
        <w:t>0004299-98.2000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ORI:9500000593/SP REG:08.02.2000</w:t>
      </w:r>
    </w:p>
    <w:p w:rsidR="007965A7" w:rsidRDefault="007965A7">
      <w:r w:rsidRPr="002545B4">
        <w:rPr>
          <w:lang w:val="en-US"/>
        </w:rPr>
        <w:t xml:space="preserve">      </w:t>
      </w:r>
      <w:r w:rsidR="00A0558D">
        <w:t>REQTE:</w:t>
      </w:r>
      <w:r>
        <w:t>JORGE CAETANO DE SOUZA</w:t>
      </w:r>
    </w:p>
    <w:p w:rsidR="007965A7" w:rsidRDefault="007965A7">
      <w:r>
        <w:t xml:space="preserve">      AD</w:t>
      </w:r>
      <w:r w:rsidR="00A0558D">
        <w:t>V:</w:t>
      </w:r>
      <w:r>
        <w:t>SP125179  LUIZ CARLOS SILVA e outro(a)</w:t>
      </w:r>
    </w:p>
    <w:p w:rsidR="007965A7" w:rsidRDefault="00A0558D">
      <w:r>
        <w:t xml:space="preserve">      REQDO(A):</w:t>
      </w:r>
      <w:r w:rsidR="007965A7">
        <w:t>Instituto Nacional do Seguro Social - INSS</w:t>
      </w:r>
    </w:p>
    <w:p w:rsidR="007965A7" w:rsidRDefault="00A0558D">
      <w:r>
        <w:t xml:space="preserve">      ADV:</w:t>
      </w:r>
      <w:r w:rsidR="007965A7">
        <w:t>SP000030  HERMES ARRAIS ALENCAR</w:t>
      </w:r>
    </w:p>
    <w:p w:rsidR="007965A7" w:rsidRDefault="00A0558D">
      <w:r>
        <w:t xml:space="preserve">      DEPREC:</w:t>
      </w:r>
      <w:r w:rsidR="007965A7">
        <w:t>JUIZO DE DIREITO DA 2 VARA DE ITAPEVA SP</w:t>
      </w:r>
    </w:p>
    <w:p w:rsidR="007965A7" w:rsidRDefault="00A0558D">
      <w:r>
        <w:t xml:space="preserve">      RELATOR:</w:t>
      </w:r>
      <w:r w:rsidR="007965A7">
        <w:t>DES.FED. PRESIDENTE / PRESIDÊNCIA</w:t>
      </w:r>
    </w:p>
    <w:p w:rsidR="007965A7" w:rsidRDefault="00A0558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A0558D">
        <w:rPr>
          <w:lang w:val="en-US"/>
        </w:rPr>
        <w:t>:</w:t>
      </w:r>
      <w:r w:rsidRPr="007965A7">
        <w:rPr>
          <w:lang w:val="en-US"/>
        </w:rPr>
        <w:t>0004421-14.2000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ORI:9100000683/SP REG:09.02.2000</w:t>
      </w:r>
    </w:p>
    <w:p w:rsidR="007965A7" w:rsidRDefault="007965A7">
      <w:r w:rsidRPr="002545B4">
        <w:rPr>
          <w:lang w:val="en-US"/>
        </w:rPr>
        <w:t xml:space="preserve">      </w:t>
      </w:r>
      <w:r w:rsidR="00A0558D">
        <w:t>REQTE :</w:t>
      </w:r>
      <w:r>
        <w:t>VALENTIM ANTONIO GUAGLIO</w:t>
      </w:r>
    </w:p>
    <w:p w:rsidR="007965A7" w:rsidRDefault="00A0558D">
      <w:r>
        <w:t xml:space="preserve">      ADV:</w:t>
      </w:r>
      <w:r w:rsidR="007965A7">
        <w:t>SP107238  FERNANDO TADEU MARTINS e outro(a)</w:t>
      </w:r>
    </w:p>
    <w:p w:rsidR="007965A7" w:rsidRDefault="00A0558D">
      <w:r>
        <w:t xml:space="preserve">      REQDO(A):</w:t>
      </w:r>
      <w:r w:rsidR="007965A7">
        <w:t>Instituto Nacional do Seguro Social - INSS</w:t>
      </w:r>
    </w:p>
    <w:p w:rsidR="007965A7" w:rsidRDefault="00A0558D">
      <w:r>
        <w:t xml:space="preserve">      ADV:</w:t>
      </w:r>
      <w:r w:rsidR="007965A7">
        <w:t>SP000030  HERMES ARRAIS ALENCAR</w:t>
      </w:r>
    </w:p>
    <w:p w:rsidR="007965A7" w:rsidRDefault="00A0558D">
      <w:r>
        <w:t xml:space="preserve">      DEPREC:</w:t>
      </w:r>
      <w:r w:rsidR="007965A7">
        <w:t>JUIZO DE DIREITO DA 1 VARA DE TAMBAU SP</w:t>
      </w:r>
    </w:p>
    <w:p w:rsidR="007965A7" w:rsidRDefault="00A0558D">
      <w:r>
        <w:t xml:space="preserve">      RELATOR:</w:t>
      </w:r>
      <w:r w:rsidR="007965A7">
        <w:t>DES.FED. PRESIDENTE / PRESIDÊNCIA</w:t>
      </w:r>
    </w:p>
    <w:p w:rsidR="007965A7" w:rsidRDefault="00A0558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A0558D">
        <w:rPr>
          <w:lang w:val="en-US"/>
        </w:rPr>
        <w:t>:</w:t>
      </w:r>
      <w:r w:rsidRPr="007965A7">
        <w:rPr>
          <w:lang w:val="en-US"/>
        </w:rPr>
        <w:t>0004526-88.2000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ORI:8600000468/SP REG:10.02.2000</w:t>
      </w:r>
    </w:p>
    <w:p w:rsidR="007965A7" w:rsidRDefault="007965A7">
      <w:r w:rsidRPr="002545B4">
        <w:rPr>
          <w:lang w:val="en-US"/>
        </w:rPr>
        <w:t xml:space="preserve">      </w:t>
      </w:r>
      <w:r w:rsidR="00A0558D">
        <w:t>REQTE:</w:t>
      </w:r>
      <w:r>
        <w:t>WALTER PIERONI</w:t>
      </w:r>
    </w:p>
    <w:p w:rsidR="007965A7" w:rsidRDefault="00A0558D">
      <w:r>
        <w:t xml:space="preserve">      ADV:</w:t>
      </w:r>
      <w:r w:rsidR="007965A7">
        <w:t>SP020813  WALDIR GOMES</w:t>
      </w:r>
    </w:p>
    <w:p w:rsidR="007965A7" w:rsidRDefault="00394756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AD</w:t>
      </w:r>
      <w:r w:rsidR="00394756">
        <w:t>V:</w:t>
      </w:r>
      <w:r>
        <w:t>SP000030  HERMES ARRAIS ALENCAR</w:t>
      </w:r>
    </w:p>
    <w:p w:rsidR="007965A7" w:rsidRDefault="00394756">
      <w:r>
        <w:t xml:space="preserve">      DEPREC:</w:t>
      </w:r>
      <w:r w:rsidR="007965A7">
        <w:t>JUIZO DE DIREITO DA 1 VARA DE LENCOIS PAULISTA SP</w:t>
      </w:r>
    </w:p>
    <w:p w:rsidR="007965A7" w:rsidRDefault="00394756">
      <w:r>
        <w:t xml:space="preserve">      RELATOR:</w:t>
      </w:r>
      <w:r w:rsidR="007965A7">
        <w:t>DES.FED. PRESIDENTE / PRESIDÊNCIA</w:t>
      </w:r>
    </w:p>
    <w:p w:rsidR="007965A7" w:rsidRDefault="0039475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394756">
        <w:rPr>
          <w:lang w:val="en-US"/>
        </w:rPr>
        <w:t>:</w:t>
      </w:r>
      <w:r w:rsidRPr="007965A7">
        <w:rPr>
          <w:lang w:val="en-US"/>
        </w:rPr>
        <w:t>0004537-20.2000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ORI:9000000185/SP REG:10.02.2000</w:t>
      </w:r>
    </w:p>
    <w:p w:rsidR="007965A7" w:rsidRDefault="007965A7">
      <w:r w:rsidRPr="002545B4">
        <w:rPr>
          <w:lang w:val="en-US"/>
        </w:rPr>
        <w:t xml:space="preserve">      </w:t>
      </w:r>
      <w:r w:rsidR="00394756">
        <w:t>REQTE:</w:t>
      </w:r>
      <w:r>
        <w:t>ANGELO SANCHES e outros(as)</w:t>
      </w:r>
    </w:p>
    <w:p w:rsidR="007965A7" w:rsidRDefault="00394756">
      <w:r>
        <w:t xml:space="preserve">      ADV:</w:t>
      </w:r>
      <w:r w:rsidR="007965A7">
        <w:t>SP130723  MARCELO MEDEIROS GALLO e outros(as)</w:t>
      </w:r>
    </w:p>
    <w:p w:rsidR="007965A7" w:rsidRDefault="00394756">
      <w:r>
        <w:t xml:space="preserve">      REQDO(A):</w:t>
      </w:r>
      <w:r w:rsidR="007965A7">
        <w:t>Instituto Nacional do Seguro Social - INSS</w:t>
      </w:r>
    </w:p>
    <w:p w:rsidR="007965A7" w:rsidRDefault="00394756">
      <w:r>
        <w:t xml:space="preserve">      ADV:</w:t>
      </w:r>
      <w:r w:rsidR="007965A7">
        <w:t>SP000030  HERMES ARRAIS ALENCAR</w:t>
      </w:r>
    </w:p>
    <w:p w:rsidR="007965A7" w:rsidRDefault="00394756">
      <w:r>
        <w:t xml:space="preserve">      DEPREC:J</w:t>
      </w:r>
      <w:r w:rsidR="007965A7">
        <w:t>UIZO DE DIREITO DA 4 VARA DE SAO CAETANO DO SUL SP</w:t>
      </w:r>
    </w:p>
    <w:p w:rsidR="007965A7" w:rsidRDefault="00394756">
      <w:r>
        <w:t xml:space="preserve">      RELATOR:</w:t>
      </w:r>
      <w:r w:rsidR="007965A7">
        <w:t>DES.FED. PRESIDENTE / PRESIDÊNCIA</w:t>
      </w:r>
    </w:p>
    <w:p w:rsidR="007965A7" w:rsidRDefault="0039475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394756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394756">
        <w:rPr>
          <w:lang w:val="en-US"/>
        </w:rPr>
        <w:t>PROC.</w:t>
      </w:r>
      <w:r w:rsidR="00394756" w:rsidRPr="00394756">
        <w:rPr>
          <w:lang w:val="en-US"/>
        </w:rPr>
        <w:t>:</w:t>
      </w:r>
      <w:r w:rsidRPr="00394756">
        <w:rPr>
          <w:lang w:val="en-US"/>
        </w:rPr>
        <w:t>0004562-33.2000</w:t>
      </w:r>
      <w:r w:rsidR="00CB662C" w:rsidRPr="00394756">
        <w:rPr>
          <w:lang w:val="en-US"/>
        </w:rPr>
        <w:t>.</w:t>
      </w:r>
      <w:r w:rsidR="001548A3" w:rsidRPr="00394756">
        <w:rPr>
          <w:lang w:val="en-US"/>
        </w:rPr>
        <w:t>4.03.0000</w:t>
      </w:r>
      <w:r w:rsidRPr="00394756">
        <w:rPr>
          <w:lang w:val="en-US"/>
        </w:rPr>
        <w:t xml:space="preserve"> PRECAT ORI:9400001722/SP REG:10.02.2000</w:t>
      </w:r>
    </w:p>
    <w:p w:rsidR="007965A7" w:rsidRDefault="00394756" w:rsidP="00394756">
      <w:pPr>
        <w:ind w:left="360"/>
      </w:pPr>
      <w:r>
        <w:t>REQTE:</w:t>
      </w:r>
      <w:r w:rsidR="007965A7">
        <w:t>ALZIRA LEITE GALDINO</w:t>
      </w:r>
    </w:p>
    <w:p w:rsidR="007965A7" w:rsidRDefault="00394756">
      <w:r>
        <w:t xml:space="preserve">      ADV:</w:t>
      </w:r>
      <w:r w:rsidR="007965A7">
        <w:t>SP071907  EDUARDO MACHADO SILVEIRA e outro(a)</w:t>
      </w:r>
    </w:p>
    <w:p w:rsidR="007965A7" w:rsidRDefault="00394756">
      <w:r>
        <w:t xml:space="preserve">      REQDO(A):</w:t>
      </w:r>
      <w:r w:rsidR="007965A7">
        <w:t>Instituto Nacional do Seguro Social - INSS</w:t>
      </w:r>
    </w:p>
    <w:p w:rsidR="007965A7" w:rsidRDefault="00394756">
      <w:r>
        <w:t xml:space="preserve">      ADV:</w:t>
      </w:r>
      <w:r w:rsidR="007965A7">
        <w:t>SP000030  HERMES ARRAIS ALENCAR</w:t>
      </w:r>
    </w:p>
    <w:p w:rsidR="007965A7" w:rsidRDefault="00394756">
      <w:r>
        <w:t xml:space="preserve">      DEPREC:</w:t>
      </w:r>
      <w:r w:rsidR="007965A7">
        <w:t>JUIZO DE DIREITO DA 3 VARA DE BOTUCATU SP</w:t>
      </w:r>
    </w:p>
    <w:p w:rsidR="007965A7" w:rsidRDefault="00394756">
      <w:r>
        <w:t xml:space="preserve">      RELATOR:</w:t>
      </w:r>
      <w:r w:rsidR="007965A7">
        <w:t>DES.FED. PRESIDENTE / PRESIDÊNCIA</w:t>
      </w:r>
    </w:p>
    <w:p w:rsidR="007965A7" w:rsidRDefault="0039475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394756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394756">
        <w:rPr>
          <w:lang w:val="en-US"/>
        </w:rPr>
        <w:t>PROC.</w:t>
      </w:r>
      <w:r w:rsidR="00394756" w:rsidRPr="00394756">
        <w:rPr>
          <w:lang w:val="en-US"/>
        </w:rPr>
        <w:t>:</w:t>
      </w:r>
      <w:r w:rsidRPr="00394756">
        <w:rPr>
          <w:lang w:val="en-US"/>
        </w:rPr>
        <w:t>0004573-62.2000</w:t>
      </w:r>
      <w:r w:rsidR="00CB662C" w:rsidRPr="00394756">
        <w:rPr>
          <w:lang w:val="en-US"/>
        </w:rPr>
        <w:t>.</w:t>
      </w:r>
      <w:r w:rsidR="001548A3" w:rsidRPr="00394756">
        <w:rPr>
          <w:lang w:val="en-US"/>
        </w:rPr>
        <w:t>4.03.0000</w:t>
      </w:r>
      <w:r w:rsidRPr="00394756">
        <w:rPr>
          <w:lang w:val="en-US"/>
        </w:rPr>
        <w:t xml:space="preserve"> PRECAT ORI:9000000035/SP REG:11.02.2000</w:t>
      </w:r>
    </w:p>
    <w:p w:rsidR="007965A7" w:rsidRDefault="007965A7">
      <w:r w:rsidRPr="002545B4">
        <w:rPr>
          <w:lang w:val="en-US"/>
        </w:rPr>
        <w:t xml:space="preserve">      </w:t>
      </w:r>
      <w:r w:rsidR="00394756">
        <w:t>REQTE:</w:t>
      </w:r>
      <w:r>
        <w:t>CECILIA BRAILLA DOS SANTOS</w:t>
      </w:r>
    </w:p>
    <w:p w:rsidR="007965A7" w:rsidRDefault="00394756">
      <w:r>
        <w:t xml:space="preserve">      ADV:</w:t>
      </w:r>
      <w:r w:rsidR="007965A7">
        <w:t>SP017410  MAURO LUCIO ALONSO CARNEIRO</w:t>
      </w:r>
    </w:p>
    <w:p w:rsidR="007965A7" w:rsidRDefault="00394756">
      <w:r>
        <w:t xml:space="preserve">      REQDO(A):</w:t>
      </w:r>
      <w:r w:rsidR="007965A7">
        <w:t>Instituto Nacional do Seguro Social - INSS</w:t>
      </w:r>
    </w:p>
    <w:p w:rsidR="007965A7" w:rsidRDefault="00394756">
      <w:r>
        <w:t xml:space="preserve">      ADV:</w:t>
      </w:r>
      <w:r w:rsidR="007965A7">
        <w:t>SP000030  HERMES ARRAIS ALENCAR</w:t>
      </w:r>
    </w:p>
    <w:p w:rsidR="007965A7" w:rsidRDefault="00394756">
      <w:r>
        <w:t xml:space="preserve">      DEPREC:</w:t>
      </w:r>
      <w:r w:rsidR="007965A7">
        <w:t>JUIZO DE DIREITO DA 3 VARA DE CUBATAO SP</w:t>
      </w:r>
    </w:p>
    <w:p w:rsidR="007965A7" w:rsidRDefault="007965A7">
      <w:r>
        <w:t xml:space="preserve">      RE</w:t>
      </w:r>
      <w:r w:rsidR="00394756">
        <w:t>LATOR:</w:t>
      </w:r>
      <w:r>
        <w:t>DES.FED. PRESIDENTE / PRESIDÊNCIA</w:t>
      </w:r>
    </w:p>
    <w:p w:rsidR="007965A7" w:rsidRDefault="0039475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394756">
        <w:rPr>
          <w:lang w:val="en-US"/>
        </w:rPr>
        <w:t>:</w:t>
      </w:r>
      <w:r w:rsidRPr="007965A7">
        <w:rPr>
          <w:lang w:val="en-US"/>
        </w:rPr>
        <w:t>0004623-88.2000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ORI:9600000400/SP REG:11.02.2000</w:t>
      </w:r>
    </w:p>
    <w:p w:rsidR="007965A7" w:rsidRDefault="007965A7">
      <w:r w:rsidRPr="002545B4">
        <w:rPr>
          <w:lang w:val="en-US"/>
        </w:rPr>
        <w:t xml:space="preserve">      </w:t>
      </w:r>
      <w:r w:rsidR="00BA3E97">
        <w:t>REQTE:</w:t>
      </w:r>
      <w:r>
        <w:t>LOURENCO DE OLIVEIRA BATISTA</w:t>
      </w:r>
    </w:p>
    <w:p w:rsidR="007965A7" w:rsidRDefault="00BA3E97">
      <w:r>
        <w:t xml:space="preserve">      ADV:</w:t>
      </w:r>
      <w:r w:rsidR="007965A7">
        <w:t>SP068493  ANA MARIA ARANTES KASSIS</w:t>
      </w:r>
    </w:p>
    <w:p w:rsidR="007965A7" w:rsidRDefault="00BA3E97">
      <w:r>
        <w:t xml:space="preserve">      REQDO(A):</w:t>
      </w:r>
      <w:r w:rsidR="007965A7">
        <w:t>Instituto Nacional do Seguro Social - INSS</w:t>
      </w:r>
    </w:p>
    <w:p w:rsidR="007965A7" w:rsidRDefault="00BA3E97">
      <w:r>
        <w:t xml:space="preserve">      ADV:</w:t>
      </w:r>
      <w:r w:rsidR="007965A7">
        <w:t>SP000030  HERMES ARRAIS ALENCAR</w:t>
      </w:r>
    </w:p>
    <w:p w:rsidR="007965A7" w:rsidRDefault="00BA3E97">
      <w:r>
        <w:lastRenderedPageBreak/>
        <w:t xml:space="preserve">      DEPREC:</w:t>
      </w:r>
      <w:r w:rsidR="007965A7">
        <w:t>JUIZO DE DIREITO DA 1 VARA DE AURIFLAMA SP</w:t>
      </w:r>
    </w:p>
    <w:p w:rsidR="007965A7" w:rsidRDefault="00BA3E97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</w:t>
      </w:r>
      <w:r w:rsidR="00BA3E97">
        <w:t xml:space="preserve">    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BA3E97">
        <w:rPr>
          <w:lang w:val="en-US"/>
        </w:rPr>
        <w:t>:</w:t>
      </w:r>
      <w:r w:rsidRPr="007965A7">
        <w:rPr>
          <w:lang w:val="en-US"/>
        </w:rPr>
        <w:t>0004694-90.2000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ORI:0004732243/SP REG:11.02.2000</w:t>
      </w:r>
    </w:p>
    <w:p w:rsidR="007965A7" w:rsidRDefault="007965A7">
      <w:r w:rsidRPr="002545B4">
        <w:rPr>
          <w:lang w:val="en-US"/>
        </w:rPr>
        <w:t xml:space="preserve">      </w:t>
      </w:r>
      <w:r w:rsidR="00BA3E97">
        <w:t>REQTE:</w:t>
      </w:r>
      <w:r>
        <w:t>CIA NITRO QUIMICA BRASILEIRA</w:t>
      </w:r>
    </w:p>
    <w:p w:rsidR="007965A7" w:rsidRDefault="00BA3E97">
      <w:r>
        <w:t xml:space="preserve">      ADV:</w:t>
      </w:r>
      <w:r w:rsidR="007965A7">
        <w:t>SP100626  PAULO CESAR LOPREATO COTRIM e outros(as)</w:t>
      </w:r>
    </w:p>
    <w:p w:rsidR="007965A7" w:rsidRDefault="00BA3E97">
      <w:r>
        <w:t xml:space="preserve">      REQDO(A):</w:t>
      </w:r>
      <w:r w:rsidR="007965A7">
        <w:t>Instituto Nacional do Seguro Social - INSS</w:t>
      </w:r>
    </w:p>
    <w:p w:rsidR="007965A7" w:rsidRDefault="00BA3E97">
      <w:r>
        <w:t xml:space="preserve">      ADV:</w:t>
      </w:r>
      <w:r w:rsidR="007965A7">
        <w:t>SP000030  HERMES ARRAIS ALENCAR</w:t>
      </w:r>
    </w:p>
    <w:p w:rsidR="007965A7" w:rsidRDefault="00BA3E97">
      <w:r>
        <w:t xml:space="preserve">      DEPREC:</w:t>
      </w:r>
      <w:r w:rsidR="007965A7">
        <w:t>JUIZO FEDERAL DA 5 VARA SAO PAULO Sec Jud SP</w:t>
      </w:r>
    </w:p>
    <w:p w:rsidR="007965A7" w:rsidRDefault="00BA3E97">
      <w:r>
        <w:t xml:space="preserve">      RELATOR:</w:t>
      </w:r>
      <w:r w:rsidR="007965A7">
        <w:t>DES.FED. PRESIDENTE / PRESIDÊNCIA</w:t>
      </w:r>
    </w:p>
    <w:p w:rsidR="007965A7" w:rsidRDefault="00BA3E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BA3E9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BA3E97">
        <w:rPr>
          <w:lang w:val="en-US"/>
        </w:rPr>
        <w:t>PROC.</w:t>
      </w:r>
      <w:r w:rsidR="00BA3E97" w:rsidRPr="00BA3E97">
        <w:rPr>
          <w:lang w:val="en-US"/>
        </w:rPr>
        <w:t>:</w:t>
      </w:r>
      <w:r w:rsidRPr="00BA3E97">
        <w:rPr>
          <w:lang w:val="en-US"/>
        </w:rPr>
        <w:t>0004695-75.2000</w:t>
      </w:r>
      <w:r w:rsidR="00CB662C" w:rsidRPr="00BA3E97">
        <w:rPr>
          <w:lang w:val="en-US"/>
        </w:rPr>
        <w:t>.</w:t>
      </w:r>
      <w:r w:rsidR="001548A3" w:rsidRPr="00BA3E97">
        <w:rPr>
          <w:lang w:val="en-US"/>
        </w:rPr>
        <w:t>4.03.0000</w:t>
      </w:r>
      <w:r w:rsidRPr="00BA3E97">
        <w:rPr>
          <w:lang w:val="en-US"/>
        </w:rPr>
        <w:t xml:space="preserve"> PRECAT ORI:9400000877/SP REG:11.02.2000</w:t>
      </w:r>
    </w:p>
    <w:p w:rsidR="007965A7" w:rsidRDefault="007965A7">
      <w:r w:rsidRPr="002545B4">
        <w:rPr>
          <w:lang w:val="en-US"/>
        </w:rPr>
        <w:t xml:space="preserve">      </w:t>
      </w:r>
      <w:r w:rsidR="00BA3E97">
        <w:t>REQTE:</w:t>
      </w:r>
      <w:r>
        <w:t>MARIA DA PIEDADE VASCONCELOS PAULUCCI</w:t>
      </w:r>
    </w:p>
    <w:p w:rsidR="007965A7" w:rsidRDefault="00BA3E97">
      <w:r>
        <w:t xml:space="preserve">      ADV:</w:t>
      </w:r>
      <w:r w:rsidR="007965A7">
        <w:t>SP020563  JOSE QUARTUCCI e outro(a)</w:t>
      </w:r>
    </w:p>
    <w:p w:rsidR="007965A7" w:rsidRDefault="00BA3E97">
      <w:r>
        <w:t xml:space="preserve">      REQDO(A):</w:t>
      </w:r>
      <w:r w:rsidR="007965A7">
        <w:t>Instituto Nacional do Seguro Social - INSS</w:t>
      </w:r>
    </w:p>
    <w:p w:rsidR="007965A7" w:rsidRDefault="00BA3E97">
      <w:r>
        <w:t xml:space="preserve">      ADV:</w:t>
      </w:r>
      <w:r w:rsidR="007965A7">
        <w:t>SP000030  HERMES ARRAIS ALENCAR</w:t>
      </w:r>
    </w:p>
    <w:p w:rsidR="007965A7" w:rsidRDefault="00BA3E97">
      <w:r>
        <w:t xml:space="preserve">      DEPREC:</w:t>
      </w:r>
      <w:r w:rsidR="007965A7">
        <w:t>JUIZO DE DIREITO DA 2 VARA DE AVARE SP</w:t>
      </w:r>
    </w:p>
    <w:p w:rsidR="007965A7" w:rsidRDefault="00BA3E97">
      <w:r>
        <w:t xml:space="preserve">      RELATOR:</w:t>
      </w:r>
      <w:r w:rsidR="007965A7">
        <w:t>DES.FED. PRESIDENTE / PRESIDÊNCIA</w:t>
      </w:r>
    </w:p>
    <w:p w:rsidR="007965A7" w:rsidRDefault="00BA3E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BA3E97">
        <w:rPr>
          <w:lang w:val="en-US"/>
        </w:rPr>
        <w:t>:</w:t>
      </w:r>
      <w:r w:rsidRPr="007965A7">
        <w:rPr>
          <w:lang w:val="en-US"/>
        </w:rPr>
        <w:t>0004761-55.2000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ORI:9300000032/SP REG:11.02.2000</w:t>
      </w:r>
    </w:p>
    <w:p w:rsidR="007965A7" w:rsidRDefault="007965A7">
      <w:r w:rsidRPr="002545B4">
        <w:rPr>
          <w:lang w:val="en-US"/>
        </w:rPr>
        <w:t xml:space="preserve">      </w:t>
      </w:r>
      <w:r w:rsidR="00BA3E97">
        <w:t>REQTE:</w:t>
      </w:r>
      <w:r>
        <w:t>EUSEBIO LEIRIA DA SILVA e outros(as)</w:t>
      </w:r>
    </w:p>
    <w:p w:rsidR="007965A7" w:rsidRDefault="00BA3E97">
      <w:r>
        <w:t xml:space="preserve">      ADV:</w:t>
      </w:r>
      <w:r w:rsidR="007965A7">
        <w:t>SP018351  DONATO LOVECCHIO e outros(as)</w:t>
      </w:r>
    </w:p>
    <w:p w:rsidR="007965A7" w:rsidRDefault="00BA3E97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</w:t>
      </w:r>
      <w:r w:rsidR="00BA3E97">
        <w:t xml:space="preserve"> ADV:</w:t>
      </w:r>
      <w:r>
        <w:t>SP000030  HERMES ARRAIS ALENCAR</w:t>
      </w:r>
    </w:p>
    <w:p w:rsidR="007965A7" w:rsidRDefault="00BA3E97">
      <w:r>
        <w:t xml:space="preserve">      DEPREC:</w:t>
      </w:r>
      <w:r w:rsidR="007965A7">
        <w:t>JUIZO DE DIREITO DA 1 VARA DE VICENTE DE CARVALHO SP</w:t>
      </w:r>
    </w:p>
    <w:p w:rsidR="007965A7" w:rsidRDefault="00BA3E97">
      <w:r>
        <w:t xml:space="preserve">      RELATOR:</w:t>
      </w:r>
      <w:r w:rsidR="007965A7">
        <w:t>DES.FED. PRESIDENTE / PRESIDÊNCIA</w:t>
      </w:r>
    </w:p>
    <w:p w:rsidR="007965A7" w:rsidRDefault="00BA3E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BA3E97">
        <w:rPr>
          <w:lang w:val="en-US"/>
        </w:rPr>
        <w:t>:</w:t>
      </w:r>
      <w:r w:rsidRPr="007965A7">
        <w:rPr>
          <w:lang w:val="en-US"/>
        </w:rPr>
        <w:t>0005445-77.2000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ORI:9600000130/SP REG:15.02.2000</w:t>
      </w:r>
    </w:p>
    <w:p w:rsidR="007965A7" w:rsidRDefault="007965A7">
      <w:r w:rsidRPr="002545B4">
        <w:rPr>
          <w:lang w:val="en-US"/>
        </w:rPr>
        <w:t xml:space="preserve">      </w:t>
      </w:r>
      <w:r w:rsidR="00BA3E97">
        <w:t>REQTE:</w:t>
      </w:r>
      <w:r>
        <w:t>ANTONIO MARIA DE OLIVEIRA</w:t>
      </w:r>
    </w:p>
    <w:p w:rsidR="007965A7" w:rsidRDefault="00BA3E97">
      <w:r>
        <w:t xml:space="preserve">      ADV:</w:t>
      </w:r>
      <w:r w:rsidR="007965A7">
        <w:t>SP110183  CARLOS ROBERTO AMARAL PAES</w:t>
      </w:r>
    </w:p>
    <w:p w:rsidR="007965A7" w:rsidRDefault="00BA3E97">
      <w:r>
        <w:t xml:space="preserve">      REQDO(A):</w:t>
      </w:r>
      <w:r w:rsidR="007965A7">
        <w:t>Instituto Nacional do Seguro Social - INSS</w:t>
      </w:r>
    </w:p>
    <w:p w:rsidR="007965A7" w:rsidRDefault="00BA3E97">
      <w:r>
        <w:t xml:space="preserve">      ADV:</w:t>
      </w:r>
      <w:r w:rsidR="007965A7">
        <w:t>SP000030  HERMES ARRAIS ALENCAR</w:t>
      </w:r>
    </w:p>
    <w:p w:rsidR="007965A7" w:rsidRDefault="00BA3E97">
      <w:r>
        <w:t xml:space="preserve">      DEPREC:</w:t>
      </w:r>
      <w:r w:rsidR="007965A7">
        <w:t>JUIZO DE DIREITO DA 1 VARA DE PORANGABA SP</w:t>
      </w:r>
    </w:p>
    <w:p w:rsidR="007965A7" w:rsidRDefault="00BA3E97">
      <w:r>
        <w:t xml:space="preserve">      RELATOR:</w:t>
      </w:r>
      <w:r w:rsidR="007965A7">
        <w:t>DES.FED. PRESIDENTE / PRESIDÊNCIA</w:t>
      </w:r>
    </w:p>
    <w:p w:rsidR="007965A7" w:rsidRDefault="00BA3E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BA3E97">
        <w:rPr>
          <w:lang w:val="en-US"/>
        </w:rPr>
        <w:t>:</w:t>
      </w:r>
      <w:r w:rsidRPr="007965A7">
        <w:rPr>
          <w:lang w:val="en-US"/>
        </w:rPr>
        <w:t>0005457-91.2000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ORI:9000000117/SP REG:14.02.2000</w:t>
      </w:r>
    </w:p>
    <w:p w:rsidR="007965A7" w:rsidRDefault="007965A7">
      <w:r w:rsidRPr="002545B4">
        <w:rPr>
          <w:lang w:val="en-US"/>
        </w:rPr>
        <w:t xml:space="preserve">      </w:t>
      </w:r>
      <w:r w:rsidR="00BA3E97">
        <w:t>REQTE:</w:t>
      </w:r>
      <w:r>
        <w:t>ELZO BARROSO</w:t>
      </w:r>
    </w:p>
    <w:p w:rsidR="007965A7" w:rsidRDefault="00F56FAC">
      <w:r>
        <w:t xml:space="preserve">      ADV:</w:t>
      </w:r>
      <w:r w:rsidR="007965A7">
        <w:t>SP023466  JOAO BATISTA DOMINGUES NETO e outros(as)</w:t>
      </w:r>
    </w:p>
    <w:p w:rsidR="007965A7" w:rsidRDefault="00F56FAC">
      <w:r>
        <w:t xml:space="preserve">      REQDO(A):</w:t>
      </w:r>
      <w:r w:rsidR="007965A7">
        <w:t>Instituto Nacional do Seguro Social - INSS</w:t>
      </w:r>
    </w:p>
    <w:p w:rsidR="007965A7" w:rsidRDefault="00F56FAC">
      <w:r>
        <w:t xml:space="preserve">      ADV:</w:t>
      </w:r>
      <w:r w:rsidR="007965A7">
        <w:t>SP000030  HERMES ARRAIS ALENCAR</w:t>
      </w:r>
    </w:p>
    <w:p w:rsidR="007965A7" w:rsidRDefault="00F56FAC">
      <w:r>
        <w:t xml:space="preserve">      DEPREC:</w:t>
      </w:r>
      <w:r w:rsidR="007965A7">
        <w:t>JUIZO DE DIREITO DA 5 VARA DE SAO CAETANO DO SUL SP</w:t>
      </w:r>
    </w:p>
    <w:p w:rsidR="007965A7" w:rsidRDefault="00F56FAC">
      <w:r>
        <w:t xml:space="preserve">      RELATOR:</w:t>
      </w:r>
      <w:r w:rsidR="007965A7">
        <w:t>DES.FED. PRESIDENTE / PRESIDÊNCIA</w:t>
      </w:r>
    </w:p>
    <w:p w:rsidR="007965A7" w:rsidRDefault="00F56FA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F56FAC">
        <w:rPr>
          <w:lang w:val="en-US"/>
        </w:rPr>
        <w:t>:</w:t>
      </w:r>
      <w:r w:rsidRPr="007965A7">
        <w:rPr>
          <w:lang w:val="en-US"/>
        </w:rPr>
        <w:t>0005812-04.2000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ORI:9400000501/SP REG:15.02.2000</w:t>
      </w:r>
    </w:p>
    <w:p w:rsidR="007965A7" w:rsidRDefault="007965A7">
      <w:r w:rsidRPr="002545B4">
        <w:rPr>
          <w:lang w:val="en-US"/>
        </w:rPr>
        <w:t xml:space="preserve">      </w:t>
      </w:r>
      <w:r w:rsidR="00F56FAC">
        <w:t>REQTE:</w:t>
      </w:r>
      <w:r>
        <w:t>EZIO AZEVEDO DO COUTO</w:t>
      </w:r>
    </w:p>
    <w:p w:rsidR="007965A7" w:rsidRDefault="00F56FAC">
      <w:r>
        <w:t xml:space="preserve">      ADV:</w:t>
      </w:r>
      <w:r w:rsidR="007965A7">
        <w:t>SP045351  IVO ARNALDO CUNHA DE OLIVEIRA NETO</w:t>
      </w:r>
    </w:p>
    <w:p w:rsidR="007965A7" w:rsidRDefault="00F56FAC">
      <w:r>
        <w:t xml:space="preserve">      REQDO(A):</w:t>
      </w:r>
      <w:r w:rsidR="007965A7">
        <w:t>Instituto Nacional do Seguro Social - INSS</w:t>
      </w:r>
    </w:p>
    <w:p w:rsidR="007965A7" w:rsidRDefault="00F56FAC">
      <w:r>
        <w:t xml:space="preserve">      ADV:</w:t>
      </w:r>
      <w:r w:rsidR="007965A7">
        <w:t>SP000030  HERMES ARRAIS ALENCAR</w:t>
      </w:r>
    </w:p>
    <w:p w:rsidR="007965A7" w:rsidRDefault="00F56FAC">
      <w:r>
        <w:t xml:space="preserve">      DEPREC:</w:t>
      </w:r>
      <w:r w:rsidR="007965A7">
        <w:t>JUIZO DE DIREITO DA 3 VARA DE PRAIA GRANDE SP</w:t>
      </w:r>
    </w:p>
    <w:p w:rsidR="007965A7" w:rsidRDefault="007965A7">
      <w:r>
        <w:t xml:space="preserve">      RE</w:t>
      </w:r>
      <w:r w:rsidR="00F56FAC">
        <w:t>LATOR:</w:t>
      </w:r>
      <w:r>
        <w:t>DES.FED. PRESIDENTE / PRESIDÊNCIA</w:t>
      </w:r>
    </w:p>
    <w:p w:rsidR="007965A7" w:rsidRDefault="00F56FA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F56FAC">
        <w:rPr>
          <w:lang w:val="en-US"/>
        </w:rPr>
        <w:t>:</w:t>
      </w:r>
      <w:r w:rsidRPr="007965A7">
        <w:rPr>
          <w:lang w:val="en-US"/>
        </w:rPr>
        <w:t>0005819-93.2000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ORI:9202033862/SP REG:15.02.2000</w:t>
      </w:r>
    </w:p>
    <w:p w:rsidR="007965A7" w:rsidRDefault="007965A7">
      <w:r w:rsidRPr="002545B4">
        <w:rPr>
          <w:lang w:val="en-US"/>
        </w:rPr>
        <w:t xml:space="preserve">      </w:t>
      </w:r>
      <w:r w:rsidR="00F56FAC">
        <w:t>REQTE:</w:t>
      </w:r>
      <w:r>
        <w:t>JAMIL HAYDAR</w:t>
      </w:r>
    </w:p>
    <w:p w:rsidR="007965A7" w:rsidRDefault="00F56FAC">
      <w:r>
        <w:lastRenderedPageBreak/>
        <w:t xml:space="preserve">      ADV:SP10496  </w:t>
      </w:r>
      <w:r w:rsidR="007965A7">
        <w:t>ALEXANDRE BADRI LOUTFI e outro(a)</w:t>
      </w:r>
    </w:p>
    <w:p w:rsidR="007965A7" w:rsidRDefault="00F56FAC">
      <w:r>
        <w:t xml:space="preserve">      REQDO(A):</w:t>
      </w:r>
      <w:r w:rsidR="007965A7">
        <w:t>Instituto Nacional do Seguro Social - INSS</w:t>
      </w:r>
    </w:p>
    <w:p w:rsidR="007965A7" w:rsidRDefault="00F56FAC">
      <w:r>
        <w:t xml:space="preserve">      ADV:</w:t>
      </w:r>
      <w:r w:rsidR="007965A7">
        <w:t>SP000030  HERMES ARRAIS ALENCAR</w:t>
      </w:r>
    </w:p>
    <w:p w:rsidR="007965A7" w:rsidRDefault="00F56FAC">
      <w:r>
        <w:t xml:space="preserve">      DEPREC:</w:t>
      </w:r>
      <w:r w:rsidR="007965A7">
        <w:t>JUIZO FEDERAL DA 6 VARA DE SANTOS &gt; 4ªSSJ &gt; SP</w:t>
      </w:r>
    </w:p>
    <w:p w:rsidR="007965A7" w:rsidRDefault="00F56FAC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</w:t>
      </w:r>
      <w:r w:rsidR="00F56FAC">
        <w:t xml:space="preserve"> 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F56FAC">
        <w:rPr>
          <w:lang w:val="en-US"/>
        </w:rPr>
        <w:t>:</w:t>
      </w:r>
      <w:r w:rsidRPr="007965A7">
        <w:rPr>
          <w:lang w:val="en-US"/>
        </w:rPr>
        <w:t>0005864-97.2000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ORI:9002005130/SP REG:15.02.2000</w:t>
      </w:r>
    </w:p>
    <w:p w:rsidR="007965A7" w:rsidRDefault="007965A7">
      <w:r w:rsidRPr="002545B4">
        <w:rPr>
          <w:lang w:val="en-US"/>
        </w:rPr>
        <w:t xml:space="preserve">      </w:t>
      </w:r>
      <w:r w:rsidR="00F56FAC">
        <w:t>REQTE:</w:t>
      </w:r>
      <w:r>
        <w:t>ALBERTINO DA COSTA FERREIRA</w:t>
      </w:r>
    </w:p>
    <w:p w:rsidR="007965A7" w:rsidRDefault="00F56FAC">
      <w:r>
        <w:t xml:space="preserve">      ADV:</w:t>
      </w:r>
      <w:r w:rsidR="007965A7">
        <w:t>SP080450  ROBERTO DE NEGREIROS SZABO JUNIOR e outros(as)</w:t>
      </w:r>
    </w:p>
    <w:p w:rsidR="007965A7" w:rsidRDefault="00F56FAC">
      <w:r>
        <w:t xml:space="preserve">      REQDO(A):</w:t>
      </w:r>
      <w:r w:rsidR="007965A7">
        <w:t>Instituto Nacional do Seguro Social - INSS</w:t>
      </w:r>
    </w:p>
    <w:p w:rsidR="007965A7" w:rsidRDefault="00F56FAC">
      <w:r>
        <w:t xml:space="preserve">      ADV:</w:t>
      </w:r>
      <w:r w:rsidR="007965A7">
        <w:t>SP000030  HERMES ARRAIS ALENCAR</w:t>
      </w:r>
    </w:p>
    <w:p w:rsidR="007965A7" w:rsidRDefault="00F56FAC">
      <w:r>
        <w:t xml:space="preserve">      DEPREC:</w:t>
      </w:r>
      <w:r w:rsidR="007965A7">
        <w:t>JUIZO FEDERAL DA 3 VARA DE SANTOS &gt; 4ªSSJ &gt; SP</w:t>
      </w:r>
    </w:p>
    <w:p w:rsidR="007965A7" w:rsidRDefault="00F56FAC">
      <w:r>
        <w:t xml:space="preserve">      RELATOR:</w:t>
      </w:r>
      <w:r w:rsidR="007965A7">
        <w:t>DES.FED. PRESIDENTE / PRESIDÊNCIA</w:t>
      </w:r>
    </w:p>
    <w:p w:rsidR="007965A7" w:rsidRDefault="00F56FA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F56FAC">
        <w:rPr>
          <w:lang w:val="en-US"/>
        </w:rPr>
        <w:t>:</w:t>
      </w:r>
      <w:r w:rsidRPr="007965A7">
        <w:rPr>
          <w:lang w:val="en-US"/>
        </w:rPr>
        <w:t>0005866-67.2000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ORI:9002040563/SP REG:15.02.2000</w:t>
      </w:r>
    </w:p>
    <w:p w:rsidR="007965A7" w:rsidRDefault="007965A7">
      <w:r w:rsidRPr="002545B4">
        <w:rPr>
          <w:lang w:val="en-US"/>
        </w:rPr>
        <w:t xml:space="preserve">      </w:t>
      </w:r>
      <w:r w:rsidR="00F56FAC">
        <w:t>REQTE:</w:t>
      </w:r>
      <w:r>
        <w:t>CEZARIO FUENTES MARTINEZ e outros(as)</w:t>
      </w:r>
    </w:p>
    <w:p w:rsidR="007965A7" w:rsidRDefault="00F56FAC">
      <w:r>
        <w:t xml:space="preserve">      ADV:</w:t>
      </w:r>
      <w:r w:rsidR="007965A7">
        <w:t>SP080450  ROBERTO DE NEGREIROS SZABO JUNIOR e outro(a)</w:t>
      </w:r>
    </w:p>
    <w:p w:rsidR="007965A7" w:rsidRDefault="007965A7">
      <w:r>
        <w:t xml:space="preserve">      REQDO</w:t>
      </w:r>
      <w:r w:rsidR="00F56FAC">
        <w:t>(A):</w:t>
      </w:r>
      <w:r>
        <w:t>Instituto Nacional do Seguro Social - INSS</w:t>
      </w:r>
    </w:p>
    <w:p w:rsidR="007965A7" w:rsidRDefault="00F56FAC">
      <w:r>
        <w:t xml:space="preserve">      ADV:</w:t>
      </w:r>
      <w:r w:rsidR="007965A7">
        <w:t>SP000030  HERMES ARRAIS ALENCAR</w:t>
      </w:r>
    </w:p>
    <w:p w:rsidR="007965A7" w:rsidRDefault="00F56FAC">
      <w:r>
        <w:t xml:space="preserve">      DEPREC:</w:t>
      </w:r>
      <w:r w:rsidR="007965A7">
        <w:t>JUIZO FEDERAL DA 3 VARA DE SANTOS &gt; 4ªSSJ &gt; SP</w:t>
      </w:r>
    </w:p>
    <w:p w:rsidR="007965A7" w:rsidRDefault="00F56FAC">
      <w:r>
        <w:t xml:space="preserve">      RELATOR:D</w:t>
      </w:r>
      <w:r w:rsidR="007965A7">
        <w:t>ES.FED. PRESIDENTE / PRESIDÊNCIA</w:t>
      </w:r>
    </w:p>
    <w:p w:rsidR="007965A7" w:rsidRDefault="009D4E9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9D4E9B">
        <w:t xml:space="preserve"> </w:t>
      </w:r>
      <w:r w:rsidRPr="00CB662C">
        <w:rPr>
          <w:lang w:val="en-US"/>
        </w:rPr>
        <w:t>PROC.</w:t>
      </w:r>
      <w:r w:rsidR="009D4E9B">
        <w:rPr>
          <w:lang w:val="en-US"/>
        </w:rPr>
        <w:t>:</w:t>
      </w:r>
      <w:r w:rsidRPr="007965A7">
        <w:rPr>
          <w:lang w:val="en-US"/>
        </w:rPr>
        <w:t>0008039-64.2000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ORI:9202066213/SP REG:15.02.2000</w:t>
      </w:r>
    </w:p>
    <w:p w:rsidR="007965A7" w:rsidRDefault="007965A7">
      <w:r w:rsidRPr="002545B4">
        <w:rPr>
          <w:lang w:val="en-US"/>
        </w:rPr>
        <w:t xml:space="preserve">      </w:t>
      </w:r>
      <w:r w:rsidR="009D4E9B">
        <w:t>PARTE A:</w:t>
      </w:r>
      <w:r>
        <w:t>WALDYR LOZADA ESCOBAR</w:t>
      </w:r>
    </w:p>
    <w:p w:rsidR="007965A7" w:rsidRDefault="009D4E9B">
      <w:r>
        <w:t xml:space="preserve">      ADV:</w:t>
      </w:r>
      <w:r w:rsidR="007965A7">
        <w:t>SP034714  SALVADOR SANCHES</w:t>
      </w:r>
    </w:p>
    <w:p w:rsidR="007965A7" w:rsidRDefault="009D4E9B">
      <w:r>
        <w:t xml:space="preserve">      REQTE:</w:t>
      </w:r>
      <w:r w:rsidR="007965A7">
        <w:t>SALVADOR SANCHES</w:t>
      </w:r>
    </w:p>
    <w:p w:rsidR="007965A7" w:rsidRDefault="009D4E9B">
      <w:r>
        <w:t xml:space="preserve">      ADV:</w:t>
      </w:r>
      <w:r w:rsidR="007965A7">
        <w:t>SP034714  SALVADOR SANCHES</w:t>
      </w:r>
    </w:p>
    <w:p w:rsidR="007965A7" w:rsidRDefault="009D4E9B">
      <w:r>
        <w:t xml:space="preserve">      REQDO(A):</w:t>
      </w:r>
      <w:r w:rsidR="007965A7">
        <w:t>Instituto Nacional do Seguro Social - INSS</w:t>
      </w:r>
    </w:p>
    <w:p w:rsidR="007965A7" w:rsidRDefault="009D4E9B">
      <w:r>
        <w:t xml:space="preserve">      ADV:</w:t>
      </w:r>
      <w:r w:rsidR="007965A7">
        <w:t>SP000030  HERMES ARRAIS ALENCAR</w:t>
      </w:r>
    </w:p>
    <w:p w:rsidR="007965A7" w:rsidRDefault="009D4E9B">
      <w:r>
        <w:t xml:space="preserve">      DEPREC:</w:t>
      </w:r>
      <w:r w:rsidR="007965A7">
        <w:t>JUIZO FEDERAL DA 3 VARA DE SANTOS &gt; 4ªSSJ &gt; SP</w:t>
      </w:r>
    </w:p>
    <w:p w:rsidR="007965A7" w:rsidRDefault="009D4E9B">
      <w:r>
        <w:t xml:space="preserve">      RELATOR:</w:t>
      </w:r>
      <w:r w:rsidR="007965A7">
        <w:t>DES.FED. PRESIDENTE / PRESIDÊNCIA</w:t>
      </w:r>
    </w:p>
    <w:p w:rsidR="007965A7" w:rsidRDefault="009D4E9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9D4E9B">
        <w:rPr>
          <w:lang w:val="en-US"/>
        </w:rPr>
        <w:t>:</w:t>
      </w:r>
      <w:r w:rsidRPr="007965A7">
        <w:rPr>
          <w:lang w:val="en-US"/>
        </w:rPr>
        <w:t>0008065-62.2000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ORI:9002007930/SP REG:16.02.2000</w:t>
      </w:r>
    </w:p>
    <w:p w:rsidR="007965A7" w:rsidRDefault="007965A7">
      <w:r w:rsidRPr="002545B4">
        <w:rPr>
          <w:lang w:val="en-US"/>
        </w:rPr>
        <w:t xml:space="preserve">      </w:t>
      </w:r>
      <w:r w:rsidR="009D4E9B">
        <w:t>PARTE A:</w:t>
      </w:r>
      <w:r>
        <w:t>HILDA SERRAO BERTUSO e outros(as)</w:t>
      </w:r>
    </w:p>
    <w:p w:rsidR="007965A7" w:rsidRDefault="009D4E9B">
      <w:r>
        <w:t xml:space="preserve">      ADV:</w:t>
      </w:r>
      <w:r w:rsidR="007965A7">
        <w:t>SP107257  MARIZI VOLPI VINHA e outros(as)</w:t>
      </w:r>
    </w:p>
    <w:p w:rsidR="007965A7" w:rsidRDefault="009D4E9B">
      <w:r>
        <w:t xml:space="preserve">      REQTE:</w:t>
      </w:r>
      <w:r w:rsidR="007965A7">
        <w:t>NAIR ALVAREZ SOTELLO</w:t>
      </w:r>
    </w:p>
    <w:p w:rsidR="007965A7" w:rsidRDefault="009D4E9B">
      <w:r>
        <w:t xml:space="preserve">      ADV:</w:t>
      </w:r>
      <w:r w:rsidR="007965A7">
        <w:t>SP107257  MARIZI VOLPI VINHA e outros(as)</w:t>
      </w:r>
    </w:p>
    <w:p w:rsidR="007965A7" w:rsidRDefault="009D4E9B">
      <w:r>
        <w:t xml:space="preserve">      REQDO(A):</w:t>
      </w:r>
      <w:r w:rsidR="007965A7">
        <w:t>Instituto Nacional do Seguro Social - INSS</w:t>
      </w:r>
    </w:p>
    <w:p w:rsidR="007965A7" w:rsidRDefault="009D4E9B">
      <w:r>
        <w:t xml:space="preserve">      ADV:</w:t>
      </w:r>
      <w:r w:rsidR="007965A7">
        <w:t>SP000030  HERMES ARRAIS ALENCAR</w:t>
      </w:r>
    </w:p>
    <w:p w:rsidR="007965A7" w:rsidRDefault="009D4E9B">
      <w:r>
        <w:t xml:space="preserve">      DEPREC:</w:t>
      </w:r>
      <w:r w:rsidR="007965A7">
        <w:t>JUIZO FEDERAL DA 6 VARA DE SANTOS &gt; 4ªSSJ &gt; SP</w:t>
      </w:r>
    </w:p>
    <w:p w:rsidR="007965A7" w:rsidRDefault="007965A7">
      <w:r>
        <w:t xml:space="preserve">      RE</w:t>
      </w:r>
      <w:r w:rsidR="009D4E9B">
        <w:t>LATOR:</w:t>
      </w:r>
      <w:r>
        <w:t>DES.FED. PRESIDENTE / PRESIDÊNCIA</w:t>
      </w:r>
    </w:p>
    <w:p w:rsidR="007965A7" w:rsidRDefault="009D4E9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9D4E9B">
        <w:rPr>
          <w:lang w:val="en-US"/>
        </w:rPr>
        <w:t>:</w:t>
      </w:r>
      <w:r w:rsidRPr="007965A7">
        <w:rPr>
          <w:lang w:val="en-US"/>
        </w:rPr>
        <w:t>0010119-98.2000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ORI:9300000503/SP REG:29.02.2000</w:t>
      </w:r>
    </w:p>
    <w:p w:rsidR="007965A7" w:rsidRDefault="007965A7">
      <w:r w:rsidRPr="002545B4">
        <w:rPr>
          <w:lang w:val="en-US"/>
        </w:rPr>
        <w:t xml:space="preserve">      </w:t>
      </w:r>
      <w:r w:rsidR="009D4E9B">
        <w:t>REQTE:</w:t>
      </w:r>
      <w:r>
        <w:t>ANTONIO ESTATI e outros(as)</w:t>
      </w:r>
    </w:p>
    <w:p w:rsidR="007965A7" w:rsidRDefault="009D4E9B">
      <w:r>
        <w:t xml:space="preserve">      ADV:</w:t>
      </w:r>
      <w:r w:rsidR="007965A7">
        <w:t>SP063682  NEUSA PAULINO MARTINS DA COSTA e outro(a)</w:t>
      </w:r>
    </w:p>
    <w:p w:rsidR="007965A7" w:rsidRDefault="009D4E9B">
      <w:r>
        <w:t xml:space="preserve">      REQDO(A):</w:t>
      </w:r>
      <w:r w:rsidR="007965A7">
        <w:t>Instituto Nacional do Seguro Social - INSS</w:t>
      </w:r>
    </w:p>
    <w:p w:rsidR="007965A7" w:rsidRDefault="009D4E9B">
      <w:r>
        <w:t xml:space="preserve">      ADV:</w:t>
      </w:r>
      <w:r w:rsidR="007965A7">
        <w:t>SP000030  HERMES ARRAIS ALENCAR</w:t>
      </w:r>
    </w:p>
    <w:p w:rsidR="007965A7" w:rsidRDefault="009D4E9B">
      <w:r>
        <w:t xml:space="preserve">      DEPREC:</w:t>
      </w:r>
      <w:r w:rsidR="007965A7">
        <w:t>JUIZO DE DIREITO DA 2 VARA DE AVARE SP</w:t>
      </w:r>
    </w:p>
    <w:p w:rsidR="007965A7" w:rsidRDefault="009D4E9B">
      <w:r>
        <w:t xml:space="preserve">      RELATOR:</w:t>
      </w:r>
      <w:r w:rsidR="007965A7">
        <w:t>DES.FED. PRESIDENTE / PRESIDÊNCIA</w:t>
      </w:r>
    </w:p>
    <w:p w:rsidR="007965A7" w:rsidRDefault="009D4E9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9D4E9B">
        <w:rPr>
          <w:lang w:val="en-US"/>
        </w:rPr>
        <w:t>:</w:t>
      </w:r>
      <w:r w:rsidRPr="007965A7">
        <w:rPr>
          <w:lang w:val="en-US"/>
        </w:rPr>
        <w:t>0010255-95.2000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ORI:9100001148/SP REG:12.03.2000</w:t>
      </w:r>
    </w:p>
    <w:p w:rsidR="007965A7" w:rsidRDefault="007965A7">
      <w:r w:rsidRPr="002545B4">
        <w:rPr>
          <w:lang w:val="en-US"/>
        </w:rPr>
        <w:t xml:space="preserve">      </w:t>
      </w:r>
      <w:r w:rsidR="009D4E9B">
        <w:t>REQTE:</w:t>
      </w:r>
      <w:r>
        <w:t>ANTONIA SANTINA CONCEICAO DE SOUZA e outros(as)</w:t>
      </w:r>
    </w:p>
    <w:p w:rsidR="007965A7" w:rsidRDefault="009D4E9B">
      <w:r>
        <w:t xml:space="preserve">      ADV:</w:t>
      </w:r>
      <w:r w:rsidR="007965A7">
        <w:t>SP064327  EZIO RAHAL MELILLO</w:t>
      </w:r>
    </w:p>
    <w:p w:rsidR="007965A7" w:rsidRDefault="009D4E9B">
      <w:r>
        <w:t xml:space="preserve">      REQDO(A):</w:t>
      </w:r>
      <w:r w:rsidR="007965A7">
        <w:t>Instituto Nacional do Seguro Social - INSS</w:t>
      </w:r>
    </w:p>
    <w:p w:rsidR="007965A7" w:rsidRDefault="009D4E9B">
      <w:r>
        <w:lastRenderedPageBreak/>
        <w:t xml:space="preserve">      ADV:</w:t>
      </w:r>
      <w:r w:rsidR="007965A7">
        <w:t>SP000030  HERMES ARRAIS ALENCAR</w:t>
      </w:r>
    </w:p>
    <w:p w:rsidR="007965A7" w:rsidRDefault="009D4E9B">
      <w:r>
        <w:t xml:space="preserve">      DEPREC:</w:t>
      </w:r>
      <w:r w:rsidR="007965A7">
        <w:t>JUIZO DE DIREITO DA 2 VARA DE BOTUCATU SP</w:t>
      </w:r>
    </w:p>
    <w:p w:rsidR="007965A7" w:rsidRDefault="009D4E9B">
      <w:r>
        <w:t xml:space="preserve">      RELATOR:</w:t>
      </w:r>
      <w:r w:rsidR="007965A7">
        <w:t>DES.FED. PRESIDENTE / PRESIDÊNCIA</w:t>
      </w:r>
    </w:p>
    <w:p w:rsidR="007965A7" w:rsidRDefault="009D4E9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9D4E9B">
        <w:rPr>
          <w:lang w:val="en-US"/>
        </w:rPr>
        <w:t>:</w:t>
      </w:r>
      <w:r w:rsidRPr="007965A7">
        <w:rPr>
          <w:lang w:val="en-US"/>
        </w:rPr>
        <w:t>0010265-42.2000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ORI:9202068526/SP REG:12.03.2000</w:t>
      </w:r>
    </w:p>
    <w:p w:rsidR="007965A7" w:rsidRDefault="007965A7">
      <w:r w:rsidRPr="007965A7">
        <w:rPr>
          <w:lang w:val="en-US"/>
        </w:rPr>
        <w:t xml:space="preserve">      </w:t>
      </w:r>
      <w:r w:rsidR="009D4E9B">
        <w:t>REQTE:</w:t>
      </w:r>
      <w:r>
        <w:t>WUILLIAN KFOURI</w:t>
      </w:r>
    </w:p>
    <w:p w:rsidR="007965A7" w:rsidRDefault="009D4E9B">
      <w:r>
        <w:t xml:space="preserve">      ADV:</w:t>
      </w:r>
      <w:r w:rsidR="007965A7">
        <w:t>SP085715  SERGIO HENRIQUE PARDAL BACELLAR FREUDENTHAL e</w:t>
      </w:r>
    </w:p>
    <w:p w:rsidR="007965A7" w:rsidRDefault="007965A7">
      <w:r>
        <w:t xml:space="preserve">       outros(as)</w:t>
      </w:r>
    </w:p>
    <w:p w:rsidR="007965A7" w:rsidRDefault="007965A7">
      <w:r>
        <w:t xml:space="preserve">      REQDO(</w:t>
      </w:r>
      <w:r w:rsidR="009D4E9B">
        <w:t>A):</w:t>
      </w:r>
      <w:r>
        <w:t>Instituto Nacional do Seguro Social - INSS</w:t>
      </w:r>
    </w:p>
    <w:p w:rsidR="007965A7" w:rsidRDefault="009D4E9B">
      <w:r>
        <w:t xml:space="preserve">      ADV:</w:t>
      </w:r>
      <w:r w:rsidR="007965A7">
        <w:t>SP000030  HERMES ARRAIS ALENCAR</w:t>
      </w:r>
    </w:p>
    <w:p w:rsidR="007965A7" w:rsidRDefault="009D4E9B">
      <w:r>
        <w:t xml:space="preserve">      DEPREC:</w:t>
      </w:r>
      <w:r w:rsidR="007965A7">
        <w:t>JUIZO FEDERAL DA 5 VARA DE SANTOS &gt; 4ªSSJ &gt; SP</w:t>
      </w:r>
    </w:p>
    <w:p w:rsidR="007965A7" w:rsidRDefault="009D4E9B">
      <w:r>
        <w:t xml:space="preserve">      RELATOR:</w:t>
      </w:r>
      <w:r w:rsidR="007965A7">
        <w:t>DES.FED. PRESIDENTE / PRESIDÊNCIA</w:t>
      </w:r>
    </w:p>
    <w:p w:rsidR="007965A7" w:rsidRDefault="009D4E9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9D4E9B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9D4E9B">
        <w:rPr>
          <w:lang w:val="en-US"/>
        </w:rPr>
        <w:t>PROC.</w:t>
      </w:r>
      <w:r w:rsidR="009D4E9B" w:rsidRPr="009D4E9B">
        <w:rPr>
          <w:lang w:val="en-US"/>
        </w:rPr>
        <w:t>:</w:t>
      </w:r>
      <w:r w:rsidRPr="009D4E9B">
        <w:rPr>
          <w:lang w:val="en-US"/>
        </w:rPr>
        <w:t>0010288-85.2000</w:t>
      </w:r>
      <w:r w:rsidR="00CB662C" w:rsidRPr="009D4E9B">
        <w:rPr>
          <w:lang w:val="en-US"/>
        </w:rPr>
        <w:t>.</w:t>
      </w:r>
      <w:r w:rsidR="001548A3" w:rsidRPr="009D4E9B">
        <w:rPr>
          <w:lang w:val="en-US"/>
        </w:rPr>
        <w:t>4.03.0000</w:t>
      </w:r>
      <w:r w:rsidRPr="009D4E9B">
        <w:rPr>
          <w:lang w:val="en-US"/>
        </w:rPr>
        <w:t xml:space="preserve"> PRECAT ORI:9300002567/SP REG:12.03.2000</w:t>
      </w:r>
    </w:p>
    <w:p w:rsidR="007965A7" w:rsidRDefault="007965A7">
      <w:r w:rsidRPr="002545B4">
        <w:rPr>
          <w:lang w:val="en-US"/>
        </w:rPr>
        <w:t xml:space="preserve">      </w:t>
      </w:r>
      <w:r w:rsidR="009D4E9B">
        <w:t>REQTE:</w:t>
      </w:r>
      <w:r>
        <w:t>MADALENA DE CAMPOS CAMARGO</w:t>
      </w:r>
    </w:p>
    <w:p w:rsidR="007965A7" w:rsidRDefault="009D4E9B">
      <w:r>
        <w:t xml:space="preserve">      ADV:</w:t>
      </w:r>
      <w:r w:rsidR="007965A7">
        <w:t>SP110064  CRISTIANE KARAN CARDOZO SANTAREM</w:t>
      </w:r>
    </w:p>
    <w:p w:rsidR="007965A7" w:rsidRDefault="009D4E9B">
      <w:r>
        <w:t xml:space="preserve">      REQDO(A):</w:t>
      </w:r>
      <w:r w:rsidR="007965A7">
        <w:t>Instituto Nacional do Seguro Social - INSS</w:t>
      </w:r>
    </w:p>
    <w:p w:rsidR="007965A7" w:rsidRDefault="009D4E9B">
      <w:r>
        <w:t xml:space="preserve">      ADV:</w:t>
      </w:r>
      <w:r w:rsidR="007965A7">
        <w:t>SP000030  HERMES ARRAIS ALENCAR</w:t>
      </w:r>
    </w:p>
    <w:p w:rsidR="007965A7" w:rsidRDefault="009D4E9B">
      <w:r>
        <w:t xml:space="preserve">      DEPREC:</w:t>
      </w:r>
      <w:r w:rsidR="007965A7">
        <w:t>JUIZO DE DIREITO DA 1 VARA DE SAO MANUEL SP</w:t>
      </w:r>
    </w:p>
    <w:p w:rsidR="007965A7" w:rsidRDefault="009D4E9B">
      <w:r>
        <w:t xml:space="preserve">      RELATOR:</w:t>
      </w:r>
      <w:r w:rsidR="007965A7">
        <w:t>DES.FED. PRESIDENTE / PRESIDÊNCIA</w:t>
      </w:r>
    </w:p>
    <w:p w:rsidR="007965A7" w:rsidRDefault="009D4E9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9D4E9B">
        <w:rPr>
          <w:lang w:val="en-US"/>
        </w:rPr>
        <w:t>:</w:t>
      </w:r>
      <w:r w:rsidRPr="007965A7">
        <w:rPr>
          <w:lang w:val="en-US"/>
        </w:rPr>
        <w:t>0013094-93.2000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ORI:9600001194/SP REG:22.03.2000</w:t>
      </w:r>
    </w:p>
    <w:p w:rsidR="007965A7" w:rsidRDefault="009D4E9B" w:rsidP="009D4E9B">
      <w:pPr>
        <w:ind w:left="360"/>
      </w:pPr>
      <w:r>
        <w:t>REQTE:</w:t>
      </w:r>
      <w:r w:rsidR="007965A7">
        <w:t>MARIA ARACY VIEIRA SCARMAGNANI</w:t>
      </w:r>
    </w:p>
    <w:p w:rsidR="007965A7" w:rsidRDefault="009D4E9B">
      <w:r>
        <w:t xml:space="preserve">      ADV:</w:t>
      </w:r>
      <w:r w:rsidR="007965A7">
        <w:t>SP071907  EDUARDO MACHADO SILVEIRA</w:t>
      </w:r>
    </w:p>
    <w:p w:rsidR="007965A7" w:rsidRDefault="009D4E9B">
      <w:r>
        <w:t xml:space="preserve">      REQDO(A):</w:t>
      </w:r>
      <w:r w:rsidR="007965A7">
        <w:t>Instituto Nacional do Seguro Social - INSS</w:t>
      </w:r>
    </w:p>
    <w:p w:rsidR="007965A7" w:rsidRDefault="009D4E9B">
      <w:r>
        <w:t xml:space="preserve">      ADV:</w:t>
      </w:r>
      <w:r w:rsidR="007965A7">
        <w:t>SP000030  HERMES ARRAIS ALENCAR</w:t>
      </w:r>
    </w:p>
    <w:p w:rsidR="007965A7" w:rsidRDefault="009D4E9B">
      <w:r>
        <w:t xml:space="preserve">      DEPREC:</w:t>
      </w:r>
      <w:r w:rsidR="007965A7">
        <w:t>JUIZO DE DIREITO DA 3 VARA DE BOTUCATU SP</w:t>
      </w:r>
    </w:p>
    <w:p w:rsidR="007965A7" w:rsidRDefault="009D4E9B">
      <w:r>
        <w:t xml:space="preserve">      RELATOR:</w:t>
      </w:r>
      <w:r w:rsidR="007965A7">
        <w:t>DES.FED. PRESIDENTE / PRESIDÊNCIA</w:t>
      </w:r>
    </w:p>
    <w:p w:rsidR="007965A7" w:rsidRDefault="009D4E9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9D4E9B">
        <w:rPr>
          <w:lang w:val="en-US"/>
        </w:rPr>
        <w:t>:</w:t>
      </w:r>
      <w:r w:rsidRPr="007965A7">
        <w:rPr>
          <w:lang w:val="en-US"/>
        </w:rPr>
        <w:t>0013233-45.2000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ORI:200261210017671/SP REG:24.03.2000</w:t>
      </w:r>
    </w:p>
    <w:p w:rsidR="007965A7" w:rsidRDefault="007965A7">
      <w:r w:rsidRPr="002545B4">
        <w:rPr>
          <w:lang w:val="en-US"/>
        </w:rPr>
        <w:t xml:space="preserve">      </w:t>
      </w:r>
      <w:r w:rsidR="009D4E9B">
        <w:t>REQTE:</w:t>
      </w:r>
      <w:r>
        <w:t>MANOEL GENEROSO DE SOUZA</w:t>
      </w:r>
    </w:p>
    <w:p w:rsidR="007965A7" w:rsidRDefault="009D4E9B">
      <w:r>
        <w:t xml:space="preserve">      ADV:</w:t>
      </w:r>
      <w:r w:rsidR="007965A7">
        <w:t>SP012305  NEY SANTOS BARROS e outros(as)</w:t>
      </w:r>
    </w:p>
    <w:p w:rsidR="007965A7" w:rsidRDefault="009D4E9B">
      <w:r>
        <w:t xml:space="preserve">      REQDO(A):</w:t>
      </w:r>
      <w:r w:rsidR="007965A7">
        <w:t>Instituto Nacional do Seguro Social - INSS</w:t>
      </w:r>
    </w:p>
    <w:p w:rsidR="007965A7" w:rsidRDefault="009D4E9B">
      <w:r>
        <w:t xml:space="preserve">      ADV:</w:t>
      </w:r>
      <w:r w:rsidR="007965A7">
        <w:t>SP000030  HERMES ARRAIS ALENCAR</w:t>
      </w:r>
    </w:p>
    <w:p w:rsidR="007965A7" w:rsidRDefault="009D4E9B">
      <w:r>
        <w:t xml:space="preserve">      DEPREC:</w:t>
      </w:r>
      <w:r w:rsidR="007965A7">
        <w:t>JUIZO FEDERAL DA 1 VARA DE TAUBATE - 21ª SSJ - SP</w:t>
      </w:r>
    </w:p>
    <w:p w:rsidR="007965A7" w:rsidRDefault="009D4E9B">
      <w:r>
        <w:t xml:space="preserve">      RELATOR:</w:t>
      </w:r>
      <w:r w:rsidR="007965A7">
        <w:t>DES.FED. PRESIDENTE / PRESIDÊNCIA</w:t>
      </w:r>
    </w:p>
    <w:p w:rsidR="007965A7" w:rsidRDefault="009D4E9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9D4E9B">
        <w:rPr>
          <w:lang w:val="en-US"/>
        </w:rPr>
        <w:t>:</w:t>
      </w:r>
      <w:r w:rsidRPr="007965A7">
        <w:rPr>
          <w:lang w:val="en-US"/>
        </w:rPr>
        <w:t>0013240-37.2000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ORI:9300000727/SP REG:24.03.2000</w:t>
      </w:r>
    </w:p>
    <w:p w:rsidR="007965A7" w:rsidRDefault="007965A7">
      <w:r w:rsidRPr="002545B4">
        <w:rPr>
          <w:lang w:val="en-US"/>
        </w:rPr>
        <w:t xml:space="preserve">      </w:t>
      </w:r>
      <w:r w:rsidR="009D4E9B">
        <w:t>PARTE A:</w:t>
      </w:r>
      <w:r>
        <w:t>MARIA DO CARMO DE OLIVEIRA CAMARGO</w:t>
      </w:r>
    </w:p>
    <w:p w:rsidR="007965A7" w:rsidRDefault="009D4E9B">
      <w:r>
        <w:t xml:space="preserve">      REQTE:</w:t>
      </w:r>
      <w:r w:rsidR="007965A7">
        <w:t>JOAO ANTONIO FRANCISCO</w:t>
      </w:r>
    </w:p>
    <w:p w:rsidR="007965A7" w:rsidRDefault="009D4E9B">
      <w:r>
        <w:t xml:space="preserve">      ADV:</w:t>
      </w:r>
      <w:r w:rsidR="007965A7">
        <w:t>SP078271  JOAO ANTONIO FRANCISCO</w:t>
      </w:r>
    </w:p>
    <w:p w:rsidR="007965A7" w:rsidRDefault="009D4E9B">
      <w:r>
        <w:t xml:space="preserve">      REQDO(A):</w:t>
      </w:r>
      <w:r w:rsidR="007965A7">
        <w:t>Instituto Nacional do Seguro Social - INSS</w:t>
      </w:r>
    </w:p>
    <w:p w:rsidR="007965A7" w:rsidRDefault="009D4E9B">
      <w:r>
        <w:t xml:space="preserve">      ADV:</w:t>
      </w:r>
      <w:r w:rsidR="007965A7">
        <w:t>SP000030  HERMES ARRAIS ALENCAR</w:t>
      </w:r>
    </w:p>
    <w:p w:rsidR="007965A7" w:rsidRDefault="009D4E9B">
      <w:r>
        <w:t xml:space="preserve">      DEPREC:</w:t>
      </w:r>
      <w:r w:rsidR="007965A7">
        <w:t>JUIZO DE DIREITO DA 1 VARA DE CONCHAS SP</w:t>
      </w:r>
    </w:p>
    <w:p w:rsidR="007965A7" w:rsidRDefault="009D4E9B">
      <w:r>
        <w:t xml:space="preserve">      RELATOR:</w:t>
      </w:r>
      <w:r w:rsidR="007965A7">
        <w:t>DES.FED. PRESIDENTE / PRESIDÊNCIA</w:t>
      </w:r>
    </w:p>
    <w:p w:rsidR="007965A7" w:rsidRDefault="009D4E9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9D4E9B">
        <w:rPr>
          <w:lang w:val="en-US"/>
        </w:rPr>
        <w:t>:</w:t>
      </w:r>
      <w:r w:rsidRPr="007965A7">
        <w:rPr>
          <w:lang w:val="en-US"/>
        </w:rPr>
        <w:t>0013264-65.2000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ORI:9200001180/SP REG:24.03.2000</w:t>
      </w:r>
    </w:p>
    <w:p w:rsidR="007965A7" w:rsidRDefault="007965A7">
      <w:r w:rsidRPr="002545B4">
        <w:rPr>
          <w:lang w:val="en-US"/>
        </w:rPr>
        <w:t xml:space="preserve">      </w:t>
      </w:r>
      <w:r w:rsidR="009D4E9B">
        <w:t>REQTE</w:t>
      </w:r>
      <w:r>
        <w:t>:JOAREZ DIAS FERNANDES</w:t>
      </w:r>
    </w:p>
    <w:p w:rsidR="007965A7" w:rsidRDefault="009D4E9B">
      <w:r>
        <w:t xml:space="preserve">      ADV:</w:t>
      </w:r>
      <w:r w:rsidR="007965A7">
        <w:t>SP071907  EDUARDO MACHADO SILVEIRA e outro(a)</w:t>
      </w:r>
    </w:p>
    <w:p w:rsidR="007965A7" w:rsidRDefault="009D4E9B">
      <w:r>
        <w:t xml:space="preserve">      REQDO(A):I</w:t>
      </w:r>
      <w:r w:rsidR="007965A7">
        <w:t>nstituto Nacional do Seguro Social - INSS</w:t>
      </w:r>
    </w:p>
    <w:p w:rsidR="007965A7" w:rsidRDefault="009D4E9B">
      <w:r>
        <w:t xml:space="preserve">      ADV:</w:t>
      </w:r>
      <w:r w:rsidR="007965A7">
        <w:t>SP000030  HERMES ARRAIS ALENCAR</w:t>
      </w:r>
    </w:p>
    <w:p w:rsidR="007965A7" w:rsidRDefault="009D4E9B">
      <w:r>
        <w:t xml:space="preserve">      DEPREC:</w:t>
      </w:r>
      <w:r w:rsidR="007965A7">
        <w:t>JUIZO DE DIREITO DA 3 VARA DE BOTUCATU SP</w:t>
      </w:r>
    </w:p>
    <w:p w:rsidR="007965A7" w:rsidRDefault="009D4E9B">
      <w:r>
        <w:t xml:space="preserve">      RELATOR:</w:t>
      </w:r>
      <w:r w:rsidR="007965A7">
        <w:t>DES.FED. PRESIDENTE / PRESIDÊNCIA</w:t>
      </w:r>
    </w:p>
    <w:p w:rsidR="007965A7" w:rsidRDefault="009D4E9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     </w:t>
      </w:r>
      <w:r w:rsidRPr="00CB662C">
        <w:rPr>
          <w:lang w:val="en-US"/>
        </w:rPr>
        <w:t>PROC.</w:t>
      </w:r>
      <w:r w:rsidR="009D4E9B">
        <w:rPr>
          <w:lang w:val="en-US"/>
        </w:rPr>
        <w:t>:</w:t>
      </w:r>
      <w:r w:rsidRPr="007965A7">
        <w:rPr>
          <w:lang w:val="en-US"/>
        </w:rPr>
        <w:t>0013374-64.2000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ORI:9500035049/SP REG:27.03.2000</w:t>
      </w:r>
    </w:p>
    <w:p w:rsidR="007965A7" w:rsidRDefault="007965A7">
      <w:r w:rsidRPr="002545B4">
        <w:rPr>
          <w:lang w:val="en-US"/>
        </w:rPr>
        <w:t xml:space="preserve">      </w:t>
      </w:r>
      <w:r w:rsidR="009D4E9B">
        <w:t>PARTE A:</w:t>
      </w:r>
      <w:r>
        <w:t>AROSA PRODUTOS ALIMENTICIOS LTDA</w:t>
      </w:r>
    </w:p>
    <w:p w:rsidR="007965A7" w:rsidRDefault="007965A7">
      <w:r>
        <w:t xml:space="preserve">    </w:t>
      </w:r>
      <w:r w:rsidR="009D4E9B">
        <w:t xml:space="preserve">  REQTE:</w:t>
      </w:r>
      <w:r>
        <w:t>FRANCISCO PEREIRA NETO</w:t>
      </w:r>
    </w:p>
    <w:p w:rsidR="007965A7" w:rsidRDefault="009D4E9B">
      <w:r>
        <w:t xml:space="preserve">      ADV:</w:t>
      </w:r>
      <w:r w:rsidR="007965A7">
        <w:t>SP067564  FRANCISCO FERREIRA NETO e outros(as)</w:t>
      </w:r>
    </w:p>
    <w:p w:rsidR="007965A7" w:rsidRDefault="009D4E9B">
      <w:r>
        <w:t xml:space="preserve">      REQDO(A):</w:t>
      </w:r>
      <w:r w:rsidR="007965A7">
        <w:t>Instituto Nacional do Seguro Social - INSS</w:t>
      </w:r>
    </w:p>
    <w:p w:rsidR="007965A7" w:rsidRDefault="009D4E9B">
      <w:r>
        <w:t xml:space="preserve">      ADV:</w:t>
      </w:r>
      <w:r w:rsidR="007965A7">
        <w:t>SP000030  HERMES ARRAIS ALENCAR</w:t>
      </w:r>
    </w:p>
    <w:p w:rsidR="007965A7" w:rsidRDefault="009D4E9B">
      <w:r>
        <w:t xml:space="preserve">      DEPREC:</w:t>
      </w:r>
      <w:r w:rsidR="007965A7">
        <w:t>JUIZO FEDERAL DA 3 VARA SAO PAULO Sec Jud SP</w:t>
      </w:r>
    </w:p>
    <w:p w:rsidR="007965A7" w:rsidRDefault="009D4E9B">
      <w:r>
        <w:t xml:space="preserve">      RELATOR:</w:t>
      </w:r>
      <w:r w:rsidR="007965A7">
        <w:t>DES.FED. PRESIDENTE / PRESIDÊNCIA</w:t>
      </w:r>
    </w:p>
    <w:p w:rsidR="007965A7" w:rsidRDefault="009D4E9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D4E9B">
        <w:rPr>
          <w:lang w:val="en-US"/>
        </w:rPr>
        <w:t>:</w:t>
      </w:r>
      <w:r w:rsidRPr="007965A7">
        <w:rPr>
          <w:lang w:val="en-US"/>
        </w:rPr>
        <w:t>0013572-04.2000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ORI:9500000125/SP REG:28.03.2000</w:t>
      </w:r>
    </w:p>
    <w:p w:rsidR="007965A7" w:rsidRDefault="007965A7">
      <w:r w:rsidRPr="002545B4">
        <w:rPr>
          <w:lang w:val="en-US"/>
        </w:rPr>
        <w:t xml:space="preserve">      </w:t>
      </w:r>
      <w:r w:rsidR="00D61440">
        <w:t>REQTE:</w:t>
      </w:r>
      <w:r>
        <w:t>RUFINO ANTONIO DA SILVA falecido(a)</w:t>
      </w:r>
    </w:p>
    <w:p w:rsidR="007965A7" w:rsidRDefault="00D61440">
      <w:r>
        <w:t xml:space="preserve">      HABLTDO:</w:t>
      </w:r>
      <w:r w:rsidR="007965A7">
        <w:t>OLIVIA RIBEIRO BROTENCIO</w:t>
      </w:r>
    </w:p>
    <w:p w:rsidR="007965A7" w:rsidRDefault="00D61440">
      <w:r>
        <w:t xml:space="preserve">      ADV:</w:t>
      </w:r>
      <w:r w:rsidR="007965A7">
        <w:t>SP098554  ALDERICO BESERRA</w:t>
      </w:r>
    </w:p>
    <w:p w:rsidR="007965A7" w:rsidRDefault="00D61440">
      <w:r>
        <w:t xml:space="preserve">      REQDO(A):</w:t>
      </w:r>
      <w:r w:rsidR="007965A7">
        <w:t>Instituto Nacional do Seguro Social - INSS</w:t>
      </w:r>
    </w:p>
    <w:p w:rsidR="007965A7" w:rsidRDefault="00D61440">
      <w:r>
        <w:t xml:space="preserve">      ADV:</w:t>
      </w:r>
      <w:r w:rsidR="007965A7">
        <w:t>SP000030  HERMES ARRAIS ALENCAR</w:t>
      </w:r>
    </w:p>
    <w:p w:rsidR="007965A7" w:rsidRDefault="00D61440">
      <w:r>
        <w:t xml:space="preserve">      DEPREC:</w:t>
      </w:r>
      <w:r w:rsidR="007965A7">
        <w:t>JUIZO DE DIREITO DA 1 VARA DE PRESIDENTE EPITACIO SP</w:t>
      </w:r>
    </w:p>
    <w:p w:rsidR="007965A7" w:rsidRDefault="00D61440">
      <w:r>
        <w:t xml:space="preserve">      RELATOR:</w:t>
      </w:r>
      <w:r w:rsidR="007965A7">
        <w:t>DES.FED. PRESIDENTE / PRESIDÊNCIA</w:t>
      </w:r>
    </w:p>
    <w:p w:rsidR="007965A7" w:rsidRDefault="00D6144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D61440" w:rsidRDefault="00D61440" w:rsidP="002B17FD">
      <w:pPr>
        <w:pStyle w:val="Numerada"/>
        <w:rPr>
          <w:lang w:val="en-US"/>
        </w:rPr>
      </w:pPr>
      <w:r w:rsidRPr="00D61440">
        <w:rPr>
          <w:lang w:val="en-US"/>
        </w:rPr>
        <w:t>PRO</w:t>
      </w:r>
      <w:r>
        <w:rPr>
          <w:lang w:val="en-US"/>
        </w:rPr>
        <w:t>C</w:t>
      </w:r>
      <w:r w:rsidR="007965A7" w:rsidRPr="00D61440">
        <w:rPr>
          <w:lang w:val="en-US"/>
        </w:rPr>
        <w:t>.</w:t>
      </w:r>
      <w:r w:rsidRPr="00D61440">
        <w:rPr>
          <w:lang w:val="en-US"/>
        </w:rPr>
        <w:t>:</w:t>
      </w:r>
      <w:r w:rsidR="007965A7" w:rsidRPr="00D61440">
        <w:rPr>
          <w:lang w:val="en-US"/>
        </w:rPr>
        <w:t>0013591-10.2000</w:t>
      </w:r>
      <w:r w:rsidR="00CB662C" w:rsidRPr="00D61440">
        <w:rPr>
          <w:lang w:val="en-US"/>
        </w:rPr>
        <w:t>.</w:t>
      </w:r>
      <w:r w:rsidR="001548A3" w:rsidRPr="00D61440">
        <w:rPr>
          <w:lang w:val="en-US"/>
        </w:rPr>
        <w:t>4.03.0000</w:t>
      </w:r>
      <w:r w:rsidR="007965A7" w:rsidRPr="00D61440">
        <w:rPr>
          <w:lang w:val="en-US"/>
        </w:rPr>
        <w:t xml:space="preserve"> PRECAT ORI:9400000326/SP REG:28.03.2000</w:t>
      </w:r>
    </w:p>
    <w:p w:rsidR="007965A7" w:rsidRDefault="007965A7">
      <w:r w:rsidRPr="00D61440">
        <w:rPr>
          <w:lang w:val="en-US"/>
        </w:rPr>
        <w:t xml:space="preserve">      </w:t>
      </w:r>
      <w:r w:rsidR="00D61440">
        <w:t>REQTE:</w:t>
      </w:r>
      <w:r>
        <w:t>DIRCE DELLA COLETTA DE SOUZA</w:t>
      </w:r>
    </w:p>
    <w:p w:rsidR="007965A7" w:rsidRDefault="00D61440">
      <w:r>
        <w:t xml:space="preserve">      ADV:</w:t>
      </w:r>
      <w:r w:rsidR="007965A7">
        <w:t>SP103489  ZACARIAS ALVES COSTA</w:t>
      </w:r>
    </w:p>
    <w:p w:rsidR="007965A7" w:rsidRDefault="00D61440">
      <w:r>
        <w:t xml:space="preserve">      REQDO(A):</w:t>
      </w:r>
      <w:r w:rsidR="007965A7">
        <w:t>Instituto Nacional do Seguro Social - INSS</w:t>
      </w:r>
    </w:p>
    <w:p w:rsidR="007965A7" w:rsidRDefault="00D61440">
      <w:r>
        <w:t xml:space="preserve">      ADV:</w:t>
      </w:r>
      <w:r w:rsidR="007965A7">
        <w:t>SP000030  HERMES ARRAIS ALENCAR</w:t>
      </w:r>
    </w:p>
    <w:p w:rsidR="007965A7" w:rsidRDefault="00D61440">
      <w:r>
        <w:t xml:space="preserve">      DEPREC:</w:t>
      </w:r>
      <w:r w:rsidR="007965A7">
        <w:t>JUIZO DE DIREITO DA 1 VARA DE JOSE BONIFACIO SP</w:t>
      </w:r>
    </w:p>
    <w:p w:rsidR="007965A7" w:rsidRDefault="007965A7">
      <w:r>
        <w:t xml:space="preserve">      REL</w:t>
      </w:r>
      <w:r w:rsidR="00D61440">
        <w:t>ATOR:</w:t>
      </w:r>
      <w:r>
        <w:t>DES.FED. PRESIDENTE / PRESIDÊNCIA</w:t>
      </w:r>
    </w:p>
    <w:p w:rsidR="007965A7" w:rsidRDefault="00D6144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61440">
        <w:rPr>
          <w:lang w:val="en-US"/>
        </w:rPr>
        <w:t>:</w:t>
      </w:r>
      <w:r w:rsidRPr="007965A7">
        <w:rPr>
          <w:lang w:val="en-US"/>
        </w:rPr>
        <w:t>0013701-09.2000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ORI:9400000174/SP REG:29.03.2000</w:t>
      </w:r>
    </w:p>
    <w:p w:rsidR="007965A7" w:rsidRDefault="007965A7">
      <w:r w:rsidRPr="002545B4">
        <w:rPr>
          <w:lang w:val="en-US"/>
        </w:rPr>
        <w:t xml:space="preserve">      </w:t>
      </w:r>
      <w:r w:rsidR="00D61440">
        <w:t>REQTE:</w:t>
      </w:r>
      <w:r>
        <w:t>MARIA APARECIDA SALES PEDRO</w:t>
      </w:r>
    </w:p>
    <w:p w:rsidR="007965A7" w:rsidRDefault="00D61440">
      <w:r>
        <w:t xml:space="preserve">      ADV:</w:t>
      </w:r>
      <w:r w:rsidR="007965A7">
        <w:t>SP075153  MILTON MIRANDA e outro(a)</w:t>
      </w:r>
    </w:p>
    <w:p w:rsidR="007965A7" w:rsidRDefault="00D61440">
      <w:r>
        <w:t xml:space="preserve">      REQDO(A):</w:t>
      </w:r>
      <w:r w:rsidR="007965A7">
        <w:t>Instituto Nacional do Seguro Social - INSS</w:t>
      </w:r>
    </w:p>
    <w:p w:rsidR="007965A7" w:rsidRDefault="00D61440">
      <w:r>
        <w:t xml:space="preserve">      ADV:</w:t>
      </w:r>
      <w:r w:rsidR="007965A7">
        <w:t>SP000030  HERMES ARRAIS ALENCAR</w:t>
      </w:r>
    </w:p>
    <w:p w:rsidR="007965A7" w:rsidRDefault="00D61440">
      <w:r>
        <w:t xml:space="preserve">      DEPREC:</w:t>
      </w:r>
      <w:r w:rsidR="007965A7">
        <w:t>JUIZO DE DIREITO DA 3 VARA DE TATUI SP</w:t>
      </w:r>
    </w:p>
    <w:p w:rsidR="007965A7" w:rsidRDefault="00D61440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</w:t>
      </w:r>
      <w:r w:rsidR="00D61440">
        <w:t xml:space="preserve">    ENDER.:</w:t>
      </w:r>
      <w:r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D61440">
        <w:rPr>
          <w:lang w:val="en-US"/>
        </w:rPr>
        <w:t>PROC.:</w:t>
      </w:r>
      <w:r w:rsidR="007965A7" w:rsidRPr="007965A7">
        <w:rPr>
          <w:lang w:val="en-US"/>
        </w:rPr>
        <w:t>0013702-91.2000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ORI:9600000936/SP REG:29.03.2000</w:t>
      </w:r>
    </w:p>
    <w:p w:rsidR="007965A7" w:rsidRDefault="007965A7">
      <w:r w:rsidRPr="002545B4">
        <w:rPr>
          <w:lang w:val="en-US"/>
        </w:rPr>
        <w:t xml:space="preserve">      </w:t>
      </w:r>
      <w:r w:rsidR="00D61440">
        <w:t>REQTE:</w:t>
      </w:r>
      <w:r>
        <w:t>DORIVAL MARTINS DE ALMEIDA</w:t>
      </w:r>
    </w:p>
    <w:p w:rsidR="007965A7" w:rsidRDefault="00D61440">
      <w:r>
        <w:t xml:space="preserve">      ADV:</w:t>
      </w:r>
      <w:r w:rsidR="007965A7">
        <w:t>SP110874  JOSE VANDERLEI BATISTA DA SILVA e outro(a)</w:t>
      </w:r>
    </w:p>
    <w:p w:rsidR="007965A7" w:rsidRDefault="00D61440">
      <w:r>
        <w:t xml:space="preserve">      REQDO(A):</w:t>
      </w:r>
      <w:r w:rsidR="007965A7">
        <w:t>Instituto Nacional do Seguro Social - INSS</w:t>
      </w:r>
    </w:p>
    <w:p w:rsidR="007965A7" w:rsidRDefault="00D61440">
      <w:r>
        <w:t xml:space="preserve">      ADV:</w:t>
      </w:r>
      <w:r w:rsidR="007965A7">
        <w:t>SP000030  HERMES ARRAIS ALENCAR</w:t>
      </w:r>
    </w:p>
    <w:p w:rsidR="007965A7" w:rsidRDefault="00D61440">
      <w:r>
        <w:t xml:space="preserve">      DEPREC:</w:t>
      </w:r>
      <w:r w:rsidR="007965A7">
        <w:t>JUIZO DE DIREITO DA 1 VARA DE CONCHAS SP</w:t>
      </w:r>
    </w:p>
    <w:p w:rsidR="007965A7" w:rsidRDefault="00D61440">
      <w:r>
        <w:t xml:space="preserve">      RELATOR:</w:t>
      </w:r>
      <w:r w:rsidR="007965A7">
        <w:t>DES.FED. PRESIDENTE / PRESIDÊNCIA</w:t>
      </w:r>
    </w:p>
    <w:p w:rsidR="007965A7" w:rsidRDefault="00D6144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D61440">
        <w:rPr>
          <w:lang w:val="en-US"/>
        </w:rPr>
        <w:t>:</w:t>
      </w:r>
      <w:r w:rsidRPr="007965A7">
        <w:rPr>
          <w:lang w:val="en-US"/>
        </w:rPr>
        <w:t>0013749-65.2000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ORI:9700000703/SP REG:31.03.2000</w:t>
      </w:r>
    </w:p>
    <w:p w:rsidR="007965A7" w:rsidRDefault="007965A7">
      <w:r w:rsidRPr="002545B4">
        <w:rPr>
          <w:lang w:val="en-US"/>
        </w:rPr>
        <w:t xml:space="preserve">      </w:t>
      </w:r>
      <w:r w:rsidR="00D61440">
        <w:t>REQTE:</w:t>
      </w:r>
      <w:r>
        <w:t>ANA PINTO</w:t>
      </w:r>
    </w:p>
    <w:p w:rsidR="007965A7" w:rsidRDefault="00D61440">
      <w:r>
        <w:t xml:space="preserve">      ADV:</w:t>
      </w:r>
      <w:r w:rsidR="007965A7">
        <w:t>SP071907  EDUARDO MACHADO SILVEIRA</w:t>
      </w:r>
    </w:p>
    <w:p w:rsidR="007965A7" w:rsidRDefault="00D61440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</w:t>
      </w:r>
      <w:r w:rsidR="00D61440">
        <w:t>ADV:</w:t>
      </w:r>
      <w:r>
        <w:t>SP000030  HERMES ARRAIS ALENCAR</w:t>
      </w:r>
    </w:p>
    <w:p w:rsidR="007965A7" w:rsidRDefault="00D61440">
      <w:r>
        <w:t xml:space="preserve">      DEPREC:</w:t>
      </w:r>
      <w:r w:rsidR="007965A7">
        <w:t>JUIZO DE DIREITO DA 3 VARA DE BOTUCATU SP</w:t>
      </w:r>
    </w:p>
    <w:p w:rsidR="007965A7" w:rsidRDefault="00D61440">
      <w:r>
        <w:t xml:space="preserve">      RELATOR:</w:t>
      </w:r>
      <w:r w:rsidR="007965A7">
        <w:t>DES.FED. PRESIDENTE / PRESIDÊNCIA</w:t>
      </w:r>
    </w:p>
    <w:p w:rsidR="007965A7" w:rsidRDefault="00D6144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61440">
        <w:rPr>
          <w:lang w:val="en-US"/>
        </w:rPr>
        <w:t>:</w:t>
      </w:r>
      <w:r w:rsidR="007965A7" w:rsidRPr="007965A7">
        <w:rPr>
          <w:lang w:val="en-US"/>
        </w:rPr>
        <w:t>0013887-32.2000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ORI:9500000911/SP REG:31.03.2000</w:t>
      </w:r>
    </w:p>
    <w:p w:rsidR="007965A7" w:rsidRDefault="007965A7">
      <w:r w:rsidRPr="002545B4">
        <w:rPr>
          <w:lang w:val="en-US"/>
        </w:rPr>
        <w:t xml:space="preserve">      </w:t>
      </w:r>
      <w:r w:rsidR="00D61440">
        <w:t>REQTE:</w:t>
      </w:r>
      <w:r>
        <w:t>LINDOLFO GARCIA DA CUNHA FILHO</w:t>
      </w:r>
    </w:p>
    <w:p w:rsidR="007965A7" w:rsidRDefault="00D61440">
      <w:r>
        <w:t xml:space="preserve">      ADV:</w:t>
      </w:r>
      <w:r w:rsidR="007965A7">
        <w:t>SP068226  JOSE SIDNEI ROSADA</w:t>
      </w:r>
    </w:p>
    <w:p w:rsidR="007965A7" w:rsidRDefault="00D61440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D61440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</w:t>
      </w:r>
      <w:r w:rsidR="00D61440">
        <w:t>EPREC:</w:t>
      </w:r>
      <w:r>
        <w:t>JUIZO DE DIREITO DA 1 VARA DE PIRASSUNUNGA SP</w:t>
      </w:r>
    </w:p>
    <w:p w:rsidR="007965A7" w:rsidRDefault="00D61440">
      <w:r>
        <w:t xml:space="preserve">      RELATOR:</w:t>
      </w:r>
      <w:r w:rsidR="007965A7">
        <w:t>DES.FED. PRESIDENTE / PRESIDÊNCIA</w:t>
      </w:r>
    </w:p>
    <w:p w:rsidR="007965A7" w:rsidRDefault="00D6144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61440">
        <w:rPr>
          <w:lang w:val="en-US"/>
        </w:rPr>
        <w:t>:</w:t>
      </w:r>
      <w:r w:rsidR="007965A7" w:rsidRPr="007965A7">
        <w:rPr>
          <w:lang w:val="en-US"/>
        </w:rPr>
        <w:t>0013913-30.2000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ORI:9003000433/SP REG:31.03.2000</w:t>
      </w:r>
    </w:p>
    <w:p w:rsidR="007965A7" w:rsidRDefault="007965A7">
      <w:r w:rsidRPr="002545B4">
        <w:rPr>
          <w:lang w:val="en-US"/>
        </w:rPr>
        <w:t xml:space="preserve">      </w:t>
      </w:r>
      <w:r w:rsidR="00D61440">
        <w:t>REQTE:</w:t>
      </w:r>
      <w:r>
        <w:t>MARIA VITA TEIXEIRA</w:t>
      </w:r>
    </w:p>
    <w:p w:rsidR="007965A7" w:rsidRDefault="00D61440">
      <w:r>
        <w:t xml:space="preserve">      ADV:</w:t>
      </w:r>
      <w:r w:rsidR="007965A7">
        <w:t>SP023445  JOSE CARLOS NASSER</w:t>
      </w:r>
    </w:p>
    <w:p w:rsidR="007965A7" w:rsidRDefault="00D61440">
      <w:r>
        <w:t xml:space="preserve">      REQDO(A):</w:t>
      </w:r>
      <w:r w:rsidR="007965A7">
        <w:t>Instituto Nacional do Seguro Social - INSS</w:t>
      </w:r>
    </w:p>
    <w:p w:rsidR="007965A7" w:rsidRDefault="00D61440">
      <w:r>
        <w:t xml:space="preserve">      ADV:</w:t>
      </w:r>
      <w:r w:rsidR="007965A7">
        <w:t>SP000030  HERMES ARRAIS ALENCAR</w:t>
      </w:r>
    </w:p>
    <w:p w:rsidR="007965A7" w:rsidRDefault="00D61440">
      <w:r>
        <w:t xml:space="preserve">      DEPREC:</w:t>
      </w:r>
      <w:r w:rsidR="007965A7">
        <w:t>JUIZO FEDERAL DA 4 VARA DE RIBEIRAO PRETO SP</w:t>
      </w:r>
    </w:p>
    <w:p w:rsidR="007965A7" w:rsidRDefault="007965A7">
      <w:r>
        <w:t xml:space="preserve">  </w:t>
      </w:r>
      <w:r w:rsidR="00D61440">
        <w:t xml:space="preserve">    RELATOR:</w:t>
      </w:r>
      <w:r>
        <w:t>DES.FED. PRESIDENTE / PRESIDÊNCIA</w:t>
      </w:r>
    </w:p>
    <w:p w:rsidR="007965A7" w:rsidRDefault="00D6144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61440">
        <w:rPr>
          <w:lang w:val="en-US"/>
        </w:rPr>
        <w:t>:</w:t>
      </w:r>
      <w:r w:rsidR="007965A7" w:rsidRPr="007965A7">
        <w:rPr>
          <w:lang w:val="en-US"/>
        </w:rPr>
        <w:t>0013928-96.2000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ORI:9300001515/SP REG:31.03.2000</w:t>
      </w:r>
    </w:p>
    <w:p w:rsidR="007965A7" w:rsidRDefault="007965A7">
      <w:r w:rsidRPr="002545B4">
        <w:rPr>
          <w:lang w:val="en-US"/>
        </w:rPr>
        <w:t xml:space="preserve">      </w:t>
      </w:r>
      <w:r w:rsidR="00D61440">
        <w:t>REQTE:</w:t>
      </w:r>
      <w:r>
        <w:t>JOSEFA RODRIGUES BELMONTE DAMICO</w:t>
      </w:r>
    </w:p>
    <w:p w:rsidR="007965A7" w:rsidRDefault="00D61440">
      <w:r>
        <w:t xml:space="preserve">      ADV:</w:t>
      </w:r>
      <w:r w:rsidR="007965A7">
        <w:t>SP106517  ROSEMARY APARECIDA DOS SANTOS e outro(a)</w:t>
      </w:r>
    </w:p>
    <w:p w:rsidR="007965A7" w:rsidRDefault="00D61440">
      <w:r>
        <w:t xml:space="preserve">      REQDO(A):</w:t>
      </w:r>
      <w:r w:rsidR="007965A7">
        <w:t>Instituto Nacional do Seguro Social - INSS</w:t>
      </w:r>
    </w:p>
    <w:p w:rsidR="007965A7" w:rsidRDefault="00D61440">
      <w:r>
        <w:t xml:space="preserve">      ADV:</w:t>
      </w:r>
      <w:r w:rsidR="007965A7">
        <w:t>SP000030  HERMES ARRAIS ALENCAR</w:t>
      </w:r>
    </w:p>
    <w:p w:rsidR="007965A7" w:rsidRDefault="00D61440">
      <w:r>
        <w:t xml:space="preserve">      DEPREC:</w:t>
      </w:r>
      <w:r w:rsidR="007965A7">
        <w:t>JUIZO DE DIREITO DA 1 VARA DE BOTUCATU SP</w:t>
      </w:r>
    </w:p>
    <w:p w:rsidR="007965A7" w:rsidRDefault="00D61440">
      <w:r>
        <w:t xml:space="preserve">      RELATOR:</w:t>
      </w:r>
      <w:r w:rsidR="007965A7">
        <w:t>DES.FED. PRESIDENTE / PRESIDÊNCIA</w:t>
      </w:r>
    </w:p>
    <w:p w:rsidR="007965A7" w:rsidRDefault="00D6144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61440">
        <w:rPr>
          <w:lang w:val="en-US"/>
        </w:rPr>
        <w:t>:</w:t>
      </w:r>
      <w:r w:rsidR="007965A7" w:rsidRPr="007965A7">
        <w:rPr>
          <w:lang w:val="en-US"/>
        </w:rPr>
        <w:t>0013945-35.2000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ORI:9600000202/SP REG:31.03.2000</w:t>
      </w:r>
    </w:p>
    <w:p w:rsidR="007965A7" w:rsidRDefault="007965A7">
      <w:r w:rsidRPr="002545B4">
        <w:rPr>
          <w:lang w:val="en-US"/>
        </w:rPr>
        <w:t xml:space="preserve">      </w:t>
      </w:r>
      <w:r w:rsidR="00D61440">
        <w:t>PARTE A:</w:t>
      </w:r>
      <w:r>
        <w:t>BENILDA QUAGLIO SAPATIN</w:t>
      </w:r>
    </w:p>
    <w:p w:rsidR="007965A7" w:rsidRDefault="00D61440">
      <w:r>
        <w:t xml:space="preserve">      REQTE:</w:t>
      </w:r>
      <w:r w:rsidR="007965A7">
        <w:t>UBIRACY CLEBER DE SOUZA</w:t>
      </w:r>
    </w:p>
    <w:p w:rsidR="007965A7" w:rsidRDefault="007965A7">
      <w:r>
        <w:t xml:space="preserve">      A</w:t>
      </w:r>
      <w:r w:rsidR="00D61440">
        <w:t>DV:</w:t>
      </w:r>
      <w:r>
        <w:t>SP054600  UBIRACY CLEBER DE SOUZA</w:t>
      </w:r>
    </w:p>
    <w:p w:rsidR="007965A7" w:rsidRDefault="00D61440">
      <w:r>
        <w:t xml:space="preserve">      REQDO(A):</w:t>
      </w:r>
      <w:r w:rsidR="007965A7">
        <w:t>Instituto Nacional do Seguro Social - INSS</w:t>
      </w:r>
    </w:p>
    <w:p w:rsidR="007965A7" w:rsidRDefault="00D61440">
      <w:r>
        <w:t xml:space="preserve">      ADV:</w:t>
      </w:r>
      <w:r w:rsidR="007965A7">
        <w:t>SP000030  HERMES ARRAIS ALENCAR</w:t>
      </w:r>
    </w:p>
    <w:p w:rsidR="007965A7" w:rsidRDefault="00D61440">
      <w:r>
        <w:t xml:space="preserve">      DEPREC:</w:t>
      </w:r>
      <w:r w:rsidR="007965A7">
        <w:t>JUIZO DE DIREITO DA 1 VARA DE LEME SP</w:t>
      </w:r>
    </w:p>
    <w:p w:rsidR="007965A7" w:rsidRDefault="00D61440">
      <w:r>
        <w:t xml:space="preserve">      RELATOR:</w:t>
      </w:r>
      <w:r w:rsidR="007965A7">
        <w:t>DES.FED. PRESIDENTE / PRESIDÊNCIA</w:t>
      </w:r>
    </w:p>
    <w:p w:rsidR="007965A7" w:rsidRDefault="00D6144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61440">
        <w:rPr>
          <w:lang w:val="en-US"/>
        </w:rPr>
        <w:t>:</w:t>
      </w:r>
      <w:r w:rsidR="007965A7" w:rsidRPr="007965A7">
        <w:rPr>
          <w:lang w:val="en-US"/>
        </w:rPr>
        <w:t>0015313-79.2000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ORI:9200000568/SP REG:31.03.2000</w:t>
      </w:r>
    </w:p>
    <w:p w:rsidR="007965A7" w:rsidRDefault="007965A7">
      <w:r w:rsidRPr="002545B4">
        <w:rPr>
          <w:lang w:val="en-US"/>
        </w:rPr>
        <w:t xml:space="preserve">      </w:t>
      </w:r>
      <w:r w:rsidR="00D61440">
        <w:t>REQTE:</w:t>
      </w:r>
      <w:r>
        <w:t>ADELAIDE GUEDES STACIS</w:t>
      </w:r>
    </w:p>
    <w:p w:rsidR="007965A7" w:rsidRDefault="00D61440">
      <w:r>
        <w:t xml:space="preserve">      ADV:</w:t>
      </w:r>
      <w:r w:rsidR="007965A7">
        <w:t>SP071907  EDUARDO MACHADO SILVEIRA</w:t>
      </w:r>
    </w:p>
    <w:p w:rsidR="007965A7" w:rsidRDefault="007965A7">
      <w:r>
        <w:t xml:space="preserve">      REQDO(</w:t>
      </w:r>
      <w:r w:rsidR="00D61440">
        <w:t>A):</w:t>
      </w:r>
      <w:r>
        <w:t>Instituto Nacional do Seguro Social - INSS</w:t>
      </w:r>
    </w:p>
    <w:p w:rsidR="007965A7" w:rsidRDefault="00D61440">
      <w:r>
        <w:t xml:space="preserve">      ADV:</w:t>
      </w:r>
      <w:r w:rsidR="007965A7">
        <w:t>SP000030  HERMES ARRAIS ALENCAR</w:t>
      </w:r>
    </w:p>
    <w:p w:rsidR="007965A7" w:rsidRDefault="00D61440">
      <w:r>
        <w:t xml:space="preserve">      DEPREC:</w:t>
      </w:r>
      <w:r w:rsidR="007965A7">
        <w:t>JUIZO DE DIREITO DA 3 VARA DE BOTUCATU SP</w:t>
      </w:r>
    </w:p>
    <w:p w:rsidR="007965A7" w:rsidRDefault="00D61440">
      <w:r>
        <w:t xml:space="preserve">      RELATOR:</w:t>
      </w:r>
      <w:r w:rsidR="007965A7">
        <w:t>DES.FED. PRESIDENTE / PRESIDÊNCIA</w:t>
      </w:r>
    </w:p>
    <w:p w:rsidR="007965A7" w:rsidRDefault="00D6144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61440">
        <w:rPr>
          <w:lang w:val="en-US"/>
        </w:rPr>
        <w:t>:</w:t>
      </w:r>
      <w:r w:rsidR="007965A7" w:rsidRPr="007965A7">
        <w:rPr>
          <w:lang w:val="en-US"/>
        </w:rPr>
        <w:t>0015363-08.2000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ORI:9200000725/SP REG:04.04.2000</w:t>
      </w:r>
    </w:p>
    <w:p w:rsidR="007965A7" w:rsidRDefault="007965A7">
      <w:r w:rsidRPr="002545B4">
        <w:rPr>
          <w:lang w:val="en-US"/>
        </w:rPr>
        <w:t xml:space="preserve">      </w:t>
      </w:r>
      <w:r w:rsidR="00D61440">
        <w:t>REQTE:</w:t>
      </w:r>
      <w:r>
        <w:t>MARIA DE FREITAS CAMPOS</w:t>
      </w:r>
    </w:p>
    <w:p w:rsidR="007965A7" w:rsidRDefault="00D61440">
      <w:r>
        <w:t xml:space="preserve">      ADV:S</w:t>
      </w:r>
      <w:r w:rsidR="007965A7">
        <w:t>P080742  LUIZ EDUARDO QUARTUCCI e outro(a)</w:t>
      </w:r>
    </w:p>
    <w:p w:rsidR="007965A7" w:rsidRDefault="00D61440">
      <w:r>
        <w:t xml:space="preserve">      REQDO(A):</w:t>
      </w:r>
      <w:r w:rsidR="007965A7">
        <w:t>Instituto Nacional do Seguro Social - INSS</w:t>
      </w:r>
    </w:p>
    <w:p w:rsidR="007965A7" w:rsidRDefault="00D61440">
      <w:r>
        <w:t xml:space="preserve">      ADV:</w:t>
      </w:r>
      <w:r w:rsidR="007965A7">
        <w:t>SP000030  HERMES ARRAIS ALENCAR</w:t>
      </w:r>
    </w:p>
    <w:p w:rsidR="007965A7" w:rsidRDefault="00D61440">
      <w:r>
        <w:t xml:space="preserve">      DEPREC:</w:t>
      </w:r>
      <w:r w:rsidR="007965A7">
        <w:t>JUIZO DE DIREITO DA 2 VARA DE AVARE SP</w:t>
      </w:r>
    </w:p>
    <w:p w:rsidR="007965A7" w:rsidRDefault="00A84570">
      <w:r>
        <w:t xml:space="preserve">      RELATOR:</w:t>
      </w:r>
      <w:r w:rsidR="007965A7">
        <w:t>DES.FED. PRESIDENTE / PRESIDÊNCIA</w:t>
      </w:r>
    </w:p>
    <w:p w:rsidR="007965A7" w:rsidRDefault="00A845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A84570">
        <w:rPr>
          <w:lang w:val="en-US"/>
        </w:rPr>
        <w:t>:</w:t>
      </w:r>
      <w:r w:rsidR="007965A7" w:rsidRPr="007965A7">
        <w:rPr>
          <w:lang w:val="en-US"/>
        </w:rPr>
        <w:t>0015502-57.2000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ORI:9300000730/SP REG:04.04.2000</w:t>
      </w:r>
    </w:p>
    <w:p w:rsidR="007965A7" w:rsidRDefault="007965A7">
      <w:r w:rsidRPr="002545B4">
        <w:rPr>
          <w:lang w:val="en-US"/>
        </w:rPr>
        <w:t xml:space="preserve">      </w:t>
      </w:r>
      <w:r w:rsidR="00A84570">
        <w:t>REQTE:</w:t>
      </w:r>
      <w:r>
        <w:t>GENTIL DE LIMA</w:t>
      </w:r>
    </w:p>
    <w:p w:rsidR="007965A7" w:rsidRDefault="00A84570">
      <w:r>
        <w:t xml:space="preserve">      ADV:</w:t>
      </w:r>
      <w:r w:rsidR="007965A7">
        <w:t>SP113419  DONIZETI LUIZ PESSOTTO e outros(as)</w:t>
      </w:r>
    </w:p>
    <w:p w:rsidR="007965A7" w:rsidRDefault="00A84570">
      <w:r>
        <w:t xml:space="preserve">      REQDO(A):</w:t>
      </w:r>
      <w:r w:rsidR="007965A7">
        <w:t>Instituto Nacional do Seguro Social - INSS</w:t>
      </w:r>
    </w:p>
    <w:p w:rsidR="007965A7" w:rsidRDefault="00A84570">
      <w:r>
        <w:t xml:space="preserve">      ADV:</w:t>
      </w:r>
      <w:r w:rsidR="007965A7">
        <w:t>SP000030  HERMES ARRAIS ALENCAR</w:t>
      </w:r>
    </w:p>
    <w:p w:rsidR="007965A7" w:rsidRDefault="00A84570">
      <w:r>
        <w:t xml:space="preserve">      DEPREC:</w:t>
      </w:r>
      <w:r w:rsidR="007965A7">
        <w:t>JUIZO DE DIREITO DA 1 VARA DE BARIRI SP</w:t>
      </w:r>
    </w:p>
    <w:p w:rsidR="007965A7" w:rsidRDefault="00A84570">
      <w:r>
        <w:t xml:space="preserve">      RELATOR:D</w:t>
      </w:r>
      <w:r w:rsidR="007965A7">
        <w:t>ES.FED. PRESIDENTE / PRESIDÊNCIA</w:t>
      </w:r>
    </w:p>
    <w:p w:rsidR="007965A7" w:rsidRDefault="00A845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A84570">
        <w:rPr>
          <w:lang w:val="en-US"/>
        </w:rPr>
        <w:t>:</w:t>
      </w:r>
      <w:r w:rsidRPr="007965A7">
        <w:rPr>
          <w:lang w:val="en-US"/>
        </w:rPr>
        <w:t>0015503-42.2000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ORI:9300000849/SP REG:04.04.2000</w:t>
      </w:r>
    </w:p>
    <w:p w:rsidR="007965A7" w:rsidRDefault="007965A7">
      <w:r w:rsidRPr="002545B4">
        <w:rPr>
          <w:lang w:val="en-US"/>
        </w:rPr>
        <w:t xml:space="preserve">      </w:t>
      </w:r>
      <w:r w:rsidR="00A84570">
        <w:t>REQTE:</w:t>
      </w:r>
      <w:r>
        <w:t>IDALINA BRAGA ROCHA</w:t>
      </w:r>
    </w:p>
    <w:p w:rsidR="007965A7" w:rsidRDefault="00A84570">
      <w:r>
        <w:t xml:space="preserve">      ADV:</w:t>
      </w:r>
      <w:r w:rsidR="007965A7">
        <w:t>SP062888  LUIZ PAULO ALARCAO e outro(a)</w:t>
      </w:r>
    </w:p>
    <w:p w:rsidR="007965A7" w:rsidRDefault="00A84570">
      <w:r>
        <w:t xml:space="preserve">      REQDO(A):</w:t>
      </w:r>
      <w:r w:rsidR="007965A7">
        <w:t>Instituto Nacional do Seguro Social - INSS</w:t>
      </w:r>
    </w:p>
    <w:p w:rsidR="007965A7" w:rsidRDefault="00A84570">
      <w:r>
        <w:t xml:space="preserve">      ADV:</w:t>
      </w:r>
      <w:r w:rsidR="007965A7">
        <w:t>SP000030  HERMES ARRAIS ALENCAR</w:t>
      </w:r>
    </w:p>
    <w:p w:rsidR="007965A7" w:rsidRDefault="00A84570">
      <w:r>
        <w:t xml:space="preserve">      DEPREC:</w:t>
      </w:r>
      <w:r w:rsidR="007965A7">
        <w:t>JUIZO DE DIREITO DA 2 VARA DE AVARE SP</w:t>
      </w:r>
    </w:p>
    <w:p w:rsidR="007965A7" w:rsidRDefault="00A84570">
      <w:r>
        <w:t xml:space="preserve">      RELATOR:</w:t>
      </w:r>
      <w:r w:rsidR="007965A7">
        <w:t>DES.FED. PRESIDENTE / PRESIDÊNCIA</w:t>
      </w:r>
    </w:p>
    <w:p w:rsidR="007965A7" w:rsidRDefault="00A845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A84570">
        <w:rPr>
          <w:lang w:val="en-US"/>
        </w:rPr>
        <w:t>:</w:t>
      </w:r>
      <w:r w:rsidR="007965A7" w:rsidRPr="007965A7">
        <w:rPr>
          <w:lang w:val="en-US"/>
        </w:rPr>
        <w:t>0015601-27.2000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ORI:9300000464/SP REG:06.04.2000</w:t>
      </w:r>
    </w:p>
    <w:p w:rsidR="007965A7" w:rsidRDefault="007965A7">
      <w:r w:rsidRPr="002545B4">
        <w:rPr>
          <w:lang w:val="en-US"/>
        </w:rPr>
        <w:t xml:space="preserve">      </w:t>
      </w:r>
      <w:r w:rsidR="00A84570">
        <w:t>REQTE:</w:t>
      </w:r>
      <w:r>
        <w:t>JOSE ODON DOS SANTOS e outros(as)</w:t>
      </w:r>
    </w:p>
    <w:p w:rsidR="007965A7" w:rsidRDefault="007965A7">
      <w:r>
        <w:t xml:space="preserve">   </w:t>
      </w:r>
      <w:r w:rsidR="00A84570">
        <w:t xml:space="preserve">   ADV:</w:t>
      </w:r>
      <w:r>
        <w:t>SP055468  ANTONIO JOSE CARVALHAES</w:t>
      </w:r>
    </w:p>
    <w:p w:rsidR="007965A7" w:rsidRDefault="00A84570">
      <w:r>
        <w:t xml:space="preserve">      REQDO(A):</w:t>
      </w:r>
      <w:r w:rsidR="007965A7">
        <w:t>Instituto Nacional do Seguro Social - INSS</w:t>
      </w:r>
    </w:p>
    <w:p w:rsidR="007965A7" w:rsidRDefault="00A84570">
      <w:r>
        <w:t xml:space="preserve">      ADV:</w:t>
      </w:r>
      <w:r w:rsidR="007965A7">
        <w:t>SP000030  HERMES ARRAIS ALENCAR</w:t>
      </w:r>
    </w:p>
    <w:p w:rsidR="007965A7" w:rsidRDefault="00A84570">
      <w:r>
        <w:t xml:space="preserve">      DEPREC:</w:t>
      </w:r>
      <w:r w:rsidR="007965A7">
        <w:t>JUIZO DE DIREITO DA 1 VARA DE SANTA CRUZ DAS PALMEIRAS SP</w:t>
      </w:r>
    </w:p>
    <w:p w:rsidR="007965A7" w:rsidRDefault="00A84570">
      <w:r>
        <w:t xml:space="preserve">      RELATOR:</w:t>
      </w:r>
      <w:r w:rsidR="007965A7">
        <w:t>DES.FED. PRESIDENTE / PRESIDÊNCIA</w:t>
      </w:r>
    </w:p>
    <w:p w:rsidR="007965A7" w:rsidRDefault="00A845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A84570">
        <w:rPr>
          <w:lang w:val="en-US"/>
        </w:rPr>
        <w:t>:</w:t>
      </w:r>
      <w:r w:rsidR="007965A7" w:rsidRPr="007965A7">
        <w:rPr>
          <w:lang w:val="en-US"/>
        </w:rPr>
        <w:t>0015642-91.2000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ORI:9200001860/SP REG:06.04.2000</w:t>
      </w:r>
    </w:p>
    <w:p w:rsidR="007965A7" w:rsidRDefault="007965A7">
      <w:r w:rsidRPr="002545B4">
        <w:rPr>
          <w:lang w:val="en-US"/>
        </w:rPr>
        <w:t xml:space="preserve">      </w:t>
      </w:r>
      <w:r w:rsidR="00A84570">
        <w:t>REQTE:</w:t>
      </w:r>
      <w:r>
        <w:t>MARIA APARECIDA SIMAO</w:t>
      </w:r>
    </w:p>
    <w:p w:rsidR="007965A7" w:rsidRDefault="00A84570">
      <w:r>
        <w:t xml:space="preserve">      ADV:</w:t>
      </w:r>
      <w:r w:rsidR="007965A7">
        <w:t>SP071907  EDUARDO MACHADO SILVEIRA e outro(a)</w:t>
      </w:r>
    </w:p>
    <w:p w:rsidR="007965A7" w:rsidRDefault="00A84570">
      <w:r>
        <w:t xml:space="preserve">      REQDO(A):</w:t>
      </w:r>
      <w:r w:rsidR="007965A7">
        <w:t>Instituto Nacional do Seguro Social - INSS</w:t>
      </w:r>
    </w:p>
    <w:p w:rsidR="007965A7" w:rsidRDefault="00A84570">
      <w:r>
        <w:t xml:space="preserve">      ADV:</w:t>
      </w:r>
      <w:r w:rsidR="007965A7">
        <w:t>SP000030  HERMES ARRAIS ALENCAR</w:t>
      </w:r>
    </w:p>
    <w:p w:rsidR="007965A7" w:rsidRDefault="00A84570">
      <w:r>
        <w:t xml:space="preserve">      DEPREC:</w:t>
      </w:r>
      <w:r w:rsidR="007965A7">
        <w:t>JUIZO DE DIREITO DA 1 VARA DE SAO MANUEL SP</w:t>
      </w:r>
    </w:p>
    <w:p w:rsidR="007965A7" w:rsidRDefault="00A84570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END</w:t>
      </w:r>
      <w:r w:rsidR="00A84570">
        <w:t>ER.:</w:t>
      </w:r>
      <w:r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A84570">
        <w:rPr>
          <w:lang w:val="en-US"/>
        </w:rPr>
        <w:t>:</w:t>
      </w:r>
      <w:r w:rsidR="007965A7" w:rsidRPr="007965A7">
        <w:rPr>
          <w:lang w:val="en-US"/>
        </w:rPr>
        <w:t>0015701-79.2000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ORI:9300000049/SP REG:06.04.2000</w:t>
      </w:r>
    </w:p>
    <w:p w:rsidR="007965A7" w:rsidRDefault="007965A7">
      <w:r w:rsidRPr="002545B4">
        <w:rPr>
          <w:lang w:val="en-US"/>
        </w:rPr>
        <w:t xml:space="preserve">      </w:t>
      </w:r>
      <w:r w:rsidR="00A84570">
        <w:t>REQTE:</w:t>
      </w:r>
      <w:r>
        <w:t>RAFAEL CAIAFA</w:t>
      </w:r>
    </w:p>
    <w:p w:rsidR="007965A7" w:rsidRDefault="00A84570">
      <w:r>
        <w:t xml:space="preserve">      ADV:</w:t>
      </w:r>
      <w:r w:rsidR="007965A7">
        <w:t>SP107238  FERNANDO TADEU MARTINS</w:t>
      </w:r>
    </w:p>
    <w:p w:rsidR="007965A7" w:rsidRDefault="00A84570">
      <w:r>
        <w:t xml:space="preserve">      REQDO(A):</w:t>
      </w:r>
      <w:r w:rsidR="007965A7">
        <w:t>Instituto Nacional do Seguro Social - INSS</w:t>
      </w:r>
    </w:p>
    <w:p w:rsidR="007965A7" w:rsidRDefault="00A84570">
      <w:r>
        <w:t xml:space="preserve">      ADV:</w:t>
      </w:r>
      <w:r w:rsidR="007965A7">
        <w:t>SP000030  HERMES ARRAIS ALENCAR</w:t>
      </w:r>
    </w:p>
    <w:p w:rsidR="007965A7" w:rsidRDefault="00A84570">
      <w:r>
        <w:t xml:space="preserve">      DEPREC:</w:t>
      </w:r>
      <w:r w:rsidR="007965A7">
        <w:t>JUIZO DE DIREITO DA 1 VARA DE TAMBAU SP</w:t>
      </w:r>
    </w:p>
    <w:p w:rsidR="007965A7" w:rsidRDefault="00A84570">
      <w:r>
        <w:t xml:space="preserve">      RELATOR:</w:t>
      </w:r>
      <w:r w:rsidR="007965A7">
        <w:t>DES.FED. PRESIDENTE / PRESIDÊNCIA</w:t>
      </w:r>
    </w:p>
    <w:p w:rsidR="007965A7" w:rsidRDefault="00A845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7965A7" w:rsidRPr="007965A7">
        <w:rPr>
          <w:lang w:val="en-US"/>
        </w:rPr>
        <w:t>:0015731-17.2000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ORI:9400000352/SP REG:06.04.2000</w:t>
      </w:r>
    </w:p>
    <w:p w:rsidR="007965A7" w:rsidRDefault="007965A7">
      <w:r w:rsidRPr="002545B4">
        <w:rPr>
          <w:lang w:val="en-US"/>
        </w:rPr>
        <w:t xml:space="preserve">      </w:t>
      </w:r>
      <w:r w:rsidR="00A84570">
        <w:t>REQTE:</w:t>
      </w:r>
      <w:r>
        <w:t>PEDRO CASTRO NETO</w:t>
      </w:r>
    </w:p>
    <w:p w:rsidR="007965A7" w:rsidRDefault="00A84570">
      <w:r>
        <w:t xml:space="preserve">      ADV:</w:t>
      </w:r>
      <w:r w:rsidR="007965A7">
        <w:t>SP107238  FERNANDO TADEU MARTINS</w:t>
      </w:r>
    </w:p>
    <w:p w:rsidR="007965A7" w:rsidRDefault="00A84570">
      <w:r>
        <w:t xml:space="preserve">      REQDO(A):</w:t>
      </w:r>
      <w:r w:rsidR="007965A7">
        <w:t>Instituto Nacional do Seguro Social - INSS</w:t>
      </w:r>
    </w:p>
    <w:p w:rsidR="007965A7" w:rsidRDefault="00A84570">
      <w:r>
        <w:t xml:space="preserve">      ADV:</w:t>
      </w:r>
      <w:r w:rsidR="007965A7">
        <w:t>SP000030  HERMES ARRAIS ALENCAR</w:t>
      </w:r>
    </w:p>
    <w:p w:rsidR="007965A7" w:rsidRDefault="00A84570">
      <w:r>
        <w:t xml:space="preserve">      DEPREC:</w:t>
      </w:r>
      <w:r w:rsidR="007965A7">
        <w:t>JUIZO DE DIREITO DA 1 VARA DE TAMBAU SP</w:t>
      </w:r>
    </w:p>
    <w:p w:rsidR="007965A7" w:rsidRDefault="00A84570">
      <w:r>
        <w:t xml:space="preserve">      RELATOR:</w:t>
      </w:r>
      <w:r w:rsidR="007965A7">
        <w:t>DES.FED. PRESIDENTE / PRESIDÊNCIA</w:t>
      </w:r>
    </w:p>
    <w:p w:rsidR="007965A7" w:rsidRDefault="00A845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A84570">
        <w:rPr>
          <w:lang w:val="en-US"/>
        </w:rPr>
        <w:t>:</w:t>
      </w:r>
      <w:r w:rsidRPr="007965A7">
        <w:rPr>
          <w:lang w:val="en-US"/>
        </w:rPr>
        <w:t>0015900-04.2000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ORI:9600000197/SP REG:07.04.2000</w:t>
      </w:r>
    </w:p>
    <w:p w:rsidR="007965A7" w:rsidRDefault="00A84570" w:rsidP="00A84570">
      <w:pPr>
        <w:ind w:left="360"/>
      </w:pPr>
      <w:r>
        <w:t>REQTE:</w:t>
      </w:r>
      <w:r w:rsidR="007965A7">
        <w:t>ANTONIO CORDEIRO PEDRA</w:t>
      </w:r>
    </w:p>
    <w:p w:rsidR="007965A7" w:rsidRDefault="00A84570">
      <w:r>
        <w:t xml:space="preserve">      ADV:</w:t>
      </w:r>
      <w:r w:rsidR="007965A7">
        <w:t>SP080335  VITORIO MATIUZZI e outro(a)</w:t>
      </w:r>
    </w:p>
    <w:p w:rsidR="007965A7" w:rsidRDefault="00A84570">
      <w:r>
        <w:t xml:space="preserve">      REQDO(A):</w:t>
      </w:r>
      <w:r w:rsidR="007965A7">
        <w:t>Instituto Nacional do Seguro Social - INSS</w:t>
      </w:r>
    </w:p>
    <w:p w:rsidR="007965A7" w:rsidRDefault="00A84570">
      <w:r>
        <w:t xml:space="preserve">      ADV:</w:t>
      </w:r>
      <w:r w:rsidR="007965A7">
        <w:t>SP000030  HERMES ARRAIS ALENCAR</w:t>
      </w:r>
    </w:p>
    <w:p w:rsidR="007965A7" w:rsidRDefault="00A84570">
      <w:r>
        <w:t xml:space="preserve">      DEPREC:</w:t>
      </w:r>
      <w:r w:rsidR="007965A7">
        <w:t>JUIZO DE DIREITO DA 1 VARA DE SALTO SP</w:t>
      </w:r>
    </w:p>
    <w:p w:rsidR="007965A7" w:rsidRDefault="00A84570">
      <w:r>
        <w:t xml:space="preserve">      RELATOR:DE</w:t>
      </w:r>
      <w:r w:rsidR="007965A7">
        <w:t>S.FED. PRESIDENTE / PRESIDÊNCIA</w:t>
      </w:r>
    </w:p>
    <w:p w:rsidR="007965A7" w:rsidRDefault="00A845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A84570">
        <w:rPr>
          <w:lang w:val="en-US"/>
        </w:rPr>
        <w:t>:</w:t>
      </w:r>
      <w:r w:rsidR="007965A7" w:rsidRPr="007965A7">
        <w:rPr>
          <w:lang w:val="en-US"/>
        </w:rPr>
        <w:t>0015955-52.2000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ORI:9300000520/SP REG:07.04.2000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REQTE:</w:t>
      </w:r>
      <w:r>
        <w:t>BENEDITO DO PRADO</w:t>
      </w:r>
    </w:p>
    <w:p w:rsidR="007965A7" w:rsidRDefault="00D07742">
      <w:r>
        <w:t xml:space="preserve">      ADV:</w:t>
      </w:r>
      <w:r w:rsidR="007965A7">
        <w:t>SP068226  JOSE SIDNEI ROSADA</w:t>
      </w:r>
    </w:p>
    <w:p w:rsidR="007965A7" w:rsidRDefault="00D07742">
      <w:r>
        <w:t xml:space="preserve">      REQDO(A):</w:t>
      </w:r>
      <w:r w:rsidR="007965A7"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lastRenderedPageBreak/>
        <w:t xml:space="preserve">      DEPREC:</w:t>
      </w:r>
      <w:r w:rsidR="007965A7">
        <w:t>JUIZO DE DIREITO DA 3 VARA DE PIRASSUNUNGA 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07742">
        <w:rPr>
          <w:lang w:val="en-US"/>
        </w:rPr>
        <w:t>:</w:t>
      </w:r>
      <w:r w:rsidR="007965A7" w:rsidRPr="007965A7">
        <w:rPr>
          <w:lang w:val="en-US"/>
        </w:rPr>
        <w:t>0017255-49.2000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ORI:9402067477/SP REG:10.04.2000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REQTE:</w:t>
      </w:r>
      <w:r>
        <w:t>MANUEL CALIXTO FILHO e outros(as)</w:t>
      </w:r>
    </w:p>
    <w:p w:rsidR="007965A7" w:rsidRDefault="00D07742">
      <w:r>
        <w:t xml:space="preserve">      ADV:</w:t>
      </w:r>
      <w:r w:rsidR="007965A7">
        <w:t>SP017410  MAURO LUCIO ALONSO CARNEIRO e outros(as)</w:t>
      </w:r>
    </w:p>
    <w:p w:rsidR="007965A7" w:rsidRDefault="00D07742">
      <w:r>
        <w:t xml:space="preserve">      REQDO(A):</w:t>
      </w:r>
      <w:r w:rsidR="007965A7"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FEDERAL DA 6 VARA DE SANTOS &gt; 4ªSSJ &gt; 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07742">
        <w:rPr>
          <w:lang w:val="en-US"/>
        </w:rPr>
        <w:t>:</w:t>
      </w:r>
      <w:r w:rsidR="007965A7" w:rsidRPr="007965A7">
        <w:rPr>
          <w:lang w:val="en-US"/>
        </w:rPr>
        <w:t>0017315-22.2000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ORI:9300000839/SP REG:11.04.2000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REQTE:</w:t>
      </w:r>
      <w:r>
        <w:t>BENEDITO APARECIDO RIBEIRO</w:t>
      </w:r>
    </w:p>
    <w:p w:rsidR="007965A7" w:rsidRDefault="00D07742">
      <w:r>
        <w:t xml:space="preserve">      ADV:</w:t>
      </w:r>
      <w:r w:rsidR="007965A7">
        <w:t>SP071907  EDUARDO MACHADO SILVEIRA</w:t>
      </w:r>
    </w:p>
    <w:p w:rsidR="007965A7" w:rsidRDefault="00D07742">
      <w:r>
        <w:t xml:space="preserve">      REQDO(A):</w:t>
      </w:r>
      <w:r w:rsidR="007965A7"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DE DIREITO DA 3 VARA DE BOTUCATU 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D07742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>
        <w:rPr>
          <w:lang w:val="en-US"/>
        </w:rPr>
        <w:t>:</w:t>
      </w:r>
      <w:r w:rsidR="007965A7" w:rsidRPr="007965A7">
        <w:rPr>
          <w:lang w:val="en-US"/>
        </w:rPr>
        <w:t>0017572-47.2000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ORI:9815028790/SP REG:13.04.2000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REQTE:</w:t>
      </w:r>
      <w:r>
        <w:t>JOAO IRINEU</w:t>
      </w:r>
    </w:p>
    <w:p w:rsidR="007965A7" w:rsidRDefault="00D07742">
      <w:r>
        <w:t xml:space="preserve">      ADV:</w:t>
      </w:r>
      <w:r w:rsidR="007965A7">
        <w:t>SP012305  NEY SANTOS BARROS e outros(as)</w:t>
      </w:r>
    </w:p>
    <w:p w:rsidR="007965A7" w:rsidRDefault="00D07742">
      <w:r>
        <w:t xml:space="preserve">      REQDO(A):</w:t>
      </w:r>
      <w:r w:rsidR="007965A7"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FEDERAL DA 2 VARA DE SAO BERNARDO DO CAMPO &gt; 14ª SSJ&gt;</w:t>
      </w:r>
    </w:p>
    <w:p w:rsidR="007965A7" w:rsidRDefault="00EE5E4C">
      <w:r>
        <w:t xml:space="preserve">       </w:t>
      </w:r>
      <w:r w:rsidR="007965A7">
        <w:t>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07742">
        <w:rPr>
          <w:lang w:val="en-US"/>
        </w:rPr>
        <w:t>:</w:t>
      </w:r>
      <w:r w:rsidR="007965A7" w:rsidRPr="007965A7">
        <w:rPr>
          <w:lang w:val="en-US"/>
        </w:rPr>
        <w:t>0017590-68.2000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ORI:9700000156/SP REG:13.04.2000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REQTE:</w:t>
      </w:r>
      <w:r>
        <w:t>APARECIDA GARCIA MONTEIRO</w:t>
      </w:r>
    </w:p>
    <w:p w:rsidR="007965A7" w:rsidRDefault="00D07742">
      <w:r>
        <w:t xml:space="preserve">      ADV:</w:t>
      </w:r>
      <w:r w:rsidR="007965A7">
        <w:t>SP091627  IRINEU MINZON FILHO</w:t>
      </w:r>
    </w:p>
    <w:p w:rsidR="007965A7" w:rsidRDefault="00D07742">
      <w:r>
        <w:t xml:space="preserve">      REQDO(A):</w:t>
      </w:r>
      <w:r w:rsidR="007965A7"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DE DIREITO DA 1 VARA DE BARIRI 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D07742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D07742">
        <w:rPr>
          <w:lang w:val="en-US"/>
        </w:rPr>
        <w:t>PROC.</w:t>
      </w:r>
      <w:r w:rsidR="00D07742" w:rsidRPr="00D07742">
        <w:rPr>
          <w:lang w:val="en-US"/>
        </w:rPr>
        <w:t>:</w:t>
      </w:r>
      <w:r w:rsidR="007965A7" w:rsidRPr="00D07742">
        <w:rPr>
          <w:lang w:val="en-US"/>
        </w:rPr>
        <w:t>0017621-88.2000</w:t>
      </w:r>
      <w:r w:rsidR="00CB662C" w:rsidRPr="00D07742">
        <w:rPr>
          <w:lang w:val="en-US"/>
        </w:rPr>
        <w:t>.</w:t>
      </w:r>
      <w:r w:rsidR="001548A3" w:rsidRPr="00D07742">
        <w:rPr>
          <w:lang w:val="en-US"/>
        </w:rPr>
        <w:t>4.03.0000</w:t>
      </w:r>
      <w:r w:rsidR="007965A7" w:rsidRPr="00D07742">
        <w:rPr>
          <w:lang w:val="en-US"/>
        </w:rPr>
        <w:t xml:space="preserve"> PRECAT ORI:9300002102/SP REG:13.04.2000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REQTE:</w:t>
      </w:r>
      <w:r>
        <w:t>ANTONIETA SEBASTIANA NAVES</w:t>
      </w:r>
    </w:p>
    <w:p w:rsidR="007965A7" w:rsidRDefault="00D07742">
      <w:r>
        <w:t xml:space="preserve">      ADV:</w:t>
      </w:r>
      <w:r w:rsidR="007965A7">
        <w:t>SP071907  EDUARDO MACHADO SILVEIRA</w:t>
      </w:r>
    </w:p>
    <w:p w:rsidR="007965A7" w:rsidRDefault="00D07742">
      <w:r>
        <w:t xml:space="preserve">      REQDO(A):</w:t>
      </w:r>
      <w:r w:rsidR="007965A7"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DE DIREITO DA 1 VARA DE SAO MANUEL 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D07742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07742">
        <w:rPr>
          <w:lang w:val="en-US"/>
        </w:rPr>
        <w:t>:</w:t>
      </w:r>
      <w:r w:rsidR="007965A7" w:rsidRPr="00D07742">
        <w:rPr>
          <w:lang w:val="en-US"/>
        </w:rPr>
        <w:t>0017923-20.2000</w:t>
      </w:r>
      <w:r w:rsidR="00CB662C" w:rsidRPr="00D07742">
        <w:rPr>
          <w:lang w:val="en-US"/>
        </w:rPr>
        <w:t>.</w:t>
      </w:r>
      <w:r w:rsidR="001548A3" w:rsidRPr="00D07742">
        <w:rPr>
          <w:lang w:val="en-US"/>
        </w:rPr>
        <w:t>4.03.0000</w:t>
      </w:r>
      <w:r w:rsidR="007965A7" w:rsidRPr="00D07742">
        <w:rPr>
          <w:lang w:val="en-US"/>
        </w:rPr>
        <w:t xml:space="preserve"> PRECAT ORI:9500001983/SP REG:18.04.2000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REQTE:</w:t>
      </w:r>
      <w:r>
        <w:t>SEBASTIAO FERREIRA DA SILVA</w:t>
      </w:r>
    </w:p>
    <w:p w:rsidR="007965A7" w:rsidRDefault="007965A7">
      <w:r>
        <w:t xml:space="preserve">     </w:t>
      </w:r>
      <w:r w:rsidR="00D07742">
        <w:t xml:space="preserve"> ADV:</w:t>
      </w:r>
      <w:r>
        <w:t>SP071907  EDUARDO MACHADO SILVEIRA e outro(a)</w:t>
      </w:r>
    </w:p>
    <w:p w:rsidR="007965A7" w:rsidRDefault="00D07742">
      <w:r>
        <w:t xml:space="preserve">      REQDO(A):</w:t>
      </w:r>
      <w:r w:rsidR="007965A7"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DE DIREITO DA 3 VARA DE BOTUCATU 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07742">
        <w:rPr>
          <w:lang w:val="en-US"/>
        </w:rPr>
        <w:t>:</w:t>
      </w:r>
      <w:r w:rsidR="007965A7" w:rsidRPr="007965A7">
        <w:rPr>
          <w:lang w:val="en-US"/>
        </w:rPr>
        <w:t>0019030-02.2000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ORI:9700001531/SP REG:18.04.2000</w:t>
      </w:r>
    </w:p>
    <w:p w:rsidR="007965A7" w:rsidRPr="007965A7" w:rsidRDefault="00D07742">
      <w:pPr>
        <w:rPr>
          <w:lang w:val="en-US"/>
        </w:rPr>
      </w:pPr>
      <w:r>
        <w:rPr>
          <w:lang w:val="en-US"/>
        </w:rPr>
        <w:lastRenderedPageBreak/>
        <w:t xml:space="preserve">      REQTE:</w:t>
      </w:r>
      <w:r w:rsidR="007965A7" w:rsidRPr="007965A7">
        <w:rPr>
          <w:lang w:val="en-US"/>
        </w:rPr>
        <w:t>ALVINA CUBA</w:t>
      </w:r>
    </w:p>
    <w:p w:rsidR="007965A7" w:rsidRPr="007965A7" w:rsidRDefault="00D07742">
      <w:pPr>
        <w:rPr>
          <w:lang w:val="en-US"/>
        </w:rPr>
      </w:pPr>
      <w:r>
        <w:rPr>
          <w:lang w:val="en-US"/>
        </w:rPr>
        <w:t xml:space="preserve">      ADV:</w:t>
      </w:r>
      <w:r w:rsidR="007965A7" w:rsidRPr="007965A7">
        <w:rPr>
          <w:lang w:val="en-US"/>
        </w:rPr>
        <w:t>SP021350  ODENEY KLEFENS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REQDO(A):</w:t>
      </w:r>
      <w:r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DE DIREITO DA 2 VARA DE BOTUCATU 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07742">
        <w:rPr>
          <w:lang w:val="en-US"/>
        </w:rPr>
        <w:t>:</w:t>
      </w:r>
      <w:r w:rsidR="007965A7" w:rsidRPr="007965A7">
        <w:rPr>
          <w:lang w:val="en-US"/>
        </w:rPr>
        <w:t>0019138-31.2000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ORI:9700002598/SP REG:18.04.2000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 :</w:t>
      </w:r>
      <w:r>
        <w:t>JOSE MAION e outros(as)</w:t>
      </w:r>
    </w:p>
    <w:p w:rsidR="007965A7" w:rsidRDefault="00D07742">
      <w:r>
        <w:t xml:space="preserve">      ADV:S</w:t>
      </w:r>
      <w:r w:rsidR="007965A7">
        <w:t>P010767  AGUINALDO DE BASTOS e outro(a)</w:t>
      </w:r>
    </w:p>
    <w:p w:rsidR="007965A7" w:rsidRDefault="00D07742">
      <w:r>
        <w:t xml:space="preserve">      REQDO(A):</w:t>
      </w:r>
      <w:r w:rsidR="007965A7"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DE DIREITO DA 3 VARA DE JUNDIAI 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07742">
        <w:rPr>
          <w:lang w:val="en-US"/>
        </w:rPr>
        <w:t>:</w:t>
      </w:r>
      <w:r w:rsidR="007965A7" w:rsidRPr="007965A7">
        <w:rPr>
          <w:lang w:val="en-US"/>
        </w:rPr>
        <w:t>0019156-52.2000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ORI:9300001425/SP REG:18.04.2000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REQTE:</w:t>
      </w:r>
      <w:r>
        <w:t>APARECIDA RIBEIRO MACHADO</w:t>
      </w:r>
    </w:p>
    <w:p w:rsidR="007965A7" w:rsidRDefault="00D07742">
      <w:r>
        <w:t xml:space="preserve">      ADV:</w:t>
      </w:r>
      <w:r w:rsidR="007965A7">
        <w:t>SP071907  EDUARDO MACHADO SILVEIRA e outro(a)</w:t>
      </w:r>
    </w:p>
    <w:p w:rsidR="007965A7" w:rsidRDefault="00D07742">
      <w:r>
        <w:t xml:space="preserve">      REQDO(A):</w:t>
      </w:r>
      <w:r w:rsidR="007965A7"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DE DIREITO DA 1 VARA DE BOTUCATU 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07742">
        <w:rPr>
          <w:lang w:val="en-US"/>
        </w:rPr>
        <w:t>:</w:t>
      </w:r>
      <w:r w:rsidR="007965A7" w:rsidRPr="007965A7">
        <w:rPr>
          <w:lang w:val="en-US"/>
        </w:rPr>
        <w:t>0019184-20.2000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ORI:8900000986/SP REG:18.04.2000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REQTE:</w:t>
      </w:r>
      <w:r>
        <w:t>JOSE BONAROTI falecido(a) e outro(a)</w:t>
      </w:r>
    </w:p>
    <w:p w:rsidR="007965A7" w:rsidRDefault="00D07742">
      <w:r>
        <w:t xml:space="preserve">      HABLTDO:</w:t>
      </w:r>
      <w:r w:rsidR="007965A7">
        <w:t>HOLANDA SANCHES CONSTANCE BONAROTI</w:t>
      </w:r>
    </w:p>
    <w:p w:rsidR="007965A7" w:rsidRDefault="00D07742">
      <w:r>
        <w:t xml:space="preserve">      ADV:</w:t>
      </w:r>
      <w:r w:rsidR="007965A7">
        <w:t>SP092238  VILSON PALARO JUNIOR</w:t>
      </w:r>
    </w:p>
    <w:p w:rsidR="007965A7" w:rsidRDefault="00D07742">
      <w:r>
        <w:t xml:space="preserve">      REQDO(A):</w:t>
      </w:r>
      <w:r w:rsidR="007965A7"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DE DIREITO DA 1 VARA DE BARRA BONITA 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07742">
        <w:rPr>
          <w:lang w:val="en-US"/>
        </w:rPr>
        <w:t>:</w:t>
      </w:r>
      <w:r w:rsidR="007965A7" w:rsidRPr="007965A7">
        <w:rPr>
          <w:lang w:val="en-US"/>
        </w:rPr>
        <w:t>0019260-44.2000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ORI:8900000317/SP REG:26.04.2000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REQTE:</w:t>
      </w:r>
      <w:r>
        <w:t>JUDITH MARIA DE SOUZA</w:t>
      </w:r>
    </w:p>
    <w:p w:rsidR="007965A7" w:rsidRDefault="00D07742">
      <w:r>
        <w:t xml:space="preserve">      ADV:</w:t>
      </w:r>
      <w:r w:rsidR="007965A7">
        <w:t>SP016489  EPAMINONDAS MURILO VIEIRA NOGUEIRA</w:t>
      </w:r>
    </w:p>
    <w:p w:rsidR="007965A7" w:rsidRDefault="00D07742">
      <w:r>
        <w:t xml:space="preserve">      REQDO(A):</w:t>
      </w:r>
      <w:r w:rsidR="007965A7"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DE DIREITO DA 1 VARA DE POA 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07742">
        <w:rPr>
          <w:lang w:val="en-US"/>
        </w:rPr>
        <w:t>:</w:t>
      </w:r>
      <w:r w:rsidR="007965A7" w:rsidRPr="007965A7">
        <w:rPr>
          <w:lang w:val="en-US"/>
        </w:rPr>
        <w:t>0019358-29.2000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ORI:9400000215/SP REG:26.04.2000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REQTE:</w:t>
      </w:r>
      <w:r>
        <w:t>MARLENE DE FREITAS</w:t>
      </w:r>
    </w:p>
    <w:p w:rsidR="007965A7" w:rsidRDefault="00D07742">
      <w:r>
        <w:t xml:space="preserve">      ADV:</w:t>
      </w:r>
      <w:r w:rsidR="007965A7">
        <w:t>SP068226  JOSE SIDNEI ROSADA</w:t>
      </w:r>
    </w:p>
    <w:p w:rsidR="007965A7" w:rsidRDefault="00D07742">
      <w:r>
        <w:t xml:space="preserve">      REQDO(A):</w:t>
      </w:r>
      <w:r w:rsidR="007965A7"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DE DIREITO DA 2 VARA DE PIRASSUNUNGA 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07742">
        <w:rPr>
          <w:lang w:val="en-US"/>
        </w:rPr>
        <w:t>:</w:t>
      </w:r>
      <w:r w:rsidR="007965A7" w:rsidRPr="007965A7">
        <w:rPr>
          <w:lang w:val="en-US"/>
        </w:rPr>
        <w:t>0019450-07.2000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ORI:9809018509/SP REG:26.04.2000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REQTE:</w:t>
      </w:r>
      <w:r>
        <w:t>DOMINGOS GALHARDO FILHO</w:t>
      </w:r>
    </w:p>
    <w:p w:rsidR="007965A7" w:rsidRDefault="00D07742">
      <w:r>
        <w:t xml:space="preserve">      ADV:</w:t>
      </w:r>
      <w:r w:rsidR="007965A7">
        <w:t>SP028542  LUCIA HELENA GIAVONI e outro(a)</w:t>
      </w:r>
    </w:p>
    <w:p w:rsidR="007965A7" w:rsidRDefault="00D07742">
      <w:r>
        <w:t xml:space="preserve">      REQDO(A):</w:t>
      </w:r>
      <w:r w:rsidR="007965A7"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FEDERAL DA 1 VARA DE SOROCABA &gt;10ª SSJ&gt;SP</w:t>
      </w:r>
    </w:p>
    <w:p w:rsidR="007965A7" w:rsidRDefault="00D07742">
      <w:r>
        <w:lastRenderedPageBreak/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ENDER</w:t>
      </w:r>
      <w:r w:rsidR="00D07742">
        <w:t>.:</w:t>
      </w:r>
      <w:r>
        <w:t>Av.Paulista, 1912 - 11º andar - sala 112 - FUNCEF</w:t>
      </w:r>
    </w:p>
    <w:p w:rsidR="007965A7" w:rsidRPr="003F1619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07742">
        <w:rPr>
          <w:lang w:val="en-US"/>
        </w:rPr>
        <w:t>:</w:t>
      </w:r>
      <w:r w:rsidR="007965A7" w:rsidRPr="007965A7">
        <w:rPr>
          <w:lang w:val="en-US"/>
        </w:rPr>
        <w:t>0019456-14.2000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ORI:9613002723/SP REG:26.04.2000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REQTE:</w:t>
      </w:r>
      <w:r>
        <w:t>TEREZA BARROSO DO NASCIMENTO</w:t>
      </w:r>
    </w:p>
    <w:p w:rsidR="007965A7" w:rsidRDefault="00D07742">
      <w:r>
        <w:t xml:space="preserve">      ADV:</w:t>
      </w:r>
      <w:r w:rsidR="007965A7">
        <w:t>SP169336  ALEXANDRE AUGUSTO OLIVEIRA MENDES e outro(a)</w:t>
      </w:r>
    </w:p>
    <w:p w:rsidR="007965A7" w:rsidRDefault="007965A7">
      <w:r>
        <w:t xml:space="preserve">     </w:t>
      </w:r>
      <w:r w:rsidR="00D07742">
        <w:t xml:space="preserve"> REQDO(A):</w:t>
      </w:r>
      <w:r>
        <w:t>Instituto Nacional do Seguro Social - INSS</w:t>
      </w:r>
    </w:p>
    <w:p w:rsidR="007965A7" w:rsidRDefault="00D07742">
      <w:r>
        <w:t xml:space="preserve">      ADV:</w:t>
      </w:r>
      <w:r w:rsidR="007965A7">
        <w:t>SP000030  HERMES ARRAIS ALENCAR</w:t>
      </w:r>
    </w:p>
    <w:p w:rsidR="007965A7" w:rsidRDefault="00D07742">
      <w:r>
        <w:t xml:space="preserve">      DEPREC:</w:t>
      </w:r>
      <w:r w:rsidR="007965A7">
        <w:t>JUIZO FEDERAL DA 2 VARA DE BAURU Sec Jud SP</w:t>
      </w:r>
    </w:p>
    <w:p w:rsidR="007965A7" w:rsidRDefault="00D07742">
      <w:r>
        <w:t xml:space="preserve">      RELATOR:</w:t>
      </w:r>
      <w:r w:rsidR="007965A7">
        <w:t>DES.FED. PRESIDENTE / PRESIDÊNCIA</w:t>
      </w:r>
    </w:p>
    <w:p w:rsidR="007965A7" w:rsidRDefault="00D077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07742">
        <w:rPr>
          <w:lang w:val="en-US"/>
        </w:rPr>
        <w:t>:</w:t>
      </w:r>
      <w:r w:rsidR="007965A7" w:rsidRPr="007965A7">
        <w:rPr>
          <w:lang w:val="en-US"/>
        </w:rPr>
        <w:t>0019502-03.2000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ORI:9200215459/SP REG:28.04.2000</w:t>
      </w:r>
    </w:p>
    <w:p w:rsidR="007965A7" w:rsidRDefault="007965A7">
      <w:r w:rsidRPr="002545B4">
        <w:rPr>
          <w:lang w:val="en-US"/>
        </w:rPr>
        <w:t xml:space="preserve">      </w:t>
      </w:r>
      <w:r w:rsidR="00D07742">
        <w:t>PARTE</w:t>
      </w:r>
      <w:r w:rsidR="00E933F6">
        <w:t>A:</w:t>
      </w:r>
      <w:r>
        <w:t>JAN LIPS S/A IND/ E COM/</w:t>
      </w:r>
    </w:p>
    <w:p w:rsidR="007965A7" w:rsidRDefault="00E933F6">
      <w:r>
        <w:t xml:space="preserve">      REQTE:</w:t>
      </w:r>
      <w:r w:rsidR="007965A7">
        <w:t>ALBERTO FONTES SOARES FILHO</w:t>
      </w:r>
    </w:p>
    <w:p w:rsidR="007965A7" w:rsidRDefault="00E933F6">
      <w:r>
        <w:t xml:space="preserve">      ADV:</w:t>
      </w:r>
      <w:r w:rsidR="007965A7">
        <w:t>SP096626A ALBERTO FONTES SOARES FILHO e outros(as)</w:t>
      </w:r>
    </w:p>
    <w:p w:rsidR="007965A7" w:rsidRDefault="00E933F6">
      <w:r>
        <w:t xml:space="preserve">      REQDO(A):</w:t>
      </w:r>
      <w:r w:rsidR="007965A7">
        <w:t>Instituto Nacional do Seguro Social - INSS</w:t>
      </w:r>
    </w:p>
    <w:p w:rsidR="007965A7" w:rsidRDefault="00E933F6">
      <w:r>
        <w:t xml:space="preserve">      ADV:</w:t>
      </w:r>
      <w:r w:rsidR="007965A7">
        <w:t>SP000030  HERMES ARRAIS ALENCAR</w:t>
      </w:r>
    </w:p>
    <w:p w:rsidR="007965A7" w:rsidRDefault="00E933F6">
      <w:r>
        <w:t xml:space="preserve">      DEPREC:</w:t>
      </w:r>
      <w:r w:rsidR="007965A7">
        <w:t>JUIZO FEDERAL DA 8 VARA SAO PAULO Sec Jud SP</w:t>
      </w:r>
    </w:p>
    <w:p w:rsidR="007965A7" w:rsidRDefault="00E933F6">
      <w:r>
        <w:t xml:space="preserve">      RELATOR:</w:t>
      </w:r>
      <w:r w:rsidR="007965A7">
        <w:t>DES.FED. PRESIDENTE / PRESIDÊNCIA</w:t>
      </w:r>
    </w:p>
    <w:p w:rsidR="007965A7" w:rsidRDefault="00E933F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E933F6">
        <w:rPr>
          <w:lang w:val="en-US"/>
        </w:rPr>
        <w:t>PROC.:</w:t>
      </w:r>
      <w:r w:rsidR="007965A7" w:rsidRPr="007965A7">
        <w:rPr>
          <w:lang w:val="en-US"/>
        </w:rPr>
        <w:t>0019517-69.2000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ORI:9609039014/SP REG:28.04.2000</w:t>
      </w:r>
    </w:p>
    <w:p w:rsidR="007965A7" w:rsidRDefault="007965A7">
      <w:r w:rsidRPr="002545B4">
        <w:rPr>
          <w:lang w:val="en-US"/>
        </w:rPr>
        <w:t xml:space="preserve">      </w:t>
      </w:r>
      <w:r w:rsidR="00E933F6">
        <w:t>REQTE:</w:t>
      </w:r>
      <w:r>
        <w:t>EUREMY FIORI</w:t>
      </w:r>
    </w:p>
    <w:p w:rsidR="007965A7" w:rsidRDefault="00E933F6">
      <w:r>
        <w:t xml:space="preserve">      ADV:</w:t>
      </w:r>
      <w:r w:rsidR="007965A7">
        <w:t>SP016168  JOAO LYRA NETTO e outros(as)</w:t>
      </w:r>
    </w:p>
    <w:p w:rsidR="007965A7" w:rsidRDefault="00E933F6">
      <w:r>
        <w:t xml:space="preserve">      REQDO(A):</w:t>
      </w:r>
      <w:r w:rsidR="007965A7">
        <w:t>Instituto Nacional do Seguro Social - INSS</w:t>
      </w:r>
    </w:p>
    <w:p w:rsidR="007965A7" w:rsidRDefault="00E933F6">
      <w:r>
        <w:t xml:space="preserve">      ADV:</w:t>
      </w:r>
      <w:r w:rsidR="007965A7">
        <w:t>SP000030  HERMES ARRAIS ALENCAR</w:t>
      </w:r>
    </w:p>
    <w:p w:rsidR="007965A7" w:rsidRDefault="00E933F6">
      <w:r>
        <w:t xml:space="preserve">      DEPREC:</w:t>
      </w:r>
      <w:r w:rsidR="007965A7">
        <w:t>JUIZO FEDERAL DA 1 VARA DE SOROCABA &gt;10ª SSJ&gt;SP</w:t>
      </w:r>
    </w:p>
    <w:p w:rsidR="007965A7" w:rsidRDefault="00E933F6">
      <w:r>
        <w:t xml:space="preserve">      RELATOR:</w:t>
      </w:r>
      <w:r w:rsidR="007965A7">
        <w:t>DES.FED. PRESIDENTE / PRESIDÊNCIA</w:t>
      </w:r>
    </w:p>
    <w:p w:rsidR="007965A7" w:rsidRDefault="00E933F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E933F6">
        <w:rPr>
          <w:lang w:val="en-US"/>
        </w:rPr>
        <w:t>:</w:t>
      </w:r>
      <w:r w:rsidR="007965A7" w:rsidRPr="007965A7">
        <w:rPr>
          <w:lang w:val="en-US"/>
        </w:rPr>
        <w:t>0019554-96.2000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ORI:9200000046/SP REG:28.04.2000</w:t>
      </w:r>
    </w:p>
    <w:p w:rsidR="007965A7" w:rsidRDefault="007965A7">
      <w:r w:rsidRPr="002545B4">
        <w:rPr>
          <w:lang w:val="en-US"/>
        </w:rPr>
        <w:t xml:space="preserve">      </w:t>
      </w:r>
      <w:r w:rsidR="00E933F6">
        <w:t>REQTE:</w:t>
      </w:r>
      <w:r>
        <w:t>EUNICE COBRA VANI</w:t>
      </w:r>
    </w:p>
    <w:p w:rsidR="007965A7" w:rsidRDefault="00E933F6">
      <w:r>
        <w:t xml:space="preserve">      ADV:</w:t>
      </w:r>
      <w:r w:rsidR="007965A7">
        <w:t>SP089233  MARIA LUCIA FERREIRA</w:t>
      </w:r>
    </w:p>
    <w:p w:rsidR="007965A7" w:rsidRDefault="00E933F6">
      <w:r>
        <w:t xml:space="preserve">      REQDO(A):</w:t>
      </w:r>
      <w:r w:rsidR="007965A7">
        <w:t>Instituto Nacional do Seguro Social - INSS</w:t>
      </w:r>
    </w:p>
    <w:p w:rsidR="007965A7" w:rsidRDefault="00E933F6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</w:t>
      </w:r>
      <w:r w:rsidR="00E933F6">
        <w:t xml:space="preserve">     DEPREC:</w:t>
      </w:r>
      <w:r>
        <w:t>JUIZO DE DIREITO DA 1 VARA DE BANANAL SP</w:t>
      </w:r>
    </w:p>
    <w:p w:rsidR="007965A7" w:rsidRDefault="00E933F6">
      <w:r>
        <w:t xml:space="preserve">      RELATOR:</w:t>
      </w:r>
      <w:r w:rsidR="007965A7">
        <w:t>DES.FED. PRESIDENTE / PRESIDÊNCIA</w:t>
      </w:r>
    </w:p>
    <w:p w:rsidR="007965A7" w:rsidRDefault="00E933F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E933F6">
        <w:rPr>
          <w:lang w:val="en-US"/>
        </w:rPr>
        <w:t>:</w:t>
      </w:r>
      <w:r w:rsidR="007965A7" w:rsidRPr="007965A7">
        <w:rPr>
          <w:lang w:val="en-US"/>
        </w:rPr>
        <w:t>0019575-72.2000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ORI:9200000460/SP REG:28.04.2000</w:t>
      </w:r>
    </w:p>
    <w:p w:rsidR="007965A7" w:rsidRDefault="007965A7">
      <w:r w:rsidRPr="002545B4">
        <w:rPr>
          <w:lang w:val="en-US"/>
        </w:rPr>
        <w:t xml:space="preserve">      </w:t>
      </w:r>
      <w:r w:rsidR="00E933F6">
        <w:t>REQTE:</w:t>
      </w:r>
      <w:r>
        <w:t>ANTONIO GONGORA MUNUERA</w:t>
      </w:r>
    </w:p>
    <w:p w:rsidR="007965A7" w:rsidRDefault="00E933F6">
      <w:r>
        <w:t xml:space="preserve">      ADV:</w:t>
      </w:r>
      <w:r w:rsidR="007965A7">
        <w:t>SP064327  EZIO RAHAL MELILLO e outros(as)</w:t>
      </w:r>
    </w:p>
    <w:p w:rsidR="007965A7" w:rsidRDefault="00E933F6">
      <w:r>
        <w:t xml:space="preserve">      REQDO(A):</w:t>
      </w:r>
      <w:r w:rsidR="007965A7">
        <w:t>Instituto Nacional do Seguro Social - INSS</w:t>
      </w:r>
    </w:p>
    <w:p w:rsidR="007965A7" w:rsidRDefault="00E933F6">
      <w:r>
        <w:t xml:space="preserve">      ADV:</w:t>
      </w:r>
      <w:r w:rsidR="007965A7">
        <w:t>SP000030  HERMES ARRAIS ALENCAR</w:t>
      </w:r>
    </w:p>
    <w:p w:rsidR="007965A7" w:rsidRDefault="00E933F6">
      <w:r>
        <w:t xml:space="preserve">      DEPREC:</w:t>
      </w:r>
      <w:r w:rsidR="007965A7">
        <w:t>JUIZO DE DIREITO DA 1 VARA DE BOTUCATU SP</w:t>
      </w:r>
    </w:p>
    <w:p w:rsidR="007965A7" w:rsidRDefault="00E933F6">
      <w:r>
        <w:t xml:space="preserve">      RELATOR:</w:t>
      </w:r>
      <w:r w:rsidR="007965A7">
        <w:t>DES.FED. PRESIDENTE / PRESIDÊNCIA</w:t>
      </w:r>
    </w:p>
    <w:p w:rsidR="007965A7" w:rsidRDefault="00E933F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E933F6">
        <w:rPr>
          <w:lang w:val="en-US"/>
        </w:rPr>
        <w:t>:</w:t>
      </w:r>
      <w:r w:rsidR="007965A7" w:rsidRPr="007965A7">
        <w:rPr>
          <w:lang w:val="en-US"/>
        </w:rPr>
        <w:t>0019634-60.2000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ORI:9300000070/SP REG:03.05.2000</w:t>
      </w:r>
    </w:p>
    <w:p w:rsidR="007965A7" w:rsidRDefault="007965A7">
      <w:r w:rsidRPr="002545B4">
        <w:rPr>
          <w:lang w:val="en-US"/>
        </w:rPr>
        <w:t xml:space="preserve">      </w:t>
      </w:r>
      <w:r w:rsidR="00E933F6">
        <w:t>REQTE:</w:t>
      </w:r>
      <w:r>
        <w:t>MARILIA DIAS DOS SANTOS</w:t>
      </w:r>
    </w:p>
    <w:p w:rsidR="007965A7" w:rsidRDefault="007965A7">
      <w:r>
        <w:t xml:space="preserve">      A</w:t>
      </w:r>
      <w:r w:rsidR="00E933F6">
        <w:t>DV:</w:t>
      </w:r>
      <w:r>
        <w:t>SP082150  VITAL DE ANDRADE NETO</w:t>
      </w:r>
    </w:p>
    <w:p w:rsidR="007965A7" w:rsidRDefault="00E933F6">
      <w:r>
        <w:t xml:space="preserve">      REQDO(A):</w:t>
      </w:r>
      <w:r w:rsidR="007965A7">
        <w:t>Instituto Nacional do Seguro Social - INSS</w:t>
      </w:r>
    </w:p>
    <w:p w:rsidR="007965A7" w:rsidRDefault="00E933F6">
      <w:r>
        <w:t xml:space="preserve">      ADV:</w:t>
      </w:r>
      <w:r w:rsidR="007965A7">
        <w:t>SP000030  HERMES ARRAIS ALENCAR</w:t>
      </w:r>
    </w:p>
    <w:p w:rsidR="007965A7" w:rsidRDefault="00E933F6">
      <w:r>
        <w:t xml:space="preserve">      DEPREC:</w:t>
      </w:r>
      <w:r w:rsidR="007965A7">
        <w:t>JUIZO DE DIREITO DA 2 VARA DE AVARE SP</w:t>
      </w:r>
    </w:p>
    <w:p w:rsidR="007965A7" w:rsidRDefault="00E933F6">
      <w:r>
        <w:t xml:space="preserve">      RELATOR:</w:t>
      </w:r>
      <w:r w:rsidR="007965A7">
        <w:t>DES.FED. PRESIDENTE / PRESIDÊNCIA</w:t>
      </w:r>
    </w:p>
    <w:p w:rsidR="007965A7" w:rsidRDefault="00E933F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E933F6">
        <w:rPr>
          <w:lang w:val="en-US"/>
        </w:rPr>
        <w:t>:</w:t>
      </w:r>
      <w:r w:rsidR="007965A7" w:rsidRPr="007965A7">
        <w:rPr>
          <w:lang w:val="en-US"/>
        </w:rPr>
        <w:t>0019692-63.2000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ORI:9600000471/SP REG:03.05.2000</w:t>
      </w:r>
    </w:p>
    <w:p w:rsidR="007965A7" w:rsidRDefault="00E933F6" w:rsidP="00E933F6">
      <w:pPr>
        <w:ind w:left="360"/>
      </w:pPr>
      <w:r>
        <w:t>REQTE:</w:t>
      </w:r>
      <w:r w:rsidR="007965A7">
        <w:t>JOSE MARIA LEME DE LIMA</w:t>
      </w:r>
    </w:p>
    <w:p w:rsidR="007965A7" w:rsidRDefault="00E933F6">
      <w:r>
        <w:lastRenderedPageBreak/>
        <w:t xml:space="preserve">      ADV:</w:t>
      </w:r>
      <w:r w:rsidR="007965A7">
        <w:t>SP109798  LUIZ ROQUE DA SILVA MENDES</w:t>
      </w:r>
    </w:p>
    <w:p w:rsidR="007965A7" w:rsidRDefault="007965A7">
      <w:r>
        <w:t xml:space="preserve">      REQD</w:t>
      </w:r>
      <w:r w:rsidR="00E933F6">
        <w:t>O(A):</w:t>
      </w:r>
      <w:r>
        <w:t>Instituto Nacional do Seguro Social - INSS</w:t>
      </w:r>
    </w:p>
    <w:p w:rsidR="007965A7" w:rsidRDefault="00E933F6">
      <w:r>
        <w:t xml:space="preserve">      ADV:</w:t>
      </w:r>
      <w:r w:rsidR="007965A7">
        <w:t>SP000030  HERMES ARRAIS ALENCAR</w:t>
      </w:r>
    </w:p>
    <w:p w:rsidR="007965A7" w:rsidRDefault="00E933F6">
      <w:r>
        <w:t xml:space="preserve">      DEPREC:</w:t>
      </w:r>
      <w:r w:rsidR="007965A7">
        <w:t>JUIZO DE DIREITO DA 3 VARA DE PIRASSUNUNGA SP</w:t>
      </w:r>
    </w:p>
    <w:p w:rsidR="007965A7" w:rsidRDefault="00E933F6">
      <w:r>
        <w:t xml:space="preserve">      RELATOR:</w:t>
      </w:r>
      <w:r w:rsidR="007965A7">
        <w:t>DES.FED. PRESIDENTE / PRESIDÊNCIA</w:t>
      </w:r>
    </w:p>
    <w:p w:rsidR="007965A7" w:rsidRDefault="00E933F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E933F6">
        <w:rPr>
          <w:lang w:val="en-US"/>
        </w:rPr>
        <w:t>:</w:t>
      </w:r>
      <w:r w:rsidR="007965A7" w:rsidRPr="007965A7">
        <w:rPr>
          <w:lang w:val="en-US"/>
        </w:rPr>
        <w:t>0019698-70.2000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ORI:200161200033742/SP REG:03.05.2000</w:t>
      </w:r>
    </w:p>
    <w:p w:rsidR="007965A7" w:rsidRDefault="007965A7">
      <w:r w:rsidRPr="002545B4">
        <w:rPr>
          <w:lang w:val="en-US"/>
        </w:rPr>
        <w:t xml:space="preserve">      </w:t>
      </w:r>
      <w:r w:rsidR="00E933F6">
        <w:t>REQTE:</w:t>
      </w:r>
      <w:r>
        <w:t>GUIOMAR PEREIRA DUARTE</w:t>
      </w:r>
    </w:p>
    <w:p w:rsidR="007965A7" w:rsidRDefault="00E933F6">
      <w:r>
        <w:t xml:space="preserve">      ADV:</w:t>
      </w:r>
      <w:r w:rsidR="007965A7">
        <w:t>SP036473  WALDEMAR ANGELIERI</w:t>
      </w:r>
    </w:p>
    <w:p w:rsidR="007965A7" w:rsidRDefault="00E933F6">
      <w:r>
        <w:t xml:space="preserve">      REQDO(A):</w:t>
      </w:r>
      <w:r w:rsidR="007965A7">
        <w:t>Instituto Nacional do Seguro Social - INSS</w:t>
      </w:r>
    </w:p>
    <w:p w:rsidR="007965A7" w:rsidRDefault="00E933F6">
      <w:r>
        <w:t xml:space="preserve">      ADV:</w:t>
      </w:r>
      <w:r w:rsidR="007965A7">
        <w:t>SP000030  HERMES ARRAIS ALENCAR</w:t>
      </w:r>
    </w:p>
    <w:p w:rsidR="007965A7" w:rsidRDefault="00E933F6">
      <w:r>
        <w:t xml:space="preserve">      DEPREC:</w:t>
      </w:r>
      <w:r w:rsidR="007965A7">
        <w:t>JUIZO FEDERAL DA 1 VARA DE ARARAQUARA - 20ª SSJ - SP</w:t>
      </w:r>
    </w:p>
    <w:p w:rsidR="007965A7" w:rsidRDefault="00E933F6">
      <w:r>
        <w:t xml:space="preserve">      RELATOR:</w:t>
      </w:r>
      <w:r w:rsidR="007965A7">
        <w:t>DES.FED. PRESIDENTE / PRESIDÊNCIA</w:t>
      </w:r>
    </w:p>
    <w:p w:rsidR="007965A7" w:rsidRDefault="00E933F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E933F6">
        <w:rPr>
          <w:lang w:val="en-US"/>
        </w:rPr>
        <w:t>:</w:t>
      </w:r>
      <w:r w:rsidR="007965A7" w:rsidRPr="007965A7">
        <w:rPr>
          <w:lang w:val="en-US"/>
        </w:rPr>
        <w:t>0019735-97.2000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ORI:9100000035/SP REG:03.05.2000</w:t>
      </w:r>
    </w:p>
    <w:p w:rsidR="007965A7" w:rsidRDefault="007965A7">
      <w:r w:rsidRPr="002545B4">
        <w:rPr>
          <w:lang w:val="en-US"/>
        </w:rPr>
        <w:t xml:space="preserve">      </w:t>
      </w:r>
      <w:r w:rsidR="00E933F6">
        <w:t>REQTE:</w:t>
      </w:r>
      <w:r>
        <w:t>ARLINDO APARECIDO CONTIERO e outros(as)</w:t>
      </w:r>
    </w:p>
    <w:p w:rsidR="007965A7" w:rsidRDefault="00E933F6">
      <w:r>
        <w:t xml:space="preserve">      ADV:</w:t>
      </w:r>
      <w:r w:rsidR="007965A7">
        <w:t>SP107238  FERNANDO TADEU MARTINS e outro(a)</w:t>
      </w:r>
    </w:p>
    <w:p w:rsidR="007965A7" w:rsidRDefault="00E933F6">
      <w:r>
        <w:t xml:space="preserve">      REQDO(A):</w:t>
      </w:r>
      <w:r w:rsidR="007965A7">
        <w:t>Instituto Nacional do Seguro Social - INSS</w:t>
      </w:r>
    </w:p>
    <w:p w:rsidR="007965A7" w:rsidRDefault="00E933F6">
      <w:r>
        <w:t xml:space="preserve">      ADV:</w:t>
      </w:r>
      <w:r w:rsidR="007965A7">
        <w:t>SP000030  HERMES ARRAIS ALENCAR</w:t>
      </w:r>
    </w:p>
    <w:p w:rsidR="007965A7" w:rsidRDefault="00E933F6">
      <w:r>
        <w:t xml:space="preserve">      DEPREC:</w:t>
      </w:r>
      <w:r w:rsidR="007965A7">
        <w:t>JUIZO DE DIREITO DA 1 VARA DE TAMBAU SP</w:t>
      </w:r>
    </w:p>
    <w:p w:rsidR="007965A7" w:rsidRDefault="00E933F6">
      <w:r>
        <w:t xml:space="preserve">      RELATOR:</w:t>
      </w:r>
      <w:r w:rsidR="007965A7">
        <w:t>DES.FED. PRESIDENTE / PRESIDÊNCIA</w:t>
      </w:r>
    </w:p>
    <w:p w:rsidR="007965A7" w:rsidRDefault="00E933F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E933F6">
        <w:rPr>
          <w:lang w:val="en-US"/>
        </w:rPr>
        <w:t>:</w:t>
      </w:r>
      <w:r w:rsidR="007965A7" w:rsidRPr="007965A7">
        <w:rPr>
          <w:lang w:val="en-US"/>
        </w:rPr>
        <w:t>0019736-82.2000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ORI:9200000586/SP REG:03.05.2000</w:t>
      </w:r>
    </w:p>
    <w:p w:rsidR="007965A7" w:rsidRDefault="007965A7">
      <w:r w:rsidRPr="002545B4">
        <w:rPr>
          <w:lang w:val="en-US"/>
        </w:rPr>
        <w:t xml:space="preserve">      </w:t>
      </w:r>
      <w:r w:rsidR="00E933F6">
        <w:t>REQTE:</w:t>
      </w:r>
      <w:r>
        <w:t>JULIETA STETER MOTA e outro(a)</w:t>
      </w:r>
    </w:p>
    <w:p w:rsidR="007965A7" w:rsidRDefault="00E933F6">
      <w:r>
        <w:t xml:space="preserve">      ADV:</w:t>
      </w:r>
      <w:r w:rsidR="007965A7">
        <w:t>SP107238  FERNANDO TADEU MARTINS e outro(a)</w:t>
      </w:r>
    </w:p>
    <w:p w:rsidR="007965A7" w:rsidRDefault="00E933F6">
      <w:r>
        <w:t xml:space="preserve">      REQDO(A):</w:t>
      </w:r>
      <w:r w:rsidR="007965A7">
        <w:t>Instituto Nacional do Seguro Social - INSS</w:t>
      </w:r>
    </w:p>
    <w:p w:rsidR="007965A7" w:rsidRDefault="00E933F6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</w:t>
      </w:r>
      <w:r w:rsidR="00E933F6">
        <w:t xml:space="preserve">   DEPREC:</w:t>
      </w:r>
      <w:r>
        <w:t>JUIZO DE DIREITO DA 1 VARA DE TAMBAU SP</w:t>
      </w:r>
    </w:p>
    <w:p w:rsidR="007965A7" w:rsidRDefault="00E933F6">
      <w:r>
        <w:t xml:space="preserve">      RELATOR:</w:t>
      </w:r>
      <w:r w:rsidR="007965A7">
        <w:t>DES.FED. PRESIDENTE / PRESIDÊNCIA</w:t>
      </w:r>
    </w:p>
    <w:p w:rsidR="007965A7" w:rsidRDefault="00E933F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E933F6">
        <w:rPr>
          <w:lang w:val="en-US"/>
        </w:rPr>
        <w:t>:</w:t>
      </w:r>
      <w:r w:rsidR="007965A7" w:rsidRPr="007965A7">
        <w:rPr>
          <w:lang w:val="en-US"/>
        </w:rPr>
        <w:t>0019738-52.2000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ORI:9500000054/SP REG:03.05.2000</w:t>
      </w:r>
    </w:p>
    <w:p w:rsidR="007965A7" w:rsidRDefault="007965A7">
      <w:r w:rsidRPr="002545B4">
        <w:rPr>
          <w:lang w:val="en-US"/>
        </w:rPr>
        <w:t xml:space="preserve">      </w:t>
      </w:r>
      <w:r>
        <w:t>R</w:t>
      </w:r>
      <w:r w:rsidR="00E933F6">
        <w:t>EQTE:</w:t>
      </w:r>
      <w:r>
        <w:t>NELSON ANTONIO BERTELLI</w:t>
      </w:r>
    </w:p>
    <w:p w:rsidR="007965A7" w:rsidRDefault="00E933F6">
      <w:r>
        <w:t xml:space="preserve">      ADV:</w:t>
      </w:r>
      <w:r w:rsidR="007965A7">
        <w:t>SP107238  FERNANDO TADEU MARTINS e outro(a)</w:t>
      </w:r>
    </w:p>
    <w:p w:rsidR="007965A7" w:rsidRDefault="00E933F6">
      <w:r>
        <w:t xml:space="preserve">      REQDO(A):</w:t>
      </w:r>
      <w:r w:rsidR="007965A7">
        <w:t>Instituto Nacional do Seguro Social - INSS</w:t>
      </w:r>
    </w:p>
    <w:p w:rsidR="007965A7" w:rsidRDefault="00E933F6">
      <w:r>
        <w:t xml:space="preserve">      ADV:</w:t>
      </w:r>
      <w:r w:rsidR="007965A7">
        <w:t>SP000030  HERMES ARRAIS ALENCAR</w:t>
      </w:r>
    </w:p>
    <w:p w:rsidR="007965A7" w:rsidRDefault="00E933F6">
      <w:r>
        <w:t xml:space="preserve">      DEPREC:</w:t>
      </w:r>
      <w:r w:rsidR="007965A7">
        <w:t>JUIZO DE DIREITO DA 1 VARA DE TAMBAU SP</w:t>
      </w:r>
    </w:p>
    <w:p w:rsidR="007965A7" w:rsidRDefault="00E933F6">
      <w:r>
        <w:t xml:space="preserve">      RELATOR:</w:t>
      </w:r>
      <w:r w:rsidR="007965A7">
        <w:t>DES.FED. PRESIDENTE / PRESIDÊNCIA</w:t>
      </w:r>
    </w:p>
    <w:p w:rsidR="007965A7" w:rsidRDefault="00E933F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E933F6">
        <w:rPr>
          <w:lang w:val="en-US"/>
        </w:rPr>
        <w:t>:</w:t>
      </w:r>
      <w:r w:rsidR="007965A7" w:rsidRPr="007965A7">
        <w:rPr>
          <w:lang w:val="en-US"/>
        </w:rPr>
        <w:t>0021543-40.2000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ORI:9700000360/SP REG:09.05.2000</w:t>
      </w:r>
    </w:p>
    <w:p w:rsidR="007965A7" w:rsidRDefault="007965A7">
      <w:r w:rsidRPr="002545B4">
        <w:rPr>
          <w:lang w:val="en-US"/>
        </w:rPr>
        <w:t xml:space="preserve">      </w:t>
      </w:r>
      <w:r w:rsidR="00E933F6">
        <w:t>REQTE:</w:t>
      </w:r>
      <w:r>
        <w:t>LEANDRO DIAS</w:t>
      </w:r>
    </w:p>
    <w:p w:rsidR="007965A7" w:rsidRDefault="00E933F6">
      <w:r>
        <w:t xml:space="preserve">      ADV:</w:t>
      </w:r>
      <w:r w:rsidR="007965A7">
        <w:t>SP036247  NARCISO APARECIDO DE OLIVEIRA e outro(a)</w:t>
      </w:r>
    </w:p>
    <w:p w:rsidR="007965A7" w:rsidRDefault="00573DBB">
      <w:r>
        <w:t xml:space="preserve">      REQDO(A):</w:t>
      </w:r>
      <w:r w:rsidR="007965A7">
        <w:t>Instituto Nacional do Seguro Social - INSS</w:t>
      </w:r>
    </w:p>
    <w:p w:rsidR="007965A7" w:rsidRDefault="00573DBB">
      <w:r>
        <w:t xml:space="preserve">      DEPREC:</w:t>
      </w:r>
      <w:r w:rsidR="007965A7">
        <w:t>JUIZO DE DIREITO DA 1 VARA DE CERQUEIRA CESAR SP</w:t>
      </w:r>
    </w:p>
    <w:p w:rsidR="007965A7" w:rsidRDefault="00573DBB">
      <w:r>
        <w:t xml:space="preserve">      RELATOR:</w:t>
      </w:r>
      <w:r w:rsidR="007965A7">
        <w:t>DES.FED. PRESIDENTE / PRESIDÊNCIA</w:t>
      </w:r>
    </w:p>
    <w:p w:rsidR="007965A7" w:rsidRDefault="00573D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573DBB">
        <w:rPr>
          <w:lang w:val="en-US"/>
        </w:rPr>
        <w:t>:</w:t>
      </w:r>
      <w:r w:rsidR="007965A7" w:rsidRPr="007965A7">
        <w:rPr>
          <w:lang w:val="en-US"/>
        </w:rPr>
        <w:t>0021833-55.2000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ORI:9300001056/SP REG:12.05.2000</w:t>
      </w:r>
    </w:p>
    <w:p w:rsidR="007965A7" w:rsidRDefault="007965A7">
      <w:r w:rsidRPr="002545B4">
        <w:rPr>
          <w:lang w:val="en-US"/>
        </w:rPr>
        <w:t xml:space="preserve">      </w:t>
      </w:r>
      <w:r w:rsidR="00573DBB">
        <w:t>REQTE:</w:t>
      </w:r>
      <w:r>
        <w:t>MARCILIO TOBIAS</w:t>
      </w:r>
    </w:p>
    <w:p w:rsidR="007965A7" w:rsidRDefault="00573DBB">
      <w:r>
        <w:t xml:space="preserve">      ADV:</w:t>
      </w:r>
      <w:r w:rsidR="007965A7">
        <w:t>SP022491  JOAQUIM NEGRAO e outro(a)</w:t>
      </w:r>
    </w:p>
    <w:p w:rsidR="007965A7" w:rsidRDefault="00573DBB">
      <w:r>
        <w:t xml:space="preserve">      REQDO(A):</w:t>
      </w:r>
      <w:r w:rsidR="007965A7">
        <w:t>Instituto Nacional do Seguro Social - INSS</w:t>
      </w:r>
    </w:p>
    <w:p w:rsidR="007965A7" w:rsidRDefault="00573DBB">
      <w:r>
        <w:t xml:space="preserve">      ADV:</w:t>
      </w:r>
      <w:r w:rsidR="007965A7">
        <w:t>SP000030  HERMES ARRAIS ALENCAR</w:t>
      </w:r>
    </w:p>
    <w:p w:rsidR="007965A7" w:rsidRDefault="00573DBB">
      <w:r>
        <w:t xml:space="preserve">      DEPREC:</w:t>
      </w:r>
      <w:r w:rsidR="007965A7">
        <w:t>JUIZO DE DIREITO DA 2 VARA DE AVARE SP</w:t>
      </w:r>
    </w:p>
    <w:p w:rsidR="007965A7" w:rsidRDefault="00573DBB">
      <w:r>
        <w:t xml:space="preserve">      RELATOR:</w:t>
      </w:r>
      <w:r w:rsidR="007965A7">
        <w:t>DES.FED. PRESIDENTE / PRESIDÊNCIA</w:t>
      </w:r>
    </w:p>
    <w:p w:rsidR="007965A7" w:rsidRDefault="00573D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lastRenderedPageBreak/>
        <w:t xml:space="preserve"> </w:t>
      </w:r>
      <w:r w:rsidR="007965A7" w:rsidRPr="00CB662C">
        <w:rPr>
          <w:lang w:val="en-US"/>
        </w:rPr>
        <w:t>PROC.</w:t>
      </w:r>
      <w:r w:rsidR="00573DBB">
        <w:rPr>
          <w:lang w:val="en-US"/>
        </w:rPr>
        <w:t>:</w:t>
      </w:r>
      <w:r w:rsidR="007965A7" w:rsidRPr="007965A7">
        <w:rPr>
          <w:lang w:val="en-US"/>
        </w:rPr>
        <w:t>0021920-11.2000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ORI:9300000838/SP REG:12.05.2000</w:t>
      </w:r>
    </w:p>
    <w:p w:rsidR="007965A7" w:rsidRDefault="007965A7">
      <w:r w:rsidRPr="002545B4">
        <w:rPr>
          <w:lang w:val="en-US"/>
        </w:rPr>
        <w:t xml:space="preserve">      </w:t>
      </w:r>
      <w:r w:rsidR="00573DBB">
        <w:t>REQTE:</w:t>
      </w:r>
      <w:r>
        <w:t>NEWTON ABDULKLECG FERREIRA</w:t>
      </w:r>
    </w:p>
    <w:p w:rsidR="007965A7" w:rsidRDefault="00573DBB">
      <w:r>
        <w:t xml:space="preserve">      ADV:</w:t>
      </w:r>
      <w:r w:rsidR="007965A7">
        <w:t>SP062888  LUIZ PAULO ALARCAO e outro(a)</w:t>
      </w:r>
    </w:p>
    <w:p w:rsidR="007965A7" w:rsidRDefault="00573DBB">
      <w:r>
        <w:t xml:space="preserve">      REQDO(A):</w:t>
      </w:r>
      <w:r w:rsidR="007965A7">
        <w:t>Instituto Nacional do Seguro Social - INSS</w:t>
      </w:r>
    </w:p>
    <w:p w:rsidR="007965A7" w:rsidRDefault="00573DBB">
      <w:r>
        <w:t xml:space="preserve">      ADV:</w:t>
      </w:r>
      <w:r w:rsidR="007965A7">
        <w:t>SP000030  HERMES ARRAIS ALENCAR</w:t>
      </w:r>
    </w:p>
    <w:p w:rsidR="007965A7" w:rsidRDefault="00573DBB">
      <w:r>
        <w:t xml:space="preserve">      DEPREC:</w:t>
      </w:r>
      <w:r w:rsidR="007965A7">
        <w:t>JUIZO DE DIREITO DA 2 VARA DE AVARE SP</w:t>
      </w:r>
    </w:p>
    <w:p w:rsidR="007965A7" w:rsidRDefault="00573DBB">
      <w:r>
        <w:t xml:space="preserve">      RELATOR:</w:t>
      </w:r>
      <w:r w:rsidR="007965A7">
        <w:t>DES.FED. PRESIDENTE / PRESIDÊNCIA</w:t>
      </w:r>
    </w:p>
    <w:p w:rsidR="007965A7" w:rsidRDefault="00573D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573DBB">
        <w:rPr>
          <w:lang w:val="en-US"/>
        </w:rPr>
        <w:t>:</w:t>
      </w:r>
      <w:r w:rsidR="007965A7" w:rsidRPr="007965A7">
        <w:rPr>
          <w:lang w:val="en-US"/>
        </w:rPr>
        <w:t>0021954-83.2000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ORI:9300000622/SP REG:16.05.2000</w:t>
      </w:r>
    </w:p>
    <w:p w:rsidR="007965A7" w:rsidRDefault="007965A7">
      <w:r w:rsidRPr="002545B4">
        <w:rPr>
          <w:lang w:val="en-US"/>
        </w:rPr>
        <w:t xml:space="preserve">      </w:t>
      </w:r>
      <w:r w:rsidR="00573DBB">
        <w:t>REQTE:</w:t>
      </w:r>
      <w:r>
        <w:t>CAETANO LEME DA CUNHA NETO</w:t>
      </w:r>
    </w:p>
    <w:p w:rsidR="007965A7" w:rsidRDefault="00573DBB">
      <w:r>
        <w:t xml:space="preserve">      ADV:</w:t>
      </w:r>
      <w:r w:rsidR="007965A7">
        <w:t>SP039107  JANDYRA MONTEIRO DE SIQUEIRA e outro(a)</w:t>
      </w:r>
    </w:p>
    <w:p w:rsidR="007965A7" w:rsidRDefault="00573DBB">
      <w:r>
        <w:t xml:space="preserve">      REQDO(A):</w:t>
      </w:r>
      <w:r w:rsidR="007965A7">
        <w:t>Instituto Nacional do Seguro Social - INSS</w:t>
      </w:r>
    </w:p>
    <w:p w:rsidR="007965A7" w:rsidRDefault="00573DBB">
      <w:r>
        <w:t xml:space="preserve">      ADV:</w:t>
      </w:r>
      <w:r w:rsidR="007965A7">
        <w:t>SP000030  HERMES ARRAIS ALENCAR</w:t>
      </w:r>
    </w:p>
    <w:p w:rsidR="007965A7" w:rsidRDefault="00573DBB">
      <w:r>
        <w:t xml:space="preserve">      DEPREC:</w:t>
      </w:r>
      <w:r w:rsidR="007965A7">
        <w:t>JUIZO DE DIREITO DA 2 VARA DE MOGI DAS CRUZES SP</w:t>
      </w:r>
    </w:p>
    <w:p w:rsidR="007965A7" w:rsidRDefault="00573DBB">
      <w:r>
        <w:t xml:space="preserve">      RELATOR:</w:t>
      </w:r>
      <w:r w:rsidR="007965A7">
        <w:t>DES.FED. PRESIDENTE / PRESIDÊNCIA</w:t>
      </w:r>
    </w:p>
    <w:p w:rsidR="007965A7" w:rsidRDefault="00573D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573DBB">
        <w:rPr>
          <w:lang w:val="en-US"/>
        </w:rPr>
        <w:t>:</w:t>
      </w:r>
      <w:r w:rsidR="007965A7" w:rsidRPr="007965A7">
        <w:rPr>
          <w:lang w:val="en-US"/>
        </w:rPr>
        <w:t>0023206-24.2000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ORI:9400001414/SP REG:17.05.2000</w:t>
      </w:r>
    </w:p>
    <w:p w:rsidR="007965A7" w:rsidRDefault="007965A7">
      <w:r w:rsidRPr="002545B4">
        <w:rPr>
          <w:lang w:val="en-US"/>
        </w:rPr>
        <w:t xml:space="preserve">      </w:t>
      </w:r>
      <w:r w:rsidR="00573DBB">
        <w:t>REQTE:</w:t>
      </w:r>
      <w:r>
        <w:t>JOSE FIRMINO DA SILVA</w:t>
      </w:r>
    </w:p>
    <w:p w:rsidR="007965A7" w:rsidRDefault="00573DBB">
      <w:r>
        <w:t xml:space="preserve">      ADV:</w:t>
      </w:r>
      <w:r w:rsidR="007965A7">
        <w:t>SP021350  ODENEY KLEFENS e outro(a)</w:t>
      </w:r>
    </w:p>
    <w:p w:rsidR="007965A7" w:rsidRDefault="00573DBB">
      <w:r>
        <w:t xml:space="preserve">      REQDO(A):</w:t>
      </w:r>
      <w:r w:rsidR="007965A7">
        <w:t>Instituto Nacional do Seguro Social - INSS</w:t>
      </w:r>
    </w:p>
    <w:p w:rsidR="007965A7" w:rsidRDefault="00573DBB">
      <w:r>
        <w:t xml:space="preserve">      ADV:</w:t>
      </w:r>
      <w:r w:rsidR="007965A7">
        <w:t>SP000030  HERMES ARRAIS ALENCAR</w:t>
      </w:r>
    </w:p>
    <w:p w:rsidR="007965A7" w:rsidRDefault="00573DBB">
      <w:r>
        <w:t xml:space="preserve">      DEPREC:</w:t>
      </w:r>
      <w:r w:rsidR="007965A7">
        <w:t>JUIZO DE DIREITO DA 3 VARA DE BOTUCATU SP</w:t>
      </w:r>
    </w:p>
    <w:p w:rsidR="007965A7" w:rsidRDefault="007965A7">
      <w:r>
        <w:t xml:space="preserve">      RELATOR</w:t>
      </w:r>
      <w:r w:rsidR="00573DBB">
        <w:t>:</w:t>
      </w:r>
      <w:r>
        <w:t>DES.FED. PRESIDENTE / PRESIDÊNCIA</w:t>
      </w:r>
    </w:p>
    <w:p w:rsidR="007965A7" w:rsidRDefault="00573D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573DBB">
        <w:rPr>
          <w:lang w:val="en-US"/>
        </w:rPr>
        <w:t>:</w:t>
      </w:r>
      <w:r w:rsidR="007965A7" w:rsidRPr="007965A7">
        <w:rPr>
          <w:lang w:val="en-US"/>
        </w:rPr>
        <w:t>0023417-60.2000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ORI:9800000149/SP REG:25.05.2000</w:t>
      </w:r>
    </w:p>
    <w:p w:rsidR="007965A7" w:rsidRDefault="007965A7">
      <w:r w:rsidRPr="002545B4">
        <w:rPr>
          <w:lang w:val="en-US"/>
        </w:rPr>
        <w:t xml:space="preserve">      </w:t>
      </w:r>
      <w:r w:rsidR="00573DBB">
        <w:t>REQTE:</w:t>
      </w:r>
      <w:r>
        <w:t>ANTONIO JOSE DOS SANTOS</w:t>
      </w:r>
    </w:p>
    <w:p w:rsidR="007965A7" w:rsidRDefault="00573DBB">
      <w:r>
        <w:t xml:space="preserve">      ADV:</w:t>
      </w:r>
      <w:r w:rsidR="007965A7">
        <w:t>SP079737  JOAO HENRIQUE BUOSI e outro(a)</w:t>
      </w:r>
    </w:p>
    <w:p w:rsidR="007965A7" w:rsidRDefault="00573DBB">
      <w:r>
        <w:t xml:space="preserve">      REQDO(A):</w:t>
      </w:r>
      <w:r w:rsidR="007965A7">
        <w:t>Instituto Nacional do Seguro Social - INSS</w:t>
      </w:r>
    </w:p>
    <w:p w:rsidR="007965A7" w:rsidRDefault="00573DBB">
      <w:r>
        <w:t xml:space="preserve">      ADV:</w:t>
      </w:r>
      <w:r w:rsidR="007965A7">
        <w:t>SP000030  HERMES ARRAIS ALENCAR</w:t>
      </w:r>
    </w:p>
    <w:p w:rsidR="007965A7" w:rsidRDefault="00573DBB">
      <w:r>
        <w:t xml:space="preserve">      DEPREC:</w:t>
      </w:r>
      <w:r w:rsidR="007965A7">
        <w:t>JUIZO DE DIREITO DA 1 VARA DE MONTE APRAZIVEL SP</w:t>
      </w:r>
    </w:p>
    <w:p w:rsidR="007965A7" w:rsidRDefault="00573DBB">
      <w:r>
        <w:t xml:space="preserve">      RELATOR:</w:t>
      </w:r>
      <w:r w:rsidR="007965A7">
        <w:t>DES.FED. PRESIDENTE / PRESIDÊNCIA</w:t>
      </w:r>
    </w:p>
    <w:p w:rsidR="007965A7" w:rsidRDefault="00573D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573DBB">
        <w:rPr>
          <w:lang w:val="en-US"/>
        </w:rPr>
        <w:t>:</w:t>
      </w:r>
      <w:r w:rsidR="007965A7" w:rsidRPr="007965A7">
        <w:rPr>
          <w:lang w:val="en-US"/>
        </w:rPr>
        <w:t>0023527-59.2000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ORI:200161260001230/SP REG:25.05.2000</w:t>
      </w:r>
    </w:p>
    <w:p w:rsidR="007965A7" w:rsidRDefault="007965A7">
      <w:r w:rsidRPr="002545B4">
        <w:rPr>
          <w:lang w:val="en-US"/>
        </w:rPr>
        <w:t xml:space="preserve">      </w:t>
      </w:r>
      <w:r w:rsidR="00573DBB">
        <w:t>REQTE:</w:t>
      </w:r>
      <w:r>
        <w:t>ANTONIO SALAZAR</w:t>
      </w:r>
    </w:p>
    <w:p w:rsidR="007965A7" w:rsidRDefault="00573DBB">
      <w:r>
        <w:t xml:space="preserve">      ADV:</w:t>
      </w:r>
      <w:r w:rsidR="007965A7">
        <w:t>SP099641  CARLOS ALBERTO GOES e outro(a)</w:t>
      </w:r>
    </w:p>
    <w:p w:rsidR="007965A7" w:rsidRDefault="00573DBB">
      <w:r>
        <w:t xml:space="preserve">      REQDO(A):</w:t>
      </w:r>
      <w:r w:rsidR="007965A7">
        <w:t>Instituto Nacional do Seguro Social - INSS</w:t>
      </w:r>
    </w:p>
    <w:p w:rsidR="007965A7" w:rsidRDefault="00573DBB">
      <w:r>
        <w:t xml:space="preserve">      ADV:</w:t>
      </w:r>
      <w:r w:rsidR="007965A7">
        <w:t>SP000030  HERMES ARRAIS ALENCAR</w:t>
      </w:r>
    </w:p>
    <w:p w:rsidR="007965A7" w:rsidRDefault="00573DBB">
      <w:r>
        <w:t xml:space="preserve">      DEPREC:</w:t>
      </w:r>
      <w:r w:rsidR="007965A7">
        <w:t>JUIZO FEDERAL DA 2 VARA DE SANTO ANDRÉ&gt;26ª SSJ&gt;SP</w:t>
      </w:r>
    </w:p>
    <w:p w:rsidR="007965A7" w:rsidRDefault="00573DBB">
      <w:r>
        <w:t xml:space="preserve">      RELATOR:</w:t>
      </w:r>
      <w:r w:rsidR="007965A7">
        <w:t>DES.FED. PRESIDENTE / PRESIDÊNCIA</w:t>
      </w:r>
    </w:p>
    <w:p w:rsidR="007965A7" w:rsidRDefault="00573D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573DBB">
        <w:rPr>
          <w:lang w:val="en-US"/>
        </w:rPr>
        <w:t>:</w:t>
      </w:r>
      <w:r w:rsidR="007965A7" w:rsidRPr="007965A7">
        <w:rPr>
          <w:lang w:val="en-US"/>
        </w:rPr>
        <w:t>0023534-51.2000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ORI:9000000717/SP REG:25.05.2000</w:t>
      </w:r>
    </w:p>
    <w:p w:rsidR="007965A7" w:rsidRDefault="007965A7">
      <w:r w:rsidRPr="002545B4">
        <w:rPr>
          <w:lang w:val="en-US"/>
        </w:rPr>
        <w:t xml:space="preserve">      </w:t>
      </w:r>
      <w:r w:rsidR="00573DBB">
        <w:t>REQTE:</w:t>
      </w:r>
      <w:r>
        <w:t>ANTONIO LORENZ</w:t>
      </w:r>
    </w:p>
    <w:p w:rsidR="007965A7" w:rsidRDefault="00573DBB">
      <w:r>
        <w:t xml:space="preserve">      ADV:</w:t>
      </w:r>
      <w:r w:rsidR="007965A7">
        <w:t>SP022491  JOAQUIM NEGRAO</w:t>
      </w:r>
    </w:p>
    <w:p w:rsidR="007965A7" w:rsidRDefault="00573DBB">
      <w:r>
        <w:t xml:space="preserve">      REQDO(A):</w:t>
      </w:r>
      <w:r w:rsidR="007965A7">
        <w:t>Instituto Nacional do Seguro Social - INSS</w:t>
      </w:r>
    </w:p>
    <w:p w:rsidR="007965A7" w:rsidRDefault="00573DBB">
      <w:r>
        <w:t xml:space="preserve">      ADV:</w:t>
      </w:r>
      <w:r w:rsidR="007965A7">
        <w:t>SP000030  HERMES ARRAIS ALENCAR</w:t>
      </w:r>
    </w:p>
    <w:p w:rsidR="007965A7" w:rsidRDefault="00573DBB">
      <w:r>
        <w:t xml:space="preserve">      DEPREC:</w:t>
      </w:r>
      <w:r w:rsidR="007965A7">
        <w:t>JUIZO DE DIREITO DA 2 VARA DE AVARE SP</w:t>
      </w:r>
    </w:p>
    <w:p w:rsidR="007965A7" w:rsidRDefault="00573DBB">
      <w:r>
        <w:t xml:space="preserve">      RELATOR:</w:t>
      </w:r>
      <w:r w:rsidR="007965A7">
        <w:t>DES.FED. PRESIDENTE / PRESIDÊNCIA</w:t>
      </w:r>
    </w:p>
    <w:p w:rsidR="007965A7" w:rsidRDefault="00573D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990C09">
        <w:rPr>
          <w:lang w:val="en-US"/>
        </w:rPr>
        <w:t>:</w:t>
      </w:r>
      <w:r w:rsidR="007965A7" w:rsidRPr="007965A7">
        <w:rPr>
          <w:lang w:val="en-US"/>
        </w:rPr>
        <w:t>0023539-73.2000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ORI:9400000713/SP REG:25.05.2000</w:t>
      </w:r>
    </w:p>
    <w:p w:rsidR="007965A7" w:rsidRDefault="007965A7">
      <w:r w:rsidRPr="002545B4">
        <w:rPr>
          <w:lang w:val="en-US"/>
        </w:rPr>
        <w:t xml:space="preserve">      </w:t>
      </w:r>
      <w:r w:rsidR="00990C09">
        <w:t>REQTE:</w:t>
      </w:r>
      <w:r>
        <w:t>LUIZ CLAUDIO DE ANDRADE</w:t>
      </w:r>
    </w:p>
    <w:p w:rsidR="007965A7" w:rsidRDefault="00990C09">
      <w:r>
        <w:t xml:space="preserve">      ADV:</w:t>
      </w:r>
      <w:r w:rsidR="007965A7">
        <w:t>SP020214  ESBER CHADDAD</w:t>
      </w:r>
    </w:p>
    <w:p w:rsidR="007965A7" w:rsidRDefault="00990C09">
      <w:r>
        <w:t xml:space="preserve">      REQDO(A):</w:t>
      </w:r>
      <w:r w:rsidR="007965A7">
        <w:t>Instituto Nacional do Seguro Social - INSS</w:t>
      </w:r>
    </w:p>
    <w:p w:rsidR="007965A7" w:rsidRDefault="00990C09">
      <w:r>
        <w:t xml:space="preserve">      ADV:</w:t>
      </w:r>
      <w:r w:rsidR="007965A7">
        <w:t>SP000030  HERMES ARRAIS ALENCAR</w:t>
      </w:r>
    </w:p>
    <w:p w:rsidR="007965A7" w:rsidRDefault="00990C09">
      <w:r>
        <w:t xml:space="preserve">      DEPREC:</w:t>
      </w:r>
      <w:r w:rsidR="007965A7">
        <w:t>JUIZO DE DIREITO DA 1 VARA DE AVARE SP</w:t>
      </w:r>
    </w:p>
    <w:p w:rsidR="007965A7" w:rsidRDefault="00990C09">
      <w:r>
        <w:lastRenderedPageBreak/>
        <w:t xml:space="preserve">      RELATOR:</w:t>
      </w:r>
      <w:r w:rsidR="007965A7">
        <w:t>DES.FED. PRESIDENTE / PRESIDÊNCIA</w:t>
      </w:r>
    </w:p>
    <w:p w:rsidR="007965A7" w:rsidRDefault="00990C0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990C09">
        <w:rPr>
          <w:lang w:val="en-US"/>
        </w:rPr>
        <w:t>:</w:t>
      </w:r>
      <w:r w:rsidRPr="007965A7">
        <w:rPr>
          <w:lang w:val="en-US"/>
        </w:rPr>
        <w:t>0023658-34.2000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ORI:9800000515/SP REG:26.05.2000</w:t>
      </w:r>
    </w:p>
    <w:p w:rsidR="007965A7" w:rsidRDefault="007965A7">
      <w:r w:rsidRPr="002545B4">
        <w:rPr>
          <w:lang w:val="en-US"/>
        </w:rPr>
        <w:t xml:space="preserve">      </w:t>
      </w:r>
      <w:r w:rsidR="00990C09">
        <w:t>REQTE:</w:t>
      </w:r>
      <w:r>
        <w:t>ANTONIO ALVES</w:t>
      </w:r>
    </w:p>
    <w:p w:rsidR="007965A7" w:rsidRDefault="007965A7">
      <w:r>
        <w:t xml:space="preserve">      A</w:t>
      </w:r>
      <w:r w:rsidR="00990C09">
        <w:t>DV:</w:t>
      </w:r>
      <w:r>
        <w:t>SP090575  REINALDO CARAM</w:t>
      </w:r>
    </w:p>
    <w:p w:rsidR="007965A7" w:rsidRDefault="00990C09">
      <w:r>
        <w:t xml:space="preserve">      REQDO(A):</w:t>
      </w:r>
      <w:r w:rsidR="007965A7">
        <w:t>Instituto Nacional do Seguro Social - INSS</w:t>
      </w:r>
    </w:p>
    <w:p w:rsidR="007965A7" w:rsidRDefault="00990C09">
      <w:r>
        <w:t xml:space="preserve">      ADV:</w:t>
      </w:r>
      <w:r w:rsidR="007965A7">
        <w:t>SP000030  HERMES ARRAIS ALENCAR</w:t>
      </w:r>
    </w:p>
    <w:p w:rsidR="007965A7" w:rsidRDefault="00990C09">
      <w:r>
        <w:t xml:space="preserve">      DEPREC:</w:t>
      </w:r>
      <w:r w:rsidR="007965A7">
        <w:t>JUIZO DE DIREITO DA 1 VARA DE CONCHAS SP</w:t>
      </w:r>
    </w:p>
    <w:p w:rsidR="007965A7" w:rsidRDefault="00990C09">
      <w:r>
        <w:t xml:space="preserve">      RELATOR:</w:t>
      </w:r>
      <w:r w:rsidR="007965A7">
        <w:t>DES.FED. PRESIDENTE / PRESIDÊNCIA</w:t>
      </w:r>
    </w:p>
    <w:p w:rsidR="007965A7" w:rsidRDefault="00990C0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990C09">
        <w:rPr>
          <w:lang w:val="en-US"/>
        </w:rPr>
        <w:t>:</w:t>
      </w:r>
      <w:r w:rsidR="007965A7" w:rsidRPr="007965A7">
        <w:rPr>
          <w:lang w:val="en-US"/>
        </w:rPr>
        <w:t>0023683-47.2000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ORI:9300000935/SP REG:26.05.2000</w:t>
      </w:r>
    </w:p>
    <w:p w:rsidR="007965A7" w:rsidRDefault="007965A7">
      <w:r w:rsidRPr="002545B4">
        <w:rPr>
          <w:lang w:val="en-US"/>
        </w:rPr>
        <w:t xml:space="preserve">      </w:t>
      </w:r>
      <w:r w:rsidR="00990C09">
        <w:t>REQTE:</w:t>
      </w:r>
      <w:r>
        <w:t>AURORA LUIZ</w:t>
      </w:r>
    </w:p>
    <w:p w:rsidR="007965A7" w:rsidRDefault="00990C09">
      <w:r>
        <w:t xml:space="preserve">      ADV:</w:t>
      </w:r>
      <w:r w:rsidR="007965A7">
        <w:t>SP078271  JOAO ANTONIO FRANCISCO e outro(a)</w:t>
      </w:r>
    </w:p>
    <w:p w:rsidR="007965A7" w:rsidRDefault="00990C09">
      <w:r>
        <w:t xml:space="preserve">      REQDO(A):</w:t>
      </w:r>
      <w:r w:rsidR="007965A7">
        <w:t>Instituto Nacional do Seguro Social - INSS</w:t>
      </w:r>
    </w:p>
    <w:p w:rsidR="007965A7" w:rsidRDefault="00990C09">
      <w:r>
        <w:t xml:space="preserve">      ADV:</w:t>
      </w:r>
      <w:r w:rsidR="007965A7">
        <w:t>SP000030  HERMES ARRAIS ALENCAR</w:t>
      </w:r>
    </w:p>
    <w:p w:rsidR="007965A7" w:rsidRDefault="00990C09">
      <w:r>
        <w:t xml:space="preserve">      DEPREC:</w:t>
      </w:r>
      <w:r w:rsidR="007965A7">
        <w:t>JUIZO DE DIREITO DA 1 VARA DE CONCHAS SP</w:t>
      </w:r>
    </w:p>
    <w:p w:rsidR="007965A7" w:rsidRDefault="00990C09">
      <w:r>
        <w:t xml:space="preserve">      RELATOR:</w:t>
      </w:r>
      <w:r w:rsidR="007965A7">
        <w:t>DES.FED. PRESIDENTE / PRESIDÊNCIA</w:t>
      </w:r>
    </w:p>
    <w:p w:rsidR="007965A7" w:rsidRDefault="00990C0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990C09">
        <w:rPr>
          <w:lang w:val="en-US"/>
        </w:rPr>
        <w:t>:</w:t>
      </w:r>
      <w:r w:rsidR="007965A7" w:rsidRPr="007965A7">
        <w:rPr>
          <w:lang w:val="en-US"/>
        </w:rPr>
        <w:t>0023686-02.2000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ORI:9400000320/SP REG:26.05.2000</w:t>
      </w:r>
    </w:p>
    <w:p w:rsidR="007965A7" w:rsidRDefault="007965A7">
      <w:r w:rsidRPr="002545B4">
        <w:rPr>
          <w:lang w:val="en-US"/>
        </w:rPr>
        <w:t xml:space="preserve">      </w:t>
      </w:r>
      <w:r w:rsidR="00990C09">
        <w:t>REQTE:</w:t>
      </w:r>
      <w:r>
        <w:t>JOSE GOMES DA SILVA</w:t>
      </w:r>
    </w:p>
    <w:p w:rsidR="007965A7" w:rsidRDefault="00990C09">
      <w:r>
        <w:t xml:space="preserve">      ADV:</w:t>
      </w:r>
      <w:r w:rsidR="007965A7">
        <w:t>SP078271  JOAO ANTONIO FRANCISCO e outro(a)</w:t>
      </w:r>
    </w:p>
    <w:p w:rsidR="007965A7" w:rsidRDefault="00990C09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A</w:t>
      </w:r>
      <w:r w:rsidR="00990C09">
        <w:t>DV:</w:t>
      </w:r>
      <w:r>
        <w:t>SP000030  HERMES ARRAIS ALENCAR</w:t>
      </w:r>
    </w:p>
    <w:p w:rsidR="007965A7" w:rsidRDefault="00990C09">
      <w:r>
        <w:t xml:space="preserve">      DEPREC:</w:t>
      </w:r>
      <w:r w:rsidR="007965A7">
        <w:t>JUIZO DE DIREITO DA 1 VARA DE CONCHAS SP</w:t>
      </w:r>
    </w:p>
    <w:p w:rsidR="007965A7" w:rsidRDefault="00990C09">
      <w:r>
        <w:t xml:space="preserve">      RELATOR:</w:t>
      </w:r>
      <w:r w:rsidR="007965A7">
        <w:t>DES.FED. PRESIDENTE / PRESIDÊNCIA</w:t>
      </w:r>
    </w:p>
    <w:p w:rsidR="007965A7" w:rsidRDefault="00990C0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90C09">
        <w:rPr>
          <w:lang w:val="en-US"/>
        </w:rPr>
        <w:t>:0</w:t>
      </w:r>
      <w:r w:rsidRPr="007965A7">
        <w:rPr>
          <w:lang w:val="en-US"/>
        </w:rPr>
        <w:t>023959-78.2000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ORI:9000000877/SP REG:26.05.2000</w:t>
      </w:r>
    </w:p>
    <w:p w:rsidR="007965A7" w:rsidRDefault="007965A7">
      <w:r w:rsidRPr="002545B4">
        <w:rPr>
          <w:lang w:val="en-US"/>
        </w:rPr>
        <w:t xml:space="preserve">      </w:t>
      </w:r>
      <w:r w:rsidR="00990C09">
        <w:t>REQTE:</w:t>
      </w:r>
      <w:r>
        <w:t>MAURO CERIANI</w:t>
      </w:r>
    </w:p>
    <w:p w:rsidR="007965A7" w:rsidRDefault="00990C09">
      <w:r>
        <w:t xml:space="preserve">      ADV:</w:t>
      </w:r>
      <w:r w:rsidR="007965A7">
        <w:t>SP071907  EDUARDO MACHADO SILVEIRA</w:t>
      </w:r>
    </w:p>
    <w:p w:rsidR="007965A7" w:rsidRDefault="00990C09">
      <w:r>
        <w:t xml:space="preserve">      REQDO(A):</w:t>
      </w:r>
      <w:r w:rsidR="007965A7">
        <w:t>Instituto Nacional do Seguro Social - INSS</w:t>
      </w:r>
    </w:p>
    <w:p w:rsidR="007965A7" w:rsidRDefault="00990C09">
      <w:r>
        <w:t xml:space="preserve">      ADV:</w:t>
      </w:r>
      <w:r w:rsidR="007965A7">
        <w:t>SP000030  HERMES ARRAIS ALENCAR</w:t>
      </w:r>
    </w:p>
    <w:p w:rsidR="007965A7" w:rsidRDefault="00990C09">
      <w:r>
        <w:t xml:space="preserve">      DEPREC:</w:t>
      </w:r>
      <w:r w:rsidR="007965A7">
        <w:t>JUIZO DE DIREITO DA 3 VARA DE BOTUCATU SP</w:t>
      </w:r>
    </w:p>
    <w:p w:rsidR="007965A7" w:rsidRDefault="00990C09">
      <w:r>
        <w:t xml:space="preserve">      RELATOR:</w:t>
      </w:r>
      <w:r w:rsidR="007965A7">
        <w:t>DES.FED. PRESIDENTE / PRESIDÊNCIA</w:t>
      </w:r>
    </w:p>
    <w:p w:rsidR="007965A7" w:rsidRDefault="00990C0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990C09">
        <w:rPr>
          <w:lang w:val="en-US"/>
        </w:rPr>
        <w:t>:</w:t>
      </w:r>
      <w:r w:rsidR="007965A7" w:rsidRPr="007965A7">
        <w:rPr>
          <w:lang w:val="en-US"/>
        </w:rPr>
        <w:t>0025430-32.2000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ORI:9400125720/SP REG:01.06.2000</w:t>
      </w:r>
    </w:p>
    <w:p w:rsidR="007965A7" w:rsidRDefault="007965A7">
      <w:r w:rsidRPr="002545B4">
        <w:rPr>
          <w:lang w:val="en-US"/>
        </w:rPr>
        <w:t xml:space="preserve">      </w:t>
      </w:r>
      <w:r w:rsidR="00990C09">
        <w:t>REQTE:</w:t>
      </w:r>
      <w:r>
        <w:t>ACTIONLINE LUMINOSOS E ARTE VISUAL LTDA</w:t>
      </w:r>
    </w:p>
    <w:p w:rsidR="007965A7" w:rsidRDefault="00990C09">
      <w:r>
        <w:t xml:space="preserve">      ADV:</w:t>
      </w:r>
      <w:r w:rsidR="007965A7">
        <w:t>SP049404  JOSE RENA e outros(as)</w:t>
      </w:r>
    </w:p>
    <w:p w:rsidR="007965A7" w:rsidRDefault="00990C09">
      <w:r>
        <w:t xml:space="preserve">      REQDO(A):</w:t>
      </w:r>
      <w:r w:rsidR="007965A7">
        <w:t>Instituto Nacional do Seguro Social - INSS</w:t>
      </w:r>
    </w:p>
    <w:p w:rsidR="007965A7" w:rsidRDefault="00990C09">
      <w:r>
        <w:t xml:space="preserve">      ADV:</w:t>
      </w:r>
      <w:r w:rsidR="007965A7">
        <w:t>SP000030  HERMES ARRAIS ALENCAR</w:t>
      </w:r>
    </w:p>
    <w:p w:rsidR="007965A7" w:rsidRDefault="00990C09">
      <w:r>
        <w:t xml:space="preserve">      DEPREC:</w:t>
      </w:r>
      <w:r w:rsidR="007965A7">
        <w:t>JUIZO FEDERAL DA 20 VARA SAO PAULO Sec Jud SP</w:t>
      </w:r>
    </w:p>
    <w:p w:rsidR="007965A7" w:rsidRDefault="00990C09">
      <w:r>
        <w:t xml:space="preserve">      RELATOR:</w:t>
      </w:r>
      <w:r w:rsidR="007965A7">
        <w:t>DES.FED. PRESIDENTE / PRESIDÊNCIA</w:t>
      </w:r>
    </w:p>
    <w:p w:rsidR="007965A7" w:rsidRDefault="00990C0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990C09">
        <w:rPr>
          <w:lang w:val="en-US"/>
        </w:rPr>
        <w:t>:</w:t>
      </w:r>
      <w:r w:rsidR="007965A7" w:rsidRPr="007965A7">
        <w:rPr>
          <w:lang w:val="en-US"/>
        </w:rPr>
        <w:t>0025676-28.2000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ORI:9200000044/SP REG:06.06.2000</w:t>
      </w:r>
    </w:p>
    <w:p w:rsidR="007965A7" w:rsidRDefault="007965A7">
      <w:r w:rsidRPr="002545B4">
        <w:rPr>
          <w:lang w:val="en-US"/>
        </w:rPr>
        <w:t xml:space="preserve">      </w:t>
      </w:r>
      <w:r w:rsidR="00990C09">
        <w:t>REQTE:</w:t>
      </w:r>
      <w:r>
        <w:t>ADAO CORREA e outros(as)</w:t>
      </w:r>
    </w:p>
    <w:p w:rsidR="007965A7" w:rsidRDefault="00990C09">
      <w:r>
        <w:t xml:space="preserve">      ADV:</w:t>
      </w:r>
      <w:r w:rsidR="007965A7">
        <w:t>SP020563  JOSE QUARTUCCI</w:t>
      </w:r>
    </w:p>
    <w:p w:rsidR="007965A7" w:rsidRDefault="00990C09">
      <w:r>
        <w:t xml:space="preserve">      REQDO(A):</w:t>
      </w:r>
      <w:r w:rsidR="007965A7">
        <w:t>Instituto Nacional do Seguro Social - INSS</w:t>
      </w:r>
    </w:p>
    <w:p w:rsidR="007965A7" w:rsidRDefault="00990C09">
      <w:r>
        <w:t xml:space="preserve">      ADV:</w:t>
      </w:r>
      <w:r w:rsidR="007965A7">
        <w:t>SP000030  HERMES ARRAIS ALENCAR</w:t>
      </w:r>
    </w:p>
    <w:p w:rsidR="007965A7" w:rsidRDefault="00990C09">
      <w:r>
        <w:t xml:space="preserve">      DEPREC:</w:t>
      </w:r>
      <w:r w:rsidR="007965A7">
        <w:t>JUIZO DE DIREITO DA 2 VARA DE AVARE SP</w:t>
      </w:r>
    </w:p>
    <w:p w:rsidR="007965A7" w:rsidRDefault="00990C09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</w:t>
      </w:r>
      <w:r w:rsidR="00990C09">
        <w:t>NDER.:</w:t>
      </w:r>
      <w:r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990C09">
        <w:rPr>
          <w:lang w:val="en-US"/>
        </w:rPr>
        <w:t>:</w:t>
      </w:r>
      <w:r w:rsidR="007965A7" w:rsidRPr="007965A7">
        <w:rPr>
          <w:lang w:val="en-US"/>
        </w:rPr>
        <w:t>0025775-95.2000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ORI:9400164289/SP REG:07.06.2000</w:t>
      </w:r>
    </w:p>
    <w:p w:rsidR="007965A7" w:rsidRDefault="007965A7">
      <w:r w:rsidRPr="002545B4">
        <w:rPr>
          <w:lang w:val="en-US"/>
        </w:rPr>
        <w:t xml:space="preserve">      </w:t>
      </w:r>
      <w:r w:rsidR="00990C09">
        <w:t>REQTE:</w:t>
      </w:r>
      <w:r>
        <w:t>GRAVER IND/ MECANICA S/A</w:t>
      </w:r>
    </w:p>
    <w:p w:rsidR="007965A7" w:rsidRDefault="00990C09">
      <w:r>
        <w:t xml:space="preserve">      ADV:</w:t>
      </w:r>
      <w:r w:rsidR="007965A7">
        <w:t>SP040637B ARMANDO MEDEIROS PRADE e outros(as)</w:t>
      </w:r>
    </w:p>
    <w:p w:rsidR="007965A7" w:rsidRDefault="007965A7">
      <w:r>
        <w:lastRenderedPageBreak/>
        <w:t xml:space="preserve">      REQDO(A)</w:t>
      </w:r>
      <w:r w:rsidR="00990C09">
        <w:t>:</w:t>
      </w:r>
      <w:r>
        <w:t>Instituto Nacional do Seguro Social - INSS</w:t>
      </w:r>
    </w:p>
    <w:p w:rsidR="007965A7" w:rsidRDefault="00990C09">
      <w:r>
        <w:t xml:space="preserve">      ADV:</w:t>
      </w:r>
      <w:r w:rsidR="007965A7">
        <w:t>SP000030  HERMES ARRAIS ALENCAR</w:t>
      </w:r>
    </w:p>
    <w:p w:rsidR="007965A7" w:rsidRDefault="00990C09">
      <w:r>
        <w:t xml:space="preserve">      DEPREC:</w:t>
      </w:r>
      <w:r w:rsidR="007965A7">
        <w:t>JUIZO FEDERAL DA 9 VARA SAO PAULO Sec Jud SP</w:t>
      </w:r>
    </w:p>
    <w:p w:rsidR="007965A7" w:rsidRDefault="00990C09">
      <w:r>
        <w:t xml:space="preserve">      RELATOR:</w:t>
      </w:r>
      <w:r w:rsidR="007965A7">
        <w:t>DES.FED. PRESIDENTE / PRESIDÊNCIA</w:t>
      </w:r>
    </w:p>
    <w:p w:rsidR="007965A7" w:rsidRDefault="00990C0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90C09">
        <w:rPr>
          <w:lang w:val="en-US"/>
        </w:rPr>
        <w:t>:</w:t>
      </w:r>
      <w:r w:rsidRPr="007965A7">
        <w:rPr>
          <w:lang w:val="en-US"/>
        </w:rPr>
        <w:t>0025943-97.2000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ORI:9600001142/SP REG:09.06.2000</w:t>
      </w:r>
    </w:p>
    <w:p w:rsidR="007965A7" w:rsidRDefault="007965A7">
      <w:r w:rsidRPr="007965A7">
        <w:rPr>
          <w:lang w:val="en-US"/>
        </w:rPr>
        <w:t xml:space="preserve">      </w:t>
      </w:r>
      <w:r w:rsidR="00990C09">
        <w:t>REQTE:</w:t>
      </w:r>
      <w:r>
        <w:t>GABRIEL VETORATO</w:t>
      </w:r>
    </w:p>
    <w:p w:rsidR="007965A7" w:rsidRDefault="00990C09">
      <w:r>
        <w:t xml:space="preserve">      ADV:</w:t>
      </w:r>
      <w:r w:rsidR="007965A7">
        <w:t>SP021350  ODENEY KLEFENS</w:t>
      </w:r>
    </w:p>
    <w:p w:rsidR="007965A7" w:rsidRDefault="00990C09">
      <w:r>
        <w:t xml:space="preserve">      REQDO(A):</w:t>
      </w:r>
      <w:r w:rsidR="007965A7">
        <w:t>Instituto Nacional do Seguro Social - INSS</w:t>
      </w:r>
    </w:p>
    <w:p w:rsidR="007965A7" w:rsidRDefault="00990C09">
      <w:r>
        <w:t xml:space="preserve">      ADV:</w:t>
      </w:r>
      <w:r w:rsidR="007965A7">
        <w:t>SP000030  HERMES ARRAIS ALENCAR</w:t>
      </w:r>
    </w:p>
    <w:p w:rsidR="007965A7" w:rsidRDefault="00990C09">
      <w:r>
        <w:t xml:space="preserve">      DEPREC:</w:t>
      </w:r>
      <w:r w:rsidR="007965A7">
        <w:t>JUIZO DE DIREITO DA 1 VARA DE BOTUCATU SP</w:t>
      </w:r>
    </w:p>
    <w:p w:rsidR="007965A7" w:rsidRDefault="00990C09">
      <w:r>
        <w:t xml:space="preserve">      RELATOR:</w:t>
      </w:r>
      <w:r w:rsidR="007965A7">
        <w:t>DES.FED. PRESIDENTE / PRESIDÊNCIA</w:t>
      </w:r>
    </w:p>
    <w:p w:rsidR="007965A7" w:rsidRDefault="00990C0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990C09">
        <w:rPr>
          <w:lang w:val="en-US"/>
        </w:rPr>
        <w:t>:</w:t>
      </w:r>
      <w:r w:rsidR="007965A7" w:rsidRPr="007965A7">
        <w:rPr>
          <w:lang w:val="en-US"/>
        </w:rPr>
        <w:t>0025966-43.2000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ORI:9100001384/SP REG:09.06.2000</w:t>
      </w:r>
    </w:p>
    <w:p w:rsidR="007965A7" w:rsidRDefault="007965A7">
      <w:r w:rsidRPr="002545B4">
        <w:rPr>
          <w:lang w:val="en-US"/>
        </w:rPr>
        <w:t xml:space="preserve">      </w:t>
      </w:r>
      <w:r w:rsidR="00990C09">
        <w:t>REQTE:</w:t>
      </w:r>
      <w:r>
        <w:t>JULIO GIGER MOLNAR</w:t>
      </w:r>
    </w:p>
    <w:p w:rsidR="007965A7" w:rsidRDefault="00990C09">
      <w:r>
        <w:t xml:space="preserve">      ADV:</w:t>
      </w:r>
      <w:r w:rsidR="007965A7">
        <w:t>SP065648  JOANY BARBI BRUMILLER e outros(as)</w:t>
      </w:r>
    </w:p>
    <w:p w:rsidR="007965A7" w:rsidRDefault="00990C09">
      <w:r>
        <w:t xml:space="preserve">      REQDO(A):</w:t>
      </w:r>
      <w:r w:rsidR="007965A7">
        <w:t>Instituto Nacional do Seguro Social - INSS</w:t>
      </w:r>
    </w:p>
    <w:p w:rsidR="007965A7" w:rsidRDefault="00990C09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DEPRE</w:t>
      </w:r>
      <w:r w:rsidR="00990C09">
        <w:t>C:</w:t>
      </w:r>
      <w:r>
        <w:t>JUIZO DE DIREITO DA 1 VARA DE SUMARE SP</w:t>
      </w:r>
    </w:p>
    <w:p w:rsidR="007965A7" w:rsidRDefault="00990C09">
      <w:r>
        <w:t xml:space="preserve">      RELATOR:</w:t>
      </w:r>
      <w:r w:rsidR="007965A7">
        <w:t>DES.FED. PRESIDENTE / PRESIDÊNCIA</w:t>
      </w:r>
    </w:p>
    <w:p w:rsidR="007965A7" w:rsidRDefault="00990C0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990C09">
        <w:rPr>
          <w:lang w:val="en-US"/>
        </w:rPr>
        <w:t>:</w:t>
      </w:r>
      <w:r w:rsidR="007965A7" w:rsidRPr="007965A7">
        <w:rPr>
          <w:lang w:val="en-US"/>
        </w:rPr>
        <w:t>0027252-56.2000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ORI:9700000805/SP REG:09.06.2000</w:t>
      </w:r>
    </w:p>
    <w:p w:rsidR="007965A7" w:rsidRDefault="007965A7">
      <w:r w:rsidRPr="002545B4">
        <w:rPr>
          <w:lang w:val="en-US"/>
        </w:rPr>
        <w:t xml:space="preserve">      </w:t>
      </w:r>
      <w:r w:rsidR="00990C09">
        <w:t>REQTE:</w:t>
      </w:r>
      <w:r>
        <w:t>ALBERTINO NUNES DE OLIVEIRA</w:t>
      </w:r>
    </w:p>
    <w:p w:rsidR="007965A7" w:rsidRDefault="00990C09">
      <w:r>
        <w:t xml:space="preserve">      ADV:</w:t>
      </w:r>
      <w:r w:rsidR="007965A7">
        <w:t>SP016168  JOAO LYRA NETTO e outros(as)</w:t>
      </w:r>
    </w:p>
    <w:p w:rsidR="007965A7" w:rsidRDefault="00E21BC9">
      <w:r>
        <w:t xml:space="preserve">      REQDO(A):</w:t>
      </w:r>
      <w:r w:rsidR="007965A7">
        <w:t>Instituto Nacional do Seguro Social - INSS</w:t>
      </w:r>
    </w:p>
    <w:p w:rsidR="007965A7" w:rsidRDefault="00E21BC9">
      <w:r>
        <w:t xml:space="preserve">      ADV:</w:t>
      </w:r>
      <w:r w:rsidR="007965A7">
        <w:t>SP000030  HERMES ARRAIS ALENCAR</w:t>
      </w:r>
    </w:p>
    <w:p w:rsidR="007965A7" w:rsidRDefault="00E21BC9">
      <w:r>
        <w:t xml:space="preserve">      DEPREC:</w:t>
      </w:r>
      <w:r w:rsidR="007965A7">
        <w:t>JUIZO DE DIREITO DA 1 VARA DE VOTORANTIM SP</w:t>
      </w:r>
    </w:p>
    <w:p w:rsidR="007965A7" w:rsidRDefault="00E21BC9">
      <w:r>
        <w:t xml:space="preserve">      RELATOR:</w:t>
      </w:r>
      <w:r w:rsidR="007965A7">
        <w:t>DES.FED. PRESIDENTE / PRESIDÊNCIA</w:t>
      </w:r>
    </w:p>
    <w:p w:rsidR="007965A7" w:rsidRDefault="00E21BC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E21BC9">
        <w:rPr>
          <w:lang w:val="en-US"/>
        </w:rPr>
        <w:t>PROC:</w:t>
      </w:r>
      <w:r w:rsidR="007965A7" w:rsidRPr="007965A7">
        <w:rPr>
          <w:lang w:val="en-US"/>
        </w:rPr>
        <w:t>0027270-77.2000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ORI:9100000764/SP REG:09.06.2000</w:t>
      </w:r>
    </w:p>
    <w:p w:rsidR="007965A7" w:rsidRDefault="007965A7">
      <w:r w:rsidRPr="002545B4">
        <w:rPr>
          <w:lang w:val="en-US"/>
        </w:rPr>
        <w:t xml:space="preserve">      </w:t>
      </w:r>
      <w:r w:rsidR="00E21BC9">
        <w:t>REQTE:</w:t>
      </w:r>
      <w:r>
        <w:t>ALFREDO BOUCAS DE CAMPOS</w:t>
      </w:r>
    </w:p>
    <w:p w:rsidR="007965A7" w:rsidRDefault="00E21BC9">
      <w:r>
        <w:t xml:space="preserve">      ADV:</w:t>
      </w:r>
      <w:r w:rsidR="007965A7">
        <w:t>SP114734  LAURO CEZAR MARTINS RUSSO e outro(a)</w:t>
      </w:r>
    </w:p>
    <w:p w:rsidR="007965A7" w:rsidRDefault="00E21BC9">
      <w:r>
        <w:t xml:space="preserve">      REQDO(A):</w:t>
      </w:r>
      <w:r w:rsidR="007965A7">
        <w:t>Instituto Nacional do Seguro Social - INSS</w:t>
      </w:r>
    </w:p>
    <w:p w:rsidR="007965A7" w:rsidRDefault="00E21BC9">
      <w:r>
        <w:t xml:space="preserve">      ADV:</w:t>
      </w:r>
      <w:r w:rsidR="007965A7">
        <w:t>SP000030  HERMES ARRAIS ALENCAR</w:t>
      </w:r>
    </w:p>
    <w:p w:rsidR="007965A7" w:rsidRDefault="00E21BC9">
      <w:r>
        <w:t xml:space="preserve">      DEPREC:</w:t>
      </w:r>
      <w:r w:rsidR="007965A7">
        <w:t>JUIZO DE DIREITO DA 2 VARA DE AVARE SP</w:t>
      </w:r>
    </w:p>
    <w:p w:rsidR="007965A7" w:rsidRDefault="00E21BC9">
      <w:r>
        <w:t xml:space="preserve">      RELATOR:</w:t>
      </w:r>
      <w:r w:rsidR="007965A7">
        <w:t>DES.FED. PRESIDENTE / PRESIDÊNCIA</w:t>
      </w:r>
    </w:p>
    <w:p w:rsidR="007965A7" w:rsidRDefault="00E21BC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E21BC9">
        <w:rPr>
          <w:lang w:val="en-US"/>
        </w:rPr>
        <w:t>:</w:t>
      </w:r>
      <w:r w:rsidR="007965A7" w:rsidRPr="007965A7">
        <w:rPr>
          <w:lang w:val="en-US"/>
        </w:rPr>
        <w:t>0027286-31.2000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ORI:9500001850/SP REG:09.06.2000</w:t>
      </w:r>
    </w:p>
    <w:p w:rsidR="007965A7" w:rsidRDefault="007965A7">
      <w:r w:rsidRPr="002545B4">
        <w:rPr>
          <w:lang w:val="en-US"/>
        </w:rPr>
        <w:t xml:space="preserve">      </w:t>
      </w:r>
      <w:r w:rsidR="00E21BC9">
        <w:t>PARTE A:</w:t>
      </w:r>
      <w:r>
        <w:t>MILTON REIS DA SILVA</w:t>
      </w:r>
    </w:p>
    <w:p w:rsidR="007965A7" w:rsidRDefault="00E21BC9">
      <w:r>
        <w:t xml:space="preserve">      REQTE:</w:t>
      </w:r>
      <w:r w:rsidR="007965A7">
        <w:t>EZIO RAHAL MELILLO</w:t>
      </w:r>
    </w:p>
    <w:p w:rsidR="007965A7" w:rsidRDefault="00E21BC9">
      <w:r>
        <w:t xml:space="preserve">      ADV:</w:t>
      </w:r>
      <w:r w:rsidR="007965A7">
        <w:t>SP064327  EZIO RAHAL MELILLO e outros(as)</w:t>
      </w:r>
    </w:p>
    <w:p w:rsidR="007965A7" w:rsidRDefault="00E21BC9">
      <w:r>
        <w:t xml:space="preserve">      REQDO(A):</w:t>
      </w:r>
      <w:r w:rsidR="007965A7">
        <w:t>Instituto Nacional do Seguro Social - INSS</w:t>
      </w:r>
    </w:p>
    <w:p w:rsidR="007965A7" w:rsidRDefault="00E21BC9">
      <w:r>
        <w:t xml:space="preserve">      ADV:</w:t>
      </w:r>
      <w:r w:rsidR="007965A7">
        <w:t>SP000030  HERMES ARRAIS ALENCAR</w:t>
      </w:r>
    </w:p>
    <w:p w:rsidR="007965A7" w:rsidRDefault="00E21BC9">
      <w:r>
        <w:t xml:space="preserve">      DEPREC:</w:t>
      </w:r>
      <w:r w:rsidR="007965A7">
        <w:t>JUIZO DE DIREITO DA 1 VARA DE SAO MANUEL SP</w:t>
      </w:r>
    </w:p>
    <w:p w:rsidR="007965A7" w:rsidRDefault="00E21BC9">
      <w:r>
        <w:t xml:space="preserve">      RELATOR:</w:t>
      </w:r>
      <w:r w:rsidR="007965A7">
        <w:t>DES.FED. PRESIDENTE / PRESIDÊNCIA</w:t>
      </w:r>
    </w:p>
    <w:p w:rsidR="007965A7" w:rsidRDefault="00E21BC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E21BC9">
        <w:rPr>
          <w:lang w:val="en-US"/>
        </w:rPr>
        <w:t>:</w:t>
      </w:r>
      <w:r w:rsidR="007965A7" w:rsidRPr="007965A7">
        <w:rPr>
          <w:lang w:val="en-US"/>
        </w:rPr>
        <w:t>0027300-15.2000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ORI:9100000935/SP REG:09.06.2000</w:t>
      </w:r>
    </w:p>
    <w:p w:rsidR="007965A7" w:rsidRDefault="00E21BC9" w:rsidP="00E21BC9">
      <w:pPr>
        <w:ind w:left="360"/>
      </w:pPr>
      <w:r>
        <w:t>REQTE:</w:t>
      </w:r>
      <w:r w:rsidR="007965A7">
        <w:t>ANA DE SOUZA LIMA e outros(as)</w:t>
      </w:r>
    </w:p>
    <w:p w:rsidR="007965A7" w:rsidRDefault="00E21BC9">
      <w:r>
        <w:t xml:space="preserve">      ADV:</w:t>
      </w:r>
      <w:r w:rsidR="007965A7">
        <w:t>SP081339  JOAO COUTO CORREA</w:t>
      </w:r>
    </w:p>
    <w:p w:rsidR="007965A7" w:rsidRDefault="007965A7">
      <w:r>
        <w:t xml:space="preserve">      REQDO(A</w:t>
      </w:r>
      <w:r w:rsidR="00E21BC9">
        <w:t>):</w:t>
      </w:r>
      <w:r>
        <w:t>Instituto Nacional do Seguro Social - INSS</w:t>
      </w:r>
    </w:p>
    <w:p w:rsidR="007965A7" w:rsidRDefault="00E21BC9">
      <w:r>
        <w:t xml:space="preserve">      ADV:</w:t>
      </w:r>
      <w:r w:rsidR="007965A7">
        <w:t>SP000030  HERMES ARRAIS ALENCAR</w:t>
      </w:r>
    </w:p>
    <w:p w:rsidR="007965A7" w:rsidRDefault="00E21BC9">
      <w:r>
        <w:t xml:space="preserve">      DEPREC:</w:t>
      </w:r>
      <w:r w:rsidR="007965A7">
        <w:t>JUIZO DE DIREITO DA 1 VARA DE PIRAJU SP</w:t>
      </w:r>
    </w:p>
    <w:p w:rsidR="007965A7" w:rsidRDefault="00E21BC9">
      <w:r>
        <w:t xml:space="preserve">      RELATOR:</w:t>
      </w:r>
      <w:r w:rsidR="007965A7">
        <w:t>DES.FED. PRESIDENTE / PRESIDÊNCIA</w:t>
      </w:r>
    </w:p>
    <w:p w:rsidR="007965A7" w:rsidRDefault="00E21BC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E21BC9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E21BC9">
        <w:rPr>
          <w:lang w:val="en-US"/>
        </w:rPr>
        <w:t>PROC.</w:t>
      </w:r>
      <w:r w:rsidR="00E21BC9" w:rsidRPr="00E21BC9">
        <w:rPr>
          <w:lang w:val="en-US"/>
        </w:rPr>
        <w:t>:</w:t>
      </w:r>
      <w:r w:rsidR="007965A7" w:rsidRPr="00E21BC9">
        <w:rPr>
          <w:lang w:val="en-US"/>
        </w:rPr>
        <w:t>0028000-88.2000</w:t>
      </w:r>
      <w:r w:rsidR="00CB662C" w:rsidRPr="00E21BC9">
        <w:rPr>
          <w:lang w:val="en-US"/>
        </w:rPr>
        <w:t>.</w:t>
      </w:r>
      <w:r w:rsidR="001548A3" w:rsidRPr="00E21BC9">
        <w:rPr>
          <w:lang w:val="en-US"/>
        </w:rPr>
        <w:t>4.03.0000</w:t>
      </w:r>
      <w:r w:rsidR="007965A7" w:rsidRPr="00E21BC9">
        <w:rPr>
          <w:lang w:val="en-US"/>
        </w:rPr>
        <w:t xml:space="preserve"> PRECAT ORI:9300002761/SP REG:14.06.2000</w:t>
      </w:r>
    </w:p>
    <w:p w:rsidR="007965A7" w:rsidRDefault="007965A7">
      <w:r w:rsidRPr="002545B4">
        <w:rPr>
          <w:lang w:val="en-US"/>
        </w:rPr>
        <w:t xml:space="preserve">      </w:t>
      </w:r>
      <w:r w:rsidR="00E21BC9">
        <w:t>REQTE:</w:t>
      </w:r>
      <w:r>
        <w:t>ANTONIO ANGELO</w:t>
      </w:r>
    </w:p>
    <w:p w:rsidR="007965A7" w:rsidRDefault="00E21BC9">
      <w:r>
        <w:t xml:space="preserve">      ADV:</w:t>
      </w:r>
      <w:r w:rsidR="007965A7">
        <w:t>SP110064  CRISTIANE KARAN CARDOZO SANTAREM</w:t>
      </w:r>
    </w:p>
    <w:p w:rsidR="007965A7" w:rsidRDefault="00E21BC9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A</w:t>
      </w:r>
      <w:r w:rsidR="00E21BC9">
        <w:t>DV:</w:t>
      </w:r>
      <w:r>
        <w:t>SP000030  HERMES ARRAIS ALENCAR</w:t>
      </w:r>
    </w:p>
    <w:p w:rsidR="007965A7" w:rsidRDefault="00E21BC9">
      <w:r>
        <w:t xml:space="preserve">      DEPREC:</w:t>
      </w:r>
      <w:r w:rsidR="007965A7">
        <w:t>JUIZO DE DIREITO DA 1 VARA DE SAO MANUEL SP</w:t>
      </w:r>
    </w:p>
    <w:p w:rsidR="007965A7" w:rsidRDefault="00E21BC9">
      <w:r>
        <w:t xml:space="preserve">      RELATOR:</w:t>
      </w:r>
      <w:r w:rsidR="007965A7">
        <w:t>DES.FED. PRESIDENTE / PRESIDÊNCIA</w:t>
      </w:r>
    </w:p>
    <w:p w:rsidR="007965A7" w:rsidRDefault="00E21BC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E21BC9">
        <w:rPr>
          <w:lang w:val="en-US"/>
        </w:rPr>
        <w:t>:</w:t>
      </w:r>
      <w:r w:rsidR="007965A7" w:rsidRPr="007965A7">
        <w:rPr>
          <w:lang w:val="en-US"/>
        </w:rPr>
        <w:t>0028082-22.2000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ORI:9500000772/SP REG:15.06.2000</w:t>
      </w:r>
    </w:p>
    <w:p w:rsidR="007965A7" w:rsidRDefault="007965A7">
      <w:r w:rsidRPr="002545B4">
        <w:rPr>
          <w:lang w:val="en-US"/>
        </w:rPr>
        <w:t xml:space="preserve">      </w:t>
      </w:r>
      <w:r w:rsidR="00E21BC9">
        <w:t>REQTE:</w:t>
      </w:r>
      <w:r>
        <w:t>JOAO MESSIAS</w:t>
      </w:r>
    </w:p>
    <w:p w:rsidR="007965A7" w:rsidRDefault="00E21BC9">
      <w:r>
        <w:t xml:space="preserve">      ADV:</w:t>
      </w:r>
      <w:r w:rsidR="007965A7">
        <w:t>SP105410  ADOLPHO MAZZA NETO</w:t>
      </w:r>
    </w:p>
    <w:p w:rsidR="007965A7" w:rsidRDefault="00E21BC9">
      <w:r>
        <w:t xml:space="preserve">      REQDO(A):</w:t>
      </w:r>
      <w:r w:rsidR="007965A7">
        <w:t>Instituto Nacional do Seguro Social - INSS</w:t>
      </w:r>
    </w:p>
    <w:p w:rsidR="007965A7" w:rsidRDefault="00E21BC9">
      <w:r>
        <w:t xml:space="preserve">      AD:</w:t>
      </w:r>
      <w:r w:rsidR="007965A7">
        <w:t>SP000030  HERMES ARRAIS ALENCAR</w:t>
      </w:r>
    </w:p>
    <w:p w:rsidR="007965A7" w:rsidRDefault="00E21BC9">
      <w:r>
        <w:t xml:space="preserve">      DEPREC:</w:t>
      </w:r>
      <w:r w:rsidR="007965A7">
        <w:t>JUIZO DE DIREITO DA 1 VARA DE CERQUEIRA CESAR SP</w:t>
      </w:r>
    </w:p>
    <w:p w:rsidR="007965A7" w:rsidRDefault="00F958C8">
      <w:r>
        <w:t xml:space="preserve">      RELATOR:</w:t>
      </w:r>
      <w:r w:rsidR="007965A7">
        <w:t>DES.FED. PRESIDENTE / PRESIDÊNCIA</w:t>
      </w:r>
    </w:p>
    <w:p w:rsidR="007965A7" w:rsidRDefault="00F958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F958C8">
        <w:rPr>
          <w:lang w:val="en-US"/>
        </w:rPr>
        <w:t>:</w:t>
      </w:r>
      <w:r w:rsidR="007965A7" w:rsidRPr="007965A7">
        <w:rPr>
          <w:lang w:val="en-US"/>
        </w:rPr>
        <w:t>0028259-83.2000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ORI:9100000660/SP REG:15.06.2000</w:t>
      </w:r>
    </w:p>
    <w:p w:rsidR="007965A7" w:rsidRDefault="007965A7">
      <w:r w:rsidRPr="002545B4">
        <w:rPr>
          <w:lang w:val="en-US"/>
        </w:rPr>
        <w:t xml:space="preserve">      </w:t>
      </w:r>
      <w:r w:rsidR="00F958C8">
        <w:t>REQTE :</w:t>
      </w:r>
      <w:r>
        <w:t>GODOFREDO PACHECO RAMOS e outros(as)</w:t>
      </w:r>
    </w:p>
    <w:p w:rsidR="007965A7" w:rsidRDefault="00F958C8">
      <w:r>
        <w:t xml:space="preserve">      ADV:</w:t>
      </w:r>
      <w:r w:rsidR="007965A7">
        <w:t>SP018351  DONATO LOVECCHIO e outros(as)</w:t>
      </w:r>
    </w:p>
    <w:p w:rsidR="007965A7" w:rsidRDefault="00F958C8">
      <w:r>
        <w:t xml:space="preserve">      REQDO(A):</w:t>
      </w:r>
      <w:r w:rsidR="007965A7">
        <w:t>Instituto Nacional do Seguro Social - INSS</w:t>
      </w:r>
    </w:p>
    <w:p w:rsidR="007965A7" w:rsidRDefault="00F958C8">
      <w:r>
        <w:t xml:space="preserve">      ADV:</w:t>
      </w:r>
      <w:r w:rsidR="007965A7">
        <w:t>SP000030  HERMES ARRAIS ALENCAR</w:t>
      </w:r>
    </w:p>
    <w:p w:rsidR="007965A7" w:rsidRDefault="00F958C8">
      <w:r>
        <w:t xml:space="preserve">      DEPREC:</w:t>
      </w:r>
      <w:r w:rsidR="007965A7">
        <w:t>JUIZO DE DIREITO DA 2 VARA DE PRAIA GRANDE SP</w:t>
      </w:r>
    </w:p>
    <w:p w:rsidR="007965A7" w:rsidRDefault="00F958C8">
      <w:r>
        <w:t xml:space="preserve">      RELATOR:</w:t>
      </w:r>
      <w:r w:rsidR="007965A7">
        <w:t>DES.FED. PRESIDENTE / PRESIDÊNCIA</w:t>
      </w:r>
    </w:p>
    <w:p w:rsidR="007965A7" w:rsidRDefault="00F958C8">
      <w:r>
        <w:t xml:space="preserve">      ENDER.:</w:t>
      </w:r>
      <w:r w:rsidR="007965A7">
        <w:t>Av.Paulista, 1912 - 11º andar - sala 112 - FUNCEF</w:t>
      </w:r>
    </w:p>
    <w:p w:rsidR="007965A7" w:rsidRPr="003F1619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F958C8">
        <w:rPr>
          <w:lang w:val="en-US"/>
        </w:rPr>
        <w:t>:</w:t>
      </w:r>
      <w:r w:rsidR="007965A7" w:rsidRPr="007965A7">
        <w:rPr>
          <w:lang w:val="en-US"/>
        </w:rPr>
        <w:t>0028365-45.2000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ORI:8700000733/SP REG:15.06.2000</w:t>
      </w:r>
    </w:p>
    <w:p w:rsidR="007965A7" w:rsidRDefault="007965A7">
      <w:r w:rsidRPr="002545B4">
        <w:rPr>
          <w:lang w:val="en-US"/>
        </w:rPr>
        <w:t xml:space="preserve">      </w:t>
      </w:r>
      <w:r w:rsidR="00F958C8">
        <w:t>REQTE:</w:t>
      </w:r>
      <w:r>
        <w:t>MARIA APARECIDA DE OLIVEIRA SOUZA</w:t>
      </w:r>
    </w:p>
    <w:p w:rsidR="007965A7" w:rsidRDefault="00F958C8">
      <w:r>
        <w:t xml:space="preserve">      ADV:</w:t>
      </w:r>
      <w:r w:rsidR="007965A7">
        <w:t>SP071907  EDUARDO MACHADO SILVEIRA</w:t>
      </w:r>
    </w:p>
    <w:p w:rsidR="007965A7" w:rsidRDefault="00F958C8">
      <w:r>
        <w:t xml:space="preserve">      REQDO(A):</w:t>
      </w:r>
      <w:r w:rsidR="007965A7">
        <w:t>Instituto Nacional do Seguro Social - INSS</w:t>
      </w:r>
    </w:p>
    <w:p w:rsidR="007965A7" w:rsidRDefault="00F958C8">
      <w:r>
        <w:t xml:space="preserve">      ADV:</w:t>
      </w:r>
      <w:r w:rsidR="007965A7">
        <w:t>SP000030  HERMES ARRAIS ALENCAR</w:t>
      </w:r>
    </w:p>
    <w:p w:rsidR="007965A7" w:rsidRDefault="00F958C8">
      <w:r>
        <w:t xml:space="preserve">      DEPREC:</w:t>
      </w:r>
      <w:r w:rsidR="007965A7">
        <w:t>JUIZO DE DIREITO DA 1 VARA DE BOTUCATU SP</w:t>
      </w:r>
    </w:p>
    <w:p w:rsidR="007965A7" w:rsidRDefault="00F958C8">
      <w:r>
        <w:t xml:space="preserve">      RELATOR:</w:t>
      </w:r>
      <w:r w:rsidR="007965A7">
        <w:t>DES.FED. PRESIDENTE / PRESIDÊNCIA</w:t>
      </w:r>
    </w:p>
    <w:p w:rsidR="007965A7" w:rsidRDefault="00F958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2545B4">
        <w:t xml:space="preserve"> </w:t>
      </w:r>
      <w:r w:rsidRPr="00CB662C">
        <w:rPr>
          <w:lang w:val="en-US"/>
        </w:rPr>
        <w:t>PROC.</w:t>
      </w:r>
      <w:r w:rsidR="00F958C8">
        <w:rPr>
          <w:lang w:val="en-US"/>
        </w:rPr>
        <w:t>:</w:t>
      </w:r>
      <w:r w:rsidRPr="007965A7">
        <w:rPr>
          <w:lang w:val="en-US"/>
        </w:rPr>
        <w:t>0030038-73.2000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ORI:9700000219/SP REG:20.06.2000</w:t>
      </w:r>
    </w:p>
    <w:p w:rsidR="007965A7" w:rsidRDefault="007965A7">
      <w:r w:rsidRPr="002545B4">
        <w:rPr>
          <w:lang w:val="en-US"/>
        </w:rPr>
        <w:t xml:space="preserve">      </w:t>
      </w:r>
      <w:r w:rsidR="00F958C8">
        <w:t>REQTE:</w:t>
      </w:r>
      <w:r>
        <w:t>BRAZ ROCHA</w:t>
      </w:r>
    </w:p>
    <w:p w:rsidR="007965A7" w:rsidRDefault="00F958C8">
      <w:r>
        <w:t xml:space="preserve">      ADV:</w:t>
      </w:r>
      <w:r w:rsidR="007965A7">
        <w:t>SP120830  ALBINO RIBAS DE ANDRADE e outro(a)</w:t>
      </w:r>
    </w:p>
    <w:p w:rsidR="007965A7" w:rsidRDefault="00F958C8">
      <w:r>
        <w:t xml:space="preserve">      REQDO(A):</w:t>
      </w:r>
      <w:r w:rsidR="007965A7">
        <w:t>Instituto Nacional do Seguro Social - INSS</w:t>
      </w:r>
    </w:p>
    <w:p w:rsidR="007965A7" w:rsidRDefault="00F958C8">
      <w:r>
        <w:t xml:space="preserve">      ADV:</w:t>
      </w:r>
      <w:r w:rsidR="007965A7">
        <w:t>SP000030  HERMES ARRAIS ALENCAR</w:t>
      </w:r>
    </w:p>
    <w:p w:rsidR="007965A7" w:rsidRDefault="00F958C8">
      <w:r>
        <w:t xml:space="preserve">      DEPREC:</w:t>
      </w:r>
      <w:r w:rsidR="007965A7">
        <w:t>JUIZO DE DIREITO DA 1 VARA DE ITAI SP</w:t>
      </w:r>
    </w:p>
    <w:p w:rsidR="007965A7" w:rsidRDefault="00F958C8">
      <w:r>
        <w:t xml:space="preserve">      RELATOR:</w:t>
      </w:r>
      <w:r w:rsidR="007965A7">
        <w:t>DES.FED. PRESIDENTE / PRESIDÊNCIA</w:t>
      </w:r>
    </w:p>
    <w:p w:rsidR="007965A7" w:rsidRDefault="00F958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958C8">
        <w:rPr>
          <w:lang w:val="en-US"/>
        </w:rPr>
        <w:t>:</w:t>
      </w:r>
      <w:r w:rsidRPr="007965A7">
        <w:rPr>
          <w:lang w:val="en-US"/>
        </w:rPr>
        <w:t>0030088-02.2000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ORI:9900000093/SP REG:20.06.2000</w:t>
      </w:r>
    </w:p>
    <w:p w:rsidR="007965A7" w:rsidRDefault="007965A7">
      <w:r w:rsidRPr="00F958C8">
        <w:rPr>
          <w:lang w:val="en-US"/>
        </w:rPr>
        <w:t xml:space="preserve">      </w:t>
      </w:r>
      <w:r w:rsidR="00F958C8">
        <w:t>REQTE:</w:t>
      </w:r>
      <w:r>
        <w:t>NAIR MARIA DO NASCIMENTO</w:t>
      </w:r>
    </w:p>
    <w:p w:rsidR="007965A7" w:rsidRDefault="00F958C8">
      <w:r>
        <w:t xml:space="preserve">      ADV:</w:t>
      </w:r>
      <w:r w:rsidR="007965A7">
        <w:t>SP021350  ODENEY KLEFENS</w:t>
      </w:r>
    </w:p>
    <w:p w:rsidR="007965A7" w:rsidRDefault="00F958C8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</w:t>
      </w:r>
      <w:r w:rsidR="00F958C8">
        <w:t xml:space="preserve">   ADV:</w:t>
      </w:r>
      <w:r>
        <w:t>SP000030  HERMES ARRAIS ALENCAR</w:t>
      </w:r>
    </w:p>
    <w:p w:rsidR="007965A7" w:rsidRDefault="00F958C8">
      <w:r>
        <w:t xml:space="preserve">      DEPREC:</w:t>
      </w:r>
      <w:r w:rsidR="007965A7">
        <w:t>JUIZO DE DIREITO DA 2 VARA DE BOTUCATU SP</w:t>
      </w:r>
    </w:p>
    <w:p w:rsidR="007965A7" w:rsidRDefault="00F958C8">
      <w:r>
        <w:t xml:space="preserve">      RELATOR:</w:t>
      </w:r>
      <w:r w:rsidR="007965A7">
        <w:t>DES.FED. PRESIDENTE / PRESIDÊNCIA</w:t>
      </w:r>
    </w:p>
    <w:p w:rsidR="007965A7" w:rsidRDefault="00F958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F958C8">
        <w:rPr>
          <w:lang w:val="en-US"/>
        </w:rPr>
        <w:t>:</w:t>
      </w:r>
      <w:r w:rsidR="007965A7" w:rsidRPr="007965A7">
        <w:rPr>
          <w:lang w:val="en-US"/>
        </w:rPr>
        <w:t>0030581-76.2000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ORI:9200000076/SP REG:21.06.2000</w:t>
      </w:r>
    </w:p>
    <w:p w:rsidR="007965A7" w:rsidRDefault="007965A7">
      <w:r w:rsidRPr="002545B4">
        <w:rPr>
          <w:lang w:val="en-US"/>
        </w:rPr>
        <w:t xml:space="preserve">      </w:t>
      </w:r>
      <w:r w:rsidR="00F958C8">
        <w:t>REQTE:</w:t>
      </w:r>
      <w:r>
        <w:t>JOSE LEOZENO DE AZEVEDO</w:t>
      </w:r>
    </w:p>
    <w:p w:rsidR="007965A7" w:rsidRDefault="00F958C8">
      <w:r>
        <w:t xml:space="preserve">      ADV:</w:t>
      </w:r>
      <w:r w:rsidR="007965A7">
        <w:t>SP093701  SANDRA SILVA e outro(a)</w:t>
      </w:r>
    </w:p>
    <w:p w:rsidR="007965A7" w:rsidRDefault="00F958C8">
      <w:r>
        <w:t xml:space="preserve">      REQDO(A):</w:t>
      </w:r>
      <w:r w:rsidR="007965A7">
        <w:t>Instituto Nacional do Seguro Social - INSS</w:t>
      </w:r>
    </w:p>
    <w:p w:rsidR="007965A7" w:rsidRDefault="00F958C8">
      <w:r>
        <w:t xml:space="preserve">      ADV:</w:t>
      </w:r>
      <w:r w:rsidR="007965A7">
        <w:t>SP000030  HERMES ARRAIS ALENCAR</w:t>
      </w:r>
    </w:p>
    <w:p w:rsidR="007965A7" w:rsidRDefault="007965A7">
      <w:r>
        <w:lastRenderedPageBreak/>
        <w:t xml:space="preserve">      </w:t>
      </w:r>
      <w:r w:rsidR="00F958C8">
        <w:t>DEPREC:</w:t>
      </w:r>
      <w:r>
        <w:t>JUIZO DE DIREITO DA 5 VARA DE MAUA SP</w:t>
      </w:r>
    </w:p>
    <w:p w:rsidR="007965A7" w:rsidRDefault="00F958C8">
      <w:r>
        <w:t xml:space="preserve">      RELATOR:</w:t>
      </w:r>
      <w:r w:rsidR="007965A7">
        <w:t>DES.FED. PRESIDENTE / PRESIDÊNCIA</w:t>
      </w:r>
    </w:p>
    <w:p w:rsidR="007965A7" w:rsidRDefault="00F958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F958C8">
        <w:rPr>
          <w:lang w:val="en-US"/>
        </w:rPr>
        <w:t>:</w:t>
      </w:r>
      <w:r w:rsidR="007965A7" w:rsidRPr="007965A7">
        <w:rPr>
          <w:lang w:val="en-US"/>
        </w:rPr>
        <w:t>0030583-46.2000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ORI:200261260021852/SP REG:22.06.2000</w:t>
      </w:r>
    </w:p>
    <w:p w:rsidR="007965A7" w:rsidRDefault="007965A7">
      <w:r w:rsidRPr="002545B4">
        <w:rPr>
          <w:lang w:val="en-US"/>
        </w:rPr>
        <w:t xml:space="preserve">      </w:t>
      </w:r>
      <w:r>
        <w:t>R</w:t>
      </w:r>
      <w:r w:rsidR="00F958C8">
        <w:t>EQTE:</w:t>
      </w:r>
      <w:r>
        <w:t>JOSE NACIF NASSER e outro(a)</w:t>
      </w:r>
    </w:p>
    <w:p w:rsidR="007965A7" w:rsidRDefault="00F958C8">
      <w:r>
        <w:t xml:space="preserve">      ADV:</w:t>
      </w:r>
      <w:r w:rsidR="007965A7">
        <w:t>SP025143  JOSE FERNANDO ZACCARO e outros(as)</w:t>
      </w:r>
    </w:p>
    <w:p w:rsidR="007965A7" w:rsidRDefault="00F958C8">
      <w:r>
        <w:t xml:space="preserve">      REQDO(A):</w:t>
      </w:r>
      <w:r w:rsidR="007965A7">
        <w:t>Instituto Nacional do Seguro Social - INSS</w:t>
      </w:r>
    </w:p>
    <w:p w:rsidR="007965A7" w:rsidRDefault="00F958C8">
      <w:r>
        <w:t xml:space="preserve">      ADV:</w:t>
      </w:r>
      <w:r w:rsidR="007965A7">
        <w:t>SP000030  HERMES ARRAIS ALENCAR</w:t>
      </w:r>
    </w:p>
    <w:p w:rsidR="007965A7" w:rsidRDefault="00F958C8">
      <w:r>
        <w:t xml:space="preserve">      DEPREC:</w:t>
      </w:r>
      <w:r w:rsidR="007965A7">
        <w:t>JUIZO FEDERAL DA 1 VARA DE SANTO ANDRÉ&gt;26ª SSJ&gt;SP</w:t>
      </w:r>
    </w:p>
    <w:p w:rsidR="007965A7" w:rsidRDefault="00F958C8">
      <w:r>
        <w:t xml:space="preserve">      RELATOR:</w:t>
      </w:r>
      <w:r w:rsidR="007965A7">
        <w:t>DES.FED. PRESIDENTE / PRESIDÊNCIA</w:t>
      </w:r>
    </w:p>
    <w:p w:rsidR="007965A7" w:rsidRDefault="00F958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F958C8">
        <w:rPr>
          <w:lang w:val="en-US"/>
        </w:rPr>
        <w:t>:</w:t>
      </w:r>
      <w:r w:rsidR="007965A7" w:rsidRPr="007965A7">
        <w:rPr>
          <w:lang w:val="en-US"/>
        </w:rPr>
        <w:t>0030639-79.2000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ORI:200161200043218/SP REG:23.06.2000</w:t>
      </w:r>
    </w:p>
    <w:p w:rsidR="007965A7" w:rsidRDefault="007965A7">
      <w:r w:rsidRPr="002545B4">
        <w:rPr>
          <w:lang w:val="en-US"/>
        </w:rPr>
        <w:t xml:space="preserve">      </w:t>
      </w:r>
      <w:r w:rsidR="00F958C8">
        <w:t>REQTE:</w:t>
      </w:r>
      <w:r>
        <w:t>MARLI CARDOSO REIS HYAGAMI</w:t>
      </w:r>
    </w:p>
    <w:p w:rsidR="007965A7" w:rsidRDefault="00F958C8">
      <w:r>
        <w:t xml:space="preserve">      ADV:</w:t>
      </w:r>
      <w:r w:rsidR="007965A7">
        <w:t>SP045218  IDINEA ZUCCHINI ROSITO</w:t>
      </w:r>
    </w:p>
    <w:p w:rsidR="007965A7" w:rsidRDefault="00F958C8">
      <w:r>
        <w:t xml:space="preserve">      REQDO(A):</w:t>
      </w:r>
      <w:r w:rsidR="007965A7">
        <w:t>Instituto Nacional do Seguro Social - INSS</w:t>
      </w:r>
    </w:p>
    <w:p w:rsidR="007965A7" w:rsidRDefault="00F958C8">
      <w:r>
        <w:t xml:space="preserve">      ADV:</w:t>
      </w:r>
      <w:r w:rsidR="007965A7">
        <w:t>SP000030  HERMES ARRAIS ALENCAR</w:t>
      </w:r>
    </w:p>
    <w:p w:rsidR="007965A7" w:rsidRDefault="00F958C8">
      <w:r>
        <w:t xml:space="preserve">      DEPREC:J</w:t>
      </w:r>
      <w:r w:rsidR="007965A7">
        <w:t>UIZO FEDERAL DA 1 VARA DE ARARAQUARA - 20ª SSJ - SP</w:t>
      </w:r>
    </w:p>
    <w:p w:rsidR="007965A7" w:rsidRDefault="007965A7">
      <w:r>
        <w:t xml:space="preserve">      REL</w:t>
      </w:r>
      <w:r w:rsidR="00F958C8">
        <w:t>ATOR:</w:t>
      </w:r>
      <w:r>
        <w:t>DES.FED. PRESIDENTE / PRESIDÊNCIA</w:t>
      </w:r>
    </w:p>
    <w:p w:rsidR="007965A7" w:rsidRDefault="00F958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F958C8">
        <w:rPr>
          <w:lang w:val="en-US"/>
        </w:rPr>
        <w:t>:</w:t>
      </w:r>
      <w:r w:rsidR="007965A7" w:rsidRPr="007965A7">
        <w:rPr>
          <w:lang w:val="en-US"/>
        </w:rPr>
        <w:t>0030932-49.2000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ORI:9002008317/SP REG:26.06.2000</w:t>
      </w:r>
    </w:p>
    <w:p w:rsidR="007965A7" w:rsidRDefault="007965A7">
      <w:r w:rsidRPr="002545B4">
        <w:rPr>
          <w:lang w:val="en-US"/>
        </w:rPr>
        <w:t xml:space="preserve">      </w:t>
      </w:r>
      <w:r w:rsidR="00F958C8">
        <w:t>REQTE:</w:t>
      </w:r>
      <w:r>
        <w:t>ANGELINA ALVES DA SILVA</w:t>
      </w:r>
    </w:p>
    <w:p w:rsidR="007965A7" w:rsidRDefault="00F958C8">
      <w:r>
        <w:t xml:space="preserve">      ADV:</w:t>
      </w:r>
      <w:r w:rsidR="007965A7">
        <w:t>SP086222  AMAURI DIAS CORREA e outro(a)</w:t>
      </w:r>
    </w:p>
    <w:p w:rsidR="007965A7" w:rsidRDefault="00F958C8">
      <w:r>
        <w:t xml:space="preserve">      REQDO(A):</w:t>
      </w:r>
      <w:r w:rsidR="007965A7">
        <w:t>Instituto Nacional do Seguro Social - INSS</w:t>
      </w:r>
    </w:p>
    <w:p w:rsidR="007965A7" w:rsidRDefault="00F958C8">
      <w:r>
        <w:t xml:space="preserve">      ADV:</w:t>
      </w:r>
      <w:r w:rsidR="007965A7">
        <w:t>SP000030  HERMES ARRAIS ALENCAR</w:t>
      </w:r>
    </w:p>
    <w:p w:rsidR="007965A7" w:rsidRDefault="00F958C8">
      <w:r>
        <w:t xml:space="preserve">      DEPREC:</w:t>
      </w:r>
      <w:r w:rsidR="007965A7">
        <w:t>JUIZO FEDERAL DA 3 VARA DE SANTOS &gt; 4ªSSJ &gt; SP</w:t>
      </w:r>
    </w:p>
    <w:p w:rsidR="007965A7" w:rsidRDefault="00F958C8">
      <w:r>
        <w:t xml:space="preserve">      RELATOR:</w:t>
      </w:r>
      <w:r w:rsidR="007965A7">
        <w:t>DES.FED. PRESIDENTE / PRESIDÊNCIA</w:t>
      </w:r>
    </w:p>
    <w:p w:rsidR="007965A7" w:rsidRDefault="001C49F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1C49F5">
        <w:rPr>
          <w:lang w:val="en-US"/>
        </w:rPr>
        <w:t>:</w:t>
      </w:r>
      <w:r w:rsidR="007965A7" w:rsidRPr="007965A7">
        <w:rPr>
          <w:lang w:val="en-US"/>
        </w:rPr>
        <w:t>0030999-14.2000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ORI:9503156505/SP REG:26.06.2000</w:t>
      </w:r>
    </w:p>
    <w:p w:rsidR="007965A7" w:rsidRDefault="007965A7">
      <w:r w:rsidRPr="002545B4">
        <w:rPr>
          <w:lang w:val="en-US"/>
        </w:rPr>
        <w:t xml:space="preserve">      </w:t>
      </w:r>
      <w:r w:rsidR="001C49F5">
        <w:t>REQTE:</w:t>
      </w:r>
      <w:r>
        <w:t>JOSE CARBONI e outro(a)</w:t>
      </w:r>
    </w:p>
    <w:p w:rsidR="007965A7" w:rsidRDefault="001C49F5">
      <w:r>
        <w:t xml:space="preserve">      ADV:</w:t>
      </w:r>
      <w:r w:rsidR="007965A7">
        <w:t>SP079785  RONALDO JOSE PIRES e outros(as)</w:t>
      </w:r>
    </w:p>
    <w:p w:rsidR="007965A7" w:rsidRDefault="001C49F5">
      <w:r>
        <w:t xml:space="preserve">      REQDO(A):</w:t>
      </w:r>
      <w:r w:rsidR="007965A7">
        <w:t>Uniao Federal (FAZENDA NACIONAL)</w:t>
      </w:r>
    </w:p>
    <w:p w:rsidR="007965A7" w:rsidRDefault="001C49F5">
      <w:r>
        <w:t xml:space="preserve">      ADV:</w:t>
      </w:r>
      <w:r w:rsidR="007965A7">
        <w:t>SP000020  SIMONE APARECIDA VENCIGUERI AZEREDO</w:t>
      </w:r>
    </w:p>
    <w:p w:rsidR="007965A7" w:rsidRDefault="001C49F5">
      <w:r>
        <w:t xml:space="preserve">      DEPREC:</w:t>
      </w:r>
      <w:r w:rsidR="007965A7">
        <w:t>JUIZO FEDERAL DA 2 VARA DE RIBEIRAO PRETO SP</w:t>
      </w:r>
    </w:p>
    <w:p w:rsidR="007965A7" w:rsidRDefault="001C49F5">
      <w:r>
        <w:t xml:space="preserve">      RELATOR:</w:t>
      </w:r>
      <w:r w:rsidR="007965A7">
        <w:t>DES.FED. PRESIDENTE / PRESIDÊNCIA</w:t>
      </w:r>
    </w:p>
    <w:p w:rsidR="007965A7" w:rsidRDefault="001C49F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1C49F5">
        <w:rPr>
          <w:lang w:val="en-US"/>
        </w:rPr>
        <w:t>:</w:t>
      </w:r>
      <w:r w:rsidR="007965A7" w:rsidRPr="007965A7">
        <w:rPr>
          <w:lang w:val="en-US"/>
        </w:rPr>
        <w:t>0032007-26.2000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ORI:0000473430/SP REG:26.06.2000</w:t>
      </w:r>
    </w:p>
    <w:p w:rsidR="007965A7" w:rsidRDefault="007965A7">
      <w:r w:rsidRPr="002545B4">
        <w:rPr>
          <w:lang w:val="en-US"/>
        </w:rPr>
        <w:t xml:space="preserve">      </w:t>
      </w:r>
      <w:r w:rsidR="001C49F5">
        <w:t>REQTE:</w:t>
      </w:r>
      <w:r>
        <w:t>DOMINGOS SANTOS MARTINS</w:t>
      </w:r>
    </w:p>
    <w:p w:rsidR="007965A7" w:rsidRDefault="001C49F5">
      <w:r>
        <w:t xml:space="preserve">      ADV:</w:t>
      </w:r>
      <w:r w:rsidR="007965A7">
        <w:t>SP005998  MARIO CARVALHO DE JESUS e outros(as)</w:t>
      </w:r>
    </w:p>
    <w:p w:rsidR="007965A7" w:rsidRDefault="001C49F5">
      <w:r>
        <w:t xml:space="preserve">      REQDO(A):</w:t>
      </w:r>
      <w:r w:rsidR="007965A7">
        <w:t>Uniao Federal - MEX</w:t>
      </w:r>
    </w:p>
    <w:p w:rsidR="007965A7" w:rsidRDefault="001C49F5">
      <w:r>
        <w:t xml:space="preserve">      ADV:</w:t>
      </w:r>
      <w:r w:rsidR="007965A7">
        <w:t>SP000019  LUIZ CARLOS DE FREITAS</w:t>
      </w:r>
    </w:p>
    <w:p w:rsidR="007965A7" w:rsidRDefault="001C49F5">
      <w:r>
        <w:t xml:space="preserve">      DEPREC:</w:t>
      </w:r>
      <w:r w:rsidR="007965A7">
        <w:t>JUIZO FEDERAL DA 6 VARA SAO PAULO Sec Jud SP</w:t>
      </w:r>
    </w:p>
    <w:p w:rsidR="007965A7" w:rsidRDefault="007965A7">
      <w:r>
        <w:t xml:space="preserve">      REL</w:t>
      </w:r>
      <w:r w:rsidR="001C49F5">
        <w:t>ATOR:</w:t>
      </w:r>
      <w:r>
        <w:t>DES.FED. PRESIDENTE / PRESIDÊNCIA</w:t>
      </w:r>
    </w:p>
    <w:p w:rsidR="007965A7" w:rsidRDefault="001C49F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1C49F5">
        <w:rPr>
          <w:lang w:val="en-US"/>
        </w:rPr>
        <w:t>:</w:t>
      </w:r>
      <w:r w:rsidR="007965A7" w:rsidRPr="007965A7">
        <w:rPr>
          <w:lang w:val="en-US"/>
        </w:rPr>
        <w:t>0032336-38.2000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ORI:9800000185/SP REG:27.06.2000</w:t>
      </w:r>
    </w:p>
    <w:p w:rsidR="007965A7" w:rsidRDefault="001C49F5" w:rsidP="001C49F5">
      <w:pPr>
        <w:ind w:left="360"/>
      </w:pPr>
      <w:r>
        <w:t>REQTE:</w:t>
      </w:r>
      <w:r w:rsidR="007965A7">
        <w:t>TEREZINHA DE BRITO GILBERTI</w:t>
      </w:r>
    </w:p>
    <w:p w:rsidR="007965A7" w:rsidRDefault="001C49F5">
      <w:r>
        <w:t xml:space="preserve">      ADV:</w:t>
      </w:r>
      <w:r w:rsidR="007965A7">
        <w:t>SP090575  REINALDO CARAM e outro(a)</w:t>
      </w:r>
    </w:p>
    <w:p w:rsidR="007965A7" w:rsidRDefault="001C49F5">
      <w:r>
        <w:t xml:space="preserve">      REQDO(A):</w:t>
      </w:r>
      <w:r w:rsidR="007965A7">
        <w:t>Instituto Nacional do Seguro Social - INSS</w:t>
      </w:r>
    </w:p>
    <w:p w:rsidR="007965A7" w:rsidRDefault="001C49F5">
      <w:r>
        <w:t xml:space="preserve">      ADV:</w:t>
      </w:r>
      <w:r w:rsidR="007965A7">
        <w:t>SP000030  HERMES ARRAIS ALENCAR</w:t>
      </w:r>
    </w:p>
    <w:p w:rsidR="007965A7" w:rsidRDefault="001C49F5">
      <w:r>
        <w:t xml:space="preserve">      DEPREC:</w:t>
      </w:r>
      <w:r w:rsidR="007965A7">
        <w:t>JUIZO DE DIREITO DA 1 VARA DE CONCHAS SP</w:t>
      </w:r>
    </w:p>
    <w:p w:rsidR="007965A7" w:rsidRDefault="001C49F5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</w:t>
      </w:r>
      <w:r w:rsidR="001C49F5">
        <w:t xml:space="preserve"> ENDER.:</w:t>
      </w:r>
      <w:r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1C49F5">
        <w:rPr>
          <w:lang w:val="en-US"/>
        </w:rPr>
        <w:t>:</w:t>
      </w:r>
      <w:r w:rsidR="007965A7" w:rsidRPr="007965A7">
        <w:rPr>
          <w:lang w:val="en-US"/>
        </w:rPr>
        <w:t>0032613-54.2000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ORI:9700000116/SP REG:28.06.2000</w:t>
      </w:r>
    </w:p>
    <w:p w:rsidR="007965A7" w:rsidRDefault="001C49F5" w:rsidP="001C49F5">
      <w:pPr>
        <w:ind w:left="360"/>
      </w:pPr>
      <w:r>
        <w:t>REQTE:</w:t>
      </w:r>
      <w:r w:rsidR="007965A7">
        <w:t>LUIZ DOS SANTOS</w:t>
      </w:r>
    </w:p>
    <w:p w:rsidR="007965A7" w:rsidRDefault="001C49F5">
      <w:r>
        <w:lastRenderedPageBreak/>
        <w:t xml:space="preserve">      ADV:</w:t>
      </w:r>
      <w:r w:rsidR="007965A7">
        <w:t>SP100497  FERNANDA MARTINS</w:t>
      </w:r>
    </w:p>
    <w:p w:rsidR="007965A7" w:rsidRDefault="001C49F5">
      <w:r>
        <w:t xml:space="preserve">      REQDO(A):</w:t>
      </w:r>
      <w:r w:rsidR="007965A7">
        <w:t>Instituto Nacional do Seguro Social - INSS</w:t>
      </w:r>
    </w:p>
    <w:p w:rsidR="007965A7" w:rsidRDefault="001C49F5">
      <w:r>
        <w:t xml:space="preserve">      ADV:</w:t>
      </w:r>
      <w:r w:rsidR="007965A7">
        <w:t>SP000030  HERMES ARRAIS ALENCAR</w:t>
      </w:r>
    </w:p>
    <w:p w:rsidR="007965A7" w:rsidRDefault="001C49F5">
      <w:r>
        <w:t xml:space="preserve">      DEPREC:</w:t>
      </w:r>
      <w:r w:rsidR="007965A7">
        <w:t>JUIZO DE DIREITO DA 1 VARA DE COLINA SP</w:t>
      </w:r>
    </w:p>
    <w:p w:rsidR="007965A7" w:rsidRDefault="001C49F5">
      <w:r>
        <w:t xml:space="preserve">      RELATOR:</w:t>
      </w:r>
      <w:r w:rsidR="007965A7">
        <w:t>DES.FED. PRESIDENTE / PRESIDÊNCIA</w:t>
      </w:r>
    </w:p>
    <w:p w:rsidR="007965A7" w:rsidRDefault="001C49F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7965A7" w:rsidRPr="007965A7">
        <w:rPr>
          <w:lang w:val="en-US"/>
        </w:rPr>
        <w:t>:0032642-07.2000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ORI:9500341085/SP REG:28.06.2000</w:t>
      </w:r>
    </w:p>
    <w:p w:rsidR="007965A7" w:rsidRDefault="007965A7">
      <w:r w:rsidRPr="002545B4">
        <w:rPr>
          <w:lang w:val="en-US"/>
        </w:rPr>
        <w:t xml:space="preserve">      </w:t>
      </w:r>
      <w:r w:rsidR="001C49F5">
        <w:t>REQTE:</w:t>
      </w:r>
      <w:r>
        <w:t>S H MARMORES E GRANITOS LTDA -ME</w:t>
      </w:r>
    </w:p>
    <w:p w:rsidR="007965A7" w:rsidRDefault="001C49F5">
      <w:r>
        <w:t xml:space="preserve">      ADV:</w:t>
      </w:r>
      <w:r w:rsidR="007965A7">
        <w:t>SP051858  MAURO SIQUEIRA CESAR e outro(a)</w:t>
      </w:r>
    </w:p>
    <w:p w:rsidR="007965A7" w:rsidRDefault="001C49F5">
      <w:r>
        <w:t xml:space="preserve">      REQDO(A):</w:t>
      </w:r>
      <w:r w:rsidR="007965A7">
        <w:t>Instituto Nacional do Seguro Social - INSS</w:t>
      </w:r>
    </w:p>
    <w:p w:rsidR="007965A7" w:rsidRDefault="001C49F5">
      <w:r>
        <w:t xml:space="preserve">      ADV</w:t>
      </w:r>
      <w:r w:rsidR="007965A7">
        <w:t>:SP000030  HERMES ARRAIS ALENCAR</w:t>
      </w:r>
    </w:p>
    <w:p w:rsidR="007965A7" w:rsidRDefault="001C49F5">
      <w:r>
        <w:t xml:space="preserve">      DEPREC:</w:t>
      </w:r>
      <w:r w:rsidR="007965A7">
        <w:t>JUIZO FEDERAL DA 11 VARA SAO PAULO Sec Jud SP</w:t>
      </w:r>
    </w:p>
    <w:p w:rsidR="007965A7" w:rsidRDefault="001C49F5">
      <w:r>
        <w:t xml:space="preserve">      RELATOR:</w:t>
      </w:r>
      <w:r w:rsidR="007965A7">
        <w:t>DES.FED. PRESIDENTE / PRESIDÊNCIA</w:t>
      </w:r>
    </w:p>
    <w:p w:rsidR="007965A7" w:rsidRDefault="001C49F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1C49F5">
        <w:rPr>
          <w:lang w:val="en-US"/>
        </w:rPr>
        <w:t>:</w:t>
      </w:r>
      <w:r w:rsidR="007965A7" w:rsidRPr="007965A7">
        <w:rPr>
          <w:lang w:val="en-US"/>
        </w:rPr>
        <w:t>0032668-05.2000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ORI:9002005008/SP REG:28.06.2000</w:t>
      </w:r>
    </w:p>
    <w:p w:rsidR="007965A7" w:rsidRDefault="007965A7">
      <w:r w:rsidRPr="002545B4">
        <w:rPr>
          <w:lang w:val="en-US"/>
        </w:rPr>
        <w:t xml:space="preserve">      </w:t>
      </w:r>
      <w:r w:rsidR="001C49F5">
        <w:t>PARTE A:</w:t>
      </w:r>
      <w:r>
        <w:t>GERVASIO LOPES DE ALMEIDA</w:t>
      </w:r>
    </w:p>
    <w:p w:rsidR="007965A7" w:rsidRPr="007965A7" w:rsidRDefault="007965A7">
      <w:pPr>
        <w:rPr>
          <w:lang w:val="en-US"/>
        </w:rPr>
      </w:pPr>
      <w:r w:rsidRPr="002545B4">
        <w:t xml:space="preserve">      </w:t>
      </w:r>
      <w:r w:rsidR="001C49F5">
        <w:rPr>
          <w:lang w:val="en-US"/>
        </w:rPr>
        <w:t>REQTE:</w:t>
      </w:r>
      <w:r w:rsidRPr="007965A7">
        <w:rPr>
          <w:lang w:val="en-US"/>
        </w:rPr>
        <w:t>ANIS SLEIMAN</w:t>
      </w:r>
    </w:p>
    <w:p w:rsidR="007965A7" w:rsidRPr="007965A7" w:rsidRDefault="001C49F5">
      <w:pPr>
        <w:rPr>
          <w:lang w:val="en-US"/>
        </w:rPr>
      </w:pPr>
      <w:r>
        <w:rPr>
          <w:lang w:val="en-US"/>
        </w:rPr>
        <w:t xml:space="preserve">      ADV:</w:t>
      </w:r>
      <w:r w:rsidR="007965A7" w:rsidRPr="007965A7">
        <w:rPr>
          <w:lang w:val="en-US"/>
        </w:rPr>
        <w:t>SP018454  ANIS SLEIMAN</w:t>
      </w:r>
    </w:p>
    <w:p w:rsidR="007965A7" w:rsidRDefault="007965A7">
      <w:r w:rsidRPr="002545B4">
        <w:rPr>
          <w:lang w:val="en-US"/>
        </w:rPr>
        <w:t xml:space="preserve">      </w:t>
      </w:r>
      <w:r w:rsidR="001C49F5">
        <w:t>REQDO(A):</w:t>
      </w:r>
      <w:r>
        <w:t>Instituto Nacional do Seguro Social - INSS</w:t>
      </w:r>
    </w:p>
    <w:p w:rsidR="007965A7" w:rsidRDefault="001C49F5">
      <w:r>
        <w:t xml:space="preserve">      ADV:</w:t>
      </w:r>
      <w:r w:rsidR="007965A7">
        <w:t>SP000030  HERMES ARRAIS ALENCAR</w:t>
      </w:r>
    </w:p>
    <w:p w:rsidR="007965A7" w:rsidRDefault="001C49F5">
      <w:r>
        <w:t xml:space="preserve">      DEPREC:</w:t>
      </w:r>
      <w:r w:rsidR="007965A7">
        <w:t>JUIZO FEDERAL DA 5 VARA DE SANTOS &gt; 4ªSSJ &gt; SP</w:t>
      </w:r>
    </w:p>
    <w:p w:rsidR="007965A7" w:rsidRDefault="001C49F5">
      <w:r>
        <w:t xml:space="preserve">      RELATOR:</w:t>
      </w:r>
      <w:r w:rsidR="007965A7">
        <w:t>DES.FED. PRESIDENTE / PRESIDÊNCIA</w:t>
      </w:r>
    </w:p>
    <w:p w:rsidR="007965A7" w:rsidRDefault="001C49F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1C49F5">
        <w:rPr>
          <w:lang w:val="en-US"/>
        </w:rPr>
        <w:t>:</w:t>
      </w:r>
      <w:r w:rsidR="007965A7" w:rsidRPr="007965A7">
        <w:rPr>
          <w:lang w:val="en-US"/>
        </w:rPr>
        <w:t>0032769-42.2000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ORI:9400000223/SP REG:28.06.2000</w:t>
      </w:r>
    </w:p>
    <w:p w:rsidR="007965A7" w:rsidRDefault="007965A7">
      <w:r w:rsidRPr="002545B4">
        <w:rPr>
          <w:lang w:val="en-US"/>
        </w:rPr>
        <w:t xml:space="preserve">      </w:t>
      </w:r>
      <w:r w:rsidR="001C49F5">
        <w:t>REQTE:</w:t>
      </w:r>
      <w:r>
        <w:t>GUMERCINDO CANEO</w:t>
      </w:r>
    </w:p>
    <w:p w:rsidR="007965A7" w:rsidRDefault="001C49F5">
      <w:r>
        <w:t xml:space="preserve">      ADV:</w:t>
      </w:r>
      <w:r w:rsidR="007965A7">
        <w:t>SP042492  NELI CALABRIA</w:t>
      </w:r>
    </w:p>
    <w:p w:rsidR="007965A7" w:rsidRDefault="001C49F5">
      <w:r>
        <w:t xml:space="preserve">      REQDO(A):</w:t>
      </w:r>
      <w:r w:rsidR="007965A7">
        <w:t>Instituto Nacional do Seguro Social - INSS</w:t>
      </w:r>
    </w:p>
    <w:p w:rsidR="007965A7" w:rsidRDefault="001C49F5">
      <w:r>
        <w:t xml:space="preserve">      ADV:</w:t>
      </w:r>
      <w:r w:rsidR="007965A7">
        <w:t>SP000030  HERMES ARRAIS ALENCAR</w:t>
      </w:r>
    </w:p>
    <w:p w:rsidR="007965A7" w:rsidRDefault="001C49F5">
      <w:r>
        <w:t xml:space="preserve">      DEPREC:</w:t>
      </w:r>
      <w:r w:rsidR="007965A7">
        <w:t>JUIZO DE DIREITO DA 1 VARA DE CORDEIROPOLIS SP</w:t>
      </w:r>
    </w:p>
    <w:p w:rsidR="007965A7" w:rsidRDefault="001C49F5">
      <w:r>
        <w:t xml:space="preserve">      RELATOR:</w:t>
      </w:r>
      <w:r w:rsidR="007965A7">
        <w:t>DES.FED. PRESIDENTE / PRESIDÊNCIA</w:t>
      </w:r>
    </w:p>
    <w:p w:rsidR="007965A7" w:rsidRDefault="001C49F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1C49F5">
        <w:rPr>
          <w:lang w:val="en-US"/>
        </w:rPr>
        <w:t>:</w:t>
      </w:r>
      <w:r w:rsidR="007965A7" w:rsidRPr="007965A7">
        <w:rPr>
          <w:lang w:val="en-US"/>
        </w:rPr>
        <w:t>0032843-96.2000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ORI:8500000834/SP REG:29.06.2000</w:t>
      </w:r>
    </w:p>
    <w:p w:rsidR="007965A7" w:rsidRDefault="007965A7">
      <w:r w:rsidRPr="002545B4">
        <w:rPr>
          <w:lang w:val="en-US"/>
        </w:rPr>
        <w:t xml:space="preserve">      </w:t>
      </w:r>
      <w:r w:rsidR="001C49F5">
        <w:t>REQTE:</w:t>
      </w:r>
      <w:r>
        <w:t>SEBASTIAO MARQUES DE SOUZA</w:t>
      </w:r>
    </w:p>
    <w:p w:rsidR="007965A7" w:rsidRDefault="001C49F5">
      <w:r>
        <w:t xml:space="preserve">      ADV:</w:t>
      </w:r>
      <w:r w:rsidR="007965A7">
        <w:t>SP072138  JORDEVINO OLIMPIO DE PAULA</w:t>
      </w:r>
    </w:p>
    <w:p w:rsidR="007965A7" w:rsidRDefault="001C49F5">
      <w:r>
        <w:t xml:space="preserve">      REQDO(A):</w:t>
      </w:r>
      <w:r w:rsidR="007965A7">
        <w:t>Instituto Nacional do Seguro Social - INSS</w:t>
      </w:r>
    </w:p>
    <w:p w:rsidR="007965A7" w:rsidRDefault="001C49F5">
      <w:r>
        <w:t xml:space="preserve">      ADV:</w:t>
      </w:r>
      <w:r w:rsidR="007965A7">
        <w:t>SP000030  HERMES ARRAIS ALENCAR</w:t>
      </w:r>
    </w:p>
    <w:p w:rsidR="007965A7" w:rsidRDefault="001C49F5">
      <w:r>
        <w:t xml:space="preserve">      DEPREC:</w:t>
      </w:r>
      <w:r w:rsidR="007965A7">
        <w:t>JUIZO DE DIREITO DA 1 VARA DE JUNDIAI SP</w:t>
      </w:r>
    </w:p>
    <w:p w:rsidR="007965A7" w:rsidRDefault="001C49F5">
      <w:r>
        <w:t xml:space="preserve">      RELATOR:</w:t>
      </w:r>
      <w:r w:rsidR="007965A7">
        <w:t>DES.FED. PRESIDENTE / PRESIDÊNCIA</w:t>
      </w:r>
    </w:p>
    <w:p w:rsidR="007965A7" w:rsidRDefault="001C49F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1C49F5">
        <w:rPr>
          <w:lang w:val="en-US"/>
        </w:rPr>
        <w:t>:</w:t>
      </w:r>
      <w:r w:rsidR="007965A7" w:rsidRPr="007965A7">
        <w:rPr>
          <w:lang w:val="en-US"/>
        </w:rPr>
        <w:t>0034252-10.2000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ORI:9500000336/SP REG:29.06.2000</w:t>
      </w:r>
    </w:p>
    <w:p w:rsidR="007965A7" w:rsidRDefault="007965A7">
      <w:r w:rsidRPr="002545B4">
        <w:rPr>
          <w:lang w:val="en-US"/>
        </w:rPr>
        <w:t xml:space="preserve">      </w:t>
      </w:r>
      <w:r w:rsidR="001C49F5">
        <w:t>PARTE A:</w:t>
      </w:r>
      <w:r>
        <w:t>NICANOR DOMINGOS DE LIMA</w:t>
      </w:r>
    </w:p>
    <w:p w:rsidR="007965A7" w:rsidRDefault="001C49F5">
      <w:r>
        <w:t xml:space="preserve">      REQTE:</w:t>
      </w:r>
      <w:r w:rsidR="007965A7">
        <w:t>RENATO MATOS GARCIA</w:t>
      </w:r>
    </w:p>
    <w:p w:rsidR="007965A7" w:rsidRDefault="001C49F5">
      <w:r>
        <w:t xml:space="preserve">      ADV:</w:t>
      </w:r>
      <w:r w:rsidR="007965A7">
        <w:t>SP128685  RENATO MATOS GARCIA</w:t>
      </w:r>
    </w:p>
    <w:p w:rsidR="007965A7" w:rsidRDefault="001C49F5">
      <w:r>
        <w:t xml:space="preserve">      REQDO(A):</w:t>
      </w:r>
      <w:r w:rsidR="007965A7">
        <w:t>Instituto Nacional do Seguro Social - INSS</w:t>
      </w:r>
    </w:p>
    <w:p w:rsidR="007965A7" w:rsidRDefault="001C49F5">
      <w:r>
        <w:t xml:space="preserve">      ADV:</w:t>
      </w:r>
      <w:r w:rsidR="007965A7">
        <w:t>SP000030  HERMES ARRAIS ALENCAR</w:t>
      </w:r>
    </w:p>
    <w:p w:rsidR="007965A7" w:rsidRDefault="001C49F5">
      <w:r>
        <w:t xml:space="preserve">      DEPREC:</w:t>
      </w:r>
      <w:r w:rsidR="007965A7">
        <w:t>JUIZO DE DIREITO DA 2 VARA DE INDAIATUBA SP</w:t>
      </w:r>
    </w:p>
    <w:p w:rsidR="007965A7" w:rsidRDefault="001C49F5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</w:t>
      </w:r>
      <w:r w:rsidR="001C49F5">
        <w:t>ENDER.:</w:t>
      </w:r>
      <w:r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1C49F5">
        <w:rPr>
          <w:lang w:val="en-US"/>
        </w:rPr>
        <w:t>:</w:t>
      </w:r>
      <w:r w:rsidR="007965A7" w:rsidRPr="007965A7">
        <w:rPr>
          <w:lang w:val="en-US"/>
        </w:rPr>
        <w:t>0034289-37.2000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ORI:0007522150/SP REG:29.06.2000</w:t>
      </w:r>
    </w:p>
    <w:p w:rsidR="007965A7" w:rsidRDefault="007965A7">
      <w:r w:rsidRPr="002545B4">
        <w:rPr>
          <w:lang w:val="en-US"/>
        </w:rPr>
        <w:t xml:space="preserve">      </w:t>
      </w:r>
      <w:r w:rsidR="001C49F5">
        <w:t>REQTE:</w:t>
      </w:r>
      <w:r>
        <w:t>ADEMAR FERNANDES DE MELLO e outros(as)</w:t>
      </w:r>
    </w:p>
    <w:p w:rsidR="007965A7" w:rsidRDefault="001C49F5">
      <w:r>
        <w:t xml:space="preserve">      ADV:</w:t>
      </w:r>
      <w:r w:rsidR="007965A7">
        <w:t>SP053704  VIRGILINO MACHADO e outros(as)</w:t>
      </w:r>
    </w:p>
    <w:p w:rsidR="007965A7" w:rsidRDefault="007965A7">
      <w:r>
        <w:t xml:space="preserve">    </w:t>
      </w:r>
      <w:r w:rsidR="001C49F5">
        <w:t xml:space="preserve">  REQDO(A):</w:t>
      </w:r>
      <w:r>
        <w:t>Instituto Nacional do Seguro Social - INSS</w:t>
      </w:r>
    </w:p>
    <w:p w:rsidR="007965A7" w:rsidRDefault="001C49F5">
      <w:r>
        <w:t xml:space="preserve">      ADV:</w:t>
      </w:r>
      <w:r w:rsidR="007965A7">
        <w:t>SP000030  HERMES ARRAIS ALENCAR</w:t>
      </w:r>
    </w:p>
    <w:p w:rsidR="007965A7" w:rsidRDefault="001C49F5">
      <w:r>
        <w:t xml:space="preserve">      DEPREC:</w:t>
      </w:r>
      <w:r w:rsidR="007965A7">
        <w:t>JUIZO FEDERAL DA 7 VARA PREVIDENCIARIA DE SAO PAULO SP&gt;1ª</w:t>
      </w:r>
    </w:p>
    <w:p w:rsidR="007965A7" w:rsidRDefault="00EE5E4C">
      <w:r>
        <w:lastRenderedPageBreak/>
        <w:t xml:space="preserve">      </w:t>
      </w:r>
      <w:r w:rsidR="007965A7">
        <w:t>SSJ&gt;SP</w:t>
      </w:r>
    </w:p>
    <w:p w:rsidR="007965A7" w:rsidRDefault="001C49F5">
      <w:r>
        <w:t xml:space="preserve">      RELATOR:D</w:t>
      </w:r>
      <w:r w:rsidR="007965A7">
        <w:t>ES.FED. PRESIDENTE / PRESIDÊNCIA</w:t>
      </w:r>
    </w:p>
    <w:p w:rsidR="007965A7" w:rsidRDefault="007965A7">
      <w:r>
        <w:t xml:space="preserve">      EN</w:t>
      </w:r>
      <w:r w:rsidR="001C49F5">
        <w:t>DER.:</w:t>
      </w:r>
      <w:r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1C49F5">
        <w:rPr>
          <w:lang w:val="en-US"/>
        </w:rPr>
        <w:t>:</w:t>
      </w:r>
      <w:r w:rsidR="007965A7" w:rsidRPr="007965A7">
        <w:rPr>
          <w:lang w:val="en-US"/>
        </w:rPr>
        <w:t>0034462-61.2000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ORI:9300000781/SP REG:30.06.2000</w:t>
      </w:r>
    </w:p>
    <w:p w:rsidR="007965A7" w:rsidRDefault="007965A7">
      <w:r w:rsidRPr="002545B4">
        <w:rPr>
          <w:lang w:val="en-US"/>
        </w:rPr>
        <w:t xml:space="preserve">      </w:t>
      </w:r>
      <w:r w:rsidR="001C49F5">
        <w:t>REQTE:</w:t>
      </w:r>
      <w:r>
        <w:t>JOAO PAULINO</w:t>
      </w:r>
    </w:p>
    <w:p w:rsidR="007965A7" w:rsidRDefault="001C49F5">
      <w:r>
        <w:t xml:space="preserve">      ADV:</w:t>
      </w:r>
      <w:r w:rsidR="007965A7">
        <w:t>SP020214  ESBER CHADDAD e outros(as)</w:t>
      </w:r>
    </w:p>
    <w:p w:rsidR="007965A7" w:rsidRDefault="001C49F5">
      <w:r>
        <w:t xml:space="preserve">      REQDO(A):</w:t>
      </w:r>
      <w:r w:rsidR="007965A7">
        <w:t>Instituto Nacional do Seguro Social - INSS</w:t>
      </w:r>
    </w:p>
    <w:p w:rsidR="007965A7" w:rsidRDefault="001C49F5">
      <w:r>
        <w:t xml:space="preserve">      ADV:</w:t>
      </w:r>
      <w:r w:rsidR="007965A7">
        <w:t>SP000030  HERMES ARRAIS ALENCAR</w:t>
      </w:r>
    </w:p>
    <w:p w:rsidR="007965A7" w:rsidRDefault="001C49F5">
      <w:r>
        <w:t xml:space="preserve">      DEPREC:</w:t>
      </w:r>
      <w:r w:rsidR="007965A7">
        <w:t>JUIZO DE DIREITO DA 1 VARA DE PIRAJU SP</w:t>
      </w:r>
    </w:p>
    <w:p w:rsidR="007965A7" w:rsidRDefault="001C49F5">
      <w:r>
        <w:t xml:space="preserve">      RELATOR:</w:t>
      </w:r>
      <w:r w:rsidR="007965A7">
        <w:t>DES.FED. PRESIDENTE / PRESIDÊNCIA</w:t>
      </w:r>
    </w:p>
    <w:p w:rsidR="007965A7" w:rsidRDefault="001C49F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1C49F5">
        <w:rPr>
          <w:lang w:val="en-US"/>
        </w:rPr>
        <w:t>:</w:t>
      </w:r>
      <w:r w:rsidR="007965A7" w:rsidRPr="007965A7">
        <w:rPr>
          <w:lang w:val="en-US"/>
        </w:rPr>
        <w:t>0034485-07.2000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ORI:9710010590/SP REG:30.06.2000</w:t>
      </w:r>
    </w:p>
    <w:p w:rsidR="007965A7" w:rsidRDefault="007965A7">
      <w:r w:rsidRPr="002545B4">
        <w:rPr>
          <w:lang w:val="en-US"/>
        </w:rPr>
        <w:t xml:space="preserve">      </w:t>
      </w:r>
      <w:r w:rsidR="001C49F5">
        <w:t>REQTE:</w:t>
      </w:r>
      <w:r>
        <w:t>NELSON SARMAZO</w:t>
      </w:r>
    </w:p>
    <w:p w:rsidR="007965A7" w:rsidRDefault="001C49F5">
      <w:r>
        <w:t xml:space="preserve">      ADV:</w:t>
      </w:r>
      <w:r w:rsidR="007965A7">
        <w:t>SP078321  PEDRO MARCIO DE GOES MONTEIRO</w:t>
      </w:r>
    </w:p>
    <w:p w:rsidR="007965A7" w:rsidRDefault="001C49F5">
      <w:r>
        <w:t xml:space="preserve">      REQDO(A):</w:t>
      </w:r>
      <w:r w:rsidR="007965A7">
        <w:t>Instituto Nacional do Seguro Social - INSS</w:t>
      </w:r>
    </w:p>
    <w:p w:rsidR="007965A7" w:rsidRDefault="001C49F5">
      <w:r>
        <w:t xml:space="preserve">      ADV:</w:t>
      </w:r>
      <w:r w:rsidR="007965A7">
        <w:t>SP000030  HERMES ARRAIS ALENCAR</w:t>
      </w:r>
    </w:p>
    <w:p w:rsidR="007965A7" w:rsidRDefault="001C49F5">
      <w:r>
        <w:t xml:space="preserve">      DEPREC:</w:t>
      </w:r>
      <w:r w:rsidR="007965A7">
        <w:t>JUIZO FEDERAL DA 2 VARA DE MARILIA Sec Jud SP</w:t>
      </w:r>
    </w:p>
    <w:p w:rsidR="007965A7" w:rsidRDefault="001C49F5">
      <w:r>
        <w:t xml:space="preserve">      RELATOR:</w:t>
      </w:r>
      <w:r w:rsidR="007965A7">
        <w:t>DES.FED. PRESIDENTE / PRESIDÊNCIA</w:t>
      </w:r>
    </w:p>
    <w:p w:rsidR="007965A7" w:rsidRDefault="001C49F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1C49F5">
        <w:rPr>
          <w:lang w:val="en-US"/>
        </w:rPr>
        <w:t>:</w:t>
      </w:r>
      <w:r w:rsidR="007965A7" w:rsidRPr="007965A7">
        <w:rPr>
          <w:lang w:val="en-US"/>
        </w:rPr>
        <w:t>0034847-09.2000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ORI:9102021102/SP REG:30.06.2000</w:t>
      </w:r>
    </w:p>
    <w:p w:rsidR="007965A7" w:rsidRDefault="007965A7">
      <w:r w:rsidRPr="002545B4">
        <w:rPr>
          <w:lang w:val="en-US"/>
        </w:rPr>
        <w:t xml:space="preserve">      </w:t>
      </w:r>
      <w:r w:rsidR="001C49F5">
        <w:t>REQTE:</w:t>
      </w:r>
      <w:r>
        <w:t>JOAO MASELLI NETTO</w:t>
      </w:r>
    </w:p>
    <w:p w:rsidR="007965A7" w:rsidRDefault="001C49F5">
      <w:r>
        <w:t xml:space="preserve">      HABLTDO:</w:t>
      </w:r>
      <w:r w:rsidR="007965A7">
        <w:t>REGINA GERMANO MASELLI</w:t>
      </w:r>
    </w:p>
    <w:p w:rsidR="007965A7" w:rsidRDefault="001C49F5">
      <w:r>
        <w:t xml:space="preserve">      ADV:</w:t>
      </w:r>
      <w:r w:rsidR="007965A7">
        <w:t>SP086222  AMAURI DIAS CORREA</w:t>
      </w:r>
    </w:p>
    <w:p w:rsidR="007965A7" w:rsidRDefault="001C49F5">
      <w:r>
        <w:t xml:space="preserve">      REQDO(A):</w:t>
      </w:r>
      <w:r w:rsidR="007965A7">
        <w:t>Instituto Nacional do Seguro Social - INSS</w:t>
      </w:r>
    </w:p>
    <w:p w:rsidR="007965A7" w:rsidRDefault="001C49F5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</w:t>
      </w:r>
      <w:r w:rsidR="001C49F5">
        <w:t xml:space="preserve">     DEPREC:</w:t>
      </w:r>
      <w:r>
        <w:t>JUIZO FEDERAL DA 3 VARA DE SANTOS &gt; 4ªSSJ &gt; SP</w:t>
      </w:r>
    </w:p>
    <w:p w:rsidR="007965A7" w:rsidRDefault="00D76966">
      <w:r>
        <w:t xml:space="preserve">      RELATOR:</w:t>
      </w:r>
      <w:r w:rsidR="007965A7">
        <w:t>DES.FED. PRESIDENTE / PRESIDÊNCIA</w:t>
      </w:r>
    </w:p>
    <w:p w:rsidR="007965A7" w:rsidRDefault="00D7696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2545B4">
        <w:t xml:space="preserve"> </w:t>
      </w:r>
      <w:r w:rsidR="007965A7" w:rsidRPr="00CB662C">
        <w:rPr>
          <w:lang w:val="en-US"/>
        </w:rPr>
        <w:t>PROC.</w:t>
      </w:r>
      <w:r w:rsidR="00D76966">
        <w:rPr>
          <w:lang w:val="en-US"/>
        </w:rPr>
        <w:t>:</w:t>
      </w:r>
      <w:r w:rsidR="007965A7" w:rsidRPr="007965A7">
        <w:rPr>
          <w:lang w:val="en-US"/>
        </w:rPr>
        <w:t>0034888-73.2000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ORI:0007603266/SP REG:30.06.2000</w:t>
      </w:r>
    </w:p>
    <w:p w:rsidR="007965A7" w:rsidRDefault="007965A7">
      <w:r w:rsidRPr="002545B4">
        <w:rPr>
          <w:lang w:val="en-US"/>
        </w:rPr>
        <w:t xml:space="preserve">      </w:t>
      </w:r>
      <w:r w:rsidR="00D76966">
        <w:t>PARTE A</w:t>
      </w:r>
      <w:r>
        <w:t>: ZENIR VOLPI e outros(as)</w:t>
      </w:r>
    </w:p>
    <w:p w:rsidR="007965A7" w:rsidRDefault="00D76966">
      <w:r>
        <w:t xml:space="preserve">      REQTE:</w:t>
      </w:r>
      <w:r w:rsidR="007965A7">
        <w:t>NACIR TICCI e outros(as)</w:t>
      </w:r>
    </w:p>
    <w:p w:rsidR="007965A7" w:rsidRDefault="00D76966">
      <w:r>
        <w:t xml:space="preserve">      ADV:</w:t>
      </w:r>
      <w:r w:rsidR="007965A7">
        <w:t>SP028390  CARLOS PEREIRA CUSTODIO e outros(as)</w:t>
      </w:r>
    </w:p>
    <w:p w:rsidR="007965A7" w:rsidRDefault="00D76966">
      <w:r>
        <w:t xml:space="preserve">      REQDO(A):</w:t>
      </w:r>
      <w:r w:rsidR="007965A7">
        <w:t>Instituto Nacional do Seguro Social - INSS</w:t>
      </w:r>
    </w:p>
    <w:p w:rsidR="007965A7" w:rsidRDefault="00D76966">
      <w:r>
        <w:t xml:space="preserve">      ADV:</w:t>
      </w:r>
      <w:r w:rsidR="007965A7">
        <w:t>SP000030  HERMES ARRAIS ALENCAR</w:t>
      </w:r>
    </w:p>
    <w:p w:rsidR="007965A7" w:rsidRDefault="00D76966">
      <w:r>
        <w:t xml:space="preserve">      DEPREC:</w:t>
      </w:r>
      <w:r w:rsidR="007965A7">
        <w:t>JUIZO FEDERAL DA 6 VARA PREVIDENCIARIA DE SAO PAULO SP&gt;1ª</w:t>
      </w:r>
    </w:p>
    <w:p w:rsidR="007965A7" w:rsidRDefault="00EE5E4C">
      <w:r>
        <w:t xml:space="preserve">      </w:t>
      </w:r>
      <w:r w:rsidR="007965A7">
        <w:t>SSJ&gt;SP</w:t>
      </w:r>
    </w:p>
    <w:p w:rsidR="007965A7" w:rsidRDefault="00D76966">
      <w:r>
        <w:t xml:space="preserve">      RELATOR:</w:t>
      </w:r>
      <w:r w:rsidR="007965A7">
        <w:t>DES.FED. PRESIDENTE / PRESIDÊNCIA</w:t>
      </w:r>
    </w:p>
    <w:p w:rsidR="007965A7" w:rsidRDefault="00D76966">
      <w:r>
        <w:t xml:space="preserve">      ENDER.:</w:t>
      </w:r>
      <w:r w:rsidR="007965A7">
        <w:t>Av.Paulista, 1912 - 11º andar - sala 112 - FUNCEF</w:t>
      </w:r>
    </w:p>
    <w:p w:rsidR="007965A7" w:rsidRPr="003F1619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2545B4">
        <w:rPr>
          <w:lang w:val="en-US"/>
        </w:rPr>
        <w:t>:</w:t>
      </w:r>
      <w:r w:rsidR="007965A7" w:rsidRPr="007965A7">
        <w:rPr>
          <w:lang w:val="en-US"/>
        </w:rPr>
        <w:t>0035887-26.2000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ORI:9200000319/SP REG:30.06.2000</w:t>
      </w:r>
    </w:p>
    <w:p w:rsidR="007965A7" w:rsidRDefault="007965A7">
      <w:r w:rsidRPr="00F0506E">
        <w:rPr>
          <w:lang w:val="en-US"/>
        </w:rPr>
        <w:t xml:space="preserve">      </w:t>
      </w:r>
      <w:r w:rsidR="002545B4">
        <w:t>PARTE A:</w:t>
      </w:r>
      <w:r>
        <w:t>LUIZ DIVINO DE LIMA e outros(as)</w:t>
      </w:r>
    </w:p>
    <w:p w:rsidR="007965A7" w:rsidRDefault="002545B4">
      <w:r>
        <w:t xml:space="preserve">      REQTE:</w:t>
      </w:r>
      <w:r w:rsidR="007965A7">
        <w:t>LUIZ DIVINO DE LIMA</w:t>
      </w:r>
    </w:p>
    <w:p w:rsidR="007965A7" w:rsidRDefault="002545B4">
      <w:r>
        <w:t xml:space="preserve">      ADV:</w:t>
      </w:r>
      <w:r w:rsidR="007965A7">
        <w:t>SP064327  EZIO RAHAL MELILLO e outro(a)</w:t>
      </w:r>
    </w:p>
    <w:p w:rsidR="007965A7" w:rsidRDefault="002545B4">
      <w:r>
        <w:t xml:space="preserve">      REQDO(A):</w:t>
      </w:r>
      <w:r w:rsidR="007965A7">
        <w:t>Instituto Nacional do Seguro Social - INSS</w:t>
      </w:r>
    </w:p>
    <w:p w:rsidR="007965A7" w:rsidRDefault="002545B4">
      <w:r>
        <w:t xml:space="preserve">      ADV:</w:t>
      </w:r>
      <w:r w:rsidR="007965A7">
        <w:t>SP000030  HERMES ARRAIS ALENCAR</w:t>
      </w:r>
    </w:p>
    <w:p w:rsidR="007965A7" w:rsidRDefault="002545B4">
      <w:r>
        <w:t xml:space="preserve">      DEPREC:</w:t>
      </w:r>
      <w:r w:rsidR="007965A7">
        <w:t>JUIZO DE DIREITO DA 1 VARA DE SAO MANUEL SP</w:t>
      </w:r>
    </w:p>
    <w:p w:rsidR="007965A7" w:rsidRDefault="002545B4">
      <w:r>
        <w:t xml:space="preserve">      RELATOR:</w:t>
      </w:r>
      <w:r w:rsidR="007965A7">
        <w:t>DES.FED. PRESIDENTE / PRESIDÊNCIA</w:t>
      </w:r>
    </w:p>
    <w:p w:rsidR="007965A7" w:rsidRDefault="002545B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2545B4">
        <w:rPr>
          <w:lang w:val="en-US"/>
        </w:rPr>
        <w:t>:</w:t>
      </w:r>
      <w:r w:rsidR="007965A7" w:rsidRPr="007965A7">
        <w:rPr>
          <w:lang w:val="en-US"/>
        </w:rPr>
        <w:t>0035888-11.2000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ORI:9400001977/SP REG:30.06.2000</w:t>
      </w:r>
    </w:p>
    <w:p w:rsidR="007965A7" w:rsidRDefault="007965A7">
      <w:r w:rsidRPr="00F0506E">
        <w:rPr>
          <w:lang w:val="en-US"/>
        </w:rPr>
        <w:t xml:space="preserve">      </w:t>
      </w:r>
      <w:r w:rsidR="002545B4">
        <w:t>REQTE:</w:t>
      </w:r>
      <w:r>
        <w:t>JOAQUINA DE OLIVEIRA</w:t>
      </w:r>
    </w:p>
    <w:p w:rsidR="007965A7" w:rsidRDefault="002545B4">
      <w:r>
        <w:t xml:space="preserve">      ADV:</w:t>
      </w:r>
      <w:r w:rsidR="007965A7">
        <w:t>SP064327  EZIO RAHAL MELILLO e outro(a)</w:t>
      </w:r>
    </w:p>
    <w:p w:rsidR="007965A7" w:rsidRDefault="007965A7">
      <w:r>
        <w:t xml:space="preserve">      REQDO</w:t>
      </w:r>
      <w:r w:rsidR="002545B4">
        <w:t>(A):</w:t>
      </w:r>
      <w:r>
        <w:t>Instituto Nacional do Seguro Social - INSS</w:t>
      </w:r>
    </w:p>
    <w:p w:rsidR="007965A7" w:rsidRDefault="002545B4">
      <w:r>
        <w:t xml:space="preserve">      ADV:</w:t>
      </w:r>
      <w:r w:rsidR="007965A7">
        <w:t>SP000030  HERMES ARRAIS ALENCAR</w:t>
      </w:r>
    </w:p>
    <w:p w:rsidR="007965A7" w:rsidRDefault="002545B4">
      <w:r>
        <w:t xml:space="preserve">      DEPREC:</w:t>
      </w:r>
      <w:r w:rsidR="007965A7">
        <w:t>JUIZO DE DIREITO DA 1 VARA DE SAO MANUEL SP</w:t>
      </w:r>
    </w:p>
    <w:p w:rsidR="007965A7" w:rsidRDefault="002545B4">
      <w:r>
        <w:t xml:space="preserve">      RELATOR:</w:t>
      </w:r>
      <w:r w:rsidR="007965A7">
        <w:t>DES.FED. PRESIDENTE / PRESIDÊNCIA</w:t>
      </w:r>
    </w:p>
    <w:p w:rsidR="007965A7" w:rsidRDefault="002545B4">
      <w:r>
        <w:lastRenderedPageBreak/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B5F7F">
        <w:rPr>
          <w:lang w:val="en-US"/>
        </w:rPr>
        <w:t>:</w:t>
      </w:r>
      <w:r w:rsidR="007965A7" w:rsidRPr="007965A7">
        <w:rPr>
          <w:lang w:val="en-US"/>
        </w:rPr>
        <w:t>0036067-42.2000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ORI:9600000507/SP REG:30.06.2000</w:t>
      </w:r>
    </w:p>
    <w:p w:rsidR="007965A7" w:rsidRDefault="007965A7">
      <w:r w:rsidRPr="00F0506E">
        <w:rPr>
          <w:lang w:val="en-US"/>
        </w:rPr>
        <w:t xml:space="preserve">      </w:t>
      </w:r>
      <w:r w:rsidR="007B5F7F">
        <w:t>REQTE:</w:t>
      </w:r>
      <w:r>
        <w:t>ISOPERO RIBEIRO</w:t>
      </w:r>
    </w:p>
    <w:p w:rsidR="007965A7" w:rsidRDefault="007B5F7F">
      <w:r>
        <w:t xml:space="preserve">      ADV:</w:t>
      </w:r>
      <w:r w:rsidR="007965A7">
        <w:t>SP112591  TAGINO ALVES DOS SANTOS e outros(as)</w:t>
      </w:r>
    </w:p>
    <w:p w:rsidR="007965A7" w:rsidRDefault="007B5F7F">
      <w:r>
        <w:t xml:space="preserve">      REQDO(A):</w:t>
      </w:r>
      <w:r w:rsidR="007965A7">
        <w:t>Instituto Nacional do Seguro Social - INSS</w:t>
      </w:r>
    </w:p>
    <w:p w:rsidR="007965A7" w:rsidRDefault="007B5F7F">
      <w:r>
        <w:t xml:space="preserve">      ADV:</w:t>
      </w:r>
      <w:r w:rsidR="007965A7">
        <w:t>SP000030  HERMES ARRAIS ALENCAR</w:t>
      </w:r>
    </w:p>
    <w:p w:rsidR="007965A7" w:rsidRDefault="007B5F7F">
      <w:r>
        <w:t xml:space="preserve">      DEPREC:</w:t>
      </w:r>
      <w:r w:rsidR="007965A7">
        <w:t>JUIZO DE DIREITO DA 1 VARA DE COSMOPOLIS SP</w:t>
      </w:r>
    </w:p>
    <w:p w:rsidR="007965A7" w:rsidRDefault="007B5F7F">
      <w:r>
        <w:t xml:space="preserve">      RELATOR:</w:t>
      </w:r>
      <w:r w:rsidR="007965A7">
        <w:t>DES.FED. PRESIDENTE / PRESIDÊNCIA</w:t>
      </w:r>
    </w:p>
    <w:p w:rsidR="007965A7" w:rsidRDefault="007B5F7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B5F7F">
        <w:rPr>
          <w:lang w:val="en-US"/>
        </w:rPr>
        <w:t>:</w:t>
      </w:r>
      <w:r w:rsidR="007965A7" w:rsidRPr="007965A7">
        <w:rPr>
          <w:lang w:val="en-US"/>
        </w:rPr>
        <w:t>0</w:t>
      </w:r>
      <w:r w:rsidR="007B5F7F">
        <w:rPr>
          <w:lang w:val="en-US"/>
        </w:rPr>
        <w:t>0</w:t>
      </w:r>
      <w:r w:rsidR="007965A7" w:rsidRPr="007965A7">
        <w:rPr>
          <w:lang w:val="en-US"/>
        </w:rPr>
        <w:t>36092-55.2000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ORI:200161210061886/SP REG:30.06.2000</w:t>
      </w:r>
    </w:p>
    <w:p w:rsidR="007965A7" w:rsidRDefault="007B5F7F" w:rsidP="007B5F7F">
      <w:pPr>
        <w:ind w:left="360"/>
      </w:pPr>
      <w:r>
        <w:t>REQTE:</w:t>
      </w:r>
      <w:r w:rsidR="007965A7">
        <w:t>CELESTINO DE PAULA</w:t>
      </w:r>
    </w:p>
    <w:p w:rsidR="007965A7" w:rsidRDefault="007B5F7F">
      <w:r>
        <w:t xml:space="preserve">      ADV:</w:t>
      </w:r>
      <w:r w:rsidR="007965A7">
        <w:t>SP084228  ZELIA MARIA RIBEIRO e outro(a)</w:t>
      </w:r>
    </w:p>
    <w:p w:rsidR="007965A7" w:rsidRDefault="007B5F7F">
      <w:r>
        <w:t xml:space="preserve">      REQDO(A):</w:t>
      </w:r>
      <w:r w:rsidR="007965A7">
        <w:t>Instituto Nacional do Seguro Social - INSS</w:t>
      </w:r>
    </w:p>
    <w:p w:rsidR="007965A7" w:rsidRDefault="007B5F7F">
      <w:r>
        <w:t xml:space="preserve">      ADV:</w:t>
      </w:r>
      <w:r w:rsidR="007965A7">
        <w:t>SP000030  HERMES ARRAIS ALENCAR</w:t>
      </w:r>
    </w:p>
    <w:p w:rsidR="007965A7" w:rsidRDefault="007B5F7F">
      <w:r>
        <w:t xml:space="preserve">      DEPREC:</w:t>
      </w:r>
      <w:r w:rsidR="007965A7">
        <w:t>JUIZO FEDERAL DA 1 VARA DE TAUBATE - 21ª SSJ - SP</w:t>
      </w:r>
    </w:p>
    <w:p w:rsidR="007965A7" w:rsidRDefault="007B5F7F">
      <w:r>
        <w:t xml:space="preserve">      RELATOR:</w:t>
      </w:r>
      <w:r w:rsidR="007965A7">
        <w:t>DES.FED. PRESIDENTE / PRESIDÊNCIA</w:t>
      </w:r>
    </w:p>
    <w:p w:rsidR="007965A7" w:rsidRDefault="007B5F7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B5F7F">
        <w:rPr>
          <w:lang w:val="en-US"/>
        </w:rPr>
        <w:t>:</w:t>
      </w:r>
      <w:r w:rsidR="007965A7" w:rsidRPr="007965A7">
        <w:rPr>
          <w:lang w:val="en-US"/>
        </w:rPr>
        <w:t>0036488-32.2000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ORI:9413029865/SP REG:30.06.2000</w:t>
      </w:r>
    </w:p>
    <w:p w:rsidR="007965A7" w:rsidRDefault="007965A7">
      <w:r w:rsidRPr="00F0506E">
        <w:rPr>
          <w:lang w:val="en-US"/>
        </w:rPr>
        <w:t xml:space="preserve">      </w:t>
      </w:r>
      <w:r w:rsidR="007B5F7F">
        <w:t>REQTE:</w:t>
      </w:r>
      <w:r>
        <w:t>ANTONIO RODRIGUES e outros(as)</w:t>
      </w:r>
    </w:p>
    <w:p w:rsidR="007965A7" w:rsidRDefault="007B5F7F">
      <w:r>
        <w:t xml:space="preserve">      ADV:</w:t>
      </w:r>
      <w:r w:rsidR="007965A7">
        <w:t>SP057238  DORVALINO GOBBO e outros(as)</w:t>
      </w:r>
    </w:p>
    <w:p w:rsidR="007965A7" w:rsidRDefault="007B5F7F">
      <w:r>
        <w:t xml:space="preserve">      REQDO(A):</w:t>
      </w:r>
      <w:r w:rsidR="007965A7">
        <w:t>Instituto Nacional do Seguro Social - INSS</w:t>
      </w:r>
    </w:p>
    <w:p w:rsidR="007965A7" w:rsidRDefault="007B5F7F">
      <w:r>
        <w:t xml:space="preserve">      ADV:</w:t>
      </w:r>
      <w:r w:rsidR="007965A7">
        <w:t>SP000030  HERMES ARRAIS ALENCAR</w:t>
      </w:r>
    </w:p>
    <w:p w:rsidR="007965A7" w:rsidRDefault="007B5F7F">
      <w:r>
        <w:t xml:space="preserve">      DEPREC:</w:t>
      </w:r>
      <w:r w:rsidR="007965A7">
        <w:t>JUIZO FEDERAL DA 1 VARA DE BAURU Sec Jud SP</w:t>
      </w:r>
    </w:p>
    <w:p w:rsidR="007965A7" w:rsidRDefault="007B5F7F">
      <w:r>
        <w:t xml:space="preserve">      RELATOR:</w:t>
      </w:r>
      <w:r w:rsidR="007965A7">
        <w:t>DES.FED. PRESIDENTE / PRESIDÊNCIA</w:t>
      </w:r>
    </w:p>
    <w:p w:rsidR="007965A7" w:rsidRDefault="007B5F7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F0506E">
        <w:t xml:space="preserve"> </w:t>
      </w:r>
      <w:r w:rsidRPr="00CB662C">
        <w:rPr>
          <w:lang w:val="en-US"/>
        </w:rPr>
        <w:t>PROC.</w:t>
      </w:r>
      <w:r w:rsidR="007B5F7F">
        <w:rPr>
          <w:lang w:val="en-US"/>
        </w:rPr>
        <w:t>:</w:t>
      </w:r>
      <w:r w:rsidRPr="007965A7">
        <w:rPr>
          <w:lang w:val="en-US"/>
        </w:rPr>
        <w:t>0036567-11.2000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ORI:8802000964/SP REG:30.06.2000</w:t>
      </w:r>
    </w:p>
    <w:p w:rsidR="007965A7" w:rsidRDefault="007965A7">
      <w:r w:rsidRPr="00F0506E">
        <w:rPr>
          <w:lang w:val="en-US"/>
        </w:rPr>
        <w:t xml:space="preserve">      </w:t>
      </w:r>
      <w:r w:rsidR="007B5F7F">
        <w:t>REQTE:</w:t>
      </w:r>
      <w:r>
        <w:t>MARIA JOSE SOARES ROCHA</w:t>
      </w:r>
    </w:p>
    <w:p w:rsidR="007965A7" w:rsidRDefault="007B5F7F">
      <w:r>
        <w:t xml:space="preserve">      SUCDO:</w:t>
      </w:r>
      <w:r w:rsidR="007965A7">
        <w:t>ALVARO ROCHA FILHO falecido(a)</w:t>
      </w:r>
    </w:p>
    <w:p w:rsidR="007965A7" w:rsidRDefault="007B5F7F">
      <w:r>
        <w:t xml:space="preserve">      ADV:</w:t>
      </w:r>
      <w:r w:rsidR="007965A7">
        <w:t>SP113973  CARLOS CIBELLI RIOS</w:t>
      </w:r>
    </w:p>
    <w:p w:rsidR="007965A7" w:rsidRDefault="007B5F7F">
      <w:r>
        <w:t xml:space="preserve">      REQDO(A):</w:t>
      </w:r>
      <w:r w:rsidR="007965A7">
        <w:t>Instituto Nacional do Seguro Social - INSS</w:t>
      </w:r>
    </w:p>
    <w:p w:rsidR="007965A7" w:rsidRDefault="007B5F7F">
      <w:r>
        <w:t xml:space="preserve">      ADV:</w:t>
      </w:r>
      <w:r w:rsidR="007965A7">
        <w:t>SP000030  HERMES ARRAIS ALENCAR</w:t>
      </w:r>
    </w:p>
    <w:p w:rsidR="007965A7" w:rsidRDefault="007B5F7F">
      <w:r>
        <w:t xml:space="preserve">      DEPREC:</w:t>
      </w:r>
      <w:r w:rsidR="007965A7">
        <w:t>JUIZO FEDERAL DA 6 VARA DE SANTOS &gt; 4ªSSJ &gt; SP</w:t>
      </w:r>
    </w:p>
    <w:p w:rsidR="007965A7" w:rsidRDefault="007B5F7F">
      <w:r>
        <w:t xml:space="preserve">      RELATOR:</w:t>
      </w:r>
      <w:r w:rsidR="007965A7">
        <w:t>DES.FED. PRESIDENTE / PRESIDÊNCIA</w:t>
      </w:r>
    </w:p>
    <w:p w:rsidR="007965A7" w:rsidRDefault="007B5F7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B5F7F">
        <w:rPr>
          <w:lang w:val="en-US"/>
        </w:rPr>
        <w:t>:</w:t>
      </w:r>
      <w:r w:rsidR="007965A7" w:rsidRPr="007965A7">
        <w:rPr>
          <w:lang w:val="en-US"/>
        </w:rPr>
        <w:t>0036572-33.2000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ORI:9600278504/SP REG:30.06.2000</w:t>
      </w:r>
    </w:p>
    <w:p w:rsidR="007965A7" w:rsidRDefault="007965A7">
      <w:r w:rsidRPr="00F0506E">
        <w:rPr>
          <w:lang w:val="en-US"/>
        </w:rPr>
        <w:t xml:space="preserve">      </w:t>
      </w:r>
      <w:r w:rsidR="007B5F7F">
        <w:t>REQTE:</w:t>
      </w:r>
      <w:r>
        <w:t>WALMAR ORTOPEDIA E TRAUMATOLOGIA S/C LTDA</w:t>
      </w:r>
    </w:p>
    <w:p w:rsidR="007965A7" w:rsidRDefault="007B5F7F">
      <w:r>
        <w:t xml:space="preserve">      ADV:</w:t>
      </w:r>
      <w:r w:rsidR="007965A7">
        <w:t>SP050099  ADAUTO CORREA MARTINS e outros(as)</w:t>
      </w:r>
    </w:p>
    <w:p w:rsidR="007965A7" w:rsidRDefault="007B5F7F">
      <w:r>
        <w:t xml:space="preserve">      REQDO(A):</w:t>
      </w:r>
      <w:r w:rsidR="007965A7">
        <w:t>Instituto Nacional do Seguro Social - INSS</w:t>
      </w:r>
    </w:p>
    <w:p w:rsidR="007965A7" w:rsidRDefault="007B5F7F">
      <w:r>
        <w:t xml:space="preserve">      ADV:</w:t>
      </w:r>
      <w:r w:rsidR="007965A7">
        <w:t>SP000030  HERMES ARRAIS ALENCAR</w:t>
      </w:r>
    </w:p>
    <w:p w:rsidR="007965A7" w:rsidRDefault="007B5F7F">
      <w:r>
        <w:t xml:space="preserve">      DEPREC:</w:t>
      </w:r>
      <w:r w:rsidR="007965A7">
        <w:t>JUIZO FEDERAL DA 22 VARA SAO PAULO Sec Jud SP</w:t>
      </w:r>
    </w:p>
    <w:p w:rsidR="007965A7" w:rsidRDefault="007B5F7F">
      <w:r>
        <w:t xml:space="preserve">      RELATOR:</w:t>
      </w:r>
      <w:r w:rsidR="007965A7">
        <w:t>DES.FED. PRESIDENTE / PRESIDÊNCIA</w:t>
      </w:r>
    </w:p>
    <w:p w:rsidR="007965A7" w:rsidRDefault="007B5F7F">
      <w:r>
        <w:t xml:space="preserve">      ENDER.:</w:t>
      </w:r>
      <w:r w:rsidR="007965A7">
        <w:t>Av.Paulista, 1912 - 11º andar - sala 112 - FUNCEF</w:t>
      </w:r>
    </w:p>
    <w:p w:rsidR="007965A7" w:rsidRPr="003F1619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B5F7F">
        <w:rPr>
          <w:lang w:val="en-US"/>
        </w:rPr>
        <w:t>:</w:t>
      </w:r>
      <w:r w:rsidR="007965A7" w:rsidRPr="007965A7">
        <w:rPr>
          <w:lang w:val="en-US"/>
        </w:rPr>
        <w:t>0036676-25.2000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ORI:9400000142/SP REG:30.06.2000</w:t>
      </w:r>
    </w:p>
    <w:p w:rsidR="007965A7" w:rsidRDefault="007965A7">
      <w:r w:rsidRPr="00F0506E">
        <w:rPr>
          <w:lang w:val="en-US"/>
        </w:rPr>
        <w:t xml:space="preserve">      </w:t>
      </w:r>
      <w:r w:rsidR="007B5F7F">
        <w:t>REQTE:</w:t>
      </w:r>
      <w:r>
        <w:t>ANA MARIA DE BIANCHI APARECIDO</w:t>
      </w:r>
    </w:p>
    <w:p w:rsidR="007965A7" w:rsidRDefault="007B5F7F">
      <w:r>
        <w:t xml:space="preserve">      ADV:</w:t>
      </w:r>
      <w:r w:rsidR="007965A7">
        <w:t>SP071907  EDUARDO MACHADO SILVEIRA e outros(as)</w:t>
      </w:r>
    </w:p>
    <w:p w:rsidR="007965A7" w:rsidRDefault="007B5F7F">
      <w:r>
        <w:t xml:space="preserve">      REQDO(A):</w:t>
      </w:r>
      <w:r w:rsidR="007965A7">
        <w:t>Instituto Nacional do Seguro Social - INSS</w:t>
      </w:r>
    </w:p>
    <w:p w:rsidR="007965A7" w:rsidRDefault="00F84C43">
      <w:r>
        <w:t xml:space="preserve">      ADV:</w:t>
      </w:r>
      <w:r w:rsidR="007965A7">
        <w:t>SP000030  HERMES ARRAIS ALENCAR</w:t>
      </w:r>
    </w:p>
    <w:p w:rsidR="007965A7" w:rsidRDefault="00F84C43">
      <w:r>
        <w:t xml:space="preserve">      DEPREC:</w:t>
      </w:r>
      <w:r w:rsidR="007965A7">
        <w:t>JUIZO DE DIREITO DA 3 VARA DE BOTUCATU SP</w:t>
      </w:r>
    </w:p>
    <w:p w:rsidR="007965A7" w:rsidRDefault="00F84C43">
      <w:r>
        <w:t xml:space="preserve">      RELATOR:</w:t>
      </w:r>
      <w:r w:rsidR="007965A7">
        <w:t>DES.FED. PRESIDENTE / PRESIDÊNCIA</w:t>
      </w:r>
    </w:p>
    <w:p w:rsidR="007965A7" w:rsidRDefault="00F84C4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F84C43">
        <w:rPr>
          <w:lang w:val="en-US"/>
        </w:rPr>
        <w:t>:</w:t>
      </w:r>
      <w:r w:rsidR="007965A7" w:rsidRPr="007965A7">
        <w:rPr>
          <w:lang w:val="en-US"/>
        </w:rPr>
        <w:t>0036851-19.2000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ORI:9100000444/SP REG:30.06.2000</w:t>
      </w:r>
    </w:p>
    <w:p w:rsidR="007965A7" w:rsidRDefault="007965A7">
      <w:r w:rsidRPr="00F0506E">
        <w:rPr>
          <w:lang w:val="en-US"/>
        </w:rPr>
        <w:t xml:space="preserve">      </w:t>
      </w:r>
      <w:r w:rsidR="00F84C43">
        <w:t>REQTE:</w:t>
      </w:r>
      <w:r>
        <w:t>PEDRO NUNES DE ALMEIDA e outro(a)</w:t>
      </w:r>
    </w:p>
    <w:p w:rsidR="007965A7" w:rsidRDefault="00F84C43">
      <w:r>
        <w:t xml:space="preserve">      ADV:</w:t>
      </w:r>
      <w:r w:rsidR="007965A7">
        <w:t>SP022491  JOAQUIM NEGRAO</w:t>
      </w:r>
    </w:p>
    <w:p w:rsidR="007965A7" w:rsidRDefault="00F84C43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F84C43">
      <w:r>
        <w:t xml:space="preserve">      ADV:</w:t>
      </w:r>
      <w:r w:rsidR="007965A7">
        <w:t>SP000030  HERMES ARRAIS ALENCAR</w:t>
      </w:r>
    </w:p>
    <w:p w:rsidR="007965A7" w:rsidRDefault="00F84C43">
      <w:r>
        <w:t xml:space="preserve">      DEPREC:</w:t>
      </w:r>
      <w:r w:rsidR="007965A7">
        <w:t>JUIZO DE DIREITO DA 1 VARA DE ITAI SP</w:t>
      </w:r>
    </w:p>
    <w:p w:rsidR="007965A7" w:rsidRDefault="00F84C43">
      <w:r>
        <w:t xml:space="preserve">      RELATOR:</w:t>
      </w:r>
      <w:r w:rsidR="007965A7">
        <w:t>DES.FED. PRESIDENTE / PRESIDÊNCIA</w:t>
      </w:r>
    </w:p>
    <w:p w:rsidR="007965A7" w:rsidRDefault="00F84C4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F84C43">
        <w:rPr>
          <w:lang w:val="en-US"/>
        </w:rPr>
        <w:t>:</w:t>
      </w:r>
      <w:r w:rsidR="007965A7" w:rsidRPr="007965A7">
        <w:rPr>
          <w:lang w:val="en-US"/>
        </w:rPr>
        <w:t>0037128-35.2000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ORI:0002751534/SP REG:14.07.2000</w:t>
      </w:r>
    </w:p>
    <w:p w:rsidR="007965A7" w:rsidRDefault="007965A7">
      <w:r w:rsidRPr="00F0506E">
        <w:rPr>
          <w:lang w:val="en-US"/>
        </w:rPr>
        <w:t xml:space="preserve">      </w:t>
      </w:r>
      <w:r w:rsidR="00F84C43">
        <w:t>REQTE:</w:t>
      </w:r>
      <w:r>
        <w:t>LEONILDES DA SILVA SOARES e outros(as)</w:t>
      </w:r>
    </w:p>
    <w:p w:rsidR="007965A7" w:rsidRDefault="00F84C43">
      <w:r>
        <w:t xml:space="preserve">      ADV:</w:t>
      </w:r>
      <w:r w:rsidR="007965A7">
        <w:t>SP029456  DAVI COPPERFIELD DE OLIVEIRA</w:t>
      </w:r>
    </w:p>
    <w:p w:rsidR="007965A7" w:rsidRDefault="00F84C43">
      <w:r>
        <w:t xml:space="preserve">      REQDO(A):</w:t>
      </w:r>
      <w:r w:rsidR="007965A7">
        <w:t>Instituto Nacional do Seguro Social - INSS</w:t>
      </w:r>
    </w:p>
    <w:p w:rsidR="007965A7" w:rsidRDefault="00F84C43">
      <w:r>
        <w:t xml:space="preserve">      ADV:</w:t>
      </w:r>
      <w:r w:rsidR="007965A7">
        <w:t>SP000030  HERMES ARRAIS ALENCAR</w:t>
      </w:r>
    </w:p>
    <w:p w:rsidR="007965A7" w:rsidRDefault="00F84C43">
      <w:r>
        <w:t xml:space="preserve">      DEPREC:</w:t>
      </w:r>
      <w:r w:rsidR="007965A7">
        <w:t>JUIZO FEDERAL DA 4 VARA SAO PAULO Sec Jud SP</w:t>
      </w:r>
    </w:p>
    <w:p w:rsidR="007965A7" w:rsidRDefault="00F84C43">
      <w:r>
        <w:t xml:space="preserve">      RELATOR:</w:t>
      </w:r>
      <w:r w:rsidR="007965A7">
        <w:t>DES.FED. PRESIDENTE / PRESIDÊNCIA</w:t>
      </w:r>
    </w:p>
    <w:p w:rsidR="007965A7" w:rsidRDefault="00F84C4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84C43">
        <w:rPr>
          <w:lang w:val="en-US"/>
        </w:rPr>
        <w:t>:</w:t>
      </w:r>
      <w:r w:rsidRPr="007965A7">
        <w:rPr>
          <w:lang w:val="en-US"/>
        </w:rPr>
        <w:t>0037143-04.2000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ORI:9400250835/SP REG:14.07.2000</w:t>
      </w:r>
    </w:p>
    <w:p w:rsidR="007965A7" w:rsidRDefault="007965A7">
      <w:r w:rsidRPr="00F0506E">
        <w:rPr>
          <w:lang w:val="en-US"/>
        </w:rPr>
        <w:t xml:space="preserve">      </w:t>
      </w:r>
      <w:r w:rsidR="00F84C43">
        <w:t>PARTE A:</w:t>
      </w:r>
      <w:r>
        <w:t>CONSTROESTE IND/ E COM/ LTDA</w:t>
      </w:r>
    </w:p>
    <w:p w:rsidR="007965A7" w:rsidRDefault="00F84C43">
      <w:r>
        <w:t xml:space="preserve">      REQTE:</w:t>
      </w:r>
      <w:r w:rsidR="007965A7">
        <w:t>MILTON JOSE FERREIRA DE MELLO</w:t>
      </w:r>
    </w:p>
    <w:p w:rsidR="007965A7" w:rsidRDefault="00F84C43">
      <w:r>
        <w:t xml:space="preserve">      ADV:</w:t>
      </w:r>
      <w:r w:rsidR="007965A7">
        <w:t>SP067699  MILTON JOSE FERREIRA DE MELLO</w:t>
      </w:r>
    </w:p>
    <w:p w:rsidR="007965A7" w:rsidRDefault="007965A7">
      <w:r>
        <w:t xml:space="preserve">      </w:t>
      </w:r>
      <w:r w:rsidR="00F84C43">
        <w:t>REQDO(A):</w:t>
      </w:r>
      <w:r>
        <w:t>Instituto Nacional do Seguro Social - INSS</w:t>
      </w:r>
    </w:p>
    <w:p w:rsidR="007965A7" w:rsidRDefault="00F84C43">
      <w:r>
        <w:t xml:space="preserve">      ADV:</w:t>
      </w:r>
      <w:r w:rsidR="007965A7">
        <w:t>SP000030  HERMES ARRAIS ALENCAR</w:t>
      </w:r>
    </w:p>
    <w:p w:rsidR="007965A7" w:rsidRDefault="00F84C43">
      <w:r>
        <w:t xml:space="preserve">      DEPREC:</w:t>
      </w:r>
      <w:r w:rsidR="007965A7">
        <w:t>JUIZO FEDERAL DA 11 VARA SAO PAULO Sec Jud SP</w:t>
      </w:r>
    </w:p>
    <w:p w:rsidR="007965A7" w:rsidRDefault="00F84C43">
      <w:r>
        <w:t xml:space="preserve">      RELATOR:</w:t>
      </w:r>
      <w:r w:rsidR="007965A7">
        <w:t>DES.FED. PRESIDENTE / PRESIDÊNCIA</w:t>
      </w:r>
    </w:p>
    <w:p w:rsidR="007965A7" w:rsidRDefault="00F84C4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F84C43">
        <w:rPr>
          <w:lang w:val="en-US"/>
        </w:rPr>
        <w:t>:</w:t>
      </w:r>
      <w:r w:rsidR="007965A7" w:rsidRPr="007965A7">
        <w:rPr>
          <w:lang w:val="en-US"/>
        </w:rPr>
        <w:t>0037162-10.2000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ORI:9409017661/SP REG:14.07.2000</w:t>
      </w:r>
    </w:p>
    <w:p w:rsidR="007965A7" w:rsidRDefault="007965A7">
      <w:r w:rsidRPr="00F0506E">
        <w:rPr>
          <w:lang w:val="en-US"/>
        </w:rPr>
        <w:t xml:space="preserve">      </w:t>
      </w:r>
      <w:r w:rsidR="00F84C43">
        <w:t>REQTE:</w:t>
      </w:r>
      <w:r>
        <w:t>DIONIZIA PEREIRA DE LIMA</w:t>
      </w:r>
    </w:p>
    <w:p w:rsidR="007965A7" w:rsidRDefault="00F84C43">
      <w:r>
        <w:t xml:space="preserve">      ADV:</w:t>
      </w:r>
      <w:r w:rsidR="007965A7">
        <w:t>SP101603  ZILDA DE FATIMA LOPES MARTIN e outros(as)</w:t>
      </w:r>
    </w:p>
    <w:p w:rsidR="007965A7" w:rsidRDefault="00F84C43">
      <w:r>
        <w:t xml:space="preserve">      REQDO(A):</w:t>
      </w:r>
      <w:r w:rsidR="007965A7">
        <w:t>Instituto Nacional do Seguro Social - INSS</w:t>
      </w:r>
    </w:p>
    <w:p w:rsidR="007965A7" w:rsidRDefault="00F84C43">
      <w:r>
        <w:t xml:space="preserve">      ADV:</w:t>
      </w:r>
      <w:r w:rsidR="007965A7">
        <w:t>SP000030  HERMES ARRAIS ALENCAR</w:t>
      </w:r>
    </w:p>
    <w:p w:rsidR="007965A7" w:rsidRDefault="00F84C43">
      <w:r>
        <w:t xml:space="preserve">      DEPREC:</w:t>
      </w:r>
      <w:r w:rsidR="007965A7">
        <w:t>JUIZO FEDERAL DA 2 VARA DE SOROCABA &gt;10ª SSJ&gt;SP</w:t>
      </w:r>
    </w:p>
    <w:p w:rsidR="007965A7" w:rsidRDefault="00F84C43">
      <w:r>
        <w:t xml:space="preserve">      RELATOR:</w:t>
      </w:r>
      <w:r w:rsidR="007965A7">
        <w:t>DES.FED. PRESIDENTE / PRESIDÊNCIA</w:t>
      </w:r>
    </w:p>
    <w:p w:rsidR="007965A7" w:rsidRDefault="00F84C4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F84C43">
        <w:rPr>
          <w:lang w:val="en-US"/>
        </w:rPr>
        <w:t>:</w:t>
      </w:r>
      <w:r w:rsidR="007965A7" w:rsidRPr="007965A7">
        <w:rPr>
          <w:lang w:val="en-US"/>
        </w:rPr>
        <w:t>0037202-89.2000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ORI:9400000133/SP REG:14.07.2000</w:t>
      </w:r>
    </w:p>
    <w:p w:rsidR="007965A7" w:rsidRDefault="007965A7">
      <w:r w:rsidRPr="00F0506E">
        <w:rPr>
          <w:lang w:val="en-US"/>
        </w:rPr>
        <w:t xml:space="preserve">      </w:t>
      </w:r>
      <w:r w:rsidR="00F84C43">
        <w:t>REQTE:</w:t>
      </w:r>
      <w:r>
        <w:t>JOAO ANTONIO DA SILVA</w:t>
      </w:r>
    </w:p>
    <w:p w:rsidR="007965A7" w:rsidRDefault="00F84C43">
      <w:r>
        <w:t xml:space="preserve">      ADV:</w:t>
      </w:r>
      <w:r w:rsidR="007965A7">
        <w:t>SP070637  VERA LUCIA DIMAN MARTINS e outro(a)</w:t>
      </w:r>
    </w:p>
    <w:p w:rsidR="007965A7" w:rsidRDefault="00F84C43">
      <w:r>
        <w:t xml:space="preserve">      REQDO(A):</w:t>
      </w:r>
      <w:r w:rsidR="007965A7">
        <w:t>Instituto Nacional do Seguro Social - INSS</w:t>
      </w:r>
    </w:p>
    <w:p w:rsidR="007965A7" w:rsidRDefault="00F84C43">
      <w:r>
        <w:t xml:space="preserve">      ADV:</w:t>
      </w:r>
      <w:r w:rsidR="007965A7">
        <w:t>SP000030  HERMES ARRAIS ALENCAR</w:t>
      </w:r>
    </w:p>
    <w:p w:rsidR="007965A7" w:rsidRDefault="00F84C43">
      <w:r>
        <w:t xml:space="preserve">      DEPREC:</w:t>
      </w:r>
      <w:r w:rsidR="007965A7">
        <w:t>JUIZO DE DIREITO DA 1 VARA DE BARIRI SP</w:t>
      </w:r>
    </w:p>
    <w:p w:rsidR="007965A7" w:rsidRDefault="00F84C43">
      <w:r>
        <w:t xml:space="preserve">      RELATOR:</w:t>
      </w:r>
      <w:r w:rsidR="007965A7">
        <w:t>DES.FED. PRESIDENTE / PRESIDÊNCIA</w:t>
      </w:r>
    </w:p>
    <w:p w:rsidR="007965A7" w:rsidRDefault="00F84C4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F84C43">
        <w:rPr>
          <w:lang w:val="en-US"/>
        </w:rPr>
        <w:t>:</w:t>
      </w:r>
      <w:r w:rsidR="007965A7" w:rsidRPr="007965A7">
        <w:rPr>
          <w:lang w:val="en-US"/>
        </w:rPr>
        <w:t>0037242-71.2000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ORI:9409013712/SP REG:14.07.2000</w:t>
      </w:r>
    </w:p>
    <w:p w:rsidR="007965A7" w:rsidRDefault="007965A7">
      <w:r w:rsidRPr="00F0506E">
        <w:rPr>
          <w:lang w:val="en-US"/>
        </w:rPr>
        <w:t xml:space="preserve">      </w:t>
      </w:r>
      <w:r w:rsidR="00F84C43">
        <w:t>REQTE:</w:t>
      </w:r>
      <w:r>
        <w:t>SILVANA APARECIDA MACHADO</w:t>
      </w:r>
    </w:p>
    <w:p w:rsidR="007965A7" w:rsidRDefault="00F84C43">
      <w:r>
        <w:t xml:space="preserve">      REPTE:</w:t>
      </w:r>
      <w:r w:rsidR="007965A7">
        <w:t>ZELIA MATEUS FRAILE</w:t>
      </w:r>
    </w:p>
    <w:p w:rsidR="007965A7" w:rsidRDefault="00F84C43">
      <w:r>
        <w:t xml:space="preserve">      ADV:</w:t>
      </w:r>
      <w:r w:rsidR="007965A7">
        <w:t>SP101603  ZILDA DE FATIMA LOPES MARTIN</w:t>
      </w:r>
    </w:p>
    <w:p w:rsidR="007965A7" w:rsidRDefault="00F84C43">
      <w:r>
        <w:t xml:space="preserve">      REQDO(A):</w:t>
      </w:r>
      <w:r w:rsidR="007965A7">
        <w:t>Instituto Nacional do Seguro Social - INSS</w:t>
      </w:r>
    </w:p>
    <w:p w:rsidR="007965A7" w:rsidRDefault="00F84C43">
      <w:r>
        <w:t xml:space="preserve">      ADV:</w:t>
      </w:r>
      <w:r w:rsidR="007965A7">
        <w:t>SP000030  HERMES ARRAIS ALENCAR</w:t>
      </w:r>
    </w:p>
    <w:p w:rsidR="007965A7" w:rsidRDefault="00F84C43">
      <w:r>
        <w:t xml:space="preserve">      DEPREC:</w:t>
      </w:r>
      <w:r w:rsidR="007965A7">
        <w:t>JUIZO FEDERAL DA 1 VARA DE SOROCABA &gt;10ª SSJ&gt;SP</w:t>
      </w:r>
    </w:p>
    <w:p w:rsidR="007965A7" w:rsidRDefault="00F84C43">
      <w:r>
        <w:t xml:space="preserve">      RELATOR:</w:t>
      </w:r>
      <w:r w:rsidR="007965A7">
        <w:t>DES.FED. PRESIDENTE / PRESIDÊNCIA</w:t>
      </w:r>
    </w:p>
    <w:p w:rsidR="007965A7" w:rsidRDefault="00F84C4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F0506E">
        <w:t xml:space="preserve"> </w:t>
      </w:r>
      <w:r w:rsidRPr="00CB662C">
        <w:rPr>
          <w:lang w:val="en-US"/>
        </w:rPr>
        <w:t>PROC.</w:t>
      </w:r>
      <w:r w:rsidR="00F84C43">
        <w:rPr>
          <w:lang w:val="en-US"/>
        </w:rPr>
        <w:t>:</w:t>
      </w:r>
      <w:r w:rsidRPr="007965A7">
        <w:rPr>
          <w:lang w:val="en-US"/>
        </w:rPr>
        <w:t>0037244-41.2000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ORI:9409001056/SP REG:14.07.2000</w:t>
      </w:r>
    </w:p>
    <w:p w:rsidR="007965A7" w:rsidRDefault="007965A7">
      <w:r w:rsidRPr="00F0506E">
        <w:rPr>
          <w:lang w:val="en-US"/>
        </w:rPr>
        <w:t xml:space="preserve">      </w:t>
      </w:r>
      <w:r w:rsidR="00F84C43">
        <w:t>REQTE:</w:t>
      </w:r>
      <w:r>
        <w:t>ANTONIA ANGELICA DE PAULA</w:t>
      </w:r>
    </w:p>
    <w:p w:rsidR="007965A7" w:rsidRDefault="00F84C43">
      <w:r>
        <w:t xml:space="preserve">      ADV:</w:t>
      </w:r>
      <w:r w:rsidR="007965A7">
        <w:t>SP101603  ZILDA DE FATIMA LOPES MARTIN e outros(as)</w:t>
      </w:r>
    </w:p>
    <w:p w:rsidR="007965A7" w:rsidRDefault="00F84C43">
      <w:r>
        <w:t xml:space="preserve">      REQDO(A):</w:t>
      </w:r>
      <w:r w:rsidR="007965A7">
        <w:t>Instituto Nacional do Seguro Social - INSS</w:t>
      </w:r>
    </w:p>
    <w:p w:rsidR="007965A7" w:rsidRDefault="00F84C43">
      <w:r>
        <w:t xml:space="preserve">      ADV:</w:t>
      </w:r>
      <w:r w:rsidR="007965A7">
        <w:t>SP000030  HERMES ARRAIS ALENCAR</w:t>
      </w:r>
    </w:p>
    <w:p w:rsidR="007965A7" w:rsidRDefault="00F84C43">
      <w:r>
        <w:t xml:space="preserve">      DEPREC:</w:t>
      </w:r>
      <w:r w:rsidR="007965A7">
        <w:t>JUIZO FEDERAL DA 1 VARA DE SOROCABA &gt;10ª SSJ&gt;SP</w:t>
      </w:r>
    </w:p>
    <w:p w:rsidR="007965A7" w:rsidRDefault="00F84C43">
      <w:r>
        <w:t xml:space="preserve">      RELATOR:</w:t>
      </w:r>
      <w:r w:rsidR="007965A7">
        <w:t>DES.FED. PRESIDENTE / PRESIDÊNCIA</w:t>
      </w:r>
    </w:p>
    <w:p w:rsidR="007965A7" w:rsidRDefault="00F84C43">
      <w:r>
        <w:lastRenderedPageBreak/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F84C43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F84C43">
        <w:rPr>
          <w:lang w:val="en-US"/>
        </w:rPr>
        <w:t>PROC.</w:t>
      </w:r>
      <w:r w:rsidR="00F84C43">
        <w:rPr>
          <w:lang w:val="en-US"/>
        </w:rPr>
        <w:t>:</w:t>
      </w:r>
      <w:r w:rsidR="007965A7" w:rsidRPr="00F84C43">
        <w:rPr>
          <w:lang w:val="en-US"/>
        </w:rPr>
        <w:t>0037266-02.2000</w:t>
      </w:r>
      <w:r w:rsidR="00CB662C" w:rsidRPr="00F84C43">
        <w:rPr>
          <w:lang w:val="en-US"/>
        </w:rPr>
        <w:t>.</w:t>
      </w:r>
      <w:r w:rsidR="001548A3" w:rsidRPr="00F84C43">
        <w:rPr>
          <w:lang w:val="en-US"/>
        </w:rPr>
        <w:t>4.03.0000</w:t>
      </w:r>
      <w:r w:rsidR="007965A7" w:rsidRPr="00F84C43">
        <w:rPr>
          <w:lang w:val="en-US"/>
        </w:rPr>
        <w:t xml:space="preserve"> PRECAT ORI:9300001694/SP REG:21.07.2000</w:t>
      </w:r>
    </w:p>
    <w:p w:rsidR="007965A7" w:rsidRDefault="007965A7">
      <w:r w:rsidRPr="00F0506E">
        <w:rPr>
          <w:lang w:val="en-US"/>
        </w:rPr>
        <w:t xml:space="preserve">      </w:t>
      </w:r>
      <w:r w:rsidR="00F84C43">
        <w:t>REQTE:</w:t>
      </w:r>
      <w:r>
        <w:t>ODETE TEREZINHA RODRIGUES</w:t>
      </w:r>
    </w:p>
    <w:p w:rsidR="007965A7" w:rsidRDefault="00F84C43">
      <w:r>
        <w:t xml:space="preserve">      ADV:</w:t>
      </w:r>
      <w:r w:rsidR="007965A7">
        <w:t>SP064327  EZIO RAHAL MELILLO e outros(as)</w:t>
      </w:r>
    </w:p>
    <w:p w:rsidR="007965A7" w:rsidRDefault="00F84C43">
      <w:r>
        <w:t xml:space="preserve">      REQDO(A):</w:t>
      </w:r>
      <w:r w:rsidR="007965A7">
        <w:t>Instituto Nacional do Seguro Social - INSS</w:t>
      </w:r>
    </w:p>
    <w:p w:rsidR="007965A7" w:rsidRDefault="00F84C43">
      <w:r>
        <w:t xml:space="preserve">      ADV:</w:t>
      </w:r>
      <w:r w:rsidR="007965A7">
        <w:t>SP000030  HERMES ARRAIS ALENCAR</w:t>
      </w:r>
    </w:p>
    <w:p w:rsidR="007965A7" w:rsidRDefault="00F84C43">
      <w:r>
        <w:t xml:space="preserve">      DEPREC:</w:t>
      </w:r>
      <w:r w:rsidR="007965A7">
        <w:t>JUIZO DE DIREITO DA 1 VARA DE SAO MANUEL SP</w:t>
      </w:r>
    </w:p>
    <w:p w:rsidR="007965A7" w:rsidRDefault="00F84C43">
      <w:r>
        <w:t xml:space="preserve">      RELATOR:</w:t>
      </w:r>
      <w:r w:rsidR="007965A7">
        <w:t>DES.FED. PRESIDENTE / PRESIDÊNCIA</w:t>
      </w:r>
    </w:p>
    <w:p w:rsidR="007965A7" w:rsidRDefault="00F84C4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F84C43">
        <w:rPr>
          <w:lang w:val="en-US"/>
        </w:rPr>
        <w:t>:</w:t>
      </w:r>
      <w:r w:rsidR="007965A7" w:rsidRPr="007965A7">
        <w:rPr>
          <w:lang w:val="en-US"/>
        </w:rPr>
        <w:t>0037278-16.2000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ORI:9709059416/SP REG:21.07.2000</w:t>
      </w:r>
    </w:p>
    <w:p w:rsidR="007965A7" w:rsidRDefault="007965A7">
      <w:r w:rsidRPr="00F0506E">
        <w:rPr>
          <w:lang w:val="en-US"/>
        </w:rPr>
        <w:t xml:space="preserve">      </w:t>
      </w:r>
      <w:r w:rsidR="00F84C43">
        <w:t>REQTE:</w:t>
      </w:r>
      <w:r>
        <w:t>LAZARO RODRIGUES DA COSTA</w:t>
      </w:r>
    </w:p>
    <w:p w:rsidR="007965A7" w:rsidRDefault="00E54297">
      <w:r>
        <w:t xml:space="preserve">      ADV:</w:t>
      </w:r>
      <w:r w:rsidR="007965A7">
        <w:t>SP016168  JOAO LYRA NETTO e outro(a)</w:t>
      </w:r>
    </w:p>
    <w:p w:rsidR="007965A7" w:rsidRDefault="00E54297">
      <w:r>
        <w:t xml:space="preserve">      REQDO(A):</w:t>
      </w:r>
      <w:r w:rsidR="007965A7">
        <w:t>Instituto Nacional do Seguro Social - INSS</w:t>
      </w:r>
    </w:p>
    <w:p w:rsidR="007965A7" w:rsidRDefault="00E54297">
      <w:r>
        <w:t xml:space="preserve">      ADV:</w:t>
      </w:r>
      <w:r w:rsidR="007965A7">
        <w:t>SP000030  HERMES ARRAIS ALENCAR</w:t>
      </w:r>
    </w:p>
    <w:p w:rsidR="007965A7" w:rsidRDefault="00E54297">
      <w:r>
        <w:t xml:space="preserve">      DEPREC:</w:t>
      </w:r>
      <w:r w:rsidR="007965A7">
        <w:t>JUIZO FEDERAL DA 1 VARA DE SOROCABA &gt;10ª SSJ&gt;SP</w:t>
      </w:r>
    </w:p>
    <w:p w:rsidR="007965A7" w:rsidRDefault="00E54297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ENDER. : 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E54297">
        <w:rPr>
          <w:lang w:val="en-US"/>
        </w:rPr>
        <w:t>:</w:t>
      </w:r>
      <w:r w:rsidR="007965A7" w:rsidRPr="007965A7">
        <w:rPr>
          <w:lang w:val="en-US"/>
        </w:rPr>
        <w:t>0037279-98.2000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ORI:199961100003615/SP REG:21.07.2000</w:t>
      </w:r>
    </w:p>
    <w:p w:rsidR="007965A7" w:rsidRDefault="007965A7">
      <w:r w:rsidRPr="00F0506E">
        <w:rPr>
          <w:lang w:val="en-US"/>
        </w:rPr>
        <w:t xml:space="preserve">      </w:t>
      </w:r>
      <w:r w:rsidR="00E54297">
        <w:t>REQTE:</w:t>
      </w:r>
      <w:r>
        <w:t>SEBASTIANA GOMES DOS SANTOS</w:t>
      </w:r>
    </w:p>
    <w:p w:rsidR="007965A7" w:rsidRDefault="00E54297">
      <w:r>
        <w:t xml:space="preserve">      ADV:</w:t>
      </w:r>
      <w:r w:rsidR="007965A7">
        <w:t>SP101603  ZILDA DE FATIMA LOPES MARTIN</w:t>
      </w:r>
    </w:p>
    <w:p w:rsidR="007965A7" w:rsidRDefault="00E54297">
      <w:r>
        <w:t xml:space="preserve">      REQDO(A):</w:t>
      </w:r>
      <w:r w:rsidR="007965A7">
        <w:t>Instituto Nacional do Seguro Social - INSS</w:t>
      </w:r>
    </w:p>
    <w:p w:rsidR="007965A7" w:rsidRDefault="00E54297">
      <w:r>
        <w:t xml:space="preserve">      ADV:</w:t>
      </w:r>
      <w:r w:rsidR="007965A7">
        <w:t>SP000030  HERMES ARRAIS ALENCAR</w:t>
      </w:r>
    </w:p>
    <w:p w:rsidR="007965A7" w:rsidRDefault="00E54297">
      <w:r>
        <w:t xml:space="preserve">      DEPREC:</w:t>
      </w:r>
      <w:r w:rsidR="007965A7">
        <w:t>JUIZO FEDERAL DA 1 VARA DE SOROCABA &gt;10ª SSJ&gt;SP</w:t>
      </w:r>
    </w:p>
    <w:p w:rsidR="007965A7" w:rsidRDefault="00E54297">
      <w:r>
        <w:t xml:space="preserve">      RELATOR:</w:t>
      </w:r>
      <w:r w:rsidR="007965A7">
        <w:t>DES.FED. PRESIDENTE / PRESIDÊNCIA</w:t>
      </w:r>
    </w:p>
    <w:p w:rsidR="007965A7" w:rsidRDefault="00E542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E54297">
        <w:rPr>
          <w:lang w:val="en-US"/>
        </w:rPr>
        <w:t>:</w:t>
      </w:r>
      <w:r w:rsidR="007965A7" w:rsidRPr="007965A7">
        <w:rPr>
          <w:lang w:val="en-US"/>
        </w:rPr>
        <w:t>0037454-92.2000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ORI:9600000879/SP REG:25.07.2000</w:t>
      </w:r>
    </w:p>
    <w:p w:rsidR="007965A7" w:rsidRDefault="007965A7">
      <w:r w:rsidRPr="00F0506E">
        <w:rPr>
          <w:lang w:val="en-US"/>
        </w:rPr>
        <w:t xml:space="preserve">      </w:t>
      </w:r>
      <w:r w:rsidR="00E54297">
        <w:t>REQTE:</w:t>
      </w:r>
      <w:r>
        <w:t>PEDRO CONCEICAO NERY</w:t>
      </w:r>
    </w:p>
    <w:p w:rsidR="007965A7" w:rsidRDefault="00E54297">
      <w:r>
        <w:t xml:space="preserve">      ADV:</w:t>
      </w:r>
      <w:r w:rsidR="007965A7">
        <w:t>SP071907  EDUARDO MACHADO SILVEIRA e outro(a)</w:t>
      </w:r>
    </w:p>
    <w:p w:rsidR="007965A7" w:rsidRDefault="007965A7">
      <w:r>
        <w:t xml:space="preserve">      RE</w:t>
      </w:r>
      <w:r w:rsidR="00E54297">
        <w:t>QDO(A):</w:t>
      </w:r>
      <w:r>
        <w:t>Instituto Nacional do Seguro Social - INSS</w:t>
      </w:r>
    </w:p>
    <w:p w:rsidR="007965A7" w:rsidRDefault="00E54297">
      <w:r>
        <w:t xml:space="preserve">      ADV:</w:t>
      </w:r>
      <w:r w:rsidR="007965A7">
        <w:t>SP000030  HERMES ARRAIS ALENCAR</w:t>
      </w:r>
    </w:p>
    <w:p w:rsidR="007965A7" w:rsidRDefault="00E54297">
      <w:r>
        <w:t xml:space="preserve">      DEPREC:</w:t>
      </w:r>
      <w:r w:rsidR="007965A7">
        <w:t>JUIZO DE DIREITO DA 2 VARA DE BOTUCATU SP</w:t>
      </w:r>
    </w:p>
    <w:p w:rsidR="007965A7" w:rsidRDefault="00E54297">
      <w:r>
        <w:t xml:space="preserve">      RELATOR:</w:t>
      </w:r>
      <w:r w:rsidR="007965A7">
        <w:t>DES.FED. PRESIDENTE / PRESIDÊNCIA</w:t>
      </w:r>
    </w:p>
    <w:p w:rsidR="007965A7" w:rsidRDefault="00E542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E54297">
        <w:rPr>
          <w:lang w:val="en-US"/>
        </w:rPr>
        <w:t>:</w:t>
      </w:r>
      <w:r w:rsidR="007965A7" w:rsidRPr="007965A7">
        <w:rPr>
          <w:lang w:val="en-US"/>
        </w:rPr>
        <w:t>0037465-24.2000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ORI:8902029581/SP REG:25.07.2000</w:t>
      </w:r>
    </w:p>
    <w:p w:rsidR="007965A7" w:rsidRDefault="007965A7">
      <w:r w:rsidRPr="00F0506E">
        <w:rPr>
          <w:lang w:val="en-US"/>
        </w:rPr>
        <w:t xml:space="preserve">      </w:t>
      </w:r>
      <w:r w:rsidR="00E54297">
        <w:t>REQTE:</w:t>
      </w:r>
      <w:r>
        <w:t>GUIOMAR GONCALVES SZABO e outros(as)</w:t>
      </w:r>
    </w:p>
    <w:p w:rsidR="007965A7" w:rsidRDefault="00E54297">
      <w:r>
        <w:t xml:space="preserve">      ADV:</w:t>
      </w:r>
      <w:r w:rsidR="007965A7">
        <w:t>SP080450  ROBERTO DE NEGREIROS SZABO JUNIOR e outro(a)</w:t>
      </w:r>
    </w:p>
    <w:p w:rsidR="007965A7" w:rsidRDefault="00E54297">
      <w:r>
        <w:t xml:space="preserve">      REQDO(A):</w:t>
      </w:r>
      <w:r w:rsidR="007965A7">
        <w:t>Instituto Nacional do Seguro Social - INSS</w:t>
      </w:r>
    </w:p>
    <w:p w:rsidR="007965A7" w:rsidRDefault="00E54297">
      <w:r>
        <w:t xml:space="preserve">      ADV:</w:t>
      </w:r>
      <w:r w:rsidR="007965A7">
        <w:t>SP000030  HERMES ARRAIS ALENCAR</w:t>
      </w:r>
    </w:p>
    <w:p w:rsidR="007965A7" w:rsidRDefault="00E54297">
      <w:r>
        <w:t xml:space="preserve">      DEPREC:</w:t>
      </w:r>
      <w:r w:rsidR="007965A7">
        <w:t>JUIZO FEDERAL DA 6 VARA DE SANTOS &gt; 4ªSSJ &gt; SP</w:t>
      </w:r>
    </w:p>
    <w:p w:rsidR="007965A7" w:rsidRDefault="00E54297">
      <w:r>
        <w:t xml:space="preserve">      RELATOR:</w:t>
      </w:r>
      <w:r w:rsidR="007965A7">
        <w:t>DES.FED. PRESIDENTE / PRESIDÊNCIA</w:t>
      </w:r>
    </w:p>
    <w:p w:rsidR="007965A7" w:rsidRDefault="00E542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E54297">
        <w:rPr>
          <w:lang w:val="en-US"/>
        </w:rPr>
        <w:t>:</w:t>
      </w:r>
      <w:r w:rsidR="007965A7" w:rsidRPr="007965A7">
        <w:rPr>
          <w:lang w:val="en-US"/>
        </w:rPr>
        <w:t>0037474-83.2000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ORI:8902001741/SP REG:31.07.2000</w:t>
      </w:r>
    </w:p>
    <w:p w:rsidR="007965A7" w:rsidRDefault="007965A7">
      <w:r w:rsidRPr="00F0506E">
        <w:rPr>
          <w:lang w:val="en-US"/>
        </w:rPr>
        <w:t xml:space="preserve">      </w:t>
      </w:r>
      <w:r w:rsidR="00E54297">
        <w:t>REQTE:</w:t>
      </w:r>
      <w:r>
        <w:t>MARIA APARECIDA LACERDA</w:t>
      </w:r>
    </w:p>
    <w:p w:rsidR="007965A7" w:rsidRDefault="00E54297">
      <w:r>
        <w:t xml:space="preserve">      ADV:</w:t>
      </w:r>
      <w:r w:rsidR="007965A7">
        <w:t>SP018455  ANTELINO ALENCAR DORES e outros(as)</w:t>
      </w:r>
    </w:p>
    <w:p w:rsidR="007965A7" w:rsidRDefault="00E54297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</w:t>
      </w:r>
      <w:r w:rsidR="00E54297">
        <w:t xml:space="preserve">    ADV:</w:t>
      </w:r>
      <w:r>
        <w:t>SP000030  HERMES ARRAIS ALENCAR</w:t>
      </w:r>
    </w:p>
    <w:p w:rsidR="007965A7" w:rsidRDefault="00E54297">
      <w:r>
        <w:t xml:space="preserve">      DEPREC:</w:t>
      </w:r>
      <w:r w:rsidR="007965A7">
        <w:t>JUIZO FEDERAL DA 6 VARA DE SANTOS &gt; 4ªSSJ &gt; SP</w:t>
      </w:r>
    </w:p>
    <w:p w:rsidR="007965A7" w:rsidRDefault="00E54297">
      <w:r>
        <w:t xml:space="preserve">      RELATOR:</w:t>
      </w:r>
      <w:r w:rsidR="007965A7">
        <w:t>DES.FED. PRESIDENTE / PRESIDÊNCIA</w:t>
      </w:r>
    </w:p>
    <w:p w:rsidR="007965A7" w:rsidRDefault="00E542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E54297">
        <w:rPr>
          <w:lang w:val="en-US"/>
        </w:rPr>
        <w:t>:</w:t>
      </w:r>
      <w:r w:rsidR="007965A7" w:rsidRPr="007965A7">
        <w:rPr>
          <w:lang w:val="en-US"/>
        </w:rPr>
        <w:t>0037484-30.2000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ORI:200161260133571/SP REG:31.07.2000</w:t>
      </w:r>
    </w:p>
    <w:p w:rsidR="007965A7" w:rsidRDefault="007965A7">
      <w:r w:rsidRPr="00F0506E">
        <w:rPr>
          <w:lang w:val="en-US"/>
        </w:rPr>
        <w:t xml:space="preserve">      </w:t>
      </w:r>
      <w:r w:rsidR="00E54297">
        <w:t>REQTE:</w:t>
      </w:r>
      <w:r>
        <w:t>ALVINO MARTINS DIAS</w:t>
      </w:r>
    </w:p>
    <w:p w:rsidR="007965A7" w:rsidRDefault="00E54297">
      <w:r>
        <w:t xml:space="preserve">      ADV:</w:t>
      </w:r>
      <w:r w:rsidR="007965A7">
        <w:t>SP078572  PAULO DONIZETI DA SILVA e outros(as)</w:t>
      </w:r>
    </w:p>
    <w:p w:rsidR="007965A7" w:rsidRDefault="00E54297">
      <w:r>
        <w:t xml:space="preserve">      REQDO(A):</w:t>
      </w:r>
      <w:r w:rsidR="007965A7">
        <w:t>Instituto Nacional do Seguro Social - INSS</w:t>
      </w:r>
    </w:p>
    <w:p w:rsidR="007965A7" w:rsidRDefault="00E54297">
      <w:r>
        <w:lastRenderedPageBreak/>
        <w:t xml:space="preserve">      ADV:</w:t>
      </w:r>
      <w:r w:rsidR="007965A7">
        <w:t>SP000030  HERMES ARRAIS ALENCAR</w:t>
      </w:r>
    </w:p>
    <w:p w:rsidR="007965A7" w:rsidRDefault="00E54297">
      <w:r>
        <w:t xml:space="preserve">      DEPREC:</w:t>
      </w:r>
      <w:r w:rsidR="007965A7">
        <w:t>JUIZO FEDERAL DA 1 VARA DE SANTO ANDRÉ&gt;26ª SSJ&gt;SP</w:t>
      </w:r>
    </w:p>
    <w:p w:rsidR="007965A7" w:rsidRDefault="00E54297">
      <w:r>
        <w:t xml:space="preserve">      RELATOR:</w:t>
      </w:r>
      <w:r w:rsidR="007965A7">
        <w:t>DES.FED. PRESIDENTE / PRESIDÊNCIA</w:t>
      </w:r>
    </w:p>
    <w:p w:rsidR="007965A7" w:rsidRDefault="00E542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E54297">
        <w:rPr>
          <w:lang w:val="en-US"/>
        </w:rPr>
        <w:t>:</w:t>
      </w:r>
      <w:r w:rsidR="007965A7" w:rsidRPr="007965A7">
        <w:rPr>
          <w:lang w:val="en-US"/>
        </w:rPr>
        <w:t>0037567-46.2000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ORI:9600000085/SP REG:02.08.2000</w:t>
      </w:r>
    </w:p>
    <w:p w:rsidR="007965A7" w:rsidRDefault="007965A7">
      <w:r w:rsidRPr="00F0506E">
        <w:rPr>
          <w:lang w:val="en-US"/>
        </w:rPr>
        <w:t xml:space="preserve">      </w:t>
      </w:r>
      <w:r w:rsidR="00E54297">
        <w:t>REQTE:</w:t>
      </w:r>
      <w:r>
        <w:t>MARIA GONÇALVES DE QUEIROZ CORRÊA</w:t>
      </w:r>
    </w:p>
    <w:p w:rsidR="007965A7" w:rsidRDefault="00E54297">
      <w:r>
        <w:t xml:space="preserve">      ADV:</w:t>
      </w:r>
      <w:r w:rsidR="007965A7">
        <w:t>SP032625  JOSE MARCIO BASILE</w:t>
      </w:r>
    </w:p>
    <w:p w:rsidR="007965A7" w:rsidRDefault="00E54297">
      <w:r>
        <w:t xml:space="preserve">      REQDO(A):</w:t>
      </w:r>
      <w:r w:rsidR="007965A7">
        <w:t>Instituto Nacional do Seguro Social - INSS</w:t>
      </w:r>
    </w:p>
    <w:p w:rsidR="007965A7" w:rsidRDefault="00E54297">
      <w:r>
        <w:t xml:space="preserve">      ADV:</w:t>
      </w:r>
      <w:r w:rsidR="007965A7">
        <w:t>SP000030  HERMES ARRAIS ALENCAR</w:t>
      </w:r>
    </w:p>
    <w:p w:rsidR="007965A7" w:rsidRDefault="00E54297">
      <w:r>
        <w:t xml:space="preserve">      DEPREC:</w:t>
      </w:r>
      <w:r w:rsidR="007965A7">
        <w:t>JUIZO DE DIREITO DA 1 VARA DE ANGATUBA SP</w:t>
      </w:r>
    </w:p>
    <w:p w:rsidR="007965A7" w:rsidRDefault="00E54297">
      <w:r>
        <w:t xml:space="preserve">      RELATOR:</w:t>
      </w:r>
      <w:r w:rsidR="007965A7">
        <w:t>DES.FED. PRESIDENTE / PRESIDÊNCIA</w:t>
      </w:r>
    </w:p>
    <w:p w:rsidR="007965A7" w:rsidRDefault="00E542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E54297">
        <w:rPr>
          <w:lang w:val="en-US"/>
        </w:rPr>
        <w:t>:</w:t>
      </w:r>
      <w:r w:rsidR="007965A7" w:rsidRPr="007965A7">
        <w:rPr>
          <w:lang w:val="en-US"/>
        </w:rPr>
        <w:t>0037600-36.2000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ORI:9200001461/SP REG:03.08.2000</w:t>
      </w:r>
    </w:p>
    <w:p w:rsidR="007965A7" w:rsidRDefault="007965A7">
      <w:r w:rsidRPr="00F0506E">
        <w:rPr>
          <w:lang w:val="en-US"/>
        </w:rPr>
        <w:t xml:space="preserve">      </w:t>
      </w:r>
      <w:r w:rsidR="00E54297">
        <w:t>REQTE:</w:t>
      </w:r>
      <w:r>
        <w:t>ADELAIDE BERNARDES BASSETO</w:t>
      </w:r>
    </w:p>
    <w:p w:rsidR="007965A7" w:rsidRDefault="00E54297">
      <w:r>
        <w:t xml:space="preserve">      ADV:</w:t>
      </w:r>
      <w:r w:rsidR="007965A7">
        <w:t>SP071907  EDUARDO MACHADO SILVEIRA e outro(a)</w:t>
      </w:r>
    </w:p>
    <w:p w:rsidR="007965A7" w:rsidRDefault="00E54297">
      <w:r>
        <w:t xml:space="preserve">      REQDO(A):</w:t>
      </w:r>
      <w:r w:rsidR="007965A7">
        <w:t>Instituto Nacional do Seguro Social - INSS</w:t>
      </w:r>
    </w:p>
    <w:p w:rsidR="007965A7" w:rsidRDefault="00E54297">
      <w:r>
        <w:t xml:space="preserve">      ADV:</w:t>
      </w:r>
      <w:r w:rsidR="007965A7">
        <w:t>SP000030  HERMES ARRAIS ALENCAR</w:t>
      </w:r>
    </w:p>
    <w:p w:rsidR="007965A7" w:rsidRDefault="00EE434E">
      <w:r>
        <w:t xml:space="preserve">      DEPREC:</w:t>
      </w:r>
      <w:r w:rsidR="007965A7">
        <w:t>JUIZO DE DIREITO DA 2 VARA DE BOTUCATU SP</w:t>
      </w:r>
    </w:p>
    <w:p w:rsidR="007965A7" w:rsidRDefault="007965A7">
      <w:r>
        <w:t xml:space="preserve">    </w:t>
      </w:r>
      <w:r w:rsidR="00EE434E">
        <w:t xml:space="preserve">  RELATOR:</w:t>
      </w:r>
      <w:r>
        <w:t>DES.FED. PRESIDENTE / PRESIDÊNCIA</w:t>
      </w:r>
    </w:p>
    <w:p w:rsidR="007965A7" w:rsidRDefault="00EE434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F0506E" w:rsidRDefault="00EE5E4C" w:rsidP="002B17FD">
      <w:pPr>
        <w:pStyle w:val="Numerada"/>
        <w:rPr>
          <w:lang w:val="en-US"/>
        </w:rPr>
      </w:pPr>
      <w:r w:rsidRPr="003F1619">
        <w:t xml:space="preserve"> </w:t>
      </w:r>
      <w:r w:rsidR="007965A7" w:rsidRPr="00F0506E">
        <w:rPr>
          <w:lang w:val="en-US"/>
        </w:rPr>
        <w:t>PROC.</w:t>
      </w:r>
      <w:r w:rsidR="00EE434E" w:rsidRPr="00F0506E">
        <w:rPr>
          <w:lang w:val="en-US"/>
        </w:rPr>
        <w:t>:</w:t>
      </w:r>
      <w:r w:rsidR="007965A7" w:rsidRPr="00F0506E">
        <w:rPr>
          <w:lang w:val="en-US"/>
        </w:rPr>
        <w:t>0037601-21.2000</w:t>
      </w:r>
      <w:r w:rsidR="00CB662C" w:rsidRPr="00F0506E">
        <w:rPr>
          <w:lang w:val="en-US"/>
        </w:rPr>
        <w:t>.</w:t>
      </w:r>
      <w:r w:rsidR="001548A3" w:rsidRPr="00F0506E">
        <w:rPr>
          <w:lang w:val="en-US"/>
        </w:rPr>
        <w:t>4.03.0000</w:t>
      </w:r>
      <w:r w:rsidR="007965A7" w:rsidRPr="00F0506E">
        <w:rPr>
          <w:lang w:val="en-US"/>
        </w:rPr>
        <w:t xml:space="preserve"> PRECAT ORI:9600000702/SP REG:03.08.2000</w:t>
      </w:r>
    </w:p>
    <w:p w:rsidR="007965A7" w:rsidRDefault="007965A7">
      <w:r w:rsidRPr="00F0506E">
        <w:rPr>
          <w:lang w:val="en-US"/>
        </w:rPr>
        <w:t xml:space="preserve">      </w:t>
      </w:r>
      <w:r w:rsidR="00EE434E">
        <w:t>REQTE:</w:t>
      </w:r>
      <w:r>
        <w:t>ERMELINDA LUIZAO GONCALVES</w:t>
      </w:r>
    </w:p>
    <w:p w:rsidR="007965A7" w:rsidRDefault="00EE434E">
      <w:r>
        <w:t xml:space="preserve">      ADV:</w:t>
      </w:r>
      <w:r w:rsidR="007965A7">
        <w:t>SP071907  EDUARDO MACHADO SILVEIRA e outro(a)</w:t>
      </w:r>
    </w:p>
    <w:p w:rsidR="007965A7" w:rsidRDefault="00EE434E">
      <w:r>
        <w:t xml:space="preserve">      REQDO(A):</w:t>
      </w:r>
      <w:r w:rsidR="007965A7">
        <w:t>Instituto Nacional do Seguro Social - INSS</w:t>
      </w:r>
    </w:p>
    <w:p w:rsidR="007965A7" w:rsidRDefault="00EE434E">
      <w:r>
        <w:t xml:space="preserve">      ADV:</w:t>
      </w:r>
      <w:r w:rsidR="007965A7">
        <w:t>SP000030  HERMES ARRAIS ALENCAR</w:t>
      </w:r>
    </w:p>
    <w:p w:rsidR="007965A7" w:rsidRDefault="00EE434E">
      <w:r>
        <w:t xml:space="preserve">      DEPREC:</w:t>
      </w:r>
      <w:r w:rsidR="007965A7">
        <w:t>JUIZO DE DIREITO DA 2 VARA DE BOTUCATU SP</w:t>
      </w:r>
    </w:p>
    <w:p w:rsidR="007965A7" w:rsidRDefault="00EE434E">
      <w:r>
        <w:t xml:space="preserve">      RELATOR:</w:t>
      </w:r>
      <w:r w:rsidR="007965A7">
        <w:t>DES.FED. PRESIDENTE / PRESIDÊNCIA</w:t>
      </w:r>
    </w:p>
    <w:p w:rsidR="007965A7" w:rsidRDefault="00EE434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Default="007965A7" w:rsidP="0016187B">
      <w:pPr>
        <w:pStyle w:val="Numerada"/>
        <w:numPr>
          <w:ilvl w:val="0"/>
          <w:numId w:val="0"/>
        </w:numPr>
        <w:ind w:left="360"/>
      </w:pPr>
    </w:p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EE434E">
        <w:rPr>
          <w:lang w:val="en-US"/>
        </w:rPr>
        <w:t>:</w:t>
      </w:r>
      <w:r w:rsidR="007965A7" w:rsidRPr="007965A7">
        <w:rPr>
          <w:lang w:val="en-US"/>
        </w:rPr>
        <w:t>0037678-30.2000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ORI:9500000255/SP REG:07.08.2000</w:t>
      </w:r>
    </w:p>
    <w:p w:rsidR="007965A7" w:rsidRDefault="00EE434E" w:rsidP="00EE434E">
      <w:pPr>
        <w:ind w:left="360"/>
      </w:pPr>
      <w:r>
        <w:t>REQTE:</w:t>
      </w:r>
      <w:r w:rsidR="007965A7">
        <w:t>ANA FERREIRA DA CUNHA</w:t>
      </w:r>
    </w:p>
    <w:p w:rsidR="007965A7" w:rsidRDefault="00EE434E">
      <w:r>
        <w:t xml:space="preserve">      ADV:</w:t>
      </w:r>
      <w:r w:rsidR="007965A7">
        <w:t>SP071907  EDUARDO MACHADO SILVEIRA e outro(a)</w:t>
      </w:r>
    </w:p>
    <w:p w:rsidR="007965A7" w:rsidRDefault="00EE434E">
      <w:r>
        <w:t xml:space="preserve">      REQDO(A):</w:t>
      </w:r>
      <w:r w:rsidR="007965A7">
        <w:t>Instituto Nacional do Seguro Social - INSS</w:t>
      </w:r>
    </w:p>
    <w:p w:rsidR="007965A7" w:rsidRDefault="00EE434E">
      <w:r>
        <w:t xml:space="preserve">      ADV:</w:t>
      </w:r>
      <w:r w:rsidR="007965A7">
        <w:t>SP000030  HERMES ARRAIS ALENCAR</w:t>
      </w:r>
    </w:p>
    <w:p w:rsidR="007965A7" w:rsidRDefault="00EE434E">
      <w:r>
        <w:t xml:space="preserve">      DEPREC:</w:t>
      </w:r>
      <w:r w:rsidR="007965A7">
        <w:t>JUIZO DE DIREITO DA 3 VARA DE BOTUCATU SP</w:t>
      </w:r>
    </w:p>
    <w:p w:rsidR="007965A7" w:rsidRDefault="00EE434E">
      <w:r>
        <w:t xml:space="preserve">      RELATOR:</w:t>
      </w:r>
      <w:r w:rsidR="007965A7">
        <w:t>DES.FED. PRESIDENTE / PRESIDÊNCIA</w:t>
      </w:r>
    </w:p>
    <w:p w:rsidR="007965A7" w:rsidRDefault="00EE434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E434E">
        <w:rPr>
          <w:lang w:val="en-US"/>
        </w:rPr>
        <w:t>:</w:t>
      </w:r>
      <w:r w:rsidRPr="007965A7">
        <w:rPr>
          <w:lang w:val="en-US"/>
        </w:rPr>
        <w:t>0037681-82.2000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ORI:9300001585/SP REG:07.08.2000</w:t>
      </w:r>
    </w:p>
    <w:p w:rsidR="007965A7" w:rsidRDefault="007965A7">
      <w:r w:rsidRPr="00F0506E">
        <w:rPr>
          <w:lang w:val="en-US"/>
        </w:rPr>
        <w:t xml:space="preserve">      </w:t>
      </w:r>
      <w:r w:rsidR="00EE434E">
        <w:t>REQTE:</w:t>
      </w:r>
      <w:r>
        <w:t>LUZIA INACIA DA SILVA DE ABREU</w:t>
      </w:r>
    </w:p>
    <w:p w:rsidR="007965A7" w:rsidRDefault="00EE434E">
      <w:r>
        <w:t xml:space="preserve">      ADV:</w:t>
      </w:r>
      <w:r w:rsidR="007965A7">
        <w:t>SP021350  ODENEY KLEFENS</w:t>
      </w:r>
    </w:p>
    <w:p w:rsidR="007965A7" w:rsidRDefault="00EE434E">
      <w:r>
        <w:t xml:space="preserve">      REQDO(A):</w:t>
      </w:r>
      <w:r w:rsidR="007965A7">
        <w:t>Instituto Nacional do Seguro Social - INSS</w:t>
      </w:r>
    </w:p>
    <w:p w:rsidR="007965A7" w:rsidRDefault="00EE434E">
      <w:r>
        <w:t xml:space="preserve">      ADV:</w:t>
      </w:r>
      <w:r w:rsidR="007965A7">
        <w:t>SP000030  HERMES ARRAIS ALENCAR</w:t>
      </w:r>
    </w:p>
    <w:p w:rsidR="007965A7" w:rsidRDefault="00EE434E">
      <w:r>
        <w:t xml:space="preserve">      DEPREC:</w:t>
      </w:r>
      <w:r w:rsidR="007965A7">
        <w:t>JUIZO DE DIREITO DA 3 VARA DE BOTUCATU SP</w:t>
      </w:r>
    </w:p>
    <w:p w:rsidR="007965A7" w:rsidRDefault="00EE434E">
      <w:r>
        <w:t xml:space="preserve">      RELATOR:</w:t>
      </w:r>
      <w:r w:rsidR="007965A7">
        <w:t>DES.FED. PRESIDENTE / PRESIDÊNCIA</w:t>
      </w:r>
    </w:p>
    <w:p w:rsidR="007965A7" w:rsidRDefault="00EE434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EE434E">
        <w:rPr>
          <w:lang w:val="en-US"/>
        </w:rPr>
        <w:t>:</w:t>
      </w:r>
      <w:r w:rsidR="007965A7" w:rsidRPr="007965A7">
        <w:rPr>
          <w:lang w:val="en-US"/>
        </w:rPr>
        <w:t>0037685-22.2000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ORI:9900005682/SP REG:08.08.2000</w:t>
      </w:r>
    </w:p>
    <w:p w:rsidR="007965A7" w:rsidRDefault="007965A7">
      <w:r w:rsidRPr="00F0506E">
        <w:rPr>
          <w:lang w:val="en-US"/>
        </w:rPr>
        <w:t xml:space="preserve">      </w:t>
      </w:r>
      <w:r w:rsidR="00EE434E">
        <w:t>REQTE:</w:t>
      </w:r>
      <w:r>
        <w:t>ROSALINA CONCEICAO DA SILVA</w:t>
      </w:r>
    </w:p>
    <w:p w:rsidR="007965A7" w:rsidRDefault="00EE434E">
      <w:r>
        <w:t xml:space="preserve">      ADV:</w:t>
      </w:r>
      <w:r w:rsidR="007965A7">
        <w:t>SP073175  JOSE HERCULES RIBEIRO DE ALMEIDA</w:t>
      </w:r>
    </w:p>
    <w:p w:rsidR="007965A7" w:rsidRDefault="00EE434E">
      <w:r>
        <w:t xml:space="preserve">      REQDO(A):</w:t>
      </w:r>
      <w:r w:rsidR="007965A7">
        <w:t>Instituto Nacional do Seguro Social - INSS</w:t>
      </w:r>
    </w:p>
    <w:p w:rsidR="007965A7" w:rsidRDefault="00EE434E">
      <w:r>
        <w:t xml:space="preserve">      ADV:</w:t>
      </w:r>
      <w:r w:rsidR="007965A7">
        <w:t>SP000030  HERMES ARRAIS ALENCAR</w:t>
      </w:r>
    </w:p>
    <w:p w:rsidR="007965A7" w:rsidRDefault="00EE434E">
      <w:r>
        <w:t xml:space="preserve">      DEPREC:</w:t>
      </w:r>
      <w:r w:rsidR="007965A7">
        <w:t>JUIZO DE DIREITO DA 2 VARA DE ITAPETININGA SP</w:t>
      </w:r>
    </w:p>
    <w:p w:rsidR="007965A7" w:rsidRDefault="00EE434E">
      <w:r>
        <w:t xml:space="preserve">      RELATOR:</w:t>
      </w:r>
      <w:r w:rsidR="007965A7">
        <w:t>DES.FED. PRESIDENTE / PRESIDÊNCIA</w:t>
      </w:r>
    </w:p>
    <w:p w:rsidR="007965A7" w:rsidRDefault="00EE434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EE434E" w:rsidRDefault="00EE5E4C" w:rsidP="002B17FD">
      <w:pPr>
        <w:pStyle w:val="Numerada"/>
        <w:rPr>
          <w:lang w:val="en-US"/>
        </w:rPr>
      </w:pPr>
      <w:r w:rsidRPr="00F0506E">
        <w:lastRenderedPageBreak/>
        <w:t xml:space="preserve"> </w:t>
      </w:r>
      <w:r w:rsidR="007965A7" w:rsidRPr="00EE434E">
        <w:rPr>
          <w:lang w:val="en-US"/>
        </w:rPr>
        <w:t>PROC.</w:t>
      </w:r>
      <w:r w:rsidR="00EE434E" w:rsidRPr="00EE434E">
        <w:rPr>
          <w:lang w:val="en-US"/>
        </w:rPr>
        <w:t>:</w:t>
      </w:r>
      <w:r w:rsidR="007965A7" w:rsidRPr="00EE434E">
        <w:rPr>
          <w:lang w:val="en-US"/>
        </w:rPr>
        <w:t>0037815-12.2000</w:t>
      </w:r>
      <w:r w:rsidR="00CB662C" w:rsidRPr="00EE434E">
        <w:rPr>
          <w:lang w:val="en-US"/>
        </w:rPr>
        <w:t>.</w:t>
      </w:r>
      <w:r w:rsidR="001548A3" w:rsidRPr="00EE434E">
        <w:rPr>
          <w:lang w:val="en-US"/>
        </w:rPr>
        <w:t>4.03.0000</w:t>
      </w:r>
      <w:r w:rsidR="007965A7" w:rsidRPr="00EE434E">
        <w:rPr>
          <w:lang w:val="en-US"/>
        </w:rPr>
        <w:t xml:space="preserve"> PRECAT ORI:9103229254/SP REG:10.08.2000</w:t>
      </w:r>
    </w:p>
    <w:p w:rsidR="007965A7" w:rsidRDefault="007965A7">
      <w:r w:rsidRPr="00F0506E">
        <w:rPr>
          <w:lang w:val="en-US"/>
        </w:rPr>
        <w:t xml:space="preserve">      </w:t>
      </w:r>
      <w:r w:rsidR="00EE434E">
        <w:t>REQTE:</w:t>
      </w:r>
      <w:r>
        <w:t>ANTONIO MARQUES PENTEADO</w:t>
      </w:r>
    </w:p>
    <w:p w:rsidR="007965A7" w:rsidRDefault="00EE434E">
      <w:r>
        <w:t xml:space="preserve">      ADV:</w:t>
      </w:r>
      <w:r w:rsidR="007965A7">
        <w:t>SP075606  JOAO LUIZ REQUE</w:t>
      </w:r>
    </w:p>
    <w:p w:rsidR="007965A7" w:rsidRDefault="00EE434E">
      <w:r>
        <w:t xml:space="preserve">      REQDO(A):</w:t>
      </w:r>
      <w:r w:rsidR="007965A7">
        <w:t>Instituto Nacional do Seguro Social - INSS</w:t>
      </w:r>
    </w:p>
    <w:p w:rsidR="007965A7" w:rsidRDefault="00EE434E">
      <w:r>
        <w:t xml:space="preserve">      ADV:</w:t>
      </w:r>
      <w:r w:rsidR="007965A7">
        <w:t>SP000030  HERMES ARRAIS ALENCAR</w:t>
      </w:r>
    </w:p>
    <w:p w:rsidR="007965A7" w:rsidRDefault="00EE434E">
      <w:r>
        <w:t xml:space="preserve">      DEPREC:</w:t>
      </w:r>
      <w:r w:rsidR="007965A7">
        <w:t>JUIZO FEDERAL DA 1 VARA DE RIBEIRAO PRETO SP</w:t>
      </w:r>
    </w:p>
    <w:p w:rsidR="007965A7" w:rsidRDefault="00EE434E">
      <w:r>
        <w:t xml:space="preserve">      RELATOR:</w:t>
      </w:r>
      <w:r w:rsidR="007965A7">
        <w:t>DES.FED. PRESIDENTE / PRESIDÊNCIA</w:t>
      </w:r>
    </w:p>
    <w:p w:rsidR="007965A7" w:rsidRDefault="00EE434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EE434E">
        <w:rPr>
          <w:lang w:val="en-US"/>
        </w:rPr>
        <w:t>:</w:t>
      </w:r>
      <w:r w:rsidR="007965A7" w:rsidRPr="007965A7">
        <w:rPr>
          <w:lang w:val="en-US"/>
        </w:rPr>
        <w:t>0037882-74.2000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ORI:200161200044582/SP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EE434E">
        <w:t>REQTE:</w:t>
      </w:r>
      <w:r>
        <w:t>WILSON TORQUATO FERNANDES</w:t>
      </w:r>
    </w:p>
    <w:p w:rsidR="007965A7" w:rsidRDefault="00EE434E">
      <w:r>
        <w:t xml:space="preserve">      ADV:</w:t>
      </w:r>
      <w:r w:rsidR="007965A7">
        <w:t>SP045218  IDINEA ZUCCHINI ROSITO</w:t>
      </w:r>
    </w:p>
    <w:p w:rsidR="007965A7" w:rsidRDefault="00EE434E">
      <w:r>
        <w:t xml:space="preserve">      REQDO(A):</w:t>
      </w:r>
      <w:r w:rsidR="007965A7">
        <w:t>Instituto Nacional do Seguro Social - INSS</w:t>
      </w:r>
    </w:p>
    <w:p w:rsidR="007965A7" w:rsidRDefault="00EE434E">
      <w:r>
        <w:t xml:space="preserve">      ADV:</w:t>
      </w:r>
      <w:r w:rsidR="007965A7">
        <w:t>SP000030  HERMES ARRAIS ALENCAR</w:t>
      </w:r>
    </w:p>
    <w:p w:rsidR="007965A7" w:rsidRDefault="00EE434E">
      <w:r>
        <w:t xml:space="preserve">      DEPREC:</w:t>
      </w:r>
      <w:r w:rsidR="007965A7">
        <w:t>JUIZO FEDERAL DA 1 VARA DE ARARAQUARA - 20ª SSJ - SP</w:t>
      </w:r>
    </w:p>
    <w:p w:rsidR="007965A7" w:rsidRDefault="007965A7">
      <w:r>
        <w:t xml:space="preserve">      RELATO</w:t>
      </w:r>
      <w:r w:rsidR="00EE434E">
        <w:t>R:</w:t>
      </w:r>
      <w:r>
        <w:t>DES.FED. PRESIDENTE / PRESIDÊNCIA</w:t>
      </w:r>
    </w:p>
    <w:p w:rsidR="007965A7" w:rsidRDefault="00EE434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EE434E">
        <w:rPr>
          <w:lang w:val="en-US"/>
        </w:rPr>
        <w:t>:</w:t>
      </w:r>
      <w:r w:rsidR="007965A7" w:rsidRPr="007965A7">
        <w:rPr>
          <w:lang w:val="en-US"/>
        </w:rPr>
        <w:t>0037883-59.2000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ORI:9700000845/SP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EE434E">
        <w:t>REQTE:</w:t>
      </w:r>
      <w:r>
        <w:t>HAROLDO BERLANDO DOS SANTOS</w:t>
      </w:r>
    </w:p>
    <w:p w:rsidR="007965A7" w:rsidRDefault="00EE434E">
      <w:r>
        <w:t xml:space="preserve">      ADV:</w:t>
      </w:r>
      <w:r w:rsidR="007965A7">
        <w:t>SP128685  RENATO MATOS GARCIA</w:t>
      </w:r>
    </w:p>
    <w:p w:rsidR="007965A7" w:rsidRDefault="00EE434E">
      <w:r>
        <w:t xml:space="preserve">      REQDO(A):</w:t>
      </w:r>
      <w:r w:rsidR="007965A7">
        <w:t>Instituto Nacional do Seguro Social - INSS</w:t>
      </w:r>
    </w:p>
    <w:p w:rsidR="007965A7" w:rsidRDefault="00EE434E">
      <w:r>
        <w:t xml:space="preserve">      ADV:</w:t>
      </w:r>
      <w:r w:rsidR="007965A7">
        <w:t>SP000030  HERMES ARRAIS ALENCAR</w:t>
      </w:r>
    </w:p>
    <w:p w:rsidR="007965A7" w:rsidRDefault="00EE434E">
      <w:r>
        <w:t xml:space="preserve">      DEPREC:</w:t>
      </w:r>
      <w:r w:rsidR="007965A7">
        <w:t>JUIZO DE DIREITO DA 1 VARA DE INDAIATUBA SP</w:t>
      </w:r>
    </w:p>
    <w:p w:rsidR="007965A7" w:rsidRDefault="00EE434E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ENDER</w:t>
      </w:r>
      <w:r w:rsidR="00EE434E">
        <w:t>.:</w:t>
      </w:r>
      <w:r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EE434E">
        <w:rPr>
          <w:lang w:val="en-US"/>
        </w:rPr>
        <w:t>:</w:t>
      </w:r>
      <w:r w:rsidR="007965A7" w:rsidRPr="007965A7">
        <w:rPr>
          <w:lang w:val="en-US"/>
        </w:rPr>
        <w:t>0037902-65.2000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ORI:9600000103/SP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EE434E">
        <w:t>REQTE:</w:t>
      </w:r>
      <w:r>
        <w:t>SEBASTIAO TADEU VELOSO</w:t>
      </w:r>
    </w:p>
    <w:p w:rsidR="007965A7" w:rsidRDefault="00EE434E">
      <w:r>
        <w:t xml:space="preserve">      ADV:</w:t>
      </w:r>
      <w:r w:rsidR="007965A7">
        <w:t>SP081382  JAIR DE JESUS MELO CARVALHO e outro(a)</w:t>
      </w:r>
    </w:p>
    <w:p w:rsidR="007965A7" w:rsidRDefault="00EE434E">
      <w:r>
        <w:t xml:space="preserve">      REQDO(A)</w:t>
      </w:r>
      <w:r w:rsidR="007965A7">
        <w:t>:Instituto Nacional do Seguro Social - INSS</w:t>
      </w:r>
    </w:p>
    <w:p w:rsidR="007965A7" w:rsidRDefault="00EE434E">
      <w:r>
        <w:t xml:space="preserve">      ADV:</w:t>
      </w:r>
      <w:r w:rsidR="007965A7">
        <w:t>SP000030  HERMES ARRAIS ALENCAR</w:t>
      </w:r>
    </w:p>
    <w:p w:rsidR="007965A7" w:rsidRDefault="00740810">
      <w:r>
        <w:t xml:space="preserve">      DEPREC:</w:t>
      </w:r>
      <w:r w:rsidR="007965A7">
        <w:t>JUIZO DE DIREITO DA 2 VARA DE ITAPEVA SP</w:t>
      </w:r>
    </w:p>
    <w:p w:rsidR="007965A7" w:rsidRDefault="00740810">
      <w:r>
        <w:t xml:space="preserve">      RELATOR:</w:t>
      </w:r>
      <w:r w:rsidR="007965A7">
        <w:t>DES.FED. PRESIDENTE / PRESIDÊNCIA</w:t>
      </w:r>
    </w:p>
    <w:p w:rsidR="007965A7" w:rsidRDefault="00740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40810">
        <w:rPr>
          <w:lang w:val="en-US"/>
        </w:rPr>
        <w:t>PROC.:</w:t>
      </w:r>
      <w:r w:rsidR="007965A7" w:rsidRPr="007965A7">
        <w:rPr>
          <w:lang w:val="en-US"/>
        </w:rPr>
        <w:t>0037918-19.2000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ORI:9600000638/SP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740810">
        <w:t>REQTE:</w:t>
      </w:r>
      <w:r>
        <w:t>CATARINA DE SIQUEIRA MANSERA</w:t>
      </w:r>
    </w:p>
    <w:p w:rsidR="007965A7" w:rsidRDefault="00740810">
      <w:r>
        <w:t xml:space="preserve">      ADV:</w:t>
      </w:r>
      <w:r w:rsidR="007965A7">
        <w:t>SP113419  DONIZETI LUIZ PESSOTTO e outro(a)</w:t>
      </w:r>
    </w:p>
    <w:p w:rsidR="007965A7" w:rsidRDefault="00740810">
      <w:r>
        <w:t xml:space="preserve">      REQDO(A):</w:t>
      </w:r>
      <w:r w:rsidR="007965A7">
        <w:t>Instituto Nacional do Seguro Social - INSS</w:t>
      </w:r>
    </w:p>
    <w:p w:rsidR="007965A7" w:rsidRDefault="00740810">
      <w:r>
        <w:t xml:space="preserve">      ADV:</w:t>
      </w:r>
      <w:r w:rsidR="007965A7">
        <w:t>SP000030  HERMES ARRAIS ALENCAR</w:t>
      </w:r>
    </w:p>
    <w:p w:rsidR="007965A7" w:rsidRDefault="00740810">
      <w:r>
        <w:t xml:space="preserve">      DEPREC:</w:t>
      </w:r>
      <w:r w:rsidR="007965A7">
        <w:t>JUIZO DE DIREITO DA 1 VARA DE BARIRI SP</w:t>
      </w:r>
    </w:p>
    <w:p w:rsidR="007965A7" w:rsidRDefault="00740810">
      <w:r>
        <w:t xml:space="preserve">      RELATOR:</w:t>
      </w:r>
      <w:r w:rsidR="007965A7">
        <w:t>DES.FED. PRESIDENTE / PRESIDÊNCIA</w:t>
      </w:r>
    </w:p>
    <w:p w:rsidR="007965A7" w:rsidRDefault="00740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E5E4C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40810">
        <w:rPr>
          <w:lang w:val="en-US"/>
        </w:rPr>
        <w:t>:</w:t>
      </w:r>
      <w:r w:rsidR="007965A7" w:rsidRPr="007965A7">
        <w:rPr>
          <w:lang w:val="en-US"/>
        </w:rPr>
        <w:t>0</w:t>
      </w:r>
      <w:r w:rsidR="00740810">
        <w:rPr>
          <w:lang w:val="en-US"/>
        </w:rPr>
        <w:t>0</w:t>
      </w:r>
      <w:r w:rsidR="007965A7" w:rsidRPr="007965A7">
        <w:rPr>
          <w:lang w:val="en-US"/>
        </w:rPr>
        <w:t>37921-71.2000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ORI:9600001527/SP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740810">
        <w:t>REQTE:</w:t>
      </w:r>
      <w:r>
        <w:t>ROBERTO VEZZARO</w:t>
      </w:r>
    </w:p>
    <w:p w:rsidR="007965A7" w:rsidRDefault="00740810">
      <w:r>
        <w:t xml:space="preserve">      ADV:</w:t>
      </w:r>
      <w:r w:rsidR="007965A7">
        <w:t>SP056890  FERNANDO GUIMARAES DE SOUZA e outros(as)</w:t>
      </w:r>
    </w:p>
    <w:p w:rsidR="007965A7" w:rsidRDefault="00740810">
      <w:r>
        <w:t xml:space="preserve">      REQDO(A):</w:t>
      </w:r>
      <w:r w:rsidR="007965A7">
        <w:t>Instituto Nacional do Seguro Social - INSS</w:t>
      </w:r>
    </w:p>
    <w:p w:rsidR="007965A7" w:rsidRDefault="00740810">
      <w:r>
        <w:t xml:space="preserve">      ADV:</w:t>
      </w:r>
      <w:r w:rsidR="007965A7">
        <w:t>SP000030  HERMES ARRAIS ALENCAR</w:t>
      </w:r>
    </w:p>
    <w:p w:rsidR="007965A7" w:rsidRDefault="00740810">
      <w:r>
        <w:t xml:space="preserve">      DEPREC:</w:t>
      </w:r>
      <w:r w:rsidR="007965A7">
        <w:t>JUIZO DE DIREITO DA 1 VARA DE SAO CAETANO DO SUL SP</w:t>
      </w:r>
    </w:p>
    <w:p w:rsidR="007965A7" w:rsidRDefault="00740810">
      <w:r>
        <w:t xml:space="preserve">      RELATOR:</w:t>
      </w:r>
      <w:r w:rsidR="007965A7">
        <w:t>DES.FED. PRESIDENTE / PRESIDÊNCIA</w:t>
      </w:r>
    </w:p>
    <w:p w:rsidR="007965A7" w:rsidRDefault="00740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40810">
        <w:rPr>
          <w:lang w:val="en-US"/>
        </w:rPr>
        <w:t>:</w:t>
      </w:r>
      <w:r w:rsidR="007965A7" w:rsidRPr="007965A7">
        <w:rPr>
          <w:lang w:val="en-US"/>
        </w:rPr>
        <w:t>0037932-03.2000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ORI:9700000374/SP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740810">
        <w:t>REQTE:</w:t>
      </w:r>
      <w:r>
        <w:t>LOURDES CHIL SALINA</w:t>
      </w:r>
    </w:p>
    <w:p w:rsidR="007965A7" w:rsidRDefault="00740810">
      <w:r>
        <w:t xml:space="preserve">      ADV:</w:t>
      </w:r>
      <w:r w:rsidR="007965A7">
        <w:t>SP091627  IRINEU MINZON FILHO e outro(a)</w:t>
      </w:r>
    </w:p>
    <w:p w:rsidR="007965A7" w:rsidRDefault="00740810">
      <w:r>
        <w:t xml:space="preserve">      REQDO(A):</w:t>
      </w:r>
      <w:r w:rsidR="007965A7">
        <w:t>Instituto Nacional do Seguro Social - INSS</w:t>
      </w:r>
    </w:p>
    <w:p w:rsidR="007965A7" w:rsidRDefault="00740810">
      <w:r>
        <w:t xml:space="preserve">      ADV:</w:t>
      </w:r>
      <w:r w:rsidR="007965A7">
        <w:t>SP000030  HERMES ARRAIS ALENCAR</w:t>
      </w:r>
    </w:p>
    <w:p w:rsidR="007965A7" w:rsidRDefault="00740810">
      <w:r>
        <w:t xml:space="preserve">      DEPREC:</w:t>
      </w:r>
      <w:r w:rsidR="007965A7">
        <w:t>JUIZO DE DIREITO DA 1 VARA DE BARIRI SP</w:t>
      </w:r>
    </w:p>
    <w:p w:rsidR="007965A7" w:rsidRDefault="00740810">
      <w:r>
        <w:lastRenderedPageBreak/>
        <w:t xml:space="preserve">      RELATOR:</w:t>
      </w:r>
      <w:r w:rsidR="007965A7">
        <w:t>DES.FED. PRESIDENTE / PRESIDÊNCIA</w:t>
      </w:r>
    </w:p>
    <w:p w:rsidR="007965A7" w:rsidRDefault="00740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40810">
        <w:rPr>
          <w:lang w:val="en-US"/>
        </w:rPr>
        <w:t>:</w:t>
      </w:r>
      <w:r w:rsidR="007965A7" w:rsidRPr="007965A7">
        <w:rPr>
          <w:lang w:val="en-US"/>
        </w:rPr>
        <w:t>0037933-85.2000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ORI:9600000285/SP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740810">
        <w:t>REQTE:</w:t>
      </w:r>
      <w:r>
        <w:t>ARNALDO MISSIAS DE BRITO falecido(a)</w:t>
      </w:r>
    </w:p>
    <w:p w:rsidR="007965A7" w:rsidRDefault="00740810">
      <w:r>
        <w:t xml:space="preserve">      HABLTDO:</w:t>
      </w:r>
      <w:r w:rsidR="007965A7">
        <w:t>CEDINEIA DA CONCEICAO MIRANDA DE BRITO e outros(as)</w:t>
      </w:r>
    </w:p>
    <w:p w:rsidR="007965A7" w:rsidRDefault="00740810">
      <w:r>
        <w:t xml:space="preserve">      ADV:</w:t>
      </w:r>
      <w:r w:rsidR="007965A7">
        <w:t>SP112277  EUGENIO MARCO DE BARROS</w:t>
      </w:r>
    </w:p>
    <w:p w:rsidR="007965A7" w:rsidRDefault="00740810">
      <w:r>
        <w:t xml:space="preserve">      REQDO(A):</w:t>
      </w:r>
      <w:r w:rsidR="007965A7">
        <w:t>Instituto Nacional do Seguro Social - INSS</w:t>
      </w:r>
    </w:p>
    <w:p w:rsidR="007965A7" w:rsidRDefault="00740810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</w:t>
      </w:r>
      <w:r w:rsidR="00740810">
        <w:t xml:space="preserve">   DEPREC:</w:t>
      </w:r>
      <w:r>
        <w:t>JUIZO DE DIREITO DA 1 VARA DE MATAO SP</w:t>
      </w:r>
    </w:p>
    <w:p w:rsidR="007965A7" w:rsidRDefault="00740810">
      <w:r>
        <w:t xml:space="preserve">      RELATOR:</w:t>
      </w:r>
      <w:r w:rsidR="007965A7">
        <w:t>DES.FED. PRESIDENTE / PRESIDÊNCIA</w:t>
      </w:r>
    </w:p>
    <w:p w:rsidR="007965A7" w:rsidRDefault="005F0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5F0D19">
        <w:rPr>
          <w:lang w:val="en-US"/>
        </w:rPr>
        <w:t>:</w:t>
      </w:r>
      <w:r w:rsidR="007965A7" w:rsidRPr="007965A7">
        <w:rPr>
          <w:lang w:val="en-US"/>
        </w:rPr>
        <w:t>0037950-24.2000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ORI:8900000929/SP REG:15.08.2000</w:t>
      </w:r>
    </w:p>
    <w:p w:rsidR="007965A7" w:rsidRDefault="007965A7">
      <w:r w:rsidRPr="00F0506E">
        <w:rPr>
          <w:lang w:val="en-US"/>
        </w:rPr>
        <w:t xml:space="preserve">      </w:t>
      </w:r>
      <w:r>
        <w:t>RE</w:t>
      </w:r>
      <w:r w:rsidR="005F0D19">
        <w:t>QTE:</w:t>
      </w:r>
      <w:r>
        <w:t>JOSE JOTA DE MILAO</w:t>
      </w:r>
    </w:p>
    <w:p w:rsidR="007965A7" w:rsidRDefault="005F0D19">
      <w:r>
        <w:t xml:space="preserve">      ADV:</w:t>
      </w:r>
      <w:r w:rsidR="007965A7">
        <w:t>SP100880  ANTONIO JOSE GASQUES RODRIGUES e outro(a)</w:t>
      </w:r>
    </w:p>
    <w:p w:rsidR="007965A7" w:rsidRDefault="005F0D19">
      <w:r>
        <w:t xml:space="preserve">      REQDO(A):</w:t>
      </w:r>
      <w:r w:rsidR="007965A7">
        <w:t>Instituto Nacional do Seguro Social - INSS</w:t>
      </w:r>
    </w:p>
    <w:p w:rsidR="007965A7" w:rsidRDefault="005F0D19">
      <w:r>
        <w:t xml:space="preserve">      ADV:</w:t>
      </w:r>
      <w:r w:rsidR="007965A7">
        <w:t>SP000030  HERMES ARRAIS ALENCAR</w:t>
      </w:r>
    </w:p>
    <w:p w:rsidR="007965A7" w:rsidRDefault="005F0D19">
      <w:r>
        <w:t xml:space="preserve">      DEPREC:</w:t>
      </w:r>
      <w:r w:rsidR="007965A7">
        <w:t>JUIZO DE DIREITO DA 2 VARA DE TATUI SP</w:t>
      </w:r>
    </w:p>
    <w:p w:rsidR="007965A7" w:rsidRDefault="005F0D19">
      <w:r>
        <w:t xml:space="preserve">      RELATOR:</w:t>
      </w:r>
      <w:r w:rsidR="007965A7">
        <w:t>DES.FED. PRESIDENTE / PRESIDÊNCIA</w:t>
      </w:r>
    </w:p>
    <w:p w:rsidR="007965A7" w:rsidRDefault="005F0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5F0D19">
        <w:rPr>
          <w:lang w:val="en-US"/>
        </w:rPr>
        <w:t>:</w:t>
      </w:r>
      <w:r w:rsidR="007965A7" w:rsidRPr="007965A7">
        <w:rPr>
          <w:lang w:val="en-US"/>
        </w:rPr>
        <w:t>0037967-60.2000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ORI:9700000335/SP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5F0D19">
        <w:t>REQTE:</w:t>
      </w:r>
      <w:r>
        <w:t>ELZA BUENO DE OLIVEIRA</w:t>
      </w:r>
    </w:p>
    <w:p w:rsidR="007965A7" w:rsidRDefault="005F0D19">
      <w:r>
        <w:t xml:space="preserve">      ADV:</w:t>
      </w:r>
      <w:r w:rsidR="007965A7">
        <w:t>SP096264  JOSE LUIZ PEREIRA JUNIOR e outro(a)</w:t>
      </w:r>
    </w:p>
    <w:p w:rsidR="007965A7" w:rsidRDefault="005F0D19">
      <w:r>
        <w:t xml:space="preserve">      REQDO(A):</w:t>
      </w:r>
      <w:r w:rsidR="007965A7">
        <w:t>Instituto Nacional do Seguro Social - INSS</w:t>
      </w:r>
    </w:p>
    <w:p w:rsidR="007965A7" w:rsidRDefault="005F0D19">
      <w:r>
        <w:t xml:space="preserve">      ADV:</w:t>
      </w:r>
      <w:r w:rsidR="007965A7">
        <w:t>SP000030  HERMES ARRAIS ALENCAR</w:t>
      </w:r>
    </w:p>
    <w:p w:rsidR="007965A7" w:rsidRDefault="005F0D19">
      <w:r>
        <w:t xml:space="preserve">      DEPREC:</w:t>
      </w:r>
      <w:r w:rsidR="007965A7">
        <w:t>JUIZO DE DIREITO DA 1 VARA DE MONTE AZUL PAULISTA SP</w:t>
      </w:r>
    </w:p>
    <w:p w:rsidR="007965A7" w:rsidRDefault="005F0D19">
      <w:r>
        <w:t xml:space="preserve">      RELATOR:</w:t>
      </w:r>
      <w:r w:rsidR="007965A7">
        <w:t>DES.FED. PRESIDENTE / PRESIDÊNCIA</w:t>
      </w:r>
    </w:p>
    <w:p w:rsidR="007965A7" w:rsidRDefault="005F0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F0506E">
        <w:t xml:space="preserve"> </w:t>
      </w:r>
      <w:r w:rsidRPr="00CB662C">
        <w:rPr>
          <w:lang w:val="en-US"/>
        </w:rPr>
        <w:t>PROC.</w:t>
      </w:r>
      <w:r w:rsidR="005F0D19">
        <w:rPr>
          <w:lang w:val="en-US"/>
        </w:rPr>
        <w:t>:</w:t>
      </w:r>
      <w:r w:rsidRPr="007965A7">
        <w:rPr>
          <w:lang w:val="en-US"/>
        </w:rPr>
        <w:t>0037971-97.2000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ORI:9200000745/SP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5F0D19">
        <w:t>REQTE:</w:t>
      </w:r>
      <w:r>
        <w:t>EDITH DE FREITAS COELHO</w:t>
      </w:r>
    </w:p>
    <w:p w:rsidR="007965A7" w:rsidRDefault="005F0D19">
      <w:r>
        <w:t xml:space="preserve">      ADV:</w:t>
      </w:r>
      <w:r w:rsidR="007965A7">
        <w:t>SP081292  JOSE ANTONIO ALEM e outros(as)</w:t>
      </w:r>
    </w:p>
    <w:p w:rsidR="007965A7" w:rsidRDefault="005F0D19">
      <w:r>
        <w:t xml:space="preserve">      REQDO(A):</w:t>
      </w:r>
      <w:r w:rsidR="007965A7">
        <w:t>Instituto Nacional do Seguro Social - INSS</w:t>
      </w:r>
    </w:p>
    <w:p w:rsidR="007965A7" w:rsidRDefault="005F0D19">
      <w:r>
        <w:t xml:space="preserve">      ADV:</w:t>
      </w:r>
      <w:r w:rsidR="007965A7">
        <w:t>SP000030  HERMES ARRAIS ALENCAR</w:t>
      </w:r>
    </w:p>
    <w:p w:rsidR="007965A7" w:rsidRDefault="005F0D19">
      <w:r>
        <w:t xml:space="preserve">      DEPREC:</w:t>
      </w:r>
      <w:r w:rsidR="007965A7">
        <w:t>JUIZO DE DIREITO DA 1 VARA DE BARIRI SP</w:t>
      </w:r>
    </w:p>
    <w:p w:rsidR="007965A7" w:rsidRDefault="005F0D19">
      <w:r>
        <w:t xml:space="preserve">      RELATOR:</w:t>
      </w:r>
      <w:r w:rsidR="007965A7">
        <w:t>DES.FED. PRESIDENTE / PRESIDÊNCIA</w:t>
      </w:r>
    </w:p>
    <w:p w:rsidR="007965A7" w:rsidRDefault="005F0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5F0D19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5F0D19">
        <w:rPr>
          <w:lang w:val="en-US"/>
        </w:rPr>
        <w:t>PROC.</w:t>
      </w:r>
      <w:r w:rsidR="005F0D19" w:rsidRPr="005F0D19">
        <w:rPr>
          <w:lang w:val="en-US"/>
        </w:rPr>
        <w:t>:</w:t>
      </w:r>
      <w:r w:rsidR="007965A7" w:rsidRPr="005F0D19">
        <w:rPr>
          <w:lang w:val="en-US"/>
        </w:rPr>
        <w:t>0040034-95.2000</w:t>
      </w:r>
      <w:r w:rsidR="00CB662C" w:rsidRPr="005F0D19">
        <w:rPr>
          <w:lang w:val="en-US"/>
        </w:rPr>
        <w:t>.</w:t>
      </w:r>
      <w:r w:rsidR="001548A3" w:rsidRPr="005F0D19">
        <w:rPr>
          <w:lang w:val="en-US"/>
        </w:rPr>
        <w:t>4.03.0000</w:t>
      </w:r>
      <w:r w:rsidR="007965A7" w:rsidRPr="005F0D19">
        <w:rPr>
          <w:lang w:val="en-US"/>
        </w:rPr>
        <w:t xml:space="preserve"> PRECAT ORI:9400307330/SP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5F0D19">
        <w:t>PARTE A:</w:t>
      </w:r>
      <w:r>
        <w:t>ARTEX TINTAS LTDA</w:t>
      </w:r>
    </w:p>
    <w:p w:rsidR="007965A7" w:rsidRDefault="005F0D19">
      <w:r>
        <w:t xml:space="preserve">      REQTE:</w:t>
      </w:r>
      <w:r w:rsidR="007965A7">
        <w:t>MAURICIO ANTONIO MONACO</w:t>
      </w:r>
    </w:p>
    <w:p w:rsidR="007965A7" w:rsidRDefault="005F0D19">
      <w:r>
        <w:t xml:space="preserve">      ADV:</w:t>
      </w:r>
      <w:r w:rsidR="007965A7">
        <w:t>SP070477  MAURICIO ANTONIO MONACO e outros(as)</w:t>
      </w:r>
    </w:p>
    <w:p w:rsidR="007965A7" w:rsidRDefault="005F0D19">
      <w:r>
        <w:t xml:space="preserve">      REQDO(A):</w:t>
      </w:r>
      <w:r w:rsidR="007965A7">
        <w:t>Instituto Nacional do Seguro Social - INSS</w:t>
      </w:r>
    </w:p>
    <w:p w:rsidR="007965A7" w:rsidRDefault="005F0D19">
      <w:r>
        <w:t xml:space="preserve">      ADV:</w:t>
      </w:r>
      <w:r w:rsidR="007965A7">
        <w:t>SP000030  HERMES ARRAIS ALENCAR</w:t>
      </w:r>
    </w:p>
    <w:p w:rsidR="007965A7" w:rsidRDefault="005F0D19">
      <w:r>
        <w:t xml:space="preserve">      DEPREC:</w:t>
      </w:r>
      <w:r w:rsidR="007965A7">
        <w:t>JUIZO FEDERAL DA 11 VARA SAO PAULO Sec Jud SP</w:t>
      </w:r>
    </w:p>
    <w:p w:rsidR="007965A7" w:rsidRDefault="005F0D19">
      <w:r>
        <w:t xml:space="preserve">      RELATOR:</w:t>
      </w:r>
      <w:r w:rsidR="007965A7">
        <w:t>DES.FED. PRESIDENTE / PRESIDÊNCIA</w:t>
      </w:r>
    </w:p>
    <w:p w:rsidR="007965A7" w:rsidRDefault="005F0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5F0D19">
        <w:rPr>
          <w:lang w:val="en-US"/>
        </w:rPr>
        <w:t>:</w:t>
      </w:r>
      <w:r w:rsidR="007965A7" w:rsidRPr="007965A7">
        <w:rPr>
          <w:lang w:val="en-US"/>
        </w:rPr>
        <w:t>0042003-48.2000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ORI:9600000065/SP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5F0D19">
        <w:t>REQTE:</w:t>
      </w:r>
      <w:r>
        <w:t>EDMUR PIRES DE CAMARGO</w:t>
      </w:r>
    </w:p>
    <w:p w:rsidR="007965A7" w:rsidRDefault="00023E0E">
      <w:r>
        <w:t xml:space="preserve">      ADV:</w:t>
      </w:r>
      <w:r w:rsidR="007965A7">
        <w:t>SP113931  ABIMAEL LEITE DE PAULA</w:t>
      </w:r>
    </w:p>
    <w:p w:rsidR="007965A7" w:rsidRDefault="00023E0E">
      <w:r>
        <w:t xml:space="preserve">      REQDO(A):</w:t>
      </w:r>
      <w:r w:rsidR="007965A7">
        <w:t>Instituto Nacional do Seguro Social - INSS</w:t>
      </w:r>
    </w:p>
    <w:p w:rsidR="007965A7" w:rsidRDefault="00023E0E">
      <w:r>
        <w:t xml:space="preserve">      ADV:</w:t>
      </w:r>
      <w:r w:rsidR="007965A7">
        <w:t>SP000030  HERMES ARRAIS ALENCAR</w:t>
      </w:r>
    </w:p>
    <w:p w:rsidR="007965A7" w:rsidRDefault="00023E0E">
      <w:r>
        <w:t xml:space="preserve">      DEPREC:</w:t>
      </w:r>
      <w:r w:rsidR="007965A7">
        <w:t>JUIZO DE DIREITO DA 2 VARA DE TATUI SP</w:t>
      </w:r>
    </w:p>
    <w:p w:rsidR="007965A7" w:rsidRDefault="00023E0E">
      <w:r>
        <w:t xml:space="preserve">      RELATOR:</w:t>
      </w:r>
      <w:r w:rsidR="007965A7">
        <w:t>DES.FED. PRESIDENTE / PRESIDÊNCIA</w:t>
      </w:r>
    </w:p>
    <w:p w:rsidR="007965A7" w:rsidRDefault="00023E0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023E0E">
        <w:rPr>
          <w:lang w:val="en-US"/>
        </w:rPr>
        <w:t>:</w:t>
      </w:r>
      <w:r w:rsidR="007965A7" w:rsidRPr="007965A7">
        <w:rPr>
          <w:lang w:val="en-US"/>
        </w:rPr>
        <w:t>0042053-74.2000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ORI:9600000083/SP REG:15.08.2000</w:t>
      </w:r>
    </w:p>
    <w:p w:rsidR="007965A7" w:rsidRDefault="007965A7">
      <w:r w:rsidRPr="00F0506E">
        <w:rPr>
          <w:lang w:val="en-US"/>
        </w:rPr>
        <w:lastRenderedPageBreak/>
        <w:t xml:space="preserve">      </w:t>
      </w:r>
      <w:r w:rsidR="00023E0E">
        <w:t>REQTE:</w:t>
      </w:r>
      <w:r>
        <w:t>JOSE MARCELINO FERREIRA</w:t>
      </w:r>
    </w:p>
    <w:p w:rsidR="007965A7" w:rsidRDefault="00023E0E">
      <w:r>
        <w:t xml:space="preserve">      ADV:</w:t>
      </w:r>
      <w:r w:rsidR="007965A7">
        <w:t>SP113931  ABIMAEL LEITE DE PAULA</w:t>
      </w:r>
    </w:p>
    <w:p w:rsidR="007965A7" w:rsidRDefault="00023E0E">
      <w:r>
        <w:t xml:space="preserve">      REQDO(A):</w:t>
      </w:r>
      <w:r w:rsidR="007965A7">
        <w:t>Instituto Nacional do Seguro Social - INSS</w:t>
      </w:r>
    </w:p>
    <w:p w:rsidR="007965A7" w:rsidRDefault="00023E0E">
      <w:r>
        <w:t xml:space="preserve">      ADV:</w:t>
      </w:r>
      <w:r w:rsidR="007965A7">
        <w:t>SP000030  HERMES ARRAIS ALENCAR</w:t>
      </w:r>
    </w:p>
    <w:p w:rsidR="007965A7" w:rsidRDefault="00023E0E">
      <w:r>
        <w:t xml:space="preserve">      DEPREC:</w:t>
      </w:r>
      <w:r w:rsidR="007965A7">
        <w:t>JUIZO DE DIREITO DA 1 VARA DE PORANGABA SP</w:t>
      </w:r>
    </w:p>
    <w:p w:rsidR="007965A7" w:rsidRDefault="00023E0E">
      <w:r>
        <w:t xml:space="preserve">      RELATOR:</w:t>
      </w:r>
      <w:r w:rsidR="007965A7">
        <w:t>DES.FED. PRESIDENTE / PRESIDÊNCIA</w:t>
      </w:r>
    </w:p>
    <w:p w:rsidR="007965A7" w:rsidRDefault="00023E0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023E0E">
        <w:rPr>
          <w:lang w:val="en-US"/>
        </w:rPr>
        <w:t>:</w:t>
      </w:r>
      <w:r w:rsidR="007965A7" w:rsidRPr="007965A7">
        <w:rPr>
          <w:lang w:val="en-US"/>
        </w:rPr>
        <w:t>0042078-87.2000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ORI:9500001074/SP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023E0E">
        <w:t>REQTE:</w:t>
      </w:r>
      <w:r>
        <w:t>SIMAO PEIXOTO DA SILVA</w:t>
      </w:r>
    </w:p>
    <w:p w:rsidR="007965A7" w:rsidRDefault="00023E0E">
      <w:r>
        <w:t xml:space="preserve">      ADV:</w:t>
      </w:r>
      <w:r w:rsidR="007965A7">
        <w:t>SP076510  DANIEL ALVES e outros(as)</w:t>
      </w:r>
    </w:p>
    <w:p w:rsidR="007965A7" w:rsidRDefault="00023E0E">
      <w:r>
        <w:t xml:space="preserve">      REQDO(A):</w:t>
      </w:r>
      <w:r w:rsidR="007965A7">
        <w:t>Instituto Nacional do Seguro Social - INSS</w:t>
      </w:r>
    </w:p>
    <w:p w:rsidR="007965A7" w:rsidRDefault="00023E0E">
      <w:r>
        <w:t xml:space="preserve">      ADV:</w:t>
      </w:r>
      <w:r w:rsidR="007965A7">
        <w:t>SP000030  HERMES ARRAIS ALENCAR</w:t>
      </w:r>
    </w:p>
    <w:p w:rsidR="007965A7" w:rsidRDefault="00023E0E">
      <w:r>
        <w:t xml:space="preserve">      DEPREC:</w:t>
      </w:r>
      <w:r w:rsidR="007965A7">
        <w:t>JUIZO DE DIREITO DA 3 VARA DE MAUA SP</w:t>
      </w:r>
    </w:p>
    <w:p w:rsidR="007965A7" w:rsidRDefault="00023E0E">
      <w:r>
        <w:t xml:space="preserve">      RELATOR:</w:t>
      </w:r>
      <w:r w:rsidR="007965A7">
        <w:t>DES.FED. PRESIDENTE / PRESIDÊNCIA</w:t>
      </w:r>
    </w:p>
    <w:p w:rsidR="007965A7" w:rsidRDefault="00023E0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023E0E">
        <w:rPr>
          <w:lang w:val="en-US"/>
        </w:rPr>
        <w:t>:</w:t>
      </w:r>
      <w:r w:rsidR="007965A7" w:rsidRPr="007965A7">
        <w:rPr>
          <w:lang w:val="en-US"/>
        </w:rPr>
        <w:t>0043833-49.2000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ORI:9200000910/SP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023E0E">
        <w:t>REQTE:</w:t>
      </w:r>
      <w:r>
        <w:t>PEDRO CAVALARO</w:t>
      </w:r>
    </w:p>
    <w:p w:rsidR="007965A7" w:rsidRDefault="007965A7">
      <w:r>
        <w:t xml:space="preserve">    </w:t>
      </w:r>
      <w:r w:rsidR="00023E0E">
        <w:t xml:space="preserve">  ADV:</w:t>
      </w:r>
      <w:r>
        <w:t>SP094347  JOEL ALVES DE SOUSA JUNIOR e outro(a)</w:t>
      </w:r>
    </w:p>
    <w:p w:rsidR="007965A7" w:rsidRDefault="00023E0E">
      <w:r>
        <w:t xml:space="preserve">      REQDO(A):</w:t>
      </w:r>
      <w:r w:rsidR="007965A7">
        <w:t>Instituto Nacional do Seguro Social - INSS</w:t>
      </w:r>
    </w:p>
    <w:p w:rsidR="007965A7" w:rsidRDefault="00023E0E">
      <w:r>
        <w:t xml:space="preserve">      ADV:</w:t>
      </w:r>
      <w:r w:rsidR="007965A7">
        <w:t>SP000030  HERMES ARRAIS ALENCAR</w:t>
      </w:r>
    </w:p>
    <w:p w:rsidR="007965A7" w:rsidRDefault="00023E0E">
      <w:r>
        <w:t xml:space="preserve">      DEPREC:</w:t>
      </w:r>
      <w:r w:rsidR="007965A7">
        <w:t>JUIZO DE DIREITO DA 1 VARA DE PEDREIRA SP</w:t>
      </w:r>
    </w:p>
    <w:p w:rsidR="007965A7" w:rsidRDefault="00023E0E">
      <w:r>
        <w:t xml:space="preserve">      RELATOR:</w:t>
      </w:r>
      <w:r w:rsidR="007965A7">
        <w:t>DES.FED. PRESIDENTE / PRESIDÊNCIA</w:t>
      </w:r>
    </w:p>
    <w:p w:rsidR="007965A7" w:rsidRDefault="00023E0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023E0E">
        <w:rPr>
          <w:lang w:val="en-US"/>
        </w:rPr>
        <w:t>:</w:t>
      </w:r>
      <w:r w:rsidR="007965A7" w:rsidRPr="007965A7">
        <w:rPr>
          <w:lang w:val="en-US"/>
        </w:rPr>
        <w:t>0043840-41.2000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ORI:9500000353/SP REG:15.08.2000</w:t>
      </w:r>
    </w:p>
    <w:p w:rsidR="007965A7" w:rsidRDefault="007965A7">
      <w:r w:rsidRPr="00F0506E">
        <w:rPr>
          <w:lang w:val="en-US"/>
        </w:rPr>
        <w:t xml:space="preserve">      </w:t>
      </w:r>
      <w:r w:rsidR="00023E0E">
        <w:t>REQTE:</w:t>
      </w:r>
      <w:r>
        <w:t>SETEMBRINHA ROCHA SERODIO</w:t>
      </w:r>
    </w:p>
    <w:p w:rsidR="007965A7" w:rsidRDefault="00023E0E">
      <w:r>
        <w:t xml:space="preserve">      ADV:</w:t>
      </w:r>
      <w:r w:rsidR="007965A7">
        <w:t>SP104691  SUELI APARECIDA SILVA e outro(a)</w:t>
      </w:r>
    </w:p>
    <w:p w:rsidR="007965A7" w:rsidRDefault="00023E0E">
      <w:r>
        <w:t xml:space="preserve">      REQDO(A):</w:t>
      </w:r>
      <w:r w:rsidR="007965A7">
        <w:t>Instituto Nacional do Seguro Social - INSS</w:t>
      </w:r>
    </w:p>
    <w:p w:rsidR="007965A7" w:rsidRDefault="00023E0E">
      <w:r>
        <w:t xml:space="preserve">      ADV:</w:t>
      </w:r>
      <w:r w:rsidR="007965A7">
        <w:t>SP000030  HERMES ARRAIS ALENCAR</w:t>
      </w:r>
    </w:p>
    <w:p w:rsidR="007965A7" w:rsidRDefault="00023E0E">
      <w:r>
        <w:t xml:space="preserve">      DEPREC:</w:t>
      </w:r>
      <w:r w:rsidR="007965A7">
        <w:t>JUIZO DE DIREITO DA 1 VARA DE ITAPORANGA SP</w:t>
      </w:r>
    </w:p>
    <w:p w:rsidR="007965A7" w:rsidRDefault="00023E0E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ENDER</w:t>
      </w:r>
      <w:r w:rsidR="00023E0E">
        <w:t>.:</w:t>
      </w:r>
      <w:r>
        <w:t>Av.Paulista, 1912 - 11º andar - sala 112 - FUNCEF</w:t>
      </w:r>
    </w:p>
    <w:p w:rsidR="007965A7" w:rsidRDefault="007965A7"/>
    <w:p w:rsidR="007965A7" w:rsidRPr="00023E0E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023E0E">
        <w:rPr>
          <w:lang w:val="en-US"/>
        </w:rPr>
        <w:t>PROC.</w:t>
      </w:r>
      <w:r w:rsidR="00023E0E" w:rsidRPr="00023E0E">
        <w:rPr>
          <w:lang w:val="en-US"/>
        </w:rPr>
        <w:t>:</w:t>
      </w:r>
      <w:r w:rsidR="007965A7" w:rsidRPr="00023E0E">
        <w:rPr>
          <w:lang w:val="en-US"/>
        </w:rPr>
        <w:t>0043843-93.2000</w:t>
      </w:r>
      <w:r w:rsidR="00CB662C" w:rsidRPr="00023E0E">
        <w:rPr>
          <w:lang w:val="en-US"/>
        </w:rPr>
        <w:t>.</w:t>
      </w:r>
      <w:r w:rsidR="001548A3" w:rsidRPr="00023E0E">
        <w:rPr>
          <w:lang w:val="en-US"/>
        </w:rPr>
        <w:t>4.03.0000</w:t>
      </w:r>
      <w:r w:rsidR="007965A7" w:rsidRPr="00023E0E">
        <w:rPr>
          <w:lang w:val="en-US"/>
        </w:rPr>
        <w:t xml:space="preserve"> PRECAT ORI:9600000018/SP REG:16.08.2000</w:t>
      </w:r>
    </w:p>
    <w:p w:rsidR="007965A7" w:rsidRDefault="007965A7">
      <w:r w:rsidRPr="00F0506E">
        <w:rPr>
          <w:lang w:val="en-US"/>
        </w:rPr>
        <w:t xml:space="preserve">      </w:t>
      </w:r>
      <w:r w:rsidR="00023E0E">
        <w:t>REQTE:</w:t>
      </w:r>
      <w:r>
        <w:t>BENEDITA APARECIDA NOGUEIRA DE TOLEDO</w:t>
      </w:r>
    </w:p>
    <w:p w:rsidR="007965A7" w:rsidRDefault="00023E0E">
      <w:r>
        <w:t xml:space="preserve">      ADV:</w:t>
      </w:r>
      <w:r w:rsidR="007965A7">
        <w:t>SP104691  SUELI APARECIDA SILVA e outro(a)</w:t>
      </w:r>
    </w:p>
    <w:p w:rsidR="007965A7" w:rsidRDefault="007965A7">
      <w:r>
        <w:t xml:space="preserve">      RE</w:t>
      </w:r>
      <w:r w:rsidR="00023E0E">
        <w:t>QDO(A):</w:t>
      </w:r>
      <w:r>
        <w:t>Instituto Nacional do Seguro Social - INSS</w:t>
      </w:r>
    </w:p>
    <w:p w:rsidR="007965A7" w:rsidRDefault="00023E0E">
      <w:r>
        <w:t xml:space="preserve">      ADV:</w:t>
      </w:r>
      <w:r w:rsidR="007965A7">
        <w:t>SP000030  HERMES ARRAIS ALENCAR</w:t>
      </w:r>
    </w:p>
    <w:p w:rsidR="007965A7" w:rsidRDefault="00023E0E">
      <w:r>
        <w:t xml:space="preserve">      DEPREC:</w:t>
      </w:r>
      <w:r w:rsidR="007965A7">
        <w:t>JUIZO DE DIREITO DA 1 VARA DE ITAPORANGA SP</w:t>
      </w:r>
    </w:p>
    <w:p w:rsidR="007965A7" w:rsidRDefault="00023E0E">
      <w:r>
        <w:t xml:space="preserve">      RELATOR:</w:t>
      </w:r>
      <w:r w:rsidR="007965A7">
        <w:t>DES.FED. PRESIDENTE / PRESIDÊNCIA</w:t>
      </w:r>
    </w:p>
    <w:p w:rsidR="007965A7" w:rsidRDefault="00023E0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023E0E">
        <w:rPr>
          <w:lang w:val="en-US"/>
        </w:rPr>
        <w:t>:</w:t>
      </w:r>
      <w:r w:rsidR="007965A7" w:rsidRPr="007965A7">
        <w:rPr>
          <w:lang w:val="en-US"/>
        </w:rPr>
        <w:t>0043869-91.2000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ORI:9900005023/SP REG:16.08.2000</w:t>
      </w:r>
    </w:p>
    <w:p w:rsidR="007965A7" w:rsidRDefault="007965A7">
      <w:r w:rsidRPr="00F0506E">
        <w:rPr>
          <w:lang w:val="en-US"/>
        </w:rPr>
        <w:t xml:space="preserve">      </w:t>
      </w:r>
      <w:r w:rsidR="00AF29E1">
        <w:t>REQTE:</w:t>
      </w:r>
      <w:r>
        <w:t>OSCAR NUNES CORREA</w:t>
      </w:r>
    </w:p>
    <w:p w:rsidR="007965A7" w:rsidRDefault="00AF29E1">
      <w:r>
        <w:t xml:space="preserve">      ADV:</w:t>
      </w:r>
      <w:r w:rsidR="007965A7">
        <w:t>SP096451  ZELINA SOARES</w:t>
      </w:r>
    </w:p>
    <w:p w:rsidR="007965A7" w:rsidRDefault="00AF29E1">
      <w:r>
        <w:t xml:space="preserve">      REQDO(A):</w:t>
      </w:r>
      <w:r w:rsidR="007965A7">
        <w:t>Instituto Nacional do Seguro Social - INSS</w:t>
      </w:r>
    </w:p>
    <w:p w:rsidR="007965A7" w:rsidRDefault="00AF29E1">
      <w:r>
        <w:t xml:space="preserve">      ADV:</w:t>
      </w:r>
      <w:r w:rsidR="007965A7">
        <w:t>SP000030  HERMES ARRAIS ALENCAR</w:t>
      </w:r>
    </w:p>
    <w:p w:rsidR="007965A7" w:rsidRDefault="00AF29E1">
      <w:r>
        <w:t xml:space="preserve">      DEPREC:</w:t>
      </w:r>
      <w:r w:rsidR="007965A7">
        <w:t>JUIZO DE DIREITO DA 2 VARA DE ITAPETININGA SP</w:t>
      </w:r>
    </w:p>
    <w:p w:rsidR="007965A7" w:rsidRDefault="00AF29E1">
      <w:r>
        <w:t xml:space="preserve">      RELATOR:</w:t>
      </w:r>
      <w:r w:rsidR="007965A7">
        <w:t>DES.FED. PRESIDENTE / PRESIDÊNCIA</w:t>
      </w:r>
    </w:p>
    <w:p w:rsidR="007965A7" w:rsidRDefault="00AF29E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AF29E1">
        <w:rPr>
          <w:lang w:val="en-US"/>
        </w:rPr>
        <w:t>:</w:t>
      </w:r>
      <w:r w:rsidR="007965A7" w:rsidRPr="007965A7">
        <w:rPr>
          <w:lang w:val="en-US"/>
        </w:rPr>
        <w:t>0043870-76.2000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ORI:9300000452/SP REG:16.08.2000</w:t>
      </w:r>
    </w:p>
    <w:p w:rsidR="007965A7" w:rsidRDefault="007965A7">
      <w:r w:rsidRPr="00F0506E">
        <w:rPr>
          <w:lang w:val="en-US"/>
        </w:rPr>
        <w:t xml:space="preserve">      </w:t>
      </w:r>
      <w:r w:rsidR="00AF29E1">
        <w:t>REQTE:</w:t>
      </w:r>
      <w:r>
        <w:t>ARIOVALDO ISRAEL MASSOCA incapaz</w:t>
      </w:r>
    </w:p>
    <w:p w:rsidR="007965A7" w:rsidRDefault="00AF29E1">
      <w:r>
        <w:t xml:space="preserve">      REPTE:</w:t>
      </w:r>
      <w:r w:rsidR="007965A7">
        <w:t>ANTONIA GUIDOLIN MASSOCA</w:t>
      </w:r>
    </w:p>
    <w:p w:rsidR="007965A7" w:rsidRDefault="00AF29E1">
      <w:r>
        <w:t xml:space="preserve">      ADV:</w:t>
      </w:r>
      <w:r w:rsidR="007965A7">
        <w:t>SP021455  JARBAS MIGUEL TORTORELLO e outros(as)</w:t>
      </w:r>
    </w:p>
    <w:p w:rsidR="007965A7" w:rsidRDefault="00AF29E1">
      <w:r>
        <w:t xml:space="preserve">      REQDO(A):</w:t>
      </w:r>
      <w:r w:rsidR="007965A7">
        <w:t>Instituto Nacional do Seguro Social - INSS</w:t>
      </w:r>
    </w:p>
    <w:p w:rsidR="007965A7" w:rsidRDefault="00AF29E1">
      <w:r>
        <w:t xml:space="preserve">      ADV:</w:t>
      </w:r>
      <w:r w:rsidR="007965A7">
        <w:t>SP000030  HERMES ARRAIS ALENCAR</w:t>
      </w:r>
    </w:p>
    <w:p w:rsidR="007965A7" w:rsidRDefault="00AF29E1">
      <w:r>
        <w:t xml:space="preserve">      DEPREC:</w:t>
      </w:r>
      <w:r w:rsidR="007965A7">
        <w:t>JUIZO DE DIREITO DA 2 VARA DE MATAO SP</w:t>
      </w:r>
    </w:p>
    <w:p w:rsidR="007965A7" w:rsidRDefault="00AF29E1">
      <w:r>
        <w:lastRenderedPageBreak/>
        <w:t xml:space="preserve">      RELATOR:</w:t>
      </w:r>
      <w:r w:rsidR="007965A7">
        <w:t>DES.FED. PRESIDENTE / PRESIDÊNCIA</w:t>
      </w:r>
    </w:p>
    <w:p w:rsidR="007965A7" w:rsidRDefault="00AF29E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AF29E1">
        <w:rPr>
          <w:lang w:val="en-US"/>
        </w:rPr>
        <w:t>:</w:t>
      </w:r>
      <w:r w:rsidR="007965A7" w:rsidRPr="007965A7">
        <w:rPr>
          <w:lang w:val="en-US"/>
        </w:rPr>
        <w:t>0043894-07.2000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ORI:9500001795/SP REG:16.08.2000</w:t>
      </w:r>
    </w:p>
    <w:p w:rsidR="007965A7" w:rsidRDefault="007965A7">
      <w:r w:rsidRPr="00F0506E">
        <w:rPr>
          <w:lang w:val="en-US"/>
        </w:rPr>
        <w:t xml:space="preserve">      </w:t>
      </w:r>
      <w:r w:rsidR="00AF29E1">
        <w:t>REQTE:</w:t>
      </w:r>
      <w:r>
        <w:t>ODILA DO PRADO BELLATO</w:t>
      </w:r>
    </w:p>
    <w:p w:rsidR="007965A7" w:rsidRDefault="00AF29E1">
      <w:r>
        <w:t xml:space="preserve">      ADV:</w:t>
      </w:r>
      <w:r w:rsidR="007965A7">
        <w:t>SP071907  EDUARDO MACHADO SILVEIRA e outro(a)</w:t>
      </w:r>
    </w:p>
    <w:p w:rsidR="007965A7" w:rsidRDefault="00AF29E1">
      <w:r>
        <w:t xml:space="preserve">      REQDO(A):</w:t>
      </w:r>
      <w:r w:rsidR="007965A7">
        <w:t>Instituto Nacional do Seguro Social - INSS</w:t>
      </w:r>
    </w:p>
    <w:p w:rsidR="007965A7" w:rsidRDefault="00AF29E1">
      <w:r>
        <w:t xml:space="preserve">      ADV:</w:t>
      </w:r>
      <w:r w:rsidR="007965A7">
        <w:t>SP000030  HERMES ARRAIS ALENCAR</w:t>
      </w:r>
    </w:p>
    <w:p w:rsidR="007965A7" w:rsidRDefault="00AF29E1">
      <w:r>
        <w:t xml:space="preserve">      DEPREC:</w:t>
      </w:r>
      <w:r w:rsidR="007965A7">
        <w:t>JUIZO DE DIREITO DA 3 VARA DE BOTUCATU SP</w:t>
      </w:r>
    </w:p>
    <w:p w:rsidR="007965A7" w:rsidRDefault="00AF29E1">
      <w:r>
        <w:t xml:space="preserve">      RELATOR:</w:t>
      </w:r>
      <w:r w:rsidR="007965A7">
        <w:t>DES.FED. PRESIDENTE / PRESIDÊNCIA</w:t>
      </w:r>
    </w:p>
    <w:p w:rsidR="007965A7" w:rsidRDefault="00AF29E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AF29E1">
        <w:rPr>
          <w:lang w:val="en-US"/>
        </w:rPr>
        <w:t>:</w:t>
      </w:r>
      <w:r w:rsidR="007965A7" w:rsidRPr="007965A7">
        <w:rPr>
          <w:lang w:val="en-US"/>
        </w:rPr>
        <w:t>0043897-59.2000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ORI:9600001989/SP REG:16.08.2000</w:t>
      </w:r>
    </w:p>
    <w:p w:rsidR="007965A7" w:rsidRDefault="007965A7">
      <w:r w:rsidRPr="00F0506E">
        <w:rPr>
          <w:lang w:val="en-US"/>
        </w:rPr>
        <w:t xml:space="preserve">      </w:t>
      </w:r>
      <w:r w:rsidR="00AF29E1">
        <w:t>REQTE:</w:t>
      </w:r>
      <w:r>
        <w:t>JOSE ANTONIO DE MIRANDA</w:t>
      </w:r>
    </w:p>
    <w:p w:rsidR="007965A7" w:rsidRDefault="00AF29E1">
      <w:r>
        <w:t xml:space="preserve">      ADV:S</w:t>
      </w:r>
      <w:r w:rsidR="007965A7">
        <w:t>P071907  EDUARDO MACHADO SILVEIRA e outro(a)</w:t>
      </w:r>
    </w:p>
    <w:p w:rsidR="007965A7" w:rsidRDefault="00AF29E1">
      <w:r>
        <w:t xml:space="preserve">      REQDO(A):</w:t>
      </w:r>
      <w:r w:rsidR="007965A7">
        <w:t>Instituto Nacional do Seguro Social - INSS</w:t>
      </w:r>
    </w:p>
    <w:p w:rsidR="007965A7" w:rsidRDefault="00AF29E1">
      <w:r>
        <w:t xml:space="preserve">      ADV:</w:t>
      </w:r>
      <w:r w:rsidR="007965A7">
        <w:t>SP000030  HERMES ARRAIS ALENCAR</w:t>
      </w:r>
    </w:p>
    <w:p w:rsidR="007965A7" w:rsidRDefault="00AF29E1">
      <w:r>
        <w:t xml:space="preserve">      DEPREC:</w:t>
      </w:r>
      <w:r w:rsidR="007965A7">
        <w:t>JUIZO DE DIREITO DA 3 VARA DE BOTUCATU SP</w:t>
      </w:r>
    </w:p>
    <w:p w:rsidR="007965A7" w:rsidRDefault="00AF29E1">
      <w:r>
        <w:t xml:space="preserve">      RELATOR:</w:t>
      </w:r>
      <w:r w:rsidR="007965A7">
        <w:t>DES.FED. PRESIDENTE / PRESIDÊNCIA</w:t>
      </w:r>
    </w:p>
    <w:p w:rsidR="007965A7" w:rsidRDefault="00AF29E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F29E1">
        <w:rPr>
          <w:lang w:val="en-US"/>
        </w:rPr>
        <w:t>:</w:t>
      </w:r>
      <w:r w:rsidRPr="007965A7">
        <w:rPr>
          <w:lang w:val="en-US"/>
        </w:rPr>
        <w:t>0045048-60.2000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ORI:9700000138/SP REG:16.08.2000</w:t>
      </w:r>
    </w:p>
    <w:p w:rsidR="007965A7" w:rsidRDefault="007965A7">
      <w:r w:rsidRPr="00F0506E">
        <w:rPr>
          <w:lang w:val="en-US"/>
        </w:rPr>
        <w:t xml:space="preserve">      </w:t>
      </w:r>
      <w:r w:rsidR="00AF29E1">
        <w:t>REQTE:</w:t>
      </w:r>
      <w:r>
        <w:t>FRANCISCA DAS NEVES MENDES AGUIAR</w:t>
      </w:r>
    </w:p>
    <w:p w:rsidR="007965A7" w:rsidRDefault="00AF29E1">
      <w:r>
        <w:t xml:space="preserve">      ADV:</w:t>
      </w:r>
      <w:r w:rsidR="007965A7">
        <w:t>SP128219  NELSIMAR MORAES RIBEIRO e outros(as)</w:t>
      </w:r>
    </w:p>
    <w:p w:rsidR="007965A7" w:rsidRDefault="00AF29E1">
      <w:r>
        <w:t xml:space="preserve">      REQDO(A):</w:t>
      </w:r>
      <w:r w:rsidR="007965A7">
        <w:t>Instituto Nacional do Seguro Social - INSS</w:t>
      </w:r>
    </w:p>
    <w:p w:rsidR="007965A7" w:rsidRDefault="00AF29E1">
      <w:r>
        <w:t xml:space="preserve">      ADV:</w:t>
      </w:r>
      <w:r w:rsidR="007965A7">
        <w:t>SP000030  HERMES ARRAIS ALENCAR</w:t>
      </w:r>
    </w:p>
    <w:p w:rsidR="007965A7" w:rsidRDefault="00AF29E1">
      <w:r>
        <w:t xml:space="preserve">      DEPREC:</w:t>
      </w:r>
      <w:r w:rsidR="007965A7">
        <w:t>JUIZO DE DIREITO DA 2 VARA DE IGUAPE SP</w:t>
      </w:r>
    </w:p>
    <w:p w:rsidR="007965A7" w:rsidRDefault="007965A7">
      <w:r>
        <w:t xml:space="preserve">    </w:t>
      </w:r>
      <w:r w:rsidR="00AF29E1">
        <w:t xml:space="preserve">  RELATOR:</w:t>
      </w:r>
      <w:r>
        <w:t>DES.FED. PRESIDENTE / PRESIDÊNCIA</w:t>
      </w:r>
    </w:p>
    <w:p w:rsidR="007965A7" w:rsidRDefault="00AF29E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AF29E1">
        <w:rPr>
          <w:lang w:val="en-US"/>
        </w:rPr>
        <w:t>:</w:t>
      </w:r>
      <w:r w:rsidR="007965A7" w:rsidRPr="007965A7">
        <w:rPr>
          <w:lang w:val="en-US"/>
        </w:rPr>
        <w:t>0045053-82.2000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ORI:200161260028416/SP REG:16.08.2000</w:t>
      </w:r>
    </w:p>
    <w:p w:rsidR="007965A7" w:rsidRDefault="007965A7">
      <w:r w:rsidRPr="00F0506E">
        <w:rPr>
          <w:lang w:val="en-US"/>
        </w:rPr>
        <w:t xml:space="preserve">      </w:t>
      </w:r>
      <w:r w:rsidR="00AF29E1">
        <w:t>REQTE:</w:t>
      </w:r>
      <w:r>
        <w:t>ELSA MARGARETHE FICKERT</w:t>
      </w:r>
    </w:p>
    <w:p w:rsidR="007965A7" w:rsidRDefault="00AF29E1">
      <w:r>
        <w:t xml:space="preserve">      ADV:</w:t>
      </w:r>
      <w:r w:rsidR="007965A7">
        <w:t>SP055730  MARIA ALBERTINA MAIA e outros(as)</w:t>
      </w:r>
    </w:p>
    <w:p w:rsidR="007965A7" w:rsidRDefault="00AF29E1">
      <w:r>
        <w:t xml:space="preserve">      REQDO(A):</w:t>
      </w:r>
      <w:r w:rsidR="007965A7">
        <w:t>Instituto Nacional do Seguro Social - INSS</w:t>
      </w:r>
    </w:p>
    <w:p w:rsidR="007965A7" w:rsidRDefault="00AF29E1">
      <w:r>
        <w:t xml:space="preserve">      ADV:</w:t>
      </w:r>
      <w:r w:rsidR="007965A7">
        <w:t>SP000030  HERMES ARRAIS ALENCAR</w:t>
      </w:r>
    </w:p>
    <w:p w:rsidR="007965A7" w:rsidRDefault="00AF29E1">
      <w:r>
        <w:t xml:space="preserve">      DEPREC:</w:t>
      </w:r>
      <w:r w:rsidR="007965A7">
        <w:t>JUIZO FEDERAL DA 1 VARA DE SANTO ANDRÉ&gt;26ª SSJ&gt;SP</w:t>
      </w:r>
    </w:p>
    <w:p w:rsidR="007965A7" w:rsidRDefault="00AF29E1">
      <w:r>
        <w:t xml:space="preserve">      RELATOR:</w:t>
      </w:r>
      <w:r w:rsidR="007965A7">
        <w:t>DES.FED. PRESIDENTE / PRESIDÊNCIA</w:t>
      </w:r>
    </w:p>
    <w:p w:rsidR="007965A7" w:rsidRDefault="00AF29E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AF29E1">
        <w:rPr>
          <w:lang w:val="en-US"/>
        </w:rPr>
        <w:t>:</w:t>
      </w:r>
      <w:r w:rsidR="007965A7" w:rsidRPr="007965A7">
        <w:rPr>
          <w:lang w:val="en-US"/>
        </w:rPr>
        <w:t>0045097-04.2000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ORI:9500001217/SP REG:16.08.2000</w:t>
      </w:r>
    </w:p>
    <w:p w:rsidR="007965A7" w:rsidRDefault="007965A7">
      <w:r w:rsidRPr="00F0506E">
        <w:rPr>
          <w:lang w:val="en-US"/>
        </w:rPr>
        <w:t xml:space="preserve">      </w:t>
      </w:r>
      <w:r w:rsidR="00AF29E1">
        <w:t>REQTE:</w:t>
      </w:r>
      <w:r>
        <w:t>ALEXANDRE FERRARI</w:t>
      </w:r>
    </w:p>
    <w:p w:rsidR="007965A7" w:rsidRDefault="00AF29E1">
      <w:r>
        <w:t xml:space="preserve">      ADV:</w:t>
      </w:r>
      <w:r w:rsidR="007965A7">
        <w:t>SP128685  RENATO MATOS GARCIA</w:t>
      </w:r>
    </w:p>
    <w:p w:rsidR="007965A7" w:rsidRDefault="007965A7">
      <w:r>
        <w:t xml:space="preserve">      REQDO(</w:t>
      </w:r>
      <w:r w:rsidR="00AF29E1">
        <w:t>A):</w:t>
      </w:r>
      <w:r>
        <w:t>Instituto Nacional do Seguro Social - INSS</w:t>
      </w:r>
    </w:p>
    <w:p w:rsidR="007965A7" w:rsidRDefault="00AF29E1">
      <w:r>
        <w:t xml:space="preserve">      ADV:</w:t>
      </w:r>
      <w:r w:rsidR="007965A7">
        <w:t>SP000030  HERMES ARRAIS ALENCAR</w:t>
      </w:r>
    </w:p>
    <w:p w:rsidR="007965A7" w:rsidRDefault="00AF29E1">
      <w:r>
        <w:t xml:space="preserve">      DEPREC:</w:t>
      </w:r>
      <w:r w:rsidR="007965A7">
        <w:t>JUIZO DE DIREITO DA 1 VARA DE INDAIATUBA SP</w:t>
      </w:r>
    </w:p>
    <w:p w:rsidR="007965A7" w:rsidRDefault="00324517">
      <w:r>
        <w:t xml:space="preserve">      RELATOR:</w:t>
      </w:r>
      <w:r w:rsidR="007965A7">
        <w:t>DES.FED. PRESIDENTE / PRESIDÊNCIA</w:t>
      </w:r>
    </w:p>
    <w:p w:rsidR="007965A7" w:rsidRDefault="003245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324517">
        <w:rPr>
          <w:lang w:val="en-US"/>
        </w:rPr>
        <w:t>PROC.:</w:t>
      </w:r>
      <w:r w:rsidR="007965A7" w:rsidRPr="007965A7">
        <w:rPr>
          <w:lang w:val="en-US"/>
        </w:rPr>
        <w:t>0045121-32.2000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ORI:9700000461/SP REG:24.08.2000</w:t>
      </w:r>
    </w:p>
    <w:p w:rsidR="007965A7" w:rsidRDefault="007965A7">
      <w:r w:rsidRPr="00F0506E">
        <w:rPr>
          <w:lang w:val="en-US"/>
        </w:rPr>
        <w:t xml:space="preserve">      </w:t>
      </w:r>
      <w:r w:rsidR="00324517">
        <w:t>REQTE:</w:t>
      </w:r>
      <w:r>
        <w:t>EVARISTO RIBEIRO DE OLIVEIRA</w:t>
      </w:r>
    </w:p>
    <w:p w:rsidR="007965A7" w:rsidRDefault="00324517">
      <w:r>
        <w:t xml:space="preserve">      ADV:</w:t>
      </w:r>
      <w:r w:rsidR="007965A7">
        <w:t>SP080335  VITORIO MATIUZZI e outro(a)</w:t>
      </w:r>
    </w:p>
    <w:p w:rsidR="007965A7" w:rsidRDefault="00324517">
      <w:r>
        <w:t xml:space="preserve">      REQDO(A):</w:t>
      </w:r>
      <w:r w:rsidR="007965A7">
        <w:t>Instituto Nacional do Seguro Social - INSS</w:t>
      </w:r>
    </w:p>
    <w:p w:rsidR="007965A7" w:rsidRDefault="00324517">
      <w:r>
        <w:t xml:space="preserve">      ADV:</w:t>
      </w:r>
      <w:r w:rsidR="007965A7">
        <w:t>SP000030  HERMES ARRAIS ALENCAR</w:t>
      </w:r>
    </w:p>
    <w:p w:rsidR="007965A7" w:rsidRDefault="00324517">
      <w:r>
        <w:t xml:space="preserve">      DEPREC:</w:t>
      </w:r>
      <w:r w:rsidR="007965A7">
        <w:t>JUIZO DE DIREITO DA 2 VARA DE SALTO SP</w:t>
      </w:r>
    </w:p>
    <w:p w:rsidR="007965A7" w:rsidRDefault="00324517">
      <w:r>
        <w:t xml:space="preserve">      RELATOR:</w:t>
      </w:r>
      <w:r w:rsidR="007965A7">
        <w:t>DES.FED. PRESIDENTE / PRESIDÊNCIA</w:t>
      </w:r>
    </w:p>
    <w:p w:rsidR="007965A7" w:rsidRDefault="003245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324517">
        <w:rPr>
          <w:lang w:val="en-US"/>
        </w:rPr>
        <w:t>:</w:t>
      </w:r>
      <w:r w:rsidR="007965A7" w:rsidRPr="007965A7">
        <w:rPr>
          <w:lang w:val="en-US"/>
        </w:rPr>
        <w:t>0045125-69.2000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ORI:200161260016670/SP REG:24.08.2000</w:t>
      </w:r>
    </w:p>
    <w:p w:rsidR="007965A7" w:rsidRDefault="007965A7">
      <w:r w:rsidRPr="00F0506E">
        <w:rPr>
          <w:lang w:val="en-US"/>
        </w:rPr>
        <w:t xml:space="preserve">      </w:t>
      </w:r>
      <w:r w:rsidR="00324517">
        <w:t>REQTE:</w:t>
      </w:r>
      <w:r>
        <w:t>VALMIR FERREIRA DE ALMEIDA</w:t>
      </w:r>
    </w:p>
    <w:p w:rsidR="007965A7" w:rsidRDefault="00324517">
      <w:r>
        <w:t xml:space="preserve">      ADV:</w:t>
      </w:r>
      <w:r w:rsidR="007965A7">
        <w:t>SP058350  ROMEU TERTULIANO e outro(a)</w:t>
      </w:r>
    </w:p>
    <w:p w:rsidR="007965A7" w:rsidRDefault="00324517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324517">
      <w:r>
        <w:t xml:space="preserve">      ADV:</w:t>
      </w:r>
      <w:r w:rsidR="007965A7">
        <w:t>SP000030  HERMES ARRAIS ALENCAR</w:t>
      </w:r>
    </w:p>
    <w:p w:rsidR="007965A7" w:rsidRDefault="00324517">
      <w:r>
        <w:t xml:space="preserve">      DEPREC:</w:t>
      </w:r>
      <w:r w:rsidR="007965A7">
        <w:t>JUIZO FEDERAL DA 2 VARA DE SANTO ANDRÉ&gt;26ª SSJ&gt;SP</w:t>
      </w:r>
    </w:p>
    <w:p w:rsidR="007965A7" w:rsidRDefault="00324517">
      <w:r>
        <w:t xml:space="preserve">      RELATOR:</w:t>
      </w:r>
      <w:r w:rsidR="007965A7">
        <w:t>DES.FED. PRESIDENTE / PRESIDÊNCIA</w:t>
      </w:r>
    </w:p>
    <w:p w:rsidR="007965A7" w:rsidRDefault="003245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324517">
        <w:rPr>
          <w:lang w:val="en-US"/>
        </w:rPr>
        <w:t>:</w:t>
      </w:r>
      <w:r w:rsidR="007965A7" w:rsidRPr="007965A7">
        <w:rPr>
          <w:lang w:val="en-US"/>
        </w:rPr>
        <w:t>0045128-24.2000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ORI:9500000098/SP REG:24.08.2000</w:t>
      </w:r>
    </w:p>
    <w:p w:rsidR="007965A7" w:rsidRDefault="007965A7">
      <w:r w:rsidRPr="00F0506E">
        <w:rPr>
          <w:lang w:val="en-US"/>
        </w:rPr>
        <w:t xml:space="preserve">      </w:t>
      </w:r>
      <w:r w:rsidR="00324517">
        <w:t>REQTE:</w:t>
      </w:r>
      <w:r>
        <w:t>URBANO MACHADO MACHADO</w:t>
      </w:r>
    </w:p>
    <w:p w:rsidR="007965A7" w:rsidRDefault="00324517">
      <w:r>
        <w:t xml:space="preserve">      ADV:</w:t>
      </w:r>
      <w:r w:rsidR="007965A7">
        <w:t>SP065372  ARI BERGER e outro(a)</w:t>
      </w:r>
    </w:p>
    <w:p w:rsidR="007965A7" w:rsidRDefault="00324517">
      <w:r>
        <w:t xml:space="preserve">      REQDO(A):</w:t>
      </w:r>
      <w:r w:rsidR="007965A7">
        <w:t>Instituto Nacional do Seguro Social - INSS</w:t>
      </w:r>
    </w:p>
    <w:p w:rsidR="007965A7" w:rsidRDefault="00324517">
      <w:r>
        <w:t xml:space="preserve">      ADV:</w:t>
      </w:r>
      <w:r w:rsidR="007965A7">
        <w:t>SP000030  HERMES ARRAIS ALENCAR</w:t>
      </w:r>
    </w:p>
    <w:p w:rsidR="007965A7" w:rsidRDefault="00324517">
      <w:r>
        <w:t xml:space="preserve">      DEPREC:</w:t>
      </w:r>
      <w:r w:rsidR="007965A7">
        <w:t>JUIZO DE DIREITO DA 3 VARA DE TATUI SP</w:t>
      </w:r>
    </w:p>
    <w:p w:rsidR="007965A7" w:rsidRDefault="00324517">
      <w:r>
        <w:t xml:space="preserve">      RELATOR:</w:t>
      </w:r>
      <w:r w:rsidR="007965A7">
        <w:t>DES.FED. PRESIDENTE / PRESIDÊNCIA</w:t>
      </w:r>
    </w:p>
    <w:p w:rsidR="007965A7" w:rsidRDefault="003245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324517">
        <w:rPr>
          <w:lang w:val="en-US"/>
        </w:rPr>
        <w:t>:</w:t>
      </w:r>
      <w:r w:rsidR="007965A7" w:rsidRPr="007965A7">
        <w:rPr>
          <w:lang w:val="en-US"/>
        </w:rPr>
        <w:t>0048615-02.2000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ORI:9200000390/SP REG:24.08.2000</w:t>
      </w:r>
    </w:p>
    <w:p w:rsidR="007965A7" w:rsidRDefault="00324517" w:rsidP="00324517">
      <w:pPr>
        <w:ind w:left="360"/>
      </w:pPr>
      <w:r>
        <w:t>REQTE:</w:t>
      </w:r>
      <w:r w:rsidR="007965A7">
        <w:t>NEUSA PAIVA</w:t>
      </w:r>
    </w:p>
    <w:p w:rsidR="007965A7" w:rsidRDefault="00324517">
      <w:r>
        <w:t xml:space="preserve">      ADV:</w:t>
      </w:r>
      <w:r w:rsidR="007965A7">
        <w:t>SP075739  CLAUDIO JESUS DE ALMEIDA e outros(as)</w:t>
      </w:r>
    </w:p>
    <w:p w:rsidR="007965A7" w:rsidRDefault="00324517">
      <w:r>
        <w:t xml:space="preserve">      REQDO(A):</w:t>
      </w:r>
      <w:r w:rsidR="007965A7">
        <w:t>Instituto Nacional do Seguro Social - INSS</w:t>
      </w:r>
    </w:p>
    <w:p w:rsidR="007965A7" w:rsidRDefault="00324517">
      <w:r>
        <w:t xml:space="preserve">      ADV:</w:t>
      </w:r>
      <w:r w:rsidR="007965A7">
        <w:t>SP000030  HERMES ARRAIS ALENCAR</w:t>
      </w:r>
    </w:p>
    <w:p w:rsidR="007965A7" w:rsidRDefault="00324517">
      <w:r>
        <w:t xml:space="preserve">      DEPREC:</w:t>
      </w:r>
      <w:r w:rsidR="007965A7">
        <w:t>JUIZO DE DIREITO DA 1 VARA DE VOTORANTIM SP</w:t>
      </w:r>
    </w:p>
    <w:p w:rsidR="007965A7" w:rsidRDefault="00324517">
      <w:r>
        <w:t xml:space="preserve">      RELATOR:</w:t>
      </w:r>
      <w:r w:rsidR="007965A7">
        <w:t>DES.FED. PRESIDENTE / PRESIDÊNCIA</w:t>
      </w:r>
    </w:p>
    <w:p w:rsidR="007965A7" w:rsidRDefault="003245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324517">
        <w:rPr>
          <w:lang w:val="en-US"/>
        </w:rPr>
        <w:t>:</w:t>
      </w:r>
      <w:r w:rsidR="007965A7" w:rsidRPr="007965A7">
        <w:rPr>
          <w:lang w:val="en-US"/>
        </w:rPr>
        <w:t>0048632-38.2000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ORI:9500000213/SP REG:24.08.2000</w:t>
      </w:r>
    </w:p>
    <w:p w:rsidR="007965A7" w:rsidRDefault="007965A7">
      <w:r w:rsidRPr="00F0506E">
        <w:rPr>
          <w:lang w:val="en-US"/>
        </w:rPr>
        <w:t xml:space="preserve">      </w:t>
      </w:r>
      <w:r w:rsidR="00324517">
        <w:t>REQTE:</w:t>
      </w:r>
      <w:r>
        <w:t>MILTON GOMES CORREA</w:t>
      </w:r>
    </w:p>
    <w:p w:rsidR="007965A7" w:rsidRDefault="00324517">
      <w:r>
        <w:t xml:space="preserve">      ADV:</w:t>
      </w:r>
      <w:r w:rsidR="007965A7">
        <w:t>SP058350  ROMEU TERTULIANO e outros(as)</w:t>
      </w:r>
    </w:p>
    <w:p w:rsidR="007965A7" w:rsidRDefault="00324517">
      <w:r>
        <w:t xml:space="preserve">      REQDO(A):</w:t>
      </w:r>
      <w:r w:rsidR="007965A7">
        <w:t>Instituto Nacional do Seguro Social - INSS</w:t>
      </w:r>
    </w:p>
    <w:p w:rsidR="007965A7" w:rsidRDefault="00324517">
      <w:r>
        <w:t xml:space="preserve">      ADV:</w:t>
      </w:r>
      <w:r w:rsidR="007965A7">
        <w:t>SP000030  HERMES ARRAIS ALENCAR</w:t>
      </w:r>
    </w:p>
    <w:p w:rsidR="007965A7" w:rsidRDefault="00324517">
      <w:r>
        <w:t xml:space="preserve">      DEPREC:</w:t>
      </w:r>
      <w:r w:rsidR="007965A7">
        <w:t>JUIZO DE DIREITO DA 5 VARA DE SANTO ANDRE SP</w:t>
      </w:r>
    </w:p>
    <w:p w:rsidR="007965A7" w:rsidRDefault="00324517">
      <w:r>
        <w:t xml:space="preserve">      RELATOR:</w:t>
      </w:r>
      <w:r w:rsidR="007965A7">
        <w:t>DES.FED. PRESIDENTE / PRESIDÊNCIA</w:t>
      </w:r>
    </w:p>
    <w:p w:rsidR="007965A7" w:rsidRDefault="003245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839C7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324517">
        <w:rPr>
          <w:lang w:val="en-US"/>
        </w:rPr>
        <w:t>:</w:t>
      </w:r>
      <w:r w:rsidR="007965A7" w:rsidRPr="007965A7">
        <w:rPr>
          <w:lang w:val="en-US"/>
        </w:rPr>
        <w:t>0048651-44.2000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ORI:9500000055/SP REG:24.08.2000</w:t>
      </w:r>
    </w:p>
    <w:p w:rsidR="007965A7" w:rsidRDefault="007965A7">
      <w:r w:rsidRPr="00F0506E">
        <w:rPr>
          <w:lang w:val="en-US"/>
        </w:rPr>
        <w:t xml:space="preserve">      </w:t>
      </w:r>
      <w:r w:rsidR="00324517">
        <w:t>REQTE:</w:t>
      </w:r>
      <w:r>
        <w:t>MANOEL JOSE BARBOSA</w:t>
      </w:r>
    </w:p>
    <w:p w:rsidR="007965A7" w:rsidRDefault="00324517">
      <w:r>
        <w:t xml:space="preserve">      ADV:</w:t>
      </w:r>
      <w:r w:rsidR="007965A7">
        <w:t>SP067270  ALACIEL GONCALVES</w:t>
      </w:r>
    </w:p>
    <w:p w:rsidR="007965A7" w:rsidRDefault="00324517">
      <w:r>
        <w:t xml:space="preserve">      REQDO(A):</w:t>
      </w:r>
      <w:r w:rsidR="007965A7">
        <w:t>Instituto Nacional do Seguro Social - INSS</w:t>
      </w:r>
    </w:p>
    <w:p w:rsidR="007965A7" w:rsidRDefault="00324517">
      <w:r>
        <w:t xml:space="preserve">      ADV:</w:t>
      </w:r>
      <w:r w:rsidR="007965A7">
        <w:t>SP000030  HERMES ARRAIS ALENCAR</w:t>
      </w:r>
    </w:p>
    <w:p w:rsidR="007965A7" w:rsidRDefault="00324517">
      <w:r>
        <w:t xml:space="preserve">      DEPREC :</w:t>
      </w:r>
      <w:r w:rsidR="007965A7">
        <w:t>JUIZO DE DIREITO DA 1 VARA DE SALTO SP</w:t>
      </w:r>
    </w:p>
    <w:p w:rsidR="007965A7" w:rsidRDefault="00324517">
      <w:r>
        <w:t xml:space="preserve">      RELATOR:</w:t>
      </w:r>
      <w:r w:rsidR="007965A7">
        <w:t>DES.FED. PRESIDENTE / PRESIDÊNCIA</w:t>
      </w:r>
    </w:p>
    <w:p w:rsidR="007965A7" w:rsidRDefault="003245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324517">
        <w:rPr>
          <w:lang w:val="en-US"/>
        </w:rPr>
        <w:t>:</w:t>
      </w:r>
      <w:r w:rsidR="007965A7" w:rsidRPr="007965A7">
        <w:rPr>
          <w:lang w:val="en-US"/>
        </w:rPr>
        <w:t>0048692-11.2000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ORI:9003092230/SP REG:24.08.2000</w:t>
      </w:r>
    </w:p>
    <w:p w:rsidR="007965A7" w:rsidRDefault="007965A7">
      <w:r w:rsidRPr="00F0506E">
        <w:rPr>
          <w:lang w:val="en-US"/>
        </w:rPr>
        <w:t xml:space="preserve">      </w:t>
      </w:r>
      <w:r w:rsidR="00324517">
        <w:t>REQTE:</w:t>
      </w:r>
      <w:r>
        <w:t>ANTONIO ROBERTO DANGIERI BASILE e outros(as)</w:t>
      </w:r>
    </w:p>
    <w:p w:rsidR="007965A7" w:rsidRDefault="00324517">
      <w:r>
        <w:t xml:space="preserve">      ADV:</w:t>
      </w:r>
      <w:r w:rsidR="007965A7">
        <w:t>SP049766  LUIZ MANAIA MARINHO</w:t>
      </w:r>
    </w:p>
    <w:p w:rsidR="007965A7" w:rsidRDefault="00324517">
      <w:r>
        <w:t xml:space="preserve">      REQDO(A):</w:t>
      </w:r>
      <w:r w:rsidR="007965A7">
        <w:t>Uniao Federal (FAZENDA NACIONAL)</w:t>
      </w:r>
    </w:p>
    <w:p w:rsidR="007965A7" w:rsidRDefault="00324517">
      <w:r>
        <w:t xml:space="preserve">      ADV:</w:t>
      </w:r>
      <w:r w:rsidR="007965A7">
        <w:t>SP000020  SIMONE APARECIDA VENCIGUERI AZEREDO</w:t>
      </w:r>
    </w:p>
    <w:p w:rsidR="007965A7" w:rsidRDefault="00324517">
      <w:r>
        <w:t xml:space="preserve">      DEPREC:</w:t>
      </w:r>
      <w:r w:rsidR="007965A7">
        <w:t>JUIZO FEDERAL DA 2 VARA DE RIBEIRAO PRETO SP</w:t>
      </w:r>
    </w:p>
    <w:p w:rsidR="007965A7" w:rsidRDefault="00324517">
      <w:r>
        <w:t xml:space="preserve">      RELATOR:</w:t>
      </w:r>
      <w:r w:rsidR="007965A7">
        <w:t>DES.FED. PRESIDENTE / PRESIDÊNCIA</w:t>
      </w:r>
    </w:p>
    <w:p w:rsidR="007965A7" w:rsidRDefault="003245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324517">
        <w:rPr>
          <w:lang w:val="en-US"/>
        </w:rPr>
        <w:t>:</w:t>
      </w:r>
      <w:r w:rsidR="007965A7" w:rsidRPr="007965A7">
        <w:rPr>
          <w:lang w:val="en-US"/>
        </w:rPr>
        <w:t>0048718-09.2000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ORI:0000001992/SP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324517">
        <w:t>REQTE:</w:t>
      </w:r>
      <w:r>
        <w:t>JAIRO GOMES DE OLIVEIRA</w:t>
      </w:r>
    </w:p>
    <w:p w:rsidR="007965A7" w:rsidRDefault="00324517">
      <w:r>
        <w:t xml:space="preserve">      ADV:</w:t>
      </w:r>
      <w:r w:rsidR="007965A7">
        <w:t>SP076836  OSWALDO LIMA JUNIOR e outros(as)</w:t>
      </w:r>
    </w:p>
    <w:p w:rsidR="007965A7" w:rsidRDefault="00324517">
      <w:r>
        <w:t xml:space="preserve">      REQDO(A):</w:t>
      </w:r>
      <w:r w:rsidR="007965A7">
        <w:t>Instituto Nacional do Seguro Social - INSS</w:t>
      </w:r>
    </w:p>
    <w:p w:rsidR="007965A7" w:rsidRDefault="00324517">
      <w:r>
        <w:t xml:space="preserve">      ADV:</w:t>
      </w:r>
      <w:r w:rsidR="007965A7">
        <w:t>SP000030  HERMES ARRAIS ALENCAR</w:t>
      </w:r>
    </w:p>
    <w:p w:rsidR="007965A7" w:rsidRDefault="00324517">
      <w:r>
        <w:t xml:space="preserve">      DEPREC:</w:t>
      </w:r>
      <w:r w:rsidR="007965A7">
        <w:t>JUIZO DE DIREITO DA 4 VARA DE OSASCO SP</w:t>
      </w:r>
    </w:p>
    <w:p w:rsidR="007965A7" w:rsidRDefault="00324517">
      <w:r>
        <w:t xml:space="preserve">      RELATOR:</w:t>
      </w:r>
      <w:r w:rsidR="007965A7">
        <w:t>DES.FED. PRESIDENTE / PRESIDÊNCIA</w:t>
      </w:r>
    </w:p>
    <w:p w:rsidR="007965A7" w:rsidRDefault="003245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lastRenderedPageBreak/>
        <w:t xml:space="preserve"> </w:t>
      </w:r>
      <w:r w:rsidR="007965A7" w:rsidRPr="00CB662C">
        <w:rPr>
          <w:lang w:val="en-US"/>
        </w:rPr>
        <w:t>PROC.</w:t>
      </w:r>
      <w:r w:rsidR="00324517">
        <w:rPr>
          <w:lang w:val="en-US"/>
        </w:rPr>
        <w:t>:</w:t>
      </w:r>
      <w:r w:rsidR="007965A7" w:rsidRPr="007965A7">
        <w:rPr>
          <w:lang w:val="en-US"/>
        </w:rPr>
        <w:t>0048719-91.2000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ORI:9500001685/SP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324517">
        <w:t>REQTE:</w:t>
      </w:r>
      <w:r>
        <w:t>JAIR ROBERTO ANTUNES DE BARROS</w:t>
      </w:r>
    </w:p>
    <w:p w:rsidR="007965A7" w:rsidRDefault="00324517">
      <w:r>
        <w:t xml:space="preserve">      ADV:</w:t>
      </w:r>
      <w:r w:rsidR="007965A7">
        <w:t>SP091012  WILSON ROBERTO SARTORI e outros(as)</w:t>
      </w:r>
    </w:p>
    <w:p w:rsidR="007965A7" w:rsidRDefault="00324517">
      <w:r>
        <w:t xml:space="preserve">      REQDO(A):</w:t>
      </w:r>
      <w:r w:rsidR="007965A7">
        <w:t>Instituto Nacional do Seguro Social - INSS</w:t>
      </w:r>
    </w:p>
    <w:p w:rsidR="007965A7" w:rsidRDefault="00324517">
      <w:r>
        <w:t xml:space="preserve">      ADV:</w:t>
      </w:r>
      <w:r w:rsidR="007965A7">
        <w:t>SP000030  HERMES ARRAIS ALENCAR</w:t>
      </w:r>
    </w:p>
    <w:p w:rsidR="007965A7" w:rsidRDefault="00324517">
      <w:r>
        <w:t xml:space="preserve">      DEPREC:</w:t>
      </w:r>
      <w:r w:rsidR="007965A7">
        <w:t>JUIZO DE DIREITO DA 1 VARA DE OSASCO SP</w:t>
      </w:r>
    </w:p>
    <w:p w:rsidR="007965A7" w:rsidRDefault="00324517">
      <w:r>
        <w:t xml:space="preserve">      RELATOR:</w:t>
      </w:r>
      <w:r w:rsidR="007965A7">
        <w:t>DES.FED. PRESIDENTE / PRESIDÊNCIA</w:t>
      </w:r>
    </w:p>
    <w:p w:rsidR="007965A7" w:rsidRDefault="003245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324517">
        <w:rPr>
          <w:lang w:val="en-US"/>
        </w:rPr>
        <w:t>:</w:t>
      </w:r>
      <w:r w:rsidR="007965A7" w:rsidRPr="007965A7">
        <w:rPr>
          <w:lang w:val="en-US"/>
        </w:rPr>
        <w:t>0048780-49.2000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ORI:8800000829/SP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324517">
        <w:t>REQTE:</w:t>
      </w:r>
      <w:r>
        <w:t>NOEMIA ALVES DIAS</w:t>
      </w:r>
    </w:p>
    <w:p w:rsidR="007965A7" w:rsidRDefault="00324517">
      <w:r>
        <w:t xml:space="preserve">      ADV:</w:t>
      </w:r>
      <w:r w:rsidR="007965A7">
        <w:t>SP085520  FERNANDO FERNANDES e outros(as)</w:t>
      </w:r>
    </w:p>
    <w:p w:rsidR="007965A7" w:rsidRDefault="00324517">
      <w:r>
        <w:t xml:space="preserve">      REQDO(A):</w:t>
      </w:r>
      <w:r w:rsidR="007965A7">
        <w:t>Instituto Nacional do Seguro Social - INSS</w:t>
      </w:r>
    </w:p>
    <w:p w:rsidR="007965A7" w:rsidRDefault="00324517">
      <w:r>
        <w:t xml:space="preserve">      ADV:</w:t>
      </w:r>
      <w:r w:rsidR="007965A7">
        <w:t>SP000030  HERMES ARRAIS ALENCAR</w:t>
      </w:r>
    </w:p>
    <w:p w:rsidR="007965A7" w:rsidRDefault="00324517">
      <w:r>
        <w:t xml:space="preserve">      DEPREC:</w:t>
      </w:r>
      <w:r w:rsidR="007965A7">
        <w:t>JUIZO DE DIREITO DA 2 VARA DE OSASCO SP</w:t>
      </w:r>
    </w:p>
    <w:p w:rsidR="007965A7" w:rsidRDefault="00324517">
      <w:r>
        <w:t xml:space="preserve">      RELATOR:</w:t>
      </w:r>
      <w:r w:rsidR="007965A7">
        <w:t>DES.FED. PRESIDENTE / PRESIDÊNCIA</w:t>
      </w:r>
    </w:p>
    <w:p w:rsidR="007965A7" w:rsidRDefault="003245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324517">
        <w:rPr>
          <w:lang w:val="en-US"/>
        </w:rPr>
        <w:t>:</w:t>
      </w:r>
      <w:r w:rsidR="007965A7" w:rsidRPr="007965A7">
        <w:rPr>
          <w:lang w:val="en-US"/>
        </w:rPr>
        <w:t>0048791-78.2000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ORI:9300000775/SP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324517">
        <w:t>REQTE:</w:t>
      </w:r>
      <w:r>
        <w:t>LAZARA ROCHA DE ALMEIDA</w:t>
      </w:r>
    </w:p>
    <w:p w:rsidR="007965A7" w:rsidRDefault="00324517">
      <w:r>
        <w:t xml:space="preserve">      ADV:</w:t>
      </w:r>
      <w:r w:rsidR="007965A7">
        <w:t>SP078271  JOAO ANTONIO FRANCISCO e outro(a)</w:t>
      </w:r>
    </w:p>
    <w:p w:rsidR="007965A7" w:rsidRDefault="007965A7">
      <w:r>
        <w:t xml:space="preserve">      R</w:t>
      </w:r>
      <w:r w:rsidR="00324517">
        <w:t>EQDO(A):</w:t>
      </w:r>
      <w:r>
        <w:t>Instituto Nacional do Seguro Social - INSS</w:t>
      </w:r>
    </w:p>
    <w:p w:rsidR="007965A7" w:rsidRDefault="00324517">
      <w:r>
        <w:t xml:space="preserve">      ADV:</w:t>
      </w:r>
      <w:r w:rsidR="007965A7">
        <w:t>SP000030  HERMES ARRAIS ALENCAR</w:t>
      </w:r>
    </w:p>
    <w:p w:rsidR="007965A7" w:rsidRDefault="00324517">
      <w:r>
        <w:t xml:space="preserve">      DEPREC:</w:t>
      </w:r>
      <w:r w:rsidR="007965A7">
        <w:t>JUIZO DE DIREITO DA 2 VARA DE TATUI SP</w:t>
      </w:r>
    </w:p>
    <w:p w:rsidR="007965A7" w:rsidRDefault="00324517">
      <w:r>
        <w:t xml:space="preserve">      RELA</w:t>
      </w:r>
      <w:r w:rsidR="001D61B1">
        <w:t>TOR</w:t>
      </w:r>
      <w:r>
        <w:t>:D</w:t>
      </w:r>
      <w:r w:rsidR="007965A7">
        <w:t>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0048810-84.2000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ORI:199961140026456/SP REG:15.09.2000</w:t>
      </w:r>
    </w:p>
    <w:p w:rsidR="007965A7" w:rsidRDefault="001D61B1" w:rsidP="001D61B1">
      <w:pPr>
        <w:ind w:left="360"/>
      </w:pPr>
      <w:r>
        <w:t>REQTE:</w:t>
      </w:r>
      <w:r w:rsidR="007965A7">
        <w:t>VICENTE POPPA JUNIOR e outros(as)</w:t>
      </w:r>
    </w:p>
    <w:p w:rsidR="007965A7" w:rsidRDefault="001D61B1">
      <w:r>
        <w:t xml:space="preserve">      ADV:</w:t>
      </w:r>
      <w:r w:rsidR="007965A7">
        <w:t>SP055105  INES DELLA COLETTA e outros(as)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FEDERAL DA 2 VARA DE SAO BERNARDO DO CAMPO &gt; 14ª SSJ&gt;</w:t>
      </w:r>
    </w:p>
    <w:p w:rsidR="007965A7" w:rsidRDefault="00F83423">
      <w:r>
        <w:t xml:space="preserve">      </w:t>
      </w:r>
      <w:r w:rsidR="007965A7">
        <w:t>SP</w:t>
      </w:r>
    </w:p>
    <w:p w:rsidR="007965A7" w:rsidRDefault="001D61B1">
      <w:r>
        <w:t xml:space="preserve">      RELATOR:</w:t>
      </w:r>
      <w:r w:rsidR="007965A7"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0048812-54.2000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ORI:9600001368/SP REG:15.09.2000</w:t>
      </w:r>
    </w:p>
    <w:p w:rsidR="007965A7" w:rsidRDefault="001D61B1" w:rsidP="001D61B1">
      <w:pPr>
        <w:ind w:left="360"/>
      </w:pPr>
      <w:r>
        <w:t>REQTE:</w:t>
      </w:r>
      <w:r w:rsidR="007965A7">
        <w:t>ANTONIA LUIZ DE SOUZA</w:t>
      </w:r>
    </w:p>
    <w:p w:rsidR="007965A7" w:rsidRDefault="001D61B1">
      <w:r>
        <w:t xml:space="preserve">      ADV:</w:t>
      </w:r>
      <w:r w:rsidR="007965A7">
        <w:t>SP064327  EZIO RAHAL MELILLO e outros(as)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DE DIREITO DA 1 VARA DE SAO MANUEL SP</w:t>
      </w:r>
    </w:p>
    <w:p w:rsidR="007965A7" w:rsidRDefault="001D61B1">
      <w:r>
        <w:t xml:space="preserve">      RELATOR:</w:t>
      </w:r>
      <w:r w:rsidR="007965A7"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0048843-74.2000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ORI:9500000343/SP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MARIA FERREIRA BERTIN</w:t>
      </w:r>
    </w:p>
    <w:p w:rsidR="007965A7" w:rsidRDefault="001D61B1">
      <w:r>
        <w:t xml:space="preserve">      ADV:</w:t>
      </w:r>
      <w:r w:rsidR="007965A7">
        <w:t>SP108976  CARMENCITA APARECIDA DA SILVA OLIVEIRA e outro(a)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DE DIREITO DA 1 VARA DE ITAPORANGA SP</w:t>
      </w:r>
    </w:p>
    <w:p w:rsidR="007965A7" w:rsidRDefault="001D61B1">
      <w:r>
        <w:t xml:space="preserve">      RELATOR:</w:t>
      </w:r>
      <w:r w:rsidR="007965A7"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1D61B1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1D61B1">
        <w:rPr>
          <w:lang w:val="en-US"/>
        </w:rPr>
        <w:t>PROC.</w:t>
      </w:r>
      <w:r w:rsidR="001D61B1">
        <w:rPr>
          <w:lang w:val="en-US"/>
        </w:rPr>
        <w:t>:0</w:t>
      </w:r>
      <w:r w:rsidR="007965A7" w:rsidRPr="001D61B1">
        <w:rPr>
          <w:lang w:val="en-US"/>
        </w:rPr>
        <w:t>048844-59.2000</w:t>
      </w:r>
      <w:r w:rsidR="00CB662C" w:rsidRPr="001D61B1">
        <w:rPr>
          <w:lang w:val="en-US"/>
        </w:rPr>
        <w:t>.</w:t>
      </w:r>
      <w:r w:rsidR="001548A3" w:rsidRPr="001D61B1">
        <w:rPr>
          <w:lang w:val="en-US"/>
        </w:rPr>
        <w:t>4.03.0000</w:t>
      </w:r>
      <w:r w:rsidR="007965A7" w:rsidRPr="001D61B1">
        <w:rPr>
          <w:lang w:val="en-US"/>
        </w:rPr>
        <w:t xml:space="preserve"> PRECAT ORI:9500000265/SP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MARIA APARECIDA DE ALMEIDA ASSIS</w:t>
      </w:r>
    </w:p>
    <w:p w:rsidR="007965A7" w:rsidRDefault="001D61B1">
      <w:r>
        <w:t xml:space="preserve">      ADV:</w:t>
      </w:r>
      <w:r w:rsidR="007965A7">
        <w:t>SP108976  CARMENCITA APARECIDA DA SILVA OLIVEIRA e outro(a)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lastRenderedPageBreak/>
        <w:t xml:space="preserve">      DEPREC:</w:t>
      </w:r>
      <w:r w:rsidR="007965A7">
        <w:t>JUIZO DE DIREITO DA 1 VARA DE ITAPORANGA SP</w:t>
      </w:r>
    </w:p>
    <w:p w:rsidR="007965A7" w:rsidRDefault="001D61B1">
      <w:r>
        <w:t xml:space="preserve">      RELATOR:</w:t>
      </w:r>
      <w:r w:rsidR="007965A7"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0048856-73.2000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ORI:9000000141/SP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VICTORIO CILIA</w:t>
      </w:r>
    </w:p>
    <w:p w:rsidR="007965A7" w:rsidRDefault="001D61B1">
      <w:r>
        <w:t xml:space="preserve">      ADV:</w:t>
      </w:r>
      <w:r w:rsidR="007965A7">
        <w:t>SP023909  ANTONIO CACERES DIAS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DE DIREITO DA 5 VARA DE SAO CAETANO DO SUL SP</w:t>
      </w:r>
    </w:p>
    <w:p w:rsidR="007965A7" w:rsidRDefault="001D61B1">
      <w:r>
        <w:t xml:space="preserve">      RELATOR:</w:t>
      </w:r>
      <w:r w:rsidR="007965A7"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0048863-65.2000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ORI:199961140035457/SP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SABINA BLAJ e outros(as)</w:t>
      </w:r>
    </w:p>
    <w:p w:rsidR="007965A7" w:rsidRDefault="001D61B1">
      <w:r>
        <w:t xml:space="preserve">      ADV:</w:t>
      </w:r>
      <w:r w:rsidR="007965A7">
        <w:t>SP072949  FRANCISCO GARCIA ESCANE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FEDERAL DA 1 VARA DE SAO BERNARDO DO CAMPO &gt; 14ª SSJ&gt;</w:t>
      </w:r>
    </w:p>
    <w:p w:rsidR="007965A7" w:rsidRDefault="00F83423">
      <w:r>
        <w:t xml:space="preserve">      </w:t>
      </w:r>
      <w:r w:rsidR="007965A7">
        <w:t>SP</w:t>
      </w:r>
    </w:p>
    <w:p w:rsidR="007965A7" w:rsidRDefault="007965A7">
      <w:r>
        <w:t xml:space="preserve">     </w:t>
      </w:r>
      <w:r w:rsidR="001D61B1">
        <w:t xml:space="preserve"> RELATOR:</w:t>
      </w:r>
      <w:r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0048864-50.2000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ORI:9715009530/SP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AGENOR JARDIM e outros(as)</w:t>
      </w:r>
    </w:p>
    <w:p w:rsidR="007965A7" w:rsidRDefault="001D61B1">
      <w:r>
        <w:t xml:space="preserve">      ADV:</w:t>
      </w:r>
      <w:r w:rsidR="007965A7">
        <w:t>SP088454  HAMILTON CARNEIRO e outros(as)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FEDERAL DA 1 VARA DE SAO BERNARDO DO CAMPO &gt; 14ª SSJ&gt;</w:t>
      </w:r>
    </w:p>
    <w:p w:rsidR="007965A7" w:rsidRDefault="00F83423">
      <w:r>
        <w:t xml:space="preserve">      </w:t>
      </w:r>
      <w:r w:rsidR="001D61B1">
        <w:t>S</w:t>
      </w:r>
    </w:p>
    <w:p w:rsidR="007965A7" w:rsidRDefault="001D61B1">
      <w:r>
        <w:t xml:space="preserve">      RELATOR:</w:t>
      </w:r>
      <w:r w:rsidR="007965A7"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D61B1">
        <w:rPr>
          <w:lang w:val="en-US"/>
        </w:rPr>
        <w:t>:</w:t>
      </w:r>
      <w:r w:rsidRPr="007965A7">
        <w:rPr>
          <w:lang w:val="en-US"/>
        </w:rPr>
        <w:t>0048865-35.2000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ORI:199961140044938/SP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MARIA JOSE ESCARABOTO MODESTO</w:t>
      </w:r>
    </w:p>
    <w:p w:rsidR="007965A7" w:rsidRDefault="001D61B1">
      <w:r>
        <w:t xml:space="preserve">      ADV:</w:t>
      </w:r>
      <w:r w:rsidR="007965A7">
        <w:t>SP076510  DANIEL ALVES e outros(as)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FEDERAL DA 1 VARA DE SAO BERNARDO DO CAMPO &gt; 14ª SSJ&gt;</w:t>
      </w:r>
    </w:p>
    <w:p w:rsidR="007965A7" w:rsidRDefault="007965A7">
      <w:r>
        <w:t xml:space="preserve">                  SP</w:t>
      </w:r>
    </w:p>
    <w:p w:rsidR="007965A7" w:rsidRDefault="001D61B1">
      <w:r>
        <w:t xml:space="preserve">      RELATOR:</w:t>
      </w:r>
      <w:r w:rsidR="007965A7"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1D61B1">
        <w:rPr>
          <w:lang w:val="en-US"/>
        </w:rPr>
        <w:t>PROC.:</w:t>
      </w:r>
      <w:r w:rsidR="007965A7" w:rsidRPr="007965A7">
        <w:rPr>
          <w:lang w:val="en-US"/>
        </w:rPr>
        <w:t>0048866-20.2000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ORI:199961140042346/SP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JOSE VIEIRA OLIVEIRA</w:t>
      </w:r>
    </w:p>
    <w:p w:rsidR="007965A7" w:rsidRDefault="001D61B1">
      <w:r>
        <w:t xml:space="preserve">      ADV:</w:t>
      </w:r>
      <w:r w:rsidR="007965A7">
        <w:t>SP078096  LEONILDA FRANCO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FEDERAL DA 2 VARA DE SAO BERNARDO DO CAMPO &gt; 14ª SSJ&gt;</w:t>
      </w:r>
    </w:p>
    <w:p w:rsidR="007965A7" w:rsidRDefault="00F83423">
      <w:r>
        <w:t xml:space="preserve">      </w:t>
      </w:r>
      <w:r w:rsidR="007965A7">
        <w:t>SP</w:t>
      </w:r>
    </w:p>
    <w:p w:rsidR="007965A7" w:rsidRDefault="001D61B1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</w:t>
      </w:r>
      <w:r w:rsidR="001D61B1">
        <w:t xml:space="preserve">   ENDER.:</w:t>
      </w:r>
      <w:r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0048867-05.2000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ORI:199961140035524/SP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ANTONIO DO ESPIRITO SANTO</w:t>
      </w:r>
    </w:p>
    <w:p w:rsidR="007965A7" w:rsidRDefault="001D61B1">
      <w:r>
        <w:t xml:space="preserve">      ADV:</w:t>
      </w:r>
      <w:r w:rsidR="007965A7">
        <w:t>SP076510  DANIEL ALVES e outros(as)</w:t>
      </w:r>
    </w:p>
    <w:p w:rsidR="007965A7" w:rsidRDefault="007965A7">
      <w:r>
        <w:t xml:space="preserve">      REQDO(A)</w:t>
      </w:r>
      <w:r w:rsidR="001D61B1">
        <w:t>:</w:t>
      </w:r>
      <w:r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FEDERAL DA 2 VARA DE SAO BERNARDO DO CAMPO &gt; 14ª SSJ&gt;</w:t>
      </w:r>
    </w:p>
    <w:p w:rsidR="007965A7" w:rsidRDefault="00F83423">
      <w:r>
        <w:t xml:space="preserve">       </w:t>
      </w:r>
      <w:r w:rsidR="007965A7">
        <w:t>SP</w:t>
      </w:r>
    </w:p>
    <w:p w:rsidR="007965A7" w:rsidRDefault="001D61B1">
      <w:r>
        <w:lastRenderedPageBreak/>
        <w:t xml:space="preserve">      RELATOR:</w:t>
      </w:r>
      <w:r w:rsidR="007965A7"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0048902-62.2000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ORI:9200000700/SP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NELSON SYLVIO TONETTO</w:t>
      </w:r>
    </w:p>
    <w:p w:rsidR="007965A7" w:rsidRDefault="001D61B1">
      <w:r>
        <w:t xml:space="preserve">      ADV:</w:t>
      </w:r>
      <w:r w:rsidR="007965A7">
        <w:t>SP023466  JOAO BATISTA DOMINGUES NETO e outros(as)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DE DIREITO DA 1 VARA DE SAO CAETANO DO SUL SP</w:t>
      </w:r>
    </w:p>
    <w:p w:rsidR="007965A7" w:rsidRDefault="001D61B1">
      <w:r>
        <w:t xml:space="preserve">      RELATOR:</w:t>
      </w:r>
      <w:r w:rsidR="007965A7"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0048955-43.2000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ORI:9800000025/SP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EUDITE RODRIGUES CARDOSO</w:t>
      </w:r>
    </w:p>
    <w:p w:rsidR="007965A7" w:rsidRDefault="001D61B1">
      <w:r>
        <w:t xml:space="preserve">      ADV:</w:t>
      </w:r>
      <w:r w:rsidR="007965A7">
        <w:t>SP080649  ELZA NUNES MACHADO GALVAO e outro(a)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DE DIREITO DA 1 VARA DE ITAPEVA SP</w:t>
      </w:r>
    </w:p>
    <w:p w:rsidR="007965A7" w:rsidRDefault="001D61B1">
      <w:r>
        <w:t xml:space="preserve">      RELATOR:</w:t>
      </w:r>
      <w:r w:rsidR="007965A7"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0048963-20.2000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ORI:9100001075/SP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NEWTON JOSE ROMANO</w:t>
      </w:r>
    </w:p>
    <w:p w:rsidR="007965A7" w:rsidRDefault="001D61B1">
      <w:r>
        <w:t xml:space="preserve">      ADV:S</w:t>
      </w:r>
      <w:r w:rsidR="007965A7">
        <w:t>P105854  SHEILA DOS SANTOS SILVA e outros(as)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DE DIREITO DA 1 VARA DE SAO CAETANO DO SUL SP</w:t>
      </w:r>
    </w:p>
    <w:p w:rsidR="007965A7" w:rsidRDefault="001D61B1">
      <w:r>
        <w:t xml:space="preserve">      RELATOR:</w:t>
      </w:r>
      <w:r w:rsidR="007965A7"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0048995-25.2000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ORI:9600002473/SP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ODAIR SCHEFLER</w:t>
      </w:r>
    </w:p>
    <w:p w:rsidR="007965A7" w:rsidRDefault="001D61B1">
      <w:r>
        <w:t xml:space="preserve">      ADV:</w:t>
      </w:r>
      <w:r w:rsidR="007965A7">
        <w:t>SP052977  GLAUCO SANDOVAL MOREIRA e outros(as)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DE DIREITO DA 1 VARA DE ITUVERAVA SP</w:t>
      </w:r>
    </w:p>
    <w:p w:rsidR="007965A7" w:rsidRDefault="001D61B1">
      <w:r>
        <w:t xml:space="preserve">      RELATOR:</w:t>
      </w:r>
      <w:r w:rsidR="007965A7"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0050064-92.2000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ORI:9700000016/SP REG:15.09.2000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VALDOMIRO RENATO PODANOSQUI</w:t>
      </w:r>
    </w:p>
    <w:p w:rsidR="007965A7" w:rsidRDefault="001D61B1">
      <w:r>
        <w:t xml:space="preserve">      ADV:</w:t>
      </w:r>
      <w:r w:rsidR="007965A7">
        <w:t>SP091627  IRINEU MINZON FILHO e outro(a)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</w:t>
      </w:r>
      <w:r w:rsidR="007965A7">
        <w:t>JUIZO DE DIREITO DA 1 VARA DE BARIRI SP</w:t>
      </w:r>
    </w:p>
    <w:p w:rsidR="007965A7" w:rsidRDefault="007965A7">
      <w:r>
        <w:t xml:space="preserve">      RELA</w:t>
      </w:r>
      <w:r w:rsidR="001D61B1">
        <w:t>TOR:</w:t>
      </w:r>
      <w:r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0050406-06.2000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ORI:9000001143/SP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ROSALINA TAVARES DA SILVA</w:t>
      </w:r>
    </w:p>
    <w:p w:rsidR="007965A7" w:rsidRDefault="001D61B1">
      <w:r>
        <w:t xml:space="preserve">      ADV:</w:t>
      </w:r>
      <w:r w:rsidR="007965A7">
        <w:t>SP071907  EDUARDO MACHADO SILVEIRA e outro(a)</w:t>
      </w:r>
    </w:p>
    <w:p w:rsidR="007965A7" w:rsidRDefault="001D61B1">
      <w:r>
        <w:t xml:space="preserve">      REQDO(A):</w:t>
      </w:r>
      <w:r w:rsidR="007965A7">
        <w:t>Instituto Nacional do Seguro Social - INSS</w:t>
      </w:r>
    </w:p>
    <w:p w:rsidR="007965A7" w:rsidRDefault="001D61B1">
      <w:r>
        <w:t xml:space="preserve">      ADV:</w:t>
      </w:r>
      <w:r w:rsidR="007965A7">
        <w:t>SP000030  HERMES ARRAIS ALENCAR</w:t>
      </w:r>
    </w:p>
    <w:p w:rsidR="007965A7" w:rsidRDefault="001D61B1">
      <w:r>
        <w:t xml:space="preserve">      DEPREC:J</w:t>
      </w:r>
      <w:r w:rsidR="007965A7">
        <w:t>UIZO DE DIREITO DA 1 VARA DE SAO MANUEL SP</w:t>
      </w:r>
    </w:p>
    <w:p w:rsidR="007965A7" w:rsidRDefault="001D61B1">
      <w:r>
        <w:t xml:space="preserve">      RELATOR:</w:t>
      </w:r>
      <w:r w:rsidR="007965A7">
        <w:t>DES.FED. PRESIDENTE / PRESIDÊNCIA</w:t>
      </w:r>
    </w:p>
    <w:p w:rsidR="007965A7" w:rsidRDefault="001D61B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1D61B1">
        <w:rPr>
          <w:lang w:val="en-US"/>
        </w:rPr>
        <w:t>:</w:t>
      </w:r>
      <w:r w:rsidR="007965A7" w:rsidRPr="007965A7">
        <w:rPr>
          <w:lang w:val="en-US"/>
        </w:rPr>
        <w:t>0050422-57.2000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ORI:200161200046013/SP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1D61B1">
        <w:t>REQTE:</w:t>
      </w:r>
      <w:r>
        <w:t>TAKEO FUGIMOTO</w:t>
      </w:r>
    </w:p>
    <w:p w:rsidR="007965A7" w:rsidRDefault="001D61B1">
      <w:r>
        <w:t xml:space="preserve">      ADV:</w:t>
      </w:r>
      <w:r w:rsidR="007965A7">
        <w:t>SP045218  IDINEA ZUCCHINI ROSITO e outro(a)</w:t>
      </w:r>
    </w:p>
    <w:p w:rsidR="007965A7" w:rsidRDefault="00D41577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</w:t>
      </w:r>
      <w:r w:rsidR="00D41577">
        <w:t xml:space="preserve"> ADV:</w:t>
      </w:r>
      <w:r>
        <w:t>SP000030  HERMES ARRAIS ALENCAR</w:t>
      </w:r>
    </w:p>
    <w:p w:rsidR="007965A7" w:rsidRDefault="00D41577">
      <w:r>
        <w:t xml:space="preserve">      DEPREC:</w:t>
      </w:r>
      <w:r w:rsidR="007965A7">
        <w:t>JUIZO FEDERAL DA 1 VARA DE ARARAQUARA - 20ª SSJ - SP</w:t>
      </w:r>
    </w:p>
    <w:p w:rsidR="007965A7" w:rsidRDefault="00D41577">
      <w:r>
        <w:t xml:space="preserve">      RELATOR:</w:t>
      </w:r>
      <w:r w:rsidR="007965A7">
        <w:t>DES.FED. PRESIDENTE / PRESIDÊNCIA</w:t>
      </w:r>
    </w:p>
    <w:p w:rsidR="007965A7" w:rsidRDefault="00D4157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F0506E">
        <w:t xml:space="preserve"> </w:t>
      </w:r>
      <w:r w:rsidRPr="00CB662C">
        <w:rPr>
          <w:lang w:val="en-US"/>
        </w:rPr>
        <w:t>PROC.</w:t>
      </w:r>
      <w:r w:rsidR="00D41577">
        <w:rPr>
          <w:lang w:val="en-US"/>
        </w:rPr>
        <w:t>:</w:t>
      </w:r>
      <w:r w:rsidRPr="007965A7">
        <w:rPr>
          <w:lang w:val="en-US"/>
        </w:rPr>
        <w:t>0050425-12.2000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ORI:8900000944/SP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D41577">
        <w:t>REQTE:</w:t>
      </w:r>
      <w:r>
        <w:t>FRANCISCO BELTRAMI</w:t>
      </w:r>
    </w:p>
    <w:p w:rsidR="007965A7" w:rsidRDefault="00D41577">
      <w:r>
        <w:t xml:space="preserve">      ADV:</w:t>
      </w:r>
      <w:r w:rsidR="007965A7">
        <w:t>SP023909  ANTONIO CACERES DIAS e outros(as)</w:t>
      </w:r>
    </w:p>
    <w:p w:rsidR="007965A7" w:rsidRDefault="00D41577">
      <w:r>
        <w:t xml:space="preserve">      REQDO(A):</w:t>
      </w:r>
      <w:r w:rsidR="007965A7">
        <w:t>Instituto Nacional do Seguro Social - INSS</w:t>
      </w:r>
    </w:p>
    <w:p w:rsidR="007965A7" w:rsidRDefault="00D41577">
      <w:r>
        <w:t xml:space="preserve">      ADV:</w:t>
      </w:r>
      <w:r w:rsidR="007965A7">
        <w:t>SP000030  HERMES ARRAIS ALENCAR</w:t>
      </w:r>
    </w:p>
    <w:p w:rsidR="007965A7" w:rsidRDefault="00D41577">
      <w:r>
        <w:t xml:space="preserve">      DEPREC:</w:t>
      </w:r>
      <w:r w:rsidR="007965A7">
        <w:t>JUIZO DE DIREITO DA 4 VARA DE SANTO ANDRE SP</w:t>
      </w:r>
    </w:p>
    <w:p w:rsidR="007965A7" w:rsidRDefault="00D41577">
      <w:r>
        <w:t xml:space="preserve">      RELATOR:</w:t>
      </w:r>
      <w:r w:rsidR="007965A7">
        <w:t>DES.FED. PRESIDENTE / PRESIDÊNCIA</w:t>
      </w:r>
    </w:p>
    <w:p w:rsidR="007965A7" w:rsidRDefault="00D4157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D41577">
        <w:rPr>
          <w:lang w:val="en-US"/>
        </w:rPr>
        <w:t>:</w:t>
      </w:r>
      <w:r w:rsidR="007965A7" w:rsidRPr="007965A7">
        <w:rPr>
          <w:lang w:val="en-US"/>
        </w:rPr>
        <w:t>0050454-62.2000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ORI:9100000529/SP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D41577">
        <w:t>PARTE A:</w:t>
      </w:r>
      <w:r>
        <w:t>CACILDA TOZZI CAMPOS e outros(as)</w:t>
      </w:r>
    </w:p>
    <w:p w:rsidR="007965A7" w:rsidRDefault="00D41577">
      <w:r>
        <w:t xml:space="preserve">      REQTE:</w:t>
      </w:r>
      <w:r w:rsidR="007965A7">
        <w:t>CACILDA TOZZI CAMPOS</w:t>
      </w:r>
    </w:p>
    <w:p w:rsidR="007965A7" w:rsidRDefault="00D41577">
      <w:r>
        <w:t xml:space="preserve">      ADV:</w:t>
      </w:r>
      <w:r w:rsidR="007965A7">
        <w:t>SP044846  LUIZ CARLOS LOPES</w:t>
      </w:r>
    </w:p>
    <w:p w:rsidR="007965A7" w:rsidRDefault="00D41577">
      <w:r>
        <w:t xml:space="preserve">      REQDO(A):</w:t>
      </w:r>
      <w:r w:rsidR="007965A7">
        <w:t>Instituto Nacional do Seguro Social - INSS</w:t>
      </w:r>
    </w:p>
    <w:p w:rsidR="007965A7" w:rsidRDefault="00D41577">
      <w:r>
        <w:t xml:space="preserve">      ADV:</w:t>
      </w:r>
      <w:r w:rsidR="007965A7">
        <w:t>SP000030  HERMES ARRAIS ALENCAR</w:t>
      </w:r>
    </w:p>
    <w:p w:rsidR="007965A7" w:rsidRDefault="00D41577">
      <w:r>
        <w:t xml:space="preserve">      DEPREC:</w:t>
      </w:r>
      <w:r w:rsidR="007965A7">
        <w:t>JUIZO DE DIREITO DA 2 VARA DE SAO VICENTE SP</w:t>
      </w:r>
    </w:p>
    <w:p w:rsidR="007965A7" w:rsidRDefault="00D41577">
      <w:r>
        <w:t xml:space="preserve">      RELATOR:</w:t>
      </w:r>
      <w:r w:rsidR="007965A7">
        <w:t>DES.FED. PRESIDENTE / PRESIDÊNCIA</w:t>
      </w:r>
    </w:p>
    <w:p w:rsidR="007965A7" w:rsidRDefault="00D41577">
      <w:r>
        <w:t xml:space="preserve">      ENDER.:</w:t>
      </w:r>
      <w:r w:rsidR="007965A7">
        <w:t>Av.Paulista, 1912 - 11º andar - sala 112 - FUNCEF</w:t>
      </w:r>
    </w:p>
    <w:p w:rsidR="007965A7" w:rsidRPr="003F1619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D41577">
        <w:rPr>
          <w:lang w:val="en-US"/>
        </w:rPr>
        <w:t>:</w:t>
      </w:r>
      <w:r w:rsidR="007965A7" w:rsidRPr="007965A7">
        <w:rPr>
          <w:lang w:val="en-US"/>
        </w:rPr>
        <w:t>0050471-98.2000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ORI:9609034284/SP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D41577">
        <w:t>REQTE:</w:t>
      </w:r>
      <w:r>
        <w:t>JOAO DE OLIVEIRA LINO e outros(as)</w:t>
      </w:r>
    </w:p>
    <w:p w:rsidR="007965A7" w:rsidRDefault="00D41577">
      <w:r>
        <w:t xml:space="preserve">      ADV:</w:t>
      </w:r>
      <w:r w:rsidR="007965A7">
        <w:t>SP022833  PAULO VIRGILIO GUARIGLIA e outro(a)</w:t>
      </w:r>
    </w:p>
    <w:p w:rsidR="007965A7" w:rsidRDefault="00D41577">
      <w:r>
        <w:t xml:space="preserve">      REQDO(A):</w:t>
      </w:r>
      <w:r w:rsidR="007965A7">
        <w:t>Instituto Nacional do Seguro Social - INSS</w:t>
      </w:r>
    </w:p>
    <w:p w:rsidR="007965A7" w:rsidRDefault="00D41577">
      <w:r>
        <w:t xml:space="preserve">      ADV:</w:t>
      </w:r>
      <w:r w:rsidR="007965A7">
        <w:t>SP000030  HERMES ARRAIS ALENCAR</w:t>
      </w:r>
    </w:p>
    <w:p w:rsidR="007965A7" w:rsidRDefault="00D41577">
      <w:r>
        <w:t xml:space="preserve">      DEPREC:</w:t>
      </w:r>
      <w:r w:rsidR="007965A7">
        <w:t>JUIZO FEDERAL DA 1 VARA DE SOROCABA &gt;10ª SSJ&gt;SP</w:t>
      </w:r>
    </w:p>
    <w:p w:rsidR="007965A7" w:rsidRDefault="00D41577">
      <w:r>
        <w:t xml:space="preserve">      RELATOR:</w:t>
      </w:r>
      <w:r w:rsidR="007965A7">
        <w:t>DES.FED. PRESIDENTE / PRESIDÊNCIA</w:t>
      </w:r>
    </w:p>
    <w:p w:rsidR="007965A7" w:rsidRDefault="00D4157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D41577">
        <w:rPr>
          <w:lang w:val="en-US"/>
        </w:rPr>
        <w:t>PROC.:</w:t>
      </w:r>
      <w:r w:rsidR="007965A7" w:rsidRPr="007965A7">
        <w:rPr>
          <w:lang w:val="en-US"/>
        </w:rPr>
        <w:t>0050474-53.2000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ORI:9609005411/SP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D41577">
        <w:t>REQTE:</w:t>
      </w:r>
      <w:r>
        <w:t>ADELINO ALMAGRO</w:t>
      </w:r>
    </w:p>
    <w:p w:rsidR="007965A7" w:rsidRDefault="00D41577">
      <w:r>
        <w:t xml:space="preserve">      ADV:</w:t>
      </w:r>
      <w:r w:rsidR="007965A7">
        <w:t>SP107490  VALDIMIR TIBURCIO DA SILVA e outros(as)</w:t>
      </w:r>
    </w:p>
    <w:p w:rsidR="007965A7" w:rsidRDefault="00D41577">
      <w:r>
        <w:t xml:space="preserve">      REQDO(A):</w:t>
      </w:r>
      <w:r w:rsidR="007965A7">
        <w:t>Instituto Nacional do Seguro Social - INSS</w:t>
      </w:r>
    </w:p>
    <w:p w:rsidR="007965A7" w:rsidRDefault="00D41577">
      <w:r>
        <w:t xml:space="preserve">      ADV:</w:t>
      </w:r>
      <w:r w:rsidR="007965A7">
        <w:t>SP000030  HERMES ARRAIS ALENCAR</w:t>
      </w:r>
    </w:p>
    <w:p w:rsidR="007965A7" w:rsidRDefault="00D41577">
      <w:r>
        <w:t xml:space="preserve">      DEPREC:</w:t>
      </w:r>
      <w:r w:rsidR="007965A7">
        <w:t>JUIZO FEDERAL DA 1 VARA DE SOROCABA &gt;10ª SSJ&gt;SP</w:t>
      </w:r>
    </w:p>
    <w:p w:rsidR="007965A7" w:rsidRDefault="00D41577">
      <w:r>
        <w:t xml:space="preserve">      RELATOR:</w:t>
      </w:r>
      <w:r w:rsidR="007965A7">
        <w:t>DES.FED. PRESIDENTE / PRESIDÊNCIA</w:t>
      </w:r>
    </w:p>
    <w:p w:rsidR="007965A7" w:rsidRDefault="00D4157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D41577">
        <w:rPr>
          <w:lang w:val="en-US"/>
        </w:rPr>
        <w:t>:</w:t>
      </w:r>
      <w:r w:rsidR="007965A7" w:rsidRPr="007965A7">
        <w:rPr>
          <w:lang w:val="en-US"/>
        </w:rPr>
        <w:t>0050475-38.2000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ORI:9409001781/SP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D41577">
        <w:t>REQTE:</w:t>
      </w:r>
      <w:r>
        <w:t>CASSEMIRO NUNES DE CAMPOS</w:t>
      </w:r>
    </w:p>
    <w:p w:rsidR="007965A7" w:rsidRDefault="00D41577">
      <w:r>
        <w:t xml:space="preserve">      ADV</w:t>
      </w:r>
      <w:r w:rsidR="007965A7">
        <w:t>:SP035937  JOAO AUGUSTO GOMES JUNIOR e outro(a)</w:t>
      </w:r>
    </w:p>
    <w:p w:rsidR="007965A7" w:rsidRDefault="00D41577">
      <w:r>
        <w:t xml:space="preserve">      REQDO(A):</w:t>
      </w:r>
      <w:r w:rsidR="007965A7">
        <w:t>Instituto Nacional do Seguro Social - INSS</w:t>
      </w:r>
    </w:p>
    <w:p w:rsidR="007965A7" w:rsidRDefault="00D41577">
      <w:r>
        <w:t xml:space="preserve">      ADV:</w:t>
      </w:r>
      <w:r w:rsidR="007965A7">
        <w:t>SP000030  HERMES ARRAIS ALENCAR</w:t>
      </w:r>
    </w:p>
    <w:p w:rsidR="007965A7" w:rsidRDefault="00D41577">
      <w:r>
        <w:t xml:space="preserve">      DEPREC:</w:t>
      </w:r>
      <w:r w:rsidR="007965A7">
        <w:t>JUIZO FEDERAL DA 1 VARA DE SOROCABA &gt;10ª SSJ&gt;SP</w:t>
      </w:r>
    </w:p>
    <w:p w:rsidR="007965A7" w:rsidRDefault="00D41577">
      <w:r>
        <w:t xml:space="preserve">      RELATOR:</w:t>
      </w:r>
      <w:r w:rsidR="007965A7">
        <w:t>DES.FED. PRESIDENTE / PRESIDÊNCIA</w:t>
      </w:r>
    </w:p>
    <w:p w:rsidR="007965A7" w:rsidRDefault="00D4157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D41577">
        <w:rPr>
          <w:lang w:val="en-US"/>
        </w:rPr>
        <w:t>:</w:t>
      </w:r>
      <w:r w:rsidR="007965A7" w:rsidRPr="007965A7">
        <w:rPr>
          <w:lang w:val="en-US"/>
        </w:rPr>
        <w:t>0050479-75.2000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ORI:9609019471/SP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D41577">
        <w:t>REQTE:</w:t>
      </w:r>
      <w:r>
        <w:t>ANTONIO CRISTOFOLETTI e outros(as)</w:t>
      </w:r>
    </w:p>
    <w:p w:rsidR="007965A7" w:rsidRDefault="00D41577">
      <w:r>
        <w:t xml:space="preserve">      ADV:</w:t>
      </w:r>
      <w:r w:rsidR="007965A7">
        <w:t>SP051128  MAURO MOREIRA FILHO e outro(a)</w:t>
      </w:r>
    </w:p>
    <w:p w:rsidR="007965A7" w:rsidRDefault="00D41577">
      <w:r>
        <w:t xml:space="preserve">      REQDO(A):</w:t>
      </w:r>
      <w:r w:rsidR="007965A7">
        <w:t>Instituto Nacional do Seguro Social - INSS</w:t>
      </w:r>
    </w:p>
    <w:p w:rsidR="007965A7" w:rsidRDefault="00D41577">
      <w:r>
        <w:t xml:space="preserve">      ADV:</w:t>
      </w:r>
      <w:r w:rsidR="007965A7">
        <w:t>SP000030  HERMES ARRAIS ALENCAR</w:t>
      </w:r>
    </w:p>
    <w:p w:rsidR="007965A7" w:rsidRDefault="00D41577">
      <w:r>
        <w:t xml:space="preserve">      DEPREC:</w:t>
      </w:r>
      <w:r w:rsidR="007965A7">
        <w:t>JUIZO FEDERAL DA 1 VARA DE SOROCABA &gt;10ª SSJ&gt;SP</w:t>
      </w:r>
    </w:p>
    <w:p w:rsidR="007965A7" w:rsidRDefault="00D41577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</w:t>
      </w:r>
      <w:r w:rsidR="00D41577">
        <w:t>DER.:A</w:t>
      </w:r>
      <w:r>
        <w:t>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F053F">
        <w:rPr>
          <w:lang w:val="en-US"/>
        </w:rPr>
        <w:t>:</w:t>
      </w:r>
      <w:r w:rsidR="007965A7" w:rsidRPr="007965A7">
        <w:rPr>
          <w:lang w:val="en-US"/>
        </w:rPr>
        <w:t>0050480-60.2000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ORI:9409001579/SP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7F053F">
        <w:t>REQTE:</w:t>
      </w:r>
      <w:r>
        <w:t>MARIA JOSE DA SILVA</w:t>
      </w:r>
    </w:p>
    <w:p w:rsidR="007965A7" w:rsidRDefault="007F053F">
      <w:r>
        <w:t xml:space="preserve">      ADV:</w:t>
      </w:r>
      <w:r w:rsidR="007965A7">
        <w:t>SP047780  CELSO ANTONIO DE PAULA</w:t>
      </w:r>
    </w:p>
    <w:p w:rsidR="007965A7" w:rsidRDefault="007F053F">
      <w:r>
        <w:t xml:space="preserve">      REQDO(A):</w:t>
      </w:r>
      <w:r w:rsidR="007965A7">
        <w:t>Instituto Nacional do Seguro Social - INSS</w:t>
      </w:r>
    </w:p>
    <w:p w:rsidR="007965A7" w:rsidRDefault="007F053F">
      <w:r>
        <w:t xml:space="preserve">      ADV:</w:t>
      </w:r>
      <w:r w:rsidR="007965A7">
        <w:t>SP000030  HERMES ARRAIS ALENCAR</w:t>
      </w:r>
    </w:p>
    <w:p w:rsidR="007965A7" w:rsidRDefault="007F053F">
      <w:r>
        <w:t xml:space="preserve">      DEPREC:</w:t>
      </w:r>
      <w:r w:rsidR="007965A7">
        <w:t>JUIZO FEDERAL DA 1 VARA DE SOROCABA &gt;10ª SSJ&gt;SP</w:t>
      </w:r>
    </w:p>
    <w:p w:rsidR="007965A7" w:rsidRDefault="007F053F">
      <w:r>
        <w:t xml:space="preserve">      RELATOR:</w:t>
      </w:r>
      <w:r w:rsidR="007965A7">
        <w:t>DES.FED. PRESIDENTE / PRESIDÊNCIA</w:t>
      </w:r>
    </w:p>
    <w:p w:rsidR="007965A7" w:rsidRDefault="007F053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F053F">
        <w:rPr>
          <w:lang w:val="en-US"/>
        </w:rPr>
        <w:t>:</w:t>
      </w:r>
      <w:r w:rsidRPr="007965A7">
        <w:rPr>
          <w:lang w:val="en-US"/>
        </w:rPr>
        <w:t>0050482-30.2000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ORI:9509021938/SP REG:19.09.2000</w:t>
      </w:r>
    </w:p>
    <w:p w:rsidR="007965A7" w:rsidRDefault="007F053F" w:rsidP="007F053F">
      <w:pPr>
        <w:ind w:left="360"/>
      </w:pPr>
      <w:r>
        <w:t>REQTE:</w:t>
      </w:r>
      <w:r w:rsidR="007965A7">
        <w:t>HERMINIA NASCIMENTO DIAS</w:t>
      </w:r>
    </w:p>
    <w:p w:rsidR="007965A7" w:rsidRDefault="007F053F">
      <w:r>
        <w:t xml:space="preserve">      ADV:</w:t>
      </w:r>
      <w:r w:rsidR="007965A7">
        <w:t>SP069388  CACILDA ALVES LOPES DE MORAES</w:t>
      </w:r>
    </w:p>
    <w:p w:rsidR="007965A7" w:rsidRDefault="007F053F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A</w:t>
      </w:r>
      <w:r w:rsidR="007F053F">
        <w:t>DV:</w:t>
      </w:r>
      <w:r>
        <w:t>SP000030  HERMES ARRAIS ALENCAR</w:t>
      </w:r>
    </w:p>
    <w:p w:rsidR="007965A7" w:rsidRDefault="007F053F">
      <w:r>
        <w:t xml:space="preserve">      DEPREC:</w:t>
      </w:r>
      <w:r w:rsidR="007965A7">
        <w:t>JUIZO FEDERAL DA 1 VARA DE SOROCABA &gt;10ª SSJ&gt;SP</w:t>
      </w:r>
    </w:p>
    <w:p w:rsidR="007965A7" w:rsidRDefault="007F053F">
      <w:r>
        <w:t xml:space="preserve">      RELATOR:</w:t>
      </w:r>
      <w:r w:rsidR="007965A7">
        <w:t>DES.FED. PRESIDENTE / PRESIDÊNCIA</w:t>
      </w:r>
    </w:p>
    <w:p w:rsidR="007965A7" w:rsidRDefault="007F053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F053F">
        <w:rPr>
          <w:lang w:val="en-US"/>
        </w:rPr>
        <w:t>:</w:t>
      </w:r>
      <w:r w:rsidR="007965A7" w:rsidRPr="007965A7">
        <w:rPr>
          <w:lang w:val="en-US"/>
        </w:rPr>
        <w:t>0050483-15.2000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ORI:9409037050/SP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7F053F">
        <w:t>REQTE:</w:t>
      </w:r>
      <w:r>
        <w:t>MARIA APARECIDA CAMPOS</w:t>
      </w:r>
    </w:p>
    <w:p w:rsidR="007965A7" w:rsidRDefault="007F053F">
      <w:r>
        <w:t xml:space="preserve">      ADV:</w:t>
      </w:r>
      <w:r w:rsidR="007965A7">
        <w:t>SP047780  CELSO ANTONIO DE PAULA</w:t>
      </w:r>
    </w:p>
    <w:p w:rsidR="007965A7" w:rsidRDefault="007F053F">
      <w:r>
        <w:t xml:space="preserve">      REQDO(A):</w:t>
      </w:r>
      <w:r w:rsidR="007965A7">
        <w:t>Instituto Nacional do Seguro Social - INSS</w:t>
      </w:r>
    </w:p>
    <w:p w:rsidR="007965A7" w:rsidRDefault="007F053F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</w:t>
      </w:r>
      <w:r w:rsidR="007F053F">
        <w:t>DEPREC:</w:t>
      </w:r>
      <w:r>
        <w:t>JUIZO FEDERAL DA 1 VARA DE SOROCABA &gt;10ª SSJ&gt;SP</w:t>
      </w:r>
    </w:p>
    <w:p w:rsidR="007965A7" w:rsidRDefault="007F053F">
      <w:r>
        <w:t xml:space="preserve">      RELATOR:</w:t>
      </w:r>
      <w:r w:rsidR="007965A7">
        <w:t>DES.FED. PRESIDENTE / PRESIDÊNCIA</w:t>
      </w:r>
    </w:p>
    <w:p w:rsidR="007965A7" w:rsidRDefault="007F053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F053F">
        <w:rPr>
          <w:lang w:val="en-US"/>
        </w:rPr>
        <w:t>:</w:t>
      </w:r>
      <w:r w:rsidR="007965A7" w:rsidRPr="007965A7">
        <w:rPr>
          <w:lang w:val="en-US"/>
        </w:rPr>
        <w:t>0050497-96.2000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ORI:9100000141/SP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7F053F">
        <w:t>REQTE:</w:t>
      </w:r>
      <w:r>
        <w:t>CLOVIS VANDERLEI MENEGUELO</w:t>
      </w:r>
    </w:p>
    <w:p w:rsidR="007965A7" w:rsidRDefault="007F053F">
      <w:r>
        <w:t xml:space="preserve">      ADV:</w:t>
      </w:r>
      <w:r w:rsidR="007965A7">
        <w:t>SP023466  JOAO BATISTA DOMINGUES NETO e outros(as)</w:t>
      </w:r>
    </w:p>
    <w:p w:rsidR="007965A7" w:rsidRDefault="007F053F">
      <w:r>
        <w:t xml:space="preserve">      REQDO(A):</w:t>
      </w:r>
      <w:r w:rsidR="007965A7">
        <w:t>Instituto Nacional do Seguro Social - INSS</w:t>
      </w:r>
    </w:p>
    <w:p w:rsidR="007965A7" w:rsidRDefault="007F053F">
      <w:r>
        <w:t xml:space="preserve">      ADV:</w:t>
      </w:r>
      <w:r w:rsidR="007965A7">
        <w:t>SP000030  HERMES ARRAIS ALENCAR</w:t>
      </w:r>
    </w:p>
    <w:p w:rsidR="007965A7" w:rsidRDefault="007F053F">
      <w:r>
        <w:t xml:space="preserve">      DEPREC:</w:t>
      </w:r>
      <w:r w:rsidR="007965A7">
        <w:t>JUIZO DE DIREITO DA 2 VARA DE SAO CAETANO DO SUL SP</w:t>
      </w:r>
    </w:p>
    <w:p w:rsidR="007965A7" w:rsidRDefault="007F053F">
      <w:r>
        <w:t xml:space="preserve">      RELATOR:</w:t>
      </w:r>
      <w:r w:rsidR="007965A7">
        <w:t>DES.FED. PRESIDENTE / PRESIDÊNCIA</w:t>
      </w:r>
    </w:p>
    <w:p w:rsidR="007965A7" w:rsidRDefault="007F053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F053F">
        <w:rPr>
          <w:lang w:val="en-US"/>
        </w:rPr>
        <w:t>:</w:t>
      </w:r>
      <w:r w:rsidR="007965A7" w:rsidRPr="007965A7">
        <w:rPr>
          <w:lang w:val="en-US"/>
        </w:rPr>
        <w:t>0050510-95.2000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ORI:9809009720/SP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7F053F">
        <w:t>REQTE:</w:t>
      </w:r>
      <w:r>
        <w:t>CLEONICE DO LAGO</w:t>
      </w:r>
    </w:p>
    <w:p w:rsidR="007965A7" w:rsidRDefault="007F053F">
      <w:r>
        <w:t xml:space="preserve">      ADV:</w:t>
      </w:r>
      <w:r w:rsidR="007965A7">
        <w:t>SP101603  ZILDA DE FATIMA LOPES MARTIN ALMEIDA e outros(as)</w:t>
      </w:r>
    </w:p>
    <w:p w:rsidR="007965A7" w:rsidRDefault="007F053F">
      <w:r>
        <w:t xml:space="preserve">      REQDO(A):</w:t>
      </w:r>
      <w:r w:rsidR="007965A7">
        <w:t>Instituto Nacional do Seguro Social - INSS</w:t>
      </w:r>
    </w:p>
    <w:p w:rsidR="007965A7" w:rsidRDefault="007F053F">
      <w:r>
        <w:t xml:space="preserve">      ADV:</w:t>
      </w:r>
      <w:r w:rsidR="007965A7">
        <w:t>SP000030  HERMES ARRAIS ALENCAR</w:t>
      </w:r>
    </w:p>
    <w:p w:rsidR="007965A7" w:rsidRDefault="007F053F">
      <w:r>
        <w:t xml:space="preserve">      DEPREC:</w:t>
      </w:r>
      <w:r w:rsidR="007965A7">
        <w:t>JUIZO FEDERAL DA 1 VARA DE SOROCABA &gt;10ª SSJ&gt;SP</w:t>
      </w:r>
    </w:p>
    <w:p w:rsidR="007965A7" w:rsidRDefault="007F053F">
      <w:r>
        <w:t xml:space="preserve">      RELATOR:</w:t>
      </w:r>
      <w:r w:rsidR="007965A7">
        <w:t>DES.FED. PRESIDENTE / PRESIDÊNCIA</w:t>
      </w:r>
    </w:p>
    <w:p w:rsidR="007965A7" w:rsidRDefault="007F053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F053F">
        <w:rPr>
          <w:lang w:val="en-US"/>
        </w:rPr>
        <w:t>:</w:t>
      </w:r>
      <w:r w:rsidR="007965A7" w:rsidRPr="007965A7">
        <w:rPr>
          <w:lang w:val="en-US"/>
        </w:rPr>
        <w:t>0050514-35.2000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ORI:9409003083/SP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7F053F">
        <w:t>REQTE:</w:t>
      </w:r>
      <w:r>
        <w:t>LAURO AGOSTINHO</w:t>
      </w:r>
    </w:p>
    <w:p w:rsidR="007965A7" w:rsidRDefault="007F053F">
      <w:r>
        <w:t xml:space="preserve">      ADV:</w:t>
      </w:r>
      <w:r w:rsidR="007965A7">
        <w:t>SP078529  CELSO AUGUSTO BISMARA</w:t>
      </w:r>
    </w:p>
    <w:p w:rsidR="007965A7" w:rsidRDefault="007F053F">
      <w:r>
        <w:t xml:space="preserve">      REQDO(A):</w:t>
      </w:r>
      <w:r w:rsidR="007965A7">
        <w:t>Instituto Nacional do Seguro Social - INSS</w:t>
      </w:r>
    </w:p>
    <w:p w:rsidR="007965A7" w:rsidRDefault="007F053F">
      <w:r>
        <w:t xml:space="preserve">      ADV:</w:t>
      </w:r>
      <w:r w:rsidR="007965A7">
        <w:t>SP000030  HERMES ARRAIS ALENCAR</w:t>
      </w:r>
    </w:p>
    <w:p w:rsidR="007965A7" w:rsidRDefault="007F053F">
      <w:r>
        <w:t xml:space="preserve">      DEPREC:</w:t>
      </w:r>
      <w:r w:rsidR="007965A7">
        <w:t>JUIZO FEDERAL DA 1 VARA DE SOROCABA &gt;10ª SSJ&gt;SP</w:t>
      </w:r>
    </w:p>
    <w:p w:rsidR="007965A7" w:rsidRDefault="007F053F">
      <w:r>
        <w:t xml:space="preserve">      RELATOR:</w:t>
      </w:r>
      <w:r w:rsidR="007965A7">
        <w:t>DES.FED. PRESIDENTE / PRESIDÊNCIA</w:t>
      </w:r>
    </w:p>
    <w:p w:rsidR="007965A7" w:rsidRDefault="007F053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83423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F053F">
        <w:rPr>
          <w:lang w:val="en-US"/>
        </w:rPr>
        <w:t>:</w:t>
      </w:r>
      <w:r w:rsidR="007965A7" w:rsidRPr="007965A7">
        <w:rPr>
          <w:lang w:val="en-US"/>
        </w:rPr>
        <w:t>0050515-20.2000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ORI:9609017070/SP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7F053F">
        <w:t>REQTE:</w:t>
      </w:r>
      <w:r>
        <w:t>DIRCEU GUIMARAES</w:t>
      </w:r>
    </w:p>
    <w:p w:rsidR="007965A7" w:rsidRDefault="007F053F">
      <w:r>
        <w:t xml:space="preserve">      ADV:</w:t>
      </w:r>
      <w:r w:rsidR="007965A7">
        <w:t>SP081099  ELOIZA APARECIDA PIMENTEL</w:t>
      </w:r>
    </w:p>
    <w:p w:rsidR="007965A7" w:rsidRDefault="007F053F">
      <w:r>
        <w:t xml:space="preserve">      REQDO(A):</w:t>
      </w:r>
      <w:r w:rsidR="007965A7">
        <w:t>Instituto Nacional do Seguro Social - INSS</w:t>
      </w:r>
    </w:p>
    <w:p w:rsidR="007965A7" w:rsidRDefault="007F053F">
      <w:r>
        <w:t xml:space="preserve">      ADV:</w:t>
      </w:r>
      <w:r w:rsidR="007965A7">
        <w:t>SP000030  HERMES ARRAIS ALENCAR</w:t>
      </w:r>
    </w:p>
    <w:p w:rsidR="007965A7" w:rsidRDefault="007F053F">
      <w:r>
        <w:lastRenderedPageBreak/>
        <w:t xml:space="preserve">      DEPREC:</w:t>
      </w:r>
      <w:r w:rsidR="007965A7">
        <w:t>JUIZO FEDERAL DA 1 VARA DE SOROCABA &gt;10ª SSJ&gt;SP</w:t>
      </w:r>
    </w:p>
    <w:p w:rsidR="007965A7" w:rsidRDefault="007F053F">
      <w:r>
        <w:t xml:space="preserve">      RELATOR:</w:t>
      </w:r>
      <w:r w:rsidR="007965A7">
        <w:t>DES.FED. PRESIDENTE / PRESIDÊNCIA</w:t>
      </w:r>
    </w:p>
    <w:p w:rsidR="007965A7" w:rsidRDefault="007F053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F053F">
        <w:rPr>
          <w:lang w:val="en-US"/>
        </w:rPr>
        <w:t>:0</w:t>
      </w:r>
      <w:r w:rsidR="007965A7" w:rsidRPr="007965A7">
        <w:rPr>
          <w:lang w:val="en-US"/>
        </w:rPr>
        <w:t>050578-45.2000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ORI:200161260000285/SP REG:19.09.2000</w:t>
      </w:r>
    </w:p>
    <w:p w:rsidR="007965A7" w:rsidRDefault="007F053F" w:rsidP="007F053F">
      <w:pPr>
        <w:ind w:left="360"/>
      </w:pPr>
      <w:r>
        <w:t>REQTE:</w:t>
      </w:r>
      <w:r w:rsidR="007965A7">
        <w:t>MARLENE DOS SANTOS</w:t>
      </w:r>
    </w:p>
    <w:p w:rsidR="007965A7" w:rsidRDefault="007F053F">
      <w:r>
        <w:t xml:space="preserve">      ADV:</w:t>
      </w:r>
      <w:r w:rsidR="007965A7">
        <w:t>SP033991  ALDENI MARTINS e outros(as)</w:t>
      </w:r>
    </w:p>
    <w:p w:rsidR="007965A7" w:rsidRDefault="007F053F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</w:t>
      </w:r>
      <w:r w:rsidR="007F053F">
        <w:t xml:space="preserve">   ADV:</w:t>
      </w:r>
      <w:r>
        <w:t>SP000030  HERMES ARRAIS ALENCAR</w:t>
      </w:r>
    </w:p>
    <w:p w:rsidR="007965A7" w:rsidRDefault="007F053F">
      <w:r>
        <w:t xml:space="preserve">      DEPREC:</w:t>
      </w:r>
      <w:r w:rsidR="007965A7">
        <w:t>JUIZO FEDERAL DA 3 VARA DE SANTO ANDRÉ&gt;26ª SSJ&gt;SP</w:t>
      </w:r>
    </w:p>
    <w:p w:rsidR="007965A7" w:rsidRDefault="007F053F">
      <w:r>
        <w:t xml:space="preserve">      RELATOR:</w:t>
      </w:r>
      <w:r w:rsidR="007965A7">
        <w:t>DES.FED. PRESIDENTE / PRESIDÊNCIA</w:t>
      </w:r>
    </w:p>
    <w:p w:rsidR="007965A7" w:rsidRDefault="007F053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F053F">
        <w:rPr>
          <w:lang w:val="en-US"/>
        </w:rPr>
        <w:t>:</w:t>
      </w:r>
      <w:r w:rsidR="007965A7" w:rsidRPr="007965A7">
        <w:rPr>
          <w:lang w:val="en-US"/>
        </w:rPr>
        <w:t>0050611-35.2000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ORI:9400000312/SP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7F053F">
        <w:t>REQTE:</w:t>
      </w:r>
      <w:r>
        <w:t>NAIR ALVES DE CAMPOS</w:t>
      </w:r>
    </w:p>
    <w:p w:rsidR="007965A7" w:rsidRDefault="007F053F">
      <w:r>
        <w:t xml:space="preserve">      ADV:</w:t>
      </w:r>
      <w:r w:rsidR="007965A7">
        <w:t>SP019769  FRANCISCO ORLANDO DE LIMA</w:t>
      </w:r>
    </w:p>
    <w:p w:rsidR="007965A7" w:rsidRDefault="007F053F">
      <w:r>
        <w:t xml:space="preserve">      REQDO(A):</w:t>
      </w:r>
      <w:r w:rsidR="007965A7">
        <w:t>Instituto Nacional do Seguro Social - INSS</w:t>
      </w:r>
    </w:p>
    <w:p w:rsidR="007965A7" w:rsidRDefault="007F053F">
      <w:r>
        <w:t xml:space="preserve">      ADV:</w:t>
      </w:r>
      <w:r w:rsidR="007965A7">
        <w:t>SP000030  HERMES ARRAIS ALENCAR</w:t>
      </w:r>
    </w:p>
    <w:p w:rsidR="007965A7" w:rsidRDefault="007F053F">
      <w:r>
        <w:t xml:space="preserve">      DEPREC:</w:t>
      </w:r>
      <w:r w:rsidR="007965A7">
        <w:t>JUIZO DE DIREITO DA 1 VARA DE CERQUEIRA CESAR SP</w:t>
      </w:r>
    </w:p>
    <w:p w:rsidR="007965A7" w:rsidRDefault="007F053F">
      <w:r>
        <w:t xml:space="preserve">      RELATOR:</w:t>
      </w:r>
      <w:r w:rsidR="007965A7">
        <w:t>DES.FED. PRESIDENTE / PRESIDÊNCIA</w:t>
      </w:r>
    </w:p>
    <w:p w:rsidR="007965A7" w:rsidRDefault="007F053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F053F">
        <w:rPr>
          <w:lang w:val="en-US"/>
        </w:rPr>
        <w:t>:</w:t>
      </w:r>
      <w:r w:rsidR="007965A7" w:rsidRPr="007965A7">
        <w:rPr>
          <w:lang w:val="en-US"/>
        </w:rPr>
        <w:t>0050682-37.2000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ORI:9609018912/SP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7F053F">
        <w:t>REQTE:</w:t>
      </w:r>
      <w:r>
        <w:t>ADEMIR CLEMENTE</w:t>
      </w:r>
    </w:p>
    <w:p w:rsidR="007965A7" w:rsidRDefault="007F053F">
      <w:r>
        <w:t xml:space="preserve">      ADV:</w:t>
      </w:r>
      <w:r w:rsidR="007965A7">
        <w:t>SP037537  HELOISA SANTOS DINI e outro(a)</w:t>
      </w:r>
    </w:p>
    <w:p w:rsidR="007965A7" w:rsidRDefault="007F053F">
      <w:r>
        <w:t xml:space="preserve">      REQDO(A):</w:t>
      </w:r>
      <w:r w:rsidR="007965A7">
        <w:t>Instituto Nacional do Seguro Social - INSS</w:t>
      </w:r>
    </w:p>
    <w:p w:rsidR="007965A7" w:rsidRDefault="007F053F">
      <w:r>
        <w:t xml:space="preserve">      ADV:</w:t>
      </w:r>
      <w:r w:rsidR="007965A7">
        <w:t>SP000030  HERMES ARRAIS ALENCAR</w:t>
      </w:r>
    </w:p>
    <w:p w:rsidR="007965A7" w:rsidRDefault="007F053F">
      <w:r>
        <w:t xml:space="preserve">      DEPREC:</w:t>
      </w:r>
      <w:r w:rsidR="007965A7">
        <w:t>JUIZO FEDERAL DA 1 VARA DE SOROCABA &gt;10ª SSJ&gt;SP</w:t>
      </w:r>
    </w:p>
    <w:p w:rsidR="007965A7" w:rsidRDefault="007F053F">
      <w:r>
        <w:t xml:space="preserve">      RELATOR:</w:t>
      </w:r>
      <w:r w:rsidR="007965A7">
        <w:t>DES.FED. PRESIDENTE / PRESIDÊNCIA</w:t>
      </w:r>
    </w:p>
    <w:p w:rsidR="007965A7" w:rsidRDefault="007F053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7F053F">
        <w:rPr>
          <w:lang w:val="en-US"/>
        </w:rPr>
        <w:t>:</w:t>
      </w:r>
      <w:r w:rsidR="007965A7" w:rsidRPr="007965A7">
        <w:rPr>
          <w:lang w:val="en-US"/>
        </w:rPr>
        <w:t>0050684-07.2000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ORI:9509046353/SP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7F053F">
        <w:t>REQTE:</w:t>
      </w:r>
      <w:r>
        <w:t>EUFELIA DE ARAUJO PAES</w:t>
      </w:r>
    </w:p>
    <w:p w:rsidR="007965A7" w:rsidRDefault="007965A7">
      <w:r>
        <w:t xml:space="preserve"> </w:t>
      </w:r>
      <w:r w:rsidR="007F053F">
        <w:t xml:space="preserve">     ADV:</w:t>
      </w:r>
      <w:r>
        <w:t>SP047780  CELSO ANTONIO DE PAULA</w:t>
      </w:r>
    </w:p>
    <w:p w:rsidR="007965A7" w:rsidRDefault="00970C71">
      <w:r>
        <w:t xml:space="preserve">      REQDO(A):</w:t>
      </w:r>
      <w:r w:rsidR="007965A7">
        <w:t>Instituto Nacional do Seguro Social - INSS</w:t>
      </w:r>
    </w:p>
    <w:p w:rsidR="007965A7" w:rsidRDefault="00970C71">
      <w:r>
        <w:t xml:space="preserve">      ADV:</w:t>
      </w:r>
      <w:r w:rsidR="007965A7">
        <w:t>SP000030  HERMES ARRAIS ALENCAR</w:t>
      </w:r>
    </w:p>
    <w:p w:rsidR="007965A7" w:rsidRDefault="00970C71">
      <w:r>
        <w:t xml:space="preserve">      DEPREC:</w:t>
      </w:r>
      <w:r w:rsidR="007965A7">
        <w:t>JUIZO FEDERAL DA 1 VARA DE SOROCABA &gt;10ª SSJ&gt;SP</w:t>
      </w:r>
    </w:p>
    <w:p w:rsidR="007965A7" w:rsidRDefault="00970C71">
      <w:r>
        <w:t xml:space="preserve">      RELATOR:</w:t>
      </w:r>
      <w:r w:rsidR="007965A7">
        <w:t>DES.FED. PRESIDENTE / PRESIDÊNCIA</w:t>
      </w:r>
    </w:p>
    <w:p w:rsidR="007965A7" w:rsidRDefault="00970C7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970C71">
        <w:rPr>
          <w:lang w:val="en-US"/>
        </w:rPr>
        <w:t>:</w:t>
      </w:r>
      <w:r w:rsidR="007965A7" w:rsidRPr="007965A7">
        <w:rPr>
          <w:lang w:val="en-US"/>
        </w:rPr>
        <w:t>0050685-89.2000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ORI:9409029988/SP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970C71">
        <w:t>REQTE:</w:t>
      </w:r>
      <w:r>
        <w:t>LEONARDO FELIPE DIAS</w:t>
      </w:r>
    </w:p>
    <w:p w:rsidR="007965A7" w:rsidRDefault="00970C71">
      <w:r>
        <w:t xml:space="preserve">      ADV:</w:t>
      </w:r>
      <w:r w:rsidR="007965A7">
        <w:t>SP101603  ZILDA DE FATIMA LOPES MARTIN</w:t>
      </w:r>
    </w:p>
    <w:p w:rsidR="007965A7" w:rsidRDefault="00970C71">
      <w:r>
        <w:t xml:space="preserve">      REQDO(A):</w:t>
      </w:r>
      <w:r w:rsidR="007965A7">
        <w:t>Instituto Nacional do Seguro Social - INSS</w:t>
      </w:r>
    </w:p>
    <w:p w:rsidR="007965A7" w:rsidRDefault="00970C71">
      <w:r>
        <w:t xml:space="preserve">      ADV:</w:t>
      </w:r>
      <w:r w:rsidR="007965A7">
        <w:t>SP000030  HERMES ARRAIS ALENCAR</w:t>
      </w:r>
    </w:p>
    <w:p w:rsidR="007965A7" w:rsidRDefault="00970C71">
      <w:r>
        <w:t xml:space="preserve">      DEPREC:</w:t>
      </w:r>
      <w:r w:rsidR="007965A7">
        <w:t>JUIZO FEDERAL DA 1 VARA DE SOROCABA &gt;10ª SSJ&gt;SP</w:t>
      </w:r>
    </w:p>
    <w:p w:rsidR="007965A7" w:rsidRDefault="00970C71">
      <w:r>
        <w:t xml:space="preserve">      RELATOR:</w:t>
      </w:r>
      <w:r w:rsidR="007965A7">
        <w:t>DES.FED. PRESIDENTE / PRESIDÊNCIA</w:t>
      </w:r>
    </w:p>
    <w:p w:rsidR="007965A7" w:rsidRDefault="00970C7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F0506E">
        <w:t xml:space="preserve"> </w:t>
      </w:r>
      <w:r w:rsidR="00970C71">
        <w:rPr>
          <w:lang w:val="en-US"/>
        </w:rPr>
        <w:t>PROC.:</w:t>
      </w:r>
      <w:r w:rsidRPr="007965A7">
        <w:rPr>
          <w:lang w:val="en-US"/>
        </w:rPr>
        <w:t>0050700-58.2000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ORI:8802032920/SP REG:19.09.2000</w:t>
      </w:r>
    </w:p>
    <w:p w:rsidR="007965A7" w:rsidRDefault="007965A7">
      <w:r w:rsidRPr="00F0506E">
        <w:rPr>
          <w:lang w:val="en-US"/>
        </w:rPr>
        <w:t xml:space="preserve">      </w:t>
      </w:r>
      <w:r w:rsidR="00970C71">
        <w:t>REQTE:</w:t>
      </w:r>
      <w:r>
        <w:t>JORGE WALDER</w:t>
      </w:r>
    </w:p>
    <w:p w:rsidR="007965A7" w:rsidRDefault="00970C71">
      <w:r>
        <w:t xml:space="preserve">      ADV:</w:t>
      </w:r>
      <w:r w:rsidR="007965A7">
        <w:t>SP059931  ANA MARIA PAIVA DE CASTRO</w:t>
      </w:r>
    </w:p>
    <w:p w:rsidR="007965A7" w:rsidRDefault="00970C71">
      <w:r>
        <w:t xml:space="preserve">      REQDO(A):</w:t>
      </w:r>
      <w:r w:rsidR="007965A7">
        <w:t>Instituto Nacional do Seguro Social - INSS</w:t>
      </w:r>
    </w:p>
    <w:p w:rsidR="007965A7" w:rsidRDefault="00970C71">
      <w:r>
        <w:t xml:space="preserve">      ADV:</w:t>
      </w:r>
      <w:r w:rsidR="007965A7">
        <w:t>SP000030  HERMES ARRAIS ALENCAR</w:t>
      </w:r>
    </w:p>
    <w:p w:rsidR="007965A7" w:rsidRDefault="00970C71">
      <w:r>
        <w:t xml:space="preserve">      DEPREC:</w:t>
      </w:r>
      <w:r w:rsidR="007965A7">
        <w:t>JUIZO FEDERAL DA 5 VARA DE SANTOS &gt; 4ªSSJ &gt; SP</w:t>
      </w:r>
    </w:p>
    <w:p w:rsidR="007965A7" w:rsidRDefault="00970C71">
      <w:r>
        <w:t xml:space="preserve">      RELATOR:</w:t>
      </w:r>
      <w:r w:rsidR="007965A7">
        <w:t>DES.FED. PRESIDENTE / PRESIDÊNCIA</w:t>
      </w:r>
    </w:p>
    <w:p w:rsidR="007965A7" w:rsidRDefault="00970C7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970C71">
        <w:rPr>
          <w:lang w:val="en-US"/>
        </w:rPr>
        <w:t>:</w:t>
      </w:r>
      <w:r w:rsidR="007965A7" w:rsidRPr="007965A7">
        <w:rPr>
          <w:lang w:val="en-US"/>
        </w:rPr>
        <w:t>0050717-94.2000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ORI:9600000611/MS REG:20.09.2000</w:t>
      </w:r>
    </w:p>
    <w:p w:rsidR="007965A7" w:rsidRDefault="007965A7">
      <w:r w:rsidRPr="00F0506E">
        <w:rPr>
          <w:lang w:val="en-US"/>
        </w:rPr>
        <w:t xml:space="preserve">      </w:t>
      </w:r>
      <w:r w:rsidR="00970C71">
        <w:t>REQTE:</w:t>
      </w:r>
      <w:r>
        <w:t>LUZIA COSTA VIEIRA</w:t>
      </w:r>
    </w:p>
    <w:p w:rsidR="007965A7" w:rsidRDefault="00970C71">
      <w:r>
        <w:lastRenderedPageBreak/>
        <w:t xml:space="preserve">      ADV:</w:t>
      </w:r>
      <w:r w:rsidR="007965A7">
        <w:t>MS003293  FRANCISCO CARLOS LOPES DE OLIVEIRA</w:t>
      </w:r>
    </w:p>
    <w:p w:rsidR="007965A7" w:rsidRDefault="00970C71">
      <w:r>
        <w:t xml:space="preserve">      REQDO(A):</w:t>
      </w:r>
      <w:r w:rsidR="007965A7">
        <w:t>Instituto Nacional do Seguro Social - INSS</w:t>
      </w:r>
    </w:p>
    <w:p w:rsidR="007965A7" w:rsidRDefault="00970C71">
      <w:r>
        <w:t xml:space="preserve">      ADV:</w:t>
      </w:r>
      <w:r w:rsidR="007965A7">
        <w:t>SP000030  HERMES ARRAIS ALENCAR</w:t>
      </w:r>
    </w:p>
    <w:p w:rsidR="007965A7" w:rsidRDefault="00970C71">
      <w:r>
        <w:t xml:space="preserve">      DEPREC:</w:t>
      </w:r>
      <w:r w:rsidR="007965A7">
        <w:t>JUIZO DE DIREITO DA 1 VARA DE APARECIDA DO TABOADO MS</w:t>
      </w:r>
    </w:p>
    <w:p w:rsidR="007965A7" w:rsidRDefault="00970C71">
      <w:r>
        <w:t xml:space="preserve">      RELATOR:</w:t>
      </w:r>
      <w:r w:rsidR="007965A7">
        <w:t>DES.FED. PRESIDENTE / PRESIDÊNCIA</w:t>
      </w:r>
    </w:p>
    <w:p w:rsidR="007965A7" w:rsidRDefault="00970C7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970C71">
        <w:rPr>
          <w:lang w:val="en-US"/>
        </w:rPr>
        <w:t>:</w:t>
      </w:r>
      <w:r w:rsidR="007965A7" w:rsidRPr="007965A7">
        <w:rPr>
          <w:lang w:val="en-US"/>
        </w:rPr>
        <w:t>0050758-61.2000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ORI:9715002129/SP REG:20.09.2000</w:t>
      </w:r>
    </w:p>
    <w:p w:rsidR="007965A7" w:rsidRDefault="007965A7">
      <w:r w:rsidRPr="00F0506E">
        <w:rPr>
          <w:lang w:val="en-US"/>
        </w:rPr>
        <w:t xml:space="preserve">      </w:t>
      </w:r>
      <w:r w:rsidR="00970C71">
        <w:t>REQTE:</w:t>
      </w:r>
      <w:r>
        <w:t>DOLORES VASALLO FABRI</w:t>
      </w:r>
    </w:p>
    <w:p w:rsidR="007965A7" w:rsidRDefault="00970C71">
      <w:r>
        <w:t xml:space="preserve">      ADV:</w:t>
      </w:r>
      <w:r w:rsidR="007965A7">
        <w:t>SP058350  ROMEU TERTULIANO e outro(a)</w:t>
      </w:r>
    </w:p>
    <w:p w:rsidR="007965A7" w:rsidRDefault="00970C71">
      <w:r>
        <w:t xml:space="preserve">      REQDO(A):</w:t>
      </w:r>
      <w:r w:rsidR="007965A7">
        <w:t>Instituto Nacional do Seguro Social - INSS</w:t>
      </w:r>
    </w:p>
    <w:p w:rsidR="007965A7" w:rsidRDefault="00970C71">
      <w:r>
        <w:t xml:space="preserve">      ADV:</w:t>
      </w:r>
      <w:r w:rsidR="007965A7">
        <w:t>SP000030  HERMES ARRAIS ALENCAR</w:t>
      </w:r>
    </w:p>
    <w:p w:rsidR="007965A7" w:rsidRDefault="00970C71">
      <w:r>
        <w:t xml:space="preserve">      DEPREC:</w:t>
      </w:r>
      <w:r w:rsidR="007965A7">
        <w:t>JUIZO FEDERAL DA 1 VARA DE SAO BERNARDO DO CAMPO &gt; 14ª SSJ&gt;</w:t>
      </w:r>
    </w:p>
    <w:p w:rsidR="007965A7" w:rsidRDefault="007965A7">
      <w:r>
        <w:t xml:space="preserve">                  SP</w:t>
      </w:r>
    </w:p>
    <w:p w:rsidR="007965A7" w:rsidRDefault="00970C71">
      <w:r>
        <w:t xml:space="preserve">      RELATOR:</w:t>
      </w:r>
      <w:r w:rsidR="007965A7">
        <w:t>DES.FED. PRESIDENTE / PRESIDÊNCIA</w:t>
      </w:r>
    </w:p>
    <w:p w:rsidR="007965A7" w:rsidRDefault="00970C7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970C71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970C71">
        <w:rPr>
          <w:lang w:val="en-US"/>
        </w:rPr>
        <w:t>PROC.</w:t>
      </w:r>
      <w:r w:rsidR="00970C71" w:rsidRPr="00970C71">
        <w:rPr>
          <w:lang w:val="en-US"/>
        </w:rPr>
        <w:t>:</w:t>
      </w:r>
      <w:r w:rsidR="007965A7" w:rsidRPr="00970C71">
        <w:rPr>
          <w:lang w:val="en-US"/>
        </w:rPr>
        <w:t>0050791-51.2000</w:t>
      </w:r>
      <w:r w:rsidR="00CB662C" w:rsidRPr="00970C71">
        <w:rPr>
          <w:lang w:val="en-US"/>
        </w:rPr>
        <w:t>.</w:t>
      </w:r>
      <w:r w:rsidR="001548A3" w:rsidRPr="00970C71">
        <w:rPr>
          <w:lang w:val="en-US"/>
        </w:rPr>
        <w:t>4.03.0000</w:t>
      </w:r>
      <w:r w:rsidR="007965A7" w:rsidRPr="00970C71">
        <w:rPr>
          <w:lang w:val="en-US"/>
        </w:rPr>
        <w:t xml:space="preserve"> PRECAT ORI:8500000839/SP REG:22.09.2000</w:t>
      </w:r>
    </w:p>
    <w:p w:rsidR="007965A7" w:rsidRDefault="007965A7">
      <w:r w:rsidRPr="00F0506E">
        <w:rPr>
          <w:lang w:val="en-US"/>
        </w:rPr>
        <w:t xml:space="preserve">      </w:t>
      </w:r>
      <w:r w:rsidR="00970C71">
        <w:t>REQTE:</w:t>
      </w:r>
      <w:r>
        <w:t>MELQUIADES SOARES</w:t>
      </w:r>
    </w:p>
    <w:p w:rsidR="007965A7" w:rsidRDefault="00970C71">
      <w:r>
        <w:t xml:space="preserve">      ADV:</w:t>
      </w:r>
      <w:r w:rsidR="007965A7">
        <w:t>SP015155  CARLOS MOLTENI JUNIOR e outros(as)</w:t>
      </w:r>
    </w:p>
    <w:p w:rsidR="007965A7" w:rsidRDefault="00970C71">
      <w:r>
        <w:t xml:space="preserve">      REQDO(A):</w:t>
      </w:r>
      <w:r w:rsidR="007965A7">
        <w:t>Instituto Nacional do Seguro Social - INSS</w:t>
      </w:r>
    </w:p>
    <w:p w:rsidR="007965A7" w:rsidRDefault="00970C71">
      <w:r>
        <w:t xml:space="preserve">      ADV:</w:t>
      </w:r>
      <w:r w:rsidR="007965A7">
        <w:t>SP000030  HERMES ARRAIS ALENCAR</w:t>
      </w:r>
    </w:p>
    <w:p w:rsidR="007965A7" w:rsidRDefault="00970C71">
      <w:r>
        <w:t xml:space="preserve">      DEPREC:</w:t>
      </w:r>
      <w:r w:rsidR="007965A7">
        <w:t>JUIZO DE DIREITO DA 1 VARA DE FERRAZ DE VASCONCELOS SP</w:t>
      </w:r>
    </w:p>
    <w:p w:rsidR="007965A7" w:rsidRDefault="00970C71">
      <w:r>
        <w:t xml:space="preserve">      RELATOR:</w:t>
      </w:r>
      <w:r w:rsidR="007965A7">
        <w:t>DES.FED. PRESIDENTE / PRESIDÊNCIA</w:t>
      </w:r>
    </w:p>
    <w:p w:rsidR="007965A7" w:rsidRDefault="00970C7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970C71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970C71">
        <w:rPr>
          <w:lang w:val="en-US"/>
        </w:rPr>
        <w:t>PROC.</w:t>
      </w:r>
      <w:r w:rsidR="00970C71" w:rsidRPr="00970C71">
        <w:rPr>
          <w:lang w:val="en-US"/>
        </w:rPr>
        <w:t>:</w:t>
      </w:r>
      <w:r w:rsidR="007965A7" w:rsidRPr="00970C71">
        <w:rPr>
          <w:lang w:val="en-US"/>
        </w:rPr>
        <w:t>0050810-57.2000</w:t>
      </w:r>
      <w:r w:rsidR="00CB662C" w:rsidRPr="00970C71">
        <w:rPr>
          <w:lang w:val="en-US"/>
        </w:rPr>
        <w:t>.</w:t>
      </w:r>
      <w:r w:rsidR="001548A3" w:rsidRPr="00970C71">
        <w:rPr>
          <w:lang w:val="en-US"/>
        </w:rPr>
        <w:t>4.03.0000</w:t>
      </w:r>
      <w:r w:rsidR="007965A7" w:rsidRPr="00970C71">
        <w:rPr>
          <w:lang w:val="en-US"/>
        </w:rPr>
        <w:t xml:space="preserve"> PRECAT ORI:9700000816/SP REG:22.09.2000</w:t>
      </w:r>
    </w:p>
    <w:p w:rsidR="007965A7" w:rsidRDefault="007965A7">
      <w:r w:rsidRPr="00F0506E">
        <w:rPr>
          <w:lang w:val="en-US"/>
        </w:rPr>
        <w:t xml:space="preserve">      </w:t>
      </w:r>
      <w:r w:rsidR="00970C71">
        <w:t>REQTE:</w:t>
      </w:r>
      <w:r>
        <w:t>GERSON PEREIRA DOS SANTOS</w:t>
      </w:r>
    </w:p>
    <w:p w:rsidR="007965A7" w:rsidRDefault="00970C71">
      <w:r>
        <w:t xml:space="preserve">      ADV:</w:t>
      </w:r>
      <w:r w:rsidR="007965A7">
        <w:t>SP128685  RENATO MATOS GARCIA</w:t>
      </w:r>
    </w:p>
    <w:p w:rsidR="007965A7" w:rsidRDefault="00970C71">
      <w:r>
        <w:t xml:space="preserve">      REQDO(A):</w:t>
      </w:r>
      <w:r w:rsidR="007965A7">
        <w:t>Instituto Nacional do Seguro Social - INSS</w:t>
      </w:r>
    </w:p>
    <w:p w:rsidR="007965A7" w:rsidRDefault="00970C71">
      <w:r>
        <w:t xml:space="preserve">      ADV:</w:t>
      </w:r>
      <w:r w:rsidR="007965A7">
        <w:t>SP000030  HERMES ARRAIS ALENCAR</w:t>
      </w:r>
    </w:p>
    <w:p w:rsidR="007965A7" w:rsidRDefault="00970C71">
      <w:r>
        <w:t xml:space="preserve">      DEPREC:</w:t>
      </w:r>
      <w:r w:rsidR="007965A7">
        <w:t>JUIZO DE DIREITO DA 2 VARA DE INDAIATUBA SP</w:t>
      </w:r>
    </w:p>
    <w:p w:rsidR="007965A7" w:rsidRDefault="007965A7">
      <w:r>
        <w:t xml:space="preserve">      RELA</w:t>
      </w:r>
      <w:r w:rsidR="00970C71">
        <w:t>TOR:</w:t>
      </w:r>
      <w:r>
        <w:t>DES.FED. PRESIDENTE / PRESIDÊNCIA</w:t>
      </w:r>
    </w:p>
    <w:p w:rsidR="007965A7" w:rsidRDefault="00970C7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970C71">
        <w:rPr>
          <w:lang w:val="en-US"/>
        </w:rPr>
        <w:t>:</w:t>
      </w:r>
      <w:r w:rsidR="007965A7" w:rsidRPr="007965A7">
        <w:rPr>
          <w:lang w:val="en-US"/>
        </w:rPr>
        <w:t>0050822-71.2000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ORI:9400000567/SP REG:22.09.2000</w:t>
      </w:r>
    </w:p>
    <w:p w:rsidR="007965A7" w:rsidRDefault="007965A7">
      <w:r w:rsidRPr="00F0506E">
        <w:rPr>
          <w:lang w:val="en-US"/>
        </w:rPr>
        <w:t xml:space="preserve">      </w:t>
      </w:r>
      <w:r w:rsidR="00970C71">
        <w:t>REQTE:</w:t>
      </w:r>
      <w:r>
        <w:t>ELIZETE BRAGAGNOLI LESSA</w:t>
      </w:r>
    </w:p>
    <w:p w:rsidR="007965A7" w:rsidRDefault="00970C71">
      <w:r>
        <w:t xml:space="preserve">      ADV:</w:t>
      </w:r>
      <w:r w:rsidR="007965A7">
        <w:t>SP058350  ROMEU TERTULIANO</w:t>
      </w:r>
    </w:p>
    <w:p w:rsidR="007965A7" w:rsidRDefault="00970C71">
      <w:r>
        <w:t xml:space="preserve">      REQDO(A):</w:t>
      </w:r>
      <w:r w:rsidR="007965A7">
        <w:t>Instituto Nacional do Seguro Social - INSS</w:t>
      </w:r>
    </w:p>
    <w:p w:rsidR="007965A7" w:rsidRDefault="00970C71">
      <w:r>
        <w:t xml:space="preserve">      ADV:</w:t>
      </w:r>
      <w:r w:rsidR="007965A7">
        <w:t>SP000030  HERMES ARRAIS ALENCAR</w:t>
      </w:r>
    </w:p>
    <w:p w:rsidR="007965A7" w:rsidRDefault="00970C71">
      <w:r>
        <w:t xml:space="preserve">      DEPREC:</w:t>
      </w:r>
      <w:r w:rsidR="007965A7">
        <w:t>JUIZO DE DIREITO DA 1 VARA DE SAO CAETANO DO SUL SP</w:t>
      </w:r>
    </w:p>
    <w:p w:rsidR="007965A7" w:rsidRDefault="00970C71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</w:t>
      </w:r>
      <w:r w:rsidR="00970C71">
        <w:t>NDER.:</w:t>
      </w:r>
      <w:r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970C71">
        <w:rPr>
          <w:lang w:val="en-US"/>
        </w:rPr>
        <w:t>:</w:t>
      </w:r>
      <w:r w:rsidR="007965A7" w:rsidRPr="007965A7">
        <w:rPr>
          <w:lang w:val="en-US"/>
        </w:rPr>
        <w:t>0050868-60.2000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ORI:9600000303/SP REG:22.09.2000</w:t>
      </w:r>
    </w:p>
    <w:p w:rsidR="007965A7" w:rsidRDefault="007965A7">
      <w:r w:rsidRPr="00F0506E">
        <w:rPr>
          <w:lang w:val="en-US"/>
        </w:rPr>
        <w:t xml:space="preserve">      </w:t>
      </w:r>
      <w:r w:rsidR="00970C71">
        <w:t>REQTE:</w:t>
      </w:r>
      <w:r>
        <w:t>JOSE BENEDITO DOMINGUES</w:t>
      </w:r>
    </w:p>
    <w:p w:rsidR="007965A7" w:rsidRDefault="00970C71">
      <w:r>
        <w:t xml:space="preserve">      ADV:S</w:t>
      </w:r>
      <w:r w:rsidR="007965A7">
        <w:t>P076510  DANIEL ALVES e outros(as)</w:t>
      </w:r>
    </w:p>
    <w:p w:rsidR="007965A7" w:rsidRDefault="00970C71">
      <w:r>
        <w:t xml:space="preserve">      REQDO(A):</w:t>
      </w:r>
      <w:r w:rsidR="007965A7">
        <w:t>Instituto Nacional do Seguro Social - INSS</w:t>
      </w:r>
    </w:p>
    <w:p w:rsidR="007965A7" w:rsidRDefault="00970C71">
      <w:r>
        <w:t xml:space="preserve">      ADV:</w:t>
      </w:r>
      <w:r w:rsidR="007965A7">
        <w:t>SP000030  HERMES ARRAIS ALENCAR</w:t>
      </w:r>
    </w:p>
    <w:p w:rsidR="007965A7" w:rsidRDefault="00970C71">
      <w:r>
        <w:t xml:space="preserve">      DEPREC:</w:t>
      </w:r>
      <w:r w:rsidR="007965A7">
        <w:t>JUIZO DE DIREITO DA 5 VARA DE MAUA SP</w:t>
      </w:r>
    </w:p>
    <w:p w:rsidR="007965A7" w:rsidRDefault="00970C71">
      <w:r>
        <w:t xml:space="preserve">      RELATOR:</w:t>
      </w:r>
      <w:r w:rsidR="007965A7">
        <w:t>DES.FED. PRESIDENTE / PRESIDÊNCIA</w:t>
      </w:r>
    </w:p>
    <w:p w:rsidR="007965A7" w:rsidRDefault="00970C7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970C71">
        <w:rPr>
          <w:lang w:val="en-US"/>
        </w:rPr>
        <w:t>:</w:t>
      </w:r>
      <w:r w:rsidR="007965A7" w:rsidRPr="007965A7">
        <w:rPr>
          <w:lang w:val="en-US"/>
        </w:rPr>
        <w:t>0050874-67.2000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ORI:9700000690/SP REG:22.09.2000</w:t>
      </w:r>
    </w:p>
    <w:p w:rsidR="007965A7" w:rsidRDefault="007965A7">
      <w:r w:rsidRPr="00F0506E">
        <w:rPr>
          <w:lang w:val="en-US"/>
        </w:rPr>
        <w:t xml:space="preserve">      </w:t>
      </w:r>
      <w:r w:rsidR="00970C71">
        <w:t>REQTE:</w:t>
      </w:r>
      <w:r>
        <w:t>JOAO RAMOS</w:t>
      </w:r>
    </w:p>
    <w:p w:rsidR="007965A7" w:rsidRDefault="00970C71">
      <w:r>
        <w:t xml:space="preserve">      ADV:</w:t>
      </w:r>
      <w:r w:rsidR="007965A7">
        <w:t>SP071907  EDUARDO MACHADO SILVEIRA e outro(a)</w:t>
      </w:r>
    </w:p>
    <w:p w:rsidR="007965A7" w:rsidRDefault="00970C71">
      <w:r>
        <w:t xml:space="preserve">      REQDO(A):</w:t>
      </w:r>
      <w:r w:rsidR="007965A7">
        <w:t>Instituto Nacional do Seguro Social - INSS</w:t>
      </w:r>
    </w:p>
    <w:p w:rsidR="007965A7" w:rsidRDefault="00970C71">
      <w:r>
        <w:t xml:space="preserve">      ADV:</w:t>
      </w:r>
      <w:r w:rsidR="007965A7">
        <w:t>SP000030  HERMES ARRAIS ALENCAR</w:t>
      </w:r>
    </w:p>
    <w:p w:rsidR="007965A7" w:rsidRDefault="00970C71">
      <w:r>
        <w:t xml:space="preserve">      DEPREC:</w:t>
      </w:r>
      <w:r w:rsidR="007965A7">
        <w:t>JUIZO DE DIREITO DA 2 VARA DE BOTUCATU SP</w:t>
      </w:r>
    </w:p>
    <w:p w:rsidR="007965A7" w:rsidRDefault="00970C71">
      <w:r>
        <w:t xml:space="preserve">      RELATOR:D</w:t>
      </w:r>
      <w:r w:rsidR="007965A7">
        <w:t>ES.FED. PRESIDENTE / PRESIDÊNCIA</w:t>
      </w:r>
    </w:p>
    <w:p w:rsidR="007965A7" w:rsidRDefault="00D04684">
      <w:r>
        <w:lastRenderedPageBreak/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D04684">
        <w:rPr>
          <w:lang w:val="en-US"/>
        </w:rPr>
        <w:t>:</w:t>
      </w:r>
      <w:r w:rsidR="007965A7" w:rsidRPr="007965A7">
        <w:rPr>
          <w:lang w:val="en-US"/>
        </w:rPr>
        <w:t>0050883-29.2000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ORI:9000000790/SP REG:22.09.2000</w:t>
      </w:r>
    </w:p>
    <w:p w:rsidR="007965A7" w:rsidRDefault="007965A7">
      <w:r w:rsidRPr="00F0506E">
        <w:rPr>
          <w:lang w:val="en-US"/>
        </w:rPr>
        <w:t xml:space="preserve">      </w:t>
      </w:r>
      <w:r w:rsidR="00D04684">
        <w:t>REQTE:</w:t>
      </w:r>
      <w:r>
        <w:t>LUZ ALVAREZ ROMALDINI</w:t>
      </w:r>
    </w:p>
    <w:p w:rsidR="007965A7" w:rsidRDefault="00D04684">
      <w:r>
        <w:t xml:space="preserve">      SUCDO:</w:t>
      </w:r>
      <w:r w:rsidR="007965A7">
        <w:t>FLOREAL ALVAREZ falecido(a)</w:t>
      </w:r>
    </w:p>
    <w:p w:rsidR="007965A7" w:rsidRDefault="00D04684">
      <w:r>
        <w:t xml:space="preserve">      ADV:</w:t>
      </w:r>
      <w:r w:rsidR="007965A7">
        <w:t>SP031262  LUIZ BENDAZOLLI</w:t>
      </w:r>
    </w:p>
    <w:p w:rsidR="007965A7" w:rsidRDefault="00D04684">
      <w:r>
        <w:t xml:space="preserve">      REQDO(A):</w:t>
      </w:r>
      <w:r w:rsidR="007965A7">
        <w:t>Instituto Nacional do Seguro Social - INSS</w:t>
      </w:r>
    </w:p>
    <w:p w:rsidR="007965A7" w:rsidRDefault="00D04684">
      <w:r>
        <w:t xml:space="preserve">      ADV:</w:t>
      </w:r>
      <w:r w:rsidR="007965A7">
        <w:t>SP000030  HERMES ARRAIS ALENCAR</w:t>
      </w:r>
    </w:p>
    <w:p w:rsidR="007965A7" w:rsidRDefault="00D04684">
      <w:r>
        <w:t xml:space="preserve">      DEPREC:</w:t>
      </w:r>
      <w:r w:rsidR="007965A7">
        <w:t>JUIZO DE DIREITO DA 4 VARA DE SAO CAETANO DO SUL SP</w:t>
      </w:r>
    </w:p>
    <w:p w:rsidR="007965A7" w:rsidRDefault="00D04684">
      <w:r>
        <w:t xml:space="preserve">      RELATOR:</w:t>
      </w:r>
      <w:r w:rsidR="007965A7">
        <w:t>DES.FED. PRESIDENTE / PRESIDÊNCIA</w:t>
      </w:r>
    </w:p>
    <w:p w:rsidR="007965A7" w:rsidRDefault="00D0468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0506E">
        <w:t xml:space="preserve"> </w:t>
      </w:r>
      <w:r w:rsidR="007965A7" w:rsidRPr="00CB662C">
        <w:rPr>
          <w:lang w:val="en-US"/>
        </w:rPr>
        <w:t>PROC.</w:t>
      </w:r>
      <w:r w:rsidR="00D04684">
        <w:rPr>
          <w:lang w:val="en-US"/>
        </w:rPr>
        <w:t>:</w:t>
      </w:r>
      <w:r w:rsidR="007965A7" w:rsidRPr="007965A7">
        <w:rPr>
          <w:lang w:val="en-US"/>
        </w:rPr>
        <w:t>0050934-40.2000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ORI:9600000183/SP REG:22.09.2000</w:t>
      </w:r>
    </w:p>
    <w:p w:rsidR="007965A7" w:rsidRDefault="007965A7">
      <w:r w:rsidRPr="007965A7">
        <w:rPr>
          <w:lang w:val="en-US"/>
        </w:rPr>
        <w:t xml:space="preserve">      </w:t>
      </w:r>
      <w:r w:rsidR="00D04684">
        <w:t>REQTE:</w:t>
      </w:r>
      <w:r>
        <w:t>JOSE DO AMARAL MELLO</w:t>
      </w:r>
    </w:p>
    <w:p w:rsidR="007965A7" w:rsidRDefault="00F0506E">
      <w:r>
        <w:t xml:space="preserve">      ADV:</w:t>
      </w:r>
      <w:r w:rsidR="007965A7">
        <w:t>SP082150  VITAL DE ANDRADE NETO e outro(a)</w:t>
      </w:r>
    </w:p>
    <w:p w:rsidR="007965A7" w:rsidRDefault="00F0506E">
      <w:r>
        <w:t xml:space="preserve">      REQDO(A):</w:t>
      </w:r>
      <w:r w:rsidR="007965A7">
        <w:t>Instituto Nacional do Seguro Social - INSS</w:t>
      </w:r>
    </w:p>
    <w:p w:rsidR="007965A7" w:rsidRDefault="00F0506E">
      <w:r>
        <w:t xml:space="preserve">      ADV:</w:t>
      </w:r>
      <w:r w:rsidR="007965A7">
        <w:t>SP000030  HERMES ARRAIS ALENCAR</w:t>
      </w:r>
    </w:p>
    <w:p w:rsidR="007965A7" w:rsidRDefault="00F0506E">
      <w:r>
        <w:t xml:space="preserve">      DEPREC:</w:t>
      </w:r>
      <w:r w:rsidR="007965A7">
        <w:t>JUIZO DE DIREITO DA 1 VARA DE PIRAJU SP</w:t>
      </w:r>
    </w:p>
    <w:p w:rsidR="007965A7" w:rsidRDefault="00F0506E">
      <w:r>
        <w:t xml:space="preserve">      RELATOR:</w:t>
      </w:r>
      <w:r w:rsidR="007965A7">
        <w:t>DES.FED. PRESIDENTE / PRESIDÊNCIA</w:t>
      </w:r>
    </w:p>
    <w:p w:rsidR="007965A7" w:rsidRDefault="00F0506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0506E">
        <w:rPr>
          <w:lang w:val="en-US"/>
        </w:rPr>
        <w:t>:</w:t>
      </w:r>
      <w:r w:rsidRPr="007965A7">
        <w:rPr>
          <w:lang w:val="en-US"/>
        </w:rPr>
        <w:t>0052266-42.2000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ORI:8902084000/SP REG:25.09.2000</w:t>
      </w:r>
    </w:p>
    <w:p w:rsidR="007965A7" w:rsidRDefault="007965A7">
      <w:r w:rsidRPr="00FA29BB">
        <w:rPr>
          <w:lang w:val="en-US"/>
        </w:rPr>
        <w:t xml:space="preserve">      </w:t>
      </w:r>
      <w:r w:rsidR="00F0506E">
        <w:t>REQTE:</w:t>
      </w:r>
      <w:r>
        <w:t>JOAQUIM ALEIXO DE SOUZA SOBRINHO</w:t>
      </w:r>
    </w:p>
    <w:p w:rsidR="007965A7" w:rsidRDefault="00F0506E">
      <w:r>
        <w:t xml:space="preserve">      ADV:</w:t>
      </w:r>
      <w:r w:rsidR="007965A7">
        <w:t>SP031538  MARIA CRISTINA OLIVA COBRA e outros(as)</w:t>
      </w:r>
    </w:p>
    <w:p w:rsidR="007965A7" w:rsidRDefault="00F0506E">
      <w:r>
        <w:t xml:space="preserve">      REQDO(A):</w:t>
      </w:r>
      <w:r w:rsidR="007965A7">
        <w:t>Instituto Nacional do Seguro Social - INSS</w:t>
      </w:r>
    </w:p>
    <w:p w:rsidR="007965A7" w:rsidRDefault="00F0506E">
      <w:r>
        <w:t xml:space="preserve">      ADV:</w:t>
      </w:r>
      <w:r w:rsidR="007965A7">
        <w:t>SP000030  HERMES ARRAIS ALENCAR</w:t>
      </w:r>
    </w:p>
    <w:p w:rsidR="007965A7" w:rsidRDefault="00F0506E">
      <w:r>
        <w:t xml:space="preserve">      DEPREC:</w:t>
      </w:r>
      <w:r w:rsidR="007965A7">
        <w:t>JUIZO FEDERAL DA 3 VARA DE SANTOS &gt; 4ªSSJ &gt; SP</w:t>
      </w:r>
    </w:p>
    <w:p w:rsidR="007965A7" w:rsidRDefault="00F0506E">
      <w:r>
        <w:t xml:space="preserve">      RELATOR:</w:t>
      </w:r>
      <w:r w:rsidR="007965A7">
        <w:t>DES.FED. PRESIDENTE / PRESIDÊNCIA</w:t>
      </w:r>
    </w:p>
    <w:p w:rsidR="007965A7" w:rsidRDefault="00F0506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A29BB">
        <w:t xml:space="preserve"> </w:t>
      </w:r>
      <w:r w:rsidR="007965A7" w:rsidRPr="00CB662C">
        <w:rPr>
          <w:lang w:val="en-US"/>
        </w:rPr>
        <w:t>PROC.</w:t>
      </w:r>
      <w:r w:rsidR="00F0506E">
        <w:rPr>
          <w:lang w:val="en-US"/>
        </w:rPr>
        <w:t>:</w:t>
      </w:r>
      <w:r w:rsidR="007965A7" w:rsidRPr="007965A7">
        <w:rPr>
          <w:lang w:val="en-US"/>
        </w:rPr>
        <w:t>0052341-81.2000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ORI:9700000693/SP REG:25.09.2000</w:t>
      </w:r>
    </w:p>
    <w:p w:rsidR="007965A7" w:rsidRDefault="007965A7">
      <w:r w:rsidRPr="00FA29BB">
        <w:rPr>
          <w:lang w:val="en-US"/>
        </w:rPr>
        <w:t xml:space="preserve">      </w:t>
      </w:r>
      <w:r w:rsidR="00F0506E">
        <w:t>REQTE:</w:t>
      </w:r>
      <w:r>
        <w:t>JULIETA OLIVEIRA DA SILVA</w:t>
      </w:r>
    </w:p>
    <w:p w:rsidR="007965A7" w:rsidRDefault="00F0506E">
      <w:r>
        <w:t xml:space="preserve">      ADV:</w:t>
      </w:r>
      <w:r w:rsidR="007965A7">
        <w:t>SP091627  IRINEU MINZON FILHO e outro(a)</w:t>
      </w:r>
    </w:p>
    <w:p w:rsidR="007965A7" w:rsidRDefault="00F0506E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ADV</w:t>
      </w:r>
      <w:r w:rsidR="00F0506E">
        <w:t>:</w:t>
      </w:r>
      <w:r>
        <w:t>SP000030  HERMES ARRAIS ALENCAR</w:t>
      </w:r>
    </w:p>
    <w:p w:rsidR="007965A7" w:rsidRDefault="00F0506E">
      <w:r>
        <w:t xml:space="preserve">      DEPREC:</w:t>
      </w:r>
      <w:r w:rsidR="007965A7">
        <w:t>JUIZO DE DIREITO DA 1 VARA DE BARIRI SP</w:t>
      </w:r>
    </w:p>
    <w:p w:rsidR="007965A7" w:rsidRDefault="00F0506E">
      <w:r>
        <w:t xml:space="preserve">      RELATOR:</w:t>
      </w:r>
      <w:r w:rsidR="007965A7">
        <w:t>DES.FED. PRESIDENTE / PRESIDÊNCIA</w:t>
      </w:r>
    </w:p>
    <w:p w:rsidR="007965A7" w:rsidRDefault="00F0506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A29BB">
        <w:t xml:space="preserve"> </w:t>
      </w:r>
      <w:r w:rsidR="007965A7" w:rsidRPr="00CB662C">
        <w:rPr>
          <w:lang w:val="en-US"/>
        </w:rPr>
        <w:t>PROC.</w:t>
      </w:r>
      <w:r w:rsidR="00F0506E">
        <w:rPr>
          <w:lang w:val="en-US"/>
        </w:rPr>
        <w:t>:</w:t>
      </w:r>
      <w:r w:rsidR="007965A7" w:rsidRPr="007965A7">
        <w:rPr>
          <w:lang w:val="en-US"/>
        </w:rPr>
        <w:t>0052371-19.2000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ORI:9300002481/SP REG:25.09.2000</w:t>
      </w:r>
    </w:p>
    <w:p w:rsidR="007965A7" w:rsidRDefault="007965A7">
      <w:r w:rsidRPr="00FA29BB">
        <w:rPr>
          <w:lang w:val="en-US"/>
        </w:rPr>
        <w:t xml:space="preserve">      </w:t>
      </w:r>
      <w:r w:rsidR="00F0506E">
        <w:t>REQTE:</w:t>
      </w:r>
      <w:r>
        <w:t>ROSA AMARAL ALVES</w:t>
      </w:r>
    </w:p>
    <w:p w:rsidR="007965A7" w:rsidRDefault="00F0506E">
      <w:r>
        <w:t xml:space="preserve">      ADV:</w:t>
      </w:r>
      <w:r w:rsidR="007965A7">
        <w:t>SP071907  EDUARDO MACHADO SILVEIRA e outros(as)</w:t>
      </w:r>
    </w:p>
    <w:p w:rsidR="007965A7" w:rsidRDefault="00F0506E">
      <w:r>
        <w:t xml:space="preserve">      REQDO(A):</w:t>
      </w:r>
      <w:r w:rsidR="007965A7">
        <w:t>Instituto Nacional do Seguro Social - INSS</w:t>
      </w:r>
    </w:p>
    <w:p w:rsidR="007965A7" w:rsidRDefault="00F0506E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</w:t>
      </w:r>
      <w:r w:rsidR="00F0506E">
        <w:t xml:space="preserve">    DEPREC:</w:t>
      </w:r>
      <w:r>
        <w:t>JUIZO DE DIREITO DA 2 VARA DE BOTUCATU SP</w:t>
      </w:r>
    </w:p>
    <w:p w:rsidR="007965A7" w:rsidRDefault="00F0506E">
      <w:r>
        <w:t xml:space="preserve">      RELATOR:</w:t>
      </w:r>
      <w:r w:rsidR="007965A7">
        <w:t>DES.FED. PRESIDENTE / PRESIDÊNCIA</w:t>
      </w:r>
    </w:p>
    <w:p w:rsidR="007965A7" w:rsidRDefault="00F0506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9F2295" w:rsidP="002B17FD">
      <w:pPr>
        <w:pStyle w:val="Numerada"/>
        <w:rPr>
          <w:lang w:val="en-US"/>
        </w:rPr>
      </w:pPr>
      <w:r w:rsidRPr="00FA29BB">
        <w:t xml:space="preserve"> </w:t>
      </w:r>
      <w:r w:rsidR="007965A7" w:rsidRPr="00CB662C">
        <w:rPr>
          <w:lang w:val="en-US"/>
        </w:rPr>
        <w:t>PROC.</w:t>
      </w:r>
      <w:r w:rsidR="00F0506E">
        <w:rPr>
          <w:lang w:val="en-US"/>
        </w:rPr>
        <w:t>:</w:t>
      </w:r>
      <w:r w:rsidR="007965A7" w:rsidRPr="007965A7">
        <w:rPr>
          <w:lang w:val="en-US"/>
        </w:rPr>
        <w:t>0052421-45.2000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ORI:200161200043700/SP REG:28.09.2000</w:t>
      </w:r>
    </w:p>
    <w:p w:rsidR="007965A7" w:rsidRDefault="007965A7">
      <w:r w:rsidRPr="00FA29BB">
        <w:rPr>
          <w:lang w:val="en-US"/>
        </w:rPr>
        <w:t xml:space="preserve">      </w:t>
      </w:r>
      <w:r w:rsidR="00F0506E">
        <w:t>REQTE:</w:t>
      </w:r>
      <w:r>
        <w:t>ALCEU VERJAS</w:t>
      </w:r>
    </w:p>
    <w:p w:rsidR="007965A7" w:rsidRDefault="00F0506E">
      <w:r>
        <w:t xml:space="preserve">      ADV:</w:t>
      </w:r>
      <w:r w:rsidR="007965A7">
        <w:t>SP024530  JOSE GERALDO VELLOCE e outros(as)</w:t>
      </w:r>
    </w:p>
    <w:p w:rsidR="007965A7" w:rsidRDefault="00F0506E">
      <w:r>
        <w:t xml:space="preserve">      REQDO(A):</w:t>
      </w:r>
      <w:r w:rsidR="007965A7">
        <w:t>Instituto Nacional do Seguro Social - INSS</w:t>
      </w:r>
    </w:p>
    <w:p w:rsidR="007965A7" w:rsidRDefault="00F0506E">
      <w:r>
        <w:t xml:space="preserve">      ADV:</w:t>
      </w:r>
      <w:r w:rsidR="007965A7">
        <w:t>SP000030  HERMES ARRAIS ALENCAR</w:t>
      </w:r>
    </w:p>
    <w:p w:rsidR="007965A7" w:rsidRDefault="00F0506E">
      <w:r>
        <w:t xml:space="preserve">      DEPREC:</w:t>
      </w:r>
      <w:r w:rsidR="007965A7">
        <w:t>JUIZO FEDERAL DA 1 VARA DE ARARAQUARA - 20ª SSJ - SP</w:t>
      </w:r>
    </w:p>
    <w:p w:rsidR="007965A7" w:rsidRDefault="00F0506E">
      <w:r>
        <w:t xml:space="preserve">      RELATOR:</w:t>
      </w:r>
      <w:r w:rsidR="007965A7">
        <w:t>DES.FED. PRESIDENTE / PRESIDÊNCIA</w:t>
      </w:r>
    </w:p>
    <w:p w:rsidR="007965A7" w:rsidRDefault="00F0506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0506E">
        <w:rPr>
          <w:lang w:val="en-US"/>
        </w:rPr>
        <w:t>:</w:t>
      </w:r>
      <w:r w:rsidRPr="007965A7">
        <w:rPr>
          <w:lang w:val="en-US"/>
        </w:rPr>
        <w:t>0052476-93.2000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ORI:9400002393/SP REG:28.09.2000</w:t>
      </w:r>
    </w:p>
    <w:p w:rsidR="007965A7" w:rsidRDefault="007965A7">
      <w:r w:rsidRPr="00FA29BB">
        <w:rPr>
          <w:lang w:val="en-US"/>
        </w:rPr>
        <w:t xml:space="preserve">      </w:t>
      </w:r>
      <w:r w:rsidR="00F0506E">
        <w:t>REQTE:</w:t>
      </w:r>
      <w:r>
        <w:t>ALCIDES GIMENEZ</w:t>
      </w:r>
    </w:p>
    <w:p w:rsidR="007965A7" w:rsidRDefault="00F0506E">
      <w:r>
        <w:t xml:space="preserve">      ADV:</w:t>
      </w:r>
      <w:r w:rsidR="007965A7">
        <w:t>SP071907  EDUARDO MACHADO SILVEIRA</w:t>
      </w:r>
    </w:p>
    <w:p w:rsidR="007965A7" w:rsidRDefault="00AF7B4D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AF7B4D">
      <w:r>
        <w:t xml:space="preserve">      ADV:</w:t>
      </w:r>
      <w:r w:rsidR="007965A7">
        <w:t>SP000030  HERMES ARRAIS ALENCAR</w:t>
      </w:r>
    </w:p>
    <w:p w:rsidR="007965A7" w:rsidRDefault="00AF7B4D">
      <w:r>
        <w:t xml:space="preserve">      DEPREC:</w:t>
      </w:r>
      <w:r w:rsidR="007965A7">
        <w:t>JUIZO DE DIREITO DA 2 VARA DE BOTUCATU SP</w:t>
      </w:r>
    </w:p>
    <w:p w:rsidR="007965A7" w:rsidRDefault="00AF7B4D">
      <w:r>
        <w:t xml:space="preserve">      RELATOR:</w:t>
      </w:r>
      <w:r w:rsidR="007965A7">
        <w:t>DES.FED. PRESIDENTE / PRESIDÊNCIA</w:t>
      </w:r>
    </w:p>
    <w:p w:rsidR="007965A7" w:rsidRDefault="00AF7B4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1F5EF7" w:rsidP="002B17FD">
      <w:pPr>
        <w:pStyle w:val="Numerada"/>
        <w:rPr>
          <w:lang w:val="en-US"/>
        </w:rPr>
      </w:pPr>
      <w:r w:rsidRPr="00FA29BB">
        <w:t xml:space="preserve"> </w:t>
      </w:r>
      <w:r w:rsidR="007965A7" w:rsidRPr="00CB662C">
        <w:rPr>
          <w:lang w:val="en-US"/>
        </w:rPr>
        <w:t>PROC.</w:t>
      </w:r>
      <w:r w:rsidR="00AF7B4D">
        <w:rPr>
          <w:lang w:val="en-US"/>
        </w:rPr>
        <w:t>:</w:t>
      </w:r>
      <w:r w:rsidR="007965A7" w:rsidRPr="007965A7">
        <w:rPr>
          <w:lang w:val="en-US"/>
        </w:rPr>
        <w:t>0052477-78.2000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ORI:9500000957/SP REG:28.09.2000</w:t>
      </w:r>
    </w:p>
    <w:p w:rsidR="007965A7" w:rsidRDefault="007965A7">
      <w:r w:rsidRPr="00FA29BB">
        <w:rPr>
          <w:lang w:val="en-US"/>
        </w:rPr>
        <w:t xml:space="preserve">      </w:t>
      </w:r>
      <w:r w:rsidR="00AF7B4D">
        <w:t>REQTE:</w:t>
      </w:r>
      <w:r>
        <w:t>MOISES NUNES DE OLIVEIRA</w:t>
      </w:r>
    </w:p>
    <w:p w:rsidR="007965A7" w:rsidRDefault="00AF7B4D">
      <w:r>
        <w:t xml:space="preserve">      ADV:</w:t>
      </w:r>
      <w:r w:rsidR="007965A7">
        <w:t>SP070789  SUELI APARECIDA FREGONEZI PARREIRA</w:t>
      </w:r>
    </w:p>
    <w:p w:rsidR="007965A7" w:rsidRDefault="00AF7B4D">
      <w:r>
        <w:t xml:space="preserve">      REQDO(A):</w:t>
      </w:r>
      <w:r w:rsidR="007965A7">
        <w:t>Instituto Nacional do Seguro Social - INSS</w:t>
      </w:r>
    </w:p>
    <w:p w:rsidR="007965A7" w:rsidRDefault="00AF7B4D">
      <w:r>
        <w:t xml:space="preserve">      ADV:</w:t>
      </w:r>
      <w:r w:rsidR="007965A7">
        <w:t>SP000030  HERMES ARRAIS ALENCAR</w:t>
      </w:r>
    </w:p>
    <w:p w:rsidR="007965A7" w:rsidRDefault="00AF7B4D">
      <w:r>
        <w:t xml:space="preserve">      DEPREC:</w:t>
      </w:r>
      <w:r w:rsidR="007965A7">
        <w:t>JUIZO DE DIREITO DA 3 VARA DE MAUA SP</w:t>
      </w:r>
    </w:p>
    <w:p w:rsidR="007965A7" w:rsidRDefault="007965A7">
      <w:r>
        <w:t xml:space="preserve">      </w:t>
      </w:r>
      <w:r w:rsidR="00AF7B4D">
        <w:t>RELATOR:</w:t>
      </w:r>
      <w:r>
        <w:t>DES.FED. PRESIDENTE / PRESIDÊNCIA</w:t>
      </w:r>
    </w:p>
    <w:p w:rsidR="007965A7" w:rsidRDefault="00AF7B4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1F5EF7" w:rsidP="002B17FD">
      <w:pPr>
        <w:pStyle w:val="Numerada"/>
        <w:rPr>
          <w:lang w:val="en-US"/>
        </w:rPr>
      </w:pPr>
      <w:r w:rsidRPr="00FA29BB">
        <w:t xml:space="preserve"> </w:t>
      </w:r>
      <w:r w:rsidR="007965A7" w:rsidRPr="00CB662C">
        <w:rPr>
          <w:lang w:val="en-US"/>
        </w:rPr>
        <w:t>PROC.</w:t>
      </w:r>
      <w:r w:rsidR="00AF7B4D">
        <w:rPr>
          <w:lang w:val="en-US"/>
        </w:rPr>
        <w:t>:</w:t>
      </w:r>
      <w:r w:rsidR="007965A7" w:rsidRPr="007965A7">
        <w:rPr>
          <w:lang w:val="en-US"/>
        </w:rPr>
        <w:t>0052506-31.2000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ORI:9200001516/SP REG:28.09.2000</w:t>
      </w:r>
    </w:p>
    <w:p w:rsidR="007965A7" w:rsidRDefault="007965A7">
      <w:r w:rsidRPr="00FA29BB">
        <w:rPr>
          <w:lang w:val="en-US"/>
        </w:rPr>
        <w:t xml:space="preserve">      </w:t>
      </w:r>
      <w:r w:rsidR="00AF7B4D">
        <w:t>REQTE:</w:t>
      </w:r>
      <w:r>
        <w:t>HOLLANDA MARQUES LARA</w:t>
      </w:r>
    </w:p>
    <w:p w:rsidR="007965A7" w:rsidRDefault="00AF7B4D">
      <w:r>
        <w:t xml:space="preserve">      ADV:</w:t>
      </w:r>
      <w:r w:rsidR="007965A7">
        <w:t>SP064327  EZIO RAHAL MELILLO e outros(as)</w:t>
      </w:r>
    </w:p>
    <w:p w:rsidR="007965A7" w:rsidRDefault="00AF7B4D">
      <w:r>
        <w:t xml:space="preserve">      REQDO(A):</w:t>
      </w:r>
      <w:r w:rsidR="007965A7">
        <w:t>Instituto Nacional do Seguro Social - INSS</w:t>
      </w:r>
    </w:p>
    <w:p w:rsidR="007965A7" w:rsidRDefault="00AF7B4D">
      <w:r>
        <w:t xml:space="preserve">      ADV:</w:t>
      </w:r>
      <w:r w:rsidR="007965A7">
        <w:t>SP000030  HERMES ARRAIS ALENCAR</w:t>
      </w:r>
    </w:p>
    <w:p w:rsidR="007965A7" w:rsidRDefault="00AF7B4D">
      <w:r>
        <w:t xml:space="preserve">      DEPREC:</w:t>
      </w:r>
      <w:r w:rsidR="007965A7">
        <w:t>JUIZO DE DIREITO DA 1 VARA DE BOTUCATU SP</w:t>
      </w:r>
    </w:p>
    <w:p w:rsidR="007965A7" w:rsidRDefault="00AF7B4D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</w:t>
      </w:r>
      <w:r w:rsidR="00AF7B4D">
        <w:t xml:space="preserve">     ENDER.:</w:t>
      </w:r>
      <w:r>
        <w:t>Av.Paulista, 1912 - 11º andar - sala 112 - FUNCEF</w:t>
      </w:r>
    </w:p>
    <w:p w:rsidR="007965A7" w:rsidRDefault="007965A7"/>
    <w:p w:rsidR="007965A7" w:rsidRPr="007965A7" w:rsidRDefault="001F5EF7" w:rsidP="002B17FD">
      <w:pPr>
        <w:pStyle w:val="Numerada"/>
        <w:rPr>
          <w:lang w:val="en-US"/>
        </w:rPr>
      </w:pPr>
      <w:r w:rsidRPr="00FA29BB">
        <w:t xml:space="preserve"> </w:t>
      </w:r>
      <w:r w:rsidR="007965A7" w:rsidRPr="00CB662C">
        <w:rPr>
          <w:lang w:val="en-US"/>
        </w:rPr>
        <w:t>PROC.</w:t>
      </w:r>
      <w:r w:rsidR="00AF7B4D">
        <w:rPr>
          <w:lang w:val="en-US"/>
        </w:rPr>
        <w:t>:</w:t>
      </w:r>
      <w:r w:rsidR="007965A7" w:rsidRPr="007965A7">
        <w:rPr>
          <w:lang w:val="en-US"/>
        </w:rPr>
        <w:t>0052525-37.2000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ORI:9400001720/SP REG:29.09.2000</w:t>
      </w:r>
    </w:p>
    <w:p w:rsidR="007965A7" w:rsidRDefault="007965A7">
      <w:r w:rsidRPr="00FA29BB">
        <w:rPr>
          <w:lang w:val="en-US"/>
        </w:rPr>
        <w:t xml:space="preserve">      </w:t>
      </w:r>
      <w:r w:rsidR="00AF7B4D">
        <w:t>REQTE:</w:t>
      </w:r>
      <w:r>
        <w:t>MARIA ORZILA DE SOUZA SOLER</w:t>
      </w:r>
    </w:p>
    <w:p w:rsidR="007965A7" w:rsidRDefault="00AF7B4D">
      <w:r>
        <w:t xml:space="preserve">      ADV:</w:t>
      </w:r>
      <w:r w:rsidR="007965A7">
        <w:t>SP071907  EDUARDO MACHADO SILVEIRA e outro(a)</w:t>
      </w:r>
    </w:p>
    <w:p w:rsidR="007965A7" w:rsidRDefault="007965A7">
      <w:r>
        <w:t xml:space="preserve">     </w:t>
      </w:r>
      <w:r w:rsidR="00AF7B4D">
        <w:t xml:space="preserve"> REQDO(A):</w:t>
      </w:r>
      <w:r>
        <w:t>Instituto Nacional do Seguro Social - INSS</w:t>
      </w:r>
    </w:p>
    <w:p w:rsidR="007965A7" w:rsidRDefault="00AF7B4D">
      <w:r>
        <w:t xml:space="preserve">      ADV:</w:t>
      </w:r>
      <w:r w:rsidR="007965A7">
        <w:t>SP000030  HERMES ARRAIS ALENCAR</w:t>
      </w:r>
    </w:p>
    <w:p w:rsidR="007965A7" w:rsidRDefault="00AF7B4D">
      <w:r>
        <w:t xml:space="preserve">      DEPREC:</w:t>
      </w:r>
      <w:r w:rsidR="007965A7">
        <w:t>JUIZO DE DIREITO DA 2 VARA DE BOTUCATU SP</w:t>
      </w:r>
    </w:p>
    <w:p w:rsidR="007965A7" w:rsidRDefault="00AF7B4D">
      <w:r>
        <w:t xml:space="preserve">      RELATOR:</w:t>
      </w:r>
      <w:r w:rsidR="007965A7">
        <w:t>DES.FED. PRESIDENTE / PRESIDÊNCIA</w:t>
      </w:r>
    </w:p>
    <w:p w:rsidR="007965A7" w:rsidRDefault="00AF7B4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1F5EF7" w:rsidP="002B17FD">
      <w:pPr>
        <w:pStyle w:val="Numerada"/>
        <w:rPr>
          <w:lang w:val="en-US"/>
        </w:rPr>
      </w:pPr>
      <w:r w:rsidRPr="00FA29BB">
        <w:t xml:space="preserve"> </w:t>
      </w:r>
      <w:r w:rsidR="007965A7" w:rsidRPr="00CB662C">
        <w:rPr>
          <w:lang w:val="en-US"/>
        </w:rPr>
        <w:t>PROC.</w:t>
      </w:r>
      <w:r w:rsidR="00AF7B4D">
        <w:rPr>
          <w:lang w:val="en-US"/>
        </w:rPr>
        <w:t>:</w:t>
      </w:r>
      <w:r w:rsidR="007965A7" w:rsidRPr="007965A7">
        <w:rPr>
          <w:lang w:val="en-US"/>
        </w:rPr>
        <w:t>0052570-41.2000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ORI:9400000911/SP REG:29.09.2000</w:t>
      </w:r>
    </w:p>
    <w:p w:rsidR="007965A7" w:rsidRDefault="007965A7">
      <w:r w:rsidRPr="00FA29BB">
        <w:rPr>
          <w:lang w:val="en-US"/>
        </w:rPr>
        <w:t xml:space="preserve">      </w:t>
      </w:r>
      <w:r w:rsidR="00AF7B4D">
        <w:t>REQTE:</w:t>
      </w:r>
      <w:r>
        <w:t>MOACIR CUSTODIO DE OLIVEIRA</w:t>
      </w:r>
    </w:p>
    <w:p w:rsidR="007965A7" w:rsidRDefault="00AF7B4D">
      <w:r>
        <w:t xml:space="preserve">      ADV:</w:t>
      </w:r>
      <w:r w:rsidR="007965A7">
        <w:t>SP021350  ODENEY KLEFENS</w:t>
      </w:r>
    </w:p>
    <w:p w:rsidR="007965A7" w:rsidRDefault="00AF7B4D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</w:t>
      </w:r>
      <w:r w:rsidR="00AF7B4D">
        <w:t xml:space="preserve">    ADV:</w:t>
      </w:r>
      <w:r>
        <w:t>SP000030  HERMES ARRAIS ALENCAR</w:t>
      </w:r>
    </w:p>
    <w:p w:rsidR="007965A7" w:rsidRDefault="00AF7B4D">
      <w:r>
        <w:t xml:space="preserve">      DEPREC:</w:t>
      </w:r>
      <w:r w:rsidR="007965A7">
        <w:t>JUIZO DE DIREITO DA 2 VARA DE BOTUCATU SP</w:t>
      </w:r>
    </w:p>
    <w:p w:rsidR="007965A7" w:rsidRDefault="00AF7B4D">
      <w:r>
        <w:t xml:space="preserve">      RELATOR:</w:t>
      </w:r>
      <w:r w:rsidR="007965A7">
        <w:t>DES.FED. PRESIDENTE / PRESIDÊNCIA</w:t>
      </w:r>
    </w:p>
    <w:p w:rsidR="007965A7" w:rsidRDefault="00AF7B4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1F5EF7" w:rsidP="002B17FD">
      <w:pPr>
        <w:pStyle w:val="Numerada"/>
        <w:rPr>
          <w:lang w:val="en-US"/>
        </w:rPr>
      </w:pPr>
      <w:r w:rsidRPr="00FA29BB">
        <w:t xml:space="preserve"> </w:t>
      </w:r>
      <w:r w:rsidR="007965A7" w:rsidRPr="00CB662C">
        <w:rPr>
          <w:lang w:val="en-US"/>
        </w:rPr>
        <w:t>PROC.</w:t>
      </w:r>
      <w:r w:rsidR="00AF7B4D">
        <w:rPr>
          <w:lang w:val="en-US"/>
        </w:rPr>
        <w:t>:</w:t>
      </w:r>
      <w:r w:rsidR="007965A7" w:rsidRPr="007965A7">
        <w:rPr>
          <w:lang w:val="en-US"/>
        </w:rPr>
        <w:t>0052580-85.2000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ORI:9000000832/SP REG:29.09.2000</w:t>
      </w:r>
    </w:p>
    <w:p w:rsidR="007965A7" w:rsidRDefault="007965A7">
      <w:r w:rsidRPr="00FA29BB">
        <w:rPr>
          <w:lang w:val="en-US"/>
        </w:rPr>
        <w:t xml:space="preserve">      </w:t>
      </w:r>
      <w:r w:rsidR="00AF7B4D">
        <w:t>PARTE A:</w:t>
      </w:r>
      <w:r>
        <w:t>ANTONIO SIMIAO DIAS e outros(as)</w:t>
      </w:r>
    </w:p>
    <w:p w:rsidR="007965A7" w:rsidRDefault="00AF7B4D">
      <w:r>
        <w:t xml:space="preserve">      REQTE:</w:t>
      </w:r>
      <w:r w:rsidR="007965A7">
        <w:t>FRANCISCO MARTINS e outro(a)</w:t>
      </w:r>
    </w:p>
    <w:p w:rsidR="007965A7" w:rsidRDefault="00AF7B4D">
      <w:r>
        <w:t xml:space="preserve">      ADV:</w:t>
      </w:r>
      <w:r w:rsidR="007965A7">
        <w:t>SP130723  MARCELO MEDEIROS GALLO</w:t>
      </w:r>
    </w:p>
    <w:p w:rsidR="007965A7" w:rsidRDefault="00AF7B4D">
      <w:r>
        <w:t xml:space="preserve">      REQDO(A):</w:t>
      </w:r>
      <w:r w:rsidR="007965A7">
        <w:t>Instituto Nacional do Seguro Social - INSS</w:t>
      </w:r>
    </w:p>
    <w:p w:rsidR="007965A7" w:rsidRDefault="00AF7B4D">
      <w:r>
        <w:t xml:space="preserve">      ADV:</w:t>
      </w:r>
      <w:r w:rsidR="007965A7">
        <w:t>SP000030  HERMES ARRAIS ALENCAR</w:t>
      </w:r>
    </w:p>
    <w:p w:rsidR="007965A7" w:rsidRDefault="00AF7B4D">
      <w:r>
        <w:t xml:space="preserve">      DEPREC:</w:t>
      </w:r>
      <w:r w:rsidR="007965A7">
        <w:t>JUIZO DE DIREITO DA 4 VARA DE SAO CAETANO DO SUL SP</w:t>
      </w:r>
    </w:p>
    <w:p w:rsidR="007965A7" w:rsidRDefault="00AF7B4D">
      <w:r>
        <w:t xml:space="preserve">      RELATOR:</w:t>
      </w:r>
      <w:r w:rsidR="007965A7">
        <w:t>DES.FED. PRESIDENTE / PRESIDÊNCIA</w:t>
      </w:r>
    </w:p>
    <w:p w:rsidR="007965A7" w:rsidRDefault="00AF7B4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1F5EF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FA29BB">
        <w:rPr>
          <w:lang w:val="en-US"/>
        </w:rPr>
        <w:t>:</w:t>
      </w:r>
      <w:r w:rsidR="007965A7" w:rsidRPr="007965A7">
        <w:rPr>
          <w:lang w:val="en-US"/>
        </w:rPr>
        <w:t>0052598-09.2000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ORI:9409018595/SP REG:29.09.2000</w:t>
      </w:r>
    </w:p>
    <w:p w:rsidR="007965A7" w:rsidRDefault="007965A7">
      <w:r w:rsidRPr="00D36B1A">
        <w:rPr>
          <w:lang w:val="en-US"/>
        </w:rPr>
        <w:t xml:space="preserve">      </w:t>
      </w:r>
      <w:r w:rsidR="00FA29BB">
        <w:t>REQTE:</w:t>
      </w:r>
      <w:r>
        <w:t>LUCIA DE OLIVEIRA FRANCO</w:t>
      </w:r>
    </w:p>
    <w:p w:rsidR="007965A7" w:rsidRDefault="00FA29BB">
      <w:r>
        <w:t xml:space="preserve">      ADV:</w:t>
      </w:r>
      <w:r w:rsidR="007965A7">
        <w:t>SP047780  CELSO ANTONIO DE PAULA</w:t>
      </w:r>
    </w:p>
    <w:p w:rsidR="007965A7" w:rsidRDefault="00FA29BB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</w:t>
      </w:r>
      <w:r w:rsidR="00FA29BB">
        <w:t xml:space="preserve"> ADV:</w:t>
      </w:r>
      <w:r>
        <w:t>SP000030  HERMES ARRAIS ALENCAR</w:t>
      </w:r>
    </w:p>
    <w:p w:rsidR="007965A7" w:rsidRDefault="00FA29BB">
      <w:r>
        <w:t xml:space="preserve">      DEPREC:</w:t>
      </w:r>
      <w:r w:rsidR="007965A7">
        <w:t>JUIZO FEDERAL DA 1 VARA DE SOROCABA &gt;10ª SSJ&gt;SP</w:t>
      </w:r>
    </w:p>
    <w:p w:rsidR="007965A7" w:rsidRDefault="00FA29BB">
      <w:r>
        <w:t xml:space="preserve">      RELATOR:</w:t>
      </w:r>
      <w:r w:rsidR="007965A7">
        <w:t>DES.FED. PRESIDENTE / PRESIDÊNCIA</w:t>
      </w:r>
    </w:p>
    <w:p w:rsidR="007965A7" w:rsidRDefault="00FA29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1F5EF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FA29BB">
        <w:rPr>
          <w:lang w:val="en-US"/>
        </w:rPr>
        <w:t>:</w:t>
      </w:r>
      <w:r w:rsidR="007965A7" w:rsidRPr="007965A7">
        <w:rPr>
          <w:lang w:val="en-US"/>
        </w:rPr>
        <w:t>0052642-28.2000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ORI:9700000542/SP REG:29.09.2000</w:t>
      </w:r>
    </w:p>
    <w:p w:rsidR="007965A7" w:rsidRDefault="007965A7">
      <w:r w:rsidRPr="00D36B1A">
        <w:rPr>
          <w:lang w:val="en-US"/>
        </w:rPr>
        <w:t xml:space="preserve">      </w:t>
      </w:r>
      <w:r w:rsidR="00FA29BB">
        <w:t>REQTE:</w:t>
      </w:r>
      <w:r>
        <w:t>ZILDA CLAUDINO</w:t>
      </w:r>
    </w:p>
    <w:p w:rsidR="007965A7" w:rsidRDefault="00FA29BB">
      <w:r>
        <w:t xml:space="preserve">      ADV:</w:t>
      </w:r>
      <w:r w:rsidR="007965A7">
        <w:t>SP129377  LICELE CORREA DA SILVA</w:t>
      </w:r>
    </w:p>
    <w:p w:rsidR="007965A7" w:rsidRDefault="00FA29BB">
      <w:r>
        <w:t xml:space="preserve">      REQDO(A):</w:t>
      </w:r>
      <w:r w:rsidR="007965A7">
        <w:t>Instituto Nacional do Seguro Social - INSS</w:t>
      </w:r>
    </w:p>
    <w:p w:rsidR="007965A7" w:rsidRDefault="00FA29BB">
      <w:r>
        <w:t xml:space="preserve">      ADV:</w:t>
      </w:r>
      <w:r w:rsidR="007965A7">
        <w:t>SP000030  HERMES ARRAIS ALENCAR</w:t>
      </w:r>
    </w:p>
    <w:p w:rsidR="007965A7" w:rsidRDefault="00FA29BB">
      <w:r>
        <w:t xml:space="preserve">      DEPREC:</w:t>
      </w:r>
      <w:r w:rsidR="007965A7">
        <w:t>JUIZO DE DIREITO DA 1 VARA DE PIEDADE SP</w:t>
      </w:r>
    </w:p>
    <w:p w:rsidR="007965A7" w:rsidRDefault="00FA29BB">
      <w:r>
        <w:t xml:space="preserve">      RELATOR:</w:t>
      </w:r>
      <w:r w:rsidR="007965A7">
        <w:t>DES.FED. PRESIDENTE / PRESIDÊNCIA</w:t>
      </w:r>
    </w:p>
    <w:p w:rsidR="007965A7" w:rsidRDefault="00FA29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1F5EF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FA29BB">
        <w:rPr>
          <w:lang w:val="en-US"/>
        </w:rPr>
        <w:t>:</w:t>
      </w:r>
      <w:r w:rsidR="007965A7" w:rsidRPr="007965A7">
        <w:rPr>
          <w:lang w:val="en-US"/>
        </w:rPr>
        <w:t>0052648-35.2000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ORI:9700000291/SP REG:29.09.2000</w:t>
      </w:r>
    </w:p>
    <w:p w:rsidR="007965A7" w:rsidRDefault="007965A7">
      <w:r w:rsidRPr="00D36B1A">
        <w:rPr>
          <w:lang w:val="en-US"/>
        </w:rPr>
        <w:t xml:space="preserve">      </w:t>
      </w:r>
      <w:r w:rsidR="00FA29BB">
        <w:t>REQTE:</w:t>
      </w:r>
      <w:r>
        <w:t>CAROLINA APARECIDA DOS SANTOS</w:t>
      </w:r>
    </w:p>
    <w:p w:rsidR="007965A7" w:rsidRDefault="00FA29BB">
      <w:r>
        <w:t xml:space="preserve">      ADV:</w:t>
      </w:r>
      <w:r w:rsidR="007965A7">
        <w:t>SP129377  LICELE CORREA DA SILVA</w:t>
      </w:r>
    </w:p>
    <w:p w:rsidR="007965A7" w:rsidRDefault="00FA29BB">
      <w:r>
        <w:t xml:space="preserve">      REQDO(A):</w:t>
      </w:r>
      <w:r w:rsidR="007965A7">
        <w:t>Instituto Nacional do Seguro Social - INSS</w:t>
      </w:r>
    </w:p>
    <w:p w:rsidR="007965A7" w:rsidRDefault="00FA29BB">
      <w:r>
        <w:t xml:space="preserve">      ADV:</w:t>
      </w:r>
      <w:r w:rsidR="007965A7">
        <w:t>SP000030  HERMES ARRAIS ALENCAR</w:t>
      </w:r>
    </w:p>
    <w:p w:rsidR="007965A7" w:rsidRDefault="00FA29BB">
      <w:r>
        <w:t xml:space="preserve">      DEPREC:</w:t>
      </w:r>
      <w:r w:rsidR="007965A7">
        <w:t>JUIZO DE DIREITO DA 1 VARA DE PIEDADE SP</w:t>
      </w:r>
    </w:p>
    <w:p w:rsidR="007965A7" w:rsidRDefault="00FA29BB">
      <w:r>
        <w:t xml:space="preserve">      RELATOR:</w:t>
      </w:r>
      <w:r w:rsidR="007965A7">
        <w:t>DES.FED. PRESIDENTE / PRESIDÊNCIA</w:t>
      </w:r>
    </w:p>
    <w:p w:rsidR="007965A7" w:rsidRDefault="00FA29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D36B1A">
        <w:t xml:space="preserve"> </w:t>
      </w:r>
      <w:r w:rsidRPr="00CB662C">
        <w:rPr>
          <w:lang w:val="en-US"/>
        </w:rPr>
        <w:t>PROC.</w:t>
      </w:r>
      <w:r w:rsidR="00FA29BB">
        <w:rPr>
          <w:lang w:val="en-US"/>
        </w:rPr>
        <w:t>:</w:t>
      </w:r>
      <w:r w:rsidRPr="007965A7">
        <w:rPr>
          <w:lang w:val="en-US"/>
        </w:rPr>
        <w:t>0052687-32.2000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ORI:8900000409/SP REG:29.09.2000</w:t>
      </w:r>
    </w:p>
    <w:p w:rsidR="007965A7" w:rsidRDefault="007965A7">
      <w:r w:rsidRPr="00D36B1A">
        <w:rPr>
          <w:lang w:val="en-US"/>
        </w:rPr>
        <w:t xml:space="preserve">      </w:t>
      </w:r>
      <w:r w:rsidR="00FA29BB">
        <w:t>REQTE:</w:t>
      </w:r>
      <w:r>
        <w:t>HOMERO MARTINS PARREIRA</w:t>
      </w:r>
    </w:p>
    <w:p w:rsidR="007965A7" w:rsidRDefault="00FA29BB">
      <w:r>
        <w:t xml:space="preserve">      ADV:</w:t>
      </w:r>
      <w:r w:rsidR="007965A7">
        <w:t>SP071513  MARLI RODRIGUES HERRERA</w:t>
      </w:r>
    </w:p>
    <w:p w:rsidR="007965A7" w:rsidRDefault="00FA29BB">
      <w:r>
        <w:t xml:space="preserve">      REQDO(A):</w:t>
      </w:r>
      <w:r w:rsidR="007965A7">
        <w:t>Instituto Nacional do Seguro Social - INSS</w:t>
      </w:r>
    </w:p>
    <w:p w:rsidR="007965A7" w:rsidRDefault="00FA29BB">
      <w:r>
        <w:t xml:space="preserve">      ADV:S</w:t>
      </w:r>
      <w:r w:rsidR="007965A7">
        <w:t>P000030  HERMES ARRAIS ALENCAR</w:t>
      </w:r>
    </w:p>
    <w:p w:rsidR="007965A7" w:rsidRDefault="00FA29BB">
      <w:r>
        <w:t xml:space="preserve">      DEPREC:</w:t>
      </w:r>
      <w:r w:rsidR="007965A7">
        <w:t>JUIZO DE DIREITO DA 1 VARA DE LINS SP</w:t>
      </w:r>
    </w:p>
    <w:p w:rsidR="007965A7" w:rsidRDefault="00FA29BB">
      <w:r>
        <w:t xml:space="preserve">      RELATOR:</w:t>
      </w:r>
      <w:r w:rsidR="007965A7">
        <w:t>DES.FED. PRESIDENTE / PRESIDÊNCIA</w:t>
      </w:r>
    </w:p>
    <w:p w:rsidR="007965A7" w:rsidRDefault="00FA29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D36B1A">
        <w:t xml:space="preserve"> </w:t>
      </w:r>
      <w:r w:rsidRPr="00CB662C">
        <w:rPr>
          <w:lang w:val="en-US"/>
        </w:rPr>
        <w:t>PROC.</w:t>
      </w:r>
      <w:r w:rsidR="00FA29BB">
        <w:rPr>
          <w:lang w:val="en-US"/>
        </w:rPr>
        <w:t>:</w:t>
      </w:r>
      <w:r w:rsidRPr="007965A7">
        <w:rPr>
          <w:lang w:val="en-US"/>
        </w:rPr>
        <w:t>0054058-31.2000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ORI:9700001717/SP REG:04.10.2000</w:t>
      </w:r>
    </w:p>
    <w:p w:rsidR="007965A7" w:rsidRDefault="007965A7">
      <w:r w:rsidRPr="00D36B1A">
        <w:rPr>
          <w:lang w:val="en-US"/>
        </w:rPr>
        <w:t xml:space="preserve">      </w:t>
      </w:r>
      <w:r w:rsidR="00FA29BB">
        <w:t>REQTE:</w:t>
      </w:r>
      <w:r>
        <w:t>NIVALDO APARECIDO ANTUNES e outros(as)</w:t>
      </w:r>
    </w:p>
    <w:p w:rsidR="007965A7" w:rsidRDefault="00FA29BB">
      <w:r>
        <w:t xml:space="preserve">      ADV:</w:t>
      </w:r>
      <w:r w:rsidR="007965A7">
        <w:t>SP081020  CESAR AUGUSTO MONTE GOBBO e outros(as)</w:t>
      </w:r>
    </w:p>
    <w:p w:rsidR="007965A7" w:rsidRDefault="00FA29BB">
      <w:r>
        <w:t xml:space="preserve">      REQDO(A):</w:t>
      </w:r>
      <w:r w:rsidR="007965A7">
        <w:t>Instituto Nacional do Seguro Social - INSS</w:t>
      </w:r>
    </w:p>
    <w:p w:rsidR="007965A7" w:rsidRDefault="00FA29BB">
      <w:r>
        <w:t xml:space="preserve">      ADV:</w:t>
      </w:r>
      <w:r w:rsidR="007965A7">
        <w:t>SP000030  HERMES ARRAIS ALENCAR</w:t>
      </w:r>
    </w:p>
    <w:p w:rsidR="007965A7" w:rsidRDefault="00FA29BB">
      <w:r>
        <w:t xml:space="preserve">      DEPREC:</w:t>
      </w:r>
      <w:r w:rsidR="007965A7">
        <w:t>JUIZO DE DIREITO DA 1 VARA DE PROMISSAO SP</w:t>
      </w:r>
    </w:p>
    <w:p w:rsidR="007965A7" w:rsidRDefault="00FA29BB">
      <w:r>
        <w:t xml:space="preserve">      RELATOR:</w:t>
      </w:r>
      <w:r w:rsidR="007965A7">
        <w:t>DES.FED. PRESIDENTE / PRESIDÊNCIA</w:t>
      </w:r>
    </w:p>
    <w:p w:rsidR="007965A7" w:rsidRDefault="00FA29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D36B1A">
        <w:t xml:space="preserve"> </w:t>
      </w:r>
      <w:r w:rsidRPr="00CB662C">
        <w:rPr>
          <w:lang w:val="en-US"/>
        </w:rPr>
        <w:t>PROC.</w:t>
      </w:r>
      <w:r w:rsidR="00FA29BB">
        <w:rPr>
          <w:lang w:val="en-US"/>
        </w:rPr>
        <w:t>:</w:t>
      </w:r>
      <w:r w:rsidRPr="007965A7">
        <w:rPr>
          <w:lang w:val="en-US"/>
        </w:rPr>
        <w:t>0054107-72.2000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ORI:9400001847/SP REG:04.10.2000</w:t>
      </w:r>
    </w:p>
    <w:p w:rsidR="007965A7" w:rsidRDefault="007965A7">
      <w:r w:rsidRPr="00D36B1A">
        <w:rPr>
          <w:lang w:val="en-US"/>
        </w:rPr>
        <w:t xml:space="preserve">      </w:t>
      </w:r>
      <w:r w:rsidR="00FA29BB">
        <w:t>REQTE:</w:t>
      </w:r>
      <w:r>
        <w:t>RAIMUNDO BASTOS DOS SANTOS</w:t>
      </w:r>
    </w:p>
    <w:p w:rsidR="007965A7" w:rsidRDefault="00FA29BB">
      <w:r>
        <w:t xml:space="preserve">      ADV:</w:t>
      </w:r>
      <w:r w:rsidR="007965A7">
        <w:t>SP110064  CRISTIANE KARAN CARDOZO SANTAREM</w:t>
      </w:r>
    </w:p>
    <w:p w:rsidR="007965A7" w:rsidRDefault="007965A7">
      <w:r>
        <w:t xml:space="preserve">      RE</w:t>
      </w:r>
      <w:r w:rsidR="00FA29BB">
        <w:t>QDO(A):</w:t>
      </w:r>
      <w:r>
        <w:t>Instituto Nacional do Seguro Social - INSS</w:t>
      </w:r>
    </w:p>
    <w:p w:rsidR="007965A7" w:rsidRDefault="00FA29BB">
      <w:r>
        <w:t xml:space="preserve">      ADV:</w:t>
      </w:r>
      <w:r w:rsidR="007965A7">
        <w:t>SP000030  HERMES ARRAIS ALENCAR</w:t>
      </w:r>
    </w:p>
    <w:p w:rsidR="007965A7" w:rsidRDefault="00FA29BB">
      <w:r>
        <w:t xml:space="preserve">      DEPREC:</w:t>
      </w:r>
      <w:r w:rsidR="007965A7">
        <w:t>JUIZO DE DIREITO DA 1 VARA DE SAO MANUEL SP</w:t>
      </w:r>
    </w:p>
    <w:p w:rsidR="007965A7" w:rsidRDefault="00FA29BB">
      <w:r>
        <w:t xml:space="preserve">      RELATOR:</w:t>
      </w:r>
      <w:r w:rsidR="007965A7">
        <w:t>DES.FED. PRESIDENTE / PRESIDÊNCIA</w:t>
      </w:r>
    </w:p>
    <w:p w:rsidR="007965A7" w:rsidRDefault="00FA29BB">
      <w:r>
        <w:t xml:space="preserve">      ENDER.:</w:t>
      </w:r>
      <w:r w:rsidR="007965A7">
        <w:t>Av.Paulista, 1912 - 11º andar - sala 112 - FUNCEF</w:t>
      </w:r>
    </w:p>
    <w:p w:rsidR="00FA29BB" w:rsidRPr="00D36B1A" w:rsidRDefault="007965A7" w:rsidP="00FA29BB">
      <w:pPr>
        <w:pStyle w:val="Numerada"/>
        <w:numPr>
          <w:ilvl w:val="0"/>
          <w:numId w:val="0"/>
        </w:numPr>
      </w:pPr>
      <w:r w:rsidRPr="00D36B1A">
        <w:t xml:space="preserve"> </w:t>
      </w:r>
    </w:p>
    <w:p w:rsidR="007965A7" w:rsidRPr="00D36B1A" w:rsidRDefault="00FA29BB" w:rsidP="002B17FD">
      <w:pPr>
        <w:pStyle w:val="Numerada"/>
        <w:rPr>
          <w:lang w:val="en-US"/>
        </w:rPr>
      </w:pPr>
      <w:r w:rsidRPr="00D36B1A">
        <w:rPr>
          <w:lang w:val="en-US"/>
        </w:rPr>
        <w:t>PROC.:</w:t>
      </w:r>
      <w:r w:rsidR="007965A7" w:rsidRPr="00D36B1A">
        <w:rPr>
          <w:lang w:val="en-US"/>
        </w:rPr>
        <w:t>0054169-15.2000</w:t>
      </w:r>
      <w:r w:rsidR="00CB662C" w:rsidRPr="00D36B1A">
        <w:rPr>
          <w:lang w:val="en-US"/>
        </w:rPr>
        <w:t>.</w:t>
      </w:r>
      <w:r w:rsidR="001548A3" w:rsidRPr="00D36B1A">
        <w:rPr>
          <w:lang w:val="en-US"/>
        </w:rPr>
        <w:t>4.03.0000</w:t>
      </w:r>
      <w:r w:rsidR="007965A7" w:rsidRPr="00D36B1A">
        <w:rPr>
          <w:lang w:val="en-US"/>
        </w:rPr>
        <w:t xml:space="preserve"> PRECAT ORI:9200000758/SP REG:04.10.2000</w:t>
      </w:r>
    </w:p>
    <w:p w:rsidR="007965A7" w:rsidRDefault="007965A7">
      <w:r w:rsidRPr="00D36B1A">
        <w:rPr>
          <w:lang w:val="en-US"/>
        </w:rPr>
        <w:t xml:space="preserve">      </w:t>
      </w:r>
      <w:r w:rsidR="00FA29BB">
        <w:t>REQTE:</w:t>
      </w:r>
      <w:r>
        <w:t>ELIO ROQUE</w:t>
      </w:r>
    </w:p>
    <w:p w:rsidR="007965A7" w:rsidRDefault="00FA29BB">
      <w:r>
        <w:t xml:space="preserve">      ADV:</w:t>
      </w:r>
      <w:r w:rsidR="007965A7">
        <w:t>SP031262  LUIZ BENDAZOLLI</w:t>
      </w:r>
    </w:p>
    <w:p w:rsidR="007965A7" w:rsidRDefault="00FA29BB">
      <w:r>
        <w:t xml:space="preserve">      REQDO(A):</w:t>
      </w:r>
      <w:r w:rsidR="007965A7">
        <w:t>Instituto Nacional do Seguro Social - INSS</w:t>
      </w:r>
    </w:p>
    <w:p w:rsidR="007965A7" w:rsidRDefault="00FA29BB">
      <w:r>
        <w:t xml:space="preserve">      ADV:</w:t>
      </w:r>
      <w:r w:rsidR="007965A7">
        <w:t>SP000030  HERMES ARRAIS ALENCAR</w:t>
      </w:r>
    </w:p>
    <w:p w:rsidR="007965A7" w:rsidRDefault="00FA29BB">
      <w:r>
        <w:t xml:space="preserve">      DEPREC:</w:t>
      </w:r>
      <w:r w:rsidR="007965A7">
        <w:t>JUIZO DE DIREITO DA 1 VARA DE SAO CAETANO DO SUL SP</w:t>
      </w:r>
    </w:p>
    <w:p w:rsidR="007965A7" w:rsidRDefault="00FA29BB">
      <w:r>
        <w:t xml:space="preserve">      RELATOR:</w:t>
      </w:r>
      <w:r w:rsidR="007965A7">
        <w:t>DES.FED. PRESIDENTE / PRESIDÊNCIA</w:t>
      </w:r>
    </w:p>
    <w:p w:rsidR="007965A7" w:rsidRDefault="00FA29BB">
      <w:r>
        <w:t xml:space="preserve">      ENDER.:</w:t>
      </w:r>
      <w:r w:rsidR="007965A7">
        <w:t>Av.Paulista, 1912 - 11º andar - sala 112 - FUNCEF</w:t>
      </w:r>
    </w:p>
    <w:p w:rsidR="007965A7" w:rsidRPr="001548A3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FA29BB">
        <w:rPr>
          <w:lang w:val="en-US"/>
        </w:rPr>
        <w:t>:</w:t>
      </w:r>
      <w:r w:rsidR="007965A7" w:rsidRPr="007965A7">
        <w:rPr>
          <w:lang w:val="en-US"/>
        </w:rPr>
        <w:t>0054269-67.2000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ORI:9100000650/SP REG:04.10.2000</w:t>
      </w:r>
    </w:p>
    <w:p w:rsidR="007965A7" w:rsidRDefault="007965A7">
      <w:r w:rsidRPr="00D36B1A">
        <w:rPr>
          <w:lang w:val="en-US"/>
        </w:rPr>
        <w:t xml:space="preserve">      </w:t>
      </w:r>
      <w:r w:rsidR="00FA29BB">
        <w:t>REQTE:</w:t>
      </w:r>
      <w:r>
        <w:t>JOAQUIM PINTO FIUZA</w:t>
      </w:r>
    </w:p>
    <w:p w:rsidR="007965A7" w:rsidRDefault="00FA29BB">
      <w:r>
        <w:t xml:space="preserve">      ADV:</w:t>
      </w:r>
      <w:r w:rsidR="007965A7">
        <w:t>SP031262  LUIZ BENDAZOLLI e outros(as)</w:t>
      </w:r>
    </w:p>
    <w:p w:rsidR="007965A7" w:rsidRDefault="00FA29BB">
      <w:r>
        <w:t xml:space="preserve">      REQDO(A):</w:t>
      </w:r>
      <w:r w:rsidR="007965A7">
        <w:t>Instituto Nacional do Seguro Social - INSS</w:t>
      </w:r>
    </w:p>
    <w:p w:rsidR="007965A7" w:rsidRDefault="00FA29BB">
      <w:r>
        <w:t xml:space="preserve">      ADV:</w:t>
      </w:r>
      <w:r w:rsidR="007965A7">
        <w:t>SP000030  HERMES ARRAIS ALENCAR</w:t>
      </w:r>
    </w:p>
    <w:p w:rsidR="007965A7" w:rsidRDefault="00FA29BB">
      <w:r>
        <w:lastRenderedPageBreak/>
        <w:t xml:space="preserve">      DEPREC:</w:t>
      </w:r>
      <w:r w:rsidR="007965A7">
        <w:t>JUIZO DE DIREITO DA 5 VARA DE SAO CAETANO DO SUL SP</w:t>
      </w:r>
    </w:p>
    <w:p w:rsidR="007965A7" w:rsidRDefault="00FA29BB">
      <w:r>
        <w:t xml:space="preserve">      RELATOR:</w:t>
      </w:r>
      <w:r w:rsidR="007965A7">
        <w:t>DES.FED. PRESIDENTE / PRESIDÊNCIA</w:t>
      </w:r>
    </w:p>
    <w:p w:rsidR="007965A7" w:rsidRDefault="00FA29B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FA29BB">
        <w:rPr>
          <w:lang w:val="en-US"/>
        </w:rPr>
        <w:t>:</w:t>
      </w:r>
      <w:r w:rsidR="007965A7" w:rsidRPr="007965A7">
        <w:rPr>
          <w:lang w:val="en-US"/>
        </w:rPr>
        <w:t>0054535-54.2000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ORI:9002040962/SP REG:05.10.2000</w:t>
      </w:r>
    </w:p>
    <w:p w:rsidR="007965A7" w:rsidRDefault="007965A7">
      <w:r w:rsidRPr="00D36B1A">
        <w:rPr>
          <w:lang w:val="en-US"/>
        </w:rPr>
        <w:t xml:space="preserve">      </w:t>
      </w:r>
      <w:r w:rsidR="00FA29BB">
        <w:t>REQTE:</w:t>
      </w:r>
      <w:r>
        <w:t>RAIMUNDA NUNES FERREIRA</w:t>
      </w:r>
    </w:p>
    <w:p w:rsidR="007965A7" w:rsidRDefault="00FA29BB">
      <w:r>
        <w:t xml:space="preserve">      ADV:</w:t>
      </w:r>
      <w:r w:rsidR="007965A7">
        <w:t>SP018528  JOSE CARLOS MARZABAL PAULINO e outros(as)</w:t>
      </w:r>
    </w:p>
    <w:p w:rsidR="007965A7" w:rsidRDefault="00FA29BB">
      <w:r>
        <w:t xml:space="preserve">      REQDO(A):</w:t>
      </w:r>
      <w:r w:rsidR="007965A7">
        <w:t>Instituto Nacional do Seguro Social - INSS</w:t>
      </w:r>
    </w:p>
    <w:p w:rsidR="007965A7" w:rsidRDefault="00FA29BB">
      <w:r>
        <w:t xml:space="preserve">      ADV:</w:t>
      </w:r>
      <w:r w:rsidR="007965A7">
        <w:t>SP000030  HERMES ARRAIS ALENCAR</w:t>
      </w:r>
    </w:p>
    <w:p w:rsidR="007965A7" w:rsidRDefault="00FA29BB">
      <w:r>
        <w:t xml:space="preserve">      DEPREC:</w:t>
      </w:r>
      <w:r w:rsidR="007965A7">
        <w:t>JUIZO FEDERAL DA 5 VARA DE SANTOS &gt; 4ªSSJ &gt; SP</w:t>
      </w:r>
    </w:p>
    <w:p w:rsidR="007965A7" w:rsidRDefault="00363870">
      <w:r>
        <w:t xml:space="preserve">      RELATOR:</w:t>
      </w:r>
      <w:r w:rsidR="007965A7">
        <w:t>DES.FED. PRESIDENTE / PRESIDÊNCIA</w:t>
      </w:r>
    </w:p>
    <w:p w:rsidR="007965A7" w:rsidRDefault="003638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363870">
        <w:rPr>
          <w:lang w:val="en-US"/>
        </w:rPr>
        <w:t>:</w:t>
      </w:r>
      <w:r w:rsidR="007965A7" w:rsidRPr="007965A7">
        <w:rPr>
          <w:lang w:val="en-US"/>
        </w:rPr>
        <w:t>0054565-89.2000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ORI:199961140044021/SP REG:05.10.2000</w:t>
      </w:r>
    </w:p>
    <w:p w:rsidR="007965A7" w:rsidRDefault="007965A7">
      <w:r w:rsidRPr="00D36B1A">
        <w:rPr>
          <w:lang w:val="en-US"/>
        </w:rPr>
        <w:t xml:space="preserve">      </w:t>
      </w:r>
      <w:r w:rsidR="00363870">
        <w:t>REQTE:</w:t>
      </w:r>
      <w:r>
        <w:t>JOSE GARRIDO GARCIA</w:t>
      </w:r>
    </w:p>
    <w:p w:rsidR="007965A7" w:rsidRDefault="00363870">
      <w:r>
        <w:t xml:space="preserve">      ADV:</w:t>
      </w:r>
      <w:r w:rsidR="007965A7">
        <w:t>SP074771  MARIA RITA SIQUEIRA COSTA e outro(a)</w:t>
      </w:r>
    </w:p>
    <w:p w:rsidR="007965A7" w:rsidRDefault="00363870">
      <w:r>
        <w:t xml:space="preserve">      REQDO(A):</w:t>
      </w:r>
      <w:r w:rsidR="007965A7">
        <w:t>Instituto Nacional do Seguro Social - INSS</w:t>
      </w:r>
    </w:p>
    <w:p w:rsidR="007965A7" w:rsidRDefault="00363870">
      <w:r>
        <w:t xml:space="preserve">      ADV:</w:t>
      </w:r>
      <w:r w:rsidR="007965A7">
        <w:t>SP000030  HERMES ARRAIS ALENCAR</w:t>
      </w:r>
    </w:p>
    <w:p w:rsidR="007965A7" w:rsidRDefault="00363870">
      <w:r>
        <w:t xml:space="preserve">      DEPREC:</w:t>
      </w:r>
      <w:r w:rsidR="007965A7">
        <w:t>JUIZO FEDERAL DA 1 VARA DE SAO BERNARDO DO CAMPO &gt; 14ª SSJ&gt;</w:t>
      </w:r>
    </w:p>
    <w:p w:rsidR="007965A7" w:rsidRDefault="00363870">
      <w:r>
        <w:t xml:space="preserve">      RELATOR:</w:t>
      </w:r>
      <w:r w:rsidR="007965A7">
        <w:t>DES.FED. PRESIDENTE / PRESIDÊNCIA</w:t>
      </w:r>
    </w:p>
    <w:p w:rsidR="007965A7" w:rsidRDefault="003638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363870">
        <w:rPr>
          <w:lang w:val="en-US"/>
        </w:rPr>
        <w:t>:</w:t>
      </w:r>
      <w:r w:rsidR="007965A7" w:rsidRPr="007965A7">
        <w:rPr>
          <w:lang w:val="en-US"/>
        </w:rPr>
        <w:t>0054568-44.2000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ORI:9509044229/SP REG:05.10.2000</w:t>
      </w:r>
    </w:p>
    <w:p w:rsidR="007965A7" w:rsidRDefault="007965A7">
      <w:r w:rsidRPr="00D36B1A">
        <w:rPr>
          <w:lang w:val="en-US"/>
        </w:rPr>
        <w:t xml:space="preserve">      </w:t>
      </w:r>
      <w:r w:rsidR="00363870">
        <w:t>REQTE:</w:t>
      </w:r>
      <w:r>
        <w:t>ANESIA DE OLIVEIRA LARA</w:t>
      </w:r>
    </w:p>
    <w:p w:rsidR="007965A7" w:rsidRDefault="00363870">
      <w:r>
        <w:t xml:space="preserve">      ADV:</w:t>
      </w:r>
      <w:r w:rsidR="007965A7">
        <w:t>SP073658  MARCIO AURELIO REZE e outros(as)</w:t>
      </w:r>
    </w:p>
    <w:p w:rsidR="007965A7" w:rsidRDefault="00363870">
      <w:r>
        <w:t xml:space="preserve">      REQDO(A):</w:t>
      </w:r>
      <w:r w:rsidR="007965A7">
        <w:t>Instituto Nacional do Seguro Social - INSS</w:t>
      </w:r>
    </w:p>
    <w:p w:rsidR="007965A7" w:rsidRDefault="00363870">
      <w:r>
        <w:t xml:space="preserve">      ADV:</w:t>
      </w:r>
      <w:r w:rsidR="007965A7">
        <w:t>SP000030  HERMES ARRAIS ALENCAR</w:t>
      </w:r>
    </w:p>
    <w:p w:rsidR="007965A7" w:rsidRDefault="00363870">
      <w:r>
        <w:t xml:space="preserve">      DEPREC:</w:t>
      </w:r>
      <w:r w:rsidR="007965A7">
        <w:t>JUIZO FEDERAL DA 1 VARA DE SOROCABA &gt;10ª SSJ&gt;SP</w:t>
      </w:r>
    </w:p>
    <w:p w:rsidR="007965A7" w:rsidRDefault="00363870">
      <w:r>
        <w:t xml:space="preserve">      RELATOR:</w:t>
      </w:r>
      <w:r w:rsidR="007965A7">
        <w:t>DES.FED. PRESIDENTE / PRESIDÊNCIA</w:t>
      </w:r>
    </w:p>
    <w:p w:rsidR="007965A7" w:rsidRDefault="003638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D36B1A">
        <w:t xml:space="preserve"> </w:t>
      </w:r>
      <w:r w:rsidRPr="00CB662C">
        <w:rPr>
          <w:lang w:val="en-US"/>
        </w:rPr>
        <w:t>PROC.</w:t>
      </w:r>
      <w:r w:rsidR="00363870">
        <w:rPr>
          <w:lang w:val="en-US"/>
        </w:rPr>
        <w:t>:</w:t>
      </w:r>
      <w:r w:rsidRPr="007965A7">
        <w:rPr>
          <w:lang w:val="en-US"/>
        </w:rPr>
        <w:t>0054630-84.2000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ORI:9600002490/SP REG:11.10.2000</w:t>
      </w:r>
    </w:p>
    <w:p w:rsidR="007965A7" w:rsidRDefault="00363870" w:rsidP="00363870">
      <w:pPr>
        <w:ind w:left="360"/>
      </w:pPr>
      <w:r>
        <w:t>REQTE:</w:t>
      </w:r>
      <w:r w:rsidR="007965A7">
        <w:t>HILDA FERREIRA DA SILVA</w:t>
      </w:r>
    </w:p>
    <w:p w:rsidR="007965A7" w:rsidRDefault="00363870">
      <w:r>
        <w:t xml:space="preserve">      ADV:</w:t>
      </w:r>
      <w:r w:rsidR="007965A7">
        <w:t>SP064327  EZIO RAHAL MELILLO e outros(as)</w:t>
      </w:r>
    </w:p>
    <w:p w:rsidR="007965A7" w:rsidRDefault="00363870">
      <w:r>
        <w:t xml:space="preserve">      REQDO(A):</w:t>
      </w:r>
      <w:r w:rsidR="007965A7">
        <w:t>Instituto Nacional do Seguro Social - INSS</w:t>
      </w:r>
    </w:p>
    <w:p w:rsidR="007965A7" w:rsidRDefault="00363870">
      <w:r>
        <w:t xml:space="preserve">      ADV:</w:t>
      </w:r>
      <w:r w:rsidR="007965A7">
        <w:t>SP000030  HERMES ARRAIS ALENCAR</w:t>
      </w:r>
    </w:p>
    <w:p w:rsidR="007965A7" w:rsidRDefault="00363870">
      <w:r>
        <w:t xml:space="preserve">      DEPREC:</w:t>
      </w:r>
      <w:r w:rsidR="007965A7">
        <w:t>JUIZO DE DIREITO DA 1 VARA DE SAO MANUEL SP</w:t>
      </w:r>
    </w:p>
    <w:p w:rsidR="007965A7" w:rsidRDefault="00363870">
      <w:r>
        <w:t xml:space="preserve">      RELATOR:</w:t>
      </w:r>
      <w:r w:rsidR="007965A7">
        <w:t>DES.FED. PRESIDENTE / PRESIDÊNCIA</w:t>
      </w:r>
    </w:p>
    <w:p w:rsidR="007965A7" w:rsidRDefault="003638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363870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363870">
        <w:rPr>
          <w:lang w:val="en-US"/>
        </w:rPr>
        <w:t>PROC.</w:t>
      </w:r>
      <w:r w:rsidR="00363870" w:rsidRPr="00363870">
        <w:rPr>
          <w:lang w:val="en-US"/>
        </w:rPr>
        <w:t>:</w:t>
      </w:r>
      <w:r w:rsidR="007965A7" w:rsidRPr="00363870">
        <w:rPr>
          <w:lang w:val="en-US"/>
        </w:rPr>
        <w:t>0054645-53.2000</w:t>
      </w:r>
      <w:r w:rsidR="00CB662C" w:rsidRPr="00363870">
        <w:rPr>
          <w:lang w:val="en-US"/>
        </w:rPr>
        <w:t>.</w:t>
      </w:r>
      <w:r w:rsidR="001548A3" w:rsidRPr="00363870">
        <w:rPr>
          <w:lang w:val="en-US"/>
        </w:rPr>
        <w:t>4.03.0000</w:t>
      </w:r>
      <w:r w:rsidR="007965A7" w:rsidRPr="00363870">
        <w:rPr>
          <w:lang w:val="en-US"/>
        </w:rPr>
        <w:t xml:space="preserve"> PRECAT ORI:9000000349/SP REG:11.10.2000</w:t>
      </w:r>
    </w:p>
    <w:p w:rsidR="007965A7" w:rsidRDefault="007965A7">
      <w:r w:rsidRPr="00D36B1A">
        <w:rPr>
          <w:lang w:val="en-US"/>
        </w:rPr>
        <w:t xml:space="preserve">      </w:t>
      </w:r>
      <w:r w:rsidR="00363870">
        <w:t>REQTE:</w:t>
      </w:r>
      <w:r>
        <w:t>CARLOS ROBERTO GUIMARAES</w:t>
      </w:r>
    </w:p>
    <w:p w:rsidR="007965A7" w:rsidRDefault="00363870">
      <w:r>
        <w:t xml:space="preserve">      ADV:</w:t>
      </w:r>
      <w:r w:rsidR="007965A7">
        <w:t>SP064204  CARLOS AUGUSTO GUIMARAES</w:t>
      </w:r>
    </w:p>
    <w:p w:rsidR="007965A7" w:rsidRDefault="00363870">
      <w:r>
        <w:t xml:space="preserve">      REQDO(A):</w:t>
      </w:r>
      <w:r w:rsidR="007965A7">
        <w:t>Instituto Nacional do Seguro Social - INSS</w:t>
      </w:r>
    </w:p>
    <w:p w:rsidR="007965A7" w:rsidRDefault="00363870">
      <w:r>
        <w:t xml:space="preserve">      ADV:</w:t>
      </w:r>
      <w:r w:rsidR="007965A7">
        <w:t>SP000030  HERMES ARRAIS ALENCAR</w:t>
      </w:r>
    </w:p>
    <w:p w:rsidR="007965A7" w:rsidRDefault="00363870">
      <w:r>
        <w:t xml:space="preserve">      DEPREC:</w:t>
      </w:r>
      <w:r w:rsidR="007965A7">
        <w:t>JUIZO DE DIREITO DA 1 VARA DE LORENA SP</w:t>
      </w:r>
    </w:p>
    <w:p w:rsidR="007965A7" w:rsidRDefault="00363870">
      <w:r>
        <w:t xml:space="preserve">      RELATOR:</w:t>
      </w:r>
      <w:r w:rsidR="007965A7">
        <w:t>DES.FED. PRESIDENTE / PRESIDÊNCIA</w:t>
      </w:r>
    </w:p>
    <w:p w:rsidR="007965A7" w:rsidRDefault="003638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363870">
        <w:rPr>
          <w:lang w:val="en-US"/>
        </w:rPr>
        <w:t>:</w:t>
      </w:r>
      <w:r w:rsidR="007965A7" w:rsidRPr="007965A7">
        <w:rPr>
          <w:lang w:val="en-US"/>
        </w:rPr>
        <w:t>0054687-05.2000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ORI:9200000434/SP REG:11.10.2000</w:t>
      </w:r>
    </w:p>
    <w:p w:rsidR="007965A7" w:rsidRDefault="007965A7">
      <w:r w:rsidRPr="00D36B1A">
        <w:rPr>
          <w:lang w:val="en-US"/>
        </w:rPr>
        <w:t xml:space="preserve">      </w:t>
      </w:r>
      <w:r w:rsidR="00363870">
        <w:t>REQTE:A</w:t>
      </w:r>
      <w:r>
        <w:t>NTONIO ARBONA BERNAT</w:t>
      </w:r>
    </w:p>
    <w:p w:rsidR="007965A7" w:rsidRDefault="00363870">
      <w:r>
        <w:t xml:space="preserve">      ADV:</w:t>
      </w:r>
      <w:r w:rsidR="007965A7">
        <w:t>SP031262  LUIZ BENDAZOLLI</w:t>
      </w:r>
    </w:p>
    <w:p w:rsidR="007965A7" w:rsidRDefault="00363870">
      <w:r>
        <w:t xml:space="preserve">      REQDO(A):</w:t>
      </w:r>
      <w:r w:rsidR="007965A7">
        <w:t>Instituto Nacional do Seguro Social - INSS</w:t>
      </w:r>
    </w:p>
    <w:p w:rsidR="007965A7" w:rsidRDefault="00363870">
      <w:r>
        <w:t xml:space="preserve">      ADV:</w:t>
      </w:r>
      <w:r w:rsidR="007965A7">
        <w:t>SP000030  HERMES ARRAIS ALENCAR</w:t>
      </w:r>
    </w:p>
    <w:p w:rsidR="007965A7" w:rsidRDefault="00363870">
      <w:r>
        <w:t xml:space="preserve">      DEPREC:</w:t>
      </w:r>
      <w:r w:rsidR="007965A7">
        <w:t>JUIZO DE DIREITO DA 3 VARA DE SAO CAETANO DO SUL SP</w:t>
      </w:r>
    </w:p>
    <w:p w:rsidR="007965A7" w:rsidRDefault="00363870">
      <w:r>
        <w:t xml:space="preserve">      RELATOR:</w:t>
      </w:r>
      <w:r w:rsidR="007965A7">
        <w:t>DES.FED. PRESIDENTE / PRESIDÊNCIA</w:t>
      </w:r>
    </w:p>
    <w:p w:rsidR="007965A7" w:rsidRDefault="003638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363870">
        <w:rPr>
          <w:lang w:val="en-US"/>
        </w:rPr>
        <w:t>:</w:t>
      </w:r>
      <w:r w:rsidR="007965A7" w:rsidRPr="007965A7">
        <w:rPr>
          <w:lang w:val="en-US"/>
        </w:rPr>
        <w:t>0054688-87.2000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ORI:9400000474/SP REG:11.10.2000</w:t>
      </w:r>
    </w:p>
    <w:p w:rsidR="007965A7" w:rsidRDefault="007965A7">
      <w:r w:rsidRPr="00D36B1A">
        <w:rPr>
          <w:lang w:val="en-US"/>
        </w:rPr>
        <w:t xml:space="preserve">      </w:t>
      </w:r>
      <w:r w:rsidR="00363870">
        <w:t>REQTE:</w:t>
      </w:r>
      <w:r>
        <w:t>AMAURI SIMOES e outro(a)</w:t>
      </w:r>
    </w:p>
    <w:p w:rsidR="007965A7" w:rsidRDefault="00363870">
      <w:r>
        <w:lastRenderedPageBreak/>
        <w:t xml:space="preserve">      ADV:</w:t>
      </w:r>
      <w:r w:rsidR="007965A7">
        <w:t>SP025942  JOSE MAIDA</w:t>
      </w:r>
    </w:p>
    <w:p w:rsidR="007965A7" w:rsidRDefault="00363870">
      <w:r>
        <w:t xml:space="preserve">      REQDO(A):</w:t>
      </w:r>
      <w:r w:rsidR="007965A7">
        <w:t>Instituto Nacional do Seguro Social - INSS</w:t>
      </w:r>
    </w:p>
    <w:p w:rsidR="007965A7" w:rsidRDefault="00363870">
      <w:r>
        <w:t xml:space="preserve">      ADV:</w:t>
      </w:r>
      <w:r w:rsidR="007965A7">
        <w:t>SP000030  HERMES ARRAIS ALENCAR</w:t>
      </w:r>
    </w:p>
    <w:p w:rsidR="007965A7" w:rsidRDefault="00363870">
      <w:r>
        <w:t xml:space="preserve">      DEPREC:</w:t>
      </w:r>
      <w:r w:rsidR="007965A7">
        <w:t>JUIZO DE DIREITO DA 1 VARA DE SAO CAETANO DO SUL SP</w:t>
      </w:r>
    </w:p>
    <w:p w:rsidR="007965A7" w:rsidRDefault="00363870">
      <w:r>
        <w:t xml:space="preserve">      RELATOR:</w:t>
      </w:r>
      <w:r w:rsidR="007965A7">
        <w:t>DES.FED. PRESIDENTE / PRESIDÊNCIA</w:t>
      </w:r>
    </w:p>
    <w:p w:rsidR="007965A7" w:rsidRDefault="003638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363870">
        <w:rPr>
          <w:lang w:val="en-US"/>
        </w:rPr>
        <w:t>:</w:t>
      </w:r>
      <w:r w:rsidR="007965A7" w:rsidRPr="007965A7">
        <w:rPr>
          <w:lang w:val="en-US"/>
        </w:rPr>
        <w:t>0054696-64.2000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ORI:9600000405/SP REG:11.10.2000</w:t>
      </w:r>
    </w:p>
    <w:p w:rsidR="007965A7" w:rsidRDefault="007965A7">
      <w:r w:rsidRPr="00D36B1A">
        <w:rPr>
          <w:lang w:val="en-US"/>
        </w:rPr>
        <w:t xml:space="preserve">      </w:t>
      </w:r>
      <w:r w:rsidR="00363870">
        <w:t>REQTE:</w:t>
      </w:r>
      <w:r>
        <w:t>ESTEVAM TALACIMON</w:t>
      </w:r>
    </w:p>
    <w:p w:rsidR="007965A7" w:rsidRDefault="00363870">
      <w:r>
        <w:t xml:space="preserve">      ADV:</w:t>
      </w:r>
      <w:r w:rsidR="007965A7">
        <w:t>SP039347  RICARDO LOPES DE OLIVEIRA e outro(a)</w:t>
      </w:r>
    </w:p>
    <w:p w:rsidR="007965A7" w:rsidRDefault="00363870">
      <w:r>
        <w:t xml:space="preserve">      REQDO(A):</w:t>
      </w:r>
      <w:r w:rsidR="007965A7">
        <w:t>Instituto Nacional do Seguro Social - INSS</w:t>
      </w:r>
    </w:p>
    <w:p w:rsidR="007965A7" w:rsidRDefault="00363870">
      <w:r>
        <w:t xml:space="preserve">      ADV:</w:t>
      </w:r>
      <w:r w:rsidR="007965A7">
        <w:t>SP000030  HERMES ARRAIS ALENCAR</w:t>
      </w:r>
    </w:p>
    <w:p w:rsidR="007965A7" w:rsidRDefault="00363870">
      <w:r>
        <w:t xml:space="preserve">      DEPREC:</w:t>
      </w:r>
      <w:r w:rsidR="007965A7">
        <w:t>JUIZO DE DIREITO DA 2 VARA DE ITAPEVA SP</w:t>
      </w:r>
    </w:p>
    <w:p w:rsidR="007965A7" w:rsidRDefault="00363870">
      <w:r>
        <w:t xml:space="preserve">      RELATOR:</w:t>
      </w:r>
      <w:r w:rsidR="007965A7">
        <w:t>DES.FED. PRESIDENTE / PRESIDÊNCIA</w:t>
      </w:r>
    </w:p>
    <w:p w:rsidR="007965A7" w:rsidRDefault="003638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363870">
        <w:rPr>
          <w:lang w:val="en-US"/>
        </w:rPr>
        <w:t>:</w:t>
      </w:r>
      <w:r w:rsidR="007965A7" w:rsidRPr="007965A7">
        <w:rPr>
          <w:lang w:val="en-US"/>
        </w:rPr>
        <w:t>0054705-26.2000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ORI:9600000700/SP REG:11.10.2000</w:t>
      </w:r>
    </w:p>
    <w:p w:rsidR="007965A7" w:rsidRDefault="007965A7">
      <w:r w:rsidRPr="00D36B1A">
        <w:rPr>
          <w:lang w:val="en-US"/>
        </w:rPr>
        <w:t xml:space="preserve">      </w:t>
      </w:r>
      <w:r w:rsidR="00363870">
        <w:t>REQTE:</w:t>
      </w:r>
      <w:r>
        <w:t>JOSE DE CAMPOS FERREIRA</w:t>
      </w:r>
    </w:p>
    <w:p w:rsidR="007965A7" w:rsidRDefault="00363870">
      <w:r>
        <w:t xml:space="preserve">      ADV:</w:t>
      </w:r>
      <w:r w:rsidR="007965A7">
        <w:t>SP111391  JULIO DO CARMO DEL VIGNA e outros(as)</w:t>
      </w:r>
    </w:p>
    <w:p w:rsidR="007965A7" w:rsidRDefault="00363870">
      <w:r>
        <w:t xml:space="preserve">      REQDO(A):</w:t>
      </w:r>
      <w:r w:rsidR="007965A7">
        <w:t>Instituto Nacional do Seguro Social - INSS</w:t>
      </w:r>
    </w:p>
    <w:p w:rsidR="007965A7" w:rsidRDefault="00363870">
      <w:r>
        <w:t xml:space="preserve">      ADV:</w:t>
      </w:r>
      <w:r w:rsidR="007965A7">
        <w:t>SP000030  HERMES ARRAIS ALENCAR</w:t>
      </w:r>
    </w:p>
    <w:p w:rsidR="007965A7" w:rsidRDefault="00363870">
      <w:r>
        <w:t xml:space="preserve">      DEPREC:</w:t>
      </w:r>
      <w:r w:rsidR="007965A7">
        <w:t>JUIZO DE DIREITO DA 1 VARA DE LARANJAL PAULISTA SP</w:t>
      </w:r>
    </w:p>
    <w:p w:rsidR="007965A7" w:rsidRDefault="00363870">
      <w:r>
        <w:t xml:space="preserve">      RELATOR:</w:t>
      </w:r>
      <w:r w:rsidR="007965A7">
        <w:t>DES.FED. PRESIDENTE / PRESIDÊNCIA</w:t>
      </w:r>
    </w:p>
    <w:p w:rsidR="007965A7" w:rsidRDefault="003638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363870">
        <w:rPr>
          <w:lang w:val="en-US"/>
        </w:rPr>
        <w:t>:</w:t>
      </w:r>
      <w:r w:rsidR="007965A7" w:rsidRPr="007965A7">
        <w:rPr>
          <w:lang w:val="en-US"/>
        </w:rPr>
        <w:t>0054730-39.2000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ORI:9000000607/SP REG:11.10.2000</w:t>
      </w:r>
    </w:p>
    <w:p w:rsidR="007965A7" w:rsidRDefault="007965A7">
      <w:r w:rsidRPr="00D36B1A">
        <w:rPr>
          <w:lang w:val="en-US"/>
        </w:rPr>
        <w:t xml:space="preserve">      </w:t>
      </w:r>
      <w:r w:rsidR="0080065F">
        <w:t>REQTE:</w:t>
      </w:r>
      <w:r>
        <w:t>RUI DE CASTRO PEREIRA e outros(as)</w:t>
      </w:r>
    </w:p>
    <w:p w:rsidR="007965A7" w:rsidRDefault="0080065F">
      <w:r>
        <w:t xml:space="preserve">      ADV:</w:t>
      </w:r>
      <w:r w:rsidR="007965A7">
        <w:t>SP018423  NILTON SOARES DE OLIVEIRA JUNIOR e outros(as)</w:t>
      </w:r>
    </w:p>
    <w:p w:rsidR="007965A7" w:rsidRDefault="0080065F">
      <w:r>
        <w:t xml:space="preserve">      REQDO(A):</w:t>
      </w:r>
      <w:r w:rsidR="007965A7">
        <w:t>Instituto Nacional do Seguro Social - INSS</w:t>
      </w:r>
    </w:p>
    <w:p w:rsidR="007965A7" w:rsidRDefault="0080065F">
      <w:r>
        <w:t xml:space="preserve">      ADV:</w:t>
      </w:r>
      <w:r w:rsidR="007965A7">
        <w:t>SP000030  HERMES ARRAIS ALENCAR</w:t>
      </w:r>
    </w:p>
    <w:p w:rsidR="007965A7" w:rsidRDefault="0080065F">
      <w:r>
        <w:t xml:space="preserve">      DEPREC:</w:t>
      </w:r>
      <w:r w:rsidR="007965A7">
        <w:t>JUIZO DE DIREITO DA 3 VARA DE SAO VICENTE SP</w:t>
      </w:r>
    </w:p>
    <w:p w:rsidR="007965A7" w:rsidRDefault="0080065F">
      <w:r>
        <w:t xml:space="preserve">      RELATOR:</w:t>
      </w:r>
      <w:r w:rsidR="007965A7">
        <w:t>DES.FED. PRESIDENTE / PRESIDÊNCIA</w:t>
      </w:r>
    </w:p>
    <w:p w:rsidR="007965A7" w:rsidRDefault="0080065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80065F">
        <w:rPr>
          <w:lang w:val="en-US"/>
        </w:rPr>
        <w:t>:</w:t>
      </w:r>
      <w:r w:rsidR="007965A7" w:rsidRPr="007965A7">
        <w:rPr>
          <w:lang w:val="en-US"/>
        </w:rPr>
        <w:t>0054737-31.2000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ORI:199903990103220/SP REG:11.10.2000</w:t>
      </w:r>
    </w:p>
    <w:p w:rsidR="007965A7" w:rsidRDefault="007965A7">
      <w:r w:rsidRPr="00D36B1A">
        <w:rPr>
          <w:lang w:val="en-US"/>
        </w:rPr>
        <w:t xml:space="preserve">      </w:t>
      </w:r>
      <w:r w:rsidR="0080065F">
        <w:t>REQTE:</w:t>
      </w:r>
      <w:r>
        <w:t>FERNANDO GERARDI</w:t>
      </w:r>
    </w:p>
    <w:p w:rsidR="007965A7" w:rsidRDefault="0080065F">
      <w:r>
        <w:t xml:space="preserve">      ADV:</w:t>
      </w:r>
      <w:r w:rsidR="007965A7">
        <w:t>SP120340  APARECIDA CARMELEY DA SILVA OLIVEIRA</w:t>
      </w:r>
    </w:p>
    <w:p w:rsidR="007965A7" w:rsidRDefault="0080065F">
      <w:r>
        <w:t xml:space="preserve">      REQDO(A):</w:t>
      </w:r>
      <w:r w:rsidR="007965A7">
        <w:t>Instituto Nacional do Seguro Social - INSS</w:t>
      </w:r>
    </w:p>
    <w:p w:rsidR="007965A7" w:rsidRDefault="0080065F">
      <w:r>
        <w:t xml:space="preserve">      ADV:</w:t>
      </w:r>
      <w:r w:rsidR="007965A7">
        <w:t>SP000030  HERMES ARRAIS ALENCAR</w:t>
      </w:r>
    </w:p>
    <w:p w:rsidR="007965A7" w:rsidRDefault="0080065F">
      <w:r>
        <w:t xml:space="preserve">      DEPREC:</w:t>
      </w:r>
      <w:r w:rsidR="007965A7">
        <w:t>JUIZO FEDERAL DA 1 VARA DE SANTO ANDRÉ&gt;26ª SSJ&gt;SP</w:t>
      </w:r>
    </w:p>
    <w:p w:rsidR="007965A7" w:rsidRDefault="0080065F">
      <w:r>
        <w:t xml:space="preserve">      RELATOR:</w:t>
      </w:r>
      <w:r w:rsidR="007965A7">
        <w:t>DES.FED. PRESIDENTE / PRESIDÊNCIA</w:t>
      </w:r>
    </w:p>
    <w:p w:rsidR="007965A7" w:rsidRDefault="0080065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80065F">
        <w:rPr>
          <w:lang w:val="en-US"/>
        </w:rPr>
        <w:t>:</w:t>
      </w:r>
      <w:r w:rsidR="007965A7" w:rsidRPr="007965A7">
        <w:rPr>
          <w:lang w:val="en-US"/>
        </w:rPr>
        <w:t>0054764-14.2000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ORI:9700000422/SP REG:11.10.2000</w:t>
      </w:r>
    </w:p>
    <w:p w:rsidR="007965A7" w:rsidRDefault="007965A7">
      <w:r w:rsidRPr="00D36B1A">
        <w:rPr>
          <w:lang w:val="en-US"/>
        </w:rPr>
        <w:t xml:space="preserve">      </w:t>
      </w:r>
      <w:r w:rsidR="0080065F">
        <w:t>REQTE:</w:t>
      </w:r>
      <w:r>
        <w:t>MARIA PIOTTO PIANA</w:t>
      </w:r>
    </w:p>
    <w:p w:rsidR="007965A7" w:rsidRDefault="0080065F">
      <w:r>
        <w:t xml:space="preserve">      ADV:</w:t>
      </w:r>
      <w:r w:rsidR="007965A7">
        <w:t>SP091627  IRINEU MINZON FILHO e outro(a)</w:t>
      </w:r>
    </w:p>
    <w:p w:rsidR="007965A7" w:rsidRDefault="0080065F">
      <w:r>
        <w:t xml:space="preserve">      REQDO(A):</w:t>
      </w:r>
      <w:r w:rsidR="007965A7">
        <w:t>Instituto Nacional do Seguro Social - INSS</w:t>
      </w:r>
    </w:p>
    <w:p w:rsidR="007965A7" w:rsidRDefault="0080065F">
      <w:r>
        <w:t xml:space="preserve">      ADV:</w:t>
      </w:r>
      <w:r w:rsidR="007965A7">
        <w:t>SP000030  HERMES ARRAIS ALENCAR</w:t>
      </w:r>
    </w:p>
    <w:p w:rsidR="007965A7" w:rsidRDefault="0080065F">
      <w:r>
        <w:t xml:space="preserve">      DEPREC:</w:t>
      </w:r>
      <w:r w:rsidR="007965A7">
        <w:t>JUIZO DE DIREITO DA 1 VARA DE BARIRI SP</w:t>
      </w:r>
    </w:p>
    <w:p w:rsidR="007965A7" w:rsidRDefault="0080065F">
      <w:r>
        <w:t xml:space="preserve">      RELATOR:</w:t>
      </w:r>
      <w:r w:rsidR="007965A7">
        <w:t>DES.FED. PRESIDENTE / PRESIDÊNCIA</w:t>
      </w:r>
    </w:p>
    <w:p w:rsidR="007965A7" w:rsidRDefault="0080065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80065F">
        <w:rPr>
          <w:lang w:val="en-US"/>
        </w:rPr>
        <w:t>:</w:t>
      </w:r>
      <w:r w:rsidR="007965A7" w:rsidRPr="007965A7">
        <w:rPr>
          <w:lang w:val="en-US"/>
        </w:rPr>
        <w:t>0054765-96.2000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ORI:9600000654/SP REG:16.10.2000</w:t>
      </w:r>
    </w:p>
    <w:p w:rsidR="007965A7" w:rsidRDefault="007965A7">
      <w:r w:rsidRPr="00D36B1A">
        <w:rPr>
          <w:lang w:val="en-US"/>
        </w:rPr>
        <w:t xml:space="preserve">      </w:t>
      </w:r>
      <w:r w:rsidR="0080065F">
        <w:t>REQTE:</w:t>
      </w:r>
      <w:r>
        <w:t>MARIA FELICIDADE SAO PEDRO PEDROSO</w:t>
      </w:r>
    </w:p>
    <w:p w:rsidR="007965A7" w:rsidRDefault="0080065F">
      <w:r>
        <w:t xml:space="preserve">      ADV:</w:t>
      </w:r>
      <w:r w:rsidR="007965A7">
        <w:t>SP016168  JOAO LYRA NETTO e outros(as)</w:t>
      </w:r>
    </w:p>
    <w:p w:rsidR="007965A7" w:rsidRDefault="0080065F">
      <w:r>
        <w:t xml:space="preserve">      REQDO(A):</w:t>
      </w:r>
      <w:r w:rsidR="007965A7">
        <w:t>Instituto Nacional do Seguro Social - INSS</w:t>
      </w:r>
    </w:p>
    <w:p w:rsidR="007965A7" w:rsidRDefault="0080065F">
      <w:r>
        <w:t xml:space="preserve">      ADV:</w:t>
      </w:r>
      <w:r w:rsidR="007965A7">
        <w:t>SP000030  HERMES ARRAIS ALENCAR</w:t>
      </w:r>
    </w:p>
    <w:p w:rsidR="007965A7" w:rsidRDefault="0080065F">
      <w:r>
        <w:t xml:space="preserve">      DEPREC:</w:t>
      </w:r>
      <w:r w:rsidR="007965A7">
        <w:t>JUIZO DE DIREITO DA 1 VARA DE TATUI SP</w:t>
      </w:r>
    </w:p>
    <w:p w:rsidR="007965A7" w:rsidRDefault="0080065F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ENDER.</w:t>
      </w:r>
      <w:r w:rsidR="0080065F">
        <w:t>:</w:t>
      </w:r>
      <w:r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80065F">
        <w:rPr>
          <w:lang w:val="en-US"/>
        </w:rPr>
        <w:t>:</w:t>
      </w:r>
      <w:r w:rsidR="007965A7" w:rsidRPr="007965A7">
        <w:rPr>
          <w:lang w:val="en-US"/>
        </w:rPr>
        <w:t>0054766-81.2000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ORI:199903990367386/SP REG:16.10.2000</w:t>
      </w:r>
    </w:p>
    <w:p w:rsidR="007965A7" w:rsidRDefault="007965A7">
      <w:r w:rsidRPr="00D36B1A">
        <w:rPr>
          <w:lang w:val="en-US"/>
        </w:rPr>
        <w:t xml:space="preserve">      </w:t>
      </w:r>
      <w:r w:rsidR="0080065F">
        <w:t>REQTE:</w:t>
      </w:r>
      <w:r>
        <w:t>MERCIA ZACARDI LEHN</w:t>
      </w:r>
    </w:p>
    <w:p w:rsidR="007965A7" w:rsidRDefault="0080065F">
      <w:r>
        <w:t xml:space="preserve">      ADV:</w:t>
      </w:r>
      <w:r w:rsidR="007965A7">
        <w:t>SP151939  HELOISA HELENA DE ANDRADE BECK BOTTION e outro(a)</w:t>
      </w:r>
    </w:p>
    <w:p w:rsidR="007965A7" w:rsidRDefault="007965A7">
      <w:r>
        <w:t xml:space="preserve">     </w:t>
      </w:r>
      <w:r w:rsidR="0080065F">
        <w:t xml:space="preserve"> REQDO(A):</w:t>
      </w:r>
      <w:r>
        <w:t>Instituto Nacional do Seguro Social - INSS</w:t>
      </w:r>
    </w:p>
    <w:p w:rsidR="007965A7" w:rsidRDefault="0080065F">
      <w:r>
        <w:t xml:space="preserve">      ADV:</w:t>
      </w:r>
      <w:r w:rsidR="007965A7">
        <w:t>SP000030  HERMES ARRAIS ALENCAR</w:t>
      </w:r>
    </w:p>
    <w:p w:rsidR="007965A7" w:rsidRDefault="0080065F">
      <w:r>
        <w:t xml:space="preserve">      DEPREC:</w:t>
      </w:r>
      <w:r w:rsidR="007965A7">
        <w:t>JUIZO FEDERAL DA 3 VARA DE SANTO ANDRÉ&gt;26ª SSJ&gt;SP</w:t>
      </w:r>
    </w:p>
    <w:p w:rsidR="007965A7" w:rsidRDefault="0080065F">
      <w:r>
        <w:t xml:space="preserve">      RELATOR:</w:t>
      </w:r>
      <w:r w:rsidR="007965A7">
        <w:t>DES.FED. PRESIDENTE / PRESIDÊNCIA</w:t>
      </w:r>
    </w:p>
    <w:p w:rsidR="007965A7" w:rsidRDefault="0080065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80065F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80065F">
        <w:rPr>
          <w:lang w:val="en-US"/>
        </w:rPr>
        <w:t>PROC.</w:t>
      </w:r>
      <w:r w:rsidR="0080065F" w:rsidRPr="0080065F">
        <w:rPr>
          <w:lang w:val="en-US"/>
        </w:rPr>
        <w:t>:</w:t>
      </w:r>
      <w:r w:rsidR="007965A7" w:rsidRPr="0080065F">
        <w:rPr>
          <w:lang w:val="en-US"/>
        </w:rPr>
        <w:t>0054771-06.2000</w:t>
      </w:r>
      <w:r w:rsidR="00CB662C" w:rsidRPr="0080065F">
        <w:rPr>
          <w:lang w:val="en-US"/>
        </w:rPr>
        <w:t>.</w:t>
      </w:r>
      <w:r w:rsidR="001548A3" w:rsidRPr="0080065F">
        <w:rPr>
          <w:lang w:val="en-US"/>
        </w:rPr>
        <w:t>4.03.0000</w:t>
      </w:r>
      <w:r w:rsidR="007965A7" w:rsidRPr="0080065F">
        <w:rPr>
          <w:lang w:val="en-US"/>
        </w:rPr>
        <w:t xml:space="preserve"> PRECAT ORI:9600000892/SP REG:16.10.2000</w:t>
      </w:r>
    </w:p>
    <w:p w:rsidR="007965A7" w:rsidRDefault="007965A7">
      <w:r w:rsidRPr="00D36B1A">
        <w:rPr>
          <w:lang w:val="en-US"/>
        </w:rPr>
        <w:t xml:space="preserve">      </w:t>
      </w:r>
      <w:r w:rsidR="0080065F">
        <w:t>REQTE:</w:t>
      </w:r>
      <w:r>
        <w:t>MARIA DA GRACA ALMEIDA</w:t>
      </w:r>
    </w:p>
    <w:p w:rsidR="007965A7" w:rsidRDefault="0080065F">
      <w:r>
        <w:t xml:space="preserve">      ADV:</w:t>
      </w:r>
      <w:r w:rsidR="007965A7">
        <w:t>SP062504  JOSE ROBERTO FRANCISCO e outro(a)</w:t>
      </w:r>
    </w:p>
    <w:p w:rsidR="007965A7" w:rsidRDefault="0080065F">
      <w:r>
        <w:t xml:space="preserve">      REQDO(A):</w:t>
      </w:r>
      <w:r w:rsidR="007965A7">
        <w:t>Instituto Nacional do Seguro Social - INSS</w:t>
      </w:r>
    </w:p>
    <w:p w:rsidR="007965A7" w:rsidRDefault="0080065F">
      <w:r>
        <w:t xml:space="preserve">      ADV:</w:t>
      </w:r>
      <w:r w:rsidR="007965A7">
        <w:t>SP000030  HERMES ARRAIS ALENCAR</w:t>
      </w:r>
    </w:p>
    <w:p w:rsidR="007965A7" w:rsidRDefault="0080065F">
      <w:r>
        <w:t xml:space="preserve">      DEPREC:</w:t>
      </w:r>
      <w:r w:rsidR="007965A7">
        <w:t>JUIZO DE DIREITO DA 1 VARA DE CONCHAS SP</w:t>
      </w:r>
    </w:p>
    <w:p w:rsidR="007965A7" w:rsidRDefault="0080065F">
      <w:r>
        <w:t xml:space="preserve">      RELATOR:</w:t>
      </w:r>
      <w:r w:rsidR="007965A7">
        <w:t>DES.FED. PRESIDENTE / PRESIDÊNCIA</w:t>
      </w:r>
    </w:p>
    <w:p w:rsidR="007965A7" w:rsidRDefault="0080065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7965A7" w:rsidRPr="007965A7">
        <w:rPr>
          <w:lang w:val="en-US"/>
        </w:rPr>
        <w:t>:0054772-88.2000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ORI:9300000209/SP REG:16.10.2000</w:t>
      </w:r>
    </w:p>
    <w:p w:rsidR="007965A7" w:rsidRDefault="007965A7">
      <w:r w:rsidRPr="00D36B1A">
        <w:rPr>
          <w:lang w:val="en-US"/>
        </w:rPr>
        <w:t xml:space="preserve">      </w:t>
      </w:r>
      <w:r w:rsidR="0080065F">
        <w:t>REQTE:</w:t>
      </w:r>
      <w:r>
        <w:t>MOACIR PEDROSO</w:t>
      </w:r>
    </w:p>
    <w:p w:rsidR="007965A7" w:rsidRDefault="0080065F">
      <w:r>
        <w:t xml:space="preserve">      ADV:</w:t>
      </w:r>
      <w:r w:rsidR="007965A7">
        <w:t>SP071907  EDUARDO MACHADO SILVEIRA e outro(a)</w:t>
      </w:r>
    </w:p>
    <w:p w:rsidR="007965A7" w:rsidRDefault="0080065F">
      <w:r>
        <w:t xml:space="preserve">      REQDO(A):</w:t>
      </w:r>
      <w:r w:rsidR="007965A7">
        <w:t>Instituto Nacional do Seguro Social - INSS</w:t>
      </w:r>
    </w:p>
    <w:p w:rsidR="007965A7" w:rsidRDefault="0080065F">
      <w:r>
        <w:t xml:space="preserve">      ADV:</w:t>
      </w:r>
      <w:r w:rsidR="007965A7">
        <w:t>SP000030  HERMES ARRAIS ALENCAR</w:t>
      </w:r>
    </w:p>
    <w:p w:rsidR="007965A7" w:rsidRDefault="0080065F">
      <w:r>
        <w:t xml:space="preserve">      DEPREC:</w:t>
      </w:r>
      <w:r w:rsidR="007965A7">
        <w:t>JUIZO DE DIREITO DA 1 VARA DE CONCHAS SP</w:t>
      </w:r>
    </w:p>
    <w:p w:rsidR="007965A7" w:rsidRDefault="0080065F">
      <w:r>
        <w:t xml:space="preserve">      RELATOR:</w:t>
      </w:r>
      <w:r w:rsidR="007965A7">
        <w:t>DES.FED. PRESIDENTE / PRESIDÊNCIA</w:t>
      </w:r>
    </w:p>
    <w:p w:rsidR="007965A7" w:rsidRDefault="0080065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80065F">
        <w:rPr>
          <w:lang w:val="en-US"/>
        </w:rPr>
        <w:t>:</w:t>
      </w:r>
      <w:r w:rsidR="007965A7" w:rsidRPr="007965A7">
        <w:rPr>
          <w:lang w:val="en-US"/>
        </w:rPr>
        <w:t>0054781-50.2000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ORI:9002036159/SP REG:16.10.2000</w:t>
      </w:r>
    </w:p>
    <w:p w:rsidR="007965A7" w:rsidRDefault="007965A7">
      <w:r w:rsidRPr="00D36B1A">
        <w:rPr>
          <w:lang w:val="en-US"/>
        </w:rPr>
        <w:t xml:space="preserve">      </w:t>
      </w:r>
      <w:r w:rsidR="0080065F">
        <w:t>REQTE:</w:t>
      </w:r>
      <w:r>
        <w:t>ALVARO BITENCOURT FILHO</w:t>
      </w:r>
    </w:p>
    <w:p w:rsidR="007965A7" w:rsidRDefault="0080065F">
      <w:r>
        <w:t xml:space="preserve">      ADV:</w:t>
      </w:r>
      <w:r w:rsidR="007965A7">
        <w:t>SP018528  JOSE CARLOS MARZABAL PAULINO e outros(as)</w:t>
      </w:r>
    </w:p>
    <w:p w:rsidR="007965A7" w:rsidRDefault="0080065F">
      <w:r>
        <w:t xml:space="preserve">      REQDO(A):</w:t>
      </w:r>
      <w:r w:rsidR="007965A7">
        <w:t>Instituto Nacional do Seguro Social - INSS</w:t>
      </w:r>
    </w:p>
    <w:p w:rsidR="007965A7" w:rsidRDefault="0080065F">
      <w:r>
        <w:t xml:space="preserve">      ADV:</w:t>
      </w:r>
      <w:r w:rsidR="007965A7">
        <w:t>SP000030  HERMES ARRAIS ALENCAR</w:t>
      </w:r>
    </w:p>
    <w:p w:rsidR="007965A7" w:rsidRDefault="0080065F">
      <w:r>
        <w:t xml:space="preserve">      DEPREC</w:t>
      </w:r>
      <w:r w:rsidR="007965A7">
        <w:t>:JUIZO FEDERAL DA 5 VARA DE SANTOS &gt; 4ªSSJ &gt; SP</w:t>
      </w:r>
    </w:p>
    <w:p w:rsidR="007965A7" w:rsidRDefault="0080065F">
      <w:r>
        <w:t xml:space="preserve">      RELATOR:</w:t>
      </w:r>
      <w:r w:rsidR="007965A7">
        <w:t>DES.FED. PRESIDENTE / PRESIDÊNCIA</w:t>
      </w:r>
    </w:p>
    <w:p w:rsidR="007965A7" w:rsidRDefault="0080065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80065F">
        <w:rPr>
          <w:lang w:val="en-US"/>
        </w:rPr>
        <w:t>:</w:t>
      </w:r>
      <w:r w:rsidR="007965A7" w:rsidRPr="007965A7">
        <w:rPr>
          <w:lang w:val="en-US"/>
        </w:rPr>
        <w:t>0054819-62.2000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ORI:9700001024/SP REG:17.10.2000</w:t>
      </w:r>
    </w:p>
    <w:p w:rsidR="007965A7" w:rsidRDefault="007965A7">
      <w:r w:rsidRPr="00D36B1A">
        <w:rPr>
          <w:lang w:val="en-US"/>
        </w:rPr>
        <w:t xml:space="preserve">      </w:t>
      </w:r>
      <w:r w:rsidR="0080065F">
        <w:t>REQTE:</w:t>
      </w:r>
      <w:r>
        <w:t>LUIZA GABRIEL MAZETTO</w:t>
      </w:r>
    </w:p>
    <w:p w:rsidR="007965A7" w:rsidRDefault="0080065F">
      <w:r>
        <w:t xml:space="preserve">      ADV:</w:t>
      </w:r>
      <w:r w:rsidR="007965A7">
        <w:t>SP064327  EZIO RAHAL MELILLO e outros(as)</w:t>
      </w:r>
    </w:p>
    <w:p w:rsidR="007965A7" w:rsidRDefault="0080065F">
      <w:r>
        <w:t xml:space="preserve">      REQDO(A):</w:t>
      </w:r>
      <w:r w:rsidR="007965A7">
        <w:t>Instituto Nacional do Seguro Social - INSS</w:t>
      </w:r>
    </w:p>
    <w:p w:rsidR="007965A7" w:rsidRDefault="0080065F">
      <w:r>
        <w:t xml:space="preserve">      ADV:</w:t>
      </w:r>
      <w:r w:rsidR="007965A7">
        <w:t>SP000030  HERMES ARRAIS ALENCAR</w:t>
      </w:r>
    </w:p>
    <w:p w:rsidR="007965A7" w:rsidRDefault="0080065F">
      <w:r>
        <w:t xml:space="preserve">      DEPREC:</w:t>
      </w:r>
      <w:r w:rsidR="007965A7">
        <w:t>JUIZO DE DIREITO DA 1 VARA DE FARTURA SP</w:t>
      </w:r>
    </w:p>
    <w:p w:rsidR="007965A7" w:rsidRDefault="0080065F">
      <w:r>
        <w:t xml:space="preserve">      RELAT</w:t>
      </w:r>
      <w:r w:rsidR="002D7C42">
        <w:t>OR</w:t>
      </w:r>
      <w:r>
        <w:t>:</w:t>
      </w:r>
      <w:r w:rsidR="007965A7">
        <w:t>DES.FED. PRESIDENTE / PRESIDÊNCIA</w:t>
      </w:r>
    </w:p>
    <w:p w:rsidR="007965A7" w:rsidRDefault="002D7C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2D7C42">
        <w:rPr>
          <w:lang w:val="en-US"/>
        </w:rPr>
        <w:t>:</w:t>
      </w:r>
      <w:r w:rsidR="007965A7" w:rsidRPr="007965A7">
        <w:rPr>
          <w:lang w:val="en-US"/>
        </w:rPr>
        <w:t>0054872-43.2000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ORI:200161260002725/SP REG:17.10.2000</w:t>
      </w:r>
    </w:p>
    <w:p w:rsidR="007965A7" w:rsidRDefault="007965A7">
      <w:r w:rsidRPr="00D36B1A">
        <w:rPr>
          <w:lang w:val="en-US"/>
        </w:rPr>
        <w:t xml:space="preserve">      </w:t>
      </w:r>
      <w:r w:rsidR="002D7C42">
        <w:t>REQTE:</w:t>
      </w:r>
      <w:r>
        <w:t>MARIA DAS DORES ARAUJO PERES</w:t>
      </w:r>
    </w:p>
    <w:p w:rsidR="007965A7" w:rsidRDefault="002D7C42">
      <w:r>
        <w:t xml:space="preserve">      ADV:</w:t>
      </w:r>
      <w:r w:rsidR="007965A7">
        <w:t>SP033991  ALDENI MARTINS e outros(as)</w:t>
      </w:r>
    </w:p>
    <w:p w:rsidR="007965A7" w:rsidRDefault="002D7C42">
      <w:r>
        <w:t xml:space="preserve">      REQDO(A):</w:t>
      </w:r>
      <w:r w:rsidR="007965A7">
        <w:t>Instituto Nacional do Seguro Social - INSS</w:t>
      </w:r>
    </w:p>
    <w:p w:rsidR="007965A7" w:rsidRDefault="002D7C42">
      <w:r>
        <w:t xml:space="preserve">      ADV:</w:t>
      </w:r>
      <w:r w:rsidR="007965A7">
        <w:t>SP000030  HERMES ARRAIS ALENCAR</w:t>
      </w:r>
    </w:p>
    <w:p w:rsidR="007965A7" w:rsidRDefault="002D7C42">
      <w:r>
        <w:t xml:space="preserve">      DEPREC:</w:t>
      </w:r>
      <w:r w:rsidR="007965A7">
        <w:t>JUIZO FEDERAL DA 1 VARA DE SANTO ANDRÉ&gt;26ª SSJ&gt;SP</w:t>
      </w:r>
    </w:p>
    <w:p w:rsidR="007965A7" w:rsidRDefault="002D7C42">
      <w:r>
        <w:t xml:space="preserve">      RELATOR:</w:t>
      </w:r>
      <w:r w:rsidR="007965A7">
        <w:t>DES.FED. PRESIDENTE / PRESIDÊNCIA</w:t>
      </w:r>
    </w:p>
    <w:p w:rsidR="007965A7" w:rsidRDefault="002D7C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2D7C42">
        <w:rPr>
          <w:lang w:val="en-US"/>
        </w:rPr>
        <w:t>:</w:t>
      </w:r>
      <w:r w:rsidR="007965A7" w:rsidRPr="007965A7">
        <w:rPr>
          <w:lang w:val="en-US"/>
        </w:rPr>
        <w:t>0054885-42.2000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ORI:9400000676/SP REG:17.10.2000</w:t>
      </w:r>
    </w:p>
    <w:p w:rsidR="007965A7" w:rsidRDefault="002D7C42" w:rsidP="002D7C42">
      <w:pPr>
        <w:ind w:left="360"/>
      </w:pPr>
      <w:r>
        <w:t>REQTE:</w:t>
      </w:r>
      <w:r w:rsidR="007965A7">
        <w:t>GERALDO APARECIDO BOSCOLO</w:t>
      </w:r>
    </w:p>
    <w:p w:rsidR="007965A7" w:rsidRDefault="002D7C42">
      <w:r>
        <w:t xml:space="preserve">      ADV:</w:t>
      </w:r>
      <w:r w:rsidR="007965A7">
        <w:t>SP016990  ANTONIO PEREIRA SUCENA</w:t>
      </w:r>
    </w:p>
    <w:p w:rsidR="007965A7" w:rsidRDefault="002D7C42">
      <w:r>
        <w:t xml:space="preserve">      REQDO(A):</w:t>
      </w:r>
      <w:r w:rsidR="007965A7">
        <w:t>Instituto Nacional do Seguro Social - INSS</w:t>
      </w:r>
    </w:p>
    <w:p w:rsidR="007965A7" w:rsidRDefault="002D7C42">
      <w:r>
        <w:t xml:space="preserve">      ADV:</w:t>
      </w:r>
      <w:r w:rsidR="007965A7">
        <w:t>SP000030  HERMES ARRAIS ALENCAR</w:t>
      </w:r>
    </w:p>
    <w:p w:rsidR="007965A7" w:rsidRDefault="002D7C42">
      <w:r>
        <w:lastRenderedPageBreak/>
        <w:t xml:space="preserve">      DEPREC:</w:t>
      </w:r>
      <w:r w:rsidR="007965A7">
        <w:t>JUIZO DE DIREITO DA 2 VARA DE RIBEIRAO PIRES SP</w:t>
      </w:r>
    </w:p>
    <w:p w:rsidR="007965A7" w:rsidRDefault="002D7C42">
      <w:r>
        <w:t xml:space="preserve">      RELATOR:</w:t>
      </w:r>
      <w:r w:rsidR="007965A7">
        <w:t>DES.FED. PRESIDENTE / PRESIDÊNCIA</w:t>
      </w:r>
    </w:p>
    <w:p w:rsidR="007965A7" w:rsidRDefault="002D7C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D36B1A">
        <w:t xml:space="preserve"> </w:t>
      </w:r>
      <w:r w:rsidRPr="00CB662C">
        <w:rPr>
          <w:lang w:val="en-US"/>
        </w:rPr>
        <w:t>PROC.</w:t>
      </w:r>
      <w:r w:rsidR="002D7C42">
        <w:rPr>
          <w:lang w:val="en-US"/>
        </w:rPr>
        <w:t>:</w:t>
      </w:r>
      <w:r w:rsidRPr="007965A7">
        <w:rPr>
          <w:lang w:val="en-US"/>
        </w:rPr>
        <w:t>0054905-33.2000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ORI:9500534134/SP REG:17.10.2000</w:t>
      </w:r>
    </w:p>
    <w:p w:rsidR="007965A7" w:rsidRDefault="007965A7">
      <w:r w:rsidRPr="00D36B1A">
        <w:rPr>
          <w:lang w:val="en-US"/>
        </w:rPr>
        <w:t xml:space="preserve">      </w:t>
      </w:r>
      <w:r w:rsidR="002D7C42">
        <w:t>PARTE A:</w:t>
      </w:r>
      <w:r>
        <w:t>YKK DO BRASIL LTDA</w:t>
      </w:r>
    </w:p>
    <w:p w:rsidR="007965A7" w:rsidRDefault="002D7C42">
      <w:r>
        <w:t xml:space="preserve">      REQTE:</w:t>
      </w:r>
      <w:r w:rsidR="007965A7">
        <w:t>JOSE MARCOS ANTONIO DE OLIVEIRA</w:t>
      </w:r>
    </w:p>
    <w:p w:rsidR="007965A7" w:rsidRDefault="002D7C42">
      <w:r>
        <w:t xml:space="preserve">      ADV:</w:t>
      </w:r>
      <w:r w:rsidR="007965A7">
        <w:t>SP089398  JOSE MARCOS ANTONIO DE OLIVEIRA</w:t>
      </w:r>
    </w:p>
    <w:p w:rsidR="007965A7" w:rsidRDefault="002D7C42">
      <w:r>
        <w:t xml:space="preserve">      REQDO(A):</w:t>
      </w:r>
      <w:r w:rsidR="007965A7">
        <w:t>Instituto Nacional do Seguro Social - INSS</w:t>
      </w:r>
    </w:p>
    <w:p w:rsidR="007965A7" w:rsidRDefault="002D7C42">
      <w:r>
        <w:t xml:space="preserve">      ADV:</w:t>
      </w:r>
      <w:r w:rsidR="007965A7">
        <w:t>SP000030  HERMES ARRAIS ALENCAR</w:t>
      </w:r>
    </w:p>
    <w:p w:rsidR="007965A7" w:rsidRDefault="002D7C42">
      <w:r>
        <w:t xml:space="preserve">      DEPREC:</w:t>
      </w:r>
      <w:r w:rsidR="007965A7">
        <w:t>JUIZO FEDERAL DA 18 VARA SAO PAULO Sec Jud SP</w:t>
      </w:r>
    </w:p>
    <w:p w:rsidR="007965A7" w:rsidRDefault="002D7C42">
      <w:r>
        <w:t xml:space="preserve">      RELATOR:</w:t>
      </w:r>
      <w:r w:rsidR="007965A7">
        <w:t>DES.FED. PRESIDENTE / PRESIDÊNCIA</w:t>
      </w:r>
    </w:p>
    <w:p w:rsidR="007965A7" w:rsidRDefault="002D7C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2D7C42">
        <w:rPr>
          <w:lang w:val="en-US"/>
        </w:rPr>
        <w:t>:</w:t>
      </w:r>
      <w:r w:rsidR="007965A7" w:rsidRPr="007965A7">
        <w:rPr>
          <w:lang w:val="en-US"/>
        </w:rPr>
        <w:t>0054930-46.2000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ORI:8900000162/SP REG:17.10.2000</w:t>
      </w:r>
    </w:p>
    <w:p w:rsidR="007965A7" w:rsidRDefault="007965A7">
      <w:r w:rsidRPr="00D36B1A">
        <w:rPr>
          <w:lang w:val="en-US"/>
        </w:rPr>
        <w:t xml:space="preserve">      </w:t>
      </w:r>
      <w:r w:rsidR="002D7C42">
        <w:t>REQTE:</w:t>
      </w:r>
      <w:r>
        <w:t>CANDIDA MARTINS LUCIO</w:t>
      </w:r>
    </w:p>
    <w:p w:rsidR="007965A7" w:rsidRDefault="002D7C42">
      <w:r>
        <w:t xml:space="preserve">      ADV:</w:t>
      </w:r>
      <w:r w:rsidR="007965A7">
        <w:t>SP021350  ODENEY KLEFENS</w:t>
      </w:r>
    </w:p>
    <w:p w:rsidR="007965A7" w:rsidRDefault="002D7C42">
      <w:r>
        <w:t xml:space="preserve">      REQDO(A):</w:t>
      </w:r>
      <w:r w:rsidR="007965A7">
        <w:t>Instituto Nacional do Seguro Social - INSS</w:t>
      </w:r>
    </w:p>
    <w:p w:rsidR="007965A7" w:rsidRDefault="002D7C42">
      <w:r>
        <w:t xml:space="preserve">      ADV:</w:t>
      </w:r>
      <w:r w:rsidR="007965A7">
        <w:t>SP000030  HERMES ARRAIS ALENCAR</w:t>
      </w:r>
    </w:p>
    <w:p w:rsidR="007965A7" w:rsidRDefault="002D7C42">
      <w:r>
        <w:t xml:space="preserve">      DEPREC:</w:t>
      </w:r>
      <w:r w:rsidR="007965A7">
        <w:t>JUIZO DE DIREITO DA 1 VARA DE BOTUCATU SP</w:t>
      </w:r>
    </w:p>
    <w:p w:rsidR="007965A7" w:rsidRDefault="002D7C42">
      <w:r>
        <w:t xml:space="preserve">      RELATOR:</w:t>
      </w:r>
      <w:r w:rsidR="007965A7">
        <w:t>DES.FED. PRESIDENTE / PRESIDÊNCIA</w:t>
      </w:r>
    </w:p>
    <w:p w:rsidR="007965A7" w:rsidRDefault="002D7C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2D7C42">
        <w:rPr>
          <w:lang w:val="en-US"/>
        </w:rPr>
        <w:t>:</w:t>
      </w:r>
      <w:r w:rsidR="007965A7" w:rsidRPr="007965A7">
        <w:rPr>
          <w:lang w:val="en-US"/>
        </w:rPr>
        <w:t>0054949-52.2000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ORI:9300001640/SP REG:17.10.2000</w:t>
      </w:r>
    </w:p>
    <w:p w:rsidR="007965A7" w:rsidRDefault="007965A7">
      <w:r w:rsidRPr="00D36B1A">
        <w:rPr>
          <w:lang w:val="en-US"/>
        </w:rPr>
        <w:t xml:space="preserve">      </w:t>
      </w:r>
      <w:r w:rsidR="002D7C42">
        <w:t>REQTE:</w:t>
      </w:r>
      <w:r>
        <w:t>FLORIZA RODRIGUES DE OLIVEIRA</w:t>
      </w:r>
    </w:p>
    <w:p w:rsidR="007965A7" w:rsidRDefault="002D7C42">
      <w:r>
        <w:t xml:space="preserve">      ADV:</w:t>
      </w:r>
      <w:r w:rsidR="007965A7">
        <w:t>SP071907  EDUARDO MACHADO SILVEIRA</w:t>
      </w:r>
    </w:p>
    <w:p w:rsidR="007965A7" w:rsidRDefault="002D7C42">
      <w:r>
        <w:t xml:space="preserve">      REQDO(A):</w:t>
      </w:r>
      <w:r w:rsidR="007965A7">
        <w:t>Instituto Nacional do Seguro Social - INSS</w:t>
      </w:r>
    </w:p>
    <w:p w:rsidR="007965A7" w:rsidRDefault="002D7C42">
      <w:r>
        <w:t xml:space="preserve">      ADV:</w:t>
      </w:r>
      <w:r w:rsidR="007965A7">
        <w:t>SP000030  HERMES ARRAIS ALENCAR</w:t>
      </w:r>
    </w:p>
    <w:p w:rsidR="007965A7" w:rsidRDefault="002D7C42">
      <w:r>
        <w:t xml:space="preserve">      DEPREC:</w:t>
      </w:r>
      <w:r w:rsidR="007965A7">
        <w:t>JUIZO DE DIREITO DA 1 VARA DE SAO MANUEL SP</w:t>
      </w:r>
    </w:p>
    <w:p w:rsidR="007965A7" w:rsidRDefault="002D7C42">
      <w:r>
        <w:t xml:space="preserve">      RELATOR:</w:t>
      </w:r>
      <w:r w:rsidR="007965A7">
        <w:t>DES.FED. PRESIDENTE / PRESIDÊNCIA</w:t>
      </w:r>
    </w:p>
    <w:p w:rsidR="007965A7" w:rsidRDefault="002D7C4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2D7C42">
        <w:rPr>
          <w:lang w:val="en-US"/>
        </w:rPr>
        <w:t>:</w:t>
      </w:r>
      <w:r w:rsidR="007965A7" w:rsidRPr="007965A7">
        <w:rPr>
          <w:lang w:val="en-US"/>
        </w:rPr>
        <w:t>0054958-14.2000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ORI:9300000613/SP REG:17.10.2000</w:t>
      </w:r>
    </w:p>
    <w:p w:rsidR="007965A7" w:rsidRDefault="007965A7">
      <w:r w:rsidRPr="00D36B1A">
        <w:rPr>
          <w:lang w:val="en-US"/>
        </w:rPr>
        <w:t xml:space="preserve">      </w:t>
      </w:r>
      <w:r w:rsidR="002D7C42">
        <w:t>REQTE:</w:t>
      </w:r>
      <w:r>
        <w:t>CARMELA ROSA DE JESUS MATIAS</w:t>
      </w:r>
    </w:p>
    <w:p w:rsidR="007965A7" w:rsidRDefault="002D7C42">
      <w:r>
        <w:t xml:space="preserve">      ADV:</w:t>
      </w:r>
      <w:r w:rsidR="007965A7">
        <w:t>SP018576  NEWTON COLENCI e outro(a)</w:t>
      </w:r>
    </w:p>
    <w:p w:rsidR="007965A7" w:rsidRDefault="002D7C42">
      <w:r>
        <w:t xml:space="preserve">      REQDO(A):</w:t>
      </w:r>
      <w:r w:rsidR="007965A7">
        <w:t>Instituto Nacional do Seguro Social - INSS</w:t>
      </w:r>
    </w:p>
    <w:p w:rsidR="007965A7" w:rsidRDefault="002D7C42">
      <w:r>
        <w:t xml:space="preserve">      ADV:</w:t>
      </w:r>
      <w:r w:rsidR="007965A7">
        <w:t>SP000030  HERMES ARRAIS ALENCAR</w:t>
      </w:r>
    </w:p>
    <w:p w:rsidR="007965A7" w:rsidRDefault="002F627B">
      <w:r>
        <w:t xml:space="preserve">      DEPREC:</w:t>
      </w:r>
      <w:r w:rsidR="007965A7">
        <w:t>JUIZO DE DIREITO DA 2 VARA DE BOTUCATU SP</w:t>
      </w:r>
    </w:p>
    <w:p w:rsidR="007965A7" w:rsidRDefault="002F627B">
      <w:r>
        <w:t xml:space="preserve">      RELATOR:</w:t>
      </w:r>
      <w:r w:rsidR="007965A7">
        <w:t>DES.FED. PRESIDENTE / PRESIDÊNCIA</w:t>
      </w:r>
    </w:p>
    <w:p w:rsidR="007965A7" w:rsidRDefault="002F627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2F627B">
        <w:rPr>
          <w:lang w:val="en-US"/>
        </w:rPr>
        <w:t>:</w:t>
      </w:r>
      <w:r w:rsidR="007965A7" w:rsidRPr="007965A7">
        <w:rPr>
          <w:lang w:val="en-US"/>
        </w:rPr>
        <w:t>0054978-05.2000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ORI:9900003885/SP REG:17.10.2000</w:t>
      </w:r>
    </w:p>
    <w:p w:rsidR="007965A7" w:rsidRDefault="007965A7">
      <w:r w:rsidRPr="00D36B1A">
        <w:rPr>
          <w:lang w:val="en-US"/>
        </w:rPr>
        <w:t xml:space="preserve">      </w:t>
      </w:r>
      <w:r w:rsidR="002F627B">
        <w:t>REQTE:</w:t>
      </w:r>
      <w:r>
        <w:t>ALICES DA SILVA RAFAEL</w:t>
      </w:r>
    </w:p>
    <w:p w:rsidR="007965A7" w:rsidRDefault="002F627B">
      <w:r>
        <w:t xml:space="preserve">      ADV:</w:t>
      </w:r>
      <w:r w:rsidR="007965A7">
        <w:t>SP019201  RUBENS CAMARGO MELLO e outros(as)</w:t>
      </w:r>
    </w:p>
    <w:p w:rsidR="007965A7" w:rsidRDefault="002F627B">
      <w:r>
        <w:t xml:space="preserve">      REQDO(A):</w:t>
      </w:r>
      <w:r w:rsidR="007965A7">
        <w:t>Instituto Nacional do Seguro Social - INSS</w:t>
      </w:r>
    </w:p>
    <w:p w:rsidR="007965A7" w:rsidRDefault="002F627B">
      <w:r>
        <w:t xml:space="preserve">      ADV:</w:t>
      </w:r>
      <w:r w:rsidR="007965A7">
        <w:t>SP000030  HERMES ARRAIS ALENCAR</w:t>
      </w:r>
    </w:p>
    <w:p w:rsidR="007965A7" w:rsidRDefault="002F627B">
      <w:r>
        <w:t xml:space="preserve">      DEPREC:</w:t>
      </w:r>
      <w:r w:rsidR="007965A7">
        <w:t>JUIZO DE DIREITO DA 1 VARA DE ITAPETININGA SP</w:t>
      </w:r>
    </w:p>
    <w:p w:rsidR="007965A7" w:rsidRDefault="007965A7">
      <w:r>
        <w:t xml:space="preserve">      RELAT</w:t>
      </w:r>
      <w:r w:rsidR="002F627B">
        <w:t>OR:</w:t>
      </w:r>
      <w:r>
        <w:t>DES.FED. PRESIDENTE / PRESIDÊNCIA</w:t>
      </w:r>
    </w:p>
    <w:p w:rsidR="007965A7" w:rsidRDefault="002F627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2F627B">
        <w:rPr>
          <w:lang w:val="en-US"/>
        </w:rPr>
        <w:t>:</w:t>
      </w:r>
      <w:r w:rsidR="007965A7" w:rsidRPr="007965A7">
        <w:rPr>
          <w:lang w:val="en-US"/>
        </w:rPr>
        <w:t>0054979-87.2000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ORI:9900005320/SP REG:17.10.2000</w:t>
      </w:r>
    </w:p>
    <w:p w:rsidR="007965A7" w:rsidRDefault="007965A7">
      <w:r w:rsidRPr="00D36B1A">
        <w:rPr>
          <w:lang w:val="en-US"/>
        </w:rPr>
        <w:t xml:space="preserve">      </w:t>
      </w:r>
      <w:r w:rsidR="002F627B">
        <w:t>REQTE:</w:t>
      </w:r>
      <w:r>
        <w:t>ALZIRA DOS SANTOS COSTA</w:t>
      </w:r>
    </w:p>
    <w:p w:rsidR="007965A7" w:rsidRDefault="002F627B">
      <w:r>
        <w:t xml:space="preserve">      ADV:</w:t>
      </w:r>
      <w:r w:rsidR="007965A7">
        <w:t>SP039347  RICARDO LOPES DE OLIVEIRA e outros(as)</w:t>
      </w:r>
    </w:p>
    <w:p w:rsidR="007965A7" w:rsidRDefault="002F627B">
      <w:r>
        <w:t xml:space="preserve">      REQDO(A):</w:t>
      </w:r>
      <w:r w:rsidR="007965A7">
        <w:t>Instituto Nacional do Seguro Social - INSS</w:t>
      </w:r>
    </w:p>
    <w:p w:rsidR="007965A7" w:rsidRDefault="002F627B">
      <w:r>
        <w:t xml:space="preserve">      ADV:</w:t>
      </w:r>
      <w:r w:rsidR="007965A7">
        <w:t>SP000030  HERMES ARRAIS ALENCAR</w:t>
      </w:r>
    </w:p>
    <w:p w:rsidR="007965A7" w:rsidRDefault="002F627B">
      <w:r>
        <w:t xml:space="preserve">      DEPREC:</w:t>
      </w:r>
      <w:r w:rsidR="007965A7">
        <w:t>JUIZO DE DIREITO DA 1 VARA DE ITAPETININGA SP</w:t>
      </w:r>
    </w:p>
    <w:p w:rsidR="007965A7" w:rsidRDefault="002F627B">
      <w:r>
        <w:t xml:space="preserve">      RELATOR:</w:t>
      </w:r>
      <w:r w:rsidR="007965A7">
        <w:t>DES.FED. PRESIDENTE / PRESIDÊNCIA</w:t>
      </w:r>
    </w:p>
    <w:p w:rsidR="007965A7" w:rsidRDefault="002F627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2F627B">
        <w:rPr>
          <w:lang w:val="en-US"/>
        </w:rPr>
        <w:t>:</w:t>
      </w:r>
      <w:r w:rsidR="007965A7" w:rsidRPr="007965A7">
        <w:rPr>
          <w:lang w:val="en-US"/>
        </w:rPr>
        <w:t>0054990-19.2000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ORI:9600000860/SP REG:17.10.2000</w:t>
      </w:r>
    </w:p>
    <w:p w:rsidR="007965A7" w:rsidRDefault="007965A7">
      <w:r w:rsidRPr="00D36B1A">
        <w:rPr>
          <w:lang w:val="en-US"/>
        </w:rPr>
        <w:lastRenderedPageBreak/>
        <w:t xml:space="preserve">      </w:t>
      </w:r>
      <w:r w:rsidR="002F627B">
        <w:t>REQTE:</w:t>
      </w:r>
      <w:r>
        <w:t>GERALDO REDIGO</w:t>
      </w:r>
    </w:p>
    <w:p w:rsidR="007965A7" w:rsidRDefault="002F627B">
      <w:r>
        <w:t xml:space="preserve">      ADV:</w:t>
      </w:r>
      <w:r w:rsidR="007965A7">
        <w:t>SP103037  CARLOS ROBERTO DOS SANTOS OKAMOTO e outros(as)</w:t>
      </w:r>
    </w:p>
    <w:p w:rsidR="007965A7" w:rsidRDefault="00471992">
      <w:r>
        <w:t xml:space="preserve">      REQDO(A):</w:t>
      </w:r>
      <w:r w:rsidR="007965A7">
        <w:t>Instituto Nacional do Seguro Social - INSS</w:t>
      </w:r>
    </w:p>
    <w:p w:rsidR="007965A7" w:rsidRDefault="00471992">
      <w:r>
        <w:t xml:space="preserve">      ADV:</w:t>
      </w:r>
      <w:r w:rsidR="007965A7">
        <w:t>SP000030  HERMES ARRAIS ALENCAR</w:t>
      </w:r>
    </w:p>
    <w:p w:rsidR="007965A7" w:rsidRDefault="00471992">
      <w:r>
        <w:t xml:space="preserve">      DEPREC:</w:t>
      </w:r>
      <w:r w:rsidR="007965A7">
        <w:t>JUIZO DE DIREITO DA 1 VARA DE BURITAMA SP</w:t>
      </w:r>
    </w:p>
    <w:p w:rsidR="007965A7" w:rsidRDefault="00471992">
      <w:r>
        <w:t xml:space="preserve">      RELATOR:</w:t>
      </w:r>
      <w:r w:rsidR="007965A7">
        <w:t>DES.FED. PRESIDENTE / PRESIDÊNCIA</w:t>
      </w:r>
    </w:p>
    <w:p w:rsidR="007965A7" w:rsidRDefault="0047199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471992">
        <w:rPr>
          <w:lang w:val="en-US"/>
        </w:rPr>
        <w:t>:</w:t>
      </w:r>
      <w:r w:rsidR="007965A7" w:rsidRPr="007965A7">
        <w:rPr>
          <w:lang w:val="en-US"/>
        </w:rPr>
        <w:t>0056796-89.2000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ORI:9815007866/SP REG:23.10.2000</w:t>
      </w:r>
    </w:p>
    <w:p w:rsidR="007965A7" w:rsidRDefault="007965A7">
      <w:r w:rsidRPr="00D36B1A">
        <w:rPr>
          <w:lang w:val="en-US"/>
        </w:rPr>
        <w:t xml:space="preserve">      </w:t>
      </w:r>
      <w:r w:rsidR="00471992">
        <w:t>REQTE:</w:t>
      </w:r>
      <w:r>
        <w:t>ANIZIO BENEDITO DA SILVA</w:t>
      </w:r>
    </w:p>
    <w:p w:rsidR="007965A7" w:rsidRDefault="00471992">
      <w:r>
        <w:t xml:space="preserve">      ADV:</w:t>
      </w:r>
      <w:r w:rsidR="007965A7">
        <w:t>SP012305  NEY SANTOS BARROS e outros(as)</w:t>
      </w:r>
    </w:p>
    <w:p w:rsidR="007965A7" w:rsidRDefault="00471992">
      <w:r>
        <w:t xml:space="preserve">      REQDO(A):</w:t>
      </w:r>
      <w:r w:rsidR="007965A7">
        <w:t>Instituto Nacional do Seguro Social - INSS</w:t>
      </w:r>
    </w:p>
    <w:p w:rsidR="007965A7" w:rsidRDefault="00471992">
      <w:r>
        <w:t xml:space="preserve">      ADV:</w:t>
      </w:r>
      <w:r w:rsidR="007965A7">
        <w:t>SP000030  HERMES ARRAIS ALENCAR</w:t>
      </w:r>
    </w:p>
    <w:p w:rsidR="007965A7" w:rsidRDefault="00471992">
      <w:r>
        <w:t xml:space="preserve">      DEPREC:</w:t>
      </w:r>
      <w:r w:rsidR="007965A7">
        <w:t>JUIZO FEDERAL DA 2 VARA DE SAO BERNARDO DO CAMPO &gt; 14ª SSJ&gt;</w:t>
      </w:r>
    </w:p>
    <w:p w:rsidR="007965A7" w:rsidRDefault="00471992">
      <w:r>
        <w:t xml:space="preserve">      RELATOR:</w:t>
      </w:r>
      <w:r w:rsidR="007965A7">
        <w:t>DES.FED. PRESIDENTE / PRESIDÊNCIA</w:t>
      </w:r>
    </w:p>
    <w:p w:rsidR="007965A7" w:rsidRDefault="0047199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471992">
        <w:rPr>
          <w:lang w:val="en-US"/>
        </w:rPr>
        <w:t>:</w:t>
      </w:r>
      <w:r w:rsidR="007965A7" w:rsidRPr="007965A7">
        <w:rPr>
          <w:lang w:val="en-US"/>
        </w:rPr>
        <w:t>0056797-74.2000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ORI:199961140026754/SP REG:23.10.2000</w:t>
      </w:r>
    </w:p>
    <w:p w:rsidR="007965A7" w:rsidRDefault="007965A7">
      <w:r w:rsidRPr="00D36B1A">
        <w:rPr>
          <w:lang w:val="en-US"/>
        </w:rPr>
        <w:t xml:space="preserve">      </w:t>
      </w:r>
      <w:r w:rsidR="00471992">
        <w:t>REQTE:</w:t>
      </w:r>
      <w:r>
        <w:t>NEVIO ALBIERO</w:t>
      </w:r>
    </w:p>
    <w:p w:rsidR="007965A7" w:rsidRDefault="00471992">
      <w:r>
        <w:t xml:space="preserve">      ADV:</w:t>
      </w:r>
      <w:r w:rsidR="007965A7">
        <w:t>SP056890  FERNANDO GUIMARAES DE SOUZA e outros(as)</w:t>
      </w:r>
    </w:p>
    <w:p w:rsidR="007965A7" w:rsidRDefault="00471992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</w:t>
      </w:r>
      <w:r w:rsidR="00471992">
        <w:t>ADV:</w:t>
      </w:r>
      <w:r>
        <w:t>SP000030  HERMES ARRAIS ALENCAR</w:t>
      </w:r>
    </w:p>
    <w:p w:rsidR="007965A7" w:rsidRDefault="00471992">
      <w:r>
        <w:t xml:space="preserve">      DEPREC:</w:t>
      </w:r>
      <w:r w:rsidR="007965A7">
        <w:t>JUIZO FEDERAL DA 2 VARA DE SAO BERNARDO DO CAMPO &gt; 14ª SSJ&gt;</w:t>
      </w:r>
    </w:p>
    <w:p w:rsidR="007965A7" w:rsidRDefault="00471992">
      <w:r>
        <w:t xml:space="preserve">      RELATOR:</w:t>
      </w:r>
      <w:r w:rsidR="007965A7">
        <w:t>DES.FED. PRESIDENTE / PRESIDÊNCIA</w:t>
      </w:r>
    </w:p>
    <w:p w:rsidR="007965A7" w:rsidRDefault="0047199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D36B1A">
        <w:t xml:space="preserve"> </w:t>
      </w:r>
      <w:r w:rsidRPr="00CB662C">
        <w:rPr>
          <w:lang w:val="en-US"/>
        </w:rPr>
        <w:t>PROC.</w:t>
      </w:r>
      <w:r w:rsidR="00471992">
        <w:rPr>
          <w:lang w:val="en-US"/>
        </w:rPr>
        <w:t>:</w:t>
      </w:r>
      <w:r w:rsidRPr="007965A7">
        <w:rPr>
          <w:lang w:val="en-US"/>
        </w:rPr>
        <w:t>0056798-59.2000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ORI:9715026257/SP REG:23.10.2000</w:t>
      </w:r>
    </w:p>
    <w:p w:rsidR="007965A7" w:rsidRDefault="007965A7">
      <w:r w:rsidRPr="00D36B1A">
        <w:rPr>
          <w:lang w:val="en-US"/>
        </w:rPr>
        <w:t xml:space="preserve">      </w:t>
      </w:r>
      <w:r w:rsidR="00471992">
        <w:t>REQTE:</w:t>
      </w:r>
      <w:r>
        <w:t>JOAO DE OLIVEIRA ROCHA e outros(as)</w:t>
      </w:r>
    </w:p>
    <w:p w:rsidR="007965A7" w:rsidRDefault="00471992">
      <w:r>
        <w:t xml:space="preserve">      ADV:</w:t>
      </w:r>
      <w:r w:rsidR="007965A7">
        <w:t>SP088454  HAMILTON CARNEIRO e outros(as)</w:t>
      </w:r>
    </w:p>
    <w:p w:rsidR="007965A7" w:rsidRDefault="00471992">
      <w:r>
        <w:t xml:space="preserve">      REQDO(A):</w:t>
      </w:r>
      <w:r w:rsidR="007965A7">
        <w:t>Instituto Nacional do Seguro Social - INSS</w:t>
      </w:r>
    </w:p>
    <w:p w:rsidR="007965A7" w:rsidRDefault="00471992">
      <w:r>
        <w:t xml:space="preserve">      ADV:</w:t>
      </w:r>
      <w:r w:rsidR="007965A7">
        <w:t>SP000030  HERMES ARRAIS ALENCAR</w:t>
      </w:r>
    </w:p>
    <w:p w:rsidR="007965A7" w:rsidRDefault="00471992">
      <w:r>
        <w:t xml:space="preserve">      DEPREC:</w:t>
      </w:r>
      <w:r w:rsidR="007965A7">
        <w:t>JUIZO FEDERAL DA 2 VARA DE SAO BERNARDO DO CAMPO &gt; 14ª SSJ&gt;</w:t>
      </w:r>
    </w:p>
    <w:p w:rsidR="007965A7" w:rsidRDefault="00471992">
      <w:r>
        <w:t xml:space="preserve">      RELATOR:</w:t>
      </w:r>
      <w:r w:rsidR="007965A7">
        <w:t>DES.FED. PRESIDENTE / PRESIDÊNCIA</w:t>
      </w:r>
    </w:p>
    <w:p w:rsidR="007965A7" w:rsidRDefault="0047199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471992">
        <w:rPr>
          <w:lang w:val="en-US"/>
        </w:rPr>
        <w:t>:</w:t>
      </w:r>
      <w:r w:rsidR="007965A7" w:rsidRPr="007965A7">
        <w:rPr>
          <w:lang w:val="en-US"/>
        </w:rPr>
        <w:t>0056809-88.2000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ORI:9300204696/SP REG:23.10.2000</w:t>
      </w:r>
    </w:p>
    <w:p w:rsidR="007965A7" w:rsidRDefault="007965A7">
      <w:r w:rsidRPr="00D36B1A">
        <w:rPr>
          <w:lang w:val="en-US"/>
        </w:rPr>
        <w:t xml:space="preserve">      </w:t>
      </w:r>
      <w:r w:rsidR="00471992">
        <w:t>REQTE:</w:t>
      </w:r>
      <w:r>
        <w:t>MANOEL FERREIRA DOS SANTOS</w:t>
      </w:r>
    </w:p>
    <w:p w:rsidR="007965A7" w:rsidRDefault="00471992">
      <w:r>
        <w:t xml:space="preserve">      ADV:</w:t>
      </w:r>
      <w:r w:rsidR="007965A7">
        <w:t>SP091678  JOSMAR DE OLIVEIRA SILVA e outro(a)</w:t>
      </w:r>
    </w:p>
    <w:p w:rsidR="007965A7" w:rsidRDefault="00471992">
      <w:r>
        <w:t xml:space="preserve">      REQDO(A):</w:t>
      </w:r>
      <w:r w:rsidR="007965A7">
        <w:t>Instituto Nacional do Seguro Social - INSS</w:t>
      </w:r>
    </w:p>
    <w:p w:rsidR="007965A7" w:rsidRDefault="00471992">
      <w:r>
        <w:t xml:space="preserve">      ADV:</w:t>
      </w:r>
      <w:r w:rsidR="007965A7">
        <w:t>SP000030  HERMES ARRAIS ALENCAR</w:t>
      </w:r>
    </w:p>
    <w:p w:rsidR="007965A7" w:rsidRDefault="00471992">
      <w:r>
        <w:t xml:space="preserve">      DEPREC:</w:t>
      </w:r>
      <w:r w:rsidR="007965A7">
        <w:t>JUIZO FEDERAL DA 5 VARA DE SANTOS &gt; 4ªSSJ &gt; SP</w:t>
      </w:r>
    </w:p>
    <w:p w:rsidR="007965A7" w:rsidRDefault="00471992">
      <w:r>
        <w:t xml:space="preserve">      RELATOR:</w:t>
      </w:r>
      <w:r w:rsidR="007965A7">
        <w:t>DES.FED. PRESIDENTE / PRESIDÊNCIA</w:t>
      </w:r>
    </w:p>
    <w:p w:rsidR="007965A7" w:rsidRDefault="0047199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471992">
        <w:rPr>
          <w:lang w:val="en-US"/>
        </w:rPr>
        <w:t>:</w:t>
      </w:r>
      <w:r w:rsidR="007965A7" w:rsidRPr="007965A7">
        <w:rPr>
          <w:lang w:val="en-US"/>
        </w:rPr>
        <w:t>0056845-33.2000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ORI:9700000507/SP REG:23.10.2000</w:t>
      </w:r>
    </w:p>
    <w:p w:rsidR="007965A7" w:rsidRDefault="007965A7">
      <w:r w:rsidRPr="00D36B1A">
        <w:rPr>
          <w:lang w:val="en-US"/>
        </w:rPr>
        <w:t xml:space="preserve">      </w:t>
      </w:r>
      <w:r w:rsidR="00471992">
        <w:t>REQTE:</w:t>
      </w:r>
      <w:r>
        <w:t>TEREZINHA PEDRO RAMOS</w:t>
      </w:r>
    </w:p>
    <w:p w:rsidR="007965A7" w:rsidRDefault="00471992">
      <w:r>
        <w:t xml:space="preserve">      ADV:</w:t>
      </w:r>
      <w:r w:rsidR="007965A7">
        <w:t>SP096264  JOSE LUIZ PEREIRA JUNIOR e outros(as)</w:t>
      </w:r>
    </w:p>
    <w:p w:rsidR="007965A7" w:rsidRDefault="00471992">
      <w:r>
        <w:t xml:space="preserve">      REQDO(A):</w:t>
      </w:r>
      <w:r w:rsidR="007965A7">
        <w:t>Instituto Nacional do Seguro Social - INSS</w:t>
      </w:r>
    </w:p>
    <w:p w:rsidR="007965A7" w:rsidRDefault="00471992">
      <w:r>
        <w:t xml:space="preserve">      ADV:</w:t>
      </w:r>
      <w:r w:rsidR="007965A7">
        <w:t>SP000030  HERMES ARRAIS ALENCAR</w:t>
      </w:r>
    </w:p>
    <w:p w:rsidR="007965A7" w:rsidRDefault="00471992">
      <w:r>
        <w:t xml:space="preserve">      DEPREC:</w:t>
      </w:r>
      <w:r w:rsidR="007965A7">
        <w:t>JUIZO DE DIREITO DA 1 VARA DE MONTE AZUL PAULISTA SP</w:t>
      </w:r>
    </w:p>
    <w:p w:rsidR="007965A7" w:rsidRDefault="00471992">
      <w:r>
        <w:t xml:space="preserve">      RELATOR:</w:t>
      </w:r>
      <w:r w:rsidR="007965A7">
        <w:t>DES.FED. PRESIDENTE / PRESIDÊNCIA</w:t>
      </w:r>
    </w:p>
    <w:p w:rsidR="007965A7" w:rsidRDefault="0047199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471992">
        <w:rPr>
          <w:lang w:val="en-US"/>
        </w:rPr>
        <w:t>:</w:t>
      </w:r>
      <w:r w:rsidR="007965A7" w:rsidRPr="007965A7">
        <w:rPr>
          <w:lang w:val="en-US"/>
        </w:rPr>
        <w:t>0056918-05.2000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ORI:200161260027503/SP REG:24.10.2000</w:t>
      </w:r>
    </w:p>
    <w:p w:rsidR="007965A7" w:rsidRDefault="007965A7">
      <w:r w:rsidRPr="00D36B1A">
        <w:rPr>
          <w:lang w:val="en-US"/>
        </w:rPr>
        <w:t xml:space="preserve">      </w:t>
      </w:r>
      <w:r w:rsidR="00471992">
        <w:t>REQTE:</w:t>
      </w:r>
      <w:r>
        <w:t>MIGUEL DE SA SOUZA</w:t>
      </w:r>
    </w:p>
    <w:p w:rsidR="007965A7" w:rsidRDefault="00471992">
      <w:r>
        <w:t xml:space="preserve">      ADV:</w:t>
      </w:r>
      <w:r w:rsidR="007965A7">
        <w:t>SP025143  JOSE FERNANDO ZACCARO e outros(as)</w:t>
      </w:r>
    </w:p>
    <w:p w:rsidR="007965A7" w:rsidRDefault="00471992">
      <w:r>
        <w:t xml:space="preserve">      REQDO(A):</w:t>
      </w:r>
      <w:r w:rsidR="007965A7">
        <w:t>Instituto Nacional do Seguro Social - INSS</w:t>
      </w:r>
    </w:p>
    <w:p w:rsidR="007965A7" w:rsidRDefault="00471992">
      <w:r>
        <w:t xml:space="preserve">      ADV:</w:t>
      </w:r>
      <w:r w:rsidR="007965A7">
        <w:t>SP000030  HERMES ARRAIS ALENCAR</w:t>
      </w:r>
    </w:p>
    <w:p w:rsidR="007965A7" w:rsidRDefault="00471992">
      <w:r>
        <w:t xml:space="preserve">      DEPREC:</w:t>
      </w:r>
      <w:r w:rsidR="007965A7">
        <w:t>JUIZO FEDERAL DA 1 VARA DE SANTO ANDRÉ&gt;26ª SSJ&gt;SP</w:t>
      </w:r>
    </w:p>
    <w:p w:rsidR="007965A7" w:rsidRDefault="00471992">
      <w:r>
        <w:t xml:space="preserve">      RELATOR:</w:t>
      </w:r>
      <w:r w:rsidR="007965A7">
        <w:t>DES.FED. PRESIDENTE / PRESIDÊNCIA</w:t>
      </w:r>
    </w:p>
    <w:p w:rsidR="007965A7" w:rsidRDefault="00471992">
      <w:r>
        <w:lastRenderedPageBreak/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471992">
        <w:rPr>
          <w:lang w:val="en-US"/>
        </w:rPr>
        <w:t>:</w:t>
      </w:r>
      <w:r w:rsidR="007965A7" w:rsidRPr="007965A7">
        <w:rPr>
          <w:lang w:val="en-US"/>
        </w:rPr>
        <w:t>0056966-61.2000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ORI:9710015389/SP REG:25.10.2000</w:t>
      </w:r>
    </w:p>
    <w:p w:rsidR="007965A7" w:rsidRDefault="007965A7">
      <w:r w:rsidRPr="00D36B1A">
        <w:rPr>
          <w:lang w:val="en-US"/>
        </w:rPr>
        <w:t xml:space="preserve">      </w:t>
      </w:r>
      <w:r w:rsidR="00471992">
        <w:t>REQTE:</w:t>
      </w:r>
      <w:r>
        <w:t>NEIDY COLETTI</w:t>
      </w:r>
    </w:p>
    <w:p w:rsidR="007965A7" w:rsidRDefault="00471992">
      <w:r>
        <w:t xml:space="preserve">      ADV:</w:t>
      </w:r>
      <w:r w:rsidR="007965A7">
        <w:t>SP078321  PEDRO MARCIO DE GOES MONTEIRO e outro(a)</w:t>
      </w:r>
    </w:p>
    <w:p w:rsidR="007965A7" w:rsidRDefault="00471992">
      <w:r>
        <w:t xml:space="preserve">      REQDO(A):</w:t>
      </w:r>
      <w:r w:rsidR="007965A7">
        <w:t>Instituto Nacional do Seguro Social - INSS</w:t>
      </w:r>
    </w:p>
    <w:p w:rsidR="007965A7" w:rsidRDefault="00471992">
      <w:r>
        <w:t xml:space="preserve">      ADV:</w:t>
      </w:r>
      <w:r w:rsidR="007965A7">
        <w:t>SP000030  HERMES ARRAIS ALENCAR</w:t>
      </w:r>
    </w:p>
    <w:p w:rsidR="007965A7" w:rsidRDefault="00471992">
      <w:r>
        <w:t xml:space="preserve">      DEPREC:</w:t>
      </w:r>
      <w:r w:rsidR="007965A7">
        <w:t>JUIZO FEDERAL DA 2 VARA DE MARILIA Sec Jud SP</w:t>
      </w:r>
    </w:p>
    <w:p w:rsidR="007965A7" w:rsidRDefault="00471992">
      <w:r>
        <w:t xml:space="preserve">      RELATOR:</w:t>
      </w:r>
      <w:r w:rsidR="007965A7">
        <w:t>DES.FED. PRESIDENTE / PRESIDÊNCIA</w:t>
      </w:r>
    </w:p>
    <w:p w:rsidR="007965A7" w:rsidRDefault="0047199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471992">
        <w:rPr>
          <w:lang w:val="en-US"/>
        </w:rPr>
        <w:t>:</w:t>
      </w:r>
      <w:r w:rsidR="007965A7" w:rsidRPr="007965A7">
        <w:rPr>
          <w:lang w:val="en-US"/>
        </w:rPr>
        <w:t>0056991-74.2000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ORI:9700001388/SP REG:25.10.2000</w:t>
      </w:r>
    </w:p>
    <w:p w:rsidR="007965A7" w:rsidRDefault="007965A7">
      <w:r w:rsidRPr="00D36B1A">
        <w:rPr>
          <w:lang w:val="en-US"/>
        </w:rPr>
        <w:t xml:space="preserve">      </w:t>
      </w:r>
      <w:r w:rsidR="00471992">
        <w:t>REQTE:</w:t>
      </w:r>
      <w:r>
        <w:t>DURVALINA GALDINO DA COSTA</w:t>
      </w:r>
    </w:p>
    <w:p w:rsidR="007965A7" w:rsidRDefault="00471992">
      <w:r>
        <w:t xml:space="preserve">      ADV:</w:t>
      </w:r>
      <w:r w:rsidR="007965A7">
        <w:t>SP080609  JOAO CAMILO NOGUEIRA e outros(as)</w:t>
      </w:r>
    </w:p>
    <w:p w:rsidR="007965A7" w:rsidRDefault="00471992">
      <w:r>
        <w:t xml:space="preserve">      REQDO(A):</w:t>
      </w:r>
      <w:r w:rsidR="007965A7">
        <w:t>Instituto Nacional do Seguro Social - INSS</w:t>
      </w:r>
    </w:p>
    <w:p w:rsidR="007965A7" w:rsidRDefault="00471992">
      <w:r>
        <w:t xml:space="preserve">      ADV:</w:t>
      </w:r>
      <w:r w:rsidR="007965A7">
        <w:t>SP000030  HERMES ARRAIS ALENCAR</w:t>
      </w:r>
    </w:p>
    <w:p w:rsidR="007965A7" w:rsidRDefault="00471992">
      <w:r>
        <w:t xml:space="preserve">      DEPREC:</w:t>
      </w:r>
      <w:r w:rsidR="007965A7">
        <w:t>JUIZO DE DIREITO DA 1 VARA DE SANTO ANASTACIO SP</w:t>
      </w:r>
    </w:p>
    <w:p w:rsidR="007965A7" w:rsidRDefault="00471992">
      <w:r>
        <w:t xml:space="preserve">      RELATOR:</w:t>
      </w:r>
      <w:r w:rsidR="007965A7">
        <w:t>DES.FED. PRESIDENTE / PRESIDÊNCIA</w:t>
      </w:r>
    </w:p>
    <w:p w:rsidR="007965A7" w:rsidRDefault="0047199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471992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471992">
        <w:rPr>
          <w:lang w:val="en-US"/>
        </w:rPr>
        <w:t>PROC.</w:t>
      </w:r>
      <w:r w:rsidR="00471992" w:rsidRPr="00471992">
        <w:rPr>
          <w:lang w:val="en-US"/>
        </w:rPr>
        <w:t>:</w:t>
      </w:r>
      <w:r w:rsidR="007965A7" w:rsidRPr="00471992">
        <w:rPr>
          <w:lang w:val="en-US"/>
        </w:rPr>
        <w:t>0058008-48.2000</w:t>
      </w:r>
      <w:r w:rsidR="00CB662C" w:rsidRPr="00471992">
        <w:rPr>
          <w:lang w:val="en-US"/>
        </w:rPr>
        <w:t>.</w:t>
      </w:r>
      <w:r w:rsidR="001548A3" w:rsidRPr="00471992">
        <w:rPr>
          <w:lang w:val="en-US"/>
        </w:rPr>
        <w:t>4.03.0000</w:t>
      </w:r>
      <w:r w:rsidR="007965A7" w:rsidRPr="00471992">
        <w:rPr>
          <w:lang w:val="en-US"/>
        </w:rPr>
        <w:t xml:space="preserve"> PRECAT ORI:9500000620/SP REG:25.10.2000</w:t>
      </w:r>
    </w:p>
    <w:p w:rsidR="007965A7" w:rsidRDefault="007965A7">
      <w:r w:rsidRPr="00D36B1A">
        <w:rPr>
          <w:lang w:val="en-US"/>
        </w:rPr>
        <w:t xml:space="preserve">      </w:t>
      </w:r>
      <w:r w:rsidR="00471992">
        <w:t>REQTE:</w:t>
      </w:r>
      <w:r>
        <w:t>MARIA DA PAZ VALENTIM DO ROSARIO</w:t>
      </w:r>
    </w:p>
    <w:p w:rsidR="007965A7" w:rsidRDefault="00471992">
      <w:r>
        <w:t xml:space="preserve">      ADV:</w:t>
      </w:r>
      <w:r w:rsidR="007965A7">
        <w:t>SP111288  CRISTIANE DENIZE DEOTTI</w:t>
      </w:r>
    </w:p>
    <w:p w:rsidR="007965A7" w:rsidRDefault="00471992">
      <w:r>
        <w:t xml:space="preserve">      REQDO(A):</w:t>
      </w:r>
      <w:r w:rsidR="007965A7">
        <w:t>Instituto Nacional do Seguro Social - INSS</w:t>
      </w:r>
    </w:p>
    <w:p w:rsidR="007965A7" w:rsidRDefault="00471992">
      <w:r>
        <w:t xml:space="preserve">      ADV:</w:t>
      </w:r>
      <w:r w:rsidR="007965A7">
        <w:t>SP000030  HERMES ARRAIS ALENCAR</w:t>
      </w:r>
    </w:p>
    <w:p w:rsidR="007965A7" w:rsidRDefault="00471992">
      <w:r>
        <w:t xml:space="preserve">      DEPREC:</w:t>
      </w:r>
      <w:r w:rsidR="007965A7">
        <w:t>JUIZO DE DIREITO DA 4 VARA DE DIADEMA SP</w:t>
      </w:r>
    </w:p>
    <w:p w:rsidR="007965A7" w:rsidRDefault="00471992">
      <w:r>
        <w:t xml:space="preserve">      RELATOR:</w:t>
      </w:r>
      <w:r w:rsidR="007965A7">
        <w:t>DES.FED. PRESIDENTE / PRESIDÊNCIA</w:t>
      </w:r>
    </w:p>
    <w:p w:rsidR="007965A7" w:rsidRDefault="0047199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471992">
        <w:rPr>
          <w:lang w:val="en-US"/>
        </w:rPr>
        <w:t>:</w:t>
      </w:r>
      <w:r w:rsidR="007965A7" w:rsidRPr="007965A7">
        <w:rPr>
          <w:lang w:val="en-US"/>
        </w:rPr>
        <w:t>0058010-18.2000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ORI:9000001037/SP REG:25.10.2000</w:t>
      </w:r>
    </w:p>
    <w:p w:rsidR="007965A7" w:rsidRDefault="00471992" w:rsidP="00471992">
      <w:pPr>
        <w:ind w:left="360"/>
      </w:pPr>
      <w:r>
        <w:t>PARTE A:</w:t>
      </w:r>
      <w:r w:rsidR="007965A7">
        <w:t>CARLITO BALTAZAR DE JESUS e outros(as)</w:t>
      </w:r>
    </w:p>
    <w:p w:rsidR="007965A7" w:rsidRDefault="00471992">
      <w:r>
        <w:t xml:space="preserve">      REQTE:</w:t>
      </w:r>
      <w:r w:rsidR="007965A7">
        <w:t>WALTER PACHECO BARROSO</w:t>
      </w:r>
    </w:p>
    <w:p w:rsidR="007965A7" w:rsidRDefault="00471992">
      <w:r>
        <w:t xml:space="preserve">      ADV:</w:t>
      </w:r>
      <w:r w:rsidR="007965A7">
        <w:t>SP018351  DONATO LOVECCHIO e outros(as)</w:t>
      </w:r>
    </w:p>
    <w:p w:rsidR="007965A7" w:rsidRDefault="00471992">
      <w:r>
        <w:t xml:space="preserve">      REQDO(A)</w:t>
      </w:r>
      <w:r w:rsidR="007965A7">
        <w:t>:Instituto Nacional do Seguro Social - INSS</w:t>
      </w:r>
    </w:p>
    <w:p w:rsidR="007965A7" w:rsidRDefault="00471992">
      <w:r>
        <w:t xml:space="preserve">      ADV:</w:t>
      </w:r>
      <w:r w:rsidR="007965A7">
        <w:t>SP000030  HERMES ARRAIS ALENCAR</w:t>
      </w:r>
    </w:p>
    <w:p w:rsidR="007965A7" w:rsidRDefault="00471992">
      <w:r>
        <w:t xml:space="preserve">      DEPREC:</w:t>
      </w:r>
      <w:r w:rsidR="007965A7">
        <w:t>JUIZO DE DIREITO DA 1 VARA DE SAO VICENTE SP</w:t>
      </w:r>
    </w:p>
    <w:p w:rsidR="007965A7" w:rsidRDefault="00471992">
      <w:r>
        <w:t xml:space="preserve">      RELATOR:</w:t>
      </w:r>
      <w:r w:rsidR="007965A7">
        <w:t>DES.FED. PRESIDENTE / PRESIDÊNCIA</w:t>
      </w:r>
    </w:p>
    <w:p w:rsidR="007965A7" w:rsidRDefault="0047199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D36B1A">
        <w:t xml:space="preserve"> </w:t>
      </w:r>
      <w:r w:rsidR="007965A7" w:rsidRPr="00CB662C">
        <w:rPr>
          <w:lang w:val="en-US"/>
        </w:rPr>
        <w:t>PROC.</w:t>
      </w:r>
      <w:r w:rsidR="00471992">
        <w:rPr>
          <w:lang w:val="en-US"/>
        </w:rPr>
        <w:t>:</w:t>
      </w:r>
      <w:r w:rsidR="007965A7" w:rsidRPr="007965A7">
        <w:rPr>
          <w:lang w:val="en-US"/>
        </w:rPr>
        <w:t>0058011-03.2000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ORI:9409020409/SP REG:25.10.2000</w:t>
      </w:r>
    </w:p>
    <w:p w:rsidR="007965A7" w:rsidRDefault="007965A7">
      <w:r w:rsidRPr="00D36B1A">
        <w:rPr>
          <w:lang w:val="en-US"/>
        </w:rPr>
        <w:t xml:space="preserve">      </w:t>
      </w:r>
      <w:r w:rsidR="00471992">
        <w:t>REQTE:</w:t>
      </w:r>
      <w:r>
        <w:t>EULINA LOURENCA COSTA GONCALVES</w:t>
      </w:r>
    </w:p>
    <w:p w:rsidR="007965A7" w:rsidRDefault="00DE5A2B">
      <w:r>
        <w:t xml:space="preserve">      ADV:</w:t>
      </w:r>
      <w:r w:rsidR="007965A7">
        <w:t>SP062752  PAULO CACAO e outro(a)</w:t>
      </w:r>
    </w:p>
    <w:p w:rsidR="007965A7" w:rsidRDefault="00DE5A2B">
      <w:r>
        <w:t xml:space="preserve">      REQDO(A):</w:t>
      </w:r>
      <w:r w:rsidR="007965A7">
        <w:t>Instituto Nacional do Seguro Social - INSS</w:t>
      </w:r>
    </w:p>
    <w:p w:rsidR="007965A7" w:rsidRDefault="00DE5A2B">
      <w:r>
        <w:t xml:space="preserve">      ADV:</w:t>
      </w:r>
      <w:r w:rsidR="007965A7">
        <w:t>SP000030  HERMES ARRAIS ALENCAR</w:t>
      </w:r>
    </w:p>
    <w:p w:rsidR="007965A7" w:rsidRDefault="00DE5A2B">
      <w:r>
        <w:t xml:space="preserve">      DEPREC:</w:t>
      </w:r>
      <w:r w:rsidR="007965A7">
        <w:t>JUIZO FEDERAL DA 1 VARA DE SOROCABA &gt;10ª SSJ&gt;SP</w:t>
      </w:r>
    </w:p>
    <w:p w:rsidR="007965A7" w:rsidRDefault="007965A7">
      <w:r>
        <w:t xml:space="preserve">      RELATOR   : DES.FED. PRESIDENTE / PRESIDÊNCIA</w:t>
      </w:r>
    </w:p>
    <w:p w:rsidR="007965A7" w:rsidRDefault="007965A7">
      <w:r>
        <w:t xml:space="preserve">      ENDER. : 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D36B1A">
        <w:rPr>
          <w:lang w:val="en-US"/>
        </w:rPr>
        <w:t>:</w:t>
      </w:r>
      <w:r w:rsidR="007965A7" w:rsidRPr="007965A7">
        <w:rPr>
          <w:lang w:val="en-US"/>
        </w:rPr>
        <w:t>0058051-82.2000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ORI:9400001395/SP REG:26.10.2000</w:t>
      </w:r>
    </w:p>
    <w:p w:rsidR="007965A7" w:rsidRDefault="007965A7">
      <w:r w:rsidRPr="00102DA4">
        <w:rPr>
          <w:lang w:val="en-US"/>
        </w:rPr>
        <w:t xml:space="preserve">      </w:t>
      </w:r>
      <w:r w:rsidR="00D36B1A">
        <w:t>REQTE:</w:t>
      </w:r>
      <w:r>
        <w:t>LUIZ DOS SANTOS NETO</w:t>
      </w:r>
    </w:p>
    <w:p w:rsidR="007965A7" w:rsidRDefault="00D36B1A">
      <w:r>
        <w:t xml:space="preserve">      ADV:</w:t>
      </w:r>
      <w:r w:rsidR="007965A7">
        <w:t>SP118930  VILMA LUCIA CIRIANO</w:t>
      </w:r>
    </w:p>
    <w:p w:rsidR="007965A7" w:rsidRDefault="00D36B1A">
      <w:r>
        <w:t xml:space="preserve">      REQDO(A):</w:t>
      </w:r>
      <w:r w:rsidR="007965A7">
        <w:t>Instituto Nacional do Seguro Social - INSS</w:t>
      </w:r>
    </w:p>
    <w:p w:rsidR="007965A7" w:rsidRDefault="00D36B1A">
      <w:r>
        <w:t xml:space="preserve">      ADV:</w:t>
      </w:r>
      <w:r w:rsidR="007965A7">
        <w:t>SP000030  HERMES ARRAIS ALENCAR</w:t>
      </w:r>
    </w:p>
    <w:p w:rsidR="007965A7" w:rsidRDefault="00D36B1A">
      <w:r>
        <w:t xml:space="preserve">      DEPREC:</w:t>
      </w:r>
      <w:r w:rsidR="007965A7">
        <w:t>JUIZO DE DIREITO DA 3 VARA DE DIADEMA SP</w:t>
      </w:r>
    </w:p>
    <w:p w:rsidR="007965A7" w:rsidRDefault="00D36B1A">
      <w:r>
        <w:t xml:space="preserve">      RELATOR:</w:t>
      </w:r>
      <w:r w:rsidR="007965A7">
        <w:t>DES.FED. PRESIDENTE / PRESIDÊNCIA</w:t>
      </w:r>
    </w:p>
    <w:p w:rsidR="007965A7" w:rsidRDefault="00D36B1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D36B1A">
        <w:rPr>
          <w:lang w:val="en-US"/>
        </w:rPr>
        <w:t>:</w:t>
      </w:r>
      <w:r w:rsidR="007965A7" w:rsidRPr="007965A7">
        <w:rPr>
          <w:lang w:val="en-US"/>
        </w:rPr>
        <w:t>0058100-26.2000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ORI:9700000034/SP REG:26.10.2000</w:t>
      </w:r>
    </w:p>
    <w:p w:rsidR="007965A7" w:rsidRDefault="007965A7">
      <w:r w:rsidRPr="00102DA4">
        <w:rPr>
          <w:lang w:val="en-US"/>
        </w:rPr>
        <w:t xml:space="preserve">      </w:t>
      </w:r>
      <w:r w:rsidR="00D36B1A">
        <w:t>REQTE:</w:t>
      </w:r>
      <w:r>
        <w:t>FELICIO RIVER</w:t>
      </w:r>
    </w:p>
    <w:p w:rsidR="007965A7" w:rsidRDefault="00D36B1A">
      <w:r>
        <w:t xml:space="preserve">      ADV:</w:t>
      </w:r>
      <w:r w:rsidR="007965A7">
        <w:t>SP117426  ARNALDO APARECIDO OLIVEIRA e outros(as)</w:t>
      </w:r>
    </w:p>
    <w:p w:rsidR="007965A7" w:rsidRDefault="00D36B1A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D36B1A">
      <w:r>
        <w:t xml:space="preserve">      ADV:</w:t>
      </w:r>
      <w:r w:rsidR="007965A7">
        <w:t>SP000030  HERMES ARRAIS ALENCAR</w:t>
      </w:r>
    </w:p>
    <w:p w:rsidR="007965A7" w:rsidRDefault="00D36B1A">
      <w:r>
        <w:t xml:space="preserve">      DEPREC:</w:t>
      </w:r>
      <w:r w:rsidR="007965A7">
        <w:t>JUIZO DE DIREITO DA 1 VARA DE VALINHOS SP</w:t>
      </w:r>
    </w:p>
    <w:p w:rsidR="007965A7" w:rsidRDefault="00D36B1A">
      <w:r>
        <w:t xml:space="preserve">      RELATOR:</w:t>
      </w:r>
      <w:r w:rsidR="007965A7">
        <w:t>DES.FED. PRESIDENTE / PRESIDÊNCIA</w:t>
      </w:r>
    </w:p>
    <w:p w:rsidR="007965A7" w:rsidRDefault="00D36B1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D36B1A">
        <w:rPr>
          <w:lang w:val="en-US"/>
        </w:rPr>
        <w:t>:</w:t>
      </w:r>
      <w:r w:rsidR="007965A7" w:rsidRPr="007965A7">
        <w:rPr>
          <w:lang w:val="en-US"/>
        </w:rPr>
        <w:t>0060475-97.2000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ORI:9815015761/SP REG:09.11.2000</w:t>
      </w:r>
    </w:p>
    <w:p w:rsidR="007965A7" w:rsidRDefault="007965A7">
      <w:r w:rsidRPr="00102DA4">
        <w:rPr>
          <w:lang w:val="en-US"/>
        </w:rPr>
        <w:t xml:space="preserve">      </w:t>
      </w:r>
      <w:r w:rsidR="00D36B1A">
        <w:t>REQTE:</w:t>
      </w:r>
      <w:r>
        <w:t>FLORIPA DOMINGOS VIEIRA</w:t>
      </w:r>
    </w:p>
    <w:p w:rsidR="007965A7" w:rsidRDefault="00D36B1A">
      <w:r>
        <w:t xml:space="preserve">      ADV:</w:t>
      </w:r>
      <w:r w:rsidR="007965A7">
        <w:t>SP009324  AYRTON JUBIM CARNEIRO e outros(as)</w:t>
      </w:r>
    </w:p>
    <w:p w:rsidR="007965A7" w:rsidRDefault="007965A7">
      <w:r>
        <w:t xml:space="preserve">      REQ</w:t>
      </w:r>
      <w:r w:rsidR="00D36B1A">
        <w:t>DO(A):</w:t>
      </w:r>
      <w:r>
        <w:t>Instituto Nacional do Seguro Social - INSS</w:t>
      </w:r>
    </w:p>
    <w:p w:rsidR="007965A7" w:rsidRDefault="00D36B1A">
      <w:r>
        <w:t xml:space="preserve">      ADV:</w:t>
      </w:r>
      <w:r w:rsidR="007965A7">
        <w:t>SP000030  HERMES ARRAIS ALENCAR</w:t>
      </w:r>
    </w:p>
    <w:p w:rsidR="007965A7" w:rsidRDefault="00D36B1A">
      <w:r>
        <w:t xml:space="preserve">      DEPREC:</w:t>
      </w:r>
      <w:r w:rsidR="007965A7">
        <w:t>JUIZO FEDERAL DA 2 VARA DE SAO BERNARDO DO CAMPO &gt; 14ª SSJ&gt;</w:t>
      </w:r>
    </w:p>
    <w:p w:rsidR="007965A7" w:rsidRDefault="00D36B1A">
      <w:r>
        <w:t xml:space="preserve">      RELATOR:</w:t>
      </w:r>
      <w:r w:rsidR="007965A7">
        <w:t>DES.FED. PRESIDENTE / PRESIDÊNCIA</w:t>
      </w:r>
    </w:p>
    <w:p w:rsidR="007965A7" w:rsidRDefault="00D36B1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D36B1A">
        <w:rPr>
          <w:lang w:val="en-US"/>
        </w:rPr>
        <w:t>:</w:t>
      </w:r>
      <w:r w:rsidR="007965A7" w:rsidRPr="007965A7">
        <w:rPr>
          <w:lang w:val="en-US"/>
        </w:rPr>
        <w:t>0060513-12.2000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ORI:9500001867/SP REG:09.11.2000</w:t>
      </w:r>
    </w:p>
    <w:p w:rsidR="007965A7" w:rsidRDefault="007965A7">
      <w:r w:rsidRPr="00102DA4">
        <w:rPr>
          <w:lang w:val="en-US"/>
        </w:rPr>
        <w:t xml:space="preserve">      </w:t>
      </w:r>
      <w:r w:rsidR="00D36B1A">
        <w:t>REQTE:</w:t>
      </w:r>
      <w:r>
        <w:t>GERALDO BATISTELA</w:t>
      </w:r>
    </w:p>
    <w:p w:rsidR="007965A7" w:rsidRDefault="00D36B1A">
      <w:r>
        <w:t xml:space="preserve">      ADV:</w:t>
      </w:r>
      <w:r w:rsidR="007965A7">
        <w:t>SP116573  SONIA LOPES</w:t>
      </w:r>
    </w:p>
    <w:p w:rsidR="007965A7" w:rsidRDefault="00D36B1A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</w:t>
      </w:r>
      <w:r w:rsidR="00D36B1A">
        <w:t xml:space="preserve">     ADV:</w:t>
      </w:r>
      <w:r>
        <w:t>SP000030  HERMES ARRAIS ALENCAR</w:t>
      </w:r>
    </w:p>
    <w:p w:rsidR="007965A7" w:rsidRDefault="00D36B1A">
      <w:r>
        <w:t xml:space="preserve">      DEPREC:</w:t>
      </w:r>
      <w:r w:rsidR="007965A7">
        <w:t>JUIZO DE DIREITO DA 1 VARA DE MONTE ALTO SP</w:t>
      </w:r>
    </w:p>
    <w:p w:rsidR="007965A7" w:rsidRDefault="00D36B1A">
      <w:r>
        <w:t xml:space="preserve">      RELATOR:</w:t>
      </w:r>
      <w:r w:rsidR="007965A7">
        <w:t>DES.FED. PRESIDENTE / PRESIDÊNCIA</w:t>
      </w:r>
    </w:p>
    <w:p w:rsidR="007965A7" w:rsidRDefault="00D36B1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D36B1A">
        <w:rPr>
          <w:lang w:val="en-US"/>
        </w:rPr>
        <w:t>:</w:t>
      </w:r>
      <w:r w:rsidR="007965A7" w:rsidRPr="007965A7">
        <w:rPr>
          <w:lang w:val="en-US"/>
        </w:rPr>
        <w:t>0060524-41.2000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ORI:9500000623/SP REG:09.11.2000</w:t>
      </w:r>
    </w:p>
    <w:p w:rsidR="007965A7" w:rsidRDefault="007965A7">
      <w:r w:rsidRPr="00102DA4">
        <w:rPr>
          <w:lang w:val="en-US"/>
        </w:rPr>
        <w:t xml:space="preserve">      </w:t>
      </w:r>
      <w:r w:rsidR="00D36B1A">
        <w:t>REQTE:</w:t>
      </w:r>
      <w:r>
        <w:t>TEREZA DE ALMEIDA OLIVEIRA</w:t>
      </w:r>
    </w:p>
    <w:p w:rsidR="007965A7" w:rsidRDefault="00D36B1A">
      <w:r>
        <w:t xml:space="preserve">      SUCDO:</w:t>
      </w:r>
      <w:r w:rsidR="007965A7">
        <w:t>BENEDITA DE ALMEIDA falecido(a)</w:t>
      </w:r>
    </w:p>
    <w:p w:rsidR="007965A7" w:rsidRDefault="00D36B1A">
      <w:r>
        <w:t xml:space="preserve">      ADV:</w:t>
      </w:r>
      <w:r w:rsidR="007965A7">
        <w:t>SP062500  JOAQUIM ROCHA DE CAMARGO BARROS e outros(as)</w:t>
      </w:r>
    </w:p>
    <w:p w:rsidR="007965A7" w:rsidRDefault="00D36B1A">
      <w:r>
        <w:t xml:space="preserve">      REQDO(A):</w:t>
      </w:r>
      <w:r w:rsidR="007965A7">
        <w:t>Instituto Nacional do Seguro Social - INSS</w:t>
      </w:r>
    </w:p>
    <w:p w:rsidR="007965A7" w:rsidRDefault="00D36B1A">
      <w:r>
        <w:t xml:space="preserve">      ADV:</w:t>
      </w:r>
      <w:r w:rsidR="007965A7">
        <w:t>SP000030  HERMES ARRAIS ALENCAR</w:t>
      </w:r>
    </w:p>
    <w:p w:rsidR="007965A7" w:rsidRDefault="00D36B1A">
      <w:r>
        <w:t xml:space="preserve">      DEPREC:</w:t>
      </w:r>
      <w:r w:rsidR="007965A7">
        <w:t>JUIZO DE DIREITO DA 1 VARA DE TATUI SP</w:t>
      </w:r>
    </w:p>
    <w:p w:rsidR="007965A7" w:rsidRDefault="00D36B1A">
      <w:r>
        <w:t xml:space="preserve">      RELATOR:</w:t>
      </w:r>
      <w:r w:rsidR="007965A7">
        <w:t>DES.FED. PRESIDENTE / PRESIDÊNCIA</w:t>
      </w:r>
    </w:p>
    <w:p w:rsidR="007965A7" w:rsidRDefault="00D36B1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D36B1A">
        <w:rPr>
          <w:lang w:val="en-US"/>
        </w:rPr>
        <w:t>:</w:t>
      </w:r>
      <w:r w:rsidR="007965A7" w:rsidRPr="007965A7">
        <w:rPr>
          <w:lang w:val="en-US"/>
        </w:rPr>
        <w:t>0060543-47.2000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ORI:8800000975/SP REG:09.11.2000</w:t>
      </w:r>
    </w:p>
    <w:p w:rsidR="007965A7" w:rsidRDefault="007965A7">
      <w:r w:rsidRPr="00102DA4">
        <w:rPr>
          <w:lang w:val="en-US"/>
        </w:rPr>
        <w:t xml:space="preserve">      </w:t>
      </w:r>
      <w:r w:rsidR="00D36B1A">
        <w:t>REQTE:</w:t>
      </w:r>
      <w:r>
        <w:t>EDVALDO DE JESUS PASSOS</w:t>
      </w:r>
    </w:p>
    <w:p w:rsidR="007965A7" w:rsidRDefault="00D36B1A">
      <w:r>
        <w:t xml:space="preserve">      ADV:</w:t>
      </w:r>
      <w:r w:rsidR="007965A7">
        <w:t>SP015254  HELENA SPOSITO e outros(as)</w:t>
      </w:r>
    </w:p>
    <w:p w:rsidR="007965A7" w:rsidRDefault="00D36B1A">
      <w:r>
        <w:t xml:space="preserve">      REQDO(A):</w:t>
      </w:r>
      <w:r w:rsidR="007965A7">
        <w:t>Instituto Nacional do Seguro Social - INSS</w:t>
      </w:r>
    </w:p>
    <w:p w:rsidR="007965A7" w:rsidRDefault="00D36B1A">
      <w:r>
        <w:t xml:space="preserve">      ADV:</w:t>
      </w:r>
      <w:r w:rsidR="007965A7">
        <w:t>SP000030  HERMES ARRAIS ALENCAR</w:t>
      </w:r>
    </w:p>
    <w:p w:rsidR="007965A7" w:rsidRDefault="00D36B1A">
      <w:r>
        <w:t xml:space="preserve">      DEPREC:</w:t>
      </w:r>
      <w:r w:rsidR="007965A7">
        <w:t>JUIZO DE DIREITO DA 6 VARA DE OSASCO SP</w:t>
      </w:r>
    </w:p>
    <w:p w:rsidR="007965A7" w:rsidRDefault="00D36B1A">
      <w:r>
        <w:t xml:space="preserve">      RELATOR:</w:t>
      </w:r>
      <w:r w:rsidR="007965A7">
        <w:t>DES.FED. PRESIDENTE / PRESIDÊNCIA</w:t>
      </w:r>
    </w:p>
    <w:p w:rsidR="007965A7" w:rsidRDefault="00D36B1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D36B1A">
        <w:rPr>
          <w:lang w:val="en-US"/>
        </w:rPr>
        <w:t>:</w:t>
      </w:r>
      <w:r w:rsidR="007965A7" w:rsidRPr="007965A7">
        <w:rPr>
          <w:lang w:val="en-US"/>
        </w:rPr>
        <w:t>0060545-17.2000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ORI:9000000675/SP REG:09.11.2000</w:t>
      </w:r>
    </w:p>
    <w:p w:rsidR="007965A7" w:rsidRDefault="007965A7">
      <w:r w:rsidRPr="00102DA4">
        <w:rPr>
          <w:lang w:val="en-US"/>
        </w:rPr>
        <w:t xml:space="preserve">      </w:t>
      </w:r>
      <w:r w:rsidR="00D36B1A">
        <w:t>REQTE:</w:t>
      </w:r>
      <w:r>
        <w:t>OSWALDO TRIVELONI</w:t>
      </w:r>
    </w:p>
    <w:p w:rsidR="007965A7" w:rsidRDefault="00D36B1A">
      <w:r>
        <w:t xml:space="preserve">      ADV:</w:t>
      </w:r>
      <w:r w:rsidR="007965A7">
        <w:t>SP023466  JOAO BATISTA DOMINGUES NETO e outros(as)</w:t>
      </w:r>
    </w:p>
    <w:p w:rsidR="007965A7" w:rsidRDefault="007965A7">
      <w:r>
        <w:t xml:space="preserve">      RE</w:t>
      </w:r>
      <w:r w:rsidR="00495DF8">
        <w:t>QDO(A):</w:t>
      </w:r>
      <w:r>
        <w:t>Instituto Nacional do Seguro Social - INSS</w:t>
      </w:r>
    </w:p>
    <w:p w:rsidR="007965A7" w:rsidRDefault="00495DF8">
      <w:r>
        <w:t xml:space="preserve">      ADV:</w:t>
      </w:r>
      <w:r w:rsidR="007965A7">
        <w:t>SP000030  HERMES ARRAIS ALENCAR</w:t>
      </w:r>
    </w:p>
    <w:p w:rsidR="007965A7" w:rsidRDefault="00495DF8">
      <w:r>
        <w:t xml:space="preserve">      DEPREC:</w:t>
      </w:r>
      <w:r w:rsidR="007965A7">
        <w:t>JUIZO DE DIREITO DA 1 VARA DE SAO CAETANO DO SUL SP</w:t>
      </w:r>
    </w:p>
    <w:p w:rsidR="007965A7" w:rsidRDefault="00495DF8">
      <w:r>
        <w:t xml:space="preserve">      RELATOR:</w:t>
      </w:r>
      <w:r w:rsidR="007965A7">
        <w:t>DES.FED. PRESIDENTE / PRESIDÊNCIA</w:t>
      </w:r>
    </w:p>
    <w:p w:rsidR="007965A7" w:rsidRDefault="00495DF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495DF8">
        <w:rPr>
          <w:lang w:val="en-US"/>
        </w:rPr>
        <w:t>:</w:t>
      </w:r>
      <w:r w:rsidR="007965A7" w:rsidRPr="007965A7">
        <w:rPr>
          <w:lang w:val="en-US"/>
        </w:rPr>
        <w:t>0060564-23.2000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ORI:9400000056/SP REG:09.11.2000</w:t>
      </w:r>
    </w:p>
    <w:p w:rsidR="007965A7" w:rsidRDefault="007965A7">
      <w:r w:rsidRPr="00102DA4">
        <w:rPr>
          <w:lang w:val="en-US"/>
        </w:rPr>
        <w:t xml:space="preserve">      </w:t>
      </w:r>
      <w:r w:rsidR="00495DF8">
        <w:t>REQTE:</w:t>
      </w:r>
      <w:r>
        <w:t>GLAUCE ALCANTARA ROSA</w:t>
      </w:r>
    </w:p>
    <w:p w:rsidR="007965A7" w:rsidRDefault="00495DF8">
      <w:r>
        <w:t xml:space="preserve">      ADV:</w:t>
      </w:r>
      <w:r w:rsidR="007965A7">
        <w:t>SP106978  CARLOS SILVEIRA MACEDO</w:t>
      </w:r>
    </w:p>
    <w:p w:rsidR="007965A7" w:rsidRDefault="00495DF8">
      <w:r>
        <w:t xml:space="preserve">      REQDO(A):</w:t>
      </w:r>
      <w:r w:rsidR="007965A7">
        <w:t>Instituto Nacional do Seguro Social - INSS</w:t>
      </w:r>
    </w:p>
    <w:p w:rsidR="007965A7" w:rsidRDefault="00495DF8">
      <w:r>
        <w:t xml:space="preserve">      ADV:S</w:t>
      </w:r>
      <w:r w:rsidR="007965A7">
        <w:t>P000030  HERMES ARRAIS ALENCAR</w:t>
      </w:r>
    </w:p>
    <w:p w:rsidR="007965A7" w:rsidRDefault="00495DF8">
      <w:r>
        <w:t xml:space="preserve">      DEPREC:</w:t>
      </w:r>
      <w:r w:rsidR="007965A7">
        <w:t>JUIZO DE DIREITO DA 2 VARA DE ADAMANTINA SP</w:t>
      </w:r>
    </w:p>
    <w:p w:rsidR="007965A7" w:rsidRDefault="00495DF8">
      <w:r>
        <w:t xml:space="preserve">      RELATOR:</w:t>
      </w:r>
      <w:r w:rsidR="007965A7">
        <w:t>DES.FED. PRESIDENTE / PRESIDÊNCIA</w:t>
      </w:r>
    </w:p>
    <w:p w:rsidR="007965A7" w:rsidRDefault="00495DF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495DF8">
        <w:rPr>
          <w:lang w:val="en-US"/>
        </w:rPr>
        <w:t>:</w:t>
      </w:r>
      <w:r w:rsidR="007965A7" w:rsidRPr="007965A7">
        <w:rPr>
          <w:lang w:val="en-US"/>
        </w:rPr>
        <w:t>0060567-75.2000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ORI:9300002468/SP REG:09.11.2000</w:t>
      </w:r>
    </w:p>
    <w:p w:rsidR="007965A7" w:rsidRDefault="007965A7">
      <w:r w:rsidRPr="00102DA4">
        <w:rPr>
          <w:lang w:val="en-US"/>
        </w:rPr>
        <w:t xml:space="preserve">      </w:t>
      </w:r>
      <w:r w:rsidR="00495DF8">
        <w:t>REQTE:</w:t>
      </w:r>
      <w:r>
        <w:t>MARIA APARECIDA PRUDENTE</w:t>
      </w:r>
    </w:p>
    <w:p w:rsidR="007965A7" w:rsidRDefault="00495DF8">
      <w:r>
        <w:t xml:space="preserve">      ADV:</w:t>
      </w:r>
      <w:r w:rsidR="007965A7">
        <w:t>SP071907  EDUARDO MACHADO SILVEIRA e outro(a)</w:t>
      </w:r>
    </w:p>
    <w:p w:rsidR="007965A7" w:rsidRDefault="00495DF8">
      <w:r>
        <w:t xml:space="preserve">      REQDO(A):</w:t>
      </w:r>
      <w:r w:rsidR="007965A7">
        <w:t>Instituto Nacional do Seguro Social - INSS</w:t>
      </w:r>
    </w:p>
    <w:p w:rsidR="007965A7" w:rsidRDefault="00495DF8">
      <w:r>
        <w:t xml:space="preserve">      ADV:</w:t>
      </w:r>
      <w:r w:rsidR="007965A7">
        <w:t>SP000030  HERMES ARRAIS ALENCAR</w:t>
      </w:r>
    </w:p>
    <w:p w:rsidR="007965A7" w:rsidRDefault="00495DF8">
      <w:r>
        <w:t xml:space="preserve">      DEPREC:</w:t>
      </w:r>
      <w:r w:rsidR="007965A7">
        <w:t>JUIZO DE DIREITO DA 3 VARA DE BOTUCATU SP</w:t>
      </w:r>
    </w:p>
    <w:p w:rsidR="007965A7" w:rsidRDefault="00495DF8">
      <w:r>
        <w:t xml:space="preserve">      RELATOR:</w:t>
      </w:r>
      <w:r w:rsidR="007965A7">
        <w:t>DES.FED. PRESIDENTE / PRESIDÊNCIA</w:t>
      </w:r>
    </w:p>
    <w:p w:rsidR="007965A7" w:rsidRDefault="00495DF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495DF8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495DF8">
        <w:rPr>
          <w:lang w:val="en-US"/>
        </w:rPr>
        <w:t>PROC.</w:t>
      </w:r>
      <w:r w:rsidR="00495DF8" w:rsidRPr="00495DF8">
        <w:rPr>
          <w:lang w:val="en-US"/>
        </w:rPr>
        <w:t>:</w:t>
      </w:r>
      <w:r w:rsidR="007965A7" w:rsidRPr="00495DF8">
        <w:rPr>
          <w:lang w:val="en-US"/>
        </w:rPr>
        <w:t>0060615-34.2000</w:t>
      </w:r>
      <w:r w:rsidR="00CB662C" w:rsidRPr="00495DF8">
        <w:rPr>
          <w:lang w:val="en-US"/>
        </w:rPr>
        <w:t>.</w:t>
      </w:r>
      <w:r w:rsidR="001548A3" w:rsidRPr="00495DF8">
        <w:rPr>
          <w:lang w:val="en-US"/>
        </w:rPr>
        <w:t>4.03.0000</w:t>
      </w:r>
      <w:r w:rsidR="007965A7" w:rsidRPr="00495DF8">
        <w:rPr>
          <w:lang w:val="en-US"/>
        </w:rPr>
        <w:t xml:space="preserve"> PRECAT ORI:9100000830/SP REG:16.11.2000</w:t>
      </w:r>
    </w:p>
    <w:p w:rsidR="007965A7" w:rsidRDefault="007965A7">
      <w:r w:rsidRPr="00102DA4">
        <w:rPr>
          <w:lang w:val="en-US"/>
        </w:rPr>
        <w:t xml:space="preserve">      </w:t>
      </w:r>
      <w:r w:rsidR="00495DF8">
        <w:t>REQTE:</w:t>
      </w:r>
      <w:r>
        <w:t>ZULMIRA FERRAZ PRESTES</w:t>
      </w:r>
    </w:p>
    <w:p w:rsidR="007965A7" w:rsidRDefault="00495DF8">
      <w:r>
        <w:t xml:space="preserve">      ADV:</w:t>
      </w:r>
      <w:r w:rsidR="007965A7">
        <w:t>SP016168  JOAO LYRA NETTO e outros(as)</w:t>
      </w:r>
    </w:p>
    <w:p w:rsidR="007965A7" w:rsidRDefault="00495DF8">
      <w:r>
        <w:t xml:space="preserve">      REQDO(A):</w:t>
      </w:r>
      <w:r w:rsidR="007965A7">
        <w:t>Instituto Nacional do Seguro Social - INSS</w:t>
      </w:r>
    </w:p>
    <w:p w:rsidR="007965A7" w:rsidRDefault="00495DF8">
      <w:r>
        <w:t xml:space="preserve">      ADV:</w:t>
      </w:r>
      <w:r w:rsidR="007965A7">
        <w:t>SP000030  HERMES ARRAIS ALENCAR</w:t>
      </w:r>
    </w:p>
    <w:p w:rsidR="007965A7" w:rsidRDefault="00495DF8">
      <w:r>
        <w:t xml:space="preserve">      DEPREC:</w:t>
      </w:r>
      <w:r w:rsidR="007965A7">
        <w:t>JUIZO DE DIREITO DA 1 VARA DE VOTORANTIM SP</w:t>
      </w:r>
    </w:p>
    <w:p w:rsidR="007965A7" w:rsidRDefault="00495DF8">
      <w:r>
        <w:t xml:space="preserve">      RELATOR:</w:t>
      </w:r>
      <w:r w:rsidR="007965A7">
        <w:t>DES.FED. PRESIDENTE / PRESIDÊNCIA</w:t>
      </w:r>
    </w:p>
    <w:p w:rsidR="007965A7" w:rsidRDefault="00495DF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495DF8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495DF8">
        <w:rPr>
          <w:lang w:val="en-US"/>
        </w:rPr>
        <w:t>PROC.</w:t>
      </w:r>
      <w:r w:rsidR="00495DF8" w:rsidRPr="00495DF8">
        <w:rPr>
          <w:lang w:val="en-US"/>
        </w:rPr>
        <w:t>:</w:t>
      </w:r>
      <w:r w:rsidR="007965A7" w:rsidRPr="00495DF8">
        <w:rPr>
          <w:lang w:val="en-US"/>
        </w:rPr>
        <w:t>0060716-71.2000</w:t>
      </w:r>
      <w:r w:rsidR="00CB662C" w:rsidRPr="00495DF8">
        <w:rPr>
          <w:lang w:val="en-US"/>
        </w:rPr>
        <w:t>.</w:t>
      </w:r>
      <w:r w:rsidR="001548A3" w:rsidRPr="00495DF8">
        <w:rPr>
          <w:lang w:val="en-US"/>
        </w:rPr>
        <w:t>4.03.0000</w:t>
      </w:r>
      <w:r w:rsidR="007965A7" w:rsidRPr="00495DF8">
        <w:rPr>
          <w:lang w:val="en-US"/>
        </w:rPr>
        <w:t xml:space="preserve"> PRECAT ORI:9500000094/SP REG:16.11.2000</w:t>
      </w:r>
    </w:p>
    <w:p w:rsidR="007965A7" w:rsidRDefault="007965A7">
      <w:r w:rsidRPr="00102DA4">
        <w:rPr>
          <w:lang w:val="en-US"/>
        </w:rPr>
        <w:t xml:space="preserve">      </w:t>
      </w:r>
      <w:r w:rsidR="00495DF8">
        <w:t>REQTE:</w:t>
      </w:r>
      <w:r>
        <w:t>ANA ISABEL DE FREITAS</w:t>
      </w:r>
    </w:p>
    <w:p w:rsidR="007965A7" w:rsidRDefault="00495DF8">
      <w:r>
        <w:t xml:space="preserve">      ADV:</w:t>
      </w:r>
      <w:r w:rsidR="007965A7">
        <w:t>SP108976  CARMENCITA APARECIDA DA SILVA OLIVEIRA e outro(a)</w:t>
      </w:r>
    </w:p>
    <w:p w:rsidR="007965A7" w:rsidRDefault="00495DF8">
      <w:r>
        <w:t xml:space="preserve">      REQDO(A):</w:t>
      </w:r>
      <w:r w:rsidR="007965A7">
        <w:t>Instituto Nacional do Seguro Social - INSS</w:t>
      </w:r>
    </w:p>
    <w:p w:rsidR="007965A7" w:rsidRDefault="00495DF8">
      <w:r>
        <w:t xml:space="preserve">      ADV:</w:t>
      </w:r>
      <w:r w:rsidR="007965A7">
        <w:t>SP000030  HERMES ARRAIS ALENCAR</w:t>
      </w:r>
    </w:p>
    <w:p w:rsidR="007965A7" w:rsidRDefault="00495DF8">
      <w:r>
        <w:t xml:space="preserve">      DEPREC:</w:t>
      </w:r>
      <w:r w:rsidR="007965A7">
        <w:t>JUIZO DE DIREITO DA 1 VARA DE TAQUARITUBA SP</w:t>
      </w:r>
    </w:p>
    <w:p w:rsidR="007965A7" w:rsidRDefault="00495DF8">
      <w:r>
        <w:t xml:space="preserve">      RELATOR:</w:t>
      </w:r>
      <w:r w:rsidR="007965A7">
        <w:t>DES.FED. PRESIDENTE / PRESIDÊNCIA</w:t>
      </w:r>
    </w:p>
    <w:p w:rsidR="007965A7" w:rsidRDefault="00495DF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495DF8">
        <w:rPr>
          <w:lang w:val="en-US"/>
        </w:rPr>
        <w:t>:</w:t>
      </w:r>
      <w:r w:rsidR="007965A7" w:rsidRPr="007965A7">
        <w:rPr>
          <w:lang w:val="en-US"/>
        </w:rPr>
        <w:t>0060747-91.2000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ORI:200161260018460/SP REG:16.11.2000</w:t>
      </w:r>
    </w:p>
    <w:p w:rsidR="007965A7" w:rsidRDefault="007965A7">
      <w:r w:rsidRPr="00102DA4">
        <w:rPr>
          <w:lang w:val="en-US"/>
        </w:rPr>
        <w:t xml:space="preserve">      </w:t>
      </w:r>
      <w:r w:rsidR="00495DF8">
        <w:t>REQTE:</w:t>
      </w:r>
      <w:r>
        <w:t>WALDEMAR ULIANA</w:t>
      </w:r>
    </w:p>
    <w:p w:rsidR="007965A7" w:rsidRDefault="00495DF8">
      <w:r>
        <w:t xml:space="preserve">      ADV:</w:t>
      </w:r>
      <w:r w:rsidR="007965A7">
        <w:t>SP034468  DELSON ERNESTO MORTARI e outro(a)</w:t>
      </w:r>
    </w:p>
    <w:p w:rsidR="007965A7" w:rsidRDefault="00495DF8">
      <w:r>
        <w:t xml:space="preserve">      REQDO(A):</w:t>
      </w:r>
      <w:r w:rsidR="007965A7">
        <w:t>Instituto Nacional do Seguro Social - INSS</w:t>
      </w:r>
    </w:p>
    <w:p w:rsidR="007965A7" w:rsidRDefault="00495DF8">
      <w:r>
        <w:t xml:space="preserve">      ADV:</w:t>
      </w:r>
      <w:r w:rsidR="007965A7">
        <w:t>SP000030  HERMES ARRAIS ALENCAR</w:t>
      </w:r>
    </w:p>
    <w:p w:rsidR="007965A7" w:rsidRDefault="00495DF8">
      <w:r>
        <w:t xml:space="preserve">      DEPREC:</w:t>
      </w:r>
      <w:r w:rsidR="007965A7">
        <w:t>JUIZO FEDERAL DA 3 VARA DE SANTO ANDRÉ&gt;26ª SSJ&gt;SP</w:t>
      </w:r>
    </w:p>
    <w:p w:rsidR="007965A7" w:rsidRDefault="00495DF8">
      <w:r>
        <w:t xml:space="preserve">      RELATOR:</w:t>
      </w:r>
      <w:r w:rsidR="007965A7">
        <w:t>DES.FED. PRESIDENTE / PRESIDÊNCIA</w:t>
      </w:r>
    </w:p>
    <w:p w:rsidR="007965A7" w:rsidRDefault="00495DF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495DF8">
        <w:rPr>
          <w:lang w:val="en-US"/>
        </w:rPr>
        <w:t>:</w:t>
      </w:r>
      <w:r w:rsidR="007965A7" w:rsidRPr="007965A7">
        <w:rPr>
          <w:lang w:val="en-US"/>
        </w:rPr>
        <w:t>0060786-88.2000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ORI:200161260004163/SP REG:16.11.2000</w:t>
      </w:r>
    </w:p>
    <w:p w:rsidR="007965A7" w:rsidRDefault="007965A7">
      <w:r w:rsidRPr="00102DA4">
        <w:rPr>
          <w:lang w:val="en-US"/>
        </w:rPr>
        <w:t xml:space="preserve">      </w:t>
      </w:r>
      <w:r w:rsidR="00495DF8">
        <w:t>REQTE:</w:t>
      </w:r>
      <w:r>
        <w:t>IZAURA FERREIRA DAGO</w:t>
      </w:r>
    </w:p>
    <w:p w:rsidR="007965A7" w:rsidRDefault="00495DF8">
      <w:r>
        <w:t xml:space="preserve">      ADV:</w:t>
      </w:r>
      <w:r w:rsidR="007965A7">
        <w:t>SP052639  MARIA DE FATIMA AZEVEDO SILVA GONCALVES e</w:t>
      </w:r>
    </w:p>
    <w:p w:rsidR="007965A7" w:rsidRDefault="00495DF8">
      <w:r>
        <w:t xml:space="preserve">      REQDO(A):</w:t>
      </w:r>
      <w:r w:rsidR="007965A7">
        <w:t>Instituto Nacional do Seguro Social - INSS</w:t>
      </w:r>
    </w:p>
    <w:p w:rsidR="007965A7" w:rsidRDefault="00495DF8">
      <w:r>
        <w:t xml:space="preserve">      ADV:</w:t>
      </w:r>
      <w:r w:rsidR="007965A7">
        <w:t>SP000030  HERMES ARRAIS ALENCAR</w:t>
      </w:r>
    </w:p>
    <w:p w:rsidR="007965A7" w:rsidRDefault="00495DF8">
      <w:r>
        <w:t xml:space="preserve">      DEPREC:</w:t>
      </w:r>
      <w:r w:rsidR="007965A7">
        <w:t>JUIZO FEDERAL DA 1 VARA DE SANTO ANDRÉ&gt;26ª SSJ&gt;SP</w:t>
      </w:r>
    </w:p>
    <w:p w:rsidR="007965A7" w:rsidRDefault="00495DF8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</w:t>
      </w:r>
      <w:r w:rsidR="00495DF8">
        <w:t xml:space="preserve"> ENDER.:A</w:t>
      </w:r>
      <w:r>
        <w:t>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495DF8">
        <w:rPr>
          <w:lang w:val="en-US"/>
        </w:rPr>
        <w:t>:</w:t>
      </w:r>
      <w:r w:rsidR="007965A7" w:rsidRPr="007965A7">
        <w:rPr>
          <w:lang w:val="en-US"/>
        </w:rPr>
        <w:t>0060796-35.2000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ORI:8600000548/SP REG:16.11.2000</w:t>
      </w:r>
    </w:p>
    <w:p w:rsidR="007965A7" w:rsidRDefault="007965A7">
      <w:r w:rsidRPr="00102DA4">
        <w:rPr>
          <w:lang w:val="en-US"/>
        </w:rPr>
        <w:t xml:space="preserve">      </w:t>
      </w:r>
      <w:r w:rsidR="00495DF8">
        <w:t>REQTE:</w:t>
      </w:r>
      <w:r>
        <w:t>JOAO BATISTA FIGUEIREDO falecido(a)</w:t>
      </w:r>
    </w:p>
    <w:p w:rsidR="007965A7" w:rsidRDefault="00495DF8">
      <w:r>
        <w:t xml:space="preserve">      HABLTDO:</w:t>
      </w:r>
      <w:r w:rsidR="007965A7">
        <w:t>MARIA RODRIGUES FIGUEIREDO</w:t>
      </w:r>
    </w:p>
    <w:p w:rsidR="007965A7" w:rsidRDefault="00495DF8">
      <w:r>
        <w:t xml:space="preserve">      ADV:</w:t>
      </w:r>
      <w:r w:rsidR="007965A7">
        <w:t>SP046715  FLAVIO SANINO e outros(as)</w:t>
      </w:r>
    </w:p>
    <w:p w:rsidR="007965A7" w:rsidRDefault="00495DF8">
      <w:r>
        <w:t xml:space="preserve">      REQDO(A):</w:t>
      </w:r>
      <w:r w:rsidR="007965A7">
        <w:t>Instituto Nacional do Seguro Social - INSS</w:t>
      </w:r>
    </w:p>
    <w:p w:rsidR="007965A7" w:rsidRDefault="00495DF8">
      <w:r>
        <w:t xml:space="preserve">      ADV:</w:t>
      </w:r>
      <w:r w:rsidR="007965A7">
        <w:t>SP000030  HERMES ARRAIS ALENCAR</w:t>
      </w:r>
    </w:p>
    <w:p w:rsidR="007965A7" w:rsidRDefault="00495DF8">
      <w:r>
        <w:t xml:space="preserve">      DEPREC:</w:t>
      </w:r>
      <w:r w:rsidR="007965A7">
        <w:t>JUIZO DE DIREITO DA 2 VARA DE GUARUJA SP</w:t>
      </w:r>
    </w:p>
    <w:p w:rsidR="007965A7" w:rsidRDefault="00495DF8">
      <w:r>
        <w:t xml:space="preserve">      RELATOR:</w:t>
      </w:r>
      <w:r w:rsidR="007965A7">
        <w:t>DES.FED. PRESIDENTE / PRESIDÊNCIA</w:t>
      </w:r>
    </w:p>
    <w:p w:rsidR="007965A7" w:rsidRDefault="00495DF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495DF8">
        <w:rPr>
          <w:lang w:val="en-US"/>
        </w:rPr>
        <w:t>:</w:t>
      </w:r>
      <w:r w:rsidR="007965A7" w:rsidRPr="007965A7">
        <w:rPr>
          <w:lang w:val="en-US"/>
        </w:rPr>
        <w:t>0060806-79.2000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ORI:9300001260/SP REG:16.11.2000</w:t>
      </w:r>
    </w:p>
    <w:p w:rsidR="007965A7" w:rsidRDefault="007965A7">
      <w:r w:rsidRPr="00102DA4">
        <w:rPr>
          <w:lang w:val="en-US"/>
        </w:rPr>
        <w:t xml:space="preserve">      </w:t>
      </w:r>
      <w:r w:rsidR="00495DF8">
        <w:t>REQTE:</w:t>
      </w:r>
      <w:r>
        <w:t>JOAQUIM IGNACIO DE OLIVEIRA</w:t>
      </w:r>
    </w:p>
    <w:p w:rsidR="007965A7" w:rsidRDefault="00495DF8">
      <w:r>
        <w:t xml:space="preserve">      ADV:S</w:t>
      </w:r>
      <w:r w:rsidR="007965A7">
        <w:t>P080369  CLAUDIO MIGUEL CARAM e outro(a)</w:t>
      </w:r>
    </w:p>
    <w:p w:rsidR="007965A7" w:rsidRDefault="007965A7">
      <w:r>
        <w:t xml:space="preserve">      R</w:t>
      </w:r>
      <w:r w:rsidR="00495DF8">
        <w:t>EQDO(A):</w:t>
      </w:r>
      <w:r>
        <w:t>Instituto Nacional do Seguro Social - INSS</w:t>
      </w:r>
    </w:p>
    <w:p w:rsidR="007965A7" w:rsidRDefault="00495DF8">
      <w:r>
        <w:lastRenderedPageBreak/>
        <w:t xml:space="preserve">      ADV:</w:t>
      </w:r>
      <w:r w:rsidR="007965A7">
        <w:t>SP000030  HERMES ARRAIS ALENCAR</w:t>
      </w:r>
    </w:p>
    <w:p w:rsidR="007965A7" w:rsidRDefault="00495DF8">
      <w:r>
        <w:t xml:space="preserve">      DEPREC:</w:t>
      </w:r>
      <w:r w:rsidR="007965A7">
        <w:t>JUIZO DE DIREITO DA 1 VARA DE CONCHAS SP</w:t>
      </w:r>
    </w:p>
    <w:p w:rsidR="007965A7" w:rsidRDefault="00495DF8">
      <w:r>
        <w:t xml:space="preserve">      RELATOR:</w:t>
      </w:r>
      <w:r w:rsidR="007965A7">
        <w:t>DES.FED. PRESIDENTE / PRESIDÊNCIA</w:t>
      </w:r>
    </w:p>
    <w:p w:rsidR="007965A7" w:rsidRDefault="00495DF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495DF8">
        <w:rPr>
          <w:lang w:val="en-US"/>
        </w:rPr>
        <w:t>:</w:t>
      </w:r>
      <w:r w:rsidR="007965A7" w:rsidRPr="007965A7">
        <w:rPr>
          <w:lang w:val="en-US"/>
        </w:rPr>
        <w:t>0060830-10.2000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ORI:9300000567/SP REG:16.11.2000</w:t>
      </w:r>
    </w:p>
    <w:p w:rsidR="007965A7" w:rsidRDefault="007965A7">
      <w:r w:rsidRPr="00102DA4">
        <w:rPr>
          <w:lang w:val="en-US"/>
        </w:rPr>
        <w:t xml:space="preserve">      </w:t>
      </w:r>
      <w:r w:rsidR="00495DF8">
        <w:t>REQTE:</w:t>
      </w:r>
      <w:r>
        <w:t>MARIA APARECIDA GOMES</w:t>
      </w:r>
    </w:p>
    <w:p w:rsidR="007965A7" w:rsidRDefault="00495DF8">
      <w:r>
        <w:t xml:space="preserve">      ADV:</w:t>
      </w:r>
      <w:r w:rsidR="007965A7">
        <w:t>SP015254  HELENA SPOSITO e outro(a)</w:t>
      </w:r>
    </w:p>
    <w:p w:rsidR="007965A7" w:rsidRDefault="00495DF8">
      <w:r>
        <w:t xml:space="preserve">      REQDO(A):</w:t>
      </w:r>
      <w:r w:rsidR="007965A7">
        <w:t>Instituto Nacional do Seguro Social - INSS</w:t>
      </w:r>
    </w:p>
    <w:p w:rsidR="007965A7" w:rsidRDefault="00495DF8">
      <w:r>
        <w:t xml:space="preserve">      ADV:</w:t>
      </w:r>
      <w:r w:rsidR="007965A7">
        <w:t>SP000030  HERMES ARRAIS ALENCAR</w:t>
      </w:r>
    </w:p>
    <w:p w:rsidR="007965A7" w:rsidRDefault="00495DF8">
      <w:r>
        <w:t xml:space="preserve">      DEPREC:</w:t>
      </w:r>
      <w:r w:rsidR="007965A7">
        <w:t>JUIZO DE DIREITO DA 1 VARA DE OSASCO SP</w:t>
      </w:r>
    </w:p>
    <w:p w:rsidR="007965A7" w:rsidRDefault="00495DF8">
      <w:r>
        <w:t xml:space="preserve">      RELATOR:</w:t>
      </w:r>
      <w:r w:rsidR="007965A7">
        <w:t>DES.FED. PRESIDENTE / PRESIDÊNCIA</w:t>
      </w:r>
    </w:p>
    <w:p w:rsidR="007965A7" w:rsidRDefault="00495DF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495DF8">
        <w:rPr>
          <w:lang w:val="en-US"/>
        </w:rPr>
        <w:t>:</w:t>
      </w:r>
      <w:r w:rsidR="007965A7" w:rsidRPr="007965A7">
        <w:rPr>
          <w:lang w:val="en-US"/>
        </w:rPr>
        <w:t>0060844-91.2000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ORI:9500000135/SP REG:16.11.2000</w:t>
      </w:r>
    </w:p>
    <w:p w:rsidR="007965A7" w:rsidRDefault="007965A7">
      <w:r w:rsidRPr="00102DA4">
        <w:rPr>
          <w:lang w:val="en-US"/>
        </w:rPr>
        <w:t xml:space="preserve">      </w:t>
      </w:r>
      <w:r w:rsidR="00495DF8">
        <w:t>REQTE:</w:t>
      </w:r>
      <w:r>
        <w:t>MARINA CARVALHO LEME</w:t>
      </w:r>
    </w:p>
    <w:p w:rsidR="007965A7" w:rsidRDefault="00495DF8">
      <w:r>
        <w:t xml:space="preserve">      ADV:</w:t>
      </w:r>
      <w:r w:rsidR="007965A7">
        <w:t>SP046885  LEILA SALUM MENEZES DA SILVA</w:t>
      </w:r>
    </w:p>
    <w:p w:rsidR="007965A7" w:rsidRDefault="00495DF8">
      <w:r>
        <w:t xml:space="preserve">      REQDO(A):</w:t>
      </w:r>
      <w:r w:rsidR="007965A7">
        <w:t>Instituto Nacional do Seguro Social - INSS</w:t>
      </w:r>
    </w:p>
    <w:p w:rsidR="007965A7" w:rsidRDefault="00495DF8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</w:t>
      </w:r>
      <w:r w:rsidR="00495DF8">
        <w:t xml:space="preserve">   DEPREC:</w:t>
      </w:r>
      <w:r>
        <w:t>JUIZO DE DIREITO DA 2 VARA DE TATUI SP</w:t>
      </w:r>
    </w:p>
    <w:p w:rsidR="007965A7" w:rsidRDefault="00E47EE7">
      <w:r>
        <w:t xml:space="preserve">      RELATOR</w:t>
      </w:r>
      <w:r w:rsidR="00495DF8">
        <w:t>:</w:t>
      </w:r>
      <w:r w:rsidR="007965A7">
        <w:t>DES.FED. PRESIDENTE / PRESIDÊNCIA</w:t>
      </w:r>
    </w:p>
    <w:p w:rsidR="007965A7" w:rsidRDefault="00E47EE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102DA4">
        <w:t xml:space="preserve"> </w:t>
      </w:r>
      <w:r w:rsidR="007965A7" w:rsidRPr="00CB662C">
        <w:rPr>
          <w:lang w:val="en-US"/>
        </w:rPr>
        <w:t>PROC.</w:t>
      </w:r>
      <w:r w:rsidR="00E47EE7">
        <w:rPr>
          <w:lang w:val="en-US"/>
        </w:rPr>
        <w:t>:</w:t>
      </w:r>
      <w:r w:rsidR="007965A7" w:rsidRPr="007965A7">
        <w:rPr>
          <w:lang w:val="en-US"/>
        </w:rPr>
        <w:t>0060848-31.2000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ORI:8900000822/SP REG:16.11.2000</w:t>
      </w:r>
    </w:p>
    <w:p w:rsidR="007965A7" w:rsidRDefault="007965A7">
      <w:r w:rsidRPr="00102DA4">
        <w:rPr>
          <w:lang w:val="en-US"/>
        </w:rPr>
        <w:t xml:space="preserve">      </w:t>
      </w:r>
      <w:r>
        <w:t>RE</w:t>
      </w:r>
      <w:r w:rsidR="00E47EE7">
        <w:t>QTE:</w:t>
      </w:r>
      <w:r>
        <w:t>JOEL TAVARES e outros(as)</w:t>
      </w:r>
    </w:p>
    <w:p w:rsidR="007965A7" w:rsidRDefault="00E47EE7">
      <w:r>
        <w:t xml:space="preserve">      ADV:</w:t>
      </w:r>
      <w:r w:rsidR="007965A7">
        <w:t>SP081019A JAIME BRAUN</w:t>
      </w:r>
    </w:p>
    <w:p w:rsidR="007965A7" w:rsidRDefault="00E47EE7">
      <w:r>
        <w:t xml:space="preserve">      REQDO(A):</w:t>
      </w:r>
      <w:r w:rsidR="007965A7">
        <w:t>Instituto Nacional do Seguro Social - INSS</w:t>
      </w:r>
    </w:p>
    <w:p w:rsidR="007965A7" w:rsidRDefault="00102DA4">
      <w:r>
        <w:t xml:space="preserve">      ADV:</w:t>
      </w:r>
      <w:r w:rsidR="007965A7">
        <w:t>SP000030  HERMES ARRAIS ALENCAR</w:t>
      </w:r>
    </w:p>
    <w:p w:rsidR="007965A7" w:rsidRDefault="00102DA4">
      <w:r>
        <w:t xml:space="preserve">      DEPREC:</w:t>
      </w:r>
      <w:r w:rsidR="007965A7">
        <w:t>JUIZO DE DIREITO DA 2 VARA DE TATUI SP</w:t>
      </w:r>
    </w:p>
    <w:p w:rsidR="007965A7" w:rsidRDefault="00102DA4">
      <w:r>
        <w:t xml:space="preserve">      RELATOR:</w:t>
      </w:r>
      <w:r w:rsidR="007965A7">
        <w:t>DES.FED. PRESIDENTE / PRESIDÊNCIA</w:t>
      </w:r>
    </w:p>
    <w:p w:rsidR="007965A7" w:rsidRDefault="00102DA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102DA4">
        <w:rPr>
          <w:lang w:val="en-US"/>
        </w:rPr>
        <w:t>:</w:t>
      </w:r>
      <w:r w:rsidR="007965A7" w:rsidRPr="007965A7">
        <w:rPr>
          <w:lang w:val="en-US"/>
        </w:rPr>
        <w:t>0060884-73.2000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ORI:9700001041/SP REG:21.11.2000</w:t>
      </w:r>
    </w:p>
    <w:p w:rsidR="007965A7" w:rsidRDefault="007965A7">
      <w:r w:rsidRPr="00E04C69">
        <w:rPr>
          <w:lang w:val="en-US"/>
        </w:rPr>
        <w:t xml:space="preserve">      </w:t>
      </w:r>
      <w:r w:rsidR="00102DA4">
        <w:t>REQTE:</w:t>
      </w:r>
      <w:r>
        <w:t>MARIA ELIDIA CORREA</w:t>
      </w:r>
    </w:p>
    <w:p w:rsidR="007965A7" w:rsidRDefault="00102DA4">
      <w:r>
        <w:t xml:space="preserve">      ADV:S</w:t>
      </w:r>
      <w:r w:rsidR="007965A7">
        <w:t>P113931  ABIMAEL LEITE DE PAULA</w:t>
      </w:r>
    </w:p>
    <w:p w:rsidR="007965A7" w:rsidRDefault="007965A7">
      <w:r>
        <w:t xml:space="preserve">      REQDO</w:t>
      </w:r>
      <w:r w:rsidR="00102DA4">
        <w:t>(A):</w:t>
      </w:r>
      <w:r>
        <w:t>Instituto Nacional do Seguro Social - INSS</w:t>
      </w:r>
    </w:p>
    <w:p w:rsidR="007965A7" w:rsidRDefault="00102DA4">
      <w:r>
        <w:t xml:space="preserve">      ADV:</w:t>
      </w:r>
      <w:r w:rsidR="007965A7">
        <w:t>SP000030  HERMES ARRAIS ALENCAR</w:t>
      </w:r>
    </w:p>
    <w:p w:rsidR="007965A7" w:rsidRDefault="00102DA4">
      <w:r>
        <w:t xml:space="preserve">      DEPREC:</w:t>
      </w:r>
      <w:r w:rsidR="007965A7">
        <w:t>JUIZO DE DIREITO DA 3 VARA DE TATUI SP</w:t>
      </w:r>
    </w:p>
    <w:p w:rsidR="007965A7" w:rsidRDefault="00102DA4">
      <w:r>
        <w:t xml:space="preserve">      RELATOR:</w:t>
      </w:r>
      <w:r w:rsidR="007965A7">
        <w:t>DES.FED. PRESIDENTE / PRESIDÊNCIA</w:t>
      </w:r>
    </w:p>
    <w:p w:rsidR="007965A7" w:rsidRDefault="00102DA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102DA4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102DA4">
        <w:rPr>
          <w:lang w:val="en-US"/>
        </w:rPr>
        <w:t>PROC.</w:t>
      </w:r>
      <w:r w:rsidR="00102DA4" w:rsidRPr="00102DA4">
        <w:rPr>
          <w:lang w:val="en-US"/>
        </w:rPr>
        <w:t>:</w:t>
      </w:r>
      <w:r w:rsidR="007965A7" w:rsidRPr="00102DA4">
        <w:rPr>
          <w:lang w:val="en-US"/>
        </w:rPr>
        <w:t>0062628-06.2000</w:t>
      </w:r>
      <w:r w:rsidR="00CB662C" w:rsidRPr="00102DA4">
        <w:rPr>
          <w:lang w:val="en-US"/>
        </w:rPr>
        <w:t>.</w:t>
      </w:r>
      <w:r w:rsidR="001548A3" w:rsidRPr="00102DA4">
        <w:rPr>
          <w:lang w:val="en-US"/>
        </w:rPr>
        <w:t>4.03.0000</w:t>
      </w:r>
      <w:r w:rsidR="007965A7" w:rsidRPr="00102DA4">
        <w:rPr>
          <w:lang w:val="en-US"/>
        </w:rPr>
        <w:t xml:space="preserve"> PRECAT ORI:9100000838/SP REG:21.11.2000</w:t>
      </w:r>
    </w:p>
    <w:p w:rsidR="007965A7" w:rsidRDefault="007965A7">
      <w:r w:rsidRPr="00E04C69">
        <w:rPr>
          <w:lang w:val="en-US"/>
        </w:rPr>
        <w:t xml:space="preserve">      </w:t>
      </w:r>
      <w:r w:rsidR="00102DA4">
        <w:t>REQTE:</w:t>
      </w:r>
      <w:r>
        <w:t>JOSE CARLOS LISBOA</w:t>
      </w:r>
    </w:p>
    <w:p w:rsidR="007965A7" w:rsidRDefault="00102DA4">
      <w:r>
        <w:t xml:space="preserve">      ADV:</w:t>
      </w:r>
      <w:r w:rsidR="007965A7">
        <w:t>SP018528  JOSE CARLOS MARZABAL PAULINO e outros(as)</w:t>
      </w:r>
    </w:p>
    <w:p w:rsidR="007965A7" w:rsidRDefault="00102DA4">
      <w:r>
        <w:t xml:space="preserve">      REQDO(A):</w:t>
      </w:r>
      <w:r w:rsidR="007965A7">
        <w:t>Instituto Nacional do Seguro Social - INSS</w:t>
      </w:r>
    </w:p>
    <w:p w:rsidR="007965A7" w:rsidRDefault="00102DA4">
      <w:r>
        <w:t xml:space="preserve">      ADV:</w:t>
      </w:r>
      <w:r w:rsidR="007965A7">
        <w:t>SP000030  HERMES ARRAIS ALENCAR</w:t>
      </w:r>
    </w:p>
    <w:p w:rsidR="007965A7" w:rsidRDefault="00102DA4">
      <w:r>
        <w:t xml:space="preserve">      DEPREC:</w:t>
      </w:r>
      <w:r w:rsidR="007965A7">
        <w:t>JUIZO DE DIREITO DA 1 VARA DE VICENTE DE CARVALHO SP</w:t>
      </w:r>
    </w:p>
    <w:p w:rsidR="007965A7" w:rsidRDefault="00102DA4">
      <w:r>
        <w:t xml:space="preserve">      RELATOR:</w:t>
      </w:r>
      <w:r w:rsidR="007965A7">
        <w:t>DES.FED. PRESIDENTE / PRESIDÊNCIA</w:t>
      </w:r>
    </w:p>
    <w:p w:rsidR="007965A7" w:rsidRDefault="00102DA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102DA4">
        <w:rPr>
          <w:lang w:val="en-US"/>
        </w:rPr>
        <w:t>:</w:t>
      </w:r>
      <w:r w:rsidR="007965A7" w:rsidRPr="007965A7">
        <w:rPr>
          <w:lang w:val="en-US"/>
        </w:rPr>
        <w:t>0062657-56.2000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ORI:200161200036044/SP REG:21.11.2000</w:t>
      </w:r>
    </w:p>
    <w:p w:rsidR="007965A7" w:rsidRDefault="007965A7">
      <w:r w:rsidRPr="00E04C69">
        <w:rPr>
          <w:lang w:val="en-US"/>
        </w:rPr>
        <w:t xml:space="preserve">      </w:t>
      </w:r>
      <w:r w:rsidR="00102DA4">
        <w:t>REQTE:</w:t>
      </w:r>
      <w:r>
        <w:t>ANTONIO DE SOUZA NETO</w:t>
      </w:r>
    </w:p>
    <w:p w:rsidR="007965A7" w:rsidRDefault="00102DA4">
      <w:r>
        <w:t xml:space="preserve">      ADV:</w:t>
      </w:r>
      <w:r w:rsidR="007965A7">
        <w:t>SP017858  JOSE CARLOS TEREZAN e outro(a)</w:t>
      </w:r>
    </w:p>
    <w:p w:rsidR="007965A7" w:rsidRDefault="00102DA4">
      <w:r>
        <w:t xml:space="preserve">      REQDO(A):</w:t>
      </w:r>
      <w:r w:rsidR="007965A7">
        <w:t>Instituto Nacional do Seguro Social - INSS</w:t>
      </w:r>
    </w:p>
    <w:p w:rsidR="007965A7" w:rsidRDefault="00102DA4">
      <w:r>
        <w:t xml:space="preserve">      ADV:</w:t>
      </w:r>
      <w:r w:rsidR="007965A7">
        <w:t>SP000030  HERMES ARRAIS ALENCAR</w:t>
      </w:r>
    </w:p>
    <w:p w:rsidR="007965A7" w:rsidRDefault="00102DA4">
      <w:r>
        <w:t xml:space="preserve">      DEPREC:</w:t>
      </w:r>
      <w:r w:rsidR="007965A7">
        <w:t>JUIZO FEDERAL DA 1 VARA DE ARARAQUARA - 20ª SSJ - SP</w:t>
      </w:r>
    </w:p>
    <w:p w:rsidR="007965A7" w:rsidRDefault="000A6B62">
      <w:r>
        <w:t xml:space="preserve">      RELATOR:</w:t>
      </w:r>
      <w:r w:rsidR="007965A7">
        <w:t>DES.FED. PRESIDENTE / PRESIDÊNCIA</w:t>
      </w:r>
    </w:p>
    <w:p w:rsidR="007965A7" w:rsidRDefault="000A6B6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0A6B62">
        <w:rPr>
          <w:lang w:val="en-US"/>
        </w:rPr>
        <w:t>:</w:t>
      </w:r>
      <w:r w:rsidR="007965A7" w:rsidRPr="007965A7">
        <w:rPr>
          <w:lang w:val="en-US"/>
        </w:rPr>
        <w:t>0062667-03.2000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ORI:9700001160/SP REG:21.11.2000</w:t>
      </w:r>
    </w:p>
    <w:p w:rsidR="007965A7" w:rsidRDefault="007965A7">
      <w:r w:rsidRPr="00E04C69">
        <w:rPr>
          <w:lang w:val="en-US"/>
        </w:rPr>
        <w:lastRenderedPageBreak/>
        <w:t xml:space="preserve">      </w:t>
      </w:r>
      <w:r w:rsidR="000A6B62">
        <w:t>REQTE:</w:t>
      </w:r>
      <w:r>
        <w:t>JOSE CARNEIRO DA SILVA</w:t>
      </w:r>
    </w:p>
    <w:p w:rsidR="007965A7" w:rsidRDefault="000A6B62">
      <w:r>
        <w:t xml:space="preserve">      ADV:</w:t>
      </w:r>
      <w:r w:rsidR="007965A7">
        <w:t>SP078572  PAULO DONIZETI DA SILVA e outros(as)</w:t>
      </w:r>
    </w:p>
    <w:p w:rsidR="007965A7" w:rsidRDefault="000A6B62">
      <w:r>
        <w:t xml:space="preserve">      REQDO(A):</w:t>
      </w:r>
      <w:r w:rsidR="007965A7">
        <w:t>Instituto Nacional do Seguro Social - INSS</w:t>
      </w:r>
    </w:p>
    <w:p w:rsidR="007965A7" w:rsidRDefault="000A6B62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</w:t>
      </w:r>
      <w:r w:rsidR="000A6B62">
        <w:t xml:space="preserve">     DEPREC:</w:t>
      </w:r>
      <w:r>
        <w:t>JUIZO DE DIREITO DA 2 VARA DE MAUA SP</w:t>
      </w:r>
    </w:p>
    <w:p w:rsidR="007965A7" w:rsidRDefault="00B01842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ENDER. : 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4D0D7A">
        <w:rPr>
          <w:lang w:val="en-US"/>
        </w:rPr>
        <w:t>:</w:t>
      </w:r>
      <w:r w:rsidR="007965A7" w:rsidRPr="007965A7">
        <w:rPr>
          <w:lang w:val="en-US"/>
        </w:rPr>
        <w:t>0062696-53.2000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ORI:9000000697/SP REG:21.11.2000</w:t>
      </w:r>
    </w:p>
    <w:p w:rsidR="007965A7" w:rsidRDefault="007965A7">
      <w:r w:rsidRPr="00E04C69">
        <w:rPr>
          <w:lang w:val="en-US"/>
        </w:rPr>
        <w:t xml:space="preserve">      </w:t>
      </w:r>
      <w:r w:rsidR="004D0D7A">
        <w:t>REQTE:</w:t>
      </w:r>
      <w:r>
        <w:t>ONOFRE RUSSO</w:t>
      </w:r>
    </w:p>
    <w:p w:rsidR="007965A7" w:rsidRDefault="004D0D7A">
      <w:r>
        <w:t xml:space="preserve">      ADV:</w:t>
      </w:r>
      <w:r w:rsidR="007965A7">
        <w:t>SP023466  JOAO BATISTA DOMINGUES NETO e outros(as)</w:t>
      </w:r>
    </w:p>
    <w:p w:rsidR="007965A7" w:rsidRDefault="004D0D7A">
      <w:r>
        <w:t xml:space="preserve">      REQDO(A):</w:t>
      </w:r>
      <w:r w:rsidR="007965A7">
        <w:t>Instituto Nacional do Seguro Social - INSS</w:t>
      </w:r>
    </w:p>
    <w:p w:rsidR="007965A7" w:rsidRDefault="004D0D7A">
      <w:r>
        <w:t xml:space="preserve">      ADV:</w:t>
      </w:r>
      <w:r w:rsidR="007965A7">
        <w:t>SP000030  HERMES ARRAIS ALENCAR</w:t>
      </w:r>
    </w:p>
    <w:p w:rsidR="007965A7" w:rsidRDefault="004D0D7A">
      <w:r>
        <w:t xml:space="preserve">      DEPREC:</w:t>
      </w:r>
      <w:r w:rsidR="007965A7">
        <w:t>JUIZO DE DIREITO DA 2 VARA DE SAO CAETANO DO SUL SP</w:t>
      </w:r>
    </w:p>
    <w:p w:rsidR="007965A7" w:rsidRDefault="004D0D7A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</w:t>
      </w:r>
      <w:r w:rsidR="004D0D7A">
        <w:t xml:space="preserve"> ENDER.:</w:t>
      </w:r>
      <w:r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4D0D7A">
        <w:rPr>
          <w:lang w:val="en-US"/>
        </w:rPr>
        <w:t>:</w:t>
      </w:r>
      <w:r w:rsidR="007965A7" w:rsidRPr="007965A7">
        <w:rPr>
          <w:lang w:val="en-US"/>
        </w:rPr>
        <w:t>0062697-38.2000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ORI:9300000430/SP REG:21.11.2000</w:t>
      </w:r>
    </w:p>
    <w:p w:rsidR="007965A7" w:rsidRDefault="007965A7">
      <w:r w:rsidRPr="00E04C69">
        <w:rPr>
          <w:lang w:val="en-US"/>
        </w:rPr>
        <w:t xml:space="preserve">      </w:t>
      </w:r>
      <w:r w:rsidR="004D0D7A">
        <w:t>REQTE:</w:t>
      </w:r>
      <w:r>
        <w:t>LEONEL POZZI</w:t>
      </w:r>
    </w:p>
    <w:p w:rsidR="007965A7" w:rsidRDefault="004D0D7A">
      <w:r>
        <w:t xml:space="preserve">      ADV:</w:t>
      </w:r>
      <w:r w:rsidR="007965A7">
        <w:t>SP023466  JOAO BATISTA DOMINGUES NETO e outros(as)</w:t>
      </w:r>
    </w:p>
    <w:p w:rsidR="007965A7" w:rsidRDefault="004D0D7A">
      <w:r>
        <w:t xml:space="preserve">      REQDO(A):</w:t>
      </w:r>
      <w:r w:rsidR="007965A7">
        <w:t>Instituto Nacional do Seguro Social - INSS</w:t>
      </w:r>
    </w:p>
    <w:p w:rsidR="007965A7" w:rsidRDefault="004D0D7A">
      <w:r>
        <w:t xml:space="preserve">      ADV:</w:t>
      </w:r>
      <w:r w:rsidR="007965A7">
        <w:t>SP000030  HERMES ARRAIS ALENCAR</w:t>
      </w:r>
    </w:p>
    <w:p w:rsidR="007965A7" w:rsidRDefault="004D0D7A">
      <w:r>
        <w:t xml:space="preserve">      DEPREC:</w:t>
      </w:r>
      <w:r w:rsidR="007965A7">
        <w:t>JUIZO DE DIREITO DA 2 VARA DE SAO CAETANO DO SUL SP</w:t>
      </w:r>
    </w:p>
    <w:p w:rsidR="007965A7" w:rsidRDefault="004D0D7A">
      <w:r>
        <w:t xml:space="preserve">      RELATOR:</w:t>
      </w:r>
      <w:r w:rsidR="007965A7">
        <w:t>DES.FED. PRESIDENTE / PRESIDÊNCIA</w:t>
      </w:r>
    </w:p>
    <w:p w:rsidR="007965A7" w:rsidRDefault="004D0D7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4D0D7A">
        <w:rPr>
          <w:lang w:val="en-US"/>
        </w:rPr>
        <w:t>:</w:t>
      </w:r>
      <w:r w:rsidR="007965A7" w:rsidRPr="007965A7">
        <w:rPr>
          <w:lang w:val="en-US"/>
        </w:rPr>
        <w:t>0062700-90.2000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ORI:9300000850/SP REG:21.11.2000</w:t>
      </w:r>
    </w:p>
    <w:p w:rsidR="007965A7" w:rsidRDefault="007965A7">
      <w:r w:rsidRPr="00E04C69">
        <w:rPr>
          <w:lang w:val="en-US"/>
        </w:rPr>
        <w:t xml:space="preserve">      </w:t>
      </w:r>
      <w:r w:rsidR="004D0D7A">
        <w:t>REQTE:</w:t>
      </w:r>
      <w:r>
        <w:t>IGNEZ POLONIO</w:t>
      </w:r>
    </w:p>
    <w:p w:rsidR="007965A7" w:rsidRDefault="004D0D7A">
      <w:r>
        <w:t xml:space="preserve">      ADV:</w:t>
      </w:r>
      <w:r w:rsidR="007965A7">
        <w:t>SP113419  DONIZETI LUIZ PESSOTTO e outros(as)</w:t>
      </w:r>
    </w:p>
    <w:p w:rsidR="007965A7" w:rsidRDefault="004D0D7A">
      <w:r>
        <w:t xml:space="preserve">      REQDO(A):</w:t>
      </w:r>
      <w:r w:rsidR="007965A7">
        <w:t>Instituto Nacional do Seguro Social - INSS</w:t>
      </w:r>
    </w:p>
    <w:p w:rsidR="007965A7" w:rsidRDefault="004D0D7A">
      <w:r>
        <w:t xml:space="preserve">      ADV:</w:t>
      </w:r>
      <w:r w:rsidR="007965A7">
        <w:t>SP000030  HERMES ARRAIS ALENCAR</w:t>
      </w:r>
    </w:p>
    <w:p w:rsidR="007965A7" w:rsidRDefault="004D0D7A">
      <w:r>
        <w:t xml:space="preserve">      DEPREC:</w:t>
      </w:r>
      <w:r w:rsidR="007965A7">
        <w:t>JUIZO DE DIREITO DA 1 VARA DE BARIRI SP</w:t>
      </w:r>
    </w:p>
    <w:p w:rsidR="007965A7" w:rsidRDefault="004D0D7A">
      <w:r>
        <w:t xml:space="preserve">      RELATOR:</w:t>
      </w:r>
      <w:r w:rsidR="007965A7">
        <w:t>DES.FED. PRESIDENTE / PRESIDÊNCIA</w:t>
      </w:r>
    </w:p>
    <w:p w:rsidR="007965A7" w:rsidRDefault="004D0D7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4D0D7A">
        <w:rPr>
          <w:lang w:val="en-US"/>
        </w:rPr>
        <w:t>:</w:t>
      </w:r>
      <w:r w:rsidR="007965A7" w:rsidRPr="007965A7">
        <w:rPr>
          <w:lang w:val="en-US"/>
        </w:rPr>
        <w:t>0062754-56.2000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ORI:199903990345287/SP REG:21.11.2000</w:t>
      </w:r>
    </w:p>
    <w:p w:rsidR="007965A7" w:rsidRDefault="007965A7">
      <w:r w:rsidRPr="00E04C69">
        <w:rPr>
          <w:lang w:val="en-US"/>
        </w:rPr>
        <w:t xml:space="preserve">      </w:t>
      </w:r>
      <w:r w:rsidR="004D0D7A">
        <w:t>REQTE:</w:t>
      </w:r>
      <w:r>
        <w:t>BELMIRO GONCALVES DE ABREU</w:t>
      </w:r>
    </w:p>
    <w:p w:rsidR="007965A7" w:rsidRDefault="004D0D7A">
      <w:r>
        <w:t xml:space="preserve">      ADV:</w:t>
      </w:r>
      <w:r w:rsidR="007965A7">
        <w:t>SP105779  JANE PUGLIESI</w:t>
      </w:r>
    </w:p>
    <w:p w:rsidR="007965A7" w:rsidRDefault="004D0D7A">
      <w:r>
        <w:t xml:space="preserve">      REQDO(A):</w:t>
      </w:r>
      <w:r w:rsidR="007965A7">
        <w:t>Instituto Nacional do Seguro Social - INSS</w:t>
      </w:r>
    </w:p>
    <w:p w:rsidR="007965A7" w:rsidRDefault="004D0D7A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</w:t>
      </w:r>
      <w:r w:rsidR="004D0D7A">
        <w:t>DEPREC:</w:t>
      </w:r>
      <w:r>
        <w:t>JUIZO FEDERAL DA 1 VARA DE S J RIO PRETO SP</w:t>
      </w:r>
    </w:p>
    <w:p w:rsidR="007965A7" w:rsidRDefault="004D0D7A">
      <w:r>
        <w:t xml:space="preserve">      RELATOR:</w:t>
      </w:r>
      <w:r w:rsidR="007965A7">
        <w:t>DES.FED. PRESIDENTE / PRESIDÊNCIA</w:t>
      </w:r>
    </w:p>
    <w:p w:rsidR="007965A7" w:rsidRDefault="004D0D7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4D0D7A">
        <w:rPr>
          <w:lang w:val="en-US"/>
        </w:rPr>
        <w:t>:</w:t>
      </w:r>
      <w:r w:rsidR="007965A7" w:rsidRPr="007965A7">
        <w:rPr>
          <w:lang w:val="en-US"/>
        </w:rPr>
        <w:t>0062770-10.2000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ORI:8802004293/SP REG:21.11.2000</w:t>
      </w:r>
    </w:p>
    <w:p w:rsidR="007965A7" w:rsidRDefault="007965A7">
      <w:r w:rsidRPr="00E04C69">
        <w:rPr>
          <w:lang w:val="en-US"/>
        </w:rPr>
        <w:t xml:space="preserve">      </w:t>
      </w:r>
      <w:r w:rsidR="004D0D7A">
        <w:t>REQTE:</w:t>
      </w:r>
      <w:r>
        <w:t>FREDERICO CALDEIRA FILHO e outros(as)</w:t>
      </w:r>
    </w:p>
    <w:p w:rsidR="007965A7" w:rsidRDefault="004D0D7A">
      <w:r>
        <w:t xml:space="preserve">      ADV:</w:t>
      </w:r>
      <w:r w:rsidR="007965A7">
        <w:t>SP029172  HORACIO PERDIZ PINHEIRO JUNIOR e outros(as)</w:t>
      </w:r>
    </w:p>
    <w:p w:rsidR="007965A7" w:rsidRDefault="004D0D7A">
      <w:r>
        <w:t xml:space="preserve">      REQDO(A):</w:t>
      </w:r>
      <w:r w:rsidR="007965A7">
        <w:t>Instituto Nacional do Seguro Social - INSS</w:t>
      </w:r>
    </w:p>
    <w:p w:rsidR="007965A7" w:rsidRDefault="004D0D7A">
      <w:r>
        <w:t xml:space="preserve">      ADV:</w:t>
      </w:r>
      <w:r w:rsidR="007965A7">
        <w:t>SP000030  HERMES ARRAIS ALENCAR</w:t>
      </w:r>
    </w:p>
    <w:p w:rsidR="007965A7" w:rsidRDefault="004D0D7A">
      <w:r>
        <w:t xml:space="preserve">      DEPREC:</w:t>
      </w:r>
      <w:r w:rsidR="007965A7">
        <w:t>JUIZO FEDERAL DA 3 VARA DE SANTOS &gt; 4ªSSJ &gt; SP</w:t>
      </w:r>
    </w:p>
    <w:p w:rsidR="007965A7" w:rsidRDefault="004D0D7A">
      <w:r>
        <w:t xml:space="preserve">      RELATOR:</w:t>
      </w:r>
      <w:r w:rsidR="007965A7">
        <w:t>DES.FED. PRESIDENTE / PRESIDÊNCIA</w:t>
      </w:r>
    </w:p>
    <w:p w:rsidR="007965A7" w:rsidRDefault="001D0DF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1D0DF9">
        <w:rPr>
          <w:lang w:val="en-US"/>
        </w:rPr>
        <w:t>:</w:t>
      </w:r>
      <w:r w:rsidR="007965A7" w:rsidRPr="007965A7">
        <w:rPr>
          <w:lang w:val="en-US"/>
        </w:rPr>
        <w:t>0062802-15.2000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ORI:9500060159/SP REG:22.11.2000</w:t>
      </w:r>
    </w:p>
    <w:p w:rsidR="007965A7" w:rsidRDefault="007965A7">
      <w:r w:rsidRPr="00E04C69">
        <w:rPr>
          <w:lang w:val="en-US"/>
        </w:rPr>
        <w:t xml:space="preserve">      </w:t>
      </w:r>
      <w:r w:rsidR="001D0DF9">
        <w:t>PARTE A:</w:t>
      </w:r>
      <w:r>
        <w:t>TRANSNOVAG TRANSPORTES LTDA</w:t>
      </w:r>
    </w:p>
    <w:p w:rsidR="007965A7" w:rsidRDefault="001D0DF9">
      <w:r>
        <w:t xml:space="preserve">      REQTE:</w:t>
      </w:r>
      <w:r w:rsidR="007965A7">
        <w:t>DARCI PAYAO RODRIGUES FILHO</w:t>
      </w:r>
    </w:p>
    <w:p w:rsidR="007965A7" w:rsidRDefault="001D0DF9">
      <w:r>
        <w:t xml:space="preserve">      ADV:</w:t>
      </w:r>
      <w:r w:rsidR="007965A7">
        <w:t>SP099884  DARCI PAYAO RODRIGUES FILHO</w:t>
      </w:r>
    </w:p>
    <w:p w:rsidR="007965A7" w:rsidRDefault="001D0DF9">
      <w:r>
        <w:t xml:space="preserve">      REQDO(A):</w:t>
      </w:r>
      <w:r w:rsidR="007965A7">
        <w:t>Instituto Nacional do Seguro Social - INSS</w:t>
      </w:r>
    </w:p>
    <w:p w:rsidR="007965A7" w:rsidRDefault="001D0DF9">
      <w:r>
        <w:t xml:space="preserve">      ADV:</w:t>
      </w:r>
      <w:r w:rsidR="007965A7">
        <w:t>SP000030  HERMES ARRAIS ALENCAR</w:t>
      </w:r>
    </w:p>
    <w:p w:rsidR="007965A7" w:rsidRDefault="001D0DF9">
      <w:r>
        <w:t xml:space="preserve">      DEPREC</w:t>
      </w:r>
      <w:r w:rsidR="007965A7">
        <w:t>:JUIZO FEDERAL DA 18 VARA SAO PAULO Sec Jud SP</w:t>
      </w:r>
    </w:p>
    <w:p w:rsidR="007965A7" w:rsidRDefault="001D0DF9">
      <w:r>
        <w:lastRenderedPageBreak/>
        <w:t xml:space="preserve">      RELATOR:</w:t>
      </w:r>
      <w:r w:rsidR="007965A7">
        <w:t>DES.FED. PRESIDENTE / PRESIDÊNCIA</w:t>
      </w:r>
    </w:p>
    <w:p w:rsidR="007965A7" w:rsidRDefault="001D0DF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1D0DF9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1D0DF9">
        <w:rPr>
          <w:lang w:val="en-US"/>
        </w:rPr>
        <w:t>PROC.</w:t>
      </w:r>
      <w:r w:rsidR="001D0DF9" w:rsidRPr="001D0DF9">
        <w:rPr>
          <w:lang w:val="en-US"/>
        </w:rPr>
        <w:t>:</w:t>
      </w:r>
      <w:r w:rsidR="007965A7" w:rsidRPr="001D0DF9">
        <w:rPr>
          <w:lang w:val="en-US"/>
        </w:rPr>
        <w:t>0062814-29.2000</w:t>
      </w:r>
      <w:r w:rsidR="00CB662C" w:rsidRPr="001D0DF9">
        <w:rPr>
          <w:lang w:val="en-US"/>
        </w:rPr>
        <w:t>.</w:t>
      </w:r>
      <w:r w:rsidR="001548A3" w:rsidRPr="001D0DF9">
        <w:rPr>
          <w:lang w:val="en-US"/>
        </w:rPr>
        <w:t>4.03.0000</w:t>
      </w:r>
      <w:r w:rsidR="007965A7" w:rsidRPr="001D0DF9">
        <w:rPr>
          <w:lang w:val="en-US"/>
        </w:rPr>
        <w:t xml:space="preserve"> PRECAT ORI:9402065474/SP REG:22.11.2000</w:t>
      </w:r>
    </w:p>
    <w:p w:rsidR="007965A7" w:rsidRDefault="007965A7">
      <w:r w:rsidRPr="00E04C69">
        <w:rPr>
          <w:lang w:val="en-US"/>
        </w:rPr>
        <w:t xml:space="preserve">      </w:t>
      </w:r>
      <w:r w:rsidR="001D0DF9">
        <w:t>REQTE:</w:t>
      </w:r>
      <w:r>
        <w:t>JOSE PINTO RABACA</w:t>
      </w:r>
    </w:p>
    <w:p w:rsidR="007965A7" w:rsidRDefault="001D0DF9">
      <w:r>
        <w:t xml:space="preserve">      ADV:S</w:t>
      </w:r>
      <w:r w:rsidR="007965A7">
        <w:t>P045351  IVO ARNALDO CUNHA DE OLIVEIRA NETO e outros(as)</w:t>
      </w:r>
    </w:p>
    <w:p w:rsidR="007965A7" w:rsidRDefault="001D0DF9">
      <w:r>
        <w:t xml:space="preserve">      REQDO(A):</w:t>
      </w:r>
      <w:r w:rsidR="007965A7">
        <w:t>Instituto Nacional do Seguro Social - INSS</w:t>
      </w:r>
    </w:p>
    <w:p w:rsidR="007965A7" w:rsidRDefault="001D0DF9">
      <w:r>
        <w:t xml:space="preserve">      ADV:</w:t>
      </w:r>
      <w:r w:rsidR="007965A7">
        <w:t>SP000030  HERMES ARRAIS ALENCAR</w:t>
      </w:r>
    </w:p>
    <w:p w:rsidR="007965A7" w:rsidRDefault="001D0DF9">
      <w:r>
        <w:t xml:space="preserve">      DEPREC:</w:t>
      </w:r>
      <w:r w:rsidR="007965A7">
        <w:t>JUIZO FEDERAL DA 5 VARA DE SANTOS &gt; 4ªSSJ &gt; SP</w:t>
      </w:r>
    </w:p>
    <w:p w:rsidR="007965A7" w:rsidRDefault="001D0DF9">
      <w:r>
        <w:t xml:space="preserve">      RELATOR:</w:t>
      </w:r>
      <w:r w:rsidR="007965A7">
        <w:t>DES.FED. PRESIDENTE / PRESIDÊNCIA</w:t>
      </w:r>
    </w:p>
    <w:p w:rsidR="007965A7" w:rsidRDefault="001D0DF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1D0DF9">
        <w:rPr>
          <w:lang w:val="en-US"/>
        </w:rPr>
        <w:t>:</w:t>
      </w:r>
      <w:r w:rsidR="007965A7" w:rsidRPr="007965A7">
        <w:rPr>
          <w:lang w:val="en-US"/>
        </w:rPr>
        <w:t>0062815-14.2000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ORI:9202069158/SP REG:22.11.2000</w:t>
      </w:r>
    </w:p>
    <w:p w:rsidR="007965A7" w:rsidRDefault="007965A7">
      <w:r w:rsidRPr="00E04C69">
        <w:rPr>
          <w:lang w:val="en-US"/>
        </w:rPr>
        <w:t xml:space="preserve">      </w:t>
      </w:r>
      <w:r w:rsidR="001D0DF9">
        <w:t>REQTE:</w:t>
      </w:r>
      <w:r>
        <w:t>ODAIR RODRIGUES</w:t>
      </w:r>
    </w:p>
    <w:p w:rsidR="007965A7" w:rsidRDefault="001D0DF9">
      <w:r>
        <w:t xml:space="preserve">      ADV:</w:t>
      </w:r>
      <w:r w:rsidR="007965A7">
        <w:t>SP045351  IVO ARNALDO CUNHA DE OLIVEIRA NETO e outros(as)</w:t>
      </w:r>
    </w:p>
    <w:p w:rsidR="007965A7" w:rsidRDefault="001D0DF9">
      <w:r>
        <w:t xml:space="preserve">      REQDO(A):</w:t>
      </w:r>
      <w:r w:rsidR="007965A7">
        <w:t>Instituto Nacional do Seguro Social - INSS</w:t>
      </w:r>
    </w:p>
    <w:p w:rsidR="007965A7" w:rsidRDefault="001D0DF9">
      <w:r>
        <w:t xml:space="preserve">      ADV:</w:t>
      </w:r>
      <w:r w:rsidR="007965A7">
        <w:t>SP000030  HERMES ARRAIS ALENCAR</w:t>
      </w:r>
    </w:p>
    <w:p w:rsidR="007965A7" w:rsidRDefault="001D0DF9">
      <w:r>
        <w:t xml:space="preserve">      DEPREC:</w:t>
      </w:r>
      <w:r w:rsidR="007965A7">
        <w:t>JUIZO FEDERAL DA 5 VARA DE SANTOS &gt; 4ªSSJ &gt; SP</w:t>
      </w:r>
    </w:p>
    <w:p w:rsidR="007965A7" w:rsidRDefault="001D0DF9">
      <w:r>
        <w:t xml:space="preserve">      RELATOR:</w:t>
      </w:r>
      <w:r w:rsidR="007965A7">
        <w:t>DES.FED. PRESIDENTE / PRESIDÊNCIA</w:t>
      </w:r>
    </w:p>
    <w:p w:rsidR="007965A7" w:rsidRDefault="001D0DF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1D0DF9">
        <w:rPr>
          <w:lang w:val="en-US"/>
        </w:rPr>
        <w:t>:</w:t>
      </w:r>
      <w:r w:rsidR="007965A7" w:rsidRPr="007965A7">
        <w:rPr>
          <w:lang w:val="en-US"/>
        </w:rPr>
        <w:t>0062862-85.2000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ORI:9300000198/SP REG:27.11.2000</w:t>
      </w:r>
    </w:p>
    <w:p w:rsidR="007965A7" w:rsidRDefault="007965A7">
      <w:r w:rsidRPr="00E04C69">
        <w:rPr>
          <w:lang w:val="en-US"/>
        </w:rPr>
        <w:t xml:space="preserve">      </w:t>
      </w:r>
      <w:r w:rsidR="001D0DF9">
        <w:t>REQTE:</w:t>
      </w:r>
      <w:r>
        <w:t>ADAO RODRIGUES DE OLIVEIRA</w:t>
      </w:r>
    </w:p>
    <w:p w:rsidR="007965A7" w:rsidRDefault="001D0DF9">
      <w:r>
        <w:t xml:space="preserve">      ADV:</w:t>
      </w:r>
      <w:r w:rsidR="007965A7">
        <w:t>SP012480  PEDRO HENRIQUE DE GODOY ARAUJO e outros(as)</w:t>
      </w:r>
    </w:p>
    <w:p w:rsidR="007965A7" w:rsidRDefault="001D0DF9">
      <w:r>
        <w:t xml:space="preserve">      REQDO(A):</w:t>
      </w:r>
      <w:r w:rsidR="007965A7">
        <w:t>Instituto Nacional do Seguro Social - INSS</w:t>
      </w:r>
    </w:p>
    <w:p w:rsidR="007965A7" w:rsidRDefault="001D0DF9">
      <w:r>
        <w:t xml:space="preserve">      ADV:</w:t>
      </w:r>
      <w:r w:rsidR="007965A7">
        <w:t>SP000030  HERMES ARRAIS ALENCAR</w:t>
      </w:r>
    </w:p>
    <w:p w:rsidR="007965A7" w:rsidRDefault="001D0DF9">
      <w:r>
        <w:t xml:space="preserve">      DEPREC:</w:t>
      </w:r>
      <w:r w:rsidR="007965A7">
        <w:t>JUIZO DE DIREITO DA 1 VARA DE MAUA SP</w:t>
      </w:r>
    </w:p>
    <w:p w:rsidR="007965A7" w:rsidRDefault="001D0DF9">
      <w:r>
        <w:t xml:space="preserve">      RELATOR:</w:t>
      </w:r>
      <w:r w:rsidR="007965A7">
        <w:t>DES.FED. PRESIDENTE / PRESIDÊNCIA</w:t>
      </w:r>
    </w:p>
    <w:p w:rsidR="007965A7" w:rsidRDefault="001D0DF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1D0DF9">
        <w:rPr>
          <w:lang w:val="en-US"/>
        </w:rPr>
        <w:t>:</w:t>
      </w:r>
      <w:r w:rsidR="007965A7" w:rsidRPr="007965A7">
        <w:rPr>
          <w:lang w:val="en-US"/>
        </w:rPr>
        <w:t>0062891-38.2000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ORI:9700000013/SP REG:27.11.2000</w:t>
      </w:r>
    </w:p>
    <w:p w:rsidR="007965A7" w:rsidRDefault="007965A7">
      <w:r w:rsidRPr="00E04C69">
        <w:rPr>
          <w:lang w:val="en-US"/>
        </w:rPr>
        <w:t xml:space="preserve">      </w:t>
      </w:r>
      <w:r w:rsidR="001D0DF9">
        <w:t>REQTE:</w:t>
      </w:r>
      <w:r>
        <w:t>MARIA APARECIDA PIEDADE</w:t>
      </w:r>
    </w:p>
    <w:p w:rsidR="007965A7" w:rsidRDefault="001D0DF9">
      <w:r>
        <w:t xml:space="preserve">      ADV:</w:t>
      </w:r>
      <w:r w:rsidR="007965A7">
        <w:t>SP107981  MARIA DO CARMO SANTOS PIVETTA</w:t>
      </w:r>
    </w:p>
    <w:p w:rsidR="007965A7" w:rsidRDefault="007965A7">
      <w:r>
        <w:t xml:space="preserve">      REQDO</w:t>
      </w:r>
      <w:r w:rsidR="001D0DF9">
        <w:t>(A):</w:t>
      </w:r>
      <w:r>
        <w:t>Instituto Nacional do Seguro Social - INSS</w:t>
      </w:r>
    </w:p>
    <w:p w:rsidR="007965A7" w:rsidRDefault="001D0DF9">
      <w:r>
        <w:t xml:space="preserve">      ADV:</w:t>
      </w:r>
      <w:r w:rsidR="007965A7">
        <w:t>SP000030  HERMES ARRAIS ALENCAR</w:t>
      </w:r>
    </w:p>
    <w:p w:rsidR="007965A7" w:rsidRDefault="001D0DF9">
      <w:r>
        <w:t xml:space="preserve">      DEPREC:</w:t>
      </w:r>
      <w:r w:rsidR="007965A7">
        <w:t>JUIZO DE DIREITO DA 1 VARA DE ITABERA SP</w:t>
      </w:r>
    </w:p>
    <w:p w:rsidR="007965A7" w:rsidRDefault="001D0DF9">
      <w:r>
        <w:t xml:space="preserve">      RELATOR:</w:t>
      </w:r>
      <w:r w:rsidR="007965A7">
        <w:t>DES.FED. PRESIDENTE / PRESIDÊNCIA</w:t>
      </w:r>
    </w:p>
    <w:p w:rsidR="007965A7" w:rsidRDefault="001D0DF9">
      <w:r>
        <w:t xml:space="preserve">      ENDER.:</w:t>
      </w:r>
      <w:r w:rsidR="007965A7">
        <w:t>Av.Paulista, 1912 - 11º andar - sala 112 - FUNCEF</w:t>
      </w:r>
    </w:p>
    <w:p w:rsidR="007965A7" w:rsidRPr="0016187B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D0DF9">
        <w:rPr>
          <w:lang w:val="en-US"/>
        </w:rPr>
        <w:t>:</w:t>
      </w:r>
      <w:r w:rsidRPr="007965A7">
        <w:rPr>
          <w:lang w:val="en-US"/>
        </w:rPr>
        <w:t>0062922-58.2000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ORI:9809032129/SP REG:27.11.2000</w:t>
      </w:r>
    </w:p>
    <w:p w:rsidR="007965A7" w:rsidRDefault="007965A7">
      <w:r w:rsidRPr="00E04C69">
        <w:rPr>
          <w:lang w:val="en-US"/>
        </w:rPr>
        <w:t xml:space="preserve">      </w:t>
      </w:r>
      <w:r w:rsidR="001D0DF9">
        <w:t>REQTE:</w:t>
      </w:r>
      <w:r>
        <w:t>JOSE RODRIGUES FORTES</w:t>
      </w:r>
    </w:p>
    <w:p w:rsidR="007965A7" w:rsidRDefault="001D0DF9">
      <w:r>
        <w:t xml:space="preserve">      ADV:</w:t>
      </w:r>
      <w:r w:rsidR="007965A7">
        <w:t>SP068727  MARCO ANTONIO NOGUEIRA RODRIGUES</w:t>
      </w:r>
    </w:p>
    <w:p w:rsidR="007965A7" w:rsidRDefault="001D0DF9">
      <w:r>
        <w:t xml:space="preserve">      REQDO(A):</w:t>
      </w:r>
      <w:r w:rsidR="007965A7">
        <w:t>Instituto Nacional do Seguro Social - INSS</w:t>
      </w:r>
    </w:p>
    <w:p w:rsidR="007965A7" w:rsidRDefault="00230034">
      <w:r>
        <w:t xml:space="preserve">      ADV:</w:t>
      </w:r>
      <w:r w:rsidR="007965A7">
        <w:t>SP000030  HERMES ARRAIS ALENCAR</w:t>
      </w:r>
    </w:p>
    <w:p w:rsidR="007965A7" w:rsidRDefault="00230034">
      <w:r>
        <w:t xml:space="preserve">      DEPREC:</w:t>
      </w:r>
      <w:r w:rsidR="007965A7">
        <w:t>JUIZO FEDERAL DA 1 VARA DE SOROCABA &gt;10ª SSJ&gt;SP</w:t>
      </w:r>
    </w:p>
    <w:p w:rsidR="007965A7" w:rsidRDefault="00CB626C">
      <w:r>
        <w:t xml:space="preserve">      RELATOR:</w:t>
      </w:r>
      <w:r w:rsidR="007965A7">
        <w:t>DES.FED. PRESIDENTE / PRESIDÊNCIA</w:t>
      </w:r>
    </w:p>
    <w:p w:rsidR="007965A7" w:rsidRDefault="00CB626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CB626C">
        <w:rPr>
          <w:lang w:val="en-US"/>
        </w:rPr>
        <w:t>:</w:t>
      </w:r>
      <w:r w:rsidR="007965A7" w:rsidRPr="007965A7">
        <w:rPr>
          <w:lang w:val="en-US"/>
        </w:rPr>
        <w:t>0062962-40.2000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ORI:9509021695/SP REG:27.11.2000</w:t>
      </w:r>
    </w:p>
    <w:p w:rsidR="007965A7" w:rsidRDefault="007965A7">
      <w:r w:rsidRPr="00E04C69">
        <w:rPr>
          <w:lang w:val="en-US"/>
        </w:rPr>
        <w:t xml:space="preserve">      </w:t>
      </w:r>
      <w:r w:rsidR="00CB626C">
        <w:t>REQTE:</w:t>
      </w:r>
      <w:r>
        <w:t>CARLOS SCHONFELDER JUNIOR</w:t>
      </w:r>
    </w:p>
    <w:p w:rsidR="007965A7" w:rsidRDefault="00CB626C">
      <w:r>
        <w:t xml:space="preserve">      ADV:S</w:t>
      </w:r>
      <w:r w:rsidR="007965A7">
        <w:t>P048426  ROSA MARIA CESAR FALCAO</w:t>
      </w:r>
    </w:p>
    <w:p w:rsidR="007965A7" w:rsidRDefault="00CB626C">
      <w:r>
        <w:t xml:space="preserve">      REQDO(A):</w:t>
      </w:r>
      <w:r w:rsidR="007965A7">
        <w:t>Instituto Nacional do Seguro Social - INSS</w:t>
      </w:r>
    </w:p>
    <w:p w:rsidR="007965A7" w:rsidRDefault="00CB626C">
      <w:r>
        <w:t xml:space="preserve">      ADV:</w:t>
      </w:r>
      <w:r w:rsidR="007965A7">
        <w:t>SP000030  HERMES ARRAIS ALENCAR</w:t>
      </w:r>
    </w:p>
    <w:p w:rsidR="007965A7" w:rsidRDefault="00CB626C">
      <w:r>
        <w:t xml:space="preserve">      DEPREC:</w:t>
      </w:r>
      <w:r w:rsidR="007965A7">
        <w:t>JUIZO FEDERAL DA 1 VARA DE SOROCABA &gt;10ª SSJ&gt;SP</w:t>
      </w:r>
    </w:p>
    <w:p w:rsidR="007965A7" w:rsidRDefault="00CB626C">
      <w:r>
        <w:t xml:space="preserve">      RELATOR:</w:t>
      </w:r>
      <w:r w:rsidR="007965A7">
        <w:t>DES.FED. PRESIDENTE / PRESIDÊNCIA</w:t>
      </w:r>
    </w:p>
    <w:p w:rsidR="007965A7" w:rsidRDefault="00CB626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CB626C">
        <w:rPr>
          <w:lang w:val="en-US"/>
        </w:rPr>
        <w:t>PROC.:</w:t>
      </w:r>
      <w:r w:rsidR="007965A7" w:rsidRPr="007965A7">
        <w:rPr>
          <w:lang w:val="en-US"/>
        </w:rPr>
        <w:t>0062968-47.2000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ORI:9409000505/SP REG:27.11.2000</w:t>
      </w:r>
    </w:p>
    <w:p w:rsidR="007965A7" w:rsidRDefault="007965A7">
      <w:r w:rsidRPr="00E04C69">
        <w:rPr>
          <w:lang w:val="en-US"/>
        </w:rPr>
        <w:t xml:space="preserve">      </w:t>
      </w:r>
      <w:r w:rsidR="00CB626C">
        <w:t>REQTE:</w:t>
      </w:r>
      <w:r>
        <w:t>ISOLINA VENANCIO FRANCISCO</w:t>
      </w:r>
    </w:p>
    <w:p w:rsidR="007965A7" w:rsidRDefault="00CB626C">
      <w:r>
        <w:t xml:space="preserve">      ADV:</w:t>
      </w:r>
      <w:r w:rsidR="007965A7">
        <w:t>SP037537  HELOISA SANTOS DINI e outro(a)</w:t>
      </w:r>
    </w:p>
    <w:p w:rsidR="007965A7" w:rsidRDefault="00CB626C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CB626C">
      <w:r>
        <w:t xml:space="preserve">      ADV:</w:t>
      </w:r>
      <w:r w:rsidR="007965A7">
        <w:t>SP000030  HERMES ARRAIS ALENCAR</w:t>
      </w:r>
    </w:p>
    <w:p w:rsidR="007965A7" w:rsidRDefault="00CB626C">
      <w:r>
        <w:t xml:space="preserve">      DEPREC:</w:t>
      </w:r>
      <w:r w:rsidR="007965A7">
        <w:t>JUIZO FEDERAL DA 1 VARA DE SOROCABA &gt;10ª SSJ&gt;SP</w:t>
      </w:r>
    </w:p>
    <w:p w:rsidR="007965A7" w:rsidRDefault="00CB626C">
      <w:r>
        <w:t xml:space="preserve">      RELATOR:</w:t>
      </w:r>
      <w:r w:rsidR="007965A7">
        <w:t>DES.FED. PRESIDENTE / PRESIDÊNCIA</w:t>
      </w:r>
    </w:p>
    <w:p w:rsidR="007965A7" w:rsidRDefault="00CB626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CB626C">
        <w:rPr>
          <w:lang w:val="en-US"/>
        </w:rPr>
        <w:t>:</w:t>
      </w:r>
      <w:r w:rsidR="007965A7" w:rsidRPr="007965A7">
        <w:rPr>
          <w:lang w:val="en-US"/>
        </w:rPr>
        <w:t>0062971-02.2000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ORI:9409014204/SP REG:27.11.2000</w:t>
      </w:r>
    </w:p>
    <w:p w:rsidR="007965A7" w:rsidRDefault="007965A7">
      <w:r w:rsidRPr="00E04C69">
        <w:rPr>
          <w:lang w:val="en-US"/>
        </w:rPr>
        <w:t xml:space="preserve">      </w:t>
      </w:r>
      <w:r w:rsidR="00CB626C">
        <w:t>REQTE:</w:t>
      </w:r>
      <w:r>
        <w:t>SONIA MARIA DOS SANTOS</w:t>
      </w:r>
    </w:p>
    <w:p w:rsidR="007965A7" w:rsidRDefault="00CB626C">
      <w:r>
        <w:t xml:space="preserve">      ADV:</w:t>
      </w:r>
      <w:r w:rsidR="007965A7">
        <w:t>SP101603  ZILDA DE FATIMA LOPES MARTIN ALMEIDA e outros(as)</w:t>
      </w:r>
    </w:p>
    <w:p w:rsidR="007965A7" w:rsidRDefault="00CB626C">
      <w:r>
        <w:t xml:space="preserve">      REQDO(A):</w:t>
      </w:r>
      <w:r w:rsidR="007965A7">
        <w:t>Instituto Nacional do Seguro Social - INSS</w:t>
      </w:r>
    </w:p>
    <w:p w:rsidR="007965A7" w:rsidRDefault="00CB626C">
      <w:r>
        <w:t xml:space="preserve">      ADV:</w:t>
      </w:r>
      <w:r w:rsidR="007965A7">
        <w:t>SP000030  HERMES ARRAIS ALENCAR</w:t>
      </w:r>
    </w:p>
    <w:p w:rsidR="007965A7" w:rsidRDefault="00CB626C">
      <w:r>
        <w:t xml:space="preserve">      DEPREC:</w:t>
      </w:r>
      <w:r w:rsidR="007965A7">
        <w:t>JUIZO FEDERAL DA 1 VARA DE SOROCABA &gt;10ª SSJ&gt;SP</w:t>
      </w:r>
    </w:p>
    <w:p w:rsidR="007965A7" w:rsidRDefault="00CB626C">
      <w:r>
        <w:t xml:space="preserve">      RELATOR:</w:t>
      </w:r>
      <w:r w:rsidR="007965A7">
        <w:t>DES.FED. PRESIDENTE / PRESIDÊNCIA</w:t>
      </w:r>
    </w:p>
    <w:p w:rsidR="007965A7" w:rsidRDefault="00CB626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CB626C">
        <w:rPr>
          <w:lang w:val="en-US"/>
        </w:rPr>
        <w:t>:</w:t>
      </w:r>
      <w:r w:rsidR="007965A7" w:rsidRPr="007965A7">
        <w:rPr>
          <w:lang w:val="en-US"/>
        </w:rPr>
        <w:t>0062972-84.2000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ORI:9409018307/SP REG:27.11.2000</w:t>
      </w:r>
    </w:p>
    <w:p w:rsidR="007965A7" w:rsidRDefault="007965A7">
      <w:r w:rsidRPr="00E04C69">
        <w:rPr>
          <w:lang w:val="en-US"/>
        </w:rPr>
        <w:t xml:space="preserve">      </w:t>
      </w:r>
      <w:r w:rsidR="00CB626C">
        <w:t>REQTE:</w:t>
      </w:r>
      <w:r>
        <w:t>IVONE RIBEIRO DA ROSA</w:t>
      </w:r>
    </w:p>
    <w:p w:rsidR="007965A7" w:rsidRDefault="007965A7">
      <w:r>
        <w:t xml:space="preserve">  </w:t>
      </w:r>
      <w:r w:rsidR="00CB626C">
        <w:t xml:space="preserve">    ADV:</w:t>
      </w:r>
      <w:r>
        <w:t>SP073658  MARCIO AURELIO REZE e outros(as)</w:t>
      </w:r>
    </w:p>
    <w:p w:rsidR="007965A7" w:rsidRDefault="00CB626C">
      <w:r>
        <w:t xml:space="preserve">      REQDO(A):</w:t>
      </w:r>
      <w:r w:rsidR="007965A7">
        <w:t>Instituto Nacional do Seguro Social - INSS</w:t>
      </w:r>
    </w:p>
    <w:p w:rsidR="007965A7" w:rsidRDefault="00CB626C">
      <w:r>
        <w:t xml:space="preserve">      ADV:</w:t>
      </w:r>
      <w:r w:rsidR="007965A7">
        <w:t>SP000030  HERMES ARRAIS ALENCAR</w:t>
      </w:r>
    </w:p>
    <w:p w:rsidR="007965A7" w:rsidRDefault="00CB626C">
      <w:r>
        <w:t xml:space="preserve">      DEPREC:</w:t>
      </w:r>
      <w:r w:rsidR="007965A7">
        <w:t>JUIZO FEDERAL DA 1 VARA DE SOROCABA &gt;10ª SSJ&gt;SP</w:t>
      </w:r>
    </w:p>
    <w:p w:rsidR="007965A7" w:rsidRDefault="00CB626C">
      <w:r>
        <w:t xml:space="preserve">      RELATOR:</w:t>
      </w:r>
      <w:r w:rsidR="007965A7">
        <w:t>DES.FED. PRESIDENTE / PRESIDÊNCIA</w:t>
      </w:r>
    </w:p>
    <w:p w:rsidR="007965A7" w:rsidRDefault="00CB626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CB626C">
        <w:rPr>
          <w:lang w:val="en-US"/>
        </w:rPr>
        <w:t>:</w:t>
      </w:r>
      <w:r w:rsidR="007965A7" w:rsidRPr="007965A7">
        <w:rPr>
          <w:lang w:val="en-US"/>
        </w:rPr>
        <w:t>0062992-75.2000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ORI:9100000266/SP REG:27.11.2000</w:t>
      </w:r>
    </w:p>
    <w:p w:rsidR="007965A7" w:rsidRDefault="007965A7">
      <w:r w:rsidRPr="00E04C69">
        <w:rPr>
          <w:lang w:val="en-US"/>
        </w:rPr>
        <w:t xml:space="preserve">      </w:t>
      </w:r>
      <w:r w:rsidR="00CB626C">
        <w:t>REQTE:</w:t>
      </w:r>
      <w:r>
        <w:t>VITORIO BOSCOLO</w:t>
      </w:r>
    </w:p>
    <w:p w:rsidR="007965A7" w:rsidRDefault="00CB626C">
      <w:r>
        <w:t xml:space="preserve">      ADV:</w:t>
      </w:r>
      <w:r w:rsidR="007965A7">
        <w:t>SP031262  LUIZ BENDAZOLLI</w:t>
      </w:r>
    </w:p>
    <w:p w:rsidR="007965A7" w:rsidRDefault="007965A7">
      <w:r>
        <w:t xml:space="preserve">    </w:t>
      </w:r>
      <w:r w:rsidR="00CB626C">
        <w:t xml:space="preserve">  REQDO(A):</w:t>
      </w:r>
      <w:r>
        <w:t>Instituto Nacional do Seguro Social - INSS</w:t>
      </w:r>
    </w:p>
    <w:p w:rsidR="007965A7" w:rsidRDefault="00CB626C">
      <w:r>
        <w:t xml:space="preserve">      ADV:</w:t>
      </w:r>
      <w:r w:rsidR="007965A7">
        <w:t>SP000030  HERMES ARRAIS ALENCAR</w:t>
      </w:r>
    </w:p>
    <w:p w:rsidR="007965A7" w:rsidRDefault="00CB626C">
      <w:r>
        <w:t xml:space="preserve">      DEPREC:</w:t>
      </w:r>
      <w:r w:rsidR="007965A7">
        <w:t>JUIZO DE DIREITO DA 4 VARA DE SAO CAETANO DO SUL SP</w:t>
      </w:r>
    </w:p>
    <w:p w:rsidR="007965A7" w:rsidRDefault="00CB626C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ENDER. : Av.Paulista, 1912 - 11º andar - sala 112 - FUNCEF</w:t>
      </w:r>
    </w:p>
    <w:p w:rsidR="007965A7" w:rsidRDefault="007965A7"/>
    <w:p w:rsidR="007965A7" w:rsidRPr="007965A7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CB626C">
        <w:rPr>
          <w:lang w:val="en-US"/>
        </w:rPr>
        <w:t>PROC.:</w:t>
      </w:r>
      <w:r w:rsidR="007965A7" w:rsidRPr="007965A7">
        <w:rPr>
          <w:lang w:val="en-US"/>
        </w:rPr>
        <w:t>0064611-40.2000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ORI:9000000676/SP REG:27.11.2000</w:t>
      </w:r>
    </w:p>
    <w:p w:rsidR="007965A7" w:rsidRDefault="007965A7">
      <w:r w:rsidRPr="00E04C69">
        <w:rPr>
          <w:lang w:val="en-US"/>
        </w:rPr>
        <w:t xml:space="preserve">      </w:t>
      </w:r>
      <w:r w:rsidR="00CB626C">
        <w:t>REQTE:</w:t>
      </w:r>
      <w:r>
        <w:t>ANTONIO VICENTE</w:t>
      </w:r>
    </w:p>
    <w:p w:rsidR="007965A7" w:rsidRDefault="00CB626C">
      <w:r>
        <w:t xml:space="preserve">      ADV:</w:t>
      </w:r>
      <w:r w:rsidR="007965A7">
        <w:t>SP095037  JOSE HAYDEN DO VALE BARREIRA</w:t>
      </w:r>
    </w:p>
    <w:p w:rsidR="007965A7" w:rsidRDefault="00CB626C">
      <w:r>
        <w:t xml:space="preserve">      REQDO(A):</w:t>
      </w:r>
      <w:r w:rsidR="007965A7">
        <w:t>Instituto Nacional do Seguro Social - INSS</w:t>
      </w:r>
    </w:p>
    <w:p w:rsidR="007965A7" w:rsidRDefault="00CB626C">
      <w:r>
        <w:t xml:space="preserve">      ADV:</w:t>
      </w:r>
      <w:r w:rsidR="007965A7">
        <w:t>SP000030  HERMES ARRAIS ALENCAR</w:t>
      </w:r>
    </w:p>
    <w:p w:rsidR="007965A7" w:rsidRDefault="00CB626C">
      <w:r>
        <w:t xml:space="preserve">      DEPREC:</w:t>
      </w:r>
      <w:r w:rsidR="007965A7">
        <w:t>JUIZO DE DIREITO DA 3 VARA DE LINS SP</w:t>
      </w:r>
    </w:p>
    <w:p w:rsidR="007965A7" w:rsidRDefault="00CB626C">
      <w:r>
        <w:t xml:space="preserve">      RELATOR:</w:t>
      </w:r>
      <w:r w:rsidR="007965A7">
        <w:t>DES.FED. PRESIDENTE / PRESIDÊNCIA</w:t>
      </w:r>
    </w:p>
    <w:p w:rsidR="007965A7" w:rsidRDefault="00CB626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CB626C" w:rsidRDefault="003D1EA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26C">
        <w:rPr>
          <w:lang w:val="en-US"/>
        </w:rPr>
        <w:t>PROC.</w:t>
      </w:r>
      <w:r w:rsidR="00CB626C" w:rsidRPr="00CB626C">
        <w:rPr>
          <w:lang w:val="en-US"/>
        </w:rPr>
        <w:t>:</w:t>
      </w:r>
      <w:r w:rsidR="007965A7" w:rsidRPr="00CB626C">
        <w:rPr>
          <w:lang w:val="en-US"/>
        </w:rPr>
        <w:t>0064651-22.2000</w:t>
      </w:r>
      <w:r w:rsidR="00CB662C" w:rsidRPr="00CB626C">
        <w:rPr>
          <w:lang w:val="en-US"/>
        </w:rPr>
        <w:t>.</w:t>
      </w:r>
      <w:r w:rsidR="001548A3" w:rsidRPr="00CB626C">
        <w:rPr>
          <w:lang w:val="en-US"/>
        </w:rPr>
        <w:t>4.03.0000</w:t>
      </w:r>
      <w:r w:rsidR="007965A7" w:rsidRPr="00CB626C">
        <w:rPr>
          <w:lang w:val="en-US"/>
        </w:rPr>
        <w:t xml:space="preserve"> PRECAT ORI:9815016237/SP REG:27.11.2000</w:t>
      </w:r>
    </w:p>
    <w:p w:rsidR="007965A7" w:rsidRDefault="00CB626C" w:rsidP="00CB626C">
      <w:pPr>
        <w:ind w:left="360"/>
      </w:pPr>
      <w:r>
        <w:t>REQTE:</w:t>
      </w:r>
      <w:r w:rsidR="007965A7">
        <w:t>MARIA XAVIER</w:t>
      </w:r>
    </w:p>
    <w:p w:rsidR="007965A7" w:rsidRDefault="00CB626C">
      <w:r>
        <w:t xml:space="preserve">      ADV:</w:t>
      </w:r>
      <w:r w:rsidR="007965A7">
        <w:t>SP114764  TANIA BRAGANCA PINHEIRO e outro(a)</w:t>
      </w:r>
    </w:p>
    <w:p w:rsidR="007965A7" w:rsidRDefault="00CB626C">
      <w:r>
        <w:t xml:space="preserve">      REQDO(A):</w:t>
      </w:r>
      <w:r w:rsidR="007965A7">
        <w:t>Instituto Nacional do Seguro Social - INSS</w:t>
      </w:r>
    </w:p>
    <w:p w:rsidR="007965A7" w:rsidRDefault="00CB626C">
      <w:r>
        <w:t xml:space="preserve">      ADV:</w:t>
      </w:r>
      <w:r w:rsidR="007965A7">
        <w:t>SP000030  HERMES ARRAIS ALENCAR</w:t>
      </w:r>
    </w:p>
    <w:p w:rsidR="007965A7" w:rsidRDefault="00CB626C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 xml:space="preserve">                  SP</w:t>
      </w:r>
    </w:p>
    <w:p w:rsidR="007965A7" w:rsidRDefault="00CB626C">
      <w:r>
        <w:t xml:space="preserve">      RELATOR:</w:t>
      </w:r>
      <w:r w:rsidR="007965A7">
        <w:t>DES.FED. PRESIDENTE / PRESIDÊNCIA</w:t>
      </w:r>
    </w:p>
    <w:p w:rsidR="007965A7" w:rsidRDefault="00CB626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CB626C">
        <w:rPr>
          <w:lang w:val="en-US"/>
        </w:rPr>
        <w:t>:</w:t>
      </w:r>
      <w:r w:rsidR="007965A7" w:rsidRPr="007965A7">
        <w:rPr>
          <w:lang w:val="en-US"/>
        </w:rPr>
        <w:t>0064659-96.2000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ORI:9100000687/SP REG:27.11.2000</w:t>
      </w:r>
    </w:p>
    <w:p w:rsidR="007965A7" w:rsidRDefault="00CB626C" w:rsidP="00CB626C">
      <w:pPr>
        <w:ind w:left="360"/>
      </w:pPr>
      <w:r>
        <w:t>REQTE:</w:t>
      </w:r>
      <w:r w:rsidR="007965A7">
        <w:t>JOSE MARTINS SOBRINHO</w:t>
      </w:r>
    </w:p>
    <w:p w:rsidR="007965A7" w:rsidRDefault="00CB626C">
      <w:r>
        <w:t xml:space="preserve">      ADV:</w:t>
      </w:r>
      <w:r w:rsidR="007965A7">
        <w:t>SP049485  ANGELO RAPHAEL DELLA VOLPE</w:t>
      </w:r>
    </w:p>
    <w:p w:rsidR="007965A7" w:rsidRDefault="00CB626C">
      <w:r>
        <w:t xml:space="preserve">      REQDO(A):</w:t>
      </w:r>
      <w:r w:rsidR="007965A7">
        <w:t>Instituto Nacional do Seguro Social - INSS</w:t>
      </w:r>
    </w:p>
    <w:p w:rsidR="007965A7" w:rsidRDefault="00AE4711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DEP</w:t>
      </w:r>
      <w:r w:rsidR="00AE4711">
        <w:t>REC:</w:t>
      </w:r>
      <w:r>
        <w:t>JUIZO DE DIREITO DA 1 VARA DE SAO CAETANO DO SUL SP</w:t>
      </w:r>
    </w:p>
    <w:p w:rsidR="007965A7" w:rsidRDefault="00AE4711">
      <w:r>
        <w:t xml:space="preserve">      RELATOR:</w:t>
      </w:r>
      <w:r w:rsidR="007965A7">
        <w:t>DES.FED. PRESIDENTE / PRESIDÊNCIA</w:t>
      </w:r>
    </w:p>
    <w:p w:rsidR="007965A7" w:rsidRDefault="00AE471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AE4711">
        <w:rPr>
          <w:lang w:val="en-US"/>
        </w:rPr>
        <w:t>:</w:t>
      </w:r>
      <w:r w:rsidR="007965A7" w:rsidRPr="007965A7">
        <w:rPr>
          <w:lang w:val="en-US"/>
        </w:rPr>
        <w:t>0064711-92.2000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ORI:9300000475/SP REG:29.11.2000</w:t>
      </w:r>
    </w:p>
    <w:p w:rsidR="007965A7" w:rsidRDefault="007965A7">
      <w:r w:rsidRPr="00E04C69">
        <w:rPr>
          <w:lang w:val="en-US"/>
        </w:rPr>
        <w:t xml:space="preserve">      </w:t>
      </w:r>
      <w:r w:rsidR="00AE4711">
        <w:t>REQTE:</w:t>
      </w:r>
      <w:r>
        <w:t>MARIA AURORA DE FREITAS FERREIRA</w:t>
      </w:r>
    </w:p>
    <w:p w:rsidR="007965A7" w:rsidRDefault="00AE4711">
      <w:r>
        <w:t xml:space="preserve">      ADV:</w:t>
      </w:r>
      <w:r w:rsidR="007965A7">
        <w:t>SP076510  DANIEL ALVES</w:t>
      </w:r>
    </w:p>
    <w:p w:rsidR="007965A7" w:rsidRDefault="00AE4711">
      <w:r>
        <w:t xml:space="preserve">      REQDO(A):</w:t>
      </w:r>
      <w:r w:rsidR="007965A7">
        <w:t>Instituto Nacional do Seguro Social - INSS</w:t>
      </w:r>
    </w:p>
    <w:p w:rsidR="007965A7" w:rsidRDefault="00AE4711">
      <w:r>
        <w:t xml:space="preserve">      ADV:</w:t>
      </w:r>
      <w:r w:rsidR="007965A7">
        <w:t>SP000030  HERMES ARRAIS ALENCAR</w:t>
      </w:r>
    </w:p>
    <w:p w:rsidR="007965A7" w:rsidRDefault="00AE4711">
      <w:r>
        <w:t xml:space="preserve">      DEPREC:</w:t>
      </w:r>
      <w:r w:rsidR="007965A7">
        <w:t>JUIZO DE DIREITO DA 2 VARA DE SAO CAETANO DO SUL SP</w:t>
      </w:r>
    </w:p>
    <w:p w:rsidR="007965A7" w:rsidRDefault="00AE4711">
      <w:r>
        <w:t xml:space="preserve">      RELATOR:</w:t>
      </w:r>
      <w:r w:rsidR="007965A7">
        <w:t>DES.FED. PRESIDENTE / PRESIDÊNCIA</w:t>
      </w:r>
    </w:p>
    <w:p w:rsidR="007965A7" w:rsidRDefault="00AE471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AE4711">
        <w:rPr>
          <w:lang w:val="en-US"/>
        </w:rPr>
        <w:t>:</w:t>
      </w:r>
      <w:r w:rsidR="007965A7" w:rsidRPr="007965A7">
        <w:rPr>
          <w:lang w:val="en-US"/>
        </w:rPr>
        <w:t>0064712-77.2000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ORI:200161260028430/SP REG:29.11.2000</w:t>
      </w:r>
    </w:p>
    <w:p w:rsidR="007965A7" w:rsidRDefault="007965A7">
      <w:r w:rsidRPr="00E04C69">
        <w:rPr>
          <w:lang w:val="en-US"/>
        </w:rPr>
        <w:t xml:space="preserve">      </w:t>
      </w:r>
      <w:r w:rsidR="00AE4711">
        <w:t>REQTE:</w:t>
      </w:r>
      <w:r>
        <w:t>MANOEL FERREIRA</w:t>
      </w:r>
    </w:p>
    <w:p w:rsidR="007965A7" w:rsidRDefault="007965A7">
      <w:r>
        <w:t xml:space="preserve">      A</w:t>
      </w:r>
      <w:r w:rsidR="00AE4711">
        <w:t>DV:</w:t>
      </w:r>
      <w:r>
        <w:t>SP025143  JOSE FERNANDO ZACCARO e outros(as)</w:t>
      </w:r>
    </w:p>
    <w:p w:rsidR="007965A7" w:rsidRDefault="00AE4711">
      <w:r>
        <w:t xml:space="preserve">      REQDO(A):</w:t>
      </w:r>
      <w:r w:rsidR="007965A7">
        <w:t>Instituto Nacional do Seguro Social - INSS</w:t>
      </w:r>
    </w:p>
    <w:p w:rsidR="007965A7" w:rsidRDefault="00AE4711">
      <w:r>
        <w:t xml:space="preserve">      ADV:</w:t>
      </w:r>
      <w:r w:rsidR="007965A7">
        <w:t>SP000030  HERMES ARRAIS ALENCAR</w:t>
      </w:r>
    </w:p>
    <w:p w:rsidR="007965A7" w:rsidRDefault="00AE4711">
      <w:r>
        <w:t xml:space="preserve">      DEPREC:</w:t>
      </w:r>
      <w:r w:rsidR="007965A7">
        <w:t>JUIZO FEDERAL DA 1 VARA DE SANTO ANDRÉ&gt;26ª SSJ&gt;SP</w:t>
      </w:r>
    </w:p>
    <w:p w:rsidR="007965A7" w:rsidRDefault="00AE4711">
      <w:r>
        <w:t xml:space="preserve">      RELATOR:</w:t>
      </w:r>
      <w:r w:rsidR="007965A7">
        <w:t>DES.FED. PRESIDENTE / PRESIDÊNCIA</w:t>
      </w:r>
    </w:p>
    <w:p w:rsidR="007965A7" w:rsidRDefault="00AE471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AE4711">
        <w:rPr>
          <w:lang w:val="en-US"/>
        </w:rPr>
        <w:t>:</w:t>
      </w:r>
      <w:r w:rsidR="007965A7" w:rsidRPr="007965A7">
        <w:rPr>
          <w:lang w:val="en-US"/>
        </w:rPr>
        <w:t>0064725-76.2000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ORI:9700268420/SP REG:30.11.2000</w:t>
      </w:r>
    </w:p>
    <w:p w:rsidR="007965A7" w:rsidRDefault="007965A7">
      <w:r w:rsidRPr="00E04C69">
        <w:rPr>
          <w:lang w:val="en-US"/>
        </w:rPr>
        <w:t xml:space="preserve">      </w:t>
      </w:r>
      <w:r w:rsidR="00AE4711">
        <w:t>PARTE A:</w:t>
      </w:r>
      <w:r>
        <w:t>ALVENER EMPREENDIMENTOS IMOBILIARIOS LTDA</w:t>
      </w:r>
    </w:p>
    <w:p w:rsidR="007965A7" w:rsidRDefault="00AE4711">
      <w:r>
        <w:t xml:space="preserve">      REQTE:</w:t>
      </w:r>
      <w:r w:rsidR="007965A7">
        <w:t>ANTONIO PEDRO DAS NEVES</w:t>
      </w:r>
    </w:p>
    <w:p w:rsidR="007965A7" w:rsidRDefault="00AE4711">
      <w:r>
        <w:t xml:space="preserve">      ADV:</w:t>
      </w:r>
      <w:r w:rsidR="007965A7">
        <w:t>SP034236  ANTONIO PEDRO DAS NEVES e outros(as)</w:t>
      </w:r>
    </w:p>
    <w:p w:rsidR="007965A7" w:rsidRDefault="00AE4711">
      <w:r>
        <w:t xml:space="preserve">      REQDO(A):</w:t>
      </w:r>
      <w:r w:rsidR="007965A7">
        <w:t>Instituto Nacional do Seguro Social - INSS</w:t>
      </w:r>
    </w:p>
    <w:p w:rsidR="007965A7" w:rsidRDefault="00AE4711">
      <w:r>
        <w:t xml:space="preserve">      ADV:</w:t>
      </w:r>
      <w:r w:rsidR="007965A7">
        <w:t>SP000030  HERMES ARRAIS ALENCAR</w:t>
      </w:r>
    </w:p>
    <w:p w:rsidR="007965A7" w:rsidRDefault="00AE4711">
      <w:r>
        <w:t xml:space="preserve">      DEPREC:</w:t>
      </w:r>
      <w:r w:rsidR="007965A7">
        <w:t>JUIZO FEDERAL DA 16 VARA SAO PAULO Sec Jud SP</w:t>
      </w:r>
    </w:p>
    <w:p w:rsidR="007965A7" w:rsidRDefault="00AE4711">
      <w:r>
        <w:t xml:space="preserve">      RELATOR:</w:t>
      </w:r>
      <w:r w:rsidR="007965A7">
        <w:t>DES.FED. PRESIDENTE / PRESIDÊNCIA</w:t>
      </w:r>
    </w:p>
    <w:p w:rsidR="007965A7" w:rsidRDefault="00AE471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AE4711">
        <w:rPr>
          <w:lang w:val="en-US"/>
        </w:rPr>
        <w:t>:</w:t>
      </w:r>
      <w:r w:rsidR="007965A7" w:rsidRPr="007965A7">
        <w:rPr>
          <w:lang w:val="en-US"/>
        </w:rPr>
        <w:t>0064778-57.2000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ORI:199961170040157/SP REG:30.11.2000</w:t>
      </w:r>
    </w:p>
    <w:p w:rsidR="007965A7" w:rsidRDefault="007965A7">
      <w:r w:rsidRPr="00E04C69">
        <w:rPr>
          <w:lang w:val="en-US"/>
        </w:rPr>
        <w:t xml:space="preserve">      </w:t>
      </w:r>
      <w:r w:rsidR="00AE4711">
        <w:t>REQTE:</w:t>
      </w:r>
      <w:r>
        <w:t>PLINIO ANTONIO GROSSI</w:t>
      </w:r>
    </w:p>
    <w:p w:rsidR="007965A7" w:rsidRDefault="00AE4711">
      <w:r>
        <w:t xml:space="preserve">      ADV:</w:t>
      </w:r>
      <w:r w:rsidR="007965A7">
        <w:t>SP027539  DEANGE ZANZINI</w:t>
      </w:r>
    </w:p>
    <w:p w:rsidR="007965A7" w:rsidRDefault="00AE4711">
      <w:r>
        <w:t xml:space="preserve">      REQDO(A):</w:t>
      </w:r>
      <w:r w:rsidR="007965A7">
        <w:t>Instituto Nacional do Seguro Social - INSS</w:t>
      </w:r>
    </w:p>
    <w:p w:rsidR="007965A7" w:rsidRDefault="00AE4711">
      <w:r>
        <w:t xml:space="preserve">      ADV:</w:t>
      </w:r>
      <w:r w:rsidR="007965A7">
        <w:t>SP000030  HERMES ARRAIS ALENCAR</w:t>
      </w:r>
    </w:p>
    <w:p w:rsidR="007965A7" w:rsidRDefault="00AE4711">
      <w:r>
        <w:t xml:space="preserve">      DEPREC:</w:t>
      </w:r>
      <w:r w:rsidR="007965A7">
        <w:t>JUIZO FEDERAL DA 1 VARA DE JAU &gt; 17ªSSJ &gt; SP</w:t>
      </w:r>
    </w:p>
    <w:p w:rsidR="007965A7" w:rsidRDefault="00AE4711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</w:t>
      </w:r>
      <w:r w:rsidR="00AE4711">
        <w:t xml:space="preserve">     ENDER.:</w:t>
      </w:r>
      <w:r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7958AD">
        <w:rPr>
          <w:lang w:val="en-US"/>
        </w:rPr>
        <w:t>:</w:t>
      </w:r>
      <w:r w:rsidR="007965A7" w:rsidRPr="007965A7">
        <w:rPr>
          <w:lang w:val="en-US"/>
        </w:rPr>
        <w:t>0064860-88.2000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ORI:9400000191/SP REG:30.11.2000</w:t>
      </w:r>
    </w:p>
    <w:p w:rsidR="007965A7" w:rsidRDefault="007965A7">
      <w:r w:rsidRPr="00E04C69">
        <w:rPr>
          <w:lang w:val="en-US"/>
        </w:rPr>
        <w:t xml:space="preserve">      </w:t>
      </w:r>
      <w:r w:rsidR="007958AD">
        <w:t>REQTE:</w:t>
      </w:r>
      <w:r>
        <w:t>IRACEMA DE OLIVEIRA FOGACA</w:t>
      </w:r>
    </w:p>
    <w:p w:rsidR="007965A7" w:rsidRDefault="007958AD">
      <w:r>
        <w:t xml:space="preserve">      ADV:</w:t>
      </w:r>
      <w:r w:rsidR="007965A7">
        <w:t>SP071907  EDUARDO MACHADO SILVEIRA e outros(as)</w:t>
      </w:r>
    </w:p>
    <w:p w:rsidR="007965A7" w:rsidRDefault="007965A7">
      <w:r>
        <w:t xml:space="preserve">    </w:t>
      </w:r>
      <w:r w:rsidR="007958AD">
        <w:t xml:space="preserve">  REQDO(A):</w:t>
      </w:r>
      <w:r>
        <w:t>Instituto Nacional do Seguro Social - INSS</w:t>
      </w:r>
    </w:p>
    <w:p w:rsidR="007965A7" w:rsidRDefault="007958AD">
      <w:r>
        <w:t xml:space="preserve">      ADV:</w:t>
      </w:r>
      <w:r w:rsidR="007965A7">
        <w:t>SP000030  HERMES ARRAIS ALENCAR</w:t>
      </w:r>
    </w:p>
    <w:p w:rsidR="007965A7" w:rsidRDefault="007958AD">
      <w:r>
        <w:t xml:space="preserve">      DEPREC:</w:t>
      </w:r>
      <w:r w:rsidR="007965A7">
        <w:t>JUIZO DE DIREITO DA 1 VARA DE BOTUCATU SP</w:t>
      </w:r>
    </w:p>
    <w:p w:rsidR="007965A7" w:rsidRDefault="007958AD">
      <w:r>
        <w:t xml:space="preserve">      RELATOR:</w:t>
      </w:r>
      <w:r w:rsidR="007965A7">
        <w:t>DES.FED. PRESIDENTE / PRESIDÊNCIA</w:t>
      </w:r>
    </w:p>
    <w:p w:rsidR="007965A7" w:rsidRDefault="007958A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7958AD">
        <w:rPr>
          <w:lang w:val="en-US"/>
        </w:rPr>
        <w:t>:</w:t>
      </w:r>
      <w:r w:rsidR="007965A7" w:rsidRPr="007965A7">
        <w:rPr>
          <w:lang w:val="en-US"/>
        </w:rPr>
        <w:t>0064962-13.2000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ORI:9103123758/SP REG:07.12.2000</w:t>
      </w:r>
    </w:p>
    <w:p w:rsidR="007965A7" w:rsidRDefault="007965A7">
      <w:r w:rsidRPr="00E04C69">
        <w:rPr>
          <w:lang w:val="en-US"/>
        </w:rPr>
        <w:t xml:space="preserve">      </w:t>
      </w:r>
      <w:r w:rsidR="007958AD">
        <w:t>REQTE:</w:t>
      </w:r>
      <w:r>
        <w:t>IDA APPARECIDA DA SILVA</w:t>
      </w:r>
    </w:p>
    <w:p w:rsidR="007965A7" w:rsidRDefault="007958AD">
      <w:r>
        <w:t xml:space="preserve">      ADV:</w:t>
      </w:r>
      <w:r w:rsidR="007965A7">
        <w:t>SP075606  JOAO LUIZ REQUE</w:t>
      </w:r>
    </w:p>
    <w:p w:rsidR="007965A7" w:rsidRDefault="007958AD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</w:t>
      </w:r>
      <w:r w:rsidR="007958AD">
        <w:t xml:space="preserve">  ADV:</w:t>
      </w:r>
      <w:r>
        <w:t>SP000030  HERMES ARRAIS ALENCAR</w:t>
      </w:r>
    </w:p>
    <w:p w:rsidR="007965A7" w:rsidRDefault="007958AD">
      <w:r>
        <w:t xml:space="preserve">      DEPREC:</w:t>
      </w:r>
      <w:r w:rsidR="007965A7">
        <w:t>JUIZO FEDERAL DA 1 VARA DE RIBEIRAO PRETO SP</w:t>
      </w:r>
    </w:p>
    <w:p w:rsidR="007965A7" w:rsidRDefault="007958AD">
      <w:r>
        <w:t xml:space="preserve">      RELATOR:</w:t>
      </w:r>
      <w:r w:rsidR="007965A7">
        <w:t>DES.FED. PRESIDENTE / PRESIDÊNCIA</w:t>
      </w:r>
    </w:p>
    <w:p w:rsidR="007965A7" w:rsidRDefault="007958A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7958AD">
        <w:rPr>
          <w:lang w:val="en-US"/>
        </w:rPr>
        <w:t>:</w:t>
      </w:r>
      <w:r w:rsidR="007965A7" w:rsidRPr="007965A7">
        <w:rPr>
          <w:lang w:val="en-US"/>
        </w:rPr>
        <w:t>0066040-42.2000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ORI:9200000541/SP REG:07.12.2000</w:t>
      </w:r>
    </w:p>
    <w:p w:rsidR="007965A7" w:rsidRDefault="007965A7">
      <w:r w:rsidRPr="00E04C69">
        <w:rPr>
          <w:lang w:val="en-US"/>
        </w:rPr>
        <w:t xml:space="preserve">      </w:t>
      </w:r>
      <w:r w:rsidR="007958AD">
        <w:t>REQTE:</w:t>
      </w:r>
      <w:r>
        <w:t>FATIMA APARECIDA CUBA DE MIRANDA</w:t>
      </w:r>
    </w:p>
    <w:p w:rsidR="007965A7" w:rsidRDefault="007958AD">
      <w:r>
        <w:t xml:space="preserve">      ADV:</w:t>
      </w:r>
      <w:r w:rsidR="007965A7">
        <w:t>SP078271  JOAO ANTONIO FRANCISCO e outro(a)</w:t>
      </w:r>
    </w:p>
    <w:p w:rsidR="007965A7" w:rsidRDefault="007958AD">
      <w:r>
        <w:t xml:space="preserve">      REQDO(A):</w:t>
      </w:r>
      <w:r w:rsidR="007965A7">
        <w:t>Instituto Nacional do Seguro Social - INSS</w:t>
      </w:r>
    </w:p>
    <w:p w:rsidR="007965A7" w:rsidRDefault="007958AD">
      <w:r>
        <w:lastRenderedPageBreak/>
        <w:t xml:space="preserve">      ADV:</w:t>
      </w:r>
      <w:r w:rsidR="007965A7">
        <w:t>SP000030  HERMES ARRAIS ALENCAR</w:t>
      </w:r>
    </w:p>
    <w:p w:rsidR="007965A7" w:rsidRDefault="007958AD">
      <w:r>
        <w:t xml:space="preserve">      DEPREC:</w:t>
      </w:r>
      <w:r w:rsidR="007965A7">
        <w:t>JUIZO DE DIREITO DA 3 VARA DE TATUI SP</w:t>
      </w:r>
    </w:p>
    <w:p w:rsidR="007965A7" w:rsidRDefault="007958AD">
      <w:r>
        <w:t xml:space="preserve">      RELATOR:</w:t>
      </w:r>
      <w:r w:rsidR="007965A7">
        <w:t>DES.FED. PRESIDENTE / PRESIDÊNCIA</w:t>
      </w:r>
    </w:p>
    <w:p w:rsidR="007965A7" w:rsidRDefault="007958A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7958AD">
        <w:rPr>
          <w:lang w:val="en-US"/>
        </w:rPr>
        <w:t>:</w:t>
      </w:r>
      <w:r w:rsidR="007965A7" w:rsidRPr="007965A7">
        <w:rPr>
          <w:lang w:val="en-US"/>
        </w:rPr>
        <w:t>0066043-94.2000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ORI:9500000049/SP REG:07.12.2000</w:t>
      </w:r>
    </w:p>
    <w:p w:rsidR="007965A7" w:rsidRDefault="007965A7">
      <w:r w:rsidRPr="00E04C69">
        <w:rPr>
          <w:lang w:val="en-US"/>
        </w:rPr>
        <w:t xml:space="preserve">      </w:t>
      </w:r>
      <w:r w:rsidR="007958AD">
        <w:t>REQTE:</w:t>
      </w:r>
      <w:r>
        <w:t>MARIA APARECIDA PAULO</w:t>
      </w:r>
    </w:p>
    <w:p w:rsidR="007965A7" w:rsidRDefault="007958AD">
      <w:r>
        <w:t xml:space="preserve">      ADV:S</w:t>
      </w:r>
      <w:r w:rsidR="007965A7">
        <w:t>P076510  DANIEL ALVES e outros(as)</w:t>
      </w:r>
    </w:p>
    <w:p w:rsidR="007965A7" w:rsidRDefault="007958AD">
      <w:r>
        <w:t xml:space="preserve">      REQDO(A):</w:t>
      </w:r>
      <w:r w:rsidR="007965A7">
        <w:t>Instituto Nacional do Seguro Social - INSS</w:t>
      </w:r>
    </w:p>
    <w:p w:rsidR="007965A7" w:rsidRDefault="007958AD">
      <w:r>
        <w:t xml:space="preserve">      ADV:</w:t>
      </w:r>
      <w:r w:rsidR="007965A7">
        <w:t>SP000030  HERMES ARRAIS ALENCAR</w:t>
      </w:r>
    </w:p>
    <w:p w:rsidR="007965A7" w:rsidRDefault="007958AD">
      <w:r>
        <w:t xml:space="preserve">      DEPREC:</w:t>
      </w:r>
      <w:r w:rsidR="007965A7">
        <w:t>JUIZO DE DIREITO DA 1 VARA DE MAUA SP</w:t>
      </w:r>
    </w:p>
    <w:p w:rsidR="007965A7" w:rsidRDefault="007958AD">
      <w:r>
        <w:t xml:space="preserve">      RELATOR:</w:t>
      </w:r>
      <w:r w:rsidR="007965A7">
        <w:t>DES.FED. PRESIDENTE / PRESIDÊNCIA</w:t>
      </w:r>
    </w:p>
    <w:p w:rsidR="007965A7" w:rsidRDefault="007958A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7958AD">
        <w:rPr>
          <w:lang w:val="en-US"/>
        </w:rPr>
        <w:t>:</w:t>
      </w:r>
      <w:r w:rsidR="007965A7" w:rsidRPr="007965A7">
        <w:rPr>
          <w:lang w:val="en-US"/>
        </w:rPr>
        <w:t>0066060-33.2000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ORI:9800001199/SP REG:07.12.2000</w:t>
      </w:r>
    </w:p>
    <w:p w:rsidR="007965A7" w:rsidRDefault="007965A7">
      <w:r w:rsidRPr="00E04C69">
        <w:rPr>
          <w:lang w:val="en-US"/>
        </w:rPr>
        <w:t xml:space="preserve">      </w:t>
      </w:r>
      <w:r w:rsidR="007958AD">
        <w:t>REQTE:</w:t>
      </w:r>
      <w:r>
        <w:t>JUAREZ VICENTE DE OLIVIEIRA</w:t>
      </w:r>
    </w:p>
    <w:p w:rsidR="007965A7" w:rsidRDefault="007965A7">
      <w:r>
        <w:t xml:space="preserve"> </w:t>
      </w:r>
      <w:r w:rsidR="007958AD">
        <w:t xml:space="preserve">     ADV:</w:t>
      </w:r>
      <w:r>
        <w:t>SP113931  ABIMAEL LEITE DE PAULA</w:t>
      </w:r>
    </w:p>
    <w:p w:rsidR="007965A7" w:rsidRDefault="007958AD">
      <w:r>
        <w:t xml:space="preserve">      REQDO(A):</w:t>
      </w:r>
      <w:r w:rsidR="007965A7">
        <w:t>Instituto Nacional do Seguro Social - INSS</w:t>
      </w:r>
    </w:p>
    <w:p w:rsidR="007965A7" w:rsidRDefault="007958AD">
      <w:r>
        <w:t xml:space="preserve">      ADV:</w:t>
      </w:r>
      <w:r w:rsidR="007965A7">
        <w:t>SP000030  HERMES ARRAIS ALENCAR</w:t>
      </w:r>
    </w:p>
    <w:p w:rsidR="007965A7" w:rsidRDefault="007958AD">
      <w:r>
        <w:t xml:space="preserve">      DEPREC:</w:t>
      </w:r>
      <w:r w:rsidR="007965A7">
        <w:t>JUIZO DE DIREITO DA 1 VARA DE TATUI SP</w:t>
      </w:r>
    </w:p>
    <w:p w:rsidR="007965A7" w:rsidRDefault="007958AD">
      <w:r>
        <w:t xml:space="preserve">      RELATOR:</w:t>
      </w:r>
      <w:r w:rsidR="007965A7">
        <w:t>DES.FED. PRESIDENTE / PRESIDÊNCIA</w:t>
      </w:r>
    </w:p>
    <w:p w:rsidR="007965A7" w:rsidRDefault="007958A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7958AD">
        <w:rPr>
          <w:lang w:val="en-US"/>
        </w:rPr>
        <w:t>:</w:t>
      </w:r>
      <w:r w:rsidR="007965A7" w:rsidRPr="007965A7">
        <w:rPr>
          <w:lang w:val="en-US"/>
        </w:rPr>
        <w:t>0066109-74.2000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ORI:9300000274/SP REG:07.12.2000</w:t>
      </w:r>
    </w:p>
    <w:p w:rsidR="007965A7" w:rsidRDefault="007965A7">
      <w:r w:rsidRPr="00E04C69">
        <w:rPr>
          <w:lang w:val="en-US"/>
        </w:rPr>
        <w:t xml:space="preserve">      </w:t>
      </w:r>
      <w:r w:rsidR="00644810">
        <w:t>REQTE:</w:t>
      </w:r>
      <w:r>
        <w:t>ANTONIO PARENTE</w:t>
      </w:r>
    </w:p>
    <w:p w:rsidR="007965A7" w:rsidRDefault="00644810">
      <w:r>
        <w:t xml:space="preserve">      ADV:S</w:t>
      </w:r>
      <w:r w:rsidR="007965A7">
        <w:t>P036247  NARCISO APARECIDO DE OLIVEIRA</w:t>
      </w:r>
    </w:p>
    <w:p w:rsidR="007965A7" w:rsidRDefault="007965A7">
      <w:r>
        <w:t xml:space="preserve">      RE</w:t>
      </w:r>
      <w:r w:rsidR="00644810">
        <w:t>QDO(A):</w:t>
      </w:r>
      <w:r>
        <w:t>Instituto Nacional do Seguro Social - INSS</w:t>
      </w:r>
    </w:p>
    <w:p w:rsidR="007965A7" w:rsidRDefault="00644810">
      <w:r>
        <w:t xml:space="preserve">      ADV:</w:t>
      </w:r>
      <w:r w:rsidR="007965A7">
        <w:t>SP000030  HERMES ARRAIS ALENCAR</w:t>
      </w:r>
    </w:p>
    <w:p w:rsidR="007965A7" w:rsidRDefault="00644810">
      <w:r>
        <w:t xml:space="preserve">      DEPREC:</w:t>
      </w:r>
      <w:r w:rsidR="007965A7">
        <w:t>JUIZO DE DIREITO DA 1 VARA DE CERQUEIRA CESAR SP</w:t>
      </w:r>
    </w:p>
    <w:p w:rsidR="007965A7" w:rsidRDefault="00644810">
      <w:r>
        <w:t xml:space="preserve">      RELATOR:</w:t>
      </w:r>
      <w:r w:rsidR="007965A7">
        <w:t>DES.FED. PRESIDENTE / PRESIDÊNCIA</w:t>
      </w:r>
    </w:p>
    <w:p w:rsidR="007965A7" w:rsidRDefault="00644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644810">
        <w:rPr>
          <w:lang w:val="en-US"/>
        </w:rPr>
        <w:t>:</w:t>
      </w:r>
      <w:r w:rsidR="007965A7" w:rsidRPr="007965A7">
        <w:rPr>
          <w:lang w:val="en-US"/>
        </w:rPr>
        <w:t>0066156-48.2000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ORI:9702046904/SP REG:07.12.2000</w:t>
      </w:r>
    </w:p>
    <w:p w:rsidR="007965A7" w:rsidRDefault="007965A7">
      <w:r w:rsidRPr="00E04C69">
        <w:rPr>
          <w:lang w:val="en-US"/>
        </w:rPr>
        <w:t xml:space="preserve">      </w:t>
      </w:r>
      <w:r w:rsidR="00644810">
        <w:t>REQTE:</w:t>
      </w:r>
      <w:r>
        <w:t>JOAO DE ABREU</w:t>
      </w:r>
    </w:p>
    <w:p w:rsidR="007965A7" w:rsidRDefault="00644810">
      <w:r>
        <w:t xml:space="preserve">      ADV:</w:t>
      </w:r>
      <w:r w:rsidR="007965A7">
        <w:t>SP018454  ANIS SLEIMAN</w:t>
      </w:r>
    </w:p>
    <w:p w:rsidR="007965A7" w:rsidRDefault="00644810">
      <w:r>
        <w:t xml:space="preserve">      REQDO(A):</w:t>
      </w:r>
      <w:r w:rsidR="007965A7">
        <w:t>Instituto Nacional do Seguro Social - INSS</w:t>
      </w:r>
    </w:p>
    <w:p w:rsidR="007965A7" w:rsidRDefault="00644810">
      <w:r>
        <w:t xml:space="preserve">      ADV:S</w:t>
      </w:r>
      <w:r w:rsidR="007965A7">
        <w:t>P000030  HERMES ARRAIS ALENCAR</w:t>
      </w:r>
    </w:p>
    <w:p w:rsidR="007965A7" w:rsidRDefault="00644810">
      <w:r>
        <w:t xml:space="preserve">      DEPREC:J</w:t>
      </w:r>
      <w:r w:rsidR="007965A7">
        <w:t>UIZO FEDERAL DA 5 VARA DE SANTOS &gt; 4ªSSJ &gt; SP</w:t>
      </w:r>
    </w:p>
    <w:p w:rsidR="007965A7" w:rsidRDefault="00644810">
      <w:r>
        <w:t xml:space="preserve">      RELATOR:</w:t>
      </w:r>
      <w:r w:rsidR="007965A7">
        <w:t>DES.FED. PRESIDENTE / PRESIDÊNCIA</w:t>
      </w:r>
    </w:p>
    <w:p w:rsidR="007965A7" w:rsidRDefault="00644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644810">
        <w:rPr>
          <w:lang w:val="en-US"/>
        </w:rPr>
        <w:t>:</w:t>
      </w:r>
      <w:r w:rsidR="007965A7" w:rsidRPr="007965A7">
        <w:rPr>
          <w:lang w:val="en-US"/>
        </w:rPr>
        <w:t>0066204-07.2000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ORI:200161260024344/SP REG:07.12.2000</w:t>
      </w:r>
    </w:p>
    <w:p w:rsidR="007965A7" w:rsidRDefault="007965A7">
      <w:r w:rsidRPr="00E04C69">
        <w:rPr>
          <w:lang w:val="en-US"/>
        </w:rPr>
        <w:t xml:space="preserve">      </w:t>
      </w:r>
      <w:r w:rsidR="00644810">
        <w:t>REQTE:</w:t>
      </w:r>
      <w:r>
        <w:t>DOCAS BONFIN</w:t>
      </w:r>
    </w:p>
    <w:p w:rsidR="007965A7" w:rsidRDefault="00644810">
      <w:r>
        <w:t xml:space="preserve">      ADV:</w:t>
      </w:r>
      <w:r w:rsidR="007965A7">
        <w:t>SP108248  ANA MARIA STOPPA AUGUSTO CORREA e outros(as)</w:t>
      </w:r>
    </w:p>
    <w:p w:rsidR="007965A7" w:rsidRDefault="00644810">
      <w:r>
        <w:t xml:space="preserve">      REQDO(A):</w:t>
      </w:r>
      <w:r w:rsidR="007965A7">
        <w:t>Instituto Nacional do Seguro Social - INSS</w:t>
      </w:r>
    </w:p>
    <w:p w:rsidR="007965A7" w:rsidRDefault="00644810">
      <w:r>
        <w:t xml:space="preserve">      ADV:</w:t>
      </w:r>
      <w:r w:rsidR="007965A7">
        <w:t>SP000030  HERMES ARRAIS ALENCAR</w:t>
      </w:r>
    </w:p>
    <w:p w:rsidR="007965A7" w:rsidRDefault="00644810">
      <w:r>
        <w:t xml:space="preserve">      DEPREC:</w:t>
      </w:r>
      <w:r w:rsidR="007965A7">
        <w:t>JUIZO FEDERAL DA 1 VARA DE SANTO ANDRÉ&gt;26ª SSJ&gt;SP</w:t>
      </w:r>
    </w:p>
    <w:p w:rsidR="007965A7" w:rsidRDefault="00644810">
      <w:r>
        <w:t xml:space="preserve">      RELATOR:</w:t>
      </w:r>
      <w:r w:rsidR="007965A7">
        <w:t>DES.FED. PRESIDENTE / PRESIDÊNCIA</w:t>
      </w:r>
    </w:p>
    <w:p w:rsidR="007965A7" w:rsidRDefault="00644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644810">
        <w:rPr>
          <w:lang w:val="en-US"/>
        </w:rPr>
        <w:t>:</w:t>
      </w:r>
      <w:r w:rsidR="007965A7" w:rsidRPr="007965A7">
        <w:rPr>
          <w:lang w:val="en-US"/>
        </w:rPr>
        <w:t>0066275-09.2000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ORI:9300000449/SP REG:15.12.2000</w:t>
      </w:r>
    </w:p>
    <w:p w:rsidR="007965A7" w:rsidRDefault="007965A7">
      <w:r w:rsidRPr="00E04C69">
        <w:rPr>
          <w:lang w:val="en-US"/>
        </w:rPr>
        <w:t xml:space="preserve">      </w:t>
      </w:r>
      <w:r w:rsidR="00644810">
        <w:t>REQTE:</w:t>
      </w:r>
      <w:r>
        <w:t>THEREZINHA TOPPAN DE OLIVEIRA</w:t>
      </w:r>
    </w:p>
    <w:p w:rsidR="007965A7" w:rsidRDefault="00644810">
      <w:r>
        <w:t xml:space="preserve">      ADV:S</w:t>
      </w:r>
      <w:r w:rsidR="007965A7">
        <w:t>P058350  ROMEU TERTULIANO e outro(a)</w:t>
      </w:r>
    </w:p>
    <w:p w:rsidR="007965A7" w:rsidRDefault="00644810">
      <w:r>
        <w:t xml:space="preserve">      REQDO(A):</w:t>
      </w:r>
      <w:r w:rsidR="007965A7">
        <w:t>Instituto Nacional do Seguro Social - INSS</w:t>
      </w:r>
    </w:p>
    <w:p w:rsidR="007965A7" w:rsidRDefault="00644810">
      <w:r>
        <w:t xml:space="preserve">      ADV:</w:t>
      </w:r>
      <w:r w:rsidR="007965A7">
        <w:t>SP000030  HERMES ARRAIS ALENCAR</w:t>
      </w:r>
    </w:p>
    <w:p w:rsidR="007965A7" w:rsidRDefault="00644810">
      <w:r>
        <w:t xml:space="preserve">      DEPREC:</w:t>
      </w:r>
      <w:r w:rsidR="007965A7">
        <w:t>JUIZO DE DIREITO DA 3 VARA DE MAUA SP</w:t>
      </w:r>
    </w:p>
    <w:p w:rsidR="007965A7" w:rsidRDefault="00644810">
      <w:r>
        <w:t xml:space="preserve">      RELATOR:</w:t>
      </w:r>
      <w:r w:rsidR="007965A7">
        <w:t>DES.FED. PRESIDENTE / PRESIDÊNCIA</w:t>
      </w:r>
    </w:p>
    <w:p w:rsidR="007965A7" w:rsidRDefault="00644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644810">
        <w:rPr>
          <w:lang w:val="en-US"/>
        </w:rPr>
        <w:t>:</w:t>
      </w:r>
      <w:r w:rsidR="007965A7" w:rsidRPr="007965A7">
        <w:rPr>
          <w:lang w:val="en-US"/>
        </w:rPr>
        <w:t>0066298-52.2000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ORI:9700000397/SP REG:15.12.2000</w:t>
      </w:r>
    </w:p>
    <w:p w:rsidR="007965A7" w:rsidRDefault="007965A7">
      <w:r w:rsidRPr="00E04C69">
        <w:rPr>
          <w:lang w:val="en-US"/>
        </w:rPr>
        <w:lastRenderedPageBreak/>
        <w:t xml:space="preserve">      </w:t>
      </w:r>
      <w:r w:rsidR="00644810">
        <w:t>REQTE:</w:t>
      </w:r>
      <w:r>
        <w:t>ANITA DE SOUZA GOMES</w:t>
      </w:r>
    </w:p>
    <w:p w:rsidR="007965A7" w:rsidRDefault="00644810">
      <w:r>
        <w:t xml:space="preserve">      ADV:</w:t>
      </w:r>
      <w:r w:rsidR="007965A7">
        <w:t>SP122295  REGINA CRISTINA FULGUERAL e outros(as)</w:t>
      </w:r>
    </w:p>
    <w:p w:rsidR="007965A7" w:rsidRDefault="00644810">
      <w:r>
        <w:t xml:space="preserve">      REQDO(A):</w:t>
      </w:r>
      <w:r w:rsidR="007965A7">
        <w:t>Instituto Nacional do Seguro Social - INSS</w:t>
      </w:r>
    </w:p>
    <w:p w:rsidR="007965A7" w:rsidRDefault="00644810">
      <w:r>
        <w:t xml:space="preserve">      ADV:</w:t>
      </w:r>
      <w:r w:rsidR="007965A7">
        <w:t>SP000030  HERMES ARRAIS ALENCAR</w:t>
      </w:r>
    </w:p>
    <w:p w:rsidR="007965A7" w:rsidRDefault="00644810">
      <w:r>
        <w:t xml:space="preserve">      DEPREC:</w:t>
      </w:r>
      <w:r w:rsidR="007965A7">
        <w:t>JUIZO DE DIREITO DA 1 VARA DE PONTAL SP</w:t>
      </w:r>
    </w:p>
    <w:p w:rsidR="007965A7" w:rsidRDefault="00644810">
      <w:r>
        <w:t xml:space="preserve">      RELATOR:D</w:t>
      </w:r>
      <w:r w:rsidR="007965A7">
        <w:t>ES.FED. PRESIDENTE / PRESIDÊNCIA</w:t>
      </w:r>
    </w:p>
    <w:p w:rsidR="007965A7" w:rsidRDefault="00644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644810">
        <w:rPr>
          <w:lang w:val="en-US"/>
        </w:rPr>
        <w:t>:</w:t>
      </w:r>
      <w:r w:rsidR="007965A7" w:rsidRPr="007965A7">
        <w:rPr>
          <w:lang w:val="en-US"/>
        </w:rPr>
        <w:t>0066318-43.2000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ORI:9300000219/SP REG:15.12.2000</w:t>
      </w:r>
    </w:p>
    <w:p w:rsidR="007965A7" w:rsidRDefault="007965A7">
      <w:r w:rsidRPr="00E04C69">
        <w:rPr>
          <w:lang w:val="en-US"/>
        </w:rPr>
        <w:t xml:space="preserve">      </w:t>
      </w:r>
      <w:r w:rsidR="00644810">
        <w:t>REQTE:</w:t>
      </w:r>
      <w:r>
        <w:t>IDALINA MARIA DE JESUS</w:t>
      </w:r>
    </w:p>
    <w:p w:rsidR="007965A7" w:rsidRDefault="00644810">
      <w:r>
        <w:t xml:space="preserve">      ADV:</w:t>
      </w:r>
      <w:r w:rsidR="007965A7">
        <w:t>SP016489  EPAMINONDAS MURILO VIEIRA NOGUEIRA e outros(as)</w:t>
      </w:r>
    </w:p>
    <w:p w:rsidR="007965A7" w:rsidRDefault="00644810">
      <w:r>
        <w:t xml:space="preserve">      REQDO(A):</w:t>
      </w:r>
      <w:r w:rsidR="007965A7">
        <w:t>Instituto Nacional do Seguro Social - INSS</w:t>
      </w:r>
    </w:p>
    <w:p w:rsidR="007965A7" w:rsidRDefault="00644810">
      <w:r>
        <w:t xml:space="preserve">      ADV:</w:t>
      </w:r>
      <w:r w:rsidR="007965A7">
        <w:t>SP000030  HERMES ARRAIS ALENCAR</w:t>
      </w:r>
    </w:p>
    <w:p w:rsidR="007965A7" w:rsidRDefault="00644810">
      <w:r>
        <w:t xml:space="preserve">      DEPREC:</w:t>
      </w:r>
      <w:r w:rsidR="007965A7">
        <w:t>JUIZO DE DIREITO DA 1 VARA DE MOGI DAS CRUZES SP</w:t>
      </w:r>
    </w:p>
    <w:p w:rsidR="007965A7" w:rsidRDefault="00644810">
      <w:r>
        <w:t xml:space="preserve">      RELATOR:</w:t>
      </w:r>
      <w:r w:rsidR="007965A7">
        <w:t>DES.FED. PRESIDENTE / PRESIDÊNCIA</w:t>
      </w:r>
    </w:p>
    <w:p w:rsidR="007965A7" w:rsidRDefault="00644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644810">
        <w:rPr>
          <w:lang w:val="en-US"/>
        </w:rPr>
        <w:t>:</w:t>
      </w:r>
      <w:r w:rsidR="007965A7" w:rsidRPr="007965A7">
        <w:rPr>
          <w:lang w:val="en-US"/>
        </w:rPr>
        <w:t>0066327-05.2000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ORI:8902001784/SP REG:15.12.2000</w:t>
      </w:r>
    </w:p>
    <w:p w:rsidR="007965A7" w:rsidRDefault="007965A7">
      <w:r w:rsidRPr="00E04C69">
        <w:rPr>
          <w:lang w:val="en-US"/>
        </w:rPr>
        <w:t xml:space="preserve">      </w:t>
      </w:r>
      <w:r w:rsidR="00644810">
        <w:t>REQTE:</w:t>
      </w:r>
      <w:r>
        <w:t>MILTON ALVES DA LUZ e outros(as)</w:t>
      </w:r>
    </w:p>
    <w:p w:rsidR="007965A7" w:rsidRDefault="00644810">
      <w:r>
        <w:t xml:space="preserve">      ADV:</w:t>
      </w:r>
      <w:r w:rsidR="007965A7">
        <w:t>SP037102  ARY GONCALVES LOUREIRO</w:t>
      </w:r>
    </w:p>
    <w:p w:rsidR="007965A7" w:rsidRDefault="007965A7">
      <w:r>
        <w:t xml:space="preserve">  </w:t>
      </w:r>
      <w:r w:rsidR="00644810">
        <w:t xml:space="preserve">    REQDO(A):</w:t>
      </w:r>
      <w:r>
        <w:t>Instituto Nacional do Seguro Social - INSS</w:t>
      </w:r>
    </w:p>
    <w:p w:rsidR="007965A7" w:rsidRDefault="00644810">
      <w:r>
        <w:t xml:space="preserve">      ADV:</w:t>
      </w:r>
      <w:r w:rsidR="007965A7">
        <w:t>SP000030  HERMES ARRAIS ALENCAR</w:t>
      </w:r>
    </w:p>
    <w:p w:rsidR="007965A7" w:rsidRDefault="00644810">
      <w:r>
        <w:t xml:space="preserve">      DEPREC:</w:t>
      </w:r>
      <w:r w:rsidR="007965A7">
        <w:t>JUIZO FEDERAL DA 5 VARA DE SANTOS &gt; 4ªSSJ &gt; SP</w:t>
      </w:r>
    </w:p>
    <w:p w:rsidR="007965A7" w:rsidRDefault="00644810">
      <w:r>
        <w:t xml:space="preserve">      RELATOR:</w:t>
      </w:r>
      <w:r w:rsidR="007965A7">
        <w:t>DES.FED. PRESIDENTE / PRESIDÊNCIA</w:t>
      </w:r>
    </w:p>
    <w:p w:rsidR="007965A7" w:rsidRDefault="00644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644810">
        <w:rPr>
          <w:lang w:val="en-US"/>
        </w:rPr>
        <w:t>:</w:t>
      </w:r>
      <w:r w:rsidR="007965A7" w:rsidRPr="007965A7">
        <w:rPr>
          <w:lang w:val="en-US"/>
        </w:rPr>
        <w:t>0066332-27.2000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ORI:9402038000/SP REG:15.12.2000</w:t>
      </w:r>
    </w:p>
    <w:p w:rsidR="007965A7" w:rsidRDefault="00644810" w:rsidP="00644810">
      <w:pPr>
        <w:ind w:left="360"/>
      </w:pPr>
      <w:r>
        <w:t>REQTE:</w:t>
      </w:r>
      <w:r w:rsidR="007965A7">
        <w:t>MARIO PAULINO</w:t>
      </w:r>
    </w:p>
    <w:p w:rsidR="007965A7" w:rsidRDefault="00644810">
      <w:r>
        <w:t xml:space="preserve">      ADV:S</w:t>
      </w:r>
      <w:r w:rsidR="007965A7">
        <w:t>P017410  MAURO LUCIO ALONSO CARNEIRO e outros(as)</w:t>
      </w:r>
    </w:p>
    <w:p w:rsidR="007965A7" w:rsidRDefault="00644810">
      <w:r>
        <w:t xml:space="preserve">      REQDO(A):</w:t>
      </w:r>
      <w:r w:rsidR="007965A7">
        <w:t>Instituto Nacional do Seguro Social - INSS</w:t>
      </w:r>
    </w:p>
    <w:p w:rsidR="007965A7" w:rsidRDefault="00644810">
      <w:r>
        <w:t xml:space="preserve">      ADV:</w:t>
      </w:r>
      <w:r w:rsidR="007965A7">
        <w:t>SP000030  HERMES ARRAIS ALENCAR</w:t>
      </w:r>
    </w:p>
    <w:p w:rsidR="007965A7" w:rsidRDefault="00644810">
      <w:r>
        <w:t xml:space="preserve">      DEPREC:</w:t>
      </w:r>
      <w:r w:rsidR="007965A7">
        <w:t>JUIZO FEDERAL DA 5 VARA DE SANTOS &gt; 4ªSSJ &gt; SP</w:t>
      </w:r>
    </w:p>
    <w:p w:rsidR="007965A7" w:rsidRDefault="00644810">
      <w:r>
        <w:t xml:space="preserve">      RELATOR:</w:t>
      </w:r>
      <w:r w:rsidR="007965A7">
        <w:t>DES.FED. PRESIDENTE / PRESIDÊNCIA</w:t>
      </w:r>
    </w:p>
    <w:p w:rsidR="007965A7" w:rsidRDefault="00644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644810">
        <w:rPr>
          <w:lang w:val="en-US"/>
        </w:rPr>
        <w:t>:</w:t>
      </w:r>
      <w:r w:rsidR="007965A7" w:rsidRPr="007965A7">
        <w:rPr>
          <w:lang w:val="en-US"/>
        </w:rPr>
        <w:t>0066333-12.2000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ORI:9002005601/SP REG:15.12.2000</w:t>
      </w:r>
    </w:p>
    <w:p w:rsidR="007965A7" w:rsidRDefault="007965A7">
      <w:r w:rsidRPr="00E04C69">
        <w:rPr>
          <w:lang w:val="en-US"/>
        </w:rPr>
        <w:t xml:space="preserve">      </w:t>
      </w:r>
      <w:r w:rsidR="00644810">
        <w:t>REQTE:</w:t>
      </w:r>
      <w:r>
        <w:t>ANTONIO DE OLIVEIRA</w:t>
      </w:r>
    </w:p>
    <w:p w:rsidR="007965A7" w:rsidRDefault="00644810">
      <w:r>
        <w:t xml:space="preserve">      ADV:</w:t>
      </w:r>
      <w:r w:rsidR="007965A7">
        <w:t>SP017410  MAURO LUCIO ALONSO CARNEIRO e outros(as)</w:t>
      </w:r>
    </w:p>
    <w:p w:rsidR="007965A7" w:rsidRDefault="00644810">
      <w:r>
        <w:t xml:space="preserve">      REQDO(A):I</w:t>
      </w:r>
      <w:r w:rsidR="007965A7">
        <w:t>nstituto Nacional do Seguro Social - INSS</w:t>
      </w:r>
    </w:p>
    <w:p w:rsidR="007965A7" w:rsidRDefault="00644810">
      <w:r>
        <w:t xml:space="preserve">      ADV</w:t>
      </w:r>
      <w:r w:rsidR="007965A7">
        <w:t>:SP000030  HERMES ARRAIS ALENCAR</w:t>
      </w:r>
    </w:p>
    <w:p w:rsidR="007965A7" w:rsidRDefault="00644810">
      <w:r>
        <w:t xml:space="preserve">      DEPREC:</w:t>
      </w:r>
      <w:r w:rsidR="007965A7">
        <w:t>JUIZO FEDERAL DA 5 VARA DE SANTOS &gt; 4ªSSJ &gt; SP</w:t>
      </w:r>
    </w:p>
    <w:p w:rsidR="007965A7" w:rsidRDefault="00644810">
      <w:r>
        <w:t xml:space="preserve">      RELATOR:</w:t>
      </w:r>
      <w:r w:rsidR="007965A7">
        <w:t>DES.FED. PRESIDENTE / PRESIDÊNCIA</w:t>
      </w:r>
    </w:p>
    <w:p w:rsidR="007965A7" w:rsidRDefault="00644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010395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644810">
        <w:rPr>
          <w:lang w:val="en-US"/>
        </w:rPr>
        <w:t>:</w:t>
      </w:r>
      <w:r w:rsidR="007965A7" w:rsidRPr="007965A7">
        <w:rPr>
          <w:lang w:val="en-US"/>
        </w:rPr>
        <w:t>0066351-33.2000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ORI:9100000186/SP REG:15.12.2000</w:t>
      </w:r>
    </w:p>
    <w:p w:rsidR="007965A7" w:rsidRDefault="007965A7">
      <w:r w:rsidRPr="00E04C69">
        <w:rPr>
          <w:lang w:val="en-US"/>
        </w:rPr>
        <w:t xml:space="preserve">      </w:t>
      </w:r>
      <w:r w:rsidR="00644810">
        <w:t>REQTE:</w:t>
      </w:r>
      <w:r>
        <w:t>ZILDA SANTANA PUTINI</w:t>
      </w:r>
    </w:p>
    <w:p w:rsidR="007965A7" w:rsidRDefault="00644810">
      <w:r>
        <w:t xml:space="preserve">      ADV:</w:t>
      </w:r>
      <w:r w:rsidR="007965A7">
        <w:t>SP023466  JOAO BATISTA DOMINGUES NETO e outros(as)</w:t>
      </w:r>
    </w:p>
    <w:p w:rsidR="007965A7" w:rsidRDefault="00644810">
      <w:r>
        <w:t xml:space="preserve">      REQDO(A):</w:t>
      </w:r>
      <w:r w:rsidR="007965A7">
        <w:t>Instituto Nacional do Seguro Social - INSS</w:t>
      </w:r>
    </w:p>
    <w:p w:rsidR="007965A7" w:rsidRDefault="00644810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</w:t>
      </w:r>
      <w:r w:rsidR="00644810">
        <w:t xml:space="preserve">     DEPREC:</w:t>
      </w:r>
      <w:r>
        <w:t>JUIZO DE DIREITO DA 4 VARA DE SAO CAETANO DO SUL SP</w:t>
      </w:r>
    </w:p>
    <w:p w:rsidR="007965A7" w:rsidRDefault="00644810">
      <w:r>
        <w:t xml:space="preserve">      RELATOR:</w:t>
      </w:r>
      <w:r w:rsidR="007965A7">
        <w:t>DES.FED. PRESIDENTE / PRESIDÊNCIA</w:t>
      </w:r>
    </w:p>
    <w:p w:rsidR="007965A7" w:rsidRDefault="0064481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885B7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644810">
        <w:rPr>
          <w:lang w:val="en-US"/>
        </w:rPr>
        <w:t>:</w:t>
      </w:r>
      <w:r w:rsidR="007965A7" w:rsidRPr="007965A7">
        <w:rPr>
          <w:lang w:val="en-US"/>
        </w:rPr>
        <w:t>0066389-45.2000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ORI:8700217956/SP REG:15.12.2000</w:t>
      </w:r>
    </w:p>
    <w:p w:rsidR="007965A7" w:rsidRDefault="007965A7">
      <w:r w:rsidRPr="00E04C69">
        <w:rPr>
          <w:lang w:val="en-US"/>
        </w:rPr>
        <w:t xml:space="preserve">      </w:t>
      </w:r>
      <w:r w:rsidR="00644810">
        <w:t>PARTE A:</w:t>
      </w:r>
      <w:r>
        <w:t>CELY STOCK FELINTO e outros(as)</w:t>
      </w:r>
    </w:p>
    <w:p w:rsidR="007965A7" w:rsidRDefault="00644810">
      <w:r>
        <w:t xml:space="preserve">      REQTE:</w:t>
      </w:r>
      <w:r w:rsidR="007965A7">
        <w:t>CECILIA DE ARRUDA MORAES BARBOSA e outros(as)</w:t>
      </w:r>
    </w:p>
    <w:p w:rsidR="007965A7" w:rsidRDefault="00644810">
      <w:r>
        <w:t xml:space="preserve">      ADV:</w:t>
      </w:r>
      <w:r w:rsidR="007965A7">
        <w:t>SP014494  JOSE ERASMO CASELLA e outros(as)</w:t>
      </w:r>
    </w:p>
    <w:p w:rsidR="007965A7" w:rsidRDefault="00644810">
      <w:r>
        <w:t xml:space="preserve">      REQDO(A):</w:t>
      </w:r>
      <w:r w:rsidR="007965A7">
        <w:t>Instituto Nacional do Seguro Social - INSS</w:t>
      </w:r>
    </w:p>
    <w:p w:rsidR="007965A7" w:rsidRDefault="00644810">
      <w:r>
        <w:t xml:space="preserve">      ADV:</w:t>
      </w:r>
      <w:r w:rsidR="007965A7">
        <w:t>SP078951  VERA MARIA PEDROSO MENDES</w:t>
      </w:r>
    </w:p>
    <w:p w:rsidR="007965A7" w:rsidRDefault="00644810">
      <w:r>
        <w:t xml:space="preserve">      ADV:</w:t>
      </w:r>
      <w:r w:rsidR="007965A7">
        <w:t>SP000030 HERMES ARRAIS ALENCAR</w:t>
      </w:r>
    </w:p>
    <w:p w:rsidR="007965A7" w:rsidRDefault="00644810">
      <w:r>
        <w:lastRenderedPageBreak/>
        <w:t xml:space="preserve">      DEPREC:</w:t>
      </w:r>
      <w:r w:rsidR="007965A7">
        <w:t>JUIZO FEDERAL DA 18 VARA SAO PAULO Sec Jud SP</w:t>
      </w:r>
    </w:p>
    <w:p w:rsidR="007965A7" w:rsidRDefault="00644810">
      <w:r>
        <w:t xml:space="preserve">      RELATOR:</w:t>
      </w:r>
      <w:r w:rsidR="007965A7">
        <w:t>DES.FED. PRESIDENTE / PRESIDÊNCIA</w:t>
      </w:r>
    </w:p>
    <w:p w:rsidR="007965A7" w:rsidRDefault="000D5AA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885B77" w:rsidP="002B17FD">
      <w:pPr>
        <w:pStyle w:val="Numerada"/>
        <w:rPr>
          <w:lang w:val="en-US"/>
        </w:rPr>
      </w:pPr>
      <w:r w:rsidRPr="00E04C69">
        <w:t xml:space="preserve"> </w:t>
      </w:r>
      <w:r w:rsidR="007965A7" w:rsidRPr="00CB662C">
        <w:rPr>
          <w:lang w:val="en-US"/>
        </w:rPr>
        <w:t>PROC.</w:t>
      </w:r>
      <w:r w:rsidR="007965A7" w:rsidRPr="007965A7">
        <w:rPr>
          <w:lang w:val="en-US"/>
        </w:rPr>
        <w:t>:0066437-04.2000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ORI:9500000126/SP REG:15.12.2000</w:t>
      </w:r>
    </w:p>
    <w:p w:rsidR="007965A7" w:rsidRDefault="007965A7">
      <w:r w:rsidRPr="00E04C69">
        <w:rPr>
          <w:lang w:val="en-US"/>
        </w:rPr>
        <w:t xml:space="preserve">      </w:t>
      </w:r>
      <w:r w:rsidR="000D5AAF">
        <w:t>REQTE:</w:t>
      </w:r>
      <w:r>
        <w:t>GERVASIO CACAO RIBEIRO</w:t>
      </w:r>
    </w:p>
    <w:p w:rsidR="007965A7" w:rsidRDefault="000D5AAF">
      <w:r>
        <w:t xml:space="preserve">      ADV:</w:t>
      </w:r>
      <w:r w:rsidR="007965A7">
        <w:t>SP116573  SONIA LOPES e outro(a)</w:t>
      </w:r>
    </w:p>
    <w:p w:rsidR="007965A7" w:rsidRDefault="000D5AAF">
      <w:r>
        <w:t xml:space="preserve">      REQDO(A):</w:t>
      </w:r>
      <w:r w:rsidR="007965A7">
        <w:t>Instituto Nacional do Seguro Social - INSS</w:t>
      </w:r>
    </w:p>
    <w:p w:rsidR="007965A7" w:rsidRDefault="000D5AAF">
      <w:r>
        <w:t xml:space="preserve">      ADV:</w:t>
      </w:r>
      <w:r w:rsidR="007965A7">
        <w:t>SP000030  HERMES ARRAIS ALENCAR</w:t>
      </w:r>
    </w:p>
    <w:p w:rsidR="007965A7" w:rsidRDefault="000D5AAF">
      <w:r>
        <w:t xml:space="preserve">      DEPREC:J</w:t>
      </w:r>
      <w:r w:rsidR="007965A7">
        <w:t>UIZO DE DIREITO DA 2 VARA DE TAQUARITINGA SP</w:t>
      </w:r>
    </w:p>
    <w:p w:rsidR="007965A7" w:rsidRDefault="000D5AAF">
      <w:r>
        <w:t xml:space="preserve">      RELATOR:</w:t>
      </w:r>
      <w:r w:rsidR="007965A7">
        <w:t>DES.FED. PRESIDENTE / PRESIDÊNCIA</w:t>
      </w:r>
    </w:p>
    <w:p w:rsidR="007965A7" w:rsidRDefault="000D5AA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D5AAF">
        <w:rPr>
          <w:lang w:val="en-US"/>
        </w:rPr>
        <w:t>:</w:t>
      </w:r>
      <w:r w:rsidRPr="007965A7">
        <w:rPr>
          <w:lang w:val="en-US"/>
        </w:rPr>
        <w:t>0066444-93.2000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ORI:9102051680/SP REG:15.12.2000</w:t>
      </w:r>
    </w:p>
    <w:p w:rsidR="007965A7" w:rsidRDefault="007965A7">
      <w:r w:rsidRPr="007965A7">
        <w:rPr>
          <w:lang w:val="en-US"/>
        </w:rPr>
        <w:t xml:space="preserve">      </w:t>
      </w:r>
      <w:r w:rsidR="000D5AAF">
        <w:t>REQTE:</w:t>
      </w:r>
      <w:r>
        <w:t>PEDRO PALMIERI FILHO</w:t>
      </w:r>
    </w:p>
    <w:p w:rsidR="007965A7" w:rsidRDefault="00115E1C">
      <w:r>
        <w:t xml:space="preserve">      ADV:</w:t>
      </w:r>
      <w:r w:rsidR="007965A7">
        <w:t>SP104964  ALEXANDRE BADRI LOUTFI e outro(a)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FEDERAL DA 5 VARA DE SANTOS &gt; 4ªSSJ &gt; 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885B77">
        <w:rPr>
          <w:lang w:val="en-US"/>
        </w:rPr>
        <w:t>P</w:t>
      </w:r>
      <w:r w:rsidRPr="00CB662C">
        <w:rPr>
          <w:lang w:val="en-US"/>
        </w:rPr>
        <w:t>ROC.</w:t>
      </w:r>
      <w:r w:rsidR="00115E1C">
        <w:rPr>
          <w:lang w:val="en-US"/>
        </w:rPr>
        <w:t>:</w:t>
      </w:r>
      <w:r w:rsidRPr="007965A7">
        <w:rPr>
          <w:lang w:val="en-US"/>
        </w:rPr>
        <w:t>0066624-12.2000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ORI:9500000080/SP REG:19.12.2000</w:t>
      </w:r>
    </w:p>
    <w:p w:rsidR="007965A7" w:rsidRDefault="007965A7">
      <w:r w:rsidRPr="00115E1C">
        <w:rPr>
          <w:lang w:val="en-US"/>
        </w:rPr>
        <w:t xml:space="preserve">      </w:t>
      </w:r>
      <w:r w:rsidR="00115E1C">
        <w:t>REQTE:</w:t>
      </w:r>
      <w:r>
        <w:t>OSVALDO DA SILVA</w:t>
      </w:r>
    </w:p>
    <w:p w:rsidR="007965A7" w:rsidRDefault="00115E1C">
      <w:r>
        <w:t xml:space="preserve">      ADV:</w:t>
      </w:r>
      <w:r w:rsidR="007965A7">
        <w:t>SP095116  VILSON ROSA DE OLIVEIRA e outro(a)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DE DIREITO DA 1 VARA DE IGARAPAVA 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115E1C" w:rsidRDefault="007965A7" w:rsidP="002B17FD">
      <w:pPr>
        <w:pStyle w:val="Numerada"/>
        <w:rPr>
          <w:lang w:val="en-US"/>
        </w:rPr>
      </w:pPr>
      <w:r w:rsidRPr="00115E1C">
        <w:rPr>
          <w:lang w:val="en-US"/>
        </w:rPr>
        <w:t>PROC.</w:t>
      </w:r>
      <w:r w:rsidR="00115E1C" w:rsidRPr="00115E1C">
        <w:rPr>
          <w:lang w:val="en-US"/>
        </w:rPr>
        <w:t>:</w:t>
      </w:r>
      <w:r w:rsidRPr="00115E1C">
        <w:rPr>
          <w:lang w:val="en-US"/>
        </w:rPr>
        <w:t>0066634-56.2000</w:t>
      </w:r>
      <w:r w:rsidR="00CB662C" w:rsidRPr="00115E1C">
        <w:rPr>
          <w:lang w:val="en-US"/>
        </w:rPr>
        <w:t>.</w:t>
      </w:r>
      <w:r w:rsidR="001548A3" w:rsidRPr="00115E1C">
        <w:rPr>
          <w:lang w:val="en-US"/>
        </w:rPr>
        <w:t>4.03.0000</w:t>
      </w:r>
      <w:r w:rsidRPr="00115E1C">
        <w:rPr>
          <w:lang w:val="en-US"/>
        </w:rPr>
        <w:t xml:space="preserve"> PRECAT ORI:9500001010/SP REG:19.12.2000</w:t>
      </w:r>
    </w:p>
    <w:p w:rsidR="007965A7" w:rsidRDefault="007965A7">
      <w:r w:rsidRPr="001D5070">
        <w:rPr>
          <w:lang w:val="en-US"/>
        </w:rPr>
        <w:t xml:space="preserve">      </w:t>
      </w:r>
      <w:r w:rsidR="00115E1C">
        <w:t>REQTE:</w:t>
      </w:r>
      <w:r>
        <w:t>CONSTANTE BOVOLENTA</w:t>
      </w:r>
    </w:p>
    <w:p w:rsidR="007965A7" w:rsidRDefault="007965A7">
      <w:r>
        <w:t xml:space="preserve">      AD</w:t>
      </w:r>
      <w:r w:rsidR="00115E1C">
        <w:t>V:</w:t>
      </w:r>
      <w:r>
        <w:t>SP069057  ANTONIO APARECIDO PRADO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DE DIREITO DA 2 VARA DE BOTUCATU 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15E1C">
        <w:rPr>
          <w:lang w:val="en-US"/>
        </w:rPr>
        <w:t>:</w:t>
      </w:r>
      <w:r w:rsidRPr="007965A7">
        <w:rPr>
          <w:lang w:val="en-US"/>
        </w:rPr>
        <w:t>0066636-26.2000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ORI:9400002659/SP REG:19.12.2000</w:t>
      </w:r>
    </w:p>
    <w:p w:rsidR="007965A7" w:rsidRDefault="007965A7">
      <w:r w:rsidRPr="001D5070">
        <w:rPr>
          <w:lang w:val="en-US"/>
        </w:rPr>
        <w:t xml:space="preserve">      </w:t>
      </w:r>
      <w:r w:rsidR="00115E1C">
        <w:t>REQTE:</w:t>
      </w:r>
      <w:r>
        <w:t>JOSE MOACYR PAVAN</w:t>
      </w:r>
    </w:p>
    <w:p w:rsidR="007965A7" w:rsidRDefault="00115E1C">
      <w:r>
        <w:t xml:space="preserve">      ADV:</w:t>
      </w:r>
      <w:r w:rsidR="007965A7">
        <w:t>SP071907  EDUARDO MACHADO SILVEIRA e outros(as)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DE DIREITO DA 2 VARA DE BOTUCATU 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15E1C">
        <w:rPr>
          <w:lang w:val="en-US"/>
        </w:rPr>
        <w:t>:</w:t>
      </w:r>
      <w:r w:rsidRPr="007965A7">
        <w:rPr>
          <w:lang w:val="en-US"/>
        </w:rPr>
        <w:t>0066656-17.2000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ORI:9800000877/SP REG:19.12.2000</w:t>
      </w:r>
    </w:p>
    <w:p w:rsidR="007965A7" w:rsidRDefault="007965A7">
      <w:r w:rsidRPr="001D5070">
        <w:rPr>
          <w:lang w:val="en-US"/>
        </w:rPr>
        <w:t xml:space="preserve">      </w:t>
      </w:r>
      <w:r w:rsidR="00115E1C">
        <w:t>REQTE:</w:t>
      </w:r>
      <w:r>
        <w:t>CLEUSA MENDES DE SOUZA</w:t>
      </w:r>
    </w:p>
    <w:p w:rsidR="007965A7" w:rsidRDefault="00115E1C">
      <w:r>
        <w:t xml:space="preserve">      ADV:</w:t>
      </w:r>
      <w:r w:rsidR="007965A7">
        <w:t>SP158011  FERNANDO VALDRIGHI e outros(as)</w:t>
      </w:r>
    </w:p>
    <w:p w:rsidR="007965A7" w:rsidRDefault="007965A7">
      <w:r>
        <w:t xml:space="preserve">      RE</w:t>
      </w:r>
      <w:r w:rsidR="00115E1C">
        <w:t>QDO(A):</w:t>
      </w:r>
      <w:r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DE DIREITO DA 1 VARA DE CONCHAS 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115E1C" w:rsidRDefault="007965A7" w:rsidP="002B17FD">
      <w:pPr>
        <w:pStyle w:val="Numerada"/>
        <w:rPr>
          <w:lang w:val="en-US"/>
        </w:rPr>
      </w:pPr>
      <w:r w:rsidRPr="00115E1C">
        <w:rPr>
          <w:lang w:val="en-US"/>
        </w:rPr>
        <w:t>PROC.</w:t>
      </w:r>
      <w:r w:rsidR="00115E1C">
        <w:rPr>
          <w:lang w:val="en-US"/>
        </w:rPr>
        <w:t>:</w:t>
      </w:r>
      <w:r w:rsidRPr="00115E1C">
        <w:rPr>
          <w:lang w:val="en-US"/>
        </w:rPr>
        <w:t>0066730-71.2000</w:t>
      </w:r>
      <w:r w:rsidR="00CB662C" w:rsidRPr="00115E1C">
        <w:rPr>
          <w:lang w:val="en-US"/>
        </w:rPr>
        <w:t>.</w:t>
      </w:r>
      <w:r w:rsidR="001548A3" w:rsidRPr="00115E1C">
        <w:rPr>
          <w:lang w:val="en-US"/>
        </w:rPr>
        <w:t>4.03.0000</w:t>
      </w:r>
      <w:r w:rsidRPr="00115E1C">
        <w:rPr>
          <w:lang w:val="en-US"/>
        </w:rPr>
        <w:t xml:space="preserve"> PRECAT ORI:9300001094/SP REG:19.12.2000</w:t>
      </w:r>
    </w:p>
    <w:p w:rsidR="007965A7" w:rsidRDefault="007965A7">
      <w:r w:rsidRPr="001D5070">
        <w:rPr>
          <w:lang w:val="en-US"/>
        </w:rPr>
        <w:t xml:space="preserve">      </w:t>
      </w:r>
      <w:r w:rsidR="00115E1C">
        <w:t>REQTE:</w:t>
      </w:r>
      <w:r>
        <w:t>ANGELA MARIA FERREIRA GIANONI</w:t>
      </w:r>
    </w:p>
    <w:p w:rsidR="007965A7" w:rsidRDefault="00115E1C">
      <w:r>
        <w:lastRenderedPageBreak/>
        <w:t xml:space="preserve">      ADV:</w:t>
      </w:r>
      <w:r w:rsidR="007965A7">
        <w:t>SP071907  EDUARDO MACHADO SILVEIRA e outro(a)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DE DIREITO DA 1 VARA DE CONCHAS 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15E1C">
        <w:rPr>
          <w:lang w:val="en-US"/>
        </w:rPr>
        <w:t>:</w:t>
      </w:r>
      <w:r w:rsidRPr="007965A7">
        <w:rPr>
          <w:lang w:val="en-US"/>
        </w:rPr>
        <w:t>0066757-54.2000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ORI:200161260001540/SP REG:19.12.2000</w:t>
      </w:r>
    </w:p>
    <w:p w:rsidR="007965A7" w:rsidRDefault="00115E1C" w:rsidP="00115E1C">
      <w:pPr>
        <w:ind w:left="360"/>
      </w:pPr>
      <w:r>
        <w:t>REQTE:</w:t>
      </w:r>
      <w:r w:rsidR="007965A7">
        <w:t>ANTONIO SOARES</w:t>
      </w:r>
    </w:p>
    <w:p w:rsidR="007965A7" w:rsidRDefault="00115E1C">
      <w:r>
        <w:t xml:space="preserve">      ADV:</w:t>
      </w:r>
      <w:r w:rsidR="007965A7">
        <w:t>SP122420  LUCIANA CARLUCCI DA SILVA e outro(a)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FEDERAL DA 1 VARA DE SANTO ANDRÉ&gt;26ª SSJ&gt;SP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15E1C">
        <w:rPr>
          <w:lang w:val="en-US"/>
        </w:rPr>
        <w:t>:</w:t>
      </w:r>
      <w:r w:rsidRPr="007965A7">
        <w:rPr>
          <w:lang w:val="en-US"/>
        </w:rPr>
        <w:t>0066832-93.2000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ORI:8900000586/SP REG:21.12.2000</w:t>
      </w:r>
    </w:p>
    <w:p w:rsidR="007965A7" w:rsidRDefault="007965A7">
      <w:r w:rsidRPr="001D5070">
        <w:rPr>
          <w:lang w:val="en-US"/>
        </w:rPr>
        <w:t xml:space="preserve">      </w:t>
      </w:r>
      <w:r w:rsidR="00115E1C">
        <w:t>REQTE:</w:t>
      </w:r>
      <w:r>
        <w:t>APARECIDA BRAGANTE DA SILVA</w:t>
      </w:r>
    </w:p>
    <w:p w:rsidR="007965A7" w:rsidRDefault="00115E1C">
      <w:r>
        <w:t xml:space="preserve">      ADV:</w:t>
      </w:r>
      <w:r w:rsidR="007965A7">
        <w:t>SP015254  HELENA SPOSITO e outros(as)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DE DIREITO DA 2 VARA DE CARAPICUIBA 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115E1C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0000323-49.2001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ORI:200261260115111/SP REG:11.01.2001</w:t>
      </w:r>
    </w:p>
    <w:p w:rsidR="007965A7" w:rsidRDefault="007965A7">
      <w:r w:rsidRPr="001D5070">
        <w:rPr>
          <w:lang w:val="en-US"/>
        </w:rPr>
        <w:t xml:space="preserve">      </w:t>
      </w:r>
      <w:r w:rsidR="00115E1C">
        <w:t>REQTE:</w:t>
      </w:r>
      <w:r>
        <w:t>INACIO PEREIRA DOS SANTOS</w:t>
      </w:r>
    </w:p>
    <w:p w:rsidR="007965A7" w:rsidRDefault="00115E1C">
      <w:r>
        <w:t xml:space="preserve">      ADV:</w:t>
      </w:r>
      <w:r w:rsidR="007965A7">
        <w:t>SP058350  ROMEU TERTULIANO e outros(as)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</w:t>
      </w:r>
      <w:r w:rsidR="00115E1C">
        <w:t xml:space="preserve"> DEPREC:</w:t>
      </w:r>
      <w:r>
        <w:t>JUIZO FEDERAL DA 1 VARA DE SANTO ANDRÉ&gt;26ª SSJ&gt;SP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15E1C">
        <w:rPr>
          <w:lang w:val="en-US"/>
        </w:rPr>
        <w:t>:</w:t>
      </w:r>
      <w:r w:rsidRPr="007965A7">
        <w:rPr>
          <w:lang w:val="en-US"/>
        </w:rPr>
        <w:t>0000383-22.2001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ORI:9500000257/SP REG:11.01.2001</w:t>
      </w:r>
    </w:p>
    <w:p w:rsidR="007965A7" w:rsidRDefault="007965A7">
      <w:r w:rsidRPr="001D5070">
        <w:rPr>
          <w:lang w:val="en-US"/>
        </w:rPr>
        <w:t xml:space="preserve">      </w:t>
      </w:r>
      <w:r w:rsidR="00115E1C">
        <w:t>REQTE:</w:t>
      </w:r>
      <w:r>
        <w:t>MARIA RITA RIBEIRO</w:t>
      </w:r>
    </w:p>
    <w:p w:rsidR="007965A7" w:rsidRDefault="00115E1C">
      <w:r>
        <w:t xml:space="preserve">      ADV:</w:t>
      </w:r>
      <w:r w:rsidR="007965A7">
        <w:t>SP108976  CARMENCITA APARECIDA DA SILVA OLIVEIRA e outro(a)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DE DIREITO DA 1 VARA DE ITAPORANGA 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115E1C" w:rsidRDefault="007965A7" w:rsidP="002B17FD">
      <w:pPr>
        <w:pStyle w:val="Numerada"/>
        <w:rPr>
          <w:lang w:val="en-US"/>
        </w:rPr>
      </w:pPr>
      <w:r w:rsidRPr="00115E1C">
        <w:rPr>
          <w:lang w:val="en-US"/>
        </w:rPr>
        <w:t>PROC.</w:t>
      </w:r>
      <w:r w:rsidR="00115E1C">
        <w:rPr>
          <w:lang w:val="en-US"/>
        </w:rPr>
        <w:t>:</w:t>
      </w:r>
      <w:r w:rsidRPr="00115E1C">
        <w:rPr>
          <w:lang w:val="en-US"/>
        </w:rPr>
        <w:t>0000414-42.2001</w:t>
      </w:r>
      <w:r w:rsidR="00CB662C" w:rsidRPr="00115E1C">
        <w:rPr>
          <w:lang w:val="en-US"/>
        </w:rPr>
        <w:t>.</w:t>
      </w:r>
      <w:r w:rsidR="001548A3" w:rsidRPr="00115E1C">
        <w:rPr>
          <w:lang w:val="en-US"/>
        </w:rPr>
        <w:t>4.03.0000</w:t>
      </w:r>
      <w:r w:rsidRPr="00115E1C">
        <w:rPr>
          <w:lang w:val="en-US"/>
        </w:rPr>
        <w:t xml:space="preserve"> PRECAT ORI:8800001163/SP REG:11.01.2001</w:t>
      </w:r>
    </w:p>
    <w:p w:rsidR="007965A7" w:rsidRDefault="007965A7">
      <w:r w:rsidRPr="001D5070">
        <w:rPr>
          <w:lang w:val="en-US"/>
        </w:rPr>
        <w:t xml:space="preserve">      </w:t>
      </w:r>
      <w:r w:rsidR="00115E1C">
        <w:t>REQTE:</w:t>
      </w:r>
      <w:r>
        <w:t>GUERINO ZANATA e outros(as)</w:t>
      </w:r>
    </w:p>
    <w:p w:rsidR="007965A7" w:rsidRDefault="00115E1C">
      <w:r>
        <w:t xml:space="preserve">      ADV:</w:t>
      </w:r>
      <w:r w:rsidR="007965A7">
        <w:t>SP036420  ARCIDE ZANATTA e outro(a)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DE DIREITO DA 2 VARA DE DIADEMA SP</w:t>
      </w:r>
    </w:p>
    <w:p w:rsidR="007965A7" w:rsidRDefault="007965A7">
      <w:r>
        <w:t xml:space="preserve">    </w:t>
      </w:r>
      <w:r w:rsidR="00115E1C">
        <w:t xml:space="preserve">  RELATOR:</w:t>
      </w:r>
      <w:r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15E1C">
        <w:rPr>
          <w:lang w:val="en-US"/>
        </w:rPr>
        <w:t>:</w:t>
      </w:r>
      <w:r w:rsidRPr="007965A7">
        <w:rPr>
          <w:lang w:val="en-US"/>
        </w:rPr>
        <w:t>0000416-12.2001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ORI:9000001191/SP REG:11.01.2001</w:t>
      </w:r>
    </w:p>
    <w:p w:rsidR="007965A7" w:rsidRDefault="007965A7">
      <w:r w:rsidRPr="001D5070">
        <w:rPr>
          <w:lang w:val="en-US"/>
        </w:rPr>
        <w:t xml:space="preserve">      </w:t>
      </w:r>
      <w:r w:rsidR="00115E1C">
        <w:t>REQTE:</w:t>
      </w:r>
      <w:r>
        <w:t>LUIZ FRANCISCO</w:t>
      </w:r>
    </w:p>
    <w:p w:rsidR="007965A7" w:rsidRDefault="00115E1C">
      <w:r>
        <w:t xml:space="preserve">      ADV:</w:t>
      </w:r>
      <w:r w:rsidR="007965A7">
        <w:t>SP031262  LUIZ BENDAZOLLI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DE DIREITO DA 5 VARA DE SAO CAETANO DO SUL 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</w:t>
      </w:r>
      <w:r w:rsidR="00115E1C">
        <w:t>NDER.:</w:t>
      </w:r>
      <w:r>
        <w:t>Av.Paulista, 1912 - 11º andar - sala 112 - FUNCEF</w:t>
      </w:r>
    </w:p>
    <w:p w:rsidR="007965A7" w:rsidRDefault="007965A7"/>
    <w:p w:rsidR="007965A7" w:rsidRPr="007965A7" w:rsidRDefault="00115E1C" w:rsidP="002B17FD">
      <w:pPr>
        <w:pStyle w:val="Numerada"/>
        <w:rPr>
          <w:lang w:val="en-US"/>
        </w:rPr>
      </w:pPr>
      <w:r>
        <w:rPr>
          <w:lang w:val="en-US"/>
        </w:rPr>
        <w:t>PROC</w:t>
      </w:r>
      <w:r w:rsidR="007965A7" w:rsidRPr="00CB662C">
        <w:rPr>
          <w:lang w:val="en-US"/>
        </w:rPr>
        <w:t>.</w:t>
      </w:r>
      <w:r>
        <w:rPr>
          <w:lang w:val="en-US"/>
        </w:rPr>
        <w:t>:</w:t>
      </w:r>
      <w:r w:rsidR="007965A7" w:rsidRPr="007965A7">
        <w:rPr>
          <w:lang w:val="en-US"/>
        </w:rPr>
        <w:t>0000439-55.2001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ORI:9500000027/SP REG:11.01.2001</w:t>
      </w:r>
    </w:p>
    <w:p w:rsidR="007965A7" w:rsidRDefault="007965A7">
      <w:r w:rsidRPr="001D5070">
        <w:rPr>
          <w:lang w:val="en-US"/>
        </w:rPr>
        <w:t xml:space="preserve">      </w:t>
      </w:r>
      <w:r w:rsidR="00115E1C">
        <w:t>REQTE:</w:t>
      </w:r>
      <w:r>
        <w:t>ANTONIEL DE OLIVEIRA E SOUZA</w:t>
      </w:r>
    </w:p>
    <w:p w:rsidR="007965A7" w:rsidRDefault="00115E1C">
      <w:r>
        <w:t xml:space="preserve">      ADV:</w:t>
      </w:r>
      <w:r w:rsidR="007965A7">
        <w:t>SP057790  VAGNER DA COSTA e outros(as)</w:t>
      </w:r>
    </w:p>
    <w:p w:rsidR="007965A7" w:rsidRDefault="007965A7">
      <w:r>
        <w:t xml:space="preserve">      REQDO(</w:t>
      </w:r>
      <w:r w:rsidR="00115E1C">
        <w:t>A):</w:t>
      </w:r>
      <w:r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DE DIREITO DA 1 VARA DE ITAQUAQUECETUBA 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115E1C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0000441-25.2001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ORI:9400000083/SP REG:12.01.2001</w:t>
      </w:r>
    </w:p>
    <w:p w:rsidR="007965A7" w:rsidRDefault="007965A7">
      <w:r w:rsidRPr="001D5070">
        <w:rPr>
          <w:lang w:val="en-US"/>
        </w:rPr>
        <w:t xml:space="preserve">      </w:t>
      </w:r>
      <w:r w:rsidR="00115E1C">
        <w:t>REQTE:</w:t>
      </w:r>
      <w:r>
        <w:t>FAUSTO CORREA DOS SANTOS</w:t>
      </w:r>
    </w:p>
    <w:p w:rsidR="007965A7" w:rsidRDefault="00115E1C">
      <w:r>
        <w:t xml:space="preserve">      ADV:</w:t>
      </w:r>
      <w:r w:rsidR="007965A7">
        <w:t>SP058350  ROMEU TERTULIANO e outros(as)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DEPREC:J</w:t>
      </w:r>
      <w:r w:rsidR="007965A7">
        <w:t>UIZO DE DIREITO DA 3 VARA DE MAUA 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115E1C" w:rsidP="002B17FD">
      <w:pPr>
        <w:pStyle w:val="Numerada"/>
        <w:rPr>
          <w:lang w:val="en-US"/>
        </w:rPr>
      </w:pPr>
      <w:r>
        <w:rPr>
          <w:lang w:val="en-US"/>
        </w:rPr>
        <w:t>PROC</w:t>
      </w:r>
      <w:r w:rsidR="007965A7" w:rsidRPr="00CB662C">
        <w:rPr>
          <w:lang w:val="en-US"/>
        </w:rPr>
        <w:t>.</w:t>
      </w:r>
      <w:r>
        <w:rPr>
          <w:lang w:val="en-US"/>
        </w:rPr>
        <w:t>:</w:t>
      </w:r>
      <w:r w:rsidR="007965A7" w:rsidRPr="007965A7">
        <w:rPr>
          <w:lang w:val="en-US"/>
        </w:rPr>
        <w:t>0000545-17.2001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ORI:9900003968/SP REG:12.01.2001</w:t>
      </w:r>
    </w:p>
    <w:p w:rsidR="007965A7" w:rsidRDefault="007965A7">
      <w:r w:rsidRPr="001D5070">
        <w:rPr>
          <w:lang w:val="en-US"/>
        </w:rPr>
        <w:t xml:space="preserve">      </w:t>
      </w:r>
      <w:r w:rsidR="00115E1C">
        <w:t>REQTE:</w:t>
      </w:r>
      <w:r>
        <w:t>PAULO PAES DE ALMEIDA</w:t>
      </w:r>
    </w:p>
    <w:p w:rsidR="007965A7" w:rsidRDefault="00115E1C">
      <w:r>
        <w:t xml:space="preserve">      ADV:</w:t>
      </w:r>
      <w:r w:rsidR="007965A7">
        <w:t>SP019201  RUBENS CAMARGO MELLO e outros(as)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DE DIREITO DA 3 VARA DE ITAPETININGA 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15E1C">
        <w:rPr>
          <w:lang w:val="en-US"/>
        </w:rPr>
        <w:t>:</w:t>
      </w:r>
      <w:r w:rsidRPr="007965A7">
        <w:rPr>
          <w:lang w:val="en-US"/>
        </w:rPr>
        <w:t>0000699-35.2001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ORI:9300000013/SP REG:12.01.2001</w:t>
      </w:r>
    </w:p>
    <w:p w:rsidR="007965A7" w:rsidRDefault="007965A7">
      <w:r w:rsidRPr="001D5070">
        <w:rPr>
          <w:lang w:val="en-US"/>
        </w:rPr>
        <w:t xml:space="preserve">      </w:t>
      </w:r>
      <w:r w:rsidR="00115E1C">
        <w:t>REQTE:</w:t>
      </w:r>
      <w:r>
        <w:t>DIVINA BARBOSA DA SILVA</w:t>
      </w:r>
    </w:p>
    <w:p w:rsidR="007965A7" w:rsidRDefault="00115E1C">
      <w:r>
        <w:t xml:space="preserve">      ADV:</w:t>
      </w:r>
      <w:r w:rsidR="007965A7">
        <w:t>SP090916  HILARIO BOCCHI JUNIOR e outros(as)</w:t>
      </w:r>
    </w:p>
    <w:p w:rsidR="007965A7" w:rsidRDefault="00115E1C">
      <w:r>
        <w:t xml:space="preserve">      REQDO(A):</w:t>
      </w:r>
      <w:r w:rsidR="007965A7">
        <w:t>Instituto Nacional do Seguro Social - INSS</w:t>
      </w:r>
    </w:p>
    <w:p w:rsidR="007965A7" w:rsidRDefault="00115E1C">
      <w:r>
        <w:t xml:space="preserve">      ADV:</w:t>
      </w:r>
      <w:r w:rsidR="007965A7">
        <w:t>SP000030  HERMES ARRAIS ALENCAR</w:t>
      </w:r>
    </w:p>
    <w:p w:rsidR="007965A7" w:rsidRDefault="00115E1C">
      <w:r>
        <w:t xml:space="preserve">      DEPREC:</w:t>
      </w:r>
      <w:r w:rsidR="007965A7">
        <w:t>JUIZO DE DIREITO DA 1 VARA DE ALTINOPOLIS SP</w:t>
      </w:r>
    </w:p>
    <w:p w:rsidR="007965A7" w:rsidRDefault="00115E1C">
      <w:r>
        <w:t xml:space="preserve">      RELATOR:</w:t>
      </w:r>
      <w:r w:rsidR="007965A7">
        <w:t>DES.FED. PRESIDENTE / PRESIDÊNCIA</w:t>
      </w:r>
    </w:p>
    <w:p w:rsidR="007965A7" w:rsidRDefault="00115E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115E1C" w:rsidP="002B17FD">
      <w:pPr>
        <w:pStyle w:val="Numerada"/>
        <w:rPr>
          <w:lang w:val="en-US"/>
        </w:rPr>
      </w:pPr>
      <w:r>
        <w:rPr>
          <w:lang w:val="en-US"/>
        </w:rPr>
        <w:t>PROC</w:t>
      </w:r>
      <w:r w:rsidR="00E864A3">
        <w:rPr>
          <w:lang w:val="en-US"/>
        </w:rPr>
        <w:t>.</w:t>
      </w:r>
      <w:r>
        <w:rPr>
          <w:lang w:val="en-US"/>
        </w:rPr>
        <w:t>:</w:t>
      </w:r>
      <w:r w:rsidR="007965A7" w:rsidRPr="007965A7">
        <w:rPr>
          <w:lang w:val="en-US"/>
        </w:rPr>
        <w:t>0000708-94.2001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ORI:9600000220/SP REG:12.01.2001</w:t>
      </w:r>
    </w:p>
    <w:p w:rsidR="007965A7" w:rsidRDefault="007965A7">
      <w:r w:rsidRPr="001D5070">
        <w:rPr>
          <w:lang w:val="en-US"/>
        </w:rPr>
        <w:t xml:space="preserve">      </w:t>
      </w:r>
      <w:r w:rsidR="00E864A3">
        <w:t>REQTE:</w:t>
      </w:r>
      <w:r>
        <w:t>JOSE VENANCIO DE LIMA</w:t>
      </w:r>
    </w:p>
    <w:p w:rsidR="007965A7" w:rsidRDefault="00E864A3">
      <w:r>
        <w:t xml:space="preserve">      ADV:</w:t>
      </w:r>
      <w:r w:rsidR="007965A7">
        <w:t>SP090916  HILARIO BOCCHI JUNIOR e outros(as)</w:t>
      </w:r>
    </w:p>
    <w:p w:rsidR="007965A7" w:rsidRDefault="00E864A3">
      <w:r>
        <w:t xml:space="preserve">      REQDO(A):</w:t>
      </w:r>
      <w:r w:rsidR="007965A7">
        <w:t>Instituto Nacional do Seguro Social - INSS</w:t>
      </w:r>
    </w:p>
    <w:p w:rsidR="007965A7" w:rsidRDefault="00E864A3">
      <w:r>
        <w:t xml:space="preserve">      ADV:</w:t>
      </w:r>
      <w:r w:rsidR="007965A7">
        <w:t>SP000030  HERMES ARRAIS ALENCAR</w:t>
      </w:r>
    </w:p>
    <w:p w:rsidR="007965A7" w:rsidRDefault="00E864A3">
      <w:r>
        <w:t xml:space="preserve">      DEPREC:</w:t>
      </w:r>
      <w:r w:rsidR="007965A7">
        <w:t>JUIZO DE DIREITO DA 1 VARA DE ALTINOPOLIS SP</w:t>
      </w:r>
    </w:p>
    <w:p w:rsidR="007965A7" w:rsidRDefault="00E864A3">
      <w:r>
        <w:t xml:space="preserve">      RELATOR:</w:t>
      </w:r>
      <w:r w:rsidR="007965A7">
        <w:t>DES.FED. PRESIDENTE / PRESIDÊNCIA</w:t>
      </w:r>
    </w:p>
    <w:p w:rsidR="007965A7" w:rsidRDefault="00E864A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864A3">
        <w:rPr>
          <w:lang w:val="en-US"/>
        </w:rPr>
        <w:t>:</w:t>
      </w:r>
      <w:r w:rsidRPr="007965A7">
        <w:rPr>
          <w:lang w:val="en-US"/>
        </w:rPr>
        <w:t>0000771-22.2001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ORI:9003096570/SP REG:15.01.2001</w:t>
      </w:r>
    </w:p>
    <w:p w:rsidR="007965A7" w:rsidRDefault="007965A7">
      <w:r w:rsidRPr="001D5070">
        <w:rPr>
          <w:lang w:val="en-US"/>
        </w:rPr>
        <w:t xml:space="preserve">      </w:t>
      </w:r>
      <w:r w:rsidR="00E864A3">
        <w:t>REQTE:</w:t>
      </w:r>
      <w:r>
        <w:t>APARECIDA DIAS JOAQUIM</w:t>
      </w:r>
    </w:p>
    <w:p w:rsidR="007965A7" w:rsidRDefault="00E864A3">
      <w:r>
        <w:t xml:space="preserve">      ADV:</w:t>
      </w:r>
      <w:r w:rsidR="007965A7">
        <w:t>SP021951  RAPHEL LUIZ CANDIA</w:t>
      </w:r>
    </w:p>
    <w:p w:rsidR="007965A7" w:rsidRDefault="00E864A3">
      <w:r>
        <w:t xml:space="preserve">      REQDO(A):</w:t>
      </w:r>
      <w:r w:rsidR="007965A7">
        <w:t>Instituto Nacional do Seguro Social - INSS</w:t>
      </w:r>
    </w:p>
    <w:p w:rsidR="007965A7" w:rsidRDefault="00E864A3">
      <w:r>
        <w:t xml:space="preserve">      ADV:</w:t>
      </w:r>
      <w:r w:rsidR="007965A7">
        <w:t>SP000030  HERMES ARRAIS ALENCAR</w:t>
      </w:r>
    </w:p>
    <w:p w:rsidR="007965A7" w:rsidRDefault="00E864A3">
      <w:r>
        <w:t xml:space="preserve">      DEPREC:</w:t>
      </w:r>
      <w:r w:rsidR="007965A7">
        <w:t>JUIZO FEDERAL DA 2 VARA DE RIBEIRAO PRETO SP</w:t>
      </w:r>
    </w:p>
    <w:p w:rsidR="007965A7" w:rsidRDefault="00E864A3">
      <w:r>
        <w:t xml:space="preserve">      RELATOR:</w:t>
      </w:r>
      <w:r w:rsidR="007965A7">
        <w:t>DES.FED. PRESIDENTE / PRESIDÊNCIA</w:t>
      </w:r>
    </w:p>
    <w:p w:rsidR="007965A7" w:rsidRDefault="00E864A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E864A3" w:rsidRDefault="00E864A3" w:rsidP="002B17FD">
      <w:pPr>
        <w:pStyle w:val="Numerada"/>
        <w:rPr>
          <w:lang w:val="en-US"/>
        </w:rPr>
      </w:pPr>
      <w:r w:rsidRPr="00E864A3">
        <w:rPr>
          <w:lang w:val="en-US"/>
        </w:rPr>
        <w:t>PROC.:</w:t>
      </w:r>
      <w:r w:rsidR="007965A7" w:rsidRPr="00E864A3">
        <w:rPr>
          <w:lang w:val="en-US"/>
        </w:rPr>
        <w:t>0000811-04.2001</w:t>
      </w:r>
      <w:r w:rsidR="00CB662C" w:rsidRPr="00E864A3">
        <w:rPr>
          <w:lang w:val="en-US"/>
        </w:rPr>
        <w:t>.</w:t>
      </w:r>
      <w:r w:rsidR="001548A3" w:rsidRPr="00E864A3">
        <w:rPr>
          <w:lang w:val="en-US"/>
        </w:rPr>
        <w:t>4.03.0000</w:t>
      </w:r>
      <w:r w:rsidR="007965A7" w:rsidRPr="00E864A3">
        <w:rPr>
          <w:lang w:val="en-US"/>
        </w:rPr>
        <w:t xml:space="preserve"> PRECAT ORI:199961140012998/SP REG:18.01.2001</w:t>
      </w:r>
    </w:p>
    <w:p w:rsidR="007965A7" w:rsidRDefault="007965A7">
      <w:r w:rsidRPr="001D5070">
        <w:rPr>
          <w:lang w:val="en-US"/>
        </w:rPr>
        <w:t xml:space="preserve">      </w:t>
      </w:r>
      <w:r w:rsidR="00E864A3">
        <w:t>REQTE:</w:t>
      </w:r>
      <w:r>
        <w:t>CLEMENTINA BOREAN</w:t>
      </w:r>
    </w:p>
    <w:p w:rsidR="007965A7" w:rsidRDefault="00E864A3">
      <w:r>
        <w:t xml:space="preserve">      ADV:</w:t>
      </w:r>
      <w:r w:rsidR="007965A7">
        <w:t>SP104921  SIDNEI TRICARICO e outros(as)</w:t>
      </w:r>
    </w:p>
    <w:p w:rsidR="007965A7" w:rsidRDefault="00E864A3">
      <w:r>
        <w:t xml:space="preserve">      REQDO(A):</w:t>
      </w:r>
      <w:r w:rsidR="007965A7">
        <w:t>Instituto Nacional do Seguro Social - INSS</w:t>
      </w:r>
    </w:p>
    <w:p w:rsidR="007965A7" w:rsidRDefault="00E864A3">
      <w:r>
        <w:t xml:space="preserve">      ADV</w:t>
      </w:r>
      <w:r w:rsidR="007965A7">
        <w:t>:SP000030  HERMES ARRAIS ALENCAR</w:t>
      </w:r>
    </w:p>
    <w:p w:rsidR="007965A7" w:rsidRDefault="00E864A3">
      <w:r>
        <w:lastRenderedPageBreak/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 xml:space="preserve">                  SP</w:t>
      </w:r>
    </w:p>
    <w:p w:rsidR="007965A7" w:rsidRDefault="00E864A3">
      <w:r>
        <w:t xml:space="preserve">      RELATOR:</w:t>
      </w:r>
      <w:r w:rsidR="007965A7">
        <w:t>DES.FED. PRESIDENTE / PRESIDÊNCIA</w:t>
      </w:r>
    </w:p>
    <w:p w:rsidR="007965A7" w:rsidRDefault="00E864A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864A3">
        <w:rPr>
          <w:lang w:val="en-US"/>
        </w:rPr>
        <w:t>:</w:t>
      </w:r>
      <w:r w:rsidRPr="007965A7">
        <w:rPr>
          <w:lang w:val="en-US"/>
        </w:rPr>
        <w:t>0000812-86.2001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ORI:9815028987/SP REG:18.01.2001</w:t>
      </w:r>
    </w:p>
    <w:p w:rsidR="007965A7" w:rsidRDefault="007965A7">
      <w:r w:rsidRPr="001D5070">
        <w:rPr>
          <w:lang w:val="en-US"/>
        </w:rPr>
        <w:t xml:space="preserve">      </w:t>
      </w:r>
      <w:r w:rsidR="00E864A3">
        <w:t>REQTE:</w:t>
      </w:r>
      <w:r>
        <w:t>CAETANO SILVIO CERVELINI</w:t>
      </w:r>
    </w:p>
    <w:p w:rsidR="007965A7" w:rsidRDefault="00E864A3">
      <w:r>
        <w:t xml:space="preserve">      ADV:</w:t>
      </w:r>
      <w:r w:rsidR="007965A7">
        <w:t>SP120840  ANDREA DO NASCIMENTO e outros(as)</w:t>
      </w:r>
    </w:p>
    <w:p w:rsidR="007965A7" w:rsidRDefault="00E864A3">
      <w:r>
        <w:t xml:space="preserve">      REQDO(A):</w:t>
      </w:r>
      <w:r w:rsidR="007965A7">
        <w:t>Instituto Nacional do Seguro Social - INSS</w:t>
      </w:r>
    </w:p>
    <w:p w:rsidR="007965A7" w:rsidRDefault="00E864A3">
      <w:r>
        <w:t xml:space="preserve">      ADV:</w:t>
      </w:r>
      <w:r w:rsidR="007965A7">
        <w:t>SP000030  HERMES ARRAIS ALENCAR</w:t>
      </w:r>
    </w:p>
    <w:p w:rsidR="007965A7" w:rsidRDefault="00E864A3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 xml:space="preserve">                  SP</w:t>
      </w:r>
    </w:p>
    <w:p w:rsidR="007965A7" w:rsidRDefault="00E864A3">
      <w:r>
        <w:t xml:space="preserve">      RELATOR:</w:t>
      </w:r>
      <w:r w:rsidR="007965A7">
        <w:t>DES.FED. PRESIDENTE / PRESIDÊNCIA</w:t>
      </w:r>
    </w:p>
    <w:p w:rsidR="007965A7" w:rsidRDefault="00E864A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864A3">
        <w:rPr>
          <w:lang w:val="en-US"/>
        </w:rPr>
        <w:t>:</w:t>
      </w:r>
      <w:r w:rsidRPr="007965A7">
        <w:rPr>
          <w:lang w:val="en-US"/>
        </w:rPr>
        <w:t>0000816-26.2001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ORI:9300000120/SP REG:18.01.2001</w:t>
      </w:r>
    </w:p>
    <w:p w:rsidR="007965A7" w:rsidRDefault="007965A7">
      <w:r w:rsidRPr="001D5070">
        <w:rPr>
          <w:lang w:val="en-US"/>
        </w:rPr>
        <w:t xml:space="preserve">      </w:t>
      </w:r>
      <w:r w:rsidR="00E864A3">
        <w:t>REQTE:</w:t>
      </w:r>
      <w:r>
        <w:t>WALTER LANZIERI</w:t>
      </w:r>
    </w:p>
    <w:p w:rsidR="007965A7" w:rsidRDefault="00E864A3">
      <w:r>
        <w:t xml:space="preserve">      ADV:</w:t>
      </w:r>
      <w:r w:rsidR="007965A7">
        <w:t>SP023909  ANTONIO CACERES DIAS</w:t>
      </w:r>
    </w:p>
    <w:p w:rsidR="007965A7" w:rsidRDefault="00E864A3">
      <w:r>
        <w:t xml:space="preserve">      ADV:</w:t>
      </w:r>
      <w:r w:rsidR="007965A7">
        <w:t>SP023466 JOAO BATISTA DOMINGUES NETO</w:t>
      </w:r>
    </w:p>
    <w:p w:rsidR="007965A7" w:rsidRDefault="00E864A3">
      <w:r>
        <w:t xml:space="preserve">      REQDO(A):</w:t>
      </w:r>
      <w:r w:rsidR="007965A7">
        <w:t>Instituto Nacional do Seguro Social - INSS</w:t>
      </w:r>
    </w:p>
    <w:p w:rsidR="007965A7" w:rsidRDefault="00E864A3">
      <w:r>
        <w:t xml:space="preserve">      ADV:</w:t>
      </w:r>
      <w:r w:rsidR="007965A7">
        <w:t>SP000030  HERMES ARRAIS ALENCAR</w:t>
      </w:r>
    </w:p>
    <w:p w:rsidR="007965A7" w:rsidRDefault="00E864A3">
      <w:r>
        <w:t xml:space="preserve">      DEPREC:</w:t>
      </w:r>
      <w:r w:rsidR="007965A7">
        <w:t>JUIZO DE DIREITO DA 1 VARA DE SAO CAETANO DO SUL SP</w:t>
      </w:r>
    </w:p>
    <w:p w:rsidR="007965A7" w:rsidRDefault="00E864A3">
      <w:r>
        <w:t xml:space="preserve">      RELATOR:</w:t>
      </w:r>
      <w:r w:rsidR="007965A7">
        <w:t>DES.FED. PRESIDENTE / PRESIDÊNCIA</w:t>
      </w:r>
    </w:p>
    <w:p w:rsidR="007965A7" w:rsidRDefault="00E864A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E864A3" w:rsidRDefault="00E864A3" w:rsidP="002B17FD">
      <w:pPr>
        <w:pStyle w:val="Numerada"/>
        <w:rPr>
          <w:lang w:val="en-US"/>
        </w:rPr>
      </w:pPr>
      <w:r w:rsidRPr="00E864A3">
        <w:rPr>
          <w:lang w:val="en-US"/>
        </w:rPr>
        <w:t>PROC</w:t>
      </w:r>
      <w:r w:rsidR="007965A7" w:rsidRPr="00E864A3">
        <w:rPr>
          <w:lang w:val="en-US"/>
        </w:rPr>
        <w:t>.</w:t>
      </w:r>
      <w:r w:rsidRPr="00E864A3">
        <w:rPr>
          <w:lang w:val="en-US"/>
        </w:rPr>
        <w:t>:</w:t>
      </w:r>
      <w:r w:rsidR="007965A7" w:rsidRPr="00E864A3">
        <w:rPr>
          <w:lang w:val="en-US"/>
        </w:rPr>
        <w:t>0000823-18.2001</w:t>
      </w:r>
      <w:r w:rsidR="00CB662C" w:rsidRPr="00E864A3">
        <w:rPr>
          <w:lang w:val="en-US"/>
        </w:rPr>
        <w:t>.</w:t>
      </w:r>
      <w:r w:rsidR="001548A3" w:rsidRPr="00E864A3">
        <w:rPr>
          <w:lang w:val="en-US"/>
        </w:rPr>
        <w:t>4.03.0000</w:t>
      </w:r>
      <w:r w:rsidR="007965A7" w:rsidRPr="00E864A3">
        <w:rPr>
          <w:lang w:val="en-US"/>
        </w:rPr>
        <w:t xml:space="preserve"> PRECAT ORI:9100000086/SP REG:18.01.2001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864A3">
        <w:t>:</w:t>
      </w:r>
      <w:r>
        <w:t>ALZIRA MINGUCCI VASQUES</w:t>
      </w:r>
    </w:p>
    <w:p w:rsidR="007965A7" w:rsidRDefault="007965A7">
      <w:r>
        <w:t xml:space="preserve">      ADV</w:t>
      </w:r>
      <w:r w:rsidR="00E864A3">
        <w:t>:</w:t>
      </w:r>
      <w:r>
        <w:t>SP088504  GERSIO SARTORI e outro(a)</w:t>
      </w:r>
    </w:p>
    <w:p w:rsidR="007965A7" w:rsidRDefault="007965A7">
      <w:r>
        <w:t xml:space="preserve">      </w:t>
      </w:r>
      <w:r w:rsidR="00E864A3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864A3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864A3">
        <w:t>:</w:t>
      </w:r>
      <w:r>
        <w:t>JUIZO DE DIREITO DA 4 VARA DE SAO CAETANO DO SUL SP</w:t>
      </w:r>
    </w:p>
    <w:p w:rsidR="007965A7" w:rsidRDefault="007965A7">
      <w:r>
        <w:t xml:space="preserve">      </w:t>
      </w:r>
      <w:r w:rsidR="00E864A3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864A3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864A3">
        <w:rPr>
          <w:lang w:val="en-US"/>
        </w:rPr>
        <w:t>:</w:t>
      </w:r>
      <w:r w:rsidRPr="007965A7">
        <w:rPr>
          <w:lang w:val="en-US"/>
        </w:rPr>
        <w:t>0000847-46.2001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ORI:9200001039/SP REG:18.01.2001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864A3">
        <w:t>:</w:t>
      </w:r>
      <w:r>
        <w:t>JOSE ALVES DE OLIVEIRA</w:t>
      </w:r>
    </w:p>
    <w:p w:rsidR="007965A7" w:rsidRDefault="007965A7">
      <w:r>
        <w:t xml:space="preserve">      ADV</w:t>
      </w:r>
      <w:r w:rsidR="00E864A3">
        <w:t>:</w:t>
      </w:r>
      <w:r>
        <w:t>SP071907  EDUARDO MACHADO SILVEIRA e outro(a)</w:t>
      </w:r>
    </w:p>
    <w:p w:rsidR="007965A7" w:rsidRDefault="007965A7">
      <w:r>
        <w:t xml:space="preserve">      </w:t>
      </w:r>
      <w:r w:rsidR="00E864A3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864A3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864A3">
        <w:t>:</w:t>
      </w:r>
      <w:r>
        <w:t>JUIZO DE DIREITO DA 1 VARA DE BOTUCATU SP</w:t>
      </w:r>
    </w:p>
    <w:p w:rsidR="007965A7" w:rsidRDefault="007965A7">
      <w:r>
        <w:t xml:space="preserve">      </w:t>
      </w:r>
      <w:r w:rsidR="00E864A3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864A3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864A3">
        <w:rPr>
          <w:lang w:val="en-US"/>
        </w:rPr>
        <w:t>:</w:t>
      </w:r>
      <w:r w:rsidRPr="007965A7">
        <w:rPr>
          <w:lang w:val="en-US"/>
        </w:rPr>
        <w:t>0000889-95.2001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ORI:9700000536/SP REG:19.01.2001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864A3">
        <w:t>:</w:t>
      </w:r>
      <w:r>
        <w:t>MARINA PAIAO DE SOUZA</w:t>
      </w:r>
    </w:p>
    <w:p w:rsidR="007965A7" w:rsidRDefault="007965A7">
      <w:r>
        <w:t xml:space="preserve">      ADV</w:t>
      </w:r>
      <w:r w:rsidR="00E864A3">
        <w:t>:</w:t>
      </w:r>
      <w:r>
        <w:t>SP120968  CRISTIANE VENDRUSCOLO e outro(a)</w:t>
      </w:r>
    </w:p>
    <w:p w:rsidR="007965A7" w:rsidRDefault="007965A7">
      <w:r>
        <w:t xml:space="preserve">      </w:t>
      </w:r>
      <w:r w:rsidR="00E864A3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864A3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864A3">
        <w:t>:</w:t>
      </w:r>
      <w:r>
        <w:t>JUIZO DE DIREITO DA 1 VARA DE CAJURU SP</w:t>
      </w:r>
    </w:p>
    <w:p w:rsidR="007965A7" w:rsidRDefault="007965A7">
      <w:r>
        <w:t xml:space="preserve">      </w:t>
      </w:r>
      <w:r w:rsidR="00E864A3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864A3">
        <w:t>ENDER.:</w:t>
      </w:r>
      <w:r>
        <w:t>Av.Paulista, 1912 - 11º andar - sala 112 - FUNCEF</w:t>
      </w:r>
    </w:p>
    <w:p w:rsidR="007965A7" w:rsidRDefault="007965A7"/>
    <w:p w:rsidR="007965A7" w:rsidRPr="007965A7" w:rsidRDefault="00E864A3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0000891-65.2001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ORI:9500000812/SP REG:19.01.2001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864A3">
        <w:t>:</w:t>
      </w:r>
      <w:r>
        <w:t>AGENOR MOREIRA</w:t>
      </w:r>
    </w:p>
    <w:p w:rsidR="007965A7" w:rsidRDefault="007965A7">
      <w:r>
        <w:t xml:space="preserve">      ADV</w:t>
      </w:r>
      <w:r w:rsidR="00E864A3">
        <w:t>:</w:t>
      </w:r>
      <w:r>
        <w:t>SP120968  CRISTIANE VENDRUSCOLO e outro(a)</w:t>
      </w:r>
    </w:p>
    <w:p w:rsidR="007965A7" w:rsidRDefault="007965A7">
      <w:r>
        <w:t xml:space="preserve">      </w:t>
      </w:r>
      <w:r w:rsidR="00E864A3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864A3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864A3">
        <w:t>:</w:t>
      </w:r>
      <w:r>
        <w:t>JUIZO DE DIREITO DA 1 VARA DE CAJURU SP</w:t>
      </w:r>
    </w:p>
    <w:p w:rsidR="007965A7" w:rsidRDefault="007965A7">
      <w:r>
        <w:t xml:space="preserve">      </w:t>
      </w:r>
      <w:r w:rsidR="00E864A3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864A3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864A3">
        <w:rPr>
          <w:lang w:val="en-US"/>
        </w:rPr>
        <w:t>:</w:t>
      </w:r>
      <w:r w:rsidRPr="007965A7">
        <w:rPr>
          <w:lang w:val="en-US"/>
        </w:rPr>
        <w:t>0000945-31.2001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ORI:9300000341/SP REG:19.01.2001</w:t>
      </w:r>
    </w:p>
    <w:p w:rsidR="007965A7" w:rsidRDefault="008C79DA">
      <w:r w:rsidRPr="008C79DA">
        <w:rPr>
          <w:lang w:val="en-US"/>
        </w:rPr>
        <w:t xml:space="preserve">       </w:t>
      </w:r>
      <w:r w:rsidR="007965A7">
        <w:t>REQTE</w:t>
      </w:r>
      <w:r w:rsidR="00E864A3">
        <w:t>:</w:t>
      </w:r>
      <w:r w:rsidR="007965A7">
        <w:t>EVALDO BEZERRA DA SILVA</w:t>
      </w:r>
    </w:p>
    <w:p w:rsidR="007965A7" w:rsidRDefault="008C79DA">
      <w:r>
        <w:t xml:space="preserve">       </w:t>
      </w:r>
      <w:r w:rsidR="007965A7">
        <w:t>ADV</w:t>
      </w:r>
      <w:r>
        <w:t>:</w:t>
      </w:r>
      <w:r w:rsidR="007965A7">
        <w:t>SP078572  PAULO DONIZETI DA SILVA e outros(as)</w:t>
      </w:r>
    </w:p>
    <w:p w:rsidR="007965A7" w:rsidRDefault="008C79DA">
      <w:r>
        <w:t xml:space="preserve">       REQDO(A):</w:t>
      </w:r>
      <w:r w:rsidR="007965A7">
        <w:t>Instituto Nacional do Seguro Social - INSS</w:t>
      </w:r>
    </w:p>
    <w:p w:rsidR="007965A7" w:rsidRDefault="008C79DA">
      <w:r>
        <w:t xml:space="preserve">      ADV:</w:t>
      </w:r>
      <w:r w:rsidR="007965A7">
        <w:t>SP000030  HERMES ARRAIS ALENCAR</w:t>
      </w:r>
    </w:p>
    <w:p w:rsidR="007965A7" w:rsidRDefault="008C79DA">
      <w:r>
        <w:t xml:space="preserve">      </w:t>
      </w:r>
      <w:r w:rsidR="007965A7">
        <w:t>DEPREC</w:t>
      </w:r>
      <w:r>
        <w:t>:</w:t>
      </w:r>
      <w:r w:rsidR="007965A7">
        <w:t>JUIZO DE DIREITO DA 9 VARA DE SANTO ANDRE SP</w:t>
      </w:r>
    </w:p>
    <w:p w:rsidR="007965A7" w:rsidRDefault="008C79DA">
      <w:r>
        <w:t xml:space="preserve">      RELATOR:</w:t>
      </w:r>
      <w:r w:rsidR="007965A7">
        <w:t>DES.FED. PRESIDENTE / PRESIDÊNCIA</w:t>
      </w:r>
    </w:p>
    <w:p w:rsidR="007965A7" w:rsidRDefault="008C79D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8C79DA" w:rsidRDefault="007965A7" w:rsidP="002B17FD">
      <w:pPr>
        <w:pStyle w:val="Numerada"/>
        <w:rPr>
          <w:lang w:val="en-US"/>
        </w:rPr>
      </w:pPr>
      <w:r w:rsidRPr="008C79DA">
        <w:rPr>
          <w:lang w:val="en-US"/>
        </w:rPr>
        <w:t>PROC.</w:t>
      </w:r>
      <w:r w:rsidR="008C79DA" w:rsidRPr="008C79DA">
        <w:rPr>
          <w:lang w:val="en-US"/>
        </w:rPr>
        <w:t>:</w:t>
      </w:r>
      <w:r w:rsidRPr="008C79DA">
        <w:rPr>
          <w:lang w:val="en-US"/>
        </w:rPr>
        <w:t>0001036-24.2001</w:t>
      </w:r>
      <w:r w:rsidR="00CB662C" w:rsidRPr="008C79DA">
        <w:rPr>
          <w:lang w:val="en-US"/>
        </w:rPr>
        <w:t>.</w:t>
      </w:r>
      <w:r w:rsidR="001548A3" w:rsidRPr="008C79DA">
        <w:rPr>
          <w:lang w:val="en-US"/>
        </w:rPr>
        <w:t>4.03.0000</w:t>
      </w:r>
      <w:r w:rsidRPr="008C79DA">
        <w:rPr>
          <w:lang w:val="en-US"/>
        </w:rPr>
        <w:t xml:space="preserve"> PRECAT ORI:9400000483/SP REG:23.01.2001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8C79DA">
        <w:t>:</w:t>
      </w:r>
      <w:r>
        <w:t>APPARECIDO PEREIRA BASILIO</w:t>
      </w:r>
    </w:p>
    <w:p w:rsidR="007965A7" w:rsidRDefault="007965A7">
      <w:r>
        <w:t xml:space="preserve">      ADV</w:t>
      </w:r>
      <w:r w:rsidR="008C79DA">
        <w:t>:</w:t>
      </w:r>
      <w:r>
        <w:t>SP090916  HILARIO BOCCHI JUNIOR e outros(as)</w:t>
      </w:r>
    </w:p>
    <w:p w:rsidR="007965A7" w:rsidRDefault="007965A7">
      <w:r>
        <w:t xml:space="preserve">      R</w:t>
      </w:r>
      <w:r w:rsidR="008C79DA">
        <w:t>EQDO(A):</w:t>
      </w:r>
      <w:r>
        <w:t>Instituto Nacional do Seguro Social - INSS</w:t>
      </w:r>
    </w:p>
    <w:p w:rsidR="007965A7" w:rsidRDefault="007965A7">
      <w:r>
        <w:t xml:space="preserve">      </w:t>
      </w:r>
      <w:r w:rsidR="008C79DA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8C79DA">
        <w:t>:</w:t>
      </w:r>
      <w:r>
        <w:t>JUIZO DE DIREITO DA 1 VARA DE CAJURU SP</w:t>
      </w:r>
    </w:p>
    <w:p w:rsidR="007965A7" w:rsidRDefault="007965A7">
      <w:r>
        <w:t xml:space="preserve">      </w:t>
      </w:r>
      <w:r w:rsidR="008C79D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8C79DA">
        <w:t>ENDER.:</w:t>
      </w:r>
      <w:r>
        <w:t>Av.Paulista, 1912 - 11º andar - sala 112 - FUNCEF</w:t>
      </w:r>
    </w:p>
    <w:p w:rsidR="007965A7" w:rsidRPr="008C13FB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C79DA">
        <w:rPr>
          <w:lang w:val="en-US"/>
        </w:rPr>
        <w:t>:</w:t>
      </w:r>
      <w:r w:rsidRPr="007965A7">
        <w:rPr>
          <w:lang w:val="en-US"/>
        </w:rPr>
        <w:t>0001057-97.2001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ORI:200161260005581/SP REG:23.01.2001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8C79DA">
        <w:t>:</w:t>
      </w:r>
      <w:r>
        <w:t>JOSE MANHAS</w:t>
      </w:r>
    </w:p>
    <w:p w:rsidR="007965A7" w:rsidRDefault="007965A7">
      <w:r>
        <w:t xml:space="preserve">      </w:t>
      </w:r>
      <w:r w:rsidR="008C79DA">
        <w:t>ADV:</w:t>
      </w:r>
      <w:r>
        <w:t>SP061429  JAYR DE BEI</w:t>
      </w:r>
    </w:p>
    <w:p w:rsidR="007965A7" w:rsidRDefault="007965A7">
      <w:r>
        <w:t xml:space="preserve">      </w:t>
      </w:r>
      <w:r w:rsidR="008C79D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8C79D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8C79DA">
        <w:t>:</w:t>
      </w:r>
      <w:r>
        <w:t>JUIZO FEDERAL DA 3 VARA DE SANTO ANDRÉ&gt;26ª SSJ&gt;SP</w:t>
      </w:r>
    </w:p>
    <w:p w:rsidR="007965A7" w:rsidRDefault="007965A7">
      <w:r>
        <w:t xml:space="preserve">      </w:t>
      </w:r>
      <w:r w:rsidR="008C79D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8C79DA">
        <w:t>ENDER.:</w:t>
      </w:r>
      <w:r>
        <w:t>Av.Paulista, 1912 - 11º andar - sala 112 - FUNCEF</w:t>
      </w:r>
    </w:p>
    <w:p w:rsidR="007965A7" w:rsidRDefault="007965A7"/>
    <w:p w:rsidR="007965A7" w:rsidRPr="008C79DA" w:rsidRDefault="008C79DA" w:rsidP="002B17FD">
      <w:pPr>
        <w:pStyle w:val="Numerada"/>
        <w:rPr>
          <w:lang w:val="en-US"/>
        </w:rPr>
      </w:pPr>
      <w:r w:rsidRPr="008C79DA">
        <w:rPr>
          <w:lang w:val="en-US"/>
        </w:rPr>
        <w:t>PROC</w:t>
      </w:r>
      <w:r w:rsidR="007965A7" w:rsidRPr="008C79DA">
        <w:rPr>
          <w:lang w:val="en-US"/>
        </w:rPr>
        <w:t>.</w:t>
      </w:r>
      <w:r w:rsidRPr="008C79DA">
        <w:rPr>
          <w:lang w:val="en-US"/>
        </w:rPr>
        <w:t>:</w:t>
      </w:r>
      <w:r w:rsidR="007965A7" w:rsidRPr="008C79DA">
        <w:rPr>
          <w:lang w:val="en-US"/>
        </w:rPr>
        <w:t>0001196-49.2001</w:t>
      </w:r>
      <w:r w:rsidR="00CB662C" w:rsidRPr="008C79DA">
        <w:rPr>
          <w:lang w:val="en-US"/>
        </w:rPr>
        <w:t>.</w:t>
      </w:r>
      <w:r w:rsidR="001548A3" w:rsidRPr="008C79DA">
        <w:rPr>
          <w:lang w:val="en-US"/>
        </w:rPr>
        <w:t>4.03.0000</w:t>
      </w:r>
      <w:r w:rsidR="007965A7" w:rsidRPr="008C79DA">
        <w:rPr>
          <w:lang w:val="en-US"/>
        </w:rPr>
        <w:t xml:space="preserve"> PRECAT ORI:9200001126/SP REG:24.01.2001</w:t>
      </w:r>
    </w:p>
    <w:p w:rsidR="007965A7" w:rsidRDefault="007965A7">
      <w:r w:rsidRPr="001D5070">
        <w:rPr>
          <w:lang w:val="en-US"/>
        </w:rPr>
        <w:t xml:space="preserve">      </w:t>
      </w:r>
      <w:r w:rsidR="008C79DA">
        <w:t>REQTE:</w:t>
      </w:r>
      <w:r>
        <w:t>ANGELINA SALVADOR NESPECHE</w:t>
      </w:r>
    </w:p>
    <w:p w:rsidR="007965A7" w:rsidRDefault="007965A7">
      <w:r>
        <w:t xml:space="preserve">      ADV</w:t>
      </w:r>
      <w:r w:rsidR="008C79DA">
        <w:t>:</w:t>
      </w:r>
      <w:r>
        <w:t>SP064327  EZIO RAHAL MELILLO e outro(a)</w:t>
      </w:r>
    </w:p>
    <w:p w:rsidR="007965A7" w:rsidRDefault="007965A7">
      <w:r>
        <w:t xml:space="preserve">      </w:t>
      </w:r>
      <w:r w:rsidR="008C79D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8C79D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8C79DA">
        <w:t>:</w:t>
      </w:r>
      <w:r>
        <w:t>JUIZO DE DIREITO DA 1 VARA DE SAO MANUEL SP</w:t>
      </w:r>
    </w:p>
    <w:p w:rsidR="007965A7" w:rsidRDefault="007965A7">
      <w:r>
        <w:t xml:space="preserve">      </w:t>
      </w:r>
      <w:r w:rsidR="008C79D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8C79DA">
        <w:t>ENDER.:</w:t>
      </w:r>
      <w:r>
        <w:t>Av.Paulista, 1912 - 11º andar - sala 112 - FUNCEF</w:t>
      </w:r>
    </w:p>
    <w:p w:rsidR="007965A7" w:rsidRDefault="007965A7"/>
    <w:p w:rsidR="007965A7" w:rsidRPr="001D5070" w:rsidRDefault="008C79DA" w:rsidP="002B17FD">
      <w:pPr>
        <w:pStyle w:val="Numerada"/>
        <w:rPr>
          <w:lang w:val="en-US"/>
        </w:rPr>
      </w:pPr>
      <w:r w:rsidRPr="001D5070">
        <w:rPr>
          <w:lang w:val="en-US"/>
        </w:rPr>
        <w:t>PROC</w:t>
      </w:r>
      <w:r w:rsidR="007965A7" w:rsidRPr="001D5070">
        <w:rPr>
          <w:lang w:val="en-US"/>
        </w:rPr>
        <w:t>.</w:t>
      </w:r>
      <w:r w:rsidRPr="001D5070">
        <w:rPr>
          <w:lang w:val="en-US"/>
        </w:rPr>
        <w:t>:</w:t>
      </w:r>
      <w:r w:rsidR="007965A7" w:rsidRPr="001D5070">
        <w:rPr>
          <w:lang w:val="en-US"/>
        </w:rPr>
        <w:t>0001206-93.2001</w:t>
      </w:r>
      <w:r w:rsidR="00CB662C" w:rsidRPr="001D5070">
        <w:rPr>
          <w:lang w:val="en-US"/>
        </w:rPr>
        <w:t>.</w:t>
      </w:r>
      <w:r w:rsidR="001548A3" w:rsidRPr="001D5070">
        <w:rPr>
          <w:lang w:val="en-US"/>
        </w:rPr>
        <w:t>4.03.0000</w:t>
      </w:r>
      <w:r w:rsidR="007965A7" w:rsidRPr="001D5070">
        <w:rPr>
          <w:lang w:val="en-US"/>
        </w:rPr>
        <w:t xml:space="preserve"> PRECAT ORI:9500028484/SP REG:24.01.2001</w:t>
      </w:r>
    </w:p>
    <w:p w:rsidR="007965A7" w:rsidRDefault="007965A7">
      <w:r w:rsidRPr="001D5070">
        <w:rPr>
          <w:lang w:val="en-US"/>
        </w:rPr>
        <w:t xml:space="preserve">      </w:t>
      </w:r>
      <w:r w:rsidR="008C79DA">
        <w:t>PARTE A:</w:t>
      </w:r>
      <w:r>
        <w:t>TAPERA DISTRIBUIDORA DE VEICULOS LTDA</w:t>
      </w:r>
    </w:p>
    <w:p w:rsidR="007965A7" w:rsidRDefault="007965A7">
      <w:r>
        <w:t xml:space="preserve">      REQTE</w:t>
      </w:r>
      <w:r w:rsidR="008C79DA">
        <w:t>:</w:t>
      </w:r>
      <w:r>
        <w:t>CELSO ALVES FEITOSA</w:t>
      </w:r>
    </w:p>
    <w:p w:rsidR="007965A7" w:rsidRDefault="007965A7">
      <w:r>
        <w:t xml:space="preserve">      ADV</w:t>
      </w:r>
      <w:r w:rsidR="008C79DA">
        <w:t>:</w:t>
      </w:r>
      <w:r>
        <w:t>SP026464  CELSO ALVES FEITOSA e outros(as)</w:t>
      </w:r>
    </w:p>
    <w:p w:rsidR="007965A7" w:rsidRDefault="007965A7">
      <w:r>
        <w:t xml:space="preserve">      </w:t>
      </w:r>
      <w:r w:rsidR="008C79D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8C79D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8C79DA">
        <w:t>:</w:t>
      </w:r>
      <w:r>
        <w:t>JUIZO FEDERAL DA 3 VARA SAO PAULO Sec Jud SP</w:t>
      </w:r>
    </w:p>
    <w:p w:rsidR="007965A7" w:rsidRDefault="007965A7">
      <w:r>
        <w:t xml:space="preserve">      </w:t>
      </w:r>
      <w:r w:rsidR="008C79D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8C79DA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C79DA">
        <w:rPr>
          <w:lang w:val="en-US"/>
        </w:rPr>
        <w:t>:</w:t>
      </w:r>
      <w:r w:rsidRPr="007965A7">
        <w:rPr>
          <w:lang w:val="en-US"/>
        </w:rPr>
        <w:t>0001207-78.2001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ORI:9400184115/SP REG:24.01.2001</w:t>
      </w:r>
    </w:p>
    <w:p w:rsidR="007965A7" w:rsidRDefault="007965A7">
      <w:r w:rsidRPr="001D5070">
        <w:rPr>
          <w:lang w:val="en-US"/>
        </w:rPr>
        <w:t xml:space="preserve">      </w:t>
      </w:r>
      <w:r w:rsidR="008C79DA">
        <w:t>PARTE A:</w:t>
      </w:r>
      <w:r>
        <w:t>SOBRENA SOCIEDADE BRASILEIRA DE CONSTRUCOES CIVIS LTDA</w:t>
      </w:r>
    </w:p>
    <w:p w:rsidR="007965A7" w:rsidRDefault="007965A7">
      <w:r>
        <w:t xml:space="preserve">      REQTE</w:t>
      </w:r>
      <w:r w:rsidR="008C79DA">
        <w:t>:</w:t>
      </w:r>
      <w:r>
        <w:t>JOSE ORIVALDO PERES JUNIOR</w:t>
      </w:r>
    </w:p>
    <w:p w:rsidR="007965A7" w:rsidRDefault="007965A7">
      <w:r>
        <w:t xml:space="preserve">      ADV</w:t>
      </w:r>
      <w:r w:rsidR="008C79DA">
        <w:t>:</w:t>
      </w:r>
      <w:r>
        <w:t>SP089794  JOSE ORIVALDO PERES JUNIOR e outro(a)</w:t>
      </w:r>
    </w:p>
    <w:p w:rsidR="007965A7" w:rsidRDefault="007965A7">
      <w:r>
        <w:t xml:space="preserve">      </w:t>
      </w:r>
      <w:r w:rsidR="008C79D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8C79D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8C79DA">
        <w:t>:</w:t>
      </w:r>
      <w:r>
        <w:t>JUIZO FEDERAL DA 3 VARA SAO PAULO Sec Jud SP</w:t>
      </w:r>
    </w:p>
    <w:p w:rsidR="007965A7" w:rsidRDefault="007965A7">
      <w:r>
        <w:t xml:space="preserve">      </w:t>
      </w:r>
      <w:r w:rsidR="008C79D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8C79DA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1555E">
        <w:rPr>
          <w:lang w:val="en-US"/>
        </w:rPr>
        <w:t>:</w:t>
      </w:r>
      <w:r w:rsidRPr="007965A7">
        <w:rPr>
          <w:lang w:val="en-US"/>
        </w:rPr>
        <w:t>0001215-55.2001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ORI:9715003621/SP REG:24.01.2001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81555E">
        <w:t>:</w:t>
      </w:r>
      <w:r>
        <w:t>ANNA REGINA VERSOLATO e outros(as)</w:t>
      </w:r>
    </w:p>
    <w:p w:rsidR="007965A7" w:rsidRDefault="007965A7">
      <w:r>
        <w:t xml:space="preserve">      ADV</w:t>
      </w:r>
      <w:r w:rsidR="0081555E">
        <w:t>:</w:t>
      </w:r>
      <w:r>
        <w:t>SP025143  JOSE FERNANDO ZACCARO e outros(as)</w:t>
      </w:r>
    </w:p>
    <w:p w:rsidR="007965A7" w:rsidRDefault="007965A7">
      <w:r>
        <w:lastRenderedPageBreak/>
        <w:t xml:space="preserve">      </w:t>
      </w:r>
      <w:r w:rsidR="0081555E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81555E">
        <w:t>:</w:t>
      </w:r>
      <w:r>
        <w:t>SP000030  HERMES ARRAIS ALENCAR</w:t>
      </w:r>
    </w:p>
    <w:p w:rsidR="007965A7" w:rsidRDefault="007965A7">
      <w:r>
        <w:t xml:space="preserve">      DEPREC</w:t>
      </w:r>
      <w:r w:rsidR="0081555E">
        <w:t>:</w:t>
      </w:r>
      <w:r>
        <w:t>JUIZO FEDERAL DA 3 VARA DE SAO BERNARDO DO CAMPO &gt; 14ª SSJ&gt;</w:t>
      </w:r>
    </w:p>
    <w:p w:rsidR="007965A7" w:rsidRDefault="007965A7">
      <w:r>
        <w:t xml:space="preserve">                  SP</w:t>
      </w:r>
    </w:p>
    <w:p w:rsidR="007965A7" w:rsidRDefault="007965A7">
      <w:r>
        <w:t xml:space="preserve">      </w:t>
      </w:r>
      <w:r w:rsidR="0081555E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81555E">
        <w:t>ENDER.:</w:t>
      </w:r>
      <w:r>
        <w:t>Av.Paulista, 1912 - 11º andar - sala 112 - FUNCEF</w:t>
      </w:r>
    </w:p>
    <w:p w:rsidR="007965A7" w:rsidRDefault="007965A7"/>
    <w:p w:rsidR="007965A7" w:rsidRPr="007965A7" w:rsidRDefault="0081555E" w:rsidP="002B17FD">
      <w:pPr>
        <w:pStyle w:val="Numerada"/>
        <w:rPr>
          <w:lang w:val="en-US"/>
        </w:rPr>
      </w:pPr>
      <w:r w:rsidRPr="0081555E">
        <w:rPr>
          <w:lang w:val="en-US"/>
        </w:rPr>
        <w:t>P</w:t>
      </w:r>
      <w:r w:rsidR="007965A7" w:rsidRPr="00CB662C">
        <w:rPr>
          <w:lang w:val="en-US"/>
        </w:rPr>
        <w:t>ROC.</w:t>
      </w:r>
      <w:r>
        <w:rPr>
          <w:lang w:val="en-US"/>
        </w:rPr>
        <w:t>:</w:t>
      </w:r>
      <w:r w:rsidR="007965A7" w:rsidRPr="007965A7">
        <w:rPr>
          <w:lang w:val="en-US"/>
        </w:rPr>
        <w:t>0001219-92.2001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ORI:9400001722/SP REG:24.01.2001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81555E">
        <w:t>:</w:t>
      </w:r>
      <w:r>
        <w:t>BENEDITA FRANCO FURTADO</w:t>
      </w:r>
    </w:p>
    <w:p w:rsidR="007965A7" w:rsidRDefault="007965A7">
      <w:r>
        <w:t xml:space="preserve">      ADV</w:t>
      </w:r>
      <w:r w:rsidR="0081555E">
        <w:t>:</w:t>
      </w:r>
      <w:r>
        <w:t>SP071907  EDUARDO MACHADO SILVEIRA e outros(as)</w:t>
      </w:r>
    </w:p>
    <w:p w:rsidR="007965A7" w:rsidRDefault="007965A7">
      <w:r>
        <w:t xml:space="preserve">      </w:t>
      </w:r>
      <w:r w:rsidR="0081555E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81555E">
        <w:t>:</w:t>
      </w:r>
      <w:r>
        <w:t>SP000030  HERMES ARRAIS ALENCAR</w:t>
      </w:r>
    </w:p>
    <w:p w:rsidR="007965A7" w:rsidRDefault="007965A7">
      <w:r>
        <w:t xml:space="preserve">      DEPREC</w:t>
      </w:r>
      <w:r w:rsidR="0081555E">
        <w:t>:</w:t>
      </w:r>
      <w:r>
        <w:t>JUIZO DE DIREITO DA 2 VARA DE BOTUCATU SP</w:t>
      </w:r>
    </w:p>
    <w:p w:rsidR="007965A7" w:rsidRDefault="007965A7">
      <w:r>
        <w:t xml:space="preserve">      </w:t>
      </w:r>
      <w:r w:rsidR="0081555E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81555E">
        <w:t>ENDER.:</w:t>
      </w:r>
      <w:r>
        <w:t>Av.Paulista, 1912 - 11º andar - sala 112 - FUNCEF</w:t>
      </w:r>
    </w:p>
    <w:p w:rsidR="007965A7" w:rsidRDefault="007965A7"/>
    <w:p w:rsidR="007965A7" w:rsidRPr="0081555E" w:rsidRDefault="0081555E" w:rsidP="002B17FD">
      <w:pPr>
        <w:pStyle w:val="Numerada"/>
        <w:rPr>
          <w:lang w:val="en-US"/>
        </w:rPr>
      </w:pPr>
      <w:r w:rsidRPr="0081555E">
        <w:rPr>
          <w:lang w:val="en-US"/>
        </w:rPr>
        <w:t>603.</w:t>
      </w:r>
      <w:r w:rsidR="007965A7" w:rsidRPr="0081555E">
        <w:rPr>
          <w:lang w:val="en-US"/>
        </w:rPr>
        <w:t>PROC.</w:t>
      </w:r>
      <w:r w:rsidRPr="0081555E">
        <w:rPr>
          <w:lang w:val="en-US"/>
        </w:rPr>
        <w:t>:</w:t>
      </w:r>
      <w:r w:rsidR="007965A7" w:rsidRPr="0081555E">
        <w:rPr>
          <w:lang w:val="en-US"/>
        </w:rPr>
        <w:t>0001220-77.2001</w:t>
      </w:r>
      <w:r w:rsidR="00CB662C" w:rsidRPr="0081555E">
        <w:rPr>
          <w:lang w:val="en-US"/>
        </w:rPr>
        <w:t>.</w:t>
      </w:r>
      <w:r w:rsidR="001548A3" w:rsidRPr="0081555E">
        <w:rPr>
          <w:lang w:val="en-US"/>
        </w:rPr>
        <w:t>4.03.0000</w:t>
      </w:r>
      <w:r w:rsidR="007965A7" w:rsidRPr="0081555E">
        <w:rPr>
          <w:lang w:val="en-US"/>
        </w:rPr>
        <w:t xml:space="preserve"> PRECAT ORI:200161260020030/SP REG:24.01.2001</w:t>
      </w:r>
    </w:p>
    <w:p w:rsidR="007965A7" w:rsidRDefault="007965A7">
      <w:r w:rsidRPr="0081555E">
        <w:rPr>
          <w:lang w:val="en-US"/>
        </w:rPr>
        <w:t xml:space="preserve">      </w:t>
      </w:r>
      <w:r w:rsidR="0081555E" w:rsidRPr="0081555E">
        <w:t>R</w:t>
      </w:r>
      <w:r>
        <w:t>EQTE</w:t>
      </w:r>
      <w:r w:rsidR="0081555E">
        <w:t>:</w:t>
      </w:r>
      <w:r>
        <w:t>THEREZA FRANCA</w:t>
      </w:r>
    </w:p>
    <w:p w:rsidR="007965A7" w:rsidRDefault="007965A7">
      <w:r>
        <w:t xml:space="preserve">      </w:t>
      </w:r>
      <w:r w:rsidR="0081555E">
        <w:t>ADV:</w:t>
      </w:r>
      <w:r>
        <w:t>SP086599  GLAUCIA SUDATTI e outros(as)</w:t>
      </w:r>
    </w:p>
    <w:p w:rsidR="007965A7" w:rsidRDefault="007965A7">
      <w:r>
        <w:t xml:space="preserve">      </w:t>
      </w:r>
      <w:r w:rsidR="0081555E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81555E">
        <w:t>:</w:t>
      </w:r>
      <w:r>
        <w:t>SP000030  HERMES ARRAIS ALENCAR</w:t>
      </w:r>
    </w:p>
    <w:p w:rsidR="007965A7" w:rsidRDefault="007965A7">
      <w:r>
        <w:t xml:space="preserve">      DEPREC</w:t>
      </w:r>
      <w:r w:rsidR="0081555E">
        <w:t>:</w:t>
      </w:r>
      <w:r>
        <w:t>JUIZO FEDERAL DA 1 VARA DE SANTO ANDRÉ&gt;26ª SSJ&gt;SP</w:t>
      </w:r>
    </w:p>
    <w:p w:rsidR="007965A7" w:rsidRDefault="007965A7">
      <w:r>
        <w:t xml:space="preserve">      </w:t>
      </w:r>
      <w:r w:rsidR="0081555E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81555E">
        <w:t>ENDER.:</w:t>
      </w:r>
      <w:r>
        <w:t>Av.Paulista, 1912 - 11º andar - sala 112 - FUNCEF</w:t>
      </w:r>
    </w:p>
    <w:p w:rsidR="007965A7" w:rsidRDefault="007965A7"/>
    <w:p w:rsidR="007965A7" w:rsidRPr="007965A7" w:rsidRDefault="0081555E" w:rsidP="002B17FD">
      <w:pPr>
        <w:pStyle w:val="Numerada"/>
        <w:rPr>
          <w:lang w:val="en-US"/>
        </w:rPr>
      </w:pPr>
      <w:r w:rsidRPr="0081555E">
        <w:rPr>
          <w:lang w:val="en-US"/>
        </w:rPr>
        <w:t>P</w:t>
      </w:r>
      <w:r>
        <w:rPr>
          <w:lang w:val="en-US"/>
        </w:rPr>
        <w:t>ROC.:</w:t>
      </w:r>
      <w:r w:rsidR="007965A7" w:rsidRPr="007965A7">
        <w:rPr>
          <w:lang w:val="en-US"/>
        </w:rPr>
        <w:t>0001221-62.2001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ORI:200161260017844/SP REG:24.01.2001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81555E">
        <w:t>:</w:t>
      </w:r>
      <w:r>
        <w:t>VALDOMIRO JOAQUIM CLAUDIO</w:t>
      </w:r>
    </w:p>
    <w:p w:rsidR="007965A7" w:rsidRDefault="007965A7">
      <w:r>
        <w:t xml:space="preserve">      ADV</w:t>
      </w:r>
      <w:r w:rsidR="0081555E">
        <w:t>:</w:t>
      </w:r>
      <w:r>
        <w:t>SP023909  ANTONIO CACERES DIAS</w:t>
      </w:r>
    </w:p>
    <w:p w:rsidR="007965A7" w:rsidRDefault="007965A7">
      <w:r>
        <w:t xml:space="preserve">      ADV</w:t>
      </w:r>
      <w:r w:rsidR="0081555E">
        <w:t>:</w:t>
      </w:r>
      <w:r>
        <w:t>SP023466 JOAO BATISTA DOMINGUES NETO</w:t>
      </w:r>
    </w:p>
    <w:p w:rsidR="007965A7" w:rsidRDefault="007965A7">
      <w:r>
        <w:t xml:space="preserve">      </w:t>
      </w:r>
      <w:r w:rsidR="0081555E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81555E">
        <w:t>:</w:t>
      </w:r>
      <w:r>
        <w:t>SP000030  HERMES ARRAIS ALENCAR</w:t>
      </w:r>
    </w:p>
    <w:p w:rsidR="007965A7" w:rsidRDefault="007965A7">
      <w:r>
        <w:t xml:space="preserve">      DEPREC</w:t>
      </w:r>
      <w:r w:rsidR="0081555E">
        <w:t>:</w:t>
      </w:r>
      <w:r>
        <w:t>JUIZO FEDERAL DA 1 VARA DE SANTO ANDRÉ&gt;26ª SSJ&gt;SP</w:t>
      </w:r>
    </w:p>
    <w:p w:rsidR="007965A7" w:rsidRDefault="007965A7">
      <w:r>
        <w:t xml:space="preserve">      </w:t>
      </w:r>
      <w:r w:rsidR="0081555E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81555E">
        <w:t>ENDER.:</w:t>
      </w:r>
      <w:r>
        <w:t>Av.Paulista, 1912 - 11º andar - sala 112 - FUNCEF</w:t>
      </w:r>
    </w:p>
    <w:p w:rsidR="007965A7" w:rsidRDefault="007965A7"/>
    <w:p w:rsidR="007965A7" w:rsidRPr="007965A7" w:rsidRDefault="0081555E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0001232-91.2001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ORI:9100000407/SP REG:24.01.2001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896897">
        <w:t>:</w:t>
      </w:r>
      <w:r>
        <w:t>MARIA INES DA SILVA</w:t>
      </w:r>
    </w:p>
    <w:p w:rsidR="007965A7" w:rsidRDefault="007965A7">
      <w:r>
        <w:t xml:space="preserve">      ADV</w:t>
      </w:r>
      <w:r w:rsidR="00896897">
        <w:t>:</w:t>
      </w:r>
      <w:r>
        <w:t>SP065415  PAULO HENRIQUE PASTORI e outro(a)</w:t>
      </w:r>
    </w:p>
    <w:p w:rsidR="007965A7" w:rsidRDefault="007965A7">
      <w:r>
        <w:t xml:space="preserve">      </w:t>
      </w:r>
      <w:r w:rsidR="00896897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896897">
        <w:t>:</w:t>
      </w:r>
      <w:r>
        <w:t>SP000030  HERMES ARRAIS ALENCAR</w:t>
      </w:r>
    </w:p>
    <w:p w:rsidR="007965A7" w:rsidRDefault="007965A7">
      <w:r>
        <w:t xml:space="preserve">      </w:t>
      </w:r>
      <w:r w:rsidR="00896897">
        <w:t>DEP</w:t>
      </w:r>
      <w:r>
        <w:t>REC</w:t>
      </w:r>
      <w:r w:rsidR="00896897">
        <w:t>:</w:t>
      </w:r>
      <w:r>
        <w:t>JUIZO DE DIREITO DA 1 VARA DE BRODOWSKI SP</w:t>
      </w:r>
    </w:p>
    <w:p w:rsidR="007965A7" w:rsidRDefault="007965A7">
      <w:r>
        <w:t xml:space="preserve">      </w:t>
      </w:r>
      <w:r w:rsidR="0089689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896897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96897">
        <w:rPr>
          <w:lang w:val="en-US"/>
        </w:rPr>
        <w:t>:</w:t>
      </w:r>
      <w:r w:rsidRPr="007965A7">
        <w:rPr>
          <w:lang w:val="en-US"/>
        </w:rPr>
        <w:t>0001243-23.2001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ORI:9400000076/SP REG:24.01.2001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896897">
        <w:t>:</w:t>
      </w:r>
      <w:r>
        <w:t>NAIR DE OLIVEIRA MOURA</w:t>
      </w:r>
    </w:p>
    <w:p w:rsidR="007965A7" w:rsidRDefault="007965A7">
      <w:r>
        <w:t xml:space="preserve">      ADV </w:t>
      </w:r>
      <w:r w:rsidR="00896897">
        <w:t>:</w:t>
      </w:r>
      <w:r>
        <w:t>SP110183  CARLOS ROBERTO AMARAL PAES e outro(a)</w:t>
      </w:r>
    </w:p>
    <w:p w:rsidR="007965A7" w:rsidRDefault="007965A7">
      <w:r>
        <w:t xml:space="preserve">      </w:t>
      </w:r>
      <w:r w:rsidR="00896897">
        <w:t>REQTO(A):</w:t>
      </w:r>
      <w:r>
        <w:t>Instituto Nacional do Seguro Social - INSS</w:t>
      </w:r>
    </w:p>
    <w:p w:rsidR="007965A7" w:rsidRDefault="007965A7">
      <w:r>
        <w:t xml:space="preserve">      ADV</w:t>
      </w:r>
      <w:r w:rsidR="00896897">
        <w:t>:</w:t>
      </w:r>
      <w:r>
        <w:t>SP000030  HERMES ARRAIS ALENCAR</w:t>
      </w:r>
    </w:p>
    <w:p w:rsidR="007965A7" w:rsidRDefault="007965A7">
      <w:r>
        <w:t xml:space="preserve">      DEPREC</w:t>
      </w:r>
      <w:r w:rsidR="00896897">
        <w:t>:</w:t>
      </w:r>
      <w:r>
        <w:t>JUIZO DE DIREITO DA 1 VARA DE PORANGABA SP</w:t>
      </w:r>
    </w:p>
    <w:p w:rsidR="007965A7" w:rsidRDefault="007965A7">
      <w:r>
        <w:t xml:space="preserve">      </w:t>
      </w:r>
      <w:r w:rsidR="0089689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896897">
        <w:t>ENDER.:A</w:t>
      </w:r>
      <w:r>
        <w:t>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96897">
        <w:rPr>
          <w:lang w:val="en-US"/>
        </w:rPr>
        <w:t>:</w:t>
      </w:r>
      <w:r w:rsidRPr="007965A7">
        <w:rPr>
          <w:lang w:val="en-US"/>
        </w:rPr>
        <w:t>0001248-45.2001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ORI:9103004392/SP REG:24.01.2001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896897">
        <w:t>:</w:t>
      </w:r>
      <w:r>
        <w:t>MAURO CYRILLO FONSECA</w:t>
      </w:r>
    </w:p>
    <w:p w:rsidR="007965A7" w:rsidRDefault="007965A7">
      <w:r>
        <w:t xml:space="preserve">      ADV</w:t>
      </w:r>
      <w:r w:rsidR="00896897">
        <w:t>:</w:t>
      </w:r>
      <w:r>
        <w:t>SP065415  PAULO HENRIQUE PASTORI e outros(as)</w:t>
      </w:r>
    </w:p>
    <w:p w:rsidR="007965A7" w:rsidRDefault="007965A7">
      <w:r>
        <w:t xml:space="preserve">      </w:t>
      </w:r>
      <w:r w:rsidR="00896897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896897">
        <w:t>:</w:t>
      </w:r>
      <w:r>
        <w:t>SP000030  HERMES ARRAIS ALENCAR</w:t>
      </w:r>
    </w:p>
    <w:p w:rsidR="007965A7" w:rsidRDefault="007965A7">
      <w:r>
        <w:t xml:space="preserve">      DEPREC</w:t>
      </w:r>
      <w:r w:rsidR="00896897">
        <w:t>:</w:t>
      </w:r>
      <w:r>
        <w:t>JUIZO FEDERAL DA 2 VARA DE RIBEIRAO PRETO SP</w:t>
      </w:r>
    </w:p>
    <w:p w:rsidR="007965A7" w:rsidRDefault="007965A7">
      <w:r>
        <w:t xml:space="preserve">      </w:t>
      </w:r>
      <w:r w:rsidR="00896897">
        <w:t>RELATOR:</w:t>
      </w:r>
      <w:r>
        <w:t>DES.FED. PRESIDENTE / PRESIDÊNCIA</w:t>
      </w:r>
    </w:p>
    <w:p w:rsidR="007965A7" w:rsidRDefault="007965A7">
      <w:r>
        <w:lastRenderedPageBreak/>
        <w:t xml:space="preserve">      </w:t>
      </w:r>
      <w:r w:rsidR="00896897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96897">
        <w:rPr>
          <w:lang w:val="en-US"/>
        </w:rPr>
        <w:t>:</w:t>
      </w:r>
      <w:r w:rsidRPr="007965A7">
        <w:rPr>
          <w:lang w:val="en-US"/>
        </w:rPr>
        <w:t>0001250-15.2001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ORI:9003095523/SP REG:24.01.2001</w:t>
      </w:r>
    </w:p>
    <w:p w:rsidR="007965A7" w:rsidRDefault="007965A7" w:rsidP="00896897">
      <w:pPr>
        <w:ind w:left="360"/>
      </w:pPr>
      <w:r>
        <w:t>REQTE</w:t>
      </w:r>
      <w:r w:rsidR="00896897">
        <w:t>:</w:t>
      </w:r>
      <w:r>
        <w:t>MARIA ANTONIA AGUIAR DA CRUZ</w:t>
      </w:r>
    </w:p>
    <w:p w:rsidR="007965A7" w:rsidRDefault="007965A7">
      <w:r>
        <w:t xml:space="preserve">      </w:t>
      </w:r>
      <w:r w:rsidR="00896897">
        <w:t>ADV:S</w:t>
      </w:r>
      <w:r>
        <w:t>P034151  RUBENS CAVALINI e outro(a)</w:t>
      </w:r>
    </w:p>
    <w:p w:rsidR="007965A7" w:rsidRDefault="007965A7">
      <w:r>
        <w:t xml:space="preserve">      </w:t>
      </w:r>
      <w:r w:rsidR="0073767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3767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3767C">
        <w:t>:</w:t>
      </w:r>
      <w:r>
        <w:t>JUIZO FEDERAL DA 2 VARA DE RIBEIRAO PRETO SP</w:t>
      </w:r>
    </w:p>
    <w:p w:rsidR="007965A7" w:rsidRDefault="007965A7">
      <w:r>
        <w:t xml:space="preserve">      </w:t>
      </w:r>
      <w:r w:rsidR="0073767C">
        <w:t>RELATOR:</w:t>
      </w:r>
      <w:r>
        <w:t>DES.FED. PRESIDENTE / PRESIDÊNCIA</w:t>
      </w:r>
    </w:p>
    <w:p w:rsidR="007965A7" w:rsidRDefault="007965A7">
      <w:r>
        <w:t xml:space="preserve">      END</w:t>
      </w:r>
      <w:r w:rsidR="0073767C">
        <w:t>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3767C">
        <w:rPr>
          <w:lang w:val="en-US"/>
        </w:rPr>
        <w:t>:</w:t>
      </w:r>
      <w:r w:rsidRPr="007965A7">
        <w:rPr>
          <w:lang w:val="en-US"/>
        </w:rPr>
        <w:t>0001253-67.2001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ORI:9103011313/SP REG:24.01.2001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3767C">
        <w:t>:</w:t>
      </w:r>
      <w:r>
        <w:t>MARIA ROSELIE DALTOSO ARANTES</w:t>
      </w:r>
    </w:p>
    <w:p w:rsidR="007965A7" w:rsidRDefault="007965A7">
      <w:r>
        <w:t xml:space="preserve">      ADV</w:t>
      </w:r>
      <w:r w:rsidR="0073767C">
        <w:t>:</w:t>
      </w:r>
      <w:r>
        <w:t>SP034151  RUBENS CAVALINI e outro(a)</w:t>
      </w:r>
    </w:p>
    <w:p w:rsidR="007965A7" w:rsidRDefault="007965A7">
      <w:r>
        <w:t xml:space="preserve">      </w:t>
      </w:r>
      <w:r w:rsidR="0073767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3767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3767C">
        <w:t>:</w:t>
      </w:r>
      <w:r>
        <w:t>JUIZO FEDERAL DA 2 VARA DE RIBEIRAO PRETO SP</w:t>
      </w:r>
    </w:p>
    <w:p w:rsidR="007965A7" w:rsidRDefault="007965A7">
      <w:r>
        <w:t xml:space="preserve">      </w:t>
      </w:r>
      <w:r w:rsidR="0073767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73767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3767C">
        <w:rPr>
          <w:lang w:val="en-US"/>
        </w:rPr>
        <w:t>:</w:t>
      </w:r>
      <w:r w:rsidRPr="007965A7">
        <w:rPr>
          <w:lang w:val="en-US"/>
        </w:rPr>
        <w:t>0001254-52.2001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ORI:9103098354/SP REG:24.01.2001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3767C">
        <w:t>:</w:t>
      </w:r>
      <w:r>
        <w:t>MARIA HELENA ROQUE</w:t>
      </w:r>
    </w:p>
    <w:p w:rsidR="007965A7" w:rsidRDefault="007965A7">
      <w:r>
        <w:t xml:space="preserve">      ADV</w:t>
      </w:r>
      <w:r w:rsidR="0073767C">
        <w:t>:</w:t>
      </w:r>
      <w:r>
        <w:t>SP063754  PEDRO PINTO FILHO</w:t>
      </w:r>
    </w:p>
    <w:p w:rsidR="007965A7" w:rsidRDefault="007965A7">
      <w:r>
        <w:t xml:space="preserve">      </w:t>
      </w:r>
      <w:r w:rsidR="0073767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3767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3767C">
        <w:t>:</w:t>
      </w:r>
      <w:r>
        <w:t>JUIZO FEDERAL DA 2 VARA DE RIBEIRAO PRETO SP</w:t>
      </w:r>
    </w:p>
    <w:p w:rsidR="007965A7" w:rsidRDefault="007965A7">
      <w:r>
        <w:t xml:space="preserve">      </w:t>
      </w:r>
      <w:r w:rsidR="0073767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73767C">
        <w:t>ENDER.:</w:t>
      </w:r>
      <w:r>
        <w:t>Av.Paulista, 1912 - 11º andar - sala 112 - FUNCEF</w:t>
      </w:r>
    </w:p>
    <w:p w:rsidR="007965A7" w:rsidRPr="008C13FB" w:rsidRDefault="007965A7"/>
    <w:p w:rsidR="007965A7" w:rsidRPr="007965A7" w:rsidRDefault="0073767C" w:rsidP="002B17FD">
      <w:pPr>
        <w:pStyle w:val="Numerada"/>
        <w:rPr>
          <w:lang w:val="en-US"/>
        </w:rPr>
      </w:pPr>
      <w:r w:rsidRPr="0073767C">
        <w:rPr>
          <w:lang w:val="en-US"/>
        </w:rPr>
        <w:t>P</w:t>
      </w:r>
      <w:r w:rsidR="007965A7" w:rsidRPr="00CB662C">
        <w:rPr>
          <w:lang w:val="en-US"/>
        </w:rPr>
        <w:t>ROC.</w:t>
      </w:r>
      <w:r>
        <w:rPr>
          <w:lang w:val="en-US"/>
        </w:rPr>
        <w:t>:</w:t>
      </w:r>
      <w:r w:rsidR="007965A7" w:rsidRPr="007965A7">
        <w:rPr>
          <w:lang w:val="en-US"/>
        </w:rPr>
        <w:t>0001273-58.2001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ORI:9000055660/SP REG:24.01.2001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3767C">
        <w:t>:</w:t>
      </w:r>
      <w:r>
        <w:t>MAURICIO FERREIRA CASSIM e outros(as)</w:t>
      </w:r>
    </w:p>
    <w:p w:rsidR="007965A7" w:rsidRDefault="007965A7">
      <w:r>
        <w:t xml:space="preserve">      ADV</w:t>
      </w:r>
      <w:r w:rsidR="0073767C">
        <w:t>:S</w:t>
      </w:r>
      <w:r>
        <w:t>P027949  LUIZA GOES DE ARAUJO PINHO e outros(as)</w:t>
      </w:r>
    </w:p>
    <w:p w:rsidR="007965A7" w:rsidRDefault="007965A7">
      <w:r>
        <w:t xml:space="preserve">      </w:t>
      </w:r>
      <w:r w:rsidR="0073767C">
        <w:t>REQDO(A):</w:t>
      </w:r>
      <w:r>
        <w:t>Uniao Federal (FAZENDA NACIONAL)</w:t>
      </w:r>
    </w:p>
    <w:p w:rsidR="007965A7" w:rsidRDefault="007965A7">
      <w:r>
        <w:t xml:space="preserve">      ADV</w:t>
      </w:r>
      <w:r w:rsidR="0073767C">
        <w:t>:</w:t>
      </w:r>
      <w:r>
        <w:t>SP000020  SIMONE APARECIDA VENCIGUERI AZEREDO</w:t>
      </w:r>
    </w:p>
    <w:p w:rsidR="007965A7" w:rsidRDefault="007965A7">
      <w:r>
        <w:t xml:space="preserve">      DEPREC</w:t>
      </w:r>
      <w:r w:rsidR="0073767C">
        <w:t>:</w:t>
      </w:r>
      <w:r>
        <w:t>JUIZO FEDERAL DA 8 VARA SAO PAULO Sec Jud SP</w:t>
      </w:r>
    </w:p>
    <w:p w:rsidR="007965A7" w:rsidRDefault="007965A7">
      <w:r>
        <w:t xml:space="preserve">      </w:t>
      </w:r>
      <w:r w:rsidR="0073767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73767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3767C">
        <w:rPr>
          <w:lang w:val="en-US"/>
        </w:rPr>
        <w:t>:</w:t>
      </w:r>
      <w:r w:rsidRPr="007965A7">
        <w:rPr>
          <w:lang w:val="en-US"/>
        </w:rPr>
        <w:t>0001278-80.2001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ORI:200161260026808/SP REG:24.01.2001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3767C">
        <w:t>:</w:t>
      </w:r>
      <w:r>
        <w:t>ANTONIO NOVAIS</w:t>
      </w:r>
    </w:p>
    <w:p w:rsidR="007965A7" w:rsidRDefault="007965A7">
      <w:r>
        <w:t xml:space="preserve">      ADV</w:t>
      </w:r>
      <w:r w:rsidR="0073767C">
        <w:t>:</w:t>
      </w:r>
      <w:r>
        <w:t>SP078967  YACIRA DE CARVALHO GARCIA e outro(a)</w:t>
      </w:r>
    </w:p>
    <w:p w:rsidR="007965A7" w:rsidRDefault="007965A7">
      <w:r>
        <w:t xml:space="preserve">      </w:t>
      </w:r>
      <w:r w:rsidR="0073767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3767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3767C">
        <w:t>:</w:t>
      </w:r>
      <w:r>
        <w:t>JUIZO FEDERAL DA 1 VARA DE SANTO ANDRÉ&gt;26ª SSJ&gt;SP</w:t>
      </w:r>
    </w:p>
    <w:p w:rsidR="007965A7" w:rsidRDefault="007965A7">
      <w:r>
        <w:t xml:space="preserve">      </w:t>
      </w:r>
      <w:r w:rsidR="0073767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73767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3767C">
        <w:rPr>
          <w:lang w:val="en-US"/>
        </w:rPr>
        <w:t>:</w:t>
      </w:r>
      <w:r w:rsidRPr="007965A7">
        <w:rPr>
          <w:lang w:val="en-US"/>
        </w:rPr>
        <w:t>0001286-57.2001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ORI:9400272839/SP REG:24.01.2001</w:t>
      </w:r>
    </w:p>
    <w:p w:rsidR="007965A7" w:rsidRDefault="007965A7">
      <w:r w:rsidRPr="001D5070">
        <w:rPr>
          <w:lang w:val="en-US"/>
        </w:rPr>
        <w:t xml:space="preserve">      </w:t>
      </w:r>
      <w:r w:rsidR="0073767C">
        <w:t>PARTE A:</w:t>
      </w:r>
      <w:r>
        <w:t>POLYPROM IND/ E COM/ LTDA</w:t>
      </w:r>
    </w:p>
    <w:p w:rsidR="007965A7" w:rsidRDefault="007965A7">
      <w:r>
        <w:t xml:space="preserve">      REQTE</w:t>
      </w:r>
      <w:r w:rsidR="0073767C">
        <w:t>:</w:t>
      </w:r>
      <w:r>
        <w:t>DARNAY CARVALHO</w:t>
      </w:r>
    </w:p>
    <w:p w:rsidR="007965A7" w:rsidRDefault="007965A7">
      <w:r>
        <w:t xml:space="preserve">      </w:t>
      </w:r>
      <w:r w:rsidR="0073767C">
        <w:t>ADV:</w:t>
      </w:r>
      <w:r>
        <w:t>SP010664  DARNAY CARVALHO e outros(as)</w:t>
      </w:r>
    </w:p>
    <w:p w:rsidR="007965A7" w:rsidRDefault="007965A7">
      <w:r>
        <w:t xml:space="preserve">      </w:t>
      </w:r>
      <w:r w:rsidR="0073767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3767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3767C">
        <w:t>:</w:t>
      </w:r>
      <w:r>
        <w:t>JUIZO FEDERAL DA 3 VARA SAO PAULO Sec Jud SP</w:t>
      </w:r>
    </w:p>
    <w:p w:rsidR="007965A7" w:rsidRDefault="007965A7">
      <w:r>
        <w:t xml:space="preserve">      </w:t>
      </w:r>
      <w:r w:rsidR="0073767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73767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3767C">
        <w:rPr>
          <w:lang w:val="en-US"/>
        </w:rPr>
        <w:t>:</w:t>
      </w:r>
      <w:r w:rsidRPr="007965A7">
        <w:rPr>
          <w:lang w:val="en-US"/>
        </w:rPr>
        <w:t>0001350-67.2001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ORI:9715005802/SP REG:27.01.2001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3767C">
        <w:t>:</w:t>
      </w:r>
      <w:r>
        <w:t>LUIZ SALVANINI</w:t>
      </w:r>
    </w:p>
    <w:p w:rsidR="007965A7" w:rsidRDefault="007965A7">
      <w:r>
        <w:t xml:space="preserve">      ADV</w:t>
      </w:r>
      <w:r w:rsidR="0073767C">
        <w:t>:</w:t>
      </w:r>
      <w:r>
        <w:t>SP023466  JOAO BATISTA DOMINGUES NETO e outros(as)</w:t>
      </w:r>
    </w:p>
    <w:p w:rsidR="007965A7" w:rsidRDefault="007965A7">
      <w:r>
        <w:lastRenderedPageBreak/>
        <w:t xml:space="preserve">      </w:t>
      </w:r>
      <w:r w:rsidR="0073767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3767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3767C">
        <w:t>:</w:t>
      </w:r>
      <w:r>
        <w:t>JUIZO FEDERAL DA 1 VARA DE SAO BERNARDO DO CAMPO &gt; 14ª SSJ&gt;</w:t>
      </w:r>
    </w:p>
    <w:p w:rsidR="007965A7" w:rsidRDefault="007965A7">
      <w:r>
        <w:t xml:space="preserve">                  SP</w:t>
      </w:r>
    </w:p>
    <w:p w:rsidR="007965A7" w:rsidRDefault="007965A7">
      <w:r>
        <w:t xml:space="preserve">      </w:t>
      </w:r>
      <w:r w:rsidR="0073767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73767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3767C">
        <w:rPr>
          <w:lang w:val="en-US"/>
        </w:rPr>
        <w:t>:</w:t>
      </w:r>
      <w:r w:rsidRPr="007965A7">
        <w:rPr>
          <w:lang w:val="en-US"/>
        </w:rPr>
        <w:t>0001421-69.2001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ORI:9700000417/SP REG:28.01.2001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3767C">
        <w:t>:</w:t>
      </w:r>
      <w:r>
        <w:t>GERCY MARTINS DE OLIVEIRA</w:t>
      </w:r>
    </w:p>
    <w:p w:rsidR="007965A7" w:rsidRDefault="007965A7">
      <w:r>
        <w:t xml:space="preserve">      ADV</w:t>
      </w:r>
      <w:r w:rsidR="0073767C">
        <w:t>:</w:t>
      </w:r>
      <w:r>
        <w:t>SP120968  CRISTIANE VENDRUSCOLO</w:t>
      </w:r>
    </w:p>
    <w:p w:rsidR="007965A7" w:rsidRDefault="007965A7">
      <w:r>
        <w:t xml:space="preserve">      </w:t>
      </w:r>
      <w:r w:rsidR="0073767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3767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3767C">
        <w:t>:</w:t>
      </w:r>
      <w:r>
        <w:t>JUIZO DE DIREITO DA 1 VARA DE ALTINOPOLIS SP</w:t>
      </w:r>
    </w:p>
    <w:p w:rsidR="007965A7" w:rsidRDefault="007965A7">
      <w:r>
        <w:t xml:space="preserve">      </w:t>
      </w:r>
      <w:r w:rsidR="0073767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73767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1D5070">
        <w:t xml:space="preserve"> </w:t>
      </w:r>
      <w:r w:rsidRPr="00CB662C">
        <w:rPr>
          <w:lang w:val="en-US"/>
        </w:rPr>
        <w:t>PROC.</w:t>
      </w:r>
      <w:r w:rsidR="0073767C">
        <w:rPr>
          <w:lang w:val="en-US"/>
        </w:rPr>
        <w:t>:</w:t>
      </w:r>
      <w:r w:rsidRPr="007965A7">
        <w:rPr>
          <w:lang w:val="en-US"/>
        </w:rPr>
        <w:t>0001446-82.2001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ORI:9400001438/SP REG:28.01.2001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3767C">
        <w:t>:</w:t>
      </w:r>
      <w:r>
        <w:t>MARIO PEREIRA DA SILVA</w:t>
      </w:r>
    </w:p>
    <w:p w:rsidR="007965A7" w:rsidRDefault="007965A7">
      <w:r>
        <w:t xml:space="preserve">      ADV</w:t>
      </w:r>
      <w:r w:rsidR="0073767C">
        <w:t>:</w:t>
      </w:r>
      <w:r>
        <w:t>SP128414  ADILSON DONIZETI MIRA e outro(a)</w:t>
      </w:r>
    </w:p>
    <w:p w:rsidR="007965A7" w:rsidRDefault="007965A7">
      <w:r>
        <w:t xml:space="preserve">      </w:t>
      </w:r>
      <w:r w:rsidR="0073767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3767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3767C">
        <w:t>:</w:t>
      </w:r>
      <w:r>
        <w:t>JUIZO DE DIREITO DA 2 VARA DE AMERICANA SP</w:t>
      </w:r>
    </w:p>
    <w:p w:rsidR="007965A7" w:rsidRDefault="007965A7">
      <w:r>
        <w:t xml:space="preserve">      </w:t>
      </w:r>
      <w:r w:rsidR="0073767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73767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3767C">
        <w:rPr>
          <w:lang w:val="en-US"/>
        </w:rPr>
        <w:t>:</w:t>
      </w:r>
      <w:r w:rsidRPr="007965A7">
        <w:rPr>
          <w:lang w:val="en-US"/>
        </w:rPr>
        <w:t>0001455-44.2001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ORI:9203083570/SP REG:28.01.2001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3767C">
        <w:t>:</w:t>
      </w:r>
      <w:r>
        <w:t>THEREZINHA MEDEIROS BORGES</w:t>
      </w:r>
    </w:p>
    <w:p w:rsidR="007965A7" w:rsidRDefault="007965A7">
      <w:r>
        <w:t xml:space="preserve">      ADV</w:t>
      </w:r>
      <w:r w:rsidR="0073767C">
        <w:t>:</w:t>
      </w:r>
      <w:r>
        <w:t>SP065415  PAULO HENRIQUE PASTORI e outros(as)</w:t>
      </w:r>
    </w:p>
    <w:p w:rsidR="007965A7" w:rsidRDefault="007965A7">
      <w:r>
        <w:t xml:space="preserve">      </w:t>
      </w:r>
      <w:r w:rsidR="0073767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3767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3767C">
        <w:t>:</w:t>
      </w:r>
      <w:r>
        <w:t>JUIZO FEDERAL DA 2 VARA DE RIBEIRAO PRETO SP</w:t>
      </w:r>
    </w:p>
    <w:p w:rsidR="007965A7" w:rsidRDefault="007965A7">
      <w:r>
        <w:t xml:space="preserve">      </w:t>
      </w:r>
      <w:r w:rsidR="0011468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114689">
        <w:t>ENDER.:</w:t>
      </w:r>
      <w:r>
        <w:t>Av.Paulista, 1912 - 11º andar - sala 112 - FUNCEF</w:t>
      </w:r>
    </w:p>
    <w:p w:rsidR="007965A7" w:rsidRPr="008C13FB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1D5070">
        <w:t xml:space="preserve"> </w:t>
      </w:r>
      <w:r w:rsidRPr="00CB662C">
        <w:rPr>
          <w:lang w:val="en-US"/>
        </w:rPr>
        <w:t>PROC.</w:t>
      </w:r>
      <w:r w:rsidR="00114689">
        <w:rPr>
          <w:lang w:val="en-US"/>
        </w:rPr>
        <w:t>:</w:t>
      </w:r>
      <w:r w:rsidRPr="007965A7">
        <w:rPr>
          <w:lang w:val="en-US"/>
        </w:rPr>
        <w:t>0001463-21.2001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ORI:9200000241/SP REG:28.01.2001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114689">
        <w:t>:</w:t>
      </w:r>
      <w:r>
        <w:t>ADEVALDO PEDRO DE OLIVEIRA falecido(a)</w:t>
      </w:r>
    </w:p>
    <w:p w:rsidR="007965A7" w:rsidRDefault="007965A7">
      <w:r>
        <w:t xml:space="preserve">      </w:t>
      </w:r>
      <w:r w:rsidR="00114689">
        <w:t>HABLTDO:</w:t>
      </w:r>
      <w:r>
        <w:t>ANALVINA ITELVINA RODRIGUES DE OLIVEIRA e outros(as)</w:t>
      </w:r>
    </w:p>
    <w:p w:rsidR="007965A7" w:rsidRDefault="007965A7">
      <w:r>
        <w:t xml:space="preserve">      ADV</w:t>
      </w:r>
      <w:r w:rsidR="00114689">
        <w:t>:</w:t>
      </w:r>
      <w:r>
        <w:t>SP076510  DANIEL ALVES e outro(a)</w:t>
      </w:r>
    </w:p>
    <w:p w:rsidR="007965A7" w:rsidRDefault="007965A7">
      <w:r>
        <w:t xml:space="preserve">      </w:t>
      </w:r>
      <w:r w:rsidR="0011468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114689">
        <w:t>:S</w:t>
      </w:r>
      <w:r>
        <w:t>P000030  HERMES ARRAIS ALENCAR</w:t>
      </w:r>
    </w:p>
    <w:p w:rsidR="007965A7" w:rsidRDefault="007965A7">
      <w:r>
        <w:t xml:space="preserve">      DEPREC</w:t>
      </w:r>
      <w:r w:rsidR="00114689">
        <w:t>:</w:t>
      </w:r>
      <w:r>
        <w:t>JUIZO DE DIREITO DA 1 VARA DE SAO CAETANO DO SUL SP</w:t>
      </w:r>
    </w:p>
    <w:p w:rsidR="007965A7" w:rsidRDefault="007965A7">
      <w:r>
        <w:t xml:space="preserve">      RELA</w:t>
      </w:r>
      <w:r w:rsidR="00114689">
        <w:t>TOR:</w:t>
      </w:r>
      <w:r>
        <w:t>DES.FED. PRESIDENTE / PRESIDÊNCIA</w:t>
      </w:r>
    </w:p>
    <w:p w:rsidR="007965A7" w:rsidRDefault="007965A7">
      <w:r>
        <w:t xml:space="preserve">      </w:t>
      </w:r>
      <w:r w:rsidR="0011468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14689">
        <w:rPr>
          <w:lang w:val="en-US"/>
        </w:rPr>
        <w:t>:</w:t>
      </w:r>
      <w:r w:rsidRPr="007965A7">
        <w:rPr>
          <w:lang w:val="en-US"/>
        </w:rPr>
        <w:t>0001477-05.2001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ORI:9200001091/SP REG:29.01.2001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114689">
        <w:t>:</w:t>
      </w:r>
      <w:r>
        <w:t>ISAURA FERREIRA DA SILVA</w:t>
      </w:r>
    </w:p>
    <w:p w:rsidR="007965A7" w:rsidRDefault="007965A7">
      <w:r>
        <w:t xml:space="preserve">      ADV</w:t>
      </w:r>
      <w:r w:rsidR="00114689">
        <w:t>:</w:t>
      </w:r>
      <w:r>
        <w:t>SP064327  EZIO RAHAL MELILLO e outro(a)</w:t>
      </w:r>
    </w:p>
    <w:p w:rsidR="007965A7" w:rsidRDefault="007965A7">
      <w:r>
        <w:t xml:space="preserve">      </w:t>
      </w:r>
      <w:r w:rsidR="0011468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11468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114689">
        <w:t>:</w:t>
      </w:r>
      <w:r>
        <w:t>JUIZO DE DIREITO DA 1 VARA DE SAO MANUEL SP</w:t>
      </w:r>
    </w:p>
    <w:p w:rsidR="007965A7" w:rsidRDefault="007965A7">
      <w:r>
        <w:t xml:space="preserve">      </w:t>
      </w:r>
      <w:r w:rsidR="0011468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11468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14689">
        <w:rPr>
          <w:lang w:val="en-US"/>
        </w:rPr>
        <w:t>:</w:t>
      </w:r>
      <w:r w:rsidRPr="007965A7">
        <w:rPr>
          <w:lang w:val="en-US"/>
        </w:rPr>
        <w:t>0001501-33.2001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ORI:9000000575/SP REG:29.01.2001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114689">
        <w:t>:</w:t>
      </w:r>
      <w:r>
        <w:t>ANA PEREIRA DE BRITO</w:t>
      </w:r>
    </w:p>
    <w:p w:rsidR="007965A7" w:rsidRDefault="007965A7">
      <w:r>
        <w:t xml:space="preserve">      ADV</w:t>
      </w:r>
      <w:r w:rsidR="00114689">
        <w:t>:</w:t>
      </w:r>
      <w:r>
        <w:t>SP021350  ODENEY KLEFENS</w:t>
      </w:r>
    </w:p>
    <w:p w:rsidR="007965A7" w:rsidRDefault="007965A7">
      <w:r>
        <w:t xml:space="preserve">      </w:t>
      </w:r>
      <w:r w:rsidR="0011468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11468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114689">
        <w:t>:</w:t>
      </w:r>
      <w:r>
        <w:t>JUIZO DE DIREITO DA 2 VARA DE BOTUCATU SP</w:t>
      </w:r>
    </w:p>
    <w:p w:rsidR="007965A7" w:rsidRDefault="007965A7">
      <w:r>
        <w:t xml:space="preserve">      </w:t>
      </w:r>
      <w:r w:rsidR="00114689">
        <w:t>RELATOR:</w:t>
      </w:r>
      <w:r>
        <w:t>DES.FED. PRESIDENTE / PRESIDÊNCIA</w:t>
      </w:r>
    </w:p>
    <w:p w:rsidR="007965A7" w:rsidRDefault="007965A7">
      <w:r>
        <w:lastRenderedPageBreak/>
        <w:t xml:space="preserve">      </w:t>
      </w:r>
      <w:r w:rsidR="0011468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14689">
        <w:rPr>
          <w:lang w:val="en-US"/>
        </w:rPr>
        <w:t>:</w:t>
      </w:r>
      <w:r w:rsidRPr="007965A7">
        <w:rPr>
          <w:lang w:val="en-US"/>
        </w:rPr>
        <w:t>0001514-32.2001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ORI:9500000758/SP REG:29.01.2001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114689">
        <w:t>:</w:t>
      </w:r>
      <w:r>
        <w:t>ROQUE ALVES CORREA</w:t>
      </w:r>
    </w:p>
    <w:p w:rsidR="007965A7" w:rsidRDefault="007965A7">
      <w:r>
        <w:t xml:space="preserve">      </w:t>
      </w:r>
      <w:r w:rsidR="00114689">
        <w:t>ADV:</w:t>
      </w:r>
      <w:r>
        <w:t>SP079733  VALDEMAR BATISTA DA SILVA e outro(a)</w:t>
      </w:r>
    </w:p>
    <w:p w:rsidR="007965A7" w:rsidRDefault="007965A7">
      <w:r>
        <w:t xml:space="preserve">      </w:t>
      </w:r>
      <w:r w:rsidR="0011468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11468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114689">
        <w:t>:</w:t>
      </w:r>
      <w:r>
        <w:t>JUIZO DE DIREITO DA 1 VARA DE SALTO SP</w:t>
      </w:r>
    </w:p>
    <w:p w:rsidR="007965A7" w:rsidRDefault="007965A7">
      <w:r>
        <w:t xml:space="preserve">      </w:t>
      </w:r>
      <w:r w:rsidR="0011468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114689">
        <w:t>ENDER.:</w:t>
      </w:r>
      <w:r>
        <w:t>Av.Paulista, 1912 - 11º andar - sala 112 - FUNCEF</w:t>
      </w:r>
    </w:p>
    <w:p w:rsidR="007965A7" w:rsidRDefault="007965A7"/>
    <w:p w:rsidR="007965A7" w:rsidRPr="007965A7" w:rsidRDefault="00114689" w:rsidP="002B17FD">
      <w:pPr>
        <w:pStyle w:val="Numerada"/>
        <w:rPr>
          <w:lang w:val="en-US"/>
        </w:rPr>
      </w:pPr>
      <w:r w:rsidRPr="00114689">
        <w:rPr>
          <w:lang w:val="en-US"/>
        </w:rPr>
        <w:t>P</w:t>
      </w:r>
      <w:r w:rsidR="007965A7" w:rsidRPr="00CB662C">
        <w:rPr>
          <w:lang w:val="en-US"/>
        </w:rPr>
        <w:t>ROC.</w:t>
      </w:r>
      <w:r>
        <w:rPr>
          <w:lang w:val="en-US"/>
        </w:rPr>
        <w:t>:</w:t>
      </w:r>
      <w:r w:rsidR="007965A7" w:rsidRPr="007965A7">
        <w:rPr>
          <w:lang w:val="en-US"/>
        </w:rPr>
        <w:t>0001521-24.2001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ORI:9300001197/SP REG:29.01.2001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114689">
        <w:t>:</w:t>
      </w:r>
      <w:r>
        <w:t>LEDI PAPIN PERIZZOTTO falecido(a)</w:t>
      </w:r>
    </w:p>
    <w:p w:rsidR="007965A7" w:rsidRDefault="007965A7">
      <w:r>
        <w:t xml:space="preserve">      </w:t>
      </w:r>
      <w:r w:rsidR="00114689">
        <w:t>HABLTDO:</w:t>
      </w:r>
      <w:r>
        <w:t>ROSANA APARECIDA PERIZZOTTO e outros(as)</w:t>
      </w:r>
    </w:p>
    <w:p w:rsidR="007965A7" w:rsidRDefault="007965A7">
      <w:r>
        <w:t xml:space="preserve">      ADV</w:t>
      </w:r>
      <w:r w:rsidR="00114689">
        <w:t>:</w:t>
      </w:r>
      <w:r>
        <w:t>SP080369  CLAUDIO MIGUEL CARAM</w:t>
      </w:r>
    </w:p>
    <w:p w:rsidR="007965A7" w:rsidRDefault="007965A7">
      <w:r>
        <w:t xml:space="preserve">      </w:t>
      </w:r>
      <w:r w:rsidR="0011468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11468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114689">
        <w:t>:</w:t>
      </w:r>
      <w:r>
        <w:t>JUIZO DE DIREITO DA 1 VARA DE CONCHAS SP</w:t>
      </w:r>
    </w:p>
    <w:p w:rsidR="007965A7" w:rsidRDefault="007965A7">
      <w:r>
        <w:t xml:space="preserve">      </w:t>
      </w:r>
      <w:r w:rsidR="0011468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11468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14689">
        <w:rPr>
          <w:lang w:val="en-US"/>
        </w:rPr>
        <w:t>:</w:t>
      </w:r>
      <w:r w:rsidRPr="007965A7">
        <w:rPr>
          <w:lang w:val="en-US"/>
        </w:rPr>
        <w:t>0001537-75.2001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ORI:9400000372/SP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114689">
        <w:t>:</w:t>
      </w:r>
      <w:r>
        <w:t>ALVARO GARCIA</w:t>
      </w:r>
    </w:p>
    <w:p w:rsidR="007965A7" w:rsidRDefault="007965A7">
      <w:r>
        <w:t xml:space="preserve">      ADV</w:t>
      </w:r>
      <w:r w:rsidR="00114689">
        <w:t>:</w:t>
      </w:r>
      <w:r>
        <w:t>SP081434  SUELI DE OLIVEIRA HORTA</w:t>
      </w:r>
    </w:p>
    <w:p w:rsidR="007965A7" w:rsidRDefault="007965A7">
      <w:r>
        <w:t xml:space="preserve">      </w:t>
      </w:r>
      <w:r w:rsidR="0011468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11468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114689">
        <w:t>:</w:t>
      </w:r>
      <w:r>
        <w:t>JUIZO DE DIREITO DA 1 VARA DE DIADEMA SP</w:t>
      </w:r>
    </w:p>
    <w:p w:rsidR="007965A7" w:rsidRDefault="007965A7">
      <w:r>
        <w:t xml:space="preserve">      </w:t>
      </w:r>
      <w:r w:rsidR="0011468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11468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14689">
        <w:rPr>
          <w:lang w:val="en-US"/>
        </w:rPr>
        <w:t>:</w:t>
      </w:r>
      <w:r w:rsidRPr="007965A7">
        <w:rPr>
          <w:lang w:val="en-US"/>
        </w:rPr>
        <w:t>0001543-82.2001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ORI:9306026196/SP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114689">
        <w:t>:</w:t>
      </w:r>
      <w:r>
        <w:t>ERLI CARLOS BERNARDO SOARES</w:t>
      </w:r>
    </w:p>
    <w:p w:rsidR="007965A7" w:rsidRDefault="007965A7">
      <w:r>
        <w:t xml:space="preserve">      ADV</w:t>
      </w:r>
      <w:r w:rsidR="00114689">
        <w:t>:</w:t>
      </w:r>
      <w:r>
        <w:t>SP112591  TAGINO ALVES DOS SANTOS e outros(as)</w:t>
      </w:r>
    </w:p>
    <w:p w:rsidR="007965A7" w:rsidRDefault="007965A7">
      <w:r>
        <w:t xml:space="preserve">      </w:t>
      </w:r>
      <w:r w:rsidR="0011468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11468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114689">
        <w:t>:</w:t>
      </w:r>
      <w:r>
        <w:t>JUIZO FEDERAL DA 2 VARA DE CAMPINAS Sec Jud SP</w:t>
      </w:r>
    </w:p>
    <w:p w:rsidR="007965A7" w:rsidRDefault="007965A7">
      <w:r>
        <w:t xml:space="preserve">      </w:t>
      </w:r>
      <w:r w:rsidR="0011468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114689">
        <w:t>ENDER.:</w:t>
      </w:r>
      <w:r>
        <w:t>Av.Paulista, 1912 - 11º andar - sala 112 - FUNCEF</w:t>
      </w:r>
    </w:p>
    <w:p w:rsidR="007965A7" w:rsidRDefault="007965A7"/>
    <w:p w:rsidR="007965A7" w:rsidRPr="001D5070" w:rsidRDefault="00114689" w:rsidP="002B17FD">
      <w:pPr>
        <w:pStyle w:val="Numerada"/>
        <w:rPr>
          <w:lang w:val="en-US"/>
        </w:rPr>
      </w:pPr>
      <w:r w:rsidRPr="001D5070">
        <w:rPr>
          <w:lang w:val="en-US"/>
        </w:rPr>
        <w:t>PROC.:</w:t>
      </w:r>
      <w:r w:rsidR="007965A7" w:rsidRPr="001D5070">
        <w:rPr>
          <w:lang w:val="en-US"/>
        </w:rPr>
        <w:t>0001557-66.2001</w:t>
      </w:r>
      <w:r w:rsidR="00CB662C" w:rsidRPr="001D5070">
        <w:rPr>
          <w:lang w:val="en-US"/>
        </w:rPr>
        <w:t>.</w:t>
      </w:r>
      <w:r w:rsidR="001548A3" w:rsidRPr="001D5070">
        <w:rPr>
          <w:lang w:val="en-US"/>
        </w:rPr>
        <w:t>4.03.0000</w:t>
      </w:r>
      <w:r w:rsidR="007965A7" w:rsidRPr="001D5070">
        <w:rPr>
          <w:lang w:val="en-US"/>
        </w:rPr>
        <w:t xml:space="preserve"> PRECAT ORI:0000000277/SP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114689">
        <w:t>:</w:t>
      </w:r>
      <w:r>
        <w:t>SAO JOAO DE DEUS TELLIS e outro(a)</w:t>
      </w:r>
    </w:p>
    <w:p w:rsidR="007965A7" w:rsidRDefault="007965A7">
      <w:r>
        <w:t xml:space="preserve">      ADV</w:t>
      </w:r>
      <w:r w:rsidR="00114689">
        <w:t>:</w:t>
      </w:r>
      <w:r>
        <w:t>SP113419  DONIZETI LUIZ PESSOTTO e outros(as)</w:t>
      </w:r>
    </w:p>
    <w:p w:rsidR="007965A7" w:rsidRDefault="007965A7">
      <w:r>
        <w:t xml:space="preserve">      </w:t>
      </w:r>
      <w:r w:rsidR="00114689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114689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114689">
        <w:t>:</w:t>
      </w:r>
      <w:r>
        <w:t>JUIZO DE DIREITO DA 1 VARA DE BROTAS SP</w:t>
      </w:r>
    </w:p>
    <w:p w:rsidR="007965A7" w:rsidRDefault="007965A7">
      <w:r>
        <w:t xml:space="preserve">      </w:t>
      </w:r>
      <w:r w:rsidR="0011468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11468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1D5070">
        <w:t xml:space="preserve"> </w:t>
      </w:r>
      <w:r w:rsidRPr="00CB662C">
        <w:rPr>
          <w:lang w:val="en-US"/>
        </w:rPr>
        <w:t>PROC.</w:t>
      </w:r>
      <w:r w:rsidR="00114689">
        <w:rPr>
          <w:lang w:val="en-US"/>
        </w:rPr>
        <w:t>:</w:t>
      </w:r>
      <w:r w:rsidRPr="007965A7">
        <w:rPr>
          <w:lang w:val="en-US"/>
        </w:rPr>
        <w:t>0001574-05.2001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ORI:9100000580/SP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114689">
        <w:t>:</w:t>
      </w:r>
      <w:r>
        <w:t>PASCHOAL BARTOLOTTO</w:t>
      </w:r>
    </w:p>
    <w:p w:rsidR="007965A7" w:rsidRDefault="007965A7">
      <w:r>
        <w:t xml:space="preserve">      ADV</w:t>
      </w:r>
      <w:r w:rsidR="00114689">
        <w:t>:</w:t>
      </w:r>
      <w:r>
        <w:t>SP086055  JOSE PALMA JUNIOR e outro(a)</w:t>
      </w:r>
    </w:p>
    <w:p w:rsidR="007965A7" w:rsidRDefault="007965A7">
      <w:r>
        <w:t xml:space="preserve">      </w:t>
      </w:r>
      <w:r w:rsidR="0011468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11468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114689">
        <w:t>:</w:t>
      </w:r>
      <w:r>
        <w:t>JUIZO DE DIREITO DA 5 VARA DE SAO VICENTE SP</w:t>
      </w:r>
    </w:p>
    <w:p w:rsidR="007965A7" w:rsidRDefault="007965A7">
      <w:r>
        <w:t xml:space="preserve">      </w:t>
      </w:r>
      <w:r w:rsidR="0011468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11468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14689">
        <w:rPr>
          <w:lang w:val="en-US"/>
        </w:rPr>
        <w:t>:</w:t>
      </w:r>
      <w:r w:rsidRPr="007965A7">
        <w:rPr>
          <w:lang w:val="en-US"/>
        </w:rPr>
        <w:t>0001586-19.2001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ORI:9500000402/SP REG:30.01.2001</w:t>
      </w:r>
    </w:p>
    <w:p w:rsidR="007965A7" w:rsidRDefault="007965A7" w:rsidP="00114689">
      <w:pPr>
        <w:ind w:left="360"/>
      </w:pPr>
      <w:r>
        <w:t>REQTE</w:t>
      </w:r>
      <w:r w:rsidR="00114689">
        <w:t>:</w:t>
      </w:r>
      <w:r>
        <w:t>TRINDADE SANTIAGO DE OLIVEIRA</w:t>
      </w:r>
    </w:p>
    <w:p w:rsidR="007965A7" w:rsidRDefault="007965A7">
      <w:r>
        <w:t xml:space="preserve">      ADV</w:t>
      </w:r>
      <w:r w:rsidR="00114689">
        <w:t>:</w:t>
      </w:r>
      <w:r>
        <w:t>SP085682  GILMAR ANTONIO DO PRADO</w:t>
      </w:r>
    </w:p>
    <w:p w:rsidR="007965A7" w:rsidRDefault="007965A7">
      <w:r>
        <w:lastRenderedPageBreak/>
        <w:t xml:space="preserve">      </w:t>
      </w:r>
      <w:r w:rsidR="0011468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AE33C7">
        <w:t>:</w:t>
      </w:r>
      <w:r>
        <w:t>SP000030  HERMES ARRAIS ALENCAR</w:t>
      </w:r>
    </w:p>
    <w:p w:rsidR="007965A7" w:rsidRDefault="007965A7">
      <w:r>
        <w:t xml:space="preserve">      DEPREC</w:t>
      </w:r>
      <w:r w:rsidR="00AE33C7">
        <w:t>:</w:t>
      </w:r>
      <w:r>
        <w:t>JUIZO DE DIREITO DA 1 VARA DE GENERAL SALGADO SP</w:t>
      </w:r>
    </w:p>
    <w:p w:rsidR="007965A7" w:rsidRDefault="007965A7">
      <w:r>
        <w:t xml:space="preserve">      </w:t>
      </w:r>
      <w:r w:rsidR="00AE33C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AE33C7">
        <w:t>ENDER.:</w:t>
      </w:r>
      <w:r>
        <w:t>Av.Paulista, 1912 - 11º andar - sala 112 - FUNCEF</w:t>
      </w:r>
    </w:p>
    <w:p w:rsidR="007965A7" w:rsidRDefault="007965A7"/>
    <w:p w:rsidR="007965A7" w:rsidRPr="001D5070" w:rsidRDefault="00AE33C7" w:rsidP="002B17FD">
      <w:pPr>
        <w:pStyle w:val="Numerada"/>
        <w:rPr>
          <w:lang w:val="en-US"/>
        </w:rPr>
      </w:pPr>
      <w:r w:rsidRPr="001D5070">
        <w:rPr>
          <w:lang w:val="en-US"/>
        </w:rPr>
        <w:t>PROC.:</w:t>
      </w:r>
      <w:r w:rsidR="007965A7" w:rsidRPr="001D5070">
        <w:rPr>
          <w:lang w:val="en-US"/>
        </w:rPr>
        <w:t>0001615-69.2001</w:t>
      </w:r>
      <w:r w:rsidR="00CB662C" w:rsidRPr="001D5070">
        <w:rPr>
          <w:lang w:val="en-US"/>
        </w:rPr>
        <w:t>.</w:t>
      </w:r>
      <w:r w:rsidR="001548A3" w:rsidRPr="001D5070">
        <w:rPr>
          <w:lang w:val="en-US"/>
        </w:rPr>
        <w:t>4.03.0000</w:t>
      </w:r>
      <w:r w:rsidR="007965A7" w:rsidRPr="001D5070">
        <w:rPr>
          <w:lang w:val="en-US"/>
        </w:rPr>
        <w:t xml:space="preserve"> PRECAT ORI:9000000308/SP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AE33C7">
        <w:t>:</w:t>
      </w:r>
      <w:r>
        <w:t>EUCLIDES OLERIANO</w:t>
      </w:r>
    </w:p>
    <w:p w:rsidR="007965A7" w:rsidRDefault="007965A7">
      <w:r>
        <w:t xml:space="preserve">      ADV</w:t>
      </w:r>
      <w:r w:rsidR="00AE33C7">
        <w:t>:</w:t>
      </w:r>
      <w:r>
        <w:t>SP066894  CLAUDIO MAZETTO</w:t>
      </w:r>
    </w:p>
    <w:p w:rsidR="007965A7" w:rsidRDefault="007965A7">
      <w:r>
        <w:t xml:space="preserve">      </w:t>
      </w:r>
      <w:r w:rsidR="00AE33C7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AE33C7">
        <w:t>:</w:t>
      </w:r>
      <w:r>
        <w:t>SP000030  HERMES ARRAIS ALENCAR</w:t>
      </w:r>
    </w:p>
    <w:p w:rsidR="007965A7" w:rsidRDefault="007965A7">
      <w:r>
        <w:t xml:space="preserve">      DEPREC</w:t>
      </w:r>
      <w:r w:rsidR="00AE33C7">
        <w:t>:</w:t>
      </w:r>
      <w:r>
        <w:t>JUIZO DE DIREITO DA 2 VARA DE SALTO SP</w:t>
      </w:r>
    </w:p>
    <w:p w:rsidR="007965A7" w:rsidRDefault="007965A7">
      <w:r>
        <w:t xml:space="preserve">      </w:t>
      </w:r>
      <w:r w:rsidR="00AE33C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AE33C7">
        <w:t>ENDER.:</w:t>
      </w:r>
      <w:r>
        <w:t>Av.Paulista, 1912 - 11º andar - sala 112 - FUNCEF</w:t>
      </w:r>
    </w:p>
    <w:p w:rsidR="007965A7" w:rsidRDefault="007965A7"/>
    <w:p w:rsidR="007965A7" w:rsidRPr="007965A7" w:rsidRDefault="00AE33C7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0001621-76.2001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ORI:9300000795/SP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AE33C7">
        <w:t>:</w:t>
      </w:r>
      <w:r>
        <w:t>ANA MARIA DE OLIVEIRA</w:t>
      </w:r>
    </w:p>
    <w:p w:rsidR="007965A7" w:rsidRDefault="007965A7">
      <w:r>
        <w:t xml:space="preserve">      ADV</w:t>
      </w:r>
      <w:r w:rsidR="00AE33C7">
        <w:t>:</w:t>
      </w:r>
      <w:r>
        <w:t>SP071907  EDUARDO MACHADO SILVEIRA e outros(as)</w:t>
      </w:r>
    </w:p>
    <w:p w:rsidR="007965A7" w:rsidRDefault="007965A7">
      <w:r>
        <w:t xml:space="preserve">      </w:t>
      </w:r>
      <w:r w:rsidR="00AE33C7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AE33C7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AE33C7">
        <w:t>:</w:t>
      </w:r>
      <w:r>
        <w:t>JUIZO DE DIREITO DA 2 VARA DE BOTUCATU SP</w:t>
      </w:r>
    </w:p>
    <w:p w:rsidR="007965A7" w:rsidRDefault="007965A7">
      <w:r>
        <w:t xml:space="preserve">      </w:t>
      </w:r>
      <w:r w:rsidR="00AE33C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AE33C7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E33C7">
        <w:rPr>
          <w:lang w:val="en-US"/>
        </w:rPr>
        <w:t>:</w:t>
      </w:r>
      <w:r w:rsidRPr="007965A7">
        <w:rPr>
          <w:lang w:val="en-US"/>
        </w:rPr>
        <w:t>0001623-46.2001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ORI:9500001305/SP REG:30.01.2001</w:t>
      </w:r>
    </w:p>
    <w:p w:rsidR="007965A7" w:rsidRDefault="007965A7" w:rsidP="00AE33C7">
      <w:pPr>
        <w:ind w:left="360"/>
      </w:pPr>
      <w:r>
        <w:t>REQTE</w:t>
      </w:r>
      <w:r w:rsidR="00AE33C7">
        <w:t>:</w:t>
      </w:r>
      <w:r>
        <w:t>CLAUDETE DIAS DE MOURA incapaz</w:t>
      </w:r>
    </w:p>
    <w:p w:rsidR="007965A7" w:rsidRDefault="007965A7">
      <w:r>
        <w:t xml:space="preserve">      REPTE</w:t>
      </w:r>
      <w:r w:rsidR="00AE33C7">
        <w:t>:</w:t>
      </w:r>
      <w:r>
        <w:t>JOSE DIAS DE MOURA</w:t>
      </w:r>
    </w:p>
    <w:p w:rsidR="007965A7" w:rsidRDefault="007965A7">
      <w:r>
        <w:t xml:space="preserve">      ADV</w:t>
      </w:r>
      <w:r w:rsidR="00AE33C7">
        <w:t>:</w:t>
      </w:r>
      <w:r>
        <w:t>SP071907  EDUARDO MACHADO SILVEIRA</w:t>
      </w:r>
    </w:p>
    <w:p w:rsidR="007965A7" w:rsidRDefault="007965A7">
      <w:r>
        <w:t xml:space="preserve">      </w:t>
      </w:r>
      <w:r w:rsidR="00AE33C7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AE33C7">
        <w:t>:</w:t>
      </w:r>
      <w:r>
        <w:t>SP000030  HERMES ARRAIS ALENCAR</w:t>
      </w:r>
    </w:p>
    <w:p w:rsidR="007965A7" w:rsidRDefault="007965A7">
      <w:r>
        <w:t xml:space="preserve">      DEPREC</w:t>
      </w:r>
      <w:r w:rsidR="00AE33C7">
        <w:t>:</w:t>
      </w:r>
      <w:r>
        <w:t>JUIZO DE DIREITO DA 2 VARA DE BOTUCATU SP</w:t>
      </w:r>
    </w:p>
    <w:p w:rsidR="007965A7" w:rsidRDefault="007965A7">
      <w:r>
        <w:t xml:space="preserve">      </w:t>
      </w:r>
      <w:r w:rsidR="00AE33C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AE33C7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E33C7">
        <w:rPr>
          <w:lang w:val="en-US"/>
        </w:rPr>
        <w:t>:</w:t>
      </w:r>
      <w:r w:rsidRPr="007965A7">
        <w:rPr>
          <w:lang w:val="en-US"/>
        </w:rPr>
        <w:t>0001642-52.2001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ORI:9400000676/SP REG:30.01.2001</w:t>
      </w:r>
    </w:p>
    <w:p w:rsidR="007965A7" w:rsidRDefault="007965A7" w:rsidP="00AE33C7">
      <w:pPr>
        <w:ind w:left="360"/>
      </w:pPr>
      <w:r>
        <w:t>REQTE</w:t>
      </w:r>
      <w:r w:rsidR="00AE33C7">
        <w:t>:</w:t>
      </w:r>
      <w:r>
        <w:t>JENIRA GONCALVES DO NASCIMENTO</w:t>
      </w:r>
    </w:p>
    <w:p w:rsidR="007965A7" w:rsidRDefault="007965A7">
      <w:r>
        <w:t xml:space="preserve">      ADV</w:t>
      </w:r>
      <w:r w:rsidR="00AE33C7">
        <w:t>:</w:t>
      </w:r>
      <w:r>
        <w:t>SP094702  JOSE LUIZ PENARIOL</w:t>
      </w:r>
    </w:p>
    <w:p w:rsidR="007965A7" w:rsidRDefault="007965A7">
      <w:r>
        <w:t xml:space="preserve">      </w:t>
      </w:r>
      <w:r w:rsidR="00AE33C7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AE33C7">
        <w:t>:</w:t>
      </w:r>
      <w:r>
        <w:t>SP000030  HERMES ARRAIS ALENCAR</w:t>
      </w:r>
    </w:p>
    <w:p w:rsidR="007965A7" w:rsidRDefault="007965A7">
      <w:r>
        <w:t xml:space="preserve">      DEPREC</w:t>
      </w:r>
      <w:r w:rsidR="00AE33C7">
        <w:t>:</w:t>
      </w:r>
      <w:r>
        <w:t>JUIZO DE DIREITO DA 1 VARA DE GENERAL SALGADO SP</w:t>
      </w:r>
    </w:p>
    <w:p w:rsidR="007965A7" w:rsidRDefault="007965A7">
      <w:r>
        <w:t xml:space="preserve">      </w:t>
      </w:r>
      <w:r w:rsidR="00AE33C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AE33C7">
        <w:t>ENDER.:</w:t>
      </w:r>
      <w:r>
        <w:t>Av.Paulista, 1912 - 11º andar - sala 112 - FUNCEF</w:t>
      </w:r>
    </w:p>
    <w:p w:rsidR="007965A7" w:rsidRDefault="007965A7"/>
    <w:p w:rsidR="007965A7" w:rsidRPr="00AE33C7" w:rsidRDefault="00AE33C7" w:rsidP="002B17FD">
      <w:pPr>
        <w:pStyle w:val="Numerada"/>
        <w:rPr>
          <w:lang w:val="en-US"/>
        </w:rPr>
      </w:pPr>
      <w:r w:rsidRPr="00AE33C7">
        <w:rPr>
          <w:lang w:val="en-US"/>
        </w:rPr>
        <w:t>PROC</w:t>
      </w:r>
      <w:r w:rsidR="007965A7" w:rsidRPr="00AE33C7">
        <w:rPr>
          <w:lang w:val="en-US"/>
        </w:rPr>
        <w:t>.</w:t>
      </w:r>
      <w:r w:rsidRPr="00AE33C7">
        <w:rPr>
          <w:lang w:val="en-US"/>
        </w:rPr>
        <w:t>:</w:t>
      </w:r>
      <w:r w:rsidR="007965A7" w:rsidRPr="00AE33C7">
        <w:rPr>
          <w:lang w:val="en-US"/>
        </w:rPr>
        <w:t>0001647-74.2001</w:t>
      </w:r>
      <w:r w:rsidR="00CB662C" w:rsidRPr="00AE33C7">
        <w:rPr>
          <w:lang w:val="en-US"/>
        </w:rPr>
        <w:t>.</w:t>
      </w:r>
      <w:r w:rsidR="001548A3" w:rsidRPr="00AE33C7">
        <w:rPr>
          <w:lang w:val="en-US"/>
        </w:rPr>
        <w:t>4.03.0000</w:t>
      </w:r>
      <w:r w:rsidR="007965A7" w:rsidRPr="00AE33C7">
        <w:rPr>
          <w:lang w:val="en-US"/>
        </w:rPr>
        <w:t xml:space="preserve"> PRECAT ORI:9400000896/SP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AE33C7">
        <w:t>:</w:t>
      </w:r>
      <w:r>
        <w:t>CLEIZE DE FREITAS CAIRES</w:t>
      </w:r>
    </w:p>
    <w:p w:rsidR="007965A7" w:rsidRDefault="007965A7">
      <w:r>
        <w:t xml:space="preserve">      ADV</w:t>
      </w:r>
      <w:r w:rsidR="00AE33C7">
        <w:t>:</w:t>
      </w:r>
      <w:r>
        <w:t>SP091627  IRINEU MINZON FILHO e outro(a)</w:t>
      </w:r>
    </w:p>
    <w:p w:rsidR="007965A7" w:rsidRDefault="007965A7">
      <w:r>
        <w:t xml:space="preserve">      </w:t>
      </w:r>
      <w:r w:rsidR="00AE33C7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AE33C7">
        <w:t>:</w:t>
      </w:r>
      <w:r>
        <w:t>SP000030  HERMES ARRAIS ALENCAR</w:t>
      </w:r>
    </w:p>
    <w:p w:rsidR="007965A7" w:rsidRDefault="007965A7">
      <w:r>
        <w:t xml:space="preserve">      </w:t>
      </w:r>
      <w:r w:rsidR="00AE33C7">
        <w:t>DEPREC:</w:t>
      </w:r>
      <w:r>
        <w:t>JUIZO DE DIREITO DA 1 VARA DE BARIRI SP</w:t>
      </w:r>
    </w:p>
    <w:p w:rsidR="007965A7" w:rsidRDefault="007965A7">
      <w:r>
        <w:t xml:space="preserve">      </w:t>
      </w:r>
      <w:r w:rsidR="00AE33C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AE33C7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E33C7">
        <w:rPr>
          <w:lang w:val="en-US"/>
        </w:rPr>
        <w:t>:</w:t>
      </w:r>
      <w:r w:rsidRPr="007965A7">
        <w:rPr>
          <w:lang w:val="en-US"/>
        </w:rPr>
        <w:t>0001655-51.2001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ORI:9700000636/SP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AE33C7">
        <w:t>:</w:t>
      </w:r>
      <w:r>
        <w:t>GERALDO MARTINS DOS SANTOS</w:t>
      </w:r>
    </w:p>
    <w:p w:rsidR="007965A7" w:rsidRDefault="007965A7">
      <w:r>
        <w:t xml:space="preserve">      ADV</w:t>
      </w:r>
      <w:r w:rsidR="00AE33C7">
        <w:t>:</w:t>
      </w:r>
      <w:r>
        <w:t>SP084727  RUBENS PELARIM GARCIA e outros(as)</w:t>
      </w:r>
    </w:p>
    <w:p w:rsidR="007965A7" w:rsidRDefault="007965A7">
      <w:r>
        <w:t xml:space="preserve">      </w:t>
      </w:r>
      <w:r w:rsidR="00AE33C7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AE33C7">
        <w:t>:</w:t>
      </w:r>
      <w:r>
        <w:t>SP000030  HERMES ARRAIS ALENCAR</w:t>
      </w:r>
    </w:p>
    <w:p w:rsidR="007965A7" w:rsidRDefault="007965A7">
      <w:r>
        <w:t xml:space="preserve">      DEPREC</w:t>
      </w:r>
      <w:r w:rsidR="00AE33C7">
        <w:t>:JU</w:t>
      </w:r>
      <w:r>
        <w:t>IZO DE DIREITO DA 2 VARA DE SANTA FE DO SUL SP</w:t>
      </w:r>
    </w:p>
    <w:p w:rsidR="007965A7" w:rsidRDefault="007965A7">
      <w:r>
        <w:t xml:space="preserve">      </w:t>
      </w:r>
      <w:r w:rsidR="00AE33C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AE33C7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E33C7">
        <w:rPr>
          <w:lang w:val="en-US"/>
        </w:rPr>
        <w:t>:0</w:t>
      </w:r>
      <w:r w:rsidRPr="007965A7">
        <w:rPr>
          <w:lang w:val="en-US"/>
        </w:rPr>
        <w:t>001658-06.2001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ORI:9600000756/SP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AE33C7">
        <w:t>:</w:t>
      </w:r>
      <w:r>
        <w:t>JOSE MADALOSO</w:t>
      </w:r>
    </w:p>
    <w:p w:rsidR="007965A7" w:rsidRDefault="007965A7">
      <w:r>
        <w:t xml:space="preserve">      ADV</w:t>
      </w:r>
      <w:r w:rsidR="00AE33C7">
        <w:t>:</w:t>
      </w:r>
      <w:r>
        <w:t>SP085530  JOSE DA SILVA RODRIGUES</w:t>
      </w:r>
    </w:p>
    <w:p w:rsidR="007965A7" w:rsidRDefault="007965A7">
      <w:r>
        <w:t xml:space="preserve">      </w:t>
      </w:r>
      <w:r w:rsidR="00AE33C7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AE33C7">
        <w:t>:</w:t>
      </w:r>
      <w:r>
        <w:t>SP000030  HERMES ARRAIS ALENCAR</w:t>
      </w:r>
    </w:p>
    <w:p w:rsidR="007965A7" w:rsidRDefault="007965A7">
      <w:r>
        <w:t xml:space="preserve">      </w:t>
      </w:r>
      <w:r w:rsidR="00AE33C7">
        <w:t>DEPREC:</w:t>
      </w:r>
      <w:r>
        <w:t>JUIZO DE DIREITO DA 3 VARA DE VOTUPORANGA SP</w:t>
      </w:r>
    </w:p>
    <w:p w:rsidR="007965A7" w:rsidRDefault="007965A7">
      <w:r>
        <w:t xml:space="preserve">      </w:t>
      </w:r>
      <w:r w:rsidR="00AE33C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AE33C7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E33C7">
        <w:rPr>
          <w:lang w:val="en-US"/>
        </w:rPr>
        <w:t>:</w:t>
      </w:r>
      <w:r w:rsidRPr="007965A7">
        <w:rPr>
          <w:lang w:val="en-US"/>
        </w:rPr>
        <w:t>0001660-73.2001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ORI:9700000664/SP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AE33C7">
        <w:t>:</w:t>
      </w:r>
      <w:r>
        <w:t>BENEDITA PEDROSO</w:t>
      </w:r>
    </w:p>
    <w:p w:rsidR="007965A7" w:rsidRDefault="007965A7">
      <w:r>
        <w:t xml:space="preserve">      ADV</w:t>
      </w:r>
      <w:r w:rsidR="00AE33C7">
        <w:t>:</w:t>
      </w:r>
      <w:r>
        <w:t>SP129377  LICELE CORREA DA SILVA</w:t>
      </w:r>
    </w:p>
    <w:p w:rsidR="007965A7" w:rsidRDefault="007965A7">
      <w:r>
        <w:t xml:space="preserve">      </w:t>
      </w:r>
      <w:r w:rsidR="00AE33C7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AE33C7">
        <w:t>:</w:t>
      </w:r>
      <w:r>
        <w:t>SP000030  HERMES ARRAIS ALENCAR</w:t>
      </w:r>
    </w:p>
    <w:p w:rsidR="007965A7" w:rsidRDefault="007965A7">
      <w:r>
        <w:t xml:space="preserve">      DEPREC</w:t>
      </w:r>
      <w:r w:rsidR="00AE33C7">
        <w:t>:</w:t>
      </w:r>
      <w:r>
        <w:t>JUIZO DE DIREITO DA 1 VARA DE PIEDADE SP</w:t>
      </w:r>
    </w:p>
    <w:p w:rsidR="007965A7" w:rsidRDefault="007965A7">
      <w:r>
        <w:t xml:space="preserve">      </w:t>
      </w:r>
      <w:r w:rsidR="00AE33C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AE33C7">
        <w:t>ENDER.:</w:t>
      </w:r>
      <w:r>
        <w:t>Av.Paulista, 1912 - 11º andar - sala 112 - FUNCEF</w:t>
      </w:r>
    </w:p>
    <w:p w:rsidR="007965A7" w:rsidRDefault="007965A7"/>
    <w:p w:rsidR="007965A7" w:rsidRPr="007965A7" w:rsidRDefault="00AE33C7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001663-28.2001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ORI:9700000656/SP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AE33C7">
        <w:t>:</w:t>
      </w:r>
      <w:r>
        <w:t>ALVINO RIBEIRO FILHO</w:t>
      </w:r>
    </w:p>
    <w:p w:rsidR="007965A7" w:rsidRDefault="007965A7">
      <w:r>
        <w:t xml:space="preserve">      </w:t>
      </w:r>
      <w:r w:rsidR="00AE33C7">
        <w:t>ADV:</w:t>
      </w:r>
      <w:r>
        <w:t>SP120968  CRISTIANE VENDRUSCOLO e outros(as)</w:t>
      </w:r>
    </w:p>
    <w:p w:rsidR="007965A7" w:rsidRDefault="007965A7">
      <w:r>
        <w:t xml:space="preserve">      </w:t>
      </w:r>
      <w:r w:rsidR="00AE33C7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AE33C7">
        <w:t>:</w:t>
      </w:r>
      <w:r>
        <w:t>SP000030  HERMES ARRAIS ALENCAR</w:t>
      </w:r>
    </w:p>
    <w:p w:rsidR="007965A7" w:rsidRDefault="007965A7">
      <w:r>
        <w:t xml:space="preserve">      DEPREC</w:t>
      </w:r>
      <w:r w:rsidR="00AE33C7">
        <w:t>:J</w:t>
      </w:r>
      <w:r>
        <w:t>UIZO DE DIREITO DA 1 VARA DE CAJURU SP</w:t>
      </w:r>
    </w:p>
    <w:p w:rsidR="007965A7" w:rsidRDefault="007965A7">
      <w:r>
        <w:t xml:space="preserve">      </w:t>
      </w:r>
      <w:r w:rsidR="00AE33C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AE33C7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E33C7">
        <w:rPr>
          <w:lang w:val="en-US"/>
        </w:rPr>
        <w:t>:</w:t>
      </w:r>
      <w:r w:rsidRPr="007965A7">
        <w:rPr>
          <w:lang w:val="en-US"/>
        </w:rPr>
        <w:t>0001664-13.2001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ORI:9500000746/SP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AE33C7">
        <w:t>:</w:t>
      </w:r>
      <w:r>
        <w:t>TEREZINHA CANDIDA LUIZ</w:t>
      </w:r>
    </w:p>
    <w:p w:rsidR="007965A7" w:rsidRDefault="007965A7">
      <w:r>
        <w:t xml:space="preserve">      ADV</w:t>
      </w:r>
      <w:r w:rsidR="00AE33C7">
        <w:t>:</w:t>
      </w:r>
      <w:r>
        <w:t>SP120968  CRISTIANE VENDRUSCOLO e outro(a)</w:t>
      </w:r>
    </w:p>
    <w:p w:rsidR="007965A7" w:rsidRDefault="007965A7">
      <w:r>
        <w:t xml:space="preserve">      </w:t>
      </w:r>
      <w:r w:rsidR="00AE33C7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AE33C7">
        <w:t>:</w:t>
      </w:r>
      <w:r>
        <w:t>SP000030  HERMES ARRAIS ALENCAR</w:t>
      </w:r>
    </w:p>
    <w:p w:rsidR="007965A7" w:rsidRDefault="007965A7">
      <w:r>
        <w:t xml:space="preserve">      DEPREC</w:t>
      </w:r>
      <w:r w:rsidR="00AE33C7">
        <w:t>:</w:t>
      </w:r>
      <w:r>
        <w:t>JUIZO DE DIREITO DA 1 VARA DE CAJURU SP</w:t>
      </w:r>
    </w:p>
    <w:p w:rsidR="007965A7" w:rsidRDefault="007965A7">
      <w:r>
        <w:t xml:space="preserve">      </w:t>
      </w:r>
      <w:r w:rsidR="00AE33C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AE33C7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E33C7">
        <w:rPr>
          <w:lang w:val="en-US"/>
        </w:rPr>
        <w:t>:</w:t>
      </w:r>
      <w:r w:rsidRPr="007965A7">
        <w:rPr>
          <w:lang w:val="en-US"/>
        </w:rPr>
        <w:t>0001665-95.2001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ORI:9600000466/SP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AE33C7">
        <w:t>:A</w:t>
      </w:r>
      <w:r>
        <w:t>NTONIA APARECIDA DA SILVA</w:t>
      </w:r>
    </w:p>
    <w:p w:rsidR="007965A7" w:rsidRDefault="007965A7">
      <w:r>
        <w:t xml:space="preserve">      ADV</w:t>
      </w:r>
      <w:r w:rsidR="00AE33C7">
        <w:t>:</w:t>
      </w:r>
      <w:r>
        <w:t>SP059715  JOSE ROBERTO PONTES e outro(a)</w:t>
      </w:r>
    </w:p>
    <w:p w:rsidR="007965A7" w:rsidRDefault="007965A7">
      <w:r>
        <w:t xml:space="preserve">      </w:t>
      </w:r>
      <w:r w:rsidR="00AE33C7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AE33C7">
        <w:t>:</w:t>
      </w:r>
      <w:r>
        <w:t>SP000030  HERMES ARRAIS ALENCAR</w:t>
      </w:r>
    </w:p>
    <w:p w:rsidR="007965A7" w:rsidRDefault="007965A7">
      <w:r>
        <w:t xml:space="preserve">      DEPREC</w:t>
      </w:r>
      <w:r w:rsidR="00AE33C7">
        <w:t>:</w:t>
      </w:r>
      <w:r>
        <w:t>JUIZO DE DIREITO DA 1 VARA DE CAJURU SP</w:t>
      </w:r>
    </w:p>
    <w:p w:rsidR="007965A7" w:rsidRDefault="007965A7">
      <w:r>
        <w:t xml:space="preserve">      </w:t>
      </w:r>
      <w:r w:rsidR="00AE33C7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AE33C7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E33C7">
        <w:rPr>
          <w:lang w:val="en-US"/>
        </w:rPr>
        <w:t>:</w:t>
      </w:r>
      <w:r w:rsidRPr="007965A7">
        <w:rPr>
          <w:lang w:val="en-US"/>
        </w:rPr>
        <w:t>0001669-35.2001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ORI:9700000384/SP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AE33C7">
        <w:t>:</w:t>
      </w:r>
      <w:r>
        <w:t>JACIRA DE GOES VIEIRA</w:t>
      </w:r>
    </w:p>
    <w:p w:rsidR="007965A7" w:rsidRDefault="007965A7">
      <w:r>
        <w:t xml:space="preserve">      ADV</w:t>
      </w:r>
      <w:r w:rsidR="00B6591C">
        <w:t>:</w:t>
      </w:r>
      <w:r>
        <w:t>SP129377  LICELE CORREA DA SILVA</w:t>
      </w:r>
    </w:p>
    <w:p w:rsidR="007965A7" w:rsidRDefault="007965A7">
      <w:r>
        <w:t xml:space="preserve">      </w:t>
      </w:r>
      <w:r w:rsidR="00B6591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B6591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B6591C">
        <w:t>:</w:t>
      </w:r>
      <w:r>
        <w:t>JUIZO DE DIREITO DA 1 VARA DE PIEDADE SP</w:t>
      </w:r>
    </w:p>
    <w:p w:rsidR="007965A7" w:rsidRDefault="007965A7">
      <w:r>
        <w:t xml:space="preserve">      </w:t>
      </w:r>
      <w:r w:rsidR="00B6591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B6591C">
        <w:t>ENDER.:</w:t>
      </w:r>
      <w:r>
        <w:t>Av.Paulista, 1912 - 11º andar - sala 112 - FUNCEF</w:t>
      </w:r>
    </w:p>
    <w:p w:rsidR="007965A7" w:rsidRDefault="007965A7"/>
    <w:p w:rsidR="007965A7" w:rsidRPr="007965A7" w:rsidRDefault="00B6591C" w:rsidP="002B17FD">
      <w:pPr>
        <w:pStyle w:val="Numerada"/>
        <w:rPr>
          <w:lang w:val="en-US"/>
        </w:rPr>
      </w:pPr>
      <w:r>
        <w:rPr>
          <w:lang w:val="en-US"/>
        </w:rPr>
        <w:t>P</w:t>
      </w:r>
      <w:r w:rsidR="007965A7" w:rsidRPr="00CB662C">
        <w:rPr>
          <w:lang w:val="en-US"/>
        </w:rPr>
        <w:t>ROC.</w:t>
      </w:r>
      <w:r>
        <w:rPr>
          <w:lang w:val="en-US"/>
        </w:rPr>
        <w:t>:</w:t>
      </w:r>
      <w:r w:rsidR="007965A7" w:rsidRPr="007965A7">
        <w:rPr>
          <w:lang w:val="en-US"/>
        </w:rPr>
        <w:t>0001692-78.2001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ORI:9400000038/SP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B6591C">
        <w:t>:</w:t>
      </w:r>
      <w:r>
        <w:t>ROSINA VIDO DENADAI</w:t>
      </w:r>
    </w:p>
    <w:p w:rsidR="007965A7" w:rsidRDefault="007965A7">
      <w:r>
        <w:t xml:space="preserve">      ADV</w:t>
      </w:r>
      <w:r w:rsidR="00B6591C">
        <w:t>:</w:t>
      </w:r>
      <w:r>
        <w:t>SP078572  PAULO DONIZETI DA SILVA e outros(as)</w:t>
      </w:r>
    </w:p>
    <w:p w:rsidR="007965A7" w:rsidRDefault="007965A7">
      <w:r>
        <w:t xml:space="preserve">      </w:t>
      </w:r>
      <w:r w:rsidR="00B6591C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B6591C">
        <w:t>ADV:</w:t>
      </w:r>
      <w:r>
        <w:t>SP000030  HERMES ARRAIS ALENCAR</w:t>
      </w:r>
    </w:p>
    <w:p w:rsidR="007965A7" w:rsidRDefault="007965A7">
      <w:r>
        <w:lastRenderedPageBreak/>
        <w:t xml:space="preserve">      DEPREC</w:t>
      </w:r>
      <w:r w:rsidR="00B6591C">
        <w:t>:</w:t>
      </w:r>
      <w:r>
        <w:t>JUIZO DE DIREITO DA 3 VARA DE RIBEIRAO PIRES SP</w:t>
      </w:r>
    </w:p>
    <w:p w:rsidR="007965A7" w:rsidRDefault="007965A7">
      <w:r>
        <w:t xml:space="preserve">      </w:t>
      </w:r>
      <w:r w:rsidR="00B6591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B6591C">
        <w:t>ENDER.:A</w:t>
      </w:r>
      <w:r>
        <w:t>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B6591C">
        <w:rPr>
          <w:lang w:val="en-US"/>
        </w:rPr>
        <w:t>:</w:t>
      </w:r>
      <w:r w:rsidRPr="007965A7">
        <w:rPr>
          <w:lang w:val="en-US"/>
        </w:rPr>
        <w:t>0001706-62.2001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ORI:9400000465/SP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B6591C">
        <w:t>:</w:t>
      </w:r>
      <w:r>
        <w:t>JOSE REBELO PRIMO</w:t>
      </w:r>
    </w:p>
    <w:p w:rsidR="007965A7" w:rsidRDefault="007965A7">
      <w:r>
        <w:t xml:space="preserve">      ADV</w:t>
      </w:r>
      <w:r w:rsidR="00B6591C">
        <w:t>:</w:t>
      </w:r>
      <w:r>
        <w:t>SP078572  PAULO DONIZETI DA SILVA e outros(as)</w:t>
      </w:r>
    </w:p>
    <w:p w:rsidR="007965A7" w:rsidRDefault="007965A7">
      <w:r>
        <w:t xml:space="preserve">      </w:t>
      </w:r>
      <w:r w:rsidR="00B6591C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B6591C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B6591C">
        <w:t>:</w:t>
      </w:r>
      <w:r>
        <w:t>JUIZO DE DIREITO DA 1 VARA DE MAUA SP</w:t>
      </w:r>
    </w:p>
    <w:p w:rsidR="007965A7" w:rsidRDefault="007965A7">
      <w:r>
        <w:t xml:space="preserve">      </w:t>
      </w:r>
      <w:r w:rsidR="00B6591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B6591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B6591C">
        <w:rPr>
          <w:lang w:val="en-US"/>
        </w:rPr>
        <w:t>:</w:t>
      </w:r>
      <w:r w:rsidRPr="007965A7">
        <w:rPr>
          <w:lang w:val="en-US"/>
        </w:rPr>
        <w:t>0001707-47.2001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ORI:9400000462/SP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B6591C">
        <w:t>:</w:t>
      </w:r>
      <w:r>
        <w:t>JOSE DONIZETI CORREA</w:t>
      </w:r>
    </w:p>
    <w:p w:rsidR="007965A7" w:rsidRDefault="007965A7">
      <w:r>
        <w:t xml:space="preserve">      ADV</w:t>
      </w:r>
      <w:r w:rsidR="00B6591C">
        <w:t>:</w:t>
      </w:r>
      <w:r>
        <w:t>SP120439  ANTONIO CARLOS ARAUJO DA SILVA e outro(a)</w:t>
      </w:r>
    </w:p>
    <w:p w:rsidR="007965A7" w:rsidRDefault="007965A7">
      <w:r>
        <w:t xml:space="preserve">      </w:t>
      </w:r>
      <w:r w:rsidR="00B6591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B6591C">
        <w:t>:S</w:t>
      </w:r>
      <w:r>
        <w:t>P000030  HERMES ARRAIS ALENCAR</w:t>
      </w:r>
    </w:p>
    <w:p w:rsidR="007965A7" w:rsidRDefault="007965A7">
      <w:r>
        <w:t xml:space="preserve">      DEPREC</w:t>
      </w:r>
      <w:r w:rsidR="00B6591C">
        <w:t>:</w:t>
      </w:r>
      <w:r>
        <w:t>JUIZO DE DIREITO DA 1 VARA DE CRAVINHOS SP</w:t>
      </w:r>
    </w:p>
    <w:p w:rsidR="007965A7" w:rsidRDefault="007965A7">
      <w:r>
        <w:t xml:space="preserve">      </w:t>
      </w:r>
      <w:r w:rsidR="00B6591C">
        <w:t>RELATOR:</w:t>
      </w:r>
      <w:r>
        <w:t>DES.FED. PRESIDENTE / PRESIDÊNCIA</w:t>
      </w:r>
    </w:p>
    <w:p w:rsidR="007965A7" w:rsidRDefault="007965A7">
      <w:r>
        <w:t xml:space="preserve">      EN</w:t>
      </w:r>
      <w:r w:rsidR="00B6591C">
        <w:t>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B6591C">
        <w:rPr>
          <w:lang w:val="en-US"/>
        </w:rPr>
        <w:t>:</w:t>
      </w:r>
      <w:r w:rsidRPr="007965A7">
        <w:rPr>
          <w:lang w:val="en-US"/>
        </w:rPr>
        <w:t>0001756-88.2001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ORI:9700000696/SP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B6591C">
        <w:t>:</w:t>
      </w:r>
      <w:r>
        <w:t>JOSE SOARES</w:t>
      </w:r>
    </w:p>
    <w:p w:rsidR="007965A7" w:rsidRDefault="007965A7">
      <w:r>
        <w:t xml:space="preserve">      ADV</w:t>
      </w:r>
      <w:r w:rsidR="00B6591C">
        <w:t>:</w:t>
      </w:r>
      <w:r>
        <w:t>SP075153  MILTON MIRANDA</w:t>
      </w:r>
    </w:p>
    <w:p w:rsidR="007965A7" w:rsidRDefault="007965A7">
      <w:r>
        <w:t xml:space="preserve">      </w:t>
      </w:r>
      <w:r w:rsidR="00B6591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B6591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B6591C">
        <w:t>:</w:t>
      </w:r>
      <w:r>
        <w:t>JUIZO DE DIREITO DA 2 VARA DE TATUI SP</w:t>
      </w:r>
    </w:p>
    <w:p w:rsidR="007965A7" w:rsidRDefault="007965A7">
      <w:r>
        <w:t xml:space="preserve">      </w:t>
      </w:r>
      <w:r w:rsidR="00B6591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B6591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Pr="007965A7">
        <w:rPr>
          <w:lang w:val="en-US"/>
        </w:rPr>
        <w:t>:0001762-95.2001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ORI:9800000119/SP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B6591C">
        <w:t>:</w:t>
      </w:r>
      <w:r>
        <w:t>MARIA TERESA SOARES DA SILVA</w:t>
      </w:r>
    </w:p>
    <w:p w:rsidR="007965A7" w:rsidRDefault="007965A7">
      <w:r>
        <w:t xml:space="preserve">      ADV</w:t>
      </w:r>
      <w:r w:rsidR="00B6591C">
        <w:t>:</w:t>
      </w:r>
      <w:r>
        <w:t>SP068879  CONCEICAO APARECIDA DIAS KRAMER</w:t>
      </w:r>
    </w:p>
    <w:p w:rsidR="007965A7" w:rsidRDefault="007965A7">
      <w:r>
        <w:t xml:space="preserve">      </w:t>
      </w:r>
      <w:r w:rsidR="00B6591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B6591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B6591C">
        <w:t>:</w:t>
      </w:r>
      <w:r>
        <w:t>JUIZO DE DIREITO DA 1 VARA DE TATUI SP</w:t>
      </w:r>
    </w:p>
    <w:p w:rsidR="007965A7" w:rsidRDefault="007965A7">
      <w:r>
        <w:t xml:space="preserve">      </w:t>
      </w:r>
      <w:r w:rsidR="00B6591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B6591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B6591C">
        <w:rPr>
          <w:lang w:val="en-US"/>
        </w:rPr>
        <w:t>:</w:t>
      </w:r>
      <w:r w:rsidRPr="007965A7">
        <w:rPr>
          <w:lang w:val="en-US"/>
        </w:rPr>
        <w:t>0001780-19.2001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ORI:9600000011/SP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B6591C">
        <w:t>:</w:t>
      </w:r>
      <w:r>
        <w:t>LEONINA MARINS DE LARA e outro(a)</w:t>
      </w:r>
    </w:p>
    <w:p w:rsidR="007965A7" w:rsidRDefault="007965A7">
      <w:r>
        <w:t xml:space="preserve">      ADV</w:t>
      </w:r>
      <w:r w:rsidR="00B6591C">
        <w:t>:</w:t>
      </w:r>
      <w:r>
        <w:t>SP108976  CARMENCITA APARECIDA DA SILVA OLIVEIRA e outro(a)</w:t>
      </w:r>
    </w:p>
    <w:p w:rsidR="007965A7" w:rsidRDefault="007965A7">
      <w:r>
        <w:t xml:space="preserve">      </w:t>
      </w:r>
      <w:r w:rsidR="00B6591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B6591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B6591C">
        <w:t>:</w:t>
      </w:r>
      <w:r>
        <w:t>JUIZO DE DIREITO DA 1 VARA DE ITAPORANGA SP</w:t>
      </w:r>
    </w:p>
    <w:p w:rsidR="007965A7" w:rsidRDefault="007965A7">
      <w:r>
        <w:t xml:space="preserve">      </w:t>
      </w:r>
      <w:r w:rsidR="00B6591C">
        <w:t>RELATOR:D</w:t>
      </w:r>
      <w:r>
        <w:t>ES.FED. PRESIDENTE / PRESIDÊNCIA</w:t>
      </w:r>
    </w:p>
    <w:p w:rsidR="007965A7" w:rsidRDefault="007965A7">
      <w:r>
        <w:t xml:space="preserve">      </w:t>
      </w:r>
      <w:r w:rsidR="00B6591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B6591C">
        <w:rPr>
          <w:lang w:val="en-US"/>
        </w:rPr>
        <w:t>:</w:t>
      </w:r>
      <w:r w:rsidRPr="007965A7">
        <w:rPr>
          <w:lang w:val="en-US"/>
        </w:rPr>
        <w:t>0001793-18.2001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ORI:9100001064/SP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B6591C">
        <w:t>:</w:t>
      </w:r>
      <w:r>
        <w:t>JOAQUIM ABILE</w:t>
      </w:r>
    </w:p>
    <w:p w:rsidR="007965A7" w:rsidRDefault="007965A7">
      <w:r>
        <w:t xml:space="preserve">      ADV</w:t>
      </w:r>
      <w:r w:rsidR="00B6591C">
        <w:t>:</w:t>
      </w:r>
      <w:r>
        <w:t>SP056708  FRANCISCO ANTONIO ZEM PERALTA e outros(as)</w:t>
      </w:r>
    </w:p>
    <w:p w:rsidR="007965A7" w:rsidRDefault="007965A7">
      <w:r>
        <w:t xml:space="preserve">      </w:t>
      </w:r>
      <w:r w:rsidR="00B6591C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B6591C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B6591C">
        <w:t>:</w:t>
      </w:r>
      <w:r>
        <w:t>JUIZO DE DIREITO DA 1 VARA DE BARRA BONITA SP</w:t>
      </w:r>
    </w:p>
    <w:p w:rsidR="007965A7" w:rsidRDefault="007965A7">
      <w:r>
        <w:t xml:space="preserve">      </w:t>
      </w:r>
      <w:r w:rsidR="00B6591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B6591C">
        <w:t>ENDER.:A</w:t>
      </w:r>
      <w:r>
        <w:t>v.Paulista, 1912 - 11º andar - sala 112 - FUNCEF</w:t>
      </w:r>
    </w:p>
    <w:p w:rsidR="007965A7" w:rsidRDefault="007965A7"/>
    <w:p w:rsidR="007965A7" w:rsidRPr="001D5070" w:rsidRDefault="00B6591C" w:rsidP="002B17FD">
      <w:pPr>
        <w:pStyle w:val="Numerada"/>
        <w:rPr>
          <w:lang w:val="en-US"/>
        </w:rPr>
      </w:pPr>
      <w:r w:rsidRPr="001D5070">
        <w:rPr>
          <w:lang w:val="en-US"/>
        </w:rPr>
        <w:t>PROC.:</w:t>
      </w:r>
      <w:r w:rsidR="007965A7" w:rsidRPr="001D5070">
        <w:rPr>
          <w:lang w:val="en-US"/>
        </w:rPr>
        <w:t>0001801-92.2001</w:t>
      </w:r>
      <w:r w:rsidR="00CB662C" w:rsidRPr="001D5070">
        <w:rPr>
          <w:lang w:val="en-US"/>
        </w:rPr>
        <w:t>.</w:t>
      </w:r>
      <w:r w:rsidR="001548A3" w:rsidRPr="001D5070">
        <w:rPr>
          <w:lang w:val="en-US"/>
        </w:rPr>
        <w:t>4.03.0000</w:t>
      </w:r>
      <w:r w:rsidR="007965A7" w:rsidRPr="001D5070">
        <w:rPr>
          <w:lang w:val="en-US"/>
        </w:rPr>
        <w:t xml:space="preserve"> PRECAT ORI:9300002757/SP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B6591C">
        <w:t>:</w:t>
      </w:r>
      <w:r>
        <w:t>SEBASTIAO ASCIELO</w:t>
      </w:r>
    </w:p>
    <w:p w:rsidR="007965A7" w:rsidRDefault="007965A7">
      <w:r>
        <w:lastRenderedPageBreak/>
        <w:t xml:space="preserve">      ADV</w:t>
      </w:r>
      <w:r w:rsidR="00B6591C">
        <w:t>:</w:t>
      </w:r>
      <w:r>
        <w:t>SP110064  CRISTIANE KARAN CARDOZO SANTAREM</w:t>
      </w:r>
    </w:p>
    <w:p w:rsidR="007965A7" w:rsidRDefault="007965A7">
      <w:r>
        <w:t xml:space="preserve">      </w:t>
      </w:r>
      <w:r w:rsidR="00B6591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B6591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B6591C">
        <w:t>:</w:t>
      </w:r>
      <w:r>
        <w:t>JUIZO DE DIREITO DA 1 VARA DE SAO MANUEL SP</w:t>
      </w:r>
    </w:p>
    <w:p w:rsidR="007965A7" w:rsidRDefault="007965A7">
      <w:r>
        <w:t xml:space="preserve">      </w:t>
      </w:r>
      <w:r w:rsidR="00B6591C">
        <w:t>RELATOR:</w:t>
      </w:r>
      <w:r>
        <w:t>DES.FED. PRESIDENTE / PRESIDÊNCIA</w:t>
      </w:r>
    </w:p>
    <w:p w:rsidR="007965A7" w:rsidRDefault="007965A7">
      <w:r>
        <w:t xml:space="preserve">      ENDER. : 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B6591C">
        <w:rPr>
          <w:lang w:val="en-US"/>
        </w:rPr>
        <w:t>:</w:t>
      </w:r>
      <w:r w:rsidRPr="007965A7">
        <w:rPr>
          <w:lang w:val="en-US"/>
        </w:rPr>
        <w:t>0001821-83.2001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ORI:9600000664/SP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B6591C">
        <w:t>:</w:t>
      </w:r>
      <w:r>
        <w:t>NAIR ROTTA CAJUELA</w:t>
      </w:r>
    </w:p>
    <w:p w:rsidR="007965A7" w:rsidRDefault="007965A7">
      <w:r>
        <w:t xml:space="preserve">      ADV</w:t>
      </w:r>
      <w:r w:rsidR="00B6591C">
        <w:t>:</w:t>
      </w:r>
      <w:r>
        <w:t>SP068493  ANA MARIA ARANTES KASSIS e outro(a)</w:t>
      </w:r>
    </w:p>
    <w:p w:rsidR="007965A7" w:rsidRDefault="007965A7">
      <w:r>
        <w:t xml:space="preserve">      </w:t>
      </w:r>
      <w:r w:rsidR="00B6591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B6591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B6591C">
        <w:t>:</w:t>
      </w:r>
      <w:r>
        <w:t>JUIZO DE DIREITO DA 1 VARA DE AURIFLAMA SP</w:t>
      </w:r>
    </w:p>
    <w:p w:rsidR="007965A7" w:rsidRDefault="007965A7">
      <w:r>
        <w:t xml:space="preserve">      </w:t>
      </w:r>
      <w:r w:rsidR="00B6591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B6591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B6591C">
        <w:rPr>
          <w:lang w:val="en-US"/>
        </w:rPr>
        <w:t>:</w:t>
      </w:r>
      <w:r w:rsidRPr="007965A7">
        <w:rPr>
          <w:lang w:val="en-US"/>
        </w:rPr>
        <w:t>0001822-68.2001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ORI:9400001462/SP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0B61E9">
        <w:t>:</w:t>
      </w:r>
      <w:r>
        <w:t>APARECIDO BOFF</w:t>
      </w:r>
    </w:p>
    <w:p w:rsidR="007965A7" w:rsidRDefault="007965A7">
      <w:r>
        <w:t xml:space="preserve">      ADV</w:t>
      </w:r>
      <w:r w:rsidR="000B61E9">
        <w:t>:</w:t>
      </w:r>
      <w:r>
        <w:t>SP112845  VANDERLEI DIVINO IAMAMOTO</w:t>
      </w:r>
    </w:p>
    <w:p w:rsidR="007965A7" w:rsidRDefault="007965A7">
      <w:r>
        <w:t xml:space="preserve">      REQDO(</w:t>
      </w:r>
      <w:r w:rsidR="000B61E9">
        <w:t>A):</w:t>
      </w:r>
      <w:r>
        <w:t>Instituto Nacional do Seguro Social - INSS</w:t>
      </w:r>
    </w:p>
    <w:p w:rsidR="007965A7" w:rsidRDefault="007965A7">
      <w:r>
        <w:t xml:space="preserve">      ADV</w:t>
      </w:r>
      <w:r w:rsidR="000B61E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0B61E9">
        <w:t>:</w:t>
      </w:r>
      <w:r>
        <w:t>JUIZO DE DIREITO DA 3 VARA DE CATANDUVA SP</w:t>
      </w:r>
    </w:p>
    <w:p w:rsidR="007965A7" w:rsidRDefault="007965A7">
      <w:r>
        <w:t xml:space="preserve">      </w:t>
      </w:r>
      <w:r w:rsidR="000B61E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0B61E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B61E9">
        <w:rPr>
          <w:lang w:val="en-US"/>
        </w:rPr>
        <w:t>:</w:t>
      </w:r>
      <w:r w:rsidRPr="007965A7">
        <w:rPr>
          <w:lang w:val="en-US"/>
        </w:rPr>
        <w:t>0001830-45.2001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ORI:9600001496/SP REG:30.01.2001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0B61E9">
        <w:t>:</w:t>
      </w:r>
      <w:r>
        <w:t>EXPEDITO RODRIGUES</w:t>
      </w:r>
    </w:p>
    <w:p w:rsidR="007965A7" w:rsidRDefault="007965A7">
      <w:r>
        <w:t xml:space="preserve">      ADV</w:t>
      </w:r>
      <w:r w:rsidR="000B61E9">
        <w:t>:</w:t>
      </w:r>
      <w:r>
        <w:t>SP140635  JOAO MARCOS SALOIO</w:t>
      </w:r>
    </w:p>
    <w:p w:rsidR="007965A7" w:rsidRDefault="007965A7">
      <w:r>
        <w:t xml:space="preserve">      </w:t>
      </w:r>
      <w:r w:rsidR="000B61E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0B61E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0B61E9">
        <w:t>:</w:t>
      </w:r>
      <w:r>
        <w:t>JUIZO DE DIREITO DA 1 VARA DE BARRETOS SP</w:t>
      </w:r>
    </w:p>
    <w:p w:rsidR="007965A7" w:rsidRDefault="007965A7">
      <w:r>
        <w:t xml:space="preserve">      </w:t>
      </w:r>
      <w:r w:rsidR="000B61E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0B61E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B61E9">
        <w:rPr>
          <w:lang w:val="en-US"/>
        </w:rPr>
        <w:t>:</w:t>
      </w:r>
      <w:r w:rsidRPr="007965A7">
        <w:rPr>
          <w:lang w:val="en-US"/>
        </w:rPr>
        <w:t>0001896-25.2001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ORI:9300000033/SP REG:01.02.2001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0B61E9">
        <w:t>:</w:t>
      </w:r>
      <w:r>
        <w:t>ANTONIA DE SOUZA PEREIRA e outro(a)</w:t>
      </w:r>
    </w:p>
    <w:p w:rsidR="007965A7" w:rsidRDefault="007965A7">
      <w:r>
        <w:t xml:space="preserve">      ADV</w:t>
      </w:r>
      <w:r w:rsidR="000B61E9">
        <w:t>:</w:t>
      </w:r>
      <w:r>
        <w:t>SP090460  ANTONIO DE CARVALHO e outro(a)</w:t>
      </w:r>
    </w:p>
    <w:p w:rsidR="007965A7" w:rsidRDefault="007965A7">
      <w:r>
        <w:t xml:space="preserve">      </w:t>
      </w:r>
      <w:r w:rsidR="000B61E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0B61E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0B61E9">
        <w:t>:</w:t>
      </w:r>
      <w:r>
        <w:t>JUIZO DE DIREITO DA 2 VARA DE ITATIBA SP</w:t>
      </w:r>
    </w:p>
    <w:p w:rsidR="007965A7" w:rsidRDefault="007965A7">
      <w:r>
        <w:t xml:space="preserve">      </w:t>
      </w:r>
      <w:r w:rsidR="000B61E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0B61E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B61E9">
        <w:rPr>
          <w:lang w:val="en-US"/>
        </w:rPr>
        <w:t>:</w:t>
      </w:r>
      <w:r w:rsidRPr="007965A7">
        <w:rPr>
          <w:lang w:val="en-US"/>
        </w:rPr>
        <w:t>0001898-92.2001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ORI:9300000170/SP REG:01.02.2001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0B61E9">
        <w:t>:</w:t>
      </w:r>
      <w:r>
        <w:t>LUIZ MARCHI e outros(as)</w:t>
      </w:r>
    </w:p>
    <w:p w:rsidR="007965A7" w:rsidRDefault="007965A7">
      <w:r>
        <w:t xml:space="preserve">      ADV</w:t>
      </w:r>
      <w:r w:rsidR="000B61E9">
        <w:t>:</w:t>
      </w:r>
      <w:r>
        <w:t>SP090460  ANTONIO DE CARVALHO e outro(a)</w:t>
      </w:r>
    </w:p>
    <w:p w:rsidR="007965A7" w:rsidRDefault="007965A7">
      <w:r>
        <w:t xml:space="preserve">      </w:t>
      </w:r>
      <w:r w:rsidR="000B61E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0B61E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0B61E9">
        <w:t>:</w:t>
      </w:r>
      <w:r>
        <w:t>JUIZO DE DIREITO DA 2 VARA DE ITATIBA SP</w:t>
      </w:r>
    </w:p>
    <w:p w:rsidR="007965A7" w:rsidRDefault="007965A7">
      <w:r>
        <w:t xml:space="preserve">      </w:t>
      </w:r>
      <w:r w:rsidR="000B61E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0B61E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B61E9">
        <w:rPr>
          <w:lang w:val="en-US"/>
        </w:rPr>
        <w:t>:</w:t>
      </w:r>
      <w:r w:rsidRPr="007965A7">
        <w:rPr>
          <w:lang w:val="en-US"/>
        </w:rPr>
        <w:t>0001899-77.2001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ORI:9300000165/SP REG:01.02.2001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0B61E9">
        <w:t>:</w:t>
      </w:r>
      <w:r>
        <w:t>HORTENCIA ZANELLA DE OLIVEIRA e outro(a)</w:t>
      </w:r>
    </w:p>
    <w:p w:rsidR="007965A7" w:rsidRDefault="007965A7">
      <w:r>
        <w:t xml:space="preserve">      ADV</w:t>
      </w:r>
      <w:r w:rsidR="000B61E9">
        <w:t>:</w:t>
      </w:r>
      <w:r>
        <w:t>SP090460  ANTONIO DE CARVALHO e outro(a)</w:t>
      </w:r>
    </w:p>
    <w:p w:rsidR="007965A7" w:rsidRDefault="007965A7">
      <w:r>
        <w:t xml:space="preserve">      </w:t>
      </w:r>
      <w:r w:rsidR="000B61E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0B61E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0B61E9">
        <w:t>:</w:t>
      </w:r>
      <w:r>
        <w:t>JUIZO DE DIREITO DA 2 VARA DE ITATIBA SP</w:t>
      </w:r>
    </w:p>
    <w:p w:rsidR="007965A7" w:rsidRDefault="007965A7">
      <w:r>
        <w:t xml:space="preserve">      </w:t>
      </w:r>
      <w:r w:rsidR="000B61E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0B61E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B61E9">
        <w:rPr>
          <w:lang w:val="en-US"/>
        </w:rPr>
        <w:t>:</w:t>
      </w:r>
      <w:r w:rsidRPr="007965A7">
        <w:rPr>
          <w:lang w:val="en-US"/>
        </w:rPr>
        <w:t>0001933-52.2001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ORI:9600001756/SP REG:01.02.2001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0B61E9">
        <w:t>:</w:t>
      </w:r>
      <w:r>
        <w:t>EDELMANDO LOPES RIBEIRO</w:t>
      </w:r>
    </w:p>
    <w:p w:rsidR="007965A7" w:rsidRDefault="007965A7">
      <w:r>
        <w:t xml:space="preserve">      ADV</w:t>
      </w:r>
      <w:r w:rsidR="000B61E9">
        <w:t>:</w:t>
      </w:r>
      <w:r>
        <w:t>SP071907  EDUARDO MACHADO SILVEIRA e outro(a)</w:t>
      </w:r>
    </w:p>
    <w:p w:rsidR="007965A7" w:rsidRDefault="007965A7">
      <w:r>
        <w:t xml:space="preserve">      </w:t>
      </w:r>
      <w:r w:rsidR="000B61E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0B61E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0B61E9">
        <w:t>:</w:t>
      </w:r>
      <w:r>
        <w:t>JUIZO DE DIREITO DA 3 VARA DE BOTUCATU SP</w:t>
      </w:r>
    </w:p>
    <w:p w:rsidR="007965A7" w:rsidRDefault="007965A7">
      <w:r>
        <w:t xml:space="preserve">      </w:t>
      </w:r>
      <w:r w:rsidR="000B61E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0B61E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B61E9">
        <w:rPr>
          <w:lang w:val="en-US"/>
        </w:rPr>
        <w:t>:</w:t>
      </w:r>
      <w:r w:rsidRPr="007965A7">
        <w:rPr>
          <w:lang w:val="en-US"/>
        </w:rPr>
        <w:t>0001947-36.2001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ORI:9100000645/SP REG:01.02.2001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0B61E9">
        <w:t>:</w:t>
      </w:r>
      <w:r>
        <w:t>GERALDO SILVEIRA FRANCO</w:t>
      </w:r>
    </w:p>
    <w:p w:rsidR="007965A7" w:rsidRDefault="007965A7">
      <w:r>
        <w:t xml:space="preserve">      ADV</w:t>
      </w:r>
      <w:r w:rsidR="000B61E9">
        <w:t>:</w:t>
      </w:r>
      <w:r>
        <w:t>SP031262  LUIZ BENDAZOLLI</w:t>
      </w:r>
    </w:p>
    <w:p w:rsidR="007965A7" w:rsidRDefault="007965A7">
      <w:r>
        <w:t xml:space="preserve">      </w:t>
      </w:r>
      <w:r w:rsidR="000B61E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0B61E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0B61E9">
        <w:t>:J</w:t>
      </w:r>
      <w:r>
        <w:t>UIZO DE DIREITO DA 1 VARA DE SAO CAETANO DO SUL SP</w:t>
      </w:r>
    </w:p>
    <w:p w:rsidR="007965A7" w:rsidRDefault="007965A7">
      <w:r>
        <w:t xml:space="preserve">      </w:t>
      </w:r>
      <w:r w:rsidR="000B61E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0B61E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B61E9">
        <w:rPr>
          <w:lang w:val="en-US"/>
        </w:rPr>
        <w:t>:</w:t>
      </w:r>
      <w:r w:rsidRPr="007965A7">
        <w:rPr>
          <w:lang w:val="en-US"/>
        </w:rPr>
        <w:t>0001954-28.2001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ORI:9700000276/SP REG:01.02.2001</w:t>
      </w:r>
    </w:p>
    <w:p w:rsidR="007965A7" w:rsidRDefault="007965A7" w:rsidP="000B61E9">
      <w:pPr>
        <w:ind w:left="360"/>
      </w:pPr>
      <w:r>
        <w:t>REQTE</w:t>
      </w:r>
      <w:r w:rsidR="000B61E9">
        <w:t>:</w:t>
      </w:r>
      <w:r>
        <w:t>WALDEMAR ERRERIAS LOPES</w:t>
      </w:r>
    </w:p>
    <w:p w:rsidR="007965A7" w:rsidRDefault="007965A7">
      <w:r>
        <w:t xml:space="preserve">      ADV</w:t>
      </w:r>
      <w:r w:rsidR="000B61E9">
        <w:t>:</w:t>
      </w:r>
      <w:r>
        <w:t>SP058417  FERNANDO APARECIDO BALDAN e outro(a)</w:t>
      </w:r>
    </w:p>
    <w:p w:rsidR="007965A7" w:rsidRDefault="007965A7">
      <w:r>
        <w:t xml:space="preserve">      </w:t>
      </w:r>
      <w:r w:rsidR="000B61E9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0B61E9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0B61E9">
        <w:t>:</w:t>
      </w:r>
      <w:r>
        <w:t>JUIZO DE DIREITO DA 1 VARA DE URUPES SP</w:t>
      </w:r>
    </w:p>
    <w:p w:rsidR="007965A7" w:rsidRDefault="007965A7">
      <w:r>
        <w:t xml:space="preserve">      </w:t>
      </w:r>
      <w:r w:rsidR="000B61E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0B61E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B61E9">
        <w:rPr>
          <w:lang w:val="en-US"/>
        </w:rPr>
        <w:t>:</w:t>
      </w:r>
      <w:r w:rsidRPr="007965A7">
        <w:rPr>
          <w:lang w:val="en-US"/>
        </w:rPr>
        <w:t>0001975-04.2001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ORI:9500002112/SP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0B61E9">
        <w:t>:</w:t>
      </w:r>
      <w:r>
        <w:t>EPONINA VALENTINA DE OLIVEIRA</w:t>
      </w:r>
    </w:p>
    <w:p w:rsidR="007965A7" w:rsidRDefault="007965A7">
      <w:r>
        <w:t xml:space="preserve">      ADV</w:t>
      </w:r>
      <w:r w:rsidR="000B61E9">
        <w:t>:</w:t>
      </w:r>
      <w:r>
        <w:t>SP096475  PEDRO ANGELO PELLIZZER e outros(as)</w:t>
      </w:r>
    </w:p>
    <w:p w:rsidR="007965A7" w:rsidRDefault="007965A7">
      <w:r>
        <w:t xml:space="preserve">      </w:t>
      </w:r>
      <w:r w:rsidR="000B61E9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0B61E9">
        <w:t>:</w:t>
      </w:r>
      <w:r>
        <w:t>SP000030  HERMES ARRAIS ALENCAR</w:t>
      </w:r>
    </w:p>
    <w:p w:rsidR="007965A7" w:rsidRDefault="007965A7">
      <w:r>
        <w:t xml:space="preserve">      DEPREC</w:t>
      </w:r>
      <w:r w:rsidR="000B61E9">
        <w:t>:</w:t>
      </w:r>
      <w:r>
        <w:t>JUIZO DE DIREITO DA 5 VARA DE JUNDIAI SP</w:t>
      </w:r>
    </w:p>
    <w:p w:rsidR="007965A7" w:rsidRDefault="007965A7">
      <w:r>
        <w:t xml:space="preserve">      </w:t>
      </w:r>
      <w:r w:rsidR="000B61E9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0B61E9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B61E9">
        <w:rPr>
          <w:lang w:val="en-US"/>
        </w:rPr>
        <w:t>:</w:t>
      </w:r>
      <w:r w:rsidRPr="007965A7">
        <w:rPr>
          <w:lang w:val="en-US"/>
        </w:rPr>
        <w:t>0001981-11.2001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ORI:9600000653/SP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5173C">
        <w:t>:</w:t>
      </w:r>
      <w:r>
        <w:t>IVANI PEREIRA REIS</w:t>
      </w:r>
    </w:p>
    <w:p w:rsidR="007965A7" w:rsidRDefault="007965A7">
      <w:r>
        <w:t xml:space="preserve">      ADV</w:t>
      </w:r>
      <w:r w:rsidR="0075173C">
        <w:t>:</w:t>
      </w:r>
      <w:r>
        <w:t>SP072445  JOSE AUGUSTO DE ALMEIDA JUNQUEIRA</w:t>
      </w:r>
    </w:p>
    <w:p w:rsidR="007965A7" w:rsidRDefault="007965A7">
      <w:r>
        <w:t xml:space="preserve">      </w:t>
      </w:r>
      <w:r w:rsidR="0075173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5173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5173C">
        <w:t>:</w:t>
      </w:r>
      <w:r>
        <w:t>JUIZO DE DIREITO DA 1 VARA DE GUARA SP</w:t>
      </w:r>
    </w:p>
    <w:p w:rsidR="007965A7" w:rsidRDefault="007965A7">
      <w:r>
        <w:t xml:space="preserve">      </w:t>
      </w:r>
      <w:r w:rsidR="0075173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75173C">
        <w:t>ENDER.:</w:t>
      </w:r>
      <w:r>
        <w:t>Av.Paulista, 1912 - 11º andar - sala 112 - FUNCEF</w:t>
      </w:r>
    </w:p>
    <w:p w:rsidR="007965A7" w:rsidRDefault="007965A7"/>
    <w:p w:rsidR="007965A7" w:rsidRPr="001D5070" w:rsidRDefault="0075173C" w:rsidP="002B17FD">
      <w:pPr>
        <w:pStyle w:val="Numerada"/>
        <w:rPr>
          <w:lang w:val="en-US"/>
        </w:rPr>
      </w:pPr>
      <w:r w:rsidRPr="001D5070">
        <w:rPr>
          <w:lang w:val="en-US"/>
        </w:rPr>
        <w:t>PROC</w:t>
      </w:r>
      <w:r w:rsidR="007965A7" w:rsidRPr="001D5070">
        <w:rPr>
          <w:lang w:val="en-US"/>
        </w:rPr>
        <w:t>.</w:t>
      </w:r>
      <w:r w:rsidRPr="001D5070">
        <w:rPr>
          <w:lang w:val="en-US"/>
        </w:rPr>
        <w:t>:</w:t>
      </w:r>
      <w:r w:rsidR="007965A7" w:rsidRPr="001D5070">
        <w:rPr>
          <w:lang w:val="en-US"/>
        </w:rPr>
        <w:t>0003003-07.2001</w:t>
      </w:r>
      <w:r w:rsidR="00CB662C" w:rsidRPr="001D5070">
        <w:rPr>
          <w:lang w:val="en-US"/>
        </w:rPr>
        <w:t>.</w:t>
      </w:r>
      <w:r w:rsidR="001548A3" w:rsidRPr="001D5070">
        <w:rPr>
          <w:lang w:val="en-US"/>
        </w:rPr>
        <w:t>4.03.0000</w:t>
      </w:r>
      <w:r w:rsidR="007965A7" w:rsidRPr="001D5070">
        <w:rPr>
          <w:lang w:val="en-US"/>
        </w:rPr>
        <w:t xml:space="preserve"> PRECAT ORI:9600001542/SP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5173C">
        <w:t>:</w:t>
      </w:r>
      <w:r>
        <w:t>TEREZINHA BATISSOCO PINEIZ</w:t>
      </w:r>
    </w:p>
    <w:p w:rsidR="007965A7" w:rsidRDefault="007965A7">
      <w:r>
        <w:t xml:space="preserve">      ADV</w:t>
      </w:r>
      <w:r w:rsidR="0075173C">
        <w:t>:</w:t>
      </w:r>
      <w:r>
        <w:t>SP064327  EZIO RAHAL MELILLO e outros(as)</w:t>
      </w:r>
    </w:p>
    <w:p w:rsidR="007965A7" w:rsidRDefault="007965A7">
      <w:r>
        <w:t xml:space="preserve">      </w:t>
      </w:r>
      <w:r w:rsidR="0075173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5173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5173C">
        <w:t>:</w:t>
      </w:r>
      <w:r>
        <w:t>JUIZO DE DIREITO DA 1 VARA DE SAO MANUEL SP</w:t>
      </w:r>
    </w:p>
    <w:p w:rsidR="007965A7" w:rsidRDefault="007965A7">
      <w:r>
        <w:t xml:space="preserve">      </w:t>
      </w:r>
      <w:r w:rsidR="0075173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75173C">
        <w:t>ENDER.:</w:t>
      </w:r>
      <w:r>
        <w:t>Av.Paulista, 1912 - 11º andar - sala 112 - FUNCEF</w:t>
      </w:r>
    </w:p>
    <w:p w:rsidR="007965A7" w:rsidRPr="008C13FB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5173C">
        <w:rPr>
          <w:lang w:val="en-US"/>
        </w:rPr>
        <w:t>:</w:t>
      </w:r>
      <w:r w:rsidRPr="007965A7">
        <w:rPr>
          <w:lang w:val="en-US"/>
        </w:rPr>
        <w:t>0003010-96.2001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ORI:9400001595/SP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5173C">
        <w:t>:</w:t>
      </w:r>
      <w:r>
        <w:t>ANTONIO DA SILVA</w:t>
      </w:r>
    </w:p>
    <w:p w:rsidR="007965A7" w:rsidRDefault="007965A7">
      <w:r>
        <w:t xml:space="preserve">      ADV</w:t>
      </w:r>
      <w:r w:rsidR="0075173C">
        <w:t>:</w:t>
      </w:r>
      <w:r>
        <w:t>SP022165  JOAO ALBERTO COPELLI e outro(a)</w:t>
      </w:r>
    </w:p>
    <w:p w:rsidR="007965A7" w:rsidRDefault="007965A7">
      <w:r>
        <w:t xml:space="preserve">      </w:t>
      </w:r>
      <w:r w:rsidR="0075173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5173C">
        <w:t>:</w:t>
      </w:r>
      <w:r>
        <w:t>SP000030  HERMES ARRAIS ALENCAR</w:t>
      </w:r>
    </w:p>
    <w:p w:rsidR="007965A7" w:rsidRDefault="007965A7">
      <w:r>
        <w:lastRenderedPageBreak/>
        <w:t xml:space="preserve">      DEPREC</w:t>
      </w:r>
      <w:r w:rsidR="0075173C">
        <w:t>:</w:t>
      </w:r>
      <w:r>
        <w:t>JUIZO DE DIREITO DA 5 VARA DE JUNDIAI SP</w:t>
      </w:r>
    </w:p>
    <w:p w:rsidR="007965A7" w:rsidRDefault="007965A7">
      <w:r>
        <w:t xml:space="preserve">      </w:t>
      </w:r>
      <w:r w:rsidR="0075173C">
        <w:t>RELATOR</w:t>
      </w:r>
      <w:r>
        <w:t>:DES.FED. PRESIDENTE / PRESIDÊNCIA</w:t>
      </w:r>
    </w:p>
    <w:p w:rsidR="007965A7" w:rsidRDefault="007965A7">
      <w:r>
        <w:t xml:space="preserve">      </w:t>
      </w:r>
      <w:r w:rsidR="0075173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5173C">
        <w:rPr>
          <w:lang w:val="en-US"/>
        </w:rPr>
        <w:t>:</w:t>
      </w:r>
      <w:r w:rsidRPr="007965A7">
        <w:rPr>
          <w:lang w:val="en-US"/>
        </w:rPr>
        <w:t>0003016-06.2001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ORI:9300000950/SP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5173C">
        <w:t>:</w:t>
      </w:r>
      <w:r>
        <w:t>ANTONIO GREGORIO</w:t>
      </w:r>
    </w:p>
    <w:p w:rsidR="007965A7" w:rsidRDefault="007965A7">
      <w:r>
        <w:t xml:space="preserve">      ADV</w:t>
      </w:r>
      <w:r w:rsidR="0075173C">
        <w:t>:</w:t>
      </w:r>
      <w:r>
        <w:t>SP048523  FLORISVALDO ANTONIO BALDAN e outro(a)</w:t>
      </w:r>
    </w:p>
    <w:p w:rsidR="007965A7" w:rsidRDefault="007965A7">
      <w:r>
        <w:t xml:space="preserve">      </w:t>
      </w:r>
      <w:r w:rsidR="0075173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5173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5173C">
        <w:t>:</w:t>
      </w:r>
      <w:r>
        <w:t>JUIZO DE DIREITO DA 2 VARA DE CATANDUVA SP</w:t>
      </w:r>
    </w:p>
    <w:p w:rsidR="007965A7" w:rsidRDefault="007965A7">
      <w:r>
        <w:t xml:space="preserve">      </w:t>
      </w:r>
      <w:r w:rsidR="0075173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75173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5173C">
        <w:rPr>
          <w:lang w:val="en-US"/>
        </w:rPr>
        <w:t>:</w:t>
      </w:r>
      <w:r w:rsidRPr="007965A7">
        <w:rPr>
          <w:lang w:val="en-US"/>
        </w:rPr>
        <w:t>0003026-50.2001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ORI:9700000206/SP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5173C">
        <w:t>:</w:t>
      </w:r>
      <w:r>
        <w:t>MARIA FURLANETO TREVISAN</w:t>
      </w:r>
    </w:p>
    <w:p w:rsidR="007965A7" w:rsidRDefault="007965A7">
      <w:r>
        <w:t xml:space="preserve">      ADV</w:t>
      </w:r>
      <w:r w:rsidR="0075173C">
        <w:t>:</w:t>
      </w:r>
      <w:r>
        <w:t>SP071907  EDUARDO MACHADO SILVEIRA e outros(as)</w:t>
      </w:r>
    </w:p>
    <w:p w:rsidR="007965A7" w:rsidRDefault="007965A7">
      <w:r>
        <w:t xml:space="preserve">      </w:t>
      </w:r>
      <w:r w:rsidR="0075173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5173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5173C">
        <w:t>:</w:t>
      </w:r>
      <w:r>
        <w:t>JUIZO DE DIREITO DA 3 VARA DE BOTUCATU SP</w:t>
      </w:r>
    </w:p>
    <w:p w:rsidR="007965A7" w:rsidRDefault="007965A7">
      <w:r>
        <w:t xml:space="preserve">      </w:t>
      </w:r>
      <w:r w:rsidR="0075173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75173C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5173C">
        <w:rPr>
          <w:lang w:val="en-US"/>
        </w:rPr>
        <w:t>:</w:t>
      </w:r>
      <w:r w:rsidRPr="007965A7">
        <w:rPr>
          <w:lang w:val="en-US"/>
        </w:rPr>
        <w:t>0003030-87.2001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ORI:200161260016682/SP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5173C">
        <w:t>:</w:t>
      </w:r>
      <w:r>
        <w:t>JOSE CARLOS PACIFICO ALVES incapaz</w:t>
      </w:r>
    </w:p>
    <w:p w:rsidR="007965A7" w:rsidRDefault="007965A7">
      <w:r>
        <w:t xml:space="preserve">      </w:t>
      </w:r>
      <w:r w:rsidR="0075173C">
        <w:t>REPTE:M</w:t>
      </w:r>
      <w:r>
        <w:t>ARIA DO ROSARIO PACIFICA ALVES</w:t>
      </w:r>
    </w:p>
    <w:p w:rsidR="007965A7" w:rsidRDefault="007965A7">
      <w:r>
        <w:t xml:space="preserve">      ADV</w:t>
      </w:r>
      <w:r w:rsidR="0075173C">
        <w:t>:</w:t>
      </w:r>
      <w:r>
        <w:t>SP033991  ALDENI MARTINS e outros(as)</w:t>
      </w:r>
    </w:p>
    <w:p w:rsidR="007965A7" w:rsidRDefault="007965A7">
      <w:r>
        <w:t xml:space="preserve">      </w:t>
      </w:r>
      <w:r w:rsidR="0075173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5173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5173C">
        <w:t>:</w:t>
      </w:r>
      <w:r>
        <w:t>JUIZO FEDERAL DA 1 VARA DE SANTO ANDRÉ&gt;26ª SSJ&gt;SP</w:t>
      </w:r>
    </w:p>
    <w:p w:rsidR="007965A7" w:rsidRDefault="007965A7">
      <w:r>
        <w:t xml:space="preserve">      </w:t>
      </w:r>
      <w:r w:rsidR="0075173C">
        <w:t>RELATOR:</w:t>
      </w:r>
      <w:r>
        <w:t>DES.FED. PRESIDENTE / PRESIDÊNCIA</w:t>
      </w:r>
    </w:p>
    <w:p w:rsidR="007965A7" w:rsidRDefault="007965A7">
      <w:r>
        <w:t xml:space="preserve">      EN</w:t>
      </w:r>
      <w:r w:rsidR="0075173C">
        <w:t>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5173C">
        <w:rPr>
          <w:lang w:val="en-US"/>
        </w:rPr>
        <w:t>:</w:t>
      </w:r>
      <w:r w:rsidRPr="007965A7">
        <w:rPr>
          <w:lang w:val="en-US"/>
        </w:rPr>
        <w:t>0003039-49.2001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ORI:9400001610/SP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75173C">
        <w:t>:</w:t>
      </w:r>
      <w:r>
        <w:t>ANTONIO DE SOUZA</w:t>
      </w:r>
    </w:p>
    <w:p w:rsidR="007965A7" w:rsidRDefault="007965A7">
      <w:r>
        <w:t xml:space="preserve">      ADV</w:t>
      </w:r>
      <w:r w:rsidR="0075173C">
        <w:t>:</w:t>
      </w:r>
      <w:r>
        <w:t>SP091012  WILSON ROBERTO SARTORI e outros(as)</w:t>
      </w:r>
    </w:p>
    <w:p w:rsidR="007965A7" w:rsidRDefault="007965A7">
      <w:r>
        <w:t xml:space="preserve">      </w:t>
      </w:r>
      <w:r w:rsidR="0075173C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75173C">
        <w:t>:</w:t>
      </w:r>
      <w:r>
        <w:t>SP000030  HERMES ARRAIS ALENCAR</w:t>
      </w:r>
    </w:p>
    <w:p w:rsidR="007965A7" w:rsidRDefault="007965A7">
      <w:r>
        <w:t xml:space="preserve">      DEPREC</w:t>
      </w:r>
      <w:r w:rsidR="0075173C">
        <w:t>:</w:t>
      </w:r>
      <w:r>
        <w:t>JUIZO DE DIREITO DA 5 VARA DE OSASCO SP</w:t>
      </w:r>
    </w:p>
    <w:p w:rsidR="007965A7" w:rsidRDefault="007965A7">
      <w:r>
        <w:t xml:space="preserve">      </w:t>
      </w:r>
      <w:r w:rsidR="0075173C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75173C">
        <w:t>ENDER.:</w:t>
      </w:r>
      <w:r>
        <w:t>Av.Paulista, 1912 - 11º andar - sala 112 - FUNCEF</w:t>
      </w:r>
    </w:p>
    <w:p w:rsidR="007965A7" w:rsidRDefault="007965A7"/>
    <w:p w:rsidR="007965A7" w:rsidRPr="0075173C" w:rsidRDefault="007965A7" w:rsidP="002B17FD">
      <w:pPr>
        <w:pStyle w:val="Numerada"/>
        <w:rPr>
          <w:lang w:val="en-US"/>
        </w:rPr>
      </w:pPr>
      <w:r w:rsidRPr="0075173C">
        <w:rPr>
          <w:lang w:val="en-US"/>
        </w:rPr>
        <w:t>PROC.</w:t>
      </w:r>
      <w:r w:rsidR="0075173C" w:rsidRPr="0075173C">
        <w:rPr>
          <w:lang w:val="en-US"/>
        </w:rPr>
        <w:t>:</w:t>
      </w:r>
      <w:r w:rsidRPr="0075173C">
        <w:rPr>
          <w:lang w:val="en-US"/>
        </w:rPr>
        <w:t>0003045-56.2001</w:t>
      </w:r>
      <w:r w:rsidR="00CB662C" w:rsidRPr="0075173C">
        <w:rPr>
          <w:lang w:val="en-US"/>
        </w:rPr>
        <w:t>.</w:t>
      </w:r>
      <w:r w:rsidR="001548A3" w:rsidRPr="0075173C">
        <w:rPr>
          <w:lang w:val="en-US"/>
        </w:rPr>
        <w:t>4.03.0000</w:t>
      </w:r>
      <w:r w:rsidRPr="0075173C">
        <w:rPr>
          <w:lang w:val="en-US"/>
        </w:rPr>
        <w:t xml:space="preserve"> PRECAT ORI:200161240007432/SP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242D58">
        <w:t>:</w:t>
      </w:r>
      <w:r>
        <w:t>RONALDO GUIMARAES PRATES incapaz</w:t>
      </w:r>
    </w:p>
    <w:p w:rsidR="007965A7" w:rsidRDefault="007965A7">
      <w:r>
        <w:t xml:space="preserve">      REPTE</w:t>
      </w:r>
      <w:r w:rsidR="00242D58">
        <w:t>:</w:t>
      </w:r>
      <w:r>
        <w:t>JOSE ALVES PRATES</w:t>
      </w:r>
    </w:p>
    <w:p w:rsidR="007965A7" w:rsidRDefault="007965A7">
      <w:r>
        <w:t xml:space="preserve">      ADV</w:t>
      </w:r>
      <w:r w:rsidR="00242D58">
        <w:t>:</w:t>
      </w:r>
      <w:r>
        <w:t>SP094702  JOSE LUIZ PENARIOL</w:t>
      </w:r>
    </w:p>
    <w:p w:rsidR="007965A7" w:rsidRDefault="007965A7">
      <w:r>
        <w:t xml:space="preserve">      </w:t>
      </w:r>
      <w:r w:rsidR="00242D58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242D5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242D58">
        <w:t>:</w:t>
      </w:r>
      <w:r>
        <w:t>JUIZO FEDERAL DA 1 VARA DE JALES - 24ª SSJ - SP</w:t>
      </w:r>
    </w:p>
    <w:p w:rsidR="007965A7" w:rsidRDefault="007965A7">
      <w:r>
        <w:t xml:space="preserve">      </w:t>
      </w:r>
      <w:r w:rsidR="00242D5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242D5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1D5070">
        <w:t xml:space="preserve"> </w:t>
      </w:r>
      <w:r w:rsidRPr="00CB662C">
        <w:rPr>
          <w:lang w:val="en-US"/>
        </w:rPr>
        <w:t>PROC.</w:t>
      </w:r>
      <w:r w:rsidR="00242D58">
        <w:rPr>
          <w:lang w:val="en-US"/>
        </w:rPr>
        <w:t>:</w:t>
      </w:r>
      <w:r w:rsidRPr="007965A7">
        <w:rPr>
          <w:lang w:val="en-US"/>
        </w:rPr>
        <w:t>0003047-26.2001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ORI:199903990436244/SP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242D58">
        <w:t>:</w:t>
      </w:r>
      <w:r>
        <w:t>ORLANDO AMANCIO DA SILVA</w:t>
      </w:r>
    </w:p>
    <w:p w:rsidR="007965A7" w:rsidRDefault="007965A7">
      <w:r>
        <w:t xml:space="preserve">      ADV</w:t>
      </w:r>
      <w:r w:rsidR="00242D58">
        <w:t>:</w:t>
      </w:r>
      <w:r>
        <w:t>SP084727  RUBENS PELARIM GARCIA e outro(a)</w:t>
      </w:r>
    </w:p>
    <w:p w:rsidR="007965A7" w:rsidRDefault="007965A7">
      <w:r>
        <w:t xml:space="preserve">      </w:t>
      </w:r>
      <w:r w:rsidR="00242D58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242D5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242D58">
        <w:t>:</w:t>
      </w:r>
      <w:r>
        <w:t>JUIZO FEDERAL DA 1 VARA DE JALES - 24ª SSJ - SP</w:t>
      </w:r>
    </w:p>
    <w:p w:rsidR="007965A7" w:rsidRDefault="007965A7">
      <w:r>
        <w:t xml:space="preserve">      </w:t>
      </w:r>
      <w:r w:rsidR="00242D5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242D58">
        <w:t>ENDER.:</w:t>
      </w:r>
      <w:r>
        <w:t>Av.Paulista, 1912 - 11º andar - sala 112 - FUNCEF</w:t>
      </w:r>
    </w:p>
    <w:p w:rsidR="007965A7" w:rsidRPr="008C13FB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lastRenderedPageBreak/>
        <w:t>PROC.</w:t>
      </w:r>
      <w:r w:rsidR="00242D58">
        <w:rPr>
          <w:lang w:val="en-US"/>
        </w:rPr>
        <w:t>:</w:t>
      </w:r>
      <w:r w:rsidRPr="007965A7">
        <w:rPr>
          <w:lang w:val="en-US"/>
        </w:rPr>
        <w:t>0003050-78.2001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ORI:9700000283/SP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242D58">
        <w:t>:</w:t>
      </w:r>
      <w:r>
        <w:t>ZILDA HONORIO REDINA</w:t>
      </w:r>
    </w:p>
    <w:p w:rsidR="007965A7" w:rsidRDefault="007965A7">
      <w:r>
        <w:t xml:space="preserve">      ADV</w:t>
      </w:r>
      <w:r w:rsidR="00242D58">
        <w:t>:</w:t>
      </w:r>
      <w:r>
        <w:t>SP105089  MOACIR JESUS BARBOZA</w:t>
      </w:r>
    </w:p>
    <w:p w:rsidR="007965A7" w:rsidRDefault="007965A7">
      <w:r>
        <w:t xml:space="preserve">      </w:t>
      </w:r>
      <w:r w:rsidR="00242D58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242D5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242D58">
        <w:t>:</w:t>
      </w:r>
      <w:r>
        <w:t>JUIZO DE DIREITO DA 1 VARA DE NHANDEARA SP</w:t>
      </w:r>
    </w:p>
    <w:p w:rsidR="007965A7" w:rsidRDefault="007965A7">
      <w:r>
        <w:t xml:space="preserve">      </w:t>
      </w:r>
      <w:r w:rsidR="00242D5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242D5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42D58">
        <w:rPr>
          <w:lang w:val="en-US"/>
        </w:rPr>
        <w:t>:</w:t>
      </w:r>
      <w:r w:rsidRPr="007965A7">
        <w:rPr>
          <w:lang w:val="en-US"/>
        </w:rPr>
        <w:t>0003106-14.2001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ORI:9600002417/SP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242D58">
        <w:t>:</w:t>
      </w:r>
      <w:r>
        <w:t>JOSE SANTIAGO e outros(as)</w:t>
      </w:r>
    </w:p>
    <w:p w:rsidR="007965A7" w:rsidRDefault="007965A7">
      <w:r>
        <w:t xml:space="preserve">      ADV</w:t>
      </w:r>
      <w:r w:rsidR="00242D58">
        <w:t>:</w:t>
      </w:r>
      <w:r>
        <w:t>SP111144  ANDREA DO PRADO MATHIAS e outro(a)</w:t>
      </w:r>
    </w:p>
    <w:p w:rsidR="007965A7" w:rsidRDefault="007965A7">
      <w:r>
        <w:t xml:space="preserve">      </w:t>
      </w:r>
      <w:r w:rsidR="00242D58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242D58">
        <w:t>AD:</w:t>
      </w:r>
      <w:r>
        <w:t>SP000030  HERMES ARRAIS ALENCAR</w:t>
      </w:r>
    </w:p>
    <w:p w:rsidR="007965A7" w:rsidRDefault="007965A7">
      <w:r>
        <w:t xml:space="preserve">      DEPREC</w:t>
      </w:r>
      <w:r w:rsidR="00242D58">
        <w:t>:J</w:t>
      </w:r>
      <w:r>
        <w:t>UIZO DE DIREITO DA 5 VARA DE JUNDIAI SP</w:t>
      </w:r>
    </w:p>
    <w:p w:rsidR="007965A7" w:rsidRDefault="007965A7">
      <w:r>
        <w:t xml:space="preserve">      </w:t>
      </w:r>
      <w:r w:rsidR="00242D5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242D5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42D58">
        <w:rPr>
          <w:lang w:val="en-US"/>
        </w:rPr>
        <w:t>:</w:t>
      </w:r>
      <w:r w:rsidRPr="007965A7">
        <w:rPr>
          <w:lang w:val="en-US"/>
        </w:rPr>
        <w:t>0003126-05.2001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ORI:8700187321/SP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242D58">
        <w:t>:</w:t>
      </w:r>
      <w:r>
        <w:t>ERCILIA CECILIA SARAH ORFEI e outros(as)</w:t>
      </w:r>
    </w:p>
    <w:p w:rsidR="007965A7" w:rsidRDefault="007965A7">
      <w:r>
        <w:t xml:space="preserve">      ADV</w:t>
      </w:r>
      <w:r w:rsidR="00242D58">
        <w:t>:</w:t>
      </w:r>
      <w:r>
        <w:t>SP014494  JOSE ERASMO CASELLA e outros(as)</w:t>
      </w:r>
    </w:p>
    <w:p w:rsidR="007965A7" w:rsidRDefault="007965A7">
      <w:r>
        <w:t xml:space="preserve">      </w:t>
      </w:r>
      <w:r w:rsidR="00242D58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242D5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242D58">
        <w:t>:</w:t>
      </w:r>
      <w:r>
        <w:t>JUIZO FEDERAL DA 15 VARA SAO PAULO Sec Jud SP</w:t>
      </w:r>
    </w:p>
    <w:p w:rsidR="007965A7" w:rsidRDefault="007965A7">
      <w:r>
        <w:t xml:space="preserve">      </w:t>
      </w:r>
      <w:r w:rsidR="00242D5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242D5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42D58">
        <w:rPr>
          <w:lang w:val="en-US"/>
        </w:rPr>
        <w:t>:</w:t>
      </w:r>
      <w:r w:rsidRPr="007965A7">
        <w:rPr>
          <w:lang w:val="en-US"/>
        </w:rPr>
        <w:t>0003140-86.2001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ORI:9203100725/SP REG:07.02.2001</w:t>
      </w:r>
    </w:p>
    <w:p w:rsidR="007965A7" w:rsidRDefault="007965A7" w:rsidP="00242D58">
      <w:pPr>
        <w:ind w:left="360"/>
      </w:pPr>
      <w:r>
        <w:t>REQTE</w:t>
      </w:r>
      <w:r w:rsidR="00242D58">
        <w:t>:</w:t>
      </w:r>
      <w:r>
        <w:t>FRANCISCO APARECIDO LORIA</w:t>
      </w:r>
    </w:p>
    <w:p w:rsidR="007965A7" w:rsidRDefault="007965A7">
      <w:r>
        <w:t xml:space="preserve">      ADV</w:t>
      </w:r>
      <w:r w:rsidR="00242D58">
        <w:t>:</w:t>
      </w:r>
      <w:r>
        <w:t>SP075606  JOAO LUIZ REQUE</w:t>
      </w:r>
    </w:p>
    <w:p w:rsidR="007965A7" w:rsidRDefault="007965A7">
      <w:r>
        <w:t xml:space="preserve">      </w:t>
      </w:r>
      <w:r w:rsidR="00242D58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242D5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242D58">
        <w:t>:</w:t>
      </w:r>
      <w:r>
        <w:t>JUIZO FEDERAL DA 2 VARA DE RIBEIRAO PRETO SP</w:t>
      </w:r>
    </w:p>
    <w:p w:rsidR="007965A7" w:rsidRDefault="007965A7">
      <w:r>
        <w:t xml:space="preserve">      </w:t>
      </w:r>
      <w:r w:rsidR="00242D5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242D5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42D58">
        <w:rPr>
          <w:lang w:val="en-US"/>
        </w:rPr>
        <w:t>:</w:t>
      </w:r>
      <w:r w:rsidRPr="007965A7">
        <w:rPr>
          <w:lang w:val="en-US"/>
        </w:rPr>
        <w:t>0003149-48.2001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ORI:9503120438/SP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242D58">
        <w:t>:</w:t>
      </w:r>
      <w:r>
        <w:t>SEBASTIANA ALVES DE OLIVEIRA</w:t>
      </w:r>
    </w:p>
    <w:p w:rsidR="007965A7" w:rsidRDefault="007965A7">
      <w:r>
        <w:t xml:space="preserve">      ADV</w:t>
      </w:r>
      <w:r w:rsidR="00242D58">
        <w:t>:</w:t>
      </w:r>
      <w:r>
        <w:t>SP023445  JOSE CARLOS NASSER e outros(as)</w:t>
      </w:r>
    </w:p>
    <w:p w:rsidR="007965A7" w:rsidRDefault="007965A7">
      <w:r>
        <w:t xml:space="preserve">      </w:t>
      </w:r>
      <w:r w:rsidR="00242D58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242D5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242D58">
        <w:t>:</w:t>
      </w:r>
      <w:r>
        <w:t>JUIZO FEDERAL DA 2 VARA DE RIBEIRAO PRETO SP</w:t>
      </w:r>
    </w:p>
    <w:p w:rsidR="007965A7" w:rsidRDefault="007965A7">
      <w:r>
        <w:t xml:space="preserve">      </w:t>
      </w:r>
      <w:r w:rsidR="00242D58">
        <w:t>RELATOR:</w:t>
      </w:r>
      <w:r>
        <w:t>DES.FED. PRESIDENTE / PRESIDÊNCIA</w:t>
      </w:r>
    </w:p>
    <w:p w:rsidR="007965A7" w:rsidRDefault="007965A7">
      <w:r>
        <w:t xml:space="preserve">      ENDE</w:t>
      </w:r>
      <w:r w:rsidR="00242D58">
        <w:t>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42D58">
        <w:rPr>
          <w:lang w:val="en-US"/>
        </w:rPr>
        <w:t>:</w:t>
      </w:r>
      <w:r w:rsidRPr="007965A7">
        <w:rPr>
          <w:lang w:val="en-US"/>
        </w:rPr>
        <w:t>0003151-18.2001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ORI:9303052846/SP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3221BD">
        <w:t>:</w:t>
      </w:r>
      <w:r>
        <w:t>IRINEA WILZIA SGOBBI LORIA</w:t>
      </w:r>
    </w:p>
    <w:p w:rsidR="007965A7" w:rsidRDefault="007965A7">
      <w:r>
        <w:t xml:space="preserve">      ADV</w:t>
      </w:r>
      <w:r w:rsidR="003221BD">
        <w:t>:</w:t>
      </w:r>
      <w:r>
        <w:t>SP090916  HILARIO BOCCHI JUNIOR e outros(as)</w:t>
      </w:r>
    </w:p>
    <w:p w:rsidR="007965A7" w:rsidRDefault="007965A7">
      <w:r>
        <w:t xml:space="preserve">      REQDO</w:t>
      </w:r>
      <w:r w:rsidR="003221BD">
        <w:t>(A):</w:t>
      </w:r>
      <w:r>
        <w:t>Instituto Nacional do Seguro Social - INSS</w:t>
      </w:r>
    </w:p>
    <w:p w:rsidR="007965A7" w:rsidRDefault="007965A7">
      <w:r>
        <w:t xml:space="preserve">      ADV</w:t>
      </w:r>
      <w:r w:rsidR="003221BD">
        <w:t>:</w:t>
      </w:r>
      <w:r>
        <w:t>SP000030  HERMES ARRAIS ALENCAR</w:t>
      </w:r>
    </w:p>
    <w:p w:rsidR="007965A7" w:rsidRDefault="007965A7">
      <w:r>
        <w:t xml:space="preserve">      DEPREC</w:t>
      </w:r>
      <w:r w:rsidR="003221BD">
        <w:t>:</w:t>
      </w:r>
      <w:r>
        <w:t>JUIZO FEDERAL DA 2 VARA DE RIBEIRAO PRETO SP</w:t>
      </w:r>
    </w:p>
    <w:p w:rsidR="007965A7" w:rsidRDefault="007965A7">
      <w:r>
        <w:t xml:space="preserve">      </w:t>
      </w:r>
      <w:r w:rsidR="003221BD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3221BD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1D5070">
        <w:t xml:space="preserve"> </w:t>
      </w:r>
      <w:r w:rsidRPr="00CB662C">
        <w:rPr>
          <w:lang w:val="en-US"/>
        </w:rPr>
        <w:t>PROC.</w:t>
      </w:r>
      <w:r w:rsidR="003221BD">
        <w:rPr>
          <w:lang w:val="en-US"/>
        </w:rPr>
        <w:t>:</w:t>
      </w:r>
      <w:r w:rsidRPr="007965A7">
        <w:rPr>
          <w:lang w:val="en-US"/>
        </w:rPr>
        <w:t>0003154-70.2001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ORI:9203098003/SP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3221BD">
        <w:t>:</w:t>
      </w:r>
      <w:r>
        <w:t>FRANZ OSKAR ADOLF BRIEGER</w:t>
      </w:r>
    </w:p>
    <w:p w:rsidR="007965A7" w:rsidRDefault="007965A7">
      <w:r>
        <w:t xml:space="preserve">      ADV</w:t>
      </w:r>
      <w:r w:rsidR="003221BD">
        <w:t>:</w:t>
      </w:r>
      <w:r>
        <w:t>SP035273  HILARIO BOCCHI e outros(as)</w:t>
      </w:r>
    </w:p>
    <w:p w:rsidR="007965A7" w:rsidRDefault="007965A7">
      <w:r>
        <w:t xml:space="preserve">      </w:t>
      </w:r>
      <w:r w:rsidR="003221BD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3221BD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3221BD">
        <w:t>:</w:t>
      </w:r>
      <w:r>
        <w:t>JUIZO FEDERAL DA 2 VARA DE RIBEIRAO PRETO SP</w:t>
      </w:r>
    </w:p>
    <w:p w:rsidR="007965A7" w:rsidRDefault="007965A7">
      <w:r>
        <w:lastRenderedPageBreak/>
        <w:t xml:space="preserve">      </w:t>
      </w:r>
      <w:r w:rsidR="003221BD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3221BD">
        <w:t>ENDER.:</w:t>
      </w:r>
      <w:r>
        <w:t>Av.Paulista, 1912 - 11º andar - sala 112 - FUNCEF</w:t>
      </w:r>
    </w:p>
    <w:p w:rsidR="007965A7" w:rsidRDefault="007965A7"/>
    <w:p w:rsidR="007965A7" w:rsidRPr="003221BD" w:rsidRDefault="003221BD" w:rsidP="002B17FD">
      <w:pPr>
        <w:pStyle w:val="Numerada"/>
        <w:rPr>
          <w:lang w:val="en-US"/>
        </w:rPr>
      </w:pPr>
      <w:r w:rsidRPr="003221BD">
        <w:rPr>
          <w:lang w:val="en-US"/>
        </w:rPr>
        <w:t>PROC</w:t>
      </w:r>
      <w:r w:rsidR="007965A7" w:rsidRPr="003221BD">
        <w:rPr>
          <w:lang w:val="en-US"/>
        </w:rPr>
        <w:t>.:0003181-53.2001</w:t>
      </w:r>
      <w:r w:rsidR="00CB662C" w:rsidRPr="003221BD">
        <w:rPr>
          <w:lang w:val="en-US"/>
        </w:rPr>
        <w:t>.</w:t>
      </w:r>
      <w:r w:rsidR="001548A3" w:rsidRPr="003221BD">
        <w:rPr>
          <w:lang w:val="en-US"/>
        </w:rPr>
        <w:t>4.03.0000</w:t>
      </w:r>
      <w:r w:rsidR="007965A7" w:rsidRPr="003221BD">
        <w:rPr>
          <w:lang w:val="en-US"/>
        </w:rPr>
        <w:t xml:space="preserve"> PRECAT ORI:9400000486/SP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3221BD">
        <w:t>:</w:t>
      </w:r>
      <w:r>
        <w:t>NELSON PEREIRA JARDIM falecido(a)</w:t>
      </w:r>
    </w:p>
    <w:p w:rsidR="007965A7" w:rsidRDefault="007965A7">
      <w:r>
        <w:t xml:space="preserve">      </w:t>
      </w:r>
      <w:r w:rsidR="003221BD">
        <w:t>HABLTDO:</w:t>
      </w:r>
      <w:r>
        <w:t>FRANCISCA SILVANILDA MELO JARDIM e outros(as)</w:t>
      </w:r>
    </w:p>
    <w:p w:rsidR="007965A7" w:rsidRDefault="007965A7">
      <w:r>
        <w:t xml:space="preserve">      ADV</w:t>
      </w:r>
      <w:r w:rsidR="003221BD">
        <w:t>:</w:t>
      </w:r>
      <w:r>
        <w:t>SP016990  ANTONIO PEREIRA SUCENA e outros(as)</w:t>
      </w:r>
    </w:p>
    <w:p w:rsidR="007965A7" w:rsidRDefault="007965A7">
      <w:r>
        <w:t xml:space="preserve">      REQ</w:t>
      </w:r>
      <w:r w:rsidR="003221BD">
        <w:t>DO(A):</w:t>
      </w:r>
      <w:r>
        <w:t>Instituto Nacional do Seguro Social - INSS</w:t>
      </w:r>
    </w:p>
    <w:p w:rsidR="007965A7" w:rsidRDefault="007965A7">
      <w:r>
        <w:t xml:space="preserve">      ADV</w:t>
      </w:r>
      <w:r w:rsidR="003221BD">
        <w:t>:</w:t>
      </w:r>
      <w:r>
        <w:t>SP000030  HERMES ARRAIS ALENCAR</w:t>
      </w:r>
    </w:p>
    <w:p w:rsidR="007965A7" w:rsidRDefault="007965A7">
      <w:r>
        <w:t xml:space="preserve">      DEPREC</w:t>
      </w:r>
      <w:r w:rsidR="003221BD">
        <w:t>:</w:t>
      </w:r>
      <w:r>
        <w:t>JUIZO DE DIREITO DA 3 VARA DE RIBEIRAO PIRES SP</w:t>
      </w:r>
    </w:p>
    <w:p w:rsidR="007965A7" w:rsidRDefault="007965A7">
      <w:r>
        <w:t xml:space="preserve">      </w:t>
      </w:r>
      <w:r w:rsidR="003221BD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3221BD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1D5070">
        <w:t xml:space="preserve"> </w:t>
      </w:r>
      <w:r w:rsidRPr="00CB662C">
        <w:rPr>
          <w:lang w:val="en-US"/>
        </w:rPr>
        <w:t>PROC.</w:t>
      </w:r>
      <w:r w:rsidR="003221BD">
        <w:rPr>
          <w:lang w:val="en-US"/>
        </w:rPr>
        <w:t>:</w:t>
      </w:r>
      <w:r w:rsidRPr="007965A7">
        <w:rPr>
          <w:lang w:val="en-US"/>
        </w:rPr>
        <w:t>0003192-82.2001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ORI:9408032381/SP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3221BD">
        <w:t>:</w:t>
      </w:r>
      <w:r>
        <w:t>AUTO POSTO ITAIPU LTDA</w:t>
      </w:r>
    </w:p>
    <w:p w:rsidR="007965A7" w:rsidRDefault="007965A7">
      <w:r>
        <w:t xml:space="preserve">      ADV</w:t>
      </w:r>
      <w:r w:rsidR="003221BD">
        <w:t>:</w:t>
      </w:r>
      <w:r>
        <w:t>SP055243  JONAIR NOGUEIRA MARTINS e outro(a)</w:t>
      </w:r>
    </w:p>
    <w:p w:rsidR="007965A7" w:rsidRDefault="007965A7">
      <w:r>
        <w:t xml:space="preserve">      </w:t>
      </w:r>
      <w:r w:rsidR="003221BD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3221BD">
        <w:t>:</w:t>
      </w:r>
      <w:r>
        <w:t>SP000030  HERMES ARRAIS ALENCAR</w:t>
      </w:r>
    </w:p>
    <w:p w:rsidR="007965A7" w:rsidRDefault="007965A7">
      <w:r>
        <w:t xml:space="preserve">      DEPREC</w:t>
      </w:r>
      <w:r w:rsidR="003221BD">
        <w:t>:</w:t>
      </w:r>
      <w:r>
        <w:t>JUIZO FEDERAL DA 2 VARA DE ARACATUBA SecJud SP</w:t>
      </w:r>
    </w:p>
    <w:p w:rsidR="007965A7" w:rsidRDefault="007965A7">
      <w:r>
        <w:t xml:space="preserve">      </w:t>
      </w:r>
      <w:r w:rsidR="003221BD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3221BD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221BD">
        <w:rPr>
          <w:lang w:val="en-US"/>
        </w:rPr>
        <w:t>:</w:t>
      </w:r>
      <w:r w:rsidRPr="007965A7">
        <w:rPr>
          <w:lang w:val="en-US"/>
        </w:rPr>
        <w:t>0003197-07.2001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ORI:9206063464/SP REG:07.02.2001</w:t>
      </w:r>
    </w:p>
    <w:p w:rsidR="007965A7" w:rsidRDefault="007965A7">
      <w:r w:rsidRPr="001D5070">
        <w:rPr>
          <w:lang w:val="en-US"/>
        </w:rPr>
        <w:t xml:space="preserve">      </w:t>
      </w:r>
      <w:r w:rsidR="003221BD">
        <w:t>PARTE A :</w:t>
      </w:r>
      <w:r>
        <w:t>IWAO IDE e outros(as)</w:t>
      </w:r>
    </w:p>
    <w:p w:rsidR="007965A7" w:rsidRDefault="007965A7">
      <w:r>
        <w:t xml:space="preserve">      ADV</w:t>
      </w:r>
      <w:r w:rsidR="003221BD">
        <w:t>:</w:t>
      </w:r>
      <w:r>
        <w:t>SP112591  TAGINO ALVES DOS SANTOS e outros(as)</w:t>
      </w:r>
    </w:p>
    <w:p w:rsidR="007965A7" w:rsidRDefault="007965A7">
      <w:r>
        <w:t xml:space="preserve">      REQTE</w:t>
      </w:r>
      <w:r w:rsidR="003221BD">
        <w:t>:</w:t>
      </w:r>
      <w:r>
        <w:t>OSCAR DOS CORGOS</w:t>
      </w:r>
    </w:p>
    <w:p w:rsidR="007965A7" w:rsidRDefault="007965A7">
      <w:r>
        <w:t xml:space="preserve">      </w:t>
      </w:r>
      <w:r w:rsidR="003221BD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3221BD">
        <w:t>:</w:t>
      </w:r>
      <w:r>
        <w:t>SP000030  HERMES ARRAIS ALENCAR</w:t>
      </w:r>
    </w:p>
    <w:p w:rsidR="007965A7" w:rsidRDefault="007965A7">
      <w:r>
        <w:t xml:space="preserve">      DEPREC</w:t>
      </w:r>
      <w:r w:rsidR="003221BD">
        <w:t>:</w:t>
      </w:r>
      <w:r>
        <w:t>JUIZO FEDERAL DA 2 VARA DE CAMPINAS Sec Jud SP</w:t>
      </w:r>
    </w:p>
    <w:p w:rsidR="007965A7" w:rsidRDefault="007965A7">
      <w:r>
        <w:t xml:space="preserve">      </w:t>
      </w:r>
      <w:r w:rsidR="003221BD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3221BD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221BD">
        <w:rPr>
          <w:lang w:val="en-US"/>
        </w:rPr>
        <w:t>:</w:t>
      </w:r>
      <w:r w:rsidRPr="007965A7">
        <w:rPr>
          <w:lang w:val="en-US"/>
        </w:rPr>
        <w:t>0003229-12.2001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ORI:9000000388/SP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3221BD">
        <w:t>:</w:t>
      </w:r>
      <w:r>
        <w:t>NELSON VARANDA DIAS</w:t>
      </w:r>
    </w:p>
    <w:p w:rsidR="007965A7" w:rsidRDefault="007965A7">
      <w:r>
        <w:t xml:space="preserve">      ADV</w:t>
      </w:r>
      <w:r w:rsidR="003221BD">
        <w:t>:</w:t>
      </w:r>
      <w:r>
        <w:t>SP031262  LUIZ BENDAZOLLI</w:t>
      </w:r>
    </w:p>
    <w:p w:rsidR="007965A7" w:rsidRDefault="007965A7">
      <w:r>
        <w:t xml:space="preserve">      </w:t>
      </w:r>
      <w:r w:rsidR="003221BD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3221BD">
        <w:t>:</w:t>
      </w:r>
      <w:r>
        <w:t>SP000030  HERMES ARRAIS ALENCAR</w:t>
      </w:r>
    </w:p>
    <w:p w:rsidR="007965A7" w:rsidRDefault="007965A7">
      <w:r>
        <w:t xml:space="preserve">      DEPREC</w:t>
      </w:r>
      <w:r w:rsidR="003221BD">
        <w:t>:</w:t>
      </w:r>
      <w:r>
        <w:t>JUIZO DE DIREITO DA 3 VARA DE SAO CAETANO DO SUL SP</w:t>
      </w:r>
    </w:p>
    <w:p w:rsidR="007965A7" w:rsidRDefault="007965A7">
      <w:r>
        <w:t xml:space="preserve">      </w:t>
      </w:r>
      <w:r w:rsidR="003221BD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3221BD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221BD">
        <w:rPr>
          <w:lang w:val="en-US"/>
        </w:rPr>
        <w:t>:</w:t>
      </w:r>
      <w:r w:rsidRPr="007965A7">
        <w:rPr>
          <w:lang w:val="en-US"/>
        </w:rPr>
        <w:t>0003230-94.2001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ORI:9400001048/SP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3221BD">
        <w:t>:</w:t>
      </w:r>
      <w:r>
        <w:t>LILIA BORELLI CIARLINI</w:t>
      </w:r>
    </w:p>
    <w:p w:rsidR="007965A7" w:rsidRDefault="007965A7">
      <w:r>
        <w:t xml:space="preserve">      ADV</w:t>
      </w:r>
      <w:r w:rsidR="003221BD">
        <w:t>:</w:t>
      </w:r>
      <w:r>
        <w:t>SP076510  DANIEL ALVES</w:t>
      </w:r>
    </w:p>
    <w:p w:rsidR="007965A7" w:rsidRDefault="007965A7">
      <w:r>
        <w:t xml:space="preserve">      </w:t>
      </w:r>
      <w:r w:rsidR="003221BD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3221BD">
        <w:t>:</w:t>
      </w:r>
      <w:r>
        <w:t>SP000030  HERMES ARRAIS ALENCAR</w:t>
      </w:r>
    </w:p>
    <w:p w:rsidR="007965A7" w:rsidRDefault="007965A7">
      <w:r>
        <w:t xml:space="preserve">      DEPREC</w:t>
      </w:r>
      <w:r w:rsidR="003221BD">
        <w:t>:</w:t>
      </w:r>
      <w:r>
        <w:t>JUIZO DE DIREITO DA 3 VARA DE SAO CAETANO DO SUL SP</w:t>
      </w:r>
    </w:p>
    <w:p w:rsidR="007965A7" w:rsidRDefault="007965A7">
      <w:r>
        <w:t xml:space="preserve">      </w:t>
      </w:r>
      <w:r w:rsidR="003221BD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3221BD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221BD">
        <w:rPr>
          <w:lang w:val="en-US"/>
        </w:rPr>
        <w:t>:</w:t>
      </w:r>
      <w:r w:rsidRPr="007965A7">
        <w:rPr>
          <w:lang w:val="en-US"/>
        </w:rPr>
        <w:t>0003233-49.2001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ORI:199903990242530/SP REG:07.02.2001</w:t>
      </w:r>
    </w:p>
    <w:p w:rsidR="007965A7" w:rsidRDefault="007965A7">
      <w:r w:rsidRPr="007965A7">
        <w:rPr>
          <w:lang w:val="en-US"/>
        </w:rPr>
        <w:t xml:space="preserve">      </w:t>
      </w:r>
      <w:r w:rsidR="003221BD">
        <w:t>REQT</w:t>
      </w:r>
      <w:r>
        <w:t>E</w:t>
      </w:r>
      <w:r w:rsidR="003221BD">
        <w:t>:</w:t>
      </w:r>
      <w:r>
        <w:t>VILMA PEREIRA ZAMIGNANI</w:t>
      </w:r>
    </w:p>
    <w:p w:rsidR="007965A7" w:rsidRDefault="007965A7">
      <w:r>
        <w:t xml:space="preserve">      ADV</w:t>
      </w:r>
      <w:r w:rsidR="003221BD">
        <w:t>:</w:t>
      </w:r>
      <w:r>
        <w:t>SP078572  PAULO DONIZETI DA SILVA e outros(as)</w:t>
      </w:r>
    </w:p>
    <w:p w:rsidR="007965A7" w:rsidRDefault="007965A7">
      <w:r>
        <w:t xml:space="preserve">      </w:t>
      </w:r>
      <w:r w:rsidR="003221BD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3221BD">
        <w:t>:</w:t>
      </w:r>
      <w:r>
        <w:t>SP000030  HERMES ARRAIS ALENCAR</w:t>
      </w:r>
    </w:p>
    <w:p w:rsidR="007965A7" w:rsidRDefault="007965A7">
      <w:r>
        <w:t xml:space="preserve">      DEPREC</w:t>
      </w:r>
      <w:r w:rsidR="003221BD">
        <w:t>:</w:t>
      </w:r>
      <w:r>
        <w:t>JUIZO FEDERAL DA 1 VARA DE SANTO ANDRÉ&gt;26ª SSJ&gt;SP</w:t>
      </w:r>
    </w:p>
    <w:p w:rsidR="007965A7" w:rsidRDefault="007965A7">
      <w:r>
        <w:t xml:space="preserve">      </w:t>
      </w:r>
      <w:r w:rsidR="003221BD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3221BD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221BD">
        <w:rPr>
          <w:lang w:val="en-US"/>
        </w:rPr>
        <w:t>:</w:t>
      </w:r>
      <w:r w:rsidRPr="007965A7">
        <w:rPr>
          <w:lang w:val="en-US"/>
        </w:rPr>
        <w:t>0003245-63.2001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ORI:9700000726/SP REG:07.02.2001</w:t>
      </w:r>
    </w:p>
    <w:p w:rsidR="007965A7" w:rsidRDefault="007965A7">
      <w:r w:rsidRPr="001D5070">
        <w:rPr>
          <w:lang w:val="en-US"/>
        </w:rPr>
        <w:lastRenderedPageBreak/>
        <w:t xml:space="preserve">      </w:t>
      </w:r>
      <w:r>
        <w:t>REQTE</w:t>
      </w:r>
      <w:r w:rsidR="003221BD">
        <w:t>:</w:t>
      </w:r>
      <w:r>
        <w:t>ALFREDO ARAUJO DE OLIVEIRA</w:t>
      </w:r>
    </w:p>
    <w:p w:rsidR="007965A7" w:rsidRDefault="007965A7">
      <w:r>
        <w:t xml:space="preserve">      ADV</w:t>
      </w:r>
      <w:r w:rsidR="003221BD">
        <w:t>:</w:t>
      </w:r>
      <w:r>
        <w:t>SP017414  ORLANDO DOS SANTOS e outros(as)</w:t>
      </w:r>
    </w:p>
    <w:p w:rsidR="007965A7" w:rsidRDefault="007965A7">
      <w:r>
        <w:t xml:space="preserve">      </w:t>
      </w:r>
      <w:r w:rsidR="003221BD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3221BD">
        <w:t>:</w:t>
      </w:r>
      <w:r>
        <w:t>SP000030  HERMES ARRAIS ALENCAR</w:t>
      </w:r>
    </w:p>
    <w:p w:rsidR="007965A7" w:rsidRDefault="007965A7">
      <w:r>
        <w:t xml:space="preserve">      DEPREC</w:t>
      </w:r>
      <w:r w:rsidR="003221BD">
        <w:t>:</w:t>
      </w:r>
      <w:r>
        <w:t>JUIZO DE DIREITO DA 1 VARA DE SANTA FE DO SUL SP</w:t>
      </w:r>
    </w:p>
    <w:p w:rsidR="007965A7" w:rsidRDefault="007965A7">
      <w:r>
        <w:t xml:space="preserve">      </w:t>
      </w:r>
      <w:r w:rsidR="003221BD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3221BD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221BD">
        <w:rPr>
          <w:lang w:val="en-US"/>
        </w:rPr>
        <w:t>:</w:t>
      </w:r>
      <w:r w:rsidRPr="007965A7">
        <w:rPr>
          <w:lang w:val="en-US"/>
        </w:rPr>
        <w:t>0003279-38.2001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ORI:9700000025/SP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3221BD">
        <w:t>:</w:t>
      </w:r>
      <w:r>
        <w:t>JOSE CARLOS MARTINS DE OLIVEIRA</w:t>
      </w:r>
    </w:p>
    <w:p w:rsidR="007965A7" w:rsidRDefault="007965A7">
      <w:r>
        <w:t xml:space="preserve">      ADV</w:t>
      </w:r>
      <w:r w:rsidR="003221BD">
        <w:t>:</w:t>
      </w:r>
      <w:r>
        <w:t>SP015811  EDISON DE ANTONIO ALCINDO</w:t>
      </w:r>
    </w:p>
    <w:p w:rsidR="007965A7" w:rsidRDefault="007965A7">
      <w:r>
        <w:t xml:space="preserve">      </w:t>
      </w:r>
      <w:r w:rsidR="003221BD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3221BD">
        <w:t>:</w:t>
      </w:r>
      <w:r>
        <w:t>SP000030  HERMES ARRAIS ALENCAR</w:t>
      </w:r>
    </w:p>
    <w:p w:rsidR="007965A7" w:rsidRDefault="007965A7">
      <w:r>
        <w:t xml:space="preserve">      DEPREC</w:t>
      </w:r>
      <w:r w:rsidR="003221BD">
        <w:t>:</w:t>
      </w:r>
      <w:r>
        <w:t>JUIZO DE DIREITO DA 2 VARA DE SANTA FE DO SUL SP</w:t>
      </w:r>
    </w:p>
    <w:p w:rsidR="007965A7" w:rsidRDefault="007965A7">
      <w:r>
        <w:t xml:space="preserve">      </w:t>
      </w:r>
      <w:r w:rsidR="00C822D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C822D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822D8">
        <w:rPr>
          <w:lang w:val="en-US"/>
        </w:rPr>
        <w:t>:</w:t>
      </w:r>
      <w:r w:rsidRPr="007965A7">
        <w:rPr>
          <w:lang w:val="en-US"/>
        </w:rPr>
        <w:t>0003280-23.2001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ORI:9700000384/SP REG:07.02.2001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C822D8">
        <w:t>:</w:t>
      </w:r>
      <w:r>
        <w:t>MANOEL FARIAS</w:t>
      </w:r>
    </w:p>
    <w:p w:rsidR="007965A7" w:rsidRDefault="007965A7">
      <w:r>
        <w:t xml:space="preserve">      ADV</w:t>
      </w:r>
      <w:r w:rsidR="00C822D8">
        <w:t>:</w:t>
      </w:r>
      <w:r>
        <w:t>SP110927  LUIZ ANTONIO SPOLON e outro(a)</w:t>
      </w:r>
    </w:p>
    <w:p w:rsidR="007965A7" w:rsidRDefault="007965A7">
      <w:r>
        <w:t xml:space="preserve">      REQDO</w:t>
      </w:r>
      <w:r w:rsidR="00C822D8">
        <w:t>(A):</w:t>
      </w:r>
      <w:r>
        <w:t>Instituto Nacional do Seguro Social - INSS</w:t>
      </w:r>
    </w:p>
    <w:p w:rsidR="007965A7" w:rsidRDefault="007965A7">
      <w:r>
        <w:t xml:space="preserve">      ADV</w:t>
      </w:r>
      <w:r w:rsidR="00C822D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C822D8">
        <w:t>:</w:t>
      </w:r>
      <w:r>
        <w:t>JUIZO DE DIREITO DA 2 VARA DE SANTA FE DO SUL SP</w:t>
      </w:r>
    </w:p>
    <w:p w:rsidR="007965A7" w:rsidRDefault="007965A7">
      <w:r>
        <w:t xml:space="preserve">      </w:t>
      </w:r>
      <w:r w:rsidR="00C822D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C822D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822D8">
        <w:rPr>
          <w:lang w:val="en-US"/>
        </w:rPr>
        <w:t>:</w:t>
      </w:r>
      <w:r w:rsidRPr="007965A7">
        <w:rPr>
          <w:lang w:val="en-US"/>
        </w:rPr>
        <w:t>0003328-79.2001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ORI:9815058193/SP REG:08.02.2001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C822D8">
        <w:t>:</w:t>
      </w:r>
      <w:r>
        <w:t>RAMIRO BORBA e outros(as)</w:t>
      </w:r>
    </w:p>
    <w:p w:rsidR="007965A7" w:rsidRDefault="007965A7">
      <w:r>
        <w:t xml:space="preserve">      ADV</w:t>
      </w:r>
      <w:r w:rsidR="00C822D8">
        <w:t>:S</w:t>
      </w:r>
      <w:r>
        <w:t>P104921  SIDNEI TRICARICO</w:t>
      </w:r>
    </w:p>
    <w:p w:rsidR="007965A7" w:rsidRDefault="007965A7">
      <w:r>
        <w:t xml:space="preserve">      </w:t>
      </w:r>
      <w:r w:rsidR="00C822D8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C822D8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C822D8">
        <w:t>:</w:t>
      </w:r>
      <w:r>
        <w:t>JUIZO FEDERAL DA 1 VARA DE SAO BERNARDO DO CAMPO &gt; 14ª SSJ&gt;</w:t>
      </w:r>
    </w:p>
    <w:p w:rsidR="007965A7" w:rsidRDefault="007965A7">
      <w:r>
        <w:t xml:space="preserve">                  SP</w:t>
      </w:r>
    </w:p>
    <w:p w:rsidR="007965A7" w:rsidRDefault="007965A7">
      <w:r>
        <w:t xml:space="preserve">      </w:t>
      </w:r>
      <w:r w:rsidR="00C822D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C822D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822D8">
        <w:rPr>
          <w:lang w:val="en-US"/>
        </w:rPr>
        <w:t>:</w:t>
      </w:r>
      <w:r w:rsidRPr="007965A7">
        <w:rPr>
          <w:lang w:val="en-US"/>
        </w:rPr>
        <w:t>0003330-49.2001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ORI:9815008269/SP REG:08.02.2001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C822D8">
        <w:t>:</w:t>
      </w:r>
      <w:r>
        <w:t>ANETE APARECIDA MOLERO falecido(a)</w:t>
      </w:r>
    </w:p>
    <w:p w:rsidR="007965A7" w:rsidRDefault="007965A7">
      <w:r>
        <w:t xml:space="preserve">      </w:t>
      </w:r>
      <w:r w:rsidR="00C822D8">
        <w:t>HABLTDO:</w:t>
      </w:r>
      <w:r>
        <w:t>GEORGIA ANETE MOLERO DIAS</w:t>
      </w:r>
    </w:p>
    <w:p w:rsidR="007965A7" w:rsidRDefault="007965A7">
      <w:r>
        <w:t xml:space="preserve">      ADV</w:t>
      </w:r>
      <w:r w:rsidR="00C822D8">
        <w:t>:</w:t>
      </w:r>
      <w:r>
        <w:t>SP055105  INES DELLA COLETTA e outro(a)</w:t>
      </w:r>
    </w:p>
    <w:p w:rsidR="007965A7" w:rsidRDefault="007965A7">
      <w:r>
        <w:t xml:space="preserve">      </w:t>
      </w:r>
      <w:r w:rsidR="00C822D8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C822D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C822D8">
        <w:t>:</w:t>
      </w:r>
      <w:r>
        <w:t>JUIZO FEDERAL DA 1 VARA DE SAO BERNARDO DO CAMPO &gt; 14ª SSJ&gt;</w:t>
      </w:r>
    </w:p>
    <w:p w:rsidR="007965A7" w:rsidRDefault="007965A7">
      <w:r>
        <w:t xml:space="preserve">                  SP</w:t>
      </w:r>
    </w:p>
    <w:p w:rsidR="007965A7" w:rsidRDefault="007965A7">
      <w:r>
        <w:t xml:space="preserve">      </w:t>
      </w:r>
      <w:r w:rsidR="00C822D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C822D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822D8">
        <w:rPr>
          <w:lang w:val="en-US"/>
        </w:rPr>
        <w:t>:</w:t>
      </w:r>
      <w:r w:rsidRPr="007965A7">
        <w:rPr>
          <w:lang w:val="en-US"/>
        </w:rPr>
        <w:t>0003331-34.2001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ORI:199961140069182/SP REG:08.02.2001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C822D8">
        <w:t>:</w:t>
      </w:r>
      <w:r>
        <w:t>MARIA HELENA DA CRUZ</w:t>
      </w:r>
    </w:p>
    <w:p w:rsidR="007965A7" w:rsidRDefault="007965A7">
      <w:r>
        <w:t xml:space="preserve">      ADV</w:t>
      </w:r>
      <w:r w:rsidR="00C822D8">
        <w:t>:</w:t>
      </w:r>
      <w:r>
        <w:t>SP056890  FERNANDO GUIMARAES DE SOUZA e outros(as)</w:t>
      </w:r>
    </w:p>
    <w:p w:rsidR="007965A7" w:rsidRDefault="007965A7">
      <w:r>
        <w:t xml:space="preserve">      </w:t>
      </w:r>
      <w:r w:rsidR="00C822D8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C822D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C822D8">
        <w:t>:J</w:t>
      </w:r>
      <w:r>
        <w:t>UIZO FEDERAL DA 1 VARA DE SAO BERNARDO DO CAMPO &gt; 14ª SSJ&gt;</w:t>
      </w:r>
    </w:p>
    <w:p w:rsidR="007965A7" w:rsidRDefault="007965A7">
      <w:r>
        <w:t xml:space="preserve">                  SP</w:t>
      </w:r>
    </w:p>
    <w:p w:rsidR="007965A7" w:rsidRDefault="007965A7">
      <w:r>
        <w:t xml:space="preserve">      </w:t>
      </w:r>
      <w:r w:rsidR="00C822D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C822D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822D8">
        <w:rPr>
          <w:lang w:val="en-US"/>
        </w:rPr>
        <w:t>:</w:t>
      </w:r>
      <w:r w:rsidRPr="007965A7">
        <w:rPr>
          <w:lang w:val="en-US"/>
        </w:rPr>
        <w:t>0003336-56.2001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ORI:0006758681/SP REG:08.02.2001</w:t>
      </w:r>
    </w:p>
    <w:p w:rsidR="007965A7" w:rsidRDefault="007965A7" w:rsidP="00C822D8">
      <w:pPr>
        <w:ind w:left="360"/>
      </w:pPr>
      <w:r>
        <w:t>REQTE</w:t>
      </w:r>
      <w:r w:rsidR="00C822D8">
        <w:t>:</w:t>
      </w:r>
      <w:r>
        <w:t>DEISE RODRIGUES LAJA</w:t>
      </w:r>
    </w:p>
    <w:p w:rsidR="007965A7" w:rsidRDefault="007965A7">
      <w:r>
        <w:t xml:space="preserve">      ADV</w:t>
      </w:r>
      <w:r w:rsidR="00C822D8">
        <w:t>:</w:t>
      </w:r>
      <w:r>
        <w:t>SP029172  HORACIO PERDIZ PINHEIRO JUNIOR e outros(as)</w:t>
      </w:r>
    </w:p>
    <w:p w:rsidR="007965A7" w:rsidRDefault="007965A7">
      <w:r>
        <w:lastRenderedPageBreak/>
        <w:t xml:space="preserve">      </w:t>
      </w:r>
      <w:r w:rsidR="00C822D8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C822D8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C822D8">
        <w:t>:</w:t>
      </w:r>
      <w:r>
        <w:t>JUIZO FEDERAL DA 8 VARA SAO PAULO Sec Jud SP</w:t>
      </w:r>
    </w:p>
    <w:p w:rsidR="007965A7" w:rsidRDefault="007965A7">
      <w:r>
        <w:t xml:space="preserve">      </w:t>
      </w:r>
      <w:r w:rsidR="00C822D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C822D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822D8">
        <w:rPr>
          <w:lang w:val="en-US"/>
        </w:rPr>
        <w:t>:</w:t>
      </w:r>
      <w:r w:rsidRPr="007965A7">
        <w:rPr>
          <w:lang w:val="en-US"/>
        </w:rPr>
        <w:t>0003344-33.2001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ORI:9307012652/SP REG:09.02.2001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C822D8">
        <w:t>:</w:t>
      </w:r>
      <w:r>
        <w:t>ZOETE MARINHO COELHO</w:t>
      </w:r>
    </w:p>
    <w:p w:rsidR="007965A7" w:rsidRDefault="007965A7">
      <w:r>
        <w:t xml:space="preserve">      ADV</w:t>
      </w:r>
      <w:r w:rsidR="00C822D8">
        <w:t>:</w:t>
      </w:r>
      <w:r>
        <w:t>SP039504  WALTER AUGUSTO CRUZ e outros(as)</w:t>
      </w:r>
    </w:p>
    <w:p w:rsidR="007965A7" w:rsidRDefault="007965A7">
      <w:r>
        <w:t xml:space="preserve">      </w:t>
      </w:r>
      <w:r w:rsidR="00C822D8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C822D8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C822D8">
        <w:t>:</w:t>
      </w:r>
      <w:r>
        <w:t>JUIZO FEDERAL DA 2 VARA DE S J RIO PRETO SP</w:t>
      </w:r>
    </w:p>
    <w:p w:rsidR="007965A7" w:rsidRDefault="007965A7">
      <w:r>
        <w:t xml:space="preserve">      </w:t>
      </w:r>
      <w:r w:rsidR="00C822D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C822D8">
        <w:t>ENDER.:</w:t>
      </w:r>
      <w:r>
        <w:t>Av.Paulista, 1912 - 11º andar - sala 112 - FUNCEF</w:t>
      </w:r>
    </w:p>
    <w:p w:rsidR="007965A7" w:rsidRPr="008C13FB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822D8">
        <w:rPr>
          <w:lang w:val="en-US"/>
        </w:rPr>
        <w:t>:0</w:t>
      </w:r>
      <w:r w:rsidRPr="007965A7">
        <w:rPr>
          <w:lang w:val="en-US"/>
        </w:rPr>
        <w:t>003369-46.2001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ORI:9002006152/SP REG:09.02.2001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C822D8">
        <w:t>:</w:t>
      </w:r>
      <w:r>
        <w:t>OSWALDO PINTO RIBEIRO</w:t>
      </w:r>
    </w:p>
    <w:p w:rsidR="007965A7" w:rsidRDefault="007965A7">
      <w:r>
        <w:t xml:space="preserve">      ADV</w:t>
      </w:r>
      <w:r w:rsidR="00C822D8">
        <w:t>:</w:t>
      </w:r>
      <w:r>
        <w:t>SP018423  NILTON SOARES DE OLIVEIRA JUNIOR e outros(as)</w:t>
      </w:r>
    </w:p>
    <w:p w:rsidR="007965A7" w:rsidRDefault="007965A7">
      <w:r>
        <w:t xml:space="preserve">      </w:t>
      </w:r>
      <w:r w:rsidR="00C822D8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C822D8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C822D8">
        <w:t>:</w:t>
      </w:r>
      <w:r>
        <w:t>JUIZO FEDERAL DA 3 VARA DE SANTOS &gt; 4ªSSJ &gt; SP</w:t>
      </w:r>
    </w:p>
    <w:p w:rsidR="007965A7" w:rsidRDefault="007965A7">
      <w:r>
        <w:t xml:space="preserve">      </w:t>
      </w:r>
      <w:r w:rsidR="00C822D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C822D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Pr="007965A7">
        <w:rPr>
          <w:lang w:val="en-US"/>
        </w:rPr>
        <w:t>:0003370-31.2001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ORI:9202014914/SP REG:09.02.2001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C822D8">
        <w:t>:</w:t>
      </w:r>
      <w:r>
        <w:t>RAIMUNDO DOS SANTOS</w:t>
      </w:r>
    </w:p>
    <w:p w:rsidR="007965A7" w:rsidRDefault="007965A7">
      <w:r>
        <w:t xml:space="preserve">      ADV</w:t>
      </w:r>
      <w:r w:rsidR="00C822D8">
        <w:t>:</w:t>
      </w:r>
      <w:r>
        <w:t>SP018351  DONATO LOVECCHIO e outros(as)</w:t>
      </w:r>
    </w:p>
    <w:p w:rsidR="007965A7" w:rsidRDefault="007965A7">
      <w:r>
        <w:t xml:space="preserve">      </w:t>
      </w:r>
      <w:r w:rsidR="00C822D8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C822D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C822D8">
        <w:t>:</w:t>
      </w:r>
      <w:r>
        <w:t>JUIZO FEDERAL DA 6 VARA DE SANTOS &gt; 4ªSSJ &gt; SP</w:t>
      </w:r>
    </w:p>
    <w:p w:rsidR="007965A7" w:rsidRDefault="007965A7">
      <w:r>
        <w:t xml:space="preserve">      </w:t>
      </w:r>
      <w:r w:rsidR="00C822D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C822D8">
        <w:t>ENDER.:</w:t>
      </w:r>
      <w:r>
        <w:t>Av.Paulista, 1912 - 11º andar - sala 112 - FUNCEF</w:t>
      </w:r>
    </w:p>
    <w:p w:rsidR="007965A7" w:rsidRDefault="007965A7"/>
    <w:p w:rsidR="007965A7" w:rsidRPr="001D5070" w:rsidRDefault="00C822D8" w:rsidP="002B17FD">
      <w:pPr>
        <w:pStyle w:val="Numerada"/>
        <w:rPr>
          <w:lang w:val="en-US"/>
        </w:rPr>
      </w:pPr>
      <w:r w:rsidRPr="001D5070">
        <w:rPr>
          <w:lang w:val="en-US"/>
        </w:rPr>
        <w:t>PROC.:</w:t>
      </w:r>
      <w:r w:rsidR="007965A7" w:rsidRPr="001D5070">
        <w:rPr>
          <w:lang w:val="en-US"/>
        </w:rPr>
        <w:t>0003374-68.2001</w:t>
      </w:r>
      <w:r w:rsidR="00CB662C" w:rsidRPr="001D5070">
        <w:rPr>
          <w:lang w:val="en-US"/>
        </w:rPr>
        <w:t>.</w:t>
      </w:r>
      <w:r w:rsidR="001548A3" w:rsidRPr="001D5070">
        <w:rPr>
          <w:lang w:val="en-US"/>
        </w:rPr>
        <w:t>4.03.0000</w:t>
      </w:r>
      <w:r w:rsidR="007965A7" w:rsidRPr="001D5070">
        <w:rPr>
          <w:lang w:val="en-US"/>
        </w:rPr>
        <w:t xml:space="preserve"> PRECAT ORI:9600000991/SP REG:09.02.2001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C822D8">
        <w:t>:</w:t>
      </w:r>
      <w:r>
        <w:t>GENI ELIAS CARDOSO</w:t>
      </w:r>
    </w:p>
    <w:p w:rsidR="007965A7" w:rsidRDefault="007965A7">
      <w:r>
        <w:t xml:space="preserve">      </w:t>
      </w:r>
      <w:r w:rsidR="00C822D8">
        <w:t>ADV:</w:t>
      </w:r>
      <w:r>
        <w:t>SP117426  ARNALDO APARECIDO OLIVEIRA e outros(as)</w:t>
      </w:r>
    </w:p>
    <w:p w:rsidR="007965A7" w:rsidRDefault="007965A7">
      <w:r>
        <w:t xml:space="preserve">      </w:t>
      </w:r>
      <w:r w:rsidR="00C822D8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C822D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C822D8">
        <w:t>:</w:t>
      </w:r>
      <w:r>
        <w:t>JUIZO DE DIREITO DA 1 VARA DE VINHEDO SP</w:t>
      </w:r>
    </w:p>
    <w:p w:rsidR="007965A7" w:rsidRDefault="007965A7">
      <w:r>
        <w:t xml:space="preserve">      </w:t>
      </w:r>
      <w:r w:rsidR="00C822D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C822D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822D8">
        <w:rPr>
          <w:lang w:val="en-US"/>
        </w:rPr>
        <w:t>:</w:t>
      </w:r>
      <w:r w:rsidRPr="007965A7">
        <w:rPr>
          <w:lang w:val="en-US"/>
        </w:rPr>
        <w:t>0003375-53.2001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ORI:9700000747/SP REG:09.02.2001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C822D8">
        <w:t>:</w:t>
      </w:r>
      <w:r>
        <w:t>MARIA RODRIGUES DE ALCANTARA</w:t>
      </w:r>
    </w:p>
    <w:p w:rsidR="007965A7" w:rsidRDefault="007965A7">
      <w:r>
        <w:t xml:space="preserve">      ADV</w:t>
      </w:r>
      <w:r w:rsidR="00C822D8">
        <w:t>:</w:t>
      </w:r>
      <w:r>
        <w:t>SP117426  ARNALDO APARECIDO OLIVEIRA e outros(as)</w:t>
      </w:r>
    </w:p>
    <w:p w:rsidR="007965A7" w:rsidRDefault="007965A7">
      <w:r>
        <w:t xml:space="preserve">      </w:t>
      </w:r>
      <w:r w:rsidR="00C822D8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C822D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C822D8">
        <w:t>:</w:t>
      </w:r>
      <w:r>
        <w:t>JUIZO DE DIREITO DA 1 VARA DE VINHEDO SP</w:t>
      </w:r>
    </w:p>
    <w:p w:rsidR="007965A7" w:rsidRDefault="007965A7">
      <w:r>
        <w:t xml:space="preserve">      </w:t>
      </w:r>
      <w:r w:rsidR="00C822D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C822D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822D8">
        <w:rPr>
          <w:lang w:val="en-US"/>
        </w:rPr>
        <w:t>:</w:t>
      </w:r>
      <w:r w:rsidRPr="007965A7">
        <w:rPr>
          <w:lang w:val="en-US"/>
        </w:rPr>
        <w:t>0003376-38.2001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ORI:9700000256/SP REG:09.02.2001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C822D8">
        <w:t>:</w:t>
      </w:r>
      <w:r>
        <w:t>ALDEIR RODRIGUES SANTOS</w:t>
      </w:r>
    </w:p>
    <w:p w:rsidR="007965A7" w:rsidRDefault="007965A7">
      <w:r>
        <w:t xml:space="preserve">      </w:t>
      </w:r>
      <w:r w:rsidR="00C822D8">
        <w:t>ADV:</w:t>
      </w:r>
      <w:r>
        <w:t>SP111937  JOAQUIM ROQUE NOGUEIRA PAIM e outros(as)</w:t>
      </w:r>
    </w:p>
    <w:p w:rsidR="007965A7" w:rsidRDefault="007965A7">
      <w:r>
        <w:t xml:space="preserve">      </w:t>
      </w:r>
      <w:r w:rsidR="00C822D8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C822D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C822D8">
        <w:t>:</w:t>
      </w:r>
      <w:r>
        <w:t>JUIZO DE DIREITO DA 1 VARA DE VINHEDO SP</w:t>
      </w:r>
    </w:p>
    <w:p w:rsidR="007965A7" w:rsidRDefault="007965A7">
      <w:r>
        <w:t xml:space="preserve">      </w:t>
      </w:r>
      <w:r w:rsidR="00C822D8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C822D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lastRenderedPageBreak/>
        <w:t>PROC.</w:t>
      </w:r>
      <w:r w:rsidR="00C822D8">
        <w:rPr>
          <w:lang w:val="en-US"/>
        </w:rPr>
        <w:t>:</w:t>
      </w:r>
      <w:r w:rsidRPr="007965A7">
        <w:rPr>
          <w:lang w:val="en-US"/>
        </w:rPr>
        <w:t>0003377-23.2001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ORI:9700000177/SP REG:09.02.2001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C822D8">
        <w:t>:</w:t>
      </w:r>
      <w:r>
        <w:t>FLORACI DE OLIVEIRA CUNHA</w:t>
      </w:r>
    </w:p>
    <w:p w:rsidR="007965A7" w:rsidRDefault="007965A7">
      <w:r>
        <w:t xml:space="preserve">      ADV</w:t>
      </w:r>
      <w:r w:rsidR="00C822D8">
        <w:t>:</w:t>
      </w:r>
      <w:r>
        <w:t>SP117426  ARNALDO APARECIDO OLIVEIRA e outros(as)</w:t>
      </w:r>
    </w:p>
    <w:p w:rsidR="007965A7" w:rsidRDefault="007965A7">
      <w:r>
        <w:t xml:space="preserve">      </w:t>
      </w:r>
      <w:r w:rsidR="00C822D8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C822D8">
        <w:t>:</w:t>
      </w:r>
      <w:r>
        <w:t>SP000030  HERMES ARRAIS ALENCAR</w:t>
      </w:r>
    </w:p>
    <w:p w:rsidR="007965A7" w:rsidRDefault="007965A7">
      <w:r>
        <w:t xml:space="preserve">      DEPREC</w:t>
      </w:r>
      <w:r w:rsidR="00C822D8">
        <w:t>:</w:t>
      </w:r>
      <w:r>
        <w:t>JUIZO DE DIREITO DA 1 VARA DE VINHEDO SP</w:t>
      </w:r>
    </w:p>
    <w:p w:rsidR="007965A7" w:rsidRDefault="007965A7">
      <w:r>
        <w:t xml:space="preserve">      </w:t>
      </w:r>
      <w:r w:rsidR="00EF347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F347A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F347A">
        <w:rPr>
          <w:lang w:val="en-US"/>
        </w:rPr>
        <w:t>:</w:t>
      </w:r>
      <w:r w:rsidRPr="007965A7">
        <w:rPr>
          <w:lang w:val="en-US"/>
        </w:rPr>
        <w:t>0003414-50.2001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ORI:200061140033568/SP REG:09.02.2001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F347A">
        <w:t>:</w:t>
      </w:r>
      <w:r>
        <w:t>SANTO EVALDO SARNI</w:t>
      </w:r>
    </w:p>
    <w:p w:rsidR="007965A7" w:rsidRDefault="007965A7">
      <w:r>
        <w:t xml:space="preserve">      ADV</w:t>
      </w:r>
      <w:r w:rsidR="00EF347A">
        <w:t>:</w:t>
      </w:r>
      <w:r>
        <w:t>SP120840  ANDREA DO NASCIMENTO e outros(as)</w:t>
      </w:r>
    </w:p>
    <w:p w:rsidR="007965A7" w:rsidRDefault="007965A7" w:rsidP="00EF347A">
      <w:pPr>
        <w:spacing w:before="240"/>
      </w:pPr>
      <w:r>
        <w:t xml:space="preserve">      </w:t>
      </w:r>
      <w:r w:rsidR="00EF347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F347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F347A">
        <w:t>:</w:t>
      </w:r>
      <w:r>
        <w:t>JUIZO FEDERAL DA 1 VARA DE SAO BERNARDO DO CAMPO &gt; 14ª SSJ&gt;</w:t>
      </w:r>
    </w:p>
    <w:p w:rsidR="007965A7" w:rsidRDefault="007965A7">
      <w:r>
        <w:t xml:space="preserve">                  SP</w:t>
      </w:r>
    </w:p>
    <w:p w:rsidR="007965A7" w:rsidRDefault="007965A7">
      <w:r>
        <w:t xml:space="preserve">      </w:t>
      </w:r>
      <w:r w:rsidR="00EF347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F347A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F347A">
        <w:rPr>
          <w:lang w:val="en-US"/>
        </w:rPr>
        <w:t>:</w:t>
      </w:r>
      <w:r w:rsidRPr="007965A7">
        <w:rPr>
          <w:lang w:val="en-US"/>
        </w:rPr>
        <w:t>0003444-85.2001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ORI:9700000701/SP REG:09.02.2001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F347A">
        <w:t>:</w:t>
      </w:r>
      <w:r>
        <w:t>NEIDE ROSA DE MESQUITA VIEIRA</w:t>
      </w:r>
    </w:p>
    <w:p w:rsidR="007965A7" w:rsidRDefault="007965A7">
      <w:r>
        <w:t xml:space="preserve">      ADV</w:t>
      </w:r>
      <w:r w:rsidR="00EF347A">
        <w:t>:</w:t>
      </w:r>
      <w:r>
        <w:t>SP149675  ORLANDO DOS SANTOS FILHO e outros(as)</w:t>
      </w:r>
    </w:p>
    <w:p w:rsidR="007965A7" w:rsidRDefault="007965A7">
      <w:r>
        <w:t xml:space="preserve">      </w:t>
      </w:r>
      <w:r w:rsidR="00EF347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F347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F347A">
        <w:t>:</w:t>
      </w:r>
      <w:r>
        <w:t>JUIZO DE DIREITO DA 2 VARA DE SANTA FE DO SUL SP</w:t>
      </w:r>
    </w:p>
    <w:p w:rsidR="007965A7" w:rsidRDefault="007965A7">
      <w:r>
        <w:t xml:space="preserve">      </w:t>
      </w:r>
      <w:r w:rsidR="00EF347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F347A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F347A">
        <w:rPr>
          <w:lang w:val="en-US"/>
        </w:rPr>
        <w:t>:</w:t>
      </w:r>
      <w:r w:rsidRPr="007965A7">
        <w:rPr>
          <w:lang w:val="en-US"/>
        </w:rPr>
        <w:t>0003461-24.2001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ORI:8802037116/SP REG:10.02.2001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F347A">
        <w:t>:</w:t>
      </w:r>
      <w:r>
        <w:t>ROBERTO LIEDMANN</w:t>
      </w:r>
    </w:p>
    <w:p w:rsidR="007965A7" w:rsidRDefault="007965A7">
      <w:r>
        <w:t xml:space="preserve">      ADV</w:t>
      </w:r>
      <w:r w:rsidR="00EF347A">
        <w:t>:</w:t>
      </w:r>
      <w:r>
        <w:t>SP017410  MAURO LUCIO ALONSO CARNEIRO e outros(as)</w:t>
      </w:r>
    </w:p>
    <w:p w:rsidR="007965A7" w:rsidRDefault="007965A7">
      <w:r>
        <w:t xml:space="preserve">      </w:t>
      </w:r>
      <w:r w:rsidR="00EF347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F347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F347A">
        <w:t>:</w:t>
      </w:r>
      <w:r>
        <w:t>JUIZO FEDERAL DA 6 VARA DE SANTOS &gt; 4ªSSJ &gt; SP</w:t>
      </w:r>
    </w:p>
    <w:p w:rsidR="007965A7" w:rsidRDefault="007965A7">
      <w:r>
        <w:t xml:space="preserve">      </w:t>
      </w:r>
      <w:r w:rsidR="00EF347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F347A">
        <w:t>ENDER.:A</w:t>
      </w:r>
      <w:r>
        <w:t>v.Paulista, 1912 - 11º andar - sala 112 - FUNCEF</w:t>
      </w:r>
    </w:p>
    <w:p w:rsidR="007965A7" w:rsidRDefault="007965A7"/>
    <w:p w:rsidR="007965A7" w:rsidRPr="001D5070" w:rsidRDefault="00EF347A" w:rsidP="002B17FD">
      <w:pPr>
        <w:pStyle w:val="Numerada"/>
        <w:rPr>
          <w:lang w:val="en-US"/>
        </w:rPr>
      </w:pPr>
      <w:r w:rsidRPr="001D5070">
        <w:rPr>
          <w:lang w:val="en-US"/>
        </w:rPr>
        <w:t>PROC.:</w:t>
      </w:r>
      <w:r w:rsidR="007965A7" w:rsidRPr="001D5070">
        <w:rPr>
          <w:lang w:val="en-US"/>
        </w:rPr>
        <w:t>0003462-09.2001</w:t>
      </w:r>
      <w:r w:rsidR="00CB662C" w:rsidRPr="001D5070">
        <w:rPr>
          <w:lang w:val="en-US"/>
        </w:rPr>
        <w:t>.</w:t>
      </w:r>
      <w:r w:rsidR="001548A3" w:rsidRPr="001D5070">
        <w:rPr>
          <w:lang w:val="en-US"/>
        </w:rPr>
        <w:t>4.03.0000</w:t>
      </w:r>
      <w:r w:rsidR="007965A7" w:rsidRPr="001D5070">
        <w:rPr>
          <w:lang w:val="en-US"/>
        </w:rPr>
        <w:t xml:space="preserve"> PRECAT ORI:9502084926/SP REG:10.02.2001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F347A">
        <w:t>:</w:t>
      </w:r>
      <w:r>
        <w:t>MARIA LUCIA MARQUES COELHO</w:t>
      </w:r>
    </w:p>
    <w:p w:rsidR="007965A7" w:rsidRDefault="007965A7">
      <w:r>
        <w:t xml:space="preserve">      ADV</w:t>
      </w:r>
      <w:r w:rsidR="00EF347A">
        <w:t>:</w:t>
      </w:r>
      <w:r>
        <w:t>SP045351  IVO ARNALDO CUNHA DE OLIVEIRA NETO</w:t>
      </w:r>
    </w:p>
    <w:p w:rsidR="007965A7" w:rsidRDefault="007965A7">
      <w:r>
        <w:t xml:space="preserve">      </w:t>
      </w:r>
      <w:r w:rsidR="00EF347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F347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F347A">
        <w:t>:</w:t>
      </w:r>
      <w:r>
        <w:t>JUIZO FEDERAL DA 6 VARA DE SANTOS &gt; 4ªSSJ &gt; SP</w:t>
      </w:r>
    </w:p>
    <w:p w:rsidR="007965A7" w:rsidRDefault="007965A7">
      <w:r>
        <w:t xml:space="preserve">      </w:t>
      </w:r>
      <w:r w:rsidR="00EF347A">
        <w:t>RELATOR:</w:t>
      </w:r>
      <w:r>
        <w:t>DES.FED. PRESIDENTE / PRESIDÊNCIA</w:t>
      </w:r>
    </w:p>
    <w:p w:rsidR="007965A7" w:rsidRDefault="007965A7">
      <w:r>
        <w:t xml:space="preserve">      E</w:t>
      </w:r>
      <w:r w:rsidR="00EF347A">
        <w:t>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F347A">
        <w:rPr>
          <w:lang w:val="en-US"/>
        </w:rPr>
        <w:t>:</w:t>
      </w:r>
      <w:r w:rsidRPr="007965A7">
        <w:rPr>
          <w:lang w:val="en-US"/>
        </w:rPr>
        <w:t>0003473-38.2001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ORI:9500000534/SP REG:10.02.2001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F347A">
        <w:t>:</w:t>
      </w:r>
      <w:r>
        <w:t>NEUZA DE MATOS MENDES</w:t>
      </w:r>
    </w:p>
    <w:p w:rsidR="007965A7" w:rsidRDefault="007965A7">
      <w:r>
        <w:t xml:space="preserve">      ADV</w:t>
      </w:r>
      <w:r w:rsidR="00EF347A">
        <w:t>:</w:t>
      </w:r>
      <w:r>
        <w:t>SP123339  RUY GORAYB JUNIOR e outro(a)</w:t>
      </w:r>
    </w:p>
    <w:p w:rsidR="007965A7" w:rsidRDefault="007965A7">
      <w:r>
        <w:t xml:space="preserve">      </w:t>
      </w:r>
      <w:r w:rsidR="00EF347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F347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F347A">
        <w:t>:</w:t>
      </w:r>
      <w:r>
        <w:t>JUIZO DE DIREITO DA 3 VARA DE BOTUCATU SP</w:t>
      </w:r>
    </w:p>
    <w:p w:rsidR="007965A7" w:rsidRDefault="007965A7">
      <w:r>
        <w:t xml:space="preserve">      </w:t>
      </w:r>
      <w:r w:rsidR="00EF347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F347A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F347A">
        <w:rPr>
          <w:lang w:val="en-US"/>
        </w:rPr>
        <w:t>:</w:t>
      </w:r>
      <w:r w:rsidRPr="007965A7">
        <w:rPr>
          <w:lang w:val="en-US"/>
        </w:rPr>
        <w:t>0003480-30.2001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ORI:9500000488/SP REG:10.02.2001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F347A">
        <w:t>:</w:t>
      </w:r>
      <w:r>
        <w:t>GERALDO DE CARVALHO</w:t>
      </w:r>
    </w:p>
    <w:p w:rsidR="007965A7" w:rsidRDefault="007965A7">
      <w:r>
        <w:t xml:space="preserve">      ADV</w:t>
      </w:r>
      <w:r w:rsidR="00EF347A">
        <w:t>:</w:t>
      </w:r>
      <w:r>
        <w:t>SP025143  JOSE FERNANDO ZACCARO e outros(as)</w:t>
      </w:r>
    </w:p>
    <w:p w:rsidR="007965A7" w:rsidRDefault="007965A7">
      <w:r>
        <w:t xml:space="preserve">      </w:t>
      </w:r>
      <w:r w:rsidR="00EF347A">
        <w:t>REQDO(A):</w:t>
      </w:r>
      <w:r>
        <w:t>Instituto Nacional do Seguro Social - INSS</w:t>
      </w:r>
    </w:p>
    <w:p w:rsidR="007965A7" w:rsidRDefault="007965A7">
      <w:r>
        <w:lastRenderedPageBreak/>
        <w:t xml:space="preserve">      ADV</w:t>
      </w:r>
      <w:r w:rsidR="00EF347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F347A">
        <w:t>:</w:t>
      </w:r>
      <w:r>
        <w:t>JUIZO DE DIREITO DA 3 VARA DE MAUA SP</w:t>
      </w:r>
    </w:p>
    <w:p w:rsidR="007965A7" w:rsidRDefault="007965A7">
      <w:r>
        <w:t xml:space="preserve">      </w:t>
      </w:r>
      <w:r w:rsidR="00EF347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F347A">
        <w:t>ENDER.:</w:t>
      </w:r>
      <w:r>
        <w:t>Av.Paulista, 1912 - 11º andar - sala 112 - FUNCEF</w:t>
      </w:r>
    </w:p>
    <w:p w:rsidR="007965A7" w:rsidRDefault="007965A7"/>
    <w:p w:rsidR="007965A7" w:rsidRPr="00EF347A" w:rsidRDefault="007965A7" w:rsidP="002B17FD">
      <w:pPr>
        <w:pStyle w:val="Numerada"/>
        <w:rPr>
          <w:lang w:val="en-US"/>
        </w:rPr>
      </w:pPr>
      <w:r w:rsidRPr="00EF347A">
        <w:rPr>
          <w:lang w:val="en-US"/>
        </w:rPr>
        <w:t>PROC.</w:t>
      </w:r>
      <w:r w:rsidR="00EF347A" w:rsidRPr="00EF347A">
        <w:rPr>
          <w:lang w:val="en-US"/>
        </w:rPr>
        <w:t>:</w:t>
      </w:r>
      <w:r w:rsidRPr="00EF347A">
        <w:rPr>
          <w:lang w:val="en-US"/>
        </w:rPr>
        <w:t>0003581-67.2001</w:t>
      </w:r>
      <w:r w:rsidR="00CB662C" w:rsidRPr="00EF347A">
        <w:rPr>
          <w:lang w:val="en-US"/>
        </w:rPr>
        <w:t>.</w:t>
      </w:r>
      <w:r w:rsidR="001548A3" w:rsidRPr="00EF347A">
        <w:rPr>
          <w:lang w:val="en-US"/>
        </w:rPr>
        <w:t>4.03.0000</w:t>
      </w:r>
      <w:r w:rsidRPr="00EF347A">
        <w:rPr>
          <w:lang w:val="en-US"/>
        </w:rPr>
        <w:t xml:space="preserve"> PRECAT ORI:9602007087/SP REG:13.02.2001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F347A">
        <w:t>:</w:t>
      </w:r>
      <w:r>
        <w:t>ACARY DE SOUZA GARCIA e outros(as)</w:t>
      </w:r>
    </w:p>
    <w:p w:rsidR="007965A7" w:rsidRDefault="007965A7">
      <w:r>
        <w:t xml:space="preserve">      ADV</w:t>
      </w:r>
      <w:r w:rsidR="00EF347A">
        <w:t>:</w:t>
      </w:r>
      <w:r>
        <w:t>SP018528  JOSE CARLOS MARZABAL PAULINO e outros(as)</w:t>
      </w:r>
    </w:p>
    <w:p w:rsidR="007965A7" w:rsidRDefault="007965A7">
      <w:r>
        <w:t xml:space="preserve">      </w:t>
      </w:r>
      <w:r w:rsidR="00EF347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F347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F347A">
        <w:t>:</w:t>
      </w:r>
      <w:r>
        <w:t>JUIZO FEDERAL DA 5 VARA DE SANTOS &gt; 4ªSSJ &gt; SP</w:t>
      </w:r>
    </w:p>
    <w:p w:rsidR="007965A7" w:rsidRDefault="007965A7">
      <w:r>
        <w:t xml:space="preserve">      </w:t>
      </w:r>
      <w:r w:rsidR="00EF347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F347A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F347A">
        <w:rPr>
          <w:lang w:val="en-US"/>
        </w:rPr>
        <w:t>:</w:t>
      </w:r>
      <w:r w:rsidRPr="007965A7">
        <w:rPr>
          <w:lang w:val="en-US"/>
        </w:rPr>
        <w:t>0003609-35.2001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ORI:9600000682/SP REG:16.02.2001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F347A">
        <w:t>:</w:t>
      </w:r>
      <w:r>
        <w:t>BENEDITO RAMOS</w:t>
      </w:r>
    </w:p>
    <w:p w:rsidR="007965A7" w:rsidRDefault="007965A7">
      <w:r>
        <w:t xml:space="preserve">      ADV</w:t>
      </w:r>
      <w:r w:rsidR="00EF347A">
        <w:t>:</w:t>
      </w:r>
      <w:r>
        <w:t>SP115420  ANTONIO JOSE DE ALMEIDA BARBOSA e outros(as)</w:t>
      </w:r>
    </w:p>
    <w:p w:rsidR="007965A7" w:rsidRDefault="007965A7">
      <w:r>
        <w:t xml:space="preserve">      </w:t>
      </w:r>
      <w:r w:rsidR="00EF347A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EF347A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EF347A">
        <w:t>:</w:t>
      </w:r>
      <w:r>
        <w:t>JUIZO DE DIREITO DA 3 VARA DE ITAPEVA SP</w:t>
      </w:r>
    </w:p>
    <w:p w:rsidR="007965A7" w:rsidRDefault="007965A7">
      <w:r>
        <w:t xml:space="preserve">      </w:t>
      </w:r>
      <w:r w:rsidR="00EF347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F347A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F347A">
        <w:rPr>
          <w:lang w:val="en-US"/>
        </w:rPr>
        <w:t>:</w:t>
      </w:r>
      <w:r w:rsidRPr="007965A7">
        <w:rPr>
          <w:lang w:val="en-US"/>
        </w:rPr>
        <w:t>0003615-42.2001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ORI:9400000610/SP REG:16.02.2001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F347A">
        <w:t>:</w:t>
      </w:r>
      <w:r>
        <w:t>LAZARA NICESIA FERREIRA</w:t>
      </w:r>
    </w:p>
    <w:p w:rsidR="007965A7" w:rsidRDefault="007965A7">
      <w:r>
        <w:t xml:space="preserve">      ADV</w:t>
      </w:r>
      <w:r w:rsidR="00EF347A">
        <w:t>:</w:t>
      </w:r>
      <w:r>
        <w:t>SP050420  JOSE RUZ CAPUTI e outros(as)</w:t>
      </w:r>
    </w:p>
    <w:p w:rsidR="007965A7" w:rsidRDefault="007965A7">
      <w:r>
        <w:t xml:space="preserve">      </w:t>
      </w:r>
      <w:r w:rsidR="00EF347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F347A">
        <w:t>:</w:t>
      </w:r>
      <w:r>
        <w:t>SP000030  HERMES ARRAIS ALENCAR</w:t>
      </w:r>
    </w:p>
    <w:p w:rsidR="007965A7" w:rsidRDefault="007965A7">
      <w:r>
        <w:t xml:space="preserve">      </w:t>
      </w:r>
      <w:r w:rsidR="00EF347A">
        <w:t>DEPREC:</w:t>
      </w:r>
      <w:r>
        <w:t>JUIZO DE DIREITO DA 1 VARA DE BARRETOS SP</w:t>
      </w:r>
    </w:p>
    <w:p w:rsidR="007965A7" w:rsidRDefault="007965A7">
      <w:r>
        <w:t xml:space="preserve">      </w:t>
      </w:r>
      <w:r w:rsidR="00EF347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F347A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F347A">
        <w:rPr>
          <w:lang w:val="en-US"/>
        </w:rPr>
        <w:t>:</w:t>
      </w:r>
      <w:r w:rsidRPr="007965A7">
        <w:rPr>
          <w:lang w:val="en-US"/>
        </w:rPr>
        <w:t>0003617-12.2001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ORI:9200000115/SP REG:16.02.2001</w:t>
      </w:r>
    </w:p>
    <w:p w:rsidR="007965A7" w:rsidRDefault="007965A7" w:rsidP="00EF347A">
      <w:pPr>
        <w:ind w:left="360"/>
      </w:pPr>
      <w:r>
        <w:t>REQTE</w:t>
      </w:r>
      <w:r w:rsidR="00EF347A">
        <w:t>:</w:t>
      </w:r>
      <w:r>
        <w:t>IDALISO TRAZZI e outros(as)</w:t>
      </w:r>
    </w:p>
    <w:p w:rsidR="007965A7" w:rsidRDefault="007965A7">
      <w:r>
        <w:t xml:space="preserve">      ADV</w:t>
      </w:r>
      <w:r w:rsidR="00EF347A">
        <w:t>:</w:t>
      </w:r>
      <w:r>
        <w:t>SP047987  DANTON SALVADOR GIGLIO e outro(a)</w:t>
      </w:r>
    </w:p>
    <w:p w:rsidR="007965A7" w:rsidRDefault="007965A7">
      <w:r>
        <w:t xml:space="preserve">      </w:t>
      </w:r>
      <w:r w:rsidR="00EF347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F347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F347A">
        <w:t>:</w:t>
      </w:r>
      <w:r>
        <w:t>JUIZO DE DIREITO DA 2 VARA DE CATANDUVA SP</w:t>
      </w:r>
    </w:p>
    <w:p w:rsidR="007965A7" w:rsidRDefault="007965A7">
      <w:r>
        <w:t xml:space="preserve">      </w:t>
      </w:r>
      <w:r w:rsidR="00EF347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F347A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F347A">
        <w:rPr>
          <w:lang w:val="en-US"/>
        </w:rPr>
        <w:t>:</w:t>
      </w:r>
      <w:r w:rsidRPr="007965A7">
        <w:rPr>
          <w:lang w:val="en-US"/>
        </w:rPr>
        <w:t>0003620-64.2001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ORI:9700001013/SP REG:16.02.2001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F347A">
        <w:t>:</w:t>
      </w:r>
      <w:r>
        <w:t>MARIA APPARECIDA DE MATTOS SOUZA</w:t>
      </w:r>
    </w:p>
    <w:p w:rsidR="007965A7" w:rsidRDefault="007965A7">
      <w:r>
        <w:t xml:space="preserve">      ADV</w:t>
      </w:r>
      <w:r w:rsidR="00EF347A">
        <w:t>:</w:t>
      </w:r>
      <w:r>
        <w:t>SP117426  ARNALDO APARECIDO OLIVEIRA e outro(a)</w:t>
      </w:r>
    </w:p>
    <w:p w:rsidR="007965A7" w:rsidRDefault="007965A7">
      <w:r>
        <w:t xml:space="preserve">      </w:t>
      </w:r>
      <w:r w:rsidR="00EF347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F347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F347A">
        <w:t>:</w:t>
      </w:r>
      <w:r>
        <w:t>JUIZO DE DIREITO DA 2 VARA DE VALINHOS SP</w:t>
      </w:r>
    </w:p>
    <w:p w:rsidR="007965A7" w:rsidRDefault="007965A7">
      <w:r>
        <w:t xml:space="preserve">      </w:t>
      </w:r>
      <w:r w:rsidR="00EF347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F347A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F347A">
        <w:rPr>
          <w:lang w:val="en-US"/>
        </w:rPr>
        <w:t>:</w:t>
      </w:r>
      <w:r w:rsidRPr="007965A7">
        <w:rPr>
          <w:lang w:val="en-US"/>
        </w:rPr>
        <w:t>0003634-48.2001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ORI:9300001315/SP REG:16.02.2001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EF347A">
        <w:t>:</w:t>
      </w:r>
      <w:r>
        <w:t>JOAO GOMES DA SILVA</w:t>
      </w:r>
    </w:p>
    <w:p w:rsidR="007965A7" w:rsidRDefault="007965A7">
      <w:r>
        <w:t xml:space="preserve">      ADV</w:t>
      </w:r>
      <w:r w:rsidR="00EF347A">
        <w:t>:</w:t>
      </w:r>
      <w:r>
        <w:t>SP071907  EDUARDO MACHADO SILVEIRA e outro(a)</w:t>
      </w:r>
    </w:p>
    <w:p w:rsidR="007965A7" w:rsidRDefault="007965A7">
      <w:r>
        <w:t xml:space="preserve">      </w:t>
      </w:r>
      <w:r w:rsidR="00EF347A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EF347A">
        <w:t>:</w:t>
      </w:r>
      <w:r>
        <w:t>SP000030  HERMES ARRAIS ALENCAR</w:t>
      </w:r>
    </w:p>
    <w:p w:rsidR="007965A7" w:rsidRDefault="007965A7">
      <w:r>
        <w:t xml:space="preserve">      DEPREC</w:t>
      </w:r>
      <w:r w:rsidR="00EF347A">
        <w:t>:</w:t>
      </w:r>
      <w:r>
        <w:t>JUIZO DE DIREITO DA 3 VARA DE BOTUCATU SP</w:t>
      </w:r>
    </w:p>
    <w:p w:rsidR="007965A7" w:rsidRDefault="007965A7">
      <w:r>
        <w:t xml:space="preserve">      </w:t>
      </w:r>
      <w:r w:rsidR="00EF347A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EF347A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F347A">
        <w:rPr>
          <w:lang w:val="en-US"/>
        </w:rPr>
        <w:t>:</w:t>
      </w:r>
      <w:r w:rsidRPr="007965A7">
        <w:rPr>
          <w:lang w:val="en-US"/>
        </w:rPr>
        <w:t>0003638-85.2001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ORI:9500000543/SP REG:16.02.2001</w:t>
      </w:r>
    </w:p>
    <w:p w:rsidR="007965A7" w:rsidRDefault="007965A7">
      <w:r w:rsidRPr="001D5070">
        <w:rPr>
          <w:lang w:val="en-US"/>
        </w:rPr>
        <w:lastRenderedPageBreak/>
        <w:t xml:space="preserve">      </w:t>
      </w:r>
      <w:r>
        <w:t>REQTE</w:t>
      </w:r>
      <w:r w:rsidR="00F1733B">
        <w:t>:</w:t>
      </w:r>
      <w:r>
        <w:t>APARECIDA MORAES KELLER</w:t>
      </w:r>
    </w:p>
    <w:p w:rsidR="007965A7" w:rsidRDefault="007965A7">
      <w:r>
        <w:t xml:space="preserve">      ADV</w:t>
      </w:r>
      <w:r w:rsidR="00F1733B">
        <w:t>:</w:t>
      </w:r>
      <w:r>
        <w:t>SP048789P PEDRO FERNANDES CARDOSO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F1733B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DE DIREITO DA 2 VARA DE BOTUCATU SP</w:t>
      </w:r>
    </w:p>
    <w:p w:rsidR="007965A7" w:rsidRDefault="007965A7">
      <w:r>
        <w:t xml:space="preserve">      </w:t>
      </w:r>
      <w:r w:rsidR="00F1733B">
        <w:t>RELATO: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1733B">
        <w:rPr>
          <w:lang w:val="en-US"/>
        </w:rPr>
        <w:t>:</w:t>
      </w:r>
      <w:r w:rsidRPr="007965A7">
        <w:rPr>
          <w:lang w:val="en-US"/>
        </w:rPr>
        <w:t>0003639-70.2001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ORI:9700000556/SP REG:16.02.2001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F1733B">
        <w:t>:</w:t>
      </w:r>
      <w:r>
        <w:t>ANTONIO DOMINGOS GUERRA</w:t>
      </w:r>
    </w:p>
    <w:p w:rsidR="007965A7" w:rsidRDefault="007965A7">
      <w:r>
        <w:t xml:space="preserve">      ADV</w:t>
      </w:r>
      <w:r w:rsidR="00F1733B">
        <w:t>:</w:t>
      </w:r>
      <w:r>
        <w:t>SP120968  CRISTIANE VENDRUSCOLO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F1733B">
        <w:t>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DE DIREITO DA 1 VARA DE ALTINOPOLIS SP</w:t>
      </w:r>
    </w:p>
    <w:p w:rsidR="007965A7" w:rsidRDefault="007965A7">
      <w:r>
        <w:t xml:space="preserve">      </w:t>
      </w:r>
      <w:r w:rsidR="00F1733B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1733B">
        <w:rPr>
          <w:lang w:val="en-US"/>
        </w:rPr>
        <w:t>:</w:t>
      </w:r>
      <w:r w:rsidRPr="007965A7">
        <w:rPr>
          <w:lang w:val="en-US"/>
        </w:rPr>
        <w:t>0003642-25.2001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ORI:9800000121/SP REG:16.02.2001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F1733B">
        <w:t>:</w:t>
      </w:r>
      <w:r>
        <w:t>JOSE BORGES MONTEIRO</w:t>
      </w:r>
    </w:p>
    <w:p w:rsidR="007965A7" w:rsidRDefault="007965A7">
      <w:r>
        <w:t xml:space="preserve">      ADV</w:t>
      </w:r>
      <w:r w:rsidR="00F1733B">
        <w:t>:</w:t>
      </w:r>
      <w:r>
        <w:t>SP120968  CRISTIANE VENDRUSCOLO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F1733B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DE DIREITO DA 1 VARA DE ALTINOPOLIS SP</w:t>
      </w:r>
    </w:p>
    <w:p w:rsidR="007965A7" w:rsidRDefault="007965A7">
      <w:r>
        <w:t xml:space="preserve">      </w:t>
      </w:r>
      <w:r w:rsidR="00F1733B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1733B">
        <w:rPr>
          <w:lang w:val="en-US"/>
        </w:rPr>
        <w:t>:</w:t>
      </w:r>
      <w:r w:rsidRPr="007965A7">
        <w:rPr>
          <w:lang w:val="en-US"/>
        </w:rPr>
        <w:t>0003674-30.2001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ORI:9600000555/SP REG:16.02.2001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F1733B">
        <w:t>:</w:t>
      </w:r>
      <w:r>
        <w:t>CARLOS ROBERTO DIAS BARBOZA</w:t>
      </w:r>
    </w:p>
    <w:p w:rsidR="007965A7" w:rsidRDefault="007965A7">
      <w:r>
        <w:t xml:space="preserve">      ADV</w:t>
      </w:r>
      <w:r w:rsidR="00F1733B">
        <w:t>:</w:t>
      </w:r>
      <w:r>
        <w:t>SP116946  CELIA AKEMI KORIN e outros(as)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F1733B">
        <w:t>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DE DIREITO DA 1 VARA DE VOTUPORANGA SP</w:t>
      </w:r>
    </w:p>
    <w:p w:rsidR="007965A7" w:rsidRDefault="007965A7">
      <w:r>
        <w:t xml:space="preserve">      RE</w:t>
      </w:r>
      <w:r w:rsidR="00F1733B">
        <w:t>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1733B">
        <w:rPr>
          <w:lang w:val="en-US"/>
        </w:rPr>
        <w:t>:</w:t>
      </w:r>
      <w:r w:rsidRPr="007965A7">
        <w:rPr>
          <w:lang w:val="en-US"/>
        </w:rPr>
        <w:t>0003677-82.2001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ORI:9400000716/SP REG:16.02.2001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F1733B">
        <w:t>:</w:t>
      </w:r>
      <w:r>
        <w:t>HELIO DE COLETTI CAVALINI</w:t>
      </w:r>
    </w:p>
    <w:p w:rsidR="007965A7" w:rsidRDefault="007965A7">
      <w:r>
        <w:t xml:space="preserve">      ADV</w:t>
      </w:r>
      <w:r w:rsidR="00F1733B">
        <w:t>:</w:t>
      </w:r>
      <w:r>
        <w:t>SP094951  IDELI APARECIDA DE AGOSTINHO RICCO e outro(a)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F1733B">
        <w:t>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DE DIREITO DA 4 VARA DE SAO CAETANO DO SUL SP</w:t>
      </w:r>
    </w:p>
    <w:p w:rsidR="007965A7" w:rsidRDefault="007965A7">
      <w:r>
        <w:t xml:space="preserve">      </w:t>
      </w:r>
      <w:r w:rsidR="00F1733B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1733B">
        <w:rPr>
          <w:lang w:val="en-US"/>
        </w:rPr>
        <w:t>:</w:t>
      </w:r>
      <w:r w:rsidRPr="007965A7">
        <w:rPr>
          <w:lang w:val="en-US"/>
        </w:rPr>
        <w:t>0003683-89.2001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ORI:9300000003/SP REG:16.02.2001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F1733B">
        <w:t>:</w:t>
      </w:r>
      <w:r>
        <w:t>DALVA MARIA CARMELO MONTEIRO</w:t>
      </w:r>
    </w:p>
    <w:p w:rsidR="007965A7" w:rsidRDefault="007965A7">
      <w:r>
        <w:t xml:space="preserve">      ADV</w:t>
      </w:r>
      <w:r w:rsidR="00F1733B">
        <w:t>:</w:t>
      </w:r>
      <w:r>
        <w:t>SP090916  HILARIO BOCCHI JUNIOR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F1733B">
        <w:t>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DE DIREITO DA 1 VARA DE SANTA ROSA DE VITERBO SP</w:t>
      </w:r>
    </w:p>
    <w:p w:rsidR="007965A7" w:rsidRDefault="007965A7">
      <w:r>
        <w:t xml:space="preserve">      </w:t>
      </w:r>
      <w:r w:rsidR="00F1733B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1733B">
        <w:rPr>
          <w:lang w:val="en-US"/>
        </w:rPr>
        <w:t>:</w:t>
      </w:r>
      <w:r w:rsidRPr="007965A7">
        <w:rPr>
          <w:lang w:val="en-US"/>
        </w:rPr>
        <w:t>0003690-81.2001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ORI:9400002453/SP REG:16.02.2001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F1733B">
        <w:t>:</w:t>
      </w:r>
      <w:r>
        <w:t>JOSE LUIZ MARIANO</w:t>
      </w:r>
    </w:p>
    <w:p w:rsidR="007965A7" w:rsidRDefault="007965A7">
      <w:r>
        <w:t xml:space="preserve">      ADV</w:t>
      </w:r>
      <w:r w:rsidR="00F1733B">
        <w:t>:</w:t>
      </w:r>
      <w:r>
        <w:t>SP071907  EDUARDO MACHADO SILVEIRA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F1733B">
        <w:t>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DE DIREITO DA 2 VARA DE BOTUCATU SP</w:t>
      </w:r>
    </w:p>
    <w:p w:rsidR="007965A7" w:rsidRDefault="007965A7">
      <w:r>
        <w:t xml:space="preserve">      </w:t>
      </w:r>
      <w:r w:rsidR="00F1733B">
        <w:t>RELATOR :</w:t>
      </w:r>
      <w:r>
        <w:t>DES.FED. PRESIDENTE / PRESIDÊNCIA</w:t>
      </w:r>
    </w:p>
    <w:p w:rsidR="007965A7" w:rsidRDefault="007965A7">
      <w:r>
        <w:lastRenderedPageBreak/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1733B">
        <w:rPr>
          <w:lang w:val="en-US"/>
        </w:rPr>
        <w:t>:</w:t>
      </w:r>
      <w:r w:rsidRPr="007965A7">
        <w:rPr>
          <w:lang w:val="en-US"/>
        </w:rPr>
        <w:t>0003732-33.2001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ORI:9200705308/SP REG:16.02.2001</w:t>
      </w:r>
    </w:p>
    <w:p w:rsidR="007965A7" w:rsidRDefault="007965A7">
      <w:r w:rsidRPr="001D5070">
        <w:rPr>
          <w:lang w:val="en-US"/>
        </w:rPr>
        <w:t xml:space="preserve">      </w:t>
      </w:r>
      <w:r w:rsidR="00F1733B">
        <w:t>PARTE A:</w:t>
      </w:r>
      <w:r>
        <w:t>AUSTRAL ADMINISTRADORA DE NEGOCIOS COM/ E REPRESENTACAO LTDA</w:t>
      </w:r>
    </w:p>
    <w:p w:rsidR="007965A7" w:rsidRDefault="007965A7">
      <w:r>
        <w:t xml:space="preserve">                  e outro(a)</w:t>
      </w:r>
    </w:p>
    <w:p w:rsidR="007965A7" w:rsidRDefault="007965A7">
      <w:r>
        <w:t xml:space="preserve">      REQTE</w:t>
      </w:r>
      <w:r w:rsidR="00F1733B">
        <w:t>:</w:t>
      </w:r>
      <w:r>
        <w:t>MERCES DA SILVA NUNES</w:t>
      </w:r>
    </w:p>
    <w:p w:rsidR="007965A7" w:rsidRDefault="007965A7">
      <w:r>
        <w:t xml:space="preserve">      ADV</w:t>
      </w:r>
      <w:r w:rsidR="00F1733B">
        <w:t>:</w:t>
      </w:r>
      <w:r>
        <w:t>SP073830  MERCES DA SILVA NUNES e outros(as)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F1733B">
        <w:t>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FEDERAL DA 13 VARA SAO PAULO Sec Jud SP</w:t>
      </w:r>
    </w:p>
    <w:p w:rsidR="007965A7" w:rsidRDefault="007965A7">
      <w:r>
        <w:t xml:space="preserve">      </w:t>
      </w:r>
      <w:r w:rsidR="00F1733B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1733B">
        <w:rPr>
          <w:lang w:val="en-US"/>
        </w:rPr>
        <w:t>:</w:t>
      </w:r>
      <w:r w:rsidRPr="007965A7">
        <w:rPr>
          <w:lang w:val="en-US"/>
        </w:rPr>
        <w:t>0003777-37.2001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ORI:9600000544/SP REG:20.02.2001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F1733B">
        <w:t>:</w:t>
      </w:r>
      <w:r>
        <w:t>HELIO PERASSOLI</w:t>
      </w:r>
    </w:p>
    <w:p w:rsidR="007965A7" w:rsidRDefault="007965A7">
      <w:r>
        <w:t xml:space="preserve">      ADV</w:t>
      </w:r>
      <w:r w:rsidR="00F1733B">
        <w:t>:</w:t>
      </w:r>
      <w:r>
        <w:t>SP082012  LUIZ ARTHUR SALOIO e outro(a)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F1733B">
        <w:t>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DE DIREITO DA 1 VARA DE BARRETOS SP</w:t>
      </w:r>
    </w:p>
    <w:p w:rsidR="007965A7" w:rsidRDefault="007965A7">
      <w:r>
        <w:t xml:space="preserve">      </w:t>
      </w:r>
      <w:r w:rsidR="00F1733B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1733B">
        <w:rPr>
          <w:lang w:val="en-US"/>
        </w:rPr>
        <w:t>:</w:t>
      </w:r>
      <w:r w:rsidRPr="007965A7">
        <w:rPr>
          <w:lang w:val="en-US"/>
        </w:rPr>
        <w:t>0003781-74.2001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ORI:9500000296/SP REG:20.02.2001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F1733B">
        <w:t>:</w:t>
      </w:r>
      <w:r>
        <w:t>MANOEL BELCHIOR NETO</w:t>
      </w:r>
    </w:p>
    <w:p w:rsidR="007965A7" w:rsidRDefault="007965A7">
      <w:r>
        <w:t xml:space="preserve">      ADV</w:t>
      </w:r>
      <w:r w:rsidR="00F1733B">
        <w:t>:</w:t>
      </w:r>
      <w:r>
        <w:t>SP086118  CARDEQUE CORREA DE SOUZA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F1733B">
        <w:t>:</w:t>
      </w:r>
      <w:r>
        <w:t>SP000030  HERMES ARRAIS ALENCAR</w:t>
      </w:r>
    </w:p>
    <w:p w:rsidR="007965A7" w:rsidRDefault="007965A7">
      <w:r>
        <w:t xml:space="preserve">      </w:t>
      </w:r>
      <w:r w:rsidR="00F1733B">
        <w:t>DEPREC:</w:t>
      </w:r>
      <w:r>
        <w:t>JUIZO DE DIREITO DA 1 VARA DE FRANCISCO MORATO SP</w:t>
      </w:r>
    </w:p>
    <w:p w:rsidR="007965A7" w:rsidRDefault="007965A7">
      <w:r>
        <w:t xml:space="preserve">      </w:t>
      </w:r>
      <w:r w:rsidR="00F1733B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1733B">
        <w:rPr>
          <w:lang w:val="en-US"/>
        </w:rPr>
        <w:t>:</w:t>
      </w:r>
      <w:r w:rsidRPr="007965A7">
        <w:rPr>
          <w:lang w:val="en-US"/>
        </w:rPr>
        <w:t>0003799-95.2001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ORI:9600000840/SP REG:20.02.2001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F1733B">
        <w:t>:</w:t>
      </w:r>
      <w:r>
        <w:t>GREGORIA MOREIRA DOS SANTOS</w:t>
      </w:r>
    </w:p>
    <w:p w:rsidR="007965A7" w:rsidRDefault="007965A7">
      <w:r>
        <w:t xml:space="preserve">      ADV</w:t>
      </w:r>
      <w:r w:rsidR="00F1733B">
        <w:t>:</w:t>
      </w:r>
      <w:r>
        <w:t>SP085530  JOSE DA SILVA RODRIGUES e outro(a)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F1733B">
        <w:t>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DE DIREITO DA 3 VARA DE VOTUPORANGA SP</w:t>
      </w:r>
    </w:p>
    <w:p w:rsidR="007965A7" w:rsidRDefault="007965A7">
      <w:r>
        <w:t xml:space="preserve">      </w:t>
      </w:r>
      <w:r w:rsidR="00F1733B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F1733B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0003800-80.2001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ORI:9100001092/SP REG:20.02.2001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F1733B">
        <w:t>:</w:t>
      </w:r>
      <w:r>
        <w:t>JOAO FORNI FILHO</w:t>
      </w:r>
    </w:p>
    <w:p w:rsidR="007965A7" w:rsidRDefault="007965A7">
      <w:r>
        <w:t xml:space="preserve">      </w:t>
      </w:r>
      <w:r w:rsidR="00F1733B">
        <w:t>ADV:</w:t>
      </w:r>
      <w:r>
        <w:t>SP031262  LUIZ BENDAZOLLI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F1733B">
        <w:t>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DE DIREITO DA 5 VARA DE SAO CAETANO DO SUL SP</w:t>
      </w:r>
    </w:p>
    <w:p w:rsidR="007965A7" w:rsidRDefault="007965A7">
      <w:r>
        <w:t xml:space="preserve">      </w:t>
      </w:r>
      <w:r w:rsidR="00F1733B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F1733B" w:rsidRDefault="00F1733B" w:rsidP="002B17FD">
      <w:pPr>
        <w:pStyle w:val="Numerada"/>
        <w:rPr>
          <w:lang w:val="en-US"/>
        </w:rPr>
      </w:pPr>
      <w:r w:rsidRPr="00F1733B">
        <w:rPr>
          <w:lang w:val="en-US"/>
        </w:rPr>
        <w:t>PROC</w:t>
      </w:r>
      <w:r>
        <w:rPr>
          <w:lang w:val="en-US"/>
        </w:rPr>
        <w:t>.:</w:t>
      </w:r>
      <w:r w:rsidR="007965A7" w:rsidRPr="00F1733B">
        <w:rPr>
          <w:lang w:val="en-US"/>
        </w:rPr>
        <w:t>0003810-27.2001</w:t>
      </w:r>
      <w:r w:rsidR="00CB662C" w:rsidRPr="00F1733B">
        <w:rPr>
          <w:lang w:val="en-US"/>
        </w:rPr>
        <w:t>.</w:t>
      </w:r>
      <w:r w:rsidR="001548A3" w:rsidRPr="00F1733B">
        <w:rPr>
          <w:lang w:val="en-US"/>
        </w:rPr>
        <w:t>4.03.0000</w:t>
      </w:r>
      <w:r w:rsidR="007965A7" w:rsidRPr="00F1733B">
        <w:rPr>
          <w:lang w:val="en-US"/>
        </w:rPr>
        <w:t xml:space="preserve"> PRECAT ORI:9300001051/SP REG:20.02.2001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F1733B">
        <w:t>:</w:t>
      </w:r>
      <w:r>
        <w:t>ANTONIO CARLOS DOS SANTOS</w:t>
      </w:r>
    </w:p>
    <w:p w:rsidR="007965A7" w:rsidRDefault="007965A7">
      <w:r>
        <w:t xml:space="preserve">      ADV</w:t>
      </w:r>
      <w:r w:rsidR="00F1733B">
        <w:t>:</w:t>
      </w:r>
      <w:r>
        <w:t>SP090916  HILARIO BOCCHI JUNIOR e outros(as)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</w:t>
      </w:r>
      <w:r w:rsidR="00F1733B">
        <w:t>ADV: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DE DIREITO DA 1 VARA DE CAJURU SP</w:t>
      </w:r>
    </w:p>
    <w:p w:rsidR="007965A7" w:rsidRDefault="007965A7">
      <w:r>
        <w:t xml:space="preserve">      </w:t>
      </w:r>
      <w:r w:rsidR="00F1733B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1733B">
        <w:rPr>
          <w:lang w:val="en-US"/>
        </w:rPr>
        <w:t>:</w:t>
      </w:r>
      <w:r w:rsidRPr="007965A7">
        <w:rPr>
          <w:lang w:val="en-US"/>
        </w:rPr>
        <w:t>0003811-12.2001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ORI:9700000701/SP REG:20.02.2001</w:t>
      </w:r>
    </w:p>
    <w:p w:rsidR="007965A7" w:rsidRDefault="007965A7">
      <w:r w:rsidRPr="001D5070">
        <w:rPr>
          <w:lang w:val="en-US"/>
        </w:rPr>
        <w:t xml:space="preserve">      </w:t>
      </w:r>
      <w:r>
        <w:t xml:space="preserve">REQTE </w:t>
      </w:r>
      <w:r w:rsidR="00F1733B">
        <w:t>:</w:t>
      </w:r>
      <w:r>
        <w:t>GERALDA RODRIGUES PEREIRA</w:t>
      </w:r>
    </w:p>
    <w:p w:rsidR="007965A7" w:rsidRDefault="007965A7">
      <w:r>
        <w:lastRenderedPageBreak/>
        <w:t xml:space="preserve">      ADV</w:t>
      </w:r>
      <w:r w:rsidR="00F1733B">
        <w:t>:</w:t>
      </w:r>
      <w:r>
        <w:t>SP120968  CRISTIANE VENDRUSCOLO e outro(a)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F1733B">
        <w:t>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DE DIREITO DA 1 VARA DE CAJURU SP</w:t>
      </w:r>
    </w:p>
    <w:p w:rsidR="007965A7" w:rsidRDefault="007965A7">
      <w:r>
        <w:t xml:space="preserve">      </w:t>
      </w:r>
      <w:r w:rsidR="00F1733B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1733B">
        <w:rPr>
          <w:lang w:val="en-US"/>
        </w:rPr>
        <w:t>:</w:t>
      </w:r>
      <w:r w:rsidRPr="007965A7">
        <w:rPr>
          <w:lang w:val="en-US"/>
        </w:rPr>
        <w:t>0003812-94.2001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ORI:9500000665/SP REG:20.02.2001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F1733B">
        <w:t>:</w:t>
      </w:r>
      <w:r>
        <w:t>ARETHUZINA DINIZ CARVALHO</w:t>
      </w:r>
    </w:p>
    <w:p w:rsidR="007965A7" w:rsidRDefault="007965A7">
      <w:r>
        <w:t xml:space="preserve">      ADV</w:t>
      </w:r>
      <w:r w:rsidR="00F1733B">
        <w:t>:</w:t>
      </w:r>
      <w:r>
        <w:t>SP120968  CRISTIANE VENDRUSCOLO e outro(a)</w:t>
      </w:r>
    </w:p>
    <w:p w:rsidR="007965A7" w:rsidRDefault="007965A7">
      <w:r>
        <w:t xml:space="preserve">      </w:t>
      </w:r>
      <w:r w:rsidR="00F1733B">
        <w:t>REQDO(A):</w:t>
      </w:r>
      <w:r>
        <w:t>Instituto Nacional do Seguro Social - INSS</w:t>
      </w:r>
    </w:p>
    <w:p w:rsidR="007965A7" w:rsidRDefault="007965A7">
      <w:r>
        <w:t xml:space="preserve">      ADV</w:t>
      </w:r>
      <w:r w:rsidR="00F1733B">
        <w:t>:</w:t>
      </w:r>
      <w:r>
        <w:t>SP000030  HERMES ARRAIS ALENCAR</w:t>
      </w:r>
    </w:p>
    <w:p w:rsidR="007965A7" w:rsidRDefault="007965A7">
      <w:r>
        <w:t xml:space="preserve">      DEPREC</w:t>
      </w:r>
      <w:r w:rsidR="00F1733B">
        <w:t>:</w:t>
      </w:r>
      <w:r>
        <w:t>JUIZO DE DIREITO DA 1 VARA DE CAJURU SP</w:t>
      </w:r>
    </w:p>
    <w:p w:rsidR="007965A7" w:rsidRDefault="007965A7">
      <w:r>
        <w:t xml:space="preserve">      </w:t>
      </w:r>
      <w:r w:rsidR="00F1733B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1733B">
        <w:rPr>
          <w:lang w:val="en-US"/>
        </w:rPr>
        <w:t>:</w:t>
      </w:r>
      <w:r w:rsidRPr="007965A7">
        <w:rPr>
          <w:lang w:val="en-US"/>
        </w:rPr>
        <w:t>0003838-92.2001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ORI:9106717306/SP REG:05.03.2001</w:t>
      </w:r>
    </w:p>
    <w:p w:rsidR="007965A7" w:rsidRDefault="007965A7">
      <w:r w:rsidRPr="001D5070">
        <w:rPr>
          <w:lang w:val="en-US"/>
        </w:rPr>
        <w:t xml:space="preserve">      </w:t>
      </w:r>
      <w:r>
        <w:t>REQTE</w:t>
      </w:r>
      <w:r w:rsidR="00F1733B">
        <w:t>:</w:t>
      </w:r>
      <w:r>
        <w:t>NELSON GUIDORIZZI FILHO</w:t>
      </w:r>
    </w:p>
    <w:p w:rsidR="007965A7" w:rsidRDefault="007965A7">
      <w:r>
        <w:t xml:space="preserve">      </w:t>
      </w:r>
      <w:r w:rsidR="00F1733B">
        <w:t>ADV:</w:t>
      </w:r>
      <w:r>
        <w:t>SP021252  EDSON LOURENCO RAMOS e outros(as)</w:t>
      </w:r>
    </w:p>
    <w:p w:rsidR="007965A7" w:rsidRDefault="007965A7">
      <w:r>
        <w:t xml:space="preserve">      </w:t>
      </w:r>
      <w:r w:rsidR="00F1733B">
        <w:t>REQDO(A):</w:t>
      </w:r>
      <w:r>
        <w:t>Uniao Federal (FAZENDA NACIONAL)</w:t>
      </w:r>
    </w:p>
    <w:p w:rsidR="007965A7" w:rsidRDefault="007965A7">
      <w:r>
        <w:t xml:space="preserve">      ADV</w:t>
      </w:r>
      <w:r w:rsidR="00F1733B">
        <w:t>:</w:t>
      </w:r>
      <w:r>
        <w:t>SP000020  SIMONE APARECIDA VENCIGUERI AZEREDO</w:t>
      </w:r>
    </w:p>
    <w:p w:rsidR="007965A7" w:rsidRDefault="007965A7">
      <w:r>
        <w:t xml:space="preserve">      DEPREC</w:t>
      </w:r>
      <w:r w:rsidR="00F1733B">
        <w:t>:</w:t>
      </w:r>
      <w:r>
        <w:t>JUIZO FEDERAL DA 8 VARA SAO PAULO Sec Jud SP</w:t>
      </w:r>
    </w:p>
    <w:p w:rsidR="007965A7" w:rsidRDefault="007965A7">
      <w:r>
        <w:t xml:space="preserve">      </w:t>
      </w:r>
      <w:r w:rsidR="00F1733B">
        <w:t>RELATOR:</w:t>
      </w:r>
      <w:r>
        <w:t>DES.FED. PRESIDENTE / PRESIDÊNCIA</w:t>
      </w:r>
    </w:p>
    <w:p w:rsidR="007965A7" w:rsidRDefault="007965A7">
      <w:r>
        <w:t xml:space="preserve">      </w:t>
      </w:r>
      <w:r w:rsidR="00F1733B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D5070">
        <w:rPr>
          <w:lang w:val="en-US"/>
        </w:rPr>
        <w:t>:</w:t>
      </w:r>
      <w:r w:rsidRPr="007965A7">
        <w:rPr>
          <w:lang w:val="en-US"/>
        </w:rPr>
        <w:t>0003841-47.2001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ORI:199903990802420/SP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1D5070">
        <w:t>REQTE:</w:t>
      </w:r>
      <w:r>
        <w:t>MARCIONILIA PEREIRA DA SILVA</w:t>
      </w:r>
    </w:p>
    <w:p w:rsidR="007965A7" w:rsidRDefault="001D5070">
      <w:r>
        <w:t xml:space="preserve">      ADV:</w:t>
      </w:r>
      <w:r w:rsidR="007965A7">
        <w:t>SP091933  ANTONIO DAMIANI FILHO</w:t>
      </w:r>
    </w:p>
    <w:p w:rsidR="007965A7" w:rsidRDefault="001D5070">
      <w:r>
        <w:t xml:space="preserve">      REQDO(A):</w:t>
      </w:r>
      <w:r w:rsidR="007965A7">
        <w:t>Instituto Nacional do Seguro Social - INSS</w:t>
      </w:r>
    </w:p>
    <w:p w:rsidR="007965A7" w:rsidRDefault="001D5070">
      <w:r>
        <w:t xml:space="preserve">      ADV:</w:t>
      </w:r>
      <w:r w:rsidR="007965A7">
        <w:t>SP000030  HERMES ARRAIS ALENCAR</w:t>
      </w:r>
    </w:p>
    <w:p w:rsidR="007965A7" w:rsidRDefault="001D5070">
      <w:r>
        <w:t xml:space="preserve">      DEPREC:</w:t>
      </w:r>
      <w:r w:rsidR="007965A7">
        <w:t>JUIZO FEDERAL DA 2 VARA DE S J RIO PRETO SP</w:t>
      </w:r>
    </w:p>
    <w:p w:rsidR="007965A7" w:rsidRDefault="001D5070">
      <w:r>
        <w:t xml:space="preserve">      RELATOR:</w:t>
      </w:r>
      <w:r w:rsidR="007965A7">
        <w:t>DES.FED. PRESIDENTE / PRESIDÊNCIA</w:t>
      </w:r>
    </w:p>
    <w:p w:rsidR="007965A7" w:rsidRDefault="001D507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25E72">
        <w:rPr>
          <w:lang w:val="en-US"/>
        </w:rPr>
        <w:t>:</w:t>
      </w:r>
      <w:r w:rsidRPr="007965A7">
        <w:rPr>
          <w:lang w:val="en-US"/>
        </w:rPr>
        <w:t>0003844-02.2001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ORI:9103015769/SP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F25E72">
        <w:t>REQTE:</w:t>
      </w:r>
      <w:r>
        <w:t>MILED SALOMAO CHODRAUI</w:t>
      </w:r>
    </w:p>
    <w:p w:rsidR="007965A7" w:rsidRDefault="00F25E72">
      <w:r>
        <w:t xml:space="preserve">      ADV:</w:t>
      </w:r>
      <w:r w:rsidR="007965A7">
        <w:t>SP052280  SONIA ELIZABETI LORENZATO SENEDA</w:t>
      </w:r>
    </w:p>
    <w:p w:rsidR="007965A7" w:rsidRDefault="00F25E72">
      <w:r>
        <w:t xml:space="preserve">      REQDO(A):</w:t>
      </w:r>
      <w:r w:rsidR="007965A7">
        <w:t>Uniao Federal (FAZENDA NACIONAL)</w:t>
      </w:r>
    </w:p>
    <w:p w:rsidR="007965A7" w:rsidRDefault="00F25E72">
      <w:r>
        <w:t xml:space="preserve">      ADV:</w:t>
      </w:r>
      <w:r w:rsidR="007965A7">
        <w:t>SP000020  SIMONE APARECIDA VENCIGUERI AZEREDO</w:t>
      </w:r>
    </w:p>
    <w:p w:rsidR="007965A7" w:rsidRDefault="00F25E72">
      <w:r>
        <w:t xml:space="preserve">      DEPREC</w:t>
      </w:r>
      <w:r w:rsidR="007965A7">
        <w:t>:JUIZO FEDERAL DA 1 VARA DE RIBEIRAO PRETO SP</w:t>
      </w:r>
    </w:p>
    <w:p w:rsidR="007965A7" w:rsidRDefault="00F25E72">
      <w:r>
        <w:t xml:space="preserve">      RELATOR:</w:t>
      </w:r>
      <w:r w:rsidR="007965A7">
        <w:t>DES.FED. PRESIDENTE / PRESIDÊNCIA</w:t>
      </w:r>
    </w:p>
    <w:p w:rsidR="007965A7" w:rsidRDefault="00F25E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F25E72" w:rsidRDefault="007965A7" w:rsidP="002B17FD">
      <w:pPr>
        <w:pStyle w:val="Numerada"/>
        <w:rPr>
          <w:lang w:val="en-US"/>
        </w:rPr>
      </w:pPr>
      <w:r w:rsidRPr="00F25E72">
        <w:rPr>
          <w:lang w:val="en-US"/>
        </w:rPr>
        <w:t>PROC.</w:t>
      </w:r>
      <w:r w:rsidR="00F25E72" w:rsidRPr="00F25E72">
        <w:rPr>
          <w:lang w:val="en-US"/>
        </w:rPr>
        <w:t>:</w:t>
      </w:r>
      <w:r w:rsidRPr="00F25E72">
        <w:rPr>
          <w:lang w:val="en-US"/>
        </w:rPr>
        <w:t>0003847-54.2001</w:t>
      </w:r>
      <w:r w:rsidR="00CB662C" w:rsidRPr="00F25E72">
        <w:rPr>
          <w:lang w:val="en-US"/>
        </w:rPr>
        <w:t>.</w:t>
      </w:r>
      <w:r w:rsidR="001548A3" w:rsidRPr="00F25E72">
        <w:rPr>
          <w:lang w:val="en-US"/>
        </w:rPr>
        <w:t>4.03.0000</w:t>
      </w:r>
      <w:r w:rsidRPr="00F25E72">
        <w:rPr>
          <w:lang w:val="en-US"/>
        </w:rPr>
        <w:t xml:space="preserve"> PRECAT ORI:9103126412/SP REG:05.03.2001</w:t>
      </w:r>
    </w:p>
    <w:p w:rsidR="007965A7" w:rsidRDefault="007965A7">
      <w:r w:rsidRPr="00E20549">
        <w:rPr>
          <w:lang w:val="en-US"/>
        </w:rPr>
        <w:t xml:space="preserve">      </w:t>
      </w:r>
      <w:r>
        <w:t>REQTE</w:t>
      </w:r>
      <w:r w:rsidR="00F25E72">
        <w:t>:</w:t>
      </w:r>
      <w:r>
        <w:t>LELIA MARTA DE MELLO</w:t>
      </w:r>
    </w:p>
    <w:p w:rsidR="007965A7" w:rsidRDefault="00F25E72">
      <w:r>
        <w:t xml:space="preserve">      ADV:</w:t>
      </w:r>
      <w:r w:rsidR="007965A7">
        <w:t>SP035409  ANTONIO CARLOS PRAXEDES LUCIO e outro(a)</w:t>
      </w:r>
    </w:p>
    <w:p w:rsidR="007965A7" w:rsidRDefault="00F25E72">
      <w:r>
        <w:t xml:space="preserve">      REQDO(A):</w:t>
      </w:r>
      <w:r w:rsidR="007965A7">
        <w:t>Uniao Federal (FAZENDA NACIONAL)</w:t>
      </w:r>
    </w:p>
    <w:p w:rsidR="007965A7" w:rsidRDefault="00F25E72">
      <w:r>
        <w:t xml:space="preserve">      ADV:</w:t>
      </w:r>
      <w:r w:rsidR="007965A7">
        <w:t>SP000020  SIMONE APARECIDA VENCIGUERI AZEREDO</w:t>
      </w:r>
    </w:p>
    <w:p w:rsidR="007965A7" w:rsidRDefault="00F25E72">
      <w:r>
        <w:t xml:space="preserve">      DEPREC:</w:t>
      </w:r>
      <w:r w:rsidR="007965A7">
        <w:t>JUIZO FEDERAL DA 1 VARA DE RIBEIRAO PRETO SP</w:t>
      </w:r>
    </w:p>
    <w:p w:rsidR="007965A7" w:rsidRDefault="00F25E72">
      <w:r>
        <w:t xml:space="preserve">      RELATOR:</w:t>
      </w:r>
      <w:r w:rsidR="007965A7">
        <w:t>DES.FED. PRESIDENTE / PRESIDÊNCIA</w:t>
      </w:r>
    </w:p>
    <w:p w:rsidR="007965A7" w:rsidRDefault="00F25E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25E72">
        <w:rPr>
          <w:lang w:val="en-US"/>
        </w:rPr>
        <w:t>:</w:t>
      </w:r>
      <w:r w:rsidRPr="007965A7">
        <w:rPr>
          <w:lang w:val="en-US"/>
        </w:rPr>
        <w:t>0003848-39.2001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ORI:9106583938/SP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F25E72">
        <w:t>REQTE:</w:t>
      </w:r>
      <w:r>
        <w:t>JOSE ANTONIO MICHALUAT e outros(as)</w:t>
      </w:r>
    </w:p>
    <w:p w:rsidR="007965A7" w:rsidRDefault="00F25E72">
      <w:r>
        <w:t xml:space="preserve">      ADV:</w:t>
      </w:r>
      <w:r w:rsidR="007965A7">
        <w:t>SP099608  MARA TEREZINHA DE MACEDO e outro(a)</w:t>
      </w:r>
    </w:p>
    <w:p w:rsidR="007965A7" w:rsidRDefault="00F25E72">
      <w:r>
        <w:t xml:space="preserve">      REQDO(A):</w:t>
      </w:r>
      <w:r w:rsidR="007965A7">
        <w:t>Uniao Federal (FAZENDA NACIONAL)</w:t>
      </w:r>
    </w:p>
    <w:p w:rsidR="007965A7" w:rsidRDefault="00F25E72">
      <w:r>
        <w:t xml:space="preserve">      ADV:</w:t>
      </w:r>
      <w:r w:rsidR="007965A7">
        <w:t>SP000020  SIMONE APARECIDA VENCIGUERI AZEREDO</w:t>
      </w:r>
    </w:p>
    <w:p w:rsidR="007965A7" w:rsidRDefault="00F25E72">
      <w:r>
        <w:t xml:space="preserve">      DEPREC:</w:t>
      </w:r>
      <w:r w:rsidR="007965A7">
        <w:t>JUIZO FEDERAL DA 21 VARA SAO PAULO Sec Jud SP</w:t>
      </w:r>
    </w:p>
    <w:p w:rsidR="007965A7" w:rsidRDefault="00F25E72">
      <w:r>
        <w:t xml:space="preserve">      RELATOR:</w:t>
      </w:r>
      <w:r w:rsidR="007965A7">
        <w:t>DES.FED. PRESIDENTE / PRESIDÊNCIA</w:t>
      </w:r>
    </w:p>
    <w:p w:rsidR="007965A7" w:rsidRDefault="00F25E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25E72">
        <w:rPr>
          <w:lang w:val="en-US"/>
        </w:rPr>
        <w:t>:</w:t>
      </w:r>
      <w:r w:rsidRPr="007965A7">
        <w:rPr>
          <w:lang w:val="en-US"/>
        </w:rPr>
        <w:t>0003854-46.2001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ORI:9400000591/SP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F25E72">
        <w:t>REQTE:</w:t>
      </w:r>
      <w:r>
        <w:t>LUIZ PEREIRA</w:t>
      </w:r>
    </w:p>
    <w:p w:rsidR="007965A7" w:rsidRDefault="00F25E72">
      <w:r>
        <w:t xml:space="preserve">      ADV:</w:t>
      </w:r>
      <w:r w:rsidR="007965A7">
        <w:t>SP090916  HILARIO BOCCHI JUNIOR e outros(as)</w:t>
      </w:r>
    </w:p>
    <w:p w:rsidR="007965A7" w:rsidRDefault="00F25E72">
      <w:r>
        <w:t xml:space="preserve">      REQDO(A):</w:t>
      </w:r>
      <w:r w:rsidR="007965A7">
        <w:t>Instituto Nacional do Seguro Social - INSS</w:t>
      </w:r>
    </w:p>
    <w:p w:rsidR="007965A7" w:rsidRDefault="00F25E72">
      <w:r>
        <w:t xml:space="preserve">      ADV:</w:t>
      </w:r>
      <w:r w:rsidR="007965A7">
        <w:t>SP000030  HERMES ARRAIS ALENCAR</w:t>
      </w:r>
    </w:p>
    <w:p w:rsidR="007965A7" w:rsidRDefault="00F25E72">
      <w:r>
        <w:t xml:space="preserve">      DEPREC:</w:t>
      </w:r>
      <w:r w:rsidR="007965A7">
        <w:t>JUIZO DE DIREITO DA 1 VARA DE CAJURU SP</w:t>
      </w:r>
    </w:p>
    <w:p w:rsidR="007965A7" w:rsidRDefault="00F25E72">
      <w:r>
        <w:t xml:space="preserve">      RELATOR:</w:t>
      </w:r>
      <w:r w:rsidR="007965A7">
        <w:t>DES.FED. PRESIDENTE / PRESIDÊNCIA</w:t>
      </w:r>
    </w:p>
    <w:p w:rsidR="007965A7" w:rsidRDefault="00F25E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25E72">
        <w:rPr>
          <w:lang w:val="en-US"/>
        </w:rPr>
        <w:t>:</w:t>
      </w:r>
      <w:r w:rsidRPr="007965A7">
        <w:rPr>
          <w:lang w:val="en-US"/>
        </w:rPr>
        <w:t>0003856-16.2001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ORI:9800000676/SP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F25E72">
        <w:t>REQTE:</w:t>
      </w:r>
      <w:r>
        <w:t>MARIA BAPTISTA</w:t>
      </w:r>
    </w:p>
    <w:p w:rsidR="007965A7" w:rsidRDefault="00F25E72">
      <w:r>
        <w:t xml:space="preserve">      ADV:</w:t>
      </w:r>
      <w:r w:rsidR="007965A7">
        <w:t>SP058417  FERNANDO APARECIDO BALDAN e outro(a)</w:t>
      </w:r>
    </w:p>
    <w:p w:rsidR="007965A7" w:rsidRDefault="007965A7">
      <w:r>
        <w:t xml:space="preserve">      </w:t>
      </w:r>
      <w:r w:rsidR="00F25E72">
        <w:t>REQDO(A):</w:t>
      </w:r>
      <w:r>
        <w:t>Instituto Nacional do Seguro Social - INSS</w:t>
      </w:r>
    </w:p>
    <w:p w:rsidR="007965A7" w:rsidRDefault="00F25E72">
      <w:r>
        <w:t xml:space="preserve">      ADV:</w:t>
      </w:r>
      <w:r w:rsidR="007965A7">
        <w:t>SP000030  HERMES ARRAIS ALENCAR</w:t>
      </w:r>
    </w:p>
    <w:p w:rsidR="007965A7" w:rsidRDefault="00F25E72">
      <w:r>
        <w:t xml:space="preserve">      DEPREC:</w:t>
      </w:r>
      <w:r w:rsidR="007965A7">
        <w:t>JUIZO DE DIREITO DA 1 VARA DE URUPES SP</w:t>
      </w:r>
    </w:p>
    <w:p w:rsidR="007965A7" w:rsidRDefault="00F25E72">
      <w:r>
        <w:t xml:space="preserve">      RELATOR:</w:t>
      </w:r>
      <w:r w:rsidR="007965A7">
        <w:t>DES.FED. PRESIDENTE / PRESIDÊNCIA</w:t>
      </w:r>
    </w:p>
    <w:p w:rsidR="007965A7" w:rsidRDefault="00F25E7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25E72">
        <w:rPr>
          <w:lang w:val="en-US"/>
        </w:rPr>
        <w:t>:</w:t>
      </w:r>
      <w:r w:rsidRPr="007965A7">
        <w:rPr>
          <w:lang w:val="en-US"/>
        </w:rPr>
        <w:t>0003871-82.2001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ORI:199961140069297/SP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E62823">
        <w:t>REQTE:</w:t>
      </w:r>
      <w:r>
        <w:t>ELENITA LOPES DOS SANTOS</w:t>
      </w:r>
    </w:p>
    <w:p w:rsidR="007965A7" w:rsidRDefault="00E62823">
      <w:r>
        <w:t xml:space="preserve">      ADV:</w:t>
      </w:r>
      <w:r w:rsidR="007965A7">
        <w:t>SP107125  JOSE NEPUNUCENO EVANGELISTA</w:t>
      </w:r>
    </w:p>
    <w:p w:rsidR="007965A7" w:rsidRDefault="00E62823">
      <w:r>
        <w:t xml:space="preserve">      REQDO(A):</w:t>
      </w:r>
      <w:r w:rsidR="007965A7">
        <w:t>Instituto Nacional do Seguro Social - INSS</w:t>
      </w:r>
    </w:p>
    <w:p w:rsidR="007965A7" w:rsidRDefault="00E62823">
      <w:r>
        <w:t xml:space="preserve">      ADV:</w:t>
      </w:r>
      <w:r w:rsidR="007965A7">
        <w:t>SP000030  HERMES ARRAIS ALENCAR</w:t>
      </w:r>
    </w:p>
    <w:p w:rsidR="007965A7" w:rsidRDefault="00E62823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 xml:space="preserve">                  SP</w:t>
      </w:r>
    </w:p>
    <w:p w:rsidR="007965A7" w:rsidRDefault="00E62823">
      <w:r>
        <w:t xml:space="preserve">      RELATOR:</w:t>
      </w:r>
      <w:r w:rsidR="007965A7">
        <w:t>DES.FED. PRESIDENTE / PRESIDÊNCIA</w:t>
      </w:r>
    </w:p>
    <w:p w:rsidR="007965A7" w:rsidRDefault="00E6282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62823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0003878-74.2001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ORI:9000031761/SP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E62823">
        <w:t>REQTE:</w:t>
      </w:r>
      <w:r>
        <w:t>ROBSON CAVALHEIRO</w:t>
      </w:r>
    </w:p>
    <w:p w:rsidR="007965A7" w:rsidRDefault="00E62823">
      <w:r>
        <w:t xml:space="preserve">      ADV:</w:t>
      </w:r>
      <w:r w:rsidR="007965A7">
        <w:t>SP067564  FRANCISCO FERREIRA NETO e outros(as)</w:t>
      </w:r>
    </w:p>
    <w:p w:rsidR="007965A7" w:rsidRDefault="00E62823">
      <w:r>
        <w:t xml:space="preserve">      REQDO(A):</w:t>
      </w:r>
      <w:r w:rsidR="007965A7">
        <w:t>Uniao Federal (FAZENDA NACIONAL)</w:t>
      </w:r>
    </w:p>
    <w:p w:rsidR="007965A7" w:rsidRDefault="00E62823">
      <w:r>
        <w:t xml:space="preserve">      ADV:</w:t>
      </w:r>
      <w:r w:rsidR="007965A7">
        <w:t>SP000020  SIMONE APARECIDA VENCIGUERI AZEREDO</w:t>
      </w:r>
    </w:p>
    <w:p w:rsidR="007965A7" w:rsidRDefault="00E62823">
      <w:r>
        <w:t xml:space="preserve">      DEPREC:</w:t>
      </w:r>
      <w:r w:rsidR="007965A7">
        <w:t>JUIZO FEDERAL DA 8 VARA SAO PAULO Sec Jud SP</w:t>
      </w:r>
    </w:p>
    <w:p w:rsidR="007965A7" w:rsidRDefault="00E62823">
      <w:r>
        <w:t xml:space="preserve">      RELATOR:</w:t>
      </w:r>
      <w:r w:rsidR="007965A7">
        <w:t>DES.FED. PRESIDENTE / PRESIDÊNCIA</w:t>
      </w:r>
    </w:p>
    <w:p w:rsidR="007965A7" w:rsidRDefault="00E6282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</w:t>
      </w:r>
      <w:r w:rsidR="00E62823">
        <w:rPr>
          <w:lang w:val="en-US"/>
        </w:rPr>
        <w:t>OC.:</w:t>
      </w:r>
      <w:r w:rsidRPr="007965A7">
        <w:rPr>
          <w:lang w:val="en-US"/>
        </w:rPr>
        <w:t>0003883-96.2001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ORI:9503105846/SP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E62823">
        <w:t>REQTE:</w:t>
      </w:r>
      <w:r>
        <w:t>CLOVIS DA CRUZ JULIANO</w:t>
      </w:r>
    </w:p>
    <w:p w:rsidR="007965A7" w:rsidRDefault="00E62823">
      <w:r>
        <w:t xml:space="preserve">      ADV:</w:t>
      </w:r>
      <w:r w:rsidR="007965A7">
        <w:t>SP082554  PAULO MARZOLA NETO e outro(a)</w:t>
      </w:r>
    </w:p>
    <w:p w:rsidR="007965A7" w:rsidRDefault="00E62823">
      <w:r>
        <w:t xml:space="preserve">      REQDO(A):I</w:t>
      </w:r>
      <w:r w:rsidR="007965A7">
        <w:t>nstituto Nacional do Seguro Social - INSS</w:t>
      </w:r>
    </w:p>
    <w:p w:rsidR="007965A7" w:rsidRDefault="00E62823">
      <w:r>
        <w:t xml:space="preserve">      ADV:</w:t>
      </w:r>
      <w:r w:rsidR="007965A7">
        <w:t>SP000030  HERMES ARRAIS ALENCAR</w:t>
      </w:r>
    </w:p>
    <w:p w:rsidR="007965A7" w:rsidRDefault="00E62823">
      <w:r>
        <w:t xml:space="preserve">      DEPREC:</w:t>
      </w:r>
      <w:r w:rsidR="007965A7">
        <w:t>JUIZO FEDERAL DA 4 VARA DE RIBEIRAO PRETO SP</w:t>
      </w:r>
    </w:p>
    <w:p w:rsidR="007965A7" w:rsidRDefault="00E62823">
      <w:r>
        <w:t xml:space="preserve">      RELATOR:</w:t>
      </w:r>
      <w:r w:rsidR="007965A7">
        <w:t>DES.FED. PRESIDENTE / PRESIDÊNCIA</w:t>
      </w:r>
    </w:p>
    <w:p w:rsidR="007965A7" w:rsidRDefault="00E6282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62823">
        <w:rPr>
          <w:lang w:val="en-US"/>
        </w:rPr>
        <w:t>:</w:t>
      </w:r>
      <w:r w:rsidRPr="007965A7">
        <w:rPr>
          <w:lang w:val="en-US"/>
        </w:rPr>
        <w:t>0003884-81.2001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ORI:9603026700/SP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E62823">
        <w:t>REQTE:</w:t>
      </w:r>
      <w:r>
        <w:t>LUIZ DUARTE MARQUES DA SILVA</w:t>
      </w:r>
    </w:p>
    <w:p w:rsidR="007965A7" w:rsidRDefault="00E62823">
      <w:r>
        <w:t xml:space="preserve">      ADV:</w:t>
      </w:r>
      <w:r w:rsidR="007965A7">
        <w:t>SP090916  HILARIO BOCCHI JUNIOR e outros(as)</w:t>
      </w:r>
    </w:p>
    <w:p w:rsidR="007965A7" w:rsidRDefault="00E62823">
      <w:r>
        <w:t xml:space="preserve">      REQDO(A):</w:t>
      </w:r>
      <w:r w:rsidR="007965A7">
        <w:t>Instituto Nacional do Seguro Social - INSS</w:t>
      </w:r>
    </w:p>
    <w:p w:rsidR="007965A7" w:rsidRDefault="00E62823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</w:t>
      </w:r>
      <w:r w:rsidR="00E62823">
        <w:t xml:space="preserve">    DEPREC:</w:t>
      </w:r>
      <w:r>
        <w:t>JUIZO FEDERAL DA 4 VARA DE RIBEIRAO PRETO SP</w:t>
      </w:r>
    </w:p>
    <w:p w:rsidR="007965A7" w:rsidRDefault="00E62823">
      <w:r>
        <w:t xml:space="preserve">      RELATOR:</w:t>
      </w:r>
      <w:r w:rsidR="007965A7">
        <w:t>DES.FED. PRESIDENTE / PRESIDÊNCIA</w:t>
      </w:r>
    </w:p>
    <w:p w:rsidR="007965A7" w:rsidRDefault="00E6282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62823">
        <w:rPr>
          <w:lang w:val="en-US"/>
        </w:rPr>
        <w:t>:</w:t>
      </w:r>
      <w:r w:rsidRPr="007965A7">
        <w:rPr>
          <w:lang w:val="en-US"/>
        </w:rPr>
        <w:t>0003888-21.2001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ORI:9103062481/SP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E62823">
        <w:t>REQTE:</w:t>
      </w:r>
      <w:r>
        <w:t>WANDERCY ALDO MARTINELLI e outros(as)</w:t>
      </w:r>
    </w:p>
    <w:p w:rsidR="007965A7" w:rsidRDefault="00E62823">
      <w:r>
        <w:t xml:space="preserve">      ADV:</w:t>
      </w:r>
      <w:r w:rsidR="007965A7">
        <w:t>SP033806  ISMAEL GERALDO PEDRINO e outros(as)</w:t>
      </w:r>
    </w:p>
    <w:p w:rsidR="007965A7" w:rsidRDefault="00E62823">
      <w:r>
        <w:t xml:space="preserve">      REQDO(A):</w:t>
      </w:r>
      <w:r w:rsidR="007965A7">
        <w:t>Uniao Federal (FAZENDA NACIONAL)</w:t>
      </w:r>
    </w:p>
    <w:p w:rsidR="007965A7" w:rsidRDefault="00E62823">
      <w:r>
        <w:lastRenderedPageBreak/>
        <w:t xml:space="preserve">      ADV:</w:t>
      </w:r>
      <w:r w:rsidR="007965A7">
        <w:t>SP000020  SIMONE APARECIDA VENCIGUERI AZEREDO</w:t>
      </w:r>
    </w:p>
    <w:p w:rsidR="007965A7" w:rsidRDefault="00E62823">
      <w:r>
        <w:t xml:space="preserve">      DEPREC</w:t>
      </w:r>
      <w:r w:rsidR="007965A7">
        <w:t>:JUIZO FEDERAL DA 4 VARA DE RIBEIRAO PRETO SP</w:t>
      </w:r>
    </w:p>
    <w:p w:rsidR="007965A7" w:rsidRDefault="00E62823">
      <w:r>
        <w:t xml:space="preserve">      RELATOR:</w:t>
      </w:r>
      <w:r w:rsidR="007965A7">
        <w:t>DES.FED. PRESIDENTE / PRESIDÊNCIA</w:t>
      </w:r>
    </w:p>
    <w:p w:rsidR="007965A7" w:rsidRDefault="00E62823">
      <w:r>
        <w:t xml:space="preserve">      ENDER.:</w:t>
      </w:r>
      <w:r w:rsidR="007965A7">
        <w:t>Av.Paulista, 1912 - 11º andar - sala 112 - FUNCEF</w:t>
      </w:r>
    </w:p>
    <w:p w:rsidR="00E62823" w:rsidRDefault="00E62823" w:rsidP="00E62823">
      <w:pPr>
        <w:pStyle w:val="Numerada"/>
        <w:numPr>
          <w:ilvl w:val="0"/>
          <w:numId w:val="0"/>
        </w:numPr>
      </w:pPr>
    </w:p>
    <w:p w:rsidR="007965A7" w:rsidRPr="00E62823" w:rsidRDefault="00E62823" w:rsidP="002B17FD">
      <w:pPr>
        <w:pStyle w:val="Numerada"/>
        <w:rPr>
          <w:lang w:val="en-US"/>
        </w:rPr>
      </w:pPr>
      <w:r w:rsidRPr="00E62823">
        <w:rPr>
          <w:lang w:val="en-US"/>
        </w:rPr>
        <w:t>732.</w:t>
      </w:r>
      <w:r w:rsidR="007965A7" w:rsidRPr="00E62823">
        <w:rPr>
          <w:lang w:val="en-US"/>
        </w:rPr>
        <w:t>PROC.</w:t>
      </w:r>
      <w:r w:rsidRPr="00E62823">
        <w:rPr>
          <w:lang w:val="en-US"/>
        </w:rPr>
        <w:t>:</w:t>
      </w:r>
      <w:r w:rsidR="007965A7" w:rsidRPr="00E62823">
        <w:rPr>
          <w:lang w:val="en-US"/>
        </w:rPr>
        <w:t>0003910-79.2001</w:t>
      </w:r>
      <w:r w:rsidR="00CB662C" w:rsidRPr="00E62823">
        <w:rPr>
          <w:lang w:val="en-US"/>
        </w:rPr>
        <w:t>.</w:t>
      </w:r>
      <w:r w:rsidR="001548A3" w:rsidRPr="00E62823">
        <w:rPr>
          <w:lang w:val="en-US"/>
        </w:rPr>
        <w:t>4.03.0000</w:t>
      </w:r>
      <w:r w:rsidR="007965A7" w:rsidRPr="00E62823">
        <w:rPr>
          <w:lang w:val="en-US"/>
        </w:rPr>
        <w:t xml:space="preserve"> PRECAT ORI:9700000311/SP REG:05.03.2001</w:t>
      </w:r>
    </w:p>
    <w:p w:rsidR="007965A7" w:rsidRDefault="007965A7">
      <w:r w:rsidRPr="00E20549">
        <w:rPr>
          <w:lang w:val="en-US"/>
        </w:rPr>
        <w:t xml:space="preserve">      </w:t>
      </w:r>
      <w:r>
        <w:t>REQTE</w:t>
      </w:r>
      <w:r w:rsidR="00E62823">
        <w:t>:</w:t>
      </w:r>
      <w:r>
        <w:t>ELIANA MARA DOS SANTOS</w:t>
      </w:r>
    </w:p>
    <w:p w:rsidR="007965A7" w:rsidRDefault="00E62823">
      <w:r>
        <w:t xml:space="preserve">      ADV:</w:t>
      </w:r>
      <w:r w:rsidR="007965A7">
        <w:t>SP034359  ABDILATIF MAHAMED TUFAILE</w:t>
      </w:r>
    </w:p>
    <w:p w:rsidR="007965A7" w:rsidRDefault="00E62823">
      <w:r>
        <w:t xml:space="preserve">      REQDO(A):</w:t>
      </w:r>
      <w:r w:rsidR="007965A7">
        <w:t>Instituto Nacional do Seguro Social - INSS</w:t>
      </w:r>
    </w:p>
    <w:p w:rsidR="007965A7" w:rsidRDefault="00E62823">
      <w:r>
        <w:t xml:space="preserve">      ADV:</w:t>
      </w:r>
      <w:r w:rsidR="007965A7">
        <w:t>SP000030  HERMES ARRAIS ALENCAR</w:t>
      </w:r>
    </w:p>
    <w:p w:rsidR="007965A7" w:rsidRDefault="00E62823">
      <w:r>
        <w:t xml:space="preserve">      DEPREC:</w:t>
      </w:r>
      <w:r w:rsidR="007965A7">
        <w:t>JUIZO DE DIREITO DA 3 VARA DE FERNANDOPOLIS SP</w:t>
      </w:r>
    </w:p>
    <w:p w:rsidR="007965A7" w:rsidRDefault="00E62823">
      <w:r>
        <w:t xml:space="preserve">      RELATOR:</w:t>
      </w:r>
      <w:r w:rsidR="007965A7">
        <w:t>DES.FED. PRESIDENTE / PRESIDÊNCIA</w:t>
      </w:r>
    </w:p>
    <w:p w:rsidR="007965A7" w:rsidRDefault="00E6282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62823">
        <w:rPr>
          <w:lang w:val="en-US"/>
        </w:rPr>
        <w:t>:</w:t>
      </w:r>
      <w:r w:rsidRPr="007965A7">
        <w:rPr>
          <w:lang w:val="en-US"/>
        </w:rPr>
        <w:t>0003911-64.2001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ORI:9700001211/SP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E62823">
        <w:t>REQTE:</w:t>
      </w:r>
      <w:r>
        <w:t>JOSE SOARES DA SILVA</w:t>
      </w:r>
    </w:p>
    <w:p w:rsidR="007965A7" w:rsidRDefault="00E62823">
      <w:r>
        <w:t xml:space="preserve">      ADV:</w:t>
      </w:r>
      <w:r w:rsidR="007965A7">
        <w:t>SP088882  ISAEL RASEIRA e outro(a)</w:t>
      </w:r>
    </w:p>
    <w:p w:rsidR="007965A7" w:rsidRDefault="00E62823">
      <w:r>
        <w:t xml:space="preserve">      REQDO(A):</w:t>
      </w:r>
      <w:r w:rsidR="007965A7">
        <w:t>Instituto Nacional do Seguro Social - INSS</w:t>
      </w:r>
    </w:p>
    <w:p w:rsidR="007965A7" w:rsidRDefault="00E62823">
      <w:r>
        <w:t xml:space="preserve">      ADV:</w:t>
      </w:r>
      <w:r w:rsidR="007965A7">
        <w:t>SP000030  HERMES ARRAIS ALENCAR</w:t>
      </w:r>
    </w:p>
    <w:p w:rsidR="007965A7" w:rsidRDefault="00E62823">
      <w:r>
        <w:t xml:space="preserve">      DEPREC:</w:t>
      </w:r>
      <w:r w:rsidR="007965A7">
        <w:t>JUIZO DE DIREITO DA 1 VARA DE FRANCO DA ROCHA SP</w:t>
      </w:r>
    </w:p>
    <w:p w:rsidR="007965A7" w:rsidRDefault="00E62823">
      <w:r>
        <w:t xml:space="preserve">      RELATOR:</w:t>
      </w:r>
      <w:r w:rsidR="007965A7">
        <w:t>DES.FED. PRESIDENTE / PRESIDÊNCIA</w:t>
      </w:r>
    </w:p>
    <w:p w:rsidR="007965A7" w:rsidRDefault="00E62823">
      <w:r>
        <w:t xml:space="preserve">      ENDER.:A</w:t>
      </w:r>
      <w:r w:rsidR="007965A7">
        <w:t>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62823">
        <w:rPr>
          <w:lang w:val="en-US"/>
        </w:rPr>
        <w:t>:</w:t>
      </w:r>
      <w:r w:rsidRPr="007965A7">
        <w:rPr>
          <w:lang w:val="en-US"/>
        </w:rPr>
        <w:t>0003916-86.2001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ORI:9400002395/SP REG:05.03.2001</w:t>
      </w:r>
    </w:p>
    <w:p w:rsidR="007965A7" w:rsidRDefault="00E62823" w:rsidP="00E62823">
      <w:pPr>
        <w:ind w:left="360"/>
      </w:pPr>
      <w:r>
        <w:t>REQTE:</w:t>
      </w:r>
      <w:r w:rsidR="007965A7">
        <w:t>JOSE DE ALMEIDA DIAS</w:t>
      </w:r>
    </w:p>
    <w:p w:rsidR="007965A7" w:rsidRDefault="00E62823">
      <w:r>
        <w:t xml:space="preserve">      ADV:</w:t>
      </w:r>
      <w:r w:rsidR="007965A7">
        <w:t>SP108188  SILLON DIAS BAPTISTA JUNIOR e outro(a)</w:t>
      </w:r>
    </w:p>
    <w:p w:rsidR="007965A7" w:rsidRDefault="00E62823">
      <w:r>
        <w:t xml:space="preserve">      REQDO(A):</w:t>
      </w:r>
      <w:r w:rsidR="007965A7">
        <w:t>Instituto Nacional do Seguro Social - INSS</w:t>
      </w:r>
    </w:p>
    <w:p w:rsidR="007965A7" w:rsidRDefault="00E62823">
      <w:r>
        <w:t xml:space="preserve">      ADV:</w:t>
      </w:r>
      <w:r w:rsidR="007965A7">
        <w:t>SP000030  HERMES ARRAIS ALENCAR</w:t>
      </w:r>
    </w:p>
    <w:p w:rsidR="007965A7" w:rsidRDefault="00E62823">
      <w:r>
        <w:t xml:space="preserve">      DEPREC:</w:t>
      </w:r>
      <w:r w:rsidR="007965A7">
        <w:t>JUIZO DE DIREITO DA 2 VARA DE BOTUCATU SP</w:t>
      </w:r>
    </w:p>
    <w:p w:rsidR="007965A7" w:rsidRDefault="00E62823">
      <w:r>
        <w:t xml:space="preserve">      RELATOR:</w:t>
      </w:r>
      <w:r w:rsidR="007965A7">
        <w:t>DES.FED. PRESIDENTE / PRESIDÊNCIA</w:t>
      </w:r>
    </w:p>
    <w:p w:rsidR="007965A7" w:rsidRDefault="00E6282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62823">
        <w:rPr>
          <w:lang w:val="en-US"/>
        </w:rPr>
        <w:t>:</w:t>
      </w:r>
      <w:r w:rsidRPr="007965A7">
        <w:rPr>
          <w:lang w:val="en-US"/>
        </w:rPr>
        <w:t>0003918-56.2001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ORI:9600000133/SP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E62823">
        <w:t>REQTE:</w:t>
      </w:r>
      <w:r>
        <w:t>ROSA DE MORAES</w:t>
      </w:r>
    </w:p>
    <w:p w:rsidR="007965A7" w:rsidRDefault="00E62823">
      <w:r>
        <w:t xml:space="preserve">      ADV:</w:t>
      </w:r>
      <w:r w:rsidR="007965A7">
        <w:t>SP084063  ARAE COLLACO DE BARROS VELLOSO e outros(as)</w:t>
      </w:r>
    </w:p>
    <w:p w:rsidR="007965A7" w:rsidRDefault="00E62823">
      <w:r>
        <w:t xml:space="preserve">      REQDO(A):</w:t>
      </w:r>
      <w:r w:rsidR="007965A7">
        <w:t>Instituto Nacional do Seguro Social - INSS</w:t>
      </w:r>
    </w:p>
    <w:p w:rsidR="007965A7" w:rsidRDefault="00E62823">
      <w:r>
        <w:t xml:space="preserve">      ADV:</w:t>
      </w:r>
      <w:r w:rsidR="007965A7">
        <w:t>SP000030  HERMES ARRAIS ALENCAR</w:t>
      </w:r>
    </w:p>
    <w:p w:rsidR="007965A7" w:rsidRDefault="00E62823">
      <w:r>
        <w:t xml:space="preserve">      DEPREC:</w:t>
      </w:r>
      <w:r w:rsidR="007965A7">
        <w:t>JUIZO DE DIREITO DA 2 VARA DE ATIBAIA SP</w:t>
      </w:r>
    </w:p>
    <w:p w:rsidR="007965A7" w:rsidRDefault="00E62823">
      <w:r>
        <w:t xml:space="preserve">      RELATOR:</w:t>
      </w:r>
      <w:r w:rsidR="007965A7">
        <w:t>DES.FED. PRESIDENTE / PRESIDÊNCIA</w:t>
      </w:r>
    </w:p>
    <w:p w:rsidR="007965A7" w:rsidRDefault="00E6282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62823">
        <w:rPr>
          <w:lang w:val="en-US"/>
        </w:rPr>
        <w:t>:</w:t>
      </w:r>
      <w:r w:rsidRPr="007965A7">
        <w:rPr>
          <w:lang w:val="en-US"/>
        </w:rPr>
        <w:t>0003941-02.2001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ORI:9500000041/SP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E62823">
        <w:t>REQTE:</w:t>
      </w:r>
      <w:r>
        <w:t>LUCAS MACIEL incapaz</w:t>
      </w:r>
    </w:p>
    <w:p w:rsidR="007965A7" w:rsidRDefault="00E62823">
      <w:r>
        <w:t xml:space="preserve">      REPTE:</w:t>
      </w:r>
      <w:r w:rsidR="007965A7">
        <w:t>MARIA DE SOUZA MACIEL</w:t>
      </w:r>
    </w:p>
    <w:p w:rsidR="007965A7" w:rsidRDefault="00E62823">
      <w:r>
        <w:t xml:space="preserve">      ADV:</w:t>
      </w:r>
      <w:r w:rsidR="007965A7">
        <w:t>SP104829  DIONISIO FERREIRA GOMES e outros(as)</w:t>
      </w:r>
    </w:p>
    <w:p w:rsidR="007965A7" w:rsidRDefault="00E62823">
      <w:r>
        <w:t xml:space="preserve">      REQDO(A):</w:t>
      </w:r>
      <w:r w:rsidR="007965A7">
        <w:t>Instituto Nacional do Seguro Social - INSS</w:t>
      </w:r>
    </w:p>
    <w:p w:rsidR="007965A7" w:rsidRDefault="00E62823">
      <w:r>
        <w:t xml:space="preserve">      ADV:</w:t>
      </w:r>
      <w:r w:rsidR="007965A7">
        <w:t>SP000030  HERMES ARRAIS ALENCAR</w:t>
      </w:r>
    </w:p>
    <w:p w:rsidR="007965A7" w:rsidRDefault="00E62823">
      <w:r>
        <w:t xml:space="preserve">      DEPREC:</w:t>
      </w:r>
      <w:r w:rsidR="007965A7">
        <w:t>JUIZO DE DIREITO DA 1 VARA DE COLINA SP</w:t>
      </w:r>
    </w:p>
    <w:p w:rsidR="007965A7" w:rsidRDefault="00E62823">
      <w:r>
        <w:t xml:space="preserve">      RELATOR:</w:t>
      </w:r>
      <w:r w:rsidR="007965A7">
        <w:t>DES.FED. PRESIDENTE / PRESIDÊNCIA</w:t>
      </w:r>
    </w:p>
    <w:p w:rsidR="007965A7" w:rsidRDefault="00E62823">
      <w:r>
        <w:t xml:space="preserve">      ENDER.:</w:t>
      </w:r>
      <w:r w:rsidR="007965A7">
        <w:t>Av.Paulista, 1912 - 11º andar - sala 112 - FUNCEF</w:t>
      </w:r>
    </w:p>
    <w:p w:rsidR="007965A7" w:rsidRPr="008C13FB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62823">
        <w:rPr>
          <w:lang w:val="en-US"/>
        </w:rPr>
        <w:t>:</w:t>
      </w:r>
      <w:r w:rsidRPr="007965A7">
        <w:rPr>
          <w:lang w:val="en-US"/>
        </w:rPr>
        <w:t>0003952-31.2001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ORI:9700000271/SP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E62823">
        <w:t>REQTE:</w:t>
      </w:r>
      <w:r>
        <w:t>TEREZA IKEDA KURODA</w:t>
      </w:r>
    </w:p>
    <w:p w:rsidR="007965A7" w:rsidRDefault="00E62823">
      <w:r>
        <w:t xml:space="preserve">      ADV:</w:t>
      </w:r>
      <w:r w:rsidR="007965A7">
        <w:t>SP060957  ANTONIO JOSE PANCOTTI</w:t>
      </w:r>
    </w:p>
    <w:p w:rsidR="007965A7" w:rsidRDefault="00E62823">
      <w:r>
        <w:t xml:space="preserve">      REQDO(A):</w:t>
      </w:r>
      <w:r w:rsidR="007965A7">
        <w:t>Instituto Nacional do Seguro Social - INSS</w:t>
      </w:r>
    </w:p>
    <w:p w:rsidR="007965A7" w:rsidRDefault="00E62823">
      <w:r>
        <w:t xml:space="preserve">      ADV:</w:t>
      </w:r>
      <w:r w:rsidR="007965A7">
        <w:t>SP000030  HERMES ARRAIS ALENCAR</w:t>
      </w:r>
    </w:p>
    <w:p w:rsidR="007965A7" w:rsidRDefault="00E62823">
      <w:r>
        <w:t xml:space="preserve">      DEPREC :</w:t>
      </w:r>
      <w:r w:rsidR="007965A7">
        <w:t>JUIZO DE DIREITO DA 2 VARA DE FERNANDOPOLIS SP</w:t>
      </w:r>
    </w:p>
    <w:p w:rsidR="007965A7" w:rsidRDefault="0003525B">
      <w:r>
        <w:t xml:space="preserve">      RELATOR:</w:t>
      </w:r>
      <w:r w:rsidR="007965A7">
        <w:t>DES.FED. PRESIDENTE / PRESIDÊNCIA</w:t>
      </w:r>
    </w:p>
    <w:p w:rsidR="007965A7" w:rsidRDefault="000352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lastRenderedPageBreak/>
        <w:t>PROC.</w:t>
      </w:r>
      <w:r w:rsidR="0003525B">
        <w:rPr>
          <w:lang w:val="en-US"/>
        </w:rPr>
        <w:t>:</w:t>
      </w:r>
      <w:r w:rsidRPr="007965A7">
        <w:rPr>
          <w:lang w:val="en-US"/>
        </w:rPr>
        <w:t>0003958-38.2001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ORI:9600002348/SP REG:05.03.2001</w:t>
      </w:r>
    </w:p>
    <w:p w:rsidR="007965A7" w:rsidRDefault="007965A7">
      <w:r w:rsidRPr="00E20549">
        <w:rPr>
          <w:lang w:val="en-US"/>
        </w:rPr>
        <w:t xml:space="preserve">      </w:t>
      </w:r>
      <w:r w:rsidR="0003525B">
        <w:t>REQTE:</w:t>
      </w:r>
      <w:r>
        <w:t>SEBASTIANA DA SILVA MORAES</w:t>
      </w:r>
    </w:p>
    <w:p w:rsidR="007965A7" w:rsidRDefault="0003525B">
      <w:r>
        <w:t xml:space="preserve">      ADV:</w:t>
      </w:r>
      <w:r w:rsidR="007965A7">
        <w:t>SP140382  MARINA PENIDO BURNIER e outros(as)</w:t>
      </w:r>
    </w:p>
    <w:p w:rsidR="007965A7" w:rsidRDefault="0003525B">
      <w:r>
        <w:t xml:space="preserve">      REQDO(A):</w:t>
      </w:r>
      <w:r w:rsidR="007965A7">
        <w:t>Instituto Nacional do Seguro Social - INSS</w:t>
      </w:r>
    </w:p>
    <w:p w:rsidR="007965A7" w:rsidRDefault="0003525B">
      <w:r>
        <w:t xml:space="preserve">      ADV:</w:t>
      </w:r>
      <w:r w:rsidR="007965A7">
        <w:t>SP000030  HERMES ARRAIS ALENCAR</w:t>
      </w:r>
    </w:p>
    <w:p w:rsidR="007965A7" w:rsidRDefault="0003525B">
      <w:r>
        <w:t xml:space="preserve">      DEPREC:</w:t>
      </w:r>
      <w:r w:rsidR="007965A7">
        <w:t>JUIZO DE DIREITO DA 1 VARA DE PIRACAIA SP</w:t>
      </w:r>
    </w:p>
    <w:p w:rsidR="007965A7" w:rsidRDefault="0003525B">
      <w:r>
        <w:t xml:space="preserve">      RELATOR:</w:t>
      </w:r>
      <w:r w:rsidR="007965A7">
        <w:t>DES.FED. PRESIDENTE / PRESIDÊNCIA</w:t>
      </w:r>
    </w:p>
    <w:p w:rsidR="007965A7" w:rsidRDefault="000352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3525B">
        <w:rPr>
          <w:lang w:val="en-US"/>
        </w:rPr>
        <w:t>:</w:t>
      </w:r>
      <w:r w:rsidRPr="007965A7">
        <w:rPr>
          <w:lang w:val="en-US"/>
        </w:rPr>
        <w:t>0003994-80.2001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ORI:9107057083/SP REG:06.03.2001</w:t>
      </w:r>
    </w:p>
    <w:p w:rsidR="007965A7" w:rsidRDefault="007965A7">
      <w:r w:rsidRPr="00E20549">
        <w:rPr>
          <w:lang w:val="en-US"/>
        </w:rPr>
        <w:t xml:space="preserve">      </w:t>
      </w:r>
      <w:r w:rsidR="0003525B">
        <w:t>REQTE:</w:t>
      </w:r>
      <w:r>
        <w:t>EVANIR PHILIPI</w:t>
      </w:r>
    </w:p>
    <w:p w:rsidR="007965A7" w:rsidRDefault="0003525B">
      <w:r>
        <w:t xml:space="preserve">      ADV:</w:t>
      </w:r>
      <w:r w:rsidR="007965A7">
        <w:t>SP082928  JURANDIR MARCATTO e outros(as)</w:t>
      </w:r>
    </w:p>
    <w:p w:rsidR="007965A7" w:rsidRDefault="0003525B">
      <w:r>
        <w:t xml:space="preserve">      REQDO(A):</w:t>
      </w:r>
      <w:r w:rsidR="007965A7">
        <w:t>Uniao Federal (FAZENDA NACIONAL)</w:t>
      </w:r>
    </w:p>
    <w:p w:rsidR="007965A7" w:rsidRDefault="0003525B">
      <w:r>
        <w:t xml:space="preserve">      ADV:</w:t>
      </w:r>
      <w:r w:rsidR="007965A7">
        <w:t>SP000020  SIMONE APARECIDA VENCIGUERI AZEREDO</w:t>
      </w:r>
    </w:p>
    <w:p w:rsidR="007965A7" w:rsidRDefault="0003525B">
      <w:r>
        <w:t xml:space="preserve">      DEPREC:</w:t>
      </w:r>
      <w:r w:rsidR="007965A7">
        <w:t>JUIZO FEDERAL DA 1 VARA DE SAO PAULO&gt;1ª SSJ&gt;SP</w:t>
      </w:r>
    </w:p>
    <w:p w:rsidR="007965A7" w:rsidRDefault="0003525B">
      <w:r>
        <w:t xml:space="preserve">      RELATOR:</w:t>
      </w:r>
      <w:r w:rsidR="007965A7">
        <w:t>DES.FED. PRESIDENTE / PRESIDÊNCIA</w:t>
      </w:r>
    </w:p>
    <w:p w:rsidR="007965A7" w:rsidRDefault="000352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3525B">
        <w:rPr>
          <w:lang w:val="en-US"/>
        </w:rPr>
        <w:t>:</w:t>
      </w:r>
      <w:r w:rsidRPr="007965A7">
        <w:rPr>
          <w:lang w:val="en-US"/>
        </w:rPr>
        <w:t>0006402-44.2001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ORI:9106696970/SP REG:06.03.2001</w:t>
      </w:r>
    </w:p>
    <w:p w:rsidR="007965A7" w:rsidRDefault="007965A7">
      <w:r w:rsidRPr="00E20549">
        <w:rPr>
          <w:lang w:val="en-US"/>
        </w:rPr>
        <w:t xml:space="preserve">      </w:t>
      </w:r>
      <w:r w:rsidR="0003525B">
        <w:t>REQTE:</w:t>
      </w:r>
      <w:r>
        <w:t>HENI SKAF</w:t>
      </w:r>
    </w:p>
    <w:p w:rsidR="007965A7" w:rsidRDefault="0003525B">
      <w:r>
        <w:t xml:space="preserve">      ADV:</w:t>
      </w:r>
      <w:r w:rsidR="007965A7">
        <w:t>SP047398  MARILENA MULLER PEREIRA</w:t>
      </w:r>
    </w:p>
    <w:p w:rsidR="007965A7" w:rsidRDefault="0003525B">
      <w:r>
        <w:t xml:space="preserve">      REQDO(A):</w:t>
      </w:r>
      <w:r w:rsidR="007965A7">
        <w:t>Uniao Federal (FAZENDA NACIONAL)</w:t>
      </w:r>
    </w:p>
    <w:p w:rsidR="007965A7" w:rsidRDefault="0003525B">
      <w:r>
        <w:t xml:space="preserve">      ADV:</w:t>
      </w:r>
      <w:r w:rsidR="007965A7">
        <w:t>SP000020  SIMONE APARECIDA VENCIGUERI AZEREDO</w:t>
      </w:r>
    </w:p>
    <w:p w:rsidR="007965A7" w:rsidRDefault="0003525B">
      <w:r>
        <w:t xml:space="preserve">      DEPREC:</w:t>
      </w:r>
      <w:r w:rsidR="007965A7">
        <w:t>JUIZO FEDERAL DA 1 VARA DE SAO PAULO&gt;1ª SSJ&gt;SP</w:t>
      </w:r>
    </w:p>
    <w:p w:rsidR="007965A7" w:rsidRDefault="0003525B">
      <w:r>
        <w:t xml:space="preserve">      RELATOR:</w:t>
      </w:r>
      <w:r w:rsidR="007965A7">
        <w:t>DES.FED. PRESIDENTE / PRESIDÊNCIA</w:t>
      </w:r>
    </w:p>
    <w:p w:rsidR="007965A7" w:rsidRDefault="000352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3525B">
        <w:rPr>
          <w:lang w:val="en-US"/>
        </w:rPr>
        <w:t>:</w:t>
      </w:r>
      <w:r w:rsidRPr="007965A7">
        <w:rPr>
          <w:lang w:val="en-US"/>
        </w:rPr>
        <w:t>0006447-48.2001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ORI:9608029031/SP REG:06.03.2001</w:t>
      </w:r>
    </w:p>
    <w:p w:rsidR="007965A7" w:rsidRDefault="007965A7">
      <w:r w:rsidRPr="00E20549">
        <w:rPr>
          <w:lang w:val="en-US"/>
        </w:rPr>
        <w:t xml:space="preserve">      </w:t>
      </w:r>
      <w:r w:rsidR="0003525B">
        <w:t>REQTE:</w:t>
      </w:r>
      <w:r>
        <w:t>ANITA DE BRITO SANTOS BATISTA</w:t>
      </w:r>
    </w:p>
    <w:p w:rsidR="007965A7" w:rsidRDefault="0003525B">
      <w:r>
        <w:t xml:space="preserve">      ADV:</w:t>
      </w:r>
      <w:r w:rsidR="007965A7">
        <w:t>SP104166  CLAUDIO LISIAS DA SILVA e outro(a)</w:t>
      </w:r>
    </w:p>
    <w:p w:rsidR="007965A7" w:rsidRDefault="0003525B">
      <w:r>
        <w:t xml:space="preserve">      REQDO(A):</w:t>
      </w:r>
      <w:r w:rsidR="007965A7">
        <w:t>Instituto Nacional do Seguro Social - INSS</w:t>
      </w:r>
    </w:p>
    <w:p w:rsidR="007965A7" w:rsidRDefault="0003525B">
      <w:r>
        <w:t xml:space="preserve">      ADV:</w:t>
      </w:r>
      <w:r w:rsidR="007965A7">
        <w:t>SP000030  HERMES ARRAIS ALENCAR</w:t>
      </w:r>
    </w:p>
    <w:p w:rsidR="007965A7" w:rsidRDefault="0003525B">
      <w:r>
        <w:t xml:space="preserve">      DEPREC:</w:t>
      </w:r>
      <w:r w:rsidR="007965A7">
        <w:t>JUIZO FEDERAL DA 1 VARA DE ARACATUBA SecJud SP</w:t>
      </w:r>
    </w:p>
    <w:p w:rsidR="007965A7" w:rsidRDefault="0003525B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</w:t>
      </w:r>
      <w:r w:rsidR="0003525B">
        <w:t>DER.:</w:t>
      </w:r>
      <w:r>
        <w:t>Av.Paulista, 1912 - 11º andar - sala 112 - FUNCEF</w:t>
      </w:r>
    </w:p>
    <w:p w:rsidR="007965A7" w:rsidRDefault="007965A7"/>
    <w:p w:rsidR="007965A7" w:rsidRPr="007965A7" w:rsidRDefault="0003525B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0006452-70.2001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ORI:9800001273/SP REG:06.03.2001</w:t>
      </w:r>
    </w:p>
    <w:p w:rsidR="007965A7" w:rsidRDefault="007965A7">
      <w:r w:rsidRPr="00E20549">
        <w:rPr>
          <w:lang w:val="en-US"/>
        </w:rPr>
        <w:t xml:space="preserve">      </w:t>
      </w:r>
      <w:r w:rsidR="0003525B">
        <w:t>REQTE:</w:t>
      </w:r>
      <w:r>
        <w:t>ANTONIO PIMENTEL FILHO</w:t>
      </w:r>
    </w:p>
    <w:p w:rsidR="007965A7" w:rsidRDefault="0003525B">
      <w:r>
        <w:t xml:space="preserve">      ADV:</w:t>
      </w:r>
      <w:r w:rsidR="007965A7">
        <w:t>SP146626  JOSELINA MAIONI BELMONTE PICOLI</w:t>
      </w:r>
    </w:p>
    <w:p w:rsidR="007965A7" w:rsidRDefault="0003525B">
      <w:r>
        <w:t xml:space="preserve">      REQDO(A):</w:t>
      </w:r>
      <w:r w:rsidR="007965A7">
        <w:t>Instituto Nacional do Seguro Social - INSS</w:t>
      </w:r>
    </w:p>
    <w:p w:rsidR="007965A7" w:rsidRDefault="0003525B">
      <w:r>
        <w:t xml:space="preserve">      ADV:</w:t>
      </w:r>
      <w:r w:rsidR="007965A7">
        <w:t>SP000030  HERMES ARRAIS ALENCAR</w:t>
      </w:r>
    </w:p>
    <w:p w:rsidR="007965A7" w:rsidRDefault="0003525B">
      <w:r>
        <w:t xml:space="preserve">      DEPREC:</w:t>
      </w:r>
      <w:r w:rsidR="007965A7">
        <w:t>JUIZO DE DIREITO DA 1 VARA DE SANTA FE DO SUL SP</w:t>
      </w:r>
    </w:p>
    <w:p w:rsidR="007965A7" w:rsidRDefault="0003525B">
      <w:r>
        <w:t xml:space="preserve">      RELATOR:</w:t>
      </w:r>
      <w:r w:rsidR="007965A7">
        <w:t>DES.FED. PRESIDENTE / PRESIDÊNCIA</w:t>
      </w:r>
    </w:p>
    <w:p w:rsidR="007965A7" w:rsidRDefault="000352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03525B" w:rsidRDefault="007965A7" w:rsidP="002B17FD">
      <w:pPr>
        <w:pStyle w:val="Numerada"/>
        <w:rPr>
          <w:lang w:val="en-US"/>
        </w:rPr>
      </w:pPr>
      <w:r w:rsidRPr="0003525B">
        <w:rPr>
          <w:lang w:val="en-US"/>
        </w:rPr>
        <w:t>PROC.</w:t>
      </w:r>
      <w:r w:rsidR="0003525B" w:rsidRPr="0003525B">
        <w:rPr>
          <w:lang w:val="en-US"/>
        </w:rPr>
        <w:t>:</w:t>
      </w:r>
      <w:r w:rsidRPr="0003525B">
        <w:rPr>
          <w:lang w:val="en-US"/>
        </w:rPr>
        <w:t>0006453-55.2001</w:t>
      </w:r>
      <w:r w:rsidR="00CB662C" w:rsidRPr="0003525B">
        <w:rPr>
          <w:lang w:val="en-US"/>
        </w:rPr>
        <w:t>.</w:t>
      </w:r>
      <w:r w:rsidR="001548A3" w:rsidRPr="0003525B">
        <w:rPr>
          <w:lang w:val="en-US"/>
        </w:rPr>
        <w:t>4.03.0000</w:t>
      </w:r>
      <w:r w:rsidRPr="0003525B">
        <w:rPr>
          <w:lang w:val="en-US"/>
        </w:rPr>
        <w:t xml:space="preserve"> PRECAT ORI:9700000731/SP REG:06.03.2001</w:t>
      </w:r>
    </w:p>
    <w:p w:rsidR="007965A7" w:rsidRDefault="007965A7">
      <w:r w:rsidRPr="00E20549">
        <w:rPr>
          <w:lang w:val="en-US"/>
        </w:rPr>
        <w:t xml:space="preserve">      </w:t>
      </w:r>
      <w:r w:rsidR="0003525B">
        <w:t>REQTE:</w:t>
      </w:r>
      <w:r>
        <w:t>TOKUKO JITSUKAWA</w:t>
      </w:r>
    </w:p>
    <w:p w:rsidR="007965A7" w:rsidRDefault="0003525B">
      <w:r>
        <w:t xml:space="preserve">      ADV:</w:t>
      </w:r>
      <w:r w:rsidR="007965A7">
        <w:t>SP017414  ORLANDO DOS SANTOS e outros(as)</w:t>
      </w:r>
    </w:p>
    <w:p w:rsidR="007965A7" w:rsidRDefault="0003525B">
      <w:r>
        <w:t xml:space="preserve">      REQDO(A):</w:t>
      </w:r>
      <w:r w:rsidR="007965A7">
        <w:t>Instituto Nacional do Seguro Social - INSS</w:t>
      </w:r>
    </w:p>
    <w:p w:rsidR="007965A7" w:rsidRDefault="0003525B">
      <w:r>
        <w:t xml:space="preserve">      ADV:</w:t>
      </w:r>
      <w:r w:rsidR="007965A7">
        <w:t>SP000030  HERMES ARRAIS ALENCAR</w:t>
      </w:r>
    </w:p>
    <w:p w:rsidR="007965A7" w:rsidRDefault="0003525B">
      <w:r>
        <w:t xml:space="preserve">      DEPREC:</w:t>
      </w:r>
      <w:r w:rsidR="007965A7">
        <w:t>JUIZO DE DIREITO DA 1 VARA DE SANTA FE DO SUL SP</w:t>
      </w:r>
    </w:p>
    <w:p w:rsidR="007965A7" w:rsidRDefault="0003525B">
      <w:r>
        <w:t xml:space="preserve">      RELATOR:</w:t>
      </w:r>
      <w:r w:rsidR="007965A7">
        <w:t>DES.FED. PRESIDENTE / PRESIDÊNCIA</w:t>
      </w:r>
    </w:p>
    <w:p w:rsidR="007965A7" w:rsidRDefault="000352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3525B">
        <w:rPr>
          <w:lang w:val="en-US"/>
        </w:rPr>
        <w:t>:</w:t>
      </w:r>
      <w:r w:rsidRPr="007965A7">
        <w:rPr>
          <w:lang w:val="en-US"/>
        </w:rPr>
        <w:t>0006482-08.2001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ORI:9700000978/SP REG:06.03.2001</w:t>
      </w:r>
    </w:p>
    <w:p w:rsidR="007965A7" w:rsidRDefault="007965A7">
      <w:r w:rsidRPr="00E20549">
        <w:rPr>
          <w:lang w:val="en-US"/>
        </w:rPr>
        <w:t xml:space="preserve">      </w:t>
      </w:r>
      <w:r w:rsidR="0003525B">
        <w:t>REQTE:</w:t>
      </w:r>
      <w:r>
        <w:t>MARIA INES MISTRELLI BROLEZI</w:t>
      </w:r>
    </w:p>
    <w:p w:rsidR="007965A7" w:rsidRDefault="0003525B">
      <w:r>
        <w:t xml:space="preserve">      ADV:</w:t>
      </w:r>
      <w:r w:rsidR="007965A7">
        <w:t>SP035665  LUZIA APPARECIDA PEREZ CANDIAN</w:t>
      </w:r>
    </w:p>
    <w:p w:rsidR="007965A7" w:rsidRDefault="0003525B">
      <w:r>
        <w:t xml:space="preserve">      REQDO(A):</w:t>
      </w:r>
      <w:r w:rsidR="007965A7">
        <w:t>Instituto Nacional do Seguro Social - INSS</w:t>
      </w:r>
    </w:p>
    <w:p w:rsidR="007965A7" w:rsidRDefault="0003525B">
      <w:r>
        <w:t xml:space="preserve">      ADV:</w:t>
      </w:r>
      <w:r w:rsidR="007965A7">
        <w:t>SP000030  HERMES ARRAIS ALENCAR</w:t>
      </w:r>
    </w:p>
    <w:p w:rsidR="007965A7" w:rsidRDefault="0003525B">
      <w:r>
        <w:t xml:space="preserve">      DEPREC:</w:t>
      </w:r>
      <w:r w:rsidR="007965A7">
        <w:t>JUIZO DE DIREITO DA 2 VARA DE AMPARO SP</w:t>
      </w:r>
    </w:p>
    <w:p w:rsidR="007965A7" w:rsidRDefault="0003525B">
      <w:r>
        <w:lastRenderedPageBreak/>
        <w:t xml:space="preserve">      RELATOR:</w:t>
      </w:r>
      <w:r w:rsidR="007965A7">
        <w:t>DES.FED. PRESIDENTE / PRESIDÊNCIA</w:t>
      </w:r>
    </w:p>
    <w:p w:rsidR="007965A7" w:rsidRDefault="000352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3525B">
        <w:rPr>
          <w:lang w:val="en-US"/>
        </w:rPr>
        <w:t>:</w:t>
      </w:r>
      <w:r w:rsidRPr="007965A7">
        <w:rPr>
          <w:lang w:val="en-US"/>
        </w:rPr>
        <w:t>0006496-89.2001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ORI:9600000986/SP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03525B">
        <w:t>REQTE:</w:t>
      </w:r>
      <w:r>
        <w:t>DJANIRA BATISTA DE OLIVEIRA</w:t>
      </w:r>
    </w:p>
    <w:p w:rsidR="007965A7" w:rsidRDefault="0003525B">
      <w:r>
        <w:t xml:space="preserve">      ADV:</w:t>
      </w:r>
      <w:r w:rsidR="007965A7">
        <w:t>SP120968  CRISTIANE VENDRUSCOLO</w:t>
      </w:r>
    </w:p>
    <w:p w:rsidR="007965A7" w:rsidRDefault="0003525B">
      <w:r>
        <w:t xml:space="preserve">      REQDO(A):</w:t>
      </w:r>
      <w:r w:rsidR="007965A7">
        <w:t>Instituto Nacional do Seguro Social - INSS</w:t>
      </w:r>
    </w:p>
    <w:p w:rsidR="007965A7" w:rsidRDefault="0003525B">
      <w:r>
        <w:t xml:space="preserve">      ADV:</w:t>
      </w:r>
      <w:r w:rsidR="007965A7">
        <w:t>SP000030  HERMES ARRAIS ALENCAR</w:t>
      </w:r>
    </w:p>
    <w:p w:rsidR="007965A7" w:rsidRDefault="0003525B">
      <w:r>
        <w:t xml:space="preserve">      DEPREC:</w:t>
      </w:r>
      <w:r w:rsidR="007965A7">
        <w:t>JUIZO DE DIREITO DA 1 VARA DE CRAVINHOS SP</w:t>
      </w:r>
    </w:p>
    <w:p w:rsidR="007965A7" w:rsidRDefault="0003525B">
      <w:r>
        <w:t xml:space="preserve">      RELATOR:</w:t>
      </w:r>
      <w:r w:rsidR="007965A7">
        <w:t>DES.FED. PRESIDENTE / PRESIDÊNCIA</w:t>
      </w:r>
    </w:p>
    <w:p w:rsidR="007965A7" w:rsidRDefault="000352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3525B">
        <w:rPr>
          <w:lang w:val="en-US"/>
        </w:rPr>
        <w:t>:</w:t>
      </w:r>
      <w:r w:rsidRPr="007965A7">
        <w:rPr>
          <w:lang w:val="en-US"/>
        </w:rPr>
        <w:t>0007003-50.2001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ORI:200161240020928/SP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03525B">
        <w:t>REQTE:</w:t>
      </w:r>
      <w:r>
        <w:t>LUCIA LORETTO</w:t>
      </w:r>
    </w:p>
    <w:p w:rsidR="007965A7" w:rsidRDefault="0003525B">
      <w:r>
        <w:t xml:space="preserve">      ADV:</w:t>
      </w:r>
      <w:r w:rsidR="007965A7">
        <w:t>SP015811  EDISON DE ANTONIO ALCINDO</w:t>
      </w:r>
    </w:p>
    <w:p w:rsidR="007965A7" w:rsidRDefault="0003525B">
      <w:r>
        <w:t xml:space="preserve">      REQDO(A):</w:t>
      </w:r>
      <w:r w:rsidR="007965A7">
        <w:t>Instituto Nacional do Seguro Social - INSS</w:t>
      </w:r>
    </w:p>
    <w:p w:rsidR="007965A7" w:rsidRDefault="0003525B">
      <w:r>
        <w:t xml:space="preserve">      ADV:</w:t>
      </w:r>
      <w:r w:rsidR="007965A7">
        <w:t>SP000030  HERMES ARRAIS ALENCAR</w:t>
      </w:r>
    </w:p>
    <w:p w:rsidR="007965A7" w:rsidRDefault="0003525B">
      <w:r>
        <w:t xml:space="preserve">      DEPREC:</w:t>
      </w:r>
      <w:r w:rsidR="007965A7">
        <w:t>JUIZO FEDERAL DA 1 VARA DE JALES - 24ª SSJ - SP</w:t>
      </w:r>
    </w:p>
    <w:p w:rsidR="007965A7" w:rsidRDefault="007965A7">
      <w:r>
        <w:t xml:space="preserve">      </w:t>
      </w:r>
      <w:r w:rsidR="0003525B">
        <w:t>RELATOR:</w:t>
      </w:r>
      <w:r>
        <w:t>DES.FED. PRESIDENTE / PRESIDÊNCIA</w:t>
      </w:r>
    </w:p>
    <w:p w:rsidR="007965A7" w:rsidRDefault="000352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3525B">
        <w:rPr>
          <w:lang w:val="en-US"/>
        </w:rPr>
        <w:t>:</w:t>
      </w:r>
      <w:r w:rsidRPr="007965A7">
        <w:rPr>
          <w:lang w:val="en-US"/>
        </w:rPr>
        <w:t>0007007-87.2001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ORI:9600001472/SP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03525B">
        <w:t>REQTE:</w:t>
      </w:r>
      <w:r>
        <w:t>KATIA CILENE BATALHA COSTA e outros(as)</w:t>
      </w:r>
    </w:p>
    <w:p w:rsidR="007965A7" w:rsidRDefault="007965A7">
      <w:r>
        <w:t xml:space="preserve">     </w:t>
      </w:r>
      <w:r w:rsidR="0003525B">
        <w:t xml:space="preserve"> ADV:</w:t>
      </w:r>
      <w:r>
        <w:t>SP018107  CESAR ALBERTO RIVAS SANDI e outros(as)</w:t>
      </w:r>
    </w:p>
    <w:p w:rsidR="007965A7" w:rsidRDefault="00860436">
      <w:r>
        <w:t xml:space="preserve">      REQDO(A):</w:t>
      </w:r>
      <w:r w:rsidR="007965A7">
        <w:t>Instituto Nacional do Seguro Social - INSS</w:t>
      </w:r>
    </w:p>
    <w:p w:rsidR="007965A7" w:rsidRDefault="00860436">
      <w:r>
        <w:t xml:space="preserve">      ADV:</w:t>
      </w:r>
      <w:r w:rsidR="007965A7">
        <w:t>SP000030  HERMES ARRAIS ALENCAR</w:t>
      </w:r>
    </w:p>
    <w:p w:rsidR="007965A7" w:rsidRDefault="00860436">
      <w:r>
        <w:t xml:space="preserve">      DEPREC :</w:t>
      </w:r>
      <w:r w:rsidR="007965A7">
        <w:t>JUIZO DE DIREITO DA 2 VARA DE SAO VICENTE SP</w:t>
      </w:r>
    </w:p>
    <w:p w:rsidR="007965A7" w:rsidRDefault="00860436">
      <w:r>
        <w:t xml:space="preserve">      RELATOR:</w:t>
      </w:r>
      <w:r w:rsidR="007965A7">
        <w:t>DES.FED. PRESIDENTE / PRESIDÊNCIA</w:t>
      </w:r>
    </w:p>
    <w:p w:rsidR="007965A7" w:rsidRDefault="0086043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860436" w:rsidRDefault="007965A7" w:rsidP="002B17FD">
      <w:pPr>
        <w:pStyle w:val="Numerada"/>
        <w:rPr>
          <w:lang w:val="en-US"/>
        </w:rPr>
      </w:pPr>
      <w:r w:rsidRPr="00860436">
        <w:rPr>
          <w:lang w:val="en-US"/>
        </w:rPr>
        <w:t>PROC.</w:t>
      </w:r>
      <w:r w:rsidR="00860436" w:rsidRPr="00860436">
        <w:rPr>
          <w:lang w:val="en-US"/>
        </w:rPr>
        <w:t>:</w:t>
      </w:r>
      <w:r w:rsidRPr="00860436">
        <w:rPr>
          <w:lang w:val="en-US"/>
        </w:rPr>
        <w:t>0007011-27.2001</w:t>
      </w:r>
      <w:r w:rsidR="00CB662C" w:rsidRPr="00860436">
        <w:rPr>
          <w:lang w:val="en-US"/>
        </w:rPr>
        <w:t>.</w:t>
      </w:r>
      <w:r w:rsidR="001548A3" w:rsidRPr="00860436">
        <w:rPr>
          <w:lang w:val="en-US"/>
        </w:rPr>
        <w:t>4.03.0000</w:t>
      </w:r>
      <w:r w:rsidRPr="00860436">
        <w:rPr>
          <w:lang w:val="en-US"/>
        </w:rPr>
        <w:t xml:space="preserve"> PRECAT ORI:9500002092/SP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860436">
        <w:t>REQTE:</w:t>
      </w:r>
      <w:r>
        <w:t>VANDERLI APARECIDA ALVES DE LIMA</w:t>
      </w:r>
    </w:p>
    <w:p w:rsidR="007965A7" w:rsidRDefault="00860436">
      <w:r>
        <w:t xml:space="preserve">      ADV:</w:t>
      </w:r>
      <w:r w:rsidR="007965A7">
        <w:t>SP114376  ANTONIO DE MORAIS</w:t>
      </w:r>
    </w:p>
    <w:p w:rsidR="007965A7" w:rsidRDefault="00860436">
      <w:r>
        <w:t xml:space="preserve">      REQDO(A):</w:t>
      </w:r>
      <w:r w:rsidR="007965A7">
        <w:t>Instituto Nacional do Seguro Social - INSS</w:t>
      </w:r>
    </w:p>
    <w:p w:rsidR="007965A7" w:rsidRDefault="00860436">
      <w:r>
        <w:t xml:space="preserve">      ADV:</w:t>
      </w:r>
      <w:r w:rsidR="007965A7">
        <w:t>SP000030  HERMES ARRAIS ALENCAR</w:t>
      </w:r>
    </w:p>
    <w:p w:rsidR="007965A7" w:rsidRDefault="00860436">
      <w:r>
        <w:t xml:space="preserve">      DEPREC:</w:t>
      </w:r>
      <w:r w:rsidR="007965A7">
        <w:t>JUIZO DE DIREITO DA 1 VARA DE JUNDIAI SP</w:t>
      </w:r>
    </w:p>
    <w:p w:rsidR="007965A7" w:rsidRDefault="00860436">
      <w:r>
        <w:t xml:space="preserve">      RELATOR:</w:t>
      </w:r>
      <w:r w:rsidR="007965A7">
        <w:t>DES.FED. PRESIDENTE / PRESIDÊNCIA</w:t>
      </w:r>
    </w:p>
    <w:p w:rsidR="007965A7" w:rsidRDefault="00860436">
      <w:r>
        <w:t xml:space="preserve">      ENDER.</w:t>
      </w:r>
      <w:r w:rsidR="007965A7">
        <w:t>:Av.Paulista,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0436">
        <w:rPr>
          <w:lang w:val="en-US"/>
        </w:rPr>
        <w:t>:</w:t>
      </w:r>
      <w:r w:rsidRPr="007965A7">
        <w:rPr>
          <w:lang w:val="en-US"/>
        </w:rPr>
        <w:t>0007015-64.2001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ORI:9400001409/SP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860436">
        <w:t>REQTE:</w:t>
      </w:r>
      <w:r>
        <w:t>FIORAVANTE BARCA NETTO</w:t>
      </w:r>
    </w:p>
    <w:p w:rsidR="007965A7" w:rsidRDefault="00860436">
      <w:r>
        <w:t xml:space="preserve">      ADV:</w:t>
      </w:r>
      <w:r w:rsidR="007965A7">
        <w:t>SP104442  BENEDITO APARECIDO GUIMARÃES ALVES</w:t>
      </w:r>
    </w:p>
    <w:p w:rsidR="007965A7" w:rsidRDefault="00860436">
      <w:r>
        <w:t xml:space="preserve">      REQDO(A):</w:t>
      </w:r>
      <w:r w:rsidR="007965A7">
        <w:t>Instituto Nacional do Seguro Social - INSS</w:t>
      </w:r>
    </w:p>
    <w:p w:rsidR="007965A7" w:rsidRDefault="00860436">
      <w:r>
        <w:t xml:space="preserve">      ADV:</w:t>
      </w:r>
      <w:r w:rsidR="007965A7">
        <w:t>SP000030  HERMES ARRAIS ALENCAR</w:t>
      </w:r>
    </w:p>
    <w:p w:rsidR="007965A7" w:rsidRDefault="00860436">
      <w:r>
        <w:t xml:space="preserve">      DEPREC:</w:t>
      </w:r>
      <w:r w:rsidR="007965A7">
        <w:t>JUIZO DE DIREITO DA 3 VARA DE CATANDUVA SP</w:t>
      </w:r>
    </w:p>
    <w:p w:rsidR="007965A7" w:rsidRDefault="00860436">
      <w:r>
        <w:t xml:space="preserve">      RELATOR:D</w:t>
      </w:r>
      <w:r w:rsidR="007965A7">
        <w:t>ES.FED. PRESIDENTE / PRESIDÊNCIA</w:t>
      </w:r>
    </w:p>
    <w:p w:rsidR="007965A7" w:rsidRDefault="0086043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860436" w:rsidP="002B17FD">
      <w:pPr>
        <w:pStyle w:val="Numerada"/>
        <w:rPr>
          <w:lang w:val="en-US"/>
        </w:rPr>
      </w:pPr>
      <w:r w:rsidRPr="00860436">
        <w:rPr>
          <w:lang w:val="en-US"/>
        </w:rPr>
        <w:t>P</w:t>
      </w:r>
      <w:r w:rsidR="007965A7" w:rsidRPr="00CB662C">
        <w:rPr>
          <w:lang w:val="en-US"/>
        </w:rPr>
        <w:t>ROC.</w:t>
      </w:r>
      <w:r>
        <w:rPr>
          <w:lang w:val="en-US"/>
        </w:rPr>
        <w:t>:</w:t>
      </w:r>
      <w:r w:rsidR="007965A7" w:rsidRPr="007965A7">
        <w:rPr>
          <w:lang w:val="en-US"/>
        </w:rPr>
        <w:t>0007017-34.2001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ORI:9600002334/SP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860436">
        <w:t>REQTE:</w:t>
      </w:r>
      <w:r>
        <w:t>ISABEL ROMITTE DE OLIVEIRA</w:t>
      </w:r>
    </w:p>
    <w:p w:rsidR="007965A7" w:rsidRDefault="00860436">
      <w:r>
        <w:t xml:space="preserve">      ADV:</w:t>
      </w:r>
      <w:r w:rsidR="007965A7">
        <w:t>SP140382  MARINA PENIDO BURNIER e outros(as)</w:t>
      </w:r>
    </w:p>
    <w:p w:rsidR="007965A7" w:rsidRDefault="00860436">
      <w:r>
        <w:t xml:space="preserve">      REQDO(A):</w:t>
      </w:r>
      <w:r w:rsidR="007965A7">
        <w:t>Instituto Nacional do Seguro Social - INSS</w:t>
      </w:r>
    </w:p>
    <w:p w:rsidR="007965A7" w:rsidRDefault="00860436">
      <w:r>
        <w:t xml:space="preserve">      ADV:</w:t>
      </w:r>
      <w:r w:rsidR="007965A7">
        <w:t>SP000030  HERMES ARRAIS ALENCAR</w:t>
      </w:r>
    </w:p>
    <w:p w:rsidR="007965A7" w:rsidRDefault="00860436">
      <w:r>
        <w:t xml:space="preserve">      DEPREC:</w:t>
      </w:r>
      <w:r w:rsidR="007965A7">
        <w:t>JUIZO DE DIREITO DA 1 VARA DE PIRACAIA SP</w:t>
      </w:r>
    </w:p>
    <w:p w:rsidR="007965A7" w:rsidRDefault="00860436">
      <w:r>
        <w:t xml:space="preserve">      RELATOR:</w:t>
      </w:r>
      <w:r w:rsidR="007965A7">
        <w:t>DES.FED. PRESIDENTE / PRESIDÊNCIA</w:t>
      </w:r>
    </w:p>
    <w:p w:rsidR="007965A7" w:rsidRDefault="0086043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0436">
        <w:rPr>
          <w:lang w:val="en-US"/>
        </w:rPr>
        <w:t>:</w:t>
      </w:r>
      <w:r w:rsidRPr="007965A7">
        <w:rPr>
          <w:lang w:val="en-US"/>
        </w:rPr>
        <w:t>0007018-19.2001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ORI:9400000603/SP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860436">
        <w:t>REQTE:</w:t>
      </w:r>
      <w:r>
        <w:t>JOSE PIMENTA</w:t>
      </w:r>
    </w:p>
    <w:p w:rsidR="007965A7" w:rsidRDefault="00860436">
      <w:r>
        <w:t xml:space="preserve">      ADV:</w:t>
      </w:r>
      <w:r w:rsidR="007965A7">
        <w:t>SP073046  CELIO ALBINO e outro(a)</w:t>
      </w:r>
    </w:p>
    <w:p w:rsidR="007965A7" w:rsidRDefault="00860436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860436">
      <w:r>
        <w:t xml:space="preserve">      ADV:</w:t>
      </w:r>
      <w:r w:rsidR="007965A7">
        <w:t>SP000030  HERMES ARRAIS ALENCAR</w:t>
      </w:r>
    </w:p>
    <w:p w:rsidR="007965A7" w:rsidRDefault="00860436">
      <w:r>
        <w:t xml:space="preserve">      DEPREC:</w:t>
      </w:r>
      <w:r w:rsidR="007965A7">
        <w:t>JUIZO DE DIREITO DA 1 VARA DE NOVA GRANADA SP</w:t>
      </w:r>
    </w:p>
    <w:p w:rsidR="007965A7" w:rsidRDefault="00860436">
      <w:r>
        <w:t xml:space="preserve">      RELATOR:</w:t>
      </w:r>
      <w:r w:rsidR="007965A7">
        <w:t>DES.FED. PRESIDENTE / PRESIDÊNCIA</w:t>
      </w:r>
    </w:p>
    <w:p w:rsidR="007965A7" w:rsidRDefault="0086043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0436">
        <w:rPr>
          <w:lang w:val="en-US"/>
        </w:rPr>
        <w:t>:</w:t>
      </w:r>
      <w:r w:rsidRPr="007965A7">
        <w:rPr>
          <w:lang w:val="en-US"/>
        </w:rPr>
        <w:t>0007020-86.2001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ORI:9700000708/SP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860436">
        <w:t>REQTE:</w:t>
      </w:r>
      <w:r>
        <w:t>VALDOMIRA DOS SANTOS MENDES</w:t>
      </w:r>
    </w:p>
    <w:p w:rsidR="007965A7" w:rsidRDefault="00860436">
      <w:r>
        <w:t xml:space="preserve">      ADV:S</w:t>
      </w:r>
      <w:r w:rsidR="007965A7">
        <w:t>P115733  JOSE MARIA CAMPOS FREITAS e outros(as)</w:t>
      </w:r>
    </w:p>
    <w:p w:rsidR="007965A7" w:rsidRDefault="00860436">
      <w:r>
        <w:t xml:space="preserve">      REQDO(A):</w:t>
      </w:r>
      <w:r w:rsidR="007965A7">
        <w:t>Instituto Nacional do Seguro Social - INSS</w:t>
      </w:r>
    </w:p>
    <w:p w:rsidR="007965A7" w:rsidRDefault="00860436">
      <w:r>
        <w:t xml:space="preserve">      ADV:</w:t>
      </w:r>
      <w:r w:rsidR="007965A7">
        <w:t>SP000030  HERMES ARRAIS ALENCAR</w:t>
      </w:r>
    </w:p>
    <w:p w:rsidR="007965A7" w:rsidRDefault="00860436">
      <w:r>
        <w:t xml:space="preserve">      DEPREC:</w:t>
      </w:r>
      <w:r w:rsidR="007965A7">
        <w:t>JUIZO DE DIREITO DA 1 VARA DE MIRASSOL SP</w:t>
      </w:r>
    </w:p>
    <w:p w:rsidR="007965A7" w:rsidRDefault="00860436">
      <w:r>
        <w:t xml:space="preserve">      RELATOR:</w:t>
      </w:r>
      <w:r w:rsidR="007965A7">
        <w:t>DES.FED. PRESIDENTE / PRESIDÊNCIA</w:t>
      </w:r>
    </w:p>
    <w:p w:rsidR="007965A7" w:rsidRDefault="0086043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0436">
        <w:rPr>
          <w:lang w:val="en-US"/>
        </w:rPr>
        <w:t>:</w:t>
      </w:r>
      <w:r w:rsidRPr="007965A7">
        <w:rPr>
          <w:lang w:val="en-US"/>
        </w:rPr>
        <w:t>0007026-93.2001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ORI:9800000024/SP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860436">
        <w:t>REQTE:</w:t>
      </w:r>
      <w:r>
        <w:t>JOAO FELICIANO BARBOSA</w:t>
      </w:r>
    </w:p>
    <w:p w:rsidR="007965A7" w:rsidRDefault="00860436">
      <w:r>
        <w:t xml:space="preserve">      ADV:</w:t>
      </w:r>
      <w:r w:rsidR="007965A7">
        <w:t>SP120968  CRISTIANE VENDRUSCOLO</w:t>
      </w:r>
    </w:p>
    <w:p w:rsidR="007965A7" w:rsidRDefault="00860436">
      <w:r>
        <w:t xml:space="preserve">      REQDO(A):</w:t>
      </w:r>
      <w:r w:rsidR="007965A7">
        <w:t>Instituto Nacional do Seguro Social - INSS</w:t>
      </w:r>
    </w:p>
    <w:p w:rsidR="007965A7" w:rsidRDefault="00860436">
      <w:r>
        <w:t xml:space="preserve">      ADV:</w:t>
      </w:r>
      <w:r w:rsidR="007965A7">
        <w:t>SP000030  HERMES ARRAIS ALENCAR</w:t>
      </w:r>
    </w:p>
    <w:p w:rsidR="007965A7" w:rsidRDefault="00860436">
      <w:r>
        <w:t xml:space="preserve">      DEPREC:</w:t>
      </w:r>
      <w:r w:rsidR="007965A7">
        <w:t>JUIZO DE DIREITO DA 1 VARA DE ALTINOPOLIS SP</w:t>
      </w:r>
    </w:p>
    <w:p w:rsidR="007965A7" w:rsidRDefault="007965A7">
      <w:r>
        <w:t xml:space="preserve">      RELATOR</w:t>
      </w:r>
      <w:r w:rsidR="00860436">
        <w:t>:</w:t>
      </w:r>
      <w:r>
        <w:t>DES.FED. PRESIDENTE / PRESIDÊNCIA</w:t>
      </w:r>
    </w:p>
    <w:p w:rsidR="007965A7" w:rsidRDefault="0086043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860436" w:rsidP="002B17FD">
      <w:pPr>
        <w:pStyle w:val="Numerada"/>
        <w:rPr>
          <w:lang w:val="en-US"/>
        </w:rPr>
      </w:pPr>
      <w:r>
        <w:rPr>
          <w:lang w:val="en-US"/>
        </w:rPr>
        <w:t>P</w:t>
      </w:r>
      <w:r w:rsidR="007965A7" w:rsidRPr="00CB662C">
        <w:rPr>
          <w:lang w:val="en-US"/>
        </w:rPr>
        <w:t>ROC.</w:t>
      </w:r>
      <w:r>
        <w:rPr>
          <w:lang w:val="en-US"/>
        </w:rPr>
        <w:t>:</w:t>
      </w:r>
      <w:r w:rsidR="007965A7" w:rsidRPr="007965A7">
        <w:rPr>
          <w:lang w:val="en-US"/>
        </w:rPr>
        <w:t>0007036-40.2001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ORI:9300001060/SP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860436">
        <w:t>REQTE:</w:t>
      </w:r>
      <w:r>
        <w:t>ALCEU THOMAZ DE CARVALHO</w:t>
      </w:r>
    </w:p>
    <w:p w:rsidR="007965A7" w:rsidRDefault="00860436">
      <w:r>
        <w:t xml:space="preserve">      ADV:</w:t>
      </w:r>
      <w:r w:rsidR="007965A7">
        <w:t>SP090916  HILARIO BOCCHI JUNIOR e outros(as)</w:t>
      </w:r>
    </w:p>
    <w:p w:rsidR="007965A7" w:rsidRDefault="00860436">
      <w:r>
        <w:t xml:space="preserve">      REQDO(A):</w:t>
      </w:r>
      <w:r w:rsidR="007965A7">
        <w:t>Instituto Nacional do Seguro Social - INSS</w:t>
      </w:r>
    </w:p>
    <w:p w:rsidR="007965A7" w:rsidRDefault="00860436">
      <w:r>
        <w:t xml:space="preserve">      ADV:</w:t>
      </w:r>
      <w:r w:rsidR="007965A7">
        <w:t>SP000030  HERMES ARRAIS ALENCAR</w:t>
      </w:r>
    </w:p>
    <w:p w:rsidR="007965A7" w:rsidRDefault="00860436">
      <w:r>
        <w:t xml:space="preserve">      DEPREC:</w:t>
      </w:r>
      <w:r w:rsidR="007965A7">
        <w:t>JUIZO DE DIREITO DA 1 VARA DE CAJURU SP</w:t>
      </w:r>
    </w:p>
    <w:p w:rsidR="007965A7" w:rsidRDefault="00860436">
      <w:r>
        <w:t xml:space="preserve">      RELATOR:</w:t>
      </w:r>
      <w:r w:rsidR="007965A7">
        <w:t>DES.FED. PRESIDENTE / PRESIDÊNCIA</w:t>
      </w:r>
    </w:p>
    <w:p w:rsidR="007965A7" w:rsidRDefault="0086043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0436">
        <w:rPr>
          <w:lang w:val="en-US"/>
        </w:rPr>
        <w:t>:</w:t>
      </w:r>
      <w:r w:rsidRPr="007965A7">
        <w:rPr>
          <w:lang w:val="en-US"/>
        </w:rPr>
        <w:t>0007049-39.2001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ORI:9700000360/SP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860436">
        <w:t>REQTE:</w:t>
      </w:r>
      <w:r>
        <w:t>CARMEN LARIOS MARIN CAVALI</w:t>
      </w:r>
    </w:p>
    <w:p w:rsidR="007965A7" w:rsidRDefault="00860436">
      <w:r>
        <w:t xml:space="preserve">      ADV:</w:t>
      </w:r>
      <w:r w:rsidR="007965A7">
        <w:t>SP034359  ABDILATIF MAHAMED TUFAILE e outro(a)</w:t>
      </w:r>
    </w:p>
    <w:p w:rsidR="007965A7" w:rsidRDefault="00860436">
      <w:r>
        <w:t xml:space="preserve">      REQDO(A):</w:t>
      </w:r>
      <w:r w:rsidR="007965A7">
        <w:t>Instituto Nacional do Seguro Social - INSS</w:t>
      </w:r>
    </w:p>
    <w:p w:rsidR="007965A7" w:rsidRDefault="00860436">
      <w:r>
        <w:t xml:space="preserve">      ADV:</w:t>
      </w:r>
      <w:r w:rsidR="007965A7">
        <w:t>SP000030  HERMES ARRAIS ALENCAR</w:t>
      </w:r>
    </w:p>
    <w:p w:rsidR="007965A7" w:rsidRDefault="00860436">
      <w:r>
        <w:t xml:space="preserve">      DEPREC:</w:t>
      </w:r>
      <w:r w:rsidR="007965A7">
        <w:t>JUIZO DE DIREITO DA 1 VARA DE FERNANDOPOLIS SP</w:t>
      </w:r>
    </w:p>
    <w:p w:rsidR="007965A7" w:rsidRDefault="00860436">
      <w:r>
        <w:t xml:space="preserve">      RELATOR:</w:t>
      </w:r>
      <w:r w:rsidR="007965A7">
        <w:t>DES.FED. PRESIDENTE / PRESIDÊNCIA</w:t>
      </w:r>
    </w:p>
    <w:p w:rsidR="007965A7" w:rsidRDefault="0086043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0436">
        <w:rPr>
          <w:lang w:val="en-US"/>
        </w:rPr>
        <w:t>:</w:t>
      </w:r>
      <w:r w:rsidRPr="007965A7">
        <w:rPr>
          <w:lang w:val="en-US"/>
        </w:rPr>
        <w:t>0007091-88.2001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ORI:9709043285/SP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860436">
        <w:t>REQTE:</w:t>
      </w:r>
      <w:r>
        <w:t>JOSE CARLOS SOARES</w:t>
      </w:r>
    </w:p>
    <w:p w:rsidR="007965A7" w:rsidRDefault="00860436">
      <w:r>
        <w:t xml:space="preserve">      ADV:</w:t>
      </w:r>
      <w:r w:rsidR="007965A7">
        <w:t>SP101603  ZILDA DE FATIMA LOPES MARTIN e outros(as)</w:t>
      </w:r>
    </w:p>
    <w:p w:rsidR="007965A7" w:rsidRDefault="00860436">
      <w:r>
        <w:t xml:space="preserve">      REQDO(A):</w:t>
      </w:r>
      <w:r w:rsidR="007965A7">
        <w:t>Instituto Nacional do Seguro Social - INSS</w:t>
      </w:r>
    </w:p>
    <w:p w:rsidR="007965A7" w:rsidRDefault="00860436">
      <w:r>
        <w:t xml:space="preserve">      ADV:</w:t>
      </w:r>
      <w:r w:rsidR="007965A7">
        <w:t>SP000030  HERMES ARRAIS ALENCAR</w:t>
      </w:r>
    </w:p>
    <w:p w:rsidR="007965A7" w:rsidRDefault="00860436">
      <w:r>
        <w:t xml:space="preserve">      DEPREC:</w:t>
      </w:r>
      <w:r w:rsidR="007965A7">
        <w:t>JUIZO FEDERAL DA 1 VARA DE SOROCABA &gt;10ª SSJ&gt;SP</w:t>
      </w:r>
    </w:p>
    <w:p w:rsidR="007965A7" w:rsidRDefault="00860436">
      <w:r>
        <w:t xml:space="preserve">      RELATOR:</w:t>
      </w:r>
      <w:r w:rsidR="007965A7">
        <w:t>DES.FED. PRESIDENTE / PRESIDÊNCIA</w:t>
      </w:r>
    </w:p>
    <w:p w:rsidR="007965A7" w:rsidRDefault="0086043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0436">
        <w:rPr>
          <w:lang w:val="en-US"/>
        </w:rPr>
        <w:t>:</w:t>
      </w:r>
      <w:r w:rsidRPr="007965A7">
        <w:rPr>
          <w:lang w:val="en-US"/>
        </w:rPr>
        <w:t>0007126-48.2001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ORI:9403091282/SP REG:06.03.2001</w:t>
      </w:r>
    </w:p>
    <w:p w:rsidR="007965A7" w:rsidRDefault="007965A7">
      <w:r w:rsidRPr="00E20549">
        <w:rPr>
          <w:lang w:val="en-US"/>
        </w:rPr>
        <w:t xml:space="preserve">      </w:t>
      </w:r>
      <w:r w:rsidR="00860436">
        <w:t>REQTE:</w:t>
      </w:r>
      <w:r>
        <w:t>MARIA CONCEICAO CONTE</w:t>
      </w:r>
    </w:p>
    <w:p w:rsidR="007965A7" w:rsidRDefault="00860436">
      <w:r>
        <w:t xml:space="preserve">      ADV:</w:t>
      </w:r>
      <w:r w:rsidR="007965A7">
        <w:t>SP123331  NILSON DE ASSIS SERRAGLIA e outro(a)</w:t>
      </w:r>
    </w:p>
    <w:p w:rsidR="007965A7" w:rsidRDefault="00860436">
      <w:r>
        <w:t xml:space="preserve">      REQDO(A):</w:t>
      </w:r>
      <w:r w:rsidR="007965A7">
        <w:t>Instituto Nacional do Seguro Social - INSS</w:t>
      </w:r>
    </w:p>
    <w:p w:rsidR="007965A7" w:rsidRDefault="00860436">
      <w:r>
        <w:t xml:space="preserve">      ADV:</w:t>
      </w:r>
      <w:r w:rsidR="007965A7">
        <w:t>SP000030  HERMES ARRAIS ALENCAR</w:t>
      </w:r>
    </w:p>
    <w:p w:rsidR="007965A7" w:rsidRDefault="00122CCE">
      <w:r>
        <w:t xml:space="preserve">      DEPREC:</w:t>
      </w:r>
      <w:r w:rsidR="007965A7">
        <w:t>JUIZO FEDERAL DA 3 VARA DE RIBEIRAO PRETO SP</w:t>
      </w:r>
    </w:p>
    <w:p w:rsidR="007965A7" w:rsidRDefault="00122CCE">
      <w:r>
        <w:t xml:space="preserve">      RELATOR:</w:t>
      </w:r>
      <w:r w:rsidR="007965A7"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lastRenderedPageBreak/>
        <w:t>PROC.</w:t>
      </w:r>
      <w:r w:rsidR="00122CCE">
        <w:rPr>
          <w:lang w:val="en-US"/>
        </w:rPr>
        <w:t>:</w:t>
      </w:r>
      <w:r w:rsidRPr="007965A7">
        <w:rPr>
          <w:lang w:val="en-US"/>
        </w:rPr>
        <w:t>0007140-32.2001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ORI:9106738311/SP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122CCE">
        <w:t>REQTE:</w:t>
      </w:r>
      <w:r>
        <w:t>MARIA FERNANDA MORAIS ZOIO ALBUQUERQUE CASTRO LOPO</w:t>
      </w:r>
    </w:p>
    <w:p w:rsidR="007965A7" w:rsidRDefault="00122CCE">
      <w:r>
        <w:t xml:space="preserve">      ADV:</w:t>
      </w:r>
      <w:r w:rsidR="007965A7">
        <w:t>SP130367  ROBERTO FARIA DE SANT ANNA JUNIOR e outros(as)</w:t>
      </w:r>
    </w:p>
    <w:p w:rsidR="007965A7" w:rsidRDefault="00122CCE">
      <w:r>
        <w:t xml:space="preserve">      REQDO(A):</w:t>
      </w:r>
      <w:r w:rsidR="007965A7">
        <w:t>Uniao Federal (FAZENDA NACIONAL)</w:t>
      </w:r>
    </w:p>
    <w:p w:rsidR="007965A7" w:rsidRDefault="007965A7">
      <w:r>
        <w:t xml:space="preserve">   </w:t>
      </w:r>
      <w:r w:rsidR="00122CCE">
        <w:t xml:space="preserve">   ADV:</w:t>
      </w:r>
      <w:r>
        <w:t>SP000020  SIMONE APARECIDA VENCIGUERI AZEREDO</w:t>
      </w:r>
    </w:p>
    <w:p w:rsidR="007965A7" w:rsidRDefault="00122CCE">
      <w:r>
        <w:t xml:space="preserve">      DEPREC:</w:t>
      </w:r>
      <w:r w:rsidR="007965A7">
        <w:t>JUIZO FEDERAL DA 19 VARA SAO PAULO Sec Jud SP</w:t>
      </w:r>
    </w:p>
    <w:p w:rsidR="007965A7" w:rsidRDefault="00122CCE">
      <w:r>
        <w:t xml:space="preserve">      RELATOR:</w:t>
      </w:r>
      <w:r w:rsidR="007965A7"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22CCE">
        <w:rPr>
          <w:lang w:val="en-US"/>
        </w:rPr>
        <w:t>:</w:t>
      </w:r>
      <w:r w:rsidRPr="007965A7">
        <w:rPr>
          <w:lang w:val="en-US"/>
        </w:rPr>
        <w:t>0007144-69.2001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ORI:8900179705/SP REG:08.03.2001</w:t>
      </w:r>
    </w:p>
    <w:p w:rsidR="007965A7" w:rsidRDefault="007965A7">
      <w:r w:rsidRPr="00E20549">
        <w:rPr>
          <w:lang w:val="en-US"/>
        </w:rPr>
        <w:t xml:space="preserve">      </w:t>
      </w:r>
      <w:r w:rsidR="00122CCE">
        <w:t>REQTE:</w:t>
      </w:r>
      <w:r>
        <w:t>FLAVIO JOSE BUONONATO</w:t>
      </w:r>
    </w:p>
    <w:p w:rsidR="007965A7" w:rsidRDefault="00122CCE">
      <w:r>
        <w:t xml:space="preserve">      ADV:</w:t>
      </w:r>
      <w:r w:rsidR="007965A7">
        <w:t>SP124272  CARLOS AUGUSTO PINTO DIAS e outros(as)</w:t>
      </w:r>
    </w:p>
    <w:p w:rsidR="007965A7" w:rsidRDefault="00122CCE">
      <w:r>
        <w:t xml:space="preserve">      REQDO(A):</w:t>
      </w:r>
      <w:r w:rsidR="007965A7">
        <w:t>Uniao Federal (FAZENDA NACIONAL)</w:t>
      </w:r>
    </w:p>
    <w:p w:rsidR="007965A7" w:rsidRDefault="00122CCE">
      <w:r>
        <w:t xml:space="preserve">      ADV:</w:t>
      </w:r>
      <w:r w:rsidR="007965A7">
        <w:t>SP000020  SIMONE APARECIDA VENCIGUERI AZEREDO</w:t>
      </w:r>
    </w:p>
    <w:p w:rsidR="007965A7" w:rsidRDefault="00122CCE">
      <w:r>
        <w:t xml:space="preserve">      DEPREC:</w:t>
      </w:r>
      <w:r w:rsidR="007965A7">
        <w:t>JUIZO FEDERAL DA 19 VARA SAO PAULO Sec Jud SP</w:t>
      </w:r>
    </w:p>
    <w:p w:rsidR="007965A7" w:rsidRDefault="00122CCE">
      <w:r>
        <w:t xml:space="preserve">      RELATOR:</w:t>
      </w:r>
      <w:r w:rsidR="007965A7"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22CCE">
        <w:rPr>
          <w:lang w:val="en-US"/>
        </w:rPr>
        <w:t>:</w:t>
      </w:r>
      <w:r w:rsidRPr="007965A7">
        <w:rPr>
          <w:lang w:val="en-US"/>
        </w:rPr>
        <w:t>0007156-83.2001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ORI:9700000704/SP REG:12.03.2001</w:t>
      </w:r>
    </w:p>
    <w:p w:rsidR="007965A7" w:rsidRDefault="00122CCE" w:rsidP="00122CCE">
      <w:pPr>
        <w:ind w:left="360"/>
      </w:pPr>
      <w:r>
        <w:t>REQTE:</w:t>
      </w:r>
      <w:r w:rsidR="007965A7">
        <w:t>BENVINDO COSTA</w:t>
      </w:r>
    </w:p>
    <w:p w:rsidR="007965A7" w:rsidRDefault="00122CCE">
      <w:r>
        <w:t xml:space="preserve">      ADV:</w:t>
      </w:r>
      <w:r w:rsidR="007965A7">
        <w:t>SP084063  ARAE COLLACO DE BARROS VELLOSO</w:t>
      </w:r>
    </w:p>
    <w:p w:rsidR="007965A7" w:rsidRDefault="00122CCE">
      <w:r>
        <w:t xml:space="preserve">      REQDO(A):</w:t>
      </w:r>
      <w:r w:rsidR="007965A7">
        <w:t>Instituto Nacional do Seguro Social - INSS</w:t>
      </w:r>
    </w:p>
    <w:p w:rsidR="007965A7" w:rsidRDefault="00122CCE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DEPREC</w:t>
      </w:r>
      <w:r w:rsidR="00122CCE">
        <w:t>:J</w:t>
      </w:r>
      <w:r>
        <w:t>UIZO DE DIREITO DA 1 VARA DE ATIBAIA SP</w:t>
      </w:r>
    </w:p>
    <w:p w:rsidR="007965A7" w:rsidRDefault="00122CCE">
      <w:r>
        <w:t xml:space="preserve">      RELATOR:</w:t>
      </w:r>
      <w:r w:rsidR="007965A7"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22CCE">
        <w:rPr>
          <w:lang w:val="en-US"/>
        </w:rPr>
        <w:t>:</w:t>
      </w:r>
      <w:r w:rsidRPr="007965A7">
        <w:rPr>
          <w:lang w:val="en-US"/>
        </w:rPr>
        <w:t>0007164-60.2001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ORI:199903990617834/SP REG:12.03.2001</w:t>
      </w:r>
    </w:p>
    <w:p w:rsidR="007965A7" w:rsidRDefault="007965A7">
      <w:r w:rsidRPr="00E20549">
        <w:rPr>
          <w:lang w:val="en-US"/>
        </w:rPr>
        <w:t xml:space="preserve">      </w:t>
      </w:r>
      <w:r w:rsidR="00122CCE">
        <w:t>REQTE:</w:t>
      </w:r>
      <w:r>
        <w:t>LUIZ CARLOS MAXIMO</w:t>
      </w:r>
    </w:p>
    <w:p w:rsidR="007965A7" w:rsidRDefault="00122CCE">
      <w:r>
        <w:t xml:space="preserve">      ADV:</w:t>
      </w:r>
      <w:r w:rsidR="007965A7">
        <w:t>SP067110  ONIVALDO CATANOZI</w:t>
      </w:r>
    </w:p>
    <w:p w:rsidR="007965A7" w:rsidRDefault="00122CCE">
      <w:r>
        <w:t xml:space="preserve">      REQDO(A):</w:t>
      </w:r>
      <w:r w:rsidR="007965A7">
        <w:t>Instituto Nacional do Seguro Social - INSS</w:t>
      </w:r>
    </w:p>
    <w:p w:rsidR="007965A7" w:rsidRDefault="00122CCE">
      <w:r>
        <w:t xml:space="preserve">      ADV:</w:t>
      </w:r>
      <w:r w:rsidR="007965A7">
        <w:t>SP000030  HERMES ARRAIS ALENCAR</w:t>
      </w:r>
    </w:p>
    <w:p w:rsidR="007965A7" w:rsidRDefault="00122CCE">
      <w:r>
        <w:t xml:space="preserve">      DEPREC:</w:t>
      </w:r>
      <w:r w:rsidR="007965A7">
        <w:t>JUIZO FEDERAL DA 1 VARA DE JALES - 24ª SSJ - SP</w:t>
      </w:r>
    </w:p>
    <w:p w:rsidR="007965A7" w:rsidRDefault="007965A7">
      <w:r>
        <w:t xml:space="preserve"> </w:t>
      </w:r>
      <w:r w:rsidR="00122CCE">
        <w:t xml:space="preserve">     RELATOR:</w:t>
      </w:r>
      <w:r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22CCE">
        <w:rPr>
          <w:lang w:val="en-US"/>
        </w:rPr>
        <w:t>:</w:t>
      </w:r>
      <w:r w:rsidRPr="007965A7">
        <w:rPr>
          <w:lang w:val="en-US"/>
        </w:rPr>
        <w:t>0007179-29.2001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ORI:9400000365/SP REG:12.03.2001</w:t>
      </w:r>
    </w:p>
    <w:p w:rsidR="007965A7" w:rsidRDefault="007965A7">
      <w:r w:rsidRPr="00E20549">
        <w:rPr>
          <w:lang w:val="en-US"/>
        </w:rPr>
        <w:t xml:space="preserve">      </w:t>
      </w:r>
      <w:r w:rsidR="00122CCE">
        <w:t>REQTE:</w:t>
      </w:r>
      <w:r>
        <w:t>LEONILA APARECIDA DE SANTANA</w:t>
      </w:r>
    </w:p>
    <w:p w:rsidR="007965A7" w:rsidRDefault="00122CCE">
      <w:r>
        <w:t xml:space="preserve">      ADV:</w:t>
      </w:r>
      <w:r w:rsidR="007965A7">
        <w:t>SP090916  HILARIO BOCCHI JUNIOR e outros(as)</w:t>
      </w:r>
    </w:p>
    <w:p w:rsidR="007965A7" w:rsidRDefault="00122CCE">
      <w:r>
        <w:t xml:space="preserve">      REQDO(A):</w:t>
      </w:r>
      <w:r w:rsidR="007965A7">
        <w:t>Instituto Nacional do Seguro Social - INSS</w:t>
      </w:r>
    </w:p>
    <w:p w:rsidR="007965A7" w:rsidRDefault="00122CCE">
      <w:r>
        <w:t xml:space="preserve">      ADV:</w:t>
      </w:r>
      <w:r w:rsidR="007965A7">
        <w:t>SP000030  HERMES ARRAIS ALENCAR</w:t>
      </w:r>
    </w:p>
    <w:p w:rsidR="007965A7" w:rsidRDefault="00122CCE">
      <w:r>
        <w:t xml:space="preserve">      DEPREC:</w:t>
      </w:r>
      <w:r w:rsidR="007965A7">
        <w:t>JUIZO DE DIREITO DA 1 VARA DE CAJURU SP</w:t>
      </w:r>
    </w:p>
    <w:p w:rsidR="007965A7" w:rsidRDefault="00122CCE">
      <w:r>
        <w:t xml:space="preserve">      RELATOR:</w:t>
      </w:r>
      <w:r w:rsidR="007965A7"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22CCE">
        <w:rPr>
          <w:lang w:val="en-US"/>
        </w:rPr>
        <w:t>:</w:t>
      </w:r>
      <w:r w:rsidRPr="007965A7">
        <w:rPr>
          <w:lang w:val="en-US"/>
        </w:rPr>
        <w:t>0007189-73.2001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ORI:8900393294/SP REG:13.03.2001</w:t>
      </w:r>
    </w:p>
    <w:p w:rsidR="007965A7" w:rsidRDefault="007965A7">
      <w:r w:rsidRPr="00E20549">
        <w:rPr>
          <w:lang w:val="en-US"/>
        </w:rPr>
        <w:t xml:space="preserve">      </w:t>
      </w:r>
      <w:r w:rsidR="00122CCE">
        <w:t>REQTE:</w:t>
      </w:r>
      <w:r>
        <w:t>TQUIM TRANSPORTES QUIMICOS ESPECIALIZADOS LTDA</w:t>
      </w:r>
    </w:p>
    <w:p w:rsidR="007965A7" w:rsidRDefault="00122CCE">
      <w:r>
        <w:t xml:space="preserve">      ADV:</w:t>
      </w:r>
      <w:r w:rsidR="007965A7">
        <w:t>SP043373  JOSE LUIZ SENNE e outros(as)</w:t>
      </w:r>
    </w:p>
    <w:p w:rsidR="007965A7" w:rsidRDefault="00122CCE">
      <w:r>
        <w:t xml:space="preserve">      REQDO(A):</w:t>
      </w:r>
      <w:r w:rsidR="007965A7">
        <w:t>Uniao Federal (FAZENDA NACIONAL)</w:t>
      </w:r>
    </w:p>
    <w:p w:rsidR="007965A7" w:rsidRDefault="00122CCE">
      <w:r>
        <w:t xml:space="preserve">      ADV:</w:t>
      </w:r>
      <w:r w:rsidR="007965A7">
        <w:t>SP000020  SIMONE APARECIDA VENCIGUERI AZEREDO</w:t>
      </w:r>
    </w:p>
    <w:p w:rsidR="007965A7" w:rsidRDefault="00122CCE">
      <w:r>
        <w:t xml:space="preserve">      DEPREC:</w:t>
      </w:r>
      <w:r w:rsidR="007965A7">
        <w:t>JUIZO FEDERAL DA 5 VARA SAO PAULO Sec Jud SP</w:t>
      </w:r>
    </w:p>
    <w:p w:rsidR="007965A7" w:rsidRDefault="00122CCE">
      <w:r>
        <w:t xml:space="preserve">      RELATOR:</w:t>
      </w:r>
      <w:r w:rsidR="007965A7"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22CCE">
        <w:rPr>
          <w:lang w:val="en-US"/>
        </w:rPr>
        <w:t>:</w:t>
      </w:r>
      <w:r w:rsidRPr="007965A7">
        <w:rPr>
          <w:lang w:val="en-US"/>
        </w:rPr>
        <w:t>0007193-13.2001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ORI:9300000659/SP REG:13.03.2001</w:t>
      </w:r>
    </w:p>
    <w:p w:rsidR="007965A7" w:rsidRDefault="007965A7">
      <w:r w:rsidRPr="00E20549">
        <w:rPr>
          <w:lang w:val="en-US"/>
        </w:rPr>
        <w:t xml:space="preserve">      </w:t>
      </w:r>
      <w:r w:rsidR="00122CCE">
        <w:t>REQTE:J</w:t>
      </w:r>
      <w:r>
        <w:t>OSE RUY FILHO e outros(as)</w:t>
      </w:r>
    </w:p>
    <w:p w:rsidR="007965A7" w:rsidRDefault="00122CCE">
      <w:r>
        <w:t xml:space="preserve">      ADV:</w:t>
      </w:r>
      <w:r w:rsidR="007965A7">
        <w:t>SP062280  JOSE GERALDO SIMIONI</w:t>
      </w:r>
    </w:p>
    <w:p w:rsidR="007965A7" w:rsidRDefault="007965A7">
      <w:r>
        <w:t xml:space="preserve">      REQD</w:t>
      </w:r>
      <w:r w:rsidR="00122CCE">
        <w:t>O(A):</w:t>
      </w:r>
      <w:r>
        <w:t>Instituto Nacional do Seguro Social - INSS</w:t>
      </w:r>
    </w:p>
    <w:p w:rsidR="007965A7" w:rsidRDefault="00122CCE">
      <w:r>
        <w:t xml:space="preserve">      ADV:</w:t>
      </w:r>
      <w:r w:rsidR="007965A7">
        <w:t>SP000030  HERMES ARRAIS ALENCAR</w:t>
      </w:r>
    </w:p>
    <w:p w:rsidR="007965A7" w:rsidRDefault="00122CCE">
      <w:r>
        <w:t xml:space="preserve">      DEPREC:</w:t>
      </w:r>
      <w:r w:rsidR="007965A7">
        <w:t>JUIZO DE DIREITO DA 2 VARA DE ITATIBA SP</w:t>
      </w:r>
    </w:p>
    <w:p w:rsidR="007965A7" w:rsidRDefault="00122CCE">
      <w:r>
        <w:lastRenderedPageBreak/>
        <w:t xml:space="preserve">      RELATOR:</w:t>
      </w:r>
      <w:r w:rsidR="007965A7"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22CCE">
        <w:rPr>
          <w:lang w:val="en-US"/>
        </w:rPr>
        <w:t>:</w:t>
      </w:r>
      <w:r w:rsidRPr="007965A7">
        <w:rPr>
          <w:lang w:val="en-US"/>
        </w:rPr>
        <w:t>0007195-80.2001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ORI:9707018119/SP REG:13.03.2001</w:t>
      </w:r>
    </w:p>
    <w:p w:rsidR="007965A7" w:rsidRDefault="007965A7">
      <w:r w:rsidRPr="00E20549">
        <w:rPr>
          <w:lang w:val="en-US"/>
        </w:rPr>
        <w:t xml:space="preserve">      </w:t>
      </w:r>
      <w:r w:rsidR="00122CCE">
        <w:t>REQTE:</w:t>
      </w:r>
      <w:r>
        <w:t>ARMELINDO LICEIA e outro(a)</w:t>
      </w:r>
    </w:p>
    <w:p w:rsidR="007965A7" w:rsidRDefault="00122CCE">
      <w:r>
        <w:t xml:space="preserve">      ADV:</w:t>
      </w:r>
      <w:r w:rsidR="007965A7">
        <w:t>SP031605  MARIA IVANETE VETORAZZO e outro(a)</w:t>
      </w:r>
    </w:p>
    <w:p w:rsidR="007965A7" w:rsidRDefault="00122CCE">
      <w:r>
        <w:t xml:space="preserve">      REQDO(A):</w:t>
      </w:r>
      <w:r w:rsidR="007965A7">
        <w:t>Instituto Nacional do Seguro Social - INSS</w:t>
      </w:r>
    </w:p>
    <w:p w:rsidR="007965A7" w:rsidRDefault="00122CCE">
      <w:r>
        <w:t xml:space="preserve">      ADV:</w:t>
      </w:r>
      <w:r w:rsidR="007965A7">
        <w:t>SP000030  HERMES ARRAIS ALENCAR</w:t>
      </w:r>
    </w:p>
    <w:p w:rsidR="007965A7" w:rsidRDefault="00122CCE">
      <w:r>
        <w:t xml:space="preserve">      DEPREC:</w:t>
      </w:r>
      <w:r w:rsidR="007965A7">
        <w:t>JUIZO FEDERAL DA 2 VARA DE S J RIO PRETO SP</w:t>
      </w:r>
    </w:p>
    <w:p w:rsidR="007965A7" w:rsidRDefault="00122CCE">
      <w:r>
        <w:t xml:space="preserve">      RELATOR:</w:t>
      </w:r>
      <w:r w:rsidR="007965A7"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22CCE">
        <w:rPr>
          <w:lang w:val="en-US"/>
        </w:rPr>
        <w:t>:</w:t>
      </w:r>
      <w:r w:rsidRPr="007965A7">
        <w:rPr>
          <w:lang w:val="en-US"/>
        </w:rPr>
        <w:t>0007198-35.2001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ORI:9607085116/SP REG:13.03.2001</w:t>
      </w:r>
    </w:p>
    <w:p w:rsidR="007965A7" w:rsidRDefault="007965A7">
      <w:r w:rsidRPr="00E20549">
        <w:rPr>
          <w:lang w:val="en-US"/>
        </w:rPr>
        <w:t xml:space="preserve">      </w:t>
      </w:r>
      <w:r w:rsidR="00122CCE">
        <w:t>REQTE:</w:t>
      </w:r>
      <w:r>
        <w:t>MARIA APARECIDA GONCALVES LEITE</w:t>
      </w:r>
    </w:p>
    <w:p w:rsidR="007965A7" w:rsidRDefault="00122CCE">
      <w:r>
        <w:t xml:space="preserve">      ADV:</w:t>
      </w:r>
      <w:r w:rsidR="007965A7">
        <w:t>SP031605  MARIA IVANETE VETORAZZO e outro(a)</w:t>
      </w:r>
    </w:p>
    <w:p w:rsidR="007965A7" w:rsidRDefault="00122CCE">
      <w:r>
        <w:t xml:space="preserve">      REQDO(A):I</w:t>
      </w:r>
      <w:r w:rsidR="007965A7">
        <w:t>nstituto Nacional do Seguro Social - INSS</w:t>
      </w:r>
    </w:p>
    <w:p w:rsidR="007965A7" w:rsidRDefault="00122CCE">
      <w:r>
        <w:t xml:space="preserve">      ADV:</w:t>
      </w:r>
      <w:r w:rsidR="007965A7">
        <w:t>SP000030  HERMES ARRAIS ALENCAR</w:t>
      </w:r>
    </w:p>
    <w:p w:rsidR="007965A7" w:rsidRDefault="00122CCE">
      <w:r>
        <w:t xml:space="preserve">      DEPREC:</w:t>
      </w:r>
      <w:r w:rsidR="007965A7">
        <w:t>JUIZO FEDERAL DA 2 VARA DE S J RIO PRETO SP</w:t>
      </w:r>
    </w:p>
    <w:p w:rsidR="007965A7" w:rsidRDefault="00122CCE">
      <w:r>
        <w:t xml:space="preserve">      RELATOR:</w:t>
      </w:r>
      <w:r w:rsidR="007965A7"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22CCE">
        <w:rPr>
          <w:lang w:val="en-US"/>
        </w:rPr>
        <w:t>:</w:t>
      </w:r>
      <w:r w:rsidRPr="007965A7">
        <w:rPr>
          <w:lang w:val="en-US"/>
        </w:rPr>
        <w:t>0007209-64.2001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ORI:9300000100/SP REG:14.03.2001</w:t>
      </w:r>
    </w:p>
    <w:p w:rsidR="007965A7" w:rsidRDefault="007965A7">
      <w:r w:rsidRPr="00E20549">
        <w:rPr>
          <w:lang w:val="en-US"/>
        </w:rPr>
        <w:t xml:space="preserve">      </w:t>
      </w:r>
      <w:r w:rsidR="00122CCE">
        <w:t>REQTE:</w:t>
      </w:r>
      <w:r>
        <w:t>IDA MANSARA NUNES</w:t>
      </w:r>
    </w:p>
    <w:p w:rsidR="007965A7" w:rsidRDefault="00122CCE">
      <w:r>
        <w:t xml:space="preserve">      ADV:</w:t>
      </w:r>
      <w:r w:rsidR="007965A7">
        <w:t>SP110064  CRISTIANE KARAN CARDOZO SANTAREM</w:t>
      </w:r>
    </w:p>
    <w:p w:rsidR="007965A7" w:rsidRDefault="00122CCE">
      <w:r>
        <w:t xml:space="preserve">      REQDO(A):</w:t>
      </w:r>
      <w:r w:rsidR="007965A7">
        <w:t>Instituto Nacional do Seguro Social - INSS</w:t>
      </w:r>
    </w:p>
    <w:p w:rsidR="007965A7" w:rsidRDefault="00122CCE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</w:t>
      </w:r>
      <w:r w:rsidR="00122CCE">
        <w:t xml:space="preserve">   DEPREC:</w:t>
      </w:r>
      <w:r>
        <w:t>JUIZO DE DIREITO DA 1 VARA DE SAO MANUEL SP</w:t>
      </w:r>
    </w:p>
    <w:p w:rsidR="007965A7" w:rsidRDefault="00122CCE">
      <w:r>
        <w:t xml:space="preserve">      RELATOR:</w:t>
      </w:r>
      <w:r w:rsidR="007965A7"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122CCE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0007215-71.2001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ORI:9700000316/SP REG:14.03.2001</w:t>
      </w:r>
    </w:p>
    <w:p w:rsidR="007965A7" w:rsidRDefault="007965A7">
      <w:r w:rsidRPr="00E20549">
        <w:rPr>
          <w:lang w:val="en-US"/>
        </w:rPr>
        <w:t xml:space="preserve">      </w:t>
      </w:r>
      <w:r w:rsidR="00122CCE">
        <w:t>REQTE:</w:t>
      </w:r>
      <w:r>
        <w:t>HATUE HOSHINO OGAWA</w:t>
      </w:r>
    </w:p>
    <w:p w:rsidR="007965A7" w:rsidRDefault="00122CCE">
      <w:r>
        <w:t xml:space="preserve">      ADV:S</w:t>
      </w:r>
      <w:r w:rsidR="007965A7">
        <w:t>P085530  JOSE DA SILVA RODRIGUES</w:t>
      </w:r>
    </w:p>
    <w:p w:rsidR="007965A7" w:rsidRDefault="00122CCE">
      <w:r>
        <w:t xml:space="preserve">      REQDO(A):</w:t>
      </w:r>
      <w:r w:rsidR="007965A7">
        <w:t>Instituto Nacional do Seguro Social - INSS</w:t>
      </w:r>
    </w:p>
    <w:p w:rsidR="007965A7" w:rsidRDefault="00122CCE">
      <w:r>
        <w:t xml:space="preserve">      ADV:</w:t>
      </w:r>
      <w:r w:rsidR="007965A7">
        <w:t>SP000030  HERMES ARRAIS ALENCAR</w:t>
      </w:r>
    </w:p>
    <w:p w:rsidR="007965A7" w:rsidRDefault="00122CCE">
      <w:r>
        <w:t xml:space="preserve">      DEPREC:</w:t>
      </w:r>
      <w:r w:rsidR="007965A7">
        <w:t>JUIZO DE DIREITO DA 3 VARA DE VOTUPORANGA SP</w:t>
      </w:r>
    </w:p>
    <w:p w:rsidR="007965A7" w:rsidRDefault="00122CCE">
      <w:r>
        <w:t xml:space="preserve">      RELATOR:</w:t>
      </w:r>
      <w:r w:rsidR="007965A7"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22CCE">
        <w:rPr>
          <w:lang w:val="en-US"/>
        </w:rPr>
        <w:t>:</w:t>
      </w:r>
      <w:r w:rsidRPr="007965A7">
        <w:rPr>
          <w:lang w:val="en-US"/>
        </w:rPr>
        <w:t>0007221-78.2001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ORI:9600002419/SP REG:14.03.2001</w:t>
      </w:r>
    </w:p>
    <w:p w:rsidR="007965A7" w:rsidRDefault="007965A7">
      <w:r w:rsidRPr="00E20549">
        <w:rPr>
          <w:lang w:val="en-US"/>
        </w:rPr>
        <w:t xml:space="preserve">      </w:t>
      </w:r>
      <w:r w:rsidR="00122CCE">
        <w:t>REQTE:</w:t>
      </w:r>
      <w:r>
        <w:t>CLOVIS GOMES PEREIRA e outros(as)</w:t>
      </w:r>
    </w:p>
    <w:p w:rsidR="007965A7" w:rsidRDefault="00122CCE">
      <w:r>
        <w:t xml:space="preserve">      ADV:</w:t>
      </w:r>
      <w:r w:rsidR="007965A7">
        <w:t>SP111144  ANDREA DO PRADO MATHIAS e outro(a)</w:t>
      </w:r>
    </w:p>
    <w:p w:rsidR="007965A7" w:rsidRDefault="00122CCE">
      <w:r>
        <w:t xml:space="preserve">      REQDO(A):</w:t>
      </w:r>
      <w:r w:rsidR="007965A7">
        <w:t>Instituto Nacional do Seguro Social - INSS</w:t>
      </w:r>
    </w:p>
    <w:p w:rsidR="007965A7" w:rsidRDefault="00122CCE">
      <w:r>
        <w:t xml:space="preserve">      ADV:</w:t>
      </w:r>
      <w:r w:rsidR="007965A7">
        <w:t>SP000030  HERMES ARRAIS ALENCAR</w:t>
      </w:r>
    </w:p>
    <w:p w:rsidR="007965A7" w:rsidRDefault="00122CCE">
      <w:r>
        <w:t xml:space="preserve">      DEPREC:</w:t>
      </w:r>
      <w:r w:rsidR="007965A7">
        <w:t>JUIZO DE DIREITO DA 5 VARA DE JUNDIAI SP</w:t>
      </w:r>
    </w:p>
    <w:p w:rsidR="007965A7" w:rsidRDefault="00122CCE">
      <w:r>
        <w:t xml:space="preserve">      RELATOR:</w:t>
      </w:r>
      <w:r w:rsidR="007965A7"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22CCE">
        <w:rPr>
          <w:lang w:val="en-US"/>
        </w:rPr>
        <w:t>:</w:t>
      </w:r>
      <w:r w:rsidRPr="007965A7">
        <w:rPr>
          <w:lang w:val="en-US"/>
        </w:rPr>
        <w:t>0007231-25.2001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ORI:9103152154/SP REG:14.03.2001</w:t>
      </w:r>
    </w:p>
    <w:p w:rsidR="007965A7" w:rsidRDefault="007965A7">
      <w:r w:rsidRPr="00E20549">
        <w:rPr>
          <w:lang w:val="en-US"/>
        </w:rPr>
        <w:t xml:space="preserve">      </w:t>
      </w:r>
      <w:r w:rsidR="00122CCE">
        <w:t>REQTE:</w:t>
      </w:r>
      <w:r>
        <w:t>MARIA CARMEM GABRIEL GHIARADIA</w:t>
      </w:r>
    </w:p>
    <w:p w:rsidR="007965A7" w:rsidRDefault="00122CCE">
      <w:r>
        <w:t xml:space="preserve">      ADV:</w:t>
      </w:r>
      <w:r w:rsidR="007965A7">
        <w:t>SP052280  SONIA ELIZABETI LORENZATO SENEDA</w:t>
      </w:r>
    </w:p>
    <w:p w:rsidR="007965A7" w:rsidRDefault="00122CCE">
      <w:r>
        <w:t xml:space="preserve">      REQDO(A):</w:t>
      </w:r>
      <w:r w:rsidR="007965A7">
        <w:t>Uniao Federal (FAZENDA NACIONAL)</w:t>
      </w:r>
    </w:p>
    <w:p w:rsidR="007965A7" w:rsidRDefault="00122CCE">
      <w:r>
        <w:t xml:space="preserve">      ADV:</w:t>
      </w:r>
      <w:r w:rsidR="007965A7">
        <w:t>SP000020  SIMONE APARECIDA VENCIGUERI AZEREDO</w:t>
      </w:r>
    </w:p>
    <w:p w:rsidR="007965A7" w:rsidRDefault="00122CCE">
      <w:r>
        <w:t xml:space="preserve">      DEPREC:</w:t>
      </w:r>
      <w:r w:rsidR="007965A7">
        <w:t>JUIZO FEDERAL DA 1 VARA DE RIBEIRAO PRETO SP</w:t>
      </w:r>
    </w:p>
    <w:p w:rsidR="007965A7" w:rsidRDefault="00122CCE">
      <w:r>
        <w:t xml:space="preserve">      RELATOR:</w:t>
      </w:r>
      <w:r w:rsidR="007965A7">
        <w:t>DES.FED. PRESIDENTE / PRESIDÊNCIA</w:t>
      </w:r>
    </w:p>
    <w:p w:rsidR="007965A7" w:rsidRDefault="00122CC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22CCE">
        <w:rPr>
          <w:lang w:val="en-US"/>
        </w:rPr>
        <w:t>:</w:t>
      </w:r>
      <w:r w:rsidRPr="007965A7">
        <w:rPr>
          <w:lang w:val="en-US"/>
        </w:rPr>
        <w:t>0007234-77.2001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ORI:9503161134/SP REG:14.03.2001</w:t>
      </w:r>
    </w:p>
    <w:p w:rsidR="007965A7" w:rsidRDefault="007965A7">
      <w:r w:rsidRPr="00E20549">
        <w:rPr>
          <w:lang w:val="en-US"/>
        </w:rPr>
        <w:t xml:space="preserve">      </w:t>
      </w:r>
      <w:r w:rsidR="00122CCE">
        <w:t>REQTE:</w:t>
      </w:r>
      <w:r>
        <w:t>JOSE AUGUSTO FACCIO PIMENTEL</w:t>
      </w:r>
    </w:p>
    <w:p w:rsidR="007965A7" w:rsidRDefault="00122CCE">
      <w:r>
        <w:t xml:space="preserve">      ADV:</w:t>
      </w:r>
      <w:r w:rsidR="007965A7">
        <w:t>SP095548  RUBENS BRUNO FESTOSO FILHO e outro(a)</w:t>
      </w:r>
    </w:p>
    <w:p w:rsidR="007965A7" w:rsidRDefault="00122CCE">
      <w:r>
        <w:lastRenderedPageBreak/>
        <w:t xml:space="preserve">      REQDO(A):</w:t>
      </w:r>
      <w:r w:rsidR="007965A7">
        <w:t>Uniao Federal (FAZENDA NACIONAL)</w:t>
      </w:r>
    </w:p>
    <w:p w:rsidR="007965A7" w:rsidRDefault="00122CCE">
      <w:r>
        <w:t xml:space="preserve">      ADV:</w:t>
      </w:r>
      <w:r w:rsidR="007965A7">
        <w:t>SP000020  SIMONE APARECIDA VENCIGUERI AZEREDO</w:t>
      </w:r>
    </w:p>
    <w:p w:rsidR="007965A7" w:rsidRDefault="00122CCE">
      <w:r>
        <w:t xml:space="preserve">      DEPREC:J</w:t>
      </w:r>
      <w:r w:rsidR="007965A7">
        <w:t>UIZO FEDERAL DA 1 VARA DE RIBEIRAO PRETO SP</w:t>
      </w:r>
    </w:p>
    <w:p w:rsidR="007965A7" w:rsidRDefault="00266CFB">
      <w:r>
        <w:t xml:space="preserve">      RELATOR</w:t>
      </w:r>
      <w:r w:rsidR="007965A7">
        <w:t>:DES.FED. PRESIDENTE / PRESIDÊNCIA</w:t>
      </w:r>
    </w:p>
    <w:p w:rsidR="007965A7" w:rsidRDefault="00266C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66CFB">
        <w:rPr>
          <w:lang w:val="en-US"/>
        </w:rPr>
        <w:t>:</w:t>
      </w:r>
      <w:r w:rsidRPr="007965A7">
        <w:rPr>
          <w:lang w:val="en-US"/>
        </w:rPr>
        <w:t>0007236-47.2001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ORI:9103146839/SP REG:14.03.2001</w:t>
      </w:r>
    </w:p>
    <w:p w:rsidR="007965A7" w:rsidRDefault="007965A7">
      <w:r w:rsidRPr="00E20549">
        <w:rPr>
          <w:lang w:val="en-US"/>
        </w:rPr>
        <w:t xml:space="preserve">      </w:t>
      </w:r>
      <w:r w:rsidR="00266CFB">
        <w:t>REQTE:</w:t>
      </w:r>
      <w:r>
        <w:t>ALVARO DANIEL GROTTA espolio</w:t>
      </w:r>
    </w:p>
    <w:p w:rsidR="007965A7" w:rsidRDefault="00266CFB">
      <w:r>
        <w:t xml:space="preserve">      REPTE:</w:t>
      </w:r>
      <w:r w:rsidR="007965A7">
        <w:t>IRACY FELICIO GROTTA</w:t>
      </w:r>
    </w:p>
    <w:p w:rsidR="007965A7" w:rsidRDefault="00266CFB">
      <w:r>
        <w:t xml:space="preserve">      ADV:</w:t>
      </w:r>
      <w:r w:rsidR="007965A7">
        <w:t>SP052280  SONIA ELIZABETI LORENZATO SENEDA</w:t>
      </w:r>
    </w:p>
    <w:p w:rsidR="007965A7" w:rsidRDefault="00266CFB">
      <w:r>
        <w:t xml:space="preserve">      REQDO(A):</w:t>
      </w:r>
      <w:r w:rsidR="007965A7">
        <w:t>Uniao Federal (FAZENDA NACIONAL)</w:t>
      </w:r>
    </w:p>
    <w:p w:rsidR="007965A7" w:rsidRDefault="00266CFB">
      <w:r>
        <w:t xml:space="preserve">      ADV:</w:t>
      </w:r>
      <w:r w:rsidR="007965A7">
        <w:t>SP000020  SIMONE APARECIDA VENCIGUERI AZEREDO</w:t>
      </w:r>
    </w:p>
    <w:p w:rsidR="007965A7" w:rsidRDefault="00266CFB">
      <w:r>
        <w:t xml:space="preserve">      DEPREC:</w:t>
      </w:r>
      <w:r w:rsidR="007965A7">
        <w:t>JUIZO FEDERAL DA 1 VARA DE RIBEIRAO PRETO SP</w:t>
      </w:r>
    </w:p>
    <w:p w:rsidR="007965A7" w:rsidRDefault="007965A7">
      <w:r>
        <w:t xml:space="preserve">     </w:t>
      </w:r>
      <w:r w:rsidR="00266CFB">
        <w:t xml:space="preserve"> RELATOR:</w:t>
      </w:r>
      <w:r>
        <w:t>DES.FED. PRESIDENTE / PRESIDÊNCIA</w:t>
      </w:r>
    </w:p>
    <w:p w:rsidR="007965A7" w:rsidRDefault="00266CFB">
      <w:r>
        <w:t xml:space="preserve">      ENDER.:</w:t>
      </w:r>
      <w:r w:rsidR="007965A7">
        <w:t>Av.Paulista, 1912 - 11º andar - sala 112 - FUNCEF</w:t>
      </w:r>
    </w:p>
    <w:p w:rsidR="007965A7" w:rsidRPr="008C13FB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66CFB">
        <w:rPr>
          <w:lang w:val="en-US"/>
        </w:rPr>
        <w:t>:</w:t>
      </w:r>
      <w:r w:rsidRPr="007965A7">
        <w:rPr>
          <w:lang w:val="en-US"/>
        </w:rPr>
        <w:t>0007239-02.2001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ORI:9103150534/SP REG:14.03.2001</w:t>
      </w:r>
    </w:p>
    <w:p w:rsidR="007965A7" w:rsidRDefault="007965A7">
      <w:r w:rsidRPr="00E20549">
        <w:rPr>
          <w:lang w:val="en-US"/>
        </w:rPr>
        <w:t xml:space="preserve">      </w:t>
      </w:r>
      <w:r w:rsidR="00266CFB">
        <w:t>REQTE:</w:t>
      </w:r>
      <w:r>
        <w:t>ARCILIO RODRIGUES</w:t>
      </w:r>
    </w:p>
    <w:p w:rsidR="007965A7" w:rsidRDefault="00266CFB">
      <w:r>
        <w:t xml:space="preserve">      ADV:</w:t>
      </w:r>
      <w:r w:rsidR="007965A7">
        <w:t>SP105289  ROSANGELA APARECIDA BLUNDI e outro(a)</w:t>
      </w:r>
    </w:p>
    <w:p w:rsidR="007965A7" w:rsidRDefault="00266CFB">
      <w:r>
        <w:t xml:space="preserve">      REQDO(A):</w:t>
      </w:r>
      <w:r w:rsidR="007965A7">
        <w:t>Uniao Federal (FAZENDA NACIONAL)</w:t>
      </w:r>
    </w:p>
    <w:p w:rsidR="007965A7" w:rsidRDefault="00266CFB">
      <w:r>
        <w:t xml:space="preserve">      ADV:</w:t>
      </w:r>
      <w:r w:rsidR="007965A7">
        <w:t>SP000020  SIMONE APARECIDA VENCIGUERI AZEREDO</w:t>
      </w:r>
    </w:p>
    <w:p w:rsidR="007965A7" w:rsidRDefault="00266CFB">
      <w:r>
        <w:t xml:space="preserve">      DEPREC:</w:t>
      </w:r>
      <w:r w:rsidR="007965A7">
        <w:t>JUIZO FEDERAL DA 1 VARA DE RIBEIRAO PRETO SP</w:t>
      </w:r>
    </w:p>
    <w:p w:rsidR="007965A7" w:rsidRDefault="00266CFB">
      <w:r>
        <w:t xml:space="preserve">      RELATOR:</w:t>
      </w:r>
      <w:r w:rsidR="007965A7">
        <w:t>DES.FED. PRESIDENTE / PRESIDÊNCIA</w:t>
      </w:r>
    </w:p>
    <w:p w:rsidR="007965A7" w:rsidRDefault="00266C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266CFB" w:rsidP="002B17FD">
      <w:pPr>
        <w:pStyle w:val="Numerada"/>
        <w:rPr>
          <w:lang w:val="en-US"/>
        </w:rPr>
      </w:pPr>
      <w:r>
        <w:rPr>
          <w:lang w:val="en-US"/>
        </w:rPr>
        <w:t>PROC</w:t>
      </w:r>
      <w:r w:rsidR="007965A7" w:rsidRPr="00CB662C">
        <w:rPr>
          <w:lang w:val="en-US"/>
        </w:rPr>
        <w:t>.</w:t>
      </w:r>
      <w:r>
        <w:rPr>
          <w:lang w:val="en-US"/>
        </w:rPr>
        <w:t>:</w:t>
      </w:r>
      <w:r w:rsidR="007965A7" w:rsidRPr="007965A7">
        <w:rPr>
          <w:lang w:val="en-US"/>
        </w:rPr>
        <w:t>0007245-09.2001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ORI:9103150879/SP REG:14.03.2001</w:t>
      </w:r>
    </w:p>
    <w:p w:rsidR="007965A7" w:rsidRDefault="007965A7">
      <w:r w:rsidRPr="00E20549">
        <w:rPr>
          <w:lang w:val="en-US"/>
        </w:rPr>
        <w:t xml:space="preserve">      </w:t>
      </w:r>
      <w:r w:rsidR="00266CFB">
        <w:t>REQTE:</w:t>
      </w:r>
      <w:r>
        <w:t>MARCOS ANTONIO PERECIM</w:t>
      </w:r>
    </w:p>
    <w:p w:rsidR="007965A7" w:rsidRDefault="00266CFB">
      <w:r>
        <w:t xml:space="preserve">      ADV:</w:t>
      </w:r>
      <w:r w:rsidR="007965A7">
        <w:t>SP052280  SONIA ELIZABETI LORENZATO SENEDA e outro(a)</w:t>
      </w:r>
    </w:p>
    <w:p w:rsidR="007965A7" w:rsidRDefault="00266CFB">
      <w:r>
        <w:t xml:space="preserve">      REQDO(A):</w:t>
      </w:r>
      <w:r w:rsidR="007965A7">
        <w:t>Uniao Federal (FAZENDA NACIONAL)</w:t>
      </w:r>
    </w:p>
    <w:p w:rsidR="007965A7" w:rsidRDefault="00266CFB">
      <w:r>
        <w:t xml:space="preserve">      ADV:</w:t>
      </w:r>
      <w:r w:rsidR="007965A7">
        <w:t>SP000020  SIMONE APARECIDA VENCIGUERI AZEREDO</w:t>
      </w:r>
    </w:p>
    <w:p w:rsidR="007965A7" w:rsidRDefault="00266CFB">
      <w:r>
        <w:t xml:space="preserve">      DEPREC:</w:t>
      </w:r>
      <w:r w:rsidR="007965A7">
        <w:t>JUIZO FEDERAL DA 1 VARA DE RIBEIRAO PRETO SP</w:t>
      </w:r>
    </w:p>
    <w:p w:rsidR="007965A7" w:rsidRDefault="00266CFB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</w:t>
      </w:r>
      <w:r w:rsidR="00266CFB">
        <w:t>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66CFB">
        <w:rPr>
          <w:lang w:val="en-US"/>
        </w:rPr>
        <w:t>:</w:t>
      </w:r>
      <w:r w:rsidRPr="007965A7">
        <w:rPr>
          <w:lang w:val="en-US"/>
        </w:rPr>
        <w:t>0007246-91.2001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ORI:9003111804/SP REG:14.03.2001</w:t>
      </w:r>
    </w:p>
    <w:p w:rsidR="007965A7" w:rsidRDefault="007965A7">
      <w:r w:rsidRPr="00E20549">
        <w:rPr>
          <w:lang w:val="en-US"/>
        </w:rPr>
        <w:t xml:space="preserve">      </w:t>
      </w:r>
      <w:r w:rsidR="00266CFB">
        <w:t>REQTE:</w:t>
      </w:r>
      <w:r>
        <w:t>ANTONIA BORDIGNON FELIPE</w:t>
      </w:r>
    </w:p>
    <w:p w:rsidR="007965A7" w:rsidRDefault="00266CFB">
      <w:r>
        <w:t xml:space="preserve">      ADV:</w:t>
      </w:r>
      <w:r w:rsidR="007965A7">
        <w:t>SP076431  EDUARDO TEIXEIRA</w:t>
      </w:r>
    </w:p>
    <w:p w:rsidR="007965A7" w:rsidRDefault="00266CFB">
      <w:r>
        <w:t xml:space="preserve">      REQDO(A):</w:t>
      </w:r>
      <w:r w:rsidR="007965A7">
        <w:t>Instituto Nacional do Seguro Social - INSS</w:t>
      </w:r>
    </w:p>
    <w:p w:rsidR="007965A7" w:rsidRDefault="00266CFB">
      <w:r>
        <w:t xml:space="preserve">      ADV:</w:t>
      </w:r>
      <w:r w:rsidR="007965A7">
        <w:t>SP000030  HERMES ARRAIS ALENCAR</w:t>
      </w:r>
    </w:p>
    <w:p w:rsidR="007965A7" w:rsidRDefault="00266CFB">
      <w:r>
        <w:t xml:space="preserve">      DEPREC:</w:t>
      </w:r>
      <w:r w:rsidR="007965A7">
        <w:t>JUIZO FEDERAL DA 1 VARA DE RIBEIRAO PRETO SP</w:t>
      </w:r>
    </w:p>
    <w:p w:rsidR="007965A7" w:rsidRDefault="00266CFB">
      <w:r>
        <w:t xml:space="preserve">      RELATOR:</w:t>
      </w:r>
      <w:r w:rsidR="007965A7">
        <w:t>DES.FED. PRESIDENTE / PRESIDÊNCIA</w:t>
      </w:r>
    </w:p>
    <w:p w:rsidR="007965A7" w:rsidRDefault="00266C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266CFB" w:rsidP="002B17FD">
      <w:pPr>
        <w:pStyle w:val="Numerada"/>
        <w:rPr>
          <w:lang w:val="en-US"/>
        </w:rPr>
      </w:pPr>
      <w:r w:rsidRPr="00E20549">
        <w:t xml:space="preserve"> </w:t>
      </w:r>
      <w:r w:rsidR="007965A7" w:rsidRPr="00CB662C">
        <w:rPr>
          <w:lang w:val="en-US"/>
        </w:rPr>
        <w:t>PROC.</w:t>
      </w:r>
      <w:r>
        <w:rPr>
          <w:lang w:val="en-US"/>
        </w:rPr>
        <w:t>:</w:t>
      </w:r>
      <w:r w:rsidR="007965A7" w:rsidRPr="007965A7">
        <w:rPr>
          <w:lang w:val="en-US"/>
        </w:rPr>
        <w:t>0007249-46.2001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ORI:9103219798/SP REG:14.03.2001</w:t>
      </w:r>
    </w:p>
    <w:p w:rsidR="007965A7" w:rsidRDefault="007965A7">
      <w:r w:rsidRPr="00E20549">
        <w:rPr>
          <w:lang w:val="en-US"/>
        </w:rPr>
        <w:t xml:space="preserve">      </w:t>
      </w:r>
      <w:r w:rsidR="00266CFB">
        <w:t>REQTE:</w:t>
      </w:r>
      <w:r>
        <w:t>EGLAYR THEREZINHA PITELLI TURCO</w:t>
      </w:r>
    </w:p>
    <w:p w:rsidR="007965A7" w:rsidRDefault="00266CFB">
      <w:r>
        <w:t xml:space="preserve">      ADV:</w:t>
      </w:r>
      <w:r w:rsidR="007965A7">
        <w:t>SP072262  LEONIRA TELLES FURTADO e outro(a)</w:t>
      </w:r>
    </w:p>
    <w:p w:rsidR="007965A7" w:rsidRDefault="00266CFB">
      <w:r>
        <w:t xml:space="preserve">      REQDO(A):</w:t>
      </w:r>
      <w:r w:rsidR="007965A7">
        <w:t>Uniao Federal (FAZENDA NACIONAL)</w:t>
      </w:r>
    </w:p>
    <w:p w:rsidR="007965A7" w:rsidRDefault="007965A7">
      <w:r>
        <w:t xml:space="preserve">     </w:t>
      </w:r>
      <w:r w:rsidR="00266CFB">
        <w:t xml:space="preserve"> ADV:</w:t>
      </w:r>
      <w:r>
        <w:t>SP000020  SIMONE APARECIDA VENCIGUERI AZEREDO</w:t>
      </w:r>
    </w:p>
    <w:p w:rsidR="007965A7" w:rsidRDefault="00266CFB">
      <w:r>
        <w:t xml:space="preserve">      DEPREC:</w:t>
      </w:r>
      <w:r w:rsidR="007965A7">
        <w:t>JUIZO FEDERAL DA 1 VARA DE RIBEIRAO PRETO SP</w:t>
      </w:r>
    </w:p>
    <w:p w:rsidR="007965A7" w:rsidRDefault="00266CFB">
      <w:r>
        <w:t xml:space="preserve">      RELATOR:</w:t>
      </w:r>
      <w:r w:rsidR="007965A7">
        <w:t>DES.FED. PRESIDENTE / PRESIDÊNCIA</w:t>
      </w:r>
    </w:p>
    <w:p w:rsidR="007965A7" w:rsidRDefault="00266C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66CFB">
        <w:rPr>
          <w:lang w:val="en-US"/>
        </w:rPr>
        <w:t>:</w:t>
      </w:r>
      <w:r w:rsidRPr="007965A7">
        <w:rPr>
          <w:lang w:val="en-US"/>
        </w:rPr>
        <w:t>0007253-83.2001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ORI:199903990743402/SP REG:14.03.2001</w:t>
      </w:r>
    </w:p>
    <w:p w:rsidR="007965A7" w:rsidRDefault="007965A7">
      <w:r w:rsidRPr="00E20549">
        <w:rPr>
          <w:lang w:val="en-US"/>
        </w:rPr>
        <w:t xml:space="preserve">      </w:t>
      </w:r>
      <w:r w:rsidR="00266CFB">
        <w:t>REQTE:</w:t>
      </w:r>
      <w:r>
        <w:t>VANDERLI RODRIGUES BRAGUINI DOMINGUES</w:t>
      </w:r>
    </w:p>
    <w:p w:rsidR="007965A7" w:rsidRDefault="00266CFB">
      <w:r>
        <w:t xml:space="preserve">      ADV:</w:t>
      </w:r>
      <w:r w:rsidR="007965A7">
        <w:t>SP070481  DIONEZIO APRIGIO DOS SANTOS e outro(a)</w:t>
      </w:r>
    </w:p>
    <w:p w:rsidR="007965A7" w:rsidRDefault="00266CFB">
      <w:r>
        <w:t xml:space="preserve">      REQDO(A):</w:t>
      </w:r>
      <w:r w:rsidR="007965A7">
        <w:t>Uniao Federal (FAZENDA NACIONAL)</w:t>
      </w:r>
    </w:p>
    <w:p w:rsidR="007965A7" w:rsidRDefault="00266CFB">
      <w:r>
        <w:t xml:space="preserve">      ADV:</w:t>
      </w:r>
      <w:r w:rsidR="007965A7">
        <w:t>SP000020  SIMONE APARECIDA VENCIGUERI AZEREDO</w:t>
      </w:r>
    </w:p>
    <w:p w:rsidR="007965A7" w:rsidRDefault="00266CFB">
      <w:r>
        <w:t xml:space="preserve">      DEPREC:</w:t>
      </w:r>
      <w:r w:rsidR="007965A7">
        <w:t>JUIZO FEDERAL DA 2 VARA DE S J RIO PRETO SP</w:t>
      </w:r>
    </w:p>
    <w:p w:rsidR="007965A7" w:rsidRDefault="00266CFB">
      <w:r>
        <w:t xml:space="preserve">      RELATOR:</w:t>
      </w:r>
      <w:r w:rsidR="007965A7">
        <w:t>DES.FED. PRESIDENTE / PRESIDÊNCIA</w:t>
      </w:r>
    </w:p>
    <w:p w:rsidR="007965A7" w:rsidRDefault="00266C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66CFB">
        <w:rPr>
          <w:lang w:val="en-US"/>
        </w:rPr>
        <w:t>:</w:t>
      </w:r>
      <w:r w:rsidRPr="007965A7">
        <w:rPr>
          <w:lang w:val="en-US"/>
        </w:rPr>
        <w:t>0007254-68.2001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ORI:9102003953/SP REG:14.03.2001</w:t>
      </w:r>
    </w:p>
    <w:p w:rsidR="007965A7" w:rsidRDefault="007965A7">
      <w:r w:rsidRPr="00E20549">
        <w:rPr>
          <w:lang w:val="en-US"/>
        </w:rPr>
        <w:t xml:space="preserve">      </w:t>
      </w:r>
      <w:r w:rsidR="00266CFB">
        <w:t>REQTE:</w:t>
      </w:r>
      <w:r>
        <w:t>BERILO DE LUCENA CAVALCANTI</w:t>
      </w:r>
    </w:p>
    <w:p w:rsidR="007965A7" w:rsidRDefault="00266CFB">
      <w:r>
        <w:t xml:space="preserve">      ADV:S</w:t>
      </w:r>
      <w:r w:rsidR="007965A7">
        <w:t>P117041  JULIO LUIS BRANDAO TEIXEIRA e outros(as)</w:t>
      </w:r>
    </w:p>
    <w:p w:rsidR="007965A7" w:rsidRDefault="00266CFB">
      <w:r>
        <w:t xml:space="preserve">      REQDO(A):</w:t>
      </w:r>
      <w:r w:rsidR="007965A7">
        <w:t>Uniao Federal (FAZENDA NACIONAL)</w:t>
      </w:r>
    </w:p>
    <w:p w:rsidR="007965A7" w:rsidRDefault="00266CFB">
      <w:r>
        <w:t xml:space="preserve">      ADV:</w:t>
      </w:r>
      <w:r w:rsidR="007965A7">
        <w:t>SP000020  SIMONE APARECIDA VENCIGUERI AZEREDO</w:t>
      </w:r>
    </w:p>
    <w:p w:rsidR="007965A7" w:rsidRDefault="00266CFB">
      <w:r>
        <w:t xml:space="preserve">      DEPREC:</w:t>
      </w:r>
      <w:r w:rsidR="007965A7">
        <w:t>JUIZO FEDERAL DA 2 VARA DE SANTOS &gt; 4ªSSJ &gt; SP</w:t>
      </w:r>
    </w:p>
    <w:p w:rsidR="007965A7" w:rsidRDefault="00266CFB">
      <w:r>
        <w:t xml:space="preserve">      RELATOR:</w:t>
      </w:r>
      <w:r w:rsidR="007965A7">
        <w:t>DES.FED. PRESIDENTE / PRESIDÊNCIA</w:t>
      </w:r>
    </w:p>
    <w:p w:rsidR="007965A7" w:rsidRDefault="00266C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66CFB">
        <w:rPr>
          <w:lang w:val="en-US"/>
        </w:rPr>
        <w:t>:</w:t>
      </w:r>
      <w:r w:rsidRPr="007965A7">
        <w:rPr>
          <w:lang w:val="en-US"/>
        </w:rPr>
        <w:t>0007256-38.2001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ORI:9307042446/SP REG:15.03.2001</w:t>
      </w:r>
    </w:p>
    <w:p w:rsidR="007965A7" w:rsidRDefault="007965A7">
      <w:r w:rsidRPr="00E20549">
        <w:rPr>
          <w:lang w:val="en-US"/>
        </w:rPr>
        <w:t xml:space="preserve">      </w:t>
      </w:r>
      <w:r w:rsidR="00266CFB">
        <w:t>REQTE:</w:t>
      </w:r>
      <w:r>
        <w:t>AMERICO AZILIO PASCHOALOTTO</w:t>
      </w:r>
    </w:p>
    <w:p w:rsidR="007965A7" w:rsidRDefault="00266CFB">
      <w:r>
        <w:t xml:space="preserve">      ADV:</w:t>
      </w:r>
      <w:r w:rsidR="007965A7">
        <w:t>SP091933  ANTONIO DAMIANI FILHO e outro(a)</w:t>
      </w:r>
    </w:p>
    <w:p w:rsidR="007965A7" w:rsidRDefault="00266CFB">
      <w:r>
        <w:t xml:space="preserve">      REQDO(A):</w:t>
      </w:r>
      <w:r w:rsidR="007965A7">
        <w:t>Instituto Nacional do Seguro Social - INSS</w:t>
      </w:r>
    </w:p>
    <w:p w:rsidR="007965A7" w:rsidRDefault="00266CFB">
      <w:r>
        <w:t xml:space="preserve">      ADV:</w:t>
      </w:r>
      <w:r w:rsidR="007965A7">
        <w:t>SP000030  HERMES ARRAIS ALENCAR</w:t>
      </w:r>
    </w:p>
    <w:p w:rsidR="007965A7" w:rsidRDefault="00266CFB">
      <w:r>
        <w:t xml:space="preserve">      DEPREC:</w:t>
      </w:r>
      <w:r w:rsidR="007965A7">
        <w:t>JUIZO FEDERAL DA 1 VARA DE S J RIO PRETO SP</w:t>
      </w:r>
    </w:p>
    <w:p w:rsidR="007965A7" w:rsidRDefault="00266CFB">
      <w:r>
        <w:t xml:space="preserve">      RELATOR:</w:t>
      </w:r>
      <w:r w:rsidR="007965A7">
        <w:t>DES.FED. PRESIDENTE / PRESIDÊNCIA</w:t>
      </w:r>
    </w:p>
    <w:p w:rsidR="007965A7" w:rsidRDefault="00266C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266CFB" w:rsidP="002B17FD">
      <w:pPr>
        <w:pStyle w:val="Numerada"/>
        <w:rPr>
          <w:lang w:val="en-US"/>
        </w:rPr>
      </w:pPr>
      <w:r w:rsidRPr="00E20549">
        <w:t xml:space="preserve">  </w:t>
      </w:r>
      <w:r>
        <w:rPr>
          <w:lang w:val="en-US"/>
        </w:rPr>
        <w:t>778.</w:t>
      </w:r>
      <w:r w:rsidRPr="00266CFB">
        <w:rPr>
          <w:lang w:val="en-US"/>
        </w:rPr>
        <w:t xml:space="preserve"> </w:t>
      </w:r>
      <w:r w:rsidR="007965A7" w:rsidRPr="00CB662C">
        <w:rPr>
          <w:lang w:val="en-US"/>
        </w:rPr>
        <w:t>PROC.</w:t>
      </w:r>
      <w:r>
        <w:rPr>
          <w:lang w:val="en-US"/>
        </w:rPr>
        <w:t>:</w:t>
      </w:r>
      <w:r w:rsidR="007965A7" w:rsidRPr="007965A7">
        <w:rPr>
          <w:lang w:val="en-US"/>
        </w:rPr>
        <w:t>0007257-23.2001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ORI:9707091746/SP REG:15.03.2001</w:t>
      </w:r>
    </w:p>
    <w:p w:rsidR="007965A7" w:rsidRDefault="007965A7">
      <w:r w:rsidRPr="00E20549">
        <w:rPr>
          <w:lang w:val="en-US"/>
        </w:rPr>
        <w:t xml:space="preserve">      </w:t>
      </w:r>
      <w:r w:rsidR="00266CFB">
        <w:t>REQTE:</w:t>
      </w:r>
      <w:r>
        <w:t>ANTONIO LEAL CARDOSO</w:t>
      </w:r>
    </w:p>
    <w:p w:rsidR="007965A7" w:rsidRDefault="00266CFB">
      <w:r>
        <w:t xml:space="preserve">      ADV:</w:t>
      </w:r>
      <w:r w:rsidR="007965A7">
        <w:t>SP087975  NILTON LOURENCO CANDIDO e outro(a)</w:t>
      </w:r>
    </w:p>
    <w:p w:rsidR="007965A7" w:rsidRDefault="00266CFB">
      <w:r>
        <w:t xml:space="preserve">      REQDO(A):</w:t>
      </w:r>
      <w:r w:rsidR="007965A7">
        <w:t>Uniao Federal (FAZENDA NACIONAL)</w:t>
      </w:r>
    </w:p>
    <w:p w:rsidR="007965A7" w:rsidRDefault="00266CFB">
      <w:r>
        <w:t xml:space="preserve">      ADV:</w:t>
      </w:r>
      <w:r w:rsidR="007965A7">
        <w:t>SP000020  SIMONE APARECIDA VENCIGUERI AZEREDO</w:t>
      </w:r>
    </w:p>
    <w:p w:rsidR="007965A7" w:rsidRDefault="00266CFB">
      <w:r>
        <w:t xml:space="preserve">      DEPREC:</w:t>
      </w:r>
      <w:r w:rsidR="007965A7">
        <w:t>JUIZO FEDERAL DA 1 VARA DE SAO PAULO&gt;1ª SSJ&gt;SP</w:t>
      </w:r>
    </w:p>
    <w:p w:rsidR="007965A7" w:rsidRDefault="00266CFB">
      <w:r>
        <w:t xml:space="preserve">      RELATOR:</w:t>
      </w:r>
      <w:r w:rsidR="007965A7">
        <w:t>DES.FED. PRESIDENTE / PRESIDÊNCIA</w:t>
      </w:r>
    </w:p>
    <w:p w:rsidR="007965A7" w:rsidRDefault="00266C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66CFB">
        <w:rPr>
          <w:lang w:val="en-US"/>
        </w:rPr>
        <w:t>:</w:t>
      </w:r>
      <w:r w:rsidRPr="007965A7">
        <w:rPr>
          <w:lang w:val="en-US"/>
        </w:rPr>
        <w:t>0007258-08.2001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ORI:9607075897/SP REG:15.03.2001</w:t>
      </w:r>
    </w:p>
    <w:p w:rsidR="007965A7" w:rsidRDefault="007965A7">
      <w:r w:rsidRPr="00E20549">
        <w:rPr>
          <w:lang w:val="en-US"/>
        </w:rPr>
        <w:t xml:space="preserve">      </w:t>
      </w:r>
      <w:r w:rsidR="00266CFB">
        <w:t>REQTE:</w:t>
      </w:r>
      <w:r>
        <w:t>IEDE FRANCHI SCARPASSA</w:t>
      </w:r>
    </w:p>
    <w:p w:rsidR="007965A7" w:rsidRDefault="00266CFB">
      <w:r>
        <w:t xml:space="preserve">      ADV:</w:t>
      </w:r>
      <w:r w:rsidR="007965A7">
        <w:t>SP049633  RUBEN TEDESCHI RODRIGUES e outros(as)</w:t>
      </w:r>
    </w:p>
    <w:p w:rsidR="007965A7" w:rsidRDefault="00266CFB">
      <w:r>
        <w:t xml:space="preserve">      REQDO(A):</w:t>
      </w:r>
      <w:r w:rsidR="007965A7">
        <w:t>Instituto Nacional do Seguro Social - INSS</w:t>
      </w:r>
    </w:p>
    <w:p w:rsidR="007965A7" w:rsidRDefault="00266CFB">
      <w:r>
        <w:t xml:space="preserve">      ADV:S</w:t>
      </w:r>
      <w:r w:rsidR="007965A7">
        <w:t>P000030  HERMES ARRAIS ALENCAR</w:t>
      </w:r>
    </w:p>
    <w:p w:rsidR="007965A7" w:rsidRDefault="00266CFB">
      <w:r>
        <w:t xml:space="preserve">      DEPREC:</w:t>
      </w:r>
      <w:r w:rsidR="007965A7">
        <w:t>JUIZO FEDERAL DA 1 VARA DE S J RIO PRETO SP</w:t>
      </w:r>
    </w:p>
    <w:p w:rsidR="007965A7" w:rsidRDefault="007965A7">
      <w:r>
        <w:t xml:space="preserve"> </w:t>
      </w:r>
      <w:r w:rsidR="00266CFB">
        <w:t xml:space="preserve">     RELATOR:</w:t>
      </w:r>
      <w:r>
        <w:t>DES.FED. PRESIDENTE / PRESIDÊNCIA</w:t>
      </w:r>
    </w:p>
    <w:p w:rsidR="007965A7" w:rsidRDefault="00266C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66CFB">
        <w:rPr>
          <w:lang w:val="en-US"/>
        </w:rPr>
        <w:t>:</w:t>
      </w:r>
      <w:r w:rsidRPr="007965A7">
        <w:rPr>
          <w:lang w:val="en-US"/>
        </w:rPr>
        <w:t>0007264-15.2001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ORI:9700000892/SP REG:15.03.2001</w:t>
      </w:r>
    </w:p>
    <w:p w:rsidR="007965A7" w:rsidRDefault="007965A7">
      <w:r w:rsidRPr="00E20549">
        <w:rPr>
          <w:lang w:val="en-US"/>
        </w:rPr>
        <w:t xml:space="preserve">      </w:t>
      </w:r>
      <w:r w:rsidR="00266CFB">
        <w:t>REQTE:</w:t>
      </w:r>
      <w:r>
        <w:t>MADALENA SEMENSATO BARBOZANE</w:t>
      </w:r>
    </w:p>
    <w:p w:rsidR="007965A7" w:rsidRDefault="00266CFB">
      <w:r>
        <w:t xml:space="preserve">      ADV:</w:t>
      </w:r>
      <w:r w:rsidR="007965A7">
        <w:t>SP060957  ANTONIO JOSE PANCOTTI</w:t>
      </w:r>
    </w:p>
    <w:p w:rsidR="007965A7" w:rsidRDefault="00266CFB">
      <w:r>
        <w:t xml:space="preserve">      REQDO(A):</w:t>
      </w:r>
      <w:r w:rsidR="007965A7">
        <w:t>Instituto Nacional do Seguro Social - INSS</w:t>
      </w:r>
    </w:p>
    <w:p w:rsidR="007965A7" w:rsidRDefault="00266CFB">
      <w:r>
        <w:t xml:space="preserve">      ADV:</w:t>
      </w:r>
      <w:r w:rsidR="007965A7">
        <w:t>SP000030  HERMES ARRAIS ALENCAR</w:t>
      </w:r>
    </w:p>
    <w:p w:rsidR="007965A7" w:rsidRDefault="00266CFB">
      <w:r>
        <w:t xml:space="preserve">      DEPREC:</w:t>
      </w:r>
      <w:r w:rsidR="007965A7">
        <w:t>JUIZO DE DIREITO DA 2 VARA DE FERNANDOPOLIS SP</w:t>
      </w:r>
    </w:p>
    <w:p w:rsidR="007965A7" w:rsidRDefault="00266CFB">
      <w:r>
        <w:t xml:space="preserve">      RELATOR:</w:t>
      </w:r>
      <w:r w:rsidR="007965A7">
        <w:t>DES.FED. PRESIDENTE / PRESIDÊNCIA</w:t>
      </w:r>
    </w:p>
    <w:p w:rsidR="007965A7" w:rsidRDefault="00266C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66CFB">
        <w:rPr>
          <w:lang w:val="en-US"/>
        </w:rPr>
        <w:t>:</w:t>
      </w:r>
      <w:r w:rsidRPr="007965A7">
        <w:rPr>
          <w:lang w:val="en-US"/>
        </w:rPr>
        <w:t>0007276-29.2001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ORI:9800000205/SP REG:16.03.2001</w:t>
      </w:r>
    </w:p>
    <w:p w:rsidR="007965A7" w:rsidRDefault="00266CFB" w:rsidP="00266CFB">
      <w:pPr>
        <w:ind w:left="360"/>
      </w:pPr>
      <w:r>
        <w:t>REQTE:</w:t>
      </w:r>
      <w:r w:rsidR="007965A7">
        <w:t>MARIA APARECIDA MAINARDI PARRA</w:t>
      </w:r>
    </w:p>
    <w:p w:rsidR="007965A7" w:rsidRDefault="00266CFB">
      <w:r>
        <w:t xml:space="preserve">      ADV:</w:t>
      </w:r>
      <w:r w:rsidR="007965A7">
        <w:t>SP034359  ABDILATIF MAHAMED TUFAILE</w:t>
      </w:r>
    </w:p>
    <w:p w:rsidR="007965A7" w:rsidRDefault="00266CFB">
      <w:r>
        <w:t xml:space="preserve">      REQDO(A):</w:t>
      </w:r>
      <w:r w:rsidR="007965A7">
        <w:t>Instituto Nacional do Seguro Social - INSS</w:t>
      </w:r>
    </w:p>
    <w:p w:rsidR="007965A7" w:rsidRDefault="00266CFB">
      <w:r>
        <w:t xml:space="preserve">      ADV:</w:t>
      </w:r>
      <w:r w:rsidR="007965A7">
        <w:t>SP000030  HERMES ARRAIS ALENCAR</w:t>
      </w:r>
    </w:p>
    <w:p w:rsidR="007965A7" w:rsidRDefault="00266CFB">
      <w:r>
        <w:t xml:space="preserve">      DEPREC:</w:t>
      </w:r>
      <w:r w:rsidR="007965A7">
        <w:t>JUIZO DE DIREITO DA 2 VARA DE VOTUPORANGA SP</w:t>
      </w:r>
    </w:p>
    <w:p w:rsidR="007965A7" w:rsidRDefault="00805D05">
      <w:r>
        <w:t xml:space="preserve">      RELATOR:</w:t>
      </w:r>
      <w:r w:rsidR="007965A7">
        <w:t>DES.FED. PRESIDENTE / PRESIDÊNCIA</w:t>
      </w:r>
    </w:p>
    <w:p w:rsidR="007965A7" w:rsidRDefault="00805D0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05D05">
        <w:rPr>
          <w:lang w:val="en-US"/>
        </w:rPr>
        <w:t>:</w:t>
      </w:r>
      <w:r w:rsidRPr="007965A7">
        <w:rPr>
          <w:lang w:val="en-US"/>
        </w:rPr>
        <w:t>0007288-43.2001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ORI:9200000524/SP REG:19.03.2001</w:t>
      </w:r>
    </w:p>
    <w:p w:rsidR="007965A7" w:rsidRDefault="007965A7">
      <w:r w:rsidRPr="00E20549">
        <w:rPr>
          <w:lang w:val="en-US"/>
        </w:rPr>
        <w:t xml:space="preserve">      </w:t>
      </w:r>
      <w:r w:rsidR="00805D05">
        <w:t>REQTE:</w:t>
      </w:r>
      <w:r>
        <w:t>ANTONIA MARIA DA SILVA FERREIRA</w:t>
      </w:r>
    </w:p>
    <w:p w:rsidR="007965A7" w:rsidRDefault="00805D05">
      <w:r>
        <w:t xml:space="preserve">      ADV:</w:t>
      </w:r>
      <w:r w:rsidR="007965A7">
        <w:t>SP050420  JOSE RUZ CAPUTI e outro(a)</w:t>
      </w:r>
    </w:p>
    <w:p w:rsidR="007965A7" w:rsidRDefault="00805D05">
      <w:r>
        <w:t xml:space="preserve">      REQDO(A):</w:t>
      </w:r>
      <w:r w:rsidR="007965A7">
        <w:t>Instituto Nacional do Seguro Social - INSS</w:t>
      </w:r>
    </w:p>
    <w:p w:rsidR="007965A7" w:rsidRDefault="00805D05">
      <w:r>
        <w:t xml:space="preserve">      ADV:</w:t>
      </w:r>
      <w:r w:rsidR="007965A7">
        <w:t>SP000030  HERMES ARRAIS ALENCAR</w:t>
      </w:r>
    </w:p>
    <w:p w:rsidR="007965A7" w:rsidRDefault="00805D05">
      <w:r>
        <w:lastRenderedPageBreak/>
        <w:t xml:space="preserve">      DEPREC:</w:t>
      </w:r>
      <w:r w:rsidR="007965A7">
        <w:t>JUIZO DE DIREITO DA 1 VARA DE BARRETOS SP</w:t>
      </w:r>
    </w:p>
    <w:p w:rsidR="007965A7" w:rsidRDefault="00805D05">
      <w:r>
        <w:t xml:space="preserve">      RELATOR:</w:t>
      </w:r>
      <w:r w:rsidR="007965A7">
        <w:t>DES.FED. PRESIDENTE / PRESIDÊNCIA</w:t>
      </w:r>
    </w:p>
    <w:p w:rsidR="007965A7" w:rsidRDefault="00805D0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805D05" w:rsidP="002B17FD">
      <w:pPr>
        <w:pStyle w:val="Numerada"/>
        <w:rPr>
          <w:lang w:val="en-US"/>
        </w:rPr>
      </w:pPr>
      <w:r>
        <w:rPr>
          <w:lang w:val="en-US"/>
        </w:rPr>
        <w:t>783.PROC:</w:t>
      </w:r>
      <w:r w:rsidR="007965A7" w:rsidRPr="007965A7">
        <w:rPr>
          <w:lang w:val="en-US"/>
        </w:rPr>
        <w:t>0007290-13.2001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ORI:9500000082/SP REG:19.03.2001</w:t>
      </w:r>
    </w:p>
    <w:p w:rsidR="007965A7" w:rsidRDefault="007965A7">
      <w:r w:rsidRPr="00E20549">
        <w:rPr>
          <w:lang w:val="en-US"/>
        </w:rPr>
        <w:t xml:space="preserve">      </w:t>
      </w:r>
      <w:r w:rsidR="00805D05">
        <w:t>REQTE:</w:t>
      </w:r>
      <w:r>
        <w:t>BENEDITO CARVALHO</w:t>
      </w:r>
    </w:p>
    <w:p w:rsidR="007965A7" w:rsidRDefault="00805D05">
      <w:r>
        <w:t xml:space="preserve">      ADV:</w:t>
      </w:r>
      <w:r w:rsidR="007965A7">
        <w:t>SP104442  BENEDITO APARECIDO GUIMARÃES ALVES</w:t>
      </w:r>
    </w:p>
    <w:p w:rsidR="007965A7" w:rsidRDefault="00805D05">
      <w:r>
        <w:t xml:space="preserve">      REQDO(A):</w:t>
      </w:r>
      <w:r w:rsidR="007965A7">
        <w:t>Instituto Nacional do Seguro Social - INSS</w:t>
      </w:r>
    </w:p>
    <w:p w:rsidR="007965A7" w:rsidRDefault="00805D05">
      <w:r>
        <w:t xml:space="preserve">      ADV:</w:t>
      </w:r>
      <w:r w:rsidR="007965A7">
        <w:t>SP000030  HERMES ARRAIS ALENCAR</w:t>
      </w:r>
    </w:p>
    <w:p w:rsidR="007965A7" w:rsidRDefault="00805D05">
      <w:r>
        <w:t xml:space="preserve">      DEPREC:</w:t>
      </w:r>
      <w:r w:rsidR="007965A7">
        <w:t>JUIZO DE DIREITO DA 3 VARA DE CATANDUVA SP</w:t>
      </w:r>
    </w:p>
    <w:p w:rsidR="007965A7" w:rsidRDefault="00805D05">
      <w:r>
        <w:t xml:space="preserve">      RELATOR:</w:t>
      </w:r>
      <w:r w:rsidR="007965A7">
        <w:t>DES.FED. PRESIDENTE / PRESIDÊNCIA</w:t>
      </w:r>
    </w:p>
    <w:p w:rsidR="007965A7" w:rsidRDefault="00805D0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05D05">
        <w:rPr>
          <w:lang w:val="en-US"/>
        </w:rPr>
        <w:t>:</w:t>
      </w:r>
      <w:r w:rsidRPr="007965A7">
        <w:rPr>
          <w:lang w:val="en-US"/>
        </w:rPr>
        <w:t>0007297-05.2001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ORI:9700000820/SP REG:19.03.2001</w:t>
      </w:r>
    </w:p>
    <w:p w:rsidR="007965A7" w:rsidRDefault="007965A7">
      <w:r w:rsidRPr="00E20549">
        <w:rPr>
          <w:lang w:val="en-US"/>
        </w:rPr>
        <w:t xml:space="preserve">      </w:t>
      </w:r>
      <w:r w:rsidR="00805D05">
        <w:t>REQTE:</w:t>
      </w:r>
      <w:r>
        <w:t>BENEDITA DE SOUZA MONTEIRO</w:t>
      </w:r>
    </w:p>
    <w:p w:rsidR="007965A7" w:rsidRDefault="00805D05">
      <w:r>
        <w:t xml:space="preserve">      ADV:</w:t>
      </w:r>
      <w:r w:rsidR="007965A7">
        <w:t>SP059816  LAURO AUGUSTO NUNES FERREIRA</w:t>
      </w:r>
    </w:p>
    <w:p w:rsidR="007965A7" w:rsidRDefault="00805D05">
      <w:r>
        <w:t xml:space="preserve">      REQDO(A):</w:t>
      </w:r>
      <w:r w:rsidR="007965A7">
        <w:t>Instituto Nacional do Seguro Social - INSS</w:t>
      </w:r>
    </w:p>
    <w:p w:rsidR="007965A7" w:rsidRDefault="00805D05">
      <w:r>
        <w:t xml:space="preserve">      ADV:</w:t>
      </w:r>
      <w:r w:rsidR="007965A7">
        <w:t>SP000030  HERMES ARRAIS ALENCAR</w:t>
      </w:r>
    </w:p>
    <w:p w:rsidR="007965A7" w:rsidRDefault="00805D05">
      <w:r>
        <w:t xml:space="preserve">      DEPREC:</w:t>
      </w:r>
      <w:r w:rsidR="007965A7">
        <w:t>JUIZO DE DIREITO DA 1 VARA DE GUARA SP</w:t>
      </w:r>
    </w:p>
    <w:p w:rsidR="007965A7" w:rsidRDefault="00805D05">
      <w:r>
        <w:t xml:space="preserve">      RELATOR:</w:t>
      </w:r>
      <w:r w:rsidR="007965A7">
        <w:t>DES.FED. PRESIDENTE / PRESIDÊNCIA</w:t>
      </w:r>
    </w:p>
    <w:p w:rsidR="007965A7" w:rsidRDefault="00805D0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05D05">
        <w:rPr>
          <w:lang w:val="en-US"/>
        </w:rPr>
        <w:t>:</w:t>
      </w:r>
      <w:r w:rsidRPr="007965A7">
        <w:rPr>
          <w:lang w:val="en-US"/>
        </w:rPr>
        <w:t>0007299-72.2001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ORI:9800000128/SP REG:19.03.2001</w:t>
      </w:r>
    </w:p>
    <w:p w:rsidR="007965A7" w:rsidRDefault="007965A7">
      <w:r w:rsidRPr="00E20549">
        <w:rPr>
          <w:lang w:val="en-US"/>
        </w:rPr>
        <w:t xml:space="preserve">      </w:t>
      </w:r>
      <w:r w:rsidR="00805D05">
        <w:t>REQTE:</w:t>
      </w:r>
      <w:r>
        <w:t>JOSE HONORIO DE CASTRO</w:t>
      </w:r>
    </w:p>
    <w:p w:rsidR="007965A7" w:rsidRDefault="00805D05">
      <w:r>
        <w:t xml:space="preserve">      ADV:</w:t>
      </w:r>
      <w:r w:rsidR="007965A7">
        <w:t>SP120968  CRISTIANE VENDRUSCOLO</w:t>
      </w:r>
    </w:p>
    <w:p w:rsidR="007965A7" w:rsidRDefault="00805D05">
      <w:r>
        <w:t xml:space="preserve">      REQDO(A):</w:t>
      </w:r>
      <w:r w:rsidR="007965A7">
        <w:t>Instituto Nacional do Seguro Social - INSS</w:t>
      </w:r>
    </w:p>
    <w:p w:rsidR="007965A7" w:rsidRDefault="00805D05">
      <w:r>
        <w:t xml:space="preserve">      ADV:</w:t>
      </w:r>
      <w:r w:rsidR="007965A7">
        <w:t>SP000030  HERMES ARRAIS ALENCAR</w:t>
      </w:r>
    </w:p>
    <w:p w:rsidR="007965A7" w:rsidRDefault="00805D05">
      <w:r>
        <w:t xml:space="preserve">      DEPREC:</w:t>
      </w:r>
      <w:r w:rsidR="007965A7">
        <w:t>JUIZO DE DIREITO DA 1 VARA DE ALTINOPOLIS SP</w:t>
      </w:r>
    </w:p>
    <w:p w:rsidR="007965A7" w:rsidRDefault="00805D05">
      <w:r>
        <w:t xml:space="preserve">      RELATOR:</w:t>
      </w:r>
      <w:r w:rsidR="007965A7">
        <w:t>DES.FED. PRESIDENTE / PRESIDÊNCIA</w:t>
      </w:r>
    </w:p>
    <w:p w:rsidR="007965A7" w:rsidRDefault="00805D0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05D05">
        <w:rPr>
          <w:lang w:val="en-US"/>
        </w:rPr>
        <w:t>:</w:t>
      </w:r>
      <w:r w:rsidRPr="007965A7">
        <w:rPr>
          <w:lang w:val="en-US"/>
        </w:rPr>
        <w:t>0007317-93.2001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ORI:8900029606/SP REG:20.03.2001</w:t>
      </w:r>
    </w:p>
    <w:p w:rsidR="007965A7" w:rsidRDefault="00805D05" w:rsidP="00805D05">
      <w:pPr>
        <w:ind w:left="360"/>
      </w:pPr>
      <w:r>
        <w:t>REQTE:</w:t>
      </w:r>
      <w:r w:rsidR="007965A7">
        <w:t>HELOISO FERREIRA COSTA</w:t>
      </w:r>
    </w:p>
    <w:p w:rsidR="007965A7" w:rsidRDefault="007965A7">
      <w:r>
        <w:t xml:space="preserve">      A</w:t>
      </w:r>
      <w:r w:rsidR="00805D05">
        <w:t>DV:</w:t>
      </w:r>
      <w:r>
        <w:t>SP039031  EDUARDO TAKEICHI OKAZAKI e outros(as)</w:t>
      </w:r>
    </w:p>
    <w:p w:rsidR="007965A7" w:rsidRDefault="00805D05">
      <w:r>
        <w:t xml:space="preserve">      REQDO(A):</w:t>
      </w:r>
      <w:r w:rsidR="007965A7">
        <w:t>Uniao Federal (FAZENDA NACIONAL)</w:t>
      </w:r>
    </w:p>
    <w:p w:rsidR="007965A7" w:rsidRDefault="00805D05">
      <w:r>
        <w:t xml:space="preserve">      ADV:</w:t>
      </w:r>
      <w:r w:rsidR="007965A7">
        <w:t>SP000020  SIMONE APARECIDA VENCIGUERI AZEREDO</w:t>
      </w:r>
    </w:p>
    <w:p w:rsidR="007965A7" w:rsidRDefault="00805D05">
      <w:r>
        <w:t xml:space="preserve">      DEPREC:</w:t>
      </w:r>
      <w:r w:rsidR="007965A7">
        <w:t>JUIZO FEDERAL DA 18 VARA SAO PAULO Sec Jud SP</w:t>
      </w:r>
    </w:p>
    <w:p w:rsidR="007965A7" w:rsidRDefault="00805D05">
      <w:r>
        <w:t xml:space="preserve">      RELATOR:</w:t>
      </w:r>
      <w:r w:rsidR="007965A7">
        <w:t>DES.FED. PRESIDENTE / PRESIDÊNCIA</w:t>
      </w:r>
    </w:p>
    <w:p w:rsidR="007965A7" w:rsidRDefault="00805D0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05D05">
        <w:rPr>
          <w:lang w:val="en-US"/>
        </w:rPr>
        <w:t>:</w:t>
      </w:r>
      <w:r w:rsidRPr="007965A7">
        <w:rPr>
          <w:lang w:val="en-US"/>
        </w:rPr>
        <w:t>0007319-63.2001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ORI:9000477972/SP REG:20.03.2001</w:t>
      </w:r>
    </w:p>
    <w:p w:rsidR="007965A7" w:rsidRDefault="007965A7">
      <w:r w:rsidRPr="00E20549">
        <w:rPr>
          <w:lang w:val="en-US"/>
        </w:rPr>
        <w:t xml:space="preserve">      </w:t>
      </w:r>
      <w:r w:rsidR="00805D05">
        <w:t>REQTE:</w:t>
      </w:r>
      <w:r>
        <w:t>OSCAR MACHADO DE MORAES e outros(as)</w:t>
      </w:r>
    </w:p>
    <w:p w:rsidR="007965A7" w:rsidRDefault="00805D05">
      <w:r>
        <w:t xml:space="preserve">      ADV:</w:t>
      </w:r>
      <w:r w:rsidR="007965A7">
        <w:t>SP020079  JOAQUIM AGUIAR e outros(as)</w:t>
      </w:r>
    </w:p>
    <w:p w:rsidR="007965A7" w:rsidRDefault="00805D05">
      <w:r>
        <w:t xml:space="preserve">      REQDO(A):</w:t>
      </w:r>
      <w:r w:rsidR="007965A7">
        <w:t>Uniao Federal (FAZENDA NACIONAL)</w:t>
      </w:r>
    </w:p>
    <w:p w:rsidR="007965A7" w:rsidRDefault="00805D05">
      <w:r>
        <w:t xml:space="preserve">      ADV:</w:t>
      </w:r>
      <w:r w:rsidR="007965A7">
        <w:t>SP000020  SIMONE APARECIDA VENCIGUERI AZEREDO</w:t>
      </w:r>
    </w:p>
    <w:p w:rsidR="007965A7" w:rsidRDefault="00805D05">
      <w:r>
        <w:t xml:space="preserve">      DEPREC:</w:t>
      </w:r>
      <w:r w:rsidR="007965A7">
        <w:t>JUIZO FEDERAL DA 22 VARA SAO PAULO Sec Jud SP</w:t>
      </w:r>
    </w:p>
    <w:p w:rsidR="007965A7" w:rsidRDefault="00805D05">
      <w:r>
        <w:t xml:space="preserve">      RELATOR:</w:t>
      </w:r>
      <w:r w:rsidR="007965A7">
        <w:t>DES.FED. PRESIDENTE / PRESIDÊNCIA</w:t>
      </w:r>
    </w:p>
    <w:p w:rsidR="007965A7" w:rsidRDefault="00805D0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05D05">
        <w:rPr>
          <w:lang w:val="en-US"/>
        </w:rPr>
        <w:t>:</w:t>
      </w:r>
      <w:r w:rsidRPr="007965A7">
        <w:rPr>
          <w:lang w:val="en-US"/>
        </w:rPr>
        <w:t>0007321-33.2001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ORI:9200400370/SP REG:20.03.2001</w:t>
      </w:r>
    </w:p>
    <w:p w:rsidR="007965A7" w:rsidRDefault="007965A7">
      <w:r w:rsidRPr="00E20549">
        <w:rPr>
          <w:lang w:val="en-US"/>
        </w:rPr>
        <w:t xml:space="preserve">      </w:t>
      </w:r>
      <w:r w:rsidR="00805D05">
        <w:t>REQTE:</w:t>
      </w:r>
      <w:r>
        <w:t>RENATO SANTANA</w:t>
      </w:r>
    </w:p>
    <w:p w:rsidR="007965A7" w:rsidRDefault="00805D05">
      <w:r>
        <w:t xml:space="preserve">      ADV:</w:t>
      </w:r>
      <w:r w:rsidR="007965A7">
        <w:t>SP101967  ROSA MARIA BENTO BRANDAO e outro(a)</w:t>
      </w:r>
    </w:p>
    <w:p w:rsidR="007965A7" w:rsidRDefault="007965A7">
      <w:r>
        <w:t xml:space="preserve"> </w:t>
      </w:r>
      <w:r w:rsidR="00805D05">
        <w:t xml:space="preserve">     REQDO(A):</w:t>
      </w:r>
      <w:r>
        <w:t>Uniao Federal (FAZENDA NACIONAL)</w:t>
      </w:r>
    </w:p>
    <w:p w:rsidR="007965A7" w:rsidRDefault="00805D05">
      <w:r>
        <w:t xml:space="preserve">      ADV:</w:t>
      </w:r>
      <w:r w:rsidR="007965A7">
        <w:t>SP000020  SIMONE APARECIDA VENCIGUERI AZEREDO</w:t>
      </w:r>
    </w:p>
    <w:p w:rsidR="007965A7" w:rsidRDefault="00805D05">
      <w:r>
        <w:t xml:space="preserve">      DEPREC:</w:t>
      </w:r>
      <w:r w:rsidR="007965A7">
        <w:t>JUIZO FEDERAL DA 18 VARA SAO PAULO Sec Jud SP</w:t>
      </w:r>
    </w:p>
    <w:p w:rsidR="007965A7" w:rsidRDefault="00805D05">
      <w:r>
        <w:t xml:space="preserve">      RELATOR:</w:t>
      </w:r>
      <w:r w:rsidR="007965A7">
        <w:t>DES.FED. PRESIDENTE / PRESIDÊNCIA</w:t>
      </w:r>
    </w:p>
    <w:p w:rsidR="007965A7" w:rsidRDefault="00805D0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757CC">
        <w:rPr>
          <w:lang w:val="en-US"/>
        </w:rPr>
        <w:t>:</w:t>
      </w:r>
      <w:r w:rsidRPr="007965A7">
        <w:rPr>
          <w:lang w:val="en-US"/>
        </w:rPr>
        <w:t>0007324-85.2001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ORI:9200352189/SP REG:20.03.2001</w:t>
      </w:r>
    </w:p>
    <w:p w:rsidR="007965A7" w:rsidRDefault="007965A7">
      <w:r w:rsidRPr="00E20549">
        <w:rPr>
          <w:lang w:val="en-US"/>
        </w:rPr>
        <w:t xml:space="preserve">      </w:t>
      </w:r>
      <w:r w:rsidR="00F757CC">
        <w:t>REQTE:</w:t>
      </w:r>
      <w:r>
        <w:t>PAULO KOOJIRO KATO</w:t>
      </w:r>
    </w:p>
    <w:p w:rsidR="007965A7" w:rsidRDefault="00F757CC">
      <w:r>
        <w:lastRenderedPageBreak/>
        <w:t xml:space="preserve">      ADV:</w:t>
      </w:r>
      <w:r w:rsidR="007965A7">
        <w:t>SP025837  VALDEMAR EROSTIDES DE MELLO e outro(a)</w:t>
      </w:r>
    </w:p>
    <w:p w:rsidR="007965A7" w:rsidRDefault="00F757CC">
      <w:r>
        <w:t xml:space="preserve">      REQDO(A):</w:t>
      </w:r>
      <w:r w:rsidR="007965A7">
        <w:t>Uniao Federal (FAZENDA NACIONAL)</w:t>
      </w:r>
    </w:p>
    <w:p w:rsidR="007965A7" w:rsidRDefault="00F757CC">
      <w:r>
        <w:t xml:space="preserve">      ADV:</w:t>
      </w:r>
      <w:r w:rsidR="007965A7">
        <w:t>SP000020  SIMONE APARECIDA VENCIGUERI AZEREDO</w:t>
      </w:r>
    </w:p>
    <w:p w:rsidR="007965A7" w:rsidRDefault="00F757CC">
      <w:r>
        <w:t xml:space="preserve">      DEPREC:</w:t>
      </w:r>
      <w:r w:rsidR="007965A7">
        <w:t>JUIZO FEDERAL DA 18 VARA SAO PAULO Sec Jud SP</w:t>
      </w:r>
    </w:p>
    <w:p w:rsidR="007965A7" w:rsidRDefault="00F757CC">
      <w:r>
        <w:t xml:space="preserve">      RELATOR:</w:t>
      </w:r>
      <w:r w:rsidR="007965A7">
        <w:t>DES.FED. PRESIDENTE / PRESIDÊNCIA</w:t>
      </w:r>
    </w:p>
    <w:p w:rsidR="007965A7" w:rsidRDefault="00F757C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757CC">
        <w:rPr>
          <w:lang w:val="en-US"/>
        </w:rPr>
        <w:t>:</w:t>
      </w:r>
      <w:r w:rsidRPr="007965A7">
        <w:rPr>
          <w:lang w:val="en-US"/>
        </w:rPr>
        <w:t>0007325-70.2001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ORI:9107323905/SP REG:20.03.2001</w:t>
      </w:r>
    </w:p>
    <w:p w:rsidR="007965A7" w:rsidRDefault="007965A7">
      <w:r w:rsidRPr="00E20549">
        <w:rPr>
          <w:lang w:val="en-US"/>
        </w:rPr>
        <w:t xml:space="preserve">      </w:t>
      </w:r>
      <w:r w:rsidR="00F757CC">
        <w:t>REQTE:</w:t>
      </w:r>
      <w:r>
        <w:t>ANTONIO CARLOS NAIME</w:t>
      </w:r>
    </w:p>
    <w:p w:rsidR="007965A7" w:rsidRDefault="00F757CC">
      <w:r>
        <w:t xml:space="preserve">      ADV:</w:t>
      </w:r>
      <w:r w:rsidR="007965A7">
        <w:t>SP076458  CELSO UMBERTO LUCHESI e outros(as)</w:t>
      </w:r>
    </w:p>
    <w:p w:rsidR="007965A7" w:rsidRDefault="00F757CC">
      <w:r>
        <w:t xml:space="preserve">      REQDO(A):</w:t>
      </w:r>
      <w:r w:rsidR="007965A7">
        <w:t>Uniao Federal (FAZENDA NACIONAL)</w:t>
      </w:r>
    </w:p>
    <w:p w:rsidR="007965A7" w:rsidRDefault="00F757CC">
      <w:r>
        <w:t xml:space="preserve">      ADV:</w:t>
      </w:r>
      <w:r w:rsidR="007965A7">
        <w:t>SP000020  SIMONE APARECIDA VENCIGUERI AZEREDO</w:t>
      </w:r>
    </w:p>
    <w:p w:rsidR="007965A7" w:rsidRDefault="00F757CC">
      <w:r>
        <w:t xml:space="preserve">      DEPREC:</w:t>
      </w:r>
      <w:r w:rsidR="007965A7">
        <w:t>JUIZO FEDERAL DA 18 VARA SAO PAULO Sec Jud SP</w:t>
      </w:r>
    </w:p>
    <w:p w:rsidR="007965A7" w:rsidRDefault="00F757CC">
      <w:r>
        <w:t xml:space="preserve">      RELATOR:</w:t>
      </w:r>
      <w:r w:rsidR="007965A7">
        <w:t>DES.FED. PRESIDENTE / PRESIDÊNCIA</w:t>
      </w:r>
    </w:p>
    <w:p w:rsidR="007965A7" w:rsidRDefault="00F757C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757CC">
        <w:rPr>
          <w:lang w:val="en-US"/>
        </w:rPr>
        <w:t>:</w:t>
      </w:r>
      <w:r w:rsidRPr="007965A7">
        <w:rPr>
          <w:lang w:val="en-US"/>
        </w:rPr>
        <w:t>0007329-10.2001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ORI:8900033603/SP REG:20.03.2001</w:t>
      </w:r>
    </w:p>
    <w:p w:rsidR="007965A7" w:rsidRDefault="007965A7">
      <w:r w:rsidRPr="00E20549">
        <w:rPr>
          <w:lang w:val="en-US"/>
        </w:rPr>
        <w:t xml:space="preserve">      </w:t>
      </w:r>
      <w:r w:rsidR="00F757CC">
        <w:t>REQTE:</w:t>
      </w:r>
      <w:r>
        <w:t>NELSON ALVES DE ALMEIDA</w:t>
      </w:r>
    </w:p>
    <w:p w:rsidR="007965A7" w:rsidRDefault="00F757CC">
      <w:r>
        <w:t xml:space="preserve">      ADV:</w:t>
      </w:r>
      <w:r w:rsidR="007965A7">
        <w:t>SP047342  MARIA APARECIDA VERZEGNASSI GINEZ e outros(as)</w:t>
      </w:r>
    </w:p>
    <w:p w:rsidR="007965A7" w:rsidRDefault="00F757CC">
      <w:r>
        <w:t xml:space="preserve">      REQDO(A):</w:t>
      </w:r>
      <w:r w:rsidR="007965A7">
        <w:t>Uniao Federal (FAZENDA NACIONAL)</w:t>
      </w:r>
    </w:p>
    <w:p w:rsidR="007965A7" w:rsidRDefault="00F757CC">
      <w:r>
        <w:t xml:space="preserve">      ADV:</w:t>
      </w:r>
      <w:r w:rsidR="007965A7">
        <w:t>SP000020  SIMONE APARECIDA VENCIGUERI AZEREDO</w:t>
      </w:r>
    </w:p>
    <w:p w:rsidR="007965A7" w:rsidRDefault="00F757CC">
      <w:r>
        <w:t xml:space="preserve">      DEPREC:</w:t>
      </w:r>
      <w:r w:rsidR="007965A7">
        <w:t>JUIZO FEDERAL DA 18 VARA SAO PAULO Sec Jud SP</w:t>
      </w:r>
    </w:p>
    <w:p w:rsidR="007965A7" w:rsidRDefault="00F757CC">
      <w:r>
        <w:t xml:space="preserve">      RELATOR:</w:t>
      </w:r>
      <w:r w:rsidR="007965A7">
        <w:t>DES.FED. PRESIDENTE / PRESIDÊNCIA</w:t>
      </w:r>
    </w:p>
    <w:p w:rsidR="007965A7" w:rsidRDefault="00F757C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757CC">
        <w:rPr>
          <w:lang w:val="en-US"/>
        </w:rPr>
        <w:t>:</w:t>
      </w:r>
      <w:r w:rsidRPr="007965A7">
        <w:rPr>
          <w:lang w:val="en-US"/>
        </w:rPr>
        <w:t>0007330-92.2001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ORI:8800413838/SP REG:20.03.2001</w:t>
      </w:r>
    </w:p>
    <w:p w:rsidR="007965A7" w:rsidRDefault="007965A7">
      <w:r w:rsidRPr="00E20549">
        <w:rPr>
          <w:lang w:val="en-US"/>
        </w:rPr>
        <w:t xml:space="preserve">      </w:t>
      </w:r>
      <w:r w:rsidR="00F757CC">
        <w:t>REQTE:C</w:t>
      </w:r>
      <w:r>
        <w:t>LAUDIO FRANCO DE LIMA</w:t>
      </w:r>
    </w:p>
    <w:p w:rsidR="007965A7" w:rsidRDefault="00F757CC">
      <w:r>
        <w:t xml:space="preserve">      ADV:</w:t>
      </w:r>
      <w:r w:rsidR="007965A7">
        <w:t>SP067278  GELTRUDES ALBERTINA TIRLONI e outros(as)</w:t>
      </w:r>
    </w:p>
    <w:p w:rsidR="007965A7" w:rsidRDefault="00F757CC">
      <w:r>
        <w:t xml:space="preserve">      REQDO(A):</w:t>
      </w:r>
      <w:r w:rsidR="007965A7">
        <w:t>Uniao Federal (FAZENDA NACIONAL)</w:t>
      </w:r>
    </w:p>
    <w:p w:rsidR="007965A7" w:rsidRDefault="00F757CC">
      <w:r>
        <w:t xml:space="preserve">      ADV:</w:t>
      </w:r>
      <w:r w:rsidR="007965A7">
        <w:t>SP000020  SIMONE APARECIDA VENCIGUERI AZEREDO</w:t>
      </w:r>
    </w:p>
    <w:p w:rsidR="007965A7" w:rsidRDefault="00F757CC">
      <w:r>
        <w:t xml:space="preserve">      DEPREC:</w:t>
      </w:r>
      <w:r w:rsidR="007965A7">
        <w:t>JUIZO FEDERAL DA 18 VARA SAO PAULO Sec Jud SP</w:t>
      </w:r>
    </w:p>
    <w:p w:rsidR="007965A7" w:rsidRDefault="00F757CC">
      <w:r>
        <w:t xml:space="preserve">      RELATOR:</w:t>
      </w:r>
      <w:r w:rsidR="007965A7">
        <w:t>DES.FED. PRESIDENTE / PRESIDÊNCIA</w:t>
      </w:r>
    </w:p>
    <w:p w:rsidR="007965A7" w:rsidRDefault="00F757C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F757CC" w:rsidRDefault="007965A7" w:rsidP="002B17FD">
      <w:pPr>
        <w:pStyle w:val="Numerada"/>
        <w:rPr>
          <w:lang w:val="en-US"/>
        </w:rPr>
      </w:pPr>
      <w:r w:rsidRPr="00F757CC">
        <w:rPr>
          <w:lang w:val="en-US"/>
        </w:rPr>
        <w:t>PROC.</w:t>
      </w:r>
      <w:r w:rsidR="00F757CC" w:rsidRPr="00F757CC">
        <w:rPr>
          <w:lang w:val="en-US"/>
        </w:rPr>
        <w:t>:</w:t>
      </w:r>
      <w:r w:rsidRPr="00F757CC">
        <w:rPr>
          <w:lang w:val="en-US"/>
        </w:rPr>
        <w:t>0007332-62.2001</w:t>
      </w:r>
      <w:r w:rsidR="00CB662C" w:rsidRPr="00F757CC">
        <w:rPr>
          <w:lang w:val="en-US"/>
        </w:rPr>
        <w:t>.</w:t>
      </w:r>
      <w:r w:rsidR="001548A3" w:rsidRPr="00F757CC">
        <w:rPr>
          <w:lang w:val="en-US"/>
        </w:rPr>
        <w:t>4.03.0000</w:t>
      </w:r>
      <w:r w:rsidRPr="00F757CC">
        <w:rPr>
          <w:lang w:val="en-US"/>
        </w:rPr>
        <w:t xml:space="preserve"> PRECAT ORI:8900014226/SP REG:20.03.2001</w:t>
      </w:r>
    </w:p>
    <w:p w:rsidR="007965A7" w:rsidRDefault="007965A7">
      <w:r w:rsidRPr="00E20549">
        <w:rPr>
          <w:lang w:val="en-US"/>
        </w:rPr>
        <w:t xml:space="preserve">      </w:t>
      </w:r>
      <w:r w:rsidR="00F757CC">
        <w:t>REQTE:</w:t>
      </w:r>
      <w:r>
        <w:t>FERNANDO LUIZ ARAUJO SILVA</w:t>
      </w:r>
    </w:p>
    <w:p w:rsidR="007965A7" w:rsidRDefault="00F757CC">
      <w:r>
        <w:t xml:space="preserve">      ADV:</w:t>
      </w:r>
      <w:r w:rsidR="007965A7">
        <w:t>SP070831  HELOISA HARARI e outros(as)</w:t>
      </w:r>
    </w:p>
    <w:p w:rsidR="007965A7" w:rsidRDefault="00F757CC">
      <w:r>
        <w:t xml:space="preserve">      REQDO(A):</w:t>
      </w:r>
      <w:r w:rsidR="007965A7">
        <w:t>Uniao Federal (FAZENDA NACIONAL)</w:t>
      </w:r>
    </w:p>
    <w:p w:rsidR="007965A7" w:rsidRDefault="00F757CC">
      <w:r>
        <w:t xml:space="preserve">      ADV:</w:t>
      </w:r>
      <w:r w:rsidR="007965A7">
        <w:t>SP000020  SIMONE APARECIDA VENCIGUERI AZEREDO</w:t>
      </w:r>
    </w:p>
    <w:p w:rsidR="007965A7" w:rsidRDefault="00F757CC">
      <w:r>
        <w:t xml:space="preserve">      DEPREC:</w:t>
      </w:r>
      <w:r w:rsidR="007965A7">
        <w:t>JUIZO FEDERAL DA 18 VARA SAO PAULO Sec Jud SP</w:t>
      </w:r>
    </w:p>
    <w:p w:rsidR="007965A7" w:rsidRDefault="00F757CC">
      <w:r>
        <w:t xml:space="preserve">      RELATOR:</w:t>
      </w:r>
      <w:r w:rsidR="007965A7">
        <w:t>DES.FED. PRESIDENTE / PRESIDÊNCIA</w:t>
      </w:r>
    </w:p>
    <w:p w:rsidR="007965A7" w:rsidRDefault="00F757C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F757CC" w:rsidRDefault="007965A7" w:rsidP="002B17FD">
      <w:pPr>
        <w:pStyle w:val="Numerada"/>
        <w:rPr>
          <w:lang w:val="en-US"/>
        </w:rPr>
      </w:pPr>
      <w:r w:rsidRPr="00F757CC">
        <w:rPr>
          <w:lang w:val="en-US"/>
        </w:rPr>
        <w:t>PROC.</w:t>
      </w:r>
      <w:r w:rsidR="00F757CC" w:rsidRPr="00F757CC">
        <w:rPr>
          <w:lang w:val="en-US"/>
        </w:rPr>
        <w:t>:</w:t>
      </w:r>
      <w:r w:rsidRPr="00F757CC">
        <w:rPr>
          <w:lang w:val="en-US"/>
        </w:rPr>
        <w:t>0007333-47.2001</w:t>
      </w:r>
      <w:r w:rsidR="00CB662C" w:rsidRPr="00F757CC">
        <w:rPr>
          <w:lang w:val="en-US"/>
        </w:rPr>
        <w:t>.</w:t>
      </w:r>
      <w:r w:rsidR="001548A3" w:rsidRPr="00F757CC">
        <w:rPr>
          <w:lang w:val="en-US"/>
        </w:rPr>
        <w:t>4.03.0000</w:t>
      </w:r>
      <w:r w:rsidRPr="00F757CC">
        <w:rPr>
          <w:lang w:val="en-US"/>
        </w:rPr>
        <w:t xml:space="preserve"> PRECAT ORI:8900059726/SP REG:20.03.2001</w:t>
      </w:r>
    </w:p>
    <w:p w:rsidR="007965A7" w:rsidRDefault="007965A7">
      <w:r w:rsidRPr="00E20549">
        <w:rPr>
          <w:lang w:val="en-US"/>
        </w:rPr>
        <w:t xml:space="preserve">      </w:t>
      </w:r>
      <w:r w:rsidR="00F757CC">
        <w:t>REQTE:</w:t>
      </w:r>
      <w:r>
        <w:t>MARYHELENA BAGATTA GAMA</w:t>
      </w:r>
    </w:p>
    <w:p w:rsidR="007965A7" w:rsidRDefault="00F757CC">
      <w:r>
        <w:t xml:space="preserve">      ADV:</w:t>
      </w:r>
      <w:r w:rsidR="007965A7">
        <w:t>SP070831  HELOISA HARARI e outros(as)</w:t>
      </w:r>
    </w:p>
    <w:p w:rsidR="007965A7" w:rsidRDefault="00F757CC">
      <w:r>
        <w:t xml:space="preserve">      REQDO(A):</w:t>
      </w:r>
      <w:r w:rsidR="007965A7">
        <w:t>Uniao Federal (FAZENDA NACIONAL)</w:t>
      </w:r>
    </w:p>
    <w:p w:rsidR="007965A7" w:rsidRDefault="00F757CC">
      <w:r>
        <w:t xml:space="preserve">      ADV:</w:t>
      </w:r>
      <w:r w:rsidR="007965A7">
        <w:t>SP000020  SIMONE APARECIDA VENCIGUERI AZEREDO</w:t>
      </w:r>
    </w:p>
    <w:p w:rsidR="007965A7" w:rsidRDefault="00F757CC">
      <w:r>
        <w:t xml:space="preserve">      DEPREC:</w:t>
      </w:r>
      <w:r w:rsidR="007965A7">
        <w:t>JUIZO FEDERAL DA 18 VARA SAO PAULO Sec Jud SP</w:t>
      </w:r>
    </w:p>
    <w:p w:rsidR="007965A7" w:rsidRDefault="00F757CC">
      <w:r>
        <w:t xml:space="preserve">      RELATOR:</w:t>
      </w:r>
      <w:r w:rsidR="007965A7">
        <w:t>DES.FED. PRESIDENTE / PRESIDÊNCIA</w:t>
      </w:r>
    </w:p>
    <w:p w:rsidR="007965A7" w:rsidRDefault="00F757C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F757CC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0007355-08.2001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ORI:8900099540/SP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F757CC">
        <w:t>REQTE:</w:t>
      </w:r>
      <w:r>
        <w:t>VALDOMIRO KOROLKOVAS</w:t>
      </w:r>
    </w:p>
    <w:p w:rsidR="007965A7" w:rsidRDefault="00C07197">
      <w:r>
        <w:t xml:space="preserve">      ADV:</w:t>
      </w:r>
      <w:r w:rsidR="007965A7">
        <w:t>SP073433  FLAVIO NUNES DE OLIVEIRA</w:t>
      </w:r>
    </w:p>
    <w:p w:rsidR="007965A7" w:rsidRDefault="00C07197">
      <w:r>
        <w:t xml:space="preserve">      REQDO(A):</w:t>
      </w:r>
      <w:r w:rsidR="007965A7">
        <w:t>Uniao Federal (FAZENDA NACIONAL)</w:t>
      </w:r>
    </w:p>
    <w:p w:rsidR="007965A7" w:rsidRDefault="00C07197">
      <w:r>
        <w:t xml:space="preserve">      ADV:</w:t>
      </w:r>
      <w:r w:rsidR="007965A7">
        <w:t>SP000020  SIMONE APARECIDA VENCIGUERI AZEREDO</w:t>
      </w:r>
    </w:p>
    <w:p w:rsidR="007965A7" w:rsidRDefault="00C07197">
      <w:r>
        <w:t xml:space="preserve">      DEPREC:</w:t>
      </w:r>
      <w:r w:rsidR="007965A7">
        <w:t>JUIZO FEDERAL DA 18 VARA SAO PAULO Sec Jud SP</w:t>
      </w:r>
    </w:p>
    <w:p w:rsidR="007965A7" w:rsidRDefault="00C07197">
      <w:r>
        <w:t xml:space="preserve">      RELATOR:</w:t>
      </w:r>
      <w:r w:rsidR="007965A7">
        <w:t>DES.FED. PRESIDENTE / PRESIDÊNCIA</w:t>
      </w:r>
    </w:p>
    <w:p w:rsidR="007965A7" w:rsidRDefault="00C071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07197">
        <w:rPr>
          <w:lang w:val="en-US"/>
        </w:rPr>
        <w:t>:</w:t>
      </w:r>
      <w:r w:rsidRPr="007965A7">
        <w:rPr>
          <w:lang w:val="en-US"/>
        </w:rPr>
        <w:t>0007356-90.2001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ORI:9200809405/SP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C07197">
        <w:t>REQTE:</w:t>
      </w:r>
      <w:r>
        <w:t>PANIFICADORA P C LTDA</w:t>
      </w:r>
    </w:p>
    <w:p w:rsidR="007965A7" w:rsidRDefault="00C07197">
      <w:r>
        <w:t xml:space="preserve">      ADV:</w:t>
      </w:r>
      <w:r w:rsidR="007965A7">
        <w:t>SP097953  ALESSANDRA GOMES DO NASCIMENTO SILVA e outros(as)</w:t>
      </w:r>
    </w:p>
    <w:p w:rsidR="007965A7" w:rsidRDefault="00C07197">
      <w:r>
        <w:t xml:space="preserve">      REQDO(A):</w:t>
      </w:r>
      <w:r w:rsidR="007965A7">
        <w:t>Uniao Federal (FAZENDA NACIONAL)</w:t>
      </w:r>
    </w:p>
    <w:p w:rsidR="007965A7" w:rsidRDefault="00C07197">
      <w:r>
        <w:t xml:space="preserve">      ADV:</w:t>
      </w:r>
      <w:r w:rsidR="007965A7">
        <w:t>SP000020  SIMONE APARECIDA VENCIGUERI AZEREDO</w:t>
      </w:r>
    </w:p>
    <w:p w:rsidR="007965A7" w:rsidRDefault="00C07197">
      <w:r>
        <w:t xml:space="preserve">      DEPREC:</w:t>
      </w:r>
      <w:r w:rsidR="007965A7">
        <w:t>JUIZO FEDERAL DA 18 VARA SAO PAULO Sec Jud SP</w:t>
      </w:r>
    </w:p>
    <w:p w:rsidR="007965A7" w:rsidRDefault="00C07197">
      <w:r>
        <w:t xml:space="preserve">      RELATOR:</w:t>
      </w:r>
      <w:r w:rsidR="007965A7">
        <w:t>DES.FED. PRESIDENTE / PRESIDÊNCIA</w:t>
      </w:r>
    </w:p>
    <w:p w:rsidR="007965A7" w:rsidRDefault="00C071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07197">
        <w:rPr>
          <w:lang w:val="en-US"/>
        </w:rPr>
        <w:t>:0</w:t>
      </w:r>
      <w:r w:rsidRPr="007965A7">
        <w:rPr>
          <w:lang w:val="en-US"/>
        </w:rPr>
        <w:t>007359-45.2001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ORI:9100257303/SP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C07197">
        <w:t>REQTE:</w:t>
      </w:r>
      <w:r>
        <w:t>CARLOS ALBERTO RUOPPOLI</w:t>
      </w:r>
    </w:p>
    <w:p w:rsidR="007965A7" w:rsidRDefault="00C07197">
      <w:r>
        <w:t xml:space="preserve">      ADV:</w:t>
      </w:r>
      <w:r w:rsidR="007965A7">
        <w:t>SP062424  ANTONIO CARLOS QUINTIERI e outros(as)</w:t>
      </w:r>
    </w:p>
    <w:p w:rsidR="007965A7" w:rsidRDefault="007965A7">
      <w:r>
        <w:t xml:space="preserve"> </w:t>
      </w:r>
      <w:r w:rsidR="00C07197">
        <w:t xml:space="preserve">     REQDO(A):</w:t>
      </w:r>
      <w:r>
        <w:t>Uniao Federal (FAZENDA NACIONAL)</w:t>
      </w:r>
    </w:p>
    <w:p w:rsidR="007965A7" w:rsidRDefault="00C07197">
      <w:r>
        <w:t xml:space="preserve">      ADV:</w:t>
      </w:r>
      <w:r w:rsidR="007965A7">
        <w:t>SP000020  SIMONE APARECIDA VENCIGUERI AZEREDO</w:t>
      </w:r>
    </w:p>
    <w:p w:rsidR="007965A7" w:rsidRDefault="00C07197">
      <w:r>
        <w:t xml:space="preserve">      DEPREC:</w:t>
      </w:r>
      <w:r w:rsidR="007965A7">
        <w:t>JUIZO FEDERAL DA 18 VARA SAO PAULO Sec Jud SP</w:t>
      </w:r>
    </w:p>
    <w:p w:rsidR="007965A7" w:rsidRDefault="00C07197">
      <w:r>
        <w:t xml:space="preserve">      RELATOR:</w:t>
      </w:r>
      <w:r w:rsidR="007965A7">
        <w:t>DES.FED. PRESIDENTE / PRESIDÊNCIA</w:t>
      </w:r>
    </w:p>
    <w:p w:rsidR="007965A7" w:rsidRDefault="00C071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C07197" w:rsidP="002B17FD">
      <w:pPr>
        <w:pStyle w:val="Numerada"/>
        <w:rPr>
          <w:lang w:val="en-US"/>
        </w:rPr>
      </w:pPr>
      <w:r w:rsidRPr="00E20549">
        <w:t xml:space="preserve"> </w:t>
      </w:r>
      <w:r w:rsidR="007965A7" w:rsidRPr="00CB662C">
        <w:rPr>
          <w:lang w:val="en-US"/>
        </w:rPr>
        <w:t>PROC.</w:t>
      </w:r>
      <w:r>
        <w:rPr>
          <w:lang w:val="en-US"/>
        </w:rPr>
        <w:t>:</w:t>
      </w:r>
      <w:r w:rsidR="007965A7" w:rsidRPr="007965A7">
        <w:rPr>
          <w:lang w:val="en-US"/>
        </w:rPr>
        <w:t>0007360-30.2001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ORI:9106571743/SP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C07197">
        <w:t>REQTE:</w:t>
      </w:r>
      <w:r>
        <w:t>WILSON QUEIROZ LISBOA</w:t>
      </w:r>
    </w:p>
    <w:p w:rsidR="007965A7" w:rsidRDefault="00C07197">
      <w:r>
        <w:t xml:space="preserve">      ADV:</w:t>
      </w:r>
      <w:r w:rsidR="007965A7">
        <w:t>SP103395  ERASMO BARDI e outros(as)</w:t>
      </w:r>
    </w:p>
    <w:p w:rsidR="007965A7" w:rsidRDefault="00C07197">
      <w:r>
        <w:t xml:space="preserve">      REQDO(A):</w:t>
      </w:r>
      <w:r w:rsidR="007965A7">
        <w:t>Uniao Federal (FAZENDA NACIONAL)</w:t>
      </w:r>
    </w:p>
    <w:p w:rsidR="007965A7" w:rsidRDefault="00C07197">
      <w:r>
        <w:t xml:space="preserve">      ADV:</w:t>
      </w:r>
      <w:r w:rsidR="007965A7">
        <w:t>SP000020  SIMONE APARECIDA VENCIGUERI AZEREDO</w:t>
      </w:r>
    </w:p>
    <w:p w:rsidR="007965A7" w:rsidRDefault="00C07197">
      <w:r>
        <w:t xml:space="preserve">      DEPREC:</w:t>
      </w:r>
      <w:r w:rsidR="007965A7">
        <w:t>JUIZO FEDERAL DA 18 VARA SAO PAULO Sec Jud SP</w:t>
      </w:r>
    </w:p>
    <w:p w:rsidR="007965A7" w:rsidRDefault="00C07197">
      <w:r>
        <w:t xml:space="preserve">      RELATOR:</w:t>
      </w:r>
      <w:r w:rsidR="007965A7">
        <w:t>DES.FED. PRESIDENTE / PRESIDÊNCIA</w:t>
      </w:r>
    </w:p>
    <w:p w:rsidR="007965A7" w:rsidRDefault="00C071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07197">
        <w:rPr>
          <w:lang w:val="en-US"/>
        </w:rPr>
        <w:t>:</w:t>
      </w:r>
      <w:r w:rsidRPr="007965A7">
        <w:rPr>
          <w:lang w:val="en-US"/>
        </w:rPr>
        <w:t>0007363-82.2001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ORI:9106935575/SP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C07197">
        <w:t>REQTE:</w:t>
      </w:r>
      <w:r>
        <w:t>LAERCIO DE SOUZA FREITAS</w:t>
      </w:r>
    </w:p>
    <w:p w:rsidR="007965A7" w:rsidRDefault="00C07197">
      <w:r>
        <w:t xml:space="preserve">      ADV:</w:t>
      </w:r>
      <w:r w:rsidR="007965A7">
        <w:t>SP032086  CARLOS EDUAR DE OLIVEIRA</w:t>
      </w:r>
    </w:p>
    <w:p w:rsidR="007965A7" w:rsidRDefault="00C07197">
      <w:r>
        <w:t xml:space="preserve">      REQDO(A):</w:t>
      </w:r>
      <w:r w:rsidR="007965A7">
        <w:t>Uniao Federal (FAZENDA NACIONAL)</w:t>
      </w:r>
    </w:p>
    <w:p w:rsidR="007965A7" w:rsidRDefault="00C07197">
      <w:r>
        <w:t xml:space="preserve">      ADV:</w:t>
      </w:r>
      <w:r w:rsidR="007965A7">
        <w:t>SP000020  SIMONE APARECIDA VENCIGUERI AZEREDO</w:t>
      </w:r>
    </w:p>
    <w:p w:rsidR="007965A7" w:rsidRDefault="00C07197">
      <w:r>
        <w:t xml:space="preserve">      DEPREC:</w:t>
      </w:r>
      <w:r w:rsidR="007965A7">
        <w:t>JUIZO FEDERAL DA 18 VARA SAO PAULO Sec Jud SP</w:t>
      </w:r>
    </w:p>
    <w:p w:rsidR="007965A7" w:rsidRDefault="00C07197">
      <w:r>
        <w:t xml:space="preserve">      RELATOR:</w:t>
      </w:r>
      <w:r w:rsidR="007965A7">
        <w:t>DES.FED. PRESIDENTE / PRESIDÊNCIA</w:t>
      </w:r>
    </w:p>
    <w:p w:rsidR="007965A7" w:rsidRDefault="00C071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07197">
        <w:rPr>
          <w:lang w:val="en-US"/>
        </w:rPr>
        <w:t>:</w:t>
      </w:r>
      <w:r w:rsidRPr="007965A7">
        <w:rPr>
          <w:lang w:val="en-US"/>
        </w:rPr>
        <w:t>0007364-67.2001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ORI:9100869066/SP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C07197">
        <w:t>REQTE:</w:t>
      </w:r>
      <w:r>
        <w:t>WALDOMIRO LUGLI</w:t>
      </w:r>
    </w:p>
    <w:p w:rsidR="007965A7" w:rsidRDefault="00C07197">
      <w:r>
        <w:t xml:space="preserve">      ADV:</w:t>
      </w:r>
      <w:r w:rsidR="007965A7">
        <w:t>SP043425  SANDOVAL GERALDO DE ALMEIDA e outros(as)</w:t>
      </w:r>
    </w:p>
    <w:p w:rsidR="007965A7" w:rsidRDefault="00C07197">
      <w:r>
        <w:t xml:space="preserve">      REQDO(A):</w:t>
      </w:r>
      <w:r w:rsidR="007965A7">
        <w:t>Uniao Federal (FAZENDA NACIONAL)</w:t>
      </w:r>
    </w:p>
    <w:p w:rsidR="007965A7" w:rsidRDefault="00C07197">
      <w:r>
        <w:t xml:space="preserve">      ADV:</w:t>
      </w:r>
      <w:r w:rsidR="007965A7">
        <w:t>SP000020  SIMONE APARECIDA VENCIGUERI AZEREDO</w:t>
      </w:r>
    </w:p>
    <w:p w:rsidR="007965A7" w:rsidRDefault="00C07197">
      <w:r>
        <w:t xml:space="preserve">      DEPREC:</w:t>
      </w:r>
      <w:r w:rsidR="007965A7">
        <w:t>JUIZO FEDERAL DA 18 VARA SAO PAULO Sec Jud SP</w:t>
      </w:r>
    </w:p>
    <w:p w:rsidR="007965A7" w:rsidRDefault="00C07197">
      <w:r>
        <w:t xml:space="preserve">      RELATOR:</w:t>
      </w:r>
      <w:r w:rsidR="007965A7">
        <w:t>DES.FED. PRESIDENTE / PRESIDÊNCIA</w:t>
      </w:r>
    </w:p>
    <w:p w:rsidR="007965A7" w:rsidRDefault="00C071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07197">
        <w:rPr>
          <w:lang w:val="en-US"/>
        </w:rPr>
        <w:t>:</w:t>
      </w:r>
      <w:r w:rsidRPr="007965A7">
        <w:rPr>
          <w:lang w:val="en-US"/>
        </w:rPr>
        <w:t>0007365-52.2001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ORI:9106663532/SP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C07197">
        <w:t>REQTE:</w:t>
      </w:r>
      <w:r>
        <w:t>ANIVALDO DE CAMPOS JUNIOR</w:t>
      </w:r>
    </w:p>
    <w:p w:rsidR="007965A7" w:rsidRDefault="00C07197">
      <w:r>
        <w:t xml:space="preserve">      ADV:</w:t>
      </w:r>
      <w:r w:rsidR="007965A7">
        <w:t>SP032091  JAIRO OLIVEIRA e outros(as)</w:t>
      </w:r>
    </w:p>
    <w:p w:rsidR="007965A7" w:rsidRDefault="00C07197">
      <w:r>
        <w:t xml:space="preserve">      REQDO(A):</w:t>
      </w:r>
      <w:r w:rsidR="007965A7">
        <w:t>Uniao Federal (FAZENDA NACIONAL)</w:t>
      </w:r>
    </w:p>
    <w:p w:rsidR="007965A7" w:rsidRDefault="00C07197">
      <w:r>
        <w:t xml:space="preserve">      ADV:</w:t>
      </w:r>
      <w:r w:rsidR="007965A7">
        <w:t>SP000020  SIMONE APARECIDA VENCIGUERI AZEREDO</w:t>
      </w:r>
    </w:p>
    <w:p w:rsidR="007965A7" w:rsidRDefault="00C07197">
      <w:r>
        <w:t xml:space="preserve">      DEPREC:</w:t>
      </w:r>
      <w:r w:rsidR="007965A7">
        <w:t>JUIZO FEDERAL DA 18 VARA SAO PAULO Sec Jud SP</w:t>
      </w:r>
    </w:p>
    <w:p w:rsidR="007965A7" w:rsidRDefault="00C07197">
      <w:r>
        <w:t xml:space="preserve">      RELATOR:</w:t>
      </w:r>
      <w:r w:rsidR="007965A7">
        <w:t>DES.FED. PRESIDENTE / PRESIDÊNCIA</w:t>
      </w:r>
    </w:p>
    <w:p w:rsidR="007965A7" w:rsidRDefault="00C071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07197">
        <w:rPr>
          <w:lang w:val="en-US"/>
        </w:rPr>
        <w:t>:</w:t>
      </w:r>
      <w:r w:rsidRPr="007965A7">
        <w:rPr>
          <w:lang w:val="en-US"/>
        </w:rPr>
        <w:t>0007367-22.2001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ORI:9106918140/SP REG:21.03.2001</w:t>
      </w:r>
    </w:p>
    <w:p w:rsidR="007965A7" w:rsidRDefault="00C07197" w:rsidP="00C07197">
      <w:pPr>
        <w:ind w:left="360"/>
      </w:pPr>
      <w:r>
        <w:t>REQTE:</w:t>
      </w:r>
      <w:r w:rsidR="007965A7">
        <w:t>WALDIR SCHMIDT</w:t>
      </w:r>
    </w:p>
    <w:p w:rsidR="007965A7" w:rsidRDefault="00C07197">
      <w:r>
        <w:t xml:space="preserve">      ADV:</w:t>
      </w:r>
      <w:r w:rsidR="007965A7">
        <w:t>SP028231  VALDIR JOSE SOARES FERREIRA e outros(as)</w:t>
      </w:r>
    </w:p>
    <w:p w:rsidR="007965A7" w:rsidRDefault="00C07197">
      <w:r>
        <w:t xml:space="preserve">      REQDO(A):</w:t>
      </w:r>
      <w:r w:rsidR="007965A7">
        <w:t>Uniao Federal (FAZENDA NACIONAL)</w:t>
      </w:r>
    </w:p>
    <w:p w:rsidR="007965A7" w:rsidRDefault="00C07197">
      <w:r>
        <w:t xml:space="preserve">      ADV:</w:t>
      </w:r>
      <w:r w:rsidR="007965A7">
        <w:t>SP000020  SIMONE APARECIDA VENCIGUERI AZEREDO</w:t>
      </w:r>
    </w:p>
    <w:p w:rsidR="007965A7" w:rsidRDefault="00C07197">
      <w:r>
        <w:lastRenderedPageBreak/>
        <w:t xml:space="preserve">      DEPREC:</w:t>
      </w:r>
      <w:r w:rsidR="007965A7">
        <w:t>JUIZO FEDERAL DA 18 VARA SAO PAULO Sec Jud SP</w:t>
      </w:r>
    </w:p>
    <w:p w:rsidR="007965A7" w:rsidRDefault="00C07197">
      <w:r>
        <w:t xml:space="preserve">      RELATOR:</w:t>
      </w:r>
      <w:r w:rsidR="007965A7">
        <w:t>DES.FED. PRESIDENTE / PRESIDÊNCIA</w:t>
      </w:r>
    </w:p>
    <w:p w:rsidR="007965A7" w:rsidRDefault="00C071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07197">
        <w:rPr>
          <w:lang w:val="en-US"/>
        </w:rPr>
        <w:t>:</w:t>
      </w:r>
      <w:r w:rsidRPr="007965A7">
        <w:rPr>
          <w:lang w:val="en-US"/>
        </w:rPr>
        <w:t>0007369-89.2001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ORI:9106881165/SP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C07197">
        <w:t>REQTE:</w:t>
      </w:r>
      <w:r>
        <w:t>NAIR FORTUNATA SOLLITO</w:t>
      </w:r>
    </w:p>
    <w:p w:rsidR="007965A7" w:rsidRDefault="00C07197">
      <w:r>
        <w:t xml:space="preserve">      ADV:</w:t>
      </w:r>
      <w:r w:rsidR="007965A7">
        <w:t>SP053259  OROZIMBO LOUREIRO COSTA JUNIOR e outros(as)</w:t>
      </w:r>
    </w:p>
    <w:p w:rsidR="007965A7" w:rsidRDefault="00C07197">
      <w:r>
        <w:t xml:space="preserve">      REQDO(A):</w:t>
      </w:r>
      <w:r w:rsidR="007965A7">
        <w:t>Uniao Federal (FAZENDA NACIONAL)</w:t>
      </w:r>
    </w:p>
    <w:p w:rsidR="007965A7" w:rsidRDefault="00C07197">
      <w:r>
        <w:t xml:space="preserve">      ADV:</w:t>
      </w:r>
      <w:r w:rsidR="007965A7">
        <w:t>SP000020  SIMONE APARECIDA VENCIGUERI AZEREDO</w:t>
      </w:r>
    </w:p>
    <w:p w:rsidR="007965A7" w:rsidRDefault="00C07197">
      <w:r>
        <w:t xml:space="preserve">      DEPREC:</w:t>
      </w:r>
      <w:r w:rsidR="007965A7">
        <w:t>JUIZO FEDERAL DA 18 VARA SAO PAULO Sec Jud SP</w:t>
      </w:r>
    </w:p>
    <w:p w:rsidR="007965A7" w:rsidRDefault="00C07197">
      <w:r>
        <w:t xml:space="preserve">      RELATOR:</w:t>
      </w:r>
      <w:r w:rsidR="007965A7">
        <w:t>DES.FED. PRESIDENTE / PRESIDÊNCIA</w:t>
      </w:r>
    </w:p>
    <w:p w:rsidR="007965A7" w:rsidRDefault="00C0719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07197">
        <w:rPr>
          <w:lang w:val="en-US"/>
        </w:rPr>
        <w:t>:</w:t>
      </w:r>
      <w:r w:rsidRPr="007965A7">
        <w:rPr>
          <w:lang w:val="en-US"/>
        </w:rPr>
        <w:t>0007370-74.2001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ORI:8700196096/SP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C07197">
        <w:t>REQTE:</w:t>
      </w:r>
      <w:r>
        <w:t>RICARDO LANZO</w:t>
      </w:r>
    </w:p>
    <w:p w:rsidR="007965A7" w:rsidRDefault="00C07197">
      <w:r>
        <w:t xml:space="preserve">      ADV:</w:t>
      </w:r>
      <w:r w:rsidR="007965A7">
        <w:t>SP060066  DILTON RIBEIRO DE SOUZA RIOS e outros(as)</w:t>
      </w:r>
    </w:p>
    <w:p w:rsidR="007965A7" w:rsidRDefault="00C07197">
      <w:r>
        <w:t xml:space="preserve">      REQDO(A</w:t>
      </w:r>
      <w:r w:rsidR="00351789">
        <w:t>)</w:t>
      </w:r>
      <w:r>
        <w:t>:</w:t>
      </w:r>
      <w:r w:rsidR="007965A7">
        <w:t>Uniao Federal (FAZENDA NACIONAL)</w:t>
      </w:r>
    </w:p>
    <w:p w:rsidR="007965A7" w:rsidRDefault="00351789">
      <w:r>
        <w:t xml:space="preserve">      ADV:</w:t>
      </w:r>
      <w:r w:rsidR="007965A7">
        <w:t>SP000020  SIMONE APARECIDA VENCIGUERI AZEREDO</w:t>
      </w:r>
    </w:p>
    <w:p w:rsidR="007965A7" w:rsidRDefault="00351789">
      <w:r>
        <w:t xml:space="preserve">      DEPREC:</w:t>
      </w:r>
      <w:r w:rsidR="007965A7">
        <w:t>JUIZO FEDERAL DA 18 VARA SAO PAULO Sec Jud SP</w:t>
      </w:r>
    </w:p>
    <w:p w:rsidR="007965A7" w:rsidRDefault="00351789">
      <w:r>
        <w:t xml:space="preserve">      RELATOR:</w:t>
      </w:r>
      <w:r w:rsidR="007965A7">
        <w:t>DES.FED. PRESIDENTE / PRESIDÊNCIA</w:t>
      </w:r>
    </w:p>
    <w:p w:rsidR="007965A7" w:rsidRDefault="0035178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51789">
        <w:rPr>
          <w:lang w:val="en-US"/>
        </w:rPr>
        <w:t>:</w:t>
      </w:r>
      <w:r w:rsidRPr="007965A7">
        <w:rPr>
          <w:lang w:val="en-US"/>
        </w:rPr>
        <w:t>0007372-44.2001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ORI:8900065815/SP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351789">
        <w:t>REQTE:</w:t>
      </w:r>
      <w:r>
        <w:t>IND/ QUIMICA ELGIN LTDA</w:t>
      </w:r>
    </w:p>
    <w:p w:rsidR="007965A7" w:rsidRDefault="00351789">
      <w:r>
        <w:t xml:space="preserve">      ADV:</w:t>
      </w:r>
      <w:r w:rsidR="007965A7">
        <w:t>SP021103  JOAO JOSE PEDRO FRAGETI e outros(as)</w:t>
      </w:r>
    </w:p>
    <w:p w:rsidR="007965A7" w:rsidRDefault="00351789">
      <w:r>
        <w:t xml:space="preserve">      REQDO(A):</w:t>
      </w:r>
      <w:r w:rsidR="007965A7">
        <w:t>Uniao Federal (FAZENDA NACIONAL)</w:t>
      </w:r>
    </w:p>
    <w:p w:rsidR="007965A7" w:rsidRDefault="00351789">
      <w:r>
        <w:t xml:space="preserve">      ADV:</w:t>
      </w:r>
      <w:r w:rsidR="007965A7">
        <w:t>SP000020  SIMONE APARECIDA VENCIGUERI AZEREDO</w:t>
      </w:r>
    </w:p>
    <w:p w:rsidR="007965A7" w:rsidRDefault="00351789">
      <w:r>
        <w:t xml:space="preserve">      DEPREC:</w:t>
      </w:r>
      <w:r w:rsidR="007965A7">
        <w:t>JUIZO FEDERAL DA 18 VARA SAO PAULO Sec Jud SP</w:t>
      </w:r>
    </w:p>
    <w:p w:rsidR="007965A7" w:rsidRDefault="00351789">
      <w:r>
        <w:t xml:space="preserve">      RELATOR:</w:t>
      </w:r>
      <w:r w:rsidR="007965A7">
        <w:t>DES.FED. PRESIDENTE / PRESIDÊNCIA</w:t>
      </w:r>
    </w:p>
    <w:p w:rsidR="007965A7" w:rsidRDefault="00351789">
      <w:r>
        <w:t xml:space="preserve">      ENDER.:A</w:t>
      </w:r>
      <w:r w:rsidR="007965A7">
        <w:t>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51789">
        <w:rPr>
          <w:lang w:val="en-US"/>
        </w:rPr>
        <w:t>:</w:t>
      </w:r>
      <w:r w:rsidRPr="007965A7">
        <w:rPr>
          <w:lang w:val="en-US"/>
        </w:rPr>
        <w:t>0007374-14.2001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ORI:8900164465/SP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351789">
        <w:t>REQTE:</w:t>
      </w:r>
      <w:r>
        <w:t>ARMANDO ALONSO e outros(as)</w:t>
      </w:r>
    </w:p>
    <w:p w:rsidR="007965A7" w:rsidRDefault="00351789">
      <w:r>
        <w:t xml:space="preserve">      ADV:</w:t>
      </w:r>
      <w:r w:rsidR="007965A7">
        <w:t>SP098291  MARCELLO MARTINS MOTTA FILHO e outros(as)</w:t>
      </w:r>
    </w:p>
    <w:p w:rsidR="007965A7" w:rsidRDefault="00351789">
      <w:r>
        <w:t xml:space="preserve">      REQDO(A):</w:t>
      </w:r>
      <w:r w:rsidR="007965A7">
        <w:t>Uniao Federal (FAZENDA NACIONAL)</w:t>
      </w:r>
    </w:p>
    <w:p w:rsidR="007965A7" w:rsidRDefault="00351789">
      <w:r>
        <w:t xml:space="preserve">      ADV:</w:t>
      </w:r>
      <w:r w:rsidR="007965A7">
        <w:t>SP000020  SIMONE APARECIDA VENCIGUERI AZEREDO</w:t>
      </w:r>
    </w:p>
    <w:p w:rsidR="007965A7" w:rsidRDefault="00351789">
      <w:r>
        <w:t xml:space="preserve">      DEPREC:</w:t>
      </w:r>
      <w:r w:rsidR="007965A7">
        <w:t>JUIZO FEDERAL DA 11 VARA SAO PAULO Sec Jud SP</w:t>
      </w:r>
    </w:p>
    <w:p w:rsidR="007965A7" w:rsidRDefault="00351789">
      <w:r>
        <w:t xml:space="preserve">      RELATOR:</w:t>
      </w:r>
      <w:r w:rsidR="007965A7">
        <w:t>DES.FED. PRESIDENTE / PRESIDÊNCIA</w:t>
      </w:r>
    </w:p>
    <w:p w:rsidR="007965A7" w:rsidRDefault="0035178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51789">
        <w:rPr>
          <w:lang w:val="en-US"/>
        </w:rPr>
        <w:t>:</w:t>
      </w:r>
      <w:r w:rsidRPr="007965A7">
        <w:rPr>
          <w:lang w:val="en-US"/>
        </w:rPr>
        <w:t>0007375-96.2001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ORI:8800448453/SP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351789">
        <w:t>REQTE:</w:t>
      </w:r>
      <w:r>
        <w:t>ELZO APARECIDO VELANI</w:t>
      </w:r>
    </w:p>
    <w:p w:rsidR="007965A7" w:rsidRDefault="00351789">
      <w:r>
        <w:t xml:space="preserve">      ADV:</w:t>
      </w:r>
      <w:r w:rsidR="007965A7">
        <w:t>SP056894  LUZIA PIACENTI e outro(a)</w:t>
      </w:r>
    </w:p>
    <w:p w:rsidR="007965A7" w:rsidRDefault="00351789">
      <w:r>
        <w:t xml:space="preserve">      REQDO(A):</w:t>
      </w:r>
      <w:r w:rsidR="007965A7">
        <w:t>Uniao Federal (FAZENDA NACIONAL)</w:t>
      </w:r>
    </w:p>
    <w:p w:rsidR="007965A7" w:rsidRDefault="007965A7">
      <w:r>
        <w:t xml:space="preserve">      A</w:t>
      </w:r>
      <w:r w:rsidR="00351789">
        <w:t>DV:</w:t>
      </w:r>
      <w:r>
        <w:t>SP000020  SIMONE APARECIDA VENCIGUERI AZEREDO</w:t>
      </w:r>
    </w:p>
    <w:p w:rsidR="007965A7" w:rsidRDefault="00351789">
      <w:r>
        <w:t xml:space="preserve">      DEPREC:</w:t>
      </w:r>
      <w:r w:rsidR="007965A7">
        <w:t>JUIZO FEDERAL DA 18 VARA SAO PAULO Sec Jud SP</w:t>
      </w:r>
    </w:p>
    <w:p w:rsidR="007965A7" w:rsidRDefault="00351789">
      <w:r>
        <w:t xml:space="preserve">      RELATOR:</w:t>
      </w:r>
      <w:r w:rsidR="007965A7">
        <w:t>DES.FED. PRESIDENTE / PRESIDÊNCIA</w:t>
      </w:r>
    </w:p>
    <w:p w:rsidR="007965A7" w:rsidRDefault="0035178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51789">
        <w:rPr>
          <w:lang w:val="en-US"/>
        </w:rPr>
        <w:t>:</w:t>
      </w:r>
      <w:r w:rsidRPr="007965A7">
        <w:rPr>
          <w:lang w:val="en-US"/>
        </w:rPr>
        <w:t>0007378-51.2001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ORI:9106682014/SP REG:21.03.2001</w:t>
      </w:r>
    </w:p>
    <w:p w:rsidR="007965A7" w:rsidRDefault="00351789" w:rsidP="00351789">
      <w:pPr>
        <w:ind w:left="360"/>
      </w:pPr>
      <w:r>
        <w:t>REQTE:</w:t>
      </w:r>
      <w:r w:rsidR="007965A7">
        <w:t>PASCHOAL LEGRADY ALVES SPOSITO espolio</w:t>
      </w:r>
    </w:p>
    <w:p w:rsidR="007965A7" w:rsidRDefault="00351789">
      <w:r>
        <w:t xml:space="preserve">      HABLTDO:</w:t>
      </w:r>
      <w:r w:rsidR="007965A7">
        <w:t>HEDY MARIA LEGRADY ALVES SPOSITO</w:t>
      </w:r>
    </w:p>
    <w:p w:rsidR="007965A7" w:rsidRDefault="00351789">
      <w:r>
        <w:t xml:space="preserve">      ADV:</w:t>
      </w:r>
      <w:r w:rsidR="007965A7">
        <w:t>SP095350  DELFINA LEGRADY ALVES SPOSITO</w:t>
      </w:r>
    </w:p>
    <w:p w:rsidR="007965A7" w:rsidRDefault="00351789">
      <w:r>
        <w:t xml:space="preserve">      REQDO(A):</w:t>
      </w:r>
      <w:r w:rsidR="007965A7">
        <w:t>Uniao Federal (FAZENDA NACIONAL)</w:t>
      </w:r>
    </w:p>
    <w:p w:rsidR="007965A7" w:rsidRDefault="00351789">
      <w:r>
        <w:t xml:space="preserve">      ADV:</w:t>
      </w:r>
      <w:r w:rsidR="007965A7">
        <w:t>SP000020  SIMONE APARECIDA VENCIGUERI AZEREDO</w:t>
      </w:r>
    </w:p>
    <w:p w:rsidR="007965A7" w:rsidRDefault="00351789">
      <w:r>
        <w:t xml:space="preserve">      DEPREC:</w:t>
      </w:r>
      <w:r w:rsidR="007965A7">
        <w:t>JUIZO FEDERAL DA 18 VARA SAO PAULO Sec Jud SP</w:t>
      </w:r>
    </w:p>
    <w:p w:rsidR="007965A7" w:rsidRDefault="00351789">
      <w:r>
        <w:t xml:space="preserve">      RELATOR:</w:t>
      </w:r>
      <w:r w:rsidR="007965A7">
        <w:t>DES.FED. PRESIDENTE / PRESIDÊNCIA</w:t>
      </w:r>
    </w:p>
    <w:p w:rsidR="007965A7" w:rsidRDefault="0035178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51789">
        <w:rPr>
          <w:lang w:val="en-US"/>
        </w:rPr>
        <w:t>:</w:t>
      </w:r>
      <w:r w:rsidRPr="007965A7">
        <w:rPr>
          <w:lang w:val="en-US"/>
        </w:rPr>
        <w:t>0007379-36.2001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ORI:9200163416/SP REG:21.03.2001</w:t>
      </w:r>
    </w:p>
    <w:p w:rsidR="007965A7" w:rsidRDefault="007965A7">
      <w:r w:rsidRPr="00E20549">
        <w:rPr>
          <w:lang w:val="en-US"/>
        </w:rPr>
        <w:lastRenderedPageBreak/>
        <w:t xml:space="preserve">      </w:t>
      </w:r>
      <w:r w:rsidR="00351789">
        <w:t>REQTE:</w:t>
      </w:r>
      <w:r>
        <w:t>SIDAL SISTEMAS ELETRONICOS E MAQUINAS PARA ESCRITORIO LTDA</w:t>
      </w:r>
    </w:p>
    <w:p w:rsidR="007965A7" w:rsidRDefault="00351789">
      <w:r>
        <w:t xml:space="preserve">      ADV:</w:t>
      </w:r>
      <w:r w:rsidR="007965A7">
        <w:t>SP023708  JOSE NORBERTO DE TOLEDO e outros(as)</w:t>
      </w:r>
    </w:p>
    <w:p w:rsidR="007965A7" w:rsidRDefault="00351789">
      <w:r>
        <w:t xml:space="preserve">      REQDO(A):</w:t>
      </w:r>
      <w:r w:rsidR="007965A7">
        <w:t>Uniao Federal (FAZENDA NACIONAL)</w:t>
      </w:r>
    </w:p>
    <w:p w:rsidR="007965A7" w:rsidRDefault="00351789">
      <w:r>
        <w:t xml:space="preserve">      ADV:</w:t>
      </w:r>
      <w:r w:rsidR="007965A7">
        <w:t>SP000020  SIMONE APARECIDA VENCIGUERI AZEREDO</w:t>
      </w:r>
    </w:p>
    <w:p w:rsidR="007965A7" w:rsidRDefault="00351789">
      <w:r>
        <w:t xml:space="preserve">      DEPREC:</w:t>
      </w:r>
      <w:r w:rsidR="007965A7">
        <w:t>JUIZO FEDERAL DA 18 VARA SAO PAULO Sec Jud SP</w:t>
      </w:r>
    </w:p>
    <w:p w:rsidR="007965A7" w:rsidRDefault="00351789">
      <w:r>
        <w:t xml:space="preserve">      RELATOR:</w:t>
      </w:r>
      <w:r w:rsidR="007965A7">
        <w:t>DES.FED. PRESIDENTE / PRESIDÊNCIA</w:t>
      </w:r>
    </w:p>
    <w:p w:rsidR="007965A7" w:rsidRDefault="0035178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51789">
        <w:rPr>
          <w:lang w:val="en-US"/>
        </w:rPr>
        <w:t>:</w:t>
      </w:r>
      <w:r w:rsidRPr="007965A7">
        <w:rPr>
          <w:lang w:val="en-US"/>
        </w:rPr>
        <w:t>0007381-06.2001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ORI:9200239595/SP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351789">
        <w:t>REQTE:</w:t>
      </w:r>
      <w:r>
        <w:t>SANTI CAPRIOTTI</w:t>
      </w:r>
    </w:p>
    <w:p w:rsidR="007965A7" w:rsidRDefault="00351789">
      <w:r>
        <w:t xml:space="preserve">      ADV:</w:t>
      </w:r>
      <w:r w:rsidR="007965A7">
        <w:t>SP099420  ABELARDO PINTO DE LEMOS NETO e outros(as)</w:t>
      </w:r>
    </w:p>
    <w:p w:rsidR="007965A7" w:rsidRDefault="00351789">
      <w:r>
        <w:t xml:space="preserve">      REQDO(A):</w:t>
      </w:r>
      <w:r w:rsidR="007965A7">
        <w:t>Uniao Federal (FAZENDA NACIONAL)</w:t>
      </w:r>
    </w:p>
    <w:p w:rsidR="007965A7" w:rsidRDefault="00351789">
      <w:r>
        <w:t xml:space="preserve">      ADV:</w:t>
      </w:r>
      <w:r w:rsidR="007965A7">
        <w:t>SP000020  SIMONE APARECIDA VENCIGUERI AZEREDO</w:t>
      </w:r>
    </w:p>
    <w:p w:rsidR="007965A7" w:rsidRDefault="00351789">
      <w:r>
        <w:t xml:space="preserve">      DEPREC:</w:t>
      </w:r>
      <w:r w:rsidR="007965A7">
        <w:t>JUIZO FEDERAL DA 18 VARA SAO PAULO Sec Jud SP</w:t>
      </w:r>
    </w:p>
    <w:p w:rsidR="007965A7" w:rsidRDefault="00351789">
      <w:r>
        <w:t xml:space="preserve">      RELATOR:</w:t>
      </w:r>
      <w:r w:rsidR="007965A7">
        <w:t>DES.FED. PRESIDENTE / PRESIDÊNCIA</w:t>
      </w:r>
    </w:p>
    <w:p w:rsidR="007965A7" w:rsidRDefault="0035178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51789">
        <w:rPr>
          <w:lang w:val="en-US"/>
        </w:rPr>
        <w:t>:</w:t>
      </w:r>
      <w:r w:rsidRPr="007965A7">
        <w:rPr>
          <w:lang w:val="en-US"/>
        </w:rPr>
        <w:t>0007387-13.2001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ORI:9100115177/SP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351789">
        <w:t>REQTE:</w:t>
      </w:r>
      <w:r>
        <w:t>TITO ZANINI</w:t>
      </w:r>
    </w:p>
    <w:p w:rsidR="007965A7" w:rsidRDefault="00351789">
      <w:r>
        <w:t xml:space="preserve">      ADV:</w:t>
      </w:r>
      <w:r w:rsidR="007965A7">
        <w:t>SP014932  RUI GERALDO CAMARGO VIANA e outros(as)</w:t>
      </w:r>
    </w:p>
    <w:p w:rsidR="007965A7" w:rsidRDefault="00351789">
      <w:r>
        <w:t xml:space="preserve">      REQDO(A):</w:t>
      </w:r>
      <w:r w:rsidR="007965A7">
        <w:t>Uniao Federal (FAZENDA NACIONAL)</w:t>
      </w:r>
    </w:p>
    <w:p w:rsidR="007965A7" w:rsidRDefault="00351789">
      <w:r>
        <w:t xml:space="preserve">      ADV:</w:t>
      </w:r>
      <w:r w:rsidR="007965A7">
        <w:t>SP000020  SIMONE APARECIDA VENCIGUERI AZEREDO</w:t>
      </w:r>
    </w:p>
    <w:p w:rsidR="007965A7" w:rsidRDefault="00351789">
      <w:r>
        <w:t xml:space="preserve">      DEPREC:</w:t>
      </w:r>
      <w:r w:rsidR="007965A7">
        <w:t>JUIZO FEDERAL DA 18 VARA SAO PAULO Sec Jud SP</w:t>
      </w:r>
    </w:p>
    <w:p w:rsidR="007965A7" w:rsidRDefault="00351789">
      <w:r>
        <w:t xml:space="preserve">      RELATOR:</w:t>
      </w:r>
      <w:r w:rsidR="007965A7">
        <w:t>DES.FED. PRESIDENTE / PRESIDÊNCIA</w:t>
      </w:r>
    </w:p>
    <w:p w:rsidR="007965A7" w:rsidRDefault="0035178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51789">
        <w:rPr>
          <w:lang w:val="en-US"/>
        </w:rPr>
        <w:t>:</w:t>
      </w:r>
      <w:r w:rsidRPr="007965A7">
        <w:rPr>
          <w:lang w:val="en-US"/>
        </w:rPr>
        <w:t>0007388-95.2001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ORI:9000097860/SP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351789">
        <w:t>REQTE:</w:t>
      </w:r>
      <w:r>
        <w:t>GERALDO PEREIRA DE BARROS FILHO</w:t>
      </w:r>
    </w:p>
    <w:p w:rsidR="007965A7" w:rsidRDefault="00351789">
      <w:r>
        <w:t xml:space="preserve">      ADV:</w:t>
      </w:r>
      <w:r w:rsidR="007965A7">
        <w:t>SP094881  MANOEL PINTO CUNHA e outros(as)</w:t>
      </w:r>
    </w:p>
    <w:p w:rsidR="007965A7" w:rsidRDefault="00351789">
      <w:r>
        <w:t xml:space="preserve">      REQDO(A):</w:t>
      </w:r>
      <w:r w:rsidR="007965A7">
        <w:t>Uniao Federal (FAZENDA NACIONAL)</w:t>
      </w:r>
    </w:p>
    <w:p w:rsidR="007965A7" w:rsidRDefault="00351789">
      <w:r>
        <w:t xml:space="preserve">      ADV:</w:t>
      </w:r>
      <w:r w:rsidR="007965A7">
        <w:t>SP000020  SIMONE APARECIDA VENCIGUERI AZEREDO</w:t>
      </w:r>
    </w:p>
    <w:p w:rsidR="007965A7" w:rsidRDefault="00351789">
      <w:r>
        <w:t xml:space="preserve">      DEPREC:</w:t>
      </w:r>
      <w:r w:rsidR="007965A7">
        <w:t>JUIZO FEDERAL DA 18 VARA SAO PAULO Sec Jud SP</w:t>
      </w:r>
    </w:p>
    <w:p w:rsidR="007965A7" w:rsidRDefault="00351789">
      <w:r>
        <w:t xml:space="preserve">      RELATOR:</w:t>
      </w:r>
      <w:r w:rsidR="007965A7">
        <w:t>DES.FED. PRESIDENTE / PRESIDÊNCIA</w:t>
      </w:r>
    </w:p>
    <w:p w:rsidR="007965A7" w:rsidRDefault="0035178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51789">
        <w:rPr>
          <w:lang w:val="en-US"/>
        </w:rPr>
        <w:t>:</w:t>
      </w:r>
      <w:r w:rsidRPr="007965A7">
        <w:rPr>
          <w:lang w:val="en-US"/>
        </w:rPr>
        <w:t>0007389-80.2001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ORI:9000330785/SP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351789">
        <w:t>REQTE:</w:t>
      </w:r>
      <w:r>
        <w:t>VALENTIM MANZINE</w:t>
      </w:r>
    </w:p>
    <w:p w:rsidR="007965A7" w:rsidRDefault="00351789">
      <w:r>
        <w:t xml:space="preserve">      ADV:</w:t>
      </w:r>
      <w:r w:rsidR="007965A7">
        <w:t>SP021488  ANTONIO CONTE FILHO e outros(as)</w:t>
      </w:r>
    </w:p>
    <w:p w:rsidR="007965A7" w:rsidRDefault="00351789">
      <w:r>
        <w:t xml:space="preserve">      REQDO(A):</w:t>
      </w:r>
      <w:r w:rsidR="007965A7">
        <w:t>Uniao Federal (FAZENDA NACIONAL)</w:t>
      </w:r>
    </w:p>
    <w:p w:rsidR="007965A7" w:rsidRDefault="00351789">
      <w:r>
        <w:t xml:space="preserve">      ADV:</w:t>
      </w:r>
      <w:r w:rsidR="007965A7">
        <w:t>SP000020  SIMONE APARECIDA VENCIGUERI AZEREDO</w:t>
      </w:r>
    </w:p>
    <w:p w:rsidR="007965A7" w:rsidRDefault="00351789">
      <w:r>
        <w:t xml:space="preserve">      DEPREC:</w:t>
      </w:r>
      <w:r w:rsidR="007965A7">
        <w:t>JUIZO FEDERAL DA 18 VARA SAO PAULO Sec Jud SP</w:t>
      </w:r>
    </w:p>
    <w:p w:rsidR="007965A7" w:rsidRDefault="00351789">
      <w:r>
        <w:t xml:space="preserve">      RELATOR:</w:t>
      </w:r>
      <w:r w:rsidR="007965A7">
        <w:t>DES.FED. PRESIDENTE / PRESIDÊNCIA</w:t>
      </w:r>
    </w:p>
    <w:p w:rsidR="007965A7" w:rsidRDefault="0035178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51789">
        <w:rPr>
          <w:lang w:val="en-US"/>
        </w:rPr>
        <w:t>:</w:t>
      </w:r>
      <w:r w:rsidRPr="007965A7">
        <w:rPr>
          <w:lang w:val="en-US"/>
        </w:rPr>
        <w:t>0007391-50.2001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ORI:9106727379/SP REG:21.03.2001</w:t>
      </w:r>
    </w:p>
    <w:p w:rsidR="007965A7" w:rsidRDefault="007965A7">
      <w:r w:rsidRPr="00E20549">
        <w:rPr>
          <w:lang w:val="en-US"/>
        </w:rPr>
        <w:t xml:space="preserve">      </w:t>
      </w:r>
      <w:r w:rsidR="00351789">
        <w:t>REQTE:</w:t>
      </w:r>
      <w:r>
        <w:t>WAGNER BARBOSA DE CASTRO</w:t>
      </w:r>
    </w:p>
    <w:p w:rsidR="007965A7" w:rsidRDefault="00351789">
      <w:r>
        <w:t xml:space="preserve">      ADV:</w:t>
      </w:r>
      <w:r w:rsidR="007965A7">
        <w:t>SP055719  DOMINGOS BENEDITO VALARELLI e outros(as)</w:t>
      </w:r>
    </w:p>
    <w:p w:rsidR="007965A7" w:rsidRDefault="00351789">
      <w:r>
        <w:t xml:space="preserve">      REQDO(A):</w:t>
      </w:r>
      <w:r w:rsidR="007965A7">
        <w:t>Uniao Federal (FAZENDA NACIONAL)</w:t>
      </w:r>
    </w:p>
    <w:p w:rsidR="007965A7" w:rsidRDefault="00351789">
      <w:r>
        <w:t xml:space="preserve">      ADV:</w:t>
      </w:r>
      <w:r w:rsidR="007965A7">
        <w:t>SP000020  SIMONE APARECIDA VENCIGUERI AZEREDO</w:t>
      </w:r>
    </w:p>
    <w:p w:rsidR="007965A7" w:rsidRDefault="00351789">
      <w:r>
        <w:t xml:space="preserve">      DEPREC:</w:t>
      </w:r>
      <w:r w:rsidR="007965A7">
        <w:t>JUIZO FEDERAL DA 18 VARA SAO PAULO Sec Jud SP</w:t>
      </w:r>
    </w:p>
    <w:p w:rsidR="007965A7" w:rsidRDefault="00F453C1">
      <w:r>
        <w:t xml:space="preserve">      RELATOR:</w:t>
      </w:r>
      <w:r w:rsidR="007965A7">
        <w:t>DES.FED. PRESIDENTE / PRESIDÊNCIA</w:t>
      </w:r>
    </w:p>
    <w:p w:rsidR="007965A7" w:rsidRDefault="00F453C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453C1">
        <w:rPr>
          <w:lang w:val="en-US"/>
        </w:rPr>
        <w:t>:</w:t>
      </w:r>
      <w:r w:rsidRPr="007965A7">
        <w:rPr>
          <w:lang w:val="en-US"/>
        </w:rPr>
        <w:t>0007407-04.2001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ORI:9106857590/SP REG:22.03.2001</w:t>
      </w:r>
    </w:p>
    <w:p w:rsidR="007965A7" w:rsidRDefault="007965A7">
      <w:r w:rsidRPr="00E20549">
        <w:rPr>
          <w:lang w:val="en-US"/>
        </w:rPr>
        <w:t xml:space="preserve">      </w:t>
      </w:r>
      <w:r w:rsidR="00F453C1">
        <w:t>REQTE:</w:t>
      </w:r>
      <w:r>
        <w:t>RUY RODRIGUES DE CAMPOS</w:t>
      </w:r>
    </w:p>
    <w:p w:rsidR="007965A7" w:rsidRDefault="007965A7">
      <w:r>
        <w:t xml:space="preserve">    </w:t>
      </w:r>
      <w:r w:rsidR="00F453C1">
        <w:t xml:space="preserve">  ADV:</w:t>
      </w:r>
      <w:r>
        <w:t>SP016913  ANTONIO CARLOS DE PAULA CAMPOS e outros(as)</w:t>
      </w:r>
    </w:p>
    <w:p w:rsidR="007965A7" w:rsidRDefault="00F453C1">
      <w:r>
        <w:t xml:space="preserve">      REQDO(A):</w:t>
      </w:r>
      <w:r w:rsidR="007965A7">
        <w:t>Uniao Federal (FAZENDA NACIONAL)</w:t>
      </w:r>
    </w:p>
    <w:p w:rsidR="007965A7" w:rsidRDefault="00F453C1">
      <w:r>
        <w:t xml:space="preserve">      ADV:</w:t>
      </w:r>
      <w:r w:rsidR="007965A7">
        <w:t>SP000020  SIMONE APARECIDA VENCIGUERI AZEREDO</w:t>
      </w:r>
    </w:p>
    <w:p w:rsidR="007965A7" w:rsidRDefault="00F453C1">
      <w:r>
        <w:t xml:space="preserve">      DEPREC:</w:t>
      </w:r>
      <w:r w:rsidR="007965A7">
        <w:t>JUIZO FEDERAL DA 18 VARA SAO PAULO Sec Jud SP</w:t>
      </w:r>
    </w:p>
    <w:p w:rsidR="007965A7" w:rsidRDefault="007965A7">
      <w:r>
        <w:t xml:space="preserve">      REL</w:t>
      </w:r>
      <w:r w:rsidR="00F453C1">
        <w:t>ATOR:</w:t>
      </w:r>
      <w:r>
        <w:t>DES.FED. PRESIDENTE / PRESIDÊNCIA</w:t>
      </w:r>
    </w:p>
    <w:p w:rsidR="007965A7" w:rsidRDefault="00F453C1">
      <w:r>
        <w:lastRenderedPageBreak/>
        <w:t xml:space="preserve">      ENDER.:A</w:t>
      </w:r>
      <w:r w:rsidR="007965A7">
        <w:t>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453C1">
        <w:rPr>
          <w:lang w:val="en-US"/>
        </w:rPr>
        <w:t>:</w:t>
      </w:r>
      <w:r w:rsidRPr="007965A7">
        <w:rPr>
          <w:lang w:val="en-US"/>
        </w:rPr>
        <w:t>0007409-71.2001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ORI:9106944914/SP REG:22.03.2001</w:t>
      </w:r>
    </w:p>
    <w:p w:rsidR="007965A7" w:rsidRDefault="007965A7">
      <w:r w:rsidRPr="00E20549">
        <w:rPr>
          <w:lang w:val="en-US"/>
        </w:rPr>
        <w:t xml:space="preserve">      </w:t>
      </w:r>
      <w:r w:rsidR="00F453C1">
        <w:t>REQTE:</w:t>
      </w:r>
      <w:r>
        <w:t>ELIZABETI ARRUTIA PIRES e outro(a)</w:t>
      </w:r>
    </w:p>
    <w:p w:rsidR="007965A7" w:rsidRDefault="00F453C1">
      <w:r>
        <w:t xml:space="preserve">      ADV:</w:t>
      </w:r>
      <w:r w:rsidR="007965A7">
        <w:t>SP090470  JAMILE GALUCCI TOLONI e outros(as)</w:t>
      </w:r>
    </w:p>
    <w:p w:rsidR="007965A7" w:rsidRDefault="00F453C1">
      <w:r>
        <w:t xml:space="preserve">      REQDO(A):</w:t>
      </w:r>
      <w:r w:rsidR="007965A7">
        <w:t>Uniao Federal (FAZENDA NACIONAL)</w:t>
      </w:r>
    </w:p>
    <w:p w:rsidR="007965A7" w:rsidRDefault="00F453C1">
      <w:r>
        <w:t xml:space="preserve">      ADV:</w:t>
      </w:r>
      <w:r w:rsidR="007965A7">
        <w:t>SP000020  SIMONE APARECIDA VENCIGUERI AZEREDO</w:t>
      </w:r>
    </w:p>
    <w:p w:rsidR="007965A7" w:rsidRDefault="00F453C1">
      <w:r>
        <w:t xml:space="preserve">      DEPREC:</w:t>
      </w:r>
      <w:r w:rsidR="007965A7">
        <w:t>JUIZO FEDERAL DA 18 VARA SAO PAULO Sec Jud SP</w:t>
      </w:r>
    </w:p>
    <w:p w:rsidR="007965A7" w:rsidRDefault="00F453C1">
      <w:r>
        <w:t xml:space="preserve">      RELATOR:</w:t>
      </w:r>
      <w:r w:rsidR="007965A7">
        <w:t>DES.FED. PRESIDENTE / PRESIDÊNCIA</w:t>
      </w:r>
    </w:p>
    <w:p w:rsidR="007965A7" w:rsidRDefault="00F453C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453C1">
        <w:rPr>
          <w:lang w:val="en-US"/>
        </w:rPr>
        <w:t>:</w:t>
      </w:r>
      <w:r w:rsidRPr="007965A7">
        <w:rPr>
          <w:lang w:val="en-US"/>
        </w:rPr>
        <w:t>0007411-41.2001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ORI:9206060600/SP REG:22.03.2001</w:t>
      </w:r>
    </w:p>
    <w:p w:rsidR="007965A7" w:rsidRDefault="007965A7">
      <w:r w:rsidRPr="00E20549">
        <w:rPr>
          <w:lang w:val="en-US"/>
        </w:rPr>
        <w:t xml:space="preserve">      </w:t>
      </w:r>
      <w:r w:rsidR="00F453C1">
        <w:t>REQTE:</w:t>
      </w:r>
      <w:r>
        <w:t>CRISTAL MELHORAMENTOS E CONSTRUCOES LTDA</w:t>
      </w:r>
    </w:p>
    <w:p w:rsidR="007965A7" w:rsidRDefault="00F453C1">
      <w:r>
        <w:t xml:space="preserve">      ADV:</w:t>
      </w:r>
      <w:r w:rsidR="007965A7">
        <w:t>SP059915  WALKIRIA APARECIDA MENDES</w:t>
      </w:r>
    </w:p>
    <w:p w:rsidR="007965A7" w:rsidRDefault="00F453C1">
      <w:r>
        <w:t xml:space="preserve">      REQDO(A):</w:t>
      </w:r>
      <w:r w:rsidR="007965A7">
        <w:t>Uniao Federal (FAZENDA NACIONAL)</w:t>
      </w:r>
    </w:p>
    <w:p w:rsidR="007965A7" w:rsidRDefault="00F453C1">
      <w:r>
        <w:t xml:space="preserve">      ADV:</w:t>
      </w:r>
      <w:r w:rsidR="007965A7">
        <w:t>SP000020  SIMONE APARECIDA VENCIGUERI AZEREDO</w:t>
      </w:r>
    </w:p>
    <w:p w:rsidR="007965A7" w:rsidRDefault="00F453C1">
      <w:r>
        <w:t xml:space="preserve">      DEPREC:J</w:t>
      </w:r>
      <w:r w:rsidR="007965A7">
        <w:t>UIZO FEDERAL DA 3 VARA SAO PAULO Sec Jud SP</w:t>
      </w:r>
    </w:p>
    <w:p w:rsidR="007965A7" w:rsidRDefault="00F453C1">
      <w:r>
        <w:t xml:space="preserve">      RELATOR:</w:t>
      </w:r>
      <w:r w:rsidR="007965A7">
        <w:t>DES.FED. PRESIDENTE / PRESIDÊNCIA</w:t>
      </w:r>
    </w:p>
    <w:p w:rsidR="007965A7" w:rsidRDefault="00F453C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F453C1">
        <w:rPr>
          <w:lang w:val="en-US"/>
        </w:rPr>
        <w:t>:</w:t>
      </w:r>
      <w:r w:rsidRPr="007965A7">
        <w:rPr>
          <w:lang w:val="en-US"/>
        </w:rPr>
        <w:t>0007419-18.2001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ORI:9500002280/SP REG:22.03.2001</w:t>
      </w:r>
    </w:p>
    <w:p w:rsidR="007965A7" w:rsidRDefault="007965A7">
      <w:r w:rsidRPr="00E20549">
        <w:rPr>
          <w:lang w:val="en-US"/>
        </w:rPr>
        <w:t xml:space="preserve">      </w:t>
      </w:r>
      <w:r w:rsidR="00F453C1">
        <w:t>REQTE:</w:t>
      </w:r>
      <w:r>
        <w:t>LUIZ COLLI NETO</w:t>
      </w:r>
    </w:p>
    <w:p w:rsidR="007965A7" w:rsidRDefault="00F453C1">
      <w:r>
        <w:t xml:space="preserve">      ADV:S</w:t>
      </w:r>
      <w:r w:rsidR="007965A7">
        <w:t>P071907  EDUARDO MACHADO SILVEIRA e outro(a)</w:t>
      </w:r>
    </w:p>
    <w:p w:rsidR="007965A7" w:rsidRDefault="007965A7">
      <w:r>
        <w:t xml:space="preserve">      RE</w:t>
      </w:r>
      <w:r w:rsidR="00F453C1">
        <w:t>QDO(A):</w:t>
      </w:r>
      <w:r>
        <w:t>Instituto Nacional do Seguro Social - INSS</w:t>
      </w:r>
    </w:p>
    <w:p w:rsidR="007965A7" w:rsidRDefault="00F453C1">
      <w:r>
        <w:t xml:space="preserve">      ADV:</w:t>
      </w:r>
      <w:r w:rsidR="007965A7">
        <w:t>SP000030  HERMES ARRAIS ALENCAR</w:t>
      </w:r>
    </w:p>
    <w:p w:rsidR="007965A7" w:rsidRDefault="00F453C1">
      <w:r>
        <w:t xml:space="preserve">      DEPREC:</w:t>
      </w:r>
      <w:r w:rsidR="007965A7">
        <w:t>JUIZO DE DIREITO DA 3 VARA DE BOTUCATU SP</w:t>
      </w:r>
    </w:p>
    <w:p w:rsidR="007965A7" w:rsidRDefault="00F453C1">
      <w:r>
        <w:t xml:space="preserve">      RELATOR:</w:t>
      </w:r>
      <w:r w:rsidR="007965A7">
        <w:t>DES.FED. PRESIDENTE / PRESIDÊNCIA</w:t>
      </w:r>
    </w:p>
    <w:p w:rsidR="007965A7" w:rsidRDefault="00F453C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2B1C">
        <w:rPr>
          <w:lang w:val="en-US"/>
        </w:rPr>
        <w:t>:</w:t>
      </w:r>
      <w:r w:rsidRPr="007965A7">
        <w:rPr>
          <w:lang w:val="en-US"/>
        </w:rPr>
        <w:t>0007422-70.2001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ORI:9600000198/SP REG:22.03.2001</w:t>
      </w:r>
    </w:p>
    <w:p w:rsidR="007965A7" w:rsidRDefault="007965A7">
      <w:r w:rsidRPr="00E20549">
        <w:rPr>
          <w:lang w:val="en-US"/>
        </w:rPr>
        <w:t xml:space="preserve">      </w:t>
      </w:r>
      <w:r w:rsidR="00D52B1C">
        <w:t>REQTE:</w:t>
      </w:r>
      <w:r>
        <w:t>REYNALDO LAGOIN</w:t>
      </w:r>
    </w:p>
    <w:p w:rsidR="007965A7" w:rsidRDefault="00D52B1C">
      <w:r>
        <w:t xml:space="preserve">      ADV:</w:t>
      </w:r>
      <w:r w:rsidR="007965A7">
        <w:t>SP057241  JOSE CARLOS APARECIDO LOPES</w:t>
      </w:r>
    </w:p>
    <w:p w:rsidR="007965A7" w:rsidRDefault="00D52B1C">
      <w:r>
        <w:t xml:space="preserve">      REQDO(A):</w:t>
      </w:r>
      <w:r w:rsidR="007965A7">
        <w:t>Instituto Nacional do Seguro Social - INSS</w:t>
      </w:r>
    </w:p>
    <w:p w:rsidR="007965A7" w:rsidRDefault="00D52B1C">
      <w:r>
        <w:t xml:space="preserve">      ADV:</w:t>
      </w:r>
      <w:r w:rsidR="007965A7">
        <w:t>SP000030  HERMES ARRAIS ALENCAR</w:t>
      </w:r>
    </w:p>
    <w:p w:rsidR="007965A7" w:rsidRDefault="00D52B1C">
      <w:r>
        <w:t xml:space="preserve">      DEPREC:</w:t>
      </w:r>
      <w:r w:rsidR="007965A7">
        <w:t>JUIZO DE DIREITO DA 2 VARA DE VOTUPORANGA SP</w:t>
      </w:r>
    </w:p>
    <w:p w:rsidR="007965A7" w:rsidRDefault="00D52B1C">
      <w:r>
        <w:t xml:space="preserve">      RELATOR:</w:t>
      </w:r>
      <w:r w:rsidR="007965A7">
        <w:t>DES.FED. PRESIDENTE / PRESIDÊNCIA</w:t>
      </w:r>
    </w:p>
    <w:p w:rsidR="007965A7" w:rsidRDefault="00D52B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2B1C">
        <w:rPr>
          <w:lang w:val="en-US"/>
        </w:rPr>
        <w:t>:</w:t>
      </w:r>
      <w:r w:rsidRPr="007965A7">
        <w:rPr>
          <w:lang w:val="en-US"/>
        </w:rPr>
        <w:t>0007424-40.2001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ORI:200161240007419/SP REG:22.03.2001</w:t>
      </w:r>
    </w:p>
    <w:p w:rsidR="007965A7" w:rsidRDefault="007965A7">
      <w:r w:rsidRPr="00E20549">
        <w:rPr>
          <w:lang w:val="en-US"/>
        </w:rPr>
        <w:t xml:space="preserve">      </w:t>
      </w:r>
      <w:r w:rsidR="00D52B1C">
        <w:t>REQTE:</w:t>
      </w:r>
      <w:r>
        <w:t>GENESIO JOSE DOS SANTOS</w:t>
      </w:r>
    </w:p>
    <w:p w:rsidR="007965A7" w:rsidRDefault="00D52B1C">
      <w:r>
        <w:t xml:space="preserve">      ADV:</w:t>
      </w:r>
      <w:r w:rsidR="007965A7">
        <w:t>SP015811  EDISON DE ANTONIO ALCINDO</w:t>
      </w:r>
    </w:p>
    <w:p w:rsidR="007965A7" w:rsidRDefault="00D52B1C">
      <w:r>
        <w:t xml:space="preserve">      REQDO(A):</w:t>
      </w:r>
      <w:r w:rsidR="007965A7">
        <w:t>Instituto Nacional do Seguro Social - INSS</w:t>
      </w:r>
    </w:p>
    <w:p w:rsidR="007965A7" w:rsidRDefault="00D52B1C">
      <w:r>
        <w:t xml:space="preserve">      ADV:</w:t>
      </w:r>
      <w:r w:rsidR="007965A7">
        <w:t>SP000030  HERMES ARRAIS ALENCAR</w:t>
      </w:r>
    </w:p>
    <w:p w:rsidR="007965A7" w:rsidRDefault="00D52B1C">
      <w:r>
        <w:t xml:space="preserve">      DEPREC:</w:t>
      </w:r>
      <w:r w:rsidR="007965A7">
        <w:t>JUIZO FEDERAL DA 1 VARA DE JALES - 24ª SSJ - SP</w:t>
      </w:r>
    </w:p>
    <w:p w:rsidR="007965A7" w:rsidRDefault="00D52B1C">
      <w:r>
        <w:t xml:space="preserve">      RELATOR:</w:t>
      </w:r>
      <w:r w:rsidR="007965A7">
        <w:t>DES.FED. PRESIDENTE / PRESIDÊNCIA</w:t>
      </w:r>
    </w:p>
    <w:p w:rsidR="007965A7" w:rsidRDefault="00D52B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2B1C">
        <w:rPr>
          <w:lang w:val="en-US"/>
        </w:rPr>
        <w:t>:</w:t>
      </w:r>
      <w:r w:rsidRPr="007965A7">
        <w:rPr>
          <w:lang w:val="en-US"/>
        </w:rPr>
        <w:t>0007429-62.2001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ORI:9700001717/SP REG:22.03.2001</w:t>
      </w:r>
    </w:p>
    <w:p w:rsidR="007965A7" w:rsidRDefault="007965A7">
      <w:r w:rsidRPr="00E20549">
        <w:rPr>
          <w:lang w:val="en-US"/>
        </w:rPr>
        <w:t xml:space="preserve">      </w:t>
      </w:r>
      <w:r w:rsidR="00D52B1C">
        <w:t>REQTE:</w:t>
      </w:r>
      <w:r>
        <w:t>NIVALDO APARECIDO ANTUNES e outros(as)</w:t>
      </w:r>
    </w:p>
    <w:p w:rsidR="007965A7" w:rsidRDefault="00D52B1C">
      <w:r>
        <w:t xml:space="preserve">      ADV:</w:t>
      </w:r>
      <w:r w:rsidR="007965A7">
        <w:t>SP081020  CESAR AUGUSTO MONTE GOBBO e outros(as)</w:t>
      </w:r>
    </w:p>
    <w:p w:rsidR="007965A7" w:rsidRDefault="00D52B1C">
      <w:r>
        <w:t xml:space="preserve">      REQDO(A):</w:t>
      </w:r>
      <w:r w:rsidR="007965A7">
        <w:t>Instituto Nacional do Seguro Social - INSS</w:t>
      </w:r>
    </w:p>
    <w:p w:rsidR="007965A7" w:rsidRDefault="00D52B1C">
      <w:r>
        <w:t xml:space="preserve">      ADV:</w:t>
      </w:r>
      <w:r w:rsidR="007965A7">
        <w:t>SP000030  HERMES ARRAIS ALENCAR</w:t>
      </w:r>
    </w:p>
    <w:p w:rsidR="007965A7" w:rsidRDefault="00D52B1C">
      <w:r>
        <w:t xml:space="preserve">      DEPREC:J</w:t>
      </w:r>
      <w:r w:rsidR="007965A7">
        <w:t>UIZO DE DIREITO DA 1 VARA DE PROMISSAO SP</w:t>
      </w:r>
    </w:p>
    <w:p w:rsidR="007965A7" w:rsidRDefault="00D52B1C">
      <w:r>
        <w:t xml:space="preserve">      RELATOR:</w:t>
      </w:r>
      <w:r w:rsidR="007965A7">
        <w:t>DES.FED. PRESIDENTE / PRESIDÊNCIA</w:t>
      </w:r>
    </w:p>
    <w:p w:rsidR="007965A7" w:rsidRDefault="00D52B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2B1C">
        <w:rPr>
          <w:lang w:val="en-US"/>
        </w:rPr>
        <w:t>:</w:t>
      </w:r>
      <w:r w:rsidRPr="007965A7">
        <w:rPr>
          <w:lang w:val="en-US"/>
        </w:rPr>
        <w:t>0007430-47.2001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ORI:9600001009/SP REG:22.03.2001</w:t>
      </w:r>
    </w:p>
    <w:p w:rsidR="007965A7" w:rsidRDefault="007965A7">
      <w:r w:rsidRPr="00E20549">
        <w:rPr>
          <w:lang w:val="en-US"/>
        </w:rPr>
        <w:t xml:space="preserve">      </w:t>
      </w:r>
      <w:r w:rsidR="00D52B1C">
        <w:t>REQTE:</w:t>
      </w:r>
      <w:r>
        <w:t>ANESIA ALVES TEIXEIRA</w:t>
      </w:r>
    </w:p>
    <w:p w:rsidR="007965A7" w:rsidRDefault="00D52B1C">
      <w:r>
        <w:t xml:space="preserve">      ADV:</w:t>
      </w:r>
      <w:r w:rsidR="007965A7">
        <w:t>SP020226  ANTONIO ALVES FRANCO</w:t>
      </w:r>
    </w:p>
    <w:p w:rsidR="007965A7" w:rsidRDefault="00D52B1C">
      <w:r>
        <w:t xml:space="preserve">      REQDO(A):</w:t>
      </w:r>
      <w:r w:rsidR="007965A7">
        <w:t>Instituto Nacional do Seguro Social - INSS</w:t>
      </w:r>
    </w:p>
    <w:p w:rsidR="007965A7" w:rsidRDefault="00D52B1C">
      <w:r>
        <w:lastRenderedPageBreak/>
        <w:t xml:space="preserve">      ADV:</w:t>
      </w:r>
      <w:r w:rsidR="007965A7">
        <w:t>SP000030  HERMES ARRAIS ALENCAR</w:t>
      </w:r>
    </w:p>
    <w:p w:rsidR="007965A7" w:rsidRDefault="00D52B1C">
      <w:r>
        <w:t xml:space="preserve">      DEPREC:</w:t>
      </w:r>
      <w:r w:rsidR="007965A7">
        <w:t>JUIZO DE DIREITO DA 1 VARA DE NOVA GRANADA SP</w:t>
      </w:r>
    </w:p>
    <w:p w:rsidR="007965A7" w:rsidRDefault="00D52B1C">
      <w:r>
        <w:t xml:space="preserve">      RELATOR:</w:t>
      </w:r>
      <w:r w:rsidR="007965A7">
        <w:t>DES.FED. PRESIDENTE / PRESIDÊNCIA</w:t>
      </w:r>
    </w:p>
    <w:p w:rsidR="007965A7" w:rsidRDefault="00D52B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2B1C">
        <w:rPr>
          <w:lang w:val="en-US"/>
        </w:rPr>
        <w:t>:</w:t>
      </w:r>
      <w:r w:rsidRPr="007965A7">
        <w:rPr>
          <w:lang w:val="en-US"/>
        </w:rPr>
        <w:t>0007432-17.2001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ORI:9106068758/SP REG:23.03.2001</w:t>
      </w:r>
    </w:p>
    <w:p w:rsidR="007965A7" w:rsidRDefault="007965A7">
      <w:r w:rsidRPr="00E20549">
        <w:rPr>
          <w:lang w:val="en-US"/>
        </w:rPr>
        <w:t xml:space="preserve">      </w:t>
      </w:r>
      <w:r w:rsidR="00D52B1C" w:rsidRPr="00D52B1C">
        <w:t>R</w:t>
      </w:r>
      <w:r w:rsidR="00D52B1C">
        <w:t>EQTE:</w:t>
      </w:r>
      <w:r>
        <w:t>FERNAO ANTONIO SALLES CARVALHO</w:t>
      </w:r>
    </w:p>
    <w:p w:rsidR="007965A7" w:rsidRDefault="00D52B1C">
      <w:r>
        <w:t xml:space="preserve">      ADV:</w:t>
      </w:r>
      <w:r w:rsidR="007965A7">
        <w:t>SP014932  RUI GERALDO CAMARGO VIANA e outros(as)</w:t>
      </w:r>
    </w:p>
    <w:p w:rsidR="007965A7" w:rsidRDefault="00D52B1C">
      <w:r>
        <w:t xml:space="preserve">      REQDO(A):</w:t>
      </w:r>
      <w:r w:rsidR="007965A7">
        <w:t>Uniao Federal (FAZENDA NACIONAL)</w:t>
      </w:r>
    </w:p>
    <w:p w:rsidR="007965A7" w:rsidRDefault="00D52B1C">
      <w:r>
        <w:t xml:space="preserve">      ADV:</w:t>
      </w:r>
      <w:r w:rsidR="007965A7">
        <w:t>SP000020  SIMONE APARECIDA VENCIGUERI AZEREDO</w:t>
      </w:r>
    </w:p>
    <w:p w:rsidR="007965A7" w:rsidRDefault="00D52B1C">
      <w:r>
        <w:t xml:space="preserve">      DEPREC:</w:t>
      </w:r>
      <w:r w:rsidR="007965A7">
        <w:t>JUIZO FEDERAL DA 8 VARA SAO PAULO Sec Jud SP</w:t>
      </w:r>
    </w:p>
    <w:p w:rsidR="007965A7" w:rsidRDefault="007965A7">
      <w:r>
        <w:t xml:space="preserve">      </w:t>
      </w:r>
      <w:r w:rsidR="00D52B1C">
        <w:t>RELATOR:</w:t>
      </w:r>
      <w:r>
        <w:t>DES.FED. PRESIDENTE / PRESIDÊNCIA</w:t>
      </w:r>
    </w:p>
    <w:p w:rsidR="007965A7" w:rsidRDefault="00D52B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2B1C">
        <w:rPr>
          <w:lang w:val="en-US"/>
        </w:rPr>
        <w:t>:</w:t>
      </w:r>
      <w:r w:rsidRPr="007965A7">
        <w:rPr>
          <w:lang w:val="en-US"/>
        </w:rPr>
        <w:t>0007445-16.2001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ORI:9700000599/SP REG:23.03.2001</w:t>
      </w:r>
    </w:p>
    <w:p w:rsidR="007965A7" w:rsidRDefault="007965A7">
      <w:r w:rsidRPr="00E20549">
        <w:rPr>
          <w:lang w:val="en-US"/>
        </w:rPr>
        <w:t xml:space="preserve">      </w:t>
      </w:r>
      <w:r w:rsidR="00D52B1C">
        <w:t>REQTE:</w:t>
      </w:r>
      <w:r>
        <w:t>JOAO BATISTA EVANGELISTA</w:t>
      </w:r>
    </w:p>
    <w:p w:rsidR="007965A7" w:rsidRDefault="00D52B1C">
      <w:r>
        <w:t xml:space="preserve">      ADV:</w:t>
      </w:r>
      <w:r w:rsidR="007965A7">
        <w:t>SP067538  EUNICE PEREIRA DA SILVA MAIA</w:t>
      </w:r>
    </w:p>
    <w:p w:rsidR="007965A7" w:rsidRDefault="00D52B1C">
      <w:r>
        <w:t xml:space="preserve">      REQDO(A):</w:t>
      </w:r>
      <w:r w:rsidR="007965A7">
        <w:t>Instituto Nacional do Seguro Social - INSS</w:t>
      </w:r>
    </w:p>
    <w:p w:rsidR="007965A7" w:rsidRDefault="00D52B1C">
      <w:r>
        <w:t xml:space="preserve">      ADV:</w:t>
      </w:r>
      <w:r w:rsidR="007965A7">
        <w:t>SP000030  HERMES ARRAIS ALENCAR</w:t>
      </w:r>
    </w:p>
    <w:p w:rsidR="007965A7" w:rsidRDefault="00D52B1C">
      <w:r>
        <w:t xml:space="preserve">      DEPREC:</w:t>
      </w:r>
      <w:r w:rsidR="007965A7">
        <w:t>JUIZO DE DIREITO DA 2 VARA DE MIRASSOL SP</w:t>
      </w:r>
    </w:p>
    <w:p w:rsidR="007965A7" w:rsidRDefault="00D52B1C">
      <w:r>
        <w:t xml:space="preserve">      RELATOR:</w:t>
      </w:r>
      <w:r w:rsidR="007965A7">
        <w:t>DES.FED. PRESIDENTE / PRESIDÊNCIA</w:t>
      </w:r>
    </w:p>
    <w:p w:rsidR="007965A7" w:rsidRDefault="00D52B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2B1C">
        <w:rPr>
          <w:lang w:val="en-US"/>
        </w:rPr>
        <w:t>:</w:t>
      </w:r>
      <w:r w:rsidRPr="007965A7">
        <w:rPr>
          <w:lang w:val="en-US"/>
        </w:rPr>
        <w:t>0007459-97.2001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ORI:9106752772/SP REG:23.03.2001</w:t>
      </w:r>
    </w:p>
    <w:p w:rsidR="007965A7" w:rsidRDefault="00D52B1C" w:rsidP="00D52B1C">
      <w:pPr>
        <w:ind w:left="360"/>
      </w:pPr>
      <w:r>
        <w:t>REQTE:</w:t>
      </w:r>
      <w:r w:rsidR="007965A7">
        <w:t>PEDRO DOLLO NETO</w:t>
      </w:r>
    </w:p>
    <w:p w:rsidR="007965A7" w:rsidRDefault="00D52B1C">
      <w:r>
        <w:t xml:space="preserve">      ADV:</w:t>
      </w:r>
      <w:r w:rsidR="007965A7">
        <w:t>SP054288  JOSE ROBERTO OSSUNA e outros(as)</w:t>
      </w:r>
    </w:p>
    <w:p w:rsidR="007965A7" w:rsidRDefault="007965A7">
      <w:r>
        <w:t xml:space="preserve">      REQ</w:t>
      </w:r>
      <w:r w:rsidR="00D52B1C">
        <w:t>DO(A):</w:t>
      </w:r>
      <w:r>
        <w:t>Uniao Federal (FAZENDA NACIONAL)</w:t>
      </w:r>
    </w:p>
    <w:p w:rsidR="007965A7" w:rsidRDefault="00D52B1C">
      <w:r>
        <w:t xml:space="preserve">      ADV:</w:t>
      </w:r>
      <w:r w:rsidR="007965A7">
        <w:t>SP000020  SIMONE APARECIDA VENCIGUERI AZEREDO</w:t>
      </w:r>
    </w:p>
    <w:p w:rsidR="007965A7" w:rsidRDefault="00D52B1C">
      <w:r>
        <w:t xml:space="preserve">      DEPREC:</w:t>
      </w:r>
      <w:r w:rsidR="007965A7">
        <w:t>JUIZO FEDERAL DA 6 VARA SAO PAULO Sec Jud SP</w:t>
      </w:r>
    </w:p>
    <w:p w:rsidR="007965A7" w:rsidRDefault="00D52B1C">
      <w:r>
        <w:t xml:space="preserve">      RELATOR:</w:t>
      </w:r>
      <w:r w:rsidR="007965A7">
        <w:t>DES.FED. PRESIDENTE / PRESIDÊNCIA</w:t>
      </w:r>
    </w:p>
    <w:p w:rsidR="007965A7" w:rsidRDefault="00D52B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2B1C">
        <w:rPr>
          <w:lang w:val="en-US"/>
        </w:rPr>
        <w:t>:</w:t>
      </w:r>
      <w:r w:rsidRPr="007965A7">
        <w:rPr>
          <w:lang w:val="en-US"/>
        </w:rPr>
        <w:t>0007479-88.2001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ORI:9302077020/SP REG:26.03.2001</w:t>
      </w:r>
    </w:p>
    <w:p w:rsidR="007965A7" w:rsidRDefault="007965A7">
      <w:r w:rsidRPr="00E20549">
        <w:rPr>
          <w:lang w:val="en-US"/>
        </w:rPr>
        <w:t xml:space="preserve">      </w:t>
      </w:r>
      <w:r w:rsidR="00D52B1C">
        <w:t>REQTE:</w:t>
      </w:r>
      <w:r>
        <w:t>RITA DE VIVEIROS FALCONERES</w:t>
      </w:r>
    </w:p>
    <w:p w:rsidR="007965A7" w:rsidRDefault="00D52B1C">
      <w:r>
        <w:t xml:space="preserve">      ADV:</w:t>
      </w:r>
      <w:r w:rsidR="007965A7">
        <w:t>SP028159  TULLIO LUIGI FARINI</w:t>
      </w:r>
    </w:p>
    <w:p w:rsidR="007965A7" w:rsidRDefault="00D52B1C">
      <w:r>
        <w:t xml:space="preserve">      REQDO(A):</w:t>
      </w:r>
      <w:r w:rsidR="007965A7">
        <w:t>Uniao Federal (FAZENDA NACIONAL)</w:t>
      </w:r>
    </w:p>
    <w:p w:rsidR="007965A7" w:rsidRDefault="00D52B1C">
      <w:r>
        <w:t xml:space="preserve">      ADV:</w:t>
      </w:r>
      <w:r w:rsidR="007965A7">
        <w:t>SP000020  SIMONE APARECIDA VENCIGUERI AZEREDO</w:t>
      </w:r>
    </w:p>
    <w:p w:rsidR="007965A7" w:rsidRDefault="00D52B1C">
      <w:r>
        <w:t xml:space="preserve">      DEPREC:</w:t>
      </w:r>
      <w:r w:rsidR="007965A7">
        <w:t>JUIZO FEDERAL DA 4 VARA DE SANTOS &gt; 4ªSSJ &gt; SP</w:t>
      </w:r>
    </w:p>
    <w:p w:rsidR="007965A7" w:rsidRDefault="00D52B1C">
      <w:r>
        <w:t xml:space="preserve">      RELATOR:</w:t>
      </w:r>
      <w:r w:rsidR="007965A7">
        <w:t>DES.FED. PRESIDENTE / PRESIDÊNCIA</w:t>
      </w:r>
    </w:p>
    <w:p w:rsidR="007965A7" w:rsidRDefault="00D52B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2B1C">
        <w:rPr>
          <w:lang w:val="en-US"/>
        </w:rPr>
        <w:t>:</w:t>
      </w:r>
      <w:r w:rsidRPr="007965A7">
        <w:rPr>
          <w:lang w:val="en-US"/>
        </w:rPr>
        <w:t>0008642-06.2001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ORI:9000001357/SP REG:27.03.2001</w:t>
      </w:r>
    </w:p>
    <w:p w:rsidR="007965A7" w:rsidRDefault="007965A7">
      <w:r w:rsidRPr="00E20549">
        <w:rPr>
          <w:lang w:val="en-US"/>
        </w:rPr>
        <w:t xml:space="preserve">      </w:t>
      </w:r>
      <w:r w:rsidR="00D52B1C">
        <w:t>REQTE:</w:t>
      </w:r>
      <w:r>
        <w:t>OLGA THOME JODE</w:t>
      </w:r>
    </w:p>
    <w:p w:rsidR="007965A7" w:rsidRDefault="00D52B1C">
      <w:r>
        <w:t xml:space="preserve">      ADV:</w:t>
      </w:r>
      <w:r w:rsidR="007965A7">
        <w:t>SP012102  ODILON MARTINS e outros(as)</w:t>
      </w:r>
    </w:p>
    <w:p w:rsidR="007965A7" w:rsidRDefault="00D52B1C">
      <w:r>
        <w:t xml:space="preserve">      REQDO(A):</w:t>
      </w:r>
      <w:r w:rsidR="007965A7">
        <w:t>Instituto Nacional do Seguro Social - INSS</w:t>
      </w:r>
    </w:p>
    <w:p w:rsidR="007965A7" w:rsidRDefault="00D52B1C">
      <w:r>
        <w:t xml:space="preserve">      ADV:</w:t>
      </w:r>
      <w:r w:rsidR="007965A7">
        <w:t>SP000030  HERMES ARRAIS ALENCAR</w:t>
      </w:r>
    </w:p>
    <w:p w:rsidR="007965A7" w:rsidRDefault="00D52B1C">
      <w:r>
        <w:t xml:space="preserve">      DEPREC:</w:t>
      </w:r>
      <w:r w:rsidR="007965A7">
        <w:t>JUIZO DE DIREITO DA 1 VARA DE BARRETOS SP</w:t>
      </w:r>
    </w:p>
    <w:p w:rsidR="007965A7" w:rsidRDefault="00D52B1C">
      <w:r>
        <w:t xml:space="preserve">      RELATOR:</w:t>
      </w:r>
      <w:r w:rsidR="007965A7">
        <w:t>DES.FED. PRESIDENTE / PRESIDÊNCIA</w:t>
      </w:r>
    </w:p>
    <w:p w:rsidR="007965A7" w:rsidRDefault="00D52B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2B1C">
        <w:rPr>
          <w:lang w:val="en-US"/>
        </w:rPr>
        <w:t>:</w:t>
      </w:r>
      <w:r w:rsidRPr="007965A7">
        <w:rPr>
          <w:lang w:val="en-US"/>
        </w:rPr>
        <w:t>0008656-87.2001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ORI:9403072229/SP REG:27.03.2001</w:t>
      </w:r>
    </w:p>
    <w:p w:rsidR="007965A7" w:rsidRDefault="007965A7">
      <w:r w:rsidRPr="00E20549">
        <w:rPr>
          <w:lang w:val="en-US"/>
        </w:rPr>
        <w:t xml:space="preserve">      </w:t>
      </w:r>
      <w:r w:rsidR="00D52B1C">
        <w:t>REQTE:</w:t>
      </w:r>
      <w:r>
        <w:t>GIOVANINA SIRIBELLO GELFUSO</w:t>
      </w:r>
    </w:p>
    <w:p w:rsidR="007965A7" w:rsidRDefault="00D52B1C">
      <w:r>
        <w:t xml:space="preserve">      ADV:</w:t>
      </w:r>
      <w:r w:rsidR="007965A7">
        <w:t>SP077307  JORGE ROBERTO PIMENTA e outro(a)</w:t>
      </w:r>
    </w:p>
    <w:p w:rsidR="007965A7" w:rsidRDefault="00D52B1C">
      <w:r>
        <w:t xml:space="preserve">      REQDO(A):</w:t>
      </w:r>
      <w:r w:rsidR="007965A7">
        <w:t>Instituto Nacional do Seguro Social - INSS</w:t>
      </w:r>
    </w:p>
    <w:p w:rsidR="007965A7" w:rsidRDefault="00D52B1C">
      <w:r>
        <w:t xml:space="preserve">      ADV:</w:t>
      </w:r>
      <w:r w:rsidR="007965A7">
        <w:t>SP000030  HERMES ARRAIS ALENCAR</w:t>
      </w:r>
    </w:p>
    <w:p w:rsidR="007965A7" w:rsidRDefault="00D52B1C">
      <w:r>
        <w:t xml:space="preserve">      DEPREC</w:t>
      </w:r>
      <w:r w:rsidR="007965A7">
        <w:t>:JUIZO FEDERAL DA 4 VARA DE RIBEIRAO PRETO SP</w:t>
      </w:r>
    </w:p>
    <w:p w:rsidR="007965A7" w:rsidRDefault="00D52B1C">
      <w:r>
        <w:t xml:space="preserve">      RELATOR:</w:t>
      </w:r>
      <w:r w:rsidR="007965A7">
        <w:t>DES.FED. PRESIDENTE / PRESIDÊNCIA</w:t>
      </w:r>
    </w:p>
    <w:p w:rsidR="007965A7" w:rsidRDefault="00D52B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2B1C">
        <w:rPr>
          <w:lang w:val="en-US"/>
        </w:rPr>
        <w:t>:</w:t>
      </w:r>
      <w:r w:rsidRPr="007965A7">
        <w:rPr>
          <w:lang w:val="en-US"/>
        </w:rPr>
        <w:t>0008682-85.2001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ORI:9715002714/SP REG:29.03.2001</w:t>
      </w:r>
    </w:p>
    <w:p w:rsidR="007965A7" w:rsidRDefault="007965A7">
      <w:r w:rsidRPr="00E20549">
        <w:rPr>
          <w:lang w:val="en-US"/>
        </w:rPr>
        <w:lastRenderedPageBreak/>
        <w:t xml:space="preserve">      </w:t>
      </w:r>
      <w:r>
        <w:t>REQTE</w:t>
      </w:r>
      <w:r w:rsidR="00D52B1C">
        <w:t>:</w:t>
      </w:r>
      <w:r>
        <w:t>CLAUDINE FERREIRA</w:t>
      </w:r>
    </w:p>
    <w:p w:rsidR="007965A7" w:rsidRDefault="00D52B1C">
      <w:r>
        <w:t xml:space="preserve">      ADV:</w:t>
      </w:r>
      <w:r w:rsidR="007965A7">
        <w:t>SP083662  IRMA PEREIRA MACEIRA e outro(a)</w:t>
      </w:r>
    </w:p>
    <w:p w:rsidR="007965A7" w:rsidRDefault="00D52B1C">
      <w:r>
        <w:t xml:space="preserve">      REQDO(A):</w:t>
      </w:r>
      <w:r w:rsidR="007965A7">
        <w:t>Instituto Nacional do Seguro Social - INSS</w:t>
      </w:r>
    </w:p>
    <w:p w:rsidR="007965A7" w:rsidRDefault="00D52B1C">
      <w:r>
        <w:t xml:space="preserve">      ADV:</w:t>
      </w:r>
      <w:r w:rsidR="007965A7">
        <w:t>SP000030  HERMES ARRAIS ALENCAR</w:t>
      </w:r>
    </w:p>
    <w:p w:rsidR="007965A7" w:rsidRDefault="00D52B1C">
      <w:r>
        <w:t xml:space="preserve">      DEPREC:</w:t>
      </w:r>
      <w:r w:rsidR="007965A7">
        <w:t>JUIZO FEDERAL DA 2 VARA DE SAO BERNARDO DO CAMPO &gt; 14ª SSJ&gt;</w:t>
      </w:r>
    </w:p>
    <w:p w:rsidR="007965A7" w:rsidRDefault="007965A7">
      <w:r>
        <w:t xml:space="preserve">                  SP</w:t>
      </w:r>
    </w:p>
    <w:p w:rsidR="007965A7" w:rsidRDefault="00D52B1C">
      <w:r>
        <w:t xml:space="preserve">      RELATOR:</w:t>
      </w:r>
      <w:r w:rsidR="007965A7">
        <w:t>DES.FED. PRESIDENTE / PRESIDÊNCIA</w:t>
      </w:r>
    </w:p>
    <w:p w:rsidR="007965A7" w:rsidRDefault="00D52B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2B1C">
        <w:rPr>
          <w:lang w:val="en-US"/>
        </w:rPr>
        <w:t>:</w:t>
      </w:r>
      <w:r w:rsidRPr="007965A7">
        <w:rPr>
          <w:lang w:val="en-US"/>
        </w:rPr>
        <w:t>0008741-73.2001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ORI:9800000019/SP REG:30.03.2001</w:t>
      </w:r>
    </w:p>
    <w:p w:rsidR="007965A7" w:rsidRDefault="007965A7">
      <w:r w:rsidRPr="00E20549">
        <w:rPr>
          <w:lang w:val="en-US"/>
        </w:rPr>
        <w:t xml:space="preserve">      </w:t>
      </w:r>
      <w:r w:rsidR="00D52B1C">
        <w:t>REQTE:</w:t>
      </w:r>
      <w:r>
        <w:t>MARTA RODRIGUES SANTANA</w:t>
      </w:r>
    </w:p>
    <w:p w:rsidR="007965A7" w:rsidRDefault="00D52B1C">
      <w:r>
        <w:t xml:space="preserve">      ADV:</w:t>
      </w:r>
      <w:r w:rsidR="007965A7">
        <w:t>SP015811  EDISON DE ANTONIO ALCINDO</w:t>
      </w:r>
    </w:p>
    <w:p w:rsidR="007965A7" w:rsidRDefault="00D52B1C">
      <w:r>
        <w:t xml:space="preserve">      REQDO(A):</w:t>
      </w:r>
      <w:r w:rsidR="007965A7">
        <w:t>Instituto Nacional do Seguro Social - INSS</w:t>
      </w:r>
    </w:p>
    <w:p w:rsidR="007965A7" w:rsidRDefault="00D52B1C">
      <w:r>
        <w:t xml:space="preserve">      ADV:</w:t>
      </w:r>
      <w:r w:rsidR="007965A7">
        <w:t>SP000030  HERMES ARRAIS ALENCAR</w:t>
      </w:r>
    </w:p>
    <w:p w:rsidR="007965A7" w:rsidRDefault="00D52B1C">
      <w:r>
        <w:t xml:space="preserve">      DEPREC:</w:t>
      </w:r>
      <w:r w:rsidR="007965A7">
        <w:t>JUIZO DE DIREITO DA 1 VARA DE FERNANDOPOLIS SP</w:t>
      </w:r>
    </w:p>
    <w:p w:rsidR="007965A7" w:rsidRDefault="007965A7">
      <w:r>
        <w:t xml:space="preserve">  </w:t>
      </w:r>
      <w:r w:rsidR="00D52B1C">
        <w:t xml:space="preserve">    RELATOR:D</w:t>
      </w:r>
      <w:r>
        <w:t>ES.FED. PRESIDENTE / PRESIDÊNCIA</w:t>
      </w:r>
    </w:p>
    <w:p w:rsidR="007965A7" w:rsidRDefault="00D52B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2B1C">
        <w:rPr>
          <w:lang w:val="en-US"/>
        </w:rPr>
        <w:t>:</w:t>
      </w:r>
      <w:r w:rsidRPr="007965A7">
        <w:rPr>
          <w:lang w:val="en-US"/>
        </w:rPr>
        <w:t>0008753-87.2001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ORI:9700000020/SP REG:30.03.2001</w:t>
      </w:r>
    </w:p>
    <w:p w:rsidR="007965A7" w:rsidRDefault="007965A7">
      <w:r w:rsidRPr="00E20549">
        <w:rPr>
          <w:lang w:val="en-US"/>
        </w:rPr>
        <w:t xml:space="preserve">      </w:t>
      </w:r>
      <w:r w:rsidR="00D53D19">
        <w:t>REQTE:</w:t>
      </w:r>
      <w:r>
        <w:t>DURVALINA DA SILVA SOUZA</w:t>
      </w:r>
    </w:p>
    <w:p w:rsidR="007965A7" w:rsidRDefault="00D53D19">
      <w:r>
        <w:t xml:space="preserve">      ADV:</w:t>
      </w:r>
      <w:r w:rsidR="007965A7">
        <w:t>SP081886  EDVALDO BOTELHO MUNIZ e outros(as)</w:t>
      </w:r>
    </w:p>
    <w:p w:rsidR="007965A7" w:rsidRDefault="00D53D19">
      <w:r>
        <w:t xml:space="preserve">      REQDO(A):</w:t>
      </w:r>
      <w:r w:rsidR="007965A7">
        <w:t>Instituto Nacional do Seguro Social - INSS</w:t>
      </w:r>
    </w:p>
    <w:p w:rsidR="007965A7" w:rsidRDefault="00D53D19">
      <w:r>
        <w:t xml:space="preserve">      ADV:</w:t>
      </w:r>
      <w:r w:rsidR="007965A7">
        <w:t>SP000030  HERMES ARRAIS ALENCAR</w:t>
      </w:r>
    </w:p>
    <w:p w:rsidR="007965A7" w:rsidRDefault="00D53D19">
      <w:r>
        <w:t xml:space="preserve">      DEPREC:</w:t>
      </w:r>
      <w:r w:rsidR="007965A7">
        <w:t>JUIZO DE DIREITO DA 1 VARA DE GUAIRA SP</w:t>
      </w:r>
    </w:p>
    <w:p w:rsidR="007965A7" w:rsidRDefault="00D53D19">
      <w:r>
        <w:t xml:space="preserve">      RELATOR:</w:t>
      </w:r>
      <w:r w:rsidR="007965A7">
        <w:t>DES.FED. PRESIDENTE / PRESIDÊNCIA</w:t>
      </w:r>
    </w:p>
    <w:p w:rsidR="007965A7" w:rsidRDefault="00D53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3D19">
        <w:rPr>
          <w:lang w:val="en-US"/>
        </w:rPr>
        <w:t>:</w:t>
      </w:r>
      <w:r w:rsidRPr="007965A7">
        <w:rPr>
          <w:lang w:val="en-US"/>
        </w:rPr>
        <w:t>0008759-94.2001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ORI:9300000043/SP REG:30.03.2001</w:t>
      </w:r>
    </w:p>
    <w:p w:rsidR="007965A7" w:rsidRDefault="007965A7">
      <w:r w:rsidRPr="00E20549">
        <w:rPr>
          <w:lang w:val="en-US"/>
        </w:rPr>
        <w:t xml:space="preserve">      </w:t>
      </w:r>
      <w:r w:rsidR="00D53D19">
        <w:t>REQTE:</w:t>
      </w:r>
      <w:r>
        <w:t>LUIZ BARBOSA</w:t>
      </w:r>
    </w:p>
    <w:p w:rsidR="007965A7" w:rsidRDefault="00D53D19">
      <w:r>
        <w:t xml:space="preserve">      ADV:</w:t>
      </w:r>
      <w:r w:rsidR="007965A7">
        <w:t>SP074571  LAERCIO SALANI ATHAIDE</w:t>
      </w:r>
    </w:p>
    <w:p w:rsidR="007965A7" w:rsidRDefault="00D53D19">
      <w:r>
        <w:t xml:space="preserve">      REQDO(A):</w:t>
      </w:r>
      <w:r w:rsidR="007965A7">
        <w:t>Instituto Nacional do Seguro Social - INSS</w:t>
      </w:r>
    </w:p>
    <w:p w:rsidR="007965A7" w:rsidRDefault="00D53D19">
      <w:r>
        <w:t xml:space="preserve">      ADV:</w:t>
      </w:r>
      <w:r w:rsidR="007965A7">
        <w:t>SP000030  HERMES ARRAIS ALENCAR</w:t>
      </w:r>
    </w:p>
    <w:p w:rsidR="007965A7" w:rsidRDefault="00D53D19">
      <w:r>
        <w:t xml:space="preserve">      DEPREC:</w:t>
      </w:r>
      <w:r w:rsidR="007965A7">
        <w:t>JUIZO DE DIREITO DA 3 VARA DE BARRETOS SP</w:t>
      </w:r>
    </w:p>
    <w:p w:rsidR="007965A7" w:rsidRDefault="00D53D19">
      <w:r>
        <w:t xml:space="preserve">      RELATOR:D</w:t>
      </w:r>
      <w:r w:rsidR="007965A7">
        <w:t>ES.FED. PRESIDENTE / PRESIDÊNCIA</w:t>
      </w:r>
    </w:p>
    <w:p w:rsidR="007965A7" w:rsidRDefault="00D53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3D19">
        <w:rPr>
          <w:lang w:val="en-US"/>
        </w:rPr>
        <w:t>:</w:t>
      </w:r>
      <w:r w:rsidRPr="007965A7">
        <w:rPr>
          <w:lang w:val="en-US"/>
        </w:rPr>
        <w:t>0008777-18.2001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ORI:9400000049/SP REG:30.03.2001</w:t>
      </w:r>
    </w:p>
    <w:p w:rsidR="007965A7" w:rsidRDefault="007965A7">
      <w:r w:rsidRPr="00E20549">
        <w:rPr>
          <w:lang w:val="en-US"/>
        </w:rPr>
        <w:t xml:space="preserve">      </w:t>
      </w:r>
      <w:r w:rsidR="00D53D19">
        <w:t>REQTE:</w:t>
      </w:r>
      <w:r>
        <w:t>CLARO ZANBONI</w:t>
      </w:r>
    </w:p>
    <w:p w:rsidR="007965A7" w:rsidRDefault="00D53D19">
      <w:r>
        <w:t xml:space="preserve">      ADV:</w:t>
      </w:r>
      <w:r w:rsidR="007965A7">
        <w:t>SP064327  EZIO RAHAL MELILLO e outros(as)</w:t>
      </w:r>
    </w:p>
    <w:p w:rsidR="007965A7" w:rsidRDefault="00D53D19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</w:t>
      </w:r>
      <w:r w:rsidR="00D53D19">
        <w:t xml:space="preserve">  ADV:</w:t>
      </w:r>
      <w:r>
        <w:t>SP000030  HERMES ARRAIS ALENCAR</w:t>
      </w:r>
    </w:p>
    <w:p w:rsidR="007965A7" w:rsidRDefault="00D53D19">
      <w:r>
        <w:t xml:space="preserve">      DEPREC:</w:t>
      </w:r>
      <w:r w:rsidR="007965A7">
        <w:t>JUIZO DE DIREITO DA 1 VARA DE SAO MANUEL SP</w:t>
      </w:r>
    </w:p>
    <w:p w:rsidR="007965A7" w:rsidRDefault="00D53D19">
      <w:r>
        <w:t xml:space="preserve">      RELATOR:</w:t>
      </w:r>
      <w:r w:rsidR="007965A7">
        <w:t>DES.FED. PRESIDENTE / PRESIDÊNCIA</w:t>
      </w:r>
    </w:p>
    <w:p w:rsidR="007965A7" w:rsidRDefault="00D53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D53D19" w:rsidRDefault="007965A7" w:rsidP="002B17FD">
      <w:pPr>
        <w:pStyle w:val="Numerada"/>
        <w:rPr>
          <w:lang w:val="en-US"/>
        </w:rPr>
      </w:pPr>
      <w:r w:rsidRPr="00D53D19">
        <w:rPr>
          <w:lang w:val="en-US"/>
        </w:rPr>
        <w:t>PROC.</w:t>
      </w:r>
      <w:r w:rsidR="00D53D19" w:rsidRPr="00D53D19">
        <w:rPr>
          <w:lang w:val="en-US"/>
        </w:rPr>
        <w:t>:</w:t>
      </w:r>
      <w:r w:rsidRPr="00D53D19">
        <w:rPr>
          <w:lang w:val="en-US"/>
        </w:rPr>
        <w:t>0008789-32.2001</w:t>
      </w:r>
      <w:r w:rsidR="00CB662C" w:rsidRPr="00D53D19">
        <w:rPr>
          <w:lang w:val="en-US"/>
        </w:rPr>
        <w:t>.</w:t>
      </w:r>
      <w:r w:rsidR="001548A3" w:rsidRPr="00D53D19">
        <w:rPr>
          <w:lang w:val="en-US"/>
        </w:rPr>
        <w:t>4.03.0000</w:t>
      </w:r>
      <w:r w:rsidRPr="00D53D19">
        <w:rPr>
          <w:lang w:val="en-US"/>
        </w:rPr>
        <w:t xml:space="preserve"> PRECAT ORI:9800002686/SP REG:30.03.2001</w:t>
      </w:r>
    </w:p>
    <w:p w:rsidR="007965A7" w:rsidRDefault="007965A7">
      <w:r w:rsidRPr="00E20549">
        <w:rPr>
          <w:lang w:val="en-US"/>
        </w:rPr>
        <w:t xml:space="preserve">      </w:t>
      </w:r>
      <w:r w:rsidR="00D53D19">
        <w:t>REQTE:</w:t>
      </w:r>
      <w:r>
        <w:t>JOSE BRAZ MARIANO NETO</w:t>
      </w:r>
    </w:p>
    <w:p w:rsidR="007965A7" w:rsidRDefault="00D53D19">
      <w:r>
        <w:t xml:space="preserve">      ADV:</w:t>
      </w:r>
      <w:r w:rsidR="007965A7">
        <w:t>SP111937  JOAQUIM ROQUE NOGUEIRA PAIM</w:t>
      </w:r>
    </w:p>
    <w:p w:rsidR="007965A7" w:rsidRDefault="00D53D19">
      <w:r>
        <w:t xml:space="preserve">      REQDO(A):</w:t>
      </w:r>
      <w:r w:rsidR="007965A7">
        <w:t>Instituto Nacional do Seguro Social - INSS</w:t>
      </w:r>
    </w:p>
    <w:p w:rsidR="007965A7" w:rsidRDefault="00D53D19">
      <w:r>
        <w:t xml:space="preserve">      ADV:</w:t>
      </w:r>
      <w:r w:rsidR="007965A7">
        <w:t>SP000030  HERMES ARRAIS ALENCAR</w:t>
      </w:r>
    </w:p>
    <w:p w:rsidR="007965A7" w:rsidRDefault="00D53D19">
      <w:r>
        <w:t xml:space="preserve">      DEPREC:</w:t>
      </w:r>
      <w:r w:rsidR="007965A7">
        <w:t>JUIZO DE DIREITO DA 4 VARA DE JUNDIAI SP</w:t>
      </w:r>
    </w:p>
    <w:p w:rsidR="007965A7" w:rsidRDefault="00D53D19">
      <w:r>
        <w:t xml:space="preserve">      RELATOR:</w:t>
      </w:r>
      <w:r w:rsidR="007965A7">
        <w:t>DES.FED. PRESIDENTE / PRESIDÊNCIA</w:t>
      </w:r>
    </w:p>
    <w:p w:rsidR="007965A7" w:rsidRDefault="00D53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3D19">
        <w:rPr>
          <w:lang w:val="en-US"/>
        </w:rPr>
        <w:t>:</w:t>
      </w:r>
      <w:r w:rsidRPr="007965A7">
        <w:rPr>
          <w:lang w:val="en-US"/>
        </w:rPr>
        <w:t>0008817-97.2001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ORI:9200000012/SP REG:30.03.2001</w:t>
      </w:r>
    </w:p>
    <w:p w:rsidR="007965A7" w:rsidRDefault="007965A7">
      <w:r w:rsidRPr="00E20549">
        <w:rPr>
          <w:lang w:val="en-US"/>
        </w:rPr>
        <w:t xml:space="preserve">      </w:t>
      </w:r>
      <w:r w:rsidR="00D53D19">
        <w:t>REQTE:</w:t>
      </w:r>
      <w:r>
        <w:t>HELIO CORREA</w:t>
      </w:r>
    </w:p>
    <w:p w:rsidR="007965A7" w:rsidRDefault="00D53D19">
      <w:r>
        <w:t xml:space="preserve">      ADV:</w:t>
      </w:r>
      <w:r w:rsidR="007965A7">
        <w:t>SP039450  EDSON FLAUSINO SILVA e outro(a)</w:t>
      </w:r>
    </w:p>
    <w:p w:rsidR="007965A7" w:rsidRDefault="00D53D19">
      <w:r>
        <w:t xml:space="preserve">      REQDO(A):</w:t>
      </w:r>
      <w:r w:rsidR="007965A7">
        <w:t>Instituto Nacional do Seguro Social - INSS</w:t>
      </w:r>
    </w:p>
    <w:p w:rsidR="007965A7" w:rsidRDefault="00D53D19">
      <w:r>
        <w:t xml:space="preserve">      ADV:</w:t>
      </w:r>
      <w:r w:rsidR="007965A7">
        <w:t>SP000030  HERMES ARRAIS ALENCAR</w:t>
      </w:r>
    </w:p>
    <w:p w:rsidR="007965A7" w:rsidRDefault="00D53D19">
      <w:r>
        <w:t xml:space="preserve">      DEPREC:</w:t>
      </w:r>
      <w:r w:rsidR="007965A7">
        <w:t>JUIZO DE DIREITO DA 3 VARA DE BARRETOS SP</w:t>
      </w:r>
    </w:p>
    <w:p w:rsidR="007965A7" w:rsidRDefault="00D53D19">
      <w:r>
        <w:lastRenderedPageBreak/>
        <w:t xml:space="preserve">      RELATOR:</w:t>
      </w:r>
      <w:r w:rsidR="007965A7">
        <w:t>DES.FED. PRESIDENTE / PRESIDÊNCIA</w:t>
      </w:r>
    </w:p>
    <w:p w:rsidR="007965A7" w:rsidRDefault="00D53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3D19">
        <w:rPr>
          <w:lang w:val="en-US"/>
        </w:rPr>
        <w:t>:</w:t>
      </w:r>
      <w:r w:rsidRPr="007965A7">
        <w:rPr>
          <w:lang w:val="en-US"/>
        </w:rPr>
        <w:t>0008851-72.2001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ORI:9715131751/SP REG:30.03.2001</w:t>
      </w:r>
    </w:p>
    <w:p w:rsidR="007965A7" w:rsidRDefault="007965A7">
      <w:r w:rsidRPr="00E20549">
        <w:rPr>
          <w:lang w:val="en-US"/>
        </w:rPr>
        <w:t xml:space="preserve">      </w:t>
      </w:r>
      <w:r w:rsidR="00D53D19">
        <w:t>REQTE:</w:t>
      </w:r>
      <w:r>
        <w:t>ARACI GOMES OLIVEIRA</w:t>
      </w:r>
    </w:p>
    <w:p w:rsidR="007965A7" w:rsidRDefault="007965A7">
      <w:r>
        <w:t xml:space="preserve">      A</w:t>
      </w:r>
      <w:r w:rsidR="00D53D19">
        <w:t>DV:</w:t>
      </w:r>
      <w:r>
        <w:t>SP012305  NEY SANTOS BARROS e outros(as)</w:t>
      </w:r>
    </w:p>
    <w:p w:rsidR="007965A7" w:rsidRDefault="00D53D19">
      <w:r>
        <w:t xml:space="preserve">      REQDO(A):</w:t>
      </w:r>
      <w:r w:rsidR="007965A7">
        <w:t>Instituto Nacional do Seguro Social - INSS</w:t>
      </w:r>
    </w:p>
    <w:p w:rsidR="007965A7" w:rsidRDefault="00D53D19">
      <w:r>
        <w:t xml:space="preserve">      ADV:</w:t>
      </w:r>
      <w:r w:rsidR="007965A7">
        <w:t>SP000030  HERMES ARRAIS ALENCAR</w:t>
      </w:r>
    </w:p>
    <w:p w:rsidR="007965A7" w:rsidRDefault="00D53D19">
      <w:r>
        <w:t xml:space="preserve">      DEPREC:</w:t>
      </w:r>
      <w:r w:rsidR="007965A7">
        <w:t>JUIZO FEDERAL DA 2 VARA DE SAO BERNARDO DO CAMPO &gt; 14ª SSJ&gt;</w:t>
      </w:r>
    </w:p>
    <w:p w:rsidR="007965A7" w:rsidRDefault="007965A7">
      <w:r>
        <w:t xml:space="preserve">                  SP</w:t>
      </w:r>
    </w:p>
    <w:p w:rsidR="007965A7" w:rsidRDefault="00D53D19">
      <w:r>
        <w:t xml:space="preserve">      RELATOR:</w:t>
      </w:r>
      <w:r w:rsidR="007965A7">
        <w:t>DES.FED. PRESIDENTE / PRESIDÊNCIA</w:t>
      </w:r>
    </w:p>
    <w:p w:rsidR="007965A7" w:rsidRDefault="00D53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3D19">
        <w:rPr>
          <w:lang w:val="en-US"/>
        </w:rPr>
        <w:t>:</w:t>
      </w:r>
      <w:r w:rsidRPr="007965A7">
        <w:rPr>
          <w:lang w:val="en-US"/>
        </w:rPr>
        <w:t>0008867-26.2001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ORI:9700000053/SP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53D19">
        <w:t>REQTE:</w:t>
      </w:r>
      <w:r>
        <w:t>JOSE SANCHEZ VELEZ</w:t>
      </w:r>
    </w:p>
    <w:p w:rsidR="007965A7" w:rsidRDefault="00D53D19">
      <w:r>
        <w:t xml:space="preserve">      ADV:</w:t>
      </w:r>
      <w:r w:rsidR="007965A7">
        <w:t>SP050360  RONALD COLEMAN PINTO e outros(as)</w:t>
      </w:r>
    </w:p>
    <w:p w:rsidR="007965A7" w:rsidRDefault="00D53D19">
      <w:r>
        <w:t xml:space="preserve">      REQDO(A):</w:t>
      </w:r>
      <w:r w:rsidR="007965A7">
        <w:t>Instituto Nacional do Seguro Social - INSS</w:t>
      </w:r>
    </w:p>
    <w:p w:rsidR="007965A7" w:rsidRDefault="00D53D19">
      <w:r>
        <w:t xml:space="preserve">      ADV:</w:t>
      </w:r>
      <w:r w:rsidR="007965A7">
        <w:t>SP000030  HERMES ARRAIS ALENCAR</w:t>
      </w:r>
    </w:p>
    <w:p w:rsidR="007965A7" w:rsidRDefault="00D53D19">
      <w:r>
        <w:t xml:space="preserve">      DEPREC:</w:t>
      </w:r>
      <w:r w:rsidR="007965A7">
        <w:t>JUIZO DE DIREITO DA 3 VARA DE SAO CAETANO DO SUL SP</w:t>
      </w:r>
    </w:p>
    <w:p w:rsidR="007965A7" w:rsidRDefault="00D53D19">
      <w:r>
        <w:t xml:space="preserve">      RELATOR:</w:t>
      </w:r>
      <w:r w:rsidR="007965A7">
        <w:t>DES.FED. PRESIDENTE / PRESIDÊNCIA</w:t>
      </w:r>
    </w:p>
    <w:p w:rsidR="007965A7" w:rsidRDefault="00D53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3D19">
        <w:rPr>
          <w:lang w:val="en-US"/>
        </w:rPr>
        <w:t>:</w:t>
      </w:r>
      <w:r w:rsidRPr="007965A7">
        <w:rPr>
          <w:lang w:val="en-US"/>
        </w:rPr>
        <w:t>0008868-11.2001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ORI:9500000105/SP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53D19">
        <w:t>REQTE:</w:t>
      </w:r>
      <w:r>
        <w:t>PATRICIA GOMES CARDOSO DO NASCIMENTO incapaz e outros(as)</w:t>
      </w:r>
    </w:p>
    <w:p w:rsidR="007965A7" w:rsidRDefault="007965A7">
      <w:r>
        <w:t xml:space="preserve">      AD</w:t>
      </w:r>
      <w:r w:rsidR="00D53D19">
        <w:t>V:</w:t>
      </w:r>
      <w:r>
        <w:t>SP116382  FRANCISCO CARLOS SANTOS e outro(a)</w:t>
      </w:r>
    </w:p>
    <w:p w:rsidR="007965A7" w:rsidRDefault="00D53D19">
      <w:r>
        <w:t xml:space="preserve">      REQDO(A):</w:t>
      </w:r>
      <w:r w:rsidR="007965A7">
        <w:t>Instituto Nacional do Seguro Social - INSS</w:t>
      </w:r>
    </w:p>
    <w:p w:rsidR="007965A7" w:rsidRDefault="00D53D19">
      <w:r>
        <w:t xml:space="preserve">      ADV:</w:t>
      </w:r>
      <w:r w:rsidR="007965A7">
        <w:t>SP000030  HERMES ARRAIS ALENCAR</w:t>
      </w:r>
    </w:p>
    <w:p w:rsidR="007965A7" w:rsidRDefault="00D53D19">
      <w:r>
        <w:t xml:space="preserve">      DEPREC:</w:t>
      </w:r>
      <w:r w:rsidR="007965A7">
        <w:t>JUIZO DE DIREITO DA 4 VARA DE CUBATAO SP</w:t>
      </w:r>
    </w:p>
    <w:p w:rsidR="007965A7" w:rsidRDefault="00D53D19">
      <w:r>
        <w:t xml:space="preserve">      RELATOR:</w:t>
      </w:r>
      <w:r w:rsidR="007965A7">
        <w:t>DES.FED. PRESIDENTE / PRESIDÊNCIA</w:t>
      </w:r>
    </w:p>
    <w:p w:rsidR="007965A7" w:rsidRDefault="00D53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53D19">
        <w:rPr>
          <w:lang w:val="en-US"/>
        </w:rPr>
        <w:t>:</w:t>
      </w:r>
      <w:r w:rsidRPr="007965A7">
        <w:rPr>
          <w:lang w:val="en-US"/>
        </w:rPr>
        <w:t>0008880-25.2001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ORI:9600000287/SP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53D19">
        <w:t>REQTE:</w:t>
      </w:r>
      <w:r>
        <w:t>MARIA APARECIDA DOS SANTOS</w:t>
      </w:r>
    </w:p>
    <w:p w:rsidR="007965A7" w:rsidRDefault="00D53D19">
      <w:r>
        <w:t xml:space="preserve">      ADV:</w:t>
      </w:r>
      <w:r w:rsidR="007965A7">
        <w:t>SP051916  VICENTE CARLOS LUCIO</w:t>
      </w:r>
    </w:p>
    <w:p w:rsidR="007965A7" w:rsidRDefault="00D53D19">
      <w:r>
        <w:t xml:space="preserve">      REQDO(A):</w:t>
      </w:r>
      <w:r w:rsidR="007965A7">
        <w:t>Instituto Nacional do Seguro Social - INSS</w:t>
      </w:r>
    </w:p>
    <w:p w:rsidR="007965A7" w:rsidRDefault="00D53D19">
      <w:r>
        <w:t xml:space="preserve">      ADV:</w:t>
      </w:r>
      <w:r w:rsidR="007965A7">
        <w:t>SP000030  HERMES ARRAIS ALENCAR</w:t>
      </w:r>
    </w:p>
    <w:p w:rsidR="007965A7" w:rsidRDefault="00D53D19">
      <w:r>
        <w:t xml:space="preserve">      DEPREC:</w:t>
      </w:r>
      <w:r w:rsidR="007965A7">
        <w:t>JUIZO DE DIREITO DA 1 VARA DE CAJURU SP</w:t>
      </w:r>
    </w:p>
    <w:p w:rsidR="007965A7" w:rsidRDefault="00D53D19">
      <w:r>
        <w:t xml:space="preserve">      RELATOR:</w:t>
      </w:r>
      <w:r w:rsidR="007965A7">
        <w:t>DES.FED. PRESIDENTE / PRESIDÊNCIA</w:t>
      </w:r>
    </w:p>
    <w:p w:rsidR="007965A7" w:rsidRDefault="00D53D1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E20549" w:rsidRDefault="00D53D19" w:rsidP="002B17FD">
      <w:pPr>
        <w:pStyle w:val="Numerada"/>
        <w:rPr>
          <w:lang w:val="en-US"/>
        </w:rPr>
      </w:pPr>
      <w:r w:rsidRPr="00E20549">
        <w:rPr>
          <w:lang w:val="en-US"/>
        </w:rPr>
        <w:t>PROC.:</w:t>
      </w:r>
      <w:r w:rsidR="007965A7" w:rsidRPr="00E20549">
        <w:rPr>
          <w:lang w:val="en-US"/>
        </w:rPr>
        <w:t>0008887-17.2001</w:t>
      </w:r>
      <w:r w:rsidR="00CB662C" w:rsidRPr="00E20549">
        <w:rPr>
          <w:lang w:val="en-US"/>
        </w:rPr>
        <w:t>.</w:t>
      </w:r>
      <w:r w:rsidR="001548A3" w:rsidRPr="00E20549">
        <w:rPr>
          <w:lang w:val="en-US"/>
        </w:rPr>
        <w:t>4.03.0000</w:t>
      </w:r>
      <w:r w:rsidR="007965A7" w:rsidRPr="00E20549">
        <w:rPr>
          <w:lang w:val="en-US"/>
        </w:rPr>
        <w:t xml:space="preserve"> PRECAT ORI:9200000531/SP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1E1886">
        <w:t>REQTE:</w:t>
      </w:r>
      <w:r>
        <w:t>FRANCISCA DANTAS DE OLIVEIRA</w:t>
      </w:r>
    </w:p>
    <w:p w:rsidR="007965A7" w:rsidRDefault="001E1886">
      <w:r>
        <w:t xml:space="preserve">      ADV:</w:t>
      </w:r>
      <w:r w:rsidR="007965A7">
        <w:t>SP039504  WALTER AUGUSTO CRUZ</w:t>
      </w:r>
    </w:p>
    <w:p w:rsidR="007965A7" w:rsidRDefault="001E1886">
      <w:r>
        <w:t xml:space="preserve">      REQDO(A):</w:t>
      </w:r>
      <w:r w:rsidR="007965A7"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</w:t>
      </w:r>
      <w:r w:rsidR="007965A7">
        <w:t>JUIZO DE DIREITO DA 2 VARA DE MIRASSOL SP</w:t>
      </w:r>
    </w:p>
    <w:p w:rsidR="007965A7" w:rsidRDefault="001E1886">
      <w:r>
        <w:t xml:space="preserve">      RELATOR:</w:t>
      </w:r>
      <w:r w:rsidR="007965A7">
        <w:t>DES.FED. PRESIDENTE / PRESIDÊNCIA</w:t>
      </w:r>
    </w:p>
    <w:p w:rsidR="007965A7" w:rsidRDefault="001E18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1886">
        <w:rPr>
          <w:lang w:val="en-US"/>
        </w:rPr>
        <w:t>:</w:t>
      </w:r>
      <w:r w:rsidRPr="007965A7">
        <w:rPr>
          <w:lang w:val="en-US"/>
        </w:rPr>
        <w:t>0008893-24.2001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ORI:0100002807/SP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1E1886">
        <w:t>REQTE:</w:t>
      </w:r>
      <w:r>
        <w:t>CLEIDE ANTONIA DE BELLIS AMBROSIO</w:t>
      </w:r>
    </w:p>
    <w:p w:rsidR="007965A7" w:rsidRDefault="001E1886">
      <w:r>
        <w:t xml:space="preserve">      ADV:</w:t>
      </w:r>
      <w:r w:rsidR="007965A7">
        <w:t>SP052012  CLODOMIR JOSE FAGUNDES</w:t>
      </w:r>
    </w:p>
    <w:p w:rsidR="007965A7" w:rsidRDefault="001E1886">
      <w:r>
        <w:t xml:space="preserve">      REQDO(A):</w:t>
      </w:r>
      <w:r w:rsidR="007965A7"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</w:t>
      </w:r>
      <w:r w:rsidR="007965A7">
        <w:t>JUIZO DE DIREITO DA 1 VARA DE BRAGANCA PAULISTA SP</w:t>
      </w:r>
    </w:p>
    <w:p w:rsidR="007965A7" w:rsidRDefault="001E1886">
      <w:r>
        <w:t xml:space="preserve">      RELATOR:</w:t>
      </w:r>
      <w:r w:rsidR="007965A7">
        <w:t>DES.FED. PRESIDENTE / PRESIDÊNCIA</w:t>
      </w:r>
    </w:p>
    <w:p w:rsidR="007965A7" w:rsidRDefault="001E1886">
      <w:r>
        <w:t xml:space="preserve">      ENDER.:</w:t>
      </w:r>
      <w:r w:rsidR="007965A7">
        <w:t xml:space="preserve">Av.Paulista, 1912 - 11º andar - sala 112 </w:t>
      </w:r>
      <w:r>
        <w:t>–</w:t>
      </w:r>
      <w:r w:rsidR="007965A7">
        <w:t xml:space="preserve"> FUNCEF</w:t>
      </w:r>
    </w:p>
    <w:p w:rsidR="001E1886" w:rsidRDefault="001E1886"/>
    <w:p w:rsidR="007965A7" w:rsidRPr="007965A7" w:rsidRDefault="001E1886" w:rsidP="002B17FD">
      <w:pPr>
        <w:pStyle w:val="Numerada"/>
        <w:rPr>
          <w:lang w:val="en-US"/>
        </w:rPr>
      </w:pPr>
      <w:r w:rsidRPr="001E1886">
        <w:rPr>
          <w:lang w:val="en-US"/>
        </w:rPr>
        <w:t>84</w:t>
      </w:r>
      <w:r>
        <w:rPr>
          <w:lang w:val="en-US"/>
        </w:rPr>
        <w:t>0.P</w:t>
      </w:r>
      <w:r w:rsidR="007965A7" w:rsidRPr="00CB662C">
        <w:rPr>
          <w:lang w:val="en-US"/>
        </w:rPr>
        <w:t>ROC.</w:t>
      </w:r>
      <w:r>
        <w:rPr>
          <w:lang w:val="en-US"/>
        </w:rPr>
        <w:t>:</w:t>
      </w:r>
      <w:r w:rsidR="007965A7" w:rsidRPr="007965A7">
        <w:rPr>
          <w:lang w:val="en-US"/>
        </w:rPr>
        <w:t>0008894-09.2001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ORI:199903990453011/SP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1E1886">
        <w:t>REQTE:</w:t>
      </w:r>
      <w:r>
        <w:t>MARIA JOSE CARVALHO DE OLIVEIRA</w:t>
      </w:r>
    </w:p>
    <w:p w:rsidR="007965A7" w:rsidRDefault="001E1886">
      <w:r>
        <w:lastRenderedPageBreak/>
        <w:t xml:space="preserve">      SUCDO:</w:t>
      </w:r>
      <w:r w:rsidR="007965A7">
        <w:t>FRANCISCO FERNANDES DE OLIVEIRA</w:t>
      </w:r>
    </w:p>
    <w:p w:rsidR="007965A7" w:rsidRDefault="001E1886">
      <w:r>
        <w:t xml:space="preserve">      ADV:</w:t>
      </w:r>
      <w:r w:rsidR="007965A7">
        <w:t>SP052012  CLODOMIR JOSE FAGUNDES e outro(a)</w:t>
      </w:r>
    </w:p>
    <w:p w:rsidR="007965A7" w:rsidRDefault="001E1886">
      <w:r>
        <w:t xml:space="preserve">      REQDO(A):</w:t>
      </w:r>
      <w:r w:rsidR="007965A7"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</w:t>
      </w:r>
      <w:r w:rsidR="007965A7">
        <w:t>JUIZO FEDERAL DA 1 VARA DE BRAGANÇA PAULISTA &gt;23ª SSJ&gt; SP</w:t>
      </w:r>
    </w:p>
    <w:p w:rsidR="007965A7" w:rsidRDefault="001E1886">
      <w:r>
        <w:t xml:space="preserve">      RELATO:</w:t>
      </w:r>
      <w:r w:rsidR="007965A7">
        <w:t>DES.FED. PRESIDENTE / PRESIDÊNCIA</w:t>
      </w:r>
    </w:p>
    <w:p w:rsidR="007965A7" w:rsidRDefault="001E18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1886">
        <w:rPr>
          <w:lang w:val="en-US"/>
        </w:rPr>
        <w:t>:</w:t>
      </w:r>
      <w:r w:rsidRPr="007965A7">
        <w:rPr>
          <w:lang w:val="en-US"/>
        </w:rPr>
        <w:t>0008896-76.2001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ORI:9600000305/SP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1E1886">
        <w:t>REQTE:</w:t>
      </w:r>
      <w:r>
        <w:t>LAZARO BATISTA PEDRO DA SILVA</w:t>
      </w:r>
    </w:p>
    <w:p w:rsidR="007965A7" w:rsidRDefault="001E1886">
      <w:r>
        <w:t xml:space="preserve">      ADV:</w:t>
      </w:r>
      <w:r w:rsidR="007965A7">
        <w:t>SP111937  JOAQUIM ROQUE NOGUEIRA PAIM e outros(as)</w:t>
      </w:r>
    </w:p>
    <w:p w:rsidR="007965A7" w:rsidRDefault="001E1886">
      <w:r>
        <w:t xml:space="preserve">      REQDO(A):</w:t>
      </w:r>
      <w:r w:rsidR="007965A7"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</w:t>
      </w:r>
      <w:r w:rsidR="007965A7">
        <w:t>JUIZO DE DIREITO DA 1 VARA DE VINHEDO SP</w:t>
      </w:r>
    </w:p>
    <w:p w:rsidR="007965A7" w:rsidRDefault="001E1886">
      <w:r>
        <w:t xml:space="preserve">      RELATOR:</w:t>
      </w:r>
      <w:r w:rsidR="007965A7">
        <w:t>DES.FED. PRESIDENTE / PRESIDÊNCIA</w:t>
      </w:r>
    </w:p>
    <w:p w:rsidR="007965A7" w:rsidRDefault="001E18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1886">
        <w:rPr>
          <w:lang w:val="en-US"/>
        </w:rPr>
        <w:t>:</w:t>
      </w:r>
      <w:r w:rsidRPr="007965A7">
        <w:rPr>
          <w:lang w:val="en-US"/>
        </w:rPr>
        <w:t>0008907-08.2001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ORI:9800000416/SP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1E1886">
        <w:t>REQTE:</w:t>
      </w:r>
      <w:r>
        <w:t>MARCO ANTONIO DAMIAO</w:t>
      </w:r>
    </w:p>
    <w:p w:rsidR="007965A7" w:rsidRDefault="001E1886">
      <w:r>
        <w:t xml:space="preserve">      ADV:</w:t>
      </w:r>
      <w:r w:rsidR="007965A7">
        <w:t>SP034151  RUBENS CAVALINI e outro(a)</w:t>
      </w:r>
    </w:p>
    <w:p w:rsidR="007965A7" w:rsidRDefault="001E1886">
      <w:r>
        <w:t xml:space="preserve">      REQDO(A):</w:t>
      </w:r>
      <w:r w:rsidR="007965A7"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DEPREC:J</w:t>
      </w:r>
      <w:r w:rsidR="007965A7">
        <w:t>UIZO DE DIREITO DA 1 VARA DE CRAVINHOS SP</w:t>
      </w:r>
    </w:p>
    <w:p w:rsidR="007965A7" w:rsidRDefault="001E1886">
      <w:r>
        <w:t xml:space="preserve">      RELATOR:</w:t>
      </w:r>
      <w:r w:rsidR="007965A7">
        <w:t>DES.FED. PRESIDENTE / PRESIDÊNCIA</w:t>
      </w:r>
    </w:p>
    <w:p w:rsidR="007965A7" w:rsidRDefault="001E18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1886">
        <w:rPr>
          <w:lang w:val="en-US"/>
        </w:rPr>
        <w:t>:</w:t>
      </w:r>
      <w:r w:rsidRPr="007965A7">
        <w:rPr>
          <w:lang w:val="en-US"/>
        </w:rPr>
        <w:t>0008913-15.2001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ORI:9400000463/SP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1E1886">
        <w:t>REQTE:</w:t>
      </w:r>
      <w:r>
        <w:t>CARLOS CEZAR BASTOS</w:t>
      </w:r>
    </w:p>
    <w:p w:rsidR="007965A7" w:rsidRDefault="001E1886">
      <w:r>
        <w:t xml:space="preserve">      ADV:</w:t>
      </w:r>
      <w:r w:rsidR="007965A7">
        <w:t>SP120439  ANTONIO CARLOS ARAUJO DA SILVA e outros(as)</w:t>
      </w:r>
    </w:p>
    <w:p w:rsidR="007965A7" w:rsidRDefault="001E1886">
      <w:r>
        <w:t xml:space="preserve">      REQDO(A):</w:t>
      </w:r>
      <w:r w:rsidR="007965A7"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</w:t>
      </w:r>
      <w:r w:rsidR="007965A7">
        <w:t>JUIZO DE DIREITO DA 1 VARA DE CRAVINHOS SP</w:t>
      </w:r>
    </w:p>
    <w:p w:rsidR="007965A7" w:rsidRDefault="001E1886">
      <w:r>
        <w:t xml:space="preserve">      RELATOR:</w:t>
      </w:r>
      <w:r w:rsidR="007965A7">
        <w:t>DES.FED. PRESIDENTE / PRESIDÊNCIA</w:t>
      </w:r>
    </w:p>
    <w:p w:rsidR="007965A7" w:rsidRDefault="001E18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1886">
        <w:rPr>
          <w:lang w:val="en-US"/>
        </w:rPr>
        <w:t>:0</w:t>
      </w:r>
      <w:r w:rsidRPr="007965A7">
        <w:rPr>
          <w:lang w:val="en-US"/>
        </w:rPr>
        <w:t>008917-52.2001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ORI:9400000740/SP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1E1886">
        <w:t>REQTE:</w:t>
      </w:r>
      <w:r>
        <w:t>JOSE LAUREANO DE SOUZA</w:t>
      </w:r>
    </w:p>
    <w:p w:rsidR="007965A7" w:rsidRDefault="001E1886">
      <w:r>
        <w:t xml:space="preserve">      ADV:</w:t>
      </w:r>
      <w:r w:rsidR="007965A7">
        <w:t>SP090916  HILARIO BOCCHI JUNIOR e outros(as)</w:t>
      </w:r>
    </w:p>
    <w:p w:rsidR="007965A7" w:rsidRDefault="001E1886">
      <w:r>
        <w:t xml:space="preserve">      REQDO(A):</w:t>
      </w:r>
      <w:r w:rsidR="007965A7"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</w:t>
      </w:r>
      <w:r w:rsidR="007965A7">
        <w:t>JUIZO DE DIREITO DA 1 VARA DE CAJURU SP</w:t>
      </w:r>
    </w:p>
    <w:p w:rsidR="007965A7" w:rsidRDefault="007965A7">
      <w:r>
        <w:t xml:space="preserve">     </w:t>
      </w:r>
      <w:r w:rsidR="001E1886">
        <w:t xml:space="preserve"> RELATOR:</w:t>
      </w:r>
      <w:r>
        <w:t>DES.FED. PRESIDENTE / PRESIDÊNCIA</w:t>
      </w:r>
    </w:p>
    <w:p w:rsidR="007965A7" w:rsidRDefault="001E18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1E1886" w:rsidRDefault="001E1886" w:rsidP="002B17FD">
      <w:pPr>
        <w:pStyle w:val="Numerada"/>
        <w:rPr>
          <w:lang w:val="en-US"/>
        </w:rPr>
      </w:pPr>
      <w:r>
        <w:rPr>
          <w:lang w:val="en-US"/>
        </w:rPr>
        <w:t>PROC.</w:t>
      </w:r>
      <w:r w:rsidRPr="001E1886">
        <w:rPr>
          <w:lang w:val="en-US"/>
        </w:rPr>
        <w:t>:</w:t>
      </w:r>
      <w:r w:rsidR="007965A7" w:rsidRPr="001E1886">
        <w:rPr>
          <w:lang w:val="en-US"/>
        </w:rPr>
        <w:t>0008918-37.2001</w:t>
      </w:r>
      <w:r w:rsidR="00CB662C" w:rsidRPr="001E1886">
        <w:rPr>
          <w:lang w:val="en-US"/>
        </w:rPr>
        <w:t>.</w:t>
      </w:r>
      <w:r w:rsidR="001548A3" w:rsidRPr="001E1886">
        <w:rPr>
          <w:lang w:val="en-US"/>
        </w:rPr>
        <w:t>4.03.0000</w:t>
      </w:r>
      <w:r w:rsidR="007965A7" w:rsidRPr="001E1886">
        <w:rPr>
          <w:lang w:val="en-US"/>
        </w:rPr>
        <w:t xml:space="preserve"> PRECAT ORI:9300000640/SP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1E1886">
        <w:t>REQTE:</w:t>
      </w:r>
      <w:r>
        <w:t>NELIA CANDIDA PEREIRA</w:t>
      </w:r>
    </w:p>
    <w:p w:rsidR="007965A7" w:rsidRDefault="001E1886">
      <w:r>
        <w:t xml:space="preserve">      ADV:</w:t>
      </w:r>
      <w:r w:rsidR="007965A7">
        <w:t>SP090916  HILARIO BOCCHI JUNIOR e outros(as)</w:t>
      </w:r>
    </w:p>
    <w:p w:rsidR="007965A7" w:rsidRDefault="001E1886">
      <w:r>
        <w:t xml:space="preserve">      REQDO(A):</w:t>
      </w:r>
      <w:r w:rsidR="007965A7"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</w:t>
      </w:r>
      <w:r w:rsidR="007965A7">
        <w:t>JUIZO DE DIREITO DA 1 VARA DE CAJURU SP</w:t>
      </w:r>
    </w:p>
    <w:p w:rsidR="007965A7" w:rsidRDefault="001E1886">
      <w:r>
        <w:t xml:space="preserve">      RELATOR:</w:t>
      </w:r>
      <w:r w:rsidR="007965A7">
        <w:t>DES.FED. PRESIDENTE / PRESIDÊNCIA</w:t>
      </w:r>
    </w:p>
    <w:p w:rsidR="007965A7" w:rsidRDefault="001E18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1886">
        <w:rPr>
          <w:lang w:val="en-US"/>
        </w:rPr>
        <w:t>:</w:t>
      </w:r>
      <w:r w:rsidRPr="007965A7">
        <w:rPr>
          <w:lang w:val="en-US"/>
        </w:rPr>
        <w:t>0008921-89.2001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ORI:9300001005/SP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1E1886">
        <w:t>REQTE:</w:t>
      </w:r>
      <w:r>
        <w:t>ANTONIO PELEGRINI</w:t>
      </w:r>
    </w:p>
    <w:p w:rsidR="007965A7" w:rsidRDefault="001E1886">
      <w:r>
        <w:t xml:space="preserve">      ADV:</w:t>
      </w:r>
      <w:r w:rsidR="007965A7">
        <w:t>SP011140  LUIZ GONZAGA CURI KACHAN e outros(as)</w:t>
      </w:r>
    </w:p>
    <w:p w:rsidR="007965A7" w:rsidRDefault="007965A7">
      <w:r>
        <w:t xml:space="preserve"> </w:t>
      </w:r>
      <w:r w:rsidR="001E1886">
        <w:t xml:space="preserve">     REQDO(A):</w:t>
      </w:r>
      <w:r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</w:t>
      </w:r>
      <w:r w:rsidR="007965A7">
        <w:t>JUIZO DE DIREITO DA 2 VARA DE JUNDIAI SP</w:t>
      </w:r>
    </w:p>
    <w:p w:rsidR="007965A7" w:rsidRDefault="001E1886">
      <w:r>
        <w:t xml:space="preserve">      RELATOR:</w:t>
      </w:r>
      <w:r w:rsidR="007965A7">
        <w:t>DES.FED. PRESIDENTE / PRESIDÊNCIA</w:t>
      </w:r>
    </w:p>
    <w:p w:rsidR="007965A7" w:rsidRDefault="001E1886">
      <w:r>
        <w:lastRenderedPageBreak/>
        <w:t xml:space="preserve">      ENDER.:</w:t>
      </w:r>
      <w:r w:rsidR="007965A7">
        <w:t>Av.Paulista, 1912 - 11º andar - sala 112 - FUNCEF</w:t>
      </w:r>
    </w:p>
    <w:p w:rsidR="007965A7" w:rsidRPr="008C13FB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1886">
        <w:rPr>
          <w:lang w:val="en-US"/>
        </w:rPr>
        <w:t>:</w:t>
      </w:r>
      <w:r w:rsidRPr="007965A7">
        <w:rPr>
          <w:lang w:val="en-US"/>
        </w:rPr>
        <w:t>0008939-13.2001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ORI:9700000157/SP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1E1886">
        <w:t>REQTE:</w:t>
      </w:r>
      <w:r>
        <w:t>NAIR RODRIGUES</w:t>
      </w:r>
    </w:p>
    <w:p w:rsidR="007965A7" w:rsidRDefault="001E1886">
      <w:r>
        <w:t xml:space="preserve">      ADV:</w:t>
      </w:r>
      <w:r w:rsidR="007965A7">
        <w:t>SP116699  GISELDA FELICIA FABIANO AGUIAR E SILVA</w:t>
      </w:r>
    </w:p>
    <w:p w:rsidR="007965A7" w:rsidRDefault="001E1886">
      <w:r>
        <w:t xml:space="preserve">      REQDO(A):</w:t>
      </w:r>
      <w:r w:rsidR="007965A7"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</w:t>
      </w:r>
      <w:r w:rsidR="007965A7">
        <w:t>JUIZO DE DIREITO DA 1 VARA DE GUAIRA SP</w:t>
      </w:r>
    </w:p>
    <w:p w:rsidR="007965A7" w:rsidRDefault="001E1886">
      <w:r>
        <w:t xml:space="preserve">      RELATOR:</w:t>
      </w:r>
      <w:r w:rsidR="007965A7">
        <w:t>DES.FED. PRESIDENTE / PRESIDÊNCIA</w:t>
      </w:r>
    </w:p>
    <w:p w:rsidR="007965A7" w:rsidRDefault="001E18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1886">
        <w:rPr>
          <w:lang w:val="en-US"/>
        </w:rPr>
        <w:t>:</w:t>
      </w:r>
      <w:r w:rsidRPr="007965A7">
        <w:rPr>
          <w:lang w:val="en-US"/>
        </w:rPr>
        <w:t>0008963-41.2001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ORI:9700000629/SP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1E1886">
        <w:t>REQTE:</w:t>
      </w:r>
      <w:r>
        <w:t>TERCIDIO NOGUEIRA</w:t>
      </w:r>
    </w:p>
    <w:p w:rsidR="007965A7" w:rsidRDefault="001E1886">
      <w:r>
        <w:t xml:space="preserve">      ADV:</w:t>
      </w:r>
      <w:r w:rsidR="007965A7">
        <w:t>SP067538  EUNICE PEREIRA DA SILVA MAIA</w:t>
      </w:r>
    </w:p>
    <w:p w:rsidR="007965A7" w:rsidRDefault="001E1886">
      <w:r>
        <w:t xml:space="preserve">      REQDO(A):</w:t>
      </w:r>
      <w:r w:rsidR="007965A7"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</w:t>
      </w:r>
      <w:r w:rsidR="007965A7">
        <w:t>JUIZO DE DIREITO DA 3 VARA DE MIRASSOL SP</w:t>
      </w:r>
    </w:p>
    <w:p w:rsidR="007965A7" w:rsidRDefault="001E1886">
      <w:r>
        <w:t xml:space="preserve">      RELATOR:</w:t>
      </w:r>
      <w:r w:rsidR="007965A7">
        <w:t>DES.FED. PRESIDENTE / PRESIDÊNCIA</w:t>
      </w:r>
    </w:p>
    <w:p w:rsidR="007965A7" w:rsidRDefault="001E18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1886">
        <w:rPr>
          <w:lang w:val="en-US"/>
        </w:rPr>
        <w:t>:</w:t>
      </w:r>
      <w:r w:rsidRPr="007965A7">
        <w:rPr>
          <w:lang w:val="en-US"/>
        </w:rPr>
        <w:t>0008966-93.2001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ORI:9700000320/SP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1E1886">
        <w:t>REQTE:</w:t>
      </w:r>
      <w:r>
        <w:t>CIPRIANA MARTINS RICARDO CEZARE</w:t>
      </w:r>
    </w:p>
    <w:p w:rsidR="007965A7" w:rsidRDefault="001E1886">
      <w:r>
        <w:t xml:space="preserve">      ADV:</w:t>
      </w:r>
      <w:r w:rsidR="007965A7">
        <w:t>SP119281  JOAQUIM ARTUR FRANCISCO SABINO</w:t>
      </w:r>
    </w:p>
    <w:p w:rsidR="007965A7" w:rsidRDefault="001E1886">
      <w:r>
        <w:t xml:space="preserve">      REQDO(A):</w:t>
      </w:r>
      <w:r w:rsidR="007965A7"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</w:t>
      </w:r>
      <w:r w:rsidR="007965A7">
        <w:t>JUIZO DE DIREITO DA 1 VARA DE ESTRELA D OESTE SP</w:t>
      </w:r>
    </w:p>
    <w:p w:rsidR="007965A7" w:rsidRDefault="001E1886">
      <w:r>
        <w:t xml:space="preserve">      RELATOR:</w:t>
      </w:r>
      <w:r w:rsidR="007965A7">
        <w:t>DES.FED. PRESIDENTE / PRESIDÊNCIA</w:t>
      </w:r>
    </w:p>
    <w:p w:rsidR="007965A7" w:rsidRDefault="001E18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1886">
        <w:rPr>
          <w:lang w:val="en-US"/>
        </w:rPr>
        <w:t>:</w:t>
      </w:r>
      <w:r w:rsidRPr="007965A7">
        <w:rPr>
          <w:lang w:val="en-US"/>
        </w:rPr>
        <w:t>0008968-63.2001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ORI:9500000633/SP REG:04.04.2001</w:t>
      </w:r>
    </w:p>
    <w:p w:rsidR="007965A7" w:rsidRDefault="007965A7">
      <w:r w:rsidRPr="00E20549">
        <w:rPr>
          <w:lang w:val="en-US"/>
        </w:rPr>
        <w:t xml:space="preserve">      </w:t>
      </w:r>
      <w:r>
        <w:t>R</w:t>
      </w:r>
      <w:r w:rsidR="001E1886">
        <w:t>EQTE:</w:t>
      </w:r>
      <w:r>
        <w:t>ODILA ROSA DE ARAUJO</w:t>
      </w:r>
    </w:p>
    <w:p w:rsidR="007965A7" w:rsidRDefault="001E1886">
      <w:r>
        <w:t xml:space="preserve">      ADV:</w:t>
      </w:r>
      <w:r w:rsidR="007965A7">
        <w:t>SP057661  ADAO NOGUEIRA PAIM e outros(as)</w:t>
      </w:r>
    </w:p>
    <w:p w:rsidR="007965A7" w:rsidRDefault="001E1886">
      <w:r>
        <w:t xml:space="preserve">      REQDO(A):</w:t>
      </w:r>
      <w:r w:rsidR="007965A7"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</w:t>
      </w:r>
      <w:r w:rsidR="007965A7">
        <w:t>JUIZO DE DIREITO DA 1 VARA DE GUARA SP</w:t>
      </w:r>
    </w:p>
    <w:p w:rsidR="007965A7" w:rsidRDefault="001E1886">
      <w:r>
        <w:t xml:space="preserve">      RELATOR:</w:t>
      </w:r>
      <w:r w:rsidR="007965A7">
        <w:t>DES.FED. PRESIDENTE / PRESIDÊNCIA</w:t>
      </w:r>
    </w:p>
    <w:p w:rsidR="007965A7" w:rsidRDefault="001E18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E1886">
        <w:rPr>
          <w:lang w:val="en-US"/>
        </w:rPr>
        <w:t>:</w:t>
      </w:r>
      <w:r w:rsidRPr="007965A7">
        <w:rPr>
          <w:lang w:val="en-US"/>
        </w:rPr>
        <w:t>0008969-48.2001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ORI:9400000256/SP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1E1886">
        <w:t>REQTE:</w:t>
      </w:r>
      <w:r>
        <w:t>JOSE CARLOS DA SILVA</w:t>
      </w:r>
    </w:p>
    <w:p w:rsidR="007965A7" w:rsidRDefault="001E1886">
      <w:r>
        <w:t xml:space="preserve">      ADV:</w:t>
      </w:r>
      <w:r w:rsidR="007965A7">
        <w:t>SP072445  JOSE AUGUSTO DE ALMEIDA JUNQUEIRA</w:t>
      </w:r>
    </w:p>
    <w:p w:rsidR="007965A7" w:rsidRDefault="001E1886">
      <w:r>
        <w:t xml:space="preserve">      REQDO(A):</w:t>
      </w:r>
      <w:r w:rsidR="007965A7">
        <w:t>Instituto Nacional do Seguro Social - INSS</w:t>
      </w:r>
    </w:p>
    <w:p w:rsidR="007965A7" w:rsidRDefault="001E1886">
      <w:r>
        <w:t xml:space="preserve">      ADV:</w:t>
      </w:r>
      <w:r w:rsidR="007965A7">
        <w:t>SP000030  HERMES ARRAIS ALENCAR</w:t>
      </w:r>
    </w:p>
    <w:p w:rsidR="007965A7" w:rsidRDefault="001E1886">
      <w:r>
        <w:t xml:space="preserve">      DEPREC:</w:t>
      </w:r>
      <w:r w:rsidR="007965A7">
        <w:t>JUIZO DE DIREITO DA 1 VARA DE GUARA SP</w:t>
      </w:r>
    </w:p>
    <w:p w:rsidR="007965A7" w:rsidRDefault="001E1886">
      <w:r>
        <w:t xml:space="preserve">      RELATOR:</w:t>
      </w:r>
      <w:r w:rsidR="007965A7">
        <w:t>DES.FED. PRESIDENTE / PRESIDÊNCIA</w:t>
      </w:r>
    </w:p>
    <w:p w:rsidR="007965A7" w:rsidRDefault="001E188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0008983-32.2001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ORI:9900000009/SP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REQTE:</w:t>
      </w:r>
      <w:r>
        <w:t>LUIZ SABINO DOS SANTOS</w:t>
      </w:r>
    </w:p>
    <w:p w:rsidR="007965A7" w:rsidRDefault="00D3642E">
      <w:r>
        <w:t xml:space="preserve">      ADV:</w:t>
      </w:r>
      <w:r w:rsidR="007965A7">
        <w:t>SP071907  EDUARDO MACHADO SILVEIRA e outros(as)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D3642E">
      <w:r>
        <w:t xml:space="preserve">      ADV:</w:t>
      </w:r>
      <w:r w:rsidR="007965A7">
        <w:t>SP000030  HERMES ARRAIS ALENCAR</w:t>
      </w:r>
    </w:p>
    <w:p w:rsidR="007965A7" w:rsidRDefault="00D3642E">
      <w:r>
        <w:t xml:space="preserve">      DEPREC:</w:t>
      </w:r>
      <w:r w:rsidR="007965A7">
        <w:t>JUIZO DE DIREITO DA 1 VARA DE ITABERA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</w:t>
      </w:r>
      <w:r w:rsidR="00D3642E">
        <w:t xml:space="preserve">    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0008995-46.2001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ORI:9000000022/SP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REQTE:</w:t>
      </w:r>
      <w:r>
        <w:t>MARIA LEONOR VETTORAZZI</w:t>
      </w:r>
    </w:p>
    <w:p w:rsidR="007965A7" w:rsidRDefault="00D3642E">
      <w:r>
        <w:t xml:space="preserve">      ADV:</w:t>
      </w:r>
      <w:r w:rsidR="007965A7">
        <w:t>SP023466  JOAO BATISTA DOMINGUES NETO e outros(as)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D3642E">
      <w:r>
        <w:lastRenderedPageBreak/>
        <w:t xml:space="preserve">      ADV:</w:t>
      </w:r>
      <w:r w:rsidR="007965A7">
        <w:t>SP000030  HERMES ARRAIS ALENCAR</w:t>
      </w:r>
    </w:p>
    <w:p w:rsidR="007965A7" w:rsidRDefault="00D3642E">
      <w:r>
        <w:t xml:space="preserve">      DEPREC:</w:t>
      </w:r>
      <w:r w:rsidR="007965A7">
        <w:t>JUIZO DE DIREITO DA 4 VARA DE SAO CAETANO DO SUL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0009000-68.2001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ORI:9600001503/SP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REQTE:</w:t>
      </w:r>
      <w:r>
        <w:t>EVILASIO DA SILVA PINTO</w:t>
      </w:r>
    </w:p>
    <w:p w:rsidR="007965A7" w:rsidRDefault="00D3642E">
      <w:r>
        <w:t xml:space="preserve">      ADV:</w:t>
      </w:r>
      <w:r w:rsidR="007965A7">
        <w:t>SP140382  MARINA PENIDO BURNIER e outro(a)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D3642E">
      <w:r>
        <w:t xml:space="preserve">      ADV:</w:t>
      </w:r>
      <w:r w:rsidR="007965A7">
        <w:t>SP000030  HERMES ARRAIS ALENCAR</w:t>
      </w:r>
    </w:p>
    <w:p w:rsidR="007965A7" w:rsidRDefault="00D3642E">
      <w:r>
        <w:t xml:space="preserve">      DEPREC:</w:t>
      </w:r>
      <w:r w:rsidR="007965A7">
        <w:t>JUIZO DE DIREITO DA 1 VARA DE PIRACAIA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0010003-58.2001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ORI:9700000653/SP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REQTE:</w:t>
      </w:r>
      <w:r>
        <w:t>FERNANDO TREVELATO e outro(a)</w:t>
      </w:r>
    </w:p>
    <w:p w:rsidR="007965A7" w:rsidRDefault="00D3642E">
      <w:r>
        <w:t xml:space="preserve">      ADV:</w:t>
      </w:r>
      <w:r w:rsidR="007965A7">
        <w:t>SP079737  JOAO HENRIQUE BUOSI e outro(a)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</w:t>
      </w:r>
      <w:r w:rsidR="00D3642E">
        <w:t xml:space="preserve">   ADV:</w:t>
      </w:r>
      <w:r>
        <w:t>SP000030  HERMES ARRAIS ALENCAR</w:t>
      </w:r>
    </w:p>
    <w:p w:rsidR="007965A7" w:rsidRDefault="00D3642E">
      <w:r>
        <w:t xml:space="preserve">      DEPREC:</w:t>
      </w:r>
      <w:r w:rsidR="007965A7">
        <w:t>JUIZO DE DIREITO DA 1 VARA DE MONTE APRAZIVEL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0010005-28.2001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ORI:0000009577/SP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PARTE A:</w:t>
      </w:r>
      <w:r>
        <w:t>LUCIANO ZANELLI e outros(as)</w:t>
      </w:r>
    </w:p>
    <w:p w:rsidR="007965A7" w:rsidRDefault="00D3642E">
      <w:r>
        <w:t xml:space="preserve">      REQTE:</w:t>
      </w:r>
      <w:r w:rsidR="007965A7">
        <w:t>LUCIANO ZANELLI e outro(a)</w:t>
      </w:r>
    </w:p>
    <w:p w:rsidR="007965A7" w:rsidRDefault="00D3642E">
      <w:r>
        <w:t xml:space="preserve">      ADV:</w:t>
      </w:r>
      <w:r w:rsidR="007965A7">
        <w:t>SP090460  ANTONIO DE CARVALHO e outro(a)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D3642E">
      <w:r>
        <w:t xml:space="preserve">      ADV:</w:t>
      </w:r>
      <w:r w:rsidR="007965A7">
        <w:t>SP000030  HERMES ARRAIS ALENCAR</w:t>
      </w:r>
    </w:p>
    <w:p w:rsidR="007965A7" w:rsidRDefault="00D3642E">
      <w:r>
        <w:t xml:space="preserve">      DEPREC:</w:t>
      </w:r>
      <w:r w:rsidR="007965A7">
        <w:t>JUIZO DE DIREITO DA 1 VARA DE ITATIBA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0010030-41.2001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ORI:9000000702/SP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REQTE:</w:t>
      </w:r>
      <w:r>
        <w:t>ALAIR DE ANDRADE LEAO</w:t>
      </w:r>
    </w:p>
    <w:p w:rsidR="007965A7" w:rsidRDefault="00D3642E">
      <w:r>
        <w:t xml:space="preserve">      ADV:</w:t>
      </w:r>
      <w:r w:rsidR="007965A7">
        <w:t>SP045351  IVO ARNALDO CUNHA DE OLIVEIRA NETO e outros(as)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D3642E">
      <w:r>
        <w:t xml:space="preserve">      ADV:</w:t>
      </w:r>
      <w:r w:rsidR="007965A7">
        <w:t>SP000030  HERMES ARRAIS ALENCAR</w:t>
      </w:r>
    </w:p>
    <w:p w:rsidR="007965A7" w:rsidRDefault="00D3642E">
      <w:r>
        <w:t xml:space="preserve">      DEPREC:</w:t>
      </w:r>
      <w:r w:rsidR="007965A7">
        <w:t>JUIZO DE DIREITO DA 2 VARA DE VICENTE DE CARVALHO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0010037-33.2001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ORI:9502090829/SP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REQTE:</w:t>
      </w:r>
      <w:r>
        <w:t>JOSE DO CARMO MARCAL</w:t>
      </w:r>
    </w:p>
    <w:p w:rsidR="007965A7" w:rsidRDefault="00D3642E">
      <w:r>
        <w:t xml:space="preserve">      ADV:</w:t>
      </w:r>
      <w:r w:rsidR="007965A7">
        <w:t>SP009441  CELIO RODRIGUES PEREIRA e outros(as)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D3642E">
      <w:r>
        <w:t xml:space="preserve">      ADV:</w:t>
      </w:r>
      <w:r w:rsidR="007965A7">
        <w:t>SP000030  HERMES ARRAIS ALENCAR</w:t>
      </w:r>
    </w:p>
    <w:p w:rsidR="007965A7" w:rsidRDefault="00D3642E">
      <w:r>
        <w:t xml:space="preserve">      DEPREC:</w:t>
      </w:r>
      <w:r w:rsidR="007965A7">
        <w:t>JUIZO FEDERAL DA 6 VARA DE SANTOS &gt; 4ªSSJ &gt;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0010050-32.2001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ORI:9500439271/SP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PARTE A:</w:t>
      </w:r>
      <w:r>
        <w:t>SITUS ENGENHARIA INDL/ LTDA</w:t>
      </w:r>
    </w:p>
    <w:p w:rsidR="007965A7" w:rsidRDefault="00D3642E">
      <w:r>
        <w:t xml:space="preserve">      REQTE:</w:t>
      </w:r>
      <w:r w:rsidR="007965A7">
        <w:t>LUIZ EDUARDO DE CASTILHO GIROTTO</w:t>
      </w:r>
    </w:p>
    <w:p w:rsidR="007965A7" w:rsidRDefault="00D3642E">
      <w:r>
        <w:t xml:space="preserve">      ADV:</w:t>
      </w:r>
      <w:r w:rsidR="007965A7">
        <w:t>SP124071  LUIZ EDUARDO DE CASTILHO GIROTTO e outros(as)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A</w:t>
      </w:r>
      <w:r w:rsidR="00D3642E">
        <w:t>DV:</w:t>
      </w:r>
      <w:r>
        <w:t>SP000030  HERMES ARRAIS ALENCAR</w:t>
      </w:r>
    </w:p>
    <w:p w:rsidR="007965A7" w:rsidRDefault="00D3642E">
      <w:r>
        <w:t xml:space="preserve">      DEPREC:</w:t>
      </w:r>
      <w:r w:rsidR="007965A7">
        <w:t>JUIZO FEDERAL DA 6 VARA SAO PAULO Sec Jud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0010056-39.2001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ORI:9800000095/SP REG:04.04.2001</w:t>
      </w:r>
    </w:p>
    <w:p w:rsidR="007965A7" w:rsidRDefault="00D3642E" w:rsidP="00D3642E">
      <w:pPr>
        <w:ind w:left="360"/>
      </w:pPr>
      <w:r>
        <w:t>REQTE:</w:t>
      </w:r>
      <w:r w:rsidR="007965A7">
        <w:t>ELZA LOURENCINE MININEL</w:t>
      </w:r>
    </w:p>
    <w:p w:rsidR="007965A7" w:rsidRDefault="00D3642E">
      <w:r>
        <w:t xml:space="preserve">      ADV:</w:t>
      </w:r>
      <w:r w:rsidR="007965A7">
        <w:t>SP047319  ANTONIO MARIO DE TOLEDO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D3642E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</w:t>
      </w:r>
      <w:r w:rsidR="00D3642E">
        <w:t xml:space="preserve">    DEPREC:</w:t>
      </w:r>
      <w:r>
        <w:t>JUIZO DE DIREITO DA 1 VARA DE BRODOWSKI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0010065-98.2001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ORI:9612000379/SP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REQTE:</w:t>
      </w:r>
      <w:r>
        <w:t>JOSE FRANCISCO DE SOUZA</w:t>
      </w:r>
    </w:p>
    <w:p w:rsidR="007965A7" w:rsidRDefault="00D3642E">
      <w:r>
        <w:t xml:space="preserve">      ADV:</w:t>
      </w:r>
      <w:r w:rsidR="007965A7">
        <w:t>SP020360  MITURU MIZUKAVA e outros(as)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D3642E">
      <w:r>
        <w:t xml:space="preserve">      ADV:</w:t>
      </w:r>
      <w:r w:rsidR="007965A7">
        <w:t>SP000030  HERMES ARRAIS ALENCAR</w:t>
      </w:r>
    </w:p>
    <w:p w:rsidR="007965A7" w:rsidRDefault="00D3642E">
      <w:r>
        <w:t xml:space="preserve">      DEPREC:J</w:t>
      </w:r>
      <w:r w:rsidR="007965A7">
        <w:t>UIZO FEDERAL DA 1 VARA DE PRES. PRUDENTE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0010072-90.2001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ORI:9600001970/SP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REQTE:</w:t>
      </w:r>
      <w:r>
        <w:t>MARIA GIMENEZ PIASSI</w:t>
      </w:r>
    </w:p>
    <w:p w:rsidR="007965A7" w:rsidRDefault="00D3642E">
      <w:r>
        <w:t xml:space="preserve">      ADV:</w:t>
      </w:r>
      <w:r w:rsidR="007965A7">
        <w:t>SP058417  FERNANDO APARECIDO BALDAN e outro(a)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D3642E">
      <w:r>
        <w:t xml:space="preserve">      ADV:</w:t>
      </w:r>
      <w:r w:rsidR="007965A7">
        <w:t>SP000030  HERMES ARRAIS ALENCAR</w:t>
      </w:r>
    </w:p>
    <w:p w:rsidR="007965A7" w:rsidRDefault="00D3642E">
      <w:r>
        <w:t xml:space="preserve">      DEPREC:</w:t>
      </w:r>
      <w:r w:rsidR="007965A7">
        <w:t>JUIZO DE DIREITO DA 2 VARA DE CATANDUVA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0010077-15.2001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ORI:9700000933/SP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REQTE:</w:t>
      </w:r>
      <w:r>
        <w:t>MARIA TEREZA MARQUES DE OLIVEIRA</w:t>
      </w:r>
    </w:p>
    <w:p w:rsidR="007965A7" w:rsidRDefault="00D3642E">
      <w:r>
        <w:t xml:space="preserve">      ADV:</w:t>
      </w:r>
      <w:r w:rsidR="007965A7">
        <w:t>SP103512  CLAUDIA APARECIDA BERTUCCI SONSIN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D3642E">
      <w:r>
        <w:t xml:space="preserve">      ADV:</w:t>
      </w:r>
      <w:r w:rsidR="007965A7">
        <w:t>SP000030  HERMES ARRAIS ALENCAR</w:t>
      </w:r>
    </w:p>
    <w:p w:rsidR="007965A7" w:rsidRDefault="00D3642E">
      <w:r>
        <w:t xml:space="preserve">      DEPREC:</w:t>
      </w:r>
      <w:r w:rsidR="007965A7">
        <w:t>JUIZO DE DIREITO DA 1 VARA DE PIRACAIA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0010078-97.2001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ORI:9100000294/SP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REQTE:</w:t>
      </w:r>
      <w:r>
        <w:t>NELSON DUCATTI falecido(a) e outro(a)</w:t>
      </w:r>
    </w:p>
    <w:p w:rsidR="007965A7" w:rsidRDefault="00D3642E">
      <w:r>
        <w:t xml:space="preserve">      HABLTDO:</w:t>
      </w:r>
      <w:r w:rsidR="007965A7">
        <w:t>ELVIRA TOLFO DUCATTI</w:t>
      </w:r>
    </w:p>
    <w:p w:rsidR="007965A7" w:rsidRDefault="007965A7">
      <w:r>
        <w:t xml:space="preserve">      ADV</w:t>
      </w:r>
      <w:r w:rsidR="00D3642E">
        <w:t>:</w:t>
      </w:r>
      <w:r>
        <w:t>SP022159  EDUARDO ANTONIO DE ALBERGARIA BARBOSA</w:t>
      </w:r>
    </w:p>
    <w:p w:rsidR="007965A7" w:rsidRDefault="00D3642E">
      <w:r>
        <w:t xml:space="preserve">      REQDO(A):I</w:t>
      </w:r>
      <w:r w:rsidR="007965A7">
        <w:t>nstituto Nacional do Seguro Social - INSS</w:t>
      </w:r>
    </w:p>
    <w:p w:rsidR="007965A7" w:rsidRDefault="00D3642E">
      <w:r>
        <w:t xml:space="preserve">      ADV:</w:t>
      </w:r>
      <w:r w:rsidR="007965A7">
        <w:t>SP000030  HERMES ARRAIS ALENCAR</w:t>
      </w:r>
    </w:p>
    <w:p w:rsidR="007965A7" w:rsidRDefault="00D3642E">
      <w:r>
        <w:t xml:space="preserve">      DEPREC:</w:t>
      </w:r>
      <w:r w:rsidR="007965A7">
        <w:t>JUIZO DE DIREITO DA 2 VARA DE OLIMPIA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0010081-52.2001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ORI:9700001031/SP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REQTE:</w:t>
      </w:r>
      <w:r>
        <w:t>LUCIA DE OLIVEIRA</w:t>
      </w:r>
    </w:p>
    <w:p w:rsidR="007965A7" w:rsidRDefault="00D3642E">
      <w:r>
        <w:t xml:space="preserve">      ADV:</w:t>
      </w:r>
      <w:r w:rsidR="007965A7">
        <w:t>SP112932  SERGIO EDUARDO THOME e outro(a)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D3642E">
      <w:r>
        <w:t xml:space="preserve">      ADV:</w:t>
      </w:r>
      <w:r w:rsidR="007965A7">
        <w:t>SP000030  HERMES ARRAIS ALENCAR</w:t>
      </w:r>
    </w:p>
    <w:p w:rsidR="007965A7" w:rsidRDefault="00D3642E">
      <w:r>
        <w:t xml:space="preserve">      DEPREC:</w:t>
      </w:r>
      <w:r w:rsidR="007965A7">
        <w:t>JUIZO DE DIREITO DA 1 VARA DE CATANDUVA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3642E">
        <w:rPr>
          <w:lang w:val="en-US"/>
        </w:rPr>
        <w:t>:</w:t>
      </w:r>
      <w:r w:rsidRPr="007965A7">
        <w:rPr>
          <w:lang w:val="en-US"/>
        </w:rPr>
        <w:t>0010082-37.2001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ORI:9400001180/SP REG:04.04.2001</w:t>
      </w:r>
    </w:p>
    <w:p w:rsidR="007965A7" w:rsidRDefault="007965A7">
      <w:r w:rsidRPr="00E20549">
        <w:rPr>
          <w:lang w:val="en-US"/>
        </w:rPr>
        <w:t xml:space="preserve">      </w:t>
      </w:r>
      <w:r w:rsidR="00D3642E">
        <w:t>REQTE:</w:t>
      </w:r>
      <w:r>
        <w:t>YOLANDA SPINELLI CREDENCIO</w:t>
      </w:r>
    </w:p>
    <w:p w:rsidR="007965A7" w:rsidRDefault="00D3642E">
      <w:r>
        <w:t xml:space="preserve">      ADV:</w:t>
      </w:r>
      <w:r w:rsidR="007965A7">
        <w:t>SP048523  FLORISVALDO ANTONIO BALDAN e outros(as)</w:t>
      </w:r>
    </w:p>
    <w:p w:rsidR="007965A7" w:rsidRDefault="00D3642E">
      <w:r>
        <w:t xml:space="preserve">      REQDO(A):</w:t>
      </w:r>
      <w:r w:rsidR="007965A7">
        <w:t>Instituto Nacional do Seguro Social - INSS</w:t>
      </w:r>
    </w:p>
    <w:p w:rsidR="007965A7" w:rsidRDefault="00D3642E">
      <w:r>
        <w:lastRenderedPageBreak/>
        <w:t xml:space="preserve">      ADV:</w:t>
      </w:r>
      <w:r w:rsidR="007965A7">
        <w:t>SP000030  HERMES ARRAIS ALENCAR</w:t>
      </w:r>
    </w:p>
    <w:p w:rsidR="007965A7" w:rsidRDefault="00D3642E">
      <w:r>
        <w:t xml:space="preserve">      DEPREC:</w:t>
      </w:r>
      <w:r w:rsidR="007965A7">
        <w:t>JUIZO DE DIREITO DA 2 VARA DE CATANDUVA SP</w:t>
      </w:r>
    </w:p>
    <w:p w:rsidR="007965A7" w:rsidRDefault="00D3642E">
      <w:r>
        <w:t xml:space="preserve">      RELATOR:</w:t>
      </w:r>
      <w:r w:rsidR="007965A7">
        <w:t>DES.FED. PRESIDENTE / PRESIDÊNCIA</w:t>
      </w:r>
    </w:p>
    <w:p w:rsidR="007965A7" w:rsidRDefault="00D3642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E20549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0010087-59.2001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ORI:9500000141/SP REG:04.04.2001</w:t>
      </w:r>
    </w:p>
    <w:p w:rsidR="007965A7" w:rsidRDefault="00E20549" w:rsidP="00E20549">
      <w:pPr>
        <w:ind w:left="360"/>
      </w:pPr>
      <w:r>
        <w:t>REQTE:</w:t>
      </w:r>
      <w:r w:rsidR="007965A7">
        <w:t>ELCIO FERNANDES</w:t>
      </w:r>
    </w:p>
    <w:p w:rsidR="007965A7" w:rsidRDefault="00E20549">
      <w:r>
        <w:t xml:space="preserve">      ADV:</w:t>
      </w:r>
      <w:r w:rsidR="007965A7">
        <w:t>SP034151  RUBENS CAVALINI</w:t>
      </w:r>
    </w:p>
    <w:p w:rsidR="007965A7" w:rsidRDefault="00E20549">
      <w:r>
        <w:t xml:space="preserve">      REQDO(A):</w:t>
      </w:r>
      <w:r w:rsidR="007965A7">
        <w:t>Instituto Nacional do Seguro Social - INSS</w:t>
      </w:r>
    </w:p>
    <w:p w:rsidR="007965A7" w:rsidRDefault="00E20549">
      <w:r>
        <w:t xml:space="preserve">      ADV:</w:t>
      </w:r>
      <w:r w:rsidR="007965A7">
        <w:t>SP000030  HERMES ARRAIS ALENCAR</w:t>
      </w:r>
    </w:p>
    <w:p w:rsidR="007965A7" w:rsidRDefault="00E20549">
      <w:r>
        <w:t xml:space="preserve">      DEPREC:</w:t>
      </w:r>
      <w:r w:rsidR="007965A7">
        <w:t>JUIZO DE DIREITO DA 1 VARA DE CRAVINHOS SP</w:t>
      </w:r>
    </w:p>
    <w:p w:rsidR="007965A7" w:rsidRDefault="00E20549">
      <w:r>
        <w:t xml:space="preserve">      RELATOR:</w:t>
      </w:r>
      <w:r w:rsidR="007965A7">
        <w:t>DES.FED. PRESIDENTE / PRESIDÊNCIA</w:t>
      </w:r>
    </w:p>
    <w:p w:rsidR="007965A7" w:rsidRDefault="00E2054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20549">
        <w:rPr>
          <w:lang w:val="en-US"/>
        </w:rPr>
        <w:t>:</w:t>
      </w:r>
      <w:r w:rsidRPr="007965A7">
        <w:rPr>
          <w:lang w:val="en-US"/>
        </w:rPr>
        <w:t>0010089-29.2001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ORI:9400000292/SP REG:04.04.2001</w:t>
      </w:r>
    </w:p>
    <w:p w:rsidR="007965A7" w:rsidRDefault="007965A7">
      <w:r w:rsidRPr="00253EDB">
        <w:rPr>
          <w:lang w:val="en-US"/>
        </w:rPr>
        <w:t xml:space="preserve">      </w:t>
      </w:r>
      <w:r w:rsidR="00E20549">
        <w:t>REQTE:</w:t>
      </w:r>
      <w:r>
        <w:t>RUI RODRIGUES BASTOS</w:t>
      </w:r>
    </w:p>
    <w:p w:rsidR="007965A7" w:rsidRDefault="00E20549">
      <w:r>
        <w:t xml:space="preserve">      ADV:</w:t>
      </w:r>
      <w:r w:rsidR="007965A7">
        <w:t>SP027593  FABIO NOGUEIRA LEMES e outros(as)</w:t>
      </w:r>
    </w:p>
    <w:p w:rsidR="007965A7" w:rsidRDefault="00E20549">
      <w:r>
        <w:t xml:space="preserve">      REQDO(A):</w:t>
      </w:r>
      <w:r w:rsidR="007965A7">
        <w:t>Instituto Nacional do Seguro Social - INSS</w:t>
      </w:r>
    </w:p>
    <w:p w:rsidR="007965A7" w:rsidRDefault="00E20549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</w:t>
      </w:r>
      <w:r w:rsidR="00E20549">
        <w:t xml:space="preserve">   DEPREC:</w:t>
      </w:r>
      <w:r>
        <w:t>JUIZO DE DIREITO DA 2 VARA DE BARRETOS SP</w:t>
      </w:r>
    </w:p>
    <w:p w:rsidR="007965A7" w:rsidRDefault="00E20549">
      <w:r>
        <w:t xml:space="preserve">      RELATOR:</w:t>
      </w:r>
      <w:r w:rsidR="007965A7">
        <w:t>DES.FED. PRESIDENTE / PRESIDÊNCIA</w:t>
      </w:r>
    </w:p>
    <w:p w:rsidR="007965A7" w:rsidRDefault="00E2054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E20549">
        <w:rPr>
          <w:lang w:val="en-US"/>
        </w:rPr>
        <w:t>:</w:t>
      </w:r>
      <w:r w:rsidRPr="007965A7">
        <w:rPr>
          <w:lang w:val="en-US"/>
        </w:rPr>
        <w:t>0010093-66.2001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ORI:9700000982/SP REG:05.04.2001</w:t>
      </w:r>
    </w:p>
    <w:p w:rsidR="007965A7" w:rsidRDefault="00E20549" w:rsidP="00075E50">
      <w:pPr>
        <w:pStyle w:val="Numerada"/>
        <w:numPr>
          <w:ilvl w:val="0"/>
          <w:numId w:val="0"/>
        </w:numPr>
        <w:ind w:left="360"/>
      </w:pPr>
      <w:bookmarkStart w:id="0" w:name="_GoBack"/>
      <w:bookmarkEnd w:id="0"/>
      <w:r>
        <w:t>REQTE:</w:t>
      </w:r>
      <w:r w:rsidR="007965A7">
        <w:t>ANA APARECIDA PROCOPIO COLOMBARO</w:t>
      </w:r>
    </w:p>
    <w:p w:rsidR="007965A7" w:rsidRDefault="00E20549">
      <w:r>
        <w:t xml:space="preserve">      ADV:</w:t>
      </w:r>
      <w:r w:rsidR="007965A7">
        <w:t>SP091627  IRINEU MINZON FILHO e outro(a)</w:t>
      </w:r>
    </w:p>
    <w:p w:rsidR="007965A7" w:rsidRDefault="00E20549">
      <w:r>
        <w:t xml:space="preserve">      REQDO(A):</w:t>
      </w:r>
      <w:r w:rsidR="007965A7">
        <w:t>Instituto Nacional do Seguro Social - INSS</w:t>
      </w:r>
    </w:p>
    <w:p w:rsidR="007965A7" w:rsidRDefault="00E20549">
      <w:r>
        <w:t xml:space="preserve">      ADV:</w:t>
      </w:r>
      <w:r w:rsidR="007965A7">
        <w:t>SP000030  HERMES ARRAIS ALENCAR</w:t>
      </w:r>
    </w:p>
    <w:p w:rsidR="007965A7" w:rsidRDefault="00E20549">
      <w:r>
        <w:t xml:space="preserve">      DEPREC:</w:t>
      </w:r>
      <w:r w:rsidR="007965A7">
        <w:t>JUIZO DE DIREITO DA 1 VARA DE BARIRI SP</w:t>
      </w:r>
    </w:p>
    <w:p w:rsidR="007965A7" w:rsidRDefault="00954AAC">
      <w:r>
        <w:t xml:space="preserve">      RELATOR:</w:t>
      </w:r>
      <w:r w:rsidR="007965A7">
        <w:t>DES.FED. PRESIDENTE / PRESIDÊNCIA</w:t>
      </w:r>
    </w:p>
    <w:p w:rsidR="007965A7" w:rsidRDefault="00954AA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54AAC">
        <w:rPr>
          <w:lang w:val="en-US"/>
        </w:rPr>
        <w:t>:</w:t>
      </w:r>
      <w:r w:rsidRPr="007965A7">
        <w:rPr>
          <w:lang w:val="en-US"/>
        </w:rPr>
        <w:t>0010116-12.2001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ORI:9600000533/SP REG:05.04.2001</w:t>
      </w:r>
    </w:p>
    <w:p w:rsidR="007965A7" w:rsidRDefault="007965A7">
      <w:r w:rsidRPr="00253EDB">
        <w:rPr>
          <w:lang w:val="en-US"/>
        </w:rPr>
        <w:t xml:space="preserve">      </w:t>
      </w:r>
      <w:r w:rsidR="00954AAC">
        <w:t>REQTE:</w:t>
      </w:r>
      <w:r>
        <w:t>GERCILIA FERNANDES BRUZZAO</w:t>
      </w:r>
    </w:p>
    <w:p w:rsidR="007965A7" w:rsidRDefault="00954AAC">
      <w:r>
        <w:t xml:space="preserve">      ADV:</w:t>
      </w:r>
      <w:r w:rsidR="007965A7">
        <w:t>SP084211  CRISTIANE MARIA PAREDES FABBRI</w:t>
      </w:r>
    </w:p>
    <w:p w:rsidR="007965A7" w:rsidRDefault="00954AAC">
      <w:r>
        <w:t xml:space="preserve">      REQDO(A):</w:t>
      </w:r>
      <w:r w:rsidR="007965A7">
        <w:t>Instituto Nacional do Seguro Social - INSS</w:t>
      </w:r>
    </w:p>
    <w:p w:rsidR="007965A7" w:rsidRDefault="00954AAC">
      <w:r>
        <w:t xml:space="preserve">      ADV:</w:t>
      </w:r>
      <w:r w:rsidR="007965A7">
        <w:t>SP000030  HERMES ARRAIS ALENCAR</w:t>
      </w:r>
    </w:p>
    <w:p w:rsidR="007965A7" w:rsidRDefault="00954AAC">
      <w:r>
        <w:t xml:space="preserve">      DEPREC:</w:t>
      </w:r>
      <w:r w:rsidR="007965A7">
        <w:t>JUIZO DE DIREITO DA 2 VARA DE MIRASSOL SP</w:t>
      </w:r>
    </w:p>
    <w:p w:rsidR="007965A7" w:rsidRDefault="00954AAC">
      <w:r>
        <w:t xml:space="preserve">      RELATOR:</w:t>
      </w:r>
      <w:r w:rsidR="007965A7">
        <w:t>DES.FED. PRESIDENTE / PRESIDÊNCIA</w:t>
      </w:r>
    </w:p>
    <w:p w:rsidR="007965A7" w:rsidRDefault="00954AA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54AAC">
        <w:rPr>
          <w:lang w:val="en-US"/>
        </w:rPr>
        <w:t>:</w:t>
      </w:r>
      <w:r w:rsidRPr="007965A7">
        <w:rPr>
          <w:lang w:val="en-US"/>
        </w:rPr>
        <w:t>0010117-94.2001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ORI:9600000463/SP REG:05.04.2001</w:t>
      </w:r>
    </w:p>
    <w:p w:rsidR="007965A7" w:rsidRDefault="007965A7">
      <w:r w:rsidRPr="00253EDB">
        <w:rPr>
          <w:lang w:val="en-US"/>
        </w:rPr>
        <w:t xml:space="preserve">      </w:t>
      </w:r>
      <w:r w:rsidR="00954AAC">
        <w:t>REQTE:</w:t>
      </w:r>
      <w:r>
        <w:t>APARECIDO RODRIGUES</w:t>
      </w:r>
    </w:p>
    <w:p w:rsidR="007965A7" w:rsidRDefault="00954AAC">
      <w:r>
        <w:t xml:space="preserve">      ADV:</w:t>
      </w:r>
      <w:r w:rsidR="007965A7">
        <w:t>SP100497  FERNANDA MARTINS e outros(as)</w:t>
      </w:r>
    </w:p>
    <w:p w:rsidR="007965A7" w:rsidRDefault="00954AAC">
      <w:r>
        <w:t xml:space="preserve">      REQDO(A):</w:t>
      </w:r>
      <w:r w:rsidR="007965A7">
        <w:t>Instituto Nacional do Seguro Social - INSS</w:t>
      </w:r>
    </w:p>
    <w:p w:rsidR="007965A7" w:rsidRDefault="00954AAC">
      <w:r>
        <w:t xml:space="preserve">      ADV:</w:t>
      </w:r>
      <w:r w:rsidR="007965A7">
        <w:t>SP000030  HERMES ARRAIS ALENCAR</w:t>
      </w:r>
    </w:p>
    <w:p w:rsidR="007965A7" w:rsidRDefault="00954AAC">
      <w:r>
        <w:t xml:space="preserve">      DEPREC:</w:t>
      </w:r>
      <w:r w:rsidR="007965A7">
        <w:t>JUIZO DE DIREITO DA 1 VARA DE COLINA SP</w:t>
      </w:r>
    </w:p>
    <w:p w:rsidR="007965A7" w:rsidRDefault="00954AAC">
      <w:r>
        <w:t xml:space="preserve">      RELATOR:</w:t>
      </w:r>
      <w:r w:rsidR="007965A7">
        <w:t>DES.FED. PRESIDENTE / PRESIDÊNCIA</w:t>
      </w:r>
    </w:p>
    <w:p w:rsidR="007965A7" w:rsidRDefault="00954AA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54AAC">
        <w:rPr>
          <w:lang w:val="en-US"/>
        </w:rPr>
        <w:t>:</w:t>
      </w:r>
      <w:r w:rsidRPr="007965A7">
        <w:rPr>
          <w:lang w:val="en-US"/>
        </w:rPr>
        <w:t>0010125-71.2001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ORI:9700001124/SP REG:05.04.2001</w:t>
      </w:r>
    </w:p>
    <w:p w:rsidR="007965A7" w:rsidRDefault="007965A7">
      <w:r w:rsidRPr="00253EDB">
        <w:rPr>
          <w:lang w:val="en-US"/>
        </w:rPr>
        <w:t xml:space="preserve">      </w:t>
      </w:r>
      <w:r w:rsidR="00954AAC">
        <w:t>REQTE:</w:t>
      </w:r>
      <w:r>
        <w:t>GUMERCINO CONFORTE</w:t>
      </w:r>
    </w:p>
    <w:p w:rsidR="007965A7" w:rsidRDefault="00954AAC">
      <w:r>
        <w:t xml:space="preserve">      ADV:</w:t>
      </w:r>
      <w:r w:rsidR="007965A7">
        <w:t>SP060957  ANTONIO JOSE PANCOTTI</w:t>
      </w:r>
    </w:p>
    <w:p w:rsidR="007965A7" w:rsidRDefault="00954AAC">
      <w:r>
        <w:t xml:space="preserve">      REQDO(A):</w:t>
      </w:r>
      <w:r w:rsidR="007965A7">
        <w:t>Instituto Nacional do Seguro Social - INSS</w:t>
      </w:r>
    </w:p>
    <w:p w:rsidR="007965A7" w:rsidRDefault="00954AAC">
      <w:r>
        <w:t xml:space="preserve">      ADV:</w:t>
      </w:r>
      <w:r w:rsidR="007965A7">
        <w:t>SP000030  HERMES ARRAIS ALENCAR</w:t>
      </w:r>
    </w:p>
    <w:p w:rsidR="007965A7" w:rsidRDefault="00954AAC">
      <w:r>
        <w:t xml:space="preserve">      DEPREC:</w:t>
      </w:r>
      <w:r w:rsidR="007965A7">
        <w:t>JUIZO DE DIREITO DA 1 VARA DE FERNANDOPOLIS SP</w:t>
      </w:r>
    </w:p>
    <w:p w:rsidR="007965A7" w:rsidRDefault="00954AAC">
      <w:r>
        <w:t xml:space="preserve">      RELATOR:</w:t>
      </w:r>
      <w:r w:rsidR="007965A7">
        <w:t>DES.FED. PRESIDENTE / PRESIDÊNCIA</w:t>
      </w:r>
    </w:p>
    <w:p w:rsidR="007965A7" w:rsidRDefault="00954AA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54AAC">
        <w:rPr>
          <w:lang w:val="en-US"/>
        </w:rPr>
        <w:t>:</w:t>
      </w:r>
      <w:r w:rsidRPr="007965A7">
        <w:rPr>
          <w:lang w:val="en-US"/>
        </w:rPr>
        <w:t>0010181-07.2001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ORI:9400212445/SP REG:06.04.2001</w:t>
      </w:r>
    </w:p>
    <w:p w:rsidR="007965A7" w:rsidRDefault="007965A7">
      <w:r w:rsidRPr="00253EDB">
        <w:rPr>
          <w:lang w:val="en-US"/>
        </w:rPr>
        <w:lastRenderedPageBreak/>
        <w:t xml:space="preserve">      </w:t>
      </w:r>
      <w:r w:rsidR="00954AAC">
        <w:t>PARTE A:</w:t>
      </w:r>
      <w:r>
        <w:t>PLASTICOS UNIVEL LTDA</w:t>
      </w:r>
    </w:p>
    <w:p w:rsidR="007965A7" w:rsidRDefault="00954AAC">
      <w:r>
        <w:t xml:space="preserve">      REQTE:</w:t>
      </w:r>
      <w:r w:rsidR="007965A7">
        <w:t>SERGIO LUIZ GRAF</w:t>
      </w:r>
    </w:p>
    <w:p w:rsidR="007965A7" w:rsidRDefault="00954AAC">
      <w:r>
        <w:t xml:space="preserve">      ADV:</w:t>
      </w:r>
      <w:r w:rsidR="007965A7">
        <w:t>SP046060  SERGIO LUIZ GRAF e outro(a)</w:t>
      </w:r>
    </w:p>
    <w:p w:rsidR="007965A7" w:rsidRDefault="00954AAC">
      <w:r>
        <w:t xml:space="preserve">      REQDO(A):</w:t>
      </w:r>
      <w:r w:rsidR="007965A7">
        <w:t>Instituto Nacional do Seguro Social - INSS</w:t>
      </w:r>
    </w:p>
    <w:p w:rsidR="007965A7" w:rsidRDefault="00954AAC">
      <w:r>
        <w:t xml:space="preserve">      ADV:</w:t>
      </w:r>
      <w:r w:rsidR="007965A7">
        <w:t>SP000030  HERMES ARRAIS ALENCAR</w:t>
      </w:r>
    </w:p>
    <w:p w:rsidR="007965A7" w:rsidRDefault="00954AAC">
      <w:r>
        <w:t xml:space="preserve">      DEPREC:</w:t>
      </w:r>
      <w:r w:rsidR="007965A7">
        <w:t>JUIZO FEDERAL DA 7 VARA SAO PAULO Sec Jud SP</w:t>
      </w:r>
    </w:p>
    <w:p w:rsidR="007965A7" w:rsidRDefault="00954AAC">
      <w:r>
        <w:t xml:space="preserve">      RELATOR:</w:t>
      </w:r>
      <w:r w:rsidR="007965A7">
        <w:t>DES.FED. PRESIDENTE / PRESIDÊNCIA</w:t>
      </w:r>
    </w:p>
    <w:p w:rsidR="007965A7" w:rsidRDefault="00954AA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54AAC">
        <w:rPr>
          <w:lang w:val="en-US"/>
        </w:rPr>
        <w:t>:</w:t>
      </w:r>
      <w:r w:rsidRPr="007965A7">
        <w:rPr>
          <w:lang w:val="en-US"/>
        </w:rPr>
        <w:t>0010188-96.2001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ORI:9100248738/SP REG:06.04.2001</w:t>
      </w:r>
    </w:p>
    <w:p w:rsidR="007965A7" w:rsidRDefault="007965A7">
      <w:r w:rsidRPr="00253EDB">
        <w:rPr>
          <w:lang w:val="en-US"/>
        </w:rPr>
        <w:t xml:space="preserve">      </w:t>
      </w:r>
      <w:r w:rsidR="00954AAC">
        <w:t>PARTE A:</w:t>
      </w:r>
      <w:r>
        <w:t>FUPRESA HITCHINER S/A e outros(as)</w:t>
      </w:r>
    </w:p>
    <w:p w:rsidR="007965A7" w:rsidRDefault="00954AAC">
      <w:r>
        <w:t xml:space="preserve">      REQTE:</w:t>
      </w:r>
      <w:r w:rsidR="007965A7">
        <w:t>MARCOS TAVARES LEITE</w:t>
      </w:r>
    </w:p>
    <w:p w:rsidR="007965A7" w:rsidRDefault="00954AAC">
      <w:r>
        <w:t xml:space="preserve">      ADV:S</w:t>
      </w:r>
      <w:r w:rsidR="007965A7">
        <w:t>P095253  MARCOS TAVARES LEITE e outros(as)</w:t>
      </w:r>
    </w:p>
    <w:p w:rsidR="007965A7" w:rsidRDefault="00954AAC">
      <w:r>
        <w:t xml:space="preserve">      REQDO(A</w:t>
      </w:r>
      <w:r w:rsidR="008652DC">
        <w:t>)</w:t>
      </w:r>
      <w:r>
        <w:t>:</w:t>
      </w:r>
      <w:r w:rsidR="007965A7">
        <w:t>Instituto Nacional do Seguro Social - INSS</w:t>
      </w:r>
    </w:p>
    <w:p w:rsidR="007965A7" w:rsidRDefault="008652DC">
      <w:r>
        <w:t xml:space="preserve">      ADV:</w:t>
      </w:r>
      <w:r w:rsidR="007965A7">
        <w:t>SP000030  HERMES ARRAIS ALENCAR</w:t>
      </w:r>
    </w:p>
    <w:p w:rsidR="007965A7" w:rsidRDefault="008652DC">
      <w:r>
        <w:t xml:space="preserve">      DEPREC:</w:t>
      </w:r>
      <w:r w:rsidR="007965A7">
        <w:t>JUIZO FEDERAL DA 7 VARA SAO PAULO Sec Jud SP</w:t>
      </w:r>
    </w:p>
    <w:p w:rsidR="007965A7" w:rsidRDefault="008652DC">
      <w:r>
        <w:t xml:space="preserve">      RELATOR:</w:t>
      </w:r>
      <w:r w:rsidR="007965A7">
        <w:t>DES.FED. PRESIDENTE / PRESIDÊNCIA</w:t>
      </w:r>
    </w:p>
    <w:p w:rsidR="007965A7" w:rsidRDefault="008652D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52DC">
        <w:rPr>
          <w:lang w:val="en-US"/>
        </w:rPr>
        <w:t>:</w:t>
      </w:r>
      <w:r w:rsidRPr="007965A7">
        <w:rPr>
          <w:lang w:val="en-US"/>
        </w:rPr>
        <w:t>0010196-73.2001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ORI:9300000028/SP REG:06.04.2001</w:t>
      </w:r>
    </w:p>
    <w:p w:rsidR="007965A7" w:rsidRDefault="007965A7">
      <w:r w:rsidRPr="00253EDB">
        <w:rPr>
          <w:lang w:val="en-US"/>
        </w:rPr>
        <w:t xml:space="preserve">      </w:t>
      </w:r>
      <w:r w:rsidR="008652DC">
        <w:t>PARTE A:</w:t>
      </w:r>
      <w:r>
        <w:t>SEBASTIAO ROSON e outros(as)</w:t>
      </w:r>
    </w:p>
    <w:p w:rsidR="007965A7" w:rsidRDefault="008652DC">
      <w:r>
        <w:t xml:space="preserve">      REQTE:</w:t>
      </w:r>
      <w:r w:rsidR="007965A7">
        <w:t>SEBASTIAO ROSON</w:t>
      </w:r>
    </w:p>
    <w:p w:rsidR="007965A7" w:rsidRDefault="008652DC">
      <w:r>
        <w:t xml:space="preserve">      ADV:</w:t>
      </w:r>
      <w:r w:rsidR="007965A7">
        <w:t>SP090460  ANTONIO DE CARVALHO e outro(a)</w:t>
      </w:r>
    </w:p>
    <w:p w:rsidR="007965A7" w:rsidRDefault="008652DC">
      <w:r>
        <w:t xml:space="preserve">      REQDO(A):</w:t>
      </w:r>
      <w:r w:rsidR="007965A7">
        <w:t>Instituto Nacional do Seguro Social - INSS</w:t>
      </w:r>
    </w:p>
    <w:p w:rsidR="007965A7" w:rsidRDefault="008652DC">
      <w:r>
        <w:t xml:space="preserve">      ADV:</w:t>
      </w:r>
      <w:r w:rsidR="007965A7">
        <w:t>SP000030  HERMES ARRAIS ALENCAR</w:t>
      </w:r>
    </w:p>
    <w:p w:rsidR="007965A7" w:rsidRDefault="008652DC">
      <w:r>
        <w:t xml:space="preserve">      DEPREC:</w:t>
      </w:r>
      <w:r w:rsidR="007965A7">
        <w:t>JUIZO DE DIREITO DA 1 VARA DE ITATIBA SP</w:t>
      </w:r>
    </w:p>
    <w:p w:rsidR="007965A7" w:rsidRDefault="008652DC">
      <w:r>
        <w:t xml:space="preserve">      RELATOR:</w:t>
      </w:r>
      <w:r w:rsidR="007965A7">
        <w:t>DES.FED. PRESIDENTE / PRESIDÊNCIA</w:t>
      </w:r>
    </w:p>
    <w:p w:rsidR="007965A7" w:rsidRDefault="008652D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52DC">
        <w:rPr>
          <w:lang w:val="en-US"/>
        </w:rPr>
        <w:t>:</w:t>
      </w:r>
      <w:r w:rsidRPr="007965A7">
        <w:rPr>
          <w:lang w:val="en-US"/>
        </w:rPr>
        <w:t>0010197-58.2001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ORI:9300000193/SP REG:06.04.2001</w:t>
      </w:r>
    </w:p>
    <w:p w:rsidR="007965A7" w:rsidRDefault="007965A7">
      <w:r w:rsidRPr="00253EDB">
        <w:rPr>
          <w:lang w:val="en-US"/>
        </w:rPr>
        <w:t xml:space="preserve">      </w:t>
      </w:r>
      <w:r w:rsidR="008652DC">
        <w:t>PARTE A:</w:t>
      </w:r>
      <w:r>
        <w:t>JOAO BOLDIN e outros(as)</w:t>
      </w:r>
    </w:p>
    <w:p w:rsidR="007965A7" w:rsidRDefault="008652DC">
      <w:r>
        <w:t xml:space="preserve">      REQTE:</w:t>
      </w:r>
      <w:r w:rsidR="007965A7">
        <w:t>JOAO BAPTISTA PASSADOR</w:t>
      </w:r>
    </w:p>
    <w:p w:rsidR="007965A7" w:rsidRDefault="008652DC">
      <w:r>
        <w:t xml:space="preserve">      ADV:</w:t>
      </w:r>
      <w:r w:rsidR="007965A7">
        <w:t>SP090460  ANTONIO DE CARVALHO e outro(a)</w:t>
      </w:r>
    </w:p>
    <w:p w:rsidR="007965A7" w:rsidRDefault="008652DC">
      <w:r>
        <w:t xml:space="preserve">      REQDO(A):</w:t>
      </w:r>
      <w:r w:rsidR="007965A7">
        <w:t>Instituto Nacional do Seguro Social - INSS</w:t>
      </w:r>
    </w:p>
    <w:p w:rsidR="007965A7" w:rsidRDefault="008652DC">
      <w:r>
        <w:t xml:space="preserve">      ADV:</w:t>
      </w:r>
      <w:r w:rsidR="007965A7">
        <w:t>SP000030  HERMES ARRAIS ALENCAR</w:t>
      </w:r>
    </w:p>
    <w:p w:rsidR="007965A7" w:rsidRDefault="008652DC">
      <w:r>
        <w:t xml:space="preserve">      DEPREC:</w:t>
      </w:r>
      <w:r w:rsidR="007965A7">
        <w:t>JUIZO DE DIREITO DA 1 VARA DE ITATIBA SP</w:t>
      </w:r>
    </w:p>
    <w:p w:rsidR="007965A7" w:rsidRDefault="008652DC">
      <w:r>
        <w:t xml:space="preserve">      RELATOR:</w:t>
      </w:r>
      <w:r w:rsidR="007965A7">
        <w:t>DES.FED. PRESIDENTE / PRESIDÊNCIA</w:t>
      </w:r>
    </w:p>
    <w:p w:rsidR="007965A7" w:rsidRDefault="008652D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52DC">
        <w:rPr>
          <w:lang w:val="en-US"/>
        </w:rPr>
        <w:t>:</w:t>
      </w:r>
      <w:r w:rsidRPr="007965A7">
        <w:rPr>
          <w:lang w:val="en-US"/>
        </w:rPr>
        <w:t>0010198-43.2001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ORI:9300000525/SP REG:06.04.2001</w:t>
      </w:r>
    </w:p>
    <w:p w:rsidR="007965A7" w:rsidRDefault="007965A7">
      <w:r w:rsidRPr="00253EDB">
        <w:rPr>
          <w:lang w:val="en-US"/>
        </w:rPr>
        <w:t xml:space="preserve">      </w:t>
      </w:r>
      <w:r w:rsidR="008652DC">
        <w:t>PARTE A:</w:t>
      </w:r>
      <w:r>
        <w:t>JOSE LUIZ CARDOSO DE LIMA e outros(as)</w:t>
      </w:r>
    </w:p>
    <w:p w:rsidR="007965A7" w:rsidRDefault="008652DC">
      <w:r>
        <w:t xml:space="preserve">      REQTE:</w:t>
      </w:r>
      <w:r w:rsidR="007965A7">
        <w:t>JOSE LUIZ CARDOSO DE LIMA e outros(as)</w:t>
      </w:r>
    </w:p>
    <w:p w:rsidR="007965A7" w:rsidRDefault="008652DC">
      <w:r>
        <w:t xml:space="preserve">      ADV:</w:t>
      </w:r>
      <w:r w:rsidR="007965A7">
        <w:t>SP090460  ANTONIO DE CARVALHO e outro(a)</w:t>
      </w:r>
    </w:p>
    <w:p w:rsidR="007965A7" w:rsidRDefault="008652DC">
      <w:r>
        <w:t xml:space="preserve">      REQDO(A):</w:t>
      </w:r>
      <w:r w:rsidR="007965A7">
        <w:t>Instituto Nacional do Seguro Social - INSS</w:t>
      </w:r>
    </w:p>
    <w:p w:rsidR="007965A7" w:rsidRDefault="008652DC">
      <w:r>
        <w:t xml:space="preserve">      ADV:</w:t>
      </w:r>
      <w:r w:rsidR="007965A7">
        <w:t>SP000030  HERMES ARRAIS ALENCAR</w:t>
      </w:r>
    </w:p>
    <w:p w:rsidR="007965A7" w:rsidRDefault="008652DC">
      <w:r>
        <w:t xml:space="preserve">      DEPREC:</w:t>
      </w:r>
      <w:r w:rsidR="007965A7">
        <w:t>JUIZO DE DIREITO DA 1 VARA DE ITATIBA SP</w:t>
      </w:r>
    </w:p>
    <w:p w:rsidR="007965A7" w:rsidRDefault="008652DC">
      <w:r>
        <w:t xml:space="preserve">      RELATOR:</w:t>
      </w:r>
      <w:r w:rsidR="007965A7">
        <w:t>DES.FED. PRESIDENTE / PRESIDÊNCIA</w:t>
      </w:r>
    </w:p>
    <w:p w:rsidR="007965A7" w:rsidRDefault="008652D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52DC">
        <w:rPr>
          <w:lang w:val="en-US"/>
        </w:rPr>
        <w:t>:</w:t>
      </w:r>
      <w:r w:rsidRPr="007965A7">
        <w:rPr>
          <w:lang w:val="en-US"/>
        </w:rPr>
        <w:t>0010199-28.2001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ORI:9400000105/SP REG:06.04.2001</w:t>
      </w:r>
    </w:p>
    <w:p w:rsidR="007965A7" w:rsidRDefault="007965A7">
      <w:r w:rsidRPr="00253EDB">
        <w:rPr>
          <w:lang w:val="en-US"/>
        </w:rPr>
        <w:t xml:space="preserve">      </w:t>
      </w:r>
      <w:r w:rsidR="008652DC">
        <w:t>REQTE:</w:t>
      </w:r>
      <w:r>
        <w:t>GILBERTO LUPPI e outros(as)</w:t>
      </w:r>
    </w:p>
    <w:p w:rsidR="007965A7" w:rsidRDefault="008652DC">
      <w:r>
        <w:t xml:space="preserve">      ADV:</w:t>
      </w:r>
      <w:r w:rsidR="007965A7">
        <w:t>SP090460  ANTONIO DE CARVALHO e outro(a)</w:t>
      </w:r>
    </w:p>
    <w:p w:rsidR="007965A7" w:rsidRDefault="008652DC">
      <w:r>
        <w:t xml:space="preserve">      REQDO(A):</w:t>
      </w:r>
      <w:r w:rsidR="007965A7">
        <w:t>Instituto Nacional do Seguro Social - INSS</w:t>
      </w:r>
    </w:p>
    <w:p w:rsidR="007965A7" w:rsidRDefault="008652DC">
      <w:r>
        <w:t xml:space="preserve">      ADV:</w:t>
      </w:r>
      <w:r w:rsidR="007965A7">
        <w:t>SP000030  HERMES ARRAIS ALENCAR</w:t>
      </w:r>
    </w:p>
    <w:p w:rsidR="007965A7" w:rsidRDefault="008652DC">
      <w:r>
        <w:t xml:space="preserve">      DEPREC:</w:t>
      </w:r>
      <w:r w:rsidR="007965A7">
        <w:t>JUIZO DE DIREITO DA 1 VARA DE ITATIBA SP</w:t>
      </w:r>
    </w:p>
    <w:p w:rsidR="007965A7" w:rsidRDefault="008652DC">
      <w:r>
        <w:t xml:space="preserve">      RELATOR:</w:t>
      </w:r>
      <w:r w:rsidR="007965A7">
        <w:t>DES.FED. PRESIDENTE / PRESIDÊNCIA</w:t>
      </w:r>
    </w:p>
    <w:p w:rsidR="007965A7" w:rsidRDefault="008652D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52DC">
        <w:rPr>
          <w:lang w:val="en-US"/>
        </w:rPr>
        <w:t>:</w:t>
      </w:r>
      <w:r w:rsidRPr="007965A7">
        <w:rPr>
          <w:lang w:val="en-US"/>
        </w:rPr>
        <w:t>0010200-13.2001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ORI:9300000018/SP REG:06.04.2001</w:t>
      </w:r>
    </w:p>
    <w:p w:rsidR="007965A7" w:rsidRDefault="007965A7">
      <w:r w:rsidRPr="00253EDB">
        <w:rPr>
          <w:lang w:val="en-US"/>
        </w:rPr>
        <w:t xml:space="preserve">      </w:t>
      </w:r>
      <w:r w:rsidR="008652DC">
        <w:t>PARTE A:</w:t>
      </w:r>
      <w:r>
        <w:t>IVANILDA PIOVANI POLLI e outros(as)</w:t>
      </w:r>
    </w:p>
    <w:p w:rsidR="007965A7" w:rsidRDefault="008652DC">
      <w:r>
        <w:lastRenderedPageBreak/>
        <w:t xml:space="preserve">      REQTE:</w:t>
      </w:r>
      <w:r w:rsidR="007965A7">
        <w:t>IRINEU DE PAIVA GRILO</w:t>
      </w:r>
    </w:p>
    <w:p w:rsidR="007965A7" w:rsidRDefault="008652DC">
      <w:r>
        <w:t xml:space="preserve">      ADV:</w:t>
      </w:r>
      <w:r w:rsidR="007965A7">
        <w:t>SP090460  ANTONIO DE CARVALHO e outro(a)</w:t>
      </w:r>
    </w:p>
    <w:p w:rsidR="007965A7" w:rsidRDefault="008652DC">
      <w:r>
        <w:t xml:space="preserve">      REQDO(A):</w:t>
      </w:r>
      <w:r w:rsidR="007965A7">
        <w:t>Instituto Nacional do Seguro Social - INSS</w:t>
      </w:r>
    </w:p>
    <w:p w:rsidR="007965A7" w:rsidRDefault="008652DC">
      <w:r>
        <w:t xml:space="preserve">      ADV:</w:t>
      </w:r>
      <w:r w:rsidR="007965A7">
        <w:t>SP000030  HERMES ARRAIS ALENCAR</w:t>
      </w:r>
    </w:p>
    <w:p w:rsidR="007965A7" w:rsidRDefault="008652DC">
      <w:r>
        <w:t xml:space="preserve">      DEPREC:</w:t>
      </w:r>
      <w:r w:rsidR="007965A7">
        <w:t>JUIZO DE DIREITO DA 1 VARA DE ITATIBA SP</w:t>
      </w:r>
    </w:p>
    <w:p w:rsidR="007965A7" w:rsidRDefault="008652DC">
      <w:r>
        <w:t xml:space="preserve">      RELATOR:</w:t>
      </w:r>
      <w:r w:rsidR="007965A7">
        <w:t>DES.FED. PRESIDENTE / PRESIDÊNCIA</w:t>
      </w:r>
    </w:p>
    <w:p w:rsidR="007965A7" w:rsidRDefault="008652D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52DC">
        <w:rPr>
          <w:lang w:val="en-US"/>
        </w:rPr>
        <w:t>:</w:t>
      </w:r>
      <w:r w:rsidRPr="007965A7">
        <w:rPr>
          <w:lang w:val="en-US"/>
        </w:rPr>
        <w:t>0010201-95.2001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ORI:0000008915/SP REG:06.04.2001</w:t>
      </w:r>
    </w:p>
    <w:p w:rsidR="007965A7" w:rsidRDefault="007965A7">
      <w:r w:rsidRPr="00253EDB">
        <w:rPr>
          <w:lang w:val="en-US"/>
        </w:rPr>
        <w:t xml:space="preserve">      </w:t>
      </w:r>
      <w:r w:rsidR="008652DC">
        <w:t>PARTE A:</w:t>
      </w:r>
      <w:r>
        <w:t>PEDRO CARVALHO LUZ e outros(as)</w:t>
      </w:r>
    </w:p>
    <w:p w:rsidR="007965A7" w:rsidRDefault="008652DC">
      <w:r>
        <w:t xml:space="preserve">      REQTE:</w:t>
      </w:r>
      <w:r w:rsidR="007965A7">
        <w:t>PEDRO MONTICO</w:t>
      </w:r>
    </w:p>
    <w:p w:rsidR="007965A7" w:rsidRDefault="008652DC">
      <w:r>
        <w:t xml:space="preserve">      ADV:</w:t>
      </w:r>
      <w:r w:rsidR="007965A7">
        <w:t>SP090460  ANTONIO DE CARVALHO e outro(a)</w:t>
      </w:r>
    </w:p>
    <w:p w:rsidR="007965A7" w:rsidRDefault="008652DC">
      <w:r>
        <w:t xml:space="preserve">      REQDO(A):</w:t>
      </w:r>
      <w:r w:rsidR="007965A7">
        <w:t>Instituto Nacional do Seguro Social - INSS</w:t>
      </w:r>
    </w:p>
    <w:p w:rsidR="007965A7" w:rsidRDefault="008652DC">
      <w:r>
        <w:t xml:space="preserve">      ADV:</w:t>
      </w:r>
      <w:r w:rsidR="007965A7">
        <w:t>SP000030  HERMES ARRAIS ALENCAR</w:t>
      </w:r>
    </w:p>
    <w:p w:rsidR="007965A7" w:rsidRDefault="008652DC">
      <w:r>
        <w:t xml:space="preserve">      DEPREC:</w:t>
      </w:r>
      <w:r w:rsidR="007965A7">
        <w:t>JUIZO DE DIREITO DA 2 VARA DE ITATIBA SP</w:t>
      </w:r>
    </w:p>
    <w:p w:rsidR="007965A7" w:rsidRDefault="008652DC">
      <w:r>
        <w:t xml:space="preserve">      RELATOR:</w:t>
      </w:r>
      <w:r w:rsidR="007965A7">
        <w:t>DES.FED. PRESIDENTE / PRESIDÊNCIA</w:t>
      </w:r>
    </w:p>
    <w:p w:rsidR="007965A7" w:rsidRDefault="008652DC">
      <w:r>
        <w:t xml:space="preserve">      ENDER.:A</w:t>
      </w:r>
      <w:r w:rsidR="007965A7">
        <w:t>v.Paulista, 1912 - 11º andar - sala 112 - FUNCEF</w:t>
      </w:r>
    </w:p>
    <w:p w:rsidR="007965A7" w:rsidRDefault="007965A7"/>
    <w:p w:rsidR="007965A7" w:rsidRPr="008652DC" w:rsidRDefault="007965A7" w:rsidP="002B17FD">
      <w:pPr>
        <w:pStyle w:val="Numerada"/>
        <w:rPr>
          <w:lang w:val="en-US"/>
        </w:rPr>
      </w:pPr>
      <w:r w:rsidRPr="008652DC">
        <w:rPr>
          <w:lang w:val="en-US"/>
        </w:rPr>
        <w:t>PROC.</w:t>
      </w:r>
      <w:r w:rsidR="008652DC" w:rsidRPr="008652DC">
        <w:rPr>
          <w:lang w:val="en-US"/>
        </w:rPr>
        <w:t>:</w:t>
      </w:r>
      <w:r w:rsidRPr="008652DC">
        <w:rPr>
          <w:lang w:val="en-US"/>
        </w:rPr>
        <w:t>0010250-39.2001</w:t>
      </w:r>
      <w:r w:rsidR="00CB662C" w:rsidRPr="008652DC">
        <w:rPr>
          <w:lang w:val="en-US"/>
        </w:rPr>
        <w:t>.</w:t>
      </w:r>
      <w:r w:rsidR="001548A3" w:rsidRPr="008652DC">
        <w:rPr>
          <w:lang w:val="en-US"/>
        </w:rPr>
        <w:t>4.03.0000</w:t>
      </w:r>
      <w:r w:rsidRPr="008652DC">
        <w:rPr>
          <w:lang w:val="en-US"/>
        </w:rPr>
        <w:t xml:space="preserve"> PRECAT ORI:9400000765/SP REG:09.04.2001</w:t>
      </w:r>
    </w:p>
    <w:p w:rsidR="007965A7" w:rsidRDefault="007965A7">
      <w:r w:rsidRPr="00253EDB">
        <w:rPr>
          <w:lang w:val="en-US"/>
        </w:rPr>
        <w:t xml:space="preserve">      </w:t>
      </w:r>
      <w:r w:rsidR="008652DC">
        <w:t>REQTE:</w:t>
      </w:r>
      <w:r>
        <w:t>PAULO BISPO DA SILVA</w:t>
      </w:r>
    </w:p>
    <w:p w:rsidR="007965A7" w:rsidRDefault="008652DC">
      <w:r>
        <w:t xml:space="preserve">      ADV:</w:t>
      </w:r>
      <w:r w:rsidR="007965A7">
        <w:t>SP085715  SERGIO HENRIQUE PARDAL BACELLAR FREUDENTHAL e</w:t>
      </w:r>
    </w:p>
    <w:p w:rsidR="007965A7" w:rsidRDefault="007965A7">
      <w:r>
        <w:t xml:space="preserve">                  outros(as)</w:t>
      </w:r>
    </w:p>
    <w:p w:rsidR="007965A7" w:rsidRDefault="008652DC">
      <w:r>
        <w:t xml:space="preserve">      REQDO(A):</w:t>
      </w:r>
      <w:r w:rsidR="007965A7">
        <w:t>Instituto Nacional do Seguro Social - INSS</w:t>
      </w:r>
    </w:p>
    <w:p w:rsidR="007965A7" w:rsidRDefault="008652DC">
      <w:r>
        <w:t xml:space="preserve">      ADV:</w:t>
      </w:r>
      <w:r w:rsidR="007965A7">
        <w:t>SP000030  HERMES ARRAIS ALENCAR</w:t>
      </w:r>
    </w:p>
    <w:p w:rsidR="007965A7" w:rsidRDefault="008652DC">
      <w:r>
        <w:t xml:space="preserve">      DEPREC:</w:t>
      </w:r>
      <w:r w:rsidR="007965A7">
        <w:t>JUIZO DE DIREITO DA 2 VARA DE VICENTE DE CARVALHO SP</w:t>
      </w:r>
    </w:p>
    <w:p w:rsidR="007965A7" w:rsidRDefault="008652DC">
      <w:r>
        <w:t xml:space="preserve">      RELATOR:</w:t>
      </w:r>
      <w:r w:rsidR="007965A7">
        <w:t>DES.FED. PRESIDENTE / PRESIDÊNCIA</w:t>
      </w:r>
    </w:p>
    <w:p w:rsidR="007965A7" w:rsidRDefault="008652D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52DC">
        <w:rPr>
          <w:lang w:val="en-US"/>
        </w:rPr>
        <w:t>:</w:t>
      </w:r>
      <w:r w:rsidRPr="007965A7">
        <w:rPr>
          <w:lang w:val="en-US"/>
        </w:rPr>
        <w:t>0010314-49.2001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ORI:9700000070/SP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8652DC">
        <w:t>REQTE:</w:t>
      </w:r>
      <w:r>
        <w:t>SEBASTIAO MORETTO</w:t>
      </w:r>
    </w:p>
    <w:p w:rsidR="007965A7" w:rsidRDefault="008652DC">
      <w:r>
        <w:t xml:space="preserve">      ADV:</w:t>
      </w:r>
      <w:r w:rsidR="007965A7">
        <w:t>SP088559  RENATO ALCIDES ANGELO</w:t>
      </w:r>
    </w:p>
    <w:p w:rsidR="007965A7" w:rsidRDefault="008652DC">
      <w:r>
        <w:t xml:space="preserve">      REQDO(A):</w:t>
      </w:r>
      <w:r w:rsidR="007965A7">
        <w:t>Instituto Nacional do Seguro Social - INSS</w:t>
      </w:r>
    </w:p>
    <w:p w:rsidR="007965A7" w:rsidRDefault="008652DC">
      <w:r>
        <w:t xml:space="preserve">      ADV:</w:t>
      </w:r>
      <w:r w:rsidR="007965A7">
        <w:t>SP000030  HERMES ARRAIS ALENCAR</w:t>
      </w:r>
    </w:p>
    <w:p w:rsidR="007965A7" w:rsidRDefault="008652DC">
      <w:r>
        <w:t xml:space="preserve">      DEPREC:</w:t>
      </w:r>
      <w:r w:rsidR="007965A7">
        <w:t>JUIZO DE DIREITO DA 1 VARA DE URUPES SP</w:t>
      </w:r>
    </w:p>
    <w:p w:rsidR="007965A7" w:rsidRDefault="008652DC">
      <w:r>
        <w:t xml:space="preserve">      RELATOR:</w:t>
      </w:r>
      <w:r w:rsidR="007965A7">
        <w:t>DES.FED. PRESIDENTE / PRESIDÊNCIA</w:t>
      </w:r>
    </w:p>
    <w:p w:rsidR="007965A7" w:rsidRDefault="008652D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652DC">
        <w:rPr>
          <w:lang w:val="en-US"/>
        </w:rPr>
        <w:t>:</w:t>
      </w:r>
      <w:r w:rsidRPr="007965A7">
        <w:rPr>
          <w:lang w:val="en-US"/>
        </w:rPr>
        <w:t>0010316-19.2001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ORI:9500000906/SP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8652DC">
        <w:t>REQTE:</w:t>
      </w:r>
      <w:r>
        <w:t>NAIR RUZZA COSTA</w:t>
      </w:r>
    </w:p>
    <w:p w:rsidR="007965A7" w:rsidRDefault="008652DC">
      <w:r>
        <w:t xml:space="preserve">      ADV:</w:t>
      </w:r>
      <w:r w:rsidR="007965A7">
        <w:t>SP113902  ANTONIO ALBERTO CRISTOFOLO DE LEMOS</w:t>
      </w:r>
    </w:p>
    <w:p w:rsidR="007965A7" w:rsidRDefault="003D2641">
      <w:r>
        <w:t xml:space="preserve">      REQDO(A):</w:t>
      </w:r>
      <w:r w:rsidR="007965A7">
        <w:t>Instituto Nacional do Seguro Social - INSS</w:t>
      </w:r>
    </w:p>
    <w:p w:rsidR="007965A7" w:rsidRDefault="003D2641">
      <w:r>
        <w:t xml:space="preserve">      ADV:</w:t>
      </w:r>
      <w:r w:rsidR="007965A7">
        <w:t>SP000030  HERMES ARRAIS ALENCAR</w:t>
      </w:r>
    </w:p>
    <w:p w:rsidR="007965A7" w:rsidRDefault="003D2641">
      <w:r>
        <w:t xml:space="preserve">      DEPREC:</w:t>
      </w:r>
      <w:r w:rsidR="007965A7">
        <w:t>JUIZO DE DIREITO DA 1 VARA DE NOVA GRANADA SP</w:t>
      </w:r>
    </w:p>
    <w:p w:rsidR="007965A7" w:rsidRDefault="007965A7">
      <w:r>
        <w:t xml:space="preserve">      </w:t>
      </w:r>
      <w:r w:rsidR="003D2641">
        <w:t>RELATOR:</w:t>
      </w:r>
      <w:r>
        <w:t>DES.FED. PRESIDENTE / PRESIDÊNCIA</w:t>
      </w:r>
    </w:p>
    <w:p w:rsidR="007965A7" w:rsidRDefault="003D264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D2641">
        <w:rPr>
          <w:lang w:val="en-US"/>
        </w:rPr>
        <w:t>:</w:t>
      </w:r>
      <w:r w:rsidRPr="007965A7">
        <w:rPr>
          <w:lang w:val="en-US"/>
        </w:rPr>
        <w:t>0010320-56.2001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ORI:9500001293/SP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3D2641">
        <w:t>REQTE:</w:t>
      </w:r>
      <w:r>
        <w:t>PEDRO DE OLIVEIRA</w:t>
      </w:r>
    </w:p>
    <w:p w:rsidR="007965A7" w:rsidRDefault="003D2641">
      <w:r>
        <w:t xml:space="preserve">      ADV:</w:t>
      </w:r>
      <w:r w:rsidR="007965A7">
        <w:t>SP116699  GISELDA FELICIA FABIANO AGUIAR E SILVA</w:t>
      </w:r>
    </w:p>
    <w:p w:rsidR="007965A7" w:rsidRDefault="003D2641">
      <w:r>
        <w:t xml:space="preserve">      REQDO(A):</w:t>
      </w:r>
      <w:r w:rsidR="007965A7">
        <w:t>Instituto Nacional do Seguro Social - INSS</w:t>
      </w:r>
    </w:p>
    <w:p w:rsidR="007965A7" w:rsidRDefault="003D2641">
      <w:r>
        <w:t xml:space="preserve">      ADV:</w:t>
      </w:r>
      <w:r w:rsidR="007965A7">
        <w:t>SP000030  HERMES ARRAIS ALENCAR</w:t>
      </w:r>
    </w:p>
    <w:p w:rsidR="007965A7" w:rsidRDefault="003D2641">
      <w:r>
        <w:t xml:space="preserve">      DEPREC:</w:t>
      </w:r>
      <w:r w:rsidR="007965A7">
        <w:t>JUIZO DE DIREITO DA 1 VARA DE GUAIRA SP</w:t>
      </w:r>
    </w:p>
    <w:p w:rsidR="007965A7" w:rsidRDefault="003D2641">
      <w:r>
        <w:t xml:space="preserve">      RELATOR:</w:t>
      </w:r>
      <w:r w:rsidR="007965A7">
        <w:t>DES.FED. PRESIDENTE / PRESIDÊNCIA</w:t>
      </w:r>
    </w:p>
    <w:p w:rsidR="007965A7" w:rsidRDefault="003D264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D2641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0010325-78.2001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ORI:8600000399/SP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3D2641">
        <w:t>REQTE:</w:t>
      </w:r>
      <w:r>
        <w:t>HERCULANO RODRIGUES PEREIRA</w:t>
      </w:r>
    </w:p>
    <w:p w:rsidR="007965A7" w:rsidRDefault="003D2641">
      <w:r>
        <w:t xml:space="preserve">      ADV:</w:t>
      </w:r>
      <w:r w:rsidR="007965A7">
        <w:t>SP026359  BENEDITO GONCALVES DA CUNHA</w:t>
      </w:r>
    </w:p>
    <w:p w:rsidR="007965A7" w:rsidRDefault="007965A7">
      <w:r>
        <w:t xml:space="preserve">  </w:t>
      </w:r>
      <w:r w:rsidR="003D2641">
        <w:t xml:space="preserve">    REQDO(A):</w:t>
      </w:r>
      <w:r>
        <w:t>Instituto Nacional do Seguro Social - INSS</w:t>
      </w:r>
    </w:p>
    <w:p w:rsidR="007965A7" w:rsidRDefault="003D2641">
      <w:r>
        <w:t xml:space="preserve">      ADV:</w:t>
      </w:r>
      <w:r w:rsidR="007965A7">
        <w:t>SP000030  HERMES ARRAIS ALENCAR</w:t>
      </w:r>
    </w:p>
    <w:p w:rsidR="007965A7" w:rsidRDefault="003D2641">
      <w:r>
        <w:lastRenderedPageBreak/>
        <w:t xml:space="preserve">      DEPREC:</w:t>
      </w:r>
      <w:r w:rsidR="007965A7">
        <w:t>JUIZO DE DIREITO DA 2 VARA DE AMERICANA SP</w:t>
      </w:r>
    </w:p>
    <w:p w:rsidR="007965A7" w:rsidRDefault="003D2641">
      <w:r>
        <w:t xml:space="preserve">      RELATOR:</w:t>
      </w:r>
      <w:r w:rsidR="007965A7">
        <w:t>DES.FED. PRESIDENTE / PRESIDÊNCIA</w:t>
      </w:r>
    </w:p>
    <w:p w:rsidR="007965A7" w:rsidRDefault="003D264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D2641">
        <w:rPr>
          <w:lang w:val="en-US"/>
        </w:rPr>
        <w:t>:</w:t>
      </w:r>
      <w:r w:rsidRPr="007965A7">
        <w:rPr>
          <w:lang w:val="en-US"/>
        </w:rPr>
        <w:t>0010338-77.2001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ORI:199903990244290/SP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3D2641">
        <w:t>REQTE:</w:t>
      </w:r>
      <w:r>
        <w:t>ANTONIO BORGES</w:t>
      </w:r>
    </w:p>
    <w:p w:rsidR="007965A7" w:rsidRDefault="003D2641">
      <w:r>
        <w:t xml:space="preserve">      ADV:</w:t>
      </w:r>
      <w:r w:rsidR="007965A7">
        <w:t>SP084727  RUBENS PELARIM GARCIA e outro(a)</w:t>
      </w:r>
    </w:p>
    <w:p w:rsidR="007965A7" w:rsidRDefault="003D2641">
      <w:r>
        <w:t xml:space="preserve">      REQDO(A):</w:t>
      </w:r>
      <w:r w:rsidR="007965A7">
        <w:t>Instituto Nacional do Seguro Social - INSS</w:t>
      </w:r>
    </w:p>
    <w:p w:rsidR="007965A7" w:rsidRDefault="003D2641">
      <w:r>
        <w:t xml:space="preserve">      ADV:</w:t>
      </w:r>
      <w:r w:rsidR="007965A7">
        <w:t>SP000030  HERMES ARRAIS ALENCAR</w:t>
      </w:r>
    </w:p>
    <w:p w:rsidR="007965A7" w:rsidRDefault="003D2641">
      <w:r>
        <w:t xml:space="preserve">      DEPREC:</w:t>
      </w:r>
      <w:r w:rsidR="007965A7">
        <w:t>JUIZO FEDERAL DA 1 VARA DE JALES - 24ª SSJ - SP</w:t>
      </w:r>
    </w:p>
    <w:p w:rsidR="007965A7" w:rsidRDefault="003D2641">
      <w:r>
        <w:t xml:space="preserve">      RELATOR:</w:t>
      </w:r>
      <w:r w:rsidR="007965A7">
        <w:t>DES.FED. PRESIDENTE / PRESIDÊNCIA</w:t>
      </w:r>
    </w:p>
    <w:p w:rsidR="007965A7" w:rsidRDefault="003D264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D2641">
        <w:rPr>
          <w:lang w:val="en-US"/>
        </w:rPr>
        <w:t>:</w:t>
      </w:r>
      <w:r w:rsidRPr="007965A7">
        <w:rPr>
          <w:lang w:val="en-US"/>
        </w:rPr>
        <w:t>0010340-47.2001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ORI:9300001038/SP REG:16.04.2001</w:t>
      </w:r>
    </w:p>
    <w:p w:rsidR="007965A7" w:rsidRDefault="003D2641" w:rsidP="003D2641">
      <w:pPr>
        <w:ind w:left="360"/>
      </w:pPr>
      <w:r>
        <w:t>REQTE:</w:t>
      </w:r>
      <w:r w:rsidR="007965A7">
        <w:t>MARIA TEREZA NUNES CASSEMIRO</w:t>
      </w:r>
    </w:p>
    <w:p w:rsidR="007965A7" w:rsidRDefault="003D2641">
      <w:r>
        <w:t xml:space="preserve">      ADV:</w:t>
      </w:r>
      <w:r w:rsidR="007965A7">
        <w:t>SP080369  CLAUDIO MIGUEL CARAM</w:t>
      </w:r>
    </w:p>
    <w:p w:rsidR="007965A7" w:rsidRDefault="003D2641">
      <w:r>
        <w:t xml:space="preserve">      REQDO(A):</w:t>
      </w:r>
      <w:r w:rsidR="007965A7">
        <w:t>Instituto Nacional do Seguro Social - INSS</w:t>
      </w:r>
    </w:p>
    <w:p w:rsidR="007965A7" w:rsidRDefault="003D2641">
      <w:r>
        <w:t xml:space="preserve">      ADV:</w:t>
      </w:r>
      <w:r w:rsidR="007965A7">
        <w:t>SP000030  HERMES ARRAIS ALENCAR</w:t>
      </w:r>
    </w:p>
    <w:p w:rsidR="007965A7" w:rsidRDefault="003D2641">
      <w:r>
        <w:t xml:space="preserve">      DEPREC:</w:t>
      </w:r>
      <w:r w:rsidR="007965A7">
        <w:t>JUIZO DE DIREITO DA 1 VARA DE CONCHAS SP</w:t>
      </w:r>
    </w:p>
    <w:p w:rsidR="007965A7" w:rsidRDefault="003D2641">
      <w:r>
        <w:t xml:space="preserve">      RELATOR:</w:t>
      </w:r>
      <w:r w:rsidR="007965A7">
        <w:t>DES.FED. PRESIDENTE / PRESIDÊNCIA</w:t>
      </w:r>
    </w:p>
    <w:p w:rsidR="007965A7" w:rsidRDefault="003D264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D2641">
        <w:rPr>
          <w:lang w:val="en-US"/>
        </w:rPr>
        <w:t>:</w:t>
      </w:r>
      <w:r w:rsidRPr="007965A7">
        <w:rPr>
          <w:lang w:val="en-US"/>
        </w:rPr>
        <w:t>0010345-69.2001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ORI:9500000736/SP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3D2641">
        <w:t>REQTE:</w:t>
      </w:r>
      <w:r>
        <w:t>ALICE ALVES PEREIRA</w:t>
      </w:r>
    </w:p>
    <w:p w:rsidR="007965A7" w:rsidRDefault="003D2641">
      <w:r>
        <w:t xml:space="preserve">      ADV:</w:t>
      </w:r>
      <w:r w:rsidR="007965A7">
        <w:t>SP103037  CARLOS ROBERTO DOS SANTOS OKAMOTO e outro(a)</w:t>
      </w:r>
    </w:p>
    <w:p w:rsidR="007965A7" w:rsidRDefault="003D2641">
      <w:r>
        <w:t xml:space="preserve">      REQDO(A):</w:t>
      </w:r>
      <w:r w:rsidR="007965A7">
        <w:t>Instituto Nacional do Seguro Social - INSS</w:t>
      </w:r>
    </w:p>
    <w:p w:rsidR="007965A7" w:rsidRDefault="003D2641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</w:t>
      </w:r>
      <w:r w:rsidR="003D2641">
        <w:t xml:space="preserve"> DEPREC:</w:t>
      </w:r>
      <w:r>
        <w:t>JUIZO DE DIREITO DA 2 VARA DE PEREIRA BARRETO SP</w:t>
      </w:r>
    </w:p>
    <w:p w:rsidR="007965A7" w:rsidRDefault="003D2641">
      <w:r>
        <w:t xml:space="preserve">      RELATOR:</w:t>
      </w:r>
      <w:r w:rsidR="007965A7">
        <w:t>DES.FED. PRESIDENTE / PRESIDÊNCIA</w:t>
      </w:r>
    </w:p>
    <w:p w:rsidR="007965A7" w:rsidRDefault="003D264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D2641">
        <w:rPr>
          <w:lang w:val="en-US"/>
        </w:rPr>
        <w:t>:</w:t>
      </w:r>
      <w:r w:rsidRPr="007965A7">
        <w:rPr>
          <w:lang w:val="en-US"/>
        </w:rPr>
        <w:t>0010363-90.2001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ORI:9500001629/SP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3D2641">
        <w:t>REQTE:</w:t>
      </w:r>
      <w:r>
        <w:t>MARIA JOSE DIAS DA SILVA</w:t>
      </w:r>
    </w:p>
    <w:p w:rsidR="007965A7" w:rsidRDefault="003D2641">
      <w:r>
        <w:t xml:space="preserve">      ADV:</w:t>
      </w:r>
      <w:r w:rsidR="007965A7">
        <w:t>SP015254  HELENA SPOSITO e outro(a)</w:t>
      </w:r>
    </w:p>
    <w:p w:rsidR="007965A7" w:rsidRDefault="003D2641">
      <w:r>
        <w:t xml:space="preserve">      REQDO(A):</w:t>
      </w:r>
      <w:r w:rsidR="007965A7">
        <w:t>Instituto Nacional do Seguro Social - INSS</w:t>
      </w:r>
    </w:p>
    <w:p w:rsidR="007965A7" w:rsidRDefault="003D2641">
      <w:r>
        <w:t xml:space="preserve">      ADV:</w:t>
      </w:r>
      <w:r w:rsidR="007965A7">
        <w:t>SP000030  HERMES ARRAIS ALENCAR</w:t>
      </w:r>
    </w:p>
    <w:p w:rsidR="007965A7" w:rsidRDefault="003D2641">
      <w:r>
        <w:t xml:space="preserve">      DEPREC:</w:t>
      </w:r>
      <w:r w:rsidR="007965A7">
        <w:t>JUIZO DE DIREITO DA 2 VARA DE OSASCO SP</w:t>
      </w:r>
    </w:p>
    <w:p w:rsidR="007965A7" w:rsidRDefault="003D2641">
      <w:r>
        <w:t xml:space="preserve">      RELATOR:</w:t>
      </w:r>
      <w:r w:rsidR="007965A7">
        <w:t>DES.FED. PRESIDENTE / PRESIDÊNCIA</w:t>
      </w:r>
    </w:p>
    <w:p w:rsidR="007965A7" w:rsidRDefault="003D264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D2641">
        <w:rPr>
          <w:lang w:val="en-US"/>
        </w:rPr>
        <w:t>:</w:t>
      </w:r>
      <w:r w:rsidRPr="007965A7">
        <w:rPr>
          <w:lang w:val="en-US"/>
        </w:rPr>
        <w:t>0010377-74.2001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ORI:9500000193/SP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3D2641">
        <w:t>REQTE:</w:t>
      </w:r>
      <w:r>
        <w:t>AMELIA ANDREOLO JORGE</w:t>
      </w:r>
    </w:p>
    <w:p w:rsidR="007965A7" w:rsidRDefault="007965A7">
      <w:r>
        <w:t xml:space="preserve">  </w:t>
      </w:r>
      <w:r w:rsidR="003D2641">
        <w:t xml:space="preserve">    ADV:</w:t>
      </w:r>
      <w:r>
        <w:t>SP091627  IRINEU MINZON FILHO e outro(a)</w:t>
      </w:r>
    </w:p>
    <w:p w:rsidR="007965A7" w:rsidRDefault="003D2641">
      <w:r>
        <w:t xml:space="preserve">      REQDO(A):</w:t>
      </w:r>
      <w:r w:rsidR="007965A7">
        <w:t>Instituto Nacional do Seguro Social - INSS</w:t>
      </w:r>
    </w:p>
    <w:p w:rsidR="007965A7" w:rsidRDefault="003D2641">
      <w:r>
        <w:t xml:space="preserve">      ADV:</w:t>
      </w:r>
      <w:r w:rsidR="007965A7">
        <w:t>SP000030  HERMES ARRAIS ALENCAR</w:t>
      </w:r>
    </w:p>
    <w:p w:rsidR="007965A7" w:rsidRDefault="003D2641">
      <w:r>
        <w:t xml:space="preserve">      DEPREC:</w:t>
      </w:r>
      <w:r w:rsidR="007965A7">
        <w:t>JUIZO DE DIREITO DA 1 VARA DE BARIRI SP</w:t>
      </w:r>
    </w:p>
    <w:p w:rsidR="007965A7" w:rsidRDefault="003D2641">
      <w:r>
        <w:t xml:space="preserve">      RELATOR:</w:t>
      </w:r>
      <w:r w:rsidR="007965A7">
        <w:t>DES.FED. PRESIDENTE / PRESIDÊNCIA</w:t>
      </w:r>
    </w:p>
    <w:p w:rsidR="007965A7" w:rsidRDefault="003D264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D2641">
        <w:rPr>
          <w:lang w:val="en-US"/>
        </w:rPr>
        <w:t>:</w:t>
      </w:r>
      <w:r w:rsidRPr="007965A7">
        <w:rPr>
          <w:lang w:val="en-US"/>
        </w:rPr>
        <w:t>0010378-59.2001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ORI:9100000053/SP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3D2641">
        <w:t>REQTE:</w:t>
      </w:r>
      <w:r>
        <w:t>MARIA JERONIMA DA SILVA</w:t>
      </w:r>
    </w:p>
    <w:p w:rsidR="007965A7" w:rsidRDefault="003D2641">
      <w:r>
        <w:t xml:space="preserve">      ADV:</w:t>
      </w:r>
      <w:r w:rsidR="007965A7">
        <w:t>SP081886  EDVALDO BOTELHO MUNIZ e outro(a)</w:t>
      </w:r>
    </w:p>
    <w:p w:rsidR="007965A7" w:rsidRDefault="003D2641">
      <w:r>
        <w:t xml:space="preserve">      REQDO(A):</w:t>
      </w:r>
      <w:r w:rsidR="007965A7">
        <w:t>Instituto Nacional do Seguro Social - INSS</w:t>
      </w:r>
    </w:p>
    <w:p w:rsidR="007965A7" w:rsidRDefault="003D2641">
      <w:r>
        <w:t xml:space="preserve">      ADV:</w:t>
      </w:r>
      <w:r w:rsidR="007965A7">
        <w:t>SP000030  HERMES ARRAIS ALENCAR</w:t>
      </w:r>
    </w:p>
    <w:p w:rsidR="007965A7" w:rsidRDefault="003D2641">
      <w:r>
        <w:t xml:space="preserve">      DEPREC:</w:t>
      </w:r>
      <w:r w:rsidR="007965A7">
        <w:t>JUIZO DE DIREITO DA 1 VARA DE GUAIRA SP</w:t>
      </w:r>
    </w:p>
    <w:p w:rsidR="007965A7" w:rsidRDefault="000A271C">
      <w:r>
        <w:t xml:space="preserve">      RELATOR:</w:t>
      </w:r>
      <w:r w:rsidR="007965A7">
        <w:t>DES.FED. PRESIDENTE / PRESIDÊNCIA</w:t>
      </w:r>
    </w:p>
    <w:p w:rsidR="007965A7" w:rsidRDefault="000A27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A271C">
        <w:rPr>
          <w:lang w:val="en-US"/>
        </w:rPr>
        <w:t>:</w:t>
      </w:r>
      <w:r w:rsidRPr="007965A7">
        <w:rPr>
          <w:lang w:val="en-US"/>
        </w:rPr>
        <w:t>0010385-51.2001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ORI:200261260140877/SP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0A271C">
        <w:t>REQTE:</w:t>
      </w:r>
      <w:r>
        <w:t>MANOEL MAXIMIANO DE SOUZA FILHO</w:t>
      </w:r>
    </w:p>
    <w:p w:rsidR="007965A7" w:rsidRDefault="000A271C">
      <w:r>
        <w:lastRenderedPageBreak/>
        <w:t xml:space="preserve">      ADV:</w:t>
      </w:r>
      <w:r w:rsidR="007965A7">
        <w:t>SP030596  ANTONIO MAURI AMARAL e outro(a)</w:t>
      </w:r>
    </w:p>
    <w:p w:rsidR="007965A7" w:rsidRDefault="007965A7">
      <w:r>
        <w:t xml:space="preserve">      REQDO(A</w:t>
      </w:r>
      <w:r w:rsidR="000A271C">
        <w:t>):</w:t>
      </w:r>
      <w:r>
        <w:t>Instituto Nacional do Seguro Social - INSS</w:t>
      </w:r>
    </w:p>
    <w:p w:rsidR="007965A7" w:rsidRDefault="000A271C">
      <w:r>
        <w:t xml:space="preserve">      ADV:</w:t>
      </w:r>
      <w:r w:rsidR="007965A7">
        <w:t>SP000030  HERMES ARRAIS ALENCAR</w:t>
      </w:r>
    </w:p>
    <w:p w:rsidR="007965A7" w:rsidRDefault="000A271C">
      <w:r>
        <w:t xml:space="preserve">      DEPREC:</w:t>
      </w:r>
      <w:r w:rsidR="007965A7">
        <w:t>JUIZO FEDERAL DA 2 VARA DE SANTO ANDRÉ&gt;26ª SSJ&gt;SP</w:t>
      </w:r>
    </w:p>
    <w:p w:rsidR="007965A7" w:rsidRDefault="000A271C">
      <w:r>
        <w:t xml:space="preserve">      RELATOR:</w:t>
      </w:r>
      <w:r w:rsidR="007965A7">
        <w:t>DES.FED. PRESIDENTE / PRESIDÊNCIA</w:t>
      </w:r>
    </w:p>
    <w:p w:rsidR="007965A7" w:rsidRDefault="000A27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A271C">
        <w:rPr>
          <w:lang w:val="en-US"/>
        </w:rPr>
        <w:t>:</w:t>
      </w:r>
      <w:r w:rsidRPr="007965A7">
        <w:rPr>
          <w:lang w:val="en-US"/>
        </w:rPr>
        <w:t>0010386-36.2001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ORI:9300000607/SP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0A271C">
        <w:t>REQTE:</w:t>
      </w:r>
      <w:r>
        <w:t>LAURIDIA ALVES DE JESUS CARDOSO</w:t>
      </w:r>
    </w:p>
    <w:p w:rsidR="007965A7" w:rsidRDefault="000A271C">
      <w:r>
        <w:t xml:space="preserve">      ADV:</w:t>
      </w:r>
      <w:r w:rsidR="007965A7">
        <w:t>SP121478  SILVIO JOSE TRINDADE e outro(a)</w:t>
      </w:r>
    </w:p>
    <w:p w:rsidR="007965A7" w:rsidRDefault="000A271C">
      <w:r>
        <w:t xml:space="preserve">      REQDO(A):</w:t>
      </w:r>
      <w:r w:rsidR="007965A7">
        <w:t>Instituto Nacional do Seguro Social - INSS</w:t>
      </w:r>
    </w:p>
    <w:p w:rsidR="007965A7" w:rsidRDefault="000A271C">
      <w:r>
        <w:t xml:space="preserve">      ADV:</w:t>
      </w:r>
      <w:r w:rsidR="007965A7">
        <w:t>SP000030  HERMES ARRAIS ALENCAR</w:t>
      </w:r>
    </w:p>
    <w:p w:rsidR="007965A7" w:rsidRDefault="000A271C">
      <w:r>
        <w:t xml:space="preserve">      DEPREC:</w:t>
      </w:r>
      <w:r w:rsidR="007965A7">
        <w:t>JUIZO DE DIREITO DA 1 VARA DE BURITAMA SP</w:t>
      </w:r>
    </w:p>
    <w:p w:rsidR="007965A7" w:rsidRDefault="000A271C">
      <w:r>
        <w:t xml:space="preserve">      RELATOR:</w:t>
      </w:r>
      <w:r w:rsidR="007965A7">
        <w:t>DES.FED. PRESIDENTE / PRESIDÊNCIA</w:t>
      </w:r>
    </w:p>
    <w:p w:rsidR="007965A7" w:rsidRDefault="000A27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A271C">
        <w:rPr>
          <w:lang w:val="en-US"/>
        </w:rPr>
        <w:t>:</w:t>
      </w:r>
      <w:r w:rsidRPr="007965A7">
        <w:rPr>
          <w:lang w:val="en-US"/>
        </w:rPr>
        <w:t>0010390-73.2001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ORI:9600000440/SP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0A271C">
        <w:t>REQTE:</w:t>
      </w:r>
      <w:r>
        <w:t>RAYMUNDA ROMANA NOVAES FILHA</w:t>
      </w:r>
    </w:p>
    <w:p w:rsidR="007965A7" w:rsidRDefault="000A271C">
      <w:r>
        <w:t xml:space="preserve">      ADV:</w:t>
      </w:r>
      <w:r w:rsidR="007965A7">
        <w:t>SP060957  ANTONIO JOSE PANCOTTI e outro(a)</w:t>
      </w:r>
    </w:p>
    <w:p w:rsidR="007965A7" w:rsidRDefault="000A271C">
      <w:r>
        <w:t xml:space="preserve">      REQDO(A):</w:t>
      </w:r>
      <w:r w:rsidR="007965A7">
        <w:t>Instituto Nacional do Seguro Social - INSS</w:t>
      </w:r>
    </w:p>
    <w:p w:rsidR="007965A7" w:rsidRDefault="000A271C">
      <w:r>
        <w:t xml:space="preserve">      ADV:</w:t>
      </w:r>
      <w:r w:rsidR="007965A7">
        <w:t>SP000030  HERMES ARRAIS ALENCAR</w:t>
      </w:r>
    </w:p>
    <w:p w:rsidR="007965A7" w:rsidRDefault="000A271C">
      <w:r>
        <w:t xml:space="preserve">      DEPREC:</w:t>
      </w:r>
      <w:r w:rsidR="007965A7">
        <w:t>JUIZO DE DIREITO DA 1 VARA DE VALPARAISO SP</w:t>
      </w:r>
    </w:p>
    <w:p w:rsidR="007965A7" w:rsidRDefault="000A271C">
      <w:r>
        <w:t xml:space="preserve">      RELATOR:</w:t>
      </w:r>
      <w:r w:rsidR="007965A7">
        <w:t>DES.FED. PRESIDENTE / PRESIDÊNCIA</w:t>
      </w:r>
    </w:p>
    <w:p w:rsidR="007965A7" w:rsidRDefault="000A27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A271C">
        <w:rPr>
          <w:lang w:val="en-US"/>
        </w:rPr>
        <w:t>:</w:t>
      </w:r>
      <w:r w:rsidRPr="007965A7">
        <w:rPr>
          <w:lang w:val="en-US"/>
        </w:rPr>
        <w:t>0010393-28.2001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ORI:199903990601887/SP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0A271C">
        <w:t>REQTE:</w:t>
      </w:r>
      <w:r>
        <w:t>ISABEL DE OLIVEIRA NASCIMENTO</w:t>
      </w:r>
    </w:p>
    <w:p w:rsidR="007965A7" w:rsidRDefault="000A271C">
      <w:r>
        <w:t xml:space="preserve">      ADV:</w:t>
      </w:r>
      <w:r w:rsidR="007965A7">
        <w:t>SP077375  VERA GARRIDO AYDAR THIEDE</w:t>
      </w:r>
    </w:p>
    <w:p w:rsidR="007965A7" w:rsidRDefault="000A271C">
      <w:r>
        <w:t xml:space="preserve">      REQDO(A):</w:t>
      </w:r>
      <w:r w:rsidR="007965A7">
        <w:t>Instituto Nacional do Seguro Social - INSS</w:t>
      </w:r>
    </w:p>
    <w:p w:rsidR="007965A7" w:rsidRDefault="000A271C">
      <w:r>
        <w:t xml:space="preserve">      ADV:</w:t>
      </w:r>
      <w:r w:rsidR="007965A7">
        <w:t>SP000030  HERMES ARRAIS ALENCAR</w:t>
      </w:r>
    </w:p>
    <w:p w:rsidR="007965A7" w:rsidRDefault="000A271C">
      <w:r>
        <w:t xml:space="preserve">      DEPREC:</w:t>
      </w:r>
      <w:r w:rsidR="007965A7">
        <w:t>JUIZO FEDERAL DA 1 VARA DE JALES - 24ª SSJ - SP</w:t>
      </w:r>
    </w:p>
    <w:p w:rsidR="007965A7" w:rsidRDefault="000A271C">
      <w:r>
        <w:t xml:space="preserve">      RELATOR:</w:t>
      </w:r>
      <w:r w:rsidR="007965A7">
        <w:t>DES.FED. PRESIDENTE / PRESIDÊNCIA</w:t>
      </w:r>
    </w:p>
    <w:p w:rsidR="007965A7" w:rsidRDefault="000A27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A271C">
        <w:rPr>
          <w:lang w:val="en-US"/>
        </w:rPr>
        <w:t>:</w:t>
      </w:r>
      <w:r w:rsidRPr="007965A7">
        <w:rPr>
          <w:lang w:val="en-US"/>
        </w:rPr>
        <w:t>0010394-13.2001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ORI:200161240003803/SP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0A271C">
        <w:t>REQTE:</w:t>
      </w:r>
      <w:r>
        <w:t>GENI PEREIRA VITURI incapaz</w:t>
      </w:r>
    </w:p>
    <w:p w:rsidR="007965A7" w:rsidRDefault="000A271C">
      <w:r>
        <w:t xml:space="preserve">      REPTE:</w:t>
      </w:r>
      <w:r w:rsidR="007965A7">
        <w:t>BENTO VITURI</w:t>
      </w:r>
    </w:p>
    <w:p w:rsidR="007965A7" w:rsidRDefault="000A271C">
      <w:r>
        <w:t xml:space="preserve">      ADV:</w:t>
      </w:r>
      <w:r w:rsidR="007965A7">
        <w:t>SP066822  RUBENS DIAS e outro(a)</w:t>
      </w:r>
    </w:p>
    <w:p w:rsidR="007965A7" w:rsidRDefault="000A271C">
      <w:r>
        <w:t xml:space="preserve">      REQDO(A):</w:t>
      </w:r>
      <w:r w:rsidR="007965A7">
        <w:t>Instituto Nacional do Seguro Social - INSS</w:t>
      </w:r>
    </w:p>
    <w:p w:rsidR="007965A7" w:rsidRDefault="000A271C">
      <w:r>
        <w:t xml:space="preserve">      ADV:</w:t>
      </w:r>
      <w:r w:rsidR="007965A7">
        <w:t>SP000030  HERMES ARRAIS ALENCAR</w:t>
      </w:r>
    </w:p>
    <w:p w:rsidR="007965A7" w:rsidRDefault="000A271C">
      <w:r>
        <w:t xml:space="preserve">      DEPREC:</w:t>
      </w:r>
      <w:r w:rsidR="007965A7">
        <w:t>JUIZO FEDERAL DA 1 VARA DE JALES - 24ª SSJ - SP</w:t>
      </w:r>
    </w:p>
    <w:p w:rsidR="007965A7" w:rsidRDefault="000A271C">
      <w:r>
        <w:t xml:space="preserve">      RELATOR:</w:t>
      </w:r>
      <w:r w:rsidR="007965A7">
        <w:t>DES.FED. PRESIDENTE / PRESIDÊNCIA</w:t>
      </w:r>
    </w:p>
    <w:p w:rsidR="007965A7" w:rsidRDefault="000A27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A271C">
        <w:rPr>
          <w:lang w:val="en-US"/>
        </w:rPr>
        <w:t>:</w:t>
      </w:r>
      <w:r w:rsidRPr="007965A7">
        <w:rPr>
          <w:lang w:val="en-US"/>
        </w:rPr>
        <w:t>0010402-87.2001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ORI:9600000940/SP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0A271C">
        <w:t>REQTE:</w:t>
      </w:r>
      <w:r>
        <w:t>JESUINA ESMERIA DA SILVA</w:t>
      </w:r>
    </w:p>
    <w:p w:rsidR="007965A7" w:rsidRDefault="000A271C">
      <w:r>
        <w:t xml:space="preserve">      ADV:</w:t>
      </w:r>
      <w:r w:rsidR="007965A7">
        <w:t>SP040376  ADELINO FERRARI FILHO e outro(a)</w:t>
      </w:r>
    </w:p>
    <w:p w:rsidR="007965A7" w:rsidRDefault="000A271C">
      <w:r>
        <w:t xml:space="preserve">      REQDO(A):</w:t>
      </w:r>
      <w:r w:rsidR="007965A7">
        <w:t>Instituto Nacional do Seguro Social - INSS</w:t>
      </w:r>
    </w:p>
    <w:p w:rsidR="007965A7" w:rsidRDefault="000A271C">
      <w:r>
        <w:t xml:space="preserve">      ADV:</w:t>
      </w:r>
      <w:r w:rsidR="007965A7">
        <w:t>SP000030  HERMES ARRAIS ALENCAR</w:t>
      </w:r>
    </w:p>
    <w:p w:rsidR="007965A7" w:rsidRDefault="000A271C">
      <w:r>
        <w:t xml:space="preserve">      DEPREC:</w:t>
      </w:r>
      <w:r w:rsidR="007965A7">
        <w:t>JUIZO DE DIREITO DA 3 VARA DE VOTUPORANGA SP</w:t>
      </w:r>
    </w:p>
    <w:p w:rsidR="007965A7" w:rsidRDefault="000A271C">
      <w:r>
        <w:t xml:space="preserve">      RELATOR:</w:t>
      </w:r>
      <w:r w:rsidR="007965A7">
        <w:t>DES.FED. PRESIDENTE / PRESIDÊNCIA</w:t>
      </w:r>
    </w:p>
    <w:p w:rsidR="007965A7" w:rsidRDefault="000A27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A271C">
        <w:rPr>
          <w:lang w:val="en-US"/>
        </w:rPr>
        <w:t>:</w:t>
      </w:r>
      <w:r w:rsidRPr="007965A7">
        <w:rPr>
          <w:lang w:val="en-US"/>
        </w:rPr>
        <w:t>0010427-03.2001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ORI:9715114377/SP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0A271C">
        <w:t>REQTE:</w:t>
      </w:r>
      <w:r>
        <w:t>HENRIQUE LANCE e outros(as)</w:t>
      </w:r>
    </w:p>
    <w:p w:rsidR="007965A7" w:rsidRDefault="000A271C">
      <w:r>
        <w:t xml:space="preserve">      ADV:</w:t>
      </w:r>
      <w:r w:rsidR="007965A7">
        <w:t>SP009324  AYRTON JUBIM CARNEIRO e outro(a)</w:t>
      </w:r>
    </w:p>
    <w:p w:rsidR="007965A7" w:rsidRDefault="000A271C">
      <w:r>
        <w:t xml:space="preserve">      REQDO(A):</w:t>
      </w:r>
      <w:r w:rsidR="007965A7">
        <w:t>Instituto Nacional do Seguro Social - INSS</w:t>
      </w:r>
    </w:p>
    <w:p w:rsidR="007965A7" w:rsidRDefault="000A271C">
      <w:r>
        <w:t xml:space="preserve">      ADV:</w:t>
      </w:r>
      <w:r w:rsidR="007965A7">
        <w:t>SP000030  HERMES ARRAIS ALENCAR</w:t>
      </w:r>
    </w:p>
    <w:p w:rsidR="007965A7" w:rsidRDefault="000A271C">
      <w:r>
        <w:t xml:space="preserve">      DEPREC:</w:t>
      </w:r>
      <w:r w:rsidR="007965A7">
        <w:t>JUIZO FEDERAL DA 2 VARA DE SAO BERNARDO DO CAMPO &gt; 14ª SSJ&gt;</w:t>
      </w:r>
    </w:p>
    <w:p w:rsidR="007965A7" w:rsidRDefault="007965A7">
      <w:r>
        <w:t xml:space="preserve">                  SP</w:t>
      </w:r>
    </w:p>
    <w:p w:rsidR="007965A7" w:rsidRDefault="000A271C">
      <w:r>
        <w:lastRenderedPageBreak/>
        <w:t xml:space="preserve">      RELATOR:</w:t>
      </w:r>
      <w:r w:rsidR="007965A7">
        <w:t>DES.FED. PRESIDENTE / PRESIDÊNCIA</w:t>
      </w:r>
    </w:p>
    <w:p w:rsidR="007965A7" w:rsidRDefault="000A27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A271C">
        <w:rPr>
          <w:lang w:val="en-US"/>
        </w:rPr>
        <w:t>:</w:t>
      </w:r>
      <w:r w:rsidRPr="007965A7">
        <w:rPr>
          <w:lang w:val="en-US"/>
        </w:rPr>
        <w:t>0010428-85.2001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ORI:200061060005738/SP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0A271C">
        <w:t>REQTE:</w:t>
      </w:r>
      <w:r>
        <w:t>DIRCE BENOSSI DIB</w:t>
      </w:r>
    </w:p>
    <w:p w:rsidR="007965A7" w:rsidRDefault="000A271C">
      <w:r>
        <w:t xml:space="preserve">      ADV:</w:t>
      </w:r>
      <w:r w:rsidR="007965A7">
        <w:t>SP031605  MARIA IVANETE VETORAZZO e outros(as)</w:t>
      </w:r>
    </w:p>
    <w:p w:rsidR="007965A7" w:rsidRDefault="000A271C">
      <w:r>
        <w:t xml:space="preserve">      REQDO(A):</w:t>
      </w:r>
      <w:r w:rsidR="007965A7">
        <w:t>Instituto Nacional do Seguro Social - INSS</w:t>
      </w:r>
    </w:p>
    <w:p w:rsidR="007965A7" w:rsidRDefault="000A271C">
      <w:r>
        <w:t xml:space="preserve">      ADV:</w:t>
      </w:r>
      <w:r w:rsidR="007965A7">
        <w:t>SP000030  HERMES ARRAIS ALENCAR</w:t>
      </w:r>
    </w:p>
    <w:p w:rsidR="007965A7" w:rsidRDefault="000A271C">
      <w:r>
        <w:t xml:space="preserve">      DEPREC:</w:t>
      </w:r>
      <w:r w:rsidR="007965A7">
        <w:t>JUIZO FEDERAL DA 4 VARA DE S J RIO PRETO SP</w:t>
      </w:r>
    </w:p>
    <w:p w:rsidR="007965A7" w:rsidRDefault="000A271C">
      <w:r>
        <w:t xml:space="preserve">      RELATOR:</w:t>
      </w:r>
      <w:r w:rsidR="007965A7">
        <w:t>DES.FED. PRESIDENTE / PRESIDÊNCIA</w:t>
      </w:r>
    </w:p>
    <w:p w:rsidR="007965A7" w:rsidRDefault="000A27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A271C">
        <w:rPr>
          <w:lang w:val="en-US"/>
        </w:rPr>
        <w:t>:</w:t>
      </w:r>
      <w:r w:rsidRPr="007965A7">
        <w:rPr>
          <w:lang w:val="en-US"/>
        </w:rPr>
        <w:t>0010432-25.2001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ORI:9700000783/SP REG:16.04.2001</w:t>
      </w:r>
    </w:p>
    <w:p w:rsidR="007965A7" w:rsidRDefault="007965A7">
      <w:r w:rsidRPr="00253EDB">
        <w:rPr>
          <w:lang w:val="en-US"/>
        </w:rPr>
        <w:t xml:space="preserve">      </w:t>
      </w:r>
      <w:r w:rsidR="000A271C">
        <w:t>REQTE:</w:t>
      </w:r>
      <w:r>
        <w:t>DIRCE DA SILVA RODRIGUES</w:t>
      </w:r>
    </w:p>
    <w:p w:rsidR="007965A7" w:rsidRDefault="007965A7">
      <w:r>
        <w:t xml:space="preserve">      ADV</w:t>
      </w:r>
      <w:r w:rsidR="000A271C">
        <w:t>:</w:t>
      </w:r>
      <w:r>
        <w:t>SP081886  EDVALDO BOTELHO MUNIZ e outros(as)</w:t>
      </w:r>
    </w:p>
    <w:p w:rsidR="007965A7" w:rsidRDefault="000A271C">
      <w:r>
        <w:t xml:space="preserve">      REQDO(A):</w:t>
      </w:r>
      <w:r w:rsidR="007965A7">
        <w:t>Instituto Nacional do Seguro Social - INSS</w:t>
      </w:r>
    </w:p>
    <w:p w:rsidR="007965A7" w:rsidRDefault="000A271C">
      <w:r>
        <w:t xml:space="preserve">      ADV:</w:t>
      </w:r>
      <w:r w:rsidR="007965A7">
        <w:t>SP000030  HERMES ARRAIS ALENCAR</w:t>
      </w:r>
    </w:p>
    <w:p w:rsidR="007965A7" w:rsidRDefault="000A271C">
      <w:r>
        <w:t xml:space="preserve">      DEPREC:</w:t>
      </w:r>
      <w:r w:rsidR="007965A7">
        <w:t>JUIZO DE DIREITO DA 1 VARA DE GUAIRA SP</w:t>
      </w:r>
    </w:p>
    <w:p w:rsidR="007965A7" w:rsidRDefault="000A271C">
      <w:r>
        <w:t xml:space="preserve">      RELATOR:</w:t>
      </w:r>
      <w:r w:rsidR="007965A7">
        <w:t>DES.FED. PRESIDENTE / PRESIDÊNCIA</w:t>
      </w:r>
    </w:p>
    <w:p w:rsidR="007965A7" w:rsidRDefault="000A271C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A271C">
        <w:rPr>
          <w:lang w:val="en-US"/>
        </w:rPr>
        <w:t>:</w:t>
      </w:r>
      <w:r w:rsidRPr="007965A7">
        <w:rPr>
          <w:lang w:val="en-US"/>
        </w:rPr>
        <w:t>0010486-88.2001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ORI:9000001442/SP REG:17.04.2001</w:t>
      </w:r>
    </w:p>
    <w:p w:rsidR="007965A7" w:rsidRDefault="007965A7">
      <w:r w:rsidRPr="00253EDB">
        <w:rPr>
          <w:lang w:val="en-US"/>
        </w:rPr>
        <w:t xml:space="preserve">      </w:t>
      </w:r>
      <w:r w:rsidR="000A271C">
        <w:t>REQTE:</w:t>
      </w:r>
      <w:r>
        <w:t>RAPHAEL RODRIGUES BARBERO</w:t>
      </w:r>
    </w:p>
    <w:p w:rsidR="007965A7" w:rsidRDefault="000A271C">
      <w:r>
        <w:t xml:space="preserve">      ADV:</w:t>
      </w:r>
      <w:r w:rsidR="007965A7">
        <w:t>SP023466  JOAO BATISTA DOMINGUES NETO e outros(as)</w:t>
      </w:r>
    </w:p>
    <w:p w:rsidR="007965A7" w:rsidRDefault="000A271C">
      <w:r>
        <w:t xml:space="preserve">      REQDO(A):</w:t>
      </w:r>
      <w:r w:rsidR="007965A7">
        <w:t>Instituto Nacional do Seguro Social - INSS</w:t>
      </w:r>
    </w:p>
    <w:p w:rsidR="007965A7" w:rsidRDefault="000A271C">
      <w:r>
        <w:t xml:space="preserve">      ADV:</w:t>
      </w:r>
      <w:r w:rsidR="007965A7">
        <w:t>SP000030  HERMES ARRAIS ALENCAR</w:t>
      </w:r>
    </w:p>
    <w:p w:rsidR="007965A7" w:rsidRDefault="000A271C">
      <w:r>
        <w:t xml:space="preserve">      DEPREC:</w:t>
      </w:r>
      <w:r w:rsidR="007965A7">
        <w:t>JUIZO DE DIREITO DA 5 VARA DE SAO CAETANO DO SUL SP</w:t>
      </w:r>
    </w:p>
    <w:p w:rsidR="007965A7" w:rsidRDefault="000A271C">
      <w:r>
        <w:t xml:space="preserve">      RELATOR:</w:t>
      </w:r>
      <w:r w:rsidR="007965A7">
        <w:t>DES.FED. PRESIDENTE / PRESIDÊNCIA</w:t>
      </w:r>
    </w:p>
    <w:p w:rsidR="007965A7" w:rsidRDefault="002E2A1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E2A1F">
        <w:rPr>
          <w:lang w:val="en-US"/>
        </w:rPr>
        <w:t>:</w:t>
      </w:r>
      <w:r w:rsidRPr="007965A7">
        <w:rPr>
          <w:lang w:val="en-US"/>
        </w:rPr>
        <w:t>0010487-73.2001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ORI:200161260022517/SP REG:19.04.2001</w:t>
      </w:r>
    </w:p>
    <w:p w:rsidR="007965A7" w:rsidRDefault="007965A7">
      <w:r w:rsidRPr="00253EDB">
        <w:rPr>
          <w:lang w:val="en-US"/>
        </w:rPr>
        <w:t xml:space="preserve">      </w:t>
      </w:r>
      <w:r w:rsidR="002E2A1F">
        <w:t>REQTE:</w:t>
      </w:r>
      <w:r>
        <w:t>VIRTUDES LOPES FERNANDES</w:t>
      </w:r>
    </w:p>
    <w:p w:rsidR="007965A7" w:rsidRDefault="002E2A1F">
      <w:r>
        <w:t xml:space="preserve">      ADV:</w:t>
      </w:r>
      <w:r w:rsidR="007965A7">
        <w:t>SP033991  ALDENI MARTINS e outros(as)</w:t>
      </w:r>
    </w:p>
    <w:p w:rsidR="007965A7" w:rsidRDefault="007965A7">
      <w:r>
        <w:t xml:space="preserve">     </w:t>
      </w:r>
      <w:r w:rsidR="002E2A1F">
        <w:t xml:space="preserve"> REQDO(A):</w:t>
      </w:r>
      <w:r>
        <w:t>Instituto Nacional do Seguro Social - INSS</w:t>
      </w:r>
    </w:p>
    <w:p w:rsidR="007965A7" w:rsidRDefault="002E2A1F">
      <w:r>
        <w:t xml:space="preserve">      ADV:</w:t>
      </w:r>
      <w:r w:rsidR="007965A7">
        <w:t>SP000030  HERMES ARRAIS ALENCAR</w:t>
      </w:r>
    </w:p>
    <w:p w:rsidR="007965A7" w:rsidRDefault="002E2A1F">
      <w:r>
        <w:t xml:space="preserve">      DEPREC:JU</w:t>
      </w:r>
      <w:r w:rsidR="007965A7">
        <w:t>IZO FEDERAL DA 2 VARA DE SANTO ANDRÉ&gt;26ª SSJ&gt;SP</w:t>
      </w:r>
    </w:p>
    <w:p w:rsidR="007965A7" w:rsidRDefault="002E2A1F">
      <w:r>
        <w:t xml:space="preserve">      RELATOR:</w:t>
      </w:r>
      <w:r w:rsidR="007965A7">
        <w:t>DES.FED. PRESIDENTE / PRESIDÊNCIA</w:t>
      </w:r>
    </w:p>
    <w:p w:rsidR="007965A7" w:rsidRDefault="002E2A1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E2A1F">
        <w:rPr>
          <w:lang w:val="en-US"/>
        </w:rPr>
        <w:t>:</w:t>
      </w:r>
      <w:r w:rsidRPr="007965A7">
        <w:rPr>
          <w:lang w:val="en-US"/>
        </w:rPr>
        <w:t>0010519-78.2001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ORI:8900217119/SP REG:25.04.2001</w:t>
      </w:r>
    </w:p>
    <w:p w:rsidR="007965A7" w:rsidRDefault="007965A7">
      <w:r w:rsidRPr="00253EDB">
        <w:rPr>
          <w:lang w:val="en-US"/>
        </w:rPr>
        <w:t xml:space="preserve">      </w:t>
      </w:r>
      <w:r w:rsidR="002E2A1F">
        <w:t>REQTE:</w:t>
      </w:r>
      <w:r>
        <w:t>ELZA SILVA DE SOUZA e outros(as)</w:t>
      </w:r>
    </w:p>
    <w:p w:rsidR="007965A7" w:rsidRDefault="002E2A1F">
      <w:r>
        <w:t xml:space="preserve">      ADV:</w:t>
      </w:r>
      <w:r w:rsidR="007965A7">
        <w:t>SP014494  JOSE ERASMO CASELLA e outros(as)</w:t>
      </w:r>
    </w:p>
    <w:p w:rsidR="007965A7" w:rsidRDefault="002E2A1F">
      <w:r>
        <w:t xml:space="preserve">      REQDO(A):</w:t>
      </w:r>
      <w:r w:rsidR="007965A7">
        <w:t>Instituto Nacional do Seguro Social - INSS</w:t>
      </w:r>
    </w:p>
    <w:p w:rsidR="007965A7" w:rsidRDefault="002E2A1F">
      <w:r>
        <w:t xml:space="preserve">      ADV:</w:t>
      </w:r>
      <w:r w:rsidR="007965A7">
        <w:t>SP000030  HERMES ARRAIS ALENCAR</w:t>
      </w:r>
    </w:p>
    <w:p w:rsidR="007965A7" w:rsidRDefault="002E2A1F">
      <w:r>
        <w:t xml:space="preserve">      DEPREC:</w:t>
      </w:r>
      <w:r w:rsidR="007965A7">
        <w:t>JUIZO FEDERAL DA 18 VARA SAO PAULO Sec Jud SP</w:t>
      </w:r>
    </w:p>
    <w:p w:rsidR="007965A7" w:rsidRDefault="002E2A1F">
      <w:r>
        <w:t xml:space="preserve">      RELATOR:</w:t>
      </w:r>
      <w:r w:rsidR="007965A7">
        <w:t>DES.FED. PRESIDENTE / PRESIDÊNCIA</w:t>
      </w:r>
    </w:p>
    <w:p w:rsidR="007965A7" w:rsidRDefault="002E2A1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2E2A1F" w:rsidP="002B17FD">
      <w:pPr>
        <w:pStyle w:val="Numerada"/>
        <w:rPr>
          <w:lang w:val="en-US"/>
        </w:rPr>
      </w:pPr>
      <w:r>
        <w:rPr>
          <w:lang w:val="en-US"/>
        </w:rPr>
        <w:t>PROC</w:t>
      </w:r>
      <w:r w:rsidR="007965A7" w:rsidRPr="00CB662C">
        <w:rPr>
          <w:lang w:val="en-US"/>
        </w:rPr>
        <w:t>.</w:t>
      </w:r>
      <w:r>
        <w:rPr>
          <w:lang w:val="en-US"/>
        </w:rPr>
        <w:t>:</w:t>
      </w:r>
      <w:r w:rsidR="007965A7" w:rsidRPr="007965A7">
        <w:rPr>
          <w:lang w:val="en-US"/>
        </w:rPr>
        <w:t>0010589-95.2001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ORI:9715006469/SP REG:20.04.2001</w:t>
      </w:r>
    </w:p>
    <w:p w:rsidR="007965A7" w:rsidRDefault="007965A7">
      <w:r w:rsidRPr="00253EDB">
        <w:rPr>
          <w:lang w:val="en-US"/>
        </w:rPr>
        <w:t xml:space="preserve">      </w:t>
      </w:r>
      <w:r w:rsidR="002E2A1F">
        <w:t>REQTE:</w:t>
      </w:r>
      <w:r>
        <w:t>MANOEL BORGES LEAL</w:t>
      </w:r>
    </w:p>
    <w:p w:rsidR="007965A7" w:rsidRDefault="002E2A1F">
      <w:r>
        <w:t xml:space="preserve">      ADV:</w:t>
      </w:r>
      <w:r w:rsidR="007965A7">
        <w:t>SP078572  PAULO DONIZETI DA SILVA e outros(as)</w:t>
      </w:r>
    </w:p>
    <w:p w:rsidR="007965A7" w:rsidRDefault="002E2A1F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</w:t>
      </w:r>
      <w:r w:rsidR="002E2A1F">
        <w:t xml:space="preserve">    ADV:</w:t>
      </w:r>
      <w:r>
        <w:t>SP000030  HERMES ARRAIS ALENCAR</w:t>
      </w:r>
    </w:p>
    <w:p w:rsidR="007965A7" w:rsidRDefault="002E2A1F">
      <w:r>
        <w:t xml:space="preserve">      DEPREC:</w:t>
      </w:r>
      <w:r w:rsidR="007965A7">
        <w:t>JUIZO FEDERAL DA 2 VARA DE SAO BERNARDO DO CAMPO &gt; 14ª SSJ&gt;</w:t>
      </w:r>
    </w:p>
    <w:p w:rsidR="007965A7" w:rsidRDefault="007965A7">
      <w:r>
        <w:t xml:space="preserve">                  SP</w:t>
      </w:r>
    </w:p>
    <w:p w:rsidR="007965A7" w:rsidRDefault="002E2A1F">
      <w:r>
        <w:t xml:space="preserve">      RELATOR:</w:t>
      </w:r>
      <w:r w:rsidR="007965A7">
        <w:t>DES.FED. PRESIDENTE / PRESIDÊNCIA</w:t>
      </w:r>
    </w:p>
    <w:p w:rsidR="007965A7" w:rsidRDefault="002E2A1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E2A1F">
        <w:rPr>
          <w:lang w:val="en-US"/>
        </w:rPr>
        <w:t>:</w:t>
      </w:r>
      <w:r w:rsidRPr="007965A7">
        <w:rPr>
          <w:lang w:val="en-US"/>
        </w:rPr>
        <w:t>0010645-31.2001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ORI:9800001080/SP REG:23.04.2001</w:t>
      </w:r>
    </w:p>
    <w:p w:rsidR="007965A7" w:rsidRDefault="007965A7">
      <w:r w:rsidRPr="00253EDB">
        <w:rPr>
          <w:lang w:val="en-US"/>
        </w:rPr>
        <w:t xml:space="preserve">      </w:t>
      </w:r>
      <w:r w:rsidR="002E2A1F">
        <w:t>REQTE:</w:t>
      </w:r>
      <w:r>
        <w:t>PEDRO TEODOSIO SANTANA</w:t>
      </w:r>
    </w:p>
    <w:p w:rsidR="007965A7" w:rsidRDefault="002E2A1F">
      <w:r>
        <w:lastRenderedPageBreak/>
        <w:t xml:space="preserve">      ADV:</w:t>
      </w:r>
      <w:r w:rsidR="007965A7">
        <w:t>SP045351  IVO ARNALDO CUNHA DE OLIVEIRA NETO e outros(as)</w:t>
      </w:r>
    </w:p>
    <w:p w:rsidR="007965A7" w:rsidRDefault="002E2A1F">
      <w:r>
        <w:t xml:space="preserve">      REQDO(A):</w:t>
      </w:r>
      <w:r w:rsidR="007965A7">
        <w:t>Instituto Nacional do Seguro Social - INSS</w:t>
      </w:r>
    </w:p>
    <w:p w:rsidR="007965A7" w:rsidRDefault="002E2A1F">
      <w:r>
        <w:t xml:space="preserve">      ADV:</w:t>
      </w:r>
      <w:r w:rsidR="007965A7">
        <w:t>SP000030  HERMES ARRAIS ALENCAR</w:t>
      </w:r>
    </w:p>
    <w:p w:rsidR="007965A7" w:rsidRDefault="002E2A1F">
      <w:r>
        <w:t xml:space="preserve">      DEPREC:</w:t>
      </w:r>
      <w:r w:rsidR="007965A7">
        <w:t>JUIZO DE DIREITO DA 1 VARA DE SAO VICENTE SP</w:t>
      </w:r>
    </w:p>
    <w:p w:rsidR="007965A7" w:rsidRDefault="002E2A1F">
      <w:r>
        <w:t xml:space="preserve">      RELATOR:</w:t>
      </w:r>
      <w:r w:rsidR="007965A7">
        <w:t>DES.FED. PRESIDENTE / PRESIDÊNCIA</w:t>
      </w:r>
    </w:p>
    <w:p w:rsidR="007965A7" w:rsidRDefault="002E2A1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E2A1F">
        <w:rPr>
          <w:lang w:val="en-US"/>
        </w:rPr>
        <w:t>:</w:t>
      </w:r>
      <w:r w:rsidRPr="007965A7">
        <w:rPr>
          <w:lang w:val="en-US"/>
        </w:rPr>
        <w:t>0010655-75.2001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ORI:9400000168/SP REG:23.04.2001</w:t>
      </w:r>
    </w:p>
    <w:p w:rsidR="007965A7" w:rsidRDefault="007965A7">
      <w:r w:rsidRPr="00253EDB">
        <w:rPr>
          <w:lang w:val="en-US"/>
        </w:rPr>
        <w:t xml:space="preserve">      </w:t>
      </w:r>
      <w:r w:rsidR="002E2A1F">
        <w:t>REQTE:</w:t>
      </w:r>
      <w:r>
        <w:t>JOSE APARECIDO LUZ</w:t>
      </w:r>
    </w:p>
    <w:p w:rsidR="007965A7" w:rsidRDefault="002E2A1F">
      <w:r>
        <w:t xml:space="preserve">      ADV:</w:t>
      </w:r>
      <w:r w:rsidR="007965A7">
        <w:t>SP083948  LUIS CARLOS JUSTE e outros(as)</w:t>
      </w:r>
    </w:p>
    <w:p w:rsidR="007965A7" w:rsidRDefault="002E2A1F">
      <w:r>
        <w:t xml:space="preserve">      REQDO(A):</w:t>
      </w:r>
      <w:r w:rsidR="007965A7">
        <w:t>Instituto Nacional do Seguro Social - INSS</w:t>
      </w:r>
    </w:p>
    <w:p w:rsidR="007965A7" w:rsidRDefault="002E2A1F">
      <w:r>
        <w:t xml:space="preserve">      ADV:</w:t>
      </w:r>
      <w:r w:rsidR="007965A7">
        <w:t>SP000030  HERMES ARRAIS ALENCAR</w:t>
      </w:r>
    </w:p>
    <w:p w:rsidR="007965A7" w:rsidRDefault="002E2A1F">
      <w:r>
        <w:t xml:space="preserve">      DEPREC:</w:t>
      </w:r>
      <w:r w:rsidR="007965A7">
        <w:t>JUIZO DE DIREITO DA 1 VARA DE INDAIATUBA SP</w:t>
      </w:r>
    </w:p>
    <w:p w:rsidR="007965A7" w:rsidRDefault="002E2A1F">
      <w:r>
        <w:t xml:space="preserve">      RELATOR:</w:t>
      </w:r>
      <w:r w:rsidR="007965A7">
        <w:t>DES.FED. PRESIDENTE / PRESIDÊNCIA</w:t>
      </w:r>
    </w:p>
    <w:p w:rsidR="007965A7" w:rsidRDefault="002E2A1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E2A1F">
        <w:rPr>
          <w:lang w:val="en-US"/>
        </w:rPr>
        <w:t>:</w:t>
      </w:r>
      <w:r w:rsidRPr="007965A7">
        <w:rPr>
          <w:lang w:val="en-US"/>
        </w:rPr>
        <w:t>0010681-73.2001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ORI:9700000553/SP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2E2A1F">
        <w:t>REQTE:</w:t>
      </w:r>
      <w:r>
        <w:t>ERMENEGILDA GOMES RUGIANO</w:t>
      </w:r>
    </w:p>
    <w:p w:rsidR="007965A7" w:rsidRDefault="002E2A1F">
      <w:r>
        <w:t xml:space="preserve">      ADV:</w:t>
      </w:r>
      <w:r w:rsidR="007965A7">
        <w:t>SP065661  MARIO LUIS DA SILVA PIRES e outro(a)</w:t>
      </w:r>
    </w:p>
    <w:p w:rsidR="007965A7" w:rsidRDefault="002E2A1F">
      <w:r>
        <w:t xml:space="preserve">      REQDO(A):</w:t>
      </w:r>
      <w:r w:rsidR="007965A7">
        <w:t>Instituto Nacional do Seguro Social - INSS</w:t>
      </w:r>
    </w:p>
    <w:p w:rsidR="007965A7" w:rsidRDefault="002E2A1F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DEPREC</w:t>
      </w:r>
      <w:r w:rsidR="002E2A1F">
        <w:t>:</w:t>
      </w:r>
      <w:r>
        <w:t>JUIZO DE DIREITO DA 2 VARA DE PEREIRA BARRETO SP</w:t>
      </w:r>
    </w:p>
    <w:p w:rsidR="007965A7" w:rsidRDefault="002E2A1F">
      <w:r>
        <w:t xml:space="preserve">      RELATOR:</w:t>
      </w:r>
      <w:r w:rsidR="007965A7">
        <w:t>DES.FED. PRESIDENTE / PRESIDÊNCIA</w:t>
      </w:r>
    </w:p>
    <w:p w:rsidR="007965A7" w:rsidRDefault="002E2A1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E2A1F">
        <w:rPr>
          <w:lang w:val="en-US"/>
        </w:rPr>
        <w:t>:</w:t>
      </w:r>
      <w:r w:rsidRPr="007965A7">
        <w:rPr>
          <w:lang w:val="en-US"/>
        </w:rPr>
        <w:t>0010684-28.2001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ORI:9600001012/SP REG:24.04.2001</w:t>
      </w:r>
    </w:p>
    <w:p w:rsidR="007965A7" w:rsidRDefault="002E2A1F" w:rsidP="002E2A1F">
      <w:pPr>
        <w:ind w:left="360"/>
      </w:pPr>
      <w:r>
        <w:t>REQTE:</w:t>
      </w:r>
      <w:r w:rsidR="007965A7">
        <w:t>RITA ALZIRA DE OLIVEIRA DOS SANTOS</w:t>
      </w:r>
    </w:p>
    <w:p w:rsidR="007965A7" w:rsidRDefault="002E2A1F">
      <w:r>
        <w:t xml:space="preserve">      ADV:</w:t>
      </w:r>
      <w:r w:rsidR="007965A7">
        <w:t>SP017414  ORLANDO DOS SANTOS e outros(as)</w:t>
      </w:r>
    </w:p>
    <w:p w:rsidR="007965A7" w:rsidRDefault="002E2A1F">
      <w:r>
        <w:t xml:space="preserve">      REQDO(A):</w:t>
      </w:r>
      <w:r w:rsidR="007965A7">
        <w:t>Instituto Nacional do Seguro Social - INSS</w:t>
      </w:r>
    </w:p>
    <w:p w:rsidR="007965A7" w:rsidRDefault="002E2A1F">
      <w:r>
        <w:t xml:space="preserve">      ADV:</w:t>
      </w:r>
      <w:r w:rsidR="007965A7">
        <w:t>SP000030  HERMES ARRAIS ALENCAR</w:t>
      </w:r>
    </w:p>
    <w:p w:rsidR="007965A7" w:rsidRDefault="002E2A1F">
      <w:r>
        <w:t xml:space="preserve">      DEPREC:</w:t>
      </w:r>
      <w:r w:rsidR="007965A7">
        <w:t>JUIZO DE DIREITO DA 1 VARA DE SANTA FE DO SUL SP</w:t>
      </w:r>
    </w:p>
    <w:p w:rsidR="007965A7" w:rsidRDefault="002E2A1F">
      <w:r>
        <w:t xml:space="preserve">      RELATOR:</w:t>
      </w:r>
      <w:r w:rsidR="007965A7">
        <w:t>DES.FED. PRESIDENTE / PRESIDÊNCIA</w:t>
      </w:r>
    </w:p>
    <w:p w:rsidR="007965A7" w:rsidRDefault="002E2A1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E2A1F">
        <w:rPr>
          <w:lang w:val="en-US"/>
        </w:rPr>
        <w:t>:</w:t>
      </w:r>
      <w:r w:rsidRPr="007965A7">
        <w:rPr>
          <w:lang w:val="en-US"/>
        </w:rPr>
        <w:t>0010689-50.2001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ORI:9700000006/SP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2E2A1F">
        <w:t>REQTE:</w:t>
      </w:r>
      <w:r>
        <w:t>JOVINA BARBOSA</w:t>
      </w:r>
    </w:p>
    <w:p w:rsidR="007965A7" w:rsidRDefault="002E2A1F">
      <w:r>
        <w:t xml:space="preserve">      ADV:</w:t>
      </w:r>
      <w:r w:rsidR="007965A7">
        <w:t>SP127455  ACIR PELIELO e outro(a)</w:t>
      </w:r>
    </w:p>
    <w:p w:rsidR="007965A7" w:rsidRDefault="002E2A1F">
      <w:r>
        <w:t xml:space="preserve">      REQDO(A):</w:t>
      </w:r>
      <w:r w:rsidR="007965A7">
        <w:t>Instituto Nacional do Seguro Social - INSS</w:t>
      </w:r>
    </w:p>
    <w:p w:rsidR="007965A7" w:rsidRDefault="002E2A1F">
      <w:r>
        <w:t xml:space="preserve">      ADV:</w:t>
      </w:r>
      <w:r w:rsidR="007965A7">
        <w:t>SP000030  HERMES ARRAIS ALENCAR</w:t>
      </w:r>
    </w:p>
    <w:p w:rsidR="007965A7" w:rsidRDefault="002E2A1F">
      <w:r>
        <w:t xml:space="preserve">      DEPREC:</w:t>
      </w:r>
      <w:r w:rsidR="007965A7">
        <w:t>JUIZO DE DIREITO DA 1 VARA DE BURITAMA SP</w:t>
      </w:r>
    </w:p>
    <w:p w:rsidR="007965A7" w:rsidRDefault="002E2A1F">
      <w:r>
        <w:t xml:space="preserve">      RELATOR:</w:t>
      </w:r>
      <w:r w:rsidR="007965A7">
        <w:t>DES.FED. PRESIDENTE / PRESIDÊNCIA</w:t>
      </w:r>
    </w:p>
    <w:p w:rsidR="007965A7" w:rsidRDefault="002E2A1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E2A1F">
        <w:rPr>
          <w:lang w:val="en-US"/>
        </w:rPr>
        <w:t>:</w:t>
      </w:r>
      <w:r w:rsidRPr="007965A7">
        <w:rPr>
          <w:lang w:val="en-US"/>
        </w:rPr>
        <w:t>0010707-71.2001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ORI:200161260006123/SP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0F1DDD">
        <w:t>REQTE:</w:t>
      </w:r>
      <w:r>
        <w:t>GILBERTO DA CONCEICAO GERVASONI e outro(a)</w:t>
      </w:r>
    </w:p>
    <w:p w:rsidR="007965A7" w:rsidRDefault="000F1DDD">
      <w:r>
        <w:t xml:space="preserve">      ADV:</w:t>
      </w:r>
      <w:r w:rsidR="007965A7">
        <w:t>SP025143  JOSE FERNANDO ZACCARO e outros(as)</w:t>
      </w:r>
    </w:p>
    <w:p w:rsidR="007965A7" w:rsidRDefault="000F1DDD">
      <w:r>
        <w:t xml:space="preserve">      REQDO(A):I</w:t>
      </w:r>
      <w:r w:rsidR="007965A7">
        <w:t>nstituto Nacional do Seguro Social - INSS</w:t>
      </w:r>
    </w:p>
    <w:p w:rsidR="007965A7" w:rsidRDefault="000F1DDD">
      <w:r>
        <w:t xml:space="preserve">      ADV:</w:t>
      </w:r>
      <w:r w:rsidR="007965A7">
        <w:t>SP000030  HERMES ARRAIS ALENCAR</w:t>
      </w:r>
    </w:p>
    <w:p w:rsidR="007965A7" w:rsidRDefault="000F1DDD">
      <w:r>
        <w:t xml:space="preserve">      DEPREC:</w:t>
      </w:r>
      <w:r w:rsidR="007965A7">
        <w:t>JUIZO FEDERAL DA 2 VARA DE SANTO ANDRÉ&gt;26ª SSJ&gt;SP</w:t>
      </w:r>
    </w:p>
    <w:p w:rsidR="007965A7" w:rsidRDefault="000F1DDD">
      <w:r>
        <w:t xml:space="preserve">      RELATOR:</w:t>
      </w:r>
      <w:r w:rsidR="007965A7">
        <w:t>DES.FED. PRESIDENTE / PRESIDÊNCIA</w:t>
      </w:r>
    </w:p>
    <w:p w:rsidR="007965A7" w:rsidRDefault="000F1DD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F1DDD">
        <w:rPr>
          <w:lang w:val="en-US"/>
        </w:rPr>
        <w:t>:</w:t>
      </w:r>
      <w:r w:rsidRPr="007965A7">
        <w:rPr>
          <w:lang w:val="en-US"/>
        </w:rPr>
        <w:t>0010727-62.2001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ORI:9700000467/SP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0F1DDD">
        <w:t>REQTE:</w:t>
      </w:r>
      <w:r>
        <w:t>LUZIA MATINUCCI VELOSO</w:t>
      </w:r>
    </w:p>
    <w:p w:rsidR="007965A7" w:rsidRDefault="000F1DDD">
      <w:r>
        <w:t xml:space="preserve">      ADV:</w:t>
      </w:r>
      <w:r w:rsidR="007965A7">
        <w:t>SP085530  JOSE DA SILVA RODRIGUES</w:t>
      </w:r>
    </w:p>
    <w:p w:rsidR="007965A7" w:rsidRDefault="000F1DDD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</w:t>
      </w:r>
      <w:r w:rsidR="000F1DDD">
        <w:t xml:space="preserve">     ADV:</w:t>
      </w:r>
      <w:r>
        <w:t>SP000030  HERMES ARRAIS ALENCAR</w:t>
      </w:r>
    </w:p>
    <w:p w:rsidR="007965A7" w:rsidRDefault="000F1DDD">
      <w:r>
        <w:t xml:space="preserve">      DEPREC:</w:t>
      </w:r>
      <w:r w:rsidR="007965A7">
        <w:t>JUIZO DE DIREITO DA 1 VARA DE VOTUPORANGA SP</w:t>
      </w:r>
    </w:p>
    <w:p w:rsidR="007965A7" w:rsidRDefault="000F1DDD">
      <w:r>
        <w:t xml:space="preserve">      RELATOR:</w:t>
      </w:r>
      <w:r w:rsidR="007965A7">
        <w:t>DES.FED. PRESIDENTE / PRESIDÊNCIA</w:t>
      </w:r>
    </w:p>
    <w:p w:rsidR="007965A7" w:rsidRDefault="000F1DD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F1DDD">
        <w:rPr>
          <w:lang w:val="en-US"/>
        </w:rPr>
        <w:t>:</w:t>
      </w:r>
      <w:r w:rsidRPr="007965A7">
        <w:rPr>
          <w:lang w:val="en-US"/>
        </w:rPr>
        <w:t>0010734-54.2001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ORI:199903990211167/SP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0F1DDD">
        <w:t>REQTE:</w:t>
      </w:r>
      <w:r>
        <w:t>ROZA NONIS MEZANINI</w:t>
      </w:r>
    </w:p>
    <w:p w:rsidR="007965A7" w:rsidRDefault="000F1DDD">
      <w:r>
        <w:t xml:space="preserve">      ADV:S</w:t>
      </w:r>
      <w:r w:rsidR="007965A7">
        <w:t>P098647  CELIA ZAFALOM DE FREITAS RODRIGUES</w:t>
      </w:r>
    </w:p>
    <w:p w:rsidR="007965A7" w:rsidRDefault="000F1DDD">
      <w:r>
        <w:t xml:space="preserve">      REQDO(A):</w:t>
      </w:r>
      <w:r w:rsidR="007965A7">
        <w:t>Instituto Nacional do Seguro Social - INSS</w:t>
      </w:r>
    </w:p>
    <w:p w:rsidR="007965A7" w:rsidRDefault="000F1DDD">
      <w:r>
        <w:t xml:space="preserve">      ADV:</w:t>
      </w:r>
      <w:r w:rsidR="007965A7">
        <w:t>SP000030  HERMES ARRAIS ALENCAR</w:t>
      </w:r>
    </w:p>
    <w:p w:rsidR="007965A7" w:rsidRDefault="000F1DDD">
      <w:r>
        <w:t xml:space="preserve">      DEPREC:</w:t>
      </w:r>
      <w:r w:rsidR="007965A7">
        <w:t>JUIZO FEDERAL DA 1 VARA DE JALES - 24ª SSJ - SP</w:t>
      </w:r>
    </w:p>
    <w:p w:rsidR="007965A7" w:rsidRDefault="000F1DDD">
      <w:r>
        <w:t xml:space="preserve">      RELATOR:</w:t>
      </w:r>
      <w:r w:rsidR="007965A7">
        <w:t>DES.FED. PRESIDENTE / PRESIDÊNCIA</w:t>
      </w:r>
    </w:p>
    <w:p w:rsidR="007965A7" w:rsidRDefault="000F1DD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F1DDD">
        <w:rPr>
          <w:lang w:val="en-US"/>
        </w:rPr>
        <w:t>:</w:t>
      </w:r>
      <w:r w:rsidRPr="007965A7">
        <w:rPr>
          <w:lang w:val="en-US"/>
        </w:rPr>
        <w:t>0010739-76.2001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ORI:9800001003/SP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0F1DDD">
        <w:t>REQTE:</w:t>
      </w:r>
      <w:r>
        <w:t>ROSA THOMAZINI BERTO</w:t>
      </w:r>
    </w:p>
    <w:p w:rsidR="007965A7" w:rsidRDefault="000F1DDD">
      <w:r>
        <w:t xml:space="preserve">      ADV:</w:t>
      </w:r>
      <w:r w:rsidR="007965A7">
        <w:t>SP127455  ACIR PELIELO e outros(as)</w:t>
      </w:r>
    </w:p>
    <w:p w:rsidR="007965A7" w:rsidRDefault="000F1DDD">
      <w:r>
        <w:t xml:space="preserve">      REQDO(A):</w:t>
      </w:r>
      <w:r w:rsidR="007965A7">
        <w:t>Instituto Nacional do Seguro Social - INSS</w:t>
      </w:r>
    </w:p>
    <w:p w:rsidR="007965A7" w:rsidRDefault="000F1DDD">
      <w:r>
        <w:t xml:space="preserve">      ADV:</w:t>
      </w:r>
      <w:r w:rsidR="007965A7">
        <w:t>SP000030  HERMES ARRAIS ALENCAR</w:t>
      </w:r>
    </w:p>
    <w:p w:rsidR="007965A7" w:rsidRDefault="000F1DDD">
      <w:r>
        <w:t xml:space="preserve">      DEPREC:</w:t>
      </w:r>
      <w:r w:rsidR="007965A7">
        <w:t>JUIZO DE DIREITO DA 2 VARA DE PENAPOLIS SP</w:t>
      </w:r>
    </w:p>
    <w:p w:rsidR="007965A7" w:rsidRDefault="000F1DDD">
      <w:r>
        <w:t xml:space="preserve">      RELATOR:</w:t>
      </w:r>
      <w:r w:rsidR="007965A7">
        <w:t>DES.FED. PRESIDENTE / PRESIDÊNCIA</w:t>
      </w:r>
    </w:p>
    <w:p w:rsidR="007965A7" w:rsidRDefault="000F1DD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F1DDD">
        <w:rPr>
          <w:lang w:val="en-US"/>
        </w:rPr>
        <w:t>:</w:t>
      </w:r>
      <w:r w:rsidRPr="007965A7">
        <w:rPr>
          <w:lang w:val="en-US"/>
        </w:rPr>
        <w:t>0010743-16.2001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ORI:9700000208/SP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0F1DDD">
        <w:t>REQTE:</w:t>
      </w:r>
      <w:r>
        <w:t>VILMA APARECIDA MAZZUCATO VICENTINI</w:t>
      </w:r>
    </w:p>
    <w:p w:rsidR="007965A7" w:rsidRDefault="000F1DDD">
      <w:r>
        <w:t xml:space="preserve">      ADV:</w:t>
      </w:r>
      <w:r w:rsidR="007965A7">
        <w:t>SP058417  FERNANDO APARECIDO BALDAN e outro(a)</w:t>
      </w:r>
    </w:p>
    <w:p w:rsidR="007965A7" w:rsidRDefault="000F1DDD">
      <w:r>
        <w:t xml:space="preserve">      REQDO(A):</w:t>
      </w:r>
      <w:r w:rsidR="007965A7">
        <w:t>Instituto Nacional do Seguro Social - INSS</w:t>
      </w:r>
    </w:p>
    <w:p w:rsidR="007965A7" w:rsidRDefault="000F1DDD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DE DIREITO DA 1 VARA DE URUPES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6220">
        <w:rPr>
          <w:lang w:val="en-US"/>
        </w:rPr>
        <w:t>:</w:t>
      </w:r>
      <w:r w:rsidRPr="007965A7">
        <w:rPr>
          <w:lang w:val="en-US"/>
        </w:rPr>
        <w:t>0010757-97.2001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ORI:9900000008/SP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5A6220">
        <w:t>REQTE:</w:t>
      </w:r>
      <w:r>
        <w:t>SUZANA LOBO DE FREITAS</w:t>
      </w:r>
    </w:p>
    <w:p w:rsidR="007965A7" w:rsidRDefault="007965A7">
      <w:r>
        <w:t xml:space="preserve">      A</w:t>
      </w:r>
      <w:r w:rsidR="005A6220">
        <w:t>DV:</w:t>
      </w:r>
      <w:r>
        <w:t>SP071907  EDUARDO MACHADO SILVEIRA e outros(as)</w:t>
      </w:r>
    </w:p>
    <w:p w:rsidR="007965A7" w:rsidRDefault="005A6220">
      <w:r>
        <w:t xml:space="preserve">      REQDO(A):</w:t>
      </w:r>
      <w:r w:rsidR="007965A7"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DE DIREITO DA 1 VARA DE ITABERA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6220">
        <w:rPr>
          <w:lang w:val="en-US"/>
        </w:rPr>
        <w:t>:</w:t>
      </w:r>
      <w:r w:rsidRPr="007965A7">
        <w:rPr>
          <w:lang w:val="en-US"/>
        </w:rPr>
        <w:t>0010758-82.2001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ORI:8900165585/SP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5A6220">
        <w:t>REQTE:</w:t>
      </w:r>
      <w:r>
        <w:t>ELZA SOARES VENANCIO</w:t>
      </w:r>
    </w:p>
    <w:p w:rsidR="007965A7" w:rsidRDefault="005A6220">
      <w:r>
        <w:t xml:space="preserve">      ADV:</w:t>
      </w:r>
      <w:r w:rsidR="007965A7">
        <w:t>SP057784  RUY LEMOS DOS REIS</w:t>
      </w:r>
    </w:p>
    <w:p w:rsidR="007965A7" w:rsidRDefault="005A6220">
      <w:r>
        <w:t xml:space="preserve">      REQDO(A):</w:t>
      </w:r>
      <w:r w:rsidR="007965A7"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FEDERAL DA 5 VARA PREVIDENCIARIA DE SAO PAULO SP&gt;1ª</w:t>
      </w:r>
    </w:p>
    <w:p w:rsidR="007965A7" w:rsidRDefault="007965A7">
      <w:r>
        <w:t xml:space="preserve">                  SSJ&gt;SP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253EDB" w:rsidRDefault="005A6220" w:rsidP="002B17FD">
      <w:pPr>
        <w:pStyle w:val="Numerada"/>
        <w:rPr>
          <w:lang w:val="en-US"/>
        </w:rPr>
      </w:pPr>
      <w:r w:rsidRPr="00253EDB">
        <w:rPr>
          <w:lang w:val="en-US"/>
        </w:rPr>
        <w:t>PROC.:</w:t>
      </w:r>
      <w:r w:rsidR="007965A7" w:rsidRPr="00253EDB">
        <w:rPr>
          <w:lang w:val="en-US"/>
        </w:rPr>
        <w:t>0010775-21.2001</w:t>
      </w:r>
      <w:r w:rsidR="00CB662C" w:rsidRPr="00253EDB">
        <w:rPr>
          <w:lang w:val="en-US"/>
        </w:rPr>
        <w:t>.</w:t>
      </w:r>
      <w:r w:rsidR="001548A3" w:rsidRPr="00253EDB">
        <w:rPr>
          <w:lang w:val="en-US"/>
        </w:rPr>
        <w:t>4.03.0000</w:t>
      </w:r>
      <w:r w:rsidR="007965A7" w:rsidRPr="00253EDB">
        <w:rPr>
          <w:lang w:val="en-US"/>
        </w:rPr>
        <w:t xml:space="preserve"> PRECAT ORI:9800000248/SP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5A6220">
        <w:t>REQTE:</w:t>
      </w:r>
      <w:r>
        <w:t>NEUZA PINHEIRO CANDIDO</w:t>
      </w:r>
    </w:p>
    <w:p w:rsidR="007965A7" w:rsidRDefault="005A6220">
      <w:r>
        <w:t xml:space="preserve">      ADV:S</w:t>
      </w:r>
      <w:r w:rsidR="007965A7">
        <w:t>P103489  ZACARIAS ALVES COSTA</w:t>
      </w:r>
    </w:p>
    <w:p w:rsidR="007965A7" w:rsidRDefault="007965A7">
      <w:r>
        <w:t xml:space="preserve">      REQ</w:t>
      </w:r>
      <w:r w:rsidR="005A6220">
        <w:t>DO(A):</w:t>
      </w:r>
      <w:r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DE DIREITO DA 1 VARA DE URUPES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6220">
        <w:rPr>
          <w:lang w:val="en-US"/>
        </w:rPr>
        <w:t>:</w:t>
      </w:r>
      <w:r w:rsidRPr="007965A7">
        <w:rPr>
          <w:lang w:val="en-US"/>
        </w:rPr>
        <w:t>0010777-88.2001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ORI:9200000955/SP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5A6220">
        <w:t>REQTE:</w:t>
      </w:r>
      <w:r>
        <w:t>ADENIR LUIZ BUDIN falecido(a)</w:t>
      </w:r>
    </w:p>
    <w:p w:rsidR="007965A7" w:rsidRDefault="005A6220">
      <w:r>
        <w:t xml:space="preserve">      HABLTDO:</w:t>
      </w:r>
      <w:r w:rsidR="007965A7">
        <w:t>VALDIR APARECIDO BUDIN e outros(as)</w:t>
      </w:r>
    </w:p>
    <w:p w:rsidR="007965A7" w:rsidRDefault="005A6220">
      <w:r>
        <w:t xml:space="preserve">      ADV:</w:t>
      </w:r>
      <w:r w:rsidR="007965A7">
        <w:t>SP091627  IRINEU MINZON FILHO e outros(as)</w:t>
      </w:r>
    </w:p>
    <w:p w:rsidR="007965A7" w:rsidRDefault="005A6220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DE DIREITO DA 1 VARA DE BARIRI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5A6220" w:rsidP="002B17FD">
      <w:pPr>
        <w:pStyle w:val="Numerada"/>
        <w:rPr>
          <w:lang w:val="en-US"/>
        </w:rPr>
      </w:pPr>
      <w:r>
        <w:rPr>
          <w:lang w:val="en-US"/>
        </w:rPr>
        <w:t>PROC</w:t>
      </w:r>
      <w:r w:rsidR="007965A7" w:rsidRPr="00CB662C">
        <w:rPr>
          <w:lang w:val="en-US"/>
        </w:rPr>
        <w:t>.</w:t>
      </w:r>
      <w:r>
        <w:rPr>
          <w:lang w:val="en-US"/>
        </w:rPr>
        <w:t>:</w:t>
      </w:r>
      <w:r w:rsidR="007965A7" w:rsidRPr="007965A7">
        <w:rPr>
          <w:lang w:val="en-US"/>
        </w:rPr>
        <w:t>0010780-43.2001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ORI:9800000039/SP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5A6220">
        <w:t>REQTE:</w:t>
      </w:r>
      <w:r>
        <w:t>AURORA HERMINIA SCANDOLA MIRANDA</w:t>
      </w:r>
    </w:p>
    <w:p w:rsidR="007965A7" w:rsidRDefault="005A6220">
      <w:r>
        <w:t xml:space="preserve">      ADV:</w:t>
      </w:r>
      <w:r w:rsidR="007965A7">
        <w:t>SP112845  VANDERLEI DIVINO IAMAMOTO e outro(a)</w:t>
      </w:r>
    </w:p>
    <w:p w:rsidR="007965A7" w:rsidRDefault="005A6220">
      <w:r>
        <w:t xml:space="preserve">      REQDO(A):</w:t>
      </w:r>
      <w:r w:rsidR="007965A7"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DE DIREITO DA 1 VARA DE URUPES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6220">
        <w:rPr>
          <w:lang w:val="en-US"/>
        </w:rPr>
        <w:t>:</w:t>
      </w:r>
      <w:r w:rsidRPr="007965A7">
        <w:rPr>
          <w:lang w:val="en-US"/>
        </w:rPr>
        <w:t>0010789-05.2001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ORI:200161240016380/SP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5A6220">
        <w:t>REQTE:</w:t>
      </w:r>
      <w:r>
        <w:t>BENEDITO JOSE DE SOUZA</w:t>
      </w:r>
    </w:p>
    <w:p w:rsidR="007965A7" w:rsidRDefault="005A6220">
      <w:r>
        <w:t xml:space="preserve">      ADV:</w:t>
      </w:r>
      <w:r w:rsidR="007965A7">
        <w:t>SP098647  CELIA ZAFALOM DE FREITAS RODRIGUES</w:t>
      </w:r>
    </w:p>
    <w:p w:rsidR="007965A7" w:rsidRDefault="005A6220">
      <w:r>
        <w:t xml:space="preserve">      REQDO(A):</w:t>
      </w:r>
      <w:r w:rsidR="007965A7"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FEDERAL DA 1 VARA DE JALES - 24ª SSJ -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Pr="007965A7">
        <w:rPr>
          <w:lang w:val="en-US"/>
        </w:rPr>
        <w:t>:0010822-92.2001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ORI:9500000114/SP REG:24.04.2001</w:t>
      </w:r>
    </w:p>
    <w:p w:rsidR="007965A7" w:rsidRDefault="007965A7">
      <w:r w:rsidRPr="00253EDB">
        <w:rPr>
          <w:lang w:val="en-US"/>
        </w:rPr>
        <w:t xml:space="preserve">      </w:t>
      </w:r>
      <w:r w:rsidR="005A6220">
        <w:t>REQTE:</w:t>
      </w:r>
      <w:r>
        <w:t>ANTONIO JOAQUIM FERREIRA</w:t>
      </w:r>
    </w:p>
    <w:p w:rsidR="007965A7" w:rsidRDefault="005A6220">
      <w:r>
        <w:t xml:space="preserve">      ADV:</w:t>
      </w:r>
      <w:r w:rsidR="007965A7">
        <w:t>SP112845  VANDERLEI DIVINO IAMAMOTO</w:t>
      </w:r>
    </w:p>
    <w:p w:rsidR="007965A7" w:rsidRDefault="005A6220">
      <w:r>
        <w:t xml:space="preserve">      REQDO(A):</w:t>
      </w:r>
      <w:r w:rsidR="007965A7"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DE DIREITO DA 2 VARA DE CATANDUVA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6220">
        <w:rPr>
          <w:lang w:val="en-US"/>
        </w:rPr>
        <w:t>:</w:t>
      </w:r>
      <w:r w:rsidRPr="007965A7">
        <w:rPr>
          <w:lang w:val="en-US"/>
        </w:rPr>
        <w:t>0010868-81.2001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ORI:9800000047/SP REG:25.04.2001</w:t>
      </w:r>
    </w:p>
    <w:p w:rsidR="007965A7" w:rsidRDefault="007965A7">
      <w:r w:rsidRPr="00253EDB">
        <w:rPr>
          <w:lang w:val="en-US"/>
        </w:rPr>
        <w:t xml:space="preserve">      </w:t>
      </w:r>
      <w:r w:rsidR="005A6220">
        <w:t>REQTE:</w:t>
      </w:r>
      <w:r>
        <w:t>ONOFRE TACONI</w:t>
      </w:r>
    </w:p>
    <w:p w:rsidR="007965A7" w:rsidRDefault="005A6220">
      <w:r>
        <w:t xml:space="preserve">      ADV:</w:t>
      </w:r>
      <w:r w:rsidR="007965A7">
        <w:t>SP104442  BENEDITO APARECIDO GUIMARÃES ALVES e outro(a)</w:t>
      </w:r>
    </w:p>
    <w:p w:rsidR="007965A7" w:rsidRDefault="005A6220">
      <w:r>
        <w:t xml:space="preserve">      REQDO(A):</w:t>
      </w:r>
      <w:r w:rsidR="007965A7"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DE DIREITO DA 1 VARA DE SANTA ADELIA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6220">
        <w:rPr>
          <w:lang w:val="en-US"/>
        </w:rPr>
        <w:t>:</w:t>
      </w:r>
      <w:r w:rsidRPr="007965A7">
        <w:rPr>
          <w:lang w:val="en-US"/>
        </w:rPr>
        <w:t>0010917-25.2001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ORI:9400299249/SP REG:04.05.2001</w:t>
      </w:r>
    </w:p>
    <w:p w:rsidR="007965A7" w:rsidRDefault="007965A7">
      <w:r w:rsidRPr="00253EDB">
        <w:rPr>
          <w:lang w:val="en-US"/>
        </w:rPr>
        <w:t xml:space="preserve">      </w:t>
      </w:r>
      <w:r>
        <w:t>PAR</w:t>
      </w:r>
      <w:r w:rsidR="005A6220">
        <w:t>TE A:</w:t>
      </w:r>
      <w:r>
        <w:t>HOSPITAL ITATIAIA LTDA</w:t>
      </w:r>
    </w:p>
    <w:p w:rsidR="007965A7" w:rsidRDefault="005A6220">
      <w:r>
        <w:t xml:space="preserve">      REQTE:</w:t>
      </w:r>
      <w:r w:rsidR="007965A7">
        <w:t>CESAR TADEU SISTI</w:t>
      </w:r>
    </w:p>
    <w:p w:rsidR="007965A7" w:rsidRDefault="005A6220">
      <w:r>
        <w:t xml:space="preserve">      ADV:</w:t>
      </w:r>
      <w:r w:rsidR="007965A7">
        <w:t>SP082959  CESAR TADEU SISTI e outro(a)</w:t>
      </w:r>
    </w:p>
    <w:p w:rsidR="007965A7" w:rsidRDefault="005A6220">
      <w:r>
        <w:t xml:space="preserve">      REQDO(A):</w:t>
      </w:r>
      <w:r w:rsidR="007965A7"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FEDERAL DA 6 VARA SAO PAULO Sec Jud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6220">
        <w:rPr>
          <w:lang w:val="en-US"/>
        </w:rPr>
        <w:t>:</w:t>
      </w:r>
      <w:r w:rsidRPr="007965A7">
        <w:rPr>
          <w:lang w:val="en-US"/>
        </w:rPr>
        <w:t>0010949-30.2001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ORI:9700001422/SP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5A6220">
        <w:t>REQTE:</w:t>
      </w:r>
      <w:r>
        <w:t>ORESTINA BARBOZA MOSSERO</w:t>
      </w:r>
    </w:p>
    <w:p w:rsidR="007965A7" w:rsidRDefault="005A6220">
      <w:r>
        <w:t xml:space="preserve">      ADV:</w:t>
      </w:r>
      <w:r w:rsidR="007965A7">
        <w:t>SP105089  MOACIR JESUS BARBOZA</w:t>
      </w:r>
    </w:p>
    <w:p w:rsidR="007965A7" w:rsidRDefault="005A6220">
      <w:r>
        <w:t xml:space="preserve">      REQDO(A):</w:t>
      </w:r>
      <w:r w:rsidR="007965A7"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DE DIREITO DA 1 VARA DE MONTE APRAZIVEL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6220">
        <w:rPr>
          <w:lang w:val="en-US"/>
        </w:rPr>
        <w:t>:</w:t>
      </w:r>
      <w:r w:rsidRPr="007965A7">
        <w:rPr>
          <w:lang w:val="en-US"/>
        </w:rPr>
        <w:t>0010956-22.2001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ORI:9500000279/SP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5A6220">
        <w:t>REQTE:</w:t>
      </w:r>
      <w:r>
        <w:t>CARMEN DE OLIVEIRA</w:t>
      </w:r>
    </w:p>
    <w:p w:rsidR="007965A7" w:rsidRDefault="005A6220">
      <w:r>
        <w:t xml:space="preserve">      ADV:</w:t>
      </w:r>
      <w:r w:rsidR="007965A7">
        <w:t>SP098694  JOSE BERNARDINO DA SILVA</w:t>
      </w:r>
    </w:p>
    <w:p w:rsidR="007965A7" w:rsidRDefault="005A6220">
      <w:r>
        <w:t xml:space="preserve">      REQDO(A):</w:t>
      </w:r>
      <w:r w:rsidR="007965A7"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DE DIREITO DA 3 VARA DE BARRETOS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6220">
        <w:rPr>
          <w:lang w:val="en-US"/>
        </w:rPr>
        <w:t>:</w:t>
      </w:r>
      <w:r w:rsidRPr="007965A7">
        <w:rPr>
          <w:lang w:val="en-US"/>
        </w:rPr>
        <w:t>0010959-74.2001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ORI:0000001830/SP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5A6220">
        <w:t>REQTE:</w:t>
      </w:r>
      <w:r>
        <w:t>ROSALINA MARQUES DE OLIVEIRA</w:t>
      </w:r>
    </w:p>
    <w:p w:rsidR="007965A7" w:rsidRDefault="005A6220">
      <w:r>
        <w:t xml:space="preserve">      ADV:</w:t>
      </w:r>
      <w:r w:rsidR="007965A7">
        <w:t>SP099415B JOSE ALVES DE OLIVEIRA JUNIOR</w:t>
      </w:r>
    </w:p>
    <w:p w:rsidR="007965A7" w:rsidRDefault="007965A7">
      <w:r>
        <w:t xml:space="preserve">    </w:t>
      </w:r>
      <w:r w:rsidR="005A6220">
        <w:t xml:space="preserve">  REQDO(A):</w:t>
      </w:r>
      <w:r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DE DIREITO DA 3 VARA DE ITAPETININGA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6220">
        <w:rPr>
          <w:lang w:val="en-US"/>
        </w:rPr>
        <w:t>:</w:t>
      </w:r>
      <w:r w:rsidRPr="007965A7">
        <w:rPr>
          <w:lang w:val="en-US"/>
        </w:rPr>
        <w:t>0013039-11.2001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ORI:9300000223/SP REG:04.05.2001</w:t>
      </w:r>
    </w:p>
    <w:p w:rsidR="007965A7" w:rsidRPr="007965A7" w:rsidRDefault="005A6220">
      <w:pPr>
        <w:rPr>
          <w:lang w:val="en-US"/>
        </w:rPr>
      </w:pPr>
      <w:r>
        <w:rPr>
          <w:lang w:val="en-US"/>
        </w:rPr>
        <w:t xml:space="preserve">      REQTE:</w:t>
      </w:r>
      <w:r w:rsidR="007965A7" w:rsidRPr="007965A7">
        <w:rPr>
          <w:lang w:val="en-US"/>
        </w:rPr>
        <w:t>GUILHERME MALACHIAS</w:t>
      </w:r>
    </w:p>
    <w:p w:rsidR="007965A7" w:rsidRPr="007965A7" w:rsidRDefault="005A6220">
      <w:pPr>
        <w:rPr>
          <w:lang w:val="en-US"/>
        </w:rPr>
      </w:pPr>
      <w:r>
        <w:rPr>
          <w:lang w:val="en-US"/>
        </w:rPr>
        <w:t xml:space="preserve">      ADV:</w:t>
      </w:r>
      <w:r w:rsidR="007965A7" w:rsidRPr="007965A7">
        <w:rPr>
          <w:lang w:val="en-US"/>
        </w:rPr>
        <w:t>SP034359  ABDILATIF MAHAMED TUFAILE</w:t>
      </w:r>
    </w:p>
    <w:p w:rsidR="007965A7" w:rsidRDefault="007965A7">
      <w:r w:rsidRPr="00253EDB">
        <w:rPr>
          <w:lang w:val="en-US"/>
        </w:rPr>
        <w:t xml:space="preserve">      </w:t>
      </w:r>
      <w:r w:rsidR="005A6220">
        <w:t>REQDO(A):</w:t>
      </w:r>
      <w:r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DE DIREITO DA 1 VARA DE CARDOSO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A6220">
        <w:rPr>
          <w:lang w:val="en-US"/>
        </w:rPr>
        <w:t>:</w:t>
      </w:r>
      <w:r w:rsidRPr="007965A7">
        <w:rPr>
          <w:lang w:val="en-US"/>
        </w:rPr>
        <w:t>0013050-40.2001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ORI:9600000307/SP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5A6220">
        <w:t>REQTE:</w:t>
      </w:r>
      <w:r>
        <w:t>DURVAL GREGOLETI</w:t>
      </w:r>
    </w:p>
    <w:p w:rsidR="007965A7" w:rsidRDefault="005A6220">
      <w:r>
        <w:t xml:space="preserve">      ADV:</w:t>
      </w:r>
      <w:r w:rsidR="007965A7">
        <w:t>SP084727  RUBENS PELARIM GARCIA e outro(a)</w:t>
      </w:r>
    </w:p>
    <w:p w:rsidR="007965A7" w:rsidRDefault="005A6220">
      <w:r>
        <w:t xml:space="preserve">      REQDO(A):</w:t>
      </w:r>
      <w:r w:rsidR="007965A7">
        <w:t>Instituto Nacional do Seguro Social - INSS</w:t>
      </w:r>
    </w:p>
    <w:p w:rsidR="007965A7" w:rsidRDefault="005A6220">
      <w:r>
        <w:t xml:space="preserve">      ADV:</w:t>
      </w:r>
      <w:r w:rsidR="007965A7">
        <w:t>SP000030  HERMES ARRAIS ALENCAR</w:t>
      </w:r>
    </w:p>
    <w:p w:rsidR="007965A7" w:rsidRDefault="005A6220">
      <w:r>
        <w:t xml:space="preserve">      DEPREC:</w:t>
      </w:r>
      <w:r w:rsidR="007965A7">
        <w:t>JUIZO DE DIREITO DA 1 VARA DE ESTRELA D OESTE SP</w:t>
      </w:r>
    </w:p>
    <w:p w:rsidR="007965A7" w:rsidRDefault="005A6220">
      <w:r>
        <w:t xml:space="preserve">      RELATOR:</w:t>
      </w:r>
      <w:r w:rsidR="007965A7">
        <w:t>DES.FED. PRESIDENTE / PRESIDÊNCIA</w:t>
      </w:r>
    </w:p>
    <w:p w:rsidR="007965A7" w:rsidRDefault="005A622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243D2">
        <w:rPr>
          <w:lang w:val="en-US"/>
        </w:rPr>
        <w:t>:</w:t>
      </w:r>
      <w:r w:rsidRPr="007965A7">
        <w:rPr>
          <w:lang w:val="en-US"/>
        </w:rPr>
        <w:t>0013086-82.2001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ORI:199961140032420/SP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7243D2">
        <w:t>REQTE:</w:t>
      </w:r>
      <w:r>
        <w:t>ANTONIO SOARES DE ANDRADE</w:t>
      </w:r>
    </w:p>
    <w:p w:rsidR="007965A7" w:rsidRDefault="007243D2">
      <w:r>
        <w:t xml:space="preserve">      ADV:</w:t>
      </w:r>
      <w:r w:rsidR="007965A7">
        <w:t>SP085759  FERNANDO STRACIERI e outros(as)</w:t>
      </w:r>
    </w:p>
    <w:p w:rsidR="007965A7" w:rsidRDefault="007243D2">
      <w:r>
        <w:t xml:space="preserve">      REQDO(A):</w:t>
      </w:r>
      <w:r w:rsidR="007965A7">
        <w:t>Instituto Nacional do Seguro Social - INSS</w:t>
      </w:r>
    </w:p>
    <w:p w:rsidR="007965A7" w:rsidRDefault="007243D2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DEPREC</w:t>
      </w:r>
      <w:r w:rsidR="007243D2">
        <w:t>:</w:t>
      </w:r>
      <w:r>
        <w:t>JUIZO FEDERAL DA 3 VARA DE SAO BERNARDO DO CAMPO &gt; 14ª SSJ&gt;</w:t>
      </w:r>
    </w:p>
    <w:p w:rsidR="007965A7" w:rsidRDefault="007965A7">
      <w:r>
        <w:t xml:space="preserve">                  SP</w:t>
      </w:r>
    </w:p>
    <w:p w:rsidR="007965A7" w:rsidRDefault="007243D2">
      <w:r>
        <w:t xml:space="preserve">      RELATOR:</w:t>
      </w:r>
      <w:r w:rsidR="007965A7">
        <w:t>DES.FED. PRESIDENTE / PRESIDÊNCIA</w:t>
      </w:r>
    </w:p>
    <w:p w:rsidR="007965A7" w:rsidRDefault="007243D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243D2">
        <w:rPr>
          <w:lang w:val="en-US"/>
        </w:rPr>
        <w:t>:</w:t>
      </w:r>
      <w:r w:rsidRPr="007965A7">
        <w:rPr>
          <w:lang w:val="en-US"/>
        </w:rPr>
        <w:t>0013087-67.2001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ORI:199961140069303/SP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7243D2">
        <w:t>REQTE:</w:t>
      </w:r>
      <w:r>
        <w:t>HORACIO ANGEL SCOVENNA e outro(a)</w:t>
      </w:r>
    </w:p>
    <w:p w:rsidR="007965A7" w:rsidRDefault="007243D2">
      <w:r>
        <w:t xml:space="preserve">      ADV:</w:t>
      </w:r>
      <w:r w:rsidR="007965A7">
        <w:t>SP025143  JOSE FERNANDO ZACCARO e outros(as)</w:t>
      </w:r>
    </w:p>
    <w:p w:rsidR="007965A7" w:rsidRDefault="007243D2">
      <w:r>
        <w:t xml:space="preserve">      REQDO(A):</w:t>
      </w:r>
      <w:r w:rsidR="007965A7">
        <w:t>Instituto Nacional do Seguro Social - INSS</w:t>
      </w:r>
    </w:p>
    <w:p w:rsidR="007965A7" w:rsidRDefault="007243D2">
      <w:r>
        <w:t xml:space="preserve">      ADV:</w:t>
      </w:r>
      <w:r w:rsidR="007965A7">
        <w:t>SP000030  HERMES ARRAIS ALENCAR</w:t>
      </w:r>
    </w:p>
    <w:p w:rsidR="007965A7" w:rsidRDefault="007243D2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 xml:space="preserve">                  SP</w:t>
      </w:r>
    </w:p>
    <w:p w:rsidR="007965A7" w:rsidRDefault="007243D2">
      <w:r>
        <w:t xml:space="preserve">      RELATOR:</w:t>
      </w:r>
      <w:r w:rsidR="007965A7">
        <w:t>DES.FED. PRESIDENTE / PRESIDÊNCIA</w:t>
      </w:r>
    </w:p>
    <w:p w:rsidR="007965A7" w:rsidRDefault="007243D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243D2">
        <w:rPr>
          <w:lang w:val="en-US"/>
        </w:rPr>
        <w:t>:</w:t>
      </w:r>
      <w:r w:rsidRPr="007965A7">
        <w:rPr>
          <w:lang w:val="en-US"/>
        </w:rPr>
        <w:t>0013106-73.2001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ORI:9800001001/SP REG:04.05.2001</w:t>
      </w:r>
    </w:p>
    <w:p w:rsidR="007965A7" w:rsidRDefault="007243D2" w:rsidP="007243D2">
      <w:pPr>
        <w:ind w:left="360"/>
      </w:pPr>
      <w:r>
        <w:t>REQTE:</w:t>
      </w:r>
      <w:r w:rsidR="007965A7">
        <w:t>THEREZA DIAS REBESCO</w:t>
      </w:r>
    </w:p>
    <w:p w:rsidR="007965A7" w:rsidRDefault="007243D2">
      <w:r>
        <w:t xml:space="preserve">      ADV:</w:t>
      </w:r>
      <w:r w:rsidR="007965A7">
        <w:t>SP127455  ACIR PELIELO e outros(as)</w:t>
      </w:r>
    </w:p>
    <w:p w:rsidR="007965A7" w:rsidRDefault="007243D2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7243D2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</w:t>
      </w:r>
      <w:r w:rsidR="007243D2">
        <w:t xml:space="preserve"> DEPREC:</w:t>
      </w:r>
      <w:r>
        <w:t>JUIZO DE DIREITO DA 2 VARA DE PENAPOLIS SP</w:t>
      </w:r>
    </w:p>
    <w:p w:rsidR="007965A7" w:rsidRDefault="007243D2">
      <w:r>
        <w:t xml:space="preserve">      RELATOR:</w:t>
      </w:r>
      <w:r w:rsidR="007965A7">
        <w:t>DES.FED. PRESIDENTE / PRESIDÊNCIA</w:t>
      </w:r>
    </w:p>
    <w:p w:rsidR="007965A7" w:rsidRDefault="007243D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243D2" w:rsidRDefault="007243D2" w:rsidP="002B17FD">
      <w:pPr>
        <w:pStyle w:val="Numerada"/>
        <w:rPr>
          <w:lang w:val="en-US"/>
        </w:rPr>
      </w:pPr>
      <w:r w:rsidRPr="007243D2">
        <w:rPr>
          <w:lang w:val="en-US"/>
        </w:rPr>
        <w:t>PROC</w:t>
      </w:r>
      <w:r w:rsidR="007965A7" w:rsidRPr="007243D2">
        <w:rPr>
          <w:lang w:val="en-US"/>
        </w:rPr>
        <w:t>.</w:t>
      </w:r>
      <w:r w:rsidRPr="007243D2">
        <w:rPr>
          <w:lang w:val="en-US"/>
        </w:rPr>
        <w:t>:</w:t>
      </w:r>
      <w:r w:rsidR="007965A7" w:rsidRPr="007243D2">
        <w:rPr>
          <w:lang w:val="en-US"/>
        </w:rPr>
        <w:t>0013116-20.2001</w:t>
      </w:r>
      <w:r w:rsidR="00CB662C" w:rsidRPr="007243D2">
        <w:rPr>
          <w:lang w:val="en-US"/>
        </w:rPr>
        <w:t>.</w:t>
      </w:r>
      <w:r w:rsidR="001548A3" w:rsidRPr="007243D2">
        <w:rPr>
          <w:lang w:val="en-US"/>
        </w:rPr>
        <w:t>4.03.0000</w:t>
      </w:r>
      <w:r w:rsidR="007965A7" w:rsidRPr="007243D2">
        <w:rPr>
          <w:lang w:val="en-US"/>
        </w:rPr>
        <w:t xml:space="preserve"> PRECAT ORI:9800001160/SP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7243D2">
        <w:t>REQTE:</w:t>
      </w:r>
      <w:r>
        <w:t>MARIA MARTINES GARCIA SOLER</w:t>
      </w:r>
    </w:p>
    <w:p w:rsidR="007965A7" w:rsidRDefault="007243D2">
      <w:r>
        <w:t xml:space="preserve">      ADV:</w:t>
      </w:r>
      <w:r w:rsidR="007965A7">
        <w:t>SP127455  ACIR PELIELO e outros(as)</w:t>
      </w:r>
    </w:p>
    <w:p w:rsidR="007965A7" w:rsidRDefault="007243D2">
      <w:r>
        <w:t xml:space="preserve">      REQDO(A):</w:t>
      </w:r>
      <w:r w:rsidR="007965A7">
        <w:t>Instituto Nacional do Seguro Social - INSS</w:t>
      </w:r>
    </w:p>
    <w:p w:rsidR="007965A7" w:rsidRDefault="007243D2">
      <w:r>
        <w:t xml:space="preserve">      ADV:</w:t>
      </w:r>
      <w:r w:rsidR="007965A7">
        <w:t>SP000030  HERMES ARRAIS ALENCAR</w:t>
      </w:r>
    </w:p>
    <w:p w:rsidR="007965A7" w:rsidRDefault="007243D2">
      <w:r>
        <w:t xml:space="preserve">      DEPREC:</w:t>
      </w:r>
      <w:r w:rsidR="007965A7">
        <w:t>JUIZO DE DIREITO DA 2 VARA DE PENAPOLIS SP</w:t>
      </w:r>
    </w:p>
    <w:p w:rsidR="007965A7" w:rsidRDefault="007243D2">
      <w:r>
        <w:t xml:space="preserve">      RELATOR:</w:t>
      </w:r>
      <w:r w:rsidR="007965A7">
        <w:t>DES.FED. PRESIDENTE / PRESIDÊNCIA</w:t>
      </w:r>
    </w:p>
    <w:p w:rsidR="007965A7" w:rsidRDefault="007243D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243D2">
        <w:rPr>
          <w:lang w:val="en-US"/>
        </w:rPr>
        <w:t>:</w:t>
      </w:r>
      <w:r w:rsidRPr="007965A7">
        <w:rPr>
          <w:lang w:val="en-US"/>
        </w:rPr>
        <w:t>0013122-27.2001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ORI:9700000892/SP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7243D2">
        <w:t>REQTE:</w:t>
      </w:r>
      <w:r>
        <w:t>VALTER APARECIDO LOPES GINELLI</w:t>
      </w:r>
    </w:p>
    <w:p w:rsidR="007965A7" w:rsidRDefault="007243D2">
      <w:r>
        <w:t xml:space="preserve">      ADV:</w:t>
      </w:r>
      <w:r w:rsidR="007965A7">
        <w:t>SP116946  CELIA AKEMI KORIN e outro(a)</w:t>
      </w:r>
    </w:p>
    <w:p w:rsidR="007965A7" w:rsidRDefault="007243D2">
      <w:r>
        <w:t xml:space="preserve">      REQDO(A):</w:t>
      </w:r>
      <w:r w:rsidR="007965A7">
        <w:t>Instituto Nacional do Seguro Social - INSS</w:t>
      </w:r>
    </w:p>
    <w:p w:rsidR="007965A7" w:rsidRDefault="007243D2">
      <w:r>
        <w:t xml:space="preserve">      ADV:</w:t>
      </w:r>
      <w:r w:rsidR="007965A7">
        <w:t>SP000030  HERMES ARRAIS ALENCAR</w:t>
      </w:r>
    </w:p>
    <w:p w:rsidR="007965A7" w:rsidRDefault="007243D2">
      <w:r>
        <w:t xml:space="preserve">      DEPREC:</w:t>
      </w:r>
      <w:r w:rsidR="007965A7">
        <w:t>JUIZO DE DIREITO DA 2 VARA DE VOTUPORANGA SP</w:t>
      </w:r>
    </w:p>
    <w:p w:rsidR="007965A7" w:rsidRDefault="007243D2">
      <w:r>
        <w:t xml:space="preserve">      RELATOR:</w:t>
      </w:r>
      <w:r w:rsidR="007965A7">
        <w:t>DES.FED. PRESIDENTE / PRESIDÊNCIA</w:t>
      </w:r>
    </w:p>
    <w:p w:rsidR="007965A7" w:rsidRDefault="007243D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243D2">
        <w:rPr>
          <w:lang w:val="en-US"/>
        </w:rPr>
        <w:t>:</w:t>
      </w:r>
      <w:r w:rsidRPr="007965A7">
        <w:rPr>
          <w:lang w:val="en-US"/>
        </w:rPr>
        <w:t>0013137-93.2001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ORI:9700000706/SP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7243D2">
        <w:t>REQTE:</w:t>
      </w:r>
      <w:r>
        <w:t>SEBASTIAO DA SILVA</w:t>
      </w:r>
    </w:p>
    <w:p w:rsidR="007965A7" w:rsidRDefault="007243D2">
      <w:r>
        <w:t xml:space="preserve">      ADV:</w:t>
      </w:r>
      <w:r w:rsidR="007965A7">
        <w:t>SP127455  ACIR PELIELO e outro(a)</w:t>
      </w:r>
    </w:p>
    <w:p w:rsidR="007965A7" w:rsidRDefault="007243D2">
      <w:r>
        <w:t xml:space="preserve">      REQDO(A):</w:t>
      </w:r>
      <w:r w:rsidR="007965A7">
        <w:t>Instituto Nacional do Seguro Social - INSS</w:t>
      </w:r>
    </w:p>
    <w:p w:rsidR="007965A7" w:rsidRDefault="007243D2">
      <w:r>
        <w:t xml:space="preserve">      ADV:</w:t>
      </w:r>
      <w:r w:rsidR="007965A7">
        <w:t>SP000030  HERMES ARRAIS ALENCAR</w:t>
      </w:r>
    </w:p>
    <w:p w:rsidR="007965A7" w:rsidRDefault="007243D2">
      <w:r>
        <w:t xml:space="preserve">      DEPREC:</w:t>
      </w:r>
      <w:r w:rsidR="007965A7">
        <w:t>JUIZO DE DIREITO DA 1 VARA DE BURITAMA SP</w:t>
      </w:r>
    </w:p>
    <w:p w:rsidR="007965A7" w:rsidRDefault="007243D2">
      <w:r>
        <w:t xml:space="preserve">      RELATOR:</w:t>
      </w:r>
      <w:r w:rsidR="007965A7">
        <w:t>DES.FED. PRESIDENTE / PRESIDÊNCIA</w:t>
      </w:r>
    </w:p>
    <w:p w:rsidR="007965A7" w:rsidRDefault="007243D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243D2">
        <w:rPr>
          <w:lang w:val="en-US"/>
        </w:rPr>
        <w:t>:</w:t>
      </w:r>
      <w:r w:rsidRPr="007965A7">
        <w:rPr>
          <w:lang w:val="en-US"/>
        </w:rPr>
        <w:t>0013138-78.2001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ORI:9800000717/SP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7243D2">
        <w:t>REQTE:</w:t>
      </w:r>
      <w:r>
        <w:t>ELVIRA LOPES DA SILVA</w:t>
      </w:r>
    </w:p>
    <w:p w:rsidR="007965A7" w:rsidRDefault="007243D2">
      <w:r>
        <w:t xml:space="preserve">      ADV:</w:t>
      </w:r>
      <w:r w:rsidR="007965A7">
        <w:t>SP127455  ACIR PELIELO e outros(as)</w:t>
      </w:r>
    </w:p>
    <w:p w:rsidR="007965A7" w:rsidRDefault="007243D2">
      <w:r>
        <w:t xml:space="preserve">      REQDO(A):</w:t>
      </w:r>
      <w:r w:rsidR="007965A7">
        <w:t>Instituto Nacional do Seguro Social - INSS</w:t>
      </w:r>
    </w:p>
    <w:p w:rsidR="007965A7" w:rsidRDefault="007243D2">
      <w:r>
        <w:t xml:space="preserve">      ADV:</w:t>
      </w:r>
      <w:r w:rsidR="007965A7">
        <w:t>SP000030  HERMES ARRAIS ALENCAR</w:t>
      </w:r>
    </w:p>
    <w:p w:rsidR="007965A7" w:rsidRDefault="007243D2">
      <w:r>
        <w:t xml:space="preserve">      DEPREC:</w:t>
      </w:r>
      <w:r w:rsidR="007965A7">
        <w:t>JUIZO DE DIREITO DA 1 VARA DE BURITAMA SP</w:t>
      </w:r>
    </w:p>
    <w:p w:rsidR="007965A7" w:rsidRDefault="007243D2">
      <w:r>
        <w:t xml:space="preserve">      RELATOR:</w:t>
      </w:r>
      <w:r w:rsidR="007965A7">
        <w:t>DES.FED. PRESIDENTE / PRESIDÊNCIA</w:t>
      </w:r>
    </w:p>
    <w:p w:rsidR="007965A7" w:rsidRDefault="007243D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243D2">
        <w:rPr>
          <w:lang w:val="en-US"/>
        </w:rPr>
        <w:t>:</w:t>
      </w:r>
      <w:r w:rsidRPr="007965A7">
        <w:rPr>
          <w:lang w:val="en-US"/>
        </w:rPr>
        <w:t>0013139-63.2001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ORI:9800000487/SP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7243D2">
        <w:t>REQTE:</w:t>
      </w:r>
      <w:r>
        <w:t>CECILIA ALVES DA SILVA</w:t>
      </w:r>
    </w:p>
    <w:p w:rsidR="007965A7" w:rsidRDefault="007243D2">
      <w:r>
        <w:t xml:space="preserve">      ADV:</w:t>
      </w:r>
      <w:r w:rsidR="007965A7">
        <w:t>SP127455  ACIR PELIELO e outros(as)</w:t>
      </w:r>
    </w:p>
    <w:p w:rsidR="007965A7" w:rsidRDefault="007243D2">
      <w:r>
        <w:t xml:space="preserve">      REQDO(A):</w:t>
      </w:r>
      <w:r w:rsidR="007965A7">
        <w:t>Instituto Nacional do Seguro Social - INSS</w:t>
      </w:r>
    </w:p>
    <w:p w:rsidR="007965A7" w:rsidRDefault="007243D2">
      <w:r>
        <w:t xml:space="preserve">      ADV:</w:t>
      </w:r>
      <w:r w:rsidR="007965A7">
        <w:t>SP000030  HERMES ARRAIS ALENCAR</w:t>
      </w:r>
    </w:p>
    <w:p w:rsidR="007965A7" w:rsidRDefault="00884C12">
      <w:r>
        <w:t xml:space="preserve">      DEPREC:</w:t>
      </w:r>
      <w:r w:rsidR="007965A7">
        <w:t>JUIZO DE DIREITO DA 1 VARA DE BURITAMA SP</w:t>
      </w:r>
    </w:p>
    <w:p w:rsidR="007965A7" w:rsidRDefault="00884C12">
      <w:r>
        <w:t xml:space="preserve">      RELATOR:</w:t>
      </w:r>
      <w:r w:rsidR="007965A7">
        <w:t>DES.FED. PRESIDENTE / PRESIDÊNCIA</w:t>
      </w:r>
    </w:p>
    <w:p w:rsidR="007965A7" w:rsidRDefault="00884C1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84C12">
        <w:rPr>
          <w:lang w:val="en-US"/>
        </w:rPr>
        <w:t>:</w:t>
      </w:r>
      <w:r w:rsidRPr="007965A7">
        <w:rPr>
          <w:lang w:val="en-US"/>
        </w:rPr>
        <w:t>0013145-70.2001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ORI:9800000666/SP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884C12">
        <w:t>REQTE:</w:t>
      </w:r>
      <w:r>
        <w:t>JOSE RIBEIRO DOS SANTOS</w:t>
      </w:r>
    </w:p>
    <w:p w:rsidR="007965A7" w:rsidRDefault="00884C12">
      <w:r>
        <w:t xml:space="preserve">      ADV:</w:t>
      </w:r>
      <w:r w:rsidR="007965A7">
        <w:t>SP127455  ACIR PELIELO e outros(as)</w:t>
      </w:r>
    </w:p>
    <w:p w:rsidR="007965A7" w:rsidRDefault="00884C12">
      <w:r>
        <w:t xml:space="preserve">      REQDO(A):</w:t>
      </w:r>
      <w:r w:rsidR="007965A7">
        <w:t>Instituto Nacional do Seguro Social - INSS</w:t>
      </w:r>
    </w:p>
    <w:p w:rsidR="007965A7" w:rsidRDefault="00884C12">
      <w:r>
        <w:t xml:space="preserve">      ADV:</w:t>
      </w:r>
      <w:r w:rsidR="007965A7">
        <w:t>SP000030  HERMES ARRAIS ALENCAR</w:t>
      </w:r>
    </w:p>
    <w:p w:rsidR="007965A7" w:rsidRDefault="00884C12">
      <w:r>
        <w:t xml:space="preserve">      DEPREC:</w:t>
      </w:r>
      <w:r w:rsidR="007965A7">
        <w:t>JUIZO DE DIREITO DA 3 VARA DE BIRIGUI SP</w:t>
      </w:r>
    </w:p>
    <w:p w:rsidR="007965A7" w:rsidRDefault="00884C12">
      <w:r>
        <w:t xml:space="preserve">      RELATOR:</w:t>
      </w:r>
      <w:r w:rsidR="007965A7">
        <w:t>DES.FED. PRESIDENTE / PRESIDÊNCIA</w:t>
      </w:r>
    </w:p>
    <w:p w:rsidR="007965A7" w:rsidRDefault="00884C1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lastRenderedPageBreak/>
        <w:t>PROC.</w:t>
      </w:r>
      <w:r w:rsidR="00884C12">
        <w:rPr>
          <w:lang w:val="en-US"/>
        </w:rPr>
        <w:t>:</w:t>
      </w:r>
      <w:r w:rsidRPr="007965A7">
        <w:rPr>
          <w:lang w:val="en-US"/>
        </w:rPr>
        <w:t>0013152-62.2001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ORI:9600000400/SP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884C12">
        <w:t>REQTE:</w:t>
      </w:r>
      <w:r>
        <w:t>APARECIDO PONCIANO DE CARVALHO</w:t>
      </w:r>
    </w:p>
    <w:p w:rsidR="007965A7" w:rsidRDefault="00884C12">
      <w:r>
        <w:t xml:space="preserve">      ADV:SP01344</w:t>
      </w:r>
      <w:r w:rsidR="007965A7">
        <w:t>4  VANDERLEIA ROSANA PALHARI</w:t>
      </w:r>
    </w:p>
    <w:p w:rsidR="007965A7" w:rsidRDefault="00884C12">
      <w:r>
        <w:t xml:space="preserve">      REQDO(A):</w:t>
      </w:r>
      <w:r w:rsidR="007965A7">
        <w:t>Instituto Nacional do Seguro Social - INSS</w:t>
      </w:r>
    </w:p>
    <w:p w:rsidR="007965A7" w:rsidRDefault="00884C12">
      <w:r>
        <w:t xml:space="preserve">      ADV:</w:t>
      </w:r>
      <w:r w:rsidR="007965A7">
        <w:t>SP000030  HERMES ARRAIS ALENCAR</w:t>
      </w:r>
    </w:p>
    <w:p w:rsidR="007965A7" w:rsidRDefault="00884C12">
      <w:r>
        <w:t xml:space="preserve">      DEPREC:</w:t>
      </w:r>
      <w:r w:rsidR="007965A7">
        <w:t>JUIZO DE DIREITO DA 1 VARA DE ITAPOLIS SP</w:t>
      </w:r>
    </w:p>
    <w:p w:rsidR="007965A7" w:rsidRDefault="00884C12">
      <w:r>
        <w:t xml:space="preserve">      RELATOR:</w:t>
      </w:r>
      <w:r w:rsidR="007965A7">
        <w:t>DES.FED. PRESIDENTE / PRESIDÊNCIA</w:t>
      </w:r>
    </w:p>
    <w:p w:rsidR="007965A7" w:rsidRDefault="00884C1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84C12">
        <w:rPr>
          <w:lang w:val="en-US"/>
        </w:rPr>
        <w:t>:</w:t>
      </w:r>
      <w:r w:rsidRPr="007965A7">
        <w:rPr>
          <w:lang w:val="en-US"/>
        </w:rPr>
        <w:t>0013155-17.2001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ORI:9700000096/SP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884C12">
        <w:t>REQTE:</w:t>
      </w:r>
      <w:r>
        <w:t>MARIA MARTINS DE JESUS</w:t>
      </w:r>
    </w:p>
    <w:p w:rsidR="007965A7" w:rsidRDefault="00884C12">
      <w:r>
        <w:t xml:space="preserve">      ADV:</w:t>
      </w:r>
      <w:r w:rsidR="007965A7">
        <w:t>SP034359  ABDILATIF MAHAMED TUFAILE</w:t>
      </w:r>
    </w:p>
    <w:p w:rsidR="007965A7" w:rsidRDefault="00884C12">
      <w:r>
        <w:t xml:space="preserve">      REQDO(A):</w:t>
      </w:r>
      <w:r w:rsidR="007965A7">
        <w:t>Instituto Nacional do Seguro Social - INSS</w:t>
      </w:r>
    </w:p>
    <w:p w:rsidR="007965A7" w:rsidRDefault="00884C12">
      <w:r>
        <w:t xml:space="preserve">      ADV:</w:t>
      </w:r>
      <w:r w:rsidR="007965A7">
        <w:t>SP000030  HERMES ARRAIS ALENCAR</w:t>
      </w:r>
    </w:p>
    <w:p w:rsidR="007965A7" w:rsidRDefault="00884C12">
      <w:r>
        <w:t xml:space="preserve">      DEPREC:</w:t>
      </w:r>
      <w:r w:rsidR="007965A7">
        <w:t>JUIZO DE DIREITO DA 2 VARA DE FERNANDOPOLIS SP</w:t>
      </w:r>
    </w:p>
    <w:p w:rsidR="007965A7" w:rsidRDefault="00884C12">
      <w:r>
        <w:t xml:space="preserve">      RELATOR:</w:t>
      </w:r>
      <w:r w:rsidR="007965A7">
        <w:t>DES.FED. PRESIDENTE / PRESIDÊNCIA</w:t>
      </w:r>
    </w:p>
    <w:p w:rsidR="007965A7" w:rsidRDefault="00884C1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84C12">
        <w:rPr>
          <w:lang w:val="en-US"/>
        </w:rPr>
        <w:t>:</w:t>
      </w:r>
      <w:r w:rsidRPr="007965A7">
        <w:rPr>
          <w:lang w:val="en-US"/>
        </w:rPr>
        <w:t>0013169-98.2001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ORI:9500000834/SP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884C12">
        <w:t>REQTE:</w:t>
      </w:r>
      <w:r>
        <w:t>AMILTON CORREA MENDES incapaz</w:t>
      </w:r>
    </w:p>
    <w:p w:rsidR="007965A7" w:rsidRDefault="00884C12">
      <w:r>
        <w:t xml:space="preserve">      REPTE:</w:t>
      </w:r>
      <w:r w:rsidR="007965A7">
        <w:t>MARIO CORREA MENDES</w:t>
      </w:r>
    </w:p>
    <w:p w:rsidR="007965A7" w:rsidRDefault="007965A7">
      <w:r>
        <w:t xml:space="preserve">      ADV</w:t>
      </w:r>
      <w:r w:rsidR="00884C12">
        <w:t>:</w:t>
      </w:r>
      <w:r>
        <w:t>SP046180  RUBENS GOMES</w:t>
      </w:r>
    </w:p>
    <w:p w:rsidR="007965A7" w:rsidRDefault="00884C12">
      <w:r>
        <w:t xml:space="preserve">      REQDO(A):</w:t>
      </w:r>
      <w:r w:rsidR="007965A7">
        <w:t>Instituto Nacional do Seguro Social - INSS</w:t>
      </w:r>
    </w:p>
    <w:p w:rsidR="007965A7" w:rsidRDefault="00884C12">
      <w:r>
        <w:t xml:space="preserve">      ADV:</w:t>
      </w:r>
      <w:r w:rsidR="007965A7">
        <w:t>SP000030  HERMES ARRAIS ALENCAR</w:t>
      </w:r>
    </w:p>
    <w:p w:rsidR="007965A7" w:rsidRDefault="00884C12">
      <w:r>
        <w:t xml:space="preserve">      DEPREC:</w:t>
      </w:r>
      <w:r w:rsidR="007965A7">
        <w:t>JUIZO DE DIREITO DA 1 VARA DE MIRASSOL SP</w:t>
      </w:r>
    </w:p>
    <w:p w:rsidR="007965A7" w:rsidRDefault="00884C12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</w:t>
      </w:r>
      <w:r w:rsidR="00884C12">
        <w:t xml:space="preserve">     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84C12">
        <w:rPr>
          <w:lang w:val="en-US"/>
        </w:rPr>
        <w:t>:</w:t>
      </w:r>
      <w:r w:rsidRPr="007965A7">
        <w:rPr>
          <w:lang w:val="en-US"/>
        </w:rPr>
        <w:t>0013177-75.2001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ORI:200161260019040/SP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884C12">
        <w:t>REQTE:</w:t>
      </w:r>
      <w:r>
        <w:t>LUCIA SALETTI MUNERATO</w:t>
      </w:r>
    </w:p>
    <w:p w:rsidR="007965A7" w:rsidRDefault="00884C12">
      <w:r>
        <w:t xml:space="preserve">      ADV:S</w:t>
      </w:r>
      <w:r w:rsidR="007965A7">
        <w:t>P025143  JOSE FERNANDO ZACCARO e outros(as)</w:t>
      </w:r>
    </w:p>
    <w:p w:rsidR="007965A7" w:rsidRDefault="007965A7">
      <w:r>
        <w:t xml:space="preserve"> </w:t>
      </w:r>
      <w:r w:rsidR="00884C12">
        <w:t xml:space="preserve">     REQDO(A):</w:t>
      </w:r>
      <w:r>
        <w:t>Instituto Nacional do Seguro Social - INSS</w:t>
      </w:r>
    </w:p>
    <w:p w:rsidR="007965A7" w:rsidRDefault="00884C12">
      <w:r>
        <w:t xml:space="preserve">      ADV:</w:t>
      </w:r>
      <w:r w:rsidR="007965A7">
        <w:t>SP000030  HERMES ARRAIS ALENCAR</w:t>
      </w:r>
    </w:p>
    <w:p w:rsidR="007965A7" w:rsidRDefault="00884C12">
      <w:r>
        <w:t xml:space="preserve">      DEPREC:</w:t>
      </w:r>
      <w:r w:rsidR="007965A7">
        <w:t>JUIZO FEDERAL DA 1 VARA DE SANTO ANDRÉ&gt;26ª SSJ&gt;SP</w:t>
      </w:r>
    </w:p>
    <w:p w:rsidR="007965A7" w:rsidRDefault="00884C12">
      <w:r>
        <w:t xml:space="preserve">      RELATOR:</w:t>
      </w:r>
      <w:r w:rsidR="007965A7">
        <w:t>DES.FED. PRESIDENTE / PRESIDÊNCIA</w:t>
      </w:r>
    </w:p>
    <w:p w:rsidR="007965A7" w:rsidRDefault="00884C1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84C12">
        <w:rPr>
          <w:lang w:val="en-US"/>
        </w:rPr>
        <w:t>:</w:t>
      </w:r>
      <w:r w:rsidRPr="007965A7">
        <w:rPr>
          <w:lang w:val="en-US"/>
        </w:rPr>
        <w:t>0013179-45.2001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ORI:9800000526/SP REG:04.05.2001</w:t>
      </w:r>
    </w:p>
    <w:p w:rsidR="007965A7" w:rsidRDefault="007965A7">
      <w:r w:rsidRPr="00253EDB">
        <w:rPr>
          <w:lang w:val="en-US"/>
        </w:rPr>
        <w:t xml:space="preserve">      </w:t>
      </w:r>
      <w:r w:rsidR="00884C12">
        <w:t>REQTE:</w:t>
      </w:r>
      <w:r>
        <w:t>ANTONIO COELHO e outros(as)</w:t>
      </w:r>
    </w:p>
    <w:p w:rsidR="007965A7" w:rsidRDefault="00884C12">
      <w:r>
        <w:t xml:space="preserve">      ADV:</w:t>
      </w:r>
      <w:r w:rsidR="007965A7">
        <w:t>SP128408  VANIA SOTINI</w:t>
      </w:r>
    </w:p>
    <w:p w:rsidR="007965A7" w:rsidRDefault="00884C12">
      <w:r>
        <w:t xml:space="preserve">      REQDO(A):</w:t>
      </w:r>
      <w:r w:rsidR="007965A7">
        <w:t>Instituto Nacional do Seguro Social - INSS</w:t>
      </w:r>
    </w:p>
    <w:p w:rsidR="007965A7" w:rsidRDefault="00884C12">
      <w:r>
        <w:t xml:space="preserve">      ADV:</w:t>
      </w:r>
      <w:r w:rsidR="007965A7">
        <w:t>SP000030  HERMES ARRAIS ALENCAR</w:t>
      </w:r>
    </w:p>
    <w:p w:rsidR="007965A7" w:rsidRDefault="00884C12">
      <w:r>
        <w:t xml:space="preserve">      DEPREC:</w:t>
      </w:r>
      <w:r w:rsidR="007965A7">
        <w:t>JUIZO DE DIREITO DA 3 VARA DE ANDRADINA SP</w:t>
      </w:r>
    </w:p>
    <w:p w:rsidR="007965A7" w:rsidRDefault="00884C12">
      <w:r>
        <w:t xml:space="preserve">      RELATOR:</w:t>
      </w:r>
      <w:r w:rsidR="007965A7">
        <w:t>DES.FED. PRESIDENTE / PRESIDÊNCIA</w:t>
      </w:r>
    </w:p>
    <w:p w:rsidR="007965A7" w:rsidRDefault="00884C1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Pr="007965A7">
        <w:rPr>
          <w:lang w:val="en-US"/>
        </w:rPr>
        <w:t>:0013227-04.2001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ORI:9400000382/SP REG:08.05.2001</w:t>
      </w:r>
    </w:p>
    <w:p w:rsidR="007965A7" w:rsidRDefault="007965A7">
      <w:r w:rsidRPr="00253EDB">
        <w:rPr>
          <w:lang w:val="en-US"/>
        </w:rPr>
        <w:t xml:space="preserve">      </w:t>
      </w:r>
      <w:r w:rsidR="00884C12">
        <w:t>REQTE:</w:t>
      </w:r>
      <w:r>
        <w:t>NAIR CALEGARI MARIM</w:t>
      </w:r>
    </w:p>
    <w:p w:rsidR="007965A7" w:rsidRDefault="00884C12">
      <w:r>
        <w:t xml:space="preserve">      ADV:</w:t>
      </w:r>
      <w:r w:rsidR="007965A7">
        <w:t>SP120182  VALENTIM APARECIDO DIAS</w:t>
      </w:r>
    </w:p>
    <w:p w:rsidR="007965A7" w:rsidRDefault="00884C12">
      <w:r>
        <w:t xml:space="preserve">      REQDO(A):</w:t>
      </w:r>
      <w:r w:rsidR="007965A7">
        <w:t>Instituto Nacional do Seguro Social - INSS</w:t>
      </w:r>
    </w:p>
    <w:p w:rsidR="007965A7" w:rsidRDefault="00884C12">
      <w:r>
        <w:t xml:space="preserve">      ADV:</w:t>
      </w:r>
      <w:r w:rsidR="007965A7">
        <w:t>SP000030  HERMES ARRAIS ALENCAR</w:t>
      </w:r>
    </w:p>
    <w:p w:rsidR="007965A7" w:rsidRDefault="00884C12">
      <w:r>
        <w:t xml:space="preserve">      DEPREC:</w:t>
      </w:r>
      <w:r w:rsidR="007965A7">
        <w:t>JUIZO DE DIREITO DA 1 VARA DE URUPES SP</w:t>
      </w:r>
    </w:p>
    <w:p w:rsidR="007965A7" w:rsidRDefault="00884C12">
      <w:r>
        <w:t xml:space="preserve">      RELATOR:</w:t>
      </w:r>
      <w:r w:rsidR="007965A7">
        <w:t>DES.FED. PRESIDENTE / PRESIDÊNCIA</w:t>
      </w:r>
    </w:p>
    <w:p w:rsidR="007965A7" w:rsidRDefault="00884C1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84C12">
        <w:rPr>
          <w:lang w:val="en-US"/>
        </w:rPr>
        <w:t>:</w:t>
      </w:r>
      <w:r w:rsidRPr="007965A7">
        <w:rPr>
          <w:lang w:val="en-US"/>
        </w:rPr>
        <w:t>0013232-26.2001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ORI:200161260029445/SP REG:08.05.2001</w:t>
      </w:r>
    </w:p>
    <w:p w:rsidR="007965A7" w:rsidRDefault="007965A7">
      <w:r w:rsidRPr="00253EDB">
        <w:rPr>
          <w:lang w:val="en-US"/>
        </w:rPr>
        <w:t xml:space="preserve">      </w:t>
      </w:r>
      <w:r w:rsidR="00884C12">
        <w:t>REQTE:</w:t>
      </w:r>
      <w:r>
        <w:t>JESUS CALO URES</w:t>
      </w:r>
    </w:p>
    <w:p w:rsidR="007965A7" w:rsidRDefault="00884C12">
      <w:r>
        <w:t xml:space="preserve">      ADV:</w:t>
      </w:r>
      <w:r w:rsidR="007965A7">
        <w:t>SP069155  MARCOS ALBERTO TOBIAS e outro(a)</w:t>
      </w:r>
    </w:p>
    <w:p w:rsidR="007965A7" w:rsidRDefault="00884C12">
      <w:r>
        <w:t xml:space="preserve">      REQDO(A):</w:t>
      </w:r>
      <w:r w:rsidR="007965A7">
        <w:t>Instituto Nacional do Seguro Social - INSS</w:t>
      </w:r>
    </w:p>
    <w:p w:rsidR="007965A7" w:rsidRDefault="00884C12">
      <w:r>
        <w:t xml:space="preserve">      ADV:</w:t>
      </w:r>
      <w:r w:rsidR="007965A7">
        <w:t>SP000030  HERMES ARRAIS ALENCAR</w:t>
      </w:r>
    </w:p>
    <w:p w:rsidR="007965A7" w:rsidRDefault="00884C12">
      <w:r>
        <w:lastRenderedPageBreak/>
        <w:t xml:space="preserve">      DEPREC:</w:t>
      </w:r>
      <w:r w:rsidR="007965A7">
        <w:t>JUIZO FEDERAL DA 1 VARA DE SANTO ANDRÉ&gt;26ª SSJ&gt;SP</w:t>
      </w:r>
    </w:p>
    <w:p w:rsidR="007965A7" w:rsidRDefault="00884C12">
      <w:r>
        <w:t xml:space="preserve">      RELATOR:</w:t>
      </w:r>
      <w:r w:rsidR="007965A7">
        <w:t>DES.FED. PRESIDENTE / PRESIDÊNCIA</w:t>
      </w:r>
    </w:p>
    <w:p w:rsidR="007965A7" w:rsidRDefault="00884C1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84C12">
        <w:rPr>
          <w:lang w:val="en-US"/>
        </w:rPr>
        <w:t>:</w:t>
      </w:r>
      <w:r w:rsidRPr="007965A7">
        <w:rPr>
          <w:lang w:val="en-US"/>
        </w:rPr>
        <w:t>0013236-63.2001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ORI:9600001413/SP REG:08.05.2001</w:t>
      </w:r>
    </w:p>
    <w:p w:rsidR="007965A7" w:rsidRDefault="007965A7">
      <w:r w:rsidRPr="00253EDB">
        <w:rPr>
          <w:lang w:val="en-US"/>
        </w:rPr>
        <w:t xml:space="preserve">      </w:t>
      </w:r>
      <w:r w:rsidR="00884C12">
        <w:t>REQTE:</w:t>
      </w:r>
      <w:r>
        <w:t>EDVALDA BARBOSA CASTRO</w:t>
      </w:r>
    </w:p>
    <w:p w:rsidR="007965A7" w:rsidRDefault="00884C12">
      <w:r>
        <w:t xml:space="preserve">      ADV:</w:t>
      </w:r>
      <w:r w:rsidR="007965A7">
        <w:t>SP086864  FRANCISCO INACIO P LARAIA e outro(a)</w:t>
      </w:r>
    </w:p>
    <w:p w:rsidR="007965A7" w:rsidRDefault="00884C12">
      <w:r>
        <w:t xml:space="preserve">      REQDO(A):</w:t>
      </w:r>
      <w:r w:rsidR="007965A7">
        <w:t>Instituto Nacional do Seguro Social - INSS</w:t>
      </w:r>
    </w:p>
    <w:p w:rsidR="007965A7" w:rsidRDefault="00884C12">
      <w:r>
        <w:t xml:space="preserve">      ADV:</w:t>
      </w:r>
      <w:r w:rsidR="007965A7">
        <w:t>SP000030  HERMES ARRAIS ALENCAR</w:t>
      </w:r>
    </w:p>
    <w:p w:rsidR="007965A7" w:rsidRDefault="00884C12">
      <w:r>
        <w:t xml:space="preserve">      DEPREC:</w:t>
      </w:r>
      <w:r w:rsidR="007965A7">
        <w:t>JUIZO DE DIREITO DA 1 VARA DE OLIMPIA SP</w:t>
      </w:r>
    </w:p>
    <w:p w:rsidR="007965A7" w:rsidRDefault="007965A7">
      <w:r>
        <w:t xml:space="preserve"> </w:t>
      </w:r>
      <w:r w:rsidR="00884C12">
        <w:t xml:space="preserve">     RELATOR:</w:t>
      </w:r>
      <w:r>
        <w:t>DES.FED. PRESIDENTE / PRESIDÊNCIA</w:t>
      </w:r>
    </w:p>
    <w:p w:rsidR="007965A7" w:rsidRDefault="00884C1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74A0">
        <w:rPr>
          <w:lang w:val="en-US"/>
        </w:rPr>
        <w:t>:</w:t>
      </w:r>
      <w:r w:rsidRPr="007965A7">
        <w:rPr>
          <w:lang w:val="en-US"/>
        </w:rPr>
        <w:t>0013237-48.2001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ORI:9600001034/SP REG:08.05.2001</w:t>
      </w:r>
    </w:p>
    <w:p w:rsidR="007965A7" w:rsidRDefault="007965A7">
      <w:r w:rsidRPr="00253EDB">
        <w:rPr>
          <w:lang w:val="en-US"/>
        </w:rPr>
        <w:t xml:space="preserve">      </w:t>
      </w:r>
      <w:r w:rsidR="001774A0">
        <w:t>REQTE:</w:t>
      </w:r>
      <w:r>
        <w:t>JUDITH TAVARES GOMES</w:t>
      </w:r>
    </w:p>
    <w:p w:rsidR="007965A7" w:rsidRDefault="001774A0">
      <w:r>
        <w:t xml:space="preserve">      ADV:</w:t>
      </w:r>
      <w:r w:rsidR="007965A7">
        <w:t>SP086864  FRANCISCO INACIO P LARAIA e outro(a)</w:t>
      </w:r>
    </w:p>
    <w:p w:rsidR="007965A7" w:rsidRDefault="001774A0">
      <w:r>
        <w:t xml:space="preserve">      REQDO(A):</w:t>
      </w:r>
      <w:r w:rsidR="007965A7">
        <w:t>Instituto Nacional do Seguro Social - INSS</w:t>
      </w:r>
    </w:p>
    <w:p w:rsidR="007965A7" w:rsidRDefault="001774A0">
      <w:r>
        <w:t xml:space="preserve">      ADV:</w:t>
      </w:r>
      <w:r w:rsidR="007965A7">
        <w:t>SP000030  HERMES ARRAIS ALENCAR</w:t>
      </w:r>
    </w:p>
    <w:p w:rsidR="007965A7" w:rsidRDefault="001774A0">
      <w:r>
        <w:t xml:space="preserve">      DEPREC:</w:t>
      </w:r>
      <w:r w:rsidR="007965A7">
        <w:t>JUIZO DE DIREITO DA 1 VARA DE OLIMPIA SP</w:t>
      </w:r>
    </w:p>
    <w:p w:rsidR="007965A7" w:rsidRDefault="001774A0">
      <w:r>
        <w:t xml:space="preserve">      RELATOR:</w:t>
      </w:r>
      <w:r w:rsidR="007965A7">
        <w:t>DES.FED. PRESIDENTE / PRESIDÊNCIA</w:t>
      </w:r>
    </w:p>
    <w:p w:rsidR="007965A7" w:rsidRDefault="001774A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74A0">
        <w:rPr>
          <w:lang w:val="en-US"/>
        </w:rPr>
        <w:t>:</w:t>
      </w:r>
      <w:r w:rsidRPr="007965A7">
        <w:rPr>
          <w:lang w:val="en-US"/>
        </w:rPr>
        <w:t>0013238-33.2001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ORI:9600000612/SP REG:08.05.2001</w:t>
      </w:r>
    </w:p>
    <w:p w:rsidR="007965A7" w:rsidRDefault="007965A7">
      <w:r w:rsidRPr="00253EDB">
        <w:rPr>
          <w:lang w:val="en-US"/>
        </w:rPr>
        <w:t xml:space="preserve">      </w:t>
      </w:r>
      <w:r w:rsidR="001774A0">
        <w:t>REQTE:</w:t>
      </w:r>
      <w:r>
        <w:t>ANTONIA MARTONI DE CASTRO</w:t>
      </w:r>
    </w:p>
    <w:p w:rsidR="007965A7" w:rsidRDefault="001774A0">
      <w:r>
        <w:t xml:space="preserve">      ADV:</w:t>
      </w:r>
      <w:r w:rsidR="007965A7">
        <w:t>SP086864  FRANCISCO INACIO P LARAIA e outro(a)</w:t>
      </w:r>
    </w:p>
    <w:p w:rsidR="007965A7" w:rsidRDefault="001774A0">
      <w:r>
        <w:t xml:space="preserve">      REQDO(A):</w:t>
      </w:r>
      <w:r w:rsidR="007965A7">
        <w:t>Instituto Nacional do Seguro Social - INSS</w:t>
      </w:r>
    </w:p>
    <w:p w:rsidR="007965A7" w:rsidRDefault="001774A0">
      <w:r>
        <w:t xml:space="preserve">      ADV:</w:t>
      </w:r>
      <w:r w:rsidR="007965A7">
        <w:t>SP000030  HERMES ARRAIS ALENCAR</w:t>
      </w:r>
    </w:p>
    <w:p w:rsidR="007965A7" w:rsidRDefault="001774A0">
      <w:r>
        <w:t xml:space="preserve">      DEPREC:</w:t>
      </w:r>
      <w:r w:rsidR="007965A7">
        <w:t>JUIZO DE DIREITO DA 1 VARA DE OLIMPIA SP</w:t>
      </w:r>
    </w:p>
    <w:p w:rsidR="007965A7" w:rsidRDefault="001774A0">
      <w:r>
        <w:t xml:space="preserve">      RELATOR:</w:t>
      </w:r>
      <w:r w:rsidR="007965A7">
        <w:t>DES.FED. PRESIDENTE / PRESIDÊNCIA</w:t>
      </w:r>
    </w:p>
    <w:p w:rsidR="007965A7" w:rsidRDefault="001774A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74A0">
        <w:rPr>
          <w:lang w:val="en-US"/>
        </w:rPr>
        <w:t>:</w:t>
      </w:r>
      <w:r w:rsidRPr="007965A7">
        <w:rPr>
          <w:lang w:val="en-US"/>
        </w:rPr>
        <w:t>0013239-18.2001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ORI:9700001064/SP REG:08.05.2001</w:t>
      </w:r>
    </w:p>
    <w:p w:rsidR="007965A7" w:rsidRDefault="007965A7">
      <w:r w:rsidRPr="00253EDB">
        <w:rPr>
          <w:lang w:val="en-US"/>
        </w:rPr>
        <w:t xml:space="preserve">      </w:t>
      </w:r>
      <w:r w:rsidR="001774A0">
        <w:t>REQTE:</w:t>
      </w:r>
      <w:r>
        <w:t>JOAO DA SILVA</w:t>
      </w:r>
    </w:p>
    <w:p w:rsidR="007965A7" w:rsidRDefault="001774A0">
      <w:r>
        <w:t xml:space="preserve">      ADV:</w:t>
      </w:r>
      <w:r w:rsidR="007965A7">
        <w:t>SP086864  FRANCISCO INACIO P LARAIA e outro(a)</w:t>
      </w:r>
    </w:p>
    <w:p w:rsidR="007965A7" w:rsidRDefault="001774A0">
      <w:r>
        <w:t xml:space="preserve">      REQDO(A):</w:t>
      </w:r>
      <w:r w:rsidR="007965A7">
        <w:t>Instituto Nacional do Seguro Social - INSS</w:t>
      </w:r>
    </w:p>
    <w:p w:rsidR="007965A7" w:rsidRDefault="001774A0">
      <w:r>
        <w:t xml:space="preserve">      ADV:</w:t>
      </w:r>
      <w:r w:rsidR="007965A7">
        <w:t>SP000030  HERMES ARRAIS ALENCAR</w:t>
      </w:r>
    </w:p>
    <w:p w:rsidR="007965A7" w:rsidRDefault="001774A0">
      <w:r>
        <w:t xml:space="preserve">      DEPREC:</w:t>
      </w:r>
      <w:r w:rsidR="007965A7">
        <w:t>JUIZO DE DIREITO DA 2 VARA DE OLIMPIA SP</w:t>
      </w:r>
    </w:p>
    <w:p w:rsidR="007965A7" w:rsidRDefault="001774A0">
      <w:r>
        <w:t xml:space="preserve">      RELATOR:</w:t>
      </w:r>
      <w:r w:rsidR="007965A7">
        <w:t>DES.FED. PRESIDENTE / PRESIDÊNCIA</w:t>
      </w:r>
    </w:p>
    <w:p w:rsidR="007965A7" w:rsidRDefault="001774A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74A0">
        <w:rPr>
          <w:lang w:val="en-US"/>
        </w:rPr>
        <w:t>:</w:t>
      </w:r>
      <w:r w:rsidRPr="007965A7">
        <w:rPr>
          <w:lang w:val="en-US"/>
        </w:rPr>
        <w:t>0013240-03.2001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ORI:9700000115/SP REG:08.05.2001</w:t>
      </w:r>
    </w:p>
    <w:p w:rsidR="007965A7" w:rsidRDefault="007965A7">
      <w:r w:rsidRPr="00253EDB">
        <w:rPr>
          <w:lang w:val="en-US"/>
        </w:rPr>
        <w:t xml:space="preserve">      </w:t>
      </w:r>
      <w:r w:rsidR="001774A0">
        <w:t>REQTE:</w:t>
      </w:r>
      <w:r>
        <w:t>LURDES DE CASTRO BISON</w:t>
      </w:r>
    </w:p>
    <w:p w:rsidR="007965A7" w:rsidRDefault="001774A0">
      <w:r>
        <w:t xml:space="preserve">      ADV:</w:t>
      </w:r>
      <w:r w:rsidR="007965A7">
        <w:t>SP086864  FRANCISCO INACIO P LARAIA e outro(a)</w:t>
      </w:r>
    </w:p>
    <w:p w:rsidR="007965A7" w:rsidRDefault="001774A0">
      <w:r>
        <w:t xml:space="preserve">      REQDO(A):</w:t>
      </w:r>
      <w:r w:rsidR="007965A7">
        <w:t>Instituto Nacional do Seguro Social - INSS</w:t>
      </w:r>
    </w:p>
    <w:p w:rsidR="007965A7" w:rsidRDefault="001774A0">
      <w:r>
        <w:t xml:space="preserve">      ADV:</w:t>
      </w:r>
      <w:r w:rsidR="007965A7">
        <w:t>SP000030  HERMES ARRAIS ALENCAR</w:t>
      </w:r>
    </w:p>
    <w:p w:rsidR="007965A7" w:rsidRDefault="001774A0">
      <w:r>
        <w:t xml:space="preserve">      DEPREC:</w:t>
      </w:r>
      <w:r w:rsidR="007965A7">
        <w:t>JUIZO DE DIREITO DA 2 VARA DE OLIMPIA SP</w:t>
      </w:r>
    </w:p>
    <w:p w:rsidR="007965A7" w:rsidRDefault="001774A0">
      <w:r>
        <w:t xml:space="preserve">      RELATOR:</w:t>
      </w:r>
      <w:r w:rsidR="007965A7">
        <w:t>DES.FED. PRESIDENTE / PRESIDÊNCIA</w:t>
      </w:r>
    </w:p>
    <w:p w:rsidR="007965A7" w:rsidRDefault="001774A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74A0">
        <w:rPr>
          <w:lang w:val="en-US"/>
        </w:rPr>
        <w:t>:</w:t>
      </w:r>
      <w:r w:rsidRPr="007965A7">
        <w:rPr>
          <w:lang w:val="en-US"/>
        </w:rPr>
        <w:t>0013295-51.2001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ORI:9700000013/SP REG:08.05.2001</w:t>
      </w:r>
    </w:p>
    <w:p w:rsidR="007965A7" w:rsidRDefault="007965A7">
      <w:r w:rsidRPr="00253EDB">
        <w:rPr>
          <w:lang w:val="en-US"/>
        </w:rPr>
        <w:t xml:space="preserve">      </w:t>
      </w:r>
      <w:r w:rsidR="001774A0">
        <w:t>REQTE:</w:t>
      </w:r>
      <w:r>
        <w:t>WALDOMIRO RAMOS ANTUNES</w:t>
      </w:r>
    </w:p>
    <w:p w:rsidR="007965A7" w:rsidRDefault="001774A0">
      <w:r>
        <w:t xml:space="preserve">      ADV:</w:t>
      </w:r>
      <w:r w:rsidR="007965A7">
        <w:t>SP112444  CLARI GOMES DOS SANTOS MARTINS RIBEIRO</w:t>
      </w:r>
    </w:p>
    <w:p w:rsidR="007965A7" w:rsidRDefault="001774A0">
      <w:r>
        <w:t xml:space="preserve">      REQDO(A):</w:t>
      </w:r>
      <w:r w:rsidR="007965A7">
        <w:t>Instituto Nacional do Seguro Social - INSS</w:t>
      </w:r>
    </w:p>
    <w:p w:rsidR="007965A7" w:rsidRDefault="001774A0">
      <w:r>
        <w:t xml:space="preserve">      ADV:</w:t>
      </w:r>
      <w:r w:rsidR="007965A7">
        <w:t>SP000030  HERMES ARRAIS ALENCAR</w:t>
      </w:r>
    </w:p>
    <w:p w:rsidR="007965A7" w:rsidRDefault="001774A0">
      <w:r>
        <w:t xml:space="preserve">      DEPREC:</w:t>
      </w:r>
      <w:r w:rsidR="007965A7">
        <w:t>JUIZO DE DIREITO DA 2 VARA DE ITAPEVA SP</w:t>
      </w:r>
    </w:p>
    <w:p w:rsidR="007965A7" w:rsidRDefault="001774A0">
      <w:r>
        <w:t xml:space="preserve">      RELATOR:</w:t>
      </w:r>
      <w:r w:rsidR="007965A7">
        <w:t>DES.FED. PRESIDENTE / PRESIDÊNCIA</w:t>
      </w:r>
    </w:p>
    <w:p w:rsidR="007965A7" w:rsidRDefault="001774A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74A0">
        <w:rPr>
          <w:lang w:val="en-US"/>
        </w:rPr>
        <w:t>:</w:t>
      </w:r>
      <w:r w:rsidRPr="007965A7">
        <w:rPr>
          <w:lang w:val="en-US"/>
        </w:rPr>
        <w:t>0013444-47.2001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ORI:9816011409/SP REG:11.05.2001</w:t>
      </w:r>
    </w:p>
    <w:p w:rsidR="007965A7" w:rsidRDefault="007965A7">
      <w:r w:rsidRPr="00253EDB">
        <w:rPr>
          <w:lang w:val="en-US"/>
        </w:rPr>
        <w:t xml:space="preserve">      </w:t>
      </w:r>
      <w:r w:rsidR="001774A0">
        <w:t>REQTE:</w:t>
      </w:r>
      <w:r>
        <w:t>JOSE VILLARDI</w:t>
      </w:r>
    </w:p>
    <w:p w:rsidR="007965A7" w:rsidRDefault="001774A0">
      <w:r>
        <w:lastRenderedPageBreak/>
        <w:t xml:space="preserve">      ADV:</w:t>
      </w:r>
      <w:r w:rsidR="007965A7">
        <w:t>SP101629  DURVAL PEDRO FERREIRA SANTIAGO</w:t>
      </w:r>
    </w:p>
    <w:p w:rsidR="007965A7" w:rsidRDefault="001774A0">
      <w:r>
        <w:t xml:space="preserve">      REQDO(A):</w:t>
      </w:r>
      <w:r w:rsidR="007965A7">
        <w:t>Instituto Nacional do Seguro Social - INSS</w:t>
      </w:r>
    </w:p>
    <w:p w:rsidR="007965A7" w:rsidRDefault="001774A0">
      <w:r>
        <w:t xml:space="preserve">      ADV:</w:t>
      </w:r>
      <w:r w:rsidR="007965A7">
        <w:t>SP000030  HERMES ARRAIS ALENCAR</w:t>
      </w:r>
    </w:p>
    <w:p w:rsidR="007965A7" w:rsidRDefault="001774A0">
      <w:r>
        <w:t xml:space="preserve">      DEPREC:</w:t>
      </w:r>
      <w:r w:rsidR="007965A7">
        <w:t>JUIZO FEDERAL DA 1 VARA DE SAO CARLOS &gt; 15ª SSJ &gt; SP</w:t>
      </w:r>
    </w:p>
    <w:p w:rsidR="007965A7" w:rsidRDefault="001774A0">
      <w:r>
        <w:t xml:space="preserve">      RELATOR:</w:t>
      </w:r>
      <w:r w:rsidR="007965A7">
        <w:t>DES.FED. PRESIDENTE / PRESIDÊNCIA</w:t>
      </w:r>
    </w:p>
    <w:p w:rsidR="007965A7" w:rsidRDefault="001774A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B42DF">
        <w:rPr>
          <w:lang w:val="en-US"/>
        </w:rPr>
        <w:t>:</w:t>
      </w:r>
      <w:r w:rsidRPr="007965A7">
        <w:rPr>
          <w:lang w:val="en-US"/>
        </w:rPr>
        <w:t>0013445-32.2001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ORI:199961150002990/SP REG:11.05.2001</w:t>
      </w:r>
    </w:p>
    <w:p w:rsidR="007965A7" w:rsidRDefault="007965A7">
      <w:r w:rsidRPr="00253EDB">
        <w:rPr>
          <w:lang w:val="en-US"/>
        </w:rPr>
        <w:t xml:space="preserve">      </w:t>
      </w:r>
      <w:r w:rsidR="005B42DF">
        <w:t>REQTE:</w:t>
      </w:r>
      <w:r>
        <w:t>NEWTON ROMANO ALVES DA COSTA</w:t>
      </w:r>
    </w:p>
    <w:p w:rsidR="007965A7" w:rsidRDefault="005B42DF">
      <w:r>
        <w:t xml:space="preserve">      ADV:</w:t>
      </w:r>
      <w:r w:rsidR="007965A7">
        <w:t>SP101629  DURVAL PEDRO FERREIRA SANTIAGO</w:t>
      </w:r>
    </w:p>
    <w:p w:rsidR="007965A7" w:rsidRDefault="005B42DF">
      <w:r>
        <w:t xml:space="preserve">      REQDO(A):</w:t>
      </w:r>
      <w:r w:rsidR="007965A7">
        <w:t>Instituto Nacional do Seguro Social - INSS</w:t>
      </w:r>
    </w:p>
    <w:p w:rsidR="007965A7" w:rsidRDefault="005B42DF">
      <w:r>
        <w:t xml:space="preserve">      ADV:</w:t>
      </w:r>
      <w:r w:rsidR="007965A7">
        <w:t>SP000030  HERMES ARRAIS ALENCAR</w:t>
      </w:r>
    </w:p>
    <w:p w:rsidR="007965A7" w:rsidRDefault="005B42DF">
      <w:r>
        <w:t xml:space="preserve">      DEPREC:</w:t>
      </w:r>
      <w:r w:rsidR="007965A7">
        <w:t>JUIZO FEDERAL DA 1 VARA DE SAO CARLOS &gt; 15ª SSJ &gt; SP</w:t>
      </w:r>
    </w:p>
    <w:p w:rsidR="007965A7" w:rsidRDefault="005B42DF">
      <w:r>
        <w:t xml:space="preserve">      RELATOR:</w:t>
      </w:r>
      <w:r w:rsidR="007965A7">
        <w:t>DES.FED. PRESIDENTE / PRESIDÊNCIA</w:t>
      </w:r>
    </w:p>
    <w:p w:rsidR="007965A7" w:rsidRDefault="005B42D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B42DF">
        <w:rPr>
          <w:lang w:val="en-US"/>
        </w:rPr>
        <w:t>:</w:t>
      </w:r>
      <w:r w:rsidRPr="007965A7">
        <w:rPr>
          <w:lang w:val="en-US"/>
        </w:rPr>
        <w:t>0013447-02.2001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ORI:199961150045666/SP REG:11.05.2001</w:t>
      </w:r>
    </w:p>
    <w:p w:rsidR="007965A7" w:rsidRDefault="005B42DF" w:rsidP="005B42DF">
      <w:pPr>
        <w:ind w:left="360"/>
      </w:pPr>
      <w:r>
        <w:t>REQTE:</w:t>
      </w:r>
      <w:r w:rsidR="007965A7">
        <w:t>ANTONIO DE PAULA FRANCO</w:t>
      </w:r>
    </w:p>
    <w:p w:rsidR="007965A7" w:rsidRDefault="005B42DF">
      <w:r>
        <w:t xml:space="preserve">      ADV:</w:t>
      </w:r>
      <w:r w:rsidR="007965A7">
        <w:t>SP101629  DURVAL PEDRO FERREIRA SANTIAGO</w:t>
      </w:r>
    </w:p>
    <w:p w:rsidR="007965A7" w:rsidRDefault="005B42DF">
      <w:r>
        <w:t xml:space="preserve">      REQDO(A):</w:t>
      </w:r>
      <w:r w:rsidR="007965A7">
        <w:t>Instituto Nacional do Seguro Social - INSS</w:t>
      </w:r>
    </w:p>
    <w:p w:rsidR="007965A7" w:rsidRDefault="005B42DF">
      <w:r>
        <w:t xml:space="preserve">      ADV:</w:t>
      </w:r>
      <w:r w:rsidR="007965A7">
        <w:t>SP000030  HERMES ARRAIS ALENCAR</w:t>
      </w:r>
    </w:p>
    <w:p w:rsidR="007965A7" w:rsidRDefault="005B42DF">
      <w:r>
        <w:t xml:space="preserve">      DEPREC:</w:t>
      </w:r>
      <w:r w:rsidR="007965A7">
        <w:t>JUIZO FEDERAL DA 1 VARA DE SAO CARLOS &gt; 15ª SSJ &gt; SP</w:t>
      </w:r>
    </w:p>
    <w:p w:rsidR="007965A7" w:rsidRDefault="005B42DF">
      <w:r>
        <w:t xml:space="preserve">      RELATOR:</w:t>
      </w:r>
      <w:r w:rsidR="007965A7">
        <w:t>DES.FED. PRESIDENTE / PRESIDÊNCIA</w:t>
      </w:r>
    </w:p>
    <w:p w:rsidR="007965A7" w:rsidRDefault="005B42D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B42DF">
        <w:rPr>
          <w:lang w:val="en-US"/>
        </w:rPr>
        <w:t>:</w:t>
      </w:r>
      <w:r w:rsidRPr="007965A7">
        <w:rPr>
          <w:lang w:val="en-US"/>
        </w:rPr>
        <w:t>0013560-53.2001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ORI:9600000527/SP REG:17.05.2001</w:t>
      </w:r>
    </w:p>
    <w:p w:rsidR="007965A7" w:rsidRDefault="007965A7">
      <w:r w:rsidRPr="00253EDB">
        <w:rPr>
          <w:lang w:val="en-US"/>
        </w:rPr>
        <w:t xml:space="preserve">      </w:t>
      </w:r>
      <w:r w:rsidR="005B42DF">
        <w:t>REQTE:</w:t>
      </w:r>
      <w:r>
        <w:t>ADAO BERNARDO</w:t>
      </w:r>
    </w:p>
    <w:p w:rsidR="007965A7" w:rsidRDefault="005B42DF">
      <w:r>
        <w:t xml:space="preserve">      ADV:</w:t>
      </w:r>
      <w:r w:rsidR="007965A7">
        <w:t>SP087017  GUSTAVO MARTINI MULLER</w:t>
      </w:r>
    </w:p>
    <w:p w:rsidR="007965A7" w:rsidRDefault="005B42DF">
      <w:r>
        <w:t xml:space="preserve">      REQDO(A):</w:t>
      </w:r>
      <w:r w:rsidR="007965A7">
        <w:t>Instituto Nacional do Seguro Social - INSS</w:t>
      </w:r>
    </w:p>
    <w:p w:rsidR="007965A7" w:rsidRDefault="005B42DF">
      <w:r>
        <w:t xml:space="preserve">      ADV:</w:t>
      </w:r>
      <w:r w:rsidR="007965A7">
        <w:t>SP000030  HERMES ARRAIS ALENCAR</w:t>
      </w:r>
    </w:p>
    <w:p w:rsidR="007965A7" w:rsidRDefault="005B42DF">
      <w:r>
        <w:t xml:space="preserve">      DEPREC:</w:t>
      </w:r>
      <w:r w:rsidR="007965A7">
        <w:t>JUIZO DE DIREITO DA 1 VARA DE ITARARE SP</w:t>
      </w:r>
    </w:p>
    <w:p w:rsidR="007965A7" w:rsidRDefault="005B42DF">
      <w:r>
        <w:t xml:space="preserve">      RELATOR:</w:t>
      </w:r>
      <w:r w:rsidR="007965A7">
        <w:t>DES.FED. PRESIDENTE / PRESIDÊNCIA</w:t>
      </w:r>
    </w:p>
    <w:p w:rsidR="007965A7" w:rsidRDefault="005B42D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B42DF">
        <w:rPr>
          <w:lang w:val="en-US"/>
        </w:rPr>
        <w:t>:</w:t>
      </w:r>
      <w:r w:rsidRPr="007965A7">
        <w:rPr>
          <w:lang w:val="en-US"/>
        </w:rPr>
        <w:t>0013596-95.2001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ORI:199961150045617/SP REG:17.05.2001</w:t>
      </w:r>
    </w:p>
    <w:p w:rsidR="007965A7" w:rsidRDefault="007965A7">
      <w:r w:rsidRPr="00253EDB">
        <w:rPr>
          <w:lang w:val="en-US"/>
        </w:rPr>
        <w:t xml:space="preserve">      </w:t>
      </w:r>
      <w:r w:rsidR="005B42DF">
        <w:t>REQTE:</w:t>
      </w:r>
      <w:r>
        <w:t>ANTONIO CARLOS PEREZ</w:t>
      </w:r>
    </w:p>
    <w:p w:rsidR="007965A7" w:rsidRDefault="005B42DF">
      <w:r>
        <w:t xml:space="preserve">      ADV:</w:t>
      </w:r>
      <w:r w:rsidR="007965A7">
        <w:t>SP101629  DURVAL PEDRO FERREIRA SANTIAGO</w:t>
      </w:r>
    </w:p>
    <w:p w:rsidR="007965A7" w:rsidRDefault="005B42DF">
      <w:r>
        <w:t xml:space="preserve">      REQDO(A):</w:t>
      </w:r>
      <w:r w:rsidR="007965A7">
        <w:t>Instituto Nacional do Seguro Social - INSS</w:t>
      </w:r>
    </w:p>
    <w:p w:rsidR="007965A7" w:rsidRDefault="005B42DF">
      <w:r>
        <w:t xml:space="preserve">      ADV:</w:t>
      </w:r>
      <w:r w:rsidR="007965A7">
        <w:t>SP000030  HERMES ARRAIS ALENCAR</w:t>
      </w:r>
    </w:p>
    <w:p w:rsidR="007965A7" w:rsidRDefault="005B42DF">
      <w:r>
        <w:t xml:space="preserve">      DEPREC:</w:t>
      </w:r>
      <w:r w:rsidR="007965A7">
        <w:t>JUIZO FEDERAL DA 1 VARA DE SAO CARLOS &gt; 15ª SSJ &gt; SP</w:t>
      </w:r>
    </w:p>
    <w:p w:rsidR="007965A7" w:rsidRDefault="005B42DF">
      <w:r>
        <w:t xml:space="preserve">      RELATOR:</w:t>
      </w:r>
      <w:r w:rsidR="007965A7">
        <w:t>DES.FED. PRESIDENTE / PRESIDÊNCIA</w:t>
      </w:r>
    </w:p>
    <w:p w:rsidR="007965A7" w:rsidRDefault="005B42D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B42DF">
        <w:rPr>
          <w:lang w:val="en-US"/>
        </w:rPr>
        <w:t>:</w:t>
      </w:r>
      <w:r w:rsidRPr="007965A7">
        <w:rPr>
          <w:lang w:val="en-US"/>
        </w:rPr>
        <w:t>0013599-50.2001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ORI:200060030012477/MS REG:17.05.2001</w:t>
      </w:r>
    </w:p>
    <w:p w:rsidR="007965A7" w:rsidRDefault="007965A7">
      <w:r w:rsidRPr="00253EDB">
        <w:rPr>
          <w:lang w:val="en-US"/>
        </w:rPr>
        <w:t xml:space="preserve">      </w:t>
      </w:r>
      <w:r w:rsidR="005B42DF">
        <w:t>REQTE:</w:t>
      </w:r>
      <w:r>
        <w:t>MARIA ELENA DA SILVA FEITOSA</w:t>
      </w:r>
    </w:p>
    <w:p w:rsidR="007965A7" w:rsidRDefault="005B42DF">
      <w:r>
        <w:t xml:space="preserve">      ADV:</w:t>
      </w:r>
      <w:r w:rsidR="007965A7">
        <w:t>SP103037  CARLOS ROBERTO DOS SANTOS OKAMOTO</w:t>
      </w:r>
    </w:p>
    <w:p w:rsidR="007965A7" w:rsidRDefault="005B42DF">
      <w:r>
        <w:t xml:space="preserve">      REQDO(A):</w:t>
      </w:r>
      <w:r w:rsidR="007965A7">
        <w:t>Instituto Nacional do Seguro Social - INSS</w:t>
      </w:r>
    </w:p>
    <w:p w:rsidR="007965A7" w:rsidRDefault="005B42DF">
      <w:r>
        <w:t xml:space="preserve">      ADV:</w:t>
      </w:r>
      <w:r w:rsidR="007965A7">
        <w:t>SP000030  HERMES ARRAIS ALENCAR</w:t>
      </w:r>
    </w:p>
    <w:p w:rsidR="007965A7" w:rsidRDefault="005B42DF">
      <w:r>
        <w:t xml:space="preserve">      DEPREC:</w:t>
      </w:r>
      <w:r w:rsidR="007965A7">
        <w:t>JUIZO FEDERAL DA 1 VARA DE TRES LAGOAS &gt; 3ªSSJ &gt; MS</w:t>
      </w:r>
    </w:p>
    <w:p w:rsidR="007965A7" w:rsidRDefault="005B42DF">
      <w:r>
        <w:t xml:space="preserve">      RELATOR:</w:t>
      </w:r>
      <w:r w:rsidR="007965A7">
        <w:t>DES.FED. PRESIDENTE / PRESIDÊNCIA</w:t>
      </w:r>
    </w:p>
    <w:p w:rsidR="007965A7" w:rsidRDefault="005B42D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B42DF">
        <w:rPr>
          <w:lang w:val="en-US"/>
        </w:rPr>
        <w:t>:</w:t>
      </w:r>
      <w:r w:rsidRPr="007965A7">
        <w:rPr>
          <w:lang w:val="en-US"/>
        </w:rPr>
        <w:t>0013636-77.2001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ORI:9400000569/SP REG:17.05.2001</w:t>
      </w:r>
    </w:p>
    <w:p w:rsidR="007965A7" w:rsidRDefault="007965A7">
      <w:r w:rsidRPr="00253EDB">
        <w:rPr>
          <w:lang w:val="en-US"/>
        </w:rPr>
        <w:t xml:space="preserve">      </w:t>
      </w:r>
      <w:r w:rsidR="005B42DF">
        <w:t>REQTE:</w:t>
      </w:r>
      <w:r>
        <w:t>HUGO TIMOTHEO DE OLIVEIRA</w:t>
      </w:r>
    </w:p>
    <w:p w:rsidR="007965A7" w:rsidRDefault="005B42DF">
      <w:r>
        <w:t xml:space="preserve">      ADV:</w:t>
      </w:r>
      <w:r w:rsidR="007965A7">
        <w:t>SP120626  RODOLFO VIEIRA DE CAMARGO ARRUDA</w:t>
      </w:r>
    </w:p>
    <w:p w:rsidR="007965A7" w:rsidRDefault="005B42DF">
      <w:r>
        <w:t xml:space="preserve">      REQDO(A):</w:t>
      </w:r>
      <w:r w:rsidR="007965A7">
        <w:t>Instituto Nacional do Seguro Social - INSS</w:t>
      </w:r>
    </w:p>
    <w:p w:rsidR="007965A7" w:rsidRDefault="005B42DF">
      <w:r>
        <w:t xml:space="preserve">      ADV:</w:t>
      </w:r>
      <w:r w:rsidR="007965A7">
        <w:t>SP000030  HERMES ARRAIS ALENCAR</w:t>
      </w:r>
    </w:p>
    <w:p w:rsidR="007965A7" w:rsidRDefault="005B42DF">
      <w:r>
        <w:t xml:space="preserve">      DEPREC:</w:t>
      </w:r>
      <w:r w:rsidR="007965A7">
        <w:t>JUIZO DE DIREITO DA 1 VARA DE TATUI SP</w:t>
      </w:r>
    </w:p>
    <w:p w:rsidR="007965A7" w:rsidRDefault="005B42DF">
      <w:r>
        <w:t xml:space="preserve">      RELATOR:</w:t>
      </w:r>
      <w:r w:rsidR="007965A7">
        <w:t>DES.FED. PRESIDENTE / PRESIDÊNCIA</w:t>
      </w:r>
    </w:p>
    <w:p w:rsidR="007965A7" w:rsidRDefault="005B42D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B42DF">
        <w:rPr>
          <w:lang w:val="en-US"/>
        </w:rPr>
        <w:t>:</w:t>
      </w:r>
      <w:r w:rsidRPr="007965A7">
        <w:rPr>
          <w:lang w:val="en-US"/>
        </w:rPr>
        <w:t>0013642-84.2001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ORI:9400000109/SP REG:17.05.2001</w:t>
      </w:r>
    </w:p>
    <w:p w:rsidR="007965A7" w:rsidRDefault="007965A7">
      <w:r w:rsidRPr="00253EDB">
        <w:rPr>
          <w:lang w:val="en-US"/>
        </w:rPr>
        <w:t xml:space="preserve">      </w:t>
      </w:r>
      <w:r w:rsidR="005B42DF">
        <w:t>REQTE:</w:t>
      </w:r>
      <w:r>
        <w:t>EDEVALDO DE OLIVEIRA</w:t>
      </w:r>
    </w:p>
    <w:p w:rsidR="007965A7" w:rsidRDefault="005B42DF">
      <w:r>
        <w:t xml:space="preserve">      ADV:</w:t>
      </w:r>
      <w:r w:rsidR="007965A7">
        <w:t>SP071907  EDUARDO MACHADO SILVEIRA e outro(a)</w:t>
      </w:r>
    </w:p>
    <w:p w:rsidR="007965A7" w:rsidRDefault="005B42DF">
      <w:r>
        <w:t xml:space="preserve">      REQDO(A):</w:t>
      </w:r>
      <w:r w:rsidR="007965A7">
        <w:t>Instituto Nacional do Seguro Social - INSS</w:t>
      </w:r>
    </w:p>
    <w:p w:rsidR="007965A7" w:rsidRDefault="005B42DF">
      <w:r>
        <w:t xml:space="preserve">      ADV:</w:t>
      </w:r>
      <w:r w:rsidR="007965A7">
        <w:t>SP000030  HERMES ARRAIS ALENCAR</w:t>
      </w:r>
    </w:p>
    <w:p w:rsidR="007965A7" w:rsidRDefault="005B42DF">
      <w:r>
        <w:t xml:space="preserve">      DEPREC:</w:t>
      </w:r>
      <w:r w:rsidR="007965A7">
        <w:t>JUIZO DE DIREITO DA 3 VARA DE BOTUCATU SP</w:t>
      </w:r>
    </w:p>
    <w:p w:rsidR="007965A7" w:rsidRDefault="005B42DF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</w:t>
      </w:r>
      <w:r w:rsidR="005B42DF">
        <w:t>ENDER.:</w:t>
      </w:r>
      <w:r>
        <w:t>Av.Paulista, 1912 - 11º andar - sala 112 - FUNCEF</w:t>
      </w:r>
    </w:p>
    <w:p w:rsidR="007965A7" w:rsidRDefault="007965A7"/>
    <w:p w:rsidR="007965A7" w:rsidRPr="007965A7" w:rsidRDefault="005B42DF" w:rsidP="002B17FD">
      <w:pPr>
        <w:pStyle w:val="Numerada"/>
        <w:rPr>
          <w:lang w:val="en-US"/>
        </w:rPr>
      </w:pPr>
      <w:r w:rsidRPr="00253EDB">
        <w:t xml:space="preserve"> </w:t>
      </w:r>
      <w:r w:rsidR="007965A7" w:rsidRPr="00CB662C">
        <w:rPr>
          <w:lang w:val="en-US"/>
        </w:rPr>
        <w:t>PROC.</w:t>
      </w:r>
      <w:r>
        <w:rPr>
          <w:lang w:val="en-US"/>
        </w:rPr>
        <w:t>:</w:t>
      </w:r>
      <w:r w:rsidR="007965A7" w:rsidRPr="007965A7">
        <w:rPr>
          <w:lang w:val="en-US"/>
        </w:rPr>
        <w:t>0013646-24.2001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ORI:9700001803/SP REG:17.05.2001</w:t>
      </w:r>
    </w:p>
    <w:p w:rsidR="007965A7" w:rsidRDefault="007965A7">
      <w:r w:rsidRPr="00253EDB">
        <w:rPr>
          <w:lang w:val="en-US"/>
        </w:rPr>
        <w:t xml:space="preserve">      </w:t>
      </w:r>
      <w:r w:rsidR="005B42DF">
        <w:t>REQTE:</w:t>
      </w:r>
      <w:r>
        <w:t>JOAO PEDROSO</w:t>
      </w:r>
    </w:p>
    <w:p w:rsidR="007965A7" w:rsidRDefault="005B42DF">
      <w:r>
        <w:t xml:space="preserve">      ADV:</w:t>
      </w:r>
      <w:r w:rsidR="007965A7">
        <w:t>SP071907  EDUARDO MACHADO SILVEIRA e outro(a)</w:t>
      </w:r>
    </w:p>
    <w:p w:rsidR="007965A7" w:rsidRDefault="005B42DF">
      <w:r>
        <w:t xml:space="preserve">      REQDO(A):</w:t>
      </w:r>
      <w:r w:rsidR="007965A7">
        <w:t>Instituto Nacional do Seguro Social - INSS</w:t>
      </w:r>
    </w:p>
    <w:p w:rsidR="007965A7" w:rsidRDefault="005B42DF">
      <w:r>
        <w:t xml:space="preserve">      ADV:</w:t>
      </w:r>
      <w:r w:rsidR="007965A7">
        <w:t>SP000030  HERMES ARRAIS ALENCAR</w:t>
      </w:r>
    </w:p>
    <w:p w:rsidR="007965A7" w:rsidRDefault="005B42DF">
      <w:r>
        <w:t xml:space="preserve">      DEPREC:</w:t>
      </w:r>
      <w:r w:rsidR="007965A7">
        <w:t>JUIZO DE DIREITO DA 1 VARA DE BOTUCATU SP</w:t>
      </w:r>
    </w:p>
    <w:p w:rsidR="007965A7" w:rsidRDefault="00AB3C90">
      <w:r>
        <w:t xml:space="preserve">      RELATOR:</w:t>
      </w:r>
      <w:r w:rsidR="007965A7">
        <w:t>DES.FED. PRESIDENTE / PRESIDÊNCIA</w:t>
      </w:r>
    </w:p>
    <w:p w:rsidR="007965A7" w:rsidRDefault="00AB3C9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AB3C90" w:rsidP="002B17FD">
      <w:pPr>
        <w:pStyle w:val="Numerada"/>
        <w:rPr>
          <w:lang w:val="en-US"/>
        </w:rPr>
      </w:pPr>
      <w:r>
        <w:rPr>
          <w:lang w:val="en-US"/>
        </w:rPr>
        <w:t>PROC:</w:t>
      </w:r>
      <w:r w:rsidR="007965A7" w:rsidRPr="007965A7">
        <w:rPr>
          <w:lang w:val="en-US"/>
        </w:rPr>
        <w:t>0013651-46.2001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ORI:9500000519/SP REG:17.05.2001</w:t>
      </w:r>
    </w:p>
    <w:p w:rsidR="007965A7" w:rsidRDefault="007965A7">
      <w:r w:rsidRPr="00253EDB">
        <w:rPr>
          <w:lang w:val="en-US"/>
        </w:rPr>
        <w:t xml:space="preserve">      </w:t>
      </w:r>
      <w:r w:rsidR="00AB3C90">
        <w:t>REQTE:</w:t>
      </w:r>
      <w:r>
        <w:t>ROSA NUNES DOS SANTOS</w:t>
      </w:r>
    </w:p>
    <w:p w:rsidR="007965A7" w:rsidRDefault="00AB3C90">
      <w:r>
        <w:t xml:space="preserve">      ADV:</w:t>
      </w:r>
      <w:r w:rsidR="007965A7">
        <w:t>SP100762  SERGIO DE JESUS PASSARI e outro(a)</w:t>
      </w:r>
    </w:p>
    <w:p w:rsidR="007965A7" w:rsidRDefault="00AB3C90">
      <w:r>
        <w:t xml:space="preserve">      REQDO(A):</w:t>
      </w:r>
      <w:r w:rsidR="007965A7">
        <w:t>Instituto Nacional do Seguro Social - INSS</w:t>
      </w:r>
    </w:p>
    <w:p w:rsidR="007965A7" w:rsidRDefault="00AB3C90">
      <w:r>
        <w:t xml:space="preserve">      ADV:</w:t>
      </w:r>
      <w:r w:rsidR="007965A7">
        <w:t>SP000030  HERMES ARRAIS ALENCAR</w:t>
      </w:r>
    </w:p>
    <w:p w:rsidR="007965A7" w:rsidRDefault="00AB3C90">
      <w:r>
        <w:t xml:space="preserve">      DEPREC:</w:t>
      </w:r>
      <w:r w:rsidR="007965A7">
        <w:t>JUIZO DE DIREITO DA 1 VARA DE TAQUARITINGA SP</w:t>
      </w:r>
    </w:p>
    <w:p w:rsidR="007965A7" w:rsidRDefault="00AB3C90">
      <w:r>
        <w:t xml:space="preserve">      RELATOR:</w:t>
      </w:r>
      <w:r w:rsidR="007965A7">
        <w:t>DES.FED. PRESIDENTE / PRESIDÊNCIA</w:t>
      </w:r>
    </w:p>
    <w:p w:rsidR="007965A7" w:rsidRDefault="00AB3C9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B3C90">
        <w:rPr>
          <w:lang w:val="en-US"/>
        </w:rPr>
        <w:t>:</w:t>
      </w:r>
      <w:r w:rsidRPr="007965A7">
        <w:rPr>
          <w:lang w:val="en-US"/>
        </w:rPr>
        <w:t>0013675-74.2001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ORI:9600000373/SP REG:17.05.2001</w:t>
      </w:r>
    </w:p>
    <w:p w:rsidR="007965A7" w:rsidRDefault="007965A7">
      <w:r w:rsidRPr="00253EDB">
        <w:rPr>
          <w:lang w:val="en-US"/>
        </w:rPr>
        <w:t xml:space="preserve">      </w:t>
      </w:r>
      <w:r w:rsidR="00AB3C90">
        <w:t>REQTE:</w:t>
      </w:r>
      <w:r>
        <w:t>LURDES DOS SANTOS ALVES BENTO</w:t>
      </w:r>
    </w:p>
    <w:p w:rsidR="007965A7" w:rsidRDefault="00AB3C90">
      <w:r>
        <w:t xml:space="preserve">      ADV:</w:t>
      </w:r>
      <w:r w:rsidR="007965A7">
        <w:t>SP122295  REGINA CRISTINA FULGUERAL e outros(as)</w:t>
      </w:r>
    </w:p>
    <w:p w:rsidR="007965A7" w:rsidRDefault="00AB3C90">
      <w:r>
        <w:t xml:space="preserve">      REQDO(A):</w:t>
      </w:r>
      <w:r w:rsidR="007965A7">
        <w:t>Instituto Nacional do Seguro Social - INSS</w:t>
      </w:r>
    </w:p>
    <w:p w:rsidR="007965A7" w:rsidRDefault="00AB3C90">
      <w:r>
        <w:t xml:space="preserve">      ADV:</w:t>
      </w:r>
      <w:r w:rsidR="007965A7">
        <w:t>SP000030  HERMES ARRAIS ALENCAR</w:t>
      </w:r>
    </w:p>
    <w:p w:rsidR="007965A7" w:rsidRDefault="00AB3C90">
      <w:r>
        <w:t xml:space="preserve">      DEPREC:</w:t>
      </w:r>
      <w:r w:rsidR="007965A7">
        <w:t>JUIZO DE DIREITO DA 1 VARA DE VIRADOURO SP</w:t>
      </w:r>
    </w:p>
    <w:p w:rsidR="007965A7" w:rsidRDefault="00AB3C90">
      <w:r>
        <w:t xml:space="preserve">      RELATOR:</w:t>
      </w:r>
      <w:r w:rsidR="007965A7">
        <w:t>DES.FED. PRESIDENTE / PRESIDÊNCIA</w:t>
      </w:r>
    </w:p>
    <w:p w:rsidR="007965A7" w:rsidRDefault="00AB3C9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B3C90">
        <w:rPr>
          <w:lang w:val="en-US"/>
        </w:rPr>
        <w:t>:</w:t>
      </w:r>
      <w:r w:rsidRPr="007965A7">
        <w:rPr>
          <w:lang w:val="en-US"/>
        </w:rPr>
        <w:t>0013700-87.2001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ORI:9100061204/SP REG:18.05.2001</w:t>
      </w:r>
    </w:p>
    <w:p w:rsidR="007965A7" w:rsidRDefault="007965A7">
      <w:r w:rsidRPr="00253EDB">
        <w:rPr>
          <w:lang w:val="en-US"/>
        </w:rPr>
        <w:t xml:space="preserve">      </w:t>
      </w:r>
      <w:r w:rsidR="00AB3C90">
        <w:t>REQTE:</w:t>
      </w:r>
      <w:r>
        <w:t>ADILSON FARIA</w:t>
      </w:r>
    </w:p>
    <w:p w:rsidR="007965A7" w:rsidRDefault="00AB3C90">
      <w:r>
        <w:t xml:space="preserve">      ADV:</w:t>
      </w:r>
      <w:r w:rsidR="007965A7">
        <w:t>SP050099  ADAUTO CORREA MARTINS e outros(as)</w:t>
      </w:r>
    </w:p>
    <w:p w:rsidR="007965A7" w:rsidRDefault="00AB3C90">
      <w:r>
        <w:t xml:space="preserve">      REQDO(A):</w:t>
      </w:r>
      <w:r w:rsidR="007965A7">
        <w:t>Instituto Nacional do Seguro Social - INSS</w:t>
      </w:r>
    </w:p>
    <w:p w:rsidR="007965A7" w:rsidRDefault="00AB3C90">
      <w:r>
        <w:t xml:space="preserve">      ADV:</w:t>
      </w:r>
      <w:r w:rsidR="007965A7">
        <w:t>SP000030  HERMES ARRAIS ALENCAR</w:t>
      </w:r>
    </w:p>
    <w:p w:rsidR="007965A7" w:rsidRDefault="00AB3C90">
      <w:r>
        <w:t xml:space="preserve">      DEPREC</w:t>
      </w:r>
      <w:r w:rsidR="007965A7">
        <w:t>:JUIZO FEDERAL DA 5 VARA PREVIDENCIARIA DE SAO PAULO SP&gt;1ª</w:t>
      </w:r>
    </w:p>
    <w:p w:rsidR="007965A7" w:rsidRDefault="007965A7">
      <w:r>
        <w:t xml:space="preserve">                  SSJ&gt;SP</w:t>
      </w:r>
    </w:p>
    <w:p w:rsidR="007965A7" w:rsidRDefault="00AB3C90">
      <w:r>
        <w:t xml:space="preserve">      RELATOR:</w:t>
      </w:r>
      <w:r w:rsidR="007965A7">
        <w:t>DES.FED. PRESIDENTE / PRESIDÊNCIA</w:t>
      </w:r>
    </w:p>
    <w:p w:rsidR="007965A7" w:rsidRDefault="00AB3C9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AB3C90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0013705-12.2001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ORI:9506003440/SP REG:18.05.2001</w:t>
      </w:r>
    </w:p>
    <w:p w:rsidR="007965A7" w:rsidRDefault="007965A7">
      <w:r w:rsidRPr="00253EDB">
        <w:rPr>
          <w:lang w:val="en-US"/>
        </w:rPr>
        <w:t xml:space="preserve">      </w:t>
      </w:r>
      <w:r w:rsidR="00AB3C90">
        <w:t>PARTE A:</w:t>
      </w:r>
      <w:r>
        <w:t>VIACAO BONAVITA S/A TRANSPORTES E TURISMO</w:t>
      </w:r>
    </w:p>
    <w:p w:rsidR="007965A7" w:rsidRDefault="00AB3C90">
      <w:r>
        <w:t xml:space="preserve">      REQTE:</w:t>
      </w:r>
      <w:r w:rsidR="007965A7">
        <w:t>FRANCISCO LUIZ MACCIRE</w:t>
      </w:r>
    </w:p>
    <w:p w:rsidR="007965A7" w:rsidRDefault="00AB3C90">
      <w:r>
        <w:t xml:space="preserve">      ADV:</w:t>
      </w:r>
      <w:r w:rsidR="007965A7">
        <w:t>SP034000  FRANCISCO LUIZ MACCIRE e outros(as)</w:t>
      </w:r>
    </w:p>
    <w:p w:rsidR="007965A7" w:rsidRDefault="00AB3C90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</w:t>
      </w:r>
      <w:r w:rsidR="00AB3C90">
        <w:t xml:space="preserve">   ADV:</w:t>
      </w:r>
      <w:r>
        <w:t>SP000030  HERMES ARRAIS ALENCAR</w:t>
      </w:r>
    </w:p>
    <w:p w:rsidR="007965A7" w:rsidRDefault="00AB3C90">
      <w:r>
        <w:t xml:space="preserve">      DEPREC:</w:t>
      </w:r>
      <w:r w:rsidR="007965A7">
        <w:t>JUIZO FEDERAL DA 4 VARA DE CAMPINAS Sec Jud SP</w:t>
      </w:r>
    </w:p>
    <w:p w:rsidR="007965A7" w:rsidRDefault="00AB3C90">
      <w:r>
        <w:t xml:space="preserve">      RELATOR:</w:t>
      </w:r>
      <w:r w:rsidR="007965A7">
        <w:t>DES.FED. PRESIDENTE / PRESIDÊNCIA</w:t>
      </w:r>
    </w:p>
    <w:p w:rsidR="007965A7" w:rsidRDefault="00AB3C90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B3C90">
        <w:rPr>
          <w:lang w:val="en-US"/>
        </w:rPr>
        <w:t>:</w:t>
      </w:r>
      <w:r w:rsidRPr="007965A7">
        <w:rPr>
          <w:lang w:val="en-US"/>
        </w:rPr>
        <w:t>0013716-41.2001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ORI:9200000504/SP REG:18.05.2001</w:t>
      </w:r>
    </w:p>
    <w:p w:rsidR="007965A7" w:rsidRDefault="007965A7">
      <w:r w:rsidRPr="00253EDB">
        <w:rPr>
          <w:lang w:val="en-US"/>
        </w:rPr>
        <w:t xml:space="preserve">      </w:t>
      </w:r>
      <w:r w:rsidR="0090012B">
        <w:t>REQTE:</w:t>
      </w:r>
      <w:r>
        <w:t>LUIZ VICENTE FERREIRA</w:t>
      </w:r>
    </w:p>
    <w:p w:rsidR="007965A7" w:rsidRDefault="0090012B">
      <w:r>
        <w:t xml:space="preserve">      ADV:</w:t>
      </w:r>
      <w:r w:rsidR="007965A7">
        <w:t>SP067806  ELI AGUADO PRADO</w:t>
      </w:r>
    </w:p>
    <w:p w:rsidR="007965A7" w:rsidRDefault="0090012B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90012B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</w:t>
      </w:r>
      <w:r w:rsidR="0090012B">
        <w:t xml:space="preserve"> DEPREC:</w:t>
      </w:r>
      <w:r>
        <w:t>JUIZO DE DIREITO DA 9 VARA DE SANTO ANDRE SP</w:t>
      </w:r>
    </w:p>
    <w:p w:rsidR="007965A7" w:rsidRDefault="0090012B">
      <w:r>
        <w:t xml:space="preserve">      RELATOR:</w:t>
      </w:r>
      <w:r w:rsidR="007965A7">
        <w:t>DES.FED. PRESIDENTE / PRESIDÊNCIA</w:t>
      </w:r>
    </w:p>
    <w:p w:rsidR="007965A7" w:rsidRDefault="009001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0012B">
        <w:rPr>
          <w:lang w:val="en-US"/>
        </w:rPr>
        <w:t>:</w:t>
      </w:r>
      <w:r w:rsidRPr="007965A7">
        <w:rPr>
          <w:lang w:val="en-US"/>
        </w:rPr>
        <w:t>0013772-74.2001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ORI:9000000105/SP REG:18.05.2001</w:t>
      </w:r>
    </w:p>
    <w:p w:rsidR="007965A7" w:rsidRDefault="007965A7">
      <w:r w:rsidRPr="00253EDB">
        <w:rPr>
          <w:lang w:val="en-US"/>
        </w:rPr>
        <w:t xml:space="preserve">      </w:t>
      </w:r>
      <w:r w:rsidR="0090012B">
        <w:t>REQTE:</w:t>
      </w:r>
      <w:r>
        <w:t>IRINEU MOINO</w:t>
      </w:r>
    </w:p>
    <w:p w:rsidR="007965A7" w:rsidRDefault="0090012B">
      <w:r>
        <w:t xml:space="preserve">      ADV:</w:t>
      </w:r>
      <w:r w:rsidR="007965A7">
        <w:t>SP023466  JOAO BATISTA DOMINGUES NETO</w:t>
      </w:r>
    </w:p>
    <w:p w:rsidR="007965A7" w:rsidRDefault="0090012B">
      <w:r>
        <w:t xml:space="preserve">      REQDO(A):</w:t>
      </w:r>
      <w:r w:rsidR="007965A7">
        <w:t>Instituto Nacional do Seguro Social - INSS</w:t>
      </w:r>
    </w:p>
    <w:p w:rsidR="007965A7" w:rsidRDefault="0090012B">
      <w:r>
        <w:t xml:space="preserve">      ADV:</w:t>
      </w:r>
      <w:r w:rsidR="007965A7">
        <w:t>SP000030  HERMES ARRAIS ALENCAR</w:t>
      </w:r>
    </w:p>
    <w:p w:rsidR="007965A7" w:rsidRDefault="0090012B">
      <w:r>
        <w:t xml:space="preserve">      DEPREC:</w:t>
      </w:r>
      <w:r w:rsidR="007965A7">
        <w:t>JUIZO DE DIREITO DA 5 VARA DE SAO CAETANO DO SUL SP</w:t>
      </w:r>
    </w:p>
    <w:p w:rsidR="007965A7" w:rsidRDefault="0090012B">
      <w:r>
        <w:t xml:space="preserve">      RELATOR:</w:t>
      </w:r>
      <w:r w:rsidR="007965A7">
        <w:t>DES.FED. PRESIDENTE / PRESIDÊNCIA</w:t>
      </w:r>
    </w:p>
    <w:p w:rsidR="007965A7" w:rsidRDefault="009001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0012B">
        <w:rPr>
          <w:lang w:val="en-US"/>
        </w:rPr>
        <w:t>:</w:t>
      </w:r>
      <w:r w:rsidRPr="007965A7">
        <w:rPr>
          <w:lang w:val="en-US"/>
        </w:rPr>
        <w:t>0013823-85.2001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ORI:200060030012489/MS REG:18.05.2001</w:t>
      </w:r>
    </w:p>
    <w:p w:rsidR="007965A7" w:rsidRDefault="007965A7">
      <w:r w:rsidRPr="00253EDB">
        <w:rPr>
          <w:lang w:val="en-US"/>
        </w:rPr>
        <w:t xml:space="preserve">      </w:t>
      </w:r>
      <w:r w:rsidR="0090012B">
        <w:t>REQTE:</w:t>
      </w:r>
      <w:r>
        <w:t>SEBASTIANA DE JESUS JORGE EVARISTO</w:t>
      </w:r>
    </w:p>
    <w:p w:rsidR="007965A7" w:rsidRDefault="0090012B">
      <w:r>
        <w:t xml:space="preserve">      ADV:</w:t>
      </w:r>
      <w:r w:rsidR="007965A7">
        <w:t>SP103037  CARLOS ROBERTO DOS SANTOS OKAMOTO</w:t>
      </w:r>
    </w:p>
    <w:p w:rsidR="007965A7" w:rsidRDefault="0090012B">
      <w:r>
        <w:t xml:space="preserve">      REQDO(A):</w:t>
      </w:r>
      <w:r w:rsidR="007965A7">
        <w:t>Instituto Nacional do Seguro Social - INSS</w:t>
      </w:r>
    </w:p>
    <w:p w:rsidR="007965A7" w:rsidRDefault="0090012B">
      <w:r>
        <w:t xml:space="preserve">      ADV:</w:t>
      </w:r>
      <w:r w:rsidR="007965A7">
        <w:t>SP000030  HERMES ARRAIS ALENCAR</w:t>
      </w:r>
    </w:p>
    <w:p w:rsidR="007965A7" w:rsidRDefault="0090012B">
      <w:r>
        <w:t xml:space="preserve">      DEPREC:</w:t>
      </w:r>
      <w:r w:rsidR="007965A7">
        <w:t>JUIZO FEDERAL DA 1 VARA DE TRES LAGOAS &gt; 3ªSSJ &gt; MS</w:t>
      </w:r>
    </w:p>
    <w:p w:rsidR="007965A7" w:rsidRDefault="0090012B">
      <w:r>
        <w:t xml:space="preserve">      RELATOR:</w:t>
      </w:r>
      <w:r w:rsidR="007965A7">
        <w:t>DES.FED. PRESIDENTE / PRESIDÊNCIA</w:t>
      </w:r>
    </w:p>
    <w:p w:rsidR="007965A7" w:rsidRDefault="009001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0012B">
        <w:rPr>
          <w:lang w:val="en-US"/>
        </w:rPr>
        <w:t>:</w:t>
      </w:r>
      <w:r w:rsidRPr="007965A7">
        <w:rPr>
          <w:lang w:val="en-US"/>
        </w:rPr>
        <w:t>0013838-54.2001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ORI:9100000652/SP REG:18.05.2001</w:t>
      </w:r>
    </w:p>
    <w:p w:rsidR="007965A7" w:rsidRDefault="007965A7">
      <w:r w:rsidRPr="00253EDB">
        <w:rPr>
          <w:lang w:val="en-US"/>
        </w:rPr>
        <w:t xml:space="preserve">      </w:t>
      </w:r>
      <w:r w:rsidR="0090012B">
        <w:t>REQTE:</w:t>
      </w:r>
      <w:r>
        <w:t>DANIEL BRANCO e outros(as)</w:t>
      </w:r>
    </w:p>
    <w:p w:rsidR="007965A7" w:rsidRDefault="0090012B">
      <w:r>
        <w:t xml:space="preserve">      ADV:</w:t>
      </w:r>
      <w:r w:rsidR="007965A7">
        <w:t>SP130723  MARCELO MEDEIROS GALLO e outro(a)</w:t>
      </w:r>
    </w:p>
    <w:p w:rsidR="007965A7" w:rsidRDefault="0090012B">
      <w:r>
        <w:t xml:space="preserve">      REQDO(A):</w:t>
      </w:r>
      <w:r w:rsidR="007965A7">
        <w:t>Instituto Nacional do Seguro Social - INSS</w:t>
      </w:r>
    </w:p>
    <w:p w:rsidR="007965A7" w:rsidRDefault="0090012B">
      <w:r>
        <w:t xml:space="preserve">      ADV:</w:t>
      </w:r>
      <w:r w:rsidR="007965A7">
        <w:t>SP000030  HERMES ARRAIS ALENCAR</w:t>
      </w:r>
    </w:p>
    <w:p w:rsidR="007965A7" w:rsidRDefault="0090012B">
      <w:r>
        <w:t xml:space="preserve">      DEPREC:</w:t>
      </w:r>
      <w:r w:rsidR="007965A7">
        <w:t>JUIZO DE DIREITO DA 2 VARA DE SAO CAETANO DO SUL SP</w:t>
      </w:r>
    </w:p>
    <w:p w:rsidR="007965A7" w:rsidRDefault="0090012B">
      <w:r>
        <w:t xml:space="preserve">      RELATOR:</w:t>
      </w:r>
      <w:r w:rsidR="007965A7">
        <w:t>DES.FED. PRESIDENTE / PRESIDÊNCIA</w:t>
      </w:r>
    </w:p>
    <w:p w:rsidR="007965A7" w:rsidRDefault="009001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0012B">
        <w:rPr>
          <w:lang w:val="en-US"/>
        </w:rPr>
        <w:t>:</w:t>
      </w:r>
      <w:r w:rsidRPr="007965A7">
        <w:rPr>
          <w:lang w:val="en-US"/>
        </w:rPr>
        <w:t>0013878-36.2001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ORI:9700000331/MS REG:21.05.2001</w:t>
      </w:r>
    </w:p>
    <w:p w:rsidR="007965A7" w:rsidRDefault="007965A7">
      <w:r w:rsidRPr="00253EDB">
        <w:rPr>
          <w:lang w:val="en-US"/>
        </w:rPr>
        <w:t xml:space="preserve">      </w:t>
      </w:r>
      <w:r w:rsidR="0090012B">
        <w:t>REQTE:</w:t>
      </w:r>
      <w:r>
        <w:t>IZABEL GUARANHA DA SILVA</w:t>
      </w:r>
    </w:p>
    <w:p w:rsidR="007965A7" w:rsidRDefault="0090012B">
      <w:r>
        <w:t xml:space="preserve">      ADV:</w:t>
      </w:r>
      <w:r w:rsidR="007965A7">
        <w:t>MS003440A RUBENS DARIO FERREIRA LOBO JUNIOR</w:t>
      </w:r>
    </w:p>
    <w:p w:rsidR="007965A7" w:rsidRDefault="0090012B">
      <w:r>
        <w:t xml:space="preserve">      REQDO(A):</w:t>
      </w:r>
      <w:r w:rsidR="007965A7">
        <w:t>Instituto Nacional do Seguro Social - INSS</w:t>
      </w:r>
    </w:p>
    <w:p w:rsidR="007965A7" w:rsidRDefault="0090012B">
      <w:r>
        <w:t xml:space="preserve">      ADV:</w:t>
      </w:r>
      <w:r w:rsidR="007965A7">
        <w:t>SP000030  HERMES ARRAIS ALENCAR</w:t>
      </w:r>
    </w:p>
    <w:p w:rsidR="007965A7" w:rsidRDefault="0090012B">
      <w:r>
        <w:t xml:space="preserve">      DEPREC:</w:t>
      </w:r>
      <w:r w:rsidR="007965A7">
        <w:t>JUIZO DE DIREITO DA 1 VARA DE MUNDO NOVO MS</w:t>
      </w:r>
    </w:p>
    <w:p w:rsidR="007965A7" w:rsidRDefault="0090012B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</w:t>
      </w:r>
      <w:r w:rsidR="0090012B">
        <w:t>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0012B">
        <w:rPr>
          <w:lang w:val="en-US"/>
        </w:rPr>
        <w:t>:</w:t>
      </w:r>
      <w:r w:rsidRPr="007965A7">
        <w:rPr>
          <w:lang w:val="en-US"/>
        </w:rPr>
        <w:t>0013879-21.2001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ORI:9600000291/MS REG:21.05.2001</w:t>
      </w:r>
    </w:p>
    <w:p w:rsidR="007965A7" w:rsidRDefault="007965A7">
      <w:r w:rsidRPr="00253EDB">
        <w:rPr>
          <w:lang w:val="en-US"/>
        </w:rPr>
        <w:t xml:space="preserve">      </w:t>
      </w:r>
      <w:r w:rsidR="0090012B">
        <w:t>REQTE:</w:t>
      </w:r>
      <w:r>
        <w:t>MALVINA MARTINI ALANCINI MASCHETTO</w:t>
      </w:r>
    </w:p>
    <w:p w:rsidR="007965A7" w:rsidRDefault="0090012B">
      <w:r>
        <w:t xml:space="preserve">      ADV:</w:t>
      </w:r>
      <w:r w:rsidR="007965A7">
        <w:t>MS004237B JOAO ALBERTO GIUSFREDI e outro(a)</w:t>
      </w:r>
    </w:p>
    <w:p w:rsidR="007965A7" w:rsidRDefault="007965A7">
      <w:r>
        <w:t xml:space="preserve"> </w:t>
      </w:r>
      <w:r w:rsidR="0090012B">
        <w:t xml:space="preserve">     REQDO(A):</w:t>
      </w:r>
      <w:r>
        <w:t>Instituto Nacional do Seguro Social - INSS</w:t>
      </w:r>
    </w:p>
    <w:p w:rsidR="007965A7" w:rsidRDefault="0090012B">
      <w:r>
        <w:t xml:space="preserve">      ADV:</w:t>
      </w:r>
      <w:r w:rsidR="007965A7">
        <w:t>SP000030  HERMES ARRAIS ALENCAR</w:t>
      </w:r>
    </w:p>
    <w:p w:rsidR="007965A7" w:rsidRDefault="0090012B">
      <w:r>
        <w:t xml:space="preserve">      DEPREC:</w:t>
      </w:r>
      <w:r w:rsidR="007965A7">
        <w:t>JUIZO DE DIREITO DA 1 VARA DE MUNDO NOVO MS</w:t>
      </w:r>
    </w:p>
    <w:p w:rsidR="007965A7" w:rsidRDefault="0090012B">
      <w:r>
        <w:t xml:space="preserve">      RELATOR:</w:t>
      </w:r>
      <w:r w:rsidR="007965A7">
        <w:t>DES.FED. PRESIDENTE / PRESIDÊNCIA</w:t>
      </w:r>
    </w:p>
    <w:p w:rsidR="007965A7" w:rsidRDefault="0090012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0012B">
        <w:rPr>
          <w:lang w:val="en-US"/>
        </w:rPr>
        <w:t>:</w:t>
      </w:r>
      <w:r w:rsidRPr="007965A7">
        <w:rPr>
          <w:lang w:val="en-US"/>
        </w:rPr>
        <w:t>0013880-06.2001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ORI:9700000251/MS REG:21.05.2001</w:t>
      </w:r>
    </w:p>
    <w:p w:rsidR="007965A7" w:rsidRDefault="007965A7">
      <w:r w:rsidRPr="00253EDB">
        <w:rPr>
          <w:lang w:val="en-US"/>
        </w:rPr>
        <w:t xml:space="preserve">      </w:t>
      </w:r>
      <w:r w:rsidR="0090012B">
        <w:t>REQTE:</w:t>
      </w:r>
      <w:r>
        <w:t>MARIA COUTO LAZARETTI</w:t>
      </w:r>
    </w:p>
    <w:p w:rsidR="007965A7" w:rsidRDefault="0090012B">
      <w:r>
        <w:t xml:space="preserve">      ADV:</w:t>
      </w:r>
      <w:r w:rsidR="007965A7">
        <w:t>MS004237B JOAO ALBERTO GIUSFREDI e outro(a)</w:t>
      </w:r>
    </w:p>
    <w:p w:rsidR="007965A7" w:rsidRDefault="00506935">
      <w:r>
        <w:t xml:space="preserve">      REQDO(A):</w:t>
      </w:r>
      <w:r w:rsidR="007965A7">
        <w:t>Instituto Nacional do Seguro Social - INSS</w:t>
      </w:r>
    </w:p>
    <w:p w:rsidR="007965A7" w:rsidRDefault="00506935">
      <w:r>
        <w:t xml:space="preserve">      ADV:</w:t>
      </w:r>
      <w:r w:rsidR="007965A7">
        <w:t>SP000030  HERMES ARRAIS ALENCAR</w:t>
      </w:r>
    </w:p>
    <w:p w:rsidR="007965A7" w:rsidRDefault="00506935">
      <w:r>
        <w:t xml:space="preserve">      DEPREC:</w:t>
      </w:r>
      <w:r w:rsidR="007965A7">
        <w:t>JUIZO DE DIREITO DA 1 VARA DE MUNDO NOVO MS</w:t>
      </w:r>
    </w:p>
    <w:p w:rsidR="007965A7" w:rsidRDefault="00506935">
      <w:r>
        <w:t xml:space="preserve">      RELATOR:</w:t>
      </w:r>
      <w:r w:rsidR="007965A7">
        <w:t>DES.FED. PRESIDENTE / PRESIDÊNCIA</w:t>
      </w:r>
    </w:p>
    <w:p w:rsidR="007965A7" w:rsidRDefault="005069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lastRenderedPageBreak/>
        <w:t>PROC.</w:t>
      </w:r>
      <w:r w:rsidR="00506935">
        <w:rPr>
          <w:lang w:val="en-US"/>
        </w:rPr>
        <w:t>:</w:t>
      </w:r>
      <w:r w:rsidRPr="007965A7">
        <w:rPr>
          <w:lang w:val="en-US"/>
        </w:rPr>
        <w:t>0013915-63.2001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ORI:9800000375/SP REG:21.05.2001</w:t>
      </w:r>
    </w:p>
    <w:p w:rsidR="007965A7" w:rsidRDefault="007965A7">
      <w:r w:rsidRPr="00253EDB">
        <w:rPr>
          <w:lang w:val="en-US"/>
        </w:rPr>
        <w:t xml:space="preserve">      </w:t>
      </w:r>
      <w:r w:rsidR="00506935">
        <w:t>REQTE:</w:t>
      </w:r>
      <w:r>
        <w:t>DONATO MARTINS</w:t>
      </w:r>
    </w:p>
    <w:p w:rsidR="007965A7" w:rsidRDefault="00506935">
      <w:r>
        <w:t xml:space="preserve">      ADV:</w:t>
      </w:r>
      <w:r w:rsidR="007965A7">
        <w:t>SP127455  ACIR PELIELO e outros(as)</w:t>
      </w:r>
    </w:p>
    <w:p w:rsidR="007965A7" w:rsidRDefault="00506935">
      <w:r>
        <w:t xml:space="preserve">      REQDO(A):</w:t>
      </w:r>
      <w:r w:rsidR="007965A7">
        <w:t>Instituto Nacional do Seguro Social - INSS</w:t>
      </w:r>
    </w:p>
    <w:p w:rsidR="007965A7" w:rsidRDefault="00506935">
      <w:r>
        <w:t xml:space="preserve">      ADV:</w:t>
      </w:r>
      <w:r w:rsidR="007965A7">
        <w:t>SP000030  HERMES ARRAIS ALENCAR</w:t>
      </w:r>
    </w:p>
    <w:p w:rsidR="007965A7" w:rsidRDefault="00506935">
      <w:r>
        <w:t xml:space="preserve">      DEPREC:</w:t>
      </w:r>
      <w:r w:rsidR="007965A7">
        <w:t>JUIZO DE DIREITO DA 1 VARA DE BIRIGUI SP</w:t>
      </w:r>
    </w:p>
    <w:p w:rsidR="007965A7" w:rsidRDefault="00506935">
      <w:r>
        <w:t xml:space="preserve">      RELATOR:</w:t>
      </w:r>
      <w:r w:rsidR="007965A7">
        <w:t>DES.FED. PRESIDENTE / PRESIDÊNCIA</w:t>
      </w:r>
    </w:p>
    <w:p w:rsidR="007965A7" w:rsidRDefault="005069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506935" w:rsidP="002B17FD">
      <w:pPr>
        <w:pStyle w:val="Numerada"/>
        <w:rPr>
          <w:lang w:val="en-US"/>
        </w:rPr>
      </w:pPr>
      <w:r w:rsidRPr="00253EDB">
        <w:t xml:space="preserve"> </w:t>
      </w:r>
      <w:r w:rsidR="007965A7" w:rsidRPr="00CB662C">
        <w:rPr>
          <w:lang w:val="en-US"/>
        </w:rPr>
        <w:t>PROC.</w:t>
      </w:r>
      <w:r>
        <w:rPr>
          <w:lang w:val="en-US"/>
        </w:rPr>
        <w:t>:</w:t>
      </w:r>
      <w:r w:rsidR="007965A7" w:rsidRPr="007965A7">
        <w:rPr>
          <w:lang w:val="en-US"/>
        </w:rPr>
        <w:t>0013991-87.2001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ORI:9700000290/MS REG:22.05.2001</w:t>
      </w:r>
    </w:p>
    <w:p w:rsidR="007965A7" w:rsidRDefault="007965A7">
      <w:r w:rsidRPr="00253EDB">
        <w:rPr>
          <w:lang w:val="en-US"/>
        </w:rPr>
        <w:t xml:space="preserve">      </w:t>
      </w:r>
      <w:r w:rsidR="00506935">
        <w:t>REQTE:</w:t>
      </w:r>
      <w:r>
        <w:t>DALILA SERAFIM FIGUEIREDO</w:t>
      </w:r>
    </w:p>
    <w:p w:rsidR="007965A7" w:rsidRDefault="00506935">
      <w:r>
        <w:t xml:space="preserve">      ADV:</w:t>
      </w:r>
      <w:r w:rsidR="007965A7">
        <w:t>MS003440A RUBENS DARIO FERREIRA LOBO JUNIOR e outro(a)</w:t>
      </w:r>
    </w:p>
    <w:p w:rsidR="007965A7" w:rsidRDefault="00506935">
      <w:r>
        <w:t xml:space="preserve">      REQDO(A):</w:t>
      </w:r>
      <w:r w:rsidR="007965A7">
        <w:t>Instituto Nacional do Seguro Social - INSS</w:t>
      </w:r>
    </w:p>
    <w:p w:rsidR="007965A7" w:rsidRDefault="00506935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</w:t>
      </w:r>
      <w:r w:rsidR="00506935">
        <w:t>EPREC:</w:t>
      </w:r>
      <w:r>
        <w:t>JUIZO DE DIREITO DA 1 VARA DE MUNDO NOVO MS</w:t>
      </w:r>
    </w:p>
    <w:p w:rsidR="007965A7" w:rsidRDefault="00506935">
      <w:r>
        <w:t xml:space="preserve">      RELATOR:</w:t>
      </w:r>
      <w:r w:rsidR="007965A7">
        <w:t>DES.FED. PRESIDENTE / PRESIDÊNCIA</w:t>
      </w:r>
    </w:p>
    <w:p w:rsidR="007965A7" w:rsidRDefault="0050693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06935">
        <w:rPr>
          <w:lang w:val="en-US"/>
        </w:rPr>
        <w:t>:</w:t>
      </w:r>
      <w:r w:rsidRPr="007965A7">
        <w:rPr>
          <w:lang w:val="en-US"/>
        </w:rPr>
        <w:t>0013992-72.2001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ORI:9700000330/MS REG:22.05.2001</w:t>
      </w:r>
    </w:p>
    <w:p w:rsidR="007965A7" w:rsidRDefault="007965A7">
      <w:r w:rsidRPr="00253EDB">
        <w:rPr>
          <w:lang w:val="en-US"/>
        </w:rPr>
        <w:t xml:space="preserve">      </w:t>
      </w:r>
      <w:r w:rsidR="00506935">
        <w:t>REQTE:</w:t>
      </w:r>
      <w:r>
        <w:t>DAVINA ROSA DE OLIVEIRA</w:t>
      </w:r>
    </w:p>
    <w:p w:rsidR="007965A7" w:rsidRDefault="00506935">
      <w:r>
        <w:t xml:space="preserve">      ADV:</w:t>
      </w:r>
      <w:r w:rsidR="007965A7">
        <w:t>MS003440A RUBENS DARIO FERREIRA LOBO JUNIOR e outro(a)</w:t>
      </w:r>
    </w:p>
    <w:p w:rsidR="007965A7" w:rsidRDefault="006E1724">
      <w:r>
        <w:t xml:space="preserve">      REQDO(A):</w:t>
      </w:r>
      <w:r w:rsidR="007965A7">
        <w:t>Instituto Nacional do Seguro Social - INSS</w:t>
      </w:r>
    </w:p>
    <w:p w:rsidR="007965A7" w:rsidRDefault="006E1724">
      <w:r>
        <w:t xml:space="preserve">      ADV:</w:t>
      </w:r>
      <w:r w:rsidR="007965A7">
        <w:t>SP000030  HERMES ARRAIS ALENCAR</w:t>
      </w:r>
    </w:p>
    <w:p w:rsidR="007965A7" w:rsidRDefault="006E1724">
      <w:r>
        <w:t xml:space="preserve">      DEPREC:</w:t>
      </w:r>
      <w:r w:rsidR="007965A7">
        <w:t>JUIZO DE DIREITO DA 1 VARA DE MUNDO NOVO MS</w:t>
      </w:r>
    </w:p>
    <w:p w:rsidR="007965A7" w:rsidRDefault="006E1724">
      <w:r>
        <w:t xml:space="preserve">      RELATOR:</w:t>
      </w:r>
      <w:r w:rsidR="007965A7">
        <w:t>DES.FED. PRESIDENTE / PRESIDÊNCIA</w:t>
      </w:r>
    </w:p>
    <w:p w:rsidR="007965A7" w:rsidRDefault="006E172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E1724">
        <w:rPr>
          <w:lang w:val="en-US"/>
        </w:rPr>
        <w:t>:</w:t>
      </w:r>
      <w:r w:rsidRPr="007965A7">
        <w:rPr>
          <w:lang w:val="en-US"/>
        </w:rPr>
        <w:t>0014000-49.2001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ORI:200060030002769/MS REG:22.05.2001</w:t>
      </w:r>
    </w:p>
    <w:p w:rsidR="007965A7" w:rsidRDefault="007965A7">
      <w:r w:rsidRPr="00253EDB">
        <w:rPr>
          <w:lang w:val="en-US"/>
        </w:rPr>
        <w:t xml:space="preserve">      </w:t>
      </w:r>
      <w:r w:rsidR="006E1724">
        <w:t>REQTE:</w:t>
      </w:r>
      <w:r>
        <w:t>PAULO AMOEDO PINTO falecido(a)</w:t>
      </w:r>
    </w:p>
    <w:p w:rsidR="007965A7" w:rsidRDefault="006E1724">
      <w:r>
        <w:t xml:space="preserve">      HABLTDO:</w:t>
      </w:r>
      <w:r w:rsidR="007965A7">
        <w:t>VERA LUCIA RIBEIRO PINTO</w:t>
      </w:r>
    </w:p>
    <w:p w:rsidR="007965A7" w:rsidRDefault="006E1724">
      <w:r>
        <w:t xml:space="preserve">      ADV:S</w:t>
      </w:r>
      <w:r w:rsidR="007965A7">
        <w:t>P148933  LUCIANA BRANDAO FLORIANO e outros(as)</w:t>
      </w:r>
    </w:p>
    <w:p w:rsidR="007965A7" w:rsidRDefault="006E1724">
      <w:r>
        <w:t xml:space="preserve">      REQDO(A):</w:t>
      </w:r>
      <w:r w:rsidR="007965A7">
        <w:t>Instituto Nacional do Seguro Social - INSS</w:t>
      </w:r>
    </w:p>
    <w:p w:rsidR="007965A7" w:rsidRDefault="006E1724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DEP</w:t>
      </w:r>
      <w:r w:rsidR="006E1724">
        <w:t>REC:</w:t>
      </w:r>
      <w:r>
        <w:t>JUIZO FEDERAL DA 1 VARA DE TRES LAGOAS &gt; 3ªSSJ &gt; MS</w:t>
      </w:r>
    </w:p>
    <w:p w:rsidR="007965A7" w:rsidRDefault="006E1724">
      <w:r>
        <w:t xml:space="preserve">      RELATOR:</w:t>
      </w:r>
      <w:r w:rsidR="007965A7">
        <w:t>DES.FED. PRESIDENTE / PRESIDÊNCIA</w:t>
      </w:r>
    </w:p>
    <w:p w:rsidR="007965A7" w:rsidRDefault="006E172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E1724">
        <w:rPr>
          <w:lang w:val="en-US"/>
        </w:rPr>
        <w:t>:</w:t>
      </w:r>
      <w:r w:rsidRPr="007965A7">
        <w:rPr>
          <w:lang w:val="en-US"/>
        </w:rPr>
        <w:t>0016001-07.2001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ORI:200060030010067/MS REG:22.05.2001</w:t>
      </w:r>
    </w:p>
    <w:p w:rsidR="007965A7" w:rsidRDefault="007965A7">
      <w:r w:rsidRPr="00253EDB">
        <w:rPr>
          <w:lang w:val="en-US"/>
        </w:rPr>
        <w:t xml:space="preserve">      </w:t>
      </w:r>
      <w:r w:rsidR="006E1724">
        <w:t>REQTE:</w:t>
      </w:r>
      <w:r>
        <w:t>AGENOR MARIANO</w:t>
      </w:r>
    </w:p>
    <w:p w:rsidR="007965A7" w:rsidRDefault="006E1724">
      <w:r>
        <w:t xml:space="preserve">      ADV:</w:t>
      </w:r>
      <w:r w:rsidR="007965A7">
        <w:t>SP103037  CARLOS ROBERTO DOS SANTOS OKAMOTO</w:t>
      </w:r>
    </w:p>
    <w:p w:rsidR="007965A7" w:rsidRDefault="006E1724">
      <w:r>
        <w:t xml:space="preserve">      REQDO(A):</w:t>
      </w:r>
      <w:r w:rsidR="007965A7">
        <w:t>Instituto Nacional do Seguro Social - INSS</w:t>
      </w:r>
    </w:p>
    <w:p w:rsidR="007965A7" w:rsidRDefault="006E1724">
      <w:r>
        <w:t xml:space="preserve">      ADV:</w:t>
      </w:r>
      <w:r w:rsidR="007965A7">
        <w:t>SP000030  HERMES ARRAIS ALENCAR</w:t>
      </w:r>
    </w:p>
    <w:p w:rsidR="007965A7" w:rsidRDefault="006E1724">
      <w:r>
        <w:t xml:space="preserve">      DEPREC:</w:t>
      </w:r>
      <w:r w:rsidR="007965A7">
        <w:t>JUIZO FEDERAL DA 1 VARA DE TRES LAGOAS &gt; 3ªSSJ &gt; MS</w:t>
      </w:r>
    </w:p>
    <w:p w:rsidR="007965A7" w:rsidRDefault="006E1724">
      <w:r>
        <w:t xml:space="preserve">      RELATOR:</w:t>
      </w:r>
      <w:r w:rsidR="007965A7">
        <w:t>DES.FED. PRESIDENTE / PRESIDÊNCIA</w:t>
      </w:r>
    </w:p>
    <w:p w:rsidR="007965A7" w:rsidRDefault="006E172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E1724">
        <w:rPr>
          <w:lang w:val="en-US"/>
        </w:rPr>
        <w:t>:</w:t>
      </w:r>
      <w:r w:rsidRPr="007965A7">
        <w:rPr>
          <w:lang w:val="en-US"/>
        </w:rPr>
        <w:t>0016037-49.2001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ORI:9600000281/MS REG:22.05.2001</w:t>
      </w:r>
    </w:p>
    <w:p w:rsidR="007965A7" w:rsidRDefault="007965A7">
      <w:r w:rsidRPr="00253EDB">
        <w:rPr>
          <w:lang w:val="en-US"/>
        </w:rPr>
        <w:t xml:space="preserve">      </w:t>
      </w:r>
      <w:r w:rsidR="006E1724">
        <w:t>REQTE:</w:t>
      </w:r>
      <w:r>
        <w:t>GENI DOLORES PINTO</w:t>
      </w:r>
    </w:p>
    <w:p w:rsidR="007965A7" w:rsidRDefault="006E1724">
      <w:r>
        <w:t xml:space="preserve">      ADV:</w:t>
      </w:r>
      <w:r w:rsidR="007965A7">
        <w:t>MS004237B JOAO ALBERTO GIUSFREDI e outro(a)</w:t>
      </w:r>
    </w:p>
    <w:p w:rsidR="007965A7" w:rsidRDefault="006E1724">
      <w:r>
        <w:t xml:space="preserve">      REQDO(A):</w:t>
      </w:r>
      <w:r w:rsidR="007965A7">
        <w:t>Instituto Nacional do Seguro Social - INSS</w:t>
      </w:r>
    </w:p>
    <w:p w:rsidR="007965A7" w:rsidRDefault="006E1724">
      <w:r>
        <w:t xml:space="preserve">      ADV:</w:t>
      </w:r>
      <w:r w:rsidR="007965A7">
        <w:t>SP000030  HERMES ARRAIS ALENCAR</w:t>
      </w:r>
    </w:p>
    <w:p w:rsidR="007965A7" w:rsidRDefault="006E1724">
      <w:r>
        <w:t xml:space="preserve">      DEPREC:</w:t>
      </w:r>
      <w:r w:rsidR="007965A7">
        <w:t>JUIZO DE DIREITO DA 1 VARA DE MUNDO NOVO MS</w:t>
      </w:r>
    </w:p>
    <w:p w:rsidR="007965A7" w:rsidRDefault="007965A7">
      <w:r>
        <w:t xml:space="preserve">      RELATO</w:t>
      </w:r>
      <w:r w:rsidR="006E1724">
        <w:t>R:</w:t>
      </w:r>
      <w:r>
        <w:t>DES.FED. PRESIDENTE / PRESIDÊNCIA</w:t>
      </w:r>
    </w:p>
    <w:p w:rsidR="007965A7" w:rsidRDefault="006E172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E1724">
        <w:rPr>
          <w:lang w:val="en-US"/>
        </w:rPr>
        <w:t>:</w:t>
      </w:r>
      <w:r w:rsidRPr="007965A7">
        <w:rPr>
          <w:lang w:val="en-US"/>
        </w:rPr>
        <w:t>0016084-23.2001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ORI:9100069825/SP REG:23.05.2001</w:t>
      </w:r>
    </w:p>
    <w:p w:rsidR="007965A7" w:rsidRDefault="007965A7">
      <w:r w:rsidRPr="00253EDB">
        <w:rPr>
          <w:lang w:val="en-US"/>
        </w:rPr>
        <w:t xml:space="preserve">      </w:t>
      </w:r>
      <w:r w:rsidR="006E1724">
        <w:t>REQTE:</w:t>
      </w:r>
      <w:r>
        <w:t>MILTON SONA</w:t>
      </w:r>
    </w:p>
    <w:p w:rsidR="007965A7" w:rsidRDefault="006E1724">
      <w:r>
        <w:t xml:space="preserve">      ADV:</w:t>
      </w:r>
      <w:r w:rsidR="007965A7">
        <w:t>SP036063  EDELI DOS SANTOS SILVA e outro(a)</w:t>
      </w:r>
    </w:p>
    <w:p w:rsidR="007965A7" w:rsidRDefault="006E1724">
      <w:r>
        <w:t xml:space="preserve">      REQDO(A):</w:t>
      </w:r>
      <w:r w:rsidR="007965A7">
        <w:t>Instituto Nacional do Seguro Social - INSS</w:t>
      </w:r>
    </w:p>
    <w:p w:rsidR="007965A7" w:rsidRDefault="006E1724">
      <w:r>
        <w:t xml:space="preserve">      ADV:</w:t>
      </w:r>
      <w:r w:rsidR="007965A7">
        <w:t>SP000030  HERMES ARRAIS ALENCAR</w:t>
      </w:r>
    </w:p>
    <w:p w:rsidR="007965A7" w:rsidRDefault="006E1724">
      <w:r>
        <w:lastRenderedPageBreak/>
        <w:t xml:space="preserve">      DEPREC:</w:t>
      </w:r>
      <w:r w:rsidR="007965A7">
        <w:t>JUIZO FEDERAL DA 4 VARA PREVIDENCIARIA DE SAO PAULO SP&gt;1ª</w:t>
      </w:r>
    </w:p>
    <w:p w:rsidR="007965A7" w:rsidRDefault="007965A7">
      <w:r>
        <w:t xml:space="preserve">                  SSJ&gt;SP</w:t>
      </w:r>
    </w:p>
    <w:p w:rsidR="007965A7" w:rsidRDefault="006E1724">
      <w:r>
        <w:t xml:space="preserve">      RELATOR:</w:t>
      </w:r>
      <w:r w:rsidR="007965A7">
        <w:t>DES.FED. PRESIDENTE / PRESIDÊNCIA</w:t>
      </w:r>
    </w:p>
    <w:p w:rsidR="007965A7" w:rsidRDefault="006E172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E1724">
        <w:rPr>
          <w:lang w:val="en-US"/>
        </w:rPr>
        <w:t>:</w:t>
      </w:r>
      <w:r w:rsidRPr="007965A7">
        <w:rPr>
          <w:lang w:val="en-US"/>
        </w:rPr>
        <w:t>0016107-66.2001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ORI:9800000046/SP REG:23.05.2001</w:t>
      </w:r>
    </w:p>
    <w:p w:rsidR="007965A7" w:rsidRDefault="007965A7">
      <w:r w:rsidRPr="00253EDB">
        <w:rPr>
          <w:lang w:val="en-US"/>
        </w:rPr>
        <w:t xml:space="preserve">      </w:t>
      </w:r>
      <w:r w:rsidR="006E1724">
        <w:t>REQTE:</w:t>
      </w:r>
      <w:r>
        <w:t>GENI PEREIRA ZACARIAS</w:t>
      </w:r>
    </w:p>
    <w:p w:rsidR="007965A7" w:rsidRDefault="006E1724">
      <w:r>
        <w:t xml:space="preserve">      ADV:</w:t>
      </w:r>
      <w:r w:rsidR="007965A7">
        <w:t>SP127455  ACIR PELIELO e outros(as)</w:t>
      </w:r>
    </w:p>
    <w:p w:rsidR="007965A7" w:rsidRDefault="006E1724">
      <w:r>
        <w:t xml:space="preserve">      REQDO(A):</w:t>
      </w:r>
      <w:r w:rsidR="007965A7">
        <w:t>Instituto Nacional do Seguro Social - INSS</w:t>
      </w:r>
    </w:p>
    <w:p w:rsidR="007965A7" w:rsidRDefault="006E1724">
      <w:r>
        <w:t xml:space="preserve">      ADV:</w:t>
      </w:r>
      <w:r w:rsidR="007965A7">
        <w:t>SP000030  HERMES ARRAIS ALENCAR</w:t>
      </w:r>
    </w:p>
    <w:p w:rsidR="007965A7" w:rsidRDefault="006E1724">
      <w:r>
        <w:t xml:space="preserve">      DEPREC:</w:t>
      </w:r>
      <w:r w:rsidR="007965A7">
        <w:t>JUIZO DE DIREITO DA 1 VARA DE BURITAMA SP</w:t>
      </w:r>
    </w:p>
    <w:p w:rsidR="007965A7" w:rsidRDefault="006E1724">
      <w:r>
        <w:t xml:space="preserve">      RELATOR:</w:t>
      </w:r>
      <w:r w:rsidR="007965A7">
        <w:t>DES.FED. PRESIDENTE / PRESIDÊNCIA</w:t>
      </w:r>
    </w:p>
    <w:p w:rsidR="007965A7" w:rsidRDefault="006E172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E1724">
        <w:rPr>
          <w:lang w:val="en-US"/>
        </w:rPr>
        <w:t>:</w:t>
      </w:r>
      <w:r w:rsidRPr="007965A7">
        <w:rPr>
          <w:lang w:val="en-US"/>
        </w:rPr>
        <w:t>0016135-34.2001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ORI:0007602278/SP REG:25.05.2001</w:t>
      </w:r>
    </w:p>
    <w:p w:rsidR="007965A7" w:rsidRDefault="006E1724" w:rsidP="006E1724">
      <w:pPr>
        <w:ind w:left="360"/>
      </w:pPr>
      <w:r>
        <w:t>REQTE:</w:t>
      </w:r>
      <w:r w:rsidR="007965A7">
        <w:t>ANTONIO PACHECO CAIANA</w:t>
      </w:r>
    </w:p>
    <w:p w:rsidR="007965A7" w:rsidRDefault="006E1724">
      <w:r>
        <w:t xml:space="preserve">      ADV:</w:t>
      </w:r>
      <w:r w:rsidR="007965A7">
        <w:t>SP034903  FRANCISCA EMILIA SANTOS GOMES e outros(as)</w:t>
      </w:r>
    </w:p>
    <w:p w:rsidR="007965A7" w:rsidRDefault="007965A7">
      <w:r>
        <w:t xml:space="preserve">      REQDO(A)</w:t>
      </w:r>
      <w:r w:rsidR="006E1724">
        <w:t>:</w:t>
      </w:r>
      <w:r>
        <w:t>Instituto Nacional do Seguro Social - INSS</w:t>
      </w:r>
    </w:p>
    <w:p w:rsidR="007965A7" w:rsidRDefault="006E1724">
      <w:r>
        <w:t xml:space="preserve">      ADV:</w:t>
      </w:r>
      <w:r w:rsidR="007965A7">
        <w:t>SP000030  HERMES ARRAIS ALENCAR</w:t>
      </w:r>
    </w:p>
    <w:p w:rsidR="007965A7" w:rsidRDefault="006E1724">
      <w:r>
        <w:t xml:space="preserve">      DEPREC:</w:t>
      </w:r>
      <w:r w:rsidR="007965A7">
        <w:t>JUIZO FEDERAL DA 5 VARA PREVIDENCIARIA DE SAO PAULO SP&gt;1ª</w:t>
      </w:r>
    </w:p>
    <w:p w:rsidR="007965A7" w:rsidRDefault="007965A7">
      <w:r>
        <w:t xml:space="preserve">                  SSJ&gt;SP</w:t>
      </w:r>
    </w:p>
    <w:p w:rsidR="007965A7" w:rsidRDefault="006E1724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</w:t>
      </w:r>
      <w:r w:rsidR="006E1724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E1724">
        <w:rPr>
          <w:lang w:val="en-US"/>
        </w:rPr>
        <w:t>:</w:t>
      </w:r>
      <w:r w:rsidRPr="007965A7">
        <w:rPr>
          <w:lang w:val="en-US"/>
        </w:rPr>
        <w:t>0016173-46.2001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ORI:9402007237/SP REG:25.05.2001</w:t>
      </w:r>
    </w:p>
    <w:p w:rsidR="007965A7" w:rsidRDefault="007965A7">
      <w:r w:rsidRPr="00253EDB">
        <w:rPr>
          <w:lang w:val="en-US"/>
        </w:rPr>
        <w:t xml:space="preserve">      </w:t>
      </w:r>
      <w:r w:rsidR="006E1724">
        <w:t>REQTE:</w:t>
      </w:r>
      <w:r>
        <w:t>JOAO GILBERTO GUSMAO</w:t>
      </w:r>
    </w:p>
    <w:p w:rsidR="007965A7" w:rsidRDefault="006E1724">
      <w:r>
        <w:t xml:space="preserve">      ADV:</w:t>
      </w:r>
      <w:r w:rsidR="007965A7">
        <w:t>SP085715  SERGIO HENRIQUE PARDAL BACELLAR FREUDENTHAL e</w:t>
      </w:r>
    </w:p>
    <w:p w:rsidR="007965A7" w:rsidRDefault="007965A7">
      <w:r>
        <w:t xml:space="preserve">                  outros(as)</w:t>
      </w:r>
    </w:p>
    <w:p w:rsidR="007965A7" w:rsidRDefault="006E1724">
      <w:r>
        <w:t xml:space="preserve">      REQDO(A):</w:t>
      </w:r>
      <w:r w:rsidR="007965A7">
        <w:t>Instituto Nacional do Seguro Social - INSS</w:t>
      </w:r>
    </w:p>
    <w:p w:rsidR="007965A7" w:rsidRDefault="006E1724">
      <w:r>
        <w:t xml:space="preserve">      ADV:</w:t>
      </w:r>
      <w:r w:rsidR="007965A7">
        <w:t>SP000030  HERMES ARRAIS ALENCAR</w:t>
      </w:r>
    </w:p>
    <w:p w:rsidR="007965A7" w:rsidRDefault="006E1724">
      <w:r>
        <w:t xml:space="preserve">      DEPREC:</w:t>
      </w:r>
      <w:r w:rsidR="007965A7">
        <w:t>JUIZO FEDERAL DA 3 VARA DE SANTOS &gt; 4ªSSJ &gt; SP</w:t>
      </w:r>
    </w:p>
    <w:p w:rsidR="007965A7" w:rsidRDefault="006E1724">
      <w:r>
        <w:t xml:space="preserve">      RELATOR:D</w:t>
      </w:r>
      <w:r w:rsidR="007965A7">
        <w:t>ES.FED. PRESIDENTE / PRESIDÊNCIA</w:t>
      </w:r>
    </w:p>
    <w:p w:rsidR="007965A7" w:rsidRDefault="007965A7">
      <w:r>
        <w:t xml:space="preserve"> </w:t>
      </w:r>
      <w:r w:rsidR="002C1575">
        <w:t xml:space="preserve">     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C1575">
        <w:rPr>
          <w:lang w:val="en-US"/>
        </w:rPr>
        <w:t>:</w:t>
      </w:r>
      <w:r w:rsidRPr="007965A7">
        <w:rPr>
          <w:lang w:val="en-US"/>
        </w:rPr>
        <w:t>0016179-53.2001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ORI:200161260001344/SP REG:25.05.2001</w:t>
      </w:r>
    </w:p>
    <w:p w:rsidR="007965A7" w:rsidRDefault="007965A7">
      <w:r w:rsidRPr="00253EDB">
        <w:rPr>
          <w:lang w:val="en-US"/>
        </w:rPr>
        <w:t xml:space="preserve">      </w:t>
      </w:r>
      <w:r w:rsidR="002C1575">
        <w:t>REQTE:</w:t>
      </w:r>
      <w:r>
        <w:t>ANTONIO GOMES DA COSTA</w:t>
      </w:r>
    </w:p>
    <w:p w:rsidR="007965A7" w:rsidRDefault="002C1575">
      <w:r>
        <w:t xml:space="preserve">      ADV:</w:t>
      </w:r>
      <w:r w:rsidR="007965A7">
        <w:t>SP043207B SIDNEY TORRECILHA</w:t>
      </w:r>
    </w:p>
    <w:p w:rsidR="007965A7" w:rsidRDefault="002C1575">
      <w:r>
        <w:t xml:space="preserve">      REQDO(A):</w:t>
      </w:r>
      <w:r w:rsidR="007965A7">
        <w:t>Instituto Nacional do Seguro Social - INSS</w:t>
      </w:r>
    </w:p>
    <w:p w:rsidR="007965A7" w:rsidRDefault="002C1575">
      <w:r>
        <w:t xml:space="preserve">      ADV:</w:t>
      </w:r>
      <w:r w:rsidR="007965A7">
        <w:t>SP000030  HERMES ARRAIS ALENCAR</w:t>
      </w:r>
    </w:p>
    <w:p w:rsidR="007965A7" w:rsidRDefault="002C1575">
      <w:r>
        <w:t xml:space="preserve">      DEPREC:</w:t>
      </w:r>
      <w:r w:rsidR="007965A7">
        <w:t>JUIZO FEDERAL DA 3 VARA DE SANTO ANDRÉ&gt;26ª SSJ&gt;SP</w:t>
      </w:r>
    </w:p>
    <w:p w:rsidR="007965A7" w:rsidRDefault="002C1575">
      <w:r>
        <w:t xml:space="preserve">      RELATOR:</w:t>
      </w:r>
      <w:r w:rsidR="007965A7">
        <w:t>DES.FED. PRESIDENTE / PRESIDÊNCIA</w:t>
      </w:r>
    </w:p>
    <w:p w:rsidR="007965A7" w:rsidRDefault="002C157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C1575">
        <w:rPr>
          <w:lang w:val="en-US"/>
        </w:rPr>
        <w:t>:0</w:t>
      </w:r>
      <w:r w:rsidRPr="007965A7">
        <w:rPr>
          <w:lang w:val="en-US"/>
        </w:rPr>
        <w:t>016200-29.2001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ORI:9500000561/SP REG:28.05.2001</w:t>
      </w:r>
    </w:p>
    <w:p w:rsidR="007965A7" w:rsidRDefault="007965A7">
      <w:r w:rsidRPr="00253EDB">
        <w:rPr>
          <w:lang w:val="en-US"/>
        </w:rPr>
        <w:t xml:space="preserve">      </w:t>
      </w:r>
      <w:r w:rsidR="002C1575">
        <w:t>REQTE:</w:t>
      </w:r>
      <w:r>
        <w:t>EURIDES COSTA DE SOUZA</w:t>
      </w:r>
    </w:p>
    <w:p w:rsidR="007965A7" w:rsidRDefault="002C1575">
      <w:r>
        <w:t xml:space="preserve">      ADV:</w:t>
      </w:r>
      <w:r w:rsidR="007965A7">
        <w:t>SP103037  CARLOS ROBERTO DOS SANTOS OKAMOTO</w:t>
      </w:r>
    </w:p>
    <w:p w:rsidR="007965A7" w:rsidRDefault="002C1575">
      <w:r>
        <w:t xml:space="preserve">      REQDO(A):</w:t>
      </w:r>
      <w:r w:rsidR="007965A7">
        <w:t>Instituto Nacional do Seguro Social - INSS</w:t>
      </w:r>
    </w:p>
    <w:p w:rsidR="007965A7" w:rsidRDefault="002C1575">
      <w:r>
        <w:t xml:space="preserve">      ADV:</w:t>
      </w:r>
      <w:r w:rsidR="007965A7">
        <w:t>SP000030  HERMES ARRAIS ALENCAR</w:t>
      </w:r>
    </w:p>
    <w:p w:rsidR="007965A7" w:rsidRDefault="002C1575">
      <w:r>
        <w:t xml:space="preserve">      DEPREC:</w:t>
      </w:r>
      <w:r w:rsidR="007965A7">
        <w:t>JUIZO DE DIREITO DA 1 VARA DE PEREIRA BARRETO SP</w:t>
      </w:r>
    </w:p>
    <w:p w:rsidR="007965A7" w:rsidRDefault="002C1575">
      <w:r>
        <w:t xml:space="preserve">      RELATOR:</w:t>
      </w:r>
      <w:r w:rsidR="007965A7">
        <w:t>DES.FED. PRESIDENTE / PRESIDÊNCIA</w:t>
      </w:r>
    </w:p>
    <w:p w:rsidR="007965A7" w:rsidRDefault="002C157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C1575">
        <w:rPr>
          <w:lang w:val="en-US"/>
        </w:rPr>
        <w:t>:</w:t>
      </w:r>
      <w:r w:rsidRPr="007965A7">
        <w:rPr>
          <w:lang w:val="en-US"/>
        </w:rPr>
        <w:t>0016217-65.2001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ORI:200161260028829/SP REG:28.05.2001</w:t>
      </w:r>
    </w:p>
    <w:p w:rsidR="007965A7" w:rsidRDefault="002C1575" w:rsidP="002C1575">
      <w:pPr>
        <w:ind w:left="360"/>
      </w:pPr>
      <w:r>
        <w:t>REQTE:</w:t>
      </w:r>
      <w:r w:rsidR="007965A7">
        <w:t>ANTONIO DE ANDRADE e outros(as)</w:t>
      </w:r>
    </w:p>
    <w:p w:rsidR="007965A7" w:rsidRDefault="002C1575">
      <w:r>
        <w:t xml:space="preserve">      ADV:</w:t>
      </w:r>
      <w:r w:rsidR="007965A7">
        <w:t>SP077850  ELISABETH PIRES BUENO SUDATTI e outros(as)</w:t>
      </w:r>
    </w:p>
    <w:p w:rsidR="007965A7" w:rsidRDefault="002C1575">
      <w:r>
        <w:t xml:space="preserve">      REQDO(A):</w:t>
      </w:r>
      <w:r w:rsidR="007965A7">
        <w:t>Instituto Nacional do Seguro Social - INSS</w:t>
      </w:r>
    </w:p>
    <w:p w:rsidR="007965A7" w:rsidRDefault="002C1575">
      <w:r>
        <w:t xml:space="preserve">      ADV:</w:t>
      </w:r>
      <w:r w:rsidR="007965A7">
        <w:t>SP000030  HERMES ARRAIS ALENCAR</w:t>
      </w:r>
    </w:p>
    <w:p w:rsidR="007965A7" w:rsidRDefault="002C1575">
      <w:r>
        <w:t xml:space="preserve">      DEPREC:</w:t>
      </w:r>
      <w:r w:rsidR="007965A7">
        <w:t>JUIZO FEDERAL DA 1 VARA DE SANTO ANDRÉ&gt;26ª SSJ&gt;SP</w:t>
      </w:r>
    </w:p>
    <w:p w:rsidR="007965A7" w:rsidRDefault="002C1575">
      <w:r>
        <w:t xml:space="preserve">      RELATOR:</w:t>
      </w:r>
      <w:r w:rsidR="007965A7">
        <w:t>DES.FED. PRESIDENTE / PRESIDÊNCIA</w:t>
      </w:r>
    </w:p>
    <w:p w:rsidR="007965A7" w:rsidRDefault="002C157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253EDB" w:rsidRDefault="002C1575" w:rsidP="002B17FD">
      <w:pPr>
        <w:pStyle w:val="Numerada"/>
        <w:rPr>
          <w:lang w:val="en-US"/>
        </w:rPr>
      </w:pPr>
      <w:r w:rsidRPr="00253EDB">
        <w:rPr>
          <w:lang w:val="en-US"/>
        </w:rPr>
        <w:t>PROC.:</w:t>
      </w:r>
      <w:r w:rsidR="007965A7" w:rsidRPr="00253EDB">
        <w:rPr>
          <w:lang w:val="en-US"/>
        </w:rPr>
        <w:t>0016242-78.2001</w:t>
      </w:r>
      <w:r w:rsidR="00CB662C" w:rsidRPr="00253EDB">
        <w:rPr>
          <w:lang w:val="en-US"/>
        </w:rPr>
        <w:t>.</w:t>
      </w:r>
      <w:r w:rsidR="001548A3" w:rsidRPr="00253EDB">
        <w:rPr>
          <w:lang w:val="en-US"/>
        </w:rPr>
        <w:t>4.03.0000</w:t>
      </w:r>
      <w:r w:rsidR="007965A7" w:rsidRPr="00253EDB">
        <w:rPr>
          <w:lang w:val="en-US"/>
        </w:rPr>
        <w:t xml:space="preserve"> PRECAT ORI:9300146491/SP REG:28.05.2001</w:t>
      </w:r>
    </w:p>
    <w:p w:rsidR="007965A7" w:rsidRDefault="002C1575" w:rsidP="002C1575">
      <w:pPr>
        <w:ind w:left="360"/>
      </w:pPr>
      <w:r>
        <w:t>REQTE:</w:t>
      </w:r>
      <w:r w:rsidR="007965A7">
        <w:t>FRANCISCO PIRES</w:t>
      </w:r>
    </w:p>
    <w:p w:rsidR="007965A7" w:rsidRDefault="002C1575">
      <w:r>
        <w:t xml:space="preserve">      ADV:</w:t>
      </w:r>
      <w:r w:rsidR="007965A7">
        <w:t>SP050099  ADAUTO CORREA MARTINS e outros(as)</w:t>
      </w:r>
    </w:p>
    <w:p w:rsidR="007965A7" w:rsidRDefault="002C1575">
      <w:r>
        <w:t xml:space="preserve">      REQDO(A):</w:t>
      </w:r>
      <w:r w:rsidR="007965A7">
        <w:t>Instituto Nacional do Seguro Social - INSS</w:t>
      </w:r>
    </w:p>
    <w:p w:rsidR="007965A7" w:rsidRDefault="002C1575">
      <w:r>
        <w:t xml:space="preserve">      ADV:</w:t>
      </w:r>
      <w:r w:rsidR="007965A7">
        <w:t>SP000030  HERMES ARRAIS ALENCAR</w:t>
      </w:r>
    </w:p>
    <w:p w:rsidR="007965A7" w:rsidRDefault="002C1575">
      <w:r>
        <w:t xml:space="preserve">      DEPREC:</w:t>
      </w:r>
      <w:r w:rsidR="007965A7">
        <w:t>JUIZO FEDERAL DA 4 VARA PREVIDENCIARIA DE SAO PAULO SP&gt;1ª</w:t>
      </w:r>
    </w:p>
    <w:p w:rsidR="007965A7" w:rsidRDefault="007965A7">
      <w:r>
        <w:t xml:space="preserve">                  SSJ&gt;SP</w:t>
      </w:r>
    </w:p>
    <w:p w:rsidR="007965A7" w:rsidRDefault="002C1575">
      <w:r>
        <w:t xml:space="preserve">      RELATOR:</w:t>
      </w:r>
      <w:r w:rsidR="007965A7">
        <w:t>DES.FED. PRESIDENTE / PRESIDÊNCIA</w:t>
      </w:r>
    </w:p>
    <w:p w:rsidR="007965A7" w:rsidRDefault="002C157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C1575">
        <w:rPr>
          <w:lang w:val="en-US"/>
        </w:rPr>
        <w:t>:</w:t>
      </w:r>
      <w:r w:rsidRPr="007965A7">
        <w:rPr>
          <w:lang w:val="en-US"/>
        </w:rPr>
        <w:t>0016320-72.2001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ORI:8800001439/SP REG:29.05.2001</w:t>
      </w:r>
    </w:p>
    <w:p w:rsidR="007965A7" w:rsidRPr="007965A7" w:rsidRDefault="002C1575">
      <w:pPr>
        <w:rPr>
          <w:lang w:val="en-US"/>
        </w:rPr>
      </w:pPr>
      <w:r>
        <w:rPr>
          <w:lang w:val="en-US"/>
        </w:rPr>
        <w:t xml:space="preserve">      REQTE:</w:t>
      </w:r>
      <w:r w:rsidR="007965A7" w:rsidRPr="007965A7">
        <w:rPr>
          <w:lang w:val="en-US"/>
        </w:rPr>
        <w:t>HORST REINHER ERICH MULLER CARIOBA</w:t>
      </w:r>
    </w:p>
    <w:p w:rsidR="007965A7" w:rsidRDefault="007965A7">
      <w:r w:rsidRPr="00253EDB">
        <w:rPr>
          <w:lang w:val="en-US"/>
        </w:rPr>
        <w:t xml:space="preserve">      </w:t>
      </w:r>
      <w:r w:rsidR="002C1575">
        <w:t>ADV:</w:t>
      </w:r>
      <w:r>
        <w:t>SP062429  JESUS APARECIDO FERREIRA PESSOA</w:t>
      </w:r>
    </w:p>
    <w:p w:rsidR="007965A7" w:rsidRDefault="002C1575">
      <w:r>
        <w:t xml:space="preserve">      REQDO(A):</w:t>
      </w:r>
      <w:r w:rsidR="007965A7">
        <w:t>Instituto Nacional do Seguro Social - INSS</w:t>
      </w:r>
    </w:p>
    <w:p w:rsidR="007965A7" w:rsidRDefault="002C1575">
      <w:r>
        <w:t xml:space="preserve">      ADV:</w:t>
      </w:r>
      <w:r w:rsidR="007965A7">
        <w:t>SP000030  HERMES ARRAIS ALENCAR</w:t>
      </w:r>
    </w:p>
    <w:p w:rsidR="007965A7" w:rsidRDefault="002C1575">
      <w:r>
        <w:t xml:space="preserve">      DEPREC:</w:t>
      </w:r>
      <w:r w:rsidR="007965A7">
        <w:t>JUIZO DE DIREITO DA 2 VARA DE AMERICANA SP</w:t>
      </w:r>
    </w:p>
    <w:p w:rsidR="007965A7" w:rsidRDefault="002C1575">
      <w:r>
        <w:t xml:space="preserve">      RELATOR:</w:t>
      </w:r>
      <w:r w:rsidR="007965A7">
        <w:t>DES.FED. PRESIDENTE / PRESIDÊNCIA</w:t>
      </w:r>
    </w:p>
    <w:p w:rsidR="007965A7" w:rsidRDefault="002C157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2C1575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0016354-47.2001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ORI:9300000878/SP REG:30.05.2001</w:t>
      </w:r>
    </w:p>
    <w:p w:rsidR="007965A7" w:rsidRDefault="007965A7">
      <w:r w:rsidRPr="00253EDB">
        <w:rPr>
          <w:lang w:val="en-US"/>
        </w:rPr>
        <w:t xml:space="preserve">      </w:t>
      </w:r>
      <w:r w:rsidR="002C1575">
        <w:t>REQTE:</w:t>
      </w:r>
      <w:r>
        <w:t>CELSO GARCIA</w:t>
      </w:r>
    </w:p>
    <w:p w:rsidR="007965A7" w:rsidRDefault="002C1575">
      <w:r>
        <w:t xml:space="preserve">      ADV:S</w:t>
      </w:r>
      <w:r w:rsidR="007965A7">
        <w:t>P094278  MIRIAM APARECIDA SERPENTINO e outros(as)</w:t>
      </w:r>
    </w:p>
    <w:p w:rsidR="007965A7" w:rsidRDefault="002C1575">
      <w:r>
        <w:t xml:space="preserve">      REQDO(A):</w:t>
      </w:r>
      <w:r w:rsidR="007965A7">
        <w:t>Instituto Nacional do Seguro Social - INSS</w:t>
      </w:r>
    </w:p>
    <w:p w:rsidR="007965A7" w:rsidRDefault="002C1575">
      <w:r>
        <w:t xml:space="preserve">      ADV:</w:t>
      </w:r>
      <w:r w:rsidR="007965A7">
        <w:t>SP000030  HERMES ARRAIS ALENCAR</w:t>
      </w:r>
    </w:p>
    <w:p w:rsidR="007965A7" w:rsidRDefault="002C1575">
      <w:r>
        <w:t xml:space="preserve">      DEPREC:</w:t>
      </w:r>
      <w:r w:rsidR="007965A7">
        <w:t>JUIZO DE DIREITO DA 1 VARA DE SAO CAETANO DO SUL SP</w:t>
      </w:r>
    </w:p>
    <w:p w:rsidR="007965A7" w:rsidRDefault="002C1575">
      <w:r>
        <w:t xml:space="preserve">      RELATOR:</w:t>
      </w:r>
      <w:r w:rsidR="007965A7">
        <w:t>DES.FED. PRESIDENTE / PRESIDÊNCIA</w:t>
      </w:r>
    </w:p>
    <w:p w:rsidR="007965A7" w:rsidRDefault="002C157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C1575">
        <w:rPr>
          <w:lang w:val="en-US"/>
        </w:rPr>
        <w:t>:</w:t>
      </w:r>
      <w:r w:rsidRPr="007965A7">
        <w:rPr>
          <w:lang w:val="en-US"/>
        </w:rPr>
        <w:t>0016409-95.2001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ORI:200061140037008/SP REG:30.05.2001</w:t>
      </w:r>
    </w:p>
    <w:p w:rsidR="007965A7" w:rsidRDefault="002C1575" w:rsidP="002C1575">
      <w:pPr>
        <w:ind w:left="360"/>
      </w:pPr>
      <w:r>
        <w:t>REQTE:</w:t>
      </w:r>
      <w:r w:rsidR="007965A7">
        <w:t>JOAO FERNANDES VIVEIROS e outros(as)</w:t>
      </w:r>
    </w:p>
    <w:p w:rsidR="007965A7" w:rsidRDefault="002C1575">
      <w:r>
        <w:t xml:space="preserve">      ADV:</w:t>
      </w:r>
      <w:r w:rsidR="007965A7">
        <w:t>SP056890  FERNANDO GUIMARAES DE SOUZA e outro(a)</w:t>
      </w:r>
    </w:p>
    <w:p w:rsidR="007965A7" w:rsidRDefault="002C1575">
      <w:r>
        <w:t xml:space="preserve">      REQDO(A):</w:t>
      </w:r>
      <w:r w:rsidR="007965A7">
        <w:t>Instituto Nacional do Seguro Social - INSS</w:t>
      </w:r>
    </w:p>
    <w:p w:rsidR="007965A7" w:rsidRDefault="00D46BE5">
      <w:r>
        <w:t xml:space="preserve">      ADV:</w:t>
      </w:r>
      <w:r w:rsidR="007965A7">
        <w:t>SP000030  HERMES ARRAIS ALENCAR</w:t>
      </w:r>
    </w:p>
    <w:p w:rsidR="007965A7" w:rsidRDefault="00D46BE5">
      <w:r>
        <w:t xml:space="preserve">      DEPREC:</w:t>
      </w:r>
      <w:r w:rsidR="007965A7">
        <w:t>JUIZO FEDERAL DA 1 VARA DE SAO BERNARDO DO CAMPO &gt; 14ª SSJ&gt;</w:t>
      </w:r>
    </w:p>
    <w:p w:rsidR="007965A7" w:rsidRDefault="007965A7">
      <w:r>
        <w:t xml:space="preserve">                  SP</w:t>
      </w:r>
    </w:p>
    <w:p w:rsidR="007965A7" w:rsidRDefault="00D46BE5">
      <w:r>
        <w:t xml:space="preserve">      RELATOR:</w:t>
      </w:r>
      <w:r w:rsidR="007965A7">
        <w:t>DES.FED. PRESIDENTE / PRESIDÊNCIA</w:t>
      </w:r>
    </w:p>
    <w:p w:rsidR="007965A7" w:rsidRDefault="00D46BE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D46BE5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0016416-87.2001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ORI:8900000814/SP REG:30.05.2001</w:t>
      </w:r>
    </w:p>
    <w:p w:rsidR="007965A7" w:rsidRDefault="007965A7">
      <w:r w:rsidRPr="00253EDB">
        <w:rPr>
          <w:lang w:val="en-US"/>
        </w:rPr>
        <w:t xml:space="preserve">      </w:t>
      </w:r>
      <w:r w:rsidR="00D46BE5">
        <w:t>REQTE:</w:t>
      </w:r>
      <w:r>
        <w:t>IRENIO PEREIRA DA SILVA falecido(a)</w:t>
      </w:r>
    </w:p>
    <w:p w:rsidR="007965A7" w:rsidRDefault="00D46BE5">
      <w:r>
        <w:t xml:space="preserve">      HABLTDO:</w:t>
      </w:r>
      <w:r w:rsidR="007965A7">
        <w:t>PALMIRA DE LACERDA PEREIRA e outros(as)</w:t>
      </w:r>
    </w:p>
    <w:p w:rsidR="007965A7" w:rsidRDefault="00D46BE5">
      <w:r>
        <w:t xml:space="preserve">      ADV:</w:t>
      </w:r>
      <w:r w:rsidR="007965A7">
        <w:t>SP071513  MARLI RODRIGUES HERRERA e outros(as)</w:t>
      </w:r>
    </w:p>
    <w:p w:rsidR="007965A7" w:rsidRDefault="00D46BE5">
      <w:r>
        <w:t xml:space="preserve">      REQDO(A):</w:t>
      </w:r>
      <w:r w:rsidR="007965A7">
        <w:t>Instituto Nacional do Seguro Social - INSS</w:t>
      </w:r>
    </w:p>
    <w:p w:rsidR="007965A7" w:rsidRDefault="00D46BE5">
      <w:r>
        <w:t xml:space="preserve">      ADV:</w:t>
      </w:r>
      <w:r w:rsidR="007965A7">
        <w:t>SP000030  HERMES ARRAIS ALENCAR</w:t>
      </w:r>
    </w:p>
    <w:p w:rsidR="007965A7" w:rsidRDefault="00D46BE5">
      <w:r>
        <w:t xml:space="preserve">      DEPREC:</w:t>
      </w:r>
      <w:r w:rsidR="007965A7">
        <w:t>JUIZO DE DIREITO DA 1 VARA DE LINS SP</w:t>
      </w:r>
    </w:p>
    <w:p w:rsidR="007965A7" w:rsidRDefault="00D46BE5">
      <w:r>
        <w:t xml:space="preserve">      RELATOR:</w:t>
      </w:r>
      <w:r w:rsidR="007965A7">
        <w:t>DES.FED. PRESIDENTE / PRESIDÊNCIA</w:t>
      </w:r>
    </w:p>
    <w:p w:rsidR="007965A7" w:rsidRDefault="00D46BE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46BE5">
        <w:rPr>
          <w:lang w:val="en-US"/>
        </w:rPr>
        <w:t>:</w:t>
      </w:r>
      <w:r w:rsidRPr="007965A7">
        <w:rPr>
          <w:lang w:val="en-US"/>
        </w:rPr>
        <w:t>0016488-74.2001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ORI:9300000070/SP REG:31.05.2001</w:t>
      </w:r>
    </w:p>
    <w:p w:rsidR="007965A7" w:rsidRDefault="007965A7">
      <w:r w:rsidRPr="007965A7">
        <w:rPr>
          <w:lang w:val="en-US"/>
        </w:rPr>
        <w:t xml:space="preserve">      </w:t>
      </w:r>
      <w:r w:rsidR="00D46BE5">
        <w:t>REQTE:</w:t>
      </w:r>
      <w:r>
        <w:t>EDVALDO VENANCIO DE SOUZA</w:t>
      </w:r>
    </w:p>
    <w:p w:rsidR="007965A7" w:rsidRDefault="00D46BE5">
      <w:r>
        <w:t xml:space="preserve">      ADV:</w:t>
      </w:r>
      <w:r w:rsidR="007965A7">
        <w:t>SP045351  IVO ARNALDO CUNHA DE OLIVEIRA NETO e outros(as)</w:t>
      </w:r>
    </w:p>
    <w:p w:rsidR="007965A7" w:rsidRDefault="00D46BE5">
      <w:r>
        <w:t xml:space="preserve">      REQDO(A):</w:t>
      </w:r>
      <w:r w:rsidR="007965A7">
        <w:t>Instituto Nacional do Seguro Social - INSS</w:t>
      </w:r>
    </w:p>
    <w:p w:rsidR="007965A7" w:rsidRDefault="00D46BE5">
      <w:r>
        <w:t xml:space="preserve">      ADV:</w:t>
      </w:r>
      <w:r w:rsidR="007965A7">
        <w:t>SP000030  HERMES ARRAIS ALENCAR</w:t>
      </w:r>
    </w:p>
    <w:p w:rsidR="007965A7" w:rsidRDefault="00D46BE5">
      <w:r>
        <w:t xml:space="preserve">      DEPREC:</w:t>
      </w:r>
      <w:r w:rsidR="007965A7">
        <w:t>JUIZO DE DIREITO DA 1 VARA DE VICENTE DE CARVALHO SP</w:t>
      </w:r>
    </w:p>
    <w:p w:rsidR="007965A7" w:rsidRDefault="00D46BE5">
      <w:r>
        <w:t xml:space="preserve">      RELATOR:</w:t>
      </w:r>
      <w:r w:rsidR="007965A7">
        <w:t>DES.FED. PRESIDENTE / PRESIDÊNCIA</w:t>
      </w:r>
    </w:p>
    <w:p w:rsidR="007965A7" w:rsidRDefault="00D46BE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46BE5">
        <w:rPr>
          <w:lang w:val="en-US"/>
        </w:rPr>
        <w:t>:</w:t>
      </w:r>
      <w:r w:rsidRPr="007965A7">
        <w:rPr>
          <w:lang w:val="en-US"/>
        </w:rPr>
        <w:t>0016542-40.2001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ORI:8900000250/SP REG:31.05.2001</w:t>
      </w:r>
    </w:p>
    <w:p w:rsidR="007965A7" w:rsidRDefault="007965A7">
      <w:r w:rsidRPr="00253EDB">
        <w:rPr>
          <w:lang w:val="en-US"/>
        </w:rPr>
        <w:t xml:space="preserve">      </w:t>
      </w:r>
      <w:r w:rsidR="00D46BE5">
        <w:t>REQTE:</w:t>
      </w:r>
      <w:r>
        <w:t>MANOEL DIAS NETO</w:t>
      </w:r>
    </w:p>
    <w:p w:rsidR="007965A7" w:rsidRDefault="00D46BE5">
      <w:r>
        <w:lastRenderedPageBreak/>
        <w:t xml:space="preserve">      ADV:</w:t>
      </w:r>
      <w:r w:rsidR="007965A7">
        <w:t>SP051375  ANTONIO JANNETTA e outros(as)</w:t>
      </w:r>
    </w:p>
    <w:p w:rsidR="007965A7" w:rsidRDefault="00D46BE5">
      <w:r>
        <w:t xml:space="preserve">      REQDO(A):</w:t>
      </w:r>
      <w:r w:rsidR="007965A7">
        <w:t>Instituto Nacional do Seguro Social - INSS</w:t>
      </w:r>
    </w:p>
    <w:p w:rsidR="007965A7" w:rsidRDefault="00D46BE5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DE</w:t>
      </w:r>
      <w:r w:rsidR="00D46BE5">
        <w:t>PREC:</w:t>
      </w:r>
      <w:r>
        <w:t>JUIZO DE DIREITO DA 3 VARA DE DIADEMA SP</w:t>
      </w:r>
    </w:p>
    <w:p w:rsidR="007965A7" w:rsidRDefault="00D46BE5">
      <w:r>
        <w:t xml:space="preserve">      RELATOR:</w:t>
      </w:r>
      <w:r w:rsidR="007965A7">
        <w:t>DES.FED. PRESIDENTE / PRESIDÊNCIA</w:t>
      </w:r>
    </w:p>
    <w:p w:rsidR="007965A7" w:rsidRDefault="00D46BE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46BE5">
        <w:rPr>
          <w:lang w:val="en-US"/>
        </w:rPr>
        <w:t>:</w:t>
      </w:r>
      <w:r w:rsidRPr="007965A7">
        <w:rPr>
          <w:lang w:val="en-US"/>
        </w:rPr>
        <w:t>0016607-35.2001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ORI:9709055119/SP REG:01.06.2001</w:t>
      </w:r>
    </w:p>
    <w:p w:rsidR="007965A7" w:rsidRDefault="007965A7">
      <w:r w:rsidRPr="00253EDB">
        <w:rPr>
          <w:lang w:val="en-US"/>
        </w:rPr>
        <w:t xml:space="preserve">      </w:t>
      </w:r>
      <w:r w:rsidR="00D46BE5">
        <w:t>REQTE:</w:t>
      </w:r>
      <w:r>
        <w:t>FRANCISCA DE ASSIS CAMARGO</w:t>
      </w:r>
    </w:p>
    <w:p w:rsidR="007965A7" w:rsidRDefault="00D46BE5">
      <w:r>
        <w:t xml:space="preserve">      ADV:</w:t>
      </w:r>
      <w:r w:rsidR="007965A7">
        <w:t>SP073658  MARCIO AURELIO REZE</w:t>
      </w:r>
    </w:p>
    <w:p w:rsidR="007965A7" w:rsidRDefault="00D46BE5">
      <w:r>
        <w:t xml:space="preserve">      REQDO(A):</w:t>
      </w:r>
      <w:r w:rsidR="007965A7">
        <w:t>Instituto Nacional do Seguro Social - INSS</w:t>
      </w:r>
    </w:p>
    <w:p w:rsidR="007965A7" w:rsidRDefault="00D46BE5">
      <w:r>
        <w:t xml:space="preserve">      ADV:</w:t>
      </w:r>
      <w:r w:rsidR="007965A7">
        <w:t>SP000030  HERMES ARRAIS ALENCAR</w:t>
      </w:r>
    </w:p>
    <w:p w:rsidR="007965A7" w:rsidRDefault="00D46BE5">
      <w:r>
        <w:t xml:space="preserve">      DEPREC:</w:t>
      </w:r>
      <w:r w:rsidR="007965A7">
        <w:t>JUIZO FEDERAL DA 2 VARA DE SOROCABA &gt;10ª SSJ&gt;SP</w:t>
      </w:r>
    </w:p>
    <w:p w:rsidR="007965A7" w:rsidRDefault="00D46BE5">
      <w:r>
        <w:t xml:space="preserve">      RELATOR:</w:t>
      </w:r>
      <w:r w:rsidR="007965A7">
        <w:t>DES.FED. PRESIDENTE / PRESIDÊNCIA</w:t>
      </w:r>
    </w:p>
    <w:p w:rsidR="007965A7" w:rsidRDefault="00D46BE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46BE5">
        <w:rPr>
          <w:lang w:val="en-US"/>
        </w:rPr>
        <w:t>:</w:t>
      </w:r>
      <w:r w:rsidRPr="007965A7">
        <w:rPr>
          <w:lang w:val="en-US"/>
        </w:rPr>
        <w:t>0016608-20.2001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ORI:9809036140/SP REG:01.06.2001</w:t>
      </w:r>
    </w:p>
    <w:p w:rsidR="007965A7" w:rsidRDefault="007965A7">
      <w:r w:rsidRPr="00253EDB">
        <w:rPr>
          <w:lang w:val="en-US"/>
        </w:rPr>
        <w:t xml:space="preserve">      </w:t>
      </w:r>
      <w:r w:rsidR="00D46BE5">
        <w:t>REQTE:</w:t>
      </w:r>
      <w:r>
        <w:t>CALVINO RIBEIRO DE SALLES</w:t>
      </w:r>
    </w:p>
    <w:p w:rsidR="007965A7" w:rsidRDefault="007965A7">
      <w:r>
        <w:t xml:space="preserve">     </w:t>
      </w:r>
      <w:r w:rsidR="00D46BE5">
        <w:t xml:space="preserve"> ADV:</w:t>
      </w:r>
      <w:r>
        <w:t>SP101603  ZILDA DE FATIMA LOPES MARTIN ALMEIDA e outros(as)</w:t>
      </w:r>
    </w:p>
    <w:p w:rsidR="007965A7" w:rsidRDefault="00D46BE5">
      <w:r>
        <w:t xml:space="preserve">      REQDO(A):</w:t>
      </w:r>
      <w:r w:rsidR="007965A7">
        <w:t>Instituto Nacional do Seguro Social - INSS</w:t>
      </w:r>
    </w:p>
    <w:p w:rsidR="007965A7" w:rsidRDefault="00D46BE5">
      <w:r>
        <w:t xml:space="preserve">      ADV:</w:t>
      </w:r>
      <w:r w:rsidR="007965A7">
        <w:t>SP000030  HERMES ARRAIS ALENCAR</w:t>
      </w:r>
    </w:p>
    <w:p w:rsidR="007965A7" w:rsidRDefault="00D46BE5">
      <w:r>
        <w:t xml:space="preserve">      DEPREC:</w:t>
      </w:r>
      <w:r w:rsidR="007965A7">
        <w:t>JUIZO FEDERAL DA 2 VARA DE SOROCABA &gt;10ª SSJ&gt;SP</w:t>
      </w:r>
    </w:p>
    <w:p w:rsidR="007965A7" w:rsidRDefault="007965A7">
      <w:r>
        <w:t xml:space="preserve">      </w:t>
      </w:r>
      <w:r w:rsidR="00D46BE5">
        <w:t>RELATOR:</w:t>
      </w:r>
      <w:r>
        <w:t>DES.FED. PRESIDENTE / PRESIDÊNCIA</w:t>
      </w:r>
    </w:p>
    <w:p w:rsidR="007965A7" w:rsidRDefault="00D46BE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46BE5">
        <w:rPr>
          <w:lang w:val="en-US"/>
        </w:rPr>
        <w:t>:</w:t>
      </w:r>
      <w:r w:rsidRPr="007965A7">
        <w:rPr>
          <w:lang w:val="en-US"/>
        </w:rPr>
        <w:t>0016611-72.2001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ORI:9809049196/SP REG:01.06.2001</w:t>
      </w:r>
    </w:p>
    <w:p w:rsidR="007965A7" w:rsidRDefault="007965A7">
      <w:r w:rsidRPr="00253EDB">
        <w:rPr>
          <w:lang w:val="en-US"/>
        </w:rPr>
        <w:t xml:space="preserve">      </w:t>
      </w:r>
      <w:r w:rsidR="00D46BE5">
        <w:t>REQTE:</w:t>
      </w:r>
      <w:r>
        <w:t>SANTINO FRANCISCO DA SILVA</w:t>
      </w:r>
    </w:p>
    <w:p w:rsidR="007965A7" w:rsidRDefault="00D46BE5">
      <w:r>
        <w:t xml:space="preserve">      ADV:</w:t>
      </w:r>
      <w:r w:rsidR="007965A7">
        <w:t>SP016168  JOAO LYRA NETTO e outros(as)</w:t>
      </w:r>
    </w:p>
    <w:p w:rsidR="007965A7" w:rsidRDefault="00D46BE5">
      <w:r>
        <w:t xml:space="preserve">      REQDO(A):</w:t>
      </w:r>
      <w:r w:rsidR="007965A7">
        <w:t>Instituto Nacional do Seguro Social - INSS</w:t>
      </w:r>
    </w:p>
    <w:p w:rsidR="007965A7" w:rsidRDefault="00D46BE5">
      <w:r>
        <w:t xml:space="preserve">      ADV:</w:t>
      </w:r>
      <w:r w:rsidR="007965A7">
        <w:t>SP000030  HERMES ARRAIS ALENCAR</w:t>
      </w:r>
    </w:p>
    <w:p w:rsidR="007965A7" w:rsidRDefault="00D46BE5">
      <w:r>
        <w:t xml:space="preserve">      DEPREC:</w:t>
      </w:r>
      <w:r w:rsidR="007965A7">
        <w:t>JUIZO FEDERAL DA 2 VARA DE SOROCABA &gt;10ª SSJ&gt;SP</w:t>
      </w:r>
    </w:p>
    <w:p w:rsidR="007965A7" w:rsidRDefault="00D46BE5">
      <w:r>
        <w:t xml:space="preserve">      RELATOR:</w:t>
      </w:r>
      <w:r w:rsidR="007965A7">
        <w:t>DES.FED. PRESIDENTE / PRESIDÊNCIA</w:t>
      </w:r>
    </w:p>
    <w:p w:rsidR="007965A7" w:rsidRDefault="00D46BE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46BE5">
        <w:rPr>
          <w:lang w:val="en-US"/>
        </w:rPr>
        <w:t>:</w:t>
      </w:r>
      <w:r w:rsidRPr="007965A7">
        <w:rPr>
          <w:lang w:val="en-US"/>
        </w:rPr>
        <w:t>0016614-27.2001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ORI:9409001749/SP REG:01.06.2001</w:t>
      </w:r>
    </w:p>
    <w:p w:rsidR="007965A7" w:rsidRDefault="007965A7">
      <w:r w:rsidRPr="00253EDB">
        <w:rPr>
          <w:lang w:val="en-US"/>
        </w:rPr>
        <w:t xml:space="preserve">      </w:t>
      </w:r>
      <w:r w:rsidR="00D46BE5">
        <w:t>REQTE:</w:t>
      </w:r>
      <w:r>
        <w:t>RITA BARBOZA DE ROSA</w:t>
      </w:r>
    </w:p>
    <w:p w:rsidR="007965A7" w:rsidRDefault="00D46BE5">
      <w:r>
        <w:t xml:space="preserve">      ADV:</w:t>
      </w:r>
      <w:r w:rsidR="007965A7">
        <w:t>SP101603  ZILDA DE FATIMA LOPES MARTIN ALMEIDA e outros(as)</w:t>
      </w:r>
    </w:p>
    <w:p w:rsidR="007965A7" w:rsidRDefault="00D46BE5">
      <w:r>
        <w:t xml:space="preserve">      REQDO(A):</w:t>
      </w:r>
      <w:r w:rsidR="007965A7">
        <w:t>Instituto Nacional do Seguro Social - INSS</w:t>
      </w:r>
    </w:p>
    <w:p w:rsidR="007965A7" w:rsidRDefault="00D46BE5">
      <w:r>
        <w:t xml:space="preserve">      ADV:</w:t>
      </w:r>
      <w:r w:rsidR="007965A7">
        <w:t>SP000030  HERMES ARRAIS ALENCAR</w:t>
      </w:r>
    </w:p>
    <w:p w:rsidR="007965A7" w:rsidRDefault="00D46BE5">
      <w:r>
        <w:t xml:space="preserve">      DEPREC:</w:t>
      </w:r>
      <w:r w:rsidR="007965A7">
        <w:t>JUIZO FEDERAL DA 2 VARA DE SOROCABA &gt;10ª SSJ&gt;SP</w:t>
      </w:r>
    </w:p>
    <w:p w:rsidR="007965A7" w:rsidRDefault="00D46BE5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</w:t>
      </w:r>
      <w:r w:rsidR="00D46BE5">
        <w:t>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46BE5">
        <w:rPr>
          <w:lang w:val="en-US"/>
        </w:rPr>
        <w:t>:</w:t>
      </w:r>
      <w:r w:rsidRPr="007965A7">
        <w:rPr>
          <w:lang w:val="en-US"/>
        </w:rPr>
        <w:t>0016631-63.2001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ORI:200161260003729/SP REG:01.06.2001</w:t>
      </w:r>
    </w:p>
    <w:p w:rsidR="007965A7" w:rsidRDefault="007965A7">
      <w:r w:rsidRPr="00253EDB">
        <w:rPr>
          <w:lang w:val="en-US"/>
        </w:rPr>
        <w:t xml:space="preserve">      </w:t>
      </w:r>
      <w:r w:rsidR="00D46BE5">
        <w:t>REQTE:</w:t>
      </w:r>
      <w:r>
        <w:t>JOSE PEREIRA DA COSTA</w:t>
      </w:r>
    </w:p>
    <w:p w:rsidR="007965A7" w:rsidRDefault="00D46BE5">
      <w:r>
        <w:t xml:space="preserve">      ADV:</w:t>
      </w:r>
      <w:r w:rsidR="007965A7">
        <w:t>SP100343  ROSA MARIA CASTILHO e outro(a)</w:t>
      </w:r>
    </w:p>
    <w:p w:rsidR="007965A7" w:rsidRDefault="007965A7">
      <w:r>
        <w:t xml:space="preserve">      REQDO(</w:t>
      </w:r>
      <w:r w:rsidR="00D46BE5">
        <w:t>A):</w:t>
      </w:r>
      <w:r>
        <w:t>Instituto Nacional do Seguro Social - INSS</w:t>
      </w:r>
    </w:p>
    <w:p w:rsidR="007965A7" w:rsidRDefault="00D46BE5">
      <w:r>
        <w:t xml:space="preserve">      ADV:</w:t>
      </w:r>
      <w:r w:rsidR="007965A7">
        <w:t>SP000030  HERMES ARRAIS ALENCAR</w:t>
      </w:r>
    </w:p>
    <w:p w:rsidR="007965A7" w:rsidRDefault="00D46BE5">
      <w:r>
        <w:t xml:space="preserve">      DEPREC:</w:t>
      </w:r>
      <w:r w:rsidR="007965A7">
        <w:t>JUIZO FEDERAL DA 3 VARA DE SANTO ANDRÉ&gt;26ª SSJ&gt;SP</w:t>
      </w:r>
    </w:p>
    <w:p w:rsidR="007965A7" w:rsidRDefault="00D46BE5">
      <w:r>
        <w:t xml:space="preserve">      RELATOR:</w:t>
      </w:r>
      <w:r w:rsidR="007965A7">
        <w:t>DES.FED. PRESIDENTE / PRESIDÊNCIA</w:t>
      </w:r>
    </w:p>
    <w:p w:rsidR="007965A7" w:rsidRDefault="00D46BE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46BE5">
        <w:rPr>
          <w:lang w:val="en-US"/>
        </w:rPr>
        <w:t>:</w:t>
      </w:r>
      <w:r w:rsidRPr="007965A7">
        <w:rPr>
          <w:lang w:val="en-US"/>
        </w:rPr>
        <w:t>0016632-48.2001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ORI:9409013160/SP REG:01.06.2001</w:t>
      </w:r>
    </w:p>
    <w:p w:rsidR="007965A7" w:rsidRDefault="007965A7">
      <w:r w:rsidRPr="00253EDB">
        <w:rPr>
          <w:lang w:val="en-US"/>
        </w:rPr>
        <w:t xml:space="preserve">      </w:t>
      </w:r>
      <w:r w:rsidR="00D46BE5">
        <w:t>REQTE:</w:t>
      </w:r>
      <w:r>
        <w:t>JOAO LAURENTINO FEITOSA</w:t>
      </w:r>
    </w:p>
    <w:p w:rsidR="007965A7" w:rsidRDefault="00D46BE5">
      <w:r>
        <w:t xml:space="preserve">      ADV:</w:t>
      </w:r>
      <w:r w:rsidR="007965A7">
        <w:t>SP016168  JOAO LYRA NETTO e outros(as)</w:t>
      </w:r>
    </w:p>
    <w:p w:rsidR="007965A7" w:rsidRDefault="00D46BE5">
      <w:r>
        <w:t xml:space="preserve">      REQDO(A):</w:t>
      </w:r>
      <w:r w:rsidR="007965A7">
        <w:t>Instituto Nacional do Seguro Social - INSS</w:t>
      </w:r>
    </w:p>
    <w:p w:rsidR="007965A7" w:rsidRDefault="00D46BE5">
      <w:r>
        <w:t xml:space="preserve">      ADV:</w:t>
      </w:r>
      <w:r w:rsidR="007965A7">
        <w:t>SP000030  HERMES ARRAIS ALENCAR</w:t>
      </w:r>
    </w:p>
    <w:p w:rsidR="007965A7" w:rsidRDefault="00D46BE5">
      <w:r>
        <w:t xml:space="preserve">      DEPREC:</w:t>
      </w:r>
      <w:r w:rsidR="007965A7">
        <w:t>JUIZO FEDERAL DA 1 VARA DE SOROCABA &gt;10ª SSJ&gt;SP</w:t>
      </w:r>
    </w:p>
    <w:p w:rsidR="007965A7" w:rsidRDefault="00D46BE5">
      <w:r>
        <w:t xml:space="preserve">      RELATOR:</w:t>
      </w:r>
      <w:r w:rsidR="007965A7">
        <w:t>DES.FED. PRESIDENTE / PRESIDÊNCIA</w:t>
      </w:r>
    </w:p>
    <w:p w:rsidR="007965A7" w:rsidRDefault="00D46BE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46BE5">
        <w:rPr>
          <w:lang w:val="en-US"/>
        </w:rPr>
        <w:t>:</w:t>
      </w:r>
      <w:r w:rsidRPr="007965A7">
        <w:rPr>
          <w:lang w:val="en-US"/>
        </w:rPr>
        <w:t>0016635-03.2001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ORI:9306048645/SP REG:01.06.2001</w:t>
      </w:r>
    </w:p>
    <w:p w:rsidR="007965A7" w:rsidRDefault="007965A7">
      <w:r w:rsidRPr="00253EDB">
        <w:rPr>
          <w:lang w:val="en-US"/>
        </w:rPr>
        <w:t xml:space="preserve">      </w:t>
      </w:r>
      <w:r w:rsidR="002B17FD">
        <w:t>REQTE:</w:t>
      </w:r>
      <w:r>
        <w:t>MARIA DE LOURDES DE GODOY FURLAN</w:t>
      </w:r>
    </w:p>
    <w:p w:rsidR="007965A7" w:rsidRDefault="002B17FD">
      <w:r>
        <w:t xml:space="preserve">      ADV:</w:t>
      </w:r>
      <w:r w:rsidR="007965A7">
        <w:t>SP095455  MARICLEUSA SOUZA COTRIM e outros(as)</w:t>
      </w:r>
    </w:p>
    <w:p w:rsidR="007965A7" w:rsidRDefault="002B17FD">
      <w:r>
        <w:t xml:space="preserve">      REQDO(A):</w:t>
      </w:r>
      <w:r w:rsidR="007965A7">
        <w:t>Instituto Nacional do Seguro Social - INSS</w:t>
      </w:r>
    </w:p>
    <w:p w:rsidR="007965A7" w:rsidRDefault="002B17FD">
      <w:r>
        <w:t xml:space="preserve">      ADV:</w:t>
      </w:r>
      <w:r w:rsidR="007965A7">
        <w:t>SP000030  HERMES ARRAIS ALENCAR</w:t>
      </w:r>
    </w:p>
    <w:p w:rsidR="007965A7" w:rsidRDefault="002B17FD">
      <w:r>
        <w:t xml:space="preserve">      DEPREC:</w:t>
      </w:r>
      <w:r w:rsidR="007965A7">
        <w:t>JUIZO FEDERAL DA 3 VARA DE CAMPINAS Sec Jud SP</w:t>
      </w:r>
    </w:p>
    <w:p w:rsidR="007965A7" w:rsidRDefault="002B17FD">
      <w:r>
        <w:t xml:space="preserve">      RELATOR:</w:t>
      </w:r>
      <w:r w:rsidR="007965A7">
        <w:t>DES.FED. PRESIDENTE / PRESIDÊNCIA</w:t>
      </w:r>
    </w:p>
    <w:p w:rsidR="007965A7" w:rsidRDefault="002B17F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B17FD">
        <w:rPr>
          <w:lang w:val="en-US"/>
        </w:rPr>
        <w:t>:</w:t>
      </w:r>
      <w:r w:rsidRPr="007965A7">
        <w:rPr>
          <w:lang w:val="en-US"/>
        </w:rPr>
        <w:t>0016644-62.2001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ORI:9600000190/MS REG:01.06.2001</w:t>
      </w:r>
    </w:p>
    <w:p w:rsidR="007965A7" w:rsidRDefault="007965A7">
      <w:r w:rsidRPr="00253EDB">
        <w:rPr>
          <w:lang w:val="en-US"/>
        </w:rPr>
        <w:t xml:space="preserve">      </w:t>
      </w:r>
      <w:r w:rsidR="002B17FD">
        <w:t>REQTE:</w:t>
      </w:r>
      <w:r>
        <w:t>OLGA LUIZA VILLA</w:t>
      </w:r>
    </w:p>
    <w:p w:rsidR="007965A7" w:rsidRDefault="002B17FD">
      <w:r>
        <w:t xml:space="preserve">      ADV:</w:t>
      </w:r>
      <w:r w:rsidR="007965A7">
        <w:t>SP103037  CARLOS ROBERTO DOS SANTOS OKAMOTO e outro(a)</w:t>
      </w:r>
    </w:p>
    <w:p w:rsidR="007965A7" w:rsidRDefault="002B17FD">
      <w:r>
        <w:t xml:space="preserve">      REQDO(A):</w:t>
      </w:r>
      <w:r w:rsidR="007965A7">
        <w:t>Instituto Nacional do Seguro Social - INSS</w:t>
      </w:r>
    </w:p>
    <w:p w:rsidR="007965A7" w:rsidRDefault="002B17FD">
      <w:r>
        <w:t xml:space="preserve">      ADV:</w:t>
      </w:r>
      <w:r w:rsidR="007965A7">
        <w:t>SP000030  HERMES ARRAIS ALENCAR</w:t>
      </w:r>
    </w:p>
    <w:p w:rsidR="007965A7" w:rsidRDefault="002B17FD">
      <w:r>
        <w:t xml:space="preserve">      DEPREC:</w:t>
      </w:r>
      <w:r w:rsidR="007965A7">
        <w:t>JUIZO DE DIREITO DA 2 VARA DE AMAMBAI MS</w:t>
      </w:r>
    </w:p>
    <w:p w:rsidR="007965A7" w:rsidRDefault="002B17FD">
      <w:r>
        <w:t xml:space="preserve">      RELATOR:</w:t>
      </w:r>
      <w:r w:rsidR="007965A7">
        <w:t>DES.FED. PRESIDENTE / PRESIDÊNCIA</w:t>
      </w:r>
    </w:p>
    <w:p w:rsidR="007965A7" w:rsidRDefault="002B17FD">
      <w:r>
        <w:t xml:space="preserve">      ENDER.:</w:t>
      </w:r>
      <w:r w:rsidR="007965A7">
        <w:t xml:space="preserve">Av.Paulista, 1912 </w:t>
      </w:r>
      <w:r>
        <w:t>- 11º andar - sala 112 – FUNCEF</w:t>
      </w:r>
    </w:p>
    <w:p w:rsidR="002B17FD" w:rsidRDefault="002B17FD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B17FD">
        <w:rPr>
          <w:lang w:val="en-US"/>
        </w:rPr>
        <w:t>:</w:t>
      </w:r>
      <w:r w:rsidRPr="007965A7">
        <w:rPr>
          <w:lang w:val="en-US"/>
        </w:rPr>
        <w:t>0016662-83.2001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ORI:9300001278/SP REG:01.06.2001</w:t>
      </w:r>
    </w:p>
    <w:p w:rsidR="007965A7" w:rsidRDefault="007965A7">
      <w:r w:rsidRPr="00253EDB">
        <w:rPr>
          <w:lang w:val="en-US"/>
        </w:rPr>
        <w:t xml:space="preserve">      </w:t>
      </w:r>
      <w:r>
        <w:t>REQT</w:t>
      </w:r>
      <w:r w:rsidR="002B17FD">
        <w:t>E:</w:t>
      </w:r>
      <w:r>
        <w:t>TEREZA CARDOSO DE JESUS</w:t>
      </w:r>
    </w:p>
    <w:p w:rsidR="007965A7" w:rsidRDefault="002B17FD">
      <w:r>
        <w:t xml:space="preserve">      ADV:</w:t>
      </w:r>
      <w:r w:rsidR="007965A7">
        <w:t>SP071907  EDUARDO MACHADO SILVEIRA e outro(a)</w:t>
      </w:r>
    </w:p>
    <w:p w:rsidR="007965A7" w:rsidRDefault="002B17FD">
      <w:r>
        <w:t xml:space="preserve">      REQDO(A):</w:t>
      </w:r>
      <w:r w:rsidR="007965A7">
        <w:t>Instituto Nacional do Seguro Social - INSS</w:t>
      </w:r>
    </w:p>
    <w:p w:rsidR="007965A7" w:rsidRDefault="002B17FD">
      <w:r>
        <w:t xml:space="preserve">      ADV:</w:t>
      </w:r>
      <w:r w:rsidR="007965A7">
        <w:t>SP000030  HERMES ARRAIS ALENCAR</w:t>
      </w:r>
    </w:p>
    <w:p w:rsidR="007965A7" w:rsidRDefault="002B17FD">
      <w:r>
        <w:t xml:space="preserve">      DEPREC:</w:t>
      </w:r>
      <w:r w:rsidR="007965A7">
        <w:t>JUIZO DE DIREITO DA 1 VARA DE BOTUCATU SP</w:t>
      </w:r>
    </w:p>
    <w:p w:rsidR="007965A7" w:rsidRDefault="002B17FD">
      <w:r>
        <w:t xml:space="preserve">      RELATOR:</w:t>
      </w:r>
      <w:r w:rsidR="007965A7">
        <w:t>DES.FED. PRESIDENTE / PRESIDÊNCIA</w:t>
      </w:r>
    </w:p>
    <w:p w:rsidR="007965A7" w:rsidRDefault="002B17FD">
      <w:r>
        <w:t xml:space="preserve">      ENDER.:</w:t>
      </w:r>
      <w:r w:rsidR="007965A7">
        <w:t>Av.Paulista, 1912 - 11º andar - sala 112 - FUNCEF</w:t>
      </w:r>
    </w:p>
    <w:p w:rsidR="002B17FD" w:rsidRDefault="002B17FD" w:rsidP="002B17FD">
      <w:pPr>
        <w:pStyle w:val="Numerada"/>
        <w:numPr>
          <w:ilvl w:val="0"/>
          <w:numId w:val="0"/>
        </w:numPr>
      </w:pPr>
    </w:p>
    <w:p w:rsidR="002B17FD" w:rsidRDefault="002B17FD" w:rsidP="002B17FD">
      <w:pPr>
        <w:pStyle w:val="Numerada"/>
        <w:numPr>
          <w:ilvl w:val="0"/>
          <w:numId w:val="0"/>
        </w:numPr>
      </w:pPr>
    </w:p>
    <w:p w:rsidR="007965A7" w:rsidRPr="002B17FD" w:rsidRDefault="007965A7" w:rsidP="002B17FD">
      <w:pPr>
        <w:pStyle w:val="Numerada"/>
        <w:rPr>
          <w:lang w:val="en-US"/>
        </w:rPr>
      </w:pPr>
      <w:r w:rsidRPr="002B17FD">
        <w:rPr>
          <w:lang w:val="en-US"/>
        </w:rPr>
        <w:t>PROC.</w:t>
      </w:r>
      <w:r w:rsidR="002B17FD" w:rsidRPr="002B17FD">
        <w:rPr>
          <w:lang w:val="en-US"/>
        </w:rPr>
        <w:t>:</w:t>
      </w:r>
      <w:r w:rsidRPr="002B17FD">
        <w:rPr>
          <w:lang w:val="en-US"/>
        </w:rPr>
        <w:t>0016708-72.2001</w:t>
      </w:r>
      <w:r w:rsidR="00CB662C" w:rsidRPr="002B17FD">
        <w:rPr>
          <w:lang w:val="en-US"/>
        </w:rPr>
        <w:t>.</w:t>
      </w:r>
      <w:r w:rsidR="001548A3" w:rsidRPr="002B17FD">
        <w:rPr>
          <w:lang w:val="en-US"/>
        </w:rPr>
        <w:t>4.03.0000</w:t>
      </w:r>
      <w:r w:rsidRPr="002B17FD">
        <w:rPr>
          <w:lang w:val="en-US"/>
        </w:rPr>
        <w:t xml:space="preserve"> PRECAT ORI:9700000789/SP REG:04.06.2001</w:t>
      </w:r>
    </w:p>
    <w:p w:rsidR="007965A7" w:rsidRDefault="007965A7">
      <w:r w:rsidRPr="006D0EE7">
        <w:rPr>
          <w:lang w:val="en-US"/>
        </w:rPr>
        <w:t xml:space="preserve">      </w:t>
      </w:r>
      <w:r w:rsidR="002B17FD">
        <w:t>REQTE:</w:t>
      </w:r>
      <w:r>
        <w:t>NELSON PEREIRA DA COSTA</w:t>
      </w:r>
    </w:p>
    <w:p w:rsidR="007965A7" w:rsidRDefault="007965A7">
      <w:r>
        <w:t xml:space="preserve">    </w:t>
      </w:r>
      <w:r w:rsidR="002B17FD">
        <w:t xml:space="preserve">  ADV:</w:t>
      </w:r>
      <w:r>
        <w:t>SP080649  ELZA NUNES MACHADO GALVAO</w:t>
      </w:r>
    </w:p>
    <w:p w:rsidR="007965A7" w:rsidRDefault="002B17FD">
      <w:r>
        <w:t xml:space="preserve">      REQDO(A):</w:t>
      </w:r>
      <w:r w:rsidR="007965A7">
        <w:t>Instituto Nacional do Seguro Social - INSS</w:t>
      </w:r>
    </w:p>
    <w:p w:rsidR="007965A7" w:rsidRDefault="002B17FD">
      <w:r>
        <w:t xml:space="preserve">      ADV:</w:t>
      </w:r>
      <w:r w:rsidR="007965A7">
        <w:t>SP000030  HERMES ARRAIS ALENCAR</w:t>
      </w:r>
    </w:p>
    <w:p w:rsidR="007965A7" w:rsidRDefault="002B17FD">
      <w:r>
        <w:t xml:space="preserve">      DEPREC:</w:t>
      </w:r>
      <w:r w:rsidR="007965A7">
        <w:t>JUIZO DE DIREITO DA 2 VARA DE ITAPEVA SP</w:t>
      </w:r>
    </w:p>
    <w:p w:rsidR="007965A7" w:rsidRDefault="002B17FD">
      <w:r>
        <w:t xml:space="preserve">      RELATOR:</w:t>
      </w:r>
      <w:r w:rsidR="007965A7">
        <w:t>DES.FED. PRESIDENTE / PRESIDÊNCIA</w:t>
      </w:r>
    </w:p>
    <w:p w:rsidR="007965A7" w:rsidRDefault="002B17FD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B17FD">
        <w:rPr>
          <w:lang w:val="en-US"/>
        </w:rPr>
        <w:t>:</w:t>
      </w:r>
      <w:r w:rsidRPr="007965A7">
        <w:rPr>
          <w:lang w:val="en-US"/>
        </w:rPr>
        <w:t>0016712-12.2001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ORI:0009030042/SP REG:04.06.2001</w:t>
      </w:r>
    </w:p>
    <w:p w:rsidR="007965A7" w:rsidRDefault="007965A7">
      <w:r w:rsidRPr="00253EDB">
        <w:rPr>
          <w:lang w:val="en-US"/>
        </w:rPr>
        <w:t xml:space="preserve">      </w:t>
      </w:r>
      <w:r w:rsidR="00CC3EF9">
        <w:t>REQTE:</w:t>
      </w:r>
      <w:r>
        <w:t>GETULINA PASCARELLI</w:t>
      </w:r>
    </w:p>
    <w:p w:rsidR="007965A7" w:rsidRDefault="00CC3EF9">
      <w:r>
        <w:t xml:space="preserve">      ADV:</w:t>
      </w:r>
      <w:r w:rsidR="007965A7">
        <w:t>SP029435B CELIA CAMPOS LIPPELT e outro(a)</w:t>
      </w:r>
    </w:p>
    <w:p w:rsidR="007965A7" w:rsidRDefault="006D0EE7">
      <w:r>
        <w:t xml:space="preserve">      REQDO(A):</w:t>
      </w:r>
      <w:r w:rsidR="007965A7">
        <w:t>Instituto Nacional do Seguro Social - INSS</w:t>
      </w:r>
    </w:p>
    <w:p w:rsidR="007965A7" w:rsidRDefault="006D0EE7">
      <w:r>
        <w:t xml:space="preserve">      ADV:</w:t>
      </w:r>
      <w:r w:rsidR="007965A7">
        <w:t>SP000030  HERMES ARRAIS ALENCAR</w:t>
      </w:r>
    </w:p>
    <w:p w:rsidR="007965A7" w:rsidRDefault="006D0EE7">
      <w:r>
        <w:t xml:space="preserve">      DEPREC:</w:t>
      </w:r>
      <w:r w:rsidR="007965A7">
        <w:t>JUIZO FEDERAL DA 4 VARA PREVIDENCIARIA DE SAO PAULO SP&gt;1ª</w:t>
      </w:r>
    </w:p>
    <w:p w:rsidR="007965A7" w:rsidRDefault="007965A7">
      <w:r>
        <w:t>SSJ&gt;SP</w:t>
      </w:r>
    </w:p>
    <w:p w:rsidR="007965A7" w:rsidRDefault="006D0EE7">
      <w:r>
        <w:t xml:space="preserve">      RELATOR:</w:t>
      </w:r>
      <w:r w:rsidR="007965A7">
        <w:t>DES.FED. PRESIDENTE / PRESIDÊNCIA</w:t>
      </w:r>
    </w:p>
    <w:p w:rsidR="007965A7" w:rsidRDefault="006D0EE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53EDB">
        <w:rPr>
          <w:lang w:val="en-US"/>
        </w:rPr>
        <w:t>:</w:t>
      </w:r>
      <w:r w:rsidRPr="007965A7">
        <w:rPr>
          <w:lang w:val="en-US"/>
        </w:rPr>
        <w:t>0016718-19.2001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ORI:9400274882/SP REG:04.06.2001</w:t>
      </w:r>
    </w:p>
    <w:p w:rsidR="007965A7" w:rsidRDefault="007965A7">
      <w:r w:rsidRPr="00D95C07">
        <w:rPr>
          <w:lang w:val="en-US"/>
        </w:rPr>
        <w:t xml:space="preserve">      </w:t>
      </w:r>
      <w:r w:rsidR="00253EDB">
        <w:t>REQTE:</w:t>
      </w:r>
      <w:r>
        <w:t>VISTAVERDE S/A EMPREENDIMENTOS IMOBILIARIOS</w:t>
      </w:r>
    </w:p>
    <w:p w:rsidR="007965A7" w:rsidRDefault="00253EDB">
      <w:r>
        <w:t xml:space="preserve">      ADV:</w:t>
      </w:r>
      <w:r w:rsidR="007965A7">
        <w:t>SP030191  FRANCISCO MORENO CORREA e outro(a)</w:t>
      </w:r>
    </w:p>
    <w:p w:rsidR="007965A7" w:rsidRDefault="00253EDB">
      <w:r>
        <w:t xml:space="preserve">      REQDO(A):</w:t>
      </w:r>
      <w:r w:rsidR="007965A7">
        <w:t>Instituto Nacional do Seguro Social - INSS</w:t>
      </w:r>
    </w:p>
    <w:p w:rsidR="007965A7" w:rsidRDefault="00253EDB">
      <w:r>
        <w:t xml:space="preserve">      ADV:</w:t>
      </w:r>
      <w:r w:rsidR="007965A7">
        <w:t>SP000030  HERMES ARRAIS ALENCAR</w:t>
      </w:r>
    </w:p>
    <w:p w:rsidR="007965A7" w:rsidRDefault="00253EDB">
      <w:r>
        <w:t xml:space="preserve">      DEPREC:</w:t>
      </w:r>
      <w:r w:rsidR="007965A7">
        <w:t>JUIZO FEDERAL DA 11 VARA SAO PAULO Sec Jud SP</w:t>
      </w:r>
    </w:p>
    <w:p w:rsidR="007965A7" w:rsidRDefault="00253EDB">
      <w:r>
        <w:t xml:space="preserve">      RELATOR:</w:t>
      </w:r>
      <w:r w:rsidR="007965A7">
        <w:t>DES.FED. PRESIDENTE / PRESIDÊNCIA</w:t>
      </w:r>
    </w:p>
    <w:p w:rsidR="007965A7" w:rsidRDefault="00253ED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53EDB">
        <w:rPr>
          <w:lang w:val="en-US"/>
        </w:rPr>
        <w:t>:</w:t>
      </w:r>
      <w:r w:rsidRPr="007965A7">
        <w:rPr>
          <w:lang w:val="en-US"/>
        </w:rPr>
        <w:t>0016719-04.2001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ORI:9706001735/SP REG:04.06.2001</w:t>
      </w:r>
    </w:p>
    <w:p w:rsidR="007965A7" w:rsidRDefault="007965A7">
      <w:r w:rsidRPr="00D95C07">
        <w:rPr>
          <w:lang w:val="en-US"/>
        </w:rPr>
        <w:t xml:space="preserve">      </w:t>
      </w:r>
      <w:r w:rsidR="00253EDB">
        <w:t>REQTE:</w:t>
      </w:r>
      <w:r>
        <w:t>CLODOALDO CHAVES FESTA e outros(as)</w:t>
      </w:r>
    </w:p>
    <w:p w:rsidR="007965A7" w:rsidRDefault="00253EDB">
      <w:r>
        <w:t xml:space="preserve">      ADV:</w:t>
      </w:r>
      <w:r w:rsidR="007965A7">
        <w:t>SP112591  TAGINO ALVES DOS SANTOS e outro(a)</w:t>
      </w:r>
    </w:p>
    <w:p w:rsidR="007965A7" w:rsidRDefault="00253EDB">
      <w:r>
        <w:lastRenderedPageBreak/>
        <w:t xml:space="preserve">      REQDO(A):</w:t>
      </w:r>
      <w:r w:rsidR="007965A7">
        <w:t>Instituto Nacional do Seguro Social - INSS</w:t>
      </w:r>
    </w:p>
    <w:p w:rsidR="007965A7" w:rsidRDefault="00253EDB">
      <w:r>
        <w:t xml:space="preserve">      ADV:</w:t>
      </w:r>
      <w:r w:rsidR="007965A7">
        <w:t>SP000030  HERMES ARRAIS ALENCAR</w:t>
      </w:r>
    </w:p>
    <w:p w:rsidR="007965A7" w:rsidRDefault="00253EDB">
      <w:r>
        <w:t xml:space="preserve">      DEPREC:</w:t>
      </w:r>
      <w:r w:rsidR="007965A7">
        <w:t>JUIZO FEDERAL DA 4 VARA DE CAMPINAS Sec Jud SP</w:t>
      </w:r>
    </w:p>
    <w:p w:rsidR="007965A7" w:rsidRDefault="00253EDB">
      <w:r>
        <w:t xml:space="preserve">      RELATOR</w:t>
      </w:r>
      <w:r w:rsidR="007965A7">
        <w:t>:DES.FED. PRESIDENTE / PRESIDÊNCIA</w:t>
      </w:r>
    </w:p>
    <w:p w:rsidR="007965A7" w:rsidRDefault="00253ED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53EDB">
        <w:rPr>
          <w:lang w:val="en-US"/>
        </w:rPr>
        <w:t>:</w:t>
      </w:r>
      <w:r w:rsidRPr="007965A7">
        <w:rPr>
          <w:lang w:val="en-US"/>
        </w:rPr>
        <w:t>0016720-86.2001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ORI:9500000153/SP REG:04.06.2001</w:t>
      </w:r>
    </w:p>
    <w:p w:rsidR="007965A7" w:rsidRDefault="00253EDB" w:rsidP="00253EDB">
      <w:pPr>
        <w:ind w:left="360"/>
      </w:pPr>
      <w:r>
        <w:t>REQTE:</w:t>
      </w:r>
      <w:r w:rsidR="007965A7">
        <w:t>MARIA FLORENTINO MARTINS</w:t>
      </w:r>
    </w:p>
    <w:p w:rsidR="007965A7" w:rsidRDefault="00253EDB">
      <w:r>
        <w:t xml:space="preserve">      ADV:</w:t>
      </w:r>
      <w:r w:rsidR="007965A7">
        <w:t>SP103037  CARLOS ROBERTO DOS SANTOS OKAMOTO</w:t>
      </w:r>
    </w:p>
    <w:p w:rsidR="007965A7" w:rsidRDefault="00253EDB">
      <w:r>
        <w:t xml:space="preserve">      REQDO(A):</w:t>
      </w:r>
      <w:r w:rsidR="007965A7">
        <w:t>Instituto Nacional do Seguro Social - INSS</w:t>
      </w:r>
    </w:p>
    <w:p w:rsidR="007965A7" w:rsidRDefault="00750425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DEPREC</w:t>
      </w:r>
      <w:r w:rsidR="00750425">
        <w:t>:</w:t>
      </w:r>
      <w:r>
        <w:t>JUIZO DE DIREITO DA 1 VARA DE PEREIRA BARRETO SP</w:t>
      </w:r>
    </w:p>
    <w:p w:rsidR="007965A7" w:rsidRDefault="00750425">
      <w:r>
        <w:t xml:space="preserve">      RELATOR:</w:t>
      </w:r>
      <w:r w:rsidR="007965A7">
        <w:t>DES.FED. PRESIDENTE / PRESIDÊNCIA</w:t>
      </w:r>
    </w:p>
    <w:p w:rsidR="007965A7" w:rsidRDefault="0075042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50425">
        <w:rPr>
          <w:lang w:val="en-US"/>
        </w:rPr>
        <w:t>:</w:t>
      </w:r>
      <w:r w:rsidRPr="007965A7">
        <w:rPr>
          <w:lang w:val="en-US"/>
        </w:rPr>
        <w:t>0016733-85.2001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ORI:9200000417/SP REG:06.06.2001</w:t>
      </w:r>
    </w:p>
    <w:p w:rsidR="007965A7" w:rsidRDefault="007965A7">
      <w:r w:rsidRPr="00D95C07">
        <w:rPr>
          <w:lang w:val="en-US"/>
        </w:rPr>
        <w:t xml:space="preserve">      </w:t>
      </w:r>
      <w:r w:rsidR="00750425">
        <w:t>REQTE:</w:t>
      </w:r>
      <w:r>
        <w:t>BENEDITA CEZAR e outros(as)</w:t>
      </w:r>
    </w:p>
    <w:p w:rsidR="007965A7" w:rsidRDefault="00750425">
      <w:r>
        <w:t xml:space="preserve">      ADV:</w:t>
      </w:r>
      <w:r w:rsidR="007965A7">
        <w:t>SP075153  MILTON MIRANDA e outro(a)</w:t>
      </w:r>
    </w:p>
    <w:p w:rsidR="007965A7" w:rsidRDefault="00750425">
      <w:r>
        <w:t xml:space="preserve">      REQDO(A):</w:t>
      </w:r>
      <w:r w:rsidR="007965A7">
        <w:t>Instituto Nacional do Seguro Social - INSS</w:t>
      </w:r>
    </w:p>
    <w:p w:rsidR="007965A7" w:rsidRDefault="00750425">
      <w:r>
        <w:t xml:space="preserve">      ADV:</w:t>
      </w:r>
      <w:r w:rsidR="007965A7">
        <w:t>SP000030  HERMES ARRAIS ALENCAR</w:t>
      </w:r>
    </w:p>
    <w:p w:rsidR="007965A7" w:rsidRDefault="00750425">
      <w:r>
        <w:t xml:space="preserve">      DEPREC:</w:t>
      </w:r>
      <w:r w:rsidR="007965A7">
        <w:t>JUIZO DE DIREITO DA 2 VARA DE TATUI SP</w:t>
      </w:r>
    </w:p>
    <w:p w:rsidR="007965A7" w:rsidRDefault="00750425">
      <w:r>
        <w:t xml:space="preserve">      RELATOR:</w:t>
      </w:r>
      <w:r w:rsidR="007965A7">
        <w:t>DES.FED. PRESIDENTE / PRESIDÊNCIA</w:t>
      </w:r>
    </w:p>
    <w:p w:rsidR="007965A7" w:rsidRDefault="0075042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50425">
        <w:rPr>
          <w:lang w:val="en-US"/>
        </w:rPr>
        <w:t>:</w:t>
      </w:r>
      <w:r w:rsidRPr="007965A7">
        <w:rPr>
          <w:lang w:val="en-US"/>
        </w:rPr>
        <w:t>0016736-40.2001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ORI:9500000705/SP REG:06.06.2001</w:t>
      </w:r>
    </w:p>
    <w:p w:rsidR="007965A7" w:rsidRDefault="007965A7">
      <w:r w:rsidRPr="00D95C07">
        <w:rPr>
          <w:lang w:val="en-US"/>
        </w:rPr>
        <w:t xml:space="preserve">      </w:t>
      </w:r>
      <w:r w:rsidR="00750425">
        <w:t>REQTE:</w:t>
      </w:r>
      <w:r>
        <w:t>MARINALVA DA SILVA</w:t>
      </w:r>
    </w:p>
    <w:p w:rsidR="007965A7" w:rsidRDefault="00750425">
      <w:r>
        <w:t xml:space="preserve">      ADV:</w:t>
      </w:r>
      <w:r w:rsidR="007965A7">
        <w:t>SP103037  CARLOS ROBERTO DOS SANTOS OKAMOTO</w:t>
      </w:r>
    </w:p>
    <w:p w:rsidR="007965A7" w:rsidRDefault="00750425">
      <w:r>
        <w:t xml:space="preserve">      REQDO(A):</w:t>
      </w:r>
      <w:r w:rsidR="007965A7">
        <w:t>Instituto Nacional do Seguro Social - INSS</w:t>
      </w:r>
    </w:p>
    <w:p w:rsidR="007965A7" w:rsidRDefault="00750425">
      <w:r>
        <w:t xml:space="preserve">      ADV:</w:t>
      </w:r>
      <w:r w:rsidR="007965A7">
        <w:t>SP000030  HERMES ARRAIS ALENCAR</w:t>
      </w:r>
    </w:p>
    <w:p w:rsidR="007965A7" w:rsidRDefault="00750425">
      <w:r>
        <w:t xml:space="preserve">      DEPREC:</w:t>
      </w:r>
      <w:r w:rsidR="007965A7">
        <w:t>JUIZO DE DIREITO DA 1 VARA DE PEREIRA BARRETO SP</w:t>
      </w:r>
    </w:p>
    <w:p w:rsidR="007965A7" w:rsidRDefault="00750425">
      <w:r>
        <w:t xml:space="preserve">      RELATOR:</w:t>
      </w:r>
      <w:r w:rsidR="007965A7">
        <w:t>DES.FED. PRESIDENTE / PRESIDÊNCIA</w:t>
      </w:r>
    </w:p>
    <w:p w:rsidR="007965A7" w:rsidRDefault="0075042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50425">
        <w:rPr>
          <w:lang w:val="en-US"/>
        </w:rPr>
        <w:t>:</w:t>
      </w:r>
      <w:r w:rsidRPr="007965A7">
        <w:rPr>
          <w:lang w:val="en-US"/>
        </w:rPr>
        <w:t>0016759-83.2001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ORI:0000002658/SP REG:06.06.2001</w:t>
      </w:r>
    </w:p>
    <w:p w:rsidR="007965A7" w:rsidRDefault="007965A7">
      <w:r w:rsidRPr="00D95C07">
        <w:rPr>
          <w:lang w:val="en-US"/>
        </w:rPr>
        <w:t xml:space="preserve">      </w:t>
      </w:r>
      <w:r w:rsidR="00750425">
        <w:t>REQTE:</w:t>
      </w:r>
      <w:r>
        <w:t>MARIA ANTONIA CALIXTO DE MOURA</w:t>
      </w:r>
    </w:p>
    <w:p w:rsidR="007965A7" w:rsidRDefault="00750425">
      <w:r>
        <w:t xml:space="preserve">      ADV:</w:t>
      </w:r>
      <w:r w:rsidR="007965A7">
        <w:t>SP096451  ZELINA SOARES</w:t>
      </w:r>
    </w:p>
    <w:p w:rsidR="007965A7" w:rsidRDefault="00750425">
      <w:r>
        <w:t xml:space="preserve">      REQDO(A):</w:t>
      </w:r>
      <w:r w:rsidR="007965A7">
        <w:t>Instituto Nacional do Seguro Social - INSS</w:t>
      </w:r>
    </w:p>
    <w:p w:rsidR="007965A7" w:rsidRDefault="00750425">
      <w:r>
        <w:t xml:space="preserve">      ADV:</w:t>
      </w:r>
      <w:r w:rsidR="007965A7">
        <w:t>SP000030  HERMES ARRAIS ALENCAR</w:t>
      </w:r>
    </w:p>
    <w:p w:rsidR="007965A7" w:rsidRDefault="00750425">
      <w:r>
        <w:t xml:space="preserve">      DEPREC:</w:t>
      </w:r>
      <w:r w:rsidR="007965A7">
        <w:t>JUIZO DE DIREITO DA 1 VARA DE ITAPETININGA SP</w:t>
      </w:r>
    </w:p>
    <w:p w:rsidR="007965A7" w:rsidRDefault="00750425">
      <w:r>
        <w:t xml:space="preserve">      RELATOR:</w:t>
      </w:r>
      <w:r w:rsidR="007965A7">
        <w:t>DES.FED. PRESIDENTE / PRESIDÊNCIA</w:t>
      </w:r>
    </w:p>
    <w:p w:rsidR="007965A7" w:rsidRDefault="0075042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50425">
        <w:rPr>
          <w:lang w:val="en-US"/>
        </w:rPr>
        <w:t>:</w:t>
      </w:r>
      <w:r w:rsidRPr="007965A7">
        <w:rPr>
          <w:lang w:val="en-US"/>
        </w:rPr>
        <w:t>0016788-36.2001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ORI:9700000120/SP REG:06.06.2001</w:t>
      </w:r>
    </w:p>
    <w:p w:rsidR="007965A7" w:rsidRDefault="007965A7">
      <w:r w:rsidRPr="00D95C07">
        <w:rPr>
          <w:lang w:val="en-US"/>
        </w:rPr>
        <w:t xml:space="preserve">      </w:t>
      </w:r>
      <w:r w:rsidR="00750425">
        <w:t>REQTE:</w:t>
      </w:r>
      <w:r>
        <w:t>MARIA FERREIRA</w:t>
      </w:r>
    </w:p>
    <w:p w:rsidR="007965A7" w:rsidRDefault="00750425">
      <w:r>
        <w:t xml:space="preserve">      ADV:</w:t>
      </w:r>
      <w:r w:rsidR="007965A7">
        <w:t>SP062413  MARCOS ANTONIO CHAVES</w:t>
      </w:r>
    </w:p>
    <w:p w:rsidR="007965A7" w:rsidRDefault="00750425">
      <w:r>
        <w:t xml:space="preserve">      REQDO(A):</w:t>
      </w:r>
      <w:r w:rsidR="007965A7">
        <w:t>Instituto Nacional do Seguro Social - INSS</w:t>
      </w:r>
    </w:p>
    <w:p w:rsidR="007965A7" w:rsidRDefault="00750425">
      <w:r>
        <w:t xml:space="preserve">      ADV:</w:t>
      </w:r>
      <w:r w:rsidR="007965A7">
        <w:t>SP000030  HERMES ARRAIS ALENCAR</w:t>
      </w:r>
    </w:p>
    <w:p w:rsidR="007965A7" w:rsidRDefault="00750425">
      <w:r>
        <w:t xml:space="preserve">      DEPREC:</w:t>
      </w:r>
      <w:r w:rsidR="007965A7">
        <w:t>JUIZO DE DIREITO DA 1 VARA DE VIRADOURO SP</w:t>
      </w:r>
    </w:p>
    <w:p w:rsidR="007965A7" w:rsidRDefault="00750425">
      <w:r>
        <w:t xml:space="preserve">      RELATOR:</w:t>
      </w:r>
      <w:r w:rsidR="007965A7">
        <w:t>DES.FED. PRESIDENTE / PRESIDÊNCIA</w:t>
      </w:r>
    </w:p>
    <w:p w:rsidR="007965A7" w:rsidRDefault="0075042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50425">
        <w:rPr>
          <w:lang w:val="en-US"/>
        </w:rPr>
        <w:t>:</w:t>
      </w:r>
      <w:r w:rsidRPr="007965A7">
        <w:rPr>
          <w:lang w:val="en-US"/>
        </w:rPr>
        <w:t>0016792-73.2001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ORI:0006757103/SP REG:06.06.2001</w:t>
      </w:r>
    </w:p>
    <w:p w:rsidR="007965A7" w:rsidRDefault="00750425" w:rsidP="00750425">
      <w:pPr>
        <w:ind w:left="360"/>
      </w:pPr>
      <w:r>
        <w:t>REQTE:</w:t>
      </w:r>
      <w:r w:rsidR="007965A7">
        <w:t>GILBERTO PINTO DE OLIVEIRA SA e outros(as)</w:t>
      </w:r>
    </w:p>
    <w:p w:rsidR="007965A7" w:rsidRDefault="00750425">
      <w:r>
        <w:t xml:space="preserve">      ADV:</w:t>
      </w:r>
      <w:r w:rsidR="007965A7">
        <w:t>SP055820  DERMEVAL BATISTA SANTOS e outro(a)</w:t>
      </w:r>
    </w:p>
    <w:p w:rsidR="007965A7" w:rsidRDefault="00750425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</w:t>
      </w:r>
      <w:r w:rsidR="00750425">
        <w:t xml:space="preserve">   ADV:</w:t>
      </w:r>
      <w:r>
        <w:t>SP000030  HERMES ARRAIS ALENCAR</w:t>
      </w:r>
    </w:p>
    <w:p w:rsidR="007965A7" w:rsidRDefault="00750425">
      <w:r>
        <w:t xml:space="preserve">      DEPREC:</w:t>
      </w:r>
      <w:r w:rsidR="007965A7">
        <w:t>JUIZO FEDERAL DA 4 VARA PREVIDENCIARIA DE SAO PAULO SP&gt;1ª</w:t>
      </w:r>
    </w:p>
    <w:p w:rsidR="007965A7" w:rsidRDefault="00750425">
      <w:r>
        <w:t>S</w:t>
      </w:r>
      <w:r w:rsidR="007965A7">
        <w:t>SJ&gt;SP</w:t>
      </w:r>
    </w:p>
    <w:p w:rsidR="007965A7" w:rsidRDefault="00750425">
      <w:r>
        <w:t xml:space="preserve">      RELATOR:</w:t>
      </w:r>
      <w:r w:rsidR="007965A7">
        <w:t>DES.FED. PRESIDENTE / PRESIDÊNCIA</w:t>
      </w:r>
    </w:p>
    <w:p w:rsidR="007965A7" w:rsidRDefault="0075042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50425">
        <w:rPr>
          <w:lang w:val="en-US"/>
        </w:rPr>
        <w:t>:</w:t>
      </w:r>
      <w:r w:rsidRPr="007965A7">
        <w:rPr>
          <w:lang w:val="en-US"/>
        </w:rPr>
        <w:t>0016830-85.2001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ORI:9815066161/SP REG:06.06.2001</w:t>
      </w:r>
    </w:p>
    <w:p w:rsidR="007965A7" w:rsidRDefault="007965A7">
      <w:r w:rsidRPr="00D95C07">
        <w:rPr>
          <w:lang w:val="en-US"/>
        </w:rPr>
        <w:t xml:space="preserve">      </w:t>
      </w:r>
      <w:r w:rsidR="00750425">
        <w:t>REQTE:</w:t>
      </w:r>
      <w:r>
        <w:t>SALVINA MARIA BEZERRA</w:t>
      </w:r>
    </w:p>
    <w:p w:rsidR="007965A7" w:rsidRDefault="00750425">
      <w:r>
        <w:t xml:space="preserve">      ADV:</w:t>
      </w:r>
      <w:r w:rsidR="007965A7">
        <w:t>SP085759  FERNANDO STRACIERI e outros(as)</w:t>
      </w:r>
    </w:p>
    <w:p w:rsidR="007965A7" w:rsidRDefault="00750425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</w:t>
      </w:r>
      <w:r w:rsidR="00750425">
        <w:t xml:space="preserve">  ADV:</w:t>
      </w:r>
      <w:r>
        <w:t>SP000030  HERMES ARRAIS ALENCAR</w:t>
      </w:r>
    </w:p>
    <w:p w:rsidR="007965A7" w:rsidRDefault="00750425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>SP</w:t>
      </w:r>
    </w:p>
    <w:p w:rsidR="007965A7" w:rsidRDefault="00750425">
      <w:r>
        <w:t xml:space="preserve">      RELATOR:</w:t>
      </w:r>
      <w:r w:rsidR="007965A7">
        <w:t>DES.FED. PRESIDENTE / PRESIDÊNCIA</w:t>
      </w:r>
    </w:p>
    <w:p w:rsidR="007965A7" w:rsidRDefault="0075042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50425">
        <w:rPr>
          <w:lang w:val="en-US"/>
        </w:rPr>
        <w:t>:</w:t>
      </w:r>
      <w:r w:rsidRPr="007965A7">
        <w:rPr>
          <w:lang w:val="en-US"/>
        </w:rPr>
        <w:t>0016831-70.2001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ORI:9715103162/SP REG:06.06.2001</w:t>
      </w:r>
    </w:p>
    <w:p w:rsidR="007965A7" w:rsidRDefault="007965A7">
      <w:r w:rsidRPr="00D95C07">
        <w:rPr>
          <w:lang w:val="en-US"/>
        </w:rPr>
        <w:t xml:space="preserve">      </w:t>
      </w:r>
      <w:r w:rsidR="00750425">
        <w:t>REQTE:</w:t>
      </w:r>
      <w:r>
        <w:t>NEUSA GERMANO</w:t>
      </w:r>
    </w:p>
    <w:p w:rsidR="007965A7" w:rsidRDefault="00750425">
      <w:r>
        <w:t xml:space="preserve">      ADV:</w:t>
      </w:r>
      <w:r w:rsidR="007965A7">
        <w:t>SP078572  PAULO DONIZETI DA SILVA e outros(as)</w:t>
      </w:r>
    </w:p>
    <w:p w:rsidR="007965A7" w:rsidRDefault="00750425">
      <w:r>
        <w:t xml:space="preserve">      REQDO(A):</w:t>
      </w:r>
      <w:r w:rsidR="007965A7">
        <w:t>Instituto Nacional do Seguro Social - INSS</w:t>
      </w:r>
    </w:p>
    <w:p w:rsidR="007965A7" w:rsidRDefault="00750425">
      <w:r>
        <w:t xml:space="preserve">      ADV:</w:t>
      </w:r>
      <w:r w:rsidR="007965A7">
        <w:t>SP000030  HERMES ARRAIS ALENCAR</w:t>
      </w:r>
    </w:p>
    <w:p w:rsidR="007965A7" w:rsidRDefault="00750425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>SP</w:t>
      </w:r>
    </w:p>
    <w:p w:rsidR="007965A7" w:rsidRDefault="00D0684A">
      <w:r>
        <w:t xml:space="preserve">      RELATOR:</w:t>
      </w:r>
      <w:r w:rsidR="007965A7">
        <w:t>DES.FED. PRESIDENTE / PRESIDÊNCIA</w:t>
      </w:r>
    </w:p>
    <w:p w:rsidR="007965A7" w:rsidRDefault="00D0684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0684A">
        <w:rPr>
          <w:lang w:val="en-US"/>
        </w:rPr>
        <w:t>:</w:t>
      </w:r>
      <w:r w:rsidRPr="007965A7">
        <w:rPr>
          <w:lang w:val="en-US"/>
        </w:rPr>
        <w:t>0016832-55.2001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ORI:199961140044793/SP REG:06.06.2001</w:t>
      </w:r>
    </w:p>
    <w:p w:rsidR="007965A7" w:rsidRDefault="00D0684A" w:rsidP="00D0684A">
      <w:pPr>
        <w:ind w:left="360"/>
      </w:pPr>
      <w:r>
        <w:t>REQTE:</w:t>
      </w:r>
      <w:r w:rsidR="007965A7">
        <w:t>WALTER DENARDI</w:t>
      </w:r>
    </w:p>
    <w:p w:rsidR="007965A7" w:rsidRDefault="00D0684A">
      <w:r>
        <w:t xml:space="preserve">      ADV:</w:t>
      </w:r>
      <w:r w:rsidR="007965A7">
        <w:t>SP085759  FERNANDO STRACIERI e outros(as)</w:t>
      </w:r>
    </w:p>
    <w:p w:rsidR="007965A7" w:rsidRDefault="00D0684A">
      <w:r>
        <w:t xml:space="preserve">      REQDO(A):</w:t>
      </w:r>
      <w:r w:rsidR="007965A7">
        <w:t>Instituto Nacional do Seguro Social - INSS</w:t>
      </w:r>
    </w:p>
    <w:p w:rsidR="007965A7" w:rsidRDefault="00D0684A">
      <w:r>
        <w:t xml:space="preserve">      ADV:</w:t>
      </w:r>
      <w:r w:rsidR="007965A7">
        <w:t>SP000030  HERMES ARRAIS ALENCAR</w:t>
      </w:r>
    </w:p>
    <w:p w:rsidR="007965A7" w:rsidRDefault="00D0684A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>SP</w:t>
      </w:r>
    </w:p>
    <w:p w:rsidR="007965A7" w:rsidRDefault="00D0684A">
      <w:r>
        <w:t xml:space="preserve">      RELATOR:</w:t>
      </w:r>
      <w:r w:rsidR="007965A7">
        <w:t>DES.FED. PRESIDENTE / PRESIDÊNCIA</w:t>
      </w:r>
    </w:p>
    <w:p w:rsidR="007965A7" w:rsidRDefault="00D0684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0684A">
        <w:rPr>
          <w:lang w:val="en-US"/>
        </w:rPr>
        <w:t>:</w:t>
      </w:r>
      <w:r w:rsidRPr="007965A7">
        <w:rPr>
          <w:lang w:val="en-US"/>
        </w:rPr>
        <w:t>0016838-62.2001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ORI:9700000466/SP REG:06.06.2001</w:t>
      </w:r>
    </w:p>
    <w:p w:rsidR="007965A7" w:rsidRDefault="007965A7">
      <w:r w:rsidRPr="00D95C07">
        <w:rPr>
          <w:lang w:val="en-US"/>
        </w:rPr>
        <w:t xml:space="preserve">      </w:t>
      </w:r>
      <w:r w:rsidR="00D0684A">
        <w:t>REQTE:</w:t>
      </w:r>
      <w:r>
        <w:t>MARIA NATALINA SCARASSATTI BARBOSA</w:t>
      </w:r>
    </w:p>
    <w:p w:rsidR="007965A7" w:rsidRDefault="00D0684A">
      <w:r>
        <w:t xml:space="preserve">      ADV:</w:t>
      </w:r>
      <w:r w:rsidR="007965A7">
        <w:t>SP084024  MARY APARECIDA OSCAR e outros(as)</w:t>
      </w:r>
    </w:p>
    <w:p w:rsidR="007965A7" w:rsidRDefault="00D0684A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</w:t>
      </w:r>
      <w:r w:rsidR="00D0684A">
        <w:t xml:space="preserve">   ADV:</w:t>
      </w:r>
      <w:r>
        <w:t>SP000030  HERMES ARRAIS ALENCAR</w:t>
      </w:r>
    </w:p>
    <w:p w:rsidR="007965A7" w:rsidRDefault="00D0684A">
      <w:r>
        <w:t xml:space="preserve">      DEPREC:</w:t>
      </w:r>
      <w:r w:rsidR="007965A7">
        <w:t>JUIZO DE DIREITO DA 1 VARA DE VALINHOS SP</w:t>
      </w:r>
    </w:p>
    <w:p w:rsidR="007965A7" w:rsidRDefault="00D0684A">
      <w:r>
        <w:t xml:space="preserve">      RELATOR:</w:t>
      </w:r>
      <w:r w:rsidR="007965A7">
        <w:t>DES.FED. PRESIDENTE / PRESIDÊNCIA</w:t>
      </w:r>
    </w:p>
    <w:p w:rsidR="007965A7" w:rsidRDefault="00D0684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0684A">
        <w:rPr>
          <w:lang w:val="en-US"/>
        </w:rPr>
        <w:t>:</w:t>
      </w:r>
      <w:r w:rsidRPr="007965A7">
        <w:rPr>
          <w:lang w:val="en-US"/>
        </w:rPr>
        <w:t>0016840-32.2001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ORI:199961140069327/SP REG:06.06.2001</w:t>
      </w:r>
    </w:p>
    <w:p w:rsidR="007965A7" w:rsidRDefault="007965A7">
      <w:r w:rsidRPr="00D95C07">
        <w:rPr>
          <w:lang w:val="en-US"/>
        </w:rPr>
        <w:t xml:space="preserve">      </w:t>
      </w:r>
      <w:r w:rsidR="00D0684A">
        <w:t>REQTE:</w:t>
      </w:r>
      <w:r>
        <w:t>AUREA PEREZ</w:t>
      </w:r>
    </w:p>
    <w:p w:rsidR="007965A7" w:rsidRDefault="00D0684A">
      <w:r>
        <w:t xml:space="preserve">      ADV:</w:t>
      </w:r>
      <w:r w:rsidR="007965A7">
        <w:t>SP056890  FERNANDO GUIMARAES DE SOUZA e outros(as)</w:t>
      </w:r>
    </w:p>
    <w:p w:rsidR="007965A7" w:rsidRDefault="00D0684A">
      <w:r>
        <w:t xml:space="preserve">      REQDO(A):</w:t>
      </w:r>
      <w:r w:rsidR="007965A7">
        <w:t>Instituto Nacional do Seguro Social - INSS</w:t>
      </w:r>
    </w:p>
    <w:p w:rsidR="007965A7" w:rsidRDefault="00D0684A">
      <w:r>
        <w:t xml:space="preserve">      ADV:</w:t>
      </w:r>
      <w:r w:rsidR="007965A7">
        <w:t>SP000030  HERMES ARRAIS ALENCAR</w:t>
      </w:r>
    </w:p>
    <w:p w:rsidR="007965A7" w:rsidRDefault="00D0684A">
      <w:r>
        <w:t xml:space="preserve">      DEPREC:</w:t>
      </w:r>
      <w:r w:rsidR="007965A7">
        <w:t>JUIZO FEDERAL DA 2 VARA DE SAO BERNARDO DO CAMPO &gt; 14ª SSJ&gt;</w:t>
      </w:r>
    </w:p>
    <w:p w:rsidR="007965A7" w:rsidRDefault="007965A7">
      <w:r>
        <w:t>SP</w:t>
      </w:r>
    </w:p>
    <w:p w:rsidR="007965A7" w:rsidRDefault="00D0684A">
      <w:r>
        <w:t xml:space="preserve">      RELATOR:</w:t>
      </w:r>
      <w:r w:rsidR="007965A7">
        <w:t>DES.FED. PRESIDENTE / PRESIDÊNCIA</w:t>
      </w:r>
    </w:p>
    <w:p w:rsidR="007965A7" w:rsidRDefault="00D0684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0684A">
        <w:rPr>
          <w:lang w:val="en-US"/>
        </w:rPr>
        <w:t>:</w:t>
      </w:r>
      <w:r w:rsidRPr="007965A7">
        <w:rPr>
          <w:lang w:val="en-US"/>
        </w:rPr>
        <w:t>0016854-16.2001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ORI:9000395119/SP REG:06.06.2001</w:t>
      </w:r>
    </w:p>
    <w:p w:rsidR="007965A7" w:rsidRDefault="007965A7">
      <w:r w:rsidRPr="00D95C07">
        <w:rPr>
          <w:lang w:val="en-US"/>
        </w:rPr>
        <w:t xml:space="preserve">      </w:t>
      </w:r>
      <w:r w:rsidR="00D0684A">
        <w:t>REQTE:</w:t>
      </w:r>
      <w:r>
        <w:t>VALDIR NICODEMO MARTINI</w:t>
      </w:r>
    </w:p>
    <w:p w:rsidR="007965A7" w:rsidRDefault="00D0684A">
      <w:r>
        <w:t xml:space="preserve">      ADV:SP050099 </w:t>
      </w:r>
      <w:r w:rsidR="007965A7">
        <w:t>ADAUTO CORREA MARTINS e outros(as)</w:t>
      </w:r>
    </w:p>
    <w:p w:rsidR="007965A7" w:rsidRDefault="00D0684A">
      <w:r>
        <w:t xml:space="preserve">      REQDO(A):</w:t>
      </w:r>
      <w:r w:rsidR="007965A7">
        <w:t>Instituto Nacional do Seguro Social - INSS</w:t>
      </w:r>
    </w:p>
    <w:p w:rsidR="007965A7" w:rsidRDefault="00D0684A">
      <w:r>
        <w:t xml:space="preserve">      ADV:</w:t>
      </w:r>
      <w:r w:rsidR="007965A7">
        <w:t>SP000030  HERMES ARRAIS ALENCAR</w:t>
      </w:r>
    </w:p>
    <w:p w:rsidR="007965A7" w:rsidRDefault="00D0684A">
      <w:r>
        <w:t xml:space="preserve">      DEPREC:</w:t>
      </w:r>
      <w:r w:rsidR="007965A7">
        <w:t>JUIZO FEDERAL DA 5 VARA PREVIDENCIARIA DE SAO PAULO SP&gt;1ª</w:t>
      </w:r>
    </w:p>
    <w:p w:rsidR="007965A7" w:rsidRDefault="007965A7">
      <w:r>
        <w:t>SSJ&gt;SP</w:t>
      </w:r>
    </w:p>
    <w:p w:rsidR="007965A7" w:rsidRDefault="00D0684A">
      <w:r>
        <w:t xml:space="preserve">      RELATOR:</w:t>
      </w:r>
      <w:r w:rsidR="007965A7">
        <w:t>DES.FED. PRESIDENTE / PRESIDÊNCIA</w:t>
      </w:r>
    </w:p>
    <w:p w:rsidR="007965A7" w:rsidRDefault="00D0684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D95C07">
        <w:lastRenderedPageBreak/>
        <w:t xml:space="preserve">      </w:t>
      </w:r>
      <w:r w:rsidRPr="00CB662C">
        <w:rPr>
          <w:lang w:val="en-US"/>
        </w:rPr>
        <w:t>PROC.</w:t>
      </w:r>
      <w:r w:rsidR="00D0684A">
        <w:rPr>
          <w:lang w:val="en-US"/>
        </w:rPr>
        <w:t>:</w:t>
      </w:r>
      <w:r w:rsidRPr="007965A7">
        <w:rPr>
          <w:lang w:val="en-US"/>
        </w:rPr>
        <w:t>0016855-98.2001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ORI:9000392780/SP REG:06.06.2001</w:t>
      </w:r>
    </w:p>
    <w:p w:rsidR="007965A7" w:rsidRDefault="007965A7">
      <w:r w:rsidRPr="00D95C07">
        <w:rPr>
          <w:lang w:val="en-US"/>
        </w:rPr>
        <w:t xml:space="preserve">      </w:t>
      </w:r>
      <w:r w:rsidR="00D0684A">
        <w:t>REQTE:</w:t>
      </w:r>
      <w:r>
        <w:t>IRINEU BONIN</w:t>
      </w:r>
    </w:p>
    <w:p w:rsidR="007965A7" w:rsidRDefault="00D0684A">
      <w:r>
        <w:t xml:space="preserve">      ADV:</w:t>
      </w:r>
      <w:r w:rsidR="007965A7">
        <w:t>SP050099  ADAUTO CORREA MARTINS e outros(as)</w:t>
      </w:r>
    </w:p>
    <w:p w:rsidR="007965A7" w:rsidRDefault="00D0684A">
      <w:r>
        <w:t xml:space="preserve">      REQDO(A):</w:t>
      </w:r>
      <w:r w:rsidR="007965A7">
        <w:t>Instituto Nacional do Seguro Social - INSS</w:t>
      </w:r>
    </w:p>
    <w:p w:rsidR="007965A7" w:rsidRDefault="00D0684A">
      <w:r>
        <w:t xml:space="preserve">      ADV:</w:t>
      </w:r>
      <w:r w:rsidR="007965A7">
        <w:t>SP000030  HERMES ARRAIS ALENCAR</w:t>
      </w:r>
    </w:p>
    <w:p w:rsidR="007965A7" w:rsidRDefault="00D0684A">
      <w:r>
        <w:t xml:space="preserve">      DEPREC:</w:t>
      </w:r>
      <w:r w:rsidR="007965A7">
        <w:t>JUIZO FEDERAL DA 5 VARA PREVIDENCIARIA DE SAO PAULO SP&gt;1ª</w:t>
      </w:r>
    </w:p>
    <w:p w:rsidR="007965A7" w:rsidRDefault="007965A7">
      <w:r>
        <w:t>SSJ&gt;SP</w:t>
      </w:r>
    </w:p>
    <w:p w:rsidR="007965A7" w:rsidRDefault="00D0684A">
      <w:r>
        <w:t xml:space="preserve">      RELATOR:</w:t>
      </w:r>
      <w:r w:rsidR="007965A7">
        <w:t>DES.FED. PRESIDENTE / PRESIDÊNCIA</w:t>
      </w:r>
    </w:p>
    <w:p w:rsidR="007965A7" w:rsidRDefault="00D0684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0684A">
        <w:rPr>
          <w:lang w:val="en-US"/>
        </w:rPr>
        <w:t>:</w:t>
      </w:r>
      <w:r w:rsidRPr="007965A7">
        <w:rPr>
          <w:lang w:val="en-US"/>
        </w:rPr>
        <w:t>0016862-90.2001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ORI:9406050145/SP REG:06.06.2001</w:t>
      </w:r>
    </w:p>
    <w:p w:rsidR="007965A7" w:rsidRDefault="007965A7">
      <w:r w:rsidRPr="00D95C07">
        <w:rPr>
          <w:lang w:val="en-US"/>
        </w:rPr>
        <w:t xml:space="preserve">      </w:t>
      </w:r>
      <w:r w:rsidR="00D0684A">
        <w:t>PARTE A:</w:t>
      </w:r>
      <w:r>
        <w:t>MOGIANA ALIMENTOS S/A</w:t>
      </w:r>
    </w:p>
    <w:p w:rsidR="007965A7" w:rsidRDefault="00D0684A">
      <w:r>
        <w:t xml:space="preserve">      REQTE:</w:t>
      </w:r>
      <w:r w:rsidR="007965A7">
        <w:t>ABELARDO PINTO DE LEMOS NETO</w:t>
      </w:r>
    </w:p>
    <w:p w:rsidR="007965A7" w:rsidRDefault="00D0684A">
      <w:r>
        <w:t xml:space="preserve">      ADV:</w:t>
      </w:r>
      <w:r w:rsidR="007965A7">
        <w:t>SP099420  ABELARDO PINTO DE LEMOS NETO e outros(as)</w:t>
      </w:r>
    </w:p>
    <w:p w:rsidR="007965A7" w:rsidRDefault="00D0684A">
      <w:r>
        <w:t xml:space="preserve">      REQDO(A):</w:t>
      </w:r>
      <w:r w:rsidR="007965A7">
        <w:t>Instituto Nacional do Seguro Social - INSS</w:t>
      </w:r>
    </w:p>
    <w:p w:rsidR="007965A7" w:rsidRDefault="00D0684A">
      <w:r>
        <w:t xml:space="preserve">      ADV:</w:t>
      </w:r>
      <w:r w:rsidR="007965A7">
        <w:t>SP000030  HERMES ARRAIS ALENCAR</w:t>
      </w:r>
    </w:p>
    <w:p w:rsidR="007965A7" w:rsidRDefault="00D0684A">
      <w:r>
        <w:t xml:space="preserve">      DEPREC:</w:t>
      </w:r>
      <w:r w:rsidR="007965A7">
        <w:t>JUIZO FEDERAL DA 4 VARA DE CAMPINAS Sec Jud SP</w:t>
      </w:r>
    </w:p>
    <w:p w:rsidR="007965A7" w:rsidRDefault="00D0684A">
      <w:r>
        <w:t xml:space="preserve">      RELATOR:</w:t>
      </w:r>
      <w:r w:rsidR="007965A7">
        <w:t>DES.FED. PRESIDENTE / PRESIDÊNCIA</w:t>
      </w:r>
    </w:p>
    <w:p w:rsidR="007965A7" w:rsidRDefault="00D0684A">
      <w:r>
        <w:t xml:space="preserve">      ENDER.:</w:t>
      </w:r>
      <w:r w:rsidR="007965A7">
        <w:t xml:space="preserve">Av.Paulista, 1912 </w:t>
      </w:r>
      <w:r>
        <w:t>- 11º andar - sala 112 – FUNCEF</w:t>
      </w:r>
    </w:p>
    <w:p w:rsidR="00D0684A" w:rsidRDefault="00D0684A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0684A">
        <w:rPr>
          <w:lang w:val="en-US"/>
        </w:rPr>
        <w:t>:</w:t>
      </w:r>
      <w:r w:rsidRPr="007965A7">
        <w:rPr>
          <w:lang w:val="en-US"/>
        </w:rPr>
        <w:t>0016897-50.2001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ORI:9700001148/SP REG:06.06.2001</w:t>
      </w:r>
    </w:p>
    <w:p w:rsidR="007965A7" w:rsidRDefault="007965A7">
      <w:r w:rsidRPr="00D95C07">
        <w:rPr>
          <w:lang w:val="en-US"/>
        </w:rPr>
        <w:t xml:space="preserve">      </w:t>
      </w:r>
      <w:r w:rsidR="00D0684A">
        <w:t>REQTE:</w:t>
      </w:r>
      <w:r>
        <w:t>AURORA DE ALMEIDA MOURA</w:t>
      </w:r>
    </w:p>
    <w:p w:rsidR="007965A7" w:rsidRDefault="00D0684A">
      <w:r>
        <w:t xml:space="preserve">      ADV:</w:t>
      </w:r>
      <w:r w:rsidR="007965A7">
        <w:t>SP108976  CARMENCITA APARECIDA DA SILVA OLIVEIRA e outro(a)</w:t>
      </w:r>
    </w:p>
    <w:p w:rsidR="007965A7" w:rsidRDefault="009278A2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A</w:t>
      </w:r>
      <w:r w:rsidR="009278A2">
        <w:t>DV:</w:t>
      </w:r>
      <w:r>
        <w:t>SP000030  HERMES ARRAIS ALENCAR</w:t>
      </w:r>
    </w:p>
    <w:p w:rsidR="007965A7" w:rsidRDefault="009278A2">
      <w:r>
        <w:t xml:space="preserve">      DEPREC:</w:t>
      </w:r>
      <w:r w:rsidR="007965A7">
        <w:t>JUIZO DE DIREITO DA 1 VARA DE ITARARE SP</w:t>
      </w:r>
    </w:p>
    <w:p w:rsidR="007965A7" w:rsidRDefault="009278A2">
      <w:r>
        <w:t xml:space="preserve">      RELATOR:</w:t>
      </w:r>
      <w:r w:rsidR="007965A7">
        <w:t>DES.FED. PRESIDENTE / PRESIDÊNCIA</w:t>
      </w:r>
    </w:p>
    <w:p w:rsidR="007965A7" w:rsidRDefault="009278A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278A2">
        <w:rPr>
          <w:lang w:val="en-US"/>
        </w:rPr>
        <w:t>:</w:t>
      </w:r>
      <w:r w:rsidRPr="007965A7">
        <w:rPr>
          <w:lang w:val="en-US"/>
        </w:rPr>
        <w:t>0016900-05.2001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ORI:9700000433/SP REG:06.06.2001</w:t>
      </w:r>
    </w:p>
    <w:p w:rsidR="007965A7" w:rsidRDefault="007965A7">
      <w:r w:rsidRPr="00D95C07">
        <w:rPr>
          <w:lang w:val="en-US"/>
        </w:rPr>
        <w:t xml:space="preserve">      </w:t>
      </w:r>
      <w:r w:rsidR="009278A2">
        <w:t>REQTE:</w:t>
      </w:r>
      <w:r>
        <w:t>CACILDA BARBOSA TRISTAO</w:t>
      </w:r>
    </w:p>
    <w:p w:rsidR="007965A7" w:rsidRDefault="009278A2">
      <w:r>
        <w:t xml:space="preserve">      ADV:</w:t>
      </w:r>
      <w:r w:rsidR="007965A7">
        <w:t>SP071907  EDUARDO MACHADO SILVEIRA e outros(as)</w:t>
      </w:r>
    </w:p>
    <w:p w:rsidR="007965A7" w:rsidRDefault="009278A2">
      <w:r>
        <w:t xml:space="preserve">      REQDO(A):</w:t>
      </w:r>
      <w:r w:rsidR="007965A7">
        <w:t>Instituto Nacional do Seguro Social - INSS</w:t>
      </w:r>
    </w:p>
    <w:p w:rsidR="007965A7" w:rsidRDefault="009278A2">
      <w:r>
        <w:t xml:space="preserve">      ADV:</w:t>
      </w:r>
      <w:r w:rsidR="007965A7">
        <w:t>SP000030  HERMES ARRAIS ALENCAR</w:t>
      </w:r>
    </w:p>
    <w:p w:rsidR="007965A7" w:rsidRDefault="009278A2">
      <w:r>
        <w:t xml:space="preserve">      DEPREC:</w:t>
      </w:r>
      <w:r w:rsidR="007965A7">
        <w:t>JUIZO DE DIREITO DA 1 VARA DE ITABERA SP</w:t>
      </w:r>
    </w:p>
    <w:p w:rsidR="007965A7" w:rsidRDefault="009278A2">
      <w:r>
        <w:t xml:space="preserve">      RELATOR:</w:t>
      </w:r>
      <w:r w:rsidR="007965A7">
        <w:t>DES.FED. PRESIDENTE / PRESIDÊNCIA</w:t>
      </w:r>
    </w:p>
    <w:p w:rsidR="007965A7" w:rsidRDefault="009278A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278A2">
        <w:rPr>
          <w:lang w:val="en-US"/>
        </w:rPr>
        <w:t>:</w:t>
      </w:r>
      <w:r w:rsidRPr="007965A7">
        <w:rPr>
          <w:lang w:val="en-US"/>
        </w:rPr>
        <w:t>0016912-19.2001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ORI:9300001426/SP REG:07.06.2001</w:t>
      </w:r>
    </w:p>
    <w:p w:rsidR="007965A7" w:rsidRDefault="007965A7">
      <w:r w:rsidRPr="00D95C07">
        <w:rPr>
          <w:lang w:val="en-US"/>
        </w:rPr>
        <w:t xml:space="preserve">      </w:t>
      </w:r>
      <w:r w:rsidR="009278A2">
        <w:t>REQTE:</w:t>
      </w:r>
      <w:r>
        <w:t>MARIA JOSE DE CARVALHO</w:t>
      </w:r>
    </w:p>
    <w:p w:rsidR="007965A7" w:rsidRDefault="009278A2">
      <w:r>
        <w:t xml:space="preserve">      ADV:</w:t>
      </w:r>
      <w:r w:rsidR="007965A7">
        <w:t>SP110064  CRISTIANE KARAN CARDOZO SANTAREM</w:t>
      </w:r>
    </w:p>
    <w:p w:rsidR="007965A7" w:rsidRDefault="009278A2">
      <w:r>
        <w:t xml:space="preserve">      REQDO(A):</w:t>
      </w:r>
      <w:r w:rsidR="007965A7">
        <w:t>Instituto Nacional do Seguro Social - INSS</w:t>
      </w:r>
    </w:p>
    <w:p w:rsidR="007965A7" w:rsidRDefault="009278A2">
      <w:r>
        <w:t xml:space="preserve">      ADV:</w:t>
      </w:r>
      <w:r w:rsidR="007965A7">
        <w:t>SP000030  HERMES ARRAIS ALENCAR</w:t>
      </w:r>
    </w:p>
    <w:p w:rsidR="007965A7" w:rsidRDefault="009278A2">
      <w:r>
        <w:t xml:space="preserve">      DEPREC:</w:t>
      </w:r>
      <w:r w:rsidR="007965A7">
        <w:t>JUIZO DE DIREITO DA 1 VARA DE SAO MANUEL SP</w:t>
      </w:r>
    </w:p>
    <w:p w:rsidR="007965A7" w:rsidRDefault="009278A2">
      <w:r>
        <w:t xml:space="preserve">      RELATOR:</w:t>
      </w:r>
      <w:r w:rsidR="007965A7">
        <w:t>DES.FED. PRESIDENTE / PRESIDÊNCIA</w:t>
      </w:r>
    </w:p>
    <w:p w:rsidR="007965A7" w:rsidRDefault="009278A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278A2">
        <w:rPr>
          <w:lang w:val="en-US"/>
        </w:rPr>
        <w:t>:</w:t>
      </w:r>
      <w:r w:rsidRPr="007965A7">
        <w:rPr>
          <w:lang w:val="en-US"/>
        </w:rPr>
        <w:t>0016936-47.2001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ORI:9400000710/SP REG:08.06.2001</w:t>
      </w:r>
    </w:p>
    <w:p w:rsidR="007965A7" w:rsidRDefault="007965A7">
      <w:r w:rsidRPr="00D95C07">
        <w:rPr>
          <w:lang w:val="en-US"/>
        </w:rPr>
        <w:t xml:space="preserve">      </w:t>
      </w:r>
      <w:r w:rsidR="009278A2">
        <w:t>REQTE:</w:t>
      </w:r>
      <w:r>
        <w:t>CELIO DA CUNHA</w:t>
      </w:r>
    </w:p>
    <w:p w:rsidR="007965A7" w:rsidRDefault="009278A2">
      <w:r>
        <w:t xml:space="preserve">      ADV:</w:t>
      </w:r>
      <w:r w:rsidR="007965A7">
        <w:t>SP117237  ODAIR DONISETE DE FRANCA e outros(as)</w:t>
      </w:r>
    </w:p>
    <w:p w:rsidR="007965A7" w:rsidRDefault="009278A2">
      <w:r>
        <w:t xml:space="preserve">      REQDO(A):</w:t>
      </w:r>
      <w:r w:rsidR="007965A7">
        <w:t>Instituto Nacional do Seguro Social - INSS</w:t>
      </w:r>
    </w:p>
    <w:p w:rsidR="007965A7" w:rsidRDefault="009278A2">
      <w:r>
        <w:t xml:space="preserve">      ADV:</w:t>
      </w:r>
      <w:r w:rsidR="007965A7">
        <w:t>SP000030  HERMES ARRAIS ALENCAR</w:t>
      </w:r>
    </w:p>
    <w:p w:rsidR="007965A7" w:rsidRDefault="009278A2">
      <w:r>
        <w:t xml:space="preserve">      DEPREC:</w:t>
      </w:r>
      <w:r w:rsidR="007965A7">
        <w:t>JUIZO DE DIREITO DA 1 VARA DE INDAIATUBA SP</w:t>
      </w:r>
    </w:p>
    <w:p w:rsidR="007965A7" w:rsidRDefault="007965A7">
      <w:r>
        <w:t xml:space="preserve">      RELATO</w:t>
      </w:r>
      <w:r w:rsidR="009278A2">
        <w:t>R:</w:t>
      </w:r>
      <w:r>
        <w:t>DES.FED. PRESIDENTE / PRESIDÊNCIA</w:t>
      </w:r>
    </w:p>
    <w:p w:rsidR="007965A7" w:rsidRDefault="009278A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278A2">
        <w:rPr>
          <w:lang w:val="en-US"/>
        </w:rPr>
        <w:t>:</w:t>
      </w:r>
      <w:r w:rsidRPr="007965A7">
        <w:rPr>
          <w:lang w:val="en-US"/>
        </w:rPr>
        <w:t>0016944-24.2001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ORI:9800000721/SP REG:08.06.2001</w:t>
      </w:r>
    </w:p>
    <w:p w:rsidR="007965A7" w:rsidRDefault="007965A7">
      <w:r w:rsidRPr="00D95C07">
        <w:rPr>
          <w:lang w:val="en-US"/>
        </w:rPr>
        <w:t xml:space="preserve">      </w:t>
      </w:r>
      <w:r w:rsidR="009278A2">
        <w:t>REQTE:</w:t>
      </w:r>
      <w:r>
        <w:t>JURACY PEREIRA DE OLIVEIRA</w:t>
      </w:r>
    </w:p>
    <w:p w:rsidR="007965A7" w:rsidRDefault="009278A2">
      <w:r>
        <w:t xml:space="preserve">      ADV:</w:t>
      </w:r>
      <w:r w:rsidR="007965A7">
        <w:t>SP127455  ACIR PELIELO e outros(as)</w:t>
      </w:r>
    </w:p>
    <w:p w:rsidR="007965A7" w:rsidRDefault="009278A2">
      <w:r>
        <w:t xml:space="preserve">      REQDO(A):</w:t>
      </w:r>
      <w:r w:rsidR="007965A7">
        <w:t>Instituto Nacional do Seguro Social - INSS</w:t>
      </w:r>
    </w:p>
    <w:p w:rsidR="007965A7" w:rsidRDefault="009278A2">
      <w:r>
        <w:lastRenderedPageBreak/>
        <w:t xml:space="preserve">      ADV:</w:t>
      </w:r>
      <w:r w:rsidR="007965A7">
        <w:t>SP000030  HERMES ARRAIS ALENCAR</w:t>
      </w:r>
    </w:p>
    <w:p w:rsidR="007965A7" w:rsidRDefault="009278A2">
      <w:r>
        <w:t xml:space="preserve">      DEPREC:</w:t>
      </w:r>
      <w:r w:rsidR="007965A7">
        <w:t>JUIZO DE DIREITO DA 1 VARA DE BURITAMA SP</w:t>
      </w:r>
    </w:p>
    <w:p w:rsidR="007965A7" w:rsidRDefault="009278A2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</w:t>
      </w:r>
      <w:r w:rsidR="009278A2">
        <w:t xml:space="preserve">   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278A2">
        <w:rPr>
          <w:lang w:val="en-US"/>
        </w:rPr>
        <w:t>:</w:t>
      </w:r>
      <w:r w:rsidRPr="007965A7">
        <w:rPr>
          <w:lang w:val="en-US"/>
        </w:rPr>
        <w:t>0016956-38.2001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ORI:9500000359/SP REG:08.06.2001</w:t>
      </w:r>
    </w:p>
    <w:p w:rsidR="007965A7" w:rsidRDefault="007965A7">
      <w:r w:rsidRPr="00D95C07">
        <w:rPr>
          <w:lang w:val="en-US"/>
        </w:rPr>
        <w:t xml:space="preserve">      </w:t>
      </w:r>
      <w:r w:rsidR="009278A2">
        <w:t>REQTE:</w:t>
      </w:r>
      <w:r>
        <w:t>FRANCISCO ANTONIO DA SILVA</w:t>
      </w:r>
    </w:p>
    <w:p w:rsidR="007965A7" w:rsidRDefault="009278A2">
      <w:r>
        <w:t xml:space="preserve">      ADV:</w:t>
      </w:r>
      <w:r w:rsidR="007965A7">
        <w:t>SP076510  DANIEL ALVES e outros(as)</w:t>
      </w:r>
    </w:p>
    <w:p w:rsidR="007965A7" w:rsidRDefault="007965A7">
      <w:r>
        <w:t xml:space="preserve">      REQDO(A</w:t>
      </w:r>
      <w:r w:rsidR="009278A2">
        <w:t>):</w:t>
      </w:r>
      <w:r>
        <w:t>Instituto Nacional do Seguro Social - INSS</w:t>
      </w:r>
    </w:p>
    <w:p w:rsidR="007965A7" w:rsidRDefault="009278A2">
      <w:r>
        <w:t xml:space="preserve">      ADV:</w:t>
      </w:r>
      <w:r w:rsidR="007965A7">
        <w:t>SP000030  HERMES ARRAIS ALENCAR</w:t>
      </w:r>
    </w:p>
    <w:p w:rsidR="007965A7" w:rsidRDefault="009278A2">
      <w:r>
        <w:t xml:space="preserve">      DEPREC:</w:t>
      </w:r>
      <w:r w:rsidR="007965A7">
        <w:t>JUIZO DE DIREITO DA 3 VARA DE MAUA SP</w:t>
      </w:r>
    </w:p>
    <w:p w:rsidR="007965A7" w:rsidRDefault="009278A2">
      <w:r>
        <w:t xml:space="preserve">      RELATOR:</w:t>
      </w:r>
      <w:r w:rsidR="007965A7">
        <w:t>DES.FED. PRESIDENTE / PRESIDÊNCIA</w:t>
      </w:r>
    </w:p>
    <w:p w:rsidR="007965A7" w:rsidRDefault="009278A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278A2">
        <w:rPr>
          <w:lang w:val="en-US"/>
        </w:rPr>
        <w:t>:</w:t>
      </w:r>
      <w:r w:rsidRPr="007965A7">
        <w:rPr>
          <w:lang w:val="en-US"/>
        </w:rPr>
        <w:t>0017000-57.2001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ORI:9107222165/SP REG:12.06.2001</w:t>
      </w:r>
    </w:p>
    <w:p w:rsidR="007965A7" w:rsidRDefault="007965A7">
      <w:r w:rsidRPr="00D95C07">
        <w:rPr>
          <w:lang w:val="en-US"/>
        </w:rPr>
        <w:t xml:space="preserve">      </w:t>
      </w:r>
      <w:r w:rsidR="009278A2">
        <w:t>REQTE:</w:t>
      </w:r>
      <w:r>
        <w:t>EVANGELISTA MARTINEZ GARCIA</w:t>
      </w:r>
    </w:p>
    <w:p w:rsidR="007965A7" w:rsidRDefault="009278A2">
      <w:r>
        <w:t xml:space="preserve">      ADV:</w:t>
      </w:r>
      <w:r w:rsidR="007965A7">
        <w:t>SP101291  ROSANGELA GALDINO FREIRES e outros(as)</w:t>
      </w:r>
    </w:p>
    <w:p w:rsidR="007965A7" w:rsidRDefault="009278A2">
      <w:r>
        <w:t xml:space="preserve">      REQDO(A):</w:t>
      </w:r>
      <w:r w:rsidR="007965A7">
        <w:t>Instituto Nacional do Seguro Social - INSS</w:t>
      </w:r>
    </w:p>
    <w:p w:rsidR="007965A7" w:rsidRDefault="009278A2">
      <w:r>
        <w:t xml:space="preserve">      ADV:</w:t>
      </w:r>
      <w:r w:rsidR="007965A7">
        <w:t>SP000030  HERMES ARRAIS ALENCAR</w:t>
      </w:r>
    </w:p>
    <w:p w:rsidR="007965A7" w:rsidRDefault="009278A2">
      <w:r>
        <w:t xml:space="preserve">      DEPREC:</w:t>
      </w:r>
      <w:r w:rsidR="007965A7">
        <w:t>JUIZO FEDERAL DA 4 VARA PREVIDENCIARIA DE SAO PAULO SP&gt;1ª</w:t>
      </w:r>
    </w:p>
    <w:p w:rsidR="007965A7" w:rsidRDefault="007965A7">
      <w:r>
        <w:t>SSJ&gt;SP</w:t>
      </w:r>
    </w:p>
    <w:p w:rsidR="007965A7" w:rsidRDefault="009278A2">
      <w:r>
        <w:t xml:space="preserve">      RELATOR:</w:t>
      </w:r>
      <w:r w:rsidR="007965A7">
        <w:t>DES.FED. PRESIDENTE / PRESIDÊNCIA</w:t>
      </w:r>
    </w:p>
    <w:p w:rsidR="007965A7" w:rsidRDefault="009278A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9278A2">
        <w:rPr>
          <w:lang w:val="en-US"/>
        </w:rPr>
        <w:t>:</w:t>
      </w:r>
      <w:r w:rsidRPr="007965A7">
        <w:rPr>
          <w:lang w:val="en-US"/>
        </w:rPr>
        <w:t>0018002-62.2001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ORI:9600000317/SP REG:12.06.2001</w:t>
      </w:r>
    </w:p>
    <w:p w:rsidR="007965A7" w:rsidRDefault="007965A7">
      <w:r w:rsidRPr="00D95C07">
        <w:rPr>
          <w:lang w:val="en-US"/>
        </w:rPr>
        <w:t xml:space="preserve">      </w:t>
      </w:r>
      <w:r w:rsidR="009278A2">
        <w:t>REQTE:</w:t>
      </w:r>
      <w:r>
        <w:t>WILSON FRANCISCO DA SILVA espolio</w:t>
      </w:r>
    </w:p>
    <w:p w:rsidR="007965A7" w:rsidRDefault="009278A2">
      <w:r>
        <w:t xml:space="preserve">      ADV:</w:t>
      </w:r>
      <w:r w:rsidR="007965A7">
        <w:t>SP018455  ANTELINO ALENCAR DORES e outros(as)</w:t>
      </w:r>
    </w:p>
    <w:p w:rsidR="007965A7" w:rsidRDefault="00184063">
      <w:r>
        <w:t xml:space="preserve">      REQDO(A):</w:t>
      </w:r>
      <w:r w:rsidR="007965A7">
        <w:t>Instituto Nacional do Seguro Social - INSS</w:t>
      </w:r>
    </w:p>
    <w:p w:rsidR="007965A7" w:rsidRDefault="00184063">
      <w:r>
        <w:t xml:space="preserve">      ADV:</w:t>
      </w:r>
      <w:r w:rsidR="007965A7">
        <w:t>SP000030  HERMES ARRAIS ALENCAR</w:t>
      </w:r>
    </w:p>
    <w:p w:rsidR="007965A7" w:rsidRDefault="00184063">
      <w:r>
        <w:t xml:space="preserve">      DEPREC:</w:t>
      </w:r>
      <w:r w:rsidR="007965A7">
        <w:t>JUIZO DE DIREITO DA 2 VARA DE VICENTE DE CARVALHO SP</w:t>
      </w:r>
    </w:p>
    <w:p w:rsidR="007965A7" w:rsidRDefault="00184063">
      <w:r>
        <w:t xml:space="preserve">      RELATOR:</w:t>
      </w:r>
      <w:r w:rsidR="007965A7">
        <w:t>DES.FED. PRESIDENTE / PRESIDÊNCIA</w:t>
      </w:r>
    </w:p>
    <w:p w:rsidR="007965A7" w:rsidRDefault="0018406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84063">
        <w:rPr>
          <w:lang w:val="en-US"/>
        </w:rPr>
        <w:t>:</w:t>
      </w:r>
      <w:r w:rsidRPr="007965A7">
        <w:rPr>
          <w:lang w:val="en-US"/>
        </w:rPr>
        <w:t>0018017-31.2001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ORI:9200855725/SP REG:12.06.2001</w:t>
      </w:r>
    </w:p>
    <w:p w:rsidR="007965A7" w:rsidRDefault="007965A7">
      <w:r w:rsidRPr="00D95C07">
        <w:rPr>
          <w:lang w:val="en-US"/>
        </w:rPr>
        <w:t xml:space="preserve">      </w:t>
      </w:r>
      <w:r w:rsidR="00184063">
        <w:t>REQTE:</w:t>
      </w:r>
      <w:r>
        <w:t>SIMON ZURITA ROJAS</w:t>
      </w:r>
    </w:p>
    <w:p w:rsidR="007965A7" w:rsidRDefault="00184063">
      <w:r>
        <w:t xml:space="preserve">      ADV:</w:t>
      </w:r>
      <w:r w:rsidR="007965A7">
        <w:t>SP050099  ADAUTO CORREA MARTINS e outros(as)</w:t>
      </w:r>
    </w:p>
    <w:p w:rsidR="007965A7" w:rsidRDefault="00184063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</w:t>
      </w:r>
      <w:r w:rsidR="00184063">
        <w:t xml:space="preserve">     ADV:</w:t>
      </w:r>
      <w:r>
        <w:t>SP000030  HERMES ARRAIS ALENCAR</w:t>
      </w:r>
    </w:p>
    <w:p w:rsidR="007965A7" w:rsidRDefault="00184063">
      <w:r>
        <w:t xml:space="preserve">      DEPREC:</w:t>
      </w:r>
      <w:r w:rsidR="007965A7">
        <w:t>JUIZO FEDERAL DA 5 VARA PREVIDENCIARIA DE SAO PAULO SP&gt;1ª</w:t>
      </w:r>
    </w:p>
    <w:p w:rsidR="007965A7" w:rsidRDefault="007965A7">
      <w:r>
        <w:t>SSJ&gt;SP</w:t>
      </w:r>
    </w:p>
    <w:p w:rsidR="007965A7" w:rsidRDefault="00184063">
      <w:r>
        <w:t xml:space="preserve">      RELATOR:</w:t>
      </w:r>
      <w:r w:rsidR="007965A7">
        <w:t>DES.FED. PRESIDENTE / PRESIDÊNCIA</w:t>
      </w:r>
    </w:p>
    <w:p w:rsidR="007965A7" w:rsidRDefault="0018406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84063">
        <w:rPr>
          <w:lang w:val="en-US"/>
        </w:rPr>
        <w:t>:</w:t>
      </w:r>
      <w:r w:rsidRPr="007965A7">
        <w:rPr>
          <w:lang w:val="en-US"/>
        </w:rPr>
        <w:t>0018066-72.2001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ORI:9502092600/SP REG:13.06.2001</w:t>
      </w:r>
    </w:p>
    <w:p w:rsidR="007965A7" w:rsidRDefault="007965A7">
      <w:r w:rsidRPr="00D95C07">
        <w:rPr>
          <w:lang w:val="en-US"/>
        </w:rPr>
        <w:t xml:space="preserve">      </w:t>
      </w:r>
      <w:r w:rsidR="00184063">
        <w:t>REQTE:</w:t>
      </w:r>
      <w:r>
        <w:t>ODETE BOTELHO ALVES BASTOS</w:t>
      </w:r>
    </w:p>
    <w:p w:rsidR="007965A7" w:rsidRDefault="00184063">
      <w:r>
        <w:t xml:space="preserve">      ADV:</w:t>
      </w:r>
      <w:r w:rsidR="007965A7">
        <w:t>SP018351  DONATO LOVECCHIO e outros(as)</w:t>
      </w:r>
    </w:p>
    <w:p w:rsidR="007965A7" w:rsidRDefault="00184063">
      <w:r>
        <w:t xml:space="preserve">      REQDO(A):</w:t>
      </w:r>
      <w:r w:rsidR="007965A7">
        <w:t>Instituto Nacional do Seguro Social - INSS</w:t>
      </w:r>
    </w:p>
    <w:p w:rsidR="007965A7" w:rsidRDefault="00184063">
      <w:r>
        <w:t xml:space="preserve">      ADV:</w:t>
      </w:r>
      <w:r w:rsidR="007965A7">
        <w:t>SP000030  HERMES ARRAIS ALENCAR</w:t>
      </w:r>
    </w:p>
    <w:p w:rsidR="007965A7" w:rsidRDefault="00184063">
      <w:r>
        <w:t xml:space="preserve">      DEPREC:</w:t>
      </w:r>
      <w:r w:rsidR="007965A7">
        <w:t>JUIZO FEDERAL DA 5 VARA DE SANTOS &gt; 4ªSSJ &gt; SP</w:t>
      </w:r>
    </w:p>
    <w:p w:rsidR="007965A7" w:rsidRDefault="00184063">
      <w:r>
        <w:t xml:space="preserve">      RELATOR:</w:t>
      </w:r>
      <w:r w:rsidR="007965A7">
        <w:t>DES.FED. PRESIDENTE / PRESIDÊNCIA</w:t>
      </w:r>
    </w:p>
    <w:p w:rsidR="007965A7" w:rsidRDefault="0018406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84063">
        <w:rPr>
          <w:lang w:val="en-US"/>
        </w:rPr>
        <w:t>:</w:t>
      </w:r>
      <w:r w:rsidRPr="007965A7">
        <w:rPr>
          <w:lang w:val="en-US"/>
        </w:rPr>
        <w:t>0018067-57.2001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ORI:9002038526/SP REG:13.06.2001</w:t>
      </w:r>
    </w:p>
    <w:p w:rsidR="007965A7" w:rsidRDefault="007965A7">
      <w:r w:rsidRPr="00D95C07">
        <w:rPr>
          <w:lang w:val="en-US"/>
        </w:rPr>
        <w:t xml:space="preserve">      </w:t>
      </w:r>
      <w:r w:rsidR="00184063">
        <w:t>REQTE:</w:t>
      </w:r>
      <w:r>
        <w:t>ANTONIO MANOEL</w:t>
      </w:r>
    </w:p>
    <w:p w:rsidR="007965A7" w:rsidRDefault="00184063">
      <w:r>
        <w:t xml:space="preserve">      ADV:S</w:t>
      </w:r>
      <w:r w:rsidR="007965A7">
        <w:t>P018528  JOSE CARLOS MARZABAL PAULINO e outros(as)</w:t>
      </w:r>
    </w:p>
    <w:p w:rsidR="007965A7" w:rsidRDefault="00184063">
      <w:r>
        <w:t xml:space="preserve">      REQDO(A):</w:t>
      </w:r>
      <w:r w:rsidR="007965A7">
        <w:t>Instituto Nacional do Seguro Social - INSS</w:t>
      </w:r>
    </w:p>
    <w:p w:rsidR="007965A7" w:rsidRDefault="00184063">
      <w:r>
        <w:t xml:space="preserve">      ADV:</w:t>
      </w:r>
      <w:r w:rsidR="007965A7">
        <w:t>SP000030  HERMES ARRAIS ALENCAR</w:t>
      </w:r>
    </w:p>
    <w:p w:rsidR="007965A7" w:rsidRDefault="00184063">
      <w:r>
        <w:t xml:space="preserve">      DEPREC:</w:t>
      </w:r>
      <w:r w:rsidR="007965A7">
        <w:t>JUIZO FEDERAL DA 5 VARA DE SANTOS &gt; 4ªSSJ &gt; SP</w:t>
      </w:r>
    </w:p>
    <w:p w:rsidR="007965A7" w:rsidRDefault="00184063">
      <w:r>
        <w:t xml:space="preserve">      RELATOR:</w:t>
      </w:r>
      <w:r w:rsidR="007965A7">
        <w:t>DES.FED. PRESIDENTE / PRESIDÊNCIA</w:t>
      </w:r>
    </w:p>
    <w:p w:rsidR="007965A7" w:rsidRDefault="0018406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84063">
        <w:rPr>
          <w:lang w:val="en-US"/>
        </w:rPr>
        <w:t>:</w:t>
      </w:r>
      <w:r w:rsidRPr="007965A7">
        <w:rPr>
          <w:lang w:val="en-US"/>
        </w:rPr>
        <w:t>0018075-34.2001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ORI:9200739776/SP REG:13.06.2001</w:t>
      </w:r>
    </w:p>
    <w:p w:rsidR="007965A7" w:rsidRDefault="007965A7">
      <w:r w:rsidRPr="00D95C07">
        <w:rPr>
          <w:lang w:val="en-US"/>
        </w:rPr>
        <w:t xml:space="preserve">      </w:t>
      </w:r>
      <w:r w:rsidR="00184063">
        <w:t>PARTE A:</w:t>
      </w:r>
      <w:r>
        <w:t>IND/ DE MAQUINAS CHINELATTO LTDA</w:t>
      </w:r>
    </w:p>
    <w:p w:rsidR="007965A7" w:rsidRDefault="00184063">
      <w:r>
        <w:t xml:space="preserve">      REQTE:</w:t>
      </w:r>
      <w:r w:rsidR="007965A7">
        <w:t>RICARDO GOMES LOURENCO</w:t>
      </w:r>
    </w:p>
    <w:p w:rsidR="007965A7" w:rsidRDefault="00184063">
      <w:r>
        <w:t xml:space="preserve">      ADV:</w:t>
      </w:r>
      <w:r w:rsidR="007965A7">
        <w:t>SP048852  RICARDO GOMES LOURENCO</w:t>
      </w:r>
    </w:p>
    <w:p w:rsidR="007965A7" w:rsidRDefault="00184063">
      <w:r>
        <w:t xml:space="preserve">      REQDO(A):</w:t>
      </w:r>
      <w:r w:rsidR="007965A7">
        <w:t>Instituto Nacional do Seguro Social - INSS</w:t>
      </w:r>
    </w:p>
    <w:p w:rsidR="007965A7" w:rsidRDefault="00184063">
      <w:r>
        <w:t xml:space="preserve">      ADV:</w:t>
      </w:r>
      <w:r w:rsidR="007965A7">
        <w:t>SP000030  HERMES ARRAIS ALENCAR</w:t>
      </w:r>
    </w:p>
    <w:p w:rsidR="007965A7" w:rsidRDefault="00184063">
      <w:r>
        <w:t xml:space="preserve">      DEPREC:</w:t>
      </w:r>
      <w:r w:rsidR="007965A7">
        <w:t>JUIZO FEDERAL DA 8 VARA SAO PAULO Sec Jud SP</w:t>
      </w:r>
    </w:p>
    <w:p w:rsidR="007965A7" w:rsidRDefault="00184063">
      <w:r>
        <w:t xml:space="preserve">      RELATOR:</w:t>
      </w:r>
      <w:r w:rsidR="007965A7">
        <w:t>DES.FED. PRESIDENTE / PRESIDÊNCIA</w:t>
      </w:r>
    </w:p>
    <w:p w:rsidR="007965A7" w:rsidRDefault="0018406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84063">
        <w:rPr>
          <w:lang w:val="en-US"/>
        </w:rPr>
        <w:t>:</w:t>
      </w:r>
      <w:r w:rsidRPr="007965A7">
        <w:rPr>
          <w:lang w:val="en-US"/>
        </w:rPr>
        <w:t>0018143-81.2001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ORI:9600000310/SP REG:13.06.2001</w:t>
      </w:r>
    </w:p>
    <w:p w:rsidR="007965A7" w:rsidRDefault="007965A7">
      <w:r w:rsidRPr="00D95C07">
        <w:rPr>
          <w:lang w:val="en-US"/>
        </w:rPr>
        <w:t xml:space="preserve">      </w:t>
      </w:r>
      <w:r w:rsidR="00184063">
        <w:t>REQTE:</w:t>
      </w:r>
      <w:r>
        <w:t>IOLANDA TEODORA DOS REIS</w:t>
      </w:r>
    </w:p>
    <w:p w:rsidR="007965A7" w:rsidRDefault="00184063">
      <w:r>
        <w:t xml:space="preserve">      ADV:</w:t>
      </w:r>
      <w:r w:rsidR="007965A7">
        <w:t>SP043245  MANUEL DE AVEIRO e outros(as)</w:t>
      </w:r>
    </w:p>
    <w:p w:rsidR="007965A7" w:rsidRDefault="00184063">
      <w:r>
        <w:t xml:space="preserve">      REQDO(A):</w:t>
      </w:r>
      <w:r w:rsidR="007965A7">
        <w:t>Instituto Nacional do Seguro Social - INSS</w:t>
      </w:r>
    </w:p>
    <w:p w:rsidR="007965A7" w:rsidRDefault="00184063">
      <w:r>
        <w:t xml:space="preserve">      ADV:</w:t>
      </w:r>
      <w:r w:rsidR="007965A7">
        <w:t>SP000030  HERMES ARRAIS ALENCAR</w:t>
      </w:r>
    </w:p>
    <w:p w:rsidR="007965A7" w:rsidRDefault="00184063">
      <w:r>
        <w:t xml:space="preserve">      DEPREC:</w:t>
      </w:r>
      <w:r w:rsidR="007965A7">
        <w:t>JUIZO DE DIREITO DA 2 VARA DE CUBATAO SP</w:t>
      </w:r>
    </w:p>
    <w:p w:rsidR="007965A7" w:rsidRDefault="00184063">
      <w:r>
        <w:t xml:space="preserve">      RELATOR:</w:t>
      </w:r>
      <w:r w:rsidR="007965A7">
        <w:t>DES.FED. PRESIDENTE / PRESIDÊNCIA</w:t>
      </w:r>
    </w:p>
    <w:p w:rsidR="007965A7" w:rsidRDefault="0018406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84063">
        <w:rPr>
          <w:lang w:val="en-US"/>
        </w:rPr>
        <w:t>:</w:t>
      </w:r>
      <w:r w:rsidRPr="007965A7">
        <w:rPr>
          <w:lang w:val="en-US"/>
        </w:rPr>
        <w:t>0018152-43.2001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ORI:9700000541/SP REG:13.06.2001</w:t>
      </w:r>
    </w:p>
    <w:p w:rsidR="007965A7" w:rsidRDefault="00184063" w:rsidP="00184063">
      <w:pPr>
        <w:ind w:left="360"/>
      </w:pPr>
      <w:r>
        <w:t>REQTE:</w:t>
      </w:r>
      <w:r w:rsidR="007965A7">
        <w:t>ALMERINDO NERES</w:t>
      </w:r>
    </w:p>
    <w:p w:rsidR="007965A7" w:rsidRDefault="00184063">
      <w:r>
        <w:t xml:space="preserve">      ADV:</w:t>
      </w:r>
      <w:r w:rsidR="007965A7">
        <w:t>SP080335  VITORIO MATIUZZI e outro(a)</w:t>
      </w:r>
    </w:p>
    <w:p w:rsidR="007965A7" w:rsidRDefault="00184063">
      <w:r>
        <w:t xml:space="preserve">      REQDO(A):</w:t>
      </w:r>
      <w:r w:rsidR="007965A7">
        <w:t>Instituto Nacional do Seguro Social - INSS</w:t>
      </w:r>
    </w:p>
    <w:p w:rsidR="007965A7" w:rsidRDefault="00184063">
      <w:r>
        <w:t xml:space="preserve">      ADV:</w:t>
      </w:r>
      <w:r w:rsidR="007965A7">
        <w:t>SP000030  HERMES ARRAIS ALENCAR</w:t>
      </w:r>
    </w:p>
    <w:p w:rsidR="007965A7" w:rsidRDefault="00184063">
      <w:r>
        <w:t xml:space="preserve">      DEPREC:</w:t>
      </w:r>
      <w:r w:rsidR="007965A7">
        <w:t>JUIZO DE DIREITO DA 1 VARA DE SALTO SP</w:t>
      </w:r>
    </w:p>
    <w:p w:rsidR="007965A7" w:rsidRDefault="007965A7">
      <w:r>
        <w:t xml:space="preserve">      RELAT</w:t>
      </w:r>
      <w:r w:rsidR="00184063">
        <w:t>OR:</w:t>
      </w:r>
      <w:r>
        <w:t>DES.FED. PRESIDENTE / PRESIDÊNCIA</w:t>
      </w:r>
    </w:p>
    <w:p w:rsidR="007965A7" w:rsidRDefault="0018406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84063">
        <w:rPr>
          <w:lang w:val="en-US"/>
        </w:rPr>
        <w:t>:</w:t>
      </w:r>
      <w:r w:rsidRPr="007965A7">
        <w:rPr>
          <w:lang w:val="en-US"/>
        </w:rPr>
        <w:t>0018163-72.2001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ORI:200261210017592/SP REG:13.06.2001</w:t>
      </w:r>
    </w:p>
    <w:p w:rsidR="007965A7" w:rsidRDefault="007965A7">
      <w:r w:rsidRPr="00D95C07">
        <w:rPr>
          <w:lang w:val="en-US"/>
        </w:rPr>
        <w:t xml:space="preserve">      </w:t>
      </w:r>
      <w:r w:rsidR="00184063">
        <w:t>REQTE:</w:t>
      </w:r>
      <w:r>
        <w:t>DEUSNEI MONTEIRO SANTOS</w:t>
      </w:r>
    </w:p>
    <w:p w:rsidR="007965A7" w:rsidRDefault="00184063">
      <w:r>
        <w:t xml:space="preserve">      ADV:</w:t>
      </w:r>
      <w:r w:rsidR="007965A7">
        <w:t>SP111614  EDUARDO JOSE DO NASCIMENTO e outros(as)</w:t>
      </w:r>
    </w:p>
    <w:p w:rsidR="007965A7" w:rsidRDefault="00184063">
      <w:r>
        <w:t xml:space="preserve">      REQDO(A):</w:t>
      </w:r>
      <w:r w:rsidR="007965A7">
        <w:t>Instituto Nacional do Seguro Social - INSS</w:t>
      </w:r>
    </w:p>
    <w:p w:rsidR="007965A7" w:rsidRDefault="00184063">
      <w:r>
        <w:t xml:space="preserve">      ADV:</w:t>
      </w:r>
      <w:r w:rsidR="007965A7">
        <w:t>SP000030  HERMES ARRAIS ALENCAR</w:t>
      </w:r>
    </w:p>
    <w:p w:rsidR="007965A7" w:rsidRDefault="00184063">
      <w:r>
        <w:t xml:space="preserve">      DEPREC:</w:t>
      </w:r>
      <w:r w:rsidR="007965A7">
        <w:t>JUIZO FEDERAL DA 1 VARA DE TAUBATE - 21ª SSJ - SP</w:t>
      </w:r>
    </w:p>
    <w:p w:rsidR="007965A7" w:rsidRDefault="00184063">
      <w:r>
        <w:t xml:space="preserve">      RELATOR:</w:t>
      </w:r>
      <w:r w:rsidR="007965A7">
        <w:t>DES.FED. PRESIDENTE / PRESIDÊNCIA</w:t>
      </w:r>
    </w:p>
    <w:p w:rsidR="007965A7" w:rsidRDefault="00184063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84063">
        <w:rPr>
          <w:lang w:val="en-US"/>
        </w:rPr>
        <w:t>:</w:t>
      </w:r>
      <w:r w:rsidRPr="007965A7">
        <w:rPr>
          <w:lang w:val="en-US"/>
        </w:rPr>
        <w:t>0018166-27.2001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ORI:9700000151/SP REG:13.06.2001</w:t>
      </w:r>
    </w:p>
    <w:p w:rsidR="007965A7" w:rsidRDefault="007965A7">
      <w:r w:rsidRPr="00D95C07">
        <w:rPr>
          <w:lang w:val="en-US"/>
        </w:rPr>
        <w:t xml:space="preserve">      </w:t>
      </w:r>
      <w:r w:rsidR="00184063">
        <w:t>REQTE:</w:t>
      </w:r>
      <w:r>
        <w:t>OSMAR SALDANHA DA SILVA</w:t>
      </w:r>
    </w:p>
    <w:p w:rsidR="007965A7" w:rsidRDefault="00C40AFB">
      <w:r>
        <w:t xml:space="preserve">      ADV:</w:t>
      </w:r>
      <w:r w:rsidR="007965A7">
        <w:t>SP080335  VITORIO MATIUZZI</w:t>
      </w:r>
    </w:p>
    <w:p w:rsidR="007965A7" w:rsidRDefault="00C40AFB">
      <w:r>
        <w:t xml:space="preserve">      REQDO(A):</w:t>
      </w:r>
      <w:r w:rsidR="007965A7">
        <w:t>Instituto Nacional do Seguro Social - INSS</w:t>
      </w:r>
    </w:p>
    <w:p w:rsidR="007965A7" w:rsidRDefault="00C40AFB">
      <w:r>
        <w:t xml:space="preserve">      ADV:</w:t>
      </w:r>
      <w:r w:rsidR="007965A7">
        <w:t>SP000030  HERMES ARRAIS ALENCAR</w:t>
      </w:r>
    </w:p>
    <w:p w:rsidR="007965A7" w:rsidRDefault="00C40AFB">
      <w:r>
        <w:t xml:space="preserve">      DEPREC:</w:t>
      </w:r>
      <w:r w:rsidR="007965A7">
        <w:t>JUIZO DE DIREITO DA 1 VARA DE SALTO SP</w:t>
      </w:r>
    </w:p>
    <w:p w:rsidR="007965A7" w:rsidRDefault="00C40AFB">
      <w:r>
        <w:t xml:space="preserve">      RELATOR:</w:t>
      </w:r>
      <w:r w:rsidR="007965A7">
        <w:t>DES.FED. PRESIDENTE / PRESIDÊNCIA</w:t>
      </w:r>
    </w:p>
    <w:p w:rsidR="007965A7" w:rsidRDefault="00C40A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40AFB">
        <w:rPr>
          <w:lang w:val="en-US"/>
        </w:rPr>
        <w:t>:</w:t>
      </w:r>
      <w:r w:rsidRPr="007965A7">
        <w:rPr>
          <w:lang w:val="en-US"/>
        </w:rPr>
        <w:t>0018284-03.2001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ORI:0007495331/SP REG:19.06.2001</w:t>
      </w:r>
    </w:p>
    <w:p w:rsidR="007965A7" w:rsidRDefault="007965A7">
      <w:r w:rsidRPr="00D95C07">
        <w:rPr>
          <w:lang w:val="en-US"/>
        </w:rPr>
        <w:t xml:space="preserve">      </w:t>
      </w:r>
      <w:r w:rsidR="00C40AFB">
        <w:t>REQTE:</w:t>
      </w:r>
      <w:r>
        <w:t>LUCIO LOURDINO CUSTODIO</w:t>
      </w:r>
    </w:p>
    <w:p w:rsidR="007965A7" w:rsidRDefault="00C40AFB">
      <w:r>
        <w:t xml:space="preserve">      ADV:</w:t>
      </w:r>
      <w:r w:rsidR="007965A7">
        <w:t>SP006038  MARIGILDO DE CAMARGO BRAGA e outros(as)</w:t>
      </w:r>
    </w:p>
    <w:p w:rsidR="007965A7" w:rsidRDefault="00C40AFB">
      <w:r>
        <w:t xml:space="preserve">      REQDO(A):</w:t>
      </w:r>
      <w:r w:rsidR="007965A7">
        <w:t>Instituto Nacional do Seguro Social - INSS</w:t>
      </w:r>
    </w:p>
    <w:p w:rsidR="007965A7" w:rsidRDefault="00C40AFB">
      <w:r>
        <w:t xml:space="preserve">      ADV:</w:t>
      </w:r>
      <w:r w:rsidR="007965A7">
        <w:t>SP000030  HERMES ARRAIS ALENCAR</w:t>
      </w:r>
    </w:p>
    <w:p w:rsidR="007965A7" w:rsidRDefault="00C40AFB">
      <w:r>
        <w:t xml:space="preserve">      DEPREC:</w:t>
      </w:r>
      <w:r w:rsidR="007965A7">
        <w:t>JUIZO FEDERAL DA 2 VARA PREVIDENCIARIA DE SAO PAULO SP&gt;1ª</w:t>
      </w:r>
    </w:p>
    <w:p w:rsidR="007965A7" w:rsidRDefault="007965A7">
      <w:r>
        <w:t>SSJ&gt;SP</w:t>
      </w:r>
    </w:p>
    <w:p w:rsidR="007965A7" w:rsidRDefault="00C40AFB">
      <w:r>
        <w:t xml:space="preserve">      RELATOR:</w:t>
      </w:r>
      <w:r w:rsidR="007965A7">
        <w:t>DES.FED. PRESIDENTE / PRESIDÊNCIA</w:t>
      </w:r>
    </w:p>
    <w:p w:rsidR="007965A7" w:rsidRDefault="00C40A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40AFB">
        <w:rPr>
          <w:lang w:val="en-US"/>
        </w:rPr>
        <w:t>:</w:t>
      </w:r>
      <w:r w:rsidRPr="007965A7">
        <w:rPr>
          <w:lang w:val="en-US"/>
        </w:rPr>
        <w:t>0018307-46.2001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ORI:9400249853/SP REG:19.06.2001</w:t>
      </w:r>
    </w:p>
    <w:p w:rsidR="007965A7" w:rsidRDefault="00C40AFB">
      <w:r w:rsidRPr="00D95C07">
        <w:rPr>
          <w:lang w:val="en-US"/>
        </w:rPr>
        <w:t xml:space="preserve">      </w:t>
      </w:r>
      <w:r>
        <w:t>PARTE A:</w:t>
      </w:r>
      <w:r w:rsidR="007965A7">
        <w:t>HIRAI COM/ DE VEICULOS LTDA</w:t>
      </w:r>
    </w:p>
    <w:p w:rsidR="007965A7" w:rsidRDefault="00C40AFB">
      <w:r>
        <w:t xml:space="preserve">      REQTE:</w:t>
      </w:r>
      <w:r w:rsidR="007965A7">
        <w:t>FELICIA AYAKO HARADA</w:t>
      </w:r>
    </w:p>
    <w:p w:rsidR="007965A7" w:rsidRDefault="00C40AFB">
      <w:r>
        <w:lastRenderedPageBreak/>
        <w:t xml:space="preserve">      ADV:</w:t>
      </w:r>
      <w:r w:rsidR="007965A7">
        <w:t>SP027133  FELICIA AYAKO HARADA</w:t>
      </w:r>
    </w:p>
    <w:p w:rsidR="007965A7" w:rsidRDefault="007965A7">
      <w:r>
        <w:t xml:space="preserve">  </w:t>
      </w:r>
      <w:r w:rsidR="00C40AFB">
        <w:t xml:space="preserve">    REQDO(A):</w:t>
      </w:r>
      <w:r>
        <w:t>Instituto Nacional do Seguro Social - INSS</w:t>
      </w:r>
    </w:p>
    <w:p w:rsidR="007965A7" w:rsidRDefault="00C40AFB">
      <w:r>
        <w:t xml:space="preserve">      ADV:</w:t>
      </w:r>
      <w:r w:rsidR="007965A7">
        <w:t>SP000030  HERMES ARRAIS ALENCAR</w:t>
      </w:r>
    </w:p>
    <w:p w:rsidR="007965A7" w:rsidRDefault="00C40AFB">
      <w:r>
        <w:t xml:space="preserve">      DEPREC:</w:t>
      </w:r>
      <w:r w:rsidR="007965A7">
        <w:t>JUIZO FEDERAL DA 2 VARA DE SAO PAULO&gt;1ª SSJ&gt;SP</w:t>
      </w:r>
    </w:p>
    <w:p w:rsidR="007965A7" w:rsidRDefault="00C40AFB">
      <w:r>
        <w:t xml:space="preserve">      RELATOR:</w:t>
      </w:r>
      <w:r w:rsidR="007965A7">
        <w:t>DES.FED. PRESIDENTE / PRESIDÊNCIA</w:t>
      </w:r>
    </w:p>
    <w:p w:rsidR="007965A7" w:rsidRDefault="00C40A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40AFB">
        <w:rPr>
          <w:lang w:val="en-US"/>
        </w:rPr>
        <w:t>:</w:t>
      </w:r>
      <w:r w:rsidRPr="007965A7">
        <w:rPr>
          <w:lang w:val="en-US"/>
        </w:rPr>
        <w:t>0018310-98.2001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ORI:9500341239/SP REG:19.06.2001</w:t>
      </w:r>
    </w:p>
    <w:p w:rsidR="007965A7" w:rsidRDefault="007965A7">
      <w:r w:rsidRPr="00D95C07">
        <w:rPr>
          <w:lang w:val="en-US"/>
        </w:rPr>
        <w:t xml:space="preserve">      </w:t>
      </w:r>
      <w:r w:rsidR="00C40AFB">
        <w:t>PARTE A:</w:t>
      </w:r>
      <w:r>
        <w:t>SEMENTES SEMEL LTDA</w:t>
      </w:r>
    </w:p>
    <w:p w:rsidR="007965A7" w:rsidRDefault="00C40AFB">
      <w:r>
        <w:t xml:space="preserve">      REQTE:</w:t>
      </w:r>
      <w:r w:rsidR="007965A7">
        <w:t>SILENE MAZETI</w:t>
      </w:r>
    </w:p>
    <w:p w:rsidR="007965A7" w:rsidRDefault="00C40AFB">
      <w:r>
        <w:t xml:space="preserve">      ADV:</w:t>
      </w:r>
      <w:r w:rsidR="007965A7">
        <w:t>SP091755  SILENE MAZETI e outros(as)</w:t>
      </w:r>
    </w:p>
    <w:p w:rsidR="007965A7" w:rsidRDefault="007965A7">
      <w:r>
        <w:t xml:space="preserve">      REQDO(A)</w:t>
      </w:r>
      <w:r w:rsidR="00C40AFB">
        <w:t>:</w:t>
      </w:r>
      <w:r>
        <w:t>Instituto Nacional do Seguro Social - INSS</w:t>
      </w:r>
    </w:p>
    <w:p w:rsidR="007965A7" w:rsidRDefault="00C40AFB">
      <w:r>
        <w:t xml:space="preserve">      ADV:</w:t>
      </w:r>
      <w:r w:rsidR="007965A7">
        <w:t>SP000030  HERMES ARRAIS ALENCAR</w:t>
      </w:r>
    </w:p>
    <w:p w:rsidR="007965A7" w:rsidRDefault="00C40AFB">
      <w:r>
        <w:t xml:space="preserve">      DEPREC:</w:t>
      </w:r>
      <w:r w:rsidR="007965A7">
        <w:t>JUIZO FEDERAL DA 2 VARA DE SAO PAULO&gt;1ª SSJ&gt;SP</w:t>
      </w:r>
    </w:p>
    <w:p w:rsidR="007965A7" w:rsidRDefault="00C40AFB">
      <w:r>
        <w:t xml:space="preserve">      RELATOR:</w:t>
      </w:r>
      <w:r w:rsidR="007965A7">
        <w:t>DES.FED. PRESIDENTE / PRESIDÊNCIA</w:t>
      </w:r>
    </w:p>
    <w:p w:rsidR="007965A7" w:rsidRDefault="00C40A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40AFB">
        <w:rPr>
          <w:lang w:val="en-US"/>
        </w:rPr>
        <w:t>:</w:t>
      </w:r>
      <w:r w:rsidRPr="007965A7">
        <w:rPr>
          <w:lang w:val="en-US"/>
        </w:rPr>
        <w:t>0018322-15.2001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ORI:9107372060/SP REG:20.06.2001</w:t>
      </w:r>
    </w:p>
    <w:p w:rsidR="007965A7" w:rsidRDefault="007965A7">
      <w:r w:rsidRPr="00D95C07">
        <w:rPr>
          <w:lang w:val="en-US"/>
        </w:rPr>
        <w:t xml:space="preserve">      </w:t>
      </w:r>
      <w:r w:rsidR="00C40AFB">
        <w:t>REQTE:</w:t>
      </w:r>
      <w:r>
        <w:t>SALLIN JOSE CARMINATTI</w:t>
      </w:r>
    </w:p>
    <w:p w:rsidR="007965A7" w:rsidRDefault="00C40AFB">
      <w:r>
        <w:t xml:space="preserve">      ADV:S</w:t>
      </w:r>
      <w:r w:rsidR="007965A7">
        <w:t>P043425  SANDOVAL GERALDO DE ALMEIDA e outros(as)</w:t>
      </w:r>
    </w:p>
    <w:p w:rsidR="007965A7" w:rsidRDefault="00C40AFB">
      <w:r>
        <w:t xml:space="preserve">      REQDO(A):</w:t>
      </w:r>
      <w:r w:rsidR="007965A7">
        <w:t>Instituto Nacional do Seguro Social - INSS</w:t>
      </w:r>
    </w:p>
    <w:p w:rsidR="007965A7" w:rsidRDefault="00C40AFB">
      <w:r>
        <w:t xml:space="preserve">      ADV:</w:t>
      </w:r>
      <w:r w:rsidR="007965A7">
        <w:t>SP000030  HERMES ARRAIS ALENCAR</w:t>
      </w:r>
    </w:p>
    <w:p w:rsidR="007965A7" w:rsidRDefault="00C40AFB">
      <w:r>
        <w:t xml:space="preserve">      DEPREC:</w:t>
      </w:r>
      <w:r w:rsidR="007965A7">
        <w:t>JUIZO FEDERAL DA 1 VARA PREVIDENCIARIA DE SAO PAULO SP&gt;1ª</w:t>
      </w:r>
    </w:p>
    <w:p w:rsidR="007965A7" w:rsidRDefault="007965A7">
      <w:r>
        <w:t>SSJ&gt;SP</w:t>
      </w:r>
    </w:p>
    <w:p w:rsidR="007965A7" w:rsidRDefault="00C40AFB">
      <w:r>
        <w:t xml:space="preserve">      RELATOR:</w:t>
      </w:r>
      <w:r w:rsidR="007965A7">
        <w:t>DES.FED. PRESIDENTE / PRESIDÊNCIA</w:t>
      </w:r>
    </w:p>
    <w:p w:rsidR="007965A7" w:rsidRDefault="00C40A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40AFB">
        <w:rPr>
          <w:lang w:val="en-US"/>
        </w:rPr>
        <w:t>:</w:t>
      </w:r>
      <w:r w:rsidRPr="007965A7">
        <w:rPr>
          <w:lang w:val="en-US"/>
        </w:rPr>
        <w:t>0018339-51.2001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ORI:9200263976/SP REG:20.06.2001</w:t>
      </w:r>
    </w:p>
    <w:p w:rsidR="007965A7" w:rsidRDefault="007965A7">
      <w:r w:rsidRPr="00D95C07">
        <w:rPr>
          <w:lang w:val="en-US"/>
        </w:rPr>
        <w:t xml:space="preserve">      </w:t>
      </w:r>
      <w:r w:rsidR="00C40AFB">
        <w:t>REQTE:</w:t>
      </w:r>
      <w:r>
        <w:t>JOSE ROBERTO CAMPOS ALVAREZ e outros(as)</w:t>
      </w:r>
    </w:p>
    <w:p w:rsidR="007965A7" w:rsidRDefault="00C40AFB">
      <w:r>
        <w:t xml:space="preserve">      ADV:</w:t>
      </w:r>
      <w:r w:rsidR="007965A7">
        <w:t>SP129000  MARCELLO DELLA MONICA SILVA e outros(as)</w:t>
      </w:r>
    </w:p>
    <w:p w:rsidR="007965A7" w:rsidRDefault="007965A7">
      <w:r>
        <w:t xml:space="preserve">      REQDO(A)</w:t>
      </w:r>
      <w:r w:rsidR="00C40AFB">
        <w:t>:</w:t>
      </w:r>
      <w:r>
        <w:t>Uniao Federal (FAZENDA NACIONAL)</w:t>
      </w:r>
    </w:p>
    <w:p w:rsidR="007965A7" w:rsidRDefault="00C40AFB">
      <w:r>
        <w:t xml:space="preserve">      ADV:</w:t>
      </w:r>
      <w:r w:rsidR="007965A7">
        <w:t>SP000020  SIMONE APARECIDA VENCIGUERI AZEREDO</w:t>
      </w:r>
    </w:p>
    <w:p w:rsidR="007965A7" w:rsidRDefault="00C40AFB">
      <w:r>
        <w:t xml:space="preserve">      DEPREC:J</w:t>
      </w:r>
      <w:r w:rsidR="007965A7">
        <w:t>UIZO FEDERAL DA 20 VARA SAO PAULO Sec Jud SP</w:t>
      </w:r>
    </w:p>
    <w:p w:rsidR="007965A7" w:rsidRDefault="00C40AFB">
      <w:r>
        <w:t xml:space="preserve">      RELATOR:</w:t>
      </w:r>
      <w:r w:rsidR="007965A7">
        <w:t>DES.FED. PRESIDENTE / PRESIDÊNCIA</w:t>
      </w:r>
    </w:p>
    <w:p w:rsidR="007965A7" w:rsidRDefault="00C40A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40AFB">
        <w:rPr>
          <w:lang w:val="en-US"/>
        </w:rPr>
        <w:t>:</w:t>
      </w:r>
      <w:r w:rsidRPr="007965A7">
        <w:rPr>
          <w:lang w:val="en-US"/>
        </w:rPr>
        <w:t>0018364-64.2001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ORI:9500000363/SP REG:20.06.2001</w:t>
      </w:r>
    </w:p>
    <w:p w:rsidR="007965A7" w:rsidRDefault="007965A7">
      <w:r w:rsidRPr="00D95C07">
        <w:rPr>
          <w:lang w:val="en-US"/>
        </w:rPr>
        <w:t xml:space="preserve">      </w:t>
      </w:r>
      <w:r w:rsidR="00C40AFB">
        <w:t>REQTE:</w:t>
      </w:r>
      <w:r>
        <w:t>JANDIRA DE ALMEIDA SANTOS</w:t>
      </w:r>
    </w:p>
    <w:p w:rsidR="007965A7" w:rsidRDefault="00C40AFB">
      <w:r>
        <w:t xml:space="preserve">      ADV:</w:t>
      </w:r>
      <w:r w:rsidR="007965A7">
        <w:t>SP108976  CARMENCITA APARECIDA DA SILVA OLIVEIRA e outro(a)</w:t>
      </w:r>
    </w:p>
    <w:p w:rsidR="007965A7" w:rsidRDefault="00C40AFB">
      <w:r>
        <w:t xml:space="preserve">      REQDO(A):</w:t>
      </w:r>
      <w:r w:rsidR="007965A7">
        <w:t>Instituto Nacional do Seguro Social - INSS</w:t>
      </w:r>
    </w:p>
    <w:p w:rsidR="007965A7" w:rsidRDefault="00C40AFB">
      <w:r>
        <w:t xml:space="preserve">      ADV:</w:t>
      </w:r>
      <w:r w:rsidR="007965A7">
        <w:t>SP000030  HERMES ARRAIS ALENCAR</w:t>
      </w:r>
    </w:p>
    <w:p w:rsidR="007965A7" w:rsidRDefault="00C40AFB">
      <w:r>
        <w:t xml:space="preserve">      DEPREC:</w:t>
      </w:r>
      <w:r w:rsidR="007965A7">
        <w:t>JUIZO DE DIREITO DA 1 VARA DE ITAPORANGA SP</w:t>
      </w:r>
    </w:p>
    <w:p w:rsidR="007965A7" w:rsidRDefault="00C40AFB">
      <w:r>
        <w:t xml:space="preserve">      RELATOR:</w:t>
      </w:r>
      <w:r w:rsidR="007965A7">
        <w:t>DES.FED. PRESIDENTE / PRESIDÊNCIA</w:t>
      </w:r>
    </w:p>
    <w:p w:rsidR="007965A7" w:rsidRDefault="00C40A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40AFB">
        <w:rPr>
          <w:lang w:val="en-US"/>
        </w:rPr>
        <w:t>:</w:t>
      </w:r>
      <w:r w:rsidRPr="007965A7">
        <w:rPr>
          <w:lang w:val="en-US"/>
        </w:rPr>
        <w:t>0018366-34.2001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ORI:9200000234/SP REG:20.06.2001</w:t>
      </w:r>
    </w:p>
    <w:p w:rsidR="007965A7" w:rsidRDefault="007965A7">
      <w:r w:rsidRPr="00D95C07">
        <w:rPr>
          <w:lang w:val="en-US"/>
        </w:rPr>
        <w:t xml:space="preserve">      </w:t>
      </w:r>
      <w:r w:rsidR="00C40AFB">
        <w:t>REQTE:</w:t>
      </w:r>
      <w:r>
        <w:t>FILOMENA MARCONTONIO FLORIO e outro(a)</w:t>
      </w:r>
    </w:p>
    <w:p w:rsidR="007965A7" w:rsidRDefault="00C40AFB">
      <w:r>
        <w:t xml:space="preserve">      ADV:</w:t>
      </w:r>
      <w:r w:rsidR="007965A7">
        <w:t>SP094278  MIRIAM APARECIDA SERPENTINO e outros(as)</w:t>
      </w:r>
    </w:p>
    <w:p w:rsidR="007965A7" w:rsidRDefault="00C40AFB">
      <w:r>
        <w:t xml:space="preserve">      REQDO(A):</w:t>
      </w:r>
      <w:r w:rsidR="007965A7">
        <w:t>Instituto Nacional do Seguro Social - INSS</w:t>
      </w:r>
    </w:p>
    <w:p w:rsidR="007965A7" w:rsidRDefault="00C40AFB">
      <w:r>
        <w:t xml:space="preserve">      ADV:</w:t>
      </w:r>
      <w:r w:rsidR="007965A7">
        <w:t>SP000030  HERMES ARRAIS ALENCAR</w:t>
      </w:r>
    </w:p>
    <w:p w:rsidR="007965A7" w:rsidRDefault="00C40AFB">
      <w:r>
        <w:t xml:space="preserve">      DEPREC:</w:t>
      </w:r>
      <w:r w:rsidR="007965A7">
        <w:t>JUIZO DE DIREITO DA 5 VARA DE SAO CAETANO DO SUL SP</w:t>
      </w:r>
    </w:p>
    <w:p w:rsidR="007965A7" w:rsidRDefault="00C40AFB">
      <w:r>
        <w:t xml:space="preserve">      RELATOR:</w:t>
      </w:r>
      <w:r w:rsidR="007965A7">
        <w:t>DES.FED. PRESIDENTE / PRESIDÊNCIA</w:t>
      </w:r>
    </w:p>
    <w:p w:rsidR="007965A7" w:rsidRDefault="00C40AF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C40AFB" w:rsidRDefault="007965A7" w:rsidP="002B17FD">
      <w:pPr>
        <w:pStyle w:val="Numerada"/>
        <w:rPr>
          <w:lang w:val="en-US"/>
        </w:rPr>
      </w:pPr>
      <w:r w:rsidRPr="00C40AFB">
        <w:rPr>
          <w:lang w:val="en-US"/>
        </w:rPr>
        <w:t>PROC.</w:t>
      </w:r>
      <w:r w:rsidR="00C40AFB" w:rsidRPr="00C40AFB">
        <w:rPr>
          <w:lang w:val="en-US"/>
        </w:rPr>
        <w:t>:</w:t>
      </w:r>
      <w:r w:rsidRPr="00C40AFB">
        <w:rPr>
          <w:lang w:val="en-US"/>
        </w:rPr>
        <w:t>0018371-56.2001</w:t>
      </w:r>
      <w:r w:rsidR="00CB662C" w:rsidRPr="00C40AFB">
        <w:rPr>
          <w:lang w:val="en-US"/>
        </w:rPr>
        <w:t>.</w:t>
      </w:r>
      <w:r w:rsidR="001548A3" w:rsidRPr="00C40AFB">
        <w:rPr>
          <w:lang w:val="en-US"/>
        </w:rPr>
        <w:t>4.03.0000</w:t>
      </w:r>
      <w:r w:rsidRPr="00C40AFB">
        <w:rPr>
          <w:lang w:val="en-US"/>
        </w:rPr>
        <w:t xml:space="preserve"> PRECAT ORI:9300078860/SP REG:20.06.2001</w:t>
      </w:r>
    </w:p>
    <w:p w:rsidR="007965A7" w:rsidRDefault="007965A7">
      <w:r w:rsidRPr="00C40AFB">
        <w:rPr>
          <w:lang w:val="en-US"/>
        </w:rPr>
        <w:t xml:space="preserve">      </w:t>
      </w:r>
      <w:r w:rsidR="00C40AFB">
        <w:t>REQTE:</w:t>
      </w:r>
      <w:r>
        <w:t>NELSON FERRARA</w:t>
      </w:r>
    </w:p>
    <w:p w:rsidR="007965A7" w:rsidRDefault="00C40AFB">
      <w:r>
        <w:t xml:space="preserve">      ADV:</w:t>
      </w:r>
      <w:r w:rsidR="007965A7">
        <w:t>SP056949  ADELINO ROSANI FILHO e outros(as)</w:t>
      </w:r>
    </w:p>
    <w:p w:rsidR="007965A7" w:rsidRDefault="00C40AFB">
      <w:r>
        <w:t xml:space="preserve">      REQDO(A):</w:t>
      </w:r>
      <w:r w:rsidR="007965A7">
        <w:t>Instituto Nacional do Seguro Social - INSS</w:t>
      </w:r>
    </w:p>
    <w:p w:rsidR="007965A7" w:rsidRDefault="00C40AFB">
      <w:r>
        <w:t xml:space="preserve">      ADV:</w:t>
      </w:r>
      <w:r w:rsidR="007965A7">
        <w:t>SP000030  HERMES ARRAIS ALENCAR</w:t>
      </w:r>
    </w:p>
    <w:p w:rsidR="007965A7" w:rsidRDefault="00C40AFB">
      <w:r>
        <w:t xml:space="preserve">      DEPREC:</w:t>
      </w:r>
      <w:r w:rsidR="007965A7">
        <w:t>JUIZO FEDERAL DA 4 VARA PREVIDENCIARIA DE SAO PAULO SP&gt;1ª</w:t>
      </w:r>
    </w:p>
    <w:p w:rsidR="007965A7" w:rsidRDefault="007965A7">
      <w:r>
        <w:lastRenderedPageBreak/>
        <w:t>SSJ&gt;SP</w:t>
      </w:r>
    </w:p>
    <w:p w:rsidR="007965A7" w:rsidRDefault="00C5012A">
      <w:r>
        <w:t xml:space="preserve">      RELATOR:</w:t>
      </w:r>
      <w:r w:rsidR="007965A7">
        <w:t>DES.FED. PRESIDENTE / PRESIDÊNCIA</w:t>
      </w:r>
    </w:p>
    <w:p w:rsidR="007965A7" w:rsidRDefault="00C5012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5012A">
        <w:rPr>
          <w:lang w:val="en-US"/>
        </w:rPr>
        <w:t>:</w:t>
      </w:r>
      <w:r w:rsidRPr="007965A7">
        <w:rPr>
          <w:lang w:val="en-US"/>
        </w:rPr>
        <w:t>0018373-26.2001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ORI:9400249837/SP REG:21.06.2001</w:t>
      </w:r>
    </w:p>
    <w:p w:rsidR="007965A7" w:rsidRDefault="007965A7">
      <w:r w:rsidRPr="00D95C07">
        <w:rPr>
          <w:lang w:val="en-US"/>
        </w:rPr>
        <w:t xml:space="preserve">      </w:t>
      </w:r>
      <w:r w:rsidR="00C5012A">
        <w:t>PARTE A:</w:t>
      </w:r>
      <w:r>
        <w:t>CONSORCIO HIRAI ADMINISTRADORA DE BENS S/C LTDA</w:t>
      </w:r>
    </w:p>
    <w:p w:rsidR="007965A7" w:rsidRDefault="00C5012A">
      <w:r>
        <w:t xml:space="preserve">      REQTE:</w:t>
      </w:r>
      <w:r w:rsidR="007965A7">
        <w:t>FELICIA AYAKO HARADA</w:t>
      </w:r>
    </w:p>
    <w:p w:rsidR="007965A7" w:rsidRDefault="00C5012A">
      <w:r>
        <w:t xml:space="preserve">      ADV:</w:t>
      </w:r>
      <w:r w:rsidR="007965A7">
        <w:t>SP027133  FELICIA AYAKO HARADA e outros(as)</w:t>
      </w:r>
    </w:p>
    <w:p w:rsidR="007965A7" w:rsidRDefault="007965A7">
      <w:r>
        <w:t xml:space="preserve">      REQDO</w:t>
      </w:r>
      <w:r w:rsidR="00C5012A">
        <w:t>(A):</w:t>
      </w:r>
      <w:r>
        <w:t>Instituto Nacional do Seguro Social - INSS</w:t>
      </w:r>
    </w:p>
    <w:p w:rsidR="007965A7" w:rsidRDefault="00C5012A">
      <w:r>
        <w:t xml:space="preserve">      ADV:</w:t>
      </w:r>
      <w:r w:rsidR="007965A7">
        <w:t>SP000030  HERMES ARRAIS ALENCAR</w:t>
      </w:r>
    </w:p>
    <w:p w:rsidR="007965A7" w:rsidRDefault="00C5012A">
      <w:r>
        <w:t xml:space="preserve">      DEPREC:</w:t>
      </w:r>
      <w:r w:rsidR="007965A7">
        <w:t>JUIZO FEDERAL DA 12 VARA SAO PAULO Sec Jud SP</w:t>
      </w:r>
    </w:p>
    <w:p w:rsidR="007965A7" w:rsidRDefault="00C5012A">
      <w:r>
        <w:t xml:space="preserve">      RELATOR:</w:t>
      </w:r>
      <w:r w:rsidR="007965A7">
        <w:t>DES.FED. PRESIDENTE / PRESIDÊNCIA</w:t>
      </w:r>
    </w:p>
    <w:p w:rsidR="007965A7" w:rsidRDefault="00C5012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5012A">
        <w:rPr>
          <w:lang w:val="en-US"/>
        </w:rPr>
        <w:t>:</w:t>
      </w:r>
      <w:r w:rsidRPr="007965A7">
        <w:rPr>
          <w:lang w:val="en-US"/>
        </w:rPr>
        <w:t>0018380-18.2001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ORI:9102013703/SP REG:21.06.2001</w:t>
      </w:r>
    </w:p>
    <w:p w:rsidR="007965A7" w:rsidRDefault="007965A7">
      <w:r w:rsidRPr="00D95C07">
        <w:rPr>
          <w:lang w:val="en-US"/>
        </w:rPr>
        <w:t xml:space="preserve">      </w:t>
      </w:r>
      <w:r w:rsidR="00C5012A">
        <w:t>REQTE:</w:t>
      </w:r>
      <w:r>
        <w:t>ALCINO DIAS e outros(as)</w:t>
      </w:r>
    </w:p>
    <w:p w:rsidR="007965A7" w:rsidRDefault="00C5012A">
      <w:r>
        <w:t xml:space="preserve">      ADV:</w:t>
      </w:r>
      <w:r w:rsidR="007965A7">
        <w:t>SP018454  ANIS SLEIMAN e outros(as)</w:t>
      </w:r>
    </w:p>
    <w:p w:rsidR="007965A7" w:rsidRDefault="00C5012A">
      <w:r>
        <w:t xml:space="preserve">      REQDO(A):</w:t>
      </w:r>
      <w:r w:rsidR="007965A7">
        <w:t>Instituto Nacional do Seguro Social - INSS</w:t>
      </w:r>
    </w:p>
    <w:p w:rsidR="007965A7" w:rsidRDefault="00C5012A">
      <w:r>
        <w:t xml:space="preserve">      ADV:</w:t>
      </w:r>
      <w:r w:rsidR="007965A7">
        <w:t>SP000030  HERMES ARRAIS ALENCAR</w:t>
      </w:r>
    </w:p>
    <w:p w:rsidR="007965A7" w:rsidRDefault="00C5012A">
      <w:r>
        <w:t xml:space="preserve">      DEPREC:</w:t>
      </w:r>
      <w:r w:rsidR="007965A7">
        <w:t>JUIZO FEDERAL DA 3 VARA DE SANTOS &gt; 4ªSSJ &gt; SP</w:t>
      </w:r>
    </w:p>
    <w:p w:rsidR="007965A7" w:rsidRDefault="00C5012A">
      <w:r>
        <w:t xml:space="preserve">      RELATOR:</w:t>
      </w:r>
      <w:r w:rsidR="007965A7">
        <w:t>DES.FED. PRESIDENTE / PRESIDÊNCIA</w:t>
      </w:r>
    </w:p>
    <w:p w:rsidR="007965A7" w:rsidRDefault="00C5012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Pr="007965A7">
        <w:rPr>
          <w:lang w:val="en-US"/>
        </w:rPr>
        <w:t>:0018398-39.2001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ORI:9000454093/SP REG:21.06.2001</w:t>
      </w:r>
    </w:p>
    <w:p w:rsidR="007965A7" w:rsidRDefault="007965A7">
      <w:r w:rsidRPr="00D95C07">
        <w:rPr>
          <w:lang w:val="en-US"/>
        </w:rPr>
        <w:t xml:space="preserve">      </w:t>
      </w:r>
      <w:r w:rsidR="00C5012A">
        <w:t>REQTE:</w:t>
      </w:r>
      <w:r>
        <w:t>TOSHIAKI YOSHIDA</w:t>
      </w:r>
    </w:p>
    <w:p w:rsidR="007965A7" w:rsidRDefault="00C5012A">
      <w:r>
        <w:t xml:space="preserve">      ADV:</w:t>
      </w:r>
      <w:r w:rsidR="007965A7">
        <w:t>SP047342  MARIA APARECIDA VERZEGNASSI GINEZ e outros(as)</w:t>
      </w:r>
    </w:p>
    <w:p w:rsidR="007965A7" w:rsidRDefault="00C5012A">
      <w:r>
        <w:t xml:space="preserve">      REQDO(A):</w:t>
      </w:r>
      <w:r w:rsidR="007965A7">
        <w:t>Instituto Nacional do Seguro Social - INSS</w:t>
      </w:r>
    </w:p>
    <w:p w:rsidR="007965A7" w:rsidRDefault="00C5012A">
      <w:r>
        <w:t xml:space="preserve">      ADV:</w:t>
      </w:r>
      <w:r w:rsidR="007965A7">
        <w:t>SP000030  HERMES ARRAIS ALENCAR</w:t>
      </w:r>
    </w:p>
    <w:p w:rsidR="007965A7" w:rsidRDefault="00C5012A">
      <w:r>
        <w:t xml:space="preserve">      DEPREC:</w:t>
      </w:r>
      <w:r w:rsidR="007965A7">
        <w:t>JUIZO FEDERAL DA 5 VARA PREVIDENCIARIA DE SAO PAULO SP&gt;1ª</w:t>
      </w:r>
    </w:p>
    <w:p w:rsidR="007965A7" w:rsidRDefault="007965A7">
      <w:r>
        <w:t>SSJ&gt;SP</w:t>
      </w:r>
    </w:p>
    <w:p w:rsidR="007965A7" w:rsidRDefault="00C5012A">
      <w:r>
        <w:t xml:space="preserve">      RELATOR:</w:t>
      </w:r>
      <w:r w:rsidR="007965A7">
        <w:t>DES.FED. PRESIDENTE / PRESIDÊNCIA</w:t>
      </w:r>
    </w:p>
    <w:p w:rsidR="007965A7" w:rsidRDefault="00C5012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5012A">
        <w:rPr>
          <w:lang w:val="en-US"/>
        </w:rPr>
        <w:t>:</w:t>
      </w:r>
      <w:r w:rsidRPr="007965A7">
        <w:rPr>
          <w:lang w:val="en-US"/>
        </w:rPr>
        <w:t>0018399-24.2001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ORI:9700000150/SP REG:21.06.2001</w:t>
      </w:r>
    </w:p>
    <w:p w:rsidR="007965A7" w:rsidRDefault="007965A7">
      <w:r w:rsidRPr="00D95C07">
        <w:rPr>
          <w:lang w:val="en-US"/>
        </w:rPr>
        <w:t xml:space="preserve">      </w:t>
      </w:r>
      <w:r w:rsidR="0023615A">
        <w:t>REQTE:</w:t>
      </w:r>
      <w:r>
        <w:t>JOSE SEBASTIAO DOS SANTOS</w:t>
      </w:r>
    </w:p>
    <w:p w:rsidR="007965A7" w:rsidRDefault="0023615A">
      <w:r>
        <w:t xml:space="preserve">      ADV:</w:t>
      </w:r>
      <w:r w:rsidR="007965A7">
        <w:t>SP076510  DANIEL ALVES e outros(as)</w:t>
      </w:r>
    </w:p>
    <w:p w:rsidR="007965A7" w:rsidRDefault="0023615A">
      <w:r>
        <w:t xml:space="preserve">      REQDO(A):</w:t>
      </w:r>
      <w:r w:rsidR="007965A7">
        <w:t>Instituto Nacional do Seguro Social - INSS</w:t>
      </w:r>
    </w:p>
    <w:p w:rsidR="007965A7" w:rsidRDefault="0023615A">
      <w:r>
        <w:t xml:space="preserve">      ADV:</w:t>
      </w:r>
      <w:r w:rsidR="007965A7">
        <w:t>SP000030  HERMES ARRAIS ALENCAR</w:t>
      </w:r>
    </w:p>
    <w:p w:rsidR="007965A7" w:rsidRDefault="0023615A">
      <w:r>
        <w:t xml:space="preserve">      DEPREC:</w:t>
      </w:r>
      <w:r w:rsidR="007965A7">
        <w:t>JUIZO DE DIREITO DA 4 VARA DE MAUA SP</w:t>
      </w:r>
    </w:p>
    <w:p w:rsidR="007965A7" w:rsidRDefault="0023615A">
      <w:r>
        <w:t xml:space="preserve">      RELATOR:</w:t>
      </w:r>
      <w:r w:rsidR="007965A7">
        <w:t>DES.FED. PRESIDENTE / PRESIDÊNCIA</w:t>
      </w:r>
    </w:p>
    <w:p w:rsidR="007965A7" w:rsidRDefault="0023615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3615A">
        <w:rPr>
          <w:lang w:val="en-US"/>
        </w:rPr>
        <w:t>:</w:t>
      </w:r>
      <w:r w:rsidRPr="007965A7">
        <w:rPr>
          <w:lang w:val="en-US"/>
        </w:rPr>
        <w:t>0018401-91.2001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ORI:9400000180/SP REG:21.06.2001</w:t>
      </w:r>
    </w:p>
    <w:p w:rsidR="007965A7" w:rsidRDefault="007965A7">
      <w:r w:rsidRPr="00D95C07">
        <w:rPr>
          <w:lang w:val="en-US"/>
        </w:rPr>
        <w:t xml:space="preserve">      </w:t>
      </w:r>
      <w:r w:rsidR="0023615A">
        <w:t>REQTE:</w:t>
      </w:r>
      <w:r>
        <w:t>AFONSO DE ARRUDA</w:t>
      </w:r>
    </w:p>
    <w:p w:rsidR="007965A7" w:rsidRDefault="0023615A">
      <w:r>
        <w:t xml:space="preserve">      ADV:</w:t>
      </w:r>
      <w:r w:rsidR="007965A7">
        <w:t>SP120626  RODOLFO VIEIRA DE CAMARGO ARRUDA</w:t>
      </w:r>
    </w:p>
    <w:p w:rsidR="007965A7" w:rsidRDefault="0023615A">
      <w:r>
        <w:t xml:space="preserve">      REQDO(A):</w:t>
      </w:r>
      <w:r w:rsidR="007965A7">
        <w:t>Instituto Nacional do Seguro Social - INSS</w:t>
      </w:r>
    </w:p>
    <w:p w:rsidR="007965A7" w:rsidRDefault="0023615A">
      <w:r>
        <w:t xml:space="preserve">      ADV:</w:t>
      </w:r>
      <w:r w:rsidR="007965A7">
        <w:t>SP000030  HERMES ARRAIS ALENCAR</w:t>
      </w:r>
    </w:p>
    <w:p w:rsidR="007965A7" w:rsidRDefault="0023615A">
      <w:r>
        <w:t xml:space="preserve">      DEPREC:</w:t>
      </w:r>
      <w:r w:rsidR="007965A7">
        <w:t>JUIZO DE DIREITO DA 1 VARA DE TATUI SP</w:t>
      </w:r>
    </w:p>
    <w:p w:rsidR="007965A7" w:rsidRDefault="007965A7">
      <w:r>
        <w:t xml:space="preserve">      RELAT</w:t>
      </w:r>
      <w:r w:rsidR="0023615A">
        <w:t>OR:</w:t>
      </w:r>
      <w:r>
        <w:t>DES.FED. PRESIDENTE / PRESIDÊNCIA</w:t>
      </w:r>
    </w:p>
    <w:p w:rsidR="007965A7" w:rsidRDefault="0023615A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23615A">
        <w:rPr>
          <w:lang w:val="en-US"/>
        </w:rPr>
        <w:t>:</w:t>
      </w:r>
      <w:r w:rsidRPr="007965A7">
        <w:rPr>
          <w:lang w:val="en-US"/>
        </w:rPr>
        <w:t>0018482-40.2001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ORI:8902011330/SP REG:22.06.2001</w:t>
      </w:r>
    </w:p>
    <w:p w:rsidR="007965A7" w:rsidRDefault="007965A7">
      <w:r w:rsidRPr="00D95C07">
        <w:rPr>
          <w:lang w:val="en-US"/>
        </w:rPr>
        <w:t xml:space="preserve">      </w:t>
      </w:r>
      <w:r w:rsidR="0023615A">
        <w:t>REQTE:</w:t>
      </w:r>
      <w:r>
        <w:t>ADHEMAR FERREIRA PASSOS e outros(as)</w:t>
      </w:r>
    </w:p>
    <w:p w:rsidR="007965A7" w:rsidRDefault="0023615A">
      <w:r>
        <w:t xml:space="preserve">      ADV:</w:t>
      </w:r>
      <w:r w:rsidR="007965A7">
        <w:t>SP042685  ROSEANE DE CARVALHO FRANZESE e outros(as)</w:t>
      </w:r>
    </w:p>
    <w:p w:rsidR="007965A7" w:rsidRDefault="007B59D6">
      <w:r>
        <w:t xml:space="preserve">      REQDO(A):I</w:t>
      </w:r>
      <w:r w:rsidR="007965A7">
        <w:t>nstituto Nacional do Seguro Social - INSS</w:t>
      </w:r>
    </w:p>
    <w:p w:rsidR="007965A7" w:rsidRDefault="007B59D6">
      <w:r>
        <w:t xml:space="preserve">      ADV:</w:t>
      </w:r>
      <w:r w:rsidR="007965A7">
        <w:t>SP000030  HERMES ARRAIS ALENCAR</w:t>
      </w:r>
    </w:p>
    <w:p w:rsidR="007965A7" w:rsidRDefault="007B59D6">
      <w:r>
        <w:t xml:space="preserve">      DEPREC:</w:t>
      </w:r>
      <w:r w:rsidR="007965A7">
        <w:t>JUIZO FEDERAL DA 3 VARA DE SANTOS &gt; 4ªSSJ &gt; SP</w:t>
      </w:r>
    </w:p>
    <w:p w:rsidR="007965A7" w:rsidRDefault="007B59D6">
      <w:r>
        <w:t xml:space="preserve">      RELATOR:</w:t>
      </w:r>
      <w:r w:rsidR="007965A7">
        <w:t>DES.FED. PRESIDENTE / PRESIDÊNCIA</w:t>
      </w:r>
    </w:p>
    <w:p w:rsidR="007965A7" w:rsidRDefault="007B59D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lastRenderedPageBreak/>
        <w:t>PROC.</w:t>
      </w:r>
      <w:r w:rsidR="007B59D6">
        <w:rPr>
          <w:lang w:val="en-US"/>
        </w:rPr>
        <w:t>:</w:t>
      </w:r>
      <w:r w:rsidRPr="007965A7">
        <w:rPr>
          <w:lang w:val="en-US"/>
        </w:rPr>
        <w:t>0018500-61.2001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ORI:9400000278/SP REG:22.06.2001</w:t>
      </w:r>
    </w:p>
    <w:p w:rsidR="007965A7" w:rsidRDefault="007965A7">
      <w:r w:rsidRPr="00D95C07">
        <w:rPr>
          <w:lang w:val="en-US"/>
        </w:rPr>
        <w:t xml:space="preserve">      </w:t>
      </w:r>
      <w:r w:rsidR="007B59D6">
        <w:t>REQTE:</w:t>
      </w:r>
      <w:r>
        <w:t>MARIO FORNACIARI</w:t>
      </w:r>
    </w:p>
    <w:p w:rsidR="007965A7" w:rsidRDefault="007B59D6">
      <w:r>
        <w:t xml:space="preserve">      ADV:</w:t>
      </w:r>
      <w:r w:rsidR="007965A7">
        <w:t>SP109441  PAULO SERGIO CACIOLA e outro(a)</w:t>
      </w:r>
    </w:p>
    <w:p w:rsidR="007965A7" w:rsidRDefault="007B59D6">
      <w:r>
        <w:t xml:space="preserve">      REQDO(A):</w:t>
      </w:r>
      <w:r w:rsidR="007965A7">
        <w:t>Instituto Nacional do Seguro Social - INSS</w:t>
      </w:r>
    </w:p>
    <w:p w:rsidR="007965A7" w:rsidRDefault="007B59D6">
      <w:r>
        <w:t xml:space="preserve">      ADV:</w:t>
      </w:r>
      <w:r w:rsidR="007965A7">
        <w:t>SP000030  HERMES ARRAIS ALENCAR</w:t>
      </w:r>
    </w:p>
    <w:p w:rsidR="007965A7" w:rsidRDefault="007B59D6">
      <w:r>
        <w:t xml:space="preserve">      DEPREC:</w:t>
      </w:r>
      <w:r w:rsidR="007965A7">
        <w:t>JUIZO DE DIREITO DA 1 VARA DE DOIS CORREGOS SP</w:t>
      </w:r>
    </w:p>
    <w:p w:rsidR="007965A7" w:rsidRDefault="007B59D6">
      <w:r>
        <w:t xml:space="preserve">      RELATOR:</w:t>
      </w:r>
      <w:r w:rsidR="007965A7">
        <w:t>DES.FED. PRESIDENTE / PRESIDÊNCIA</w:t>
      </w:r>
    </w:p>
    <w:p w:rsidR="007965A7" w:rsidRDefault="007B59D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B59D6">
        <w:rPr>
          <w:lang w:val="en-US"/>
        </w:rPr>
        <w:t>:</w:t>
      </w:r>
      <w:r w:rsidRPr="007965A7">
        <w:rPr>
          <w:lang w:val="en-US"/>
        </w:rPr>
        <w:t>0018512-75.2001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ORI:9502021070/SP REG:22.06.2001</w:t>
      </w:r>
    </w:p>
    <w:p w:rsidR="007965A7" w:rsidRDefault="007965A7">
      <w:r w:rsidRPr="00D95C07">
        <w:rPr>
          <w:lang w:val="en-US"/>
        </w:rPr>
        <w:t xml:space="preserve">      </w:t>
      </w:r>
      <w:r w:rsidR="007B59D6">
        <w:t>REQTE:</w:t>
      </w:r>
      <w:r>
        <w:t>JOSE CARLOS VASQUES</w:t>
      </w:r>
    </w:p>
    <w:p w:rsidR="007965A7" w:rsidRDefault="007B59D6">
      <w:r>
        <w:t xml:space="preserve">      ADV:</w:t>
      </w:r>
      <w:r w:rsidR="007965A7">
        <w:t>SP045351  IVO ARNALDO CUNHA DE OLIVEIRA NETO e outros(as)</w:t>
      </w:r>
    </w:p>
    <w:p w:rsidR="007965A7" w:rsidRDefault="007965A7">
      <w:r>
        <w:t xml:space="preserve">      RE</w:t>
      </w:r>
      <w:r w:rsidR="007B59D6">
        <w:t>QDO(A):</w:t>
      </w:r>
      <w:r>
        <w:t>Instituto Nacional do Seguro Social - INSS</w:t>
      </w:r>
    </w:p>
    <w:p w:rsidR="007965A7" w:rsidRDefault="007B59D6">
      <w:r>
        <w:t xml:space="preserve">      ADV:</w:t>
      </w:r>
      <w:r w:rsidR="007965A7">
        <w:t>SP000030  HERMES ARRAIS ALENCAR</w:t>
      </w:r>
    </w:p>
    <w:p w:rsidR="007965A7" w:rsidRDefault="007B59D6">
      <w:r>
        <w:t xml:space="preserve">      DEPREC:</w:t>
      </w:r>
      <w:r w:rsidR="007965A7">
        <w:t>JUIZO FEDERAL DA 3 VARA DE SANTOS &gt; 4ªSSJ &gt; SP</w:t>
      </w:r>
    </w:p>
    <w:p w:rsidR="007965A7" w:rsidRDefault="007B59D6">
      <w:r>
        <w:t xml:space="preserve">      RELATOR:</w:t>
      </w:r>
      <w:r w:rsidR="007965A7">
        <w:t>DES.FED. PRESIDENTE / PRESIDÊNCIA</w:t>
      </w:r>
    </w:p>
    <w:p w:rsidR="007965A7" w:rsidRDefault="007B59D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B59D6">
        <w:rPr>
          <w:lang w:val="en-US"/>
        </w:rPr>
        <w:t>:</w:t>
      </w:r>
      <w:r w:rsidRPr="007965A7">
        <w:rPr>
          <w:lang w:val="en-US"/>
        </w:rPr>
        <w:t>0018535-21.2001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ORI:9800000808/SP REG:22.06.2001</w:t>
      </w:r>
    </w:p>
    <w:p w:rsidR="007965A7" w:rsidRDefault="007965A7">
      <w:r w:rsidRPr="00D95C07">
        <w:rPr>
          <w:lang w:val="en-US"/>
        </w:rPr>
        <w:t xml:space="preserve">      </w:t>
      </w:r>
      <w:r w:rsidR="007B59D6">
        <w:t>REQTE:</w:t>
      </w:r>
      <w:r>
        <w:t>NATALINO HILARIO</w:t>
      </w:r>
    </w:p>
    <w:p w:rsidR="007965A7" w:rsidRDefault="007B59D6">
      <w:r>
        <w:t xml:space="preserve">      ADV:</w:t>
      </w:r>
      <w:r w:rsidR="007965A7">
        <w:t>SP128685  RENATO MATOS GARCIA</w:t>
      </w:r>
    </w:p>
    <w:p w:rsidR="007965A7" w:rsidRDefault="007B59D6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</w:t>
      </w:r>
      <w:r w:rsidR="007B59D6">
        <w:t xml:space="preserve">     ADV:</w:t>
      </w:r>
      <w:r>
        <w:t>SP000030  HERMES ARRAIS ALENCAR</w:t>
      </w:r>
    </w:p>
    <w:p w:rsidR="007965A7" w:rsidRDefault="007B59D6">
      <w:r>
        <w:t xml:space="preserve">      DEPREC:</w:t>
      </w:r>
      <w:r w:rsidR="007965A7">
        <w:t>JUIZO DE DIREITO DA 1 VARA DE INDAIATUBA SP</w:t>
      </w:r>
    </w:p>
    <w:p w:rsidR="007965A7" w:rsidRDefault="007B59D6">
      <w:r>
        <w:t xml:space="preserve">      RELATOR:</w:t>
      </w:r>
      <w:r w:rsidR="007965A7">
        <w:t>DES.FED. PRESIDENTE / PRESIDÊNCIA</w:t>
      </w:r>
    </w:p>
    <w:p w:rsidR="007965A7" w:rsidRDefault="007B59D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7B59D6">
        <w:rPr>
          <w:lang w:val="en-US"/>
        </w:rPr>
        <w:t>:</w:t>
      </w:r>
      <w:r w:rsidRPr="007965A7">
        <w:rPr>
          <w:lang w:val="en-US"/>
        </w:rPr>
        <w:t>0018559-49.2001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ORI:9800000078/SP REG:22.06.2001</w:t>
      </w:r>
    </w:p>
    <w:p w:rsidR="007965A7" w:rsidRDefault="00A95594" w:rsidP="00A95594">
      <w:pPr>
        <w:ind w:left="360"/>
      </w:pPr>
      <w:r>
        <w:t>REQTE:</w:t>
      </w:r>
      <w:r w:rsidR="007965A7">
        <w:t>AMADEU MILANI</w:t>
      </w:r>
    </w:p>
    <w:p w:rsidR="007965A7" w:rsidRDefault="00A95594">
      <w:r>
        <w:t xml:space="preserve">      ADV:</w:t>
      </w:r>
      <w:r w:rsidR="007965A7">
        <w:t>SP127455  ACIR PELIELO e outros(as)</w:t>
      </w:r>
    </w:p>
    <w:p w:rsidR="007965A7" w:rsidRDefault="00A95594">
      <w:r>
        <w:t xml:space="preserve">      REQDO(A):</w:t>
      </w:r>
      <w:r w:rsidR="007965A7">
        <w:t>Instituto Nacional do Seguro Social - INSS</w:t>
      </w:r>
    </w:p>
    <w:p w:rsidR="007965A7" w:rsidRDefault="00A95594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</w:t>
      </w:r>
      <w:r w:rsidR="00A95594">
        <w:t xml:space="preserve"> DEPREC:</w:t>
      </w:r>
      <w:r>
        <w:t>JUIZO DE DIREITO DA 1 VARA DE BILAC SP</w:t>
      </w:r>
    </w:p>
    <w:p w:rsidR="007965A7" w:rsidRDefault="00A95594">
      <w:r>
        <w:t xml:space="preserve">      RELATOR:</w:t>
      </w:r>
      <w:r w:rsidR="007965A7">
        <w:t>DES.FED. PRESIDENTE / PRESIDÊNCIA</w:t>
      </w:r>
    </w:p>
    <w:p w:rsidR="007965A7" w:rsidRDefault="00A9559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95594">
        <w:rPr>
          <w:lang w:val="en-US"/>
        </w:rPr>
        <w:t>:</w:t>
      </w:r>
      <w:r w:rsidRPr="007965A7">
        <w:rPr>
          <w:lang w:val="en-US"/>
        </w:rPr>
        <w:t>0018574-18.2001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ORI:8802006938/SP REG:22.06.2001</w:t>
      </w:r>
    </w:p>
    <w:p w:rsidR="007965A7" w:rsidRDefault="007965A7">
      <w:r w:rsidRPr="00D95C07">
        <w:rPr>
          <w:lang w:val="en-US"/>
        </w:rPr>
        <w:t xml:space="preserve">      </w:t>
      </w:r>
      <w:r w:rsidR="00A95594">
        <w:t>REQTE:</w:t>
      </w:r>
      <w:r>
        <w:t>OLYMPIO TEIXEIRA IGNACIO</w:t>
      </w:r>
    </w:p>
    <w:p w:rsidR="007965A7" w:rsidRDefault="00A95594">
      <w:r>
        <w:t xml:space="preserve">      ADV:</w:t>
      </w:r>
      <w:r w:rsidR="007965A7">
        <w:t>SP071993  JOSE FRANCISCO PACCILLO</w:t>
      </w:r>
    </w:p>
    <w:p w:rsidR="007965A7" w:rsidRDefault="00A95594">
      <w:r>
        <w:t xml:space="preserve">      REQDO(A):</w:t>
      </w:r>
      <w:r w:rsidR="007965A7">
        <w:t>Instituto Nacional do Seguro Social - INSS</w:t>
      </w:r>
    </w:p>
    <w:p w:rsidR="007965A7" w:rsidRDefault="00A95594">
      <w:r>
        <w:t xml:space="preserve">      ADV:</w:t>
      </w:r>
      <w:r w:rsidR="007965A7">
        <w:t>SP000030  HERMES ARRAIS ALENCAR</w:t>
      </w:r>
    </w:p>
    <w:p w:rsidR="007965A7" w:rsidRDefault="00A95594">
      <w:r>
        <w:t xml:space="preserve">      DEPREC:</w:t>
      </w:r>
      <w:r w:rsidR="007965A7">
        <w:t>JUIZO FEDERAL DA 3 VARA DE SANTOS &gt; 4ªSSJ &gt; SP</w:t>
      </w:r>
    </w:p>
    <w:p w:rsidR="007965A7" w:rsidRDefault="00A95594">
      <w:r>
        <w:t xml:space="preserve">      RELATOR:</w:t>
      </w:r>
      <w:r w:rsidR="007965A7">
        <w:t>DES.FED. PRESIDENTE / PRESIDÊNCIA</w:t>
      </w:r>
    </w:p>
    <w:p w:rsidR="007965A7" w:rsidRDefault="005B422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B4221">
        <w:rPr>
          <w:lang w:val="en-US"/>
        </w:rPr>
        <w:t>:</w:t>
      </w:r>
      <w:r w:rsidRPr="007965A7">
        <w:rPr>
          <w:lang w:val="en-US"/>
        </w:rPr>
        <w:t>0018673-85.2001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ORI:9102059932/SP REG:22.06.2001</w:t>
      </w:r>
    </w:p>
    <w:p w:rsidR="007965A7" w:rsidRDefault="007965A7">
      <w:r w:rsidRPr="00D95C07">
        <w:rPr>
          <w:lang w:val="en-US"/>
        </w:rPr>
        <w:t xml:space="preserve">      </w:t>
      </w:r>
      <w:r w:rsidR="005B4221">
        <w:t>REQTE:</w:t>
      </w:r>
      <w:r>
        <w:t>RITA SOUZA NOVAIS</w:t>
      </w:r>
    </w:p>
    <w:p w:rsidR="007965A7" w:rsidRDefault="005B4221">
      <w:r>
        <w:t xml:space="preserve">      ADV:</w:t>
      </w:r>
      <w:r w:rsidR="007965A7">
        <w:t>SP018455  ANTELINO ALENCAR DORES e outros(as)</w:t>
      </w:r>
    </w:p>
    <w:p w:rsidR="007965A7" w:rsidRDefault="005B4221">
      <w:r>
        <w:t xml:space="preserve">      REQDO(A):</w:t>
      </w:r>
      <w:r w:rsidR="007965A7">
        <w:t>Instituto Nacional do Seguro Social - INSS</w:t>
      </w:r>
    </w:p>
    <w:p w:rsidR="007965A7" w:rsidRDefault="005B4221">
      <w:r>
        <w:t xml:space="preserve">      ADV:</w:t>
      </w:r>
      <w:r w:rsidR="007965A7">
        <w:t>SP000030  HERMES ARRAIS ALENCAR</w:t>
      </w:r>
    </w:p>
    <w:p w:rsidR="007965A7" w:rsidRDefault="005B4221">
      <w:r>
        <w:t xml:space="preserve">      DEPREC:</w:t>
      </w:r>
      <w:r w:rsidR="007965A7">
        <w:t>JUIZO FEDERAL DA 3 VARA DE SANTOS &gt; 4ªSSJ &gt; SP</w:t>
      </w:r>
    </w:p>
    <w:p w:rsidR="007965A7" w:rsidRDefault="005B4221">
      <w:r>
        <w:t xml:space="preserve">      RELATOR:</w:t>
      </w:r>
      <w:r w:rsidR="007965A7">
        <w:t>DES.FED. PRESIDENTE / PRESIDÊNCIA</w:t>
      </w:r>
    </w:p>
    <w:p w:rsidR="007965A7" w:rsidRDefault="005B422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B4221">
        <w:rPr>
          <w:lang w:val="en-US"/>
        </w:rPr>
        <w:t>:</w:t>
      </w:r>
      <w:r w:rsidRPr="007965A7">
        <w:rPr>
          <w:lang w:val="en-US"/>
        </w:rPr>
        <w:t>0018765-63.2001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ORI:9400036566/SP REG:26.06.2001</w:t>
      </w:r>
    </w:p>
    <w:p w:rsidR="007965A7" w:rsidRDefault="007965A7">
      <w:r w:rsidRPr="00D95C07">
        <w:rPr>
          <w:lang w:val="en-US"/>
        </w:rPr>
        <w:t xml:space="preserve">      </w:t>
      </w:r>
      <w:r w:rsidR="005B4221">
        <w:t>REQTE:</w:t>
      </w:r>
      <w:r>
        <w:t>FRANCISCO FOLEGATTI</w:t>
      </w:r>
    </w:p>
    <w:p w:rsidR="007965A7" w:rsidRDefault="005B4221">
      <w:r>
        <w:t xml:space="preserve">      ADV:</w:t>
      </w:r>
      <w:r w:rsidR="007965A7">
        <w:t>SP024775  NIVALDO PESSINI</w:t>
      </w:r>
    </w:p>
    <w:p w:rsidR="007965A7" w:rsidRDefault="007965A7">
      <w:r>
        <w:t xml:space="preserve">  </w:t>
      </w:r>
      <w:r w:rsidR="005B4221">
        <w:t xml:space="preserve">    REQDO(A):</w:t>
      </w:r>
      <w:r>
        <w:t>Instituto Nacional do Seguro Social - INSS</w:t>
      </w:r>
    </w:p>
    <w:p w:rsidR="007965A7" w:rsidRDefault="005B4221">
      <w:r>
        <w:t xml:space="preserve">      ADV:</w:t>
      </w:r>
      <w:r w:rsidR="007965A7">
        <w:t>SP000030  HERMES ARRAIS ALENCAR</w:t>
      </w:r>
    </w:p>
    <w:p w:rsidR="007965A7" w:rsidRDefault="005B4221">
      <w:r>
        <w:t xml:space="preserve">      DEPREC:</w:t>
      </w:r>
      <w:r w:rsidR="007965A7">
        <w:t>JUIZO FEDERAL DA 5 VARA PREVIDENCIARIA DE SAO PAULO SP&gt;1ª</w:t>
      </w:r>
    </w:p>
    <w:p w:rsidR="007965A7" w:rsidRDefault="007965A7">
      <w:r>
        <w:lastRenderedPageBreak/>
        <w:t>SSJ&gt;SP</w:t>
      </w:r>
    </w:p>
    <w:p w:rsidR="007965A7" w:rsidRDefault="005B4221">
      <w:r>
        <w:t xml:space="preserve">      RELATOR:</w:t>
      </w:r>
      <w:r w:rsidR="007965A7">
        <w:t>DES.FED. PRESIDENTE / PRESIDÊNCIA</w:t>
      </w:r>
    </w:p>
    <w:p w:rsidR="007965A7" w:rsidRDefault="005B4221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B4221">
        <w:rPr>
          <w:lang w:val="en-US"/>
        </w:rPr>
        <w:t>:</w:t>
      </w:r>
      <w:r w:rsidRPr="007965A7">
        <w:rPr>
          <w:lang w:val="en-US"/>
        </w:rPr>
        <w:t>0018770-85.2001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ORI:200161260011337/SP REG:26.06.2001</w:t>
      </w:r>
    </w:p>
    <w:p w:rsidR="007965A7" w:rsidRDefault="007965A7">
      <w:r w:rsidRPr="00D95C07">
        <w:rPr>
          <w:lang w:val="en-US"/>
        </w:rPr>
        <w:t xml:space="preserve">      </w:t>
      </w:r>
      <w:r w:rsidR="005B4221">
        <w:t>REQTE:</w:t>
      </w:r>
      <w:r>
        <w:t>SERGIO PEREIRA</w:t>
      </w:r>
    </w:p>
    <w:p w:rsidR="007965A7" w:rsidRDefault="005B4221">
      <w:r>
        <w:t xml:space="preserve">      ADV:</w:t>
      </w:r>
      <w:r w:rsidR="007965A7">
        <w:t>SP077868  PRISCILLA DAMARIS CORREA e outros(as)</w:t>
      </w:r>
    </w:p>
    <w:p w:rsidR="007965A7" w:rsidRDefault="005B4221">
      <w:r>
        <w:t xml:space="preserve">      REQDO(A):</w:t>
      </w:r>
      <w:r w:rsidR="007965A7">
        <w:t>Instituto Nacional do Seguro Social - INSS</w:t>
      </w:r>
    </w:p>
    <w:p w:rsidR="007965A7" w:rsidRDefault="005B4221">
      <w:r>
        <w:t xml:space="preserve">      ADV:</w:t>
      </w:r>
      <w:r w:rsidR="007965A7">
        <w:t>SP000030  HERMES ARRAIS ALENCAR</w:t>
      </w:r>
    </w:p>
    <w:p w:rsidR="007965A7" w:rsidRDefault="005B4221">
      <w:r>
        <w:t xml:space="preserve">      DEPREC:</w:t>
      </w:r>
      <w:r w:rsidR="007965A7">
        <w:t>JUIZO FEDERAL DA 3 VARA DE SANTO ANDRÉ&gt;26ª SSJ&gt;SP</w:t>
      </w:r>
    </w:p>
    <w:p w:rsidR="007965A7" w:rsidRDefault="005B4221">
      <w:r>
        <w:t xml:space="preserve">      RELATOR:</w:t>
      </w:r>
      <w:r w:rsidR="007965A7">
        <w:t>DES.FED. PRESIDENTE / PRESIDÊNCIA</w:t>
      </w:r>
    </w:p>
    <w:p w:rsidR="007965A7" w:rsidRDefault="005B4221">
      <w:r>
        <w:t xml:space="preserve">      ENDER.:</w:t>
      </w:r>
      <w:r w:rsidR="007965A7">
        <w:t>Av.Paulista, 1912 - 11º andar - sala 112 - FUNCEF</w:t>
      </w:r>
    </w:p>
    <w:p w:rsidR="007965A7" w:rsidRPr="008C13FB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5B4221">
        <w:rPr>
          <w:lang w:val="en-US"/>
        </w:rPr>
        <w:t>:</w:t>
      </w:r>
      <w:r w:rsidRPr="007965A7">
        <w:rPr>
          <w:lang w:val="en-US"/>
        </w:rPr>
        <w:t>0018788-09.2001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ORI:9200000575/SP REG:26.06.2001</w:t>
      </w:r>
    </w:p>
    <w:p w:rsidR="007965A7" w:rsidRDefault="007965A7">
      <w:r w:rsidRPr="00D95C07">
        <w:rPr>
          <w:lang w:val="en-US"/>
        </w:rPr>
        <w:t xml:space="preserve">      </w:t>
      </w:r>
      <w:r w:rsidR="005B4221">
        <w:t>REQTE:</w:t>
      </w:r>
      <w:r>
        <w:t>NEIDE ZONHO RAPOSO DE FARIA</w:t>
      </w:r>
    </w:p>
    <w:p w:rsidR="007965A7" w:rsidRDefault="008E29C8">
      <w:r>
        <w:t xml:space="preserve">      ADV:</w:t>
      </w:r>
      <w:r w:rsidR="007965A7">
        <w:t>SP077804  ANA AMELIA FERREIRA BUENO e outro(a)</w:t>
      </w:r>
    </w:p>
    <w:p w:rsidR="007965A7" w:rsidRDefault="008E29C8">
      <w:r>
        <w:t xml:space="preserve">      REQDO(A):</w:t>
      </w:r>
      <w:r w:rsidR="007965A7">
        <w:t>Instituto Nacional do Seguro Social - INSS</w:t>
      </w:r>
    </w:p>
    <w:p w:rsidR="007965A7" w:rsidRDefault="008E29C8">
      <w:r>
        <w:t xml:space="preserve">      ADV:</w:t>
      </w:r>
      <w:r w:rsidR="007965A7">
        <w:t>SP000030  HERMES ARRAIS ALENCAR</w:t>
      </w:r>
    </w:p>
    <w:p w:rsidR="007965A7" w:rsidRDefault="008E29C8">
      <w:r>
        <w:t xml:space="preserve">      DEPREC:</w:t>
      </w:r>
      <w:r w:rsidR="007965A7">
        <w:t>JUIZO DE DIREITO DA 1 VARA DE CONCHAS SP</w:t>
      </w:r>
    </w:p>
    <w:p w:rsidR="007965A7" w:rsidRDefault="008E29C8">
      <w:r>
        <w:t xml:space="preserve">      RELATOR:</w:t>
      </w:r>
      <w:r w:rsidR="007965A7">
        <w:t>DES.FED. PRESIDENTE / PRESIDÊNCIA</w:t>
      </w:r>
    </w:p>
    <w:p w:rsidR="007965A7" w:rsidRDefault="008E29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E29C8">
        <w:rPr>
          <w:lang w:val="en-US"/>
        </w:rPr>
        <w:t>:</w:t>
      </w:r>
      <w:r w:rsidRPr="007965A7">
        <w:rPr>
          <w:lang w:val="en-US"/>
        </w:rPr>
        <w:t>0018807-15.2001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ORI:9300001270/SP REG:26.06.2001</w:t>
      </w:r>
    </w:p>
    <w:p w:rsidR="007965A7" w:rsidRDefault="008E29C8" w:rsidP="008E29C8">
      <w:r w:rsidRPr="00D95C07">
        <w:rPr>
          <w:lang w:val="en-US"/>
        </w:rPr>
        <w:t xml:space="preserve">      </w:t>
      </w:r>
      <w:r>
        <w:t>REQTE:</w:t>
      </w:r>
      <w:r w:rsidR="007965A7">
        <w:t>NABOR DELGADO</w:t>
      </w:r>
    </w:p>
    <w:p w:rsidR="007965A7" w:rsidRDefault="008E29C8">
      <w:r>
        <w:t xml:space="preserve">      ADV:</w:t>
      </w:r>
      <w:r w:rsidR="007965A7">
        <w:t>SP071907  EDUARDO MACHADO SILVEIRA e outros(as)</w:t>
      </w:r>
    </w:p>
    <w:p w:rsidR="007965A7" w:rsidRDefault="008E29C8">
      <w:r>
        <w:t xml:space="preserve">      REQDO(A):I</w:t>
      </w:r>
      <w:r w:rsidR="007965A7">
        <w:t>nstituto Nacional do Seguro Social - INSS</w:t>
      </w:r>
    </w:p>
    <w:p w:rsidR="007965A7" w:rsidRDefault="007965A7">
      <w:r>
        <w:t xml:space="preserve">      </w:t>
      </w:r>
      <w:r w:rsidR="008E29C8">
        <w:t>ADV:</w:t>
      </w:r>
      <w:r>
        <w:t>SP000030  HERMES ARRAIS ALENCAR</w:t>
      </w:r>
    </w:p>
    <w:p w:rsidR="007965A7" w:rsidRDefault="008E29C8">
      <w:r>
        <w:t xml:space="preserve">      DEPREC:</w:t>
      </w:r>
      <w:r w:rsidR="007965A7">
        <w:t>JUIZO DE DIREITO DA 3 VARA DE BOTUCATU SP</w:t>
      </w:r>
    </w:p>
    <w:p w:rsidR="007965A7" w:rsidRDefault="008E29C8">
      <w:r>
        <w:t xml:space="preserve">      RELATOR:</w:t>
      </w:r>
      <w:r w:rsidR="007965A7">
        <w:t>DES.FED. PRESIDENTE / PRESIDÊNCIA</w:t>
      </w:r>
    </w:p>
    <w:p w:rsidR="007965A7" w:rsidRDefault="008E29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E29C8">
        <w:rPr>
          <w:lang w:val="en-US"/>
        </w:rPr>
        <w:t>:</w:t>
      </w:r>
      <w:r w:rsidRPr="007965A7">
        <w:rPr>
          <w:lang w:val="en-US"/>
        </w:rPr>
        <w:t>0018853-04.2001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ORI:0006679102/SP REG:26.06.2001</w:t>
      </w:r>
    </w:p>
    <w:p w:rsidR="007965A7" w:rsidRDefault="007965A7">
      <w:r w:rsidRPr="00D95C07">
        <w:rPr>
          <w:lang w:val="en-US"/>
        </w:rPr>
        <w:t xml:space="preserve">      </w:t>
      </w:r>
      <w:r w:rsidR="008E29C8">
        <w:t>REQTE:</w:t>
      </w:r>
      <w:r>
        <w:t>VIOLETA EUGENIA SIQUEIRA PEREIRA</w:t>
      </w:r>
    </w:p>
    <w:p w:rsidR="007965A7" w:rsidRDefault="008E29C8">
      <w:r>
        <w:t xml:space="preserve">      ADV:</w:t>
      </w:r>
      <w:r w:rsidR="007965A7">
        <w:t>SP022311  NILZA APARECIDA MIGLIORATO e outros(as)</w:t>
      </w:r>
    </w:p>
    <w:p w:rsidR="007965A7" w:rsidRDefault="008E29C8">
      <w:r>
        <w:t xml:space="preserve">      REQDO(A):</w:t>
      </w:r>
      <w:r w:rsidR="007965A7">
        <w:t>Instituto Nacional do Seguro Social - INSS</w:t>
      </w:r>
    </w:p>
    <w:p w:rsidR="007965A7" w:rsidRDefault="008E29C8">
      <w:r>
        <w:t xml:space="preserve">      ADV:</w:t>
      </w:r>
      <w:r w:rsidR="007965A7">
        <w:t>SP000030  HERMES ARRAIS ALENCAR</w:t>
      </w:r>
    </w:p>
    <w:p w:rsidR="007965A7" w:rsidRDefault="008E29C8">
      <w:r>
        <w:t xml:space="preserve">      DEPREC:</w:t>
      </w:r>
      <w:r w:rsidR="007965A7">
        <w:t>JUIZO FEDERAL DA 2 VARA PREVIDENCIARIA DE SAO PAULO SP&gt;1ª</w:t>
      </w:r>
    </w:p>
    <w:p w:rsidR="007965A7" w:rsidRDefault="007965A7">
      <w:r>
        <w:t>SSJ&gt;SP</w:t>
      </w:r>
    </w:p>
    <w:p w:rsidR="007965A7" w:rsidRDefault="008E29C8">
      <w:r>
        <w:t xml:space="preserve">      RELATOR:</w:t>
      </w:r>
      <w:r w:rsidR="007965A7">
        <w:t>DES.FED. PRESIDENTE / PRESIDÊNCIA</w:t>
      </w:r>
    </w:p>
    <w:p w:rsidR="007965A7" w:rsidRDefault="008E29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E29C8">
        <w:rPr>
          <w:lang w:val="en-US"/>
        </w:rPr>
        <w:t>:</w:t>
      </w:r>
      <w:r w:rsidRPr="007965A7">
        <w:rPr>
          <w:lang w:val="en-US"/>
        </w:rPr>
        <w:t>0018888-61.2001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ORI:9600001618/SP REG:26.06.2001</w:t>
      </w:r>
    </w:p>
    <w:p w:rsidR="007965A7" w:rsidRDefault="007965A7">
      <w:r w:rsidRPr="00D95C07">
        <w:rPr>
          <w:lang w:val="en-US"/>
        </w:rPr>
        <w:t xml:space="preserve">      </w:t>
      </w:r>
      <w:r w:rsidR="008E29C8">
        <w:t>REQTE:</w:t>
      </w:r>
      <w:r>
        <w:t>SANTO FELICIO</w:t>
      </w:r>
    </w:p>
    <w:p w:rsidR="007965A7" w:rsidRDefault="008E29C8">
      <w:r>
        <w:t xml:space="preserve">      ADV:</w:t>
      </w:r>
      <w:r w:rsidR="007965A7">
        <w:t>SP110064  CRISTIANE KARAN CARDOZO SANTAREM</w:t>
      </w:r>
    </w:p>
    <w:p w:rsidR="007965A7" w:rsidRDefault="008E29C8">
      <w:r>
        <w:t xml:space="preserve">      REQDO(A):I</w:t>
      </w:r>
      <w:r w:rsidR="007965A7">
        <w:t>nstituto Nacional do Seguro Social - INSS</w:t>
      </w:r>
    </w:p>
    <w:p w:rsidR="007965A7" w:rsidRDefault="008E29C8">
      <w:r>
        <w:t xml:space="preserve">      ADV:</w:t>
      </w:r>
      <w:r w:rsidR="007965A7">
        <w:t>SP000030  HERMES ARRAIS ALENCAR</w:t>
      </w:r>
    </w:p>
    <w:p w:rsidR="007965A7" w:rsidRDefault="008E29C8">
      <w:r>
        <w:t xml:space="preserve">      DEPREC:</w:t>
      </w:r>
      <w:r w:rsidR="007965A7">
        <w:t>JUIZO DE DIREITO DA 1 VARA DE SAO MANUEL SP</w:t>
      </w:r>
    </w:p>
    <w:p w:rsidR="007965A7" w:rsidRDefault="008E29C8">
      <w:r>
        <w:t xml:space="preserve">      RELATOR:</w:t>
      </w:r>
      <w:r w:rsidR="007965A7">
        <w:t>DES.FED. PRESIDENTE / PRESIDÊNCIA</w:t>
      </w:r>
    </w:p>
    <w:p w:rsidR="007965A7" w:rsidRDefault="008E29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E29C8">
        <w:rPr>
          <w:lang w:val="en-US"/>
        </w:rPr>
        <w:t>:</w:t>
      </w:r>
      <w:r w:rsidRPr="007965A7">
        <w:rPr>
          <w:lang w:val="en-US"/>
        </w:rPr>
        <w:t>0018914-59.2001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ORI:9300380060/SP REG:26.06.2001</w:t>
      </w:r>
    </w:p>
    <w:p w:rsidR="007965A7" w:rsidRDefault="007965A7">
      <w:r w:rsidRPr="00D95C07">
        <w:rPr>
          <w:lang w:val="en-US"/>
        </w:rPr>
        <w:t xml:space="preserve">      </w:t>
      </w:r>
      <w:r w:rsidR="008E29C8">
        <w:t>REQTE:</w:t>
      </w:r>
      <w:r>
        <w:t>JOSE FRANCISCO DA SILVA</w:t>
      </w:r>
    </w:p>
    <w:p w:rsidR="007965A7" w:rsidRDefault="008E29C8">
      <w:r>
        <w:t xml:space="preserve">      ADV:</w:t>
      </w:r>
      <w:r w:rsidR="007965A7">
        <w:t>SP046726  JOSE OLIVARES ANGELO</w:t>
      </w:r>
    </w:p>
    <w:p w:rsidR="007965A7" w:rsidRDefault="008E29C8">
      <w:r>
        <w:t xml:space="preserve">      REQDO(A):</w:t>
      </w:r>
      <w:r w:rsidR="007965A7">
        <w:t>Instituto Nacional do Seguro Social - INSS</w:t>
      </w:r>
    </w:p>
    <w:p w:rsidR="007965A7" w:rsidRDefault="008E29C8">
      <w:r>
        <w:t xml:space="preserve">      ADV:</w:t>
      </w:r>
      <w:r w:rsidR="007965A7">
        <w:t>SP000030  HERMES ARRAIS ALENCAR</w:t>
      </w:r>
    </w:p>
    <w:p w:rsidR="007965A7" w:rsidRDefault="008E29C8">
      <w:r>
        <w:t xml:space="preserve">      DEPREC:</w:t>
      </w:r>
      <w:r w:rsidR="007965A7">
        <w:t>JUIZO FEDERAL DA 1 VARA PREVIDENCIARIA DE SAO PAULO SP&gt;1ª</w:t>
      </w:r>
    </w:p>
    <w:p w:rsidR="007965A7" w:rsidRDefault="007965A7">
      <w:r>
        <w:t>SSJ&gt;SP</w:t>
      </w:r>
    </w:p>
    <w:p w:rsidR="007965A7" w:rsidRDefault="008E29C8">
      <w:r>
        <w:t xml:space="preserve">      RELATOR:</w:t>
      </w:r>
      <w:r w:rsidR="007965A7">
        <w:t>DES.FED. PRESIDENTE / PRESIDÊNCIA</w:t>
      </w:r>
    </w:p>
    <w:p w:rsidR="007965A7" w:rsidRDefault="008E29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lastRenderedPageBreak/>
        <w:t>PROC.</w:t>
      </w:r>
      <w:r w:rsidR="008E29C8">
        <w:rPr>
          <w:lang w:val="en-US"/>
        </w:rPr>
        <w:t>:</w:t>
      </w:r>
      <w:r w:rsidRPr="007965A7">
        <w:rPr>
          <w:lang w:val="en-US"/>
        </w:rPr>
        <w:t>0018920-66.2001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ORI:9106669620/SP REG:26.06.2001</w:t>
      </w:r>
    </w:p>
    <w:p w:rsidR="007965A7" w:rsidRDefault="007965A7">
      <w:r w:rsidRPr="00D95C07">
        <w:rPr>
          <w:lang w:val="en-US"/>
        </w:rPr>
        <w:t xml:space="preserve">      </w:t>
      </w:r>
      <w:r w:rsidR="008E29C8">
        <w:t>REQTE:</w:t>
      </w:r>
      <w:r>
        <w:t>LUIZA ZAMBERLAN e outros(as)</w:t>
      </w:r>
    </w:p>
    <w:p w:rsidR="007965A7" w:rsidRDefault="008E29C8">
      <w:r>
        <w:t xml:space="preserve">      ADV:</w:t>
      </w:r>
      <w:r w:rsidR="007965A7">
        <w:t>SP043425  SANDOVAL GERALDO DE ALMEIDA e outros(as)</w:t>
      </w:r>
    </w:p>
    <w:p w:rsidR="007965A7" w:rsidRDefault="008E29C8">
      <w:r>
        <w:t xml:space="preserve">      REQDO(A):</w:t>
      </w:r>
      <w:r w:rsidR="007965A7">
        <w:t>Instituto Nacional do Seguro Social - INSS</w:t>
      </w:r>
    </w:p>
    <w:p w:rsidR="007965A7" w:rsidRDefault="008E29C8">
      <w:r>
        <w:t xml:space="preserve">      ADV:</w:t>
      </w:r>
      <w:r w:rsidR="007965A7">
        <w:t>SP000030  HERMES ARRAIS ALENCAR</w:t>
      </w:r>
    </w:p>
    <w:p w:rsidR="007965A7" w:rsidRDefault="008E29C8">
      <w:r>
        <w:t xml:space="preserve">      DEPREC:</w:t>
      </w:r>
      <w:r w:rsidR="007965A7">
        <w:t>JUIZO FEDERAL DA 1 VARA PREVIDENCIARIA DE SAO PAULO SP&gt;1ª</w:t>
      </w:r>
    </w:p>
    <w:p w:rsidR="007965A7" w:rsidRDefault="007965A7">
      <w:r>
        <w:t>SSJ&gt;SP</w:t>
      </w:r>
    </w:p>
    <w:p w:rsidR="007965A7" w:rsidRDefault="008E29C8">
      <w:r>
        <w:t xml:space="preserve">      RELATOR:</w:t>
      </w:r>
      <w:r w:rsidR="007965A7">
        <w:t>DES.FED. PRESIDENTE / PRESIDÊNCIA</w:t>
      </w:r>
    </w:p>
    <w:p w:rsidR="007965A7" w:rsidRDefault="008E29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E29C8">
        <w:rPr>
          <w:lang w:val="en-US"/>
        </w:rPr>
        <w:t>:</w:t>
      </w:r>
      <w:r w:rsidRPr="007965A7">
        <w:rPr>
          <w:lang w:val="en-US"/>
        </w:rPr>
        <w:t>0018929-28.2001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ORI:9715003605/SP REG:26.06.2001</w:t>
      </w:r>
    </w:p>
    <w:p w:rsidR="007965A7" w:rsidRDefault="007965A7">
      <w:r w:rsidRPr="00D95C07">
        <w:rPr>
          <w:lang w:val="en-US"/>
        </w:rPr>
        <w:t xml:space="preserve">      </w:t>
      </w:r>
      <w:r w:rsidR="008E29C8">
        <w:t>REQTE:</w:t>
      </w:r>
      <w:r>
        <w:t>MARIA DE FREITAS VERISSIMO falecido(a)</w:t>
      </w:r>
    </w:p>
    <w:p w:rsidR="007965A7" w:rsidRDefault="008E29C8">
      <w:r>
        <w:t xml:space="preserve">      HABLTDO:</w:t>
      </w:r>
      <w:r w:rsidR="007965A7">
        <w:t>MANUEL VIRISSIMO PERESTRELO</w:t>
      </w:r>
    </w:p>
    <w:p w:rsidR="007965A7" w:rsidRDefault="008E29C8">
      <w:r>
        <w:t xml:space="preserve">      ADV:</w:t>
      </w:r>
      <w:r w:rsidR="007965A7">
        <w:t>SP022732  CLEI AMAURI MUNIZ e outros(as)</w:t>
      </w:r>
    </w:p>
    <w:p w:rsidR="007965A7" w:rsidRDefault="008E29C8">
      <w:r>
        <w:t xml:space="preserve">      REQDO(A):</w:t>
      </w:r>
      <w:r w:rsidR="007965A7">
        <w:t>Instituto Nacional do Seguro Social - INSS</w:t>
      </w:r>
    </w:p>
    <w:p w:rsidR="007965A7" w:rsidRDefault="008E29C8">
      <w:r>
        <w:t xml:space="preserve">      ADV:</w:t>
      </w:r>
      <w:r w:rsidR="007965A7">
        <w:t>SP000030  HERMES ARRAIS ALENCAR</w:t>
      </w:r>
    </w:p>
    <w:p w:rsidR="007965A7" w:rsidRDefault="008E29C8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>SP</w:t>
      </w:r>
    </w:p>
    <w:p w:rsidR="007965A7" w:rsidRDefault="008E29C8">
      <w:r>
        <w:t xml:space="preserve">      RELATOR:</w:t>
      </w:r>
      <w:r w:rsidR="007965A7">
        <w:t>DES.FED. PRESIDENTE / PRESIDÊNCIA</w:t>
      </w:r>
    </w:p>
    <w:p w:rsidR="007965A7" w:rsidRDefault="008E29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E29C8">
        <w:rPr>
          <w:lang w:val="en-US"/>
        </w:rPr>
        <w:t>:</w:t>
      </w:r>
      <w:r w:rsidRPr="007965A7">
        <w:rPr>
          <w:lang w:val="en-US"/>
        </w:rPr>
        <w:t>0018933-65.2001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ORI:9715007490/SP REG:26.06.2001</w:t>
      </w:r>
    </w:p>
    <w:p w:rsidR="007965A7" w:rsidRDefault="007965A7">
      <w:r w:rsidRPr="00D95C07">
        <w:rPr>
          <w:lang w:val="en-US"/>
        </w:rPr>
        <w:t xml:space="preserve">      </w:t>
      </w:r>
      <w:r w:rsidR="008E29C8">
        <w:t>REQTE:</w:t>
      </w:r>
      <w:r>
        <w:t>LAURENITA PEREIRA DOS SANTOS</w:t>
      </w:r>
    </w:p>
    <w:p w:rsidR="007965A7" w:rsidRDefault="008E29C8">
      <w:r>
        <w:t xml:space="preserve">      ADV:</w:t>
      </w:r>
      <w:r w:rsidR="007965A7">
        <w:t>SP012305  NEY SANTOS BARROS e outros(as)</w:t>
      </w:r>
    </w:p>
    <w:p w:rsidR="007965A7" w:rsidRDefault="008E29C8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A</w:t>
      </w:r>
      <w:r w:rsidR="008E29C8">
        <w:t>DV:</w:t>
      </w:r>
      <w:r>
        <w:t>SP000030  HERMES ARRAIS ALENCAR</w:t>
      </w:r>
    </w:p>
    <w:p w:rsidR="007965A7" w:rsidRDefault="008E29C8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>SP</w:t>
      </w:r>
    </w:p>
    <w:p w:rsidR="007965A7" w:rsidRDefault="008E29C8">
      <w:r>
        <w:t xml:space="preserve">      RELATOR:</w:t>
      </w:r>
      <w:r w:rsidR="007965A7">
        <w:t>DES.FED. PRESIDENTE / PRESIDÊNCIA</w:t>
      </w:r>
    </w:p>
    <w:p w:rsidR="007965A7" w:rsidRDefault="008E29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E29C8">
        <w:rPr>
          <w:lang w:val="en-US"/>
        </w:rPr>
        <w:t>:</w:t>
      </w:r>
      <w:r w:rsidRPr="007965A7">
        <w:rPr>
          <w:lang w:val="en-US"/>
        </w:rPr>
        <w:t>0018935-35.2001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ORI:199903990619296/SP REG:26.06.2001</w:t>
      </w:r>
    </w:p>
    <w:p w:rsidR="007965A7" w:rsidRDefault="007965A7">
      <w:r w:rsidRPr="00D95C07">
        <w:rPr>
          <w:lang w:val="en-US"/>
        </w:rPr>
        <w:t xml:space="preserve">      </w:t>
      </w:r>
      <w:r w:rsidR="008E29C8">
        <w:t>REQTE:</w:t>
      </w:r>
      <w:r>
        <w:t>MARIA DO SOCORRO ALVES DA SILVA</w:t>
      </w:r>
    </w:p>
    <w:p w:rsidR="007965A7" w:rsidRDefault="008E29C8">
      <w:r>
        <w:t xml:space="preserve">      ADV:</w:t>
      </w:r>
      <w:r w:rsidR="007965A7">
        <w:t>SP101657  FRANCISCO ALVES DE SIQUEIRA NETO e outro(a)</w:t>
      </w:r>
    </w:p>
    <w:p w:rsidR="007965A7" w:rsidRDefault="008E29C8">
      <w:r>
        <w:t xml:space="preserve">      REQDO(A):</w:t>
      </w:r>
      <w:r w:rsidR="007965A7">
        <w:t>Instituto Nacional do Seguro Social - INSS</w:t>
      </w:r>
    </w:p>
    <w:p w:rsidR="007965A7" w:rsidRDefault="008E29C8">
      <w:r>
        <w:t xml:space="preserve">      ADV:</w:t>
      </w:r>
      <w:r w:rsidR="007965A7">
        <w:t>SP000030  HERMES ARRAIS ALENCAR</w:t>
      </w:r>
    </w:p>
    <w:p w:rsidR="007965A7" w:rsidRDefault="008E29C8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>SP</w:t>
      </w:r>
    </w:p>
    <w:p w:rsidR="007965A7" w:rsidRDefault="008E29C8">
      <w:r>
        <w:t xml:space="preserve">      RELATOR:</w:t>
      </w:r>
      <w:r w:rsidR="007965A7">
        <w:t>DES.FED. PRESIDENTE / PRESIDÊNCIA</w:t>
      </w:r>
    </w:p>
    <w:p w:rsidR="007965A7" w:rsidRDefault="008E29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E29C8">
        <w:rPr>
          <w:lang w:val="en-US"/>
        </w:rPr>
        <w:t>:</w:t>
      </w:r>
      <w:r w:rsidRPr="007965A7">
        <w:rPr>
          <w:lang w:val="en-US"/>
        </w:rPr>
        <w:t>0018936-20.2001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ORI:9815034227/SP REG:26.06.2001</w:t>
      </w:r>
    </w:p>
    <w:p w:rsidR="007965A7" w:rsidRDefault="007965A7">
      <w:r w:rsidRPr="00D95C07">
        <w:rPr>
          <w:lang w:val="en-US"/>
        </w:rPr>
        <w:t xml:space="preserve">      </w:t>
      </w:r>
      <w:r w:rsidR="008E29C8">
        <w:t>REQTE:</w:t>
      </w:r>
      <w:r>
        <w:t>FRANCISCO PEREIRA DA SILVA IRMAO</w:t>
      </w:r>
    </w:p>
    <w:p w:rsidR="007965A7" w:rsidRDefault="008E29C8">
      <w:r>
        <w:t xml:space="preserve">      ADV:</w:t>
      </w:r>
      <w:r w:rsidR="007965A7">
        <w:t>SP009324  AYRTON JUBIM CARNEIRO e outro(a)</w:t>
      </w:r>
    </w:p>
    <w:p w:rsidR="007965A7" w:rsidRDefault="008E29C8">
      <w:r>
        <w:t xml:space="preserve">      REQDO(A):</w:t>
      </w:r>
      <w:r w:rsidR="007965A7">
        <w:t>Instituto Nacional do Seguro Social - INSS</w:t>
      </w:r>
    </w:p>
    <w:p w:rsidR="007965A7" w:rsidRDefault="008E29C8">
      <w:r>
        <w:t xml:space="preserve">      ADV:</w:t>
      </w:r>
      <w:r w:rsidR="007965A7">
        <w:t>SP000030  HERMES ARRAIS ALENCAR</w:t>
      </w:r>
    </w:p>
    <w:p w:rsidR="007965A7" w:rsidRDefault="008E29C8">
      <w:r>
        <w:t xml:space="preserve">      DEPREC:</w:t>
      </w:r>
      <w:r w:rsidR="007965A7">
        <w:t>JUIZO FEDERAL DA 3 VARA DE SAO BERNARDO DO CAMPO &gt; 14ª SSJ&gt;</w:t>
      </w:r>
    </w:p>
    <w:p w:rsidR="007965A7" w:rsidRDefault="008E29C8">
      <w:r>
        <w:t>S</w:t>
      </w:r>
      <w:r w:rsidR="007965A7">
        <w:t>P</w:t>
      </w:r>
    </w:p>
    <w:p w:rsidR="007965A7" w:rsidRDefault="008E29C8">
      <w:r>
        <w:t xml:space="preserve">      RELATOR:</w:t>
      </w:r>
      <w:r w:rsidR="007965A7">
        <w:t>DES.FED. PRESIDENTE / PRESIDÊNCIA</w:t>
      </w:r>
    </w:p>
    <w:p w:rsidR="007965A7" w:rsidRDefault="008E29C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E29C8">
        <w:rPr>
          <w:lang w:val="en-US"/>
        </w:rPr>
        <w:t>:</w:t>
      </w:r>
      <w:r w:rsidRPr="007965A7">
        <w:rPr>
          <w:lang w:val="en-US"/>
        </w:rPr>
        <w:t>0018968-25.2001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ORI:0007606419/SP REG:26.06.2001</w:t>
      </w:r>
    </w:p>
    <w:p w:rsidR="007965A7" w:rsidRDefault="007965A7">
      <w:r w:rsidRPr="00D95C07">
        <w:rPr>
          <w:lang w:val="en-US"/>
        </w:rPr>
        <w:t xml:space="preserve">      </w:t>
      </w:r>
      <w:r w:rsidR="008E29C8">
        <w:t>PARTE A:</w:t>
      </w:r>
      <w:r>
        <w:t>AFONSO GUTIERREZ e outros(as)</w:t>
      </w:r>
    </w:p>
    <w:p w:rsidR="007965A7" w:rsidRDefault="008E29C8">
      <w:r>
        <w:t xml:space="preserve">      REQTE:</w:t>
      </w:r>
      <w:r w:rsidR="007965A7">
        <w:t>FRANCISCO ROLANDO DE BIASI</w:t>
      </w:r>
    </w:p>
    <w:p w:rsidR="007965A7" w:rsidRDefault="008E29C8">
      <w:r>
        <w:t xml:space="preserve">      ADV:S</w:t>
      </w:r>
      <w:r w:rsidR="007965A7">
        <w:t>P129310  WLADIMIR RIBEIRO DE BARROS e outros(as)</w:t>
      </w:r>
    </w:p>
    <w:p w:rsidR="007965A7" w:rsidRDefault="008E29C8">
      <w:r>
        <w:t xml:space="preserve">      REQDO(A):</w:t>
      </w:r>
      <w:r w:rsidR="007965A7">
        <w:t>Instituto Nacional do Seguro Social - INSS</w:t>
      </w:r>
    </w:p>
    <w:p w:rsidR="007965A7" w:rsidRDefault="008E29C8">
      <w:r>
        <w:t xml:space="preserve">      ADV:</w:t>
      </w:r>
      <w:r w:rsidR="007965A7">
        <w:t>SP000030  HERMES ARRAIS ALENCAR</w:t>
      </w:r>
    </w:p>
    <w:p w:rsidR="007965A7" w:rsidRDefault="008E29C8">
      <w:r>
        <w:t xml:space="preserve">      DEPREC:</w:t>
      </w:r>
      <w:r w:rsidR="007965A7">
        <w:t>JUIZO FEDERAL DA 7 VARA PREVIDENCIARIA DE SAO PAULO SP&gt;1ª</w:t>
      </w:r>
    </w:p>
    <w:p w:rsidR="007965A7" w:rsidRDefault="007965A7">
      <w:r>
        <w:t>SSJ&gt;SP</w:t>
      </w:r>
    </w:p>
    <w:p w:rsidR="007965A7" w:rsidRDefault="008E29C8">
      <w:r>
        <w:t xml:space="preserve">      RELATOR:</w:t>
      </w:r>
      <w:r w:rsidR="007965A7">
        <w:t>DES.FED. PRESIDENTE / PRESIDÊNCIA</w:t>
      </w:r>
    </w:p>
    <w:p w:rsidR="007965A7" w:rsidRDefault="008E29C8">
      <w:r>
        <w:lastRenderedPageBreak/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E29C8">
        <w:rPr>
          <w:lang w:val="en-US"/>
        </w:rPr>
        <w:t>:</w:t>
      </w:r>
      <w:r w:rsidRPr="007965A7">
        <w:rPr>
          <w:lang w:val="en-US"/>
        </w:rPr>
        <w:t>0018993-38.2001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ORI:9815021036/SP REG:26.06.2001</w:t>
      </w:r>
    </w:p>
    <w:p w:rsidR="007965A7" w:rsidRDefault="007965A7">
      <w:r w:rsidRPr="00D95C07">
        <w:rPr>
          <w:lang w:val="en-US"/>
        </w:rPr>
        <w:t xml:space="preserve">      </w:t>
      </w:r>
      <w:r w:rsidR="008E29C8">
        <w:t>REQTE:</w:t>
      </w:r>
      <w:r>
        <w:t>ISAURA GARCIA ROSSANES e outros(as)</w:t>
      </w:r>
    </w:p>
    <w:p w:rsidR="007965A7" w:rsidRDefault="008E29C8">
      <w:r>
        <w:t xml:space="preserve">      ADV:</w:t>
      </w:r>
      <w:r w:rsidR="007965A7">
        <w:t>SP009324  AYRTON JUBIM CARNEIRO e outros(as)</w:t>
      </w:r>
    </w:p>
    <w:p w:rsidR="007965A7" w:rsidRDefault="00190156">
      <w:r>
        <w:t xml:space="preserve">      REQDO(A):</w:t>
      </w:r>
      <w:r w:rsidR="007965A7">
        <w:t>Instituto Nacional do Seguro Social - INSS</w:t>
      </w:r>
    </w:p>
    <w:p w:rsidR="007965A7" w:rsidRDefault="00190156">
      <w:r>
        <w:t xml:space="preserve">      ADV:</w:t>
      </w:r>
      <w:r w:rsidR="007965A7">
        <w:t>SP000030  HERMES ARRAIS ALENCAR</w:t>
      </w:r>
    </w:p>
    <w:p w:rsidR="007965A7" w:rsidRDefault="00190156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>SP</w:t>
      </w:r>
    </w:p>
    <w:p w:rsidR="007965A7" w:rsidRDefault="007965A7">
      <w:r>
        <w:t xml:space="preserve">      R</w:t>
      </w:r>
      <w:r w:rsidR="00190156">
        <w:t>ELATOR:</w:t>
      </w:r>
      <w:r>
        <w:t>DES.FED. PRESIDENTE / PRESIDÊNCIA</w:t>
      </w:r>
    </w:p>
    <w:p w:rsidR="007965A7" w:rsidRDefault="0019015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90156">
        <w:rPr>
          <w:lang w:val="en-US"/>
        </w:rPr>
        <w:t>:</w:t>
      </w:r>
      <w:r w:rsidRPr="007965A7">
        <w:rPr>
          <w:lang w:val="en-US"/>
        </w:rPr>
        <w:t>0020060-38.2001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ORI:9700001412/SP REG:27.06.2001</w:t>
      </w:r>
    </w:p>
    <w:p w:rsidR="007965A7" w:rsidRDefault="007965A7">
      <w:r w:rsidRPr="00D95C07">
        <w:rPr>
          <w:lang w:val="en-US"/>
        </w:rPr>
        <w:t xml:space="preserve">      </w:t>
      </w:r>
      <w:r w:rsidR="00190156">
        <w:t>REQTE:</w:t>
      </w:r>
      <w:r>
        <w:t>RITA DA SILVA GOIS</w:t>
      </w:r>
    </w:p>
    <w:p w:rsidR="007965A7" w:rsidRDefault="00190156">
      <w:r>
        <w:t xml:space="preserve">      ADV:</w:t>
      </w:r>
      <w:r w:rsidR="007965A7">
        <w:t>SP127455  ACIR PELIELO e outro(a)</w:t>
      </w:r>
    </w:p>
    <w:p w:rsidR="007965A7" w:rsidRDefault="00190156">
      <w:r>
        <w:t xml:space="preserve">      REQDO(A):</w:t>
      </w:r>
      <w:r w:rsidR="007965A7">
        <w:t>Instituto Nacional do Seguro Social - INSS</w:t>
      </w:r>
    </w:p>
    <w:p w:rsidR="007965A7" w:rsidRDefault="00190156">
      <w:r>
        <w:t xml:space="preserve">      ADV:</w:t>
      </w:r>
      <w:r w:rsidR="007965A7">
        <w:t>SP000030  HERMES ARRAIS ALENCAR</w:t>
      </w:r>
    </w:p>
    <w:p w:rsidR="007965A7" w:rsidRDefault="00190156">
      <w:r>
        <w:t xml:space="preserve">      DEPREC:</w:t>
      </w:r>
      <w:r w:rsidR="007965A7">
        <w:t>JUIZO DE DIREITO DA 1 VARA DE BURITAMA SP</w:t>
      </w:r>
    </w:p>
    <w:p w:rsidR="007965A7" w:rsidRDefault="00190156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</w:t>
      </w:r>
      <w:r w:rsidR="00190156">
        <w:t>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90156">
        <w:rPr>
          <w:lang w:val="en-US"/>
        </w:rPr>
        <w:t>:</w:t>
      </w:r>
      <w:r w:rsidRPr="007965A7">
        <w:rPr>
          <w:lang w:val="en-US"/>
        </w:rPr>
        <w:t>0020080-29.2001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ORI:9000001054/SP REG:27.06.2001</w:t>
      </w:r>
    </w:p>
    <w:p w:rsidR="007965A7" w:rsidRDefault="007965A7">
      <w:r w:rsidRPr="00D95C07">
        <w:rPr>
          <w:lang w:val="en-US"/>
        </w:rPr>
        <w:t xml:space="preserve">      </w:t>
      </w:r>
      <w:r w:rsidR="00190156">
        <w:t>REQTE:</w:t>
      </w:r>
      <w:r>
        <w:t>JULIO LIMA ARAUJO</w:t>
      </w:r>
    </w:p>
    <w:p w:rsidR="007965A7" w:rsidRDefault="00190156">
      <w:r>
        <w:t xml:space="preserve">      ADV:</w:t>
      </w:r>
      <w:r w:rsidR="007965A7">
        <w:t>SP018528  JOSE CARLOS MARZABAL PAULINO e outros(as)</w:t>
      </w:r>
    </w:p>
    <w:p w:rsidR="007965A7" w:rsidRDefault="007965A7">
      <w:r>
        <w:t xml:space="preserve">      REQDO</w:t>
      </w:r>
      <w:r w:rsidR="00190156">
        <w:t>(A):</w:t>
      </w:r>
      <w:r>
        <w:t>Instituto Nacional do Seguro Social - INSS</w:t>
      </w:r>
    </w:p>
    <w:p w:rsidR="007965A7" w:rsidRDefault="00190156">
      <w:r>
        <w:t xml:space="preserve">      ADV:</w:t>
      </w:r>
      <w:r w:rsidR="007965A7">
        <w:t>SP000030  HERMES ARRAIS ALENCAR</w:t>
      </w:r>
    </w:p>
    <w:p w:rsidR="007965A7" w:rsidRDefault="00190156">
      <w:r>
        <w:t xml:space="preserve">      DEPREC:</w:t>
      </w:r>
      <w:r w:rsidR="007965A7">
        <w:t>JUIZO DE DIREITO DA 4 VARA DE SAO VICENTE SP</w:t>
      </w:r>
    </w:p>
    <w:p w:rsidR="007965A7" w:rsidRDefault="00190156">
      <w:r>
        <w:t xml:space="preserve">      RELATOR:</w:t>
      </w:r>
      <w:r w:rsidR="007965A7">
        <w:t>DES.FED. PRESIDENTE / PRESIDÊNCIA</w:t>
      </w:r>
    </w:p>
    <w:p w:rsidR="007965A7" w:rsidRDefault="0019015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90156">
        <w:rPr>
          <w:lang w:val="en-US"/>
        </w:rPr>
        <w:t>:</w:t>
      </w:r>
      <w:r w:rsidRPr="007965A7">
        <w:rPr>
          <w:lang w:val="en-US"/>
        </w:rPr>
        <w:t>0020109-79.2001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ORI:9608028850/SP REG:27.06.2001</w:t>
      </w:r>
    </w:p>
    <w:p w:rsidR="007965A7" w:rsidRDefault="00190156" w:rsidP="00190156">
      <w:pPr>
        <w:ind w:left="360"/>
      </w:pPr>
      <w:r>
        <w:t>REQTE:</w:t>
      </w:r>
      <w:r w:rsidR="007965A7">
        <w:t>MAURICIA FRANCISCA DE ALMEIDA DE ARAUJO</w:t>
      </w:r>
    </w:p>
    <w:p w:rsidR="007965A7" w:rsidRDefault="00190156">
      <w:r>
        <w:t xml:space="preserve">      ADV:</w:t>
      </w:r>
      <w:r w:rsidR="007965A7">
        <w:t>SP104166  CLAUDIO LISIAS DA SILVA e outro(a)</w:t>
      </w:r>
    </w:p>
    <w:p w:rsidR="007965A7" w:rsidRDefault="00190156">
      <w:r>
        <w:t xml:space="preserve">      REQDO(A):</w:t>
      </w:r>
      <w:r w:rsidR="007965A7">
        <w:t>Instituto Nacional do Seguro Social - INSS</w:t>
      </w:r>
    </w:p>
    <w:p w:rsidR="007965A7" w:rsidRDefault="00190156">
      <w:r>
        <w:t xml:space="preserve">      ADV:</w:t>
      </w:r>
      <w:r w:rsidR="007965A7">
        <w:t>SP000030  HERMES ARRAIS ALENCAR</w:t>
      </w:r>
    </w:p>
    <w:p w:rsidR="007965A7" w:rsidRDefault="00190156">
      <w:r>
        <w:t xml:space="preserve">      DEPREC :</w:t>
      </w:r>
      <w:r w:rsidR="007965A7">
        <w:t>JUIZO FEDERAL DA 1 VARA DE ARACATUBA SecJud SP</w:t>
      </w:r>
    </w:p>
    <w:p w:rsidR="007965A7" w:rsidRDefault="00190156">
      <w:r>
        <w:t xml:space="preserve">      RELATOR:</w:t>
      </w:r>
      <w:r w:rsidR="007965A7">
        <w:t>DES.FED. PRESIDENTE / PRESIDÊNCIA</w:t>
      </w:r>
    </w:p>
    <w:p w:rsidR="007965A7" w:rsidRDefault="0019015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90156">
        <w:rPr>
          <w:lang w:val="en-US"/>
        </w:rPr>
        <w:t>:</w:t>
      </w:r>
      <w:r w:rsidRPr="007965A7">
        <w:rPr>
          <w:lang w:val="en-US"/>
        </w:rPr>
        <w:t>0020147-91.2001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ORI:9200909728/SP REG:27.06.2001</w:t>
      </w:r>
    </w:p>
    <w:p w:rsidR="007965A7" w:rsidRDefault="007965A7">
      <w:r w:rsidRPr="00D95C07">
        <w:rPr>
          <w:lang w:val="en-US"/>
        </w:rPr>
        <w:t xml:space="preserve">      </w:t>
      </w:r>
      <w:r w:rsidR="00190156">
        <w:t>REQTE:</w:t>
      </w:r>
      <w:r>
        <w:t>BUSCAROLI MARIO</w:t>
      </w:r>
    </w:p>
    <w:p w:rsidR="007965A7" w:rsidRDefault="00190156">
      <w:r>
        <w:t xml:space="preserve">      ADV:</w:t>
      </w:r>
      <w:r w:rsidR="007965A7">
        <w:t>SP056949  ADELINO ROSANI FILHO e outros(as)</w:t>
      </w:r>
    </w:p>
    <w:p w:rsidR="007965A7" w:rsidRDefault="00190156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     ADV</w:t>
      </w:r>
      <w:r w:rsidR="00190156">
        <w:t>:</w:t>
      </w:r>
      <w:r>
        <w:t>SP000030  HERMES ARRAIS ALENCAR</w:t>
      </w:r>
    </w:p>
    <w:p w:rsidR="007965A7" w:rsidRDefault="00190156">
      <w:r>
        <w:t xml:space="preserve">      DEPREC:</w:t>
      </w:r>
      <w:r w:rsidR="007965A7">
        <w:t>JUIZO FEDERAL DA 2 VARA PREVIDENCIARIA DE SAO PAULO SP&gt;1ª</w:t>
      </w:r>
    </w:p>
    <w:p w:rsidR="007965A7" w:rsidRDefault="007965A7">
      <w:r>
        <w:t>SSJ&gt;SP</w:t>
      </w:r>
    </w:p>
    <w:p w:rsidR="007965A7" w:rsidRDefault="00190156">
      <w:r>
        <w:t xml:space="preserve">      RELATOR:</w:t>
      </w:r>
      <w:r w:rsidR="007965A7">
        <w:t>DES.FED. PRESIDENTE / PRESIDÊNCIA</w:t>
      </w:r>
    </w:p>
    <w:p w:rsidR="007965A7" w:rsidRDefault="0019015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90156">
        <w:rPr>
          <w:lang w:val="en-US"/>
        </w:rPr>
        <w:t>:</w:t>
      </w:r>
      <w:r w:rsidRPr="007965A7">
        <w:rPr>
          <w:lang w:val="en-US"/>
        </w:rPr>
        <w:t>0020169-52.2001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ORI:8802005478/SP REG:27.06.2001</w:t>
      </w:r>
    </w:p>
    <w:p w:rsidR="007965A7" w:rsidRDefault="007965A7">
      <w:r w:rsidRPr="00D95C07">
        <w:rPr>
          <w:lang w:val="en-US"/>
        </w:rPr>
        <w:t xml:space="preserve">      </w:t>
      </w:r>
      <w:r w:rsidR="00190156">
        <w:t>REQTE:</w:t>
      </w:r>
      <w:r>
        <w:t>OTAVIO JORGE PEREIRA falecido(a)</w:t>
      </w:r>
    </w:p>
    <w:p w:rsidR="007965A7" w:rsidRDefault="00190156">
      <w:r>
        <w:t xml:space="preserve">      HABLTDO:</w:t>
      </w:r>
      <w:r w:rsidR="007965A7">
        <w:t>MARIA APARECIDA DA TRINDADE PEREIRA</w:t>
      </w:r>
    </w:p>
    <w:p w:rsidR="007965A7" w:rsidRDefault="00190156">
      <w:r>
        <w:t xml:space="preserve">      ADV:</w:t>
      </w:r>
      <w:r w:rsidR="007965A7">
        <w:t>SP045351  IVO ARNALDO CUNHA DE OLIVEIRA NETO e outros(as)</w:t>
      </w:r>
    </w:p>
    <w:p w:rsidR="007965A7" w:rsidRDefault="00190156">
      <w:r>
        <w:t xml:space="preserve">      REQDO(A):</w:t>
      </w:r>
      <w:r w:rsidR="007965A7">
        <w:t>Instituto Nacional do Seguro Social - INSS</w:t>
      </w:r>
    </w:p>
    <w:p w:rsidR="007965A7" w:rsidRDefault="00190156">
      <w:r>
        <w:t xml:space="preserve">      ADV:</w:t>
      </w:r>
      <w:r w:rsidR="007965A7">
        <w:t>SP000030  HERMES ARRAIS ALENCAR</w:t>
      </w:r>
    </w:p>
    <w:p w:rsidR="007965A7" w:rsidRDefault="00190156">
      <w:r>
        <w:t xml:space="preserve">      DEPREC:</w:t>
      </w:r>
      <w:r w:rsidR="007965A7">
        <w:t>JUIZO FEDERAL DA 6 VARA DE SANTOS &gt; 4ªSSJ &gt; SP</w:t>
      </w:r>
    </w:p>
    <w:p w:rsidR="007965A7" w:rsidRDefault="00190156">
      <w:r>
        <w:t xml:space="preserve">      RELATOR:</w:t>
      </w:r>
      <w:r w:rsidR="007965A7">
        <w:t>DES.FED. PRESIDENTE / PRESIDÊNCIA</w:t>
      </w:r>
    </w:p>
    <w:p w:rsidR="007965A7" w:rsidRDefault="0019015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90156">
        <w:rPr>
          <w:lang w:val="en-US"/>
        </w:rPr>
        <w:t>:</w:t>
      </w:r>
      <w:r w:rsidRPr="007965A7">
        <w:rPr>
          <w:lang w:val="en-US"/>
        </w:rPr>
        <w:t>0020237-02.2001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ORI:9300000384/SP REG:28.06.2001</w:t>
      </w:r>
    </w:p>
    <w:p w:rsidR="007965A7" w:rsidRDefault="007965A7">
      <w:r w:rsidRPr="00D95C07">
        <w:rPr>
          <w:lang w:val="en-US"/>
        </w:rPr>
        <w:lastRenderedPageBreak/>
        <w:t xml:space="preserve">      </w:t>
      </w:r>
      <w:r w:rsidR="00190156">
        <w:t>REQTE:</w:t>
      </w:r>
      <w:r>
        <w:t>ANTONIO JOSE VELOSO SANTANA</w:t>
      </w:r>
    </w:p>
    <w:p w:rsidR="007965A7" w:rsidRDefault="00190156">
      <w:r>
        <w:t xml:space="preserve">      ADV:</w:t>
      </w:r>
      <w:r w:rsidR="007965A7">
        <w:t>SP033991  ALDENI MARTINS e outros(as)</w:t>
      </w:r>
    </w:p>
    <w:p w:rsidR="007965A7" w:rsidRDefault="00190156">
      <w:r>
        <w:t xml:space="preserve">      REQDO(A):</w:t>
      </w:r>
      <w:r w:rsidR="007965A7">
        <w:t>Instituto Nacional do Seguro Social - INSS</w:t>
      </w:r>
    </w:p>
    <w:p w:rsidR="007965A7" w:rsidRDefault="00190156">
      <w:r>
        <w:t xml:space="preserve">      ADV:</w:t>
      </w:r>
      <w:r w:rsidR="007965A7">
        <w:t>SP000030  HERMES ARRAIS ALENCAR</w:t>
      </w:r>
    </w:p>
    <w:p w:rsidR="007965A7" w:rsidRDefault="00190156">
      <w:r>
        <w:t xml:space="preserve">      DEPREC:</w:t>
      </w:r>
      <w:r w:rsidR="007965A7">
        <w:t>JUIZO DE DIREITO DA 1 VARA DE RIBEIRAO PIRES SP</w:t>
      </w:r>
    </w:p>
    <w:p w:rsidR="007965A7" w:rsidRDefault="00190156">
      <w:r>
        <w:t xml:space="preserve">      RELATOR:</w:t>
      </w:r>
      <w:r w:rsidR="007965A7">
        <w:t>DES.FED. PRESIDENTE / PRESIDÊNCIA</w:t>
      </w:r>
    </w:p>
    <w:p w:rsidR="007965A7" w:rsidRDefault="00190156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90156">
        <w:rPr>
          <w:lang w:val="en-US"/>
        </w:rPr>
        <w:t>:</w:t>
      </w:r>
      <w:r w:rsidRPr="007965A7">
        <w:rPr>
          <w:lang w:val="en-US"/>
        </w:rPr>
        <w:t>0020241-39.2001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ORI:9400000129/SP REG:28.06.2001</w:t>
      </w:r>
    </w:p>
    <w:p w:rsidR="007965A7" w:rsidRDefault="007965A7">
      <w:r w:rsidRPr="00D95C07">
        <w:rPr>
          <w:lang w:val="en-US"/>
        </w:rPr>
        <w:t xml:space="preserve">      </w:t>
      </w:r>
      <w:r w:rsidR="00171252">
        <w:t>REQTE:</w:t>
      </w:r>
      <w:r>
        <w:t>JOSE HONORATO DOS SANTOS</w:t>
      </w:r>
    </w:p>
    <w:p w:rsidR="007965A7" w:rsidRDefault="00171252">
      <w:r>
        <w:t xml:space="preserve">      ADV:</w:t>
      </w:r>
      <w:r w:rsidR="007965A7">
        <w:t>SP104964  ALEXANDRE BADRI LOUTFI e outros(as)</w:t>
      </w:r>
    </w:p>
    <w:p w:rsidR="007965A7" w:rsidRDefault="00171252">
      <w:r>
        <w:t xml:space="preserve">      REQDO(A):</w:t>
      </w:r>
      <w:r w:rsidR="007965A7">
        <w:t>Instituto Nacional do Seguro Social - INSS</w:t>
      </w:r>
    </w:p>
    <w:p w:rsidR="007965A7" w:rsidRDefault="00171252">
      <w:r>
        <w:t xml:space="preserve">      ADV:</w:t>
      </w:r>
      <w:r w:rsidR="007965A7">
        <w:t>SP000030  HERMES ARRAIS ALENCAR</w:t>
      </w:r>
    </w:p>
    <w:p w:rsidR="007965A7" w:rsidRDefault="00171252">
      <w:r>
        <w:t xml:space="preserve">      DEPREC:</w:t>
      </w:r>
      <w:r w:rsidR="007965A7">
        <w:t>JUIZO DE DIREITO DA 1 VARA DE VICENTE DE CARVALHO SP</w:t>
      </w:r>
    </w:p>
    <w:p w:rsidR="007965A7" w:rsidRDefault="00171252">
      <w:r>
        <w:t xml:space="preserve">      RELATOR:</w:t>
      </w:r>
      <w:r w:rsidR="007965A7">
        <w:t>DES.FED. PRESIDENTE / PRESIDÊNCIA</w:t>
      </w:r>
    </w:p>
    <w:p w:rsidR="007965A7" w:rsidRDefault="0017125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1252">
        <w:rPr>
          <w:lang w:val="en-US"/>
        </w:rPr>
        <w:t>:</w:t>
      </w:r>
      <w:r w:rsidRPr="007965A7">
        <w:rPr>
          <w:lang w:val="en-US"/>
        </w:rPr>
        <w:t>0020244-91.2001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ORI:9400001598/SP REG:28.06.2001</w:t>
      </w:r>
    </w:p>
    <w:p w:rsidR="007965A7" w:rsidRDefault="007965A7">
      <w:r w:rsidRPr="00D95C07">
        <w:rPr>
          <w:lang w:val="en-US"/>
        </w:rPr>
        <w:t xml:space="preserve">      </w:t>
      </w:r>
      <w:r w:rsidR="00171252">
        <w:t>REQTE:</w:t>
      </w:r>
      <w:r>
        <w:t>JOSEFA QUIRINO DO NASCIMENTO</w:t>
      </w:r>
    </w:p>
    <w:p w:rsidR="007965A7" w:rsidRDefault="00171252">
      <w:r>
        <w:t xml:space="preserve">      ADV:</w:t>
      </w:r>
      <w:r w:rsidR="007965A7">
        <w:t>SP110064  CRISTIANE KARAN CARDOZO SANTAREM</w:t>
      </w:r>
    </w:p>
    <w:p w:rsidR="007965A7" w:rsidRDefault="00171252">
      <w:r>
        <w:t xml:space="preserve">      REQDO(A):</w:t>
      </w:r>
      <w:r w:rsidR="007965A7">
        <w:t>Instituto Nacional do Seguro Social - INSS</w:t>
      </w:r>
    </w:p>
    <w:p w:rsidR="007965A7" w:rsidRDefault="00171252">
      <w:r>
        <w:t xml:space="preserve">      ADV:</w:t>
      </w:r>
      <w:r w:rsidR="007965A7">
        <w:t>SP000030  HERMES ARRAIS ALENCAR</w:t>
      </w:r>
    </w:p>
    <w:p w:rsidR="007965A7" w:rsidRDefault="00171252">
      <w:r>
        <w:t xml:space="preserve">      DEPREC :</w:t>
      </w:r>
      <w:r w:rsidR="007965A7">
        <w:t>JUIZO DE DIREITO DA 1 VARA DE SAO MANUEL SP</w:t>
      </w:r>
    </w:p>
    <w:p w:rsidR="007965A7" w:rsidRDefault="00171252">
      <w:r>
        <w:t xml:space="preserve">      RELATOR:</w:t>
      </w:r>
      <w:r w:rsidR="007965A7">
        <w:t>DES.FED. PRESIDENTE / PRESIDÊNCIA</w:t>
      </w:r>
    </w:p>
    <w:p w:rsidR="007965A7" w:rsidRDefault="0017125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1252">
        <w:rPr>
          <w:lang w:val="en-US"/>
        </w:rPr>
        <w:t>:</w:t>
      </w:r>
      <w:r w:rsidRPr="007965A7">
        <w:rPr>
          <w:lang w:val="en-US"/>
        </w:rPr>
        <w:t>0020262-15.2001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ORI:9400002056/SP REG:28.06.2001</w:t>
      </w:r>
    </w:p>
    <w:p w:rsidR="007965A7" w:rsidRDefault="007965A7">
      <w:r w:rsidRPr="00D95C07">
        <w:rPr>
          <w:lang w:val="en-US"/>
        </w:rPr>
        <w:t xml:space="preserve">      </w:t>
      </w:r>
      <w:r w:rsidR="00171252">
        <w:t>REQTE:</w:t>
      </w:r>
      <w:r>
        <w:t>TEREZINHA DE ARAUJO VIOTO</w:t>
      </w:r>
    </w:p>
    <w:p w:rsidR="007965A7" w:rsidRDefault="00171252">
      <w:r>
        <w:t xml:space="preserve">      ADV:</w:t>
      </w:r>
      <w:r w:rsidR="007965A7">
        <w:t>SP110064  CRISTIANE KARAN CARDOZO SANTAREM</w:t>
      </w:r>
    </w:p>
    <w:p w:rsidR="007965A7" w:rsidRDefault="00171252">
      <w:r>
        <w:t xml:space="preserve">      REQDO(A):</w:t>
      </w:r>
      <w:r w:rsidR="007965A7">
        <w:t>Instituto Nacional do Seguro Social - INSS</w:t>
      </w:r>
    </w:p>
    <w:p w:rsidR="007965A7" w:rsidRDefault="00171252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</w:t>
      </w:r>
      <w:r w:rsidR="00171252">
        <w:t xml:space="preserve">     DEPREC:</w:t>
      </w:r>
      <w:r>
        <w:t>JUIZO DE DIREITO DA 1 VARA DE SAO MANUEL SP</w:t>
      </w:r>
    </w:p>
    <w:p w:rsidR="007965A7" w:rsidRDefault="00171252">
      <w:r>
        <w:t xml:space="preserve">      RELATOR:</w:t>
      </w:r>
      <w:r w:rsidR="007965A7">
        <w:t>DES.FED. PRESIDENTE / PRESIDÊNCIA</w:t>
      </w:r>
    </w:p>
    <w:p w:rsidR="007965A7" w:rsidRDefault="0017125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1252">
        <w:rPr>
          <w:lang w:val="en-US"/>
        </w:rPr>
        <w:t>:</w:t>
      </w:r>
      <w:r w:rsidRPr="007965A7">
        <w:rPr>
          <w:lang w:val="en-US"/>
        </w:rPr>
        <w:t>0020286-43.2001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ORI:9670003653/MS REG:28.06.2001</w:t>
      </w:r>
    </w:p>
    <w:p w:rsidR="007965A7" w:rsidRDefault="007965A7">
      <w:r w:rsidRPr="00D95C07">
        <w:rPr>
          <w:lang w:val="en-US"/>
        </w:rPr>
        <w:t xml:space="preserve">      </w:t>
      </w:r>
      <w:r w:rsidR="00171252">
        <w:t>REQTE:</w:t>
      </w:r>
      <w:r>
        <w:t>ANDRELINA ROSA DOS SANTOS</w:t>
      </w:r>
    </w:p>
    <w:p w:rsidR="007965A7" w:rsidRDefault="00171252">
      <w:r>
        <w:t xml:space="preserve">      ADV:</w:t>
      </w:r>
      <w:r w:rsidR="007965A7">
        <w:t>SP103037  CARLOS ROBERTO DOS SANTOS OKAMOTO e outro(a)</w:t>
      </w:r>
    </w:p>
    <w:p w:rsidR="007965A7" w:rsidRDefault="00171252">
      <w:r>
        <w:t xml:space="preserve">      REQDO(A):</w:t>
      </w:r>
      <w:r w:rsidR="007965A7">
        <w:t>Instituto Nacional do Seguro Social - INSS</w:t>
      </w:r>
    </w:p>
    <w:p w:rsidR="007965A7" w:rsidRDefault="00171252">
      <w:r>
        <w:t xml:space="preserve">      ADV:</w:t>
      </w:r>
      <w:r w:rsidR="007965A7">
        <w:t>SP000030  HERMES ARRAIS ALENCAR</w:t>
      </w:r>
    </w:p>
    <w:p w:rsidR="007965A7" w:rsidRDefault="00171252">
      <w:r>
        <w:t xml:space="preserve">      DEPREC:</w:t>
      </w:r>
      <w:r w:rsidR="007965A7">
        <w:t>JUIZO DE DIREITO DA 2 VARA DE NAVIRAI MS</w:t>
      </w:r>
    </w:p>
    <w:p w:rsidR="007965A7" w:rsidRDefault="00171252">
      <w:r>
        <w:t xml:space="preserve">      RELATOR:</w:t>
      </w:r>
      <w:r w:rsidR="007965A7">
        <w:t>DES.FED. PRESIDENTE / PRESIDÊNCIA</w:t>
      </w:r>
    </w:p>
    <w:p w:rsidR="007965A7" w:rsidRDefault="0017125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1252">
        <w:rPr>
          <w:lang w:val="en-US"/>
        </w:rPr>
        <w:t>:</w:t>
      </w:r>
      <w:r w:rsidRPr="007965A7">
        <w:rPr>
          <w:lang w:val="en-US"/>
        </w:rPr>
        <w:t>0020289-95.2001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ORI:9670005027/MS REG:28.06.2001</w:t>
      </w:r>
    </w:p>
    <w:p w:rsidR="007965A7" w:rsidRDefault="007965A7">
      <w:r w:rsidRPr="00D95C07">
        <w:rPr>
          <w:lang w:val="en-US"/>
        </w:rPr>
        <w:t xml:space="preserve">      </w:t>
      </w:r>
      <w:r w:rsidR="00171252">
        <w:t>REQTE:</w:t>
      </w:r>
      <w:r>
        <w:t>MARIA ROSA DE JESUS LIMA</w:t>
      </w:r>
    </w:p>
    <w:p w:rsidR="007965A7" w:rsidRDefault="00171252">
      <w:r>
        <w:t xml:space="preserve">      ADV:</w:t>
      </w:r>
      <w:r w:rsidR="007965A7">
        <w:t>MS004237B JOAO ALBERTO GIUSFREDI e outro(a)</w:t>
      </w:r>
    </w:p>
    <w:p w:rsidR="007965A7" w:rsidRDefault="00171252">
      <w:r>
        <w:t xml:space="preserve">      REQDO(A):</w:t>
      </w:r>
      <w:r w:rsidR="007965A7">
        <w:t>Instituto Nacional do Seguro Social - INSS</w:t>
      </w:r>
    </w:p>
    <w:p w:rsidR="007965A7" w:rsidRDefault="00171252">
      <w:r>
        <w:t xml:space="preserve">      ADV:</w:t>
      </w:r>
      <w:r w:rsidR="007965A7">
        <w:t>SP000030  HERMES ARRAIS ALENCAR</w:t>
      </w:r>
    </w:p>
    <w:p w:rsidR="007965A7" w:rsidRDefault="00171252">
      <w:r>
        <w:t xml:space="preserve">      DEPREC:</w:t>
      </w:r>
      <w:r w:rsidR="007965A7">
        <w:t>JUIZO DE DIREITO DA 2 VARA DE NAVIRAI MS</w:t>
      </w:r>
    </w:p>
    <w:p w:rsidR="007965A7" w:rsidRDefault="007965A7">
      <w:r>
        <w:t xml:space="preserve">   </w:t>
      </w:r>
      <w:r w:rsidR="00171252">
        <w:t xml:space="preserve">   RELATOR:</w:t>
      </w:r>
      <w:r>
        <w:t>DES.FED. PRESIDENTE / PRESIDÊNCIA</w:t>
      </w:r>
    </w:p>
    <w:p w:rsidR="007965A7" w:rsidRDefault="0017125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1252">
        <w:rPr>
          <w:lang w:val="en-US"/>
        </w:rPr>
        <w:t>:</w:t>
      </w:r>
      <w:r w:rsidRPr="007965A7">
        <w:rPr>
          <w:lang w:val="en-US"/>
        </w:rPr>
        <w:t>0020291-65.2001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ORI:9670003970/MS REG:28.06.2001</w:t>
      </w:r>
    </w:p>
    <w:p w:rsidR="007965A7" w:rsidRDefault="007965A7">
      <w:r w:rsidRPr="00D95C07">
        <w:rPr>
          <w:lang w:val="en-US"/>
        </w:rPr>
        <w:t xml:space="preserve">      </w:t>
      </w:r>
      <w:r w:rsidR="00171252">
        <w:t>REQTE:</w:t>
      </w:r>
      <w:r>
        <w:t>TEREZA FRANCISCO PEREIRA FONSECA</w:t>
      </w:r>
    </w:p>
    <w:p w:rsidR="007965A7" w:rsidRDefault="007965A7">
      <w:r>
        <w:t xml:space="preserve">      ADV</w:t>
      </w:r>
      <w:r w:rsidR="00171252">
        <w:t>:</w:t>
      </w:r>
      <w:r>
        <w:t>MS004237B JOAO ALBERTO GIUSFREDI e outro(a)</w:t>
      </w:r>
    </w:p>
    <w:p w:rsidR="007965A7" w:rsidRDefault="00171252">
      <w:r>
        <w:t xml:space="preserve">      REQDO(A):</w:t>
      </w:r>
      <w:r w:rsidR="007965A7">
        <w:t>Instituto Nacional do Seguro Social - INSS</w:t>
      </w:r>
    </w:p>
    <w:p w:rsidR="007965A7" w:rsidRDefault="00171252">
      <w:r>
        <w:t xml:space="preserve">      ADV:</w:t>
      </w:r>
      <w:r w:rsidR="007965A7">
        <w:t>SP000030  HERMES ARRAIS ALENCAR</w:t>
      </w:r>
    </w:p>
    <w:p w:rsidR="007965A7" w:rsidRDefault="00171252">
      <w:r>
        <w:t xml:space="preserve">      DEPREC:</w:t>
      </w:r>
      <w:r w:rsidR="007965A7">
        <w:t>JUIZO DE DIREITO DA 2 VARA DE NAVIRAI MS</w:t>
      </w:r>
    </w:p>
    <w:p w:rsidR="007965A7" w:rsidRDefault="00171252">
      <w:r>
        <w:t xml:space="preserve">      RELATOR:</w:t>
      </w:r>
      <w:r w:rsidR="007965A7">
        <w:t>DES.FED. PRESIDENTE / PRESIDÊNCIA</w:t>
      </w:r>
    </w:p>
    <w:p w:rsidR="007965A7" w:rsidRDefault="00171252">
      <w:r>
        <w:lastRenderedPageBreak/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1252">
        <w:rPr>
          <w:lang w:val="en-US"/>
        </w:rPr>
        <w:t>:</w:t>
      </w:r>
      <w:r w:rsidRPr="007965A7">
        <w:rPr>
          <w:lang w:val="en-US"/>
        </w:rPr>
        <w:t>0020327-10.2001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ORI:9400277261/SP REG:28.06.2001</w:t>
      </w:r>
    </w:p>
    <w:p w:rsidR="007965A7" w:rsidRDefault="007965A7">
      <w:r w:rsidRPr="00D95C07">
        <w:rPr>
          <w:lang w:val="en-US"/>
        </w:rPr>
        <w:t xml:space="preserve">      </w:t>
      </w:r>
      <w:r w:rsidR="00171252">
        <w:t>PARTE A:</w:t>
      </w:r>
      <w:r>
        <w:t>HOSPITAL E MATERNIDADE BARTIRA S/A</w:t>
      </w:r>
    </w:p>
    <w:p w:rsidR="007965A7" w:rsidRDefault="00171252">
      <w:r>
        <w:t xml:space="preserve">      REQTE:</w:t>
      </w:r>
      <w:r w:rsidR="007965A7">
        <w:t>ARISTIDES GILBERTO LEAO PALUMBO</w:t>
      </w:r>
    </w:p>
    <w:p w:rsidR="007965A7" w:rsidRDefault="00330DFE">
      <w:r>
        <w:t xml:space="preserve">      ADV</w:t>
      </w:r>
      <w:r w:rsidR="00171252">
        <w:t>:</w:t>
      </w:r>
      <w:r w:rsidR="007965A7">
        <w:t>SP096348  ARISTIDES GILBERTO LEAO PALUMBO e outros(as)</w:t>
      </w:r>
    </w:p>
    <w:p w:rsidR="007965A7" w:rsidRDefault="00330DFE">
      <w:r>
        <w:t xml:space="preserve">      REQDO(A):</w:t>
      </w:r>
      <w:r w:rsidR="007965A7">
        <w:t>Instituto Nacional do Seguro Social - INSS</w:t>
      </w:r>
    </w:p>
    <w:p w:rsidR="007965A7" w:rsidRDefault="00330DFE">
      <w:r>
        <w:t xml:space="preserve">      ADV:</w:t>
      </w:r>
      <w:r w:rsidR="007965A7">
        <w:t>SP000030  HERMES ARRAIS ALENCAR</w:t>
      </w:r>
    </w:p>
    <w:p w:rsidR="007965A7" w:rsidRDefault="00330DFE">
      <w:r>
        <w:t xml:space="preserve">      DEPREC:</w:t>
      </w:r>
      <w:r w:rsidR="007965A7">
        <w:t>JUIZO FEDERAL DA 2 VARA DE SAO PAULO&gt;1ª SSJ&gt;SP</w:t>
      </w:r>
    </w:p>
    <w:p w:rsidR="007965A7" w:rsidRDefault="00330DFE">
      <w:r>
        <w:t xml:space="preserve">      RELATOR:</w:t>
      </w:r>
      <w:r w:rsidR="007965A7">
        <w:t>DES.FED. PRESIDENTE / PRESIDÊNCIA</w:t>
      </w:r>
    </w:p>
    <w:p w:rsidR="007965A7" w:rsidRDefault="00330DF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30DFE">
        <w:rPr>
          <w:lang w:val="en-US"/>
        </w:rPr>
        <w:t>:</w:t>
      </w:r>
      <w:r w:rsidRPr="007965A7">
        <w:rPr>
          <w:lang w:val="en-US"/>
        </w:rPr>
        <w:t>0020370-44.2001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ORI:9400310498/SP REG:29.06.2001</w:t>
      </w:r>
    </w:p>
    <w:p w:rsidR="007965A7" w:rsidRDefault="007965A7">
      <w:r w:rsidRPr="00330DFE">
        <w:rPr>
          <w:lang w:val="en-US"/>
        </w:rPr>
        <w:t xml:space="preserve">      </w:t>
      </w:r>
      <w:r w:rsidR="00330DFE">
        <w:t>PARTE A:I</w:t>
      </w:r>
      <w:r>
        <w:t>ND/ DE PAPEIS DE ARTE JOSE TSCHERKASSKY S/A</w:t>
      </w:r>
    </w:p>
    <w:p w:rsidR="007965A7" w:rsidRDefault="00330DFE">
      <w:r>
        <w:t xml:space="preserve">      REQTE:</w:t>
      </w:r>
      <w:r w:rsidR="007965A7">
        <w:t>ALCIDES JORGE COSTA</w:t>
      </w:r>
    </w:p>
    <w:p w:rsidR="007965A7" w:rsidRDefault="00330DFE">
      <w:r>
        <w:t xml:space="preserve">      ADV:SP006630</w:t>
      </w:r>
      <w:r w:rsidR="007965A7">
        <w:t>ALCIDES JORGE COSTA e outros(as)</w:t>
      </w:r>
    </w:p>
    <w:p w:rsidR="007965A7" w:rsidRDefault="00330DFE">
      <w:r>
        <w:t xml:space="preserve">      REQDO(A):</w:t>
      </w:r>
      <w:r w:rsidR="007965A7">
        <w:t>Instituto Nacional do Seguro Social - INSS</w:t>
      </w:r>
    </w:p>
    <w:p w:rsidR="007965A7" w:rsidRDefault="00330DFE">
      <w:r>
        <w:t xml:space="preserve">      ADV:</w:t>
      </w:r>
      <w:r w:rsidR="007965A7">
        <w:t>SP000030  HERMES ARRAIS ALENCAR</w:t>
      </w:r>
    </w:p>
    <w:p w:rsidR="007965A7" w:rsidRDefault="00330DFE">
      <w:r>
        <w:t xml:space="preserve">      DEPREC:</w:t>
      </w:r>
      <w:r w:rsidR="007965A7">
        <w:t>JUIZO FEDERAL DA 3 VARA SAO PAULO Sec Jud SP</w:t>
      </w:r>
    </w:p>
    <w:p w:rsidR="007965A7" w:rsidRDefault="00330DFE">
      <w:r>
        <w:t xml:space="preserve">      RELATOR:</w:t>
      </w:r>
      <w:r w:rsidR="007965A7">
        <w:t>DES.FED. PRESIDENTE / PRESIDÊNCIA</w:t>
      </w:r>
    </w:p>
    <w:p w:rsidR="007965A7" w:rsidRDefault="00330DF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30DFE">
        <w:rPr>
          <w:lang w:val="en-US"/>
        </w:rPr>
        <w:t>:</w:t>
      </w:r>
      <w:r w:rsidRPr="007965A7">
        <w:rPr>
          <w:lang w:val="en-US"/>
        </w:rPr>
        <w:t>0020372-14.2001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ORI:0009430962/SP REG:29.06.2001</w:t>
      </w:r>
    </w:p>
    <w:p w:rsidR="007965A7" w:rsidRDefault="007965A7">
      <w:r w:rsidRPr="00D95C07">
        <w:rPr>
          <w:lang w:val="en-US"/>
        </w:rPr>
        <w:t xml:space="preserve">      </w:t>
      </w:r>
      <w:r w:rsidR="00330DFE">
        <w:t>REQTE:</w:t>
      </w:r>
      <w:r>
        <w:t>ALCIDES ZANANDREA e outros(as)</w:t>
      </w:r>
    </w:p>
    <w:p w:rsidR="007965A7" w:rsidRDefault="00330DFE">
      <w:r>
        <w:t xml:space="preserve">      ADV:</w:t>
      </w:r>
      <w:r w:rsidR="007965A7">
        <w:t>RS007484  RAUL PORTANOVA</w:t>
      </w:r>
    </w:p>
    <w:p w:rsidR="007965A7" w:rsidRDefault="00330DFE">
      <w:r>
        <w:t xml:space="preserve">      REQDO(A):</w:t>
      </w:r>
      <w:r w:rsidR="007965A7">
        <w:t>Instituto Nacional do Seguro Social - INSS</w:t>
      </w:r>
    </w:p>
    <w:p w:rsidR="007965A7" w:rsidRDefault="00330DFE">
      <w:r>
        <w:t xml:space="preserve">      ADV:</w:t>
      </w:r>
      <w:r w:rsidR="007965A7">
        <w:t>SP000030  HERMES ARRAIS ALENCAR</w:t>
      </w:r>
    </w:p>
    <w:p w:rsidR="007965A7" w:rsidRDefault="00330DFE">
      <w:r>
        <w:t xml:space="preserve">      DEPREC:</w:t>
      </w:r>
      <w:r w:rsidR="007965A7">
        <w:t>JUIZO FEDERAL DA 2 VARA PREVIDENCIARIA DE SAO PAULO SP&gt;1ª</w:t>
      </w:r>
    </w:p>
    <w:p w:rsidR="007965A7" w:rsidRDefault="007965A7">
      <w:r>
        <w:t>SSJ&gt;SP</w:t>
      </w:r>
    </w:p>
    <w:p w:rsidR="007965A7" w:rsidRDefault="00330DFE">
      <w:r>
        <w:t xml:space="preserve">      RELATOR:</w:t>
      </w:r>
      <w:r w:rsidR="007965A7">
        <w:t>DES.FED. PRESIDENTE / PRESIDÊNCIA</w:t>
      </w:r>
    </w:p>
    <w:p w:rsidR="007965A7" w:rsidRDefault="00330DF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30DFE">
        <w:rPr>
          <w:lang w:val="en-US"/>
        </w:rPr>
        <w:t>:</w:t>
      </w:r>
      <w:r w:rsidRPr="007965A7">
        <w:rPr>
          <w:lang w:val="en-US"/>
        </w:rPr>
        <w:t>0020374-81.2001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ORI:9000099897/SP REG:29.06.2001</w:t>
      </w:r>
    </w:p>
    <w:p w:rsidR="007965A7" w:rsidRDefault="007965A7">
      <w:r w:rsidRPr="00D95C07">
        <w:rPr>
          <w:lang w:val="en-US"/>
        </w:rPr>
        <w:t xml:space="preserve">      </w:t>
      </w:r>
      <w:r w:rsidR="00330DFE">
        <w:t>REQTE:</w:t>
      </w:r>
      <w:r>
        <w:t>RAFAEL MARTELLI NETO</w:t>
      </w:r>
    </w:p>
    <w:p w:rsidR="007965A7" w:rsidRDefault="00330DFE">
      <w:r>
        <w:t xml:space="preserve">      ADV:</w:t>
      </w:r>
      <w:r w:rsidR="007965A7">
        <w:t>SP056949  ADELINO ROSANI FILHO e outros(as)</w:t>
      </w:r>
    </w:p>
    <w:p w:rsidR="007965A7" w:rsidRDefault="00330DFE">
      <w:r>
        <w:t xml:space="preserve">      REQDO(A):</w:t>
      </w:r>
      <w:r w:rsidR="007965A7">
        <w:t>Instituto Nacional do Seguro Social - INSS</w:t>
      </w:r>
    </w:p>
    <w:p w:rsidR="007965A7" w:rsidRDefault="00330DFE">
      <w:r>
        <w:t xml:space="preserve">      ADV:</w:t>
      </w:r>
      <w:r w:rsidR="007965A7">
        <w:t>SP000030  HERMES ARRAIS ALENCAR</w:t>
      </w:r>
    </w:p>
    <w:p w:rsidR="007965A7" w:rsidRDefault="00330DFE">
      <w:r>
        <w:t xml:space="preserve">      DEPREC:</w:t>
      </w:r>
      <w:r w:rsidR="007965A7">
        <w:t>JUIZO FEDERAL DA 4 VARA PREVIDENCIARIA DE SAO PAULO SP&gt;1ª</w:t>
      </w:r>
    </w:p>
    <w:p w:rsidR="007965A7" w:rsidRDefault="00330DFE">
      <w:r>
        <w:t xml:space="preserve"> </w:t>
      </w:r>
      <w:r w:rsidR="007965A7">
        <w:t>SSJ&gt;SP</w:t>
      </w:r>
    </w:p>
    <w:p w:rsidR="007965A7" w:rsidRDefault="00330DFE">
      <w:r>
        <w:t xml:space="preserve">      RELATOR:</w:t>
      </w:r>
      <w:r w:rsidR="007965A7">
        <w:t>DES.FED. PRESIDENTE / PRESIDÊNCIA</w:t>
      </w:r>
    </w:p>
    <w:p w:rsidR="007965A7" w:rsidRDefault="00330DF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30DFE">
        <w:rPr>
          <w:lang w:val="en-US"/>
        </w:rPr>
        <w:t>:</w:t>
      </w:r>
      <w:r w:rsidRPr="007965A7">
        <w:rPr>
          <w:lang w:val="en-US"/>
        </w:rPr>
        <w:t>0020463-07.2001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ORI:0007611986/SP REG:29.06.2001</w:t>
      </w:r>
    </w:p>
    <w:p w:rsidR="007965A7" w:rsidRDefault="007965A7">
      <w:r w:rsidRPr="00D95C07">
        <w:rPr>
          <w:lang w:val="en-US"/>
        </w:rPr>
        <w:t xml:space="preserve">      </w:t>
      </w:r>
      <w:r w:rsidR="00330DFE">
        <w:t>REQTE:</w:t>
      </w:r>
      <w:r>
        <w:t>RODOLFO FRANCISCO BALTAZAR</w:t>
      </w:r>
    </w:p>
    <w:p w:rsidR="007965A7" w:rsidRDefault="00330DFE">
      <w:r>
        <w:t xml:space="preserve">      ADV:</w:t>
      </w:r>
      <w:r w:rsidR="007965A7">
        <w:t>SP018528  JOSE CARLOS MARZABAL PAULINO e outros(as)</w:t>
      </w:r>
    </w:p>
    <w:p w:rsidR="007965A7" w:rsidRDefault="00330DFE">
      <w:r>
        <w:t xml:space="preserve">      REQDO(A):</w:t>
      </w:r>
      <w:r w:rsidR="007965A7">
        <w:t>Instituto Nacional do Seguro Social - INSS</w:t>
      </w:r>
    </w:p>
    <w:p w:rsidR="007965A7" w:rsidRDefault="00330DFE">
      <w:r>
        <w:t xml:space="preserve">      ADV:</w:t>
      </w:r>
      <w:r w:rsidR="007965A7">
        <w:t>SP000030  HERMES ARRAIS ALENCAR</w:t>
      </w:r>
    </w:p>
    <w:p w:rsidR="007965A7" w:rsidRDefault="00330DFE">
      <w:r>
        <w:t xml:space="preserve">      DEPREC:</w:t>
      </w:r>
      <w:r w:rsidR="007965A7">
        <w:t>JUIZO FEDERAL DA 2 VARA PREVIDENCIARIA DE SAO PAULO SP&gt;1ª</w:t>
      </w:r>
    </w:p>
    <w:p w:rsidR="007965A7" w:rsidRDefault="007965A7">
      <w:r>
        <w:t>SSJ&gt;SP</w:t>
      </w:r>
    </w:p>
    <w:p w:rsidR="007965A7" w:rsidRDefault="00330DFE">
      <w:r>
        <w:t xml:space="preserve">      RELATOR:</w:t>
      </w:r>
      <w:r w:rsidR="007965A7">
        <w:t>DES.FED. PRESIDENTE / PRESIDÊNCIA</w:t>
      </w:r>
    </w:p>
    <w:p w:rsidR="007965A7" w:rsidRDefault="00330DFE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30DFE">
        <w:rPr>
          <w:lang w:val="en-US"/>
        </w:rPr>
        <w:t>:</w:t>
      </w:r>
      <w:r w:rsidRPr="007965A7">
        <w:rPr>
          <w:lang w:val="en-US"/>
        </w:rPr>
        <w:t>0020465-74.2001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ORI:9302030709/SP REG:29.06.2001</w:t>
      </w:r>
    </w:p>
    <w:p w:rsidR="007965A7" w:rsidRDefault="007965A7">
      <w:r w:rsidRPr="00644F48">
        <w:rPr>
          <w:lang w:val="en-US"/>
        </w:rPr>
        <w:t xml:space="preserve">      </w:t>
      </w:r>
      <w:r w:rsidR="00330DFE">
        <w:t>REQTE:</w:t>
      </w:r>
      <w:r>
        <w:t>JOSE MIGUEL BARRAGAN</w:t>
      </w:r>
    </w:p>
    <w:p w:rsidR="007965A7" w:rsidRDefault="00330DFE">
      <w:r>
        <w:t xml:space="preserve">      ADV:</w:t>
      </w:r>
      <w:r w:rsidR="007965A7">
        <w:t>SP018528  JOSE CARLOS MARZABAL PAULINO e outros(as)</w:t>
      </w:r>
    </w:p>
    <w:p w:rsidR="007965A7" w:rsidRDefault="00330DFE">
      <w:r>
        <w:t xml:space="preserve">      REQDO(A):</w:t>
      </w:r>
      <w:r w:rsidR="007965A7">
        <w:t>Instituto Nacional do Seguro Social - INSS</w:t>
      </w:r>
    </w:p>
    <w:p w:rsidR="007965A7" w:rsidRDefault="00330DFE">
      <w:r>
        <w:t xml:space="preserve">      ADV:</w:t>
      </w:r>
      <w:r w:rsidR="007965A7">
        <w:t>SP000030  HERMES ARRAIS ALENCAR</w:t>
      </w:r>
    </w:p>
    <w:p w:rsidR="007965A7" w:rsidRDefault="00644F48">
      <w:r>
        <w:t xml:space="preserve">      DEPREC:</w:t>
      </w:r>
      <w:r w:rsidR="007965A7">
        <w:t>JUIZO FEDERAL DA 6 VARA DE SANTOS &gt; 4ªSSJ &gt; SP</w:t>
      </w:r>
    </w:p>
    <w:p w:rsidR="007965A7" w:rsidRDefault="00644F48">
      <w:r>
        <w:t xml:space="preserve">      RELATOR:</w:t>
      </w:r>
      <w:r w:rsidR="007965A7">
        <w:t>DES.FED. PRESIDENTE / PRESIDÊNCIA</w:t>
      </w:r>
    </w:p>
    <w:p w:rsidR="007965A7" w:rsidRDefault="00644F4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44F48">
        <w:rPr>
          <w:lang w:val="en-US"/>
        </w:rPr>
        <w:t>:</w:t>
      </w:r>
      <w:r w:rsidRPr="007965A7">
        <w:rPr>
          <w:lang w:val="en-US"/>
        </w:rPr>
        <w:t>0020466-59.2001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ORI:9002006578/SP REG:29.06.2001</w:t>
      </w:r>
    </w:p>
    <w:p w:rsidR="007965A7" w:rsidRDefault="007965A7">
      <w:r w:rsidRPr="00D95C07">
        <w:rPr>
          <w:lang w:val="en-US"/>
        </w:rPr>
        <w:t xml:space="preserve">      </w:t>
      </w:r>
      <w:r w:rsidR="00644F48">
        <w:t>REQTE:</w:t>
      </w:r>
      <w:r>
        <w:t>IRACEMA DO ESPIRITO SANTO DA SILVA e outros(as)</w:t>
      </w:r>
    </w:p>
    <w:p w:rsidR="007965A7" w:rsidRDefault="00644F48">
      <w:r>
        <w:t xml:space="preserve">      ADV:</w:t>
      </w:r>
      <w:r w:rsidR="007965A7">
        <w:t>SP018351  DONATO LOVECCHIO e outros(as)</w:t>
      </w:r>
    </w:p>
    <w:p w:rsidR="007965A7" w:rsidRDefault="00644F48">
      <w:r>
        <w:t xml:space="preserve">      REQDO(A):</w:t>
      </w:r>
      <w:r w:rsidR="007965A7">
        <w:t>Instituto Nacional do Seguro Social - INSS</w:t>
      </w:r>
    </w:p>
    <w:p w:rsidR="007965A7" w:rsidRDefault="00644F48">
      <w:r>
        <w:t xml:space="preserve">      ADV:</w:t>
      </w:r>
      <w:r w:rsidR="007965A7">
        <w:t>SP000030  HERMES ARRAIS ALENCAR</w:t>
      </w:r>
    </w:p>
    <w:p w:rsidR="007965A7" w:rsidRDefault="00644F48">
      <w:r>
        <w:t xml:space="preserve">      DEPREC:</w:t>
      </w:r>
      <w:r w:rsidR="007965A7">
        <w:t>JUIZO FEDERAL DA 6 VARA DE SANTOS &gt; 4ªSSJ &gt; SP</w:t>
      </w:r>
    </w:p>
    <w:p w:rsidR="007965A7" w:rsidRDefault="00644F48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END</w:t>
      </w:r>
      <w:r w:rsidR="00644F48">
        <w:t>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44F48">
        <w:rPr>
          <w:lang w:val="en-US"/>
        </w:rPr>
        <w:t>:</w:t>
      </w:r>
      <w:r w:rsidRPr="007965A7">
        <w:rPr>
          <w:lang w:val="en-US"/>
        </w:rPr>
        <w:t>0020485-65.2001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ORI:8902061833/SP REG:29.06.2001</w:t>
      </w:r>
    </w:p>
    <w:p w:rsidR="007965A7" w:rsidRDefault="007965A7">
      <w:r w:rsidRPr="00D95C07">
        <w:rPr>
          <w:lang w:val="en-US"/>
        </w:rPr>
        <w:t xml:space="preserve">      </w:t>
      </w:r>
      <w:r w:rsidR="00644F48">
        <w:t>REQTE:</w:t>
      </w:r>
      <w:r>
        <w:t>JOSE DE SOUZA</w:t>
      </w:r>
    </w:p>
    <w:p w:rsidR="007965A7" w:rsidRDefault="00644F48">
      <w:r>
        <w:t xml:space="preserve">      ADV:</w:t>
      </w:r>
      <w:r w:rsidR="007965A7">
        <w:t>SP089908  RICARDO BAPTISTA e outro(a)</w:t>
      </w:r>
    </w:p>
    <w:p w:rsidR="007965A7" w:rsidRDefault="00644F48">
      <w:r>
        <w:t xml:space="preserve">      REQDO(A):</w:t>
      </w:r>
      <w:r w:rsidR="007965A7">
        <w:t>Instituto Nacional do Seguro Social - INSS</w:t>
      </w:r>
    </w:p>
    <w:p w:rsidR="007965A7" w:rsidRDefault="00644F48">
      <w:r>
        <w:t xml:space="preserve">      ADV:</w:t>
      </w:r>
      <w:r w:rsidR="007965A7">
        <w:t>SP000030  HERMES ARRAIS ALENCAR</w:t>
      </w:r>
    </w:p>
    <w:p w:rsidR="007965A7" w:rsidRDefault="00644F48">
      <w:r>
        <w:t xml:space="preserve">      DEPREC:</w:t>
      </w:r>
      <w:r w:rsidR="007965A7">
        <w:t>JUIZO FEDERAL DA 6 VARA DE SANTOS &gt; 4ªSSJ &gt; SP</w:t>
      </w:r>
    </w:p>
    <w:p w:rsidR="007965A7" w:rsidRDefault="00644F48">
      <w:r>
        <w:t xml:space="preserve">      RELATOR:</w:t>
      </w:r>
      <w:r w:rsidR="007965A7">
        <w:t>DES.FED. PRESIDENTE / PRESIDÊNCIA</w:t>
      </w:r>
    </w:p>
    <w:p w:rsidR="007965A7" w:rsidRDefault="00644F4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44F48">
        <w:rPr>
          <w:lang w:val="en-US"/>
        </w:rPr>
        <w:t>:</w:t>
      </w:r>
      <w:r w:rsidRPr="007965A7">
        <w:rPr>
          <w:lang w:val="en-US"/>
        </w:rPr>
        <w:t>0020486-50.2001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ORI:8800471048/SP REG:29.06.2001</w:t>
      </w:r>
    </w:p>
    <w:p w:rsidR="007965A7" w:rsidRDefault="007965A7">
      <w:r w:rsidRPr="00D95C07">
        <w:rPr>
          <w:lang w:val="en-US"/>
        </w:rPr>
        <w:t xml:space="preserve">      </w:t>
      </w:r>
      <w:r w:rsidR="00644F48">
        <w:t>REQTE:</w:t>
      </w:r>
      <w:r>
        <w:t>ROSANILDE FIORI</w:t>
      </w:r>
    </w:p>
    <w:p w:rsidR="007965A7" w:rsidRDefault="00644F48">
      <w:r>
        <w:t xml:space="preserve">      REPTE:</w:t>
      </w:r>
      <w:r w:rsidR="007965A7">
        <w:t>LICIO FIORI</w:t>
      </w:r>
    </w:p>
    <w:p w:rsidR="007965A7" w:rsidRDefault="00644F48">
      <w:r>
        <w:t xml:space="preserve">      ADV:</w:t>
      </w:r>
      <w:r w:rsidR="007965A7">
        <w:t>SP068591  VALDELITA AURORA FRANCO AYRES e outro(a)</w:t>
      </w:r>
    </w:p>
    <w:p w:rsidR="007965A7" w:rsidRDefault="00644F48">
      <w:r>
        <w:t xml:space="preserve">      REQDO(A):</w:t>
      </w:r>
      <w:r w:rsidR="007965A7">
        <w:t>Instituto Nacional do Seguro Social - INSS</w:t>
      </w:r>
    </w:p>
    <w:p w:rsidR="007965A7" w:rsidRDefault="00644F48">
      <w:r>
        <w:t xml:space="preserve">      ADV:</w:t>
      </w:r>
      <w:r w:rsidR="007965A7">
        <w:t>SP000030  HERMES ARRAIS ALENCAR</w:t>
      </w:r>
    </w:p>
    <w:p w:rsidR="007965A7" w:rsidRDefault="00644F48">
      <w:r>
        <w:t xml:space="preserve">      DEPREC:</w:t>
      </w:r>
      <w:r w:rsidR="007965A7">
        <w:t>JUIZO FEDERAL DA 5 VARA PREVIDENCIARIA DE SAO PAULO SP&gt;1ª</w:t>
      </w:r>
    </w:p>
    <w:p w:rsidR="007965A7" w:rsidRDefault="007965A7">
      <w:r>
        <w:t>SSJ&gt;SP</w:t>
      </w:r>
    </w:p>
    <w:p w:rsidR="007965A7" w:rsidRDefault="00644F48">
      <w:r>
        <w:t xml:space="preserve">      RELATOR:</w:t>
      </w:r>
      <w:r w:rsidR="007965A7">
        <w:t>DES.FED. PRESIDENTE / PRESIDÊNCIA</w:t>
      </w:r>
    </w:p>
    <w:p w:rsidR="007965A7" w:rsidRDefault="00644F48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44F48">
        <w:rPr>
          <w:lang w:val="en-US"/>
        </w:rPr>
        <w:t>:</w:t>
      </w:r>
      <w:r w:rsidRPr="007965A7">
        <w:rPr>
          <w:lang w:val="en-US"/>
        </w:rPr>
        <w:t>0020545-38.2001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ORI:8900372416/SP REG:29.06.2001</w:t>
      </w:r>
    </w:p>
    <w:p w:rsidR="007965A7" w:rsidRDefault="007965A7">
      <w:r w:rsidRPr="00D95C07">
        <w:rPr>
          <w:lang w:val="en-US"/>
        </w:rPr>
        <w:t xml:space="preserve">      </w:t>
      </w:r>
      <w:r w:rsidR="00644F48">
        <w:t>REQTE:</w:t>
      </w:r>
      <w:r>
        <w:t>MARIA CELESTE DE VASCONCELOS GOMES</w:t>
      </w:r>
    </w:p>
    <w:p w:rsidR="007965A7" w:rsidRDefault="00644F48">
      <w:r>
        <w:t xml:space="preserve">      ADV:</w:t>
      </w:r>
      <w:r w:rsidR="007965A7">
        <w:t>SP050099  ADAUTO CORREA MARTINS e outros(as)</w:t>
      </w:r>
    </w:p>
    <w:p w:rsidR="007965A7" w:rsidRDefault="00644F48">
      <w:r>
        <w:t xml:space="preserve">      REQDO(A):</w:t>
      </w:r>
      <w:r w:rsidR="007965A7">
        <w:t>Instituto Nacional do Seguro Social - INSS</w:t>
      </w:r>
    </w:p>
    <w:p w:rsidR="007965A7" w:rsidRDefault="00644F48">
      <w:r>
        <w:t xml:space="preserve">      ADV:</w:t>
      </w:r>
      <w:r w:rsidR="007965A7">
        <w:t>SP000030  HERMES ARRAIS ALENCAR</w:t>
      </w:r>
    </w:p>
    <w:p w:rsidR="007965A7" w:rsidRDefault="00644F48">
      <w:r>
        <w:t xml:space="preserve">      DEPREC:</w:t>
      </w:r>
      <w:r w:rsidR="007965A7">
        <w:t>JUIZO FEDERAL DA 2 VARA PREVIDENCIARIA DE SAO PAULO SP&gt;1ª</w:t>
      </w:r>
    </w:p>
    <w:p w:rsidR="007965A7" w:rsidRDefault="007965A7">
      <w:r>
        <w:t>SSJ&gt;SP</w:t>
      </w:r>
    </w:p>
    <w:p w:rsidR="007965A7" w:rsidRDefault="00644F48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ENDER</w:t>
      </w:r>
      <w:r w:rsidR="00644F48">
        <w:t>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44F48">
        <w:rPr>
          <w:lang w:val="en-US"/>
        </w:rPr>
        <w:t>:</w:t>
      </w:r>
      <w:r w:rsidRPr="007965A7">
        <w:rPr>
          <w:lang w:val="en-US"/>
        </w:rPr>
        <w:t>0020548-90.2001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ORI:8900203843/SP REG:29.06.2001</w:t>
      </w:r>
    </w:p>
    <w:p w:rsidR="007965A7" w:rsidRDefault="007965A7">
      <w:r w:rsidRPr="00D95C07">
        <w:rPr>
          <w:lang w:val="en-US"/>
        </w:rPr>
        <w:t xml:space="preserve">      </w:t>
      </w:r>
      <w:r w:rsidR="00644F48">
        <w:t>REQTE:</w:t>
      </w:r>
      <w:r>
        <w:t>MARIA DOLORES GODOY</w:t>
      </w:r>
    </w:p>
    <w:p w:rsidR="007965A7" w:rsidRDefault="00644F48">
      <w:r>
        <w:t xml:space="preserve">      ADV:</w:t>
      </w:r>
      <w:r w:rsidR="007965A7">
        <w:t>SP043425  SANDOVAL GERALDO DE ALMEIDA e outros(as)</w:t>
      </w:r>
    </w:p>
    <w:p w:rsidR="007965A7" w:rsidRDefault="007965A7">
      <w:r>
        <w:t xml:space="preserve">      REQDO(A</w:t>
      </w:r>
      <w:r w:rsidR="00644F48">
        <w:t>):</w:t>
      </w:r>
      <w:r>
        <w:t>Instituto Nacional do Seguro Social - INSS</w:t>
      </w:r>
    </w:p>
    <w:p w:rsidR="007965A7" w:rsidRDefault="00644F48">
      <w:r>
        <w:t xml:space="preserve">      ADV:</w:t>
      </w:r>
      <w:r w:rsidR="007965A7">
        <w:t>SP000030  HERMES ARRAIS ALENCAR</w:t>
      </w:r>
    </w:p>
    <w:p w:rsidR="007965A7" w:rsidRDefault="00644F48">
      <w:r>
        <w:t xml:space="preserve">      DEPREC:</w:t>
      </w:r>
      <w:r w:rsidR="007965A7">
        <w:t>JUIZO FEDERAL DA 2 VARA PREVIDENCIARIA DE SAO PAULO SP&gt;1ª</w:t>
      </w:r>
    </w:p>
    <w:p w:rsidR="007965A7" w:rsidRDefault="00644F48">
      <w:r>
        <w:t>S</w:t>
      </w:r>
      <w:r w:rsidR="007965A7">
        <w:t>SJ&gt;SP</w:t>
      </w:r>
    </w:p>
    <w:p w:rsidR="007965A7" w:rsidRDefault="00644F48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</w:t>
      </w:r>
      <w:r w:rsidR="00644F48">
        <w:t xml:space="preserve"> 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44F48">
        <w:rPr>
          <w:lang w:val="en-US"/>
        </w:rPr>
        <w:t>:</w:t>
      </w:r>
      <w:r w:rsidRPr="007965A7">
        <w:rPr>
          <w:lang w:val="en-US"/>
        </w:rPr>
        <w:t>0020551-45.2001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ORI:9300304690/SP REG:29.06.2001</w:t>
      </w:r>
    </w:p>
    <w:p w:rsidR="007965A7" w:rsidRDefault="007965A7">
      <w:r w:rsidRPr="00D95C07">
        <w:rPr>
          <w:lang w:val="en-US"/>
        </w:rPr>
        <w:t xml:space="preserve">      </w:t>
      </w:r>
      <w:r w:rsidR="00644F48">
        <w:t>REQTE:</w:t>
      </w:r>
      <w:r>
        <w:t>WILDE MATULEVICIUS</w:t>
      </w:r>
    </w:p>
    <w:p w:rsidR="007965A7" w:rsidRDefault="00644F48">
      <w:r>
        <w:t xml:space="preserve">      ADV:</w:t>
      </w:r>
      <w:r w:rsidR="007965A7">
        <w:t>SP050099  ADAUTO CORREA MARTINS e outros(as)</w:t>
      </w:r>
    </w:p>
    <w:p w:rsidR="007965A7" w:rsidRDefault="007965A7">
      <w:r>
        <w:t xml:space="preserve">      REQDO(A)</w:t>
      </w:r>
      <w:r w:rsidR="00644F48">
        <w:t>:</w:t>
      </w:r>
      <w:r>
        <w:t>Instituto Nacional do Seguro Social - INSS</w:t>
      </w:r>
    </w:p>
    <w:p w:rsidR="007965A7" w:rsidRDefault="00644F48">
      <w:r>
        <w:t xml:space="preserve">      ADV:</w:t>
      </w:r>
      <w:r w:rsidR="007965A7">
        <w:t>SP000030  HERMES ARRAIS ALENCAR</w:t>
      </w:r>
    </w:p>
    <w:p w:rsidR="007965A7" w:rsidRDefault="00644F48">
      <w:r>
        <w:t xml:space="preserve">      DEPREC:</w:t>
      </w:r>
      <w:r w:rsidR="007965A7">
        <w:t>JUIZO FEDERAL DA 4 VARA PREVIDENCIARIA DE SAO PAULO SP&gt;1ª</w:t>
      </w:r>
    </w:p>
    <w:p w:rsidR="007965A7" w:rsidRDefault="00644F48">
      <w:r>
        <w:t>SS</w:t>
      </w:r>
      <w:r w:rsidR="007965A7">
        <w:t>J&gt;SP</w:t>
      </w:r>
    </w:p>
    <w:p w:rsidR="007965A7" w:rsidRDefault="00644F48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</w:t>
      </w:r>
      <w:r w:rsidR="00644F48">
        <w:t>ENDER.: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lastRenderedPageBreak/>
        <w:t>PROC.</w:t>
      </w:r>
      <w:r w:rsidR="00644F48">
        <w:rPr>
          <w:lang w:val="en-US"/>
        </w:rPr>
        <w:t>:</w:t>
      </w:r>
      <w:r w:rsidRPr="007965A7">
        <w:rPr>
          <w:lang w:val="en-US"/>
        </w:rPr>
        <w:t>0020557-52.2001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ORI:9300349961/SP REG:29.06.2001</w:t>
      </w:r>
    </w:p>
    <w:p w:rsidR="007965A7" w:rsidRDefault="007965A7">
      <w:r w:rsidRPr="00D95C07">
        <w:rPr>
          <w:lang w:val="en-US"/>
        </w:rPr>
        <w:t xml:space="preserve">      </w:t>
      </w:r>
      <w:r w:rsidR="00644F48">
        <w:t>REQTE:</w:t>
      </w:r>
      <w:r>
        <w:t>WALTER VERASTO MARQUES</w:t>
      </w:r>
    </w:p>
    <w:p w:rsidR="007965A7" w:rsidRDefault="008C4422">
      <w:r>
        <w:t xml:space="preserve">      ADV</w:t>
      </w:r>
      <w:r w:rsidR="00644F48">
        <w:t>:</w:t>
      </w:r>
      <w:r w:rsidR="007965A7">
        <w:t>SP050099  ADAUTO CORREA MARTINS e outros(as)</w:t>
      </w:r>
    </w:p>
    <w:p w:rsidR="007965A7" w:rsidRDefault="008C4422">
      <w:r>
        <w:t xml:space="preserve">      REQDO(A):</w:t>
      </w:r>
      <w:r w:rsidR="007965A7">
        <w:t>Instituto Nacional do Seguro Social - INSS</w:t>
      </w:r>
    </w:p>
    <w:p w:rsidR="007965A7" w:rsidRDefault="008C4422">
      <w:r>
        <w:t xml:space="preserve">      ADV:</w:t>
      </w:r>
      <w:r w:rsidR="007965A7">
        <w:t>SP000030  HERMES ARRAIS ALENCAR</w:t>
      </w:r>
    </w:p>
    <w:p w:rsidR="007965A7" w:rsidRDefault="008C4422">
      <w:r>
        <w:t xml:space="preserve">      DEPREC:</w:t>
      </w:r>
      <w:r w:rsidR="007965A7">
        <w:t>JUIZO FEDERAL DA 2 VARA PREVIDENCIARIA DE SAO PAULO SP&gt;1ª</w:t>
      </w:r>
    </w:p>
    <w:p w:rsidR="007965A7" w:rsidRDefault="007965A7">
      <w:r>
        <w:t>SSJ&gt;SP</w:t>
      </w:r>
    </w:p>
    <w:p w:rsidR="007965A7" w:rsidRDefault="008C4422">
      <w:r>
        <w:t xml:space="preserve">      RELATOR:</w:t>
      </w:r>
      <w:r w:rsidR="007965A7">
        <w:t>DES.FED. PRESIDENTE / PRESIDÊNCIA</w:t>
      </w:r>
    </w:p>
    <w:p w:rsidR="007965A7" w:rsidRDefault="008C442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C4422">
        <w:rPr>
          <w:lang w:val="en-US"/>
        </w:rPr>
        <w:t>:</w:t>
      </w:r>
      <w:r w:rsidRPr="007965A7">
        <w:rPr>
          <w:lang w:val="en-US"/>
        </w:rPr>
        <w:t>0020562-74.2001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ORI:200161260021422/SP REG:29.06.2001</w:t>
      </w:r>
    </w:p>
    <w:p w:rsidR="007965A7" w:rsidRDefault="007965A7">
      <w:r w:rsidRPr="00D95C07">
        <w:rPr>
          <w:lang w:val="en-US"/>
        </w:rPr>
        <w:t xml:space="preserve">      </w:t>
      </w:r>
      <w:r w:rsidR="008C4422">
        <w:t>REQTE:</w:t>
      </w:r>
      <w:r>
        <w:t>JOAO DA ROCHA LABREGO e outros(as)</w:t>
      </w:r>
    </w:p>
    <w:p w:rsidR="007965A7" w:rsidRDefault="008C4422">
      <w:r>
        <w:t xml:space="preserve">      ADV:</w:t>
      </w:r>
      <w:r w:rsidR="007965A7">
        <w:t>SP077850  ELISABETH PIRES BUENO SUDATTI e outros(as)</w:t>
      </w:r>
    </w:p>
    <w:p w:rsidR="007965A7" w:rsidRDefault="008C4422">
      <w:r>
        <w:t xml:space="preserve">      REQDO(A):</w:t>
      </w:r>
      <w:r w:rsidR="007965A7">
        <w:t>Instituto Nacional do Seguro Social - INSS</w:t>
      </w:r>
    </w:p>
    <w:p w:rsidR="007965A7" w:rsidRDefault="008C4422">
      <w:r>
        <w:t xml:space="preserve">      ADV:</w:t>
      </w:r>
      <w:r w:rsidR="007965A7">
        <w:t>SP000030  HERMES ARRAIS ALENCAR</w:t>
      </w:r>
    </w:p>
    <w:p w:rsidR="007965A7" w:rsidRDefault="008C4422">
      <w:r>
        <w:t xml:space="preserve">      DEPREC:</w:t>
      </w:r>
      <w:r w:rsidR="007965A7">
        <w:t>JUIZO FEDERAL DA 3 VARA DE SANTO ANDRÉ&gt;26ª SSJ&gt;SP</w:t>
      </w:r>
    </w:p>
    <w:p w:rsidR="007965A7" w:rsidRDefault="008C4422">
      <w:r>
        <w:t xml:space="preserve">      RELATOR:</w:t>
      </w:r>
      <w:r w:rsidR="007965A7">
        <w:t>DES.FED. PRESIDENTE / PRESIDÊNCIA</w:t>
      </w:r>
    </w:p>
    <w:p w:rsidR="007965A7" w:rsidRDefault="008C442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C4422">
        <w:rPr>
          <w:lang w:val="en-US"/>
        </w:rPr>
        <w:t>:</w:t>
      </w:r>
      <w:r w:rsidRPr="007965A7">
        <w:rPr>
          <w:lang w:val="en-US"/>
        </w:rPr>
        <w:t>0020568-81.2001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ORI:0007495340/SP REG:29.06.2001</w:t>
      </w:r>
    </w:p>
    <w:p w:rsidR="007965A7" w:rsidRDefault="007965A7">
      <w:r w:rsidRPr="00D95C07">
        <w:rPr>
          <w:lang w:val="en-US"/>
        </w:rPr>
        <w:t xml:space="preserve">      </w:t>
      </w:r>
      <w:r w:rsidR="008C4422">
        <w:t>REQTE:</w:t>
      </w:r>
      <w:r>
        <w:t>JOSE CACERES</w:t>
      </w:r>
    </w:p>
    <w:p w:rsidR="007965A7" w:rsidRDefault="008C4422">
      <w:r>
        <w:t xml:space="preserve">      ADV:</w:t>
      </w:r>
      <w:r w:rsidR="007965A7">
        <w:t>SP086083  SYRLEIA ALVES DE BRITO e outros(as)</w:t>
      </w:r>
    </w:p>
    <w:p w:rsidR="007965A7" w:rsidRDefault="008C4422">
      <w:r>
        <w:t xml:space="preserve">      REQDO(A):</w:t>
      </w:r>
      <w:r w:rsidR="007965A7">
        <w:t>Instituto Nacional do Seguro Social - INSS</w:t>
      </w:r>
    </w:p>
    <w:p w:rsidR="007965A7" w:rsidRDefault="008C4422">
      <w:r>
        <w:t xml:space="preserve">      ADV:</w:t>
      </w:r>
      <w:r w:rsidR="007965A7">
        <w:t>SP000030  HERMES ARRAIS ALENCAR</w:t>
      </w:r>
    </w:p>
    <w:p w:rsidR="007965A7" w:rsidRDefault="008C4422">
      <w:r>
        <w:t xml:space="preserve">      DEPREC:</w:t>
      </w:r>
      <w:r w:rsidR="007965A7">
        <w:t>JUIZO FEDERAL DA 4 VARA PREVIDENCIARIA DE SAO PAULO SP&gt;1ª</w:t>
      </w:r>
    </w:p>
    <w:p w:rsidR="007965A7" w:rsidRDefault="007965A7">
      <w:r>
        <w:t>SSJ&gt;SP</w:t>
      </w:r>
    </w:p>
    <w:p w:rsidR="007965A7" w:rsidRDefault="008C4422">
      <w:r>
        <w:t xml:space="preserve">      RELATOR:</w:t>
      </w:r>
      <w:r w:rsidR="007965A7">
        <w:t>DES.FED. PRESIDENTE / PRESIDÊNCIA</w:t>
      </w:r>
    </w:p>
    <w:p w:rsidR="007965A7" w:rsidRDefault="008C442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C4422">
        <w:rPr>
          <w:lang w:val="en-US"/>
        </w:rPr>
        <w:t>:</w:t>
      </w:r>
      <w:r w:rsidRPr="007965A7">
        <w:rPr>
          <w:lang w:val="en-US"/>
        </w:rPr>
        <w:t>0020588-72.2001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ORI:199961140073203/SP REG:29.06.2001</w:t>
      </w:r>
    </w:p>
    <w:p w:rsidR="007965A7" w:rsidRDefault="007965A7">
      <w:r w:rsidRPr="00D95C07">
        <w:rPr>
          <w:lang w:val="en-US"/>
        </w:rPr>
        <w:t xml:space="preserve">      </w:t>
      </w:r>
      <w:r w:rsidR="008C4422">
        <w:t>REQTE:</w:t>
      </w:r>
      <w:r>
        <w:t>ROMEU MONTEIRO DE BARROS</w:t>
      </w:r>
    </w:p>
    <w:p w:rsidR="007965A7" w:rsidRDefault="008C4422">
      <w:r>
        <w:t xml:space="preserve">      ADV:</w:t>
      </w:r>
      <w:r w:rsidR="007965A7">
        <w:t>SP114598  ANA CRISTINA FRONER FABRIS e outros(as)</w:t>
      </w:r>
    </w:p>
    <w:p w:rsidR="007965A7" w:rsidRDefault="008C4422">
      <w:r>
        <w:t xml:space="preserve">      REQDO(A):</w:t>
      </w:r>
      <w:r w:rsidR="007965A7">
        <w:t>Instituto Nacional do Seguro Social - INSS</w:t>
      </w:r>
    </w:p>
    <w:p w:rsidR="007965A7" w:rsidRDefault="008C4422">
      <w:r>
        <w:t xml:space="preserve">      ADV:</w:t>
      </w:r>
      <w:r w:rsidR="007965A7">
        <w:t>SP000030  HERMES ARRAIS ALENCAR</w:t>
      </w:r>
    </w:p>
    <w:p w:rsidR="007965A7" w:rsidRDefault="008C4422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>SP</w:t>
      </w:r>
    </w:p>
    <w:p w:rsidR="007965A7" w:rsidRDefault="008C4422">
      <w:r>
        <w:t xml:space="preserve">      RELATOR:</w:t>
      </w:r>
      <w:r w:rsidR="007965A7">
        <w:t>DES.FED. PRESIDENTE / PRESIDÊNCIA</w:t>
      </w:r>
    </w:p>
    <w:p w:rsidR="007965A7" w:rsidRDefault="008C4422">
      <w:r>
        <w:t xml:space="preserve">      ENDER: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C4422">
        <w:rPr>
          <w:lang w:val="en-US"/>
        </w:rPr>
        <w:t>:</w:t>
      </w:r>
      <w:r w:rsidRPr="007965A7">
        <w:rPr>
          <w:lang w:val="en-US"/>
        </w:rPr>
        <w:t>0020591-27.2001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ORI:199961140054130/SP REG:29.06.2001</w:t>
      </w:r>
    </w:p>
    <w:p w:rsidR="007965A7" w:rsidRDefault="008C4422" w:rsidP="008C4422">
      <w:pPr>
        <w:ind w:left="360"/>
      </w:pPr>
      <w:r>
        <w:t>REQTE:</w:t>
      </w:r>
      <w:r w:rsidR="007965A7">
        <w:t>ANTONIO JOSE DE LIMA</w:t>
      </w:r>
    </w:p>
    <w:p w:rsidR="007965A7" w:rsidRDefault="008C4422">
      <w:r>
        <w:t xml:space="preserve">      ADV:</w:t>
      </w:r>
      <w:r w:rsidR="007965A7">
        <w:t>SP056890  FERNANDO GUIMARAES DE SOUZA e outro(a)</w:t>
      </w:r>
    </w:p>
    <w:p w:rsidR="007965A7" w:rsidRDefault="008C4422">
      <w:r>
        <w:t xml:space="preserve">      REQDO(A):</w:t>
      </w:r>
      <w:r w:rsidR="007965A7">
        <w:t>Instituto Nacional do Seguro Social - INSS</w:t>
      </w:r>
    </w:p>
    <w:p w:rsidR="007965A7" w:rsidRDefault="008C4422">
      <w:r>
        <w:t xml:space="preserve">      ADV:</w:t>
      </w:r>
      <w:r w:rsidR="007965A7">
        <w:t>SP000030  HERMES ARRAIS ALENCAR</w:t>
      </w:r>
    </w:p>
    <w:p w:rsidR="007965A7" w:rsidRDefault="008C4422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>SP</w:t>
      </w:r>
    </w:p>
    <w:p w:rsidR="007965A7" w:rsidRDefault="008C4422">
      <w:r>
        <w:t xml:space="preserve">      RELATOR:</w:t>
      </w:r>
      <w:r w:rsidR="007965A7">
        <w:t>DES.FED. PRESIDENTE / PRESIDÊNCIA</w:t>
      </w:r>
    </w:p>
    <w:p w:rsidR="007965A7" w:rsidRDefault="008C442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8C4422">
        <w:rPr>
          <w:lang w:val="en-US"/>
        </w:rPr>
        <w:t>:</w:t>
      </w:r>
      <w:r w:rsidRPr="007965A7">
        <w:rPr>
          <w:lang w:val="en-US"/>
        </w:rPr>
        <w:t>0020594-79.2001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ORI:199961140039359/SP REG:29.06.2001</w:t>
      </w:r>
    </w:p>
    <w:p w:rsidR="007965A7" w:rsidRDefault="008C4422" w:rsidP="008C4422">
      <w:pPr>
        <w:ind w:left="360"/>
      </w:pPr>
      <w:r>
        <w:t>REQTE:</w:t>
      </w:r>
      <w:r w:rsidR="007965A7">
        <w:t>NEUSA APARECIDA MUCCIOLO SALVIO</w:t>
      </w:r>
    </w:p>
    <w:p w:rsidR="007965A7" w:rsidRDefault="008C4422">
      <w:r>
        <w:t xml:space="preserve">      ADV:</w:t>
      </w:r>
      <w:r w:rsidR="007965A7">
        <w:t>SP031661  LAERTE DA TRINDADE e outro(a)</w:t>
      </w:r>
    </w:p>
    <w:p w:rsidR="007965A7" w:rsidRDefault="008C4422">
      <w:r>
        <w:t xml:space="preserve">      REQDO(A):</w:t>
      </w:r>
      <w:r w:rsidR="007965A7">
        <w:t>Instituto Nacional do Seguro Social - INSS</w:t>
      </w:r>
    </w:p>
    <w:p w:rsidR="007965A7" w:rsidRDefault="008C4422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</w:t>
      </w:r>
      <w:r w:rsidR="008C4422">
        <w:t xml:space="preserve">   DEPREC:</w:t>
      </w:r>
      <w:r>
        <w:t>JUIZO FEDERAL DA 3 VARA DE SAO BERNARDO DO CAMPO &gt; 14ª SSJ&gt;</w:t>
      </w:r>
    </w:p>
    <w:p w:rsidR="007965A7" w:rsidRDefault="007965A7">
      <w:r>
        <w:t>SP</w:t>
      </w:r>
    </w:p>
    <w:p w:rsidR="007965A7" w:rsidRDefault="008C4422">
      <w:r>
        <w:t xml:space="preserve">      RELATOR:D</w:t>
      </w:r>
      <w:r w:rsidR="007965A7">
        <w:t>ES.FED. PRESIDENTE / PRESIDÊNCIA</w:t>
      </w:r>
    </w:p>
    <w:p w:rsidR="007965A7" w:rsidRDefault="008C4422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95C07">
        <w:rPr>
          <w:lang w:val="en-US"/>
        </w:rPr>
        <w:t>:</w:t>
      </w:r>
      <w:r w:rsidRPr="007965A7">
        <w:rPr>
          <w:lang w:val="en-US"/>
        </w:rPr>
        <w:t>0020597-34.2001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ORI:9715024009/SP REG:29.06.2001</w:t>
      </w:r>
    </w:p>
    <w:p w:rsidR="007965A7" w:rsidRDefault="007965A7">
      <w:r w:rsidRPr="00075E50">
        <w:rPr>
          <w:lang w:val="en-US"/>
        </w:rPr>
        <w:lastRenderedPageBreak/>
        <w:t xml:space="preserve">      </w:t>
      </w:r>
      <w:r w:rsidR="00D95C07">
        <w:t>REQTE:</w:t>
      </w:r>
      <w:r>
        <w:t>TULLIO RIGATO</w:t>
      </w:r>
    </w:p>
    <w:p w:rsidR="007965A7" w:rsidRDefault="00D95C07">
      <w:r>
        <w:t xml:space="preserve">      ADV:</w:t>
      </w:r>
      <w:r w:rsidR="007965A7">
        <w:t>SP020938  IDA PATURALSKI e outro(a)</w:t>
      </w:r>
    </w:p>
    <w:p w:rsidR="007965A7" w:rsidRDefault="00D95C07">
      <w:r>
        <w:t xml:space="preserve">      REQDO(A):</w:t>
      </w:r>
      <w:r w:rsidR="007965A7">
        <w:t>Instituto Nacional do Seguro Social - INSS</w:t>
      </w:r>
    </w:p>
    <w:p w:rsidR="007965A7" w:rsidRDefault="00D95C07">
      <w:r>
        <w:t xml:space="preserve">      ADV:</w:t>
      </w:r>
      <w:r w:rsidR="007965A7">
        <w:t>SP000030  HERMES ARRAIS ALENCAR</w:t>
      </w:r>
    </w:p>
    <w:p w:rsidR="007965A7" w:rsidRDefault="00D95C07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>SP</w:t>
      </w:r>
    </w:p>
    <w:p w:rsidR="007965A7" w:rsidRDefault="00D95C07">
      <w:r>
        <w:t xml:space="preserve">      RELATOR:</w:t>
      </w:r>
      <w:r w:rsidR="007965A7">
        <w:t>DES.FED. PRESIDENTE / PRESIDÊNCIA</w:t>
      </w:r>
    </w:p>
    <w:p w:rsidR="007965A7" w:rsidRDefault="00D95C0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95C07">
        <w:rPr>
          <w:lang w:val="en-US"/>
        </w:rPr>
        <w:t>:</w:t>
      </w:r>
      <w:r w:rsidRPr="007965A7">
        <w:rPr>
          <w:lang w:val="en-US"/>
        </w:rPr>
        <w:t>0020607-78.2001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ORI:200061140000137/SP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D95C07">
        <w:t>REQTE:</w:t>
      </w:r>
      <w:r>
        <w:t>CONCEICAO MARQUES DOS SANTOS</w:t>
      </w:r>
    </w:p>
    <w:p w:rsidR="007965A7" w:rsidRDefault="00D95C07">
      <w:r>
        <w:t xml:space="preserve">      ADV:</w:t>
      </w:r>
      <w:r w:rsidR="007965A7">
        <w:t>SP094173  ZENAIDE NATALINA DE LIMA RICCA e outro(a)</w:t>
      </w:r>
    </w:p>
    <w:p w:rsidR="007965A7" w:rsidRDefault="00DD2384">
      <w:r>
        <w:t xml:space="preserve">      REQDO(A):</w:t>
      </w:r>
      <w:r w:rsidR="007965A7">
        <w:t>Instituto Nacional do Seguro Social - INSS</w:t>
      </w:r>
    </w:p>
    <w:p w:rsidR="007965A7" w:rsidRDefault="00DD2384">
      <w:r>
        <w:t xml:space="preserve">      ADV:</w:t>
      </w:r>
      <w:r w:rsidR="007965A7">
        <w:t>SP000030  HERMES ARRAIS ALENCAR</w:t>
      </w:r>
    </w:p>
    <w:p w:rsidR="007965A7" w:rsidRDefault="00DD2384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>SP</w:t>
      </w:r>
    </w:p>
    <w:p w:rsidR="007965A7" w:rsidRDefault="00DD2384">
      <w:r>
        <w:t xml:space="preserve">      RELATOR:</w:t>
      </w:r>
      <w:r w:rsidR="007965A7">
        <w:t>DES.FED. PRESIDENTE / PRESIDÊNCIA</w:t>
      </w:r>
    </w:p>
    <w:p w:rsidR="007965A7" w:rsidRDefault="00DD238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D2384">
        <w:rPr>
          <w:lang w:val="en-US"/>
        </w:rPr>
        <w:t>:</w:t>
      </w:r>
      <w:r w:rsidRPr="007965A7">
        <w:rPr>
          <w:lang w:val="en-US"/>
        </w:rPr>
        <w:t>0020610-33.2001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ORI:200061140021104/SP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DD2384">
        <w:t>REQTE:</w:t>
      </w:r>
      <w:r>
        <w:t>OLIVIA GRANJA DE SOUZA</w:t>
      </w:r>
    </w:p>
    <w:p w:rsidR="007965A7" w:rsidRDefault="00DD2384">
      <w:r>
        <w:t xml:space="preserve">      ADV:</w:t>
      </w:r>
      <w:r w:rsidR="007965A7">
        <w:t>SP012305  NEY SANTOS BARROS e outros(as)</w:t>
      </w:r>
    </w:p>
    <w:p w:rsidR="007965A7" w:rsidRDefault="00DD2384">
      <w:r>
        <w:t xml:space="preserve">      REQDO(A):</w:t>
      </w:r>
      <w:r w:rsidR="007965A7">
        <w:t>Instituto Nacional do Seguro Social - INSS</w:t>
      </w:r>
    </w:p>
    <w:p w:rsidR="007965A7" w:rsidRDefault="00DD2384">
      <w:r>
        <w:t xml:space="preserve">      ADV:</w:t>
      </w:r>
      <w:r w:rsidR="007965A7">
        <w:t>SP000030  HERMES ARRAIS ALENCAR</w:t>
      </w:r>
    </w:p>
    <w:p w:rsidR="007965A7" w:rsidRDefault="00DD2384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>SP</w:t>
      </w:r>
    </w:p>
    <w:p w:rsidR="007965A7" w:rsidRDefault="00DD2384">
      <w:r>
        <w:t xml:space="preserve">      RELATOR:</w:t>
      </w:r>
      <w:r w:rsidR="007965A7">
        <w:t>DES.FED. PRESIDENTE / PRESIDÊNCIA</w:t>
      </w:r>
    </w:p>
    <w:p w:rsidR="007965A7" w:rsidRDefault="00DD238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D2384">
        <w:rPr>
          <w:lang w:val="en-US"/>
        </w:rPr>
        <w:t>:</w:t>
      </w:r>
      <w:r w:rsidRPr="007965A7">
        <w:rPr>
          <w:lang w:val="en-US"/>
        </w:rPr>
        <w:t>0020611-18.2001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ORI:0007487584/SP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DD2384">
        <w:t>REQTE:</w:t>
      </w:r>
      <w:r>
        <w:t>ARY AUGUSTO RIBEIRO e outros(as)</w:t>
      </w:r>
    </w:p>
    <w:p w:rsidR="007965A7" w:rsidRDefault="00DD2384">
      <w:r>
        <w:t xml:space="preserve">      ADV:</w:t>
      </w:r>
      <w:r w:rsidR="007965A7">
        <w:t>SP076173  REINALDO CASTELLANI e outros(as)</w:t>
      </w:r>
    </w:p>
    <w:p w:rsidR="007965A7" w:rsidRDefault="00DD2384">
      <w:r>
        <w:t xml:space="preserve">      REQDO(A):</w:t>
      </w:r>
      <w:r w:rsidR="007965A7">
        <w:t>Instituto Nacional do Seguro Social - INSS</w:t>
      </w:r>
    </w:p>
    <w:p w:rsidR="007965A7" w:rsidRDefault="00DD2384">
      <w:r>
        <w:t xml:space="preserve">      ADV:</w:t>
      </w:r>
      <w:r w:rsidR="007965A7">
        <w:t>SP000030  HERMES ARRAIS ALENCAR</w:t>
      </w:r>
    </w:p>
    <w:p w:rsidR="007965A7" w:rsidRDefault="00DD2384">
      <w:r>
        <w:t xml:space="preserve">      DEPREC:</w:t>
      </w:r>
      <w:r w:rsidR="007965A7">
        <w:t>JUIZO FEDERAL DA 3 VARA PREVIDENCIARIA DE SAO PAULO SP&gt;1ª</w:t>
      </w:r>
    </w:p>
    <w:p w:rsidR="007965A7" w:rsidRDefault="007965A7">
      <w:r>
        <w:t>SSJ&gt;SP</w:t>
      </w:r>
    </w:p>
    <w:p w:rsidR="007965A7" w:rsidRDefault="00DD2384">
      <w:r>
        <w:t xml:space="preserve">      RELATOR:</w:t>
      </w:r>
      <w:r w:rsidR="007965A7">
        <w:t>DES.FED. PRESIDENTE / PRESIDÊNCIA</w:t>
      </w:r>
    </w:p>
    <w:p w:rsidR="007965A7" w:rsidRDefault="00DD238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D2384">
        <w:rPr>
          <w:lang w:val="en-US"/>
        </w:rPr>
        <w:t>:</w:t>
      </w:r>
      <w:r w:rsidRPr="007965A7">
        <w:rPr>
          <w:lang w:val="en-US"/>
        </w:rPr>
        <w:t>0020618-10.2001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ORI:9715115357/SP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DD2384">
        <w:t>REQTE:</w:t>
      </w:r>
      <w:r>
        <w:t>JOAO PEREIRA DA SILVA e outros(as)</w:t>
      </w:r>
    </w:p>
    <w:p w:rsidR="007965A7" w:rsidRDefault="00DD2384">
      <w:r>
        <w:t xml:space="preserve">      ADV:</w:t>
      </w:r>
      <w:r w:rsidR="007965A7">
        <w:t>SP009324  AYRTON JUBIM CARNEIRO e outro(a)</w:t>
      </w:r>
    </w:p>
    <w:p w:rsidR="007965A7" w:rsidRDefault="00DD2384">
      <w:r>
        <w:t xml:space="preserve">      REQDO(A):</w:t>
      </w:r>
      <w:r w:rsidR="007965A7">
        <w:t>Instituto Nacional do Seguro Social - INSS</w:t>
      </w:r>
    </w:p>
    <w:p w:rsidR="007965A7" w:rsidRDefault="00DD2384">
      <w:r>
        <w:t xml:space="preserve">      ADV:</w:t>
      </w:r>
      <w:r w:rsidR="007965A7">
        <w:t>SP000030  HERMES ARRAIS ALENCAR</w:t>
      </w:r>
    </w:p>
    <w:p w:rsidR="007965A7" w:rsidRDefault="00DD2384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>SP</w:t>
      </w:r>
    </w:p>
    <w:p w:rsidR="007965A7" w:rsidRDefault="00DD2384">
      <w:r>
        <w:t xml:space="preserve">      RELATOR:</w:t>
      </w:r>
      <w:r w:rsidR="007965A7">
        <w:t>DES.FED. PRESIDENTE / PRESIDÊNCIA</w:t>
      </w:r>
    </w:p>
    <w:p w:rsidR="007965A7" w:rsidRDefault="00DD238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D2384">
        <w:rPr>
          <w:lang w:val="en-US"/>
        </w:rPr>
        <w:t>:</w:t>
      </w:r>
      <w:r w:rsidRPr="007965A7">
        <w:rPr>
          <w:lang w:val="en-US"/>
        </w:rPr>
        <w:t>0020631-09.2001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ORI:9815011154/SP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DD2384">
        <w:t>PARTE A:</w:t>
      </w:r>
      <w:r>
        <w:t>ALEXANDRE VARI FILHO e outros(as)</w:t>
      </w:r>
    </w:p>
    <w:p w:rsidR="007965A7" w:rsidRDefault="00DD2384">
      <w:r>
        <w:t xml:space="preserve">      REQTE:</w:t>
      </w:r>
      <w:r w:rsidR="007965A7">
        <w:t>ALEXANDRE VARI FILHO</w:t>
      </w:r>
    </w:p>
    <w:p w:rsidR="007965A7" w:rsidRDefault="00DD2384">
      <w:r>
        <w:t xml:space="preserve">      ADV:</w:t>
      </w:r>
      <w:r w:rsidR="007965A7">
        <w:t>SP025143  JOSE FERNANDO ZACCARO e outros(as)</w:t>
      </w:r>
    </w:p>
    <w:p w:rsidR="007965A7" w:rsidRDefault="00DD2384">
      <w:r>
        <w:t xml:space="preserve">      REQDO(A):</w:t>
      </w:r>
      <w:r w:rsidR="007965A7">
        <w:t>Instituto Nacional do Seguro Social - INSS</w:t>
      </w:r>
    </w:p>
    <w:p w:rsidR="007965A7" w:rsidRDefault="00DD2384">
      <w:r>
        <w:t xml:space="preserve">      ADV:</w:t>
      </w:r>
      <w:r w:rsidR="007965A7">
        <w:t>SP000030  HERMES ARRAIS ALENCAR</w:t>
      </w:r>
    </w:p>
    <w:p w:rsidR="007965A7" w:rsidRDefault="00DD2384">
      <w:r>
        <w:t xml:space="preserve">      DEPREC:</w:t>
      </w:r>
      <w:r w:rsidR="007965A7">
        <w:t>JUIZO FEDERAL DA 3 VARA DE SAO BERNARDO DO CAMPO &gt; 14ª SSJ&gt;</w:t>
      </w:r>
    </w:p>
    <w:p w:rsidR="007965A7" w:rsidRDefault="007965A7">
      <w:r>
        <w:t xml:space="preserve">                  SP</w:t>
      </w:r>
    </w:p>
    <w:p w:rsidR="007965A7" w:rsidRDefault="00DD2384">
      <w:r>
        <w:t xml:space="preserve">      RELATOR:</w:t>
      </w:r>
      <w:r w:rsidR="007965A7">
        <w:t>DES.FED. PRESIDENTE / PRESIDÊNCIA</w:t>
      </w:r>
    </w:p>
    <w:p w:rsidR="007965A7" w:rsidRDefault="00DD238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lastRenderedPageBreak/>
        <w:t>PROC.</w:t>
      </w:r>
      <w:r w:rsidR="00DD2384">
        <w:rPr>
          <w:lang w:val="en-US"/>
        </w:rPr>
        <w:t>:</w:t>
      </w:r>
      <w:r w:rsidRPr="007965A7">
        <w:rPr>
          <w:lang w:val="en-US"/>
        </w:rPr>
        <w:t>0020632-91.2001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ORI:199961140044586/SP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DD2384">
        <w:t>REQTE:</w:t>
      </w:r>
      <w:r>
        <w:t>IRMO LAURINDO</w:t>
      </w:r>
    </w:p>
    <w:p w:rsidR="007965A7" w:rsidRDefault="00DD2384">
      <w:r>
        <w:t xml:space="preserve">      ADV:</w:t>
      </w:r>
      <w:r w:rsidR="007965A7">
        <w:t>SP119189  LAERCIO GERLOFF e outro(a)</w:t>
      </w:r>
    </w:p>
    <w:p w:rsidR="007965A7" w:rsidRDefault="00DD2384">
      <w:r>
        <w:t xml:space="preserve">      REQDO(A):</w:t>
      </w:r>
      <w:r w:rsidR="007965A7">
        <w:t>Instituto Nacional do Seguro Social - INSS</w:t>
      </w:r>
    </w:p>
    <w:p w:rsidR="007965A7" w:rsidRDefault="00DD2384">
      <w:r>
        <w:t xml:space="preserve">      ADV:</w:t>
      </w:r>
      <w:r w:rsidR="007965A7">
        <w:t>SP000030  HERMES ARRAIS ALENCAR</w:t>
      </w:r>
    </w:p>
    <w:p w:rsidR="007965A7" w:rsidRDefault="00DD2384">
      <w:r>
        <w:t xml:space="preserve">      DEPREC:</w:t>
      </w:r>
      <w:r w:rsidR="007965A7">
        <w:t>JUIZO FEDERAL DA 3 VARA DE SAO BERNARDO DO CAMPO &gt; 14ª SSJ&gt;</w:t>
      </w:r>
    </w:p>
    <w:p w:rsidR="007965A7" w:rsidRDefault="00DD2384">
      <w:r>
        <w:t>S</w:t>
      </w:r>
      <w:r w:rsidR="007965A7">
        <w:t>P</w:t>
      </w:r>
    </w:p>
    <w:p w:rsidR="007965A7" w:rsidRDefault="00DD2384">
      <w:r>
        <w:t xml:space="preserve">      RELATOR:</w:t>
      </w:r>
      <w:r w:rsidR="007965A7">
        <w:t>DES.FED. PRESIDENTE / PRESIDÊNCIA</w:t>
      </w:r>
    </w:p>
    <w:p w:rsidR="007965A7" w:rsidRDefault="00DD238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D2384">
        <w:rPr>
          <w:lang w:val="en-US"/>
        </w:rPr>
        <w:t>:</w:t>
      </w:r>
      <w:r w:rsidRPr="007965A7">
        <w:rPr>
          <w:lang w:val="en-US"/>
        </w:rPr>
        <w:t>0020636-31.2001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ORI:9100051632/SP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DD2384">
        <w:t>REQTE:</w:t>
      </w:r>
      <w:r>
        <w:t>PERCIO DE PIRATININGA ASSUMPCAO SEN e outros(as)</w:t>
      </w:r>
    </w:p>
    <w:p w:rsidR="007965A7" w:rsidRDefault="00DD2384">
      <w:r>
        <w:t xml:space="preserve">      ADV:</w:t>
      </w:r>
      <w:r w:rsidR="007965A7">
        <w:t>SP043425  SANDOVAL GERALDO DE ALMEIDA e outros(as)</w:t>
      </w:r>
    </w:p>
    <w:p w:rsidR="007965A7" w:rsidRDefault="00DD2384">
      <w:r>
        <w:t xml:space="preserve">      REQDO(A):</w:t>
      </w:r>
      <w:r w:rsidR="007965A7">
        <w:t>Instituto Nacional do Seguro Social - INSS</w:t>
      </w:r>
    </w:p>
    <w:p w:rsidR="007965A7" w:rsidRDefault="00DD2384">
      <w:r>
        <w:t xml:space="preserve">      ADV:</w:t>
      </w:r>
      <w:r w:rsidR="007965A7">
        <w:t>SP000030  HERMES ARRAIS ALENCAR</w:t>
      </w:r>
    </w:p>
    <w:p w:rsidR="007965A7" w:rsidRDefault="00DD2384">
      <w:r>
        <w:t xml:space="preserve">      DEPREC:</w:t>
      </w:r>
      <w:r w:rsidR="007965A7">
        <w:t>JUIZO FEDERAL DA 1 VARA PREVIDENCIARIA DE SAO PAULO SP&gt;1ª</w:t>
      </w:r>
    </w:p>
    <w:p w:rsidR="007965A7" w:rsidRDefault="007965A7">
      <w:r>
        <w:t>SSJ&gt;SP</w:t>
      </w:r>
    </w:p>
    <w:p w:rsidR="007965A7" w:rsidRDefault="00DD2384">
      <w:r>
        <w:t xml:space="preserve">      RELATOR:</w:t>
      </w:r>
      <w:r w:rsidR="007965A7">
        <w:t>DES.FED. PRESIDENTE / PRESIDÊNCIA</w:t>
      </w:r>
    </w:p>
    <w:p w:rsidR="007965A7" w:rsidRDefault="00DD238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D2384">
        <w:rPr>
          <w:lang w:val="en-US"/>
        </w:rPr>
        <w:t>:</w:t>
      </w:r>
      <w:r w:rsidRPr="007965A7">
        <w:rPr>
          <w:lang w:val="en-US"/>
        </w:rPr>
        <w:t>0020666-66.2001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ORI:9300026666/SP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DD2384">
        <w:t>REQTE:</w:t>
      </w:r>
      <w:r>
        <w:t>MARIA ANDRADE ARAUJO e outros(as)</w:t>
      </w:r>
    </w:p>
    <w:p w:rsidR="007965A7" w:rsidRDefault="00DD2384">
      <w:r>
        <w:t xml:space="preserve">      ADV:</w:t>
      </w:r>
      <w:r w:rsidR="007965A7">
        <w:t>SP037209  IVANIR CORTONA e outros(as)</w:t>
      </w:r>
    </w:p>
    <w:p w:rsidR="007965A7" w:rsidRDefault="00DD2384">
      <w:r>
        <w:t xml:space="preserve">      REQDO(A):</w:t>
      </w:r>
      <w:r w:rsidR="007965A7">
        <w:t>Instituto Nacional do Seguro Social - INSS</w:t>
      </w:r>
    </w:p>
    <w:p w:rsidR="007965A7" w:rsidRDefault="00DD2384">
      <w:r>
        <w:t xml:space="preserve">      ADV:</w:t>
      </w:r>
      <w:r w:rsidR="007965A7">
        <w:t>SP000030  HERMES ARRAIS ALENCAR</w:t>
      </w:r>
    </w:p>
    <w:p w:rsidR="007965A7" w:rsidRDefault="00DD2384">
      <w:r>
        <w:t xml:space="preserve">      DEPREC:</w:t>
      </w:r>
      <w:r w:rsidR="007965A7">
        <w:t>JUIZO FEDERAL DA 1 VARA PREVIDENCIARIA DE SAO PAULO SP&gt;1ª</w:t>
      </w:r>
    </w:p>
    <w:p w:rsidR="007965A7" w:rsidRDefault="007965A7">
      <w:r>
        <w:t>SSJ&gt;SP</w:t>
      </w:r>
    </w:p>
    <w:p w:rsidR="007965A7" w:rsidRDefault="00DD2384">
      <w:r>
        <w:t xml:space="preserve">      RELATOR:</w:t>
      </w:r>
      <w:r w:rsidR="007965A7">
        <w:t>DES.FED. PRESIDENTE / PRESIDÊNCIA</w:t>
      </w:r>
    </w:p>
    <w:p w:rsidR="007965A7" w:rsidRDefault="00DD238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DD2384" w:rsidP="002B17FD">
      <w:pPr>
        <w:pStyle w:val="Numerada"/>
        <w:rPr>
          <w:lang w:val="en-US"/>
        </w:rPr>
      </w:pPr>
      <w:r>
        <w:rPr>
          <w:lang w:val="en-US"/>
        </w:rPr>
        <w:t>PROC.:</w:t>
      </w:r>
      <w:r w:rsidR="007965A7" w:rsidRPr="007965A7">
        <w:rPr>
          <w:lang w:val="en-US"/>
        </w:rPr>
        <w:t>0020672-73.2001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ORI:0009398147/SP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DD2384">
        <w:t>REQTE:</w:t>
      </w:r>
      <w:r>
        <w:t>AURELIO CORREA DOS REIS e outros(as)</w:t>
      </w:r>
    </w:p>
    <w:p w:rsidR="007965A7" w:rsidRDefault="00DD2384">
      <w:r>
        <w:t xml:space="preserve">      ADV:</w:t>
      </w:r>
      <w:r w:rsidR="007965A7">
        <w:t>SP057033  MARCELO FLO e outro(a)</w:t>
      </w:r>
    </w:p>
    <w:p w:rsidR="007965A7" w:rsidRDefault="00DD2384">
      <w:r>
        <w:t xml:space="preserve">      REQDO(A):</w:t>
      </w:r>
      <w:r w:rsidR="007965A7">
        <w:t>Instituto Nacional do Seguro Social - INSS</w:t>
      </w:r>
    </w:p>
    <w:p w:rsidR="007965A7" w:rsidRDefault="00DD2384">
      <w:r>
        <w:t xml:space="preserve">      ADV:</w:t>
      </w:r>
      <w:r w:rsidR="007965A7">
        <w:t>SP000030  HERMES ARRAIS ALENCAR</w:t>
      </w:r>
    </w:p>
    <w:p w:rsidR="007965A7" w:rsidRDefault="00DD2384">
      <w:r>
        <w:t xml:space="preserve">      DEPREC:</w:t>
      </w:r>
      <w:r w:rsidR="007965A7">
        <w:t>JUIZO FEDERAL DA 1 VARA PREVIDENCIARIA DE SAO PAULO SP&gt;1ª</w:t>
      </w:r>
    </w:p>
    <w:p w:rsidR="007965A7" w:rsidRDefault="007965A7">
      <w:r>
        <w:t>SSJ&gt;SP</w:t>
      </w:r>
    </w:p>
    <w:p w:rsidR="007965A7" w:rsidRDefault="00DD2384">
      <w:r>
        <w:t xml:space="preserve">      RELATOR:</w:t>
      </w:r>
      <w:r w:rsidR="007965A7">
        <w:t>DES.FED. PRESIDENTE / PRESIDÊNCIA</w:t>
      </w:r>
    </w:p>
    <w:p w:rsidR="007965A7" w:rsidRDefault="00DD238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D2384">
        <w:rPr>
          <w:lang w:val="en-US"/>
        </w:rPr>
        <w:t>:</w:t>
      </w:r>
      <w:r w:rsidRPr="007965A7">
        <w:rPr>
          <w:lang w:val="en-US"/>
        </w:rPr>
        <w:t>0020732-46.2001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ORI:9400291159/SP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DD2384">
        <w:t>PARTE A:</w:t>
      </w:r>
      <w:r>
        <w:t>PARATODOS TRANSPORTES E TURISMO LTDA</w:t>
      </w:r>
    </w:p>
    <w:p w:rsidR="007965A7" w:rsidRDefault="00DD2384">
      <w:r>
        <w:t xml:space="preserve">      REQTE:</w:t>
      </w:r>
      <w:r w:rsidR="007965A7">
        <w:t>RONALDO CORREA MARTINS</w:t>
      </w:r>
    </w:p>
    <w:p w:rsidR="007965A7" w:rsidRDefault="00DD2384">
      <w:r>
        <w:t xml:space="preserve">      ADV:</w:t>
      </w:r>
      <w:r w:rsidR="007965A7">
        <w:t>SP076944  RONALDO CORREA MARTINS e outros(as)</w:t>
      </w:r>
    </w:p>
    <w:p w:rsidR="007965A7" w:rsidRDefault="00DD2384">
      <w:r>
        <w:t xml:space="preserve">      REQDO(A):</w:t>
      </w:r>
      <w:r w:rsidR="007965A7">
        <w:t>Instituto Nacional do Seguro Social - INSS</w:t>
      </w:r>
    </w:p>
    <w:p w:rsidR="007965A7" w:rsidRDefault="00DD2384">
      <w:r>
        <w:t xml:space="preserve">      ADV:</w:t>
      </w:r>
      <w:r w:rsidR="007965A7">
        <w:t>SP000030  HERMES ARRAIS ALENCAR</w:t>
      </w:r>
    </w:p>
    <w:p w:rsidR="007965A7" w:rsidRDefault="00DD2384">
      <w:r>
        <w:t xml:space="preserve">      DEPREC:J</w:t>
      </w:r>
      <w:r w:rsidR="007965A7">
        <w:t>UIZO FEDERAL DA 19 VARA SAO PAULO Sec Jud SP</w:t>
      </w:r>
    </w:p>
    <w:p w:rsidR="007965A7" w:rsidRDefault="00DD2384">
      <w:r>
        <w:t xml:space="preserve">      RELATOR:</w:t>
      </w:r>
      <w:r w:rsidR="007965A7">
        <w:t>DES.FED. PRESIDENTE / PRESIDÊNCIA</w:t>
      </w:r>
    </w:p>
    <w:p w:rsidR="007965A7" w:rsidRDefault="00DD238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DD2384">
        <w:rPr>
          <w:lang w:val="en-US"/>
        </w:rPr>
        <w:t>:</w:t>
      </w:r>
      <w:r w:rsidRPr="007965A7">
        <w:rPr>
          <w:lang w:val="en-US"/>
        </w:rPr>
        <w:t>0020738-53.2001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ORI:9400348576/SP REG:29.06.2001</w:t>
      </w:r>
    </w:p>
    <w:p w:rsidR="007965A7" w:rsidRDefault="007965A7">
      <w:r w:rsidRPr="00075E50">
        <w:rPr>
          <w:lang w:val="en-US"/>
        </w:rPr>
        <w:t xml:space="preserve">      </w:t>
      </w:r>
      <w:r>
        <w:t>PARTE A</w:t>
      </w:r>
      <w:r w:rsidR="00DD2384">
        <w:t>:</w:t>
      </w:r>
      <w:r>
        <w:t>O RING IND/ DE ARTEFATOS DE BORRACHA LTDA</w:t>
      </w:r>
    </w:p>
    <w:p w:rsidR="007965A7" w:rsidRDefault="00DD2384">
      <w:r>
        <w:t xml:space="preserve">      REQTE:</w:t>
      </w:r>
      <w:r w:rsidR="007965A7">
        <w:t>JOAO GUILHERME MONTEIRO PETRONI</w:t>
      </w:r>
    </w:p>
    <w:p w:rsidR="007965A7" w:rsidRDefault="00DD2384">
      <w:r>
        <w:t xml:space="preserve">      ADV:</w:t>
      </w:r>
      <w:r w:rsidR="007965A7">
        <w:t>SP139854  JOAO GUILHERME MONTEIRO PETRONI e outro(a)</w:t>
      </w:r>
    </w:p>
    <w:p w:rsidR="007965A7" w:rsidRDefault="00DD2384">
      <w:r>
        <w:t xml:space="preserve">      REQDO(A):</w:t>
      </w:r>
      <w:r w:rsidR="007965A7">
        <w:t>Instituto Nacional do Seguro Social - INSS</w:t>
      </w:r>
    </w:p>
    <w:p w:rsidR="007965A7" w:rsidRDefault="00DD2384">
      <w:r>
        <w:t xml:space="preserve">      ADV:</w:t>
      </w:r>
      <w:r w:rsidR="007965A7">
        <w:t>SP000030  HERMES ARRAIS ALENCAR</w:t>
      </w:r>
    </w:p>
    <w:p w:rsidR="007965A7" w:rsidRDefault="00DD2384">
      <w:r>
        <w:t xml:space="preserve">      DEPREC:</w:t>
      </w:r>
      <w:r w:rsidR="007965A7">
        <w:t>JUIZO FEDERAL DA 19 VARA SAO PAULO Sec Jud SP</w:t>
      </w:r>
    </w:p>
    <w:p w:rsidR="007965A7" w:rsidRDefault="00CD6999">
      <w:r>
        <w:t xml:space="preserve">      RELATOR:</w:t>
      </w:r>
      <w:r w:rsidR="007965A7">
        <w:t>DES.FED. PRESIDENTE / PRESIDÊNCIA</w:t>
      </w:r>
    </w:p>
    <w:p w:rsidR="007965A7" w:rsidRDefault="00CD699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lastRenderedPageBreak/>
        <w:t>PROC.</w:t>
      </w:r>
      <w:r w:rsidR="00CD6999">
        <w:rPr>
          <w:lang w:val="en-US"/>
        </w:rPr>
        <w:t>:</w:t>
      </w:r>
      <w:r w:rsidRPr="007965A7">
        <w:rPr>
          <w:lang w:val="en-US"/>
        </w:rPr>
        <w:t>0020739-38.2001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ORI:9400300840/SP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CD6999">
        <w:t>PARTE A:</w:t>
      </w:r>
      <w:r>
        <w:t>MINISTER ESCRITORIO TECNICO IMOBILIARIO S/C LTDA</w:t>
      </w:r>
    </w:p>
    <w:p w:rsidR="007965A7" w:rsidRDefault="00CD6999">
      <w:r>
        <w:t xml:space="preserve">      REQTE:</w:t>
      </w:r>
      <w:r w:rsidR="007965A7">
        <w:t>EVA DE SOUZA DOURADO</w:t>
      </w:r>
    </w:p>
    <w:p w:rsidR="007965A7" w:rsidRDefault="00CD6999">
      <w:r>
        <w:t xml:space="preserve">      ADV:</w:t>
      </w:r>
      <w:r w:rsidR="007965A7">
        <w:t>SP056062  EVA DE SOUZA DOURADO e outro(a)</w:t>
      </w:r>
    </w:p>
    <w:p w:rsidR="007965A7" w:rsidRDefault="00CD6999">
      <w:r>
        <w:t xml:space="preserve">      REQDO(A):</w:t>
      </w:r>
      <w:r w:rsidR="007965A7">
        <w:t>Instituto Nacional do Seguro Social - INSS</w:t>
      </w:r>
    </w:p>
    <w:p w:rsidR="007965A7" w:rsidRDefault="00CD6999">
      <w:r>
        <w:t xml:space="preserve">      ADV:</w:t>
      </w:r>
      <w:r w:rsidR="007965A7">
        <w:t>SP000030  HERMES ARRAIS ALENCAR</w:t>
      </w:r>
    </w:p>
    <w:p w:rsidR="007965A7" w:rsidRDefault="00CD6999">
      <w:r>
        <w:t xml:space="preserve">      DEPREC:</w:t>
      </w:r>
      <w:r w:rsidR="007965A7">
        <w:t>JUIZO FEDERAL DA 19 VARA SAO PAULO Sec Jud SP</w:t>
      </w:r>
    </w:p>
    <w:p w:rsidR="007965A7" w:rsidRDefault="00CD6999">
      <w:r>
        <w:t xml:space="preserve">      RELATOR:</w:t>
      </w:r>
      <w:r w:rsidR="007965A7">
        <w:t>DES.FED. PRESIDENTE / PRESIDÊNCIA</w:t>
      </w:r>
    </w:p>
    <w:p w:rsidR="007965A7" w:rsidRDefault="00CD699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D6999">
        <w:rPr>
          <w:lang w:val="en-US"/>
        </w:rPr>
        <w:t>:</w:t>
      </w:r>
      <w:r w:rsidRPr="007965A7">
        <w:rPr>
          <w:lang w:val="en-US"/>
        </w:rPr>
        <w:t>0020799-11.2001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ORI:9700002119/SP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CD6999">
        <w:t>REQTE:</w:t>
      </w:r>
      <w:r>
        <w:t>JAIR DA CONCEICAO OLIVEIRA E SILVA</w:t>
      </w:r>
    </w:p>
    <w:p w:rsidR="007965A7" w:rsidRDefault="00CD6999">
      <w:r>
        <w:t xml:space="preserve">      ADV:</w:t>
      </w:r>
      <w:r w:rsidR="007965A7">
        <w:t>SP071907  EDUARDO MACHADO SILVEIRA e outro(a)</w:t>
      </w:r>
    </w:p>
    <w:p w:rsidR="007965A7" w:rsidRDefault="00CD6999">
      <w:r>
        <w:t xml:space="preserve">      REQDO(A):</w:t>
      </w:r>
      <w:r w:rsidR="007965A7">
        <w:t>Instituto Nacional do Seguro Social - INSS</w:t>
      </w:r>
    </w:p>
    <w:p w:rsidR="007965A7" w:rsidRDefault="00CD6999">
      <w:r>
        <w:t xml:space="preserve">      ADV:</w:t>
      </w:r>
      <w:r w:rsidR="007965A7">
        <w:t>SP000030  HERMES ARRAIS ALENCAR</w:t>
      </w:r>
    </w:p>
    <w:p w:rsidR="007965A7" w:rsidRDefault="00CD6999">
      <w:r>
        <w:t xml:space="preserve">      DEPREC:</w:t>
      </w:r>
      <w:r w:rsidR="007965A7">
        <w:t>JUIZO DE DIREITO DA 1 VARA DE BOTUCATU SP</w:t>
      </w:r>
    </w:p>
    <w:p w:rsidR="007965A7" w:rsidRDefault="00CD6999">
      <w:r>
        <w:t xml:space="preserve">      RELATOR:</w:t>
      </w:r>
      <w:r w:rsidR="007965A7">
        <w:t>DES.FED. PRESIDENTE / PRESIDÊNCIA</w:t>
      </w:r>
    </w:p>
    <w:p w:rsidR="007965A7" w:rsidRDefault="00CD699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D6999">
        <w:rPr>
          <w:lang w:val="en-US"/>
        </w:rPr>
        <w:t>:</w:t>
      </w:r>
      <w:r w:rsidRPr="007965A7">
        <w:rPr>
          <w:lang w:val="en-US"/>
        </w:rPr>
        <w:t>0020808-70.2001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ORI:9500000126/SP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CD6999">
        <w:t>REQTE:</w:t>
      </w:r>
      <w:r>
        <w:t>LAUDELINA FERREIRA JOAQUIM</w:t>
      </w:r>
    </w:p>
    <w:p w:rsidR="007965A7" w:rsidRDefault="00CD6999">
      <w:r>
        <w:t xml:space="preserve">      ADV:</w:t>
      </w:r>
      <w:r w:rsidR="007965A7">
        <w:t>SP103037  CARLOS ROBERTO DOS SANTOS OKAMOTO</w:t>
      </w:r>
    </w:p>
    <w:p w:rsidR="007965A7" w:rsidRDefault="00CD6999">
      <w:r>
        <w:t xml:space="preserve">      REQDO(A):</w:t>
      </w:r>
      <w:r w:rsidR="007965A7">
        <w:t>Instituto Nacional do Seguro Social - INSS</w:t>
      </w:r>
    </w:p>
    <w:p w:rsidR="007965A7" w:rsidRDefault="00CD6999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</w:t>
      </w:r>
      <w:r w:rsidR="00CD6999">
        <w:t xml:space="preserve"> DEPREC:</w:t>
      </w:r>
      <w:r>
        <w:t>JUIZO DE DIREITO DA 1 VARA DE PEREIRA BARRETO SP</w:t>
      </w:r>
    </w:p>
    <w:p w:rsidR="007965A7" w:rsidRDefault="00CD6999">
      <w:r>
        <w:t xml:space="preserve">      RELATOR:</w:t>
      </w:r>
      <w:r w:rsidR="007965A7">
        <w:t>DES.FED. PRESIDENTE / PRESIDÊNCIA</w:t>
      </w:r>
    </w:p>
    <w:p w:rsidR="007965A7" w:rsidRDefault="00CD699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D6999">
        <w:rPr>
          <w:lang w:val="en-US"/>
        </w:rPr>
        <w:t>:</w:t>
      </w:r>
      <w:r w:rsidRPr="007965A7">
        <w:rPr>
          <w:lang w:val="en-US"/>
        </w:rPr>
        <w:t>0020820-84.2001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ORI:9700000719/SP REG:29.06.2001</w:t>
      </w:r>
    </w:p>
    <w:p w:rsidR="007965A7" w:rsidRDefault="00CD6999" w:rsidP="00CD6999">
      <w:pPr>
        <w:ind w:left="360"/>
      </w:pPr>
      <w:r>
        <w:t>REQTE:</w:t>
      </w:r>
      <w:r w:rsidR="007965A7">
        <w:t>JOSEFA MINERVINA DA SILVA</w:t>
      </w:r>
    </w:p>
    <w:p w:rsidR="007965A7" w:rsidRDefault="00CD6999">
      <w:r>
        <w:t xml:space="preserve">      ADV:</w:t>
      </w:r>
      <w:r w:rsidR="007965A7">
        <w:t>SP084260  MARIA FERNANDA FERRARI MOYSES e outro(a)</w:t>
      </w:r>
    </w:p>
    <w:p w:rsidR="007965A7" w:rsidRDefault="00CD6999">
      <w:r>
        <w:t xml:space="preserve">      REQDO(A):</w:t>
      </w:r>
      <w:r w:rsidR="007965A7">
        <w:t>Instituto Nacional do Seguro Social - INSS</w:t>
      </w:r>
    </w:p>
    <w:p w:rsidR="007965A7" w:rsidRDefault="00CD6999">
      <w:r>
        <w:t xml:space="preserve">      ADV:</w:t>
      </w:r>
      <w:r w:rsidR="007965A7">
        <w:t>SP000030  HERMES ARRAIS ALENCAR</w:t>
      </w:r>
    </w:p>
    <w:p w:rsidR="007965A7" w:rsidRDefault="00CD6999">
      <w:r>
        <w:t xml:space="preserve">      DEPREC:</w:t>
      </w:r>
      <w:r w:rsidR="007965A7">
        <w:t>JUIZO DE DIREITO DA 3 VARA DE DIADEMA SP</w:t>
      </w:r>
    </w:p>
    <w:p w:rsidR="007965A7" w:rsidRDefault="00CD6999">
      <w:r>
        <w:t xml:space="preserve">      RELATOR:</w:t>
      </w:r>
      <w:r w:rsidR="007965A7">
        <w:t>DES.FED. PRESIDENTE / PRESIDÊNCIA</w:t>
      </w:r>
    </w:p>
    <w:p w:rsidR="007965A7" w:rsidRDefault="00CD699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D6999">
        <w:rPr>
          <w:lang w:val="en-US"/>
        </w:rPr>
        <w:t>:</w:t>
      </w:r>
      <w:r w:rsidRPr="007965A7">
        <w:rPr>
          <w:lang w:val="en-US"/>
        </w:rPr>
        <w:t>0020858-96.2001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ORI:9700000200/SP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CD6999">
        <w:t>REQTE:</w:t>
      </w:r>
      <w:r>
        <w:t>MAURA JACOB ROVARIS</w:t>
      </w:r>
    </w:p>
    <w:p w:rsidR="007965A7" w:rsidRDefault="00CD6999">
      <w:r>
        <w:t xml:space="preserve">      ADV:</w:t>
      </w:r>
      <w:r w:rsidR="007965A7">
        <w:t>SP091627  IRINEU MINZON FILHO e outro(a)</w:t>
      </w:r>
    </w:p>
    <w:p w:rsidR="007965A7" w:rsidRDefault="00CD6999">
      <w:r>
        <w:t xml:space="preserve">      REQDO(A):</w:t>
      </w:r>
      <w:r w:rsidR="007965A7">
        <w:t>Instituto Nacional do Seguro Social - INSS</w:t>
      </w:r>
    </w:p>
    <w:p w:rsidR="007965A7" w:rsidRDefault="00CD6999">
      <w:r>
        <w:t xml:space="preserve">      ADV:</w:t>
      </w:r>
      <w:r w:rsidR="007965A7">
        <w:t>SP000030  HERMES ARRAIS ALENCAR</w:t>
      </w:r>
    </w:p>
    <w:p w:rsidR="007965A7" w:rsidRDefault="00CD6999">
      <w:r>
        <w:t xml:space="preserve">      DEPREC:</w:t>
      </w:r>
      <w:r w:rsidR="007965A7">
        <w:t>JUIZO DE DIREITO DA 1 VARA DE BARIRI SP</w:t>
      </w:r>
    </w:p>
    <w:p w:rsidR="007965A7" w:rsidRDefault="00CD6999">
      <w:r>
        <w:t xml:space="preserve">      RELATOR:</w:t>
      </w:r>
      <w:r w:rsidR="007965A7">
        <w:t>DES.FED. PRESIDENTE / PRESIDÊNCIA</w:t>
      </w:r>
    </w:p>
    <w:p w:rsidR="007965A7" w:rsidRDefault="00CD6999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D6999">
        <w:rPr>
          <w:lang w:val="en-US"/>
        </w:rPr>
        <w:t>:</w:t>
      </w:r>
      <w:r w:rsidRPr="007965A7">
        <w:rPr>
          <w:lang w:val="en-US"/>
        </w:rPr>
        <w:t>0020871-95.2001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ORI:9800000944/SP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CD6999">
        <w:t>REQTE:</w:t>
      </w:r>
      <w:r>
        <w:t>WILMA POLISEL DE FREITAS</w:t>
      </w:r>
    </w:p>
    <w:p w:rsidR="007965A7" w:rsidRDefault="00CD6999">
      <w:r>
        <w:t xml:space="preserve">      ADV:</w:t>
      </w:r>
      <w:r w:rsidR="007965A7">
        <w:t>SP127455  ACIR PELIELO e outros(as)</w:t>
      </w:r>
    </w:p>
    <w:p w:rsidR="007965A7" w:rsidRDefault="00CD6999">
      <w:r>
        <w:t xml:space="preserve">      REQDO(A):</w:t>
      </w:r>
      <w:r w:rsidR="007965A7">
        <w:t>Instituto Nacional do Seguro Social - INSS</w:t>
      </w:r>
    </w:p>
    <w:p w:rsidR="007965A7" w:rsidRDefault="00CD6999">
      <w:r>
        <w:t xml:space="preserve">      ADV:</w:t>
      </w:r>
      <w:r w:rsidR="007965A7">
        <w:t>SP000030  HERMES ARRAIS ALENCAR</w:t>
      </w:r>
    </w:p>
    <w:p w:rsidR="007965A7" w:rsidRDefault="00CD6999">
      <w:r>
        <w:t xml:space="preserve">      DEPREC:</w:t>
      </w:r>
      <w:r w:rsidR="007965A7">
        <w:t>JUIZO DE DIREITO DA 1 VARA DE BURITAMA SP</w:t>
      </w:r>
    </w:p>
    <w:p w:rsidR="007965A7" w:rsidRDefault="00CD6999">
      <w:r>
        <w:t xml:space="preserve">      RELATOR:</w:t>
      </w:r>
      <w:r w:rsidR="007965A7">
        <w:t>DES.FED. PRESIDENTE / PRESIDÊNCIA</w:t>
      </w:r>
    </w:p>
    <w:p w:rsidR="007965A7" w:rsidRDefault="007965A7">
      <w:r>
        <w:t xml:space="preserve">      EN</w:t>
      </w:r>
      <w:r w:rsidR="00CD6999">
        <w:t>DER.:</w:t>
      </w:r>
      <w:r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50065">
        <w:rPr>
          <w:lang w:val="en-US"/>
        </w:rPr>
        <w:t>:</w:t>
      </w:r>
      <w:r w:rsidRPr="007965A7">
        <w:rPr>
          <w:lang w:val="en-US"/>
        </w:rPr>
        <w:t>0020876-20.2001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ORI:9300000493/SP REG:29.06.2001</w:t>
      </w:r>
    </w:p>
    <w:p w:rsidR="007965A7" w:rsidRDefault="00050065" w:rsidP="00050065">
      <w:pPr>
        <w:ind w:left="360"/>
      </w:pPr>
      <w:r>
        <w:t>REQTE:</w:t>
      </w:r>
      <w:r w:rsidR="007965A7">
        <w:t>FERNANDO SORBO</w:t>
      </w:r>
    </w:p>
    <w:p w:rsidR="007965A7" w:rsidRDefault="00050065">
      <w:r>
        <w:t xml:space="preserve">      ADV:</w:t>
      </w:r>
      <w:r w:rsidR="007965A7">
        <w:t>SP062888  LUIZ PAULO ALARCAO</w:t>
      </w:r>
    </w:p>
    <w:p w:rsidR="007965A7" w:rsidRDefault="00050065">
      <w:r>
        <w:t xml:space="preserve">      REQDO(A):</w:t>
      </w:r>
      <w:r w:rsidR="007965A7">
        <w:t>Instituto Nacional do Seguro Social - INSS</w:t>
      </w:r>
    </w:p>
    <w:p w:rsidR="007965A7" w:rsidRDefault="00050065">
      <w:r>
        <w:t xml:space="preserve">      ADV:</w:t>
      </w:r>
      <w:r w:rsidR="007965A7">
        <w:t>SP000030  HERMES ARRAIS ALENCAR</w:t>
      </w:r>
    </w:p>
    <w:p w:rsidR="007965A7" w:rsidRDefault="00050065">
      <w:r>
        <w:lastRenderedPageBreak/>
        <w:t xml:space="preserve">      DEPREC:</w:t>
      </w:r>
      <w:r w:rsidR="007965A7">
        <w:t>JUIZO DE DIREITO DA 1 VARA DE AVARE SP</w:t>
      </w:r>
    </w:p>
    <w:p w:rsidR="007965A7" w:rsidRDefault="00050065">
      <w:r>
        <w:t xml:space="preserve">      RELATOR:</w:t>
      </w:r>
      <w:r w:rsidR="007965A7">
        <w:t>DES.FED. PRESIDENTE / PRESIDÊNCIA</w:t>
      </w:r>
    </w:p>
    <w:p w:rsidR="007965A7" w:rsidRDefault="0005006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50065">
        <w:rPr>
          <w:lang w:val="en-US"/>
        </w:rPr>
        <w:t>:</w:t>
      </w:r>
      <w:r w:rsidRPr="007965A7">
        <w:rPr>
          <w:lang w:val="en-US"/>
        </w:rPr>
        <w:t>0020885-79.2001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ORI:9300000424/SP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050065">
        <w:t>REQTE:</w:t>
      </w:r>
      <w:r>
        <w:t>ANA LUCIA PEREIRA SILVA e outros(as)</w:t>
      </w:r>
    </w:p>
    <w:p w:rsidR="007965A7" w:rsidRDefault="00050065">
      <w:r>
        <w:t xml:space="preserve">      ADV:</w:t>
      </w:r>
      <w:r w:rsidR="007965A7">
        <w:t>SP018528  JOSE CARLOS MARZABAL PAULINO e outros(as)</w:t>
      </w:r>
    </w:p>
    <w:p w:rsidR="007965A7" w:rsidRDefault="00050065">
      <w:r>
        <w:t xml:space="preserve">      REQDO(A):</w:t>
      </w:r>
      <w:r w:rsidR="007965A7">
        <w:t>Instituto Nacional do Seguro Social - INSS</w:t>
      </w:r>
    </w:p>
    <w:p w:rsidR="007965A7" w:rsidRDefault="00050065">
      <w:r>
        <w:t xml:space="preserve">      ADV:</w:t>
      </w:r>
      <w:r w:rsidR="007965A7">
        <w:t>SP000030  HERMES ARRAIS ALENCAR</w:t>
      </w:r>
    </w:p>
    <w:p w:rsidR="007965A7" w:rsidRDefault="00050065">
      <w:r>
        <w:t xml:space="preserve">      DEPREC:</w:t>
      </w:r>
      <w:r w:rsidR="007965A7">
        <w:t>JUIZO DE DIREITO DA 2 VARA DE SAO VICENTE SP</w:t>
      </w:r>
    </w:p>
    <w:p w:rsidR="007965A7" w:rsidRDefault="00050065">
      <w:r>
        <w:t xml:space="preserve">      RELATOR:</w:t>
      </w:r>
      <w:r w:rsidR="007965A7">
        <w:t>DES.FED. PRESIDENTE / PRESIDÊNCIA</w:t>
      </w:r>
    </w:p>
    <w:p w:rsidR="007965A7" w:rsidRDefault="0005006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050065" w:rsidRDefault="007965A7" w:rsidP="002B17FD">
      <w:pPr>
        <w:pStyle w:val="Numerada"/>
        <w:rPr>
          <w:lang w:val="en-US"/>
        </w:rPr>
      </w:pPr>
      <w:r w:rsidRPr="00050065">
        <w:rPr>
          <w:lang w:val="en-US"/>
        </w:rPr>
        <w:t>PROC.</w:t>
      </w:r>
      <w:r w:rsidR="00050065">
        <w:rPr>
          <w:lang w:val="en-US"/>
        </w:rPr>
        <w:t>:</w:t>
      </w:r>
      <w:r w:rsidRPr="00050065">
        <w:rPr>
          <w:lang w:val="en-US"/>
        </w:rPr>
        <w:t>0020899-63.2001</w:t>
      </w:r>
      <w:r w:rsidR="00CB662C" w:rsidRPr="00050065">
        <w:rPr>
          <w:lang w:val="en-US"/>
        </w:rPr>
        <w:t>.</w:t>
      </w:r>
      <w:r w:rsidR="001548A3" w:rsidRPr="00050065">
        <w:rPr>
          <w:lang w:val="en-US"/>
        </w:rPr>
        <w:t>4.03.0000</w:t>
      </w:r>
      <w:r w:rsidRPr="00050065">
        <w:rPr>
          <w:lang w:val="en-US"/>
        </w:rPr>
        <w:t xml:space="preserve"> PRECAT ORI:9200001152/SP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050065">
        <w:t>REQTE:</w:t>
      </w:r>
      <w:r>
        <w:t>FRANCISCO ALCALDE DE FREITAS</w:t>
      </w:r>
    </w:p>
    <w:p w:rsidR="007965A7" w:rsidRDefault="00050065">
      <w:r>
        <w:t xml:space="preserve">      ADV:</w:t>
      </w:r>
      <w:r w:rsidR="007965A7">
        <w:t>SP023466  JOAO BATISTA DOMINGUES NETO e outros(as)</w:t>
      </w:r>
    </w:p>
    <w:p w:rsidR="007965A7" w:rsidRDefault="00050065">
      <w:r>
        <w:t xml:space="preserve">      REQDO(A):</w:t>
      </w:r>
      <w:r w:rsidR="007965A7">
        <w:t>Instituto Nacional do Seguro Social - INSS</w:t>
      </w:r>
    </w:p>
    <w:p w:rsidR="007965A7" w:rsidRDefault="00050065">
      <w:r>
        <w:t xml:space="preserve">      ADV:</w:t>
      </w:r>
      <w:r w:rsidR="007965A7">
        <w:t>SP000030  HERMES ARRAIS ALENCAR</w:t>
      </w:r>
    </w:p>
    <w:p w:rsidR="007965A7" w:rsidRDefault="00050065">
      <w:r>
        <w:t xml:space="preserve">      DEPREC:</w:t>
      </w:r>
      <w:r w:rsidR="007965A7">
        <w:t>JUIZO DE DIREITO DA 2 VARA DE SAO CAETANO DO SUL SP</w:t>
      </w:r>
    </w:p>
    <w:p w:rsidR="007965A7" w:rsidRDefault="00050065">
      <w:r>
        <w:t xml:space="preserve">      RELATOR:</w:t>
      </w:r>
      <w:r w:rsidR="007965A7">
        <w:t>DES.FED. PRESIDENTE / PRESIDÊNCIA</w:t>
      </w:r>
    </w:p>
    <w:p w:rsidR="007965A7" w:rsidRDefault="0005006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50065">
        <w:rPr>
          <w:lang w:val="en-US"/>
        </w:rPr>
        <w:t>:</w:t>
      </w:r>
      <w:r w:rsidRPr="007965A7">
        <w:rPr>
          <w:lang w:val="en-US"/>
        </w:rPr>
        <w:t>0020900-48.2001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ORI:200161260010011/SP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050065">
        <w:t>REQTE:</w:t>
      </w:r>
      <w:r>
        <w:t>GENI FERREIRA CAVALCANTE e outros(as)</w:t>
      </w:r>
    </w:p>
    <w:p w:rsidR="007965A7" w:rsidRDefault="00050065">
      <w:r>
        <w:t xml:space="preserve">      ADV:</w:t>
      </w:r>
      <w:r w:rsidR="007965A7">
        <w:t>SP077850  ELISABETH PIRES BUENO SUDATTI e outros(as)</w:t>
      </w:r>
    </w:p>
    <w:p w:rsidR="007965A7" w:rsidRDefault="00050065">
      <w:r>
        <w:t xml:space="preserve">      REQDO(A):</w:t>
      </w:r>
      <w:r w:rsidR="007965A7">
        <w:t>Instituto Nacional do Seguro Social - INSS</w:t>
      </w:r>
    </w:p>
    <w:p w:rsidR="007965A7" w:rsidRDefault="00050065">
      <w:r>
        <w:t xml:space="preserve">      ADV:</w:t>
      </w:r>
      <w:r w:rsidR="007965A7">
        <w:t>SP000030  HERMES ARRAIS ALENCAR</w:t>
      </w:r>
    </w:p>
    <w:p w:rsidR="007965A7" w:rsidRDefault="00050065">
      <w:r>
        <w:t xml:space="preserve">      DEPREC:</w:t>
      </w:r>
      <w:r w:rsidR="007965A7">
        <w:t>JUIZO FEDERAL DA 1 VARA DE SANTO ANDRÉ&gt;26ª SSJ&gt;SP</w:t>
      </w:r>
    </w:p>
    <w:p w:rsidR="007965A7" w:rsidRDefault="00050065">
      <w:r>
        <w:t xml:space="preserve">      RELATOR:</w:t>
      </w:r>
      <w:r w:rsidR="007965A7">
        <w:t>DES.FED. PRESIDENTE / PRESIDÊNCIA</w:t>
      </w:r>
    </w:p>
    <w:p w:rsidR="007965A7" w:rsidRDefault="0005006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50065">
        <w:rPr>
          <w:lang w:val="en-US"/>
        </w:rPr>
        <w:t>:</w:t>
      </w:r>
      <w:r w:rsidRPr="007965A7">
        <w:rPr>
          <w:lang w:val="en-US"/>
        </w:rPr>
        <w:t>0020933-38.2001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ORI:9202076251/SP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050065">
        <w:t>REQTE:</w:t>
      </w:r>
      <w:r>
        <w:t>OSWALDO GUILHERME GUIMARAES</w:t>
      </w:r>
    </w:p>
    <w:p w:rsidR="007965A7" w:rsidRDefault="00050065">
      <w:r>
        <w:t xml:space="preserve">      ADV:</w:t>
      </w:r>
      <w:r w:rsidR="007965A7">
        <w:t>SP018454  ANIS SLEIMAN</w:t>
      </w:r>
    </w:p>
    <w:p w:rsidR="007965A7" w:rsidRDefault="00050065">
      <w:r>
        <w:t xml:space="preserve">      REQDO(A):</w:t>
      </w:r>
      <w:r w:rsidR="007965A7">
        <w:t>Instituto Nacional do Seguro Social - INSS</w:t>
      </w:r>
    </w:p>
    <w:p w:rsidR="007965A7" w:rsidRDefault="00050065">
      <w:r>
        <w:t xml:space="preserve">      ADV:</w:t>
      </w:r>
      <w:r w:rsidR="007965A7">
        <w:t>SP000030  HERMES ARRAIS ALENCAR</w:t>
      </w:r>
    </w:p>
    <w:p w:rsidR="007965A7" w:rsidRDefault="00050065">
      <w:r>
        <w:t xml:space="preserve">      DEPREC:</w:t>
      </w:r>
      <w:r w:rsidR="007965A7">
        <w:t>JUIZO FEDERAL DA 6 VARA DE SANTOS &gt; 4ªSSJ &gt; SP</w:t>
      </w:r>
    </w:p>
    <w:p w:rsidR="007965A7" w:rsidRDefault="00050065">
      <w:r>
        <w:t xml:space="preserve">      RELATOR:</w:t>
      </w:r>
      <w:r w:rsidR="007965A7">
        <w:t>DES.FED. PRESIDENTE / PRESIDÊNCIA</w:t>
      </w:r>
    </w:p>
    <w:p w:rsidR="007965A7" w:rsidRDefault="00050065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050065">
        <w:rPr>
          <w:lang w:val="en-US"/>
        </w:rPr>
        <w:t>:</w:t>
      </w:r>
      <w:r w:rsidRPr="007965A7">
        <w:rPr>
          <w:lang w:val="en-US"/>
        </w:rPr>
        <w:t>0020935-08.2001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ORI:9102058839/SP REG:29.06.2001</w:t>
      </w:r>
    </w:p>
    <w:p w:rsidR="007965A7" w:rsidRDefault="007965A7">
      <w:r w:rsidRPr="00075E50">
        <w:rPr>
          <w:lang w:val="en-US"/>
        </w:rPr>
        <w:t xml:space="preserve">      </w:t>
      </w:r>
      <w:r>
        <w:t>RE</w:t>
      </w:r>
      <w:r w:rsidR="00050065">
        <w:t>QTE:</w:t>
      </w:r>
      <w:r>
        <w:t>EMANUEL RODRIGUES DA SILVA</w:t>
      </w:r>
    </w:p>
    <w:p w:rsidR="007965A7" w:rsidRDefault="00050065">
      <w:r>
        <w:t xml:space="preserve">      ADV:</w:t>
      </w:r>
      <w:r w:rsidR="007965A7">
        <w:t>SP018423  NILTON SOARES DE OLIVEIRA JUNIOR e outros(as)</w:t>
      </w:r>
    </w:p>
    <w:p w:rsidR="007965A7" w:rsidRDefault="00050065">
      <w:r>
        <w:t xml:space="preserve">      REQDO(A):I</w:t>
      </w:r>
      <w:r w:rsidR="007965A7">
        <w:t>nstituto Nacional do Seguro Social - INSS</w:t>
      </w:r>
    </w:p>
    <w:p w:rsidR="007965A7" w:rsidRDefault="00050065">
      <w:r>
        <w:t xml:space="preserve">      ADV:</w:t>
      </w:r>
      <w:r w:rsidR="007965A7">
        <w:t>SP000030  HERMES ARRAIS ALENCAR</w:t>
      </w:r>
    </w:p>
    <w:p w:rsidR="007965A7" w:rsidRDefault="00050065">
      <w:r>
        <w:t xml:space="preserve">      DEPREC:</w:t>
      </w:r>
      <w:r w:rsidR="007965A7">
        <w:t>JUIZO FEDERAL DA 6 VARA DE SANTOS &gt; 4ªSSJ &gt; SP</w:t>
      </w:r>
    </w:p>
    <w:p w:rsidR="007965A7" w:rsidRDefault="00AF1614">
      <w:r>
        <w:t xml:space="preserve">      RELATOR:</w:t>
      </w:r>
      <w:r w:rsidR="007965A7">
        <w:t>DES.FED. PRESIDENTE / PRESIDÊNCIA</w:t>
      </w:r>
    </w:p>
    <w:p w:rsidR="007965A7" w:rsidRDefault="00AF161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F1614">
        <w:rPr>
          <w:lang w:val="en-US"/>
        </w:rPr>
        <w:t>:</w:t>
      </w:r>
      <w:r w:rsidRPr="007965A7">
        <w:rPr>
          <w:lang w:val="en-US"/>
        </w:rPr>
        <w:t>0020936-90.2001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ORI:9002011350/SP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AF1614">
        <w:t>REQTE:</w:t>
      </w:r>
      <w:r>
        <w:t>JURANDIR DE MATTOS</w:t>
      </w:r>
    </w:p>
    <w:p w:rsidR="007965A7" w:rsidRDefault="00AF1614">
      <w:r>
        <w:t xml:space="preserve">      ADV:</w:t>
      </w:r>
      <w:r w:rsidR="007965A7">
        <w:t>SP018351  DONATO LOVECCHIO e outros(as)</w:t>
      </w:r>
    </w:p>
    <w:p w:rsidR="007965A7" w:rsidRDefault="00AF1614">
      <w:r>
        <w:t xml:space="preserve">      REQDO(A):</w:t>
      </w:r>
      <w:r w:rsidR="007965A7">
        <w:t>Instituto Nacional do Seguro Social - INSS</w:t>
      </w:r>
    </w:p>
    <w:p w:rsidR="007965A7" w:rsidRDefault="00AF1614">
      <w:r>
        <w:t xml:space="preserve">      ADV:</w:t>
      </w:r>
      <w:r w:rsidR="007965A7">
        <w:t>SP000030  HERMES ARRAIS ALENCAR</w:t>
      </w:r>
    </w:p>
    <w:p w:rsidR="007965A7" w:rsidRDefault="00AF1614">
      <w:r>
        <w:t xml:space="preserve">      DEPREC:</w:t>
      </w:r>
      <w:r w:rsidR="007965A7">
        <w:t>JUIZO FEDERAL DA 6 VARA DE SANTOS &gt; 4ªSSJ &gt; SP</w:t>
      </w:r>
    </w:p>
    <w:p w:rsidR="007965A7" w:rsidRDefault="007965A7">
      <w:r>
        <w:t xml:space="preserve">      RELAT</w:t>
      </w:r>
      <w:r w:rsidR="00AF1614">
        <w:t>OR:</w:t>
      </w:r>
      <w:r>
        <w:t>DES.FED. PRESIDENTE / PRESIDÊNCIA</w:t>
      </w:r>
    </w:p>
    <w:p w:rsidR="007965A7" w:rsidRDefault="00AF161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F1614">
        <w:rPr>
          <w:lang w:val="en-US"/>
        </w:rPr>
        <w:t>:</w:t>
      </w:r>
      <w:r w:rsidRPr="007965A7">
        <w:rPr>
          <w:lang w:val="en-US"/>
        </w:rPr>
        <w:t>0020938-60.2001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ORI:9102013193/SP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AF1614">
        <w:t>REQTE:</w:t>
      </w:r>
      <w:r>
        <w:t>ALZIRA RIBEIRO DA COSTA</w:t>
      </w:r>
    </w:p>
    <w:p w:rsidR="007965A7" w:rsidRDefault="00AF1614">
      <w:r>
        <w:lastRenderedPageBreak/>
        <w:t xml:space="preserve">      ADV:</w:t>
      </w:r>
      <w:r w:rsidR="007965A7">
        <w:t>SP018351  DONATO LOVECCHIO e outros(as)</w:t>
      </w:r>
    </w:p>
    <w:p w:rsidR="007965A7" w:rsidRDefault="00AF1614">
      <w:r>
        <w:t xml:space="preserve">      REQDO(A):</w:t>
      </w:r>
      <w:r w:rsidR="007965A7">
        <w:t>Instituto Nacional do Seguro Social - INSS</w:t>
      </w:r>
    </w:p>
    <w:p w:rsidR="007965A7" w:rsidRDefault="00AF1614">
      <w:r>
        <w:t xml:space="preserve">      ADV:</w:t>
      </w:r>
      <w:r w:rsidR="007965A7">
        <w:t>SP000030  HERMES ARRAIS ALENCAR</w:t>
      </w:r>
    </w:p>
    <w:p w:rsidR="007965A7" w:rsidRDefault="00AF1614">
      <w:r>
        <w:t xml:space="preserve">      DEPREC:</w:t>
      </w:r>
      <w:r w:rsidR="007965A7">
        <w:t>JUIZO FEDERAL DA 6 VARA DE SANTOS &gt; 4ªSSJ &gt; SP</w:t>
      </w:r>
    </w:p>
    <w:p w:rsidR="007965A7" w:rsidRDefault="00AF1614">
      <w:r>
        <w:t xml:space="preserve">      RELATOR:</w:t>
      </w:r>
      <w:r w:rsidR="007965A7">
        <w:t>DES.FED. PRESIDENTE / PRESIDÊNCIA</w:t>
      </w:r>
    </w:p>
    <w:p w:rsidR="007965A7" w:rsidRDefault="00AF161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AF1614" w:rsidP="002B17FD">
      <w:pPr>
        <w:pStyle w:val="Numerada"/>
        <w:rPr>
          <w:lang w:val="en-US"/>
        </w:rPr>
      </w:pPr>
      <w:r>
        <w:rPr>
          <w:lang w:val="en-US"/>
        </w:rPr>
        <w:t>PROC</w:t>
      </w:r>
      <w:r w:rsidR="007965A7" w:rsidRPr="00CB662C">
        <w:rPr>
          <w:lang w:val="en-US"/>
        </w:rPr>
        <w:t>.</w:t>
      </w:r>
      <w:r>
        <w:rPr>
          <w:lang w:val="en-US"/>
        </w:rPr>
        <w:t>:</w:t>
      </w:r>
      <w:r w:rsidR="007965A7" w:rsidRPr="007965A7">
        <w:rPr>
          <w:lang w:val="en-US"/>
        </w:rPr>
        <w:t>0020939-45.2001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ORI:9402065075/SP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AF1614">
        <w:t>REQTE:</w:t>
      </w:r>
      <w:r>
        <w:t>JOSE SIMOES</w:t>
      </w:r>
    </w:p>
    <w:p w:rsidR="007965A7" w:rsidRDefault="00AF1614">
      <w:r>
        <w:t xml:space="preserve">      ADV:</w:t>
      </w:r>
      <w:r w:rsidR="007965A7">
        <w:t>SP018423  NILTON SOARES DE OLIVEIRA JUNIOR e outros(as)</w:t>
      </w:r>
    </w:p>
    <w:p w:rsidR="007965A7" w:rsidRDefault="007965A7">
      <w:r>
        <w:t xml:space="preserve"> </w:t>
      </w:r>
      <w:r w:rsidR="00AF1614">
        <w:t xml:space="preserve">     REQDO(A):</w:t>
      </w:r>
      <w:r>
        <w:t>Instituto Nacional do Seguro Social - INSS</w:t>
      </w:r>
    </w:p>
    <w:p w:rsidR="007965A7" w:rsidRDefault="00AF1614">
      <w:r>
        <w:t xml:space="preserve">      ADV:</w:t>
      </w:r>
      <w:r w:rsidR="007965A7">
        <w:t>SP000030  HERMES ARRAIS ALENCAR</w:t>
      </w:r>
    </w:p>
    <w:p w:rsidR="007965A7" w:rsidRDefault="00AF1614">
      <w:r>
        <w:t xml:space="preserve">      DEPREC:</w:t>
      </w:r>
      <w:r w:rsidR="007965A7">
        <w:t>JUIZO FEDERAL DA 6 VARA DE SANTOS &gt; 4ªSSJ &gt; SP</w:t>
      </w:r>
    </w:p>
    <w:p w:rsidR="007965A7" w:rsidRDefault="00AF1614">
      <w:r>
        <w:t xml:space="preserve">      RELATOR:</w:t>
      </w:r>
      <w:r w:rsidR="007965A7">
        <w:t>DES.FED. PRESIDENTE / PRESIDÊNCIA</w:t>
      </w:r>
    </w:p>
    <w:p w:rsidR="007965A7" w:rsidRDefault="00AF161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F1614">
        <w:rPr>
          <w:lang w:val="en-US"/>
        </w:rPr>
        <w:t>:</w:t>
      </w:r>
      <w:r w:rsidRPr="007965A7">
        <w:rPr>
          <w:lang w:val="en-US"/>
        </w:rPr>
        <w:t>0020943-82.2001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ORI:9500593475/SP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AF1614">
        <w:t>REQTE:</w:t>
      </w:r>
      <w:r>
        <w:t>ODAIR FERLIN LOPES</w:t>
      </w:r>
    </w:p>
    <w:p w:rsidR="007965A7" w:rsidRDefault="00AF1614">
      <w:r>
        <w:t xml:space="preserve">      ADV:</w:t>
      </w:r>
      <w:r w:rsidR="007965A7">
        <w:t>SP101291  ROSANGELA GALDINO FREIRES e outros(as)</w:t>
      </w:r>
    </w:p>
    <w:p w:rsidR="007965A7" w:rsidRDefault="00AF1614">
      <w:r>
        <w:t xml:space="preserve">      REQDO(A):</w:t>
      </w:r>
      <w:r w:rsidR="007965A7">
        <w:t>Instituto Nacional do Seguro Social - INSS</w:t>
      </w:r>
    </w:p>
    <w:p w:rsidR="007965A7" w:rsidRDefault="00AF1614">
      <w:r>
        <w:t xml:space="preserve">      ADV:</w:t>
      </w:r>
      <w:r w:rsidR="007965A7">
        <w:t>SP000030  HERMES ARRAIS ALENCAR</w:t>
      </w:r>
    </w:p>
    <w:p w:rsidR="007965A7" w:rsidRDefault="00AF1614">
      <w:r>
        <w:t xml:space="preserve">      DEPREC:</w:t>
      </w:r>
      <w:r w:rsidR="007965A7">
        <w:t>JUIZO FEDERAL DA 3 VARA PREVIDENCIARIA DE SAO PAULO SP&gt;1ª</w:t>
      </w:r>
    </w:p>
    <w:p w:rsidR="007965A7" w:rsidRDefault="007965A7">
      <w:r>
        <w:t>SSJ&gt;SP</w:t>
      </w:r>
    </w:p>
    <w:p w:rsidR="007965A7" w:rsidRDefault="00AF1614">
      <w:r>
        <w:t xml:space="preserve">      RELATOR:</w:t>
      </w:r>
      <w:r w:rsidR="007965A7">
        <w:t>DES.FED. PRESIDENTE / PRESIDÊNCIA</w:t>
      </w:r>
    </w:p>
    <w:p w:rsidR="007965A7" w:rsidRDefault="00AF161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F1614">
        <w:rPr>
          <w:lang w:val="en-US"/>
        </w:rPr>
        <w:t>:</w:t>
      </w:r>
      <w:r w:rsidRPr="007965A7">
        <w:rPr>
          <w:lang w:val="en-US"/>
        </w:rPr>
        <w:t>0020952-44.2001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ORI:9102000962/SP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AF1614">
        <w:t>REQTE:</w:t>
      </w:r>
      <w:r>
        <w:t>ALVARO MARTINS PAES e outros(as)</w:t>
      </w:r>
    </w:p>
    <w:p w:rsidR="007965A7" w:rsidRDefault="00AF1614">
      <w:r>
        <w:t xml:space="preserve">      ADV:</w:t>
      </w:r>
      <w:r w:rsidR="007965A7">
        <w:t>SP034684  HUMBERTO CARDOSO FILHO e outros(as)</w:t>
      </w:r>
    </w:p>
    <w:p w:rsidR="007965A7" w:rsidRDefault="00AF1614">
      <w:r>
        <w:t xml:space="preserve">      REQDO(A):</w:t>
      </w:r>
      <w:r w:rsidR="007965A7">
        <w:t>Instituto Nacional do Seguro Social - INSS</w:t>
      </w:r>
    </w:p>
    <w:p w:rsidR="007965A7" w:rsidRDefault="00AF1614">
      <w:r>
        <w:t xml:space="preserve">      ADV:</w:t>
      </w:r>
      <w:r w:rsidR="007965A7">
        <w:t>SP000030  HERMES ARRAIS ALENCAR</w:t>
      </w:r>
    </w:p>
    <w:p w:rsidR="007965A7" w:rsidRDefault="00AF1614">
      <w:r>
        <w:t xml:space="preserve">      DEPREC:J</w:t>
      </w:r>
      <w:r w:rsidR="007965A7">
        <w:t>UIZO FEDERAL DA 3 VARA DE SANTOS &gt; 4ªSSJ &gt; SP</w:t>
      </w:r>
    </w:p>
    <w:p w:rsidR="007965A7" w:rsidRDefault="00AF1614">
      <w:r>
        <w:t xml:space="preserve">      RELATOR:</w:t>
      </w:r>
      <w:r w:rsidR="007965A7">
        <w:t>DES.FED. PRESIDENTE / PRESIDÊNCIA</w:t>
      </w:r>
    </w:p>
    <w:p w:rsidR="007965A7" w:rsidRDefault="00AF161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F1614">
        <w:rPr>
          <w:lang w:val="en-US"/>
        </w:rPr>
        <w:t>:</w:t>
      </w:r>
      <w:r w:rsidRPr="007965A7">
        <w:rPr>
          <w:lang w:val="en-US"/>
        </w:rPr>
        <w:t>0020960-21.2001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ORI:200060030000335/MS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AF1614">
        <w:t>REQTE:</w:t>
      </w:r>
      <w:r>
        <w:t>ILDA MARIANO DA SILVA FREITAS</w:t>
      </w:r>
    </w:p>
    <w:p w:rsidR="007965A7" w:rsidRDefault="00AF1614">
      <w:r>
        <w:t xml:space="preserve">      ADV:</w:t>
      </w:r>
      <w:r w:rsidR="007965A7">
        <w:t>SP103037  CARLOS ROBERTO DOS SANTOS OKAMOTO</w:t>
      </w:r>
    </w:p>
    <w:p w:rsidR="007965A7" w:rsidRDefault="00AF1614">
      <w:r>
        <w:t xml:space="preserve">      REQDO(A):</w:t>
      </w:r>
      <w:r w:rsidR="007965A7">
        <w:t>Instituto Nacional do Seguro Social - INSS</w:t>
      </w:r>
    </w:p>
    <w:p w:rsidR="007965A7" w:rsidRDefault="00AF1614">
      <w:r>
        <w:t xml:space="preserve">      ADV:</w:t>
      </w:r>
      <w:r w:rsidR="007965A7">
        <w:t>SP000030  HERMES ARRAIS ALENCAR</w:t>
      </w:r>
    </w:p>
    <w:p w:rsidR="007965A7" w:rsidRDefault="00AF1614">
      <w:r>
        <w:t xml:space="preserve">      DEPREC:</w:t>
      </w:r>
      <w:r w:rsidR="007965A7">
        <w:t>JUIZO FEDERAL DA 1 VARA DE TRES LAGOAS &gt; 3ªSSJ &gt; MS</w:t>
      </w:r>
    </w:p>
    <w:p w:rsidR="007965A7" w:rsidRDefault="00AF1614">
      <w:r>
        <w:t xml:space="preserve">      RELATOR:D</w:t>
      </w:r>
      <w:r w:rsidR="007965A7">
        <w:t>ES.FED. PRESIDENTE / PRESIDÊNCIA</w:t>
      </w:r>
    </w:p>
    <w:p w:rsidR="007965A7" w:rsidRDefault="00AF161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F1614">
        <w:rPr>
          <w:lang w:val="en-US"/>
        </w:rPr>
        <w:t>:</w:t>
      </w:r>
      <w:r w:rsidRPr="007965A7">
        <w:rPr>
          <w:lang w:val="en-US"/>
        </w:rPr>
        <w:t>0020986-19.2001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ORI:0009008659/SP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AF1614">
        <w:t>REQTE:</w:t>
      </w:r>
      <w:r>
        <w:t>EDITA SALONE e outros(as)</w:t>
      </w:r>
    </w:p>
    <w:p w:rsidR="007965A7" w:rsidRDefault="00AF1614">
      <w:r>
        <w:t xml:space="preserve">      ADV:</w:t>
      </w:r>
      <w:r w:rsidR="007965A7">
        <w:t>SP086285  DEBORA AFFONSO AUN KLINGER e outros(as)</w:t>
      </w:r>
    </w:p>
    <w:p w:rsidR="007965A7" w:rsidRDefault="00AF1614">
      <w:r>
        <w:t xml:space="preserve">      REQDO(A):</w:t>
      </w:r>
      <w:r w:rsidR="007965A7">
        <w:t>Instituto Nacional do Seguro Social - INSS</w:t>
      </w:r>
    </w:p>
    <w:p w:rsidR="007965A7" w:rsidRDefault="007965A7">
      <w:r>
        <w:t xml:space="preserve"> </w:t>
      </w:r>
      <w:r w:rsidR="00AF1614">
        <w:t xml:space="preserve">     ADV:</w:t>
      </w:r>
      <w:r>
        <w:t>SP000030  HERMES ARRAIS ALENCAR</w:t>
      </w:r>
    </w:p>
    <w:p w:rsidR="007965A7" w:rsidRDefault="00AF1614">
      <w:r>
        <w:t xml:space="preserve">      DEPREC:</w:t>
      </w:r>
      <w:r w:rsidR="007965A7">
        <w:t>JUIZO FEDERAL DA 2 VARA PREVIDENCIARIA DE SAO PAULO SP&gt;1ª</w:t>
      </w:r>
    </w:p>
    <w:p w:rsidR="007965A7" w:rsidRDefault="00AF1614">
      <w:r>
        <w:t>S</w:t>
      </w:r>
      <w:r w:rsidR="007965A7">
        <w:t>SJ&gt;SP</w:t>
      </w:r>
    </w:p>
    <w:p w:rsidR="007965A7" w:rsidRDefault="00AF1614">
      <w:r>
        <w:t xml:space="preserve">      RELATOR:</w:t>
      </w:r>
      <w:r w:rsidR="007965A7">
        <w:t>DES.FED. PRESIDENTE / PRESIDÊNCIA</w:t>
      </w:r>
    </w:p>
    <w:p w:rsidR="007965A7" w:rsidRDefault="00AF161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F1614">
        <w:rPr>
          <w:lang w:val="en-US"/>
        </w:rPr>
        <w:t>:</w:t>
      </w:r>
      <w:r w:rsidRPr="007965A7">
        <w:rPr>
          <w:lang w:val="en-US"/>
        </w:rPr>
        <w:t>0022012-52.2001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ORI:9300000025/SP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AF1614">
        <w:t>REQTE:</w:t>
      </w:r>
      <w:r>
        <w:t>JOSE CAMACHO e outro(a)</w:t>
      </w:r>
    </w:p>
    <w:p w:rsidR="007965A7" w:rsidRDefault="00AF1614">
      <w:r>
        <w:t xml:space="preserve">      ADV:S</w:t>
      </w:r>
      <w:r w:rsidR="007965A7">
        <w:t>P056708  FRANCISCO ANTONIO ZEM PERALTA e outros(as)</w:t>
      </w:r>
    </w:p>
    <w:p w:rsidR="007965A7" w:rsidRDefault="00AF1614">
      <w:r>
        <w:t xml:space="preserve">      REQDO(A):</w:t>
      </w:r>
      <w:r w:rsidR="007965A7">
        <w:t>Instituto Nacional do Seguro Social - INSS</w:t>
      </w:r>
    </w:p>
    <w:p w:rsidR="007965A7" w:rsidRDefault="00AF1614">
      <w:r>
        <w:t xml:space="preserve">      ADV:</w:t>
      </w:r>
      <w:r w:rsidR="007965A7">
        <w:t>SP000030  HERMES ARRAIS ALENCAR</w:t>
      </w:r>
    </w:p>
    <w:p w:rsidR="007965A7" w:rsidRDefault="00AF1614">
      <w:r>
        <w:t xml:space="preserve">      DEPREC:</w:t>
      </w:r>
      <w:r w:rsidR="007965A7">
        <w:t>JUIZO DE DIREITO DA 1 VARA DE PEDERNEIRAS SP</w:t>
      </w:r>
    </w:p>
    <w:p w:rsidR="007965A7" w:rsidRDefault="00AF1614">
      <w:r>
        <w:lastRenderedPageBreak/>
        <w:t xml:space="preserve">      RELATOR:</w:t>
      </w:r>
      <w:r w:rsidR="007965A7">
        <w:t>DES.FED. PRESIDENTE / PRESIDÊNCIA</w:t>
      </w:r>
    </w:p>
    <w:p w:rsidR="007965A7" w:rsidRDefault="00AF161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Pr="007965A7">
        <w:rPr>
          <w:lang w:val="en-US"/>
        </w:rPr>
        <w:t>:0022016-89.2001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ORI:9100000341/SP REG:29.06.2001</w:t>
      </w:r>
    </w:p>
    <w:p w:rsidR="007965A7" w:rsidRDefault="007965A7">
      <w:r w:rsidRPr="00AF1614">
        <w:rPr>
          <w:lang w:val="en-US"/>
        </w:rPr>
        <w:t xml:space="preserve">      </w:t>
      </w:r>
      <w:r w:rsidR="00AF1614">
        <w:t>REQTE:</w:t>
      </w:r>
      <w:r>
        <w:t>DEOLINDA PEREIRA DOS SANTOS OLIVEIRA e outros(as)</w:t>
      </w:r>
    </w:p>
    <w:p w:rsidR="007965A7" w:rsidRDefault="00AF1614">
      <w:r>
        <w:t xml:space="preserve">      ADV:</w:t>
      </w:r>
      <w:r w:rsidR="007965A7">
        <w:t>SP056708  FRANCISCO ANTONIO ZEM PERALTA e outro(a)</w:t>
      </w:r>
    </w:p>
    <w:p w:rsidR="007965A7" w:rsidRDefault="00AF1614">
      <w:r>
        <w:t xml:space="preserve">      REQDO(A):</w:t>
      </w:r>
      <w:r w:rsidR="007965A7">
        <w:t>Instituto Nacional do Seguro Social - INSS</w:t>
      </w:r>
    </w:p>
    <w:p w:rsidR="007965A7" w:rsidRDefault="00AF1614">
      <w:r>
        <w:t xml:space="preserve">      ADV:</w:t>
      </w:r>
      <w:r w:rsidR="007965A7">
        <w:t>SP000030  HERMES ARRAIS ALENCAR</w:t>
      </w:r>
    </w:p>
    <w:p w:rsidR="007965A7" w:rsidRDefault="00AF1614">
      <w:r>
        <w:t xml:space="preserve">      DEPREC:</w:t>
      </w:r>
      <w:r w:rsidR="007965A7">
        <w:t>JUIZO DE DIREITO DA 1 VARA DE PEDERNEIRAS SP</w:t>
      </w:r>
    </w:p>
    <w:p w:rsidR="007965A7" w:rsidRDefault="00AF1614">
      <w:r>
        <w:t xml:space="preserve">      RELATOR:</w:t>
      </w:r>
      <w:r w:rsidR="007965A7">
        <w:t>DES.FED. PRESIDENTE / PRESIDÊNCIA</w:t>
      </w:r>
    </w:p>
    <w:p w:rsidR="007965A7" w:rsidRDefault="00AF161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F1614">
        <w:rPr>
          <w:lang w:val="en-US"/>
        </w:rPr>
        <w:t>:</w:t>
      </w:r>
      <w:r w:rsidRPr="007965A7">
        <w:rPr>
          <w:lang w:val="en-US"/>
        </w:rPr>
        <w:t>0022018-59.2001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ORI:9502071980/SP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AF1614">
        <w:t>REQTE:</w:t>
      </w:r>
      <w:r>
        <w:t>UMBELICE DE LIMA FERNANDES GOMES</w:t>
      </w:r>
    </w:p>
    <w:p w:rsidR="007965A7" w:rsidRDefault="00AF1614">
      <w:r>
        <w:t xml:space="preserve">      SUCDO:</w:t>
      </w:r>
      <w:r w:rsidR="007965A7">
        <w:t>AIDO FERNANDES GOMES</w:t>
      </w:r>
    </w:p>
    <w:p w:rsidR="007965A7" w:rsidRDefault="00AF1614">
      <w:r>
        <w:t xml:space="preserve">      ADV:</w:t>
      </w:r>
      <w:r w:rsidR="007965A7">
        <w:t>SP136566  VANESSA DE SOUSA LIMA</w:t>
      </w:r>
    </w:p>
    <w:p w:rsidR="007965A7" w:rsidRDefault="00AF1614">
      <w:r>
        <w:t xml:space="preserve">      REQDO(A):</w:t>
      </w:r>
      <w:r w:rsidR="007965A7">
        <w:t>Instituto Nacional do Seguro Social - INSS</w:t>
      </w:r>
    </w:p>
    <w:p w:rsidR="007965A7" w:rsidRDefault="00AF1614">
      <w:r>
        <w:t xml:space="preserve">      ADV:</w:t>
      </w:r>
      <w:r w:rsidR="007965A7">
        <w:t>SP000030  HERMES ARRAIS ALENCAR</w:t>
      </w:r>
    </w:p>
    <w:p w:rsidR="007965A7" w:rsidRDefault="00AF1614">
      <w:r>
        <w:t xml:space="preserve">      DEPREC:</w:t>
      </w:r>
      <w:r w:rsidR="007965A7">
        <w:t>JUIZO FEDERAL DA 6 VARA DE SANTOS &gt; 4ªSSJ &gt; SP</w:t>
      </w:r>
    </w:p>
    <w:p w:rsidR="007965A7" w:rsidRDefault="00AF1614">
      <w:r>
        <w:t xml:space="preserve">      RELATOR:</w:t>
      </w:r>
      <w:r w:rsidR="007965A7">
        <w:t>DES.FED. PRESIDENTE / PRESIDÊNCIA</w:t>
      </w:r>
    </w:p>
    <w:p w:rsidR="007965A7" w:rsidRDefault="00AF161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F1614">
        <w:rPr>
          <w:lang w:val="en-US"/>
        </w:rPr>
        <w:t>:</w:t>
      </w:r>
      <w:r w:rsidRPr="007965A7">
        <w:rPr>
          <w:lang w:val="en-US"/>
        </w:rPr>
        <w:t>0022044-57.2001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ORI:9000417589/SP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AF1614">
        <w:t>REQTE:</w:t>
      </w:r>
      <w:r>
        <w:t>BENEDITO FARIAS</w:t>
      </w:r>
    </w:p>
    <w:p w:rsidR="007965A7" w:rsidRDefault="00AF1614">
      <w:r>
        <w:t xml:space="preserve">      ADV:</w:t>
      </w:r>
      <w:r w:rsidR="007965A7">
        <w:t>SP050099  ADAUTO CORREA MARTINS e outros(as)</w:t>
      </w:r>
    </w:p>
    <w:p w:rsidR="007965A7" w:rsidRDefault="00AF1614">
      <w:r>
        <w:t xml:space="preserve">      REQDO(A):</w:t>
      </w:r>
      <w:r w:rsidR="007965A7">
        <w:t>Instituto Nacional do Seguro Social - INSS</w:t>
      </w:r>
    </w:p>
    <w:p w:rsidR="007965A7" w:rsidRDefault="00AF1614">
      <w:r>
        <w:t xml:space="preserve">      ADV:</w:t>
      </w:r>
      <w:r w:rsidR="007965A7">
        <w:t>SP000030  HERMES ARRAIS ALENCAR</w:t>
      </w:r>
    </w:p>
    <w:p w:rsidR="007965A7" w:rsidRDefault="00AF1614">
      <w:r>
        <w:t xml:space="preserve">      DEPREC:</w:t>
      </w:r>
      <w:r w:rsidR="007965A7">
        <w:t>JUIZO FEDERAL DA 4 VARA PREVIDENCIARIA DE SAO PAULO SP&gt;1ª</w:t>
      </w:r>
    </w:p>
    <w:p w:rsidR="007965A7" w:rsidRDefault="007965A7">
      <w:r>
        <w:t>SSJ&gt;SP</w:t>
      </w:r>
    </w:p>
    <w:p w:rsidR="007965A7" w:rsidRDefault="00AF1614">
      <w:r>
        <w:t xml:space="preserve">      RELATOR:</w:t>
      </w:r>
      <w:r w:rsidR="007965A7">
        <w:t>DES.FED. PRESIDENTE / PRESIDÊNCIA</w:t>
      </w:r>
    </w:p>
    <w:p w:rsidR="007965A7" w:rsidRDefault="00AF1614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AF1614">
        <w:rPr>
          <w:lang w:val="en-US"/>
        </w:rPr>
        <w:t>:</w:t>
      </w:r>
      <w:r w:rsidRPr="007965A7">
        <w:rPr>
          <w:lang w:val="en-US"/>
        </w:rPr>
        <w:t>0022062-78.2001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ORI:9500055252/SP REG:29.06.2001</w:t>
      </w:r>
    </w:p>
    <w:p w:rsidR="007965A7" w:rsidRPr="007965A7" w:rsidRDefault="006E5117">
      <w:pPr>
        <w:rPr>
          <w:lang w:val="en-US"/>
        </w:rPr>
      </w:pPr>
      <w:r>
        <w:rPr>
          <w:lang w:val="en-US"/>
        </w:rPr>
        <w:t xml:space="preserve">      PARTE A:</w:t>
      </w:r>
      <w:r w:rsidR="007965A7" w:rsidRPr="007965A7">
        <w:rPr>
          <w:lang w:val="en-US"/>
        </w:rPr>
        <w:t>LABORATORIOS WYETH WHITEHALL LTDA</w:t>
      </w:r>
    </w:p>
    <w:p w:rsidR="007965A7" w:rsidRDefault="007965A7">
      <w:r w:rsidRPr="00075E50">
        <w:rPr>
          <w:lang w:val="en-US"/>
        </w:rPr>
        <w:t xml:space="preserve">      </w:t>
      </w:r>
      <w:r w:rsidR="006E5117">
        <w:t>REQTE:</w:t>
      </w:r>
      <w:r>
        <w:t>EDUARDO LAMEIRAO RONCOLATTO</w:t>
      </w:r>
    </w:p>
    <w:p w:rsidR="007965A7" w:rsidRDefault="006E5117">
      <w:r>
        <w:t xml:space="preserve">      ADV:</w:t>
      </w:r>
      <w:r w:rsidR="007965A7">
        <w:t>SP105427  EDUARDO LAMEIRAO RONCOLATTO e outros(as)</w:t>
      </w:r>
    </w:p>
    <w:p w:rsidR="007965A7" w:rsidRDefault="006E5117">
      <w:r>
        <w:t xml:space="preserve">      REQDO(A):</w:t>
      </w:r>
      <w:r w:rsidR="007965A7">
        <w:t>Instituto Nacional do Seguro Social - INSS</w:t>
      </w:r>
    </w:p>
    <w:p w:rsidR="007965A7" w:rsidRDefault="006E5117">
      <w:r>
        <w:t xml:space="preserve">      ADV:</w:t>
      </w:r>
      <w:r w:rsidR="007965A7">
        <w:t>SP000030  HERMES ARRAIS ALENCAR</w:t>
      </w:r>
    </w:p>
    <w:p w:rsidR="007965A7" w:rsidRDefault="006E5117">
      <w:r>
        <w:t xml:space="preserve">      DEPREC:</w:t>
      </w:r>
      <w:r w:rsidR="007965A7">
        <w:t>JUIZO FEDERAL DA 3 VARA SAO PAULO Sec Jud SP</w:t>
      </w:r>
    </w:p>
    <w:p w:rsidR="007965A7" w:rsidRDefault="006E5117">
      <w:r>
        <w:t xml:space="preserve">      RELATOR:</w:t>
      </w:r>
      <w:r w:rsidR="007965A7">
        <w:t>DES.FED. PRESIDENTE / PRESIDÊNCIA</w:t>
      </w:r>
    </w:p>
    <w:p w:rsidR="007965A7" w:rsidRDefault="006E51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E5117">
        <w:rPr>
          <w:lang w:val="en-US"/>
        </w:rPr>
        <w:t>:</w:t>
      </w:r>
      <w:r w:rsidRPr="007965A7">
        <w:rPr>
          <w:lang w:val="en-US"/>
        </w:rPr>
        <w:t>0022063-63.2001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ORI:9400322143/SP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6E5117">
        <w:t>PARTE A:</w:t>
      </w:r>
      <w:r>
        <w:t>MAGLIANO S/A CORRETORA DE CAMBIO E VALORES MOBILIARIOS</w:t>
      </w:r>
    </w:p>
    <w:p w:rsidR="007965A7" w:rsidRDefault="006E5117">
      <w:r>
        <w:t xml:space="preserve">      REQTE:</w:t>
      </w:r>
      <w:r w:rsidR="007965A7">
        <w:t>LUIZ ANTONIO CALDEIRA MIRETTI</w:t>
      </w:r>
    </w:p>
    <w:p w:rsidR="007965A7" w:rsidRDefault="006E5117">
      <w:r>
        <w:t xml:space="preserve">      ADV:</w:t>
      </w:r>
      <w:r w:rsidR="007965A7">
        <w:t>SP068911  LUIZ ANTONIO CALDEIRA MIRETTI</w:t>
      </w:r>
    </w:p>
    <w:p w:rsidR="007965A7" w:rsidRDefault="006E5117">
      <w:r>
        <w:t xml:space="preserve">      REQDO(A):</w:t>
      </w:r>
      <w:r w:rsidR="007965A7">
        <w:t>Instituto Nacional do Seguro Social - INSS</w:t>
      </w:r>
    </w:p>
    <w:p w:rsidR="007965A7" w:rsidRDefault="006E5117">
      <w:r>
        <w:t xml:space="preserve">      ADV:</w:t>
      </w:r>
      <w:r w:rsidR="007965A7">
        <w:t>SP000030  HERMES ARRAIS ALENCAR</w:t>
      </w:r>
    </w:p>
    <w:p w:rsidR="007965A7" w:rsidRDefault="006E5117">
      <w:r>
        <w:t xml:space="preserve">      DEPREC:</w:t>
      </w:r>
      <w:r w:rsidR="007965A7">
        <w:t>JUIZO FEDERAL DA 3 VARA SAO PAULO Sec Jud SP</w:t>
      </w:r>
    </w:p>
    <w:p w:rsidR="007965A7" w:rsidRDefault="006E5117">
      <w:r>
        <w:t xml:space="preserve">      RELATOR:</w:t>
      </w:r>
      <w:r w:rsidR="007965A7">
        <w:t>DES.FED. PRESIDENTE / PRESIDÊNCIA</w:t>
      </w:r>
    </w:p>
    <w:p w:rsidR="007965A7" w:rsidRDefault="006E51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E5117">
        <w:rPr>
          <w:lang w:val="en-US"/>
        </w:rPr>
        <w:t>:</w:t>
      </w:r>
      <w:r w:rsidRPr="007965A7">
        <w:rPr>
          <w:lang w:val="en-US"/>
        </w:rPr>
        <w:t>0022079-17.2001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ORI:9202007519/SP REG:29.06.2001</w:t>
      </w:r>
    </w:p>
    <w:p w:rsidR="007965A7" w:rsidRDefault="006E5117" w:rsidP="006E5117">
      <w:pPr>
        <w:ind w:left="360"/>
      </w:pPr>
      <w:r>
        <w:t>REQTE:</w:t>
      </w:r>
      <w:r w:rsidR="007965A7">
        <w:t>ALEXANDRE NABOR NELSON LOMONACO e outros(as)</w:t>
      </w:r>
    </w:p>
    <w:p w:rsidR="007965A7" w:rsidRDefault="006E5117">
      <w:r>
        <w:t xml:space="preserve">      ADV:</w:t>
      </w:r>
      <w:r w:rsidR="007965A7">
        <w:t>SP046412  MARIA HELENA DE PAIVA C PASSOS e outro(a)</w:t>
      </w:r>
    </w:p>
    <w:p w:rsidR="007965A7" w:rsidRDefault="006E5117">
      <w:r>
        <w:t xml:space="preserve">      REQDO(A):</w:t>
      </w:r>
      <w:r w:rsidR="007965A7">
        <w:t>Instituto Nacional do Seguro Social - INSS</w:t>
      </w:r>
    </w:p>
    <w:p w:rsidR="007965A7" w:rsidRDefault="006E5117">
      <w:r>
        <w:t xml:space="preserve">      ADV:</w:t>
      </w:r>
      <w:r w:rsidR="007965A7">
        <w:t>SP000030  HERMES ARRAIS ALENCAR</w:t>
      </w:r>
    </w:p>
    <w:p w:rsidR="007965A7" w:rsidRDefault="006E5117">
      <w:r>
        <w:t xml:space="preserve">      DEPREC:</w:t>
      </w:r>
      <w:r w:rsidR="007965A7">
        <w:t>JUIZO FEDERAL DA 6 VARA DE SANTOS &gt; 4ªSSJ &gt; SP</w:t>
      </w:r>
    </w:p>
    <w:p w:rsidR="007965A7" w:rsidRDefault="006E5117">
      <w:r>
        <w:t xml:space="preserve">      RELATOR:</w:t>
      </w:r>
      <w:r w:rsidR="007965A7">
        <w:t>DES.FED. PRESIDENTE / PRESIDÊNCIA</w:t>
      </w:r>
    </w:p>
    <w:p w:rsidR="007965A7" w:rsidRDefault="006E51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6E5117" w:rsidRDefault="006E5117" w:rsidP="002B17FD">
      <w:pPr>
        <w:pStyle w:val="Numerada"/>
        <w:rPr>
          <w:lang w:val="en-US"/>
        </w:rPr>
      </w:pPr>
      <w:r w:rsidRPr="006E5117">
        <w:rPr>
          <w:lang w:val="en-US"/>
        </w:rPr>
        <w:t>PROC</w:t>
      </w:r>
      <w:r>
        <w:rPr>
          <w:lang w:val="en-US"/>
        </w:rPr>
        <w:t>.:</w:t>
      </w:r>
      <w:r w:rsidR="007965A7" w:rsidRPr="006E5117">
        <w:rPr>
          <w:lang w:val="en-US"/>
        </w:rPr>
        <w:t>0022143-27.2001</w:t>
      </w:r>
      <w:r w:rsidR="00CB662C" w:rsidRPr="006E5117">
        <w:rPr>
          <w:lang w:val="en-US"/>
        </w:rPr>
        <w:t>.</w:t>
      </w:r>
      <w:r w:rsidR="001548A3" w:rsidRPr="006E5117">
        <w:rPr>
          <w:lang w:val="en-US"/>
        </w:rPr>
        <w:t>4.03.0000</w:t>
      </w:r>
      <w:r w:rsidR="007965A7" w:rsidRPr="006E5117">
        <w:rPr>
          <w:lang w:val="en-US"/>
        </w:rPr>
        <w:t xml:space="preserve"> PRECAT ORI:9000166403/SP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6E5117">
        <w:t>REQTE:</w:t>
      </w:r>
      <w:r>
        <w:t>WILSON CERQUEIRA</w:t>
      </w:r>
    </w:p>
    <w:p w:rsidR="007965A7" w:rsidRDefault="006E5117">
      <w:r>
        <w:t xml:space="preserve">      ADV:</w:t>
      </w:r>
      <w:r w:rsidR="007965A7">
        <w:t>SP056949  ADELINO ROSANI FILHO e outros(as)</w:t>
      </w:r>
    </w:p>
    <w:p w:rsidR="007965A7" w:rsidRDefault="006E5117">
      <w:r>
        <w:t xml:space="preserve">      REQDO(A):</w:t>
      </w:r>
      <w:r w:rsidR="007965A7">
        <w:t>Instituto Nacional do Seguro Social - INSS</w:t>
      </w:r>
    </w:p>
    <w:p w:rsidR="007965A7" w:rsidRDefault="006E5117">
      <w:r>
        <w:t xml:space="preserve">      ADV:</w:t>
      </w:r>
      <w:r w:rsidR="007965A7">
        <w:t>SP000030  HERMES ARRAIS ALENCAR</w:t>
      </w:r>
    </w:p>
    <w:p w:rsidR="007965A7" w:rsidRDefault="006E5117">
      <w:r>
        <w:t xml:space="preserve">      DEPREC:</w:t>
      </w:r>
      <w:r w:rsidR="007965A7">
        <w:t>JUIZO FEDERAL DA 2 VARA PREVIDENCIARIA DE SAO PAULO SP&gt;1ª</w:t>
      </w:r>
    </w:p>
    <w:p w:rsidR="007965A7" w:rsidRDefault="007965A7">
      <w:r>
        <w:t>SSJ&gt;SP</w:t>
      </w:r>
    </w:p>
    <w:p w:rsidR="007965A7" w:rsidRDefault="006E5117">
      <w:r>
        <w:t xml:space="preserve">      RELATOR:</w:t>
      </w:r>
      <w:r w:rsidR="007965A7">
        <w:t>DES.FED. PRESIDENTE / PRESIDÊNCIA</w:t>
      </w:r>
    </w:p>
    <w:p w:rsidR="007965A7" w:rsidRDefault="006E51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E5117">
        <w:rPr>
          <w:lang w:val="en-US"/>
        </w:rPr>
        <w:t>:</w:t>
      </w:r>
      <w:r w:rsidRPr="007965A7">
        <w:rPr>
          <w:lang w:val="en-US"/>
        </w:rPr>
        <w:t>0022145-94.2001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ORI:8800132111/SP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6E5117">
        <w:t>REQTE:</w:t>
      </w:r>
      <w:r>
        <w:t>RENZO ROSONI</w:t>
      </w:r>
    </w:p>
    <w:p w:rsidR="007965A7" w:rsidRDefault="006E5117">
      <w:r>
        <w:t xml:space="preserve">      ADV:</w:t>
      </w:r>
      <w:r w:rsidR="007965A7">
        <w:t>SP056949  ADELINO ROSANI FILHO e outros(as)</w:t>
      </w:r>
    </w:p>
    <w:p w:rsidR="007965A7" w:rsidRDefault="006E5117">
      <w:r>
        <w:t xml:space="preserve">      REQDO(A):</w:t>
      </w:r>
      <w:r w:rsidR="007965A7">
        <w:t>Instituto Nacional do Seguro Social - INSS</w:t>
      </w:r>
    </w:p>
    <w:p w:rsidR="007965A7" w:rsidRDefault="006E5117">
      <w:r>
        <w:t xml:space="preserve">      ADV:</w:t>
      </w:r>
      <w:r w:rsidR="007965A7">
        <w:t>SP000030  HERMES ARRAIS ALENCAR</w:t>
      </w:r>
    </w:p>
    <w:p w:rsidR="007965A7" w:rsidRDefault="006E5117">
      <w:r>
        <w:t xml:space="preserve">      DEPREC:</w:t>
      </w:r>
      <w:r w:rsidR="007965A7">
        <w:t>JUIZO FEDERAL DA 2 VARA PREVIDENCIARIA DE SAO PAULO SP&gt;1ª</w:t>
      </w:r>
    </w:p>
    <w:p w:rsidR="007965A7" w:rsidRDefault="007965A7">
      <w:r>
        <w:t>SSJ&gt;SP</w:t>
      </w:r>
    </w:p>
    <w:p w:rsidR="007965A7" w:rsidRDefault="006E5117">
      <w:r>
        <w:t xml:space="preserve">      RELATOR:</w:t>
      </w:r>
      <w:r w:rsidR="007965A7">
        <w:t>DES.FED. PRESIDENTE / PRESIDÊNCIA</w:t>
      </w:r>
    </w:p>
    <w:p w:rsidR="007965A7" w:rsidRDefault="006E51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E5117">
        <w:rPr>
          <w:lang w:val="en-US"/>
        </w:rPr>
        <w:t>:</w:t>
      </w:r>
      <w:r w:rsidRPr="007965A7">
        <w:rPr>
          <w:lang w:val="en-US"/>
        </w:rPr>
        <w:t>0022154-56.2001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ORI:9000135699/SP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6E5117">
        <w:t>REQTE:</w:t>
      </w:r>
      <w:r>
        <w:t>FRANCISCO BARROCAL</w:t>
      </w:r>
    </w:p>
    <w:p w:rsidR="007965A7" w:rsidRDefault="006E5117">
      <w:r>
        <w:t xml:space="preserve">      ADV:</w:t>
      </w:r>
      <w:r w:rsidR="007965A7">
        <w:t>SP056949  ADELINO ROSANI FILHO e outros(as)</w:t>
      </w:r>
    </w:p>
    <w:p w:rsidR="007965A7" w:rsidRDefault="006E5117">
      <w:r>
        <w:t xml:space="preserve">      REQDO(A):</w:t>
      </w:r>
      <w:r w:rsidR="007965A7">
        <w:t>Instituto Nacional do Seguro Social - INSS</w:t>
      </w:r>
    </w:p>
    <w:p w:rsidR="007965A7" w:rsidRDefault="006E5117">
      <w:r>
        <w:t xml:space="preserve">      ADV:</w:t>
      </w:r>
      <w:r w:rsidR="007965A7">
        <w:t>SP000030  HERMES ARRAIS ALENCAR</w:t>
      </w:r>
    </w:p>
    <w:p w:rsidR="007965A7" w:rsidRDefault="006E5117">
      <w:r>
        <w:t xml:space="preserve">      DEPREC:</w:t>
      </w:r>
      <w:r w:rsidR="007965A7">
        <w:t>JUIZO FEDERAL DA 5 VARA PREVIDENCIARIA DE SAO PAULO SP&gt;1ª</w:t>
      </w:r>
    </w:p>
    <w:p w:rsidR="007965A7" w:rsidRDefault="007965A7">
      <w:r>
        <w:t>SSJ&gt;SP</w:t>
      </w:r>
    </w:p>
    <w:p w:rsidR="007965A7" w:rsidRDefault="006E5117">
      <w:r>
        <w:t xml:space="preserve">      RELATOR:</w:t>
      </w:r>
      <w:r w:rsidR="007965A7">
        <w:t>DES.FED. PRESIDENTE / PRESIDÊNCIA</w:t>
      </w:r>
    </w:p>
    <w:p w:rsidR="007965A7" w:rsidRDefault="006E5117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6E5117">
        <w:rPr>
          <w:lang w:val="en-US"/>
        </w:rPr>
        <w:t>:</w:t>
      </w:r>
      <w:r w:rsidRPr="007965A7">
        <w:rPr>
          <w:lang w:val="en-US"/>
        </w:rPr>
        <w:t>0022178-84.2001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ORI:9502083288/SP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6E5117">
        <w:t>REQTE:</w:t>
      </w:r>
      <w:r>
        <w:t>ORLANDO DABLIOGLO</w:t>
      </w:r>
    </w:p>
    <w:p w:rsidR="007965A7" w:rsidRDefault="006E5117">
      <w:r>
        <w:t xml:space="preserve">      ADV:</w:t>
      </w:r>
      <w:r w:rsidR="007965A7">
        <w:t>SP085715  SERGIO HENRIQUE PARDAL BACELLAR FREUDENTHAL e</w:t>
      </w:r>
    </w:p>
    <w:p w:rsidR="007965A7" w:rsidRDefault="007965A7">
      <w:r>
        <w:t>outros(as)</w:t>
      </w:r>
    </w:p>
    <w:p w:rsidR="007965A7" w:rsidRDefault="00164EFF">
      <w:r>
        <w:t xml:space="preserve">      REQDO(A):</w:t>
      </w:r>
      <w:r w:rsidR="007965A7">
        <w:t>Instituto Nacional do Seguro Social - INSS</w:t>
      </w:r>
    </w:p>
    <w:p w:rsidR="007965A7" w:rsidRDefault="00164EFF">
      <w:r>
        <w:t xml:space="preserve">      ADV:</w:t>
      </w:r>
      <w:r w:rsidR="007965A7">
        <w:t>SP000030  HERMES ARRAIS ALENCAR</w:t>
      </w:r>
    </w:p>
    <w:p w:rsidR="007965A7" w:rsidRDefault="00164EFF">
      <w:r>
        <w:t xml:space="preserve">      DEPREC:</w:t>
      </w:r>
      <w:r w:rsidR="007965A7">
        <w:t>JUIZO FEDERAL DA 3 VARA DE SANTOS &gt; 4ªSSJ &gt; SP</w:t>
      </w:r>
    </w:p>
    <w:p w:rsidR="007965A7" w:rsidRDefault="00164EFF">
      <w:r>
        <w:t xml:space="preserve">      RELATOR:</w:t>
      </w:r>
      <w:r w:rsidR="007965A7">
        <w:t>DES.FED. PRESIDENTE / PRESIDÊNCIA</w:t>
      </w:r>
    </w:p>
    <w:p w:rsidR="007965A7" w:rsidRDefault="00164E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64EFF">
        <w:rPr>
          <w:lang w:val="en-US"/>
        </w:rPr>
        <w:t>:</w:t>
      </w:r>
      <w:r w:rsidRPr="007965A7">
        <w:rPr>
          <w:lang w:val="en-US"/>
        </w:rPr>
        <w:t>0022199-60.2001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ORI:0007437030/SP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164EFF">
        <w:t>REQTE:</w:t>
      </w:r>
      <w:r>
        <w:t>NICOLINO BARINI</w:t>
      </w:r>
    </w:p>
    <w:p w:rsidR="007965A7" w:rsidRDefault="00164EFF">
      <w:r>
        <w:t xml:space="preserve">      ADV:</w:t>
      </w:r>
      <w:r w:rsidR="007965A7">
        <w:t>SP014494  JOSE ERASMO CASELLA e outros(as)</w:t>
      </w:r>
    </w:p>
    <w:p w:rsidR="007965A7" w:rsidRDefault="00164EFF">
      <w:r>
        <w:t xml:space="preserve">      REQDO(A):</w:t>
      </w:r>
      <w:r w:rsidR="007965A7">
        <w:t>Instituto Nacional do Seguro Social - INSS</w:t>
      </w:r>
    </w:p>
    <w:p w:rsidR="007965A7" w:rsidRDefault="00164EFF">
      <w:r>
        <w:t xml:space="preserve">      ADV:</w:t>
      </w:r>
      <w:r w:rsidR="007965A7">
        <w:t>SP000030  HERMES ARRAIS ALENCAR</w:t>
      </w:r>
    </w:p>
    <w:p w:rsidR="007965A7" w:rsidRDefault="00164EFF">
      <w:r>
        <w:t xml:space="preserve">      DEPREC:</w:t>
      </w:r>
      <w:r w:rsidR="007965A7">
        <w:t>JUIZO FEDERAL DA 4 VARA SAO PAULO Sec Jud SP</w:t>
      </w:r>
    </w:p>
    <w:p w:rsidR="007965A7" w:rsidRDefault="00164EFF">
      <w:r>
        <w:t xml:space="preserve">      RELATOR:</w:t>
      </w:r>
      <w:r w:rsidR="007965A7">
        <w:t>DES.FED. PRESIDENTE / PRESIDÊNCIA</w:t>
      </w:r>
    </w:p>
    <w:p w:rsidR="007965A7" w:rsidRDefault="00164E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64EFF">
        <w:rPr>
          <w:lang w:val="en-US"/>
        </w:rPr>
        <w:t>:</w:t>
      </w:r>
      <w:r w:rsidRPr="007965A7">
        <w:rPr>
          <w:lang w:val="en-US"/>
        </w:rPr>
        <w:t>0022226-43.2001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ORI:9106580092/SP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164EFF">
        <w:t>REQTE:</w:t>
      </w:r>
      <w:r>
        <w:t>ARMANDO FARIA GONCALVES</w:t>
      </w:r>
    </w:p>
    <w:p w:rsidR="007965A7" w:rsidRDefault="00164EFF">
      <w:r>
        <w:t xml:space="preserve">      ADV:</w:t>
      </w:r>
      <w:r w:rsidR="007965A7">
        <w:t>SP043425  SANDOVAL GERALDO DE ALMEIDA e outros(as)</w:t>
      </w:r>
    </w:p>
    <w:p w:rsidR="007965A7" w:rsidRDefault="00164EFF">
      <w:r>
        <w:t xml:space="preserve">      REQDO(A):</w:t>
      </w:r>
      <w:r w:rsidR="007965A7">
        <w:t>Instituto Nacional do Seguro Social - INSS</w:t>
      </w:r>
    </w:p>
    <w:p w:rsidR="007965A7" w:rsidRDefault="00164EFF">
      <w:r>
        <w:t xml:space="preserve">      ADV:</w:t>
      </w:r>
      <w:r w:rsidR="007965A7">
        <w:t>SP000030  HERMES ARRAIS ALENCAR</w:t>
      </w:r>
    </w:p>
    <w:p w:rsidR="007965A7" w:rsidRDefault="00164EFF">
      <w:r>
        <w:t xml:space="preserve">      DEPREC:</w:t>
      </w:r>
      <w:r w:rsidR="007965A7">
        <w:t>JUIZO FEDERAL DA 4 VARA PREVIDENCIARIA DE SAO PAULO SP&gt;1ª</w:t>
      </w:r>
    </w:p>
    <w:p w:rsidR="007965A7" w:rsidRDefault="007965A7">
      <w:r>
        <w:t>SSJ&gt;SP</w:t>
      </w:r>
    </w:p>
    <w:p w:rsidR="007965A7" w:rsidRDefault="00164EFF">
      <w:r>
        <w:t xml:space="preserve">      RELATOR:</w:t>
      </w:r>
      <w:r w:rsidR="007965A7">
        <w:t>DES.FED. PRESIDENTE / PRESIDÊNCIA</w:t>
      </w:r>
    </w:p>
    <w:p w:rsidR="007965A7" w:rsidRDefault="00164E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lastRenderedPageBreak/>
        <w:t>PROC.</w:t>
      </w:r>
      <w:r w:rsidR="00164EFF">
        <w:rPr>
          <w:lang w:val="en-US"/>
        </w:rPr>
        <w:t>:</w:t>
      </w:r>
      <w:r w:rsidRPr="007965A7">
        <w:rPr>
          <w:lang w:val="en-US"/>
        </w:rPr>
        <w:t>0022229-95.2001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ORI:9000353351/SP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164EFF">
        <w:t>REQTE:</w:t>
      </w:r>
      <w:r>
        <w:t>JOAO GERALDO PASSARINI</w:t>
      </w:r>
    </w:p>
    <w:p w:rsidR="007965A7" w:rsidRDefault="00164EFF">
      <w:r>
        <w:t xml:space="preserve">      ADV:</w:t>
      </w:r>
      <w:r w:rsidR="007965A7">
        <w:t>SP050099  ADAUTO CORREA MARTINS e outros(as)</w:t>
      </w:r>
    </w:p>
    <w:p w:rsidR="007965A7" w:rsidRDefault="00164EFF">
      <w:r>
        <w:t xml:space="preserve">      REQDO(A):</w:t>
      </w:r>
      <w:r w:rsidR="007965A7">
        <w:t>Instituto Nacional do Seguro Social - INSS</w:t>
      </w:r>
    </w:p>
    <w:p w:rsidR="007965A7" w:rsidRDefault="00164EFF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DEPRE</w:t>
      </w:r>
      <w:r w:rsidR="00164EFF">
        <w:t>C:</w:t>
      </w:r>
      <w:r>
        <w:t>JUIZO FEDERAL DA 2 VARA PREVIDENCIARIA DE SAO PAULO SP&gt;1ª</w:t>
      </w:r>
    </w:p>
    <w:p w:rsidR="007965A7" w:rsidRDefault="00164EFF">
      <w:r>
        <w:t>S</w:t>
      </w:r>
      <w:r w:rsidR="007965A7">
        <w:t>SJ&gt;SP</w:t>
      </w:r>
    </w:p>
    <w:p w:rsidR="007965A7" w:rsidRDefault="00164EFF">
      <w:r>
        <w:t xml:space="preserve">      RELATOR:</w:t>
      </w:r>
      <w:r w:rsidR="007965A7">
        <w:t>DES.FED. PRESIDENTE / PRESIDÊNCIA</w:t>
      </w:r>
    </w:p>
    <w:p w:rsidR="007965A7" w:rsidRDefault="00164E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64EFF">
        <w:rPr>
          <w:lang w:val="en-US"/>
        </w:rPr>
        <w:t>:</w:t>
      </w:r>
      <w:r w:rsidRPr="007965A7">
        <w:rPr>
          <w:lang w:val="en-US"/>
        </w:rPr>
        <w:t>0022234-20.2001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ORI:9200846637/SP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164EFF">
        <w:t>REQTE:</w:t>
      </w:r>
      <w:r>
        <w:t>PEDRO PEREIRA</w:t>
      </w:r>
    </w:p>
    <w:p w:rsidR="007965A7" w:rsidRDefault="00164EFF">
      <w:r>
        <w:t xml:space="preserve">      ADV:</w:t>
      </w:r>
      <w:r w:rsidR="007965A7">
        <w:t>SP050099  ADAUTO CORREA MARTINS e outros(as)</w:t>
      </w:r>
    </w:p>
    <w:p w:rsidR="007965A7" w:rsidRDefault="00164EFF">
      <w:r>
        <w:t xml:space="preserve">      REQDO(A):</w:t>
      </w:r>
      <w:r w:rsidR="007965A7">
        <w:t>Instituto Nacional do Seguro Social - INSS</w:t>
      </w:r>
    </w:p>
    <w:p w:rsidR="007965A7" w:rsidRDefault="00164EFF">
      <w:r>
        <w:t xml:space="preserve">      ADV:</w:t>
      </w:r>
      <w:r w:rsidR="007965A7">
        <w:t>SP000030  HERMES ARRAIS ALENCAR</w:t>
      </w:r>
    </w:p>
    <w:p w:rsidR="007965A7" w:rsidRDefault="00164EFF">
      <w:r>
        <w:t xml:space="preserve">      DEPREC</w:t>
      </w:r>
      <w:r w:rsidR="007965A7">
        <w:t>:JUIZO FEDERAL DA 2 VARA PREVIDENCIARIA DE SAO PAULO SP&gt;1ª</w:t>
      </w:r>
    </w:p>
    <w:p w:rsidR="007965A7" w:rsidRDefault="007965A7">
      <w:r>
        <w:t>SSJ&gt;SP</w:t>
      </w:r>
    </w:p>
    <w:p w:rsidR="007965A7" w:rsidRDefault="00164EFF">
      <w:r>
        <w:t xml:space="preserve">      RELATOR:</w:t>
      </w:r>
      <w:r w:rsidR="007965A7">
        <w:t>DES.FED. PRESIDENTE / PRESIDÊNCIA</w:t>
      </w:r>
    </w:p>
    <w:p w:rsidR="007965A7" w:rsidRDefault="00164E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64EFF">
        <w:rPr>
          <w:lang w:val="en-US"/>
        </w:rPr>
        <w:t>:</w:t>
      </w:r>
      <w:r w:rsidRPr="007965A7">
        <w:rPr>
          <w:lang w:val="en-US"/>
        </w:rPr>
        <w:t>0022256-78.2001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ORI:8802004307/SP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164EFF">
        <w:t>REQTE:</w:t>
      </w:r>
      <w:r>
        <w:t>ANTONIO GOMES GIMENES</w:t>
      </w:r>
    </w:p>
    <w:p w:rsidR="007965A7" w:rsidRDefault="00164EFF">
      <w:r>
        <w:t xml:space="preserve">      ADV:</w:t>
      </w:r>
      <w:r w:rsidR="007965A7">
        <w:t>SP029172  HORACIO PERDIZ PINHEIRO JUNIOR e outro(a)</w:t>
      </w:r>
    </w:p>
    <w:p w:rsidR="007965A7" w:rsidRDefault="00164EFF">
      <w:r>
        <w:t xml:space="preserve">      REQDO(A):</w:t>
      </w:r>
      <w:r w:rsidR="007965A7">
        <w:t>Instituto Nacional do Seguro Social - INSS</w:t>
      </w:r>
    </w:p>
    <w:p w:rsidR="007965A7" w:rsidRDefault="00164EFF">
      <w:r>
        <w:t xml:space="preserve">      ADV:</w:t>
      </w:r>
      <w:r w:rsidR="007965A7">
        <w:t>SP000030  HERMES ARRAIS ALENCAR</w:t>
      </w:r>
    </w:p>
    <w:p w:rsidR="007965A7" w:rsidRDefault="007965A7">
      <w:r>
        <w:t xml:space="preserve">      DE</w:t>
      </w:r>
      <w:r w:rsidR="00164EFF">
        <w:t>PREC:</w:t>
      </w:r>
      <w:r>
        <w:t>JUIZO FEDERAL DA 6 VARA DE SANTOS &gt; 4ªSSJ &gt; SP</w:t>
      </w:r>
    </w:p>
    <w:p w:rsidR="007965A7" w:rsidRDefault="00164EFF">
      <w:r>
        <w:t xml:space="preserve">      RELATOR:</w:t>
      </w:r>
      <w:r w:rsidR="007965A7">
        <w:t>DES.FED. PRESIDENTE / PRESIDÊNCIA</w:t>
      </w:r>
    </w:p>
    <w:p w:rsidR="007965A7" w:rsidRDefault="00164E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64EFF">
        <w:rPr>
          <w:lang w:val="en-US"/>
        </w:rPr>
        <w:t>:</w:t>
      </w:r>
      <w:r w:rsidRPr="007965A7">
        <w:rPr>
          <w:lang w:val="en-US"/>
        </w:rPr>
        <w:t>0022277-54.2001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ORI:9400000833/SP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164EFF">
        <w:t>REQTE:</w:t>
      </w:r>
      <w:r>
        <w:t>JOSE SIMAO DE OLIVEIRA</w:t>
      </w:r>
    </w:p>
    <w:p w:rsidR="007965A7" w:rsidRDefault="00164EFF">
      <w:r>
        <w:t xml:space="preserve">      ADV:</w:t>
      </w:r>
      <w:r w:rsidR="007965A7">
        <w:t>SP023466  JOAO BATISTA DOMINGUES NETO e outros(as)</w:t>
      </w:r>
    </w:p>
    <w:p w:rsidR="007965A7" w:rsidRDefault="00164EFF">
      <w:r>
        <w:t xml:space="preserve">      REQDO(A):</w:t>
      </w:r>
      <w:r w:rsidR="007965A7">
        <w:t>Instituto Nacional do Seguro Social - INSS</w:t>
      </w:r>
    </w:p>
    <w:p w:rsidR="007965A7" w:rsidRDefault="00164EFF">
      <w:r>
        <w:t xml:space="preserve">      ADV:</w:t>
      </w:r>
      <w:r w:rsidR="007965A7">
        <w:t>SP000030  HERMES ARRAIS ALENCAR</w:t>
      </w:r>
    </w:p>
    <w:p w:rsidR="007965A7" w:rsidRDefault="00164EFF">
      <w:r>
        <w:t xml:space="preserve">      DEPREC:</w:t>
      </w:r>
      <w:r w:rsidR="007965A7">
        <w:t>JUIZO DE DIREITO DA 2 VARA DE SAO CAETANO DO SUL SP</w:t>
      </w:r>
    </w:p>
    <w:p w:rsidR="007965A7" w:rsidRDefault="003A005B">
      <w:r>
        <w:t xml:space="preserve">      RELATOR:</w:t>
      </w:r>
      <w:r w:rsidR="007965A7">
        <w:t>DES.FED. PRESIDENTE / PRESIDÊNCIA</w:t>
      </w:r>
    </w:p>
    <w:p w:rsidR="007965A7" w:rsidRDefault="003A00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3A005B" w:rsidP="002B17FD">
      <w:pPr>
        <w:pStyle w:val="Numerada"/>
        <w:rPr>
          <w:lang w:val="en-US"/>
        </w:rPr>
      </w:pPr>
      <w:r w:rsidRPr="003A005B">
        <w:rPr>
          <w:lang w:val="en-US"/>
        </w:rPr>
        <w:t>P</w:t>
      </w:r>
      <w:r w:rsidR="007965A7" w:rsidRPr="00CB662C">
        <w:rPr>
          <w:lang w:val="en-US"/>
        </w:rPr>
        <w:t>ROC.</w:t>
      </w:r>
      <w:r>
        <w:rPr>
          <w:lang w:val="en-US"/>
        </w:rPr>
        <w:t>:</w:t>
      </w:r>
      <w:r w:rsidR="007965A7" w:rsidRPr="007965A7">
        <w:rPr>
          <w:lang w:val="en-US"/>
        </w:rPr>
        <w:t>0022287-98.2001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="007965A7" w:rsidRPr="007965A7">
        <w:rPr>
          <w:lang w:val="en-US"/>
        </w:rPr>
        <w:t xml:space="preserve"> PRECAT ORI:9600001232/SP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3A005B">
        <w:t>REQTE:</w:t>
      </w:r>
      <w:r>
        <w:t>DURVALINO MUSSATO</w:t>
      </w:r>
    </w:p>
    <w:p w:rsidR="007965A7" w:rsidRDefault="003A005B">
      <w:r>
        <w:t xml:space="preserve">      ADV:</w:t>
      </w:r>
      <w:r w:rsidR="007965A7">
        <w:t>SP023466  JOAO BATISTA DOMINGUES NETO e outros(as)</w:t>
      </w:r>
    </w:p>
    <w:p w:rsidR="007965A7" w:rsidRDefault="003A005B">
      <w:r>
        <w:t xml:space="preserve">      REQDO(A):</w:t>
      </w:r>
      <w:r w:rsidR="007965A7">
        <w:t>Instituto Nacional do Seguro Social - INSS</w:t>
      </w:r>
    </w:p>
    <w:p w:rsidR="007965A7" w:rsidRDefault="003A005B">
      <w:r>
        <w:t xml:space="preserve">      ADV:</w:t>
      </w:r>
      <w:r w:rsidR="007965A7">
        <w:t>SP000030  HERMES ARRAIS ALENCAR</w:t>
      </w:r>
    </w:p>
    <w:p w:rsidR="007965A7" w:rsidRDefault="003A005B">
      <w:r>
        <w:t xml:space="preserve">      DEPREC:</w:t>
      </w:r>
      <w:r w:rsidR="007965A7">
        <w:t>JUIZO DE DIREITO DA 1 VARA DE SAO CAETANO DO SUL SP</w:t>
      </w:r>
    </w:p>
    <w:p w:rsidR="007965A7" w:rsidRDefault="003A005B">
      <w:r>
        <w:t xml:space="preserve">      RELATOR:</w:t>
      </w:r>
      <w:r w:rsidR="007965A7">
        <w:t>DES.FED. PRESIDENTE / PRESIDÊNCIA</w:t>
      </w:r>
    </w:p>
    <w:p w:rsidR="007965A7" w:rsidRDefault="003A00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A005B">
        <w:rPr>
          <w:lang w:val="en-US"/>
        </w:rPr>
        <w:t>:</w:t>
      </w:r>
      <w:r w:rsidRPr="007965A7">
        <w:rPr>
          <w:lang w:val="en-US"/>
        </w:rPr>
        <w:t>0022296-60.2001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ORI:9500000113/SP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3A005B">
        <w:t>REQTE:</w:t>
      </w:r>
      <w:r>
        <w:t>MARIA DE SOUZA COSTA</w:t>
      </w:r>
    </w:p>
    <w:p w:rsidR="007965A7" w:rsidRDefault="003A005B">
      <w:r>
        <w:t xml:space="preserve">      ADV:</w:t>
      </w:r>
      <w:r w:rsidR="007965A7">
        <w:t>SP102044  SERGIO SEIGI MORIGA</w:t>
      </w:r>
    </w:p>
    <w:p w:rsidR="007965A7" w:rsidRDefault="003A005B">
      <w:r>
        <w:t xml:space="preserve">      REQDO(A):</w:t>
      </w:r>
      <w:r w:rsidR="007965A7">
        <w:t>Instituto Nacional do Seguro Social - INSS</w:t>
      </w:r>
    </w:p>
    <w:p w:rsidR="007965A7" w:rsidRDefault="003A005B">
      <w:r>
        <w:t xml:space="preserve">      ADV:</w:t>
      </w:r>
      <w:r w:rsidR="007965A7">
        <w:t>SP000030  HERMES ARRAIS ALENCAR</w:t>
      </w:r>
    </w:p>
    <w:p w:rsidR="007965A7" w:rsidRDefault="003A005B">
      <w:r>
        <w:t xml:space="preserve">      DEPREC:</w:t>
      </w:r>
      <w:r w:rsidR="007965A7">
        <w:t>JUIZO DE DIREITO DA 1 VARA DE PITANGUEIRAS SP</w:t>
      </w:r>
    </w:p>
    <w:p w:rsidR="007965A7" w:rsidRDefault="003A005B">
      <w:r>
        <w:t xml:space="preserve">      RELATOR:</w:t>
      </w:r>
      <w:r w:rsidR="007965A7">
        <w:t>DES.FED. PRESIDENTE / PRESIDÊNCIA</w:t>
      </w:r>
    </w:p>
    <w:p w:rsidR="007965A7" w:rsidRDefault="003A005B">
      <w:r>
        <w:t xml:space="preserve">      ENDER: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3A005B">
        <w:rPr>
          <w:lang w:val="en-US"/>
        </w:rPr>
        <w:t>:</w:t>
      </w:r>
      <w:r w:rsidRPr="007965A7">
        <w:rPr>
          <w:lang w:val="en-US"/>
        </w:rPr>
        <w:t>0022348-56.2001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ORI:9200795846/SP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3A005B">
        <w:t>REQTE:</w:t>
      </w:r>
      <w:r>
        <w:t>ADRIANO ANTERO LEIS CORREA GAMA</w:t>
      </w:r>
    </w:p>
    <w:p w:rsidR="007965A7" w:rsidRDefault="003A005B">
      <w:r>
        <w:t xml:space="preserve">      ADV:</w:t>
      </w:r>
      <w:r w:rsidR="007965A7">
        <w:t>SP061725  RICARDO ATHIE SIMAO e outro(a)</w:t>
      </w:r>
    </w:p>
    <w:p w:rsidR="007965A7" w:rsidRDefault="003A005B">
      <w:r>
        <w:t xml:space="preserve">      REQDO(A):</w:t>
      </w:r>
      <w:r w:rsidR="007965A7">
        <w:t>Instituto Nacional do Seguro Social - INSS</w:t>
      </w:r>
    </w:p>
    <w:p w:rsidR="007965A7" w:rsidRDefault="003A005B">
      <w:r>
        <w:lastRenderedPageBreak/>
        <w:t xml:space="preserve">      ADV:</w:t>
      </w:r>
      <w:r w:rsidR="007965A7">
        <w:t>SP000030  HERMES ARRAIS ALENCAR</w:t>
      </w:r>
    </w:p>
    <w:p w:rsidR="007965A7" w:rsidRDefault="003A005B">
      <w:r>
        <w:t xml:space="preserve">      DEPREC:</w:t>
      </w:r>
      <w:r w:rsidR="007965A7">
        <w:t>JUIZO FEDERAL DA 2 VARA PREVIDENCIARIA DE SAO PAULO SP&gt;1ª</w:t>
      </w:r>
    </w:p>
    <w:p w:rsidR="007965A7" w:rsidRDefault="007965A7">
      <w:r>
        <w:t>SSJ&gt;SP</w:t>
      </w:r>
    </w:p>
    <w:p w:rsidR="007965A7" w:rsidRDefault="003A005B">
      <w:r>
        <w:t>RELATOR:</w:t>
      </w:r>
      <w:r w:rsidR="007965A7">
        <w:t>DES.FED. PRESIDENTE / PRESIDÊNCIA</w:t>
      </w:r>
    </w:p>
    <w:p w:rsidR="007965A7" w:rsidRDefault="00CB51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B51FF">
        <w:rPr>
          <w:lang w:val="en-US"/>
        </w:rPr>
        <w:t>:</w:t>
      </w:r>
      <w:r w:rsidRPr="007965A7">
        <w:rPr>
          <w:lang w:val="en-US"/>
        </w:rPr>
        <w:t>0022364-10.2001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ORI:8900005235/SP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CB51FF">
        <w:t>REQTE:</w:t>
      </w:r>
      <w:r>
        <w:t>MARIA APARECIDA RODRIGUES COUTO</w:t>
      </w:r>
    </w:p>
    <w:p w:rsidR="007965A7" w:rsidRDefault="00CB51FF">
      <w:r>
        <w:t xml:space="preserve">      ADV:</w:t>
      </w:r>
      <w:r w:rsidR="007965A7">
        <w:t>SP050099  ADAUTO CORREA MARTINS e outros(as)</w:t>
      </w:r>
    </w:p>
    <w:p w:rsidR="007965A7" w:rsidRDefault="00CB51FF">
      <w:r>
        <w:t xml:space="preserve">      REQDO(A):</w:t>
      </w:r>
      <w:r w:rsidR="007965A7">
        <w:t>Instituto Nacional do Seguro Social - INSS</w:t>
      </w:r>
    </w:p>
    <w:p w:rsidR="007965A7" w:rsidRDefault="00CB51FF">
      <w:r>
        <w:t xml:space="preserve">      ADV:</w:t>
      </w:r>
      <w:r w:rsidR="007965A7">
        <w:t>SP000030  HERMES ARRAIS ALENCAR</w:t>
      </w:r>
    </w:p>
    <w:p w:rsidR="007965A7" w:rsidRDefault="00CB51FF">
      <w:r>
        <w:t xml:space="preserve">      DEPREC:</w:t>
      </w:r>
      <w:r w:rsidR="007965A7">
        <w:t>JUIZO FEDERAL DA 3 VARA PREVIDENCIARIA DE SAO PAULO SP&gt;1ª</w:t>
      </w:r>
    </w:p>
    <w:p w:rsidR="007965A7" w:rsidRDefault="00CB51FF">
      <w:r>
        <w:t>S</w:t>
      </w:r>
      <w:r w:rsidR="007965A7">
        <w:t>SJ&gt;SP</w:t>
      </w:r>
    </w:p>
    <w:p w:rsidR="007965A7" w:rsidRDefault="00CB51FF">
      <w:r>
        <w:t xml:space="preserve">      RELATOR:</w:t>
      </w:r>
      <w:r w:rsidR="007965A7">
        <w:t>DES.FED. PRESIDENTE / PRESIDÊNCIA</w:t>
      </w:r>
    </w:p>
    <w:p w:rsidR="007965A7" w:rsidRDefault="00CB51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075E50">
        <w:t xml:space="preserve">      </w:t>
      </w:r>
      <w:r w:rsidRPr="00CB662C">
        <w:rPr>
          <w:lang w:val="en-US"/>
        </w:rPr>
        <w:t>PROC.</w:t>
      </w:r>
      <w:r w:rsidR="00CB51FF">
        <w:rPr>
          <w:lang w:val="en-US"/>
        </w:rPr>
        <w:t>:</w:t>
      </w:r>
      <w:r w:rsidRPr="007965A7">
        <w:rPr>
          <w:lang w:val="en-US"/>
        </w:rPr>
        <w:t>0022370-17.2001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ORI:0006365230/SP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CB51FF">
        <w:t>REQTE:LU</w:t>
      </w:r>
      <w:r>
        <w:t>IZ CUSTODIO ALVES</w:t>
      </w:r>
    </w:p>
    <w:p w:rsidR="007965A7" w:rsidRDefault="00CB51FF">
      <w:r>
        <w:t xml:space="preserve">      ADV:</w:t>
      </w:r>
      <w:r w:rsidR="007965A7">
        <w:t>SP049451  ANNIBAL FERNANDES e outros(as)</w:t>
      </w:r>
    </w:p>
    <w:p w:rsidR="007965A7" w:rsidRDefault="00CB51FF">
      <w:r>
        <w:t xml:space="preserve">      REQDO(A):</w:t>
      </w:r>
      <w:r w:rsidR="007965A7">
        <w:t>Instituto Nacional do Seguro Social - INSS</w:t>
      </w:r>
    </w:p>
    <w:p w:rsidR="007965A7" w:rsidRDefault="00CB51FF">
      <w:r>
        <w:t xml:space="preserve">      ADV:</w:t>
      </w:r>
      <w:r w:rsidR="007965A7">
        <w:t>SP000030  HERMES ARRAIS ALENCAR</w:t>
      </w:r>
    </w:p>
    <w:p w:rsidR="007965A7" w:rsidRDefault="00CB51FF">
      <w:r>
        <w:t xml:space="preserve">      DEPREC:</w:t>
      </w:r>
      <w:r w:rsidR="007965A7">
        <w:t>JUIZO FEDERAL DA 5 VARA PREVIDENCIARIA DE SAO PAULO SP&gt;1ª</w:t>
      </w:r>
    </w:p>
    <w:p w:rsidR="007965A7" w:rsidRDefault="007965A7">
      <w:r>
        <w:t>SSJ&gt;SP</w:t>
      </w:r>
    </w:p>
    <w:p w:rsidR="007965A7" w:rsidRDefault="00CB51FF">
      <w:r>
        <w:t xml:space="preserve">      RELATOR:</w:t>
      </w:r>
      <w:r w:rsidR="007965A7">
        <w:t>DES.FED. PRESIDENTE / PRESIDÊNCIA</w:t>
      </w:r>
    </w:p>
    <w:p w:rsidR="007965A7" w:rsidRDefault="00CB51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B51FF">
        <w:rPr>
          <w:lang w:val="en-US"/>
        </w:rPr>
        <w:t>:</w:t>
      </w:r>
      <w:r w:rsidRPr="007965A7">
        <w:rPr>
          <w:lang w:val="en-US"/>
        </w:rPr>
        <w:t>0022383-16.2001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ORI:9400121300/SP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CB51FF">
        <w:t>REQTE:</w:t>
      </w:r>
      <w:r>
        <w:t>ANTONIA BENEDITA MATIELLO e outros(as)</w:t>
      </w:r>
    </w:p>
    <w:p w:rsidR="007965A7" w:rsidRDefault="00CB51FF">
      <w:r>
        <w:t xml:space="preserve">      ADV:</w:t>
      </w:r>
      <w:r w:rsidR="007965A7">
        <w:t>SP051128  MAURO MOREIRA FILHO e outro(a)</w:t>
      </w:r>
    </w:p>
    <w:p w:rsidR="007965A7" w:rsidRDefault="00CB51FF">
      <w:r>
        <w:t xml:space="preserve">      REQDO(A):</w:t>
      </w:r>
      <w:r w:rsidR="007965A7">
        <w:t>Instituto Nacional do Seguro Social - INSS</w:t>
      </w:r>
    </w:p>
    <w:p w:rsidR="007965A7" w:rsidRDefault="00CB51FF">
      <w:r>
        <w:t xml:space="preserve">      ADV:</w:t>
      </w:r>
      <w:r w:rsidR="007965A7">
        <w:t>SP000030  HERMES ARRAIS ALENCAR</w:t>
      </w:r>
    </w:p>
    <w:p w:rsidR="007965A7" w:rsidRDefault="00CB51FF">
      <w:r>
        <w:t xml:space="preserve">      DEPREC:</w:t>
      </w:r>
      <w:r w:rsidR="007965A7">
        <w:t>JUIZO FEDERAL DA 1 VARA PREVIDENCIARIA DE SAO PAULO SP&gt;1ª</w:t>
      </w:r>
    </w:p>
    <w:p w:rsidR="007965A7" w:rsidRDefault="00CB51FF">
      <w:r>
        <w:t>S</w:t>
      </w:r>
      <w:r w:rsidR="007965A7">
        <w:t>SJ&gt;SP</w:t>
      </w:r>
    </w:p>
    <w:p w:rsidR="007965A7" w:rsidRDefault="007965A7">
      <w:r>
        <w:t xml:space="preserve">      RELATO</w:t>
      </w:r>
      <w:r w:rsidR="00CB51FF">
        <w:t>R:</w:t>
      </w:r>
      <w:r>
        <w:t>DES.FED. PRESIDENTE / PRESIDÊNCIA</w:t>
      </w:r>
    </w:p>
    <w:p w:rsidR="007965A7" w:rsidRDefault="00CB51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B51FF">
        <w:rPr>
          <w:lang w:val="en-US"/>
        </w:rPr>
        <w:t>:</w:t>
      </w:r>
      <w:r w:rsidRPr="007965A7">
        <w:rPr>
          <w:lang w:val="en-US"/>
        </w:rPr>
        <w:t>0022389-23.2001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ORI:9300243071/SP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CB51FF">
        <w:t>REQTE:</w:t>
      </w:r>
      <w:r>
        <w:t>GEIR BARBOSA DA SILVA</w:t>
      </w:r>
    </w:p>
    <w:p w:rsidR="007965A7" w:rsidRDefault="00CB51FF">
      <w:r>
        <w:t xml:space="preserve">      ADV:S</w:t>
      </w:r>
      <w:r w:rsidR="007965A7">
        <w:t>P056949  ADELINO ROSANI FILHO e outros(as)</w:t>
      </w:r>
    </w:p>
    <w:p w:rsidR="007965A7" w:rsidRDefault="00CB51FF">
      <w:r>
        <w:t xml:space="preserve">      REQDO(A):</w:t>
      </w:r>
      <w:r w:rsidR="007965A7">
        <w:t>Instituto Nacional do Seguro Social - INSS</w:t>
      </w:r>
    </w:p>
    <w:p w:rsidR="007965A7" w:rsidRDefault="00CB51FF">
      <w:r>
        <w:t xml:space="preserve">      ADV:</w:t>
      </w:r>
      <w:r w:rsidR="007965A7">
        <w:t>SP000030  HERMES ARRAIS ALENCAR</w:t>
      </w:r>
    </w:p>
    <w:p w:rsidR="007965A7" w:rsidRDefault="00CB51FF">
      <w:r>
        <w:t xml:space="preserve">      DEPREC:</w:t>
      </w:r>
      <w:r w:rsidR="007965A7">
        <w:t>JUIZO FEDERAL DA 1 VARA PREVIDENCIARIA DE SAO PAULO SP&gt;1ª</w:t>
      </w:r>
    </w:p>
    <w:p w:rsidR="007965A7" w:rsidRDefault="007965A7">
      <w:r>
        <w:t>SSJ&gt;SP</w:t>
      </w:r>
    </w:p>
    <w:p w:rsidR="007965A7" w:rsidRDefault="007965A7">
      <w:r>
        <w:t xml:space="preserve">      RELAT</w:t>
      </w:r>
      <w:r w:rsidR="00CB51FF">
        <w:t>OR:</w:t>
      </w:r>
      <w:r>
        <w:t>DES.FED. PRESIDENTE / PRESIDÊNCIA</w:t>
      </w:r>
    </w:p>
    <w:p w:rsidR="007965A7" w:rsidRDefault="00CB51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B51FF">
        <w:rPr>
          <w:lang w:val="en-US"/>
        </w:rPr>
        <w:t>:</w:t>
      </w:r>
      <w:r w:rsidRPr="007965A7">
        <w:rPr>
          <w:lang w:val="en-US"/>
        </w:rPr>
        <w:t>0022397-97.2001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ORI:9300322044/SP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CB51FF">
        <w:t>REQTE:</w:t>
      </w:r>
      <w:r>
        <w:t>PEDRO BATISTA DA SENA</w:t>
      </w:r>
    </w:p>
    <w:p w:rsidR="007965A7" w:rsidRDefault="00CB51FF">
      <w:r>
        <w:t xml:space="preserve">      ADV:</w:t>
      </w:r>
      <w:r w:rsidR="007965A7">
        <w:t>SP056949  ADELINO ROSANI FILHO e outros(as)</w:t>
      </w:r>
    </w:p>
    <w:p w:rsidR="007965A7" w:rsidRDefault="00CB51FF">
      <w:r>
        <w:t xml:space="preserve">      REQDO(A):</w:t>
      </w:r>
      <w:r w:rsidR="007965A7">
        <w:t>Instituto Nacional do Seguro Social - INSS</w:t>
      </w:r>
    </w:p>
    <w:p w:rsidR="007965A7" w:rsidRDefault="00CB51FF">
      <w:r>
        <w:t xml:space="preserve">      ADV:</w:t>
      </w:r>
      <w:r w:rsidR="007965A7">
        <w:t>SP000030  HERMES ARRAIS ALENCAR</w:t>
      </w:r>
    </w:p>
    <w:p w:rsidR="007965A7" w:rsidRDefault="00CB51FF">
      <w:r>
        <w:t xml:space="preserve">      DEPREC:</w:t>
      </w:r>
      <w:r w:rsidR="007965A7">
        <w:t>JUIZO FEDERAL DA 5 VARA PREVIDENCIARIA DE SAO PAULO SP&gt;1ª</w:t>
      </w:r>
    </w:p>
    <w:p w:rsidR="007965A7" w:rsidRDefault="007965A7">
      <w:r>
        <w:t>SSJ&gt;SP</w:t>
      </w:r>
    </w:p>
    <w:p w:rsidR="007965A7" w:rsidRDefault="007965A7">
      <w:r>
        <w:t xml:space="preserve">      RELA</w:t>
      </w:r>
      <w:r w:rsidR="00CB51FF">
        <w:t>TOR:</w:t>
      </w:r>
      <w:r>
        <w:t>DES.FED. PRESIDENTE / PRESIDÊNCIA</w:t>
      </w:r>
    </w:p>
    <w:p w:rsidR="007965A7" w:rsidRDefault="00CB51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B51FF">
        <w:rPr>
          <w:lang w:val="en-US"/>
        </w:rPr>
        <w:t>:</w:t>
      </w:r>
      <w:r w:rsidRPr="007965A7">
        <w:rPr>
          <w:lang w:val="en-US"/>
        </w:rPr>
        <w:t>0022416-06.2001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ORI:9000063981/SP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CB51FF">
        <w:t>REQTE:</w:t>
      </w:r>
      <w:r>
        <w:t>VARTAN BADEMIAN</w:t>
      </w:r>
    </w:p>
    <w:p w:rsidR="007965A7" w:rsidRDefault="00CB51FF">
      <w:r>
        <w:t xml:space="preserve">      ADV:</w:t>
      </w:r>
      <w:r w:rsidR="007965A7">
        <w:t>SP050099  ADAUTO CORREA MARTINS e outros(as)</w:t>
      </w:r>
    </w:p>
    <w:p w:rsidR="007965A7" w:rsidRDefault="00CB51FF">
      <w:r>
        <w:t xml:space="preserve">      REQDO(A):</w:t>
      </w:r>
      <w:r w:rsidR="007965A7">
        <w:t>Instituto Nacional do Seguro Social - INSS</w:t>
      </w:r>
    </w:p>
    <w:p w:rsidR="007965A7" w:rsidRDefault="00CB51FF">
      <w:r>
        <w:lastRenderedPageBreak/>
        <w:t xml:space="preserve">      ADV:</w:t>
      </w:r>
      <w:r w:rsidR="007965A7">
        <w:t>SP000030  HERMES ARRAIS ALENCAR</w:t>
      </w:r>
    </w:p>
    <w:p w:rsidR="007965A7" w:rsidRDefault="00CB51FF">
      <w:r>
        <w:t xml:space="preserve">      DEPREC:J</w:t>
      </w:r>
      <w:r w:rsidR="007965A7">
        <w:t>UIZO FEDERAL DA 3 VARA PREVIDENCIARIA DE SAO PAULO SP&gt;1ª</w:t>
      </w:r>
    </w:p>
    <w:p w:rsidR="007965A7" w:rsidRDefault="007965A7">
      <w:r>
        <w:t>SSJ&gt;SP</w:t>
      </w:r>
    </w:p>
    <w:p w:rsidR="007965A7" w:rsidRDefault="00CB51FF">
      <w:r>
        <w:t xml:space="preserve">      RELATOR:</w:t>
      </w:r>
      <w:r w:rsidR="007965A7">
        <w:t>DES.FED. PRESIDENTE / PRESIDÊNCIA</w:t>
      </w:r>
    </w:p>
    <w:p w:rsidR="007965A7" w:rsidRDefault="00CB51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B51FF">
        <w:rPr>
          <w:lang w:val="en-US"/>
        </w:rPr>
        <w:t>:</w:t>
      </w:r>
      <w:r w:rsidRPr="007965A7">
        <w:rPr>
          <w:lang w:val="en-US"/>
        </w:rPr>
        <w:t>0022417-88.2001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ORI:8700137103/SP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CB51FF">
        <w:t>REQTE:</w:t>
      </w:r>
      <w:r>
        <w:t>NATHANAEL JOSE DE OLIVEIRA</w:t>
      </w:r>
    </w:p>
    <w:p w:rsidR="007965A7" w:rsidRDefault="00CB51FF">
      <w:r>
        <w:t xml:space="preserve">      ADV:</w:t>
      </w:r>
      <w:r w:rsidR="007965A7">
        <w:t>SP018351  DONATO LOVECCHIO e outros(as)</w:t>
      </w:r>
    </w:p>
    <w:p w:rsidR="007965A7" w:rsidRDefault="00CB51FF">
      <w:r>
        <w:t xml:space="preserve">      REQDO(A):</w:t>
      </w:r>
      <w:r w:rsidR="007965A7">
        <w:t>Instituto Nacional do Seguro Social - INSS</w:t>
      </w:r>
    </w:p>
    <w:p w:rsidR="007965A7" w:rsidRDefault="00CB51FF">
      <w:r>
        <w:t xml:space="preserve">      ADV:</w:t>
      </w:r>
      <w:r w:rsidR="007965A7">
        <w:t>SP000030  HERMES ARRAIS ALENCAR</w:t>
      </w:r>
    </w:p>
    <w:p w:rsidR="007965A7" w:rsidRDefault="00CB51FF">
      <w:r>
        <w:t xml:space="preserve">      DEPREC:</w:t>
      </w:r>
      <w:r w:rsidR="007965A7">
        <w:t>JUIZO FEDERAL DA 5 VARA PREVIDENCIARIA DE SAO PAULO SP&gt;1ª</w:t>
      </w:r>
    </w:p>
    <w:p w:rsidR="007965A7" w:rsidRDefault="00CB51FF">
      <w:r>
        <w:t xml:space="preserve">       </w:t>
      </w:r>
      <w:r w:rsidR="007965A7">
        <w:t>SSJ&gt;SP</w:t>
      </w:r>
    </w:p>
    <w:p w:rsidR="007965A7" w:rsidRDefault="007965A7">
      <w:r>
        <w:t xml:space="preserve">      RELATO</w:t>
      </w:r>
      <w:r w:rsidR="00CB51FF">
        <w:t>R:</w:t>
      </w:r>
      <w:r>
        <w:t>DES.FED. PRESIDENTE / PRESIDÊNCIA</w:t>
      </w:r>
    </w:p>
    <w:p w:rsidR="007965A7" w:rsidRDefault="00CB51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B51FF">
        <w:rPr>
          <w:lang w:val="en-US"/>
        </w:rPr>
        <w:t>:</w:t>
      </w:r>
      <w:r w:rsidRPr="007965A7">
        <w:rPr>
          <w:lang w:val="en-US"/>
        </w:rPr>
        <w:t>0022420-43.2001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ORI:9300300725/SP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CB51FF">
        <w:t>REQTE:</w:t>
      </w:r>
      <w:r>
        <w:t>ORESTES LANFRANCHI</w:t>
      </w:r>
    </w:p>
    <w:p w:rsidR="007965A7" w:rsidRDefault="00CB51FF">
      <w:r>
        <w:t xml:space="preserve">      ADV:</w:t>
      </w:r>
      <w:r w:rsidR="007965A7">
        <w:t>SP091019  DIVA KONNO e outros(as)</w:t>
      </w:r>
    </w:p>
    <w:p w:rsidR="007965A7" w:rsidRDefault="00CB51FF">
      <w:r>
        <w:t xml:space="preserve">      REQDO(A):</w:t>
      </w:r>
      <w:r w:rsidR="007965A7">
        <w:t>Instituto Nacional do Seguro Social - INSS</w:t>
      </w:r>
    </w:p>
    <w:p w:rsidR="007965A7" w:rsidRDefault="00CB51FF">
      <w:r>
        <w:t xml:space="preserve">      ADV:</w:t>
      </w:r>
      <w:r w:rsidR="007965A7">
        <w:t>SP000030  HERMES ARRAIS ALENCAR</w:t>
      </w:r>
    </w:p>
    <w:p w:rsidR="007965A7" w:rsidRDefault="00CB51FF">
      <w:r>
        <w:t xml:space="preserve">      DEPREC:</w:t>
      </w:r>
      <w:r w:rsidR="007965A7">
        <w:t>JUIZO FEDERAL DA 3 VARA PREVIDENCIARIA DE SAO PAULO SP&gt;1ª</w:t>
      </w:r>
    </w:p>
    <w:p w:rsidR="007965A7" w:rsidRDefault="007965A7">
      <w:r>
        <w:t>SSJ&gt;SP</w:t>
      </w:r>
    </w:p>
    <w:p w:rsidR="007965A7" w:rsidRDefault="00CB51FF">
      <w:r>
        <w:t xml:space="preserve">      RELATOR:</w:t>
      </w:r>
      <w:r w:rsidR="007965A7">
        <w:t>DES.FED. PRESIDENTE / PRESIDÊNCIA</w:t>
      </w:r>
    </w:p>
    <w:p w:rsidR="007965A7" w:rsidRDefault="00CB51FF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CB51FF">
        <w:rPr>
          <w:lang w:val="en-US"/>
        </w:rPr>
        <w:t>:</w:t>
      </w:r>
      <w:r w:rsidRPr="007965A7">
        <w:rPr>
          <w:lang w:val="en-US"/>
        </w:rPr>
        <w:t>0022422-13.2001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ORI:9200231209/SP REG:29.06.2001</w:t>
      </w:r>
    </w:p>
    <w:p w:rsidR="007965A7" w:rsidRDefault="007965A7">
      <w:r w:rsidRPr="0017565B">
        <w:rPr>
          <w:lang w:val="en-US"/>
        </w:rPr>
        <w:t xml:space="preserve">      </w:t>
      </w:r>
      <w:r w:rsidR="00CB51FF">
        <w:t>REQTE:</w:t>
      </w:r>
      <w:r>
        <w:t>NELSON JOAO DA SILVA</w:t>
      </w:r>
    </w:p>
    <w:p w:rsidR="007965A7" w:rsidRDefault="00CB51FF">
      <w:r>
        <w:t xml:space="preserve">      ADV:</w:t>
      </w:r>
      <w:r w:rsidR="007965A7">
        <w:t>SP095628  JOAQUIM MARTINS NETO e outros(as)</w:t>
      </w:r>
    </w:p>
    <w:p w:rsidR="007965A7" w:rsidRDefault="00CB51FF">
      <w:r>
        <w:t xml:space="preserve">      REQDO(A</w:t>
      </w:r>
      <w:r w:rsidR="0017565B">
        <w:t>)</w:t>
      </w:r>
      <w:r>
        <w:t>:</w:t>
      </w:r>
      <w:r w:rsidR="007965A7">
        <w:t>Instituto Nacional do Seguro Social - INSS</w:t>
      </w:r>
    </w:p>
    <w:p w:rsidR="007965A7" w:rsidRDefault="0017565B">
      <w:r>
        <w:t xml:space="preserve">      ADV:</w:t>
      </w:r>
      <w:r w:rsidR="007965A7">
        <w:t>SP000030  HERMES ARRAIS ALENCAR</w:t>
      </w:r>
    </w:p>
    <w:p w:rsidR="007965A7" w:rsidRDefault="0017565B">
      <w:r>
        <w:t xml:space="preserve">      DEPREC:</w:t>
      </w:r>
      <w:r w:rsidR="007965A7">
        <w:t>JUIZO FEDERAL DA 5 VARA PREVIDENCIARIA DE SAO PAULO SP&gt;1ª</w:t>
      </w:r>
    </w:p>
    <w:p w:rsidR="007965A7" w:rsidRDefault="007965A7">
      <w:r>
        <w:t>SSJ&gt;SP</w:t>
      </w:r>
    </w:p>
    <w:p w:rsidR="007965A7" w:rsidRDefault="0017565B">
      <w:r>
        <w:t xml:space="preserve">      RELATOR:</w:t>
      </w:r>
      <w:r w:rsidR="007965A7">
        <w:t>DES.FED. PRESIDENTE / PRESIDÊNCIA</w:t>
      </w:r>
    </w:p>
    <w:p w:rsidR="007965A7" w:rsidRDefault="001756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565B">
        <w:rPr>
          <w:lang w:val="en-US"/>
        </w:rPr>
        <w:t>:</w:t>
      </w:r>
      <w:r w:rsidRPr="007965A7">
        <w:rPr>
          <w:lang w:val="en-US"/>
        </w:rPr>
        <w:t>0022437-79.2001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ORI:9100063339/SP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17565B">
        <w:t>REQTE:</w:t>
      </w:r>
      <w:r>
        <w:t>DIRCE SARTI e outros(as)</w:t>
      </w:r>
    </w:p>
    <w:p w:rsidR="007965A7" w:rsidRDefault="0017565B">
      <w:r>
        <w:t xml:space="preserve">      ADV:</w:t>
      </w:r>
      <w:r w:rsidR="007965A7">
        <w:t>SP071615  VERA LUCIA CONCEICAO VASSOURAS</w:t>
      </w:r>
    </w:p>
    <w:p w:rsidR="007965A7" w:rsidRDefault="0017565B">
      <w:r>
        <w:t xml:space="preserve">      REQDO(A):</w:t>
      </w:r>
      <w:r w:rsidR="007965A7">
        <w:t>Instituto Nacional do Seguro Social - INSS</w:t>
      </w:r>
    </w:p>
    <w:p w:rsidR="007965A7" w:rsidRDefault="0017565B">
      <w:r>
        <w:t xml:space="preserve">      ADV:</w:t>
      </w:r>
      <w:r w:rsidR="007965A7">
        <w:t>SP000030  HERMES ARRAIS ALENCAR</w:t>
      </w:r>
    </w:p>
    <w:p w:rsidR="007965A7" w:rsidRDefault="0017565B">
      <w:r>
        <w:t xml:space="preserve">      DEPREC:</w:t>
      </w:r>
      <w:r w:rsidR="007965A7">
        <w:t>JUIZO FEDERAL DA 4 VARA PREVIDENCIARIA DE SAO PAULO SP&gt;1ª</w:t>
      </w:r>
    </w:p>
    <w:p w:rsidR="007965A7" w:rsidRDefault="007965A7">
      <w:r>
        <w:t>SSJ&gt;SP</w:t>
      </w:r>
    </w:p>
    <w:p w:rsidR="007965A7" w:rsidRDefault="0017565B">
      <w:r>
        <w:t xml:space="preserve">      RELATOR:</w:t>
      </w:r>
      <w:r w:rsidR="007965A7">
        <w:t>DES.FED. PRESIDENTE / PRESIDÊNCIA</w:t>
      </w:r>
    </w:p>
    <w:p w:rsidR="007965A7" w:rsidRDefault="001756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565B">
        <w:rPr>
          <w:lang w:val="en-US"/>
        </w:rPr>
        <w:t>:</w:t>
      </w:r>
      <w:r w:rsidRPr="007965A7">
        <w:rPr>
          <w:lang w:val="en-US"/>
        </w:rPr>
        <w:t>0022473-24.2001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ORI:9107365551/SP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17565B">
        <w:t>PARTE A:</w:t>
      </w:r>
      <w:r>
        <w:t>TESE TRANSPORTES SENSIVEIS LTDA</w:t>
      </w:r>
    </w:p>
    <w:p w:rsidR="007965A7" w:rsidRDefault="0017565B">
      <w:r>
        <w:t xml:space="preserve">      REQTE:</w:t>
      </w:r>
      <w:r w:rsidR="007965A7">
        <w:t>LAUDO ARTHUR</w:t>
      </w:r>
    </w:p>
    <w:p w:rsidR="007965A7" w:rsidRDefault="0017565B">
      <w:r>
        <w:t xml:space="preserve">      ADV:</w:t>
      </w:r>
      <w:r w:rsidR="007965A7">
        <w:t>SP113035  LAUDO ARTHUR e outro(a)</w:t>
      </w:r>
    </w:p>
    <w:p w:rsidR="007965A7" w:rsidRDefault="0017565B">
      <w:r>
        <w:t xml:space="preserve">      REQDO(A):</w:t>
      </w:r>
      <w:r w:rsidR="007965A7">
        <w:t>Instituto Nacional do Seguro Social - INSS</w:t>
      </w:r>
    </w:p>
    <w:p w:rsidR="007965A7" w:rsidRDefault="0017565B">
      <w:r>
        <w:t xml:space="preserve">      ADV:</w:t>
      </w:r>
      <w:r w:rsidR="007965A7">
        <w:t>SP000030  HERMES ARRAIS ALENCAR</w:t>
      </w:r>
    </w:p>
    <w:p w:rsidR="007965A7" w:rsidRDefault="0017565B">
      <w:r>
        <w:t xml:space="preserve">      DEPREC:</w:t>
      </w:r>
      <w:r w:rsidR="007965A7">
        <w:t>JUIZO FEDERAL DA 5 VARA SAO PAULO Sec Jud SP</w:t>
      </w:r>
    </w:p>
    <w:p w:rsidR="007965A7" w:rsidRDefault="0017565B">
      <w:r>
        <w:t xml:space="preserve">      RELATOR:</w:t>
      </w:r>
      <w:r w:rsidR="007965A7">
        <w:t>DES.FED. PRESIDENTE / PRESIDÊNCIA</w:t>
      </w:r>
    </w:p>
    <w:p w:rsidR="007965A7" w:rsidRDefault="001756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565B">
        <w:rPr>
          <w:lang w:val="en-US"/>
        </w:rPr>
        <w:t>:</w:t>
      </w:r>
      <w:r w:rsidRPr="007965A7">
        <w:rPr>
          <w:lang w:val="en-US"/>
        </w:rPr>
        <w:t>0022482-83.2001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ORI:9400074158/SP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17565B">
        <w:t>REQTE:</w:t>
      </w:r>
      <w:r>
        <w:t>ANTONIO CUSTODIO FERREIRA e outros(as)</w:t>
      </w:r>
    </w:p>
    <w:p w:rsidR="007965A7" w:rsidRDefault="0017565B">
      <w:r>
        <w:t xml:space="preserve">      ADV:</w:t>
      </w:r>
      <w:r w:rsidR="007965A7">
        <w:t>SP050572  HENRIQUE VALTER SKALLA</w:t>
      </w:r>
    </w:p>
    <w:p w:rsidR="007965A7" w:rsidRDefault="0017565B">
      <w:r>
        <w:t xml:space="preserve">      REQDO(A):</w:t>
      </w:r>
      <w:r w:rsidR="007965A7">
        <w:t>Instituto Nacional do Seguro Social - INSS</w:t>
      </w:r>
    </w:p>
    <w:p w:rsidR="007965A7" w:rsidRDefault="0017565B">
      <w:r>
        <w:lastRenderedPageBreak/>
        <w:t xml:space="preserve">      ADV:</w:t>
      </w:r>
      <w:r w:rsidR="007965A7">
        <w:t>SP000030  HERMES ARRAIS ALENCAR</w:t>
      </w:r>
    </w:p>
    <w:p w:rsidR="007965A7" w:rsidRDefault="0017565B">
      <w:r>
        <w:t xml:space="preserve">      DEPREC:</w:t>
      </w:r>
      <w:r w:rsidR="007965A7">
        <w:t>JUIZO FEDERAL DA 3 VARA PREVIDENCIARIA DE SAO PAULO SP&gt;1ª</w:t>
      </w:r>
    </w:p>
    <w:p w:rsidR="007965A7" w:rsidRDefault="007965A7">
      <w:r>
        <w:t>SSJ&gt;SP</w:t>
      </w:r>
    </w:p>
    <w:p w:rsidR="007965A7" w:rsidRDefault="0017565B">
      <w:r>
        <w:t xml:space="preserve">      RELATOR:</w:t>
      </w:r>
      <w:r w:rsidR="007965A7">
        <w:t>DES.FED. PRESIDENTE / PRESIDÊNCIA</w:t>
      </w:r>
    </w:p>
    <w:p w:rsidR="007965A7" w:rsidRDefault="001756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565B">
        <w:rPr>
          <w:lang w:val="en-US"/>
        </w:rPr>
        <w:t>:</w:t>
      </w:r>
      <w:r w:rsidRPr="007965A7">
        <w:rPr>
          <w:lang w:val="en-US"/>
        </w:rPr>
        <w:t>0022494-97.2001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ORI:0009379983/SP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17565B">
        <w:t>REQTE:</w:t>
      </w:r>
      <w:r>
        <w:t>NEYDE PIRES MOTTA</w:t>
      </w:r>
    </w:p>
    <w:p w:rsidR="007965A7" w:rsidRDefault="0017565B">
      <w:r>
        <w:t xml:space="preserve">      ADV:</w:t>
      </w:r>
      <w:r w:rsidR="007965A7">
        <w:t>SP034817  ZENILDO COSTA DE ARAUJO SILVA e outros(as)</w:t>
      </w:r>
    </w:p>
    <w:p w:rsidR="007965A7" w:rsidRDefault="0017565B">
      <w:r>
        <w:t xml:space="preserve">      REQDO(A):</w:t>
      </w:r>
      <w:r w:rsidR="007965A7">
        <w:t>Instituto Nacional do Seguro Social - INSS</w:t>
      </w:r>
    </w:p>
    <w:p w:rsidR="007965A7" w:rsidRDefault="0017565B">
      <w:r>
        <w:t xml:space="preserve">      ADV:</w:t>
      </w:r>
      <w:r w:rsidR="007965A7">
        <w:t>SP000030  HERMES ARRAIS ALENCAR</w:t>
      </w:r>
    </w:p>
    <w:p w:rsidR="007965A7" w:rsidRDefault="0017565B">
      <w:r>
        <w:t xml:space="preserve">      DEPREC:</w:t>
      </w:r>
      <w:r w:rsidR="007965A7">
        <w:t>JUIZO FEDERAL DA 3 VARA PREVIDENCIARIA DE SAO PAULO SP&gt;1ª</w:t>
      </w:r>
    </w:p>
    <w:p w:rsidR="007965A7" w:rsidRDefault="007965A7">
      <w:r>
        <w:t>SSJ&gt;SP</w:t>
      </w:r>
    </w:p>
    <w:p w:rsidR="007965A7" w:rsidRDefault="0017565B">
      <w:r>
        <w:t xml:space="preserve">      RELATOR:</w:t>
      </w:r>
      <w:r w:rsidR="007965A7">
        <w:t>DES.FED. PRESIDENTE / PRESIDÊNCIA</w:t>
      </w:r>
    </w:p>
    <w:p w:rsidR="007965A7" w:rsidRDefault="001756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565B">
        <w:rPr>
          <w:lang w:val="en-US"/>
        </w:rPr>
        <w:t>:</w:t>
      </w:r>
      <w:r w:rsidRPr="007965A7">
        <w:rPr>
          <w:lang w:val="en-US"/>
        </w:rPr>
        <w:t>0022521-80.2001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ORI:8700035599/SP REG:29.06.2001</w:t>
      </w:r>
    </w:p>
    <w:p w:rsidR="007965A7" w:rsidRDefault="0017565B" w:rsidP="0017565B">
      <w:pPr>
        <w:ind w:left="360"/>
      </w:pPr>
      <w:r>
        <w:t>REQTE:</w:t>
      </w:r>
      <w:r w:rsidR="007965A7">
        <w:t>ADHEMAR DE OLIVEIRA e outros(as)</w:t>
      </w:r>
    </w:p>
    <w:p w:rsidR="007965A7" w:rsidRDefault="0017565B">
      <w:r>
        <w:t xml:space="preserve">      ADV:</w:t>
      </w:r>
      <w:r w:rsidR="007965A7">
        <w:t>SP017410  MAURO LUCIO ALONSO CARNEIRO e outros(as)</w:t>
      </w:r>
    </w:p>
    <w:p w:rsidR="007965A7" w:rsidRDefault="0017565B">
      <w:r>
        <w:t xml:space="preserve">      REQDO(A):</w:t>
      </w:r>
      <w:r w:rsidR="007965A7">
        <w:t>Instituto Nacional do Seguro Social - INSS</w:t>
      </w:r>
    </w:p>
    <w:p w:rsidR="007965A7" w:rsidRDefault="0017565B">
      <w:r>
        <w:t xml:space="preserve">      ADV:</w:t>
      </w:r>
      <w:r w:rsidR="007965A7">
        <w:t>SP000030  HERMES ARRAIS ALENCAR</w:t>
      </w:r>
    </w:p>
    <w:p w:rsidR="007965A7" w:rsidRDefault="0017565B">
      <w:r>
        <w:t xml:space="preserve">      DEPREC:</w:t>
      </w:r>
      <w:r w:rsidR="007965A7">
        <w:t>JUIZO FEDERAL DA 1 VARA PREVIDENCIARIA DE SAO PAULO SP&gt;1ª</w:t>
      </w:r>
    </w:p>
    <w:p w:rsidR="007965A7" w:rsidRDefault="007965A7">
      <w:r>
        <w:t>SSJ&gt;SP</w:t>
      </w:r>
    </w:p>
    <w:p w:rsidR="007965A7" w:rsidRDefault="0017565B">
      <w:r>
        <w:t xml:space="preserve">      RELATOR:</w:t>
      </w:r>
      <w:r w:rsidR="007965A7">
        <w:t>DES.FED. PRESIDENTE / PRESIDÊNCIA</w:t>
      </w:r>
    </w:p>
    <w:p w:rsidR="007965A7" w:rsidRDefault="001756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565B">
        <w:rPr>
          <w:lang w:val="en-US"/>
        </w:rPr>
        <w:t>:</w:t>
      </w:r>
      <w:r w:rsidRPr="007965A7">
        <w:rPr>
          <w:lang w:val="en-US"/>
        </w:rPr>
        <w:t>0022525-20.2001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ORI:8700102644/SP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17565B">
        <w:t>REQTE:</w:t>
      </w:r>
      <w:r>
        <w:t>BERNARDO MIGHIONI e outros(as)</w:t>
      </w:r>
    </w:p>
    <w:p w:rsidR="007965A7" w:rsidRDefault="007965A7">
      <w:r>
        <w:t xml:space="preserve">     </w:t>
      </w:r>
      <w:r w:rsidR="0017565B">
        <w:t xml:space="preserve"> ADV:</w:t>
      </w:r>
      <w:r>
        <w:t>SP011140  LUIZ GONZAGA CURI KACHAN e outros(as)</w:t>
      </w:r>
    </w:p>
    <w:p w:rsidR="007965A7" w:rsidRDefault="0017565B">
      <w:r>
        <w:t xml:space="preserve">      REQDO(A):</w:t>
      </w:r>
      <w:r w:rsidR="007965A7">
        <w:t>Instituto Nacional do Seguro Social - INSS</w:t>
      </w:r>
    </w:p>
    <w:p w:rsidR="007965A7" w:rsidRDefault="0017565B">
      <w:r>
        <w:t xml:space="preserve">      ADV:</w:t>
      </w:r>
      <w:r w:rsidR="007965A7">
        <w:t>SP000030  HERMES ARRAIS ALENCAR</w:t>
      </w:r>
    </w:p>
    <w:p w:rsidR="007965A7" w:rsidRDefault="0017565B">
      <w:r>
        <w:t xml:space="preserve">      DEPREC:</w:t>
      </w:r>
      <w:r w:rsidR="007965A7">
        <w:t>JUIZO FEDERAL DA 3 VARA PREVIDENCIARIA DE SAO PAULO SP&gt;1ª</w:t>
      </w:r>
    </w:p>
    <w:p w:rsidR="007965A7" w:rsidRDefault="0017565B">
      <w:r>
        <w:t>S</w:t>
      </w:r>
      <w:r w:rsidR="007965A7">
        <w:t>SJ&gt;SP</w:t>
      </w:r>
    </w:p>
    <w:p w:rsidR="007965A7" w:rsidRDefault="0017565B">
      <w:r>
        <w:t xml:space="preserve">      RELATOR:</w:t>
      </w:r>
      <w:r w:rsidR="007965A7">
        <w:t>DES.FED. PRESIDENTE / PRESIDÊNCIA</w:t>
      </w:r>
    </w:p>
    <w:p w:rsidR="007965A7" w:rsidRDefault="001756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565B">
        <w:rPr>
          <w:lang w:val="en-US"/>
        </w:rPr>
        <w:t>:</w:t>
      </w:r>
      <w:r w:rsidRPr="007965A7">
        <w:rPr>
          <w:lang w:val="en-US"/>
        </w:rPr>
        <w:t>0022558-10.2001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ORI:9500490242/SP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17565B">
        <w:t>PARTE A:</w:t>
      </w:r>
      <w:r>
        <w:t>TOSHIBA DO BRASIL S/A</w:t>
      </w:r>
    </w:p>
    <w:p w:rsidR="007965A7" w:rsidRDefault="0017565B">
      <w:r>
        <w:t xml:space="preserve">      REQTE:</w:t>
      </w:r>
      <w:r w:rsidR="007965A7">
        <w:t>LUIZ APARECIDO FERREIRA</w:t>
      </w:r>
    </w:p>
    <w:p w:rsidR="007965A7" w:rsidRDefault="0017565B">
      <w:r>
        <w:t xml:space="preserve">      ADV:</w:t>
      </w:r>
      <w:r w:rsidR="007965A7">
        <w:t>SP095654  LUIZ APARECIDO FERREIRA e outros(as)</w:t>
      </w:r>
    </w:p>
    <w:p w:rsidR="007965A7" w:rsidRDefault="0017565B">
      <w:r>
        <w:t xml:space="preserve">      REQDO(A):</w:t>
      </w:r>
      <w:r w:rsidR="007965A7">
        <w:t>Instituto Nacional do Seguro Social - INSS</w:t>
      </w:r>
    </w:p>
    <w:p w:rsidR="007965A7" w:rsidRDefault="0017565B">
      <w:r>
        <w:t xml:space="preserve">      ADV:</w:t>
      </w:r>
      <w:r w:rsidR="007965A7">
        <w:t>SP000030  HERMES ARRAIS ALENCAR</w:t>
      </w:r>
    </w:p>
    <w:p w:rsidR="007965A7" w:rsidRDefault="0017565B">
      <w:r>
        <w:t xml:space="preserve">      DEPREC:</w:t>
      </w:r>
      <w:r w:rsidR="007965A7">
        <w:t>JUIZO FEDERAL DA 9 VARA SAO PAULO Sec Jud SP</w:t>
      </w:r>
    </w:p>
    <w:p w:rsidR="007965A7" w:rsidRDefault="0017565B">
      <w:r>
        <w:t xml:space="preserve">      RELATOR :</w:t>
      </w:r>
      <w:r w:rsidR="007965A7">
        <w:t>DES.FED. PRESIDENTE / PRESIDÊNCIA</w:t>
      </w:r>
    </w:p>
    <w:p w:rsidR="007965A7" w:rsidRDefault="0017565B">
      <w:r>
        <w:t xml:space="preserve">      ENDER.:A</w:t>
      </w:r>
      <w:r w:rsidR="007965A7">
        <w:t>v.Paulista, 1912 - 11º andar - sala 112 - FUNCEF</w:t>
      </w:r>
    </w:p>
    <w:p w:rsidR="007965A7" w:rsidRDefault="007965A7"/>
    <w:p w:rsidR="007965A7" w:rsidRPr="0017565B" w:rsidRDefault="007965A7" w:rsidP="002B17FD">
      <w:pPr>
        <w:pStyle w:val="Numerada"/>
        <w:rPr>
          <w:lang w:val="en-US"/>
        </w:rPr>
      </w:pPr>
      <w:r w:rsidRPr="0017565B">
        <w:rPr>
          <w:lang w:val="en-US"/>
        </w:rPr>
        <w:t>PROC.</w:t>
      </w:r>
      <w:r w:rsidR="0017565B" w:rsidRPr="0017565B">
        <w:rPr>
          <w:lang w:val="en-US"/>
        </w:rPr>
        <w:t>:</w:t>
      </w:r>
      <w:r w:rsidRPr="0017565B">
        <w:rPr>
          <w:lang w:val="en-US"/>
        </w:rPr>
        <w:t>0022574-61.2001</w:t>
      </w:r>
      <w:r w:rsidR="00CB662C" w:rsidRPr="0017565B">
        <w:rPr>
          <w:lang w:val="en-US"/>
        </w:rPr>
        <w:t>.</w:t>
      </w:r>
      <w:r w:rsidR="001548A3" w:rsidRPr="0017565B">
        <w:rPr>
          <w:lang w:val="en-US"/>
        </w:rPr>
        <w:t>4.03.0000</w:t>
      </w:r>
      <w:r w:rsidRPr="0017565B">
        <w:rPr>
          <w:lang w:val="en-US"/>
        </w:rPr>
        <w:t xml:space="preserve"> PRECAT ORI:9000407087/SP REG:29.06.2001</w:t>
      </w:r>
    </w:p>
    <w:p w:rsidR="007965A7" w:rsidRDefault="007965A7">
      <w:r w:rsidRPr="00075E50">
        <w:rPr>
          <w:lang w:val="en-US"/>
        </w:rPr>
        <w:t xml:space="preserve">      </w:t>
      </w:r>
      <w:r w:rsidR="0017565B">
        <w:t>REQTE:</w:t>
      </w:r>
      <w:r>
        <w:t>WALTER GARCIA NICOLAU</w:t>
      </w:r>
    </w:p>
    <w:p w:rsidR="007965A7" w:rsidRDefault="0017565B">
      <w:r>
        <w:t xml:space="preserve">      ADV:</w:t>
      </w:r>
      <w:r w:rsidR="007965A7">
        <w:t>SP047342  MARIA APARECIDA VERZEGNASSI GINEZ e outros(as)</w:t>
      </w:r>
    </w:p>
    <w:p w:rsidR="007965A7" w:rsidRDefault="0017565B">
      <w:r>
        <w:t xml:space="preserve">      REQDO(A):</w:t>
      </w:r>
      <w:r w:rsidR="007965A7">
        <w:t>Instituto Nacional do Seguro Social - INSS</w:t>
      </w:r>
    </w:p>
    <w:p w:rsidR="007965A7" w:rsidRDefault="0017565B">
      <w:r>
        <w:t xml:space="preserve">      ADV:</w:t>
      </w:r>
      <w:r w:rsidR="007965A7">
        <w:t>SP000030  HERMES ARRAIS ALENCAR</w:t>
      </w:r>
    </w:p>
    <w:p w:rsidR="007965A7" w:rsidRDefault="0017565B">
      <w:r>
        <w:t xml:space="preserve">      DEPREC:</w:t>
      </w:r>
      <w:r w:rsidR="007965A7">
        <w:t>JUIZO FEDERAL DA 4 VARA PREVIDENCIARIA DE SAO PAULO SP&gt;1ª</w:t>
      </w:r>
    </w:p>
    <w:p w:rsidR="007965A7" w:rsidRDefault="007965A7">
      <w:r>
        <w:t>SSJ&gt;SP</w:t>
      </w:r>
    </w:p>
    <w:p w:rsidR="007965A7" w:rsidRDefault="0017565B">
      <w:r>
        <w:t xml:space="preserve">      RELATOR:</w:t>
      </w:r>
      <w:r w:rsidR="007965A7">
        <w:t>DES.FED. PRESIDENTE / PRESIDÊNCIA</w:t>
      </w:r>
    </w:p>
    <w:p w:rsidR="007965A7" w:rsidRDefault="001756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Pr="007965A7" w:rsidRDefault="007965A7" w:rsidP="002B17FD">
      <w:pPr>
        <w:pStyle w:val="Numerada"/>
        <w:rPr>
          <w:lang w:val="en-US"/>
        </w:rPr>
      </w:pPr>
      <w:r w:rsidRPr="00CB662C">
        <w:rPr>
          <w:lang w:val="en-US"/>
        </w:rPr>
        <w:t>PROC.</w:t>
      </w:r>
      <w:r w:rsidR="0017565B">
        <w:rPr>
          <w:lang w:val="en-US"/>
        </w:rPr>
        <w:t>:</w:t>
      </w:r>
      <w:r w:rsidRPr="007965A7">
        <w:rPr>
          <w:lang w:val="en-US"/>
        </w:rPr>
        <w:t>0007101-98.2002</w:t>
      </w:r>
      <w:r w:rsidR="00CB662C">
        <w:rPr>
          <w:lang w:val="en-US"/>
        </w:rPr>
        <w:t>.</w:t>
      </w:r>
      <w:r w:rsidR="001548A3">
        <w:rPr>
          <w:lang w:val="en-US"/>
        </w:rPr>
        <w:t>4.03.0000</w:t>
      </w:r>
      <w:r w:rsidRPr="007965A7">
        <w:rPr>
          <w:lang w:val="en-US"/>
        </w:rPr>
        <w:t xml:space="preserve"> PRECAT ORI:9400001615/SP REG:08.03.2002</w:t>
      </w:r>
    </w:p>
    <w:p w:rsidR="007965A7" w:rsidRDefault="007965A7">
      <w:r w:rsidRPr="00075E50">
        <w:rPr>
          <w:lang w:val="en-US"/>
        </w:rPr>
        <w:t xml:space="preserve">      </w:t>
      </w:r>
      <w:r w:rsidR="0017565B">
        <w:t>REQTE:</w:t>
      </w:r>
      <w:r>
        <w:t>ALZIRA DIAS LOPES PEREIRA</w:t>
      </w:r>
    </w:p>
    <w:p w:rsidR="007965A7" w:rsidRDefault="0017565B">
      <w:r>
        <w:t xml:space="preserve">      ADV:</w:t>
      </w:r>
      <w:r w:rsidR="007965A7">
        <w:t>SP071907  EDUARDO MACHADO SILVEIRA e outro(a)</w:t>
      </w:r>
    </w:p>
    <w:p w:rsidR="007965A7" w:rsidRDefault="0017565B">
      <w:r>
        <w:t xml:space="preserve">      REQDO(A):</w:t>
      </w:r>
      <w:r w:rsidR="007965A7">
        <w:t>Instituto Nacional do Seguro Social - INSS</w:t>
      </w:r>
    </w:p>
    <w:p w:rsidR="007965A7" w:rsidRDefault="0017565B">
      <w:r>
        <w:lastRenderedPageBreak/>
        <w:t xml:space="preserve">      ADV:</w:t>
      </w:r>
      <w:r w:rsidR="007965A7">
        <w:t>SP000030  HERMES ARRAIS ALENCAR</w:t>
      </w:r>
    </w:p>
    <w:p w:rsidR="007965A7" w:rsidRDefault="0017565B">
      <w:r>
        <w:t xml:space="preserve">      DEPREC:</w:t>
      </w:r>
      <w:r w:rsidR="007965A7">
        <w:t>JUIZO DE DIREITO DA 2 VARA DE BOTUCATU SP</w:t>
      </w:r>
    </w:p>
    <w:p w:rsidR="007965A7" w:rsidRDefault="0017565B">
      <w:r>
        <w:t xml:space="preserve">      RELATOR:</w:t>
      </w:r>
      <w:r w:rsidR="007965A7">
        <w:t>DES.FED. PRESIDENTE / PRESIDÊNCIA</w:t>
      </w:r>
    </w:p>
    <w:p w:rsidR="007965A7" w:rsidRDefault="0017565B">
      <w:r>
        <w:t xml:space="preserve">      ENDER.:</w:t>
      </w:r>
      <w:r w:rsidR="007965A7">
        <w:t>Av.Paulista, 1912 - 11º andar - sala 112 - FUNCEF</w:t>
      </w:r>
    </w:p>
    <w:p w:rsidR="007965A7" w:rsidRDefault="007965A7"/>
    <w:p w:rsidR="007965A7" w:rsidRDefault="007965A7"/>
    <w:sectPr w:rsidR="007965A7">
      <w:type w:val="oddPage"/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30063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  <w:rPr>
        <w:lang w:val="pt-BR"/>
      </w:rPr>
    </w:lvl>
  </w:abstractNum>
  <w:abstractNum w:abstractNumId="1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A7"/>
    <w:rsid w:val="00010395"/>
    <w:rsid w:val="00023E0E"/>
    <w:rsid w:val="0003525B"/>
    <w:rsid w:val="00050065"/>
    <w:rsid w:val="00075E50"/>
    <w:rsid w:val="00083238"/>
    <w:rsid w:val="00086A85"/>
    <w:rsid w:val="000A271C"/>
    <w:rsid w:val="000A6B62"/>
    <w:rsid w:val="000B61E9"/>
    <w:rsid w:val="000C6E18"/>
    <w:rsid w:val="000D5AAF"/>
    <w:rsid w:val="000F1DDD"/>
    <w:rsid w:val="00102DA4"/>
    <w:rsid w:val="00114689"/>
    <w:rsid w:val="00115E1C"/>
    <w:rsid w:val="00122CCE"/>
    <w:rsid w:val="0014335D"/>
    <w:rsid w:val="001548A3"/>
    <w:rsid w:val="0016187B"/>
    <w:rsid w:val="00164EFF"/>
    <w:rsid w:val="00171252"/>
    <w:rsid w:val="0017565B"/>
    <w:rsid w:val="001774A0"/>
    <w:rsid w:val="00184063"/>
    <w:rsid w:val="00190156"/>
    <w:rsid w:val="00197475"/>
    <w:rsid w:val="001C49F5"/>
    <w:rsid w:val="001C632B"/>
    <w:rsid w:val="001D0DF9"/>
    <w:rsid w:val="001D5070"/>
    <w:rsid w:val="001D61B1"/>
    <w:rsid w:val="001D7311"/>
    <w:rsid w:val="001E1886"/>
    <w:rsid w:val="001E4835"/>
    <w:rsid w:val="001F5EF7"/>
    <w:rsid w:val="00217DEE"/>
    <w:rsid w:val="002244FC"/>
    <w:rsid w:val="00230034"/>
    <w:rsid w:val="00235BCF"/>
    <w:rsid w:val="0023615A"/>
    <w:rsid w:val="00242D58"/>
    <w:rsid w:val="00253EDB"/>
    <w:rsid w:val="002545B4"/>
    <w:rsid w:val="00255AD8"/>
    <w:rsid w:val="00266CFB"/>
    <w:rsid w:val="00270EBF"/>
    <w:rsid w:val="002B17FD"/>
    <w:rsid w:val="002C1575"/>
    <w:rsid w:val="002D7C42"/>
    <w:rsid w:val="002E2A1F"/>
    <w:rsid w:val="002F627B"/>
    <w:rsid w:val="003221BD"/>
    <w:rsid w:val="00324517"/>
    <w:rsid w:val="00330DFE"/>
    <w:rsid w:val="003374B8"/>
    <w:rsid w:val="00340386"/>
    <w:rsid w:val="00351789"/>
    <w:rsid w:val="00363870"/>
    <w:rsid w:val="00394756"/>
    <w:rsid w:val="003A005B"/>
    <w:rsid w:val="003C5730"/>
    <w:rsid w:val="003D1EA7"/>
    <w:rsid w:val="003D2641"/>
    <w:rsid w:val="003E31D1"/>
    <w:rsid w:val="003F1619"/>
    <w:rsid w:val="003F1F49"/>
    <w:rsid w:val="00412B51"/>
    <w:rsid w:val="00471992"/>
    <w:rsid w:val="00495DF8"/>
    <w:rsid w:val="004A4016"/>
    <w:rsid w:val="004D0D7A"/>
    <w:rsid w:val="00506935"/>
    <w:rsid w:val="00573DBB"/>
    <w:rsid w:val="005A2E67"/>
    <w:rsid w:val="005A6220"/>
    <w:rsid w:val="005B4221"/>
    <w:rsid w:val="005B42DF"/>
    <w:rsid w:val="005F0D19"/>
    <w:rsid w:val="00600D2C"/>
    <w:rsid w:val="00644810"/>
    <w:rsid w:val="00644F48"/>
    <w:rsid w:val="006D0EE7"/>
    <w:rsid w:val="006D5D2B"/>
    <w:rsid w:val="006E1724"/>
    <w:rsid w:val="006E5117"/>
    <w:rsid w:val="007243D2"/>
    <w:rsid w:val="0073767C"/>
    <w:rsid w:val="00740810"/>
    <w:rsid w:val="00750425"/>
    <w:rsid w:val="0075173C"/>
    <w:rsid w:val="00753197"/>
    <w:rsid w:val="00786EE6"/>
    <w:rsid w:val="00790B69"/>
    <w:rsid w:val="007958AD"/>
    <w:rsid w:val="007965A7"/>
    <w:rsid w:val="007B59D6"/>
    <w:rsid w:val="007B5F7F"/>
    <w:rsid w:val="007C277C"/>
    <w:rsid w:val="007F053F"/>
    <w:rsid w:val="0080065F"/>
    <w:rsid w:val="00805D05"/>
    <w:rsid w:val="0081555E"/>
    <w:rsid w:val="00844C62"/>
    <w:rsid w:val="00860436"/>
    <w:rsid w:val="008652DC"/>
    <w:rsid w:val="00884C12"/>
    <w:rsid w:val="00885B77"/>
    <w:rsid w:val="00896897"/>
    <w:rsid w:val="008C13FB"/>
    <w:rsid w:val="008C4422"/>
    <w:rsid w:val="008C79DA"/>
    <w:rsid w:val="008E29C8"/>
    <w:rsid w:val="0090012B"/>
    <w:rsid w:val="00916AD5"/>
    <w:rsid w:val="00923132"/>
    <w:rsid w:val="009278A2"/>
    <w:rsid w:val="00954AAC"/>
    <w:rsid w:val="00970C71"/>
    <w:rsid w:val="009839C7"/>
    <w:rsid w:val="00990C09"/>
    <w:rsid w:val="009D4E9B"/>
    <w:rsid w:val="009F2295"/>
    <w:rsid w:val="00A0558D"/>
    <w:rsid w:val="00A84570"/>
    <w:rsid w:val="00A93108"/>
    <w:rsid w:val="00A95594"/>
    <w:rsid w:val="00AB3C90"/>
    <w:rsid w:val="00AC46B9"/>
    <w:rsid w:val="00AE33C7"/>
    <w:rsid w:val="00AE4711"/>
    <w:rsid w:val="00AF1614"/>
    <w:rsid w:val="00AF29E1"/>
    <w:rsid w:val="00AF7B4D"/>
    <w:rsid w:val="00B01842"/>
    <w:rsid w:val="00B53500"/>
    <w:rsid w:val="00B6591C"/>
    <w:rsid w:val="00BA20C7"/>
    <w:rsid w:val="00BA3E97"/>
    <w:rsid w:val="00BB3339"/>
    <w:rsid w:val="00C07197"/>
    <w:rsid w:val="00C40AFB"/>
    <w:rsid w:val="00C5012A"/>
    <w:rsid w:val="00C52CAA"/>
    <w:rsid w:val="00C822D8"/>
    <w:rsid w:val="00CB51FF"/>
    <w:rsid w:val="00CB626C"/>
    <w:rsid w:val="00CB662C"/>
    <w:rsid w:val="00CC3EF9"/>
    <w:rsid w:val="00CD6999"/>
    <w:rsid w:val="00CE2208"/>
    <w:rsid w:val="00D04684"/>
    <w:rsid w:val="00D0684A"/>
    <w:rsid w:val="00D07742"/>
    <w:rsid w:val="00D17D04"/>
    <w:rsid w:val="00D3642E"/>
    <w:rsid w:val="00D36B1A"/>
    <w:rsid w:val="00D41577"/>
    <w:rsid w:val="00D46BE5"/>
    <w:rsid w:val="00D52B1C"/>
    <w:rsid w:val="00D53D19"/>
    <w:rsid w:val="00D61440"/>
    <w:rsid w:val="00D76966"/>
    <w:rsid w:val="00D95C07"/>
    <w:rsid w:val="00DD2384"/>
    <w:rsid w:val="00DE5A2B"/>
    <w:rsid w:val="00E04C69"/>
    <w:rsid w:val="00E20549"/>
    <w:rsid w:val="00E21BC9"/>
    <w:rsid w:val="00E415FD"/>
    <w:rsid w:val="00E47EE7"/>
    <w:rsid w:val="00E533B4"/>
    <w:rsid w:val="00E54297"/>
    <w:rsid w:val="00E62823"/>
    <w:rsid w:val="00E864A3"/>
    <w:rsid w:val="00E933F6"/>
    <w:rsid w:val="00E979E0"/>
    <w:rsid w:val="00EA0BA4"/>
    <w:rsid w:val="00EE434E"/>
    <w:rsid w:val="00EE5E4C"/>
    <w:rsid w:val="00EF347A"/>
    <w:rsid w:val="00F0506E"/>
    <w:rsid w:val="00F1733B"/>
    <w:rsid w:val="00F25E72"/>
    <w:rsid w:val="00F453C1"/>
    <w:rsid w:val="00F56FAC"/>
    <w:rsid w:val="00F757CC"/>
    <w:rsid w:val="00F80472"/>
    <w:rsid w:val="00F83423"/>
    <w:rsid w:val="00F84C43"/>
    <w:rsid w:val="00F958C8"/>
    <w:rsid w:val="00FA29BB"/>
    <w:rsid w:val="00FC2020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Numerada">
    <w:name w:val="List Number"/>
    <w:basedOn w:val="Normal"/>
    <w:uiPriority w:val="99"/>
    <w:unhideWhenUsed/>
    <w:rsid w:val="00CB662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Numerada">
    <w:name w:val="List Number"/>
    <w:basedOn w:val="Normal"/>
    <w:uiPriority w:val="99"/>
    <w:unhideWhenUsed/>
    <w:rsid w:val="00CB662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RF3\Wemul_51\Wem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C657-C84E-40FD-802C-0CDBBC97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Wemul.dot</Template>
  <TotalTime>2421</TotalTime>
  <Pages>181</Pages>
  <Words>58254</Words>
  <Characters>455588</Characters>
  <Application>Microsoft Office Word</Application>
  <DocSecurity>0</DocSecurity>
  <Lines>3796</Lines>
  <Paragraphs>1025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512817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9</cp:revision>
  <cp:lastPrinted>2019-09-18T17:46:00Z</cp:lastPrinted>
  <dcterms:created xsi:type="dcterms:W3CDTF">2019-04-01T15:20:00Z</dcterms:created>
  <dcterms:modified xsi:type="dcterms:W3CDTF">2019-10-16T18:22:00Z</dcterms:modified>
</cp:coreProperties>
</file>