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2E" w:rsidRDefault="008D242E" w:rsidP="008D242E">
      <w:pPr>
        <w:ind w:right="1097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RELAÇÃO DE PRECATÓRIOS A SEREM ELIMINADOS, ARQUIVADOS ENTRE 12/03/2003 e 31/03/2003.</w:t>
      </w:r>
    </w:p>
    <w:p w:rsidR="008D242E" w:rsidRDefault="008D242E"/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0000739-95.1993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ORI:8600000080/SP REG:21.06.1993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LAURO ANTONIO DA SILVA e outros(as)</w:t>
      </w:r>
    </w:p>
    <w:p w:rsidR="008D242E" w:rsidRDefault="008D242E">
      <w:r>
        <w:t xml:space="preserve">      ADV       : SP022833  PAULO VIRGILIO GUARIGLIA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VOTORANTIM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0001884-89.1993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ORI:8800000435/SP REG:17.12.1993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FAUSI PAULO e outros(as)</w:t>
      </w:r>
    </w:p>
    <w:p w:rsidR="008D242E" w:rsidRDefault="008D242E">
      <w:r>
        <w:t xml:space="preserve">      ADV       : SP009324  AYRTON JUBIM CARNEIRO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CAMPOS DO JORDAO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0003301-09.1995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ORI:9100000484/SP REG:12.01.1995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MANOEL DE ANDRADE</w:t>
      </w:r>
    </w:p>
    <w:p w:rsidR="008D242E" w:rsidRDefault="008D242E">
      <w:r>
        <w:t xml:space="preserve">      ADV       : SP104829  DIONISIO FERREIRA GOMES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SP070311  LILIAN CASTRO DE SOUZA e outros(as)</w:t>
      </w:r>
    </w:p>
    <w:p w:rsidR="008D242E" w:rsidRDefault="008D242E">
      <w:r>
        <w:t xml:space="preserve">      ADV       : SP000030 HERMES ARRAIS ALENCAR</w:t>
      </w:r>
    </w:p>
    <w:p w:rsidR="008D242E" w:rsidRDefault="008D242E">
      <w:r>
        <w:t xml:space="preserve">      DEPREC    : JUIZO DE DIREITO DA 1 VARA DE IPUA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0103149-66.1995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ORI:9200000689/SP REG:21.12.1995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RANULFO RAMOS</w:t>
      </w:r>
    </w:p>
    <w:p w:rsidR="008D242E" w:rsidRDefault="008D242E">
      <w:r>
        <w:t xml:space="preserve">      ADV       : SP084366  FRANCISCO CARLOS MARINCOLO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SP083392  ROBERTO RAMOS e outro(a)</w:t>
      </w:r>
    </w:p>
    <w:p w:rsidR="008D242E" w:rsidRDefault="008D242E">
      <w:r>
        <w:t xml:space="preserve">      ADV       : SP000030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0020835-29.1996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ORI:9106840442/SP REG:14.03.1996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CASA DA BOIA S/A IND/ E COM/ DE METAIS</w:t>
      </w:r>
    </w:p>
    <w:p w:rsidR="008D242E" w:rsidRDefault="008D242E">
      <w:r>
        <w:t xml:space="preserve">      ADV       : SP084138  ALFREDO RIZKALLAH JUNIOR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SP078951  VERA MARIA PEDROSO MENDES e outro(a)</w:t>
      </w:r>
    </w:p>
    <w:p w:rsidR="008D242E" w:rsidRDefault="008D242E">
      <w:r>
        <w:t xml:space="preserve">      ADV       : SP000030 HERMES ARRAIS ALENCAR</w:t>
      </w:r>
    </w:p>
    <w:p w:rsidR="008D242E" w:rsidRDefault="008D242E">
      <w:r>
        <w:t xml:space="preserve">      DEPREC    : JUIZO FEDERAL DA 17 VARA SAO PAULO </w:t>
      </w:r>
      <w:proofErr w:type="spellStart"/>
      <w:r>
        <w:t>Sec</w:t>
      </w:r>
      <w:proofErr w:type="spellEnd"/>
      <w:r>
        <w:t xml:space="preserve"> </w:t>
      </w:r>
      <w:proofErr w:type="spellStart"/>
      <w:r>
        <w:t>Jud</w:t>
      </w:r>
      <w:proofErr w:type="spellEnd"/>
      <w:r>
        <w:t xml:space="preserve">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0038913-71.1996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ORI:0000454672/SP REG:30.05.1996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LAURA RODRIGUES CARVALHO e outros(as)</w:t>
      </w:r>
    </w:p>
    <w:p w:rsidR="008D242E" w:rsidRDefault="008D242E">
      <w:r>
        <w:t xml:space="preserve">      ADV       : SP012961  EDSON APARECIDO RAVENA e outro(a)</w:t>
      </w:r>
    </w:p>
    <w:p w:rsidR="008D242E" w:rsidRDefault="008D242E">
      <w:r>
        <w:t xml:space="preserve">      REQTE     : EDSON APARECIDO RAVENA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SP070857  CARLA CARDUZ ROCHA e outros(as)</w:t>
      </w:r>
    </w:p>
    <w:p w:rsidR="008D242E" w:rsidRDefault="008D242E">
      <w:r>
        <w:t xml:space="preserve">      ADV       : SP000030 HERMES ARRAIS ALENCAR</w:t>
      </w:r>
    </w:p>
    <w:p w:rsidR="008D242E" w:rsidRDefault="008D242E">
      <w:r>
        <w:t xml:space="preserve">      DEPREC    : JUIZO FEDERAL DA 15 VARA SAO PAULO </w:t>
      </w:r>
      <w:proofErr w:type="spellStart"/>
      <w:r>
        <w:t>Sec</w:t>
      </w:r>
      <w:proofErr w:type="spellEnd"/>
      <w:r>
        <w:t xml:space="preserve"> </w:t>
      </w:r>
      <w:proofErr w:type="spellStart"/>
      <w:r>
        <w:t>Jud</w:t>
      </w:r>
      <w:proofErr w:type="spellEnd"/>
      <w:r>
        <w:t xml:space="preserve"> SP</w:t>
      </w:r>
    </w:p>
    <w:p w:rsidR="008D242E" w:rsidRDefault="008D242E"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0044660-02.1996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ORI:8900000195/SP REG:18.06.1996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DAS GRACAS DOS SANTOS</w:t>
      </w:r>
    </w:p>
    <w:p w:rsidR="008D242E" w:rsidRDefault="008D242E">
      <w:r>
        <w:t xml:space="preserve">      ADV       : SP057790  VAGNER DA COSTA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SP042531  SELMA XIDIEH BONFA e outros(as)</w:t>
      </w:r>
    </w:p>
    <w:p w:rsidR="008D242E" w:rsidRDefault="008D242E">
      <w:r>
        <w:t xml:space="preserve">      ADV       : SP000030 HERMES ARRAIS ALENCAR</w:t>
      </w:r>
    </w:p>
    <w:p w:rsidR="008D242E" w:rsidRDefault="008D242E">
      <w:r>
        <w:t xml:space="preserve">      DEPREC    : JUIZO DE DIREITO DA 1 VARA DE ITAQUAQUECETUBA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0039777-75.1997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ORI:9300000917/SP REG:27.06.1997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SUZANA ANALIA DE MELLO e outro(a)</w:t>
      </w:r>
    </w:p>
    <w:p w:rsidR="008D242E" w:rsidRDefault="008D242E">
      <w:r>
        <w:t xml:space="preserve">      ADV       : SP057790  VAGNER DA COSTA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SP080946  GILSON ROBERTO NOBREGA</w:t>
      </w:r>
    </w:p>
    <w:p w:rsidR="008D242E" w:rsidRDefault="008D242E">
      <w:r>
        <w:t xml:space="preserve">      ADV       : SP000030 HERMES ARRAIS ALENCAR</w:t>
      </w:r>
    </w:p>
    <w:p w:rsidR="008D242E" w:rsidRDefault="008D242E">
      <w:r>
        <w:t xml:space="preserve">      DEPREC    : JUIZO DE DIREITO DA 1 VARA DE ITAQUAQUECETUBA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0053987-34.1997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ORI:0000328375/SP REG:25.08.1997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LUIS PAULO GNECCO</w:t>
      </w:r>
    </w:p>
    <w:p w:rsidR="008D242E" w:rsidRDefault="008D242E">
      <w:r>
        <w:t xml:space="preserve">      ADV       : SP053832  RICARDO AUGUSTO SILVA OLIVEIRA e outro(a)</w:t>
      </w:r>
    </w:p>
    <w:p w:rsidR="008D242E" w:rsidRDefault="008D242E">
      <w:r>
        <w:t xml:space="preserve">      REQDO(A)  : </w:t>
      </w:r>
      <w:proofErr w:type="spellStart"/>
      <w:r>
        <w:t>Uniao</w:t>
      </w:r>
      <w:proofErr w:type="spellEnd"/>
      <w:r>
        <w:t xml:space="preserve"> Federal</w:t>
      </w:r>
    </w:p>
    <w:p w:rsidR="008D242E" w:rsidRDefault="008D242E">
      <w:r>
        <w:t xml:space="preserve">      ADV       : SP000019  LUIZ CARLOS DE FREITAS</w:t>
      </w:r>
    </w:p>
    <w:p w:rsidR="008D242E" w:rsidRDefault="008D242E">
      <w:r>
        <w:t xml:space="preserve">      DEPREC    : JUIZO FEDERAL DA 5 VARA SAO PAULO </w:t>
      </w:r>
      <w:proofErr w:type="spellStart"/>
      <w:r>
        <w:t>Sec</w:t>
      </w:r>
      <w:proofErr w:type="spellEnd"/>
      <w:r>
        <w:t xml:space="preserve"> </w:t>
      </w:r>
      <w:proofErr w:type="spellStart"/>
      <w:r>
        <w:t>Jud</w:t>
      </w:r>
      <w:proofErr w:type="spellEnd"/>
      <w:r>
        <w:t xml:space="preserve">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0056246-02.1997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ORI:200061190088360/SP REG:08.09.1997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MANOEL GARCIA RUBINHO</w:t>
      </w:r>
    </w:p>
    <w:p w:rsidR="008D242E" w:rsidRDefault="008D242E">
      <w:r>
        <w:t xml:space="preserve">      ADV       : SP090751  IRMA MOLINERO MONTEIRO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SP080807  HAROLDO CORREA FILHO</w:t>
      </w:r>
    </w:p>
    <w:p w:rsidR="008D242E" w:rsidRDefault="008D242E">
      <w:r>
        <w:t xml:space="preserve">      ADV       : SP000030 HERMES ARRAIS ALENCAR</w:t>
      </w:r>
    </w:p>
    <w:p w:rsidR="008D242E" w:rsidRDefault="008D242E">
      <w:r>
        <w:t xml:space="preserve">      DEPREC    : JUIZO FEDERAL DA 1 VARA DE GUARULHOS &gt; 19ªSSJ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0065148-41.1997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ORI:9300002456/SP REG:30.09.1997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CLEMENTINA CORREA DE MORAES e outros(as)</w:t>
      </w:r>
    </w:p>
    <w:p w:rsidR="008D242E" w:rsidRDefault="008D242E">
      <w:r>
        <w:t xml:space="preserve">      ADV       : SP071907  EDUARDO MACHADO SILVEIRA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SP015249  JOSE RICARDO DE OLIVEIRA</w:t>
      </w:r>
    </w:p>
    <w:p w:rsidR="008D242E" w:rsidRDefault="008D242E">
      <w:r>
        <w:t xml:space="preserve">      ADV       : SP000030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0068388-38.1997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ORI:9106608043/SP REG:10.10.1997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VIRGILIO CAMPOS e outros(as)</w:t>
      </w:r>
    </w:p>
    <w:p w:rsidR="008D242E" w:rsidRDefault="008D242E">
      <w:r>
        <w:t xml:space="preserve">      ADV       : SP058937  SANDRA MARIA ESTEFAM JORGE e outros(as)</w:t>
      </w:r>
    </w:p>
    <w:p w:rsidR="008D242E" w:rsidRDefault="008D242E">
      <w:r>
        <w:t xml:space="preserve">      REQDO(A)  : </w:t>
      </w:r>
      <w:proofErr w:type="spellStart"/>
      <w:r>
        <w:t>Uniao</w:t>
      </w:r>
      <w:proofErr w:type="spellEnd"/>
      <w:r>
        <w:t xml:space="preserve">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10 VARA SAO PAULO </w:t>
      </w:r>
      <w:proofErr w:type="spellStart"/>
      <w:r>
        <w:t>Sec</w:t>
      </w:r>
      <w:proofErr w:type="spellEnd"/>
      <w:r>
        <w:t xml:space="preserve"> </w:t>
      </w:r>
      <w:proofErr w:type="spellStart"/>
      <w:r>
        <w:t>Jud</w:t>
      </w:r>
      <w:proofErr w:type="spellEnd"/>
      <w:r>
        <w:t xml:space="preserve">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0005310-36.1998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ORI:9200000720/SP REG:20.01.1998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VICTOR LEODINO FERREIRA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SANTA ROSA DE VITERBO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0019106-94.1998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ORI:9200000724/SP REG:18.03.1998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SERGIO FAVORETTO</w:t>
      </w:r>
    </w:p>
    <w:p w:rsidR="008D242E" w:rsidRDefault="008D242E">
      <w:r>
        <w:t xml:space="preserve">      ADV       : SP023466  JOAO BATISTA DOMINGUES NETO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SAO CAETANO DO SUL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0022296-65.1998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ORI:9100000094/SP REG:24.03.1998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IRENE DALIO BASSO falecido(a)</w:t>
      </w:r>
    </w:p>
    <w:p w:rsidR="008D242E" w:rsidRDefault="008D242E">
      <w:r>
        <w:t xml:space="preserve">      HABLTDO   : CLAUDINEI ALVES BASSO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0022783-35.1998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ORI:8800000812/SP REG:27.03.1998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IZABEL MOREIRA PARRA</w:t>
      </w:r>
    </w:p>
    <w:p w:rsidR="008D242E" w:rsidRDefault="008D242E">
      <w:r>
        <w:t xml:space="preserve">      ADV       : SP066388  JOAO AFONSO DE SOUZA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SP032309B ANTONIO AMIN JORGE</w:t>
      </w:r>
    </w:p>
    <w:p w:rsidR="008D242E" w:rsidRDefault="008D242E">
      <w:r>
        <w:t xml:space="preserve">      ADV       : SP000030 HERMES ARRAIS ALENCAR</w:t>
      </w:r>
    </w:p>
    <w:p w:rsidR="008D242E" w:rsidRDefault="008D242E">
      <w:r>
        <w:t xml:space="preserve">      DEPREC    : JUIZO DE DIREITO DA 1 VARA DE GUARA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0026164-51.1998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ORI:8900001156/SP REG:06.04.1998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PEDRO DE SOUZA PINTO</w:t>
      </w:r>
    </w:p>
    <w:p w:rsidR="008D242E" w:rsidRDefault="008D242E">
      <w:r>
        <w:t xml:space="preserve">      ADV       : SP055388  PAULO ROBERTO RODRIGUES PINTO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LINS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0045279-58.1998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ORI:200161260006470/SP REG:15.06.1998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SEBASTIAO RINALDI NEGRI e outros(as)</w:t>
      </w:r>
    </w:p>
    <w:p w:rsidR="008D242E" w:rsidRDefault="008D242E">
      <w:r>
        <w:t xml:space="preserve">      ADV       : SP064536  NOEMIA ASSUMPCAO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SANTO ANDRÉ&gt;26ª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0046176-86.1998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ORI:9200000753/SP REG:23.06.1998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GERALDO GONCALVES</w:t>
      </w:r>
    </w:p>
    <w:p w:rsidR="008D242E" w:rsidRDefault="008D242E">
      <w:r>
        <w:t xml:space="preserve">      ADV       : SP072445  JOSE AUGUSTO DE ALMEIDA JUNQUEIRA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lastRenderedPageBreak/>
        <w:t xml:space="preserve">      ADV       : SP032309B ANTONIO AMIN JORGE</w:t>
      </w:r>
    </w:p>
    <w:p w:rsidR="008D242E" w:rsidRDefault="008D242E">
      <w:r>
        <w:t xml:space="preserve">      ADV       : SP000030 HERMES ARRAIS ALENCAR</w:t>
      </w:r>
    </w:p>
    <w:p w:rsidR="008D242E" w:rsidRDefault="008D242E">
      <w:r>
        <w:t xml:space="preserve">      DEPREC    : JUIZO DE DIREITO DA 1 VARA DE GUARA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0056809-59.1998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ORI:9002024231/SP REG:01.07.1998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EMIDIO SANCHES ARAGAO</w:t>
      </w:r>
    </w:p>
    <w:p w:rsidR="008D242E" w:rsidRDefault="008D242E">
      <w:r>
        <w:t xml:space="preserve">      ADV       : SP045351  IVO ARNALDO CUNHA DE OLIVEIRA NETO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0093641-91.1998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ORI:9400327331/SP REG:23.11.1998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MICHELINA CANDELA DE SOUZA JAHU -ME</w:t>
      </w:r>
    </w:p>
    <w:p w:rsidR="008D242E" w:rsidRDefault="008D242E">
      <w:r>
        <w:t xml:space="preserve">      ADV       : SP029386  CLOVIS GOULART FILHO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17 VARA SAO PAULO </w:t>
      </w:r>
      <w:proofErr w:type="spellStart"/>
      <w:r>
        <w:t>Sec</w:t>
      </w:r>
      <w:proofErr w:type="spellEnd"/>
      <w:r>
        <w:t xml:space="preserve"> </w:t>
      </w:r>
      <w:proofErr w:type="spellStart"/>
      <w:r>
        <w:t>Jud</w:t>
      </w:r>
      <w:proofErr w:type="spellEnd"/>
      <w:r>
        <w:t xml:space="preserve">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0094193-56.1998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ORI:200161200038363/SP REG:26.11.1998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PAULO DOS SANTOS SEVES</w:t>
      </w:r>
    </w:p>
    <w:p w:rsidR="008D242E" w:rsidRDefault="008D242E">
      <w:r>
        <w:t xml:space="preserve">      ADV       : SP055477  HERMES PINHEIRO DE SOUZA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ARARAQUARA - 20ª SSJ -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0100170-29.1998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ORI:8900000606/SP REG:03.12.1998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PAULINA DE ALMEIDA</w:t>
      </w:r>
    </w:p>
    <w:p w:rsidR="008D242E" w:rsidRDefault="008D242E">
      <w:r>
        <w:t xml:space="preserve">      ADV       : SP021350  ODENEY KLEFENS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0100321-92.1998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ORI:9003044074/SP REG:04.12.1998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EMYGDIO DE ABEREU LIMA</w:t>
      </w:r>
    </w:p>
    <w:p w:rsidR="008D242E" w:rsidRDefault="008D242E">
      <w:r>
        <w:t xml:space="preserve">      ADV       : SP075606  JOAO LUIZ REQUE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0105117-29.1998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ORI:9103236200/SP REG:13.12.1998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LAGOINHA CONSTRUTORA LTDA</w:t>
      </w:r>
    </w:p>
    <w:p w:rsidR="008D242E" w:rsidRDefault="008D242E">
      <w:r>
        <w:t xml:space="preserve">      ADV       : SP055540  REGINA LUCIA VIEIRA DEL MONTE</w:t>
      </w:r>
    </w:p>
    <w:p w:rsidR="008D242E" w:rsidRDefault="008D242E">
      <w:r>
        <w:t xml:space="preserve">      REQDO(A)  : </w:t>
      </w:r>
      <w:proofErr w:type="spellStart"/>
      <w:r>
        <w:t>Uniao</w:t>
      </w:r>
      <w:proofErr w:type="spellEnd"/>
      <w:r>
        <w:t xml:space="preserve">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4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0105154-56.1998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ORI:9200173462/SP REG:14.12.1998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AKZO LTDA</w:t>
      </w:r>
    </w:p>
    <w:p w:rsidR="008D242E" w:rsidRDefault="008D242E">
      <w:r>
        <w:t xml:space="preserve">      REQTE     : LUIS HENRIQUE DA COSTA PIRES</w:t>
      </w:r>
    </w:p>
    <w:p w:rsidR="008D242E" w:rsidRDefault="008D242E">
      <w:r>
        <w:t xml:space="preserve">      ADV       : SP020309  HAMILTON DIAS DE SOUZA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17 VARA SAO PAULO </w:t>
      </w:r>
      <w:proofErr w:type="spellStart"/>
      <w:r>
        <w:t>Sec</w:t>
      </w:r>
      <w:proofErr w:type="spellEnd"/>
      <w:r>
        <w:t xml:space="preserve"> </w:t>
      </w:r>
      <w:proofErr w:type="spellStart"/>
      <w:r>
        <w:t>Jud</w:t>
      </w:r>
      <w:proofErr w:type="spellEnd"/>
      <w:r>
        <w:t xml:space="preserve">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0001648-30.1999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ORI:9614026030/SP REG:22.01.1999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EUCLIDES MACHADO DE ANDRADE</w:t>
      </w:r>
    </w:p>
    <w:p w:rsidR="008D242E" w:rsidRDefault="008D242E">
      <w:r>
        <w:t xml:space="preserve">      ADV       : SP027971  NILSON PLACIDO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</w:t>
      </w:r>
      <w:proofErr w:type="spellStart"/>
      <w:r>
        <w:t>Sec</w:t>
      </w:r>
      <w:proofErr w:type="spellEnd"/>
      <w:r>
        <w:t xml:space="preserve"> </w:t>
      </w:r>
      <w:proofErr w:type="spellStart"/>
      <w:r>
        <w:t>Jud</w:t>
      </w:r>
      <w:proofErr w:type="spellEnd"/>
      <w:r>
        <w:t xml:space="preserve">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0003684-45.1999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ORI:0001295390/SP REG:04.02.1999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PAULO REZENDE DE OLIVEIRA FILHO</w:t>
      </w:r>
    </w:p>
    <w:p w:rsidR="008D242E" w:rsidRDefault="008D242E">
      <w:r>
        <w:t xml:space="preserve">      ADV       : SP095808  JOSE CABRAL PEREIRA FAGUNDES JUNIOR e outros(as)</w:t>
      </w:r>
    </w:p>
    <w:p w:rsidR="008D242E" w:rsidRDefault="008D242E">
      <w:r>
        <w:t xml:space="preserve">      REQDO(A)  : </w:t>
      </w:r>
      <w:proofErr w:type="spellStart"/>
      <w:r>
        <w:t>Uniao</w:t>
      </w:r>
      <w:proofErr w:type="spellEnd"/>
      <w:r>
        <w:t xml:space="preserve"> Federal</w:t>
      </w:r>
    </w:p>
    <w:p w:rsidR="008D242E" w:rsidRDefault="008D242E">
      <w:r>
        <w:t xml:space="preserve">      ADV       : SP000019  LUIZ CARLOS DE FREITAS</w:t>
      </w:r>
    </w:p>
    <w:p w:rsidR="008D242E" w:rsidRDefault="008D242E">
      <w:r>
        <w:t xml:space="preserve">      DEPREC    : JUIZO FEDERAL DA 13 VARA SAO PAULO </w:t>
      </w:r>
      <w:proofErr w:type="spellStart"/>
      <w:r>
        <w:t>Sec</w:t>
      </w:r>
      <w:proofErr w:type="spellEnd"/>
      <w:r>
        <w:t xml:space="preserve"> </w:t>
      </w:r>
      <w:proofErr w:type="spellStart"/>
      <w:r>
        <w:t>Jud</w:t>
      </w:r>
      <w:proofErr w:type="spellEnd"/>
      <w:r>
        <w:t xml:space="preserve">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0005743-06.1999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ORI:8900264524/SP REG:03.03.1999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ARGEMIRO LEMOS DA TRINDADE e outros(as)</w:t>
      </w:r>
    </w:p>
    <w:p w:rsidR="008D242E" w:rsidRDefault="008D242E">
      <w:r>
        <w:t xml:space="preserve">      ADV       : SP101291  ROSANGELA GALDINO FREIRES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0006139-80.1999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ORI:9200433987/SP REG:04.03.1999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TRANS ERGLOBE LTDA</w:t>
      </w:r>
    </w:p>
    <w:p w:rsidR="008D242E" w:rsidRDefault="008D242E">
      <w:r>
        <w:t xml:space="preserve">      ADV       : SP075993  VALDETE APARECIDA MARINHEIRO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SP018739  LENIRA RODRIGUES ZACARIAS</w:t>
      </w:r>
    </w:p>
    <w:p w:rsidR="008D242E" w:rsidRDefault="008D242E">
      <w:r>
        <w:t xml:space="preserve">      ADV       : SP000030 HERMES ARRAIS ALENCAR</w:t>
      </w:r>
    </w:p>
    <w:p w:rsidR="008D242E" w:rsidRDefault="008D242E">
      <w:r>
        <w:t xml:space="preserve">      DEPREC    : JUIZO FEDERAL DA 16 VARA SAO PAULO </w:t>
      </w:r>
      <w:proofErr w:type="spellStart"/>
      <w:r>
        <w:t>Sec</w:t>
      </w:r>
      <w:proofErr w:type="spellEnd"/>
      <w:r>
        <w:t xml:space="preserve"> </w:t>
      </w:r>
      <w:proofErr w:type="spellStart"/>
      <w:r>
        <w:t>Jud</w:t>
      </w:r>
      <w:proofErr w:type="spellEnd"/>
      <w:r>
        <w:t xml:space="preserve">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0006422-06.1999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ORI:200161170025037/SP REG:10.03.1999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ROMILDO FASSINA e outro(a)</w:t>
      </w:r>
    </w:p>
    <w:p w:rsidR="008D242E" w:rsidRDefault="008D242E">
      <w:r>
        <w:t xml:space="preserve">      ADV       : SP056708  FRANCISCO ANTONIO ZEM PERALTA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JAU &gt; 17ªSSJ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0007931-69.1999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ORI:8800000177/SP REG:19.03.1999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CARLOS MIGLIORI</w:t>
      </w:r>
    </w:p>
    <w:p w:rsidR="008D242E" w:rsidRDefault="008D242E">
      <w:r>
        <w:t xml:space="preserve">      ADV       : SP032304B AYRTHON ALVARO DOS SANTOS e outro(a)</w:t>
      </w:r>
    </w:p>
    <w:p w:rsidR="008D242E" w:rsidRDefault="008D242E">
      <w:r>
        <w:lastRenderedPageBreak/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0008490-26.1999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ORI:9203073566/SP REG:25.03.1999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JORGE A OLIVEIRA E MARINHO LTDA</w:t>
      </w:r>
    </w:p>
    <w:p w:rsidR="008D242E" w:rsidRDefault="008D242E">
      <w:r>
        <w:t xml:space="preserve">      ADV       : SP060088  GETULIO TEIXEIRA ALVES</w:t>
      </w:r>
    </w:p>
    <w:p w:rsidR="008D242E" w:rsidRDefault="008D242E">
      <w:r>
        <w:t xml:space="preserve">      REQDO(A)  : </w:t>
      </w:r>
      <w:proofErr w:type="spellStart"/>
      <w:r>
        <w:t>Uniao</w:t>
      </w:r>
      <w:proofErr w:type="spellEnd"/>
      <w:r>
        <w:t xml:space="preserve">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0008971-86.1999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ORI:8900374826/SP REG:26.03.1999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ANTONIO ROBERTO ZAPATER e outros(as)</w:t>
      </w:r>
    </w:p>
    <w:p w:rsidR="008D242E" w:rsidRDefault="008D242E">
      <w:r>
        <w:t xml:space="preserve">      ADV       : SP027757  JOSE TAVARES e outros(as)</w:t>
      </w:r>
    </w:p>
    <w:p w:rsidR="008D242E" w:rsidRDefault="008D242E">
      <w:r>
        <w:t xml:space="preserve">      REQDO(A)  : </w:t>
      </w:r>
      <w:proofErr w:type="spellStart"/>
      <w:r>
        <w:t>Uniao</w:t>
      </w:r>
      <w:proofErr w:type="spellEnd"/>
      <w:r>
        <w:t xml:space="preserve">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13 VARA SAO PAULO </w:t>
      </w:r>
      <w:proofErr w:type="spellStart"/>
      <w:r>
        <w:t>Sec</w:t>
      </w:r>
      <w:proofErr w:type="spellEnd"/>
      <w:r>
        <w:t xml:space="preserve"> </w:t>
      </w:r>
      <w:proofErr w:type="spellStart"/>
      <w:r>
        <w:t>Jud</w:t>
      </w:r>
      <w:proofErr w:type="spellEnd"/>
      <w:r>
        <w:t xml:space="preserve">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0009132-96.1999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ORI:9403058480/SP REG:26.03.1999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BAZAR SANTA ISABEL LTDA -ME</w:t>
      </w:r>
    </w:p>
    <w:p w:rsidR="008D242E" w:rsidRDefault="008D242E">
      <w:r>
        <w:t xml:space="preserve">      ADV       : SP127785  ELIANE REGINA DANDARO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0009254-12.1999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ORI:9103011194/SP REG:26.03.1999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LUIZA MENEZES DE SOUZA COSTACURTA</w:t>
      </w:r>
    </w:p>
    <w:p w:rsidR="008D242E" w:rsidRDefault="008D242E">
      <w:r>
        <w:t xml:space="preserve">      ADV       : SP075606  JOAO LUIZ REQUE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</w:t>
      </w:r>
      <w:proofErr w:type="spellStart"/>
      <w:r>
        <w:t>Av.Paulista</w:t>
      </w:r>
      <w:proofErr w:type="spellEnd"/>
      <w:r>
        <w:t>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0010282-15.1999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ORI:9403084111/SP REG:08.04.1999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IMECC IND/ METALURGICA CARLOS CLEITON LTDA</w:t>
      </w:r>
    </w:p>
    <w:p w:rsidR="008D242E" w:rsidRDefault="008D242E">
      <w:r>
        <w:t xml:space="preserve">      ADV       : SP025683  EDEVARD DE SOUZA PEREIRA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0012107-91.1999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ORI:9100000655/SP REG:16.04.1999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AFFIFE DUALIBY LIMA</w:t>
      </w:r>
    </w:p>
    <w:p w:rsidR="008D242E" w:rsidRDefault="008D242E">
      <w:r>
        <w:t xml:space="preserve">      ADV       : SP075553  MARIA DAS MERCES AGUIAR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GETULINA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0014008-94.1999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ORI:9302002144/SP REG:29.04.1999</w:t>
      </w:r>
    </w:p>
    <w:p w:rsidR="008D242E" w:rsidRPr="008D242E" w:rsidRDefault="008D242E">
      <w:pPr>
        <w:rPr>
          <w:lang w:val="en-US"/>
        </w:rPr>
      </w:pPr>
      <w:r w:rsidRPr="008D242E">
        <w:rPr>
          <w:lang w:val="en-US"/>
        </w:rPr>
        <w:t xml:space="preserve">      REQTE     : KAYOMI KINOSHITA</w:t>
      </w:r>
    </w:p>
    <w:p w:rsidR="008D242E" w:rsidRPr="00C67D96" w:rsidRDefault="008D242E">
      <w:pPr>
        <w:rPr>
          <w:lang w:val="en-US"/>
        </w:rPr>
      </w:pPr>
      <w:r w:rsidRPr="008D242E">
        <w:rPr>
          <w:lang w:val="en-US"/>
        </w:rPr>
        <w:t xml:space="preserve">      </w:t>
      </w:r>
      <w:r w:rsidRPr="00C67D96">
        <w:rPr>
          <w:lang w:val="en-US"/>
        </w:rPr>
        <w:t>ADV       : SP111648  RAFAEL CESAR LANZELLOTTI MATTIUSSI</w:t>
      </w:r>
    </w:p>
    <w:p w:rsidR="008D242E" w:rsidRDefault="008D242E">
      <w:r w:rsidRPr="00C67D96">
        <w:rPr>
          <w:lang w:val="en-US"/>
        </w:rPr>
        <w:t xml:space="preserve">      </w:t>
      </w:r>
      <w:r>
        <w:t xml:space="preserve">REQDO(A)  : </w:t>
      </w:r>
      <w:proofErr w:type="spellStart"/>
      <w:r>
        <w:t>Uniao</w:t>
      </w:r>
      <w:proofErr w:type="spellEnd"/>
      <w:r>
        <w:t xml:space="preserve">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0014100-72.1999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ORI:0009016945/SP REG:29.04.1999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FUNDICAO ZANI LTDA</w:t>
      </w:r>
    </w:p>
    <w:p w:rsidR="008D242E" w:rsidRDefault="008D242E">
      <w:r>
        <w:t xml:space="preserve">      ADV       : SP012233  JOSE LUIZ CABELLO CAMPOS e outros(as)</w:t>
      </w:r>
    </w:p>
    <w:p w:rsidR="008D242E" w:rsidRDefault="008D242E">
      <w:r>
        <w:t xml:space="preserve">      REQDO(A)  : Conselho Regional de Engenharia Arquitetura e Agronomia CREA</w:t>
      </w:r>
    </w:p>
    <w:p w:rsidR="008D242E" w:rsidRDefault="008D242E">
      <w:r>
        <w:t xml:space="preserve">      ADV       : SP043176  SONIA MARIA MORANDI M DE SOUZA</w:t>
      </w:r>
    </w:p>
    <w:p w:rsidR="008D242E" w:rsidRDefault="008D242E">
      <w:r>
        <w:t xml:space="preserve">      DEPREC    : JUIZO FEDERAL DA 16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0014516-40.1999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ORI:9400002585/SP REG:04.05.1999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DA GLORIA CAMPOS DO NASCIMENTO</w:t>
      </w:r>
    </w:p>
    <w:p w:rsidR="008D242E" w:rsidRDefault="008D242E">
      <w:r>
        <w:t xml:space="preserve">      ADV       : SP009822  FLAMINIO SILVEIRA AMARAL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0015013-54.1999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ORI:9403098163/SP REG:10.05.1999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ARI FRANCISCO BOTEGA</w:t>
      </w:r>
    </w:p>
    <w:p w:rsidR="008D242E" w:rsidRDefault="008D242E">
      <w:r>
        <w:t xml:space="preserve">      ADV       : SP083229  AUGUSTO DA SILVA FILHO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4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0016059-78.1999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ORI:9103226573/SP REG:14.05.1999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CIA HOTELEIRA JOAO CONSTANTINO MILONA e outro(a)</w:t>
      </w:r>
    </w:p>
    <w:p w:rsidR="008D242E" w:rsidRDefault="008D242E">
      <w:r>
        <w:t xml:space="preserve">      ADV       : SP091755  SILENE MAZETI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0016094-38.1999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ORI:9100000558/SP REG:17.05.1999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JOSEFINA FERREIRA</w:t>
      </w:r>
    </w:p>
    <w:p w:rsidR="008D242E" w:rsidRDefault="008D242E">
      <w:r>
        <w:t xml:space="preserve">      ADV       : SP075553  MARIA DAS MERCES AGUIAR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CAFELANDIA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0016154-11.1999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ORI:9200000018/SP REG:17.05.1999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SIMAO DIAS falecido(a)</w:t>
      </w:r>
    </w:p>
    <w:p w:rsidR="008D242E" w:rsidRDefault="008D242E">
      <w:r>
        <w:t xml:space="preserve">      HABLTDO   : MARIA FERNANDES DIAS e outros(as)</w:t>
      </w:r>
    </w:p>
    <w:p w:rsidR="008D242E" w:rsidRDefault="008D242E">
      <w:r>
        <w:t xml:space="preserve">      ADV       : SP075553  MARIA DAS MERCES AGUIAR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DE DIREITO DA 1 VARA DE CAFELANDIA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8043D7">
        <w:t xml:space="preserve"> </w:t>
      </w: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0019233-95.1999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ORI:9400166893/SP REG:27.05.1999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VIDEO IN COMUNICACOES LTDA</w:t>
      </w:r>
    </w:p>
    <w:p w:rsidR="008D242E" w:rsidRDefault="008D242E">
      <w:r>
        <w:t xml:space="preserve">      ADV       : SP073804  PAULO CESAR FABRA SIQUEIRA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15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0019709-36.1999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ORI:9000000222/SP REG:28.05.1999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EFIGENIA RIBEIRO</w:t>
      </w:r>
    </w:p>
    <w:p w:rsidR="008D242E" w:rsidRDefault="008D242E">
      <w:r>
        <w:t xml:space="preserve">      ADV       : SP081886  EDVALDO BOTELHO MUNIZ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ADV       : SP000030  HERMES ARRAIS ALENCAR</w:t>
      </w:r>
    </w:p>
    <w:p w:rsidR="008D242E" w:rsidRDefault="008D242E">
      <w:r>
        <w:t xml:space="preserve">      DEPREC    : JUIZO DE DIREITO DA 1 VARA DE MIGUELOPOLIS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0019787-30.1999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ORI:9200001703/SP REG:28.05.1999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FRANCISCA BENEDITA DE CAMARGO CAPUCCI</w:t>
      </w:r>
    </w:p>
    <w:p w:rsidR="008D242E" w:rsidRDefault="008D242E">
      <w:r>
        <w:t xml:space="preserve">      ADV       : SP021350  ODENEY KLEFENS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0019828-94.1999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ORI:9106817653/SP REG:28.05.1999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LUIZ CORREIA DA SILVA</w:t>
      </w:r>
    </w:p>
    <w:p w:rsidR="008D242E" w:rsidRDefault="008D242E">
      <w:r>
        <w:t xml:space="preserve">      ADV       : SP068182  PAULO POLETTO JUNIOR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5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0021039-68.1999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ORI:9500000537/SP REG:31.05.1999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ROQUE GONCALVES</w:t>
      </w:r>
    </w:p>
    <w:p w:rsidR="008D242E" w:rsidRDefault="008D242E">
      <w:r>
        <w:t xml:space="preserve">      ADV       : SP104691  SUELI APARECIDA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0021350-59.1999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ORI:9203084959/SP REG:01.06.1999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HERALDICA JR COMERCIO DE MATERIAIS DE CONSTRUCAO E</w:t>
      </w:r>
    </w:p>
    <w:p w:rsidR="008D242E" w:rsidRDefault="008D242E">
      <w:r>
        <w:t xml:space="preserve">                  EMPREITEIRA DE MAO DE OBRA NA CONSTRUCAO CIVIL LTDA -ME e</w:t>
      </w:r>
    </w:p>
    <w:p w:rsidR="008D242E" w:rsidRDefault="008D242E">
      <w:r>
        <w:t xml:space="preserve">                  outros(as)</w:t>
      </w:r>
    </w:p>
    <w:p w:rsidR="008D242E" w:rsidRDefault="008D242E">
      <w:r>
        <w:t xml:space="preserve">      ADV       : SP076570  SIDINEI MAZETI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0023443-92.1999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ORI:9000122252/SP REG:14.06.1999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ALCIDES DOS SANTOS e outros(as)</w:t>
      </w:r>
    </w:p>
    <w:p w:rsidR="008D242E" w:rsidRDefault="008D242E">
      <w:r>
        <w:t xml:space="preserve">      ADV       : SP034684  HUMBERTO CARDOSO FILHO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0024735-15.1999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ORI:9100000701/SP REG:15.06.1999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GEORGES TANNOUS</w:t>
      </w:r>
    </w:p>
    <w:p w:rsidR="008D242E" w:rsidRDefault="008D242E">
      <w:r>
        <w:t xml:space="preserve">      ADV       : SP066388  JOAO AFONSO DE SOUZA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0025077-26.1999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ORI:9300021125/SP REG:16.06.1999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RECUPERADORA DE PNEUS BRASCAP LTDA</w:t>
      </w:r>
    </w:p>
    <w:p w:rsidR="008D242E" w:rsidRDefault="008D242E">
      <w:r>
        <w:t xml:space="preserve">      ADV       : SP048852  RICARDO GOMES LOURENCO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0025385-62.1999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ORI:9503000319/SP REG:17.06.1999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ODINO PIVA</w:t>
      </w:r>
    </w:p>
    <w:p w:rsidR="008D242E" w:rsidRDefault="008D242E">
      <w:r>
        <w:t xml:space="preserve">      ADV       : SP112460  LUIZ FERNANDO FREITAS FAUVEL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0026836-25.1999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ORI:9600000881/SP REG:22.06.1999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ROSARIA CANDIDA DE OLIVEIRA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>
        <w:t xml:space="preserve">      </w:t>
      </w: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0027207-86.1999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ORI:9100002275/SP REG:23.06.1999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EXATIC ORGANIZACAO CONTABIL S/C LTDA</w:t>
      </w:r>
    </w:p>
    <w:p w:rsidR="008D242E" w:rsidRDefault="008D242E">
      <w:r>
        <w:t xml:space="preserve">      ADV       : SP008448  MARIO SERGIO DUARTE GARCIA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0027425-17.1999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ORI:9200238220/SP REG:23.06.1999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ALL TRACK COML/ LTDA</w:t>
      </w:r>
    </w:p>
    <w:p w:rsidR="008D242E" w:rsidRDefault="008D242E">
      <w:r>
        <w:t xml:space="preserve">      ADV       : SP048175P LUIZ FERNANDO MARTINS MACEDO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lastRenderedPageBreak/>
        <w:t xml:space="preserve">      ADV       : SP000030  HERMES ARRAIS ALENCAR</w:t>
      </w:r>
    </w:p>
    <w:p w:rsidR="008D242E" w:rsidRDefault="008D242E">
      <w:r>
        <w:t xml:space="preserve">      DEPREC    : JUIZO FEDERAL DA 17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0028781-47.1999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ORI:9300255614/SP REG:25.06.1999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EMPREENDIMENTOS IMOBILIARIOS PIRAMIDE LTDA</w:t>
      </w:r>
    </w:p>
    <w:p w:rsidR="008D242E" w:rsidRDefault="008D242E">
      <w:r>
        <w:t xml:space="preserve">      ADV       : SP048852  RICARDO GOMES LOURENCO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9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0030409-71.1999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ORI:9200758460/SP REG:30.06.1999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UNION CARBIDE DO BRASIL LTDA e outro(a)</w:t>
      </w:r>
    </w:p>
    <w:p w:rsidR="008D242E" w:rsidRDefault="008D242E">
      <w:r>
        <w:t xml:space="preserve">      ADV       : SP122401  ALEX FERREIRA BORGES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17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0031056-66.1999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ORI:0007412100/SP REG:01.07.1999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MARIO HENRIQUES</w:t>
      </w:r>
    </w:p>
    <w:p w:rsidR="008D242E" w:rsidRDefault="008D242E">
      <w:r>
        <w:t xml:space="preserve">      ADV       : SP052326  SUZANA MATILDE SIBILLO HENRIQUES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0031834-36.1999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ORI:9100000695/SP REG:01.07.1999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BATISTA DOS SANTOS e outros(as)</w:t>
      </w:r>
    </w:p>
    <w:p w:rsidR="008D242E" w:rsidRDefault="008D242E">
      <w:r>
        <w:t xml:space="preserve">      ADV       : SP018423  NILTON SOARES DE OLIVEIRA JUNIOR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VICENTE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0032104-60.1999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ORI:0009466010/SP REG:01.07.1999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AGNELLO TRANCHEZZI FILHO e outros(as)</w:t>
      </w:r>
    </w:p>
    <w:p w:rsidR="008D242E" w:rsidRDefault="008D242E">
      <w:r>
        <w:t xml:space="preserve">      REQTE     : ANDRE SPOSITO e outros(as)</w:t>
      </w:r>
    </w:p>
    <w:p w:rsidR="008D242E" w:rsidRDefault="008D242E">
      <w:r>
        <w:t xml:space="preserve">      ADV       : SP068591  VALDELITA AURORA FRANCO AYRES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0032285-61.1999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ORI:200261170018890/SP REG:01.07.1999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BELOTTO DEVIDES e outros(as)</w:t>
      </w:r>
    </w:p>
    <w:p w:rsidR="008D242E" w:rsidRDefault="008D242E">
      <w:r>
        <w:t xml:space="preserve">      ADV       : SP091096  ANTONIO CARLOS POLINI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JAU &gt; 17ªSSJ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lastRenderedPageBreak/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0032829-49.1999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ORI:9500000167/SP REG:19.07.1999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SEBASTIAO VENANCIO</w:t>
      </w:r>
    </w:p>
    <w:p w:rsidR="008D242E" w:rsidRDefault="008D242E">
      <w:r>
        <w:t xml:space="preserve">      ADV       : SP110781  CARLOS PEREIRA DOS SANTOS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MARACAI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0032925-64.1999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ORI:8902083292/SP REG:20.07.1999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SAHRA SALES NEVES e outros(as)</w:t>
      </w:r>
    </w:p>
    <w:p w:rsidR="008D242E" w:rsidRDefault="008D242E">
      <w:r>
        <w:t xml:space="preserve">      SUCDO     : AFONSO NEVES</w:t>
      </w:r>
    </w:p>
    <w:p w:rsidR="008D242E" w:rsidRDefault="008D242E">
      <w:r>
        <w:t xml:space="preserve">      ADV       : SP042685  ROSEANE DE CARVALHO FRANZESE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0034149-37.1999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ORI:8900017608/SP REG:20.07.1999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DANIEL ZENITO DE ALMEIDA</w:t>
      </w:r>
    </w:p>
    <w:p w:rsidR="008D242E" w:rsidRDefault="008D242E">
      <w:r>
        <w:t xml:space="preserve">      ADV       : SP054222  NEWTON MONTAGNINI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16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0034308-77.1999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ORI:9100001233/SP REG:22.07.1999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ANGELO FERRER</w:t>
      </w:r>
    </w:p>
    <w:p w:rsidR="008D242E" w:rsidRDefault="008D242E">
      <w:r>
        <w:t xml:space="preserve">      ADV       : SP018423  NILTON SOARES DE OLIVEIRA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PRAIA GRANDE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0034589-33.1999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ORI:9100000332/SP REG:23.07.1999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APARECIDA DOS SANTOS CARVALHO</w:t>
      </w:r>
    </w:p>
    <w:p w:rsidR="008D242E" w:rsidRDefault="008D242E">
      <w:r>
        <w:t xml:space="preserve">      ADV       : SP058640  MARCIA TEIXEIRA BRAVO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BATATAIS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0034661-20.1999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ORI:9400000296/SP REG:26.07.1999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GEORGINA MARIA SOARES</w:t>
      </w:r>
    </w:p>
    <w:p w:rsidR="008D242E" w:rsidRDefault="008D242E">
      <w:r>
        <w:t xml:space="preserve">      ADV       : SP080369  CLAUDIO MIGUEL CARAM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CONCHAS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0036316-27.1999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ORI:9500000116/SP REG:30.07.1999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URIAS AUGUSTO DE ALMEIDA</w:t>
      </w:r>
    </w:p>
    <w:p w:rsidR="008D242E" w:rsidRDefault="008D242E">
      <w:r>
        <w:t xml:space="preserve">      ADV       : SP111391  JULIO DO CARMO DEL VIGNA</w:t>
      </w:r>
    </w:p>
    <w:p w:rsidR="008D242E" w:rsidRDefault="008D242E">
      <w:r>
        <w:lastRenderedPageBreak/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CONCHAS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0036329-26.1999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ORI:9500000761/SP REG:30.07.1999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APARECIDA MARTINS</w:t>
      </w:r>
    </w:p>
    <w:p w:rsidR="008D242E" w:rsidRDefault="008D242E">
      <w:r>
        <w:t xml:space="preserve">      ADV       : SP119093  DIRCEU MIRANDA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LUCELIA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0038230-29.1999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ORI:9000476437/SP REG:09.08.1999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EVANILDO JOSE PINHEIRO</w:t>
      </w:r>
    </w:p>
    <w:p w:rsidR="008D242E" w:rsidRDefault="008D242E">
      <w:r>
        <w:t xml:space="preserve">      ADV       : SP047342  MARIA APARECIDA VERZEGNASSI GINEZ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0038285-77.1999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ORI:9403073993/SP REG:10.08.1999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SINCAFE COM/ E REPRESENTACOES LTDA</w:t>
      </w:r>
    </w:p>
    <w:p w:rsidR="008D242E" w:rsidRDefault="008D242E">
      <w:r>
        <w:t xml:space="preserve">      ADV       : SP017796  ALFREDO CLARO RICCIARDI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0038362-86.1999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ORI:9400002476/SP REG:10.08.1999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TEREZA BRONZATTO DO CARMO</w:t>
      </w:r>
    </w:p>
    <w:p w:rsidR="008D242E" w:rsidRDefault="008D242E">
      <w:r>
        <w:t xml:space="preserve">      ADV       : SP021350  ODENEY KLEFENS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br w:type="page"/>
      </w:r>
    </w:p>
    <w:p w:rsidR="008D242E" w:rsidRDefault="008D242E">
      <w:r>
        <w:lastRenderedPageBreak/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0039585-74.1999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ORI:9500000295/SP REG:16.08.1999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VICENTINA ROSA DE JESUS</w:t>
      </w:r>
    </w:p>
    <w:p w:rsidR="008D242E" w:rsidRDefault="008D242E">
      <w:r>
        <w:t xml:space="preserve">      ADV       : SP120830  ALBINO RIBAS DE ANDRADE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8043D7">
        <w:t xml:space="preserve"> </w:t>
      </w: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0039809-12.1999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ORI:9400001950/SP REG:20.08.1999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INES FELIX</w:t>
      </w:r>
    </w:p>
    <w:p w:rsidR="008D242E" w:rsidRDefault="008D242E">
      <w:r>
        <w:t xml:space="preserve">      ADV       : SP068754  NILZE MARIA PINHEIRO ARANHA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0041084-93.1999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ORI:9300000133/SP REG:24.08.1999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APPARECIDA MARIA BADESSO TEIXEIRA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0041137-74.1999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ORI:9200000543/SP REG:25.08.1999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IRENE DE ALMEIDA</w:t>
      </w:r>
    </w:p>
    <w:p w:rsidR="008D242E" w:rsidRDefault="008D242E">
      <w:r>
        <w:t xml:space="preserve">      ADV       : SP067655  MARIA JOSE FIAMINI EROLES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SUZANO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0041169-79.1999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ORI:199961180014258/SP REG:26.08.1999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PEDRO MAGALHAES e outro(a)</w:t>
      </w:r>
    </w:p>
    <w:p w:rsidR="008D242E" w:rsidRDefault="008D242E">
      <w:r>
        <w:t xml:space="preserve">      ADV       : SP069472  VIRGILIO ANTUNES DA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GUARATINGUETA &gt; 18ªSSJ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0041190-55.1999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ORI:0004742257/SP REG:27.08.1999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IND/ ELETRONICA CHERRY LTDA</w:t>
      </w:r>
    </w:p>
    <w:p w:rsidR="008D242E" w:rsidRDefault="008D242E">
      <w:r>
        <w:t xml:space="preserve">      ADV       : SP034291  SILVIO CARLOS PEREIRA LIMA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5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0041320-45.1999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ORI:9000000248/SP REG:27.08.1999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HELIO PAGOTO falecido(a)</w:t>
      </w:r>
    </w:p>
    <w:p w:rsidR="008D242E" w:rsidRDefault="008D242E">
      <w:r>
        <w:lastRenderedPageBreak/>
        <w:t xml:space="preserve">      HABLTDO   : OLIVIO PAGOTO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VIRADOURO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0041848-79.1999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ORI:9203096736/SP REG:31.08.1999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BOGAR</w:t>
      </w:r>
    </w:p>
    <w:p w:rsidR="008D242E" w:rsidRDefault="008D242E">
      <w:r>
        <w:t xml:space="preserve">      ADV       : SP058640  MARCIA TEIXEIRA BRAVO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0041916-29.1999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ORI:8800000883/SP REG:31.08.1999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LAVINIA FABRO DARROS</w:t>
      </w:r>
    </w:p>
    <w:p w:rsidR="008D242E" w:rsidRDefault="008D242E">
      <w:r>
        <w:t xml:space="preserve">      ADV       : SP021350  ODENEY KLEFENS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0041945-79.1999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ORI:9715007821/SP REG:31.08.1999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PEDRO MARCHIONI</w:t>
      </w:r>
    </w:p>
    <w:p w:rsidR="008D242E" w:rsidRDefault="008D242E">
      <w:r>
        <w:t xml:space="preserve">      ADV       : SP104921  SIDNEI TRICARICO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SAO BERNARDO DO CAMPO &gt; 14ª SSJ&gt;</w:t>
      </w:r>
    </w:p>
    <w:p w:rsidR="008D242E" w:rsidRDefault="008D242E">
      <w:r>
        <w:t xml:space="preserve">                 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0041964-85.1999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ORI:9003010714/SP REG:31.08.1999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ROBERTO CEOLOTO</w:t>
      </w:r>
    </w:p>
    <w:p w:rsidR="008D242E" w:rsidRDefault="008D242E">
      <w:r>
        <w:t xml:space="preserve">      ADV       : SP082554  PAULO MARZOLA NETO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0042142-34.1999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ORI:9400000455/SP REG:02.09.1999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GUIOMAR SUELI RIBEIRO GUADANHIM e outros(as)</w:t>
      </w:r>
    </w:p>
    <w:p w:rsidR="008D242E" w:rsidRDefault="008D242E">
      <w:r>
        <w:t xml:space="preserve">      ADV       : SP122846  ROBERTO ANTONIO DA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ORLANDIA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0043602-56.1999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ORI:199961130009620/SP REG:08.09.1999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DALVA LINO DOS SANTOS</w:t>
      </w:r>
    </w:p>
    <w:p w:rsidR="008D242E" w:rsidRDefault="008D242E">
      <w:r>
        <w:t xml:space="preserve">      ADV       : SP115774  ARLETTE ELVIRA PRESOTTO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0044264-20.1999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ORI:9200001432/SP REG:13.09.1999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NEIDE INES BARBOSA PADOVAN</w:t>
      </w:r>
    </w:p>
    <w:p w:rsidR="008D242E" w:rsidRDefault="008D242E">
      <w:r>
        <w:t xml:space="preserve">      ADV       : SP021350  ODENEY KLEFENS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0044362-05.1999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ORI:9300001923/SP REG:13.09.1999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BENEDITA PEDRA FOGACA RAMOS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0044417-53.1999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ORI:9300000763/SP REG:17.09.1999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JUDITE BOSSO PAPINI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0045419-58.1999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ORI:9500001831/SP REG:17.09.1999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FRANCISCA DE OLIVEIRA CAMARGO falecido(a)</w:t>
      </w:r>
    </w:p>
    <w:p w:rsidR="008D242E" w:rsidRDefault="008D242E">
      <w:r>
        <w:t xml:space="preserve">      HABLTDO   : DOMINGOS VALDIR CAMARGO e outros(as)</w:t>
      </w:r>
    </w:p>
    <w:p w:rsidR="008D242E" w:rsidRDefault="008D242E">
      <w:r>
        <w:t xml:space="preserve">      ADV       : SP110874  JOSE VANDERLEI BATISTA 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0045510-51.1999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ORI:9300000814/SP REG:17.09.1999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NATALIO ANGELI</w:t>
      </w:r>
    </w:p>
    <w:p w:rsidR="008D242E" w:rsidRDefault="008D242E">
      <w:r>
        <w:t xml:space="preserve">      ADV       : SP020563  JOSE QUARTUCCI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0045543-41.1999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ORI:9107102046/SP REG:17.09.1999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POP METAIS SANITARIOS IND/ E COM/ LTDA</w:t>
      </w:r>
    </w:p>
    <w:p w:rsidR="008D242E" w:rsidRDefault="008D242E">
      <w:r>
        <w:t xml:space="preserve">      ADV       : SP028587  JOÃO LUIZ AGUION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16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0045645-63.1999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ORI:0002743639/SP REG:17.09.1999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RENILDA MADILENE SANTOS SANT ANA</w:t>
      </w:r>
    </w:p>
    <w:p w:rsidR="008D242E" w:rsidRDefault="008D242E">
      <w:r>
        <w:lastRenderedPageBreak/>
        <w:t xml:space="preserve">      ADV       : SP075760  PAULO DOMINGOS FERNANDES</w:t>
      </w:r>
    </w:p>
    <w:p w:rsidR="008D242E" w:rsidRDefault="008D242E">
      <w:r>
        <w:t xml:space="preserve">      REQDO(A)  : Banco Central do Brasil</w:t>
      </w:r>
    </w:p>
    <w:p w:rsidR="008D242E" w:rsidRDefault="008D242E">
      <w:r>
        <w:t xml:space="preserve">      ADV       : SP024859  JOSE OSORIO LOURENCAO</w:t>
      </w:r>
    </w:p>
    <w:p w:rsidR="008D242E" w:rsidRDefault="008D242E">
      <w:r>
        <w:t xml:space="preserve">      DEPREC    : JUIZO FEDERAL DA 15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0045839-63.1999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ORI:200161260027059/SP REG:17.09.1999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RAIMUNDO DAMASCENO DE LIMA e outros(as)</w:t>
      </w:r>
    </w:p>
    <w:p w:rsidR="008D242E" w:rsidRDefault="008D242E">
      <w:r>
        <w:t xml:space="preserve">      ADV       : SP104921  SIDNEI TRICARICO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SANTO ANDRÉ&gt;26ª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0046268-30.1999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ORI:9600000154/SP REG:24.09.1999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ISALTINA BERGAMO DE MORAES</w:t>
      </w:r>
    </w:p>
    <w:p w:rsidR="008D242E" w:rsidRDefault="008D242E">
      <w:r>
        <w:t xml:space="preserve">      ADV       : SP108976  CARMENCITA APARECIDA DA SILVA OLIVEIRA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0047399-40.1999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ORI:9300001686/SP REG:28.09.1999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FRANCISCA MOREIRA DE JESUS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0050960-72.1999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ORI:9300000122/SP REG:18.10.1999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CLAUDINO BUCALAM e outro(a)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0051050-80.1999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ORI:9500002362/SP REG:19.10.1999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ELZA APARECIDA SERRANO e outro(a)</w:t>
      </w:r>
    </w:p>
    <w:p w:rsidR="008D242E" w:rsidRDefault="008D242E">
      <w:r>
        <w:t xml:space="preserve">      REPTE     : LEONILDA APARECIDA FLORIANO MACHADO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0051052-50.1999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ORI:199961180016073/SP REG:19.10.1999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EURICO PEREIRA DA MOTTA</w:t>
      </w:r>
    </w:p>
    <w:p w:rsidR="008D242E" w:rsidRDefault="008D242E">
      <w:r>
        <w:t xml:space="preserve">      ADV       : SP109745  CARLOS EDUARDO TUPINAMBA MACEDO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GUARATINGUETA &gt; 18ªSSJ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lastRenderedPageBreak/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0051201-46.1999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ORI:9002020236/SP REG:21.10.1999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TULIO GALLUPI</w:t>
      </w:r>
    </w:p>
    <w:p w:rsidR="008D242E" w:rsidRDefault="008D242E">
      <w:r>
        <w:t xml:space="preserve">      ADV       : SP017410  MAURO LUCIO ALONSO CARNEIRO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0051354-79.1999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ORI:9600000364/SP REG:22.10.1999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MARTINS DA CRUZ</w:t>
      </w:r>
    </w:p>
    <w:p w:rsidR="008D242E" w:rsidRDefault="008D242E">
      <w:r>
        <w:t xml:space="preserve">      ADV       : SP110874  JOSE VANDERLEI BATISTA DA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0051454-34.1999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ORI:9400002136/SP REG:25.10.1999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JOAQUIM GALDINO DO PRADO FILHO</w:t>
      </w:r>
    </w:p>
    <w:p w:rsidR="008D242E" w:rsidRDefault="008D242E">
      <w:r>
        <w:t xml:space="preserve">      ADV       : SP071907  EDUARDO MACHADO SILVEIRA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0051456-04.1999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ORI:8800000931/SP REG:25.10.1999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VALDITE LOPES DOS SANTOS</w:t>
      </w:r>
    </w:p>
    <w:p w:rsidR="008D242E" w:rsidRDefault="008D242E">
      <w:r>
        <w:t xml:space="preserve">      ADV       : SP021350  ODENEY KLEFENS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0051513-22.1999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ORI:9500000781/SP REG:25.10.1999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DULCE BIRAL COELHO</w:t>
      </w:r>
    </w:p>
    <w:p w:rsidR="008D242E" w:rsidRDefault="008D242E">
      <w:r>
        <w:t xml:space="preserve">      ADV       : SP071907  EDUARDO MACHADO SILVEIRA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0052798-50.1999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ORI:9500001216/SP REG:26.10.1999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NAYDE PIRES DA SILVA</w:t>
      </w:r>
    </w:p>
    <w:p w:rsidR="008D242E" w:rsidRDefault="008D242E">
      <w:r>
        <w:t xml:space="preserve">      ADV       : SP071907  EDUARDO MACHADO SILVEIRA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0052822-78.1999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ORI:199961130021784/SP REG:26.10.1999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OLIMPIO TEODORO CINTRA e outro(a)</w:t>
      </w:r>
    </w:p>
    <w:p w:rsidR="008D242E" w:rsidRDefault="008D242E">
      <w:r>
        <w:t xml:space="preserve">      REPTE     : MARIA ROSARIA CINTRA</w:t>
      </w:r>
    </w:p>
    <w:p w:rsidR="008D242E" w:rsidRDefault="008D242E">
      <w:r>
        <w:t xml:space="preserve">      ADV       : SP058604  EURIPEDES ALVES SOBRINHO</w:t>
      </w:r>
    </w:p>
    <w:p w:rsidR="008D242E" w:rsidRDefault="008D242E">
      <w:r>
        <w:lastRenderedPageBreak/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0053062-67.1999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ORI:9400001006/SP REG:27.10.1999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NATALINA INACIO</w:t>
      </w:r>
    </w:p>
    <w:p w:rsidR="008D242E" w:rsidRDefault="008D242E">
      <w:r>
        <w:t xml:space="preserve">      ADV       : SP065378  FATIMA MARIA DA SILVA GARDINAL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0053068-74.1999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ORI:9400000486/SP REG:27.10.1999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JOAO RICCI</w:t>
      </w:r>
    </w:p>
    <w:p w:rsidR="008D242E" w:rsidRDefault="008D242E">
      <w:r>
        <w:t xml:space="preserve">      ADV       : SP108188  SILLON DIAS BAPTISTA JUNIOR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0053069-59.1999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ORI:9814007978/SP REG:27.10.1999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VALDELICE MARIA GUIMARAES</w:t>
      </w:r>
    </w:p>
    <w:p w:rsidR="008D242E" w:rsidRDefault="008D242E">
      <w:r>
        <w:t xml:space="preserve">      ADV       : SP055710  LUIZ ANDRADE NASCIMENTO FILHO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0053088-65.1999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ORI:9514000129/SP REG:27.10.1999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WALTER SILVERIO SANTANA</w:t>
      </w:r>
    </w:p>
    <w:p w:rsidR="008D242E" w:rsidRDefault="008D242E">
      <w:r>
        <w:t xml:space="preserve">      ADV       : SP048021A JAIR DO NASCIMENTO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0053104-19.1999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ORI:9814044482/SP REG:27.10.1999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GERALDO FERREIRA DA SILVA</w:t>
      </w:r>
    </w:p>
    <w:p w:rsidR="008D242E" w:rsidRDefault="008D242E">
      <w:r>
        <w:t xml:space="preserve">      ADV       : SP014919  FABIO CELSO DE JESUS LIPORONI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0053143-16.1999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ORI:8900168509/SP REG:27.10.1999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ADILSON CARLOS BUFFULIN e outros(as)</w:t>
      </w:r>
    </w:p>
    <w:p w:rsidR="008D242E" w:rsidRDefault="008D242E">
      <w:r>
        <w:t xml:space="preserve">      ADV       : SP077001  MARIA APARECIDA DIAS PEREIRA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15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0053177-88.1999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ORI:9500000002/SP REG:28.10.1999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NAIR ALVES DE ARAUJO</w:t>
      </w:r>
    </w:p>
    <w:p w:rsidR="008D242E" w:rsidRDefault="008D242E">
      <w:r>
        <w:t xml:space="preserve">      ADV       : SP068754  NILZE MARIA PINHEIRO ARANHA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0054227-52.1999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ORI:9700000430/SP REG:28.10.1999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DE SOUZA COSTA</w:t>
      </w:r>
    </w:p>
    <w:p w:rsidR="008D242E" w:rsidRDefault="008D242E">
      <w:r>
        <w:t xml:space="preserve">      ADV       : SP118430  GILSON BENEDITO RAIMUNDO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IPUA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0054375-63.1999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ORI:9200001492/SP REG:28.10.1999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ROSINA PENASSI RIBEIRO</w:t>
      </w:r>
    </w:p>
    <w:p w:rsidR="008D242E" w:rsidRDefault="008D242E">
      <w:r>
        <w:t xml:space="preserve">      ADV       : SP064327  EZIO RAHAL MELILLO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0054703-90.1999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ORI:9400000821/SP REG:29.10.1999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VANDERLEI ANTONIO SCARPARO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0055057-18.1999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ORI:9814046434/SP REG:03.11.1999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VICENTE LOMBARDI</w:t>
      </w:r>
    </w:p>
    <w:p w:rsidR="008D242E" w:rsidRDefault="008D242E">
      <w:r>
        <w:t xml:space="preserve">      ADV       : SP083366  MARIA APARECIDA MASSANO GARCIA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0055660-91.1999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ORI:9000001417/SP REG:04.11.1999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CYRO ROMAZINI e outros(as)</w:t>
      </w:r>
    </w:p>
    <w:p w:rsidR="008D242E" w:rsidRDefault="008D242E">
      <w:r>
        <w:t xml:space="preserve">      ADV       : SP022165  JOAO ALBERTO COPELLI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5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0055685-07.1999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ORI:9300001917/SP REG:08.11.1999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OSVALDO ANTUNES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0055800-28.1999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ORI:9200000521/SP REG:08.11.1999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JUVENAL MASSELA</w:t>
      </w:r>
    </w:p>
    <w:p w:rsidR="008D242E" w:rsidRDefault="008D242E">
      <w:r>
        <w:t xml:space="preserve">      ADV       : SP039131  CLEUZA MARIA SCALET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4 VARA DE ITU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0055894-73.1999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ORI:9400000581/SP REG:11.11.1999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ANIBAL BARROSO e outros(as)</w:t>
      </w:r>
    </w:p>
    <w:p w:rsidR="008D242E" w:rsidRDefault="008D242E">
      <w:r>
        <w:t xml:space="preserve">      ADV       : SP097763  EDSON LUIS OLIVEIRA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PARAGUACU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0055909-42.1999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ORI:9600000139/SP REG:11.11.1999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GUARNIERI</w:t>
      </w:r>
    </w:p>
    <w:p w:rsidR="008D242E" w:rsidRDefault="008D242E">
      <w:r>
        <w:t xml:space="preserve">      ADV       : SP072445  JOSE AUGUSTO DE ALMEIDA JUNQUEIRA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PEDREGULHO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0057967-18.1999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ORI:9714013305/SP REG:23.11.1999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OLAVIO DA SILVA PAULY</w:t>
      </w:r>
    </w:p>
    <w:p w:rsidR="008D242E" w:rsidRDefault="008D242E">
      <w:r>
        <w:t xml:space="preserve">      ADV       : SP014919  FABIO CELSO DE JESUS LIPORONI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0059465-52.1999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ORI:9500000357/SP REG:26.11.1999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APARECIDA DE ALMEIDA PAULA</w:t>
      </w:r>
    </w:p>
    <w:p w:rsidR="008D242E" w:rsidRDefault="008D242E">
      <w:r>
        <w:t xml:space="preserve">      ADV       : SP108976  CARMENCITA APARECIDA DA SILVA OLIVEIRA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ITAPORANGA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0059472-44.1999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ORI:199961170014456/SP REG:26.11.1999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ANGELINA ANDRIANI RISSATO</w:t>
      </w:r>
    </w:p>
    <w:p w:rsidR="008D242E" w:rsidRDefault="008D242E">
      <w:r>
        <w:t xml:space="preserve">      ADV       : SP034186  ARMANDO ALVAREZ CORTEGOSO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JAU &gt; 17ªSSJ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0059504-49.1999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ORI:0008324778/SP REG:26.11.1999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CIA BRASILEIRA DE PROJETOS E OBRAS CBPO</w:t>
      </w:r>
    </w:p>
    <w:p w:rsidR="008D242E" w:rsidRDefault="008D242E">
      <w:r>
        <w:t xml:space="preserve">      ADV       : SP108961  MARCELO PARONI</w:t>
      </w:r>
    </w:p>
    <w:p w:rsidR="008D242E" w:rsidRDefault="008D242E">
      <w:r>
        <w:lastRenderedPageBreak/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5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0059604-04.1999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ORI:9400001646/SP REG:26.11.1999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CELINA MARIA DA CONCEICAO</w:t>
      </w:r>
    </w:p>
    <w:p w:rsidR="008D242E" w:rsidRDefault="008D242E">
      <w:r>
        <w:t xml:space="preserve">      ADV       : SP123339  RUY GORAYB JUNIOR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0059739-16.1999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ORI:9400002412/SP REG:30.11.1999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PAULO DE CAMPOS</w:t>
      </w:r>
    </w:p>
    <w:p w:rsidR="008D242E" w:rsidRDefault="008D242E">
      <w:r>
        <w:t xml:space="preserve">      ADV       : SP071907  EDUARDO MACHADO SILVEIRA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0060339-37.1999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ORI:9900002287/SP REG:13.12.1999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ALVES DA SILVA e outros(as)</w:t>
      </w:r>
    </w:p>
    <w:p w:rsidR="008D242E" w:rsidRDefault="008D242E">
      <w:r>
        <w:t xml:space="preserve">      ADV       : MT003530  JOSE ALVES DE OLIVEIRA JUNNIOR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ITAPETININGA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0060667-64.1999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ORI:9500001938/SP REG:15.12.1999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ELISEU JOSE ROBIS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0000803-61.2000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ORI:9100002291/SP REG:12.01.2000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COPECO COM/ DE PECAS E COMPONENTES LTDA</w:t>
      </w:r>
    </w:p>
    <w:p w:rsidR="008D242E" w:rsidRDefault="008D242E">
      <w:r>
        <w:t xml:space="preserve">      ADV       : SP104874  SANDRA CRISTINA S LIMA ALBUQUERQUE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PROC      : HERMES ARRAIS ALENCAR</w:t>
      </w:r>
    </w:p>
    <w:p w:rsidR="008D242E" w:rsidRDefault="008D242E">
      <w:r>
        <w:t xml:space="preserve">      DEPREC    : JUIZO FEDERAL DA 13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0000929-14.2000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ORI:9614038217/SP REG:13.01.2000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ERCILIA AUGUSTA BRAMBILA DE OLIVEIRA</w:t>
      </w:r>
    </w:p>
    <w:p w:rsidR="008D242E" w:rsidRDefault="008D242E">
      <w:r>
        <w:t xml:space="preserve">      ADV       : SP025643  CARLOS ROBERTO FALEIROS DINIZ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0001025-29.2000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ORI:9814031089/SP REG:13.01.2000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DIAS FERNANDES</w:t>
      </w:r>
    </w:p>
    <w:p w:rsidR="008D242E" w:rsidRDefault="008D242E">
      <w:r>
        <w:t xml:space="preserve">      ADV       : SP012977  CASTRO EUGENIO LIPORONI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0001171-70.2000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ORI:9300000355/SP REG:17.01.2000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JOVINA LEITE DE OLIVEIRA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0001174-25.2000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ORI:9900001517/SP REG:17.01.2000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ERNESTO SOFFIENTINI</w:t>
      </w:r>
    </w:p>
    <w:p w:rsidR="008D242E" w:rsidRDefault="008D242E">
      <w:r>
        <w:t xml:space="preserve">      ADV       : SP099562  EMERSON OLIVERIO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BATATAIS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0001194-16.2000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ORI:9300000290/SP REG:17.01.2000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PEDRO MAIA DA SILVA e outros(as)</w:t>
      </w:r>
    </w:p>
    <w:p w:rsidR="008D242E" w:rsidRDefault="008D242E">
      <w:r>
        <w:t xml:space="preserve">      ADV       : SP018351  DONATO LOVECCHIO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CUBATAO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0001203-75.2000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ORI:9400000873/SP REG:18.01.2000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NATALINA DE FATIMA DESSIBIO FERREIRA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0001263-48.2000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ORI:9107195540/SP REG:21.01.2000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JWIS IND/ E COM/ DE ROUPAS LTDA</w:t>
      </w:r>
    </w:p>
    <w:p w:rsidR="008D242E" w:rsidRDefault="008D242E">
      <w:r>
        <w:t xml:space="preserve">      ADV       : SP028587  JOÃO LUIZ AGUION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SAO PAULO&gt;1ª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0001300-75.2000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ORI:9300001009/SP REG:21.01.2000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BENEDITO FIGUEIREDO DOS PASSOS FILHOS</w:t>
      </w:r>
    </w:p>
    <w:p w:rsidR="008D242E" w:rsidRDefault="008D242E">
      <w:r>
        <w:t xml:space="preserve">      ADV       : SP105207A VIRGILIO BENEVENUTO V DE CARVALHO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BRAS CUBAS SP</w:t>
      </w:r>
    </w:p>
    <w:p w:rsidR="008D242E" w:rsidRDefault="008D242E"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0001317-14.2000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ORI:8902017478/SP REG:21.01.2000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DE OLIVEIRA</w:t>
      </w:r>
    </w:p>
    <w:p w:rsidR="008D242E" w:rsidRDefault="008D242E">
      <w:r>
        <w:t xml:space="preserve">      ADV       : SP045351  IVO ARNALDO CUNHA DE OLIVEIRA NETO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6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0001498-15.2000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ORI:9400000567/SP REG:21.01.2000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JULIO ANTONIO DOS SANTOS</w:t>
      </w:r>
    </w:p>
    <w:p w:rsidR="008D242E" w:rsidRDefault="008D242E">
      <w:r>
        <w:t xml:space="preserve">      ADV       : SP123339  RUY GORAYB JUNIOR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0001704-29.2000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ORI:9600000328/SP REG:23.01.2000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FERREIRA DOS SANTOS</w:t>
      </w:r>
    </w:p>
    <w:p w:rsidR="008D242E" w:rsidRDefault="008D242E">
      <w:r>
        <w:t xml:space="preserve">      ADV       : SP110707  JOSE FRANCISCO PERRONE COSTA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MIRANTE DO PARANAPANEMA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0001791-82.2000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ORI:9003105405/SP REG:24.01.2000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ALCEU OLIVERIO</w:t>
      </w:r>
    </w:p>
    <w:p w:rsidR="008D242E" w:rsidRDefault="008D242E">
      <w:r>
        <w:t xml:space="preserve">      ADV       : SP075606  JOAO LUIZ REQUE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0001828-12.2000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ORI:9600000327/SP REG:23.01.2000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RODRIGUES DE BARROS</w:t>
      </w:r>
    </w:p>
    <w:p w:rsidR="008D242E" w:rsidRDefault="008D242E">
      <w:r>
        <w:t xml:space="preserve">      ADV       : SP107757  MARCOS ROBERTO FRATINI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MIRANTE DO PARANAPANEMA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0001829-94.2000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ORI:9600000337/SP REG:23.01.2000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LESSA DE OLIVEIRA</w:t>
      </w:r>
    </w:p>
    <w:p w:rsidR="008D242E" w:rsidRDefault="008D242E">
      <w:r>
        <w:t xml:space="preserve">      ADV       : SP107757  MARCOS ROBERTO FRATINI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MIRANTE DO PARANAPANEMA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0001967-61.2000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ORI:9102042720/SP REG:24.01.2000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DANIEL BROSSI</w:t>
      </w:r>
    </w:p>
    <w:p w:rsidR="008D242E" w:rsidRDefault="008D242E">
      <w:r>
        <w:t xml:space="preserve">      ADV       : SP059931  ANA MARIA PAIVA DE CASTRO e outro(a)</w:t>
      </w:r>
    </w:p>
    <w:p w:rsidR="008D242E" w:rsidRDefault="008D242E">
      <w:r>
        <w:lastRenderedPageBreak/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0002079-30.2000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ORI:200161200046311/SP REG:24.01.2000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HERMES FRANCISCO DE SOUZA</w:t>
      </w:r>
    </w:p>
    <w:p w:rsidR="008D242E" w:rsidRDefault="008D242E">
      <w:r>
        <w:t xml:space="preserve">      ADV       : SP024530  JOSE GERALDO VELLOCE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ARARAQUARA - 20ª SSJ -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0002112-20.2000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ORI:9200000479/SP REG:24.01.2000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EMETERIO CARDOSO FILHO</w:t>
      </w:r>
    </w:p>
    <w:p w:rsidR="008D242E" w:rsidRDefault="008D242E">
      <w:r>
        <w:t xml:space="preserve">      ADV       : SP034684  HUMBERTO CARDOSO FILHO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CUBATAO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0002217-94.2000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ORI:9703164250/SP REG:25.01.2000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RODIAL COM/ E REPRESENTACOES LTDA</w:t>
      </w:r>
    </w:p>
    <w:p w:rsidR="008D242E" w:rsidRDefault="008D242E">
      <w:r>
        <w:t xml:space="preserve">      REQTE     : RICARDO RASSI</w:t>
      </w:r>
    </w:p>
    <w:p w:rsidR="008D242E" w:rsidRDefault="008D242E">
      <w:r>
        <w:t xml:space="preserve">      ADV       : SP153977  RICARDO RASSI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0002723-70.2000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ORI:9814052663/SP REG:28.01.2000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MARINA GARCIA MASSANO</w:t>
      </w:r>
    </w:p>
    <w:p w:rsidR="008D242E" w:rsidRDefault="008D242E">
      <w:r>
        <w:t xml:space="preserve">      ADV       : SP090232  JOSE VANDERLEI FALEIROS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0002837-09.2000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ORI:9500000425/SP REG:01.02.2000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CONCEICAO DA SILVA</w:t>
      </w:r>
    </w:p>
    <w:p w:rsidR="008D242E" w:rsidRDefault="008D242E">
      <w:r>
        <w:t xml:space="preserve">      ADV       : SP064327  EZIO RAHAL MELILLO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0003427-83.2000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ORI:9300000195/SP REG:02.02.2000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FUMES LOPES</w:t>
      </w:r>
    </w:p>
    <w:p w:rsidR="008D242E" w:rsidRDefault="008D242E">
      <w:r>
        <w:t xml:space="preserve">      ADV       : SP021350  ODENEY KLEFENS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0003457-21.2000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ORI:9600000861/SP REG:03.02.2000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PATROCINIO ELIAS</w:t>
      </w:r>
    </w:p>
    <w:p w:rsidR="008D242E" w:rsidRDefault="008D242E">
      <w:r>
        <w:t xml:space="preserve">      ADV       : SP124377  ROBILAN MANFIO DOS REIS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CANDIDO MOTA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0003742-14.2000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ORI:9003049491/SP REG:04.02.2000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JOSEPHA PADILHA BARROZO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0003841-81.2000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ORI:9403078600/SP REG:04.02.2000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NOBUHIRO KAWAI E CIA LTDA</w:t>
      </w:r>
    </w:p>
    <w:p w:rsidR="008D242E" w:rsidRDefault="008D242E">
      <w:r>
        <w:t xml:space="preserve">      ADV       : SP038363  CELSO RODRIGUES GALLEGO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0003949-13.2000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ORI:9600001221/SP REG:07.02.2000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LAZARA VALENTIM DA SILVA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0004291-24.2000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ORI:9100000489/SP REG:08.02.2000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JOSE NUNES DA SILVA</w:t>
      </w:r>
    </w:p>
    <w:p w:rsidR="008D242E" w:rsidRDefault="008D242E">
      <w:r>
        <w:t xml:space="preserve">      ADV       : SP057790  VAGNER DA COSTA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ITAQUAQUECETUBA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0004331-06.2000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ORI:199961160012700/SP REG:08.02.2000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JORGE FRANCISCO DA SILVA e outros(as)</w:t>
      </w:r>
    </w:p>
    <w:p w:rsidR="008D242E" w:rsidRDefault="008D242E">
      <w:r>
        <w:t xml:space="preserve">      ADV       : SP060106  PAULO ROBERTO MAGRINELLI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ASSIS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0004332-88.2000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ORI:199961160002251/SP REG:08.02.2000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IZABEL MENDES DE SOUZA</w:t>
      </w:r>
    </w:p>
    <w:p w:rsidR="008D242E" w:rsidRDefault="008D242E">
      <w:r>
        <w:t xml:space="preserve">      ADV       : SP095880  JOSE HENRIQUE DE CARVALHO PIRES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FEDERAL DA 1 VARA DE ASSIS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0004406-45.2000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ORI:9300000332/SP REG:09.02.2000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CARLOS SOARES</w:t>
      </w:r>
    </w:p>
    <w:p w:rsidR="008D242E" w:rsidRDefault="008D242E">
      <w:r>
        <w:t xml:space="preserve">      ADV       : SP020813  WALDIR GOMES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LENCOIS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0004756-33.2000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ORI:9300002509/SP REG:11.02.2000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BENEDITO FRANCO RODRIGUES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0005290-74.2000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ORI:9100032220/SP REG:11.02.2000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OSCAR CARDOSO PRIMO</w:t>
      </w:r>
    </w:p>
    <w:p w:rsidR="008D242E" w:rsidRDefault="008D242E">
      <w:r>
        <w:t xml:space="preserve">      ADV       : SP058937  SANDRA MARIA ESTEFAM JORGE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19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0005475-15.2000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ORI:9106838359/SP REG:14.02.2000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OLIVIO CANAVEZE TONON</w:t>
      </w:r>
    </w:p>
    <w:p w:rsidR="008D242E" w:rsidRDefault="008D242E">
      <w:r>
        <w:t xml:space="preserve">      ADV       : SP090924  MARIA CAROLINA GABRIELLONI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17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0005486-44.2000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ORI:9107395175/SP REG:15.02.2000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MANOEL LORDELLO</w:t>
      </w:r>
    </w:p>
    <w:p w:rsidR="008D242E" w:rsidRDefault="008D242E">
      <w:r>
        <w:t xml:space="preserve">      ADV       : SP020824  ITALO DELSIN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17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0005820-78.2000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ORI:9202019894/SP REG:15.02.2000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FRANCISCO MENIN FILHO</w:t>
      </w:r>
    </w:p>
    <w:p w:rsidR="008D242E" w:rsidRDefault="008D242E">
      <w:r>
        <w:t xml:space="preserve">      ADV       : SP104964  ALEXANDRE BADRI LOUTFI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0008097-67.2000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ORI:9000015022/SP REG:21.02.2000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CARLOS FERREIRA e outros(as)</w:t>
      </w:r>
    </w:p>
    <w:p w:rsidR="008D242E" w:rsidRDefault="008D242E">
      <w:r>
        <w:lastRenderedPageBreak/>
        <w:t xml:space="preserve">      ADV       : SP056949  ADELINO ROSANI FILHO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0010116-46.2000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ORI:9200001046/SP REG:29.02.2000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IGNEZ DE OLIVEIRA VIEIRA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0010733-06.2000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ORI:9100000205/SP REG:14.03.2000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MARINA FERRARI DE CARVALHO e outros(as)</w:t>
      </w:r>
    </w:p>
    <w:p w:rsidR="008D242E" w:rsidRDefault="008D242E">
      <w:r>
        <w:t xml:space="preserve">      ADV       : SP074558  MARIO ANTONIO DUARTE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0011022-36.2000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ORI:9813014598/SP REG:14.03.2000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ORLANDO FARIA</w:t>
      </w:r>
    </w:p>
    <w:p w:rsidR="008D242E" w:rsidRDefault="008D242E">
      <w:r>
        <w:t xml:space="preserve">      ADV       : SP083064  CLOVIS LUIZ MONTANHER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0011049-19.2000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ORI:9200001260/SP REG:14.03.2000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ADELSON MORAES e outros(as)</w:t>
      </w:r>
    </w:p>
    <w:p w:rsidR="008D242E" w:rsidRDefault="008D242E">
      <w:r>
        <w:t xml:space="preserve">      REQTE     : MARIO SERGIO APOLINARIO</w:t>
      </w:r>
    </w:p>
    <w:p w:rsidR="008D242E" w:rsidRDefault="008D242E">
      <w:r>
        <w:t xml:space="preserve">      ADV       : SP104964  ALEXANDRE BADRI LOUTFI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SAO VICENTE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0012603-86.2000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ORI:9400000421/SP REG:17.03.2000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MARTA JOAQUINA DA SILVA CARDOSO</w:t>
      </w:r>
    </w:p>
    <w:p w:rsidR="008D242E" w:rsidRDefault="008D242E">
      <w:r>
        <w:t xml:space="preserve">      ADV       : SP111937  JOAQUIM ROQUE NOGUEIRA PAIM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IGARAPAVA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0012928-61.2000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ORI:8802022216/SP REG:21.03.2000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DE FATIMA ARAUJO DA SILVA</w:t>
      </w:r>
    </w:p>
    <w:p w:rsidR="008D242E" w:rsidRDefault="008D242E">
      <w:r>
        <w:t xml:space="preserve">      ADV       : SP061220  MARIA JOAQUINA SIQUEIRA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DE SANTOS &gt; 4ªSSJ &gt; SP</w:t>
      </w:r>
    </w:p>
    <w:p w:rsidR="008D242E" w:rsidRDefault="008D242E"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0013011-77.2000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ORI:9000000420/SP REG:22.03.2000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AUGUSTO BATISTA</w:t>
      </w:r>
    </w:p>
    <w:p w:rsidR="008D242E" w:rsidRDefault="008D242E">
      <w:r>
        <w:t xml:space="preserve">      REQTE     : JOAO ANTONIO FRANCISCO</w:t>
      </w:r>
    </w:p>
    <w:p w:rsidR="008D242E" w:rsidRDefault="008D242E">
      <w:r>
        <w:t xml:space="preserve">      ADV       : SP078271  JOAO ANTONIO FRANCISCO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CONCHAS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0013465-57.2000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ORI:9200000229/SP REG:28.03.2000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AGOSTINHO DE LIMA incapaz</w:t>
      </w:r>
    </w:p>
    <w:p w:rsidR="008D242E" w:rsidRDefault="008D242E">
      <w:r>
        <w:t xml:space="preserve">      REPTE     : ONEIDE VENANCIO DE LIMA</w:t>
      </w:r>
    </w:p>
    <w:p w:rsidR="008D242E" w:rsidRDefault="008D242E">
      <w:r>
        <w:t xml:space="preserve">      ADV       : MT002568  JOSE XAVIER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MIRANTE DO PARANAPANEMA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0013628-37.2000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ORI:9100746479/SP REG:28.03.2000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GENESIO NOGUEIRA e outros(as)</w:t>
      </w:r>
    </w:p>
    <w:p w:rsidR="008D242E" w:rsidRDefault="008D242E">
      <w:r>
        <w:t xml:space="preserve">      ADV       : SP053238  MARCIO ANTONIO VERNASCHI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16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0013651-80.2000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ORI:9000307872/SP REG:28.03.2000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CEREALISTA SALIMA LTDA e outros(as)</w:t>
      </w:r>
    </w:p>
    <w:p w:rsidR="008D242E" w:rsidRDefault="008D242E">
      <w:r>
        <w:t xml:space="preserve">      ADV       : SP088395  FERNANDO ARENALES FRANCO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 VARA DE SAO PAULO&gt;1ª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0013669-04.2000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ORI:9107118430/SP REG:28.03.2000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TERCILIO ALVES SIQUEIRA</w:t>
      </w:r>
    </w:p>
    <w:p w:rsidR="008D242E" w:rsidRDefault="008D242E">
      <w:r>
        <w:t xml:space="preserve">      ADV       : SP079620  GLORIA MARY D AGOSTINHO SACCHI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 VARA DE SAO PAULO&gt;1ª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0013706-31.2000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ORI:9700000446/SP REG:30.03.2000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OLINDA ANTUNES DE PONTES</w:t>
      </w:r>
    </w:p>
    <w:p w:rsidR="008D242E" w:rsidRDefault="008D242E">
      <w:r>
        <w:t xml:space="preserve">      ADV       : SP071907  EDUARDO MACHADO SILVEIRA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CONCHAS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0013800-76.2000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ORI:9300001435/SP REG:31.03.2000</w:t>
      </w:r>
    </w:p>
    <w:p w:rsidR="008D242E" w:rsidRDefault="008D242E">
      <w:r w:rsidRPr="008D242E">
        <w:rPr>
          <w:lang w:val="en-US"/>
        </w:rPr>
        <w:lastRenderedPageBreak/>
        <w:t xml:space="preserve">      </w:t>
      </w:r>
      <w:r>
        <w:t>REQTE     : THEREZA DE LOURDES SAUER MORO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0015294-73.2000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ORI:9708007285/SP REG:31.03.2000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CONSORCIO REAL DE VEICULOS S/C LTDA</w:t>
      </w:r>
    </w:p>
    <w:p w:rsidR="008D242E" w:rsidRDefault="008D242E">
      <w:r>
        <w:t xml:space="preserve">      ADV       : SP018364  SERGIO CAPUTI DE SILOS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ARACATUBA SecJud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0015458-38.2000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ORI:9100841595/SP REG:04.04.2000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CLAUDIO ELIAS ARRUDA AGOSTINI e outros(as)</w:t>
      </w:r>
    </w:p>
    <w:p w:rsidR="008D242E" w:rsidRDefault="008D242E">
      <w:r>
        <w:t xml:space="preserve">      ADV       : SP056741  ANTONIO CARLOS VIZEU DE CASTRO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13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0015473-07.2000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ORI:8800474195/SP REG:04.04.2000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FLAVIO SERPA</w:t>
      </w:r>
    </w:p>
    <w:p w:rsidR="008D242E" w:rsidRDefault="008D242E">
      <w:r>
        <w:t xml:space="preserve">      ADV       : SP030028  CELSO JOSE TAVOLARI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13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0015535-47.2000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ORI:9107389434/SP REG:06.04.2000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MAURICIO GOMES ABRANTES e outros(as)</w:t>
      </w:r>
    </w:p>
    <w:p w:rsidR="008D242E" w:rsidRDefault="008D242E">
      <w:r>
        <w:t xml:space="preserve">      ADV       : SP101471  ALEXANDRE DANTAS FRONZAGLIA e outros(as)</w:t>
      </w:r>
    </w:p>
    <w:p w:rsidR="008D242E" w:rsidRDefault="008D242E">
      <w:r>
        <w:t xml:space="preserve">      REQTE     : YOSHIO YAMAMOTO</w:t>
      </w:r>
    </w:p>
    <w:p w:rsidR="008D242E" w:rsidRDefault="008D242E">
      <w:r>
        <w:t xml:space="preserve">      ADV       : SP042920  OLGA LEMES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>
        <w:t xml:space="preserve">      </w:t>
      </w: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0015596-05.2000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ORI:9300000848/SP REG:06.04.2000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SANTA ROSA CORREA</w:t>
      </w:r>
    </w:p>
    <w:p w:rsidR="008D242E" w:rsidRDefault="008D242E">
      <w:r>
        <w:t xml:space="preserve">      ADV       : SP021350  ODENEY KLEFENS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0015675-81.2000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ORI:9603085995/SP REG:06.04.2000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PREFEITURA MUNICIPAL DE COLOMBIA SP</w:t>
      </w:r>
    </w:p>
    <w:p w:rsidR="008D242E" w:rsidRDefault="008D242E">
      <w:r>
        <w:t xml:space="preserve">      ADV       : SP123351  LUIZ MANOEL GOMES JUNIOR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FEDERAL DA 1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0015796-12.2000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ORI:9400000654/SP REG:07.04.2000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DOMINGAS MACHADO DE OLIVEIRA</w:t>
      </w:r>
    </w:p>
    <w:p w:rsidR="008D242E" w:rsidRDefault="008D242E">
      <w:r>
        <w:t xml:space="preserve">      ADV       : SP071907  EDUARDO MACHADO SILVEIRA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CONCHAS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0017203-53.2000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ORI:9100000270/SP REG:10.04.2000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BENEDITO SILVA CAMPOS</w:t>
      </w:r>
    </w:p>
    <w:p w:rsidR="008D242E" w:rsidRDefault="008D242E">
      <w:r>
        <w:t xml:space="preserve">      ADV       : SP073582  MARIA MARTA VIEIRA DOS SANTOS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PONTAL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0017474-62.2000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ORI:9300001815/SP REG:11.04.2000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NEUSA FELICE MACHADO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0017815-88.2000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ORI:9503006260/SP REG:13.04.2000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ADEMIR LUBK -ME e outros(as)</w:t>
      </w:r>
    </w:p>
    <w:p w:rsidR="008D242E" w:rsidRDefault="008D242E">
      <w:r>
        <w:t xml:space="preserve">      SUCDO     : BENTO CARIOLI FILHO -ME</w:t>
      </w:r>
    </w:p>
    <w:p w:rsidR="008D242E" w:rsidRDefault="008D242E">
      <w:r>
        <w:t xml:space="preserve">      ADV       : SP096924  MARCOS CESAR GARRIDO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0019022-25.2000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ORI:9100000696/SP REG:18.04.2000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MARINA MANOEL</w:t>
      </w:r>
    </w:p>
    <w:p w:rsidR="008D242E" w:rsidRDefault="008D242E">
      <w:r>
        <w:t xml:space="preserve">      ADV       : SP096264  JOSE LUIZ PEREIRA JUNIOR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MORRO AGUDO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0019182-50.2000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ORI:9303070097/SP REG:18.04.2000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CAUCHICK COM/ IND/ DE MOVEIS LTDA</w:t>
      </w:r>
    </w:p>
    <w:p w:rsidR="008D242E" w:rsidRDefault="008D242E">
      <w:r>
        <w:t xml:space="preserve">      ADV       : SP021348  BRASIL DO PINHAL PEREIRA SALOMAO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0019230-09.2000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ORI:9100000537/SP REG:26.04.2000</w:t>
      </w:r>
    </w:p>
    <w:p w:rsidR="008D242E" w:rsidRDefault="008D242E">
      <w:r w:rsidRPr="008D242E">
        <w:rPr>
          <w:lang w:val="en-US"/>
        </w:rPr>
        <w:lastRenderedPageBreak/>
        <w:t xml:space="preserve">      </w:t>
      </w:r>
      <w:r>
        <w:t>REQTE     : ANTONIA GOMES OMICA e outros(as)</w:t>
      </w:r>
    </w:p>
    <w:p w:rsidR="008D242E" w:rsidRDefault="008D242E">
      <w:r>
        <w:t xml:space="preserve">      ADV       : SP075684  APARECIDO DE SOUZA DIAS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REGISTRO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0019460-51.2000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ORI:9600027269/SP REG:27.04.2000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COM/ DE APARAS DE PAPEL SAO FRANCISCO LTDA</w:t>
      </w:r>
    </w:p>
    <w:p w:rsidR="008D242E" w:rsidRDefault="008D242E">
      <w:r>
        <w:t xml:space="preserve">      ADV       : SP014993  JOAQUIM CARLOS ADOLPHO DO AMARAL SCHMIDT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13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0019511-62.2000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ORI:9814046329/SP REG:28.04.2000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TRINITA MARIA GONCALVES SILVA</w:t>
      </w:r>
    </w:p>
    <w:p w:rsidR="008D242E" w:rsidRDefault="008D242E">
      <w:r>
        <w:t xml:space="preserve">      ADV       : SP047319  ANTONIO MARIO DE TOLEDO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0021601-43.2000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ORI:9300306057/SP REG:09.05.2000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HON CHIC MAGAZINE LTDA</w:t>
      </w:r>
    </w:p>
    <w:p w:rsidR="008D242E" w:rsidRDefault="008D242E">
      <w:r>
        <w:t xml:space="preserve">      ADV       : SP040650  ROBERTO CEZAR DE SOUZA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 VARA DE SAO PAULO&gt;1ª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0021619-64.2000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ORI:0009112375/SP REG:09.05.2000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CERVEJARIA KAISER DE SAO PAULO S/A</w:t>
      </w:r>
    </w:p>
    <w:p w:rsidR="008D242E" w:rsidRDefault="008D242E">
      <w:r>
        <w:t xml:space="preserve">      ADV       : SP076944  RONALDO CORREA MARTINS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0021680-22.2000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ORI:200161260019087/SP REG:10.05.2000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PAULODETTO e outros(as)</w:t>
      </w:r>
    </w:p>
    <w:p w:rsidR="008D242E" w:rsidRDefault="008D242E">
      <w:r>
        <w:t xml:space="preserve">      ADV       : SP075541  CARMINE CAMMARANO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DE SANTO ANDRÉ&gt;26ª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0023130-97.2000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ORI:9300001135/SP REG:17.05.2000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ZELINA BARBIERI NUNES</w:t>
      </w:r>
    </w:p>
    <w:p w:rsidR="008D242E" w:rsidRDefault="008D242E">
      <w:r>
        <w:t xml:space="preserve">      ADV       : SP082150  VITAL DE ANDRADE NETO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lastRenderedPageBreak/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0023278-11.2000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ORI:9600001787/SP REG:24.05.2000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PEDRA PASQUALINOTTI MAZIERO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0023279-93.2000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ORI:9200002077/SP REG:24.05.2000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DONIZETE DUARTE incapaz</w:t>
      </w:r>
    </w:p>
    <w:p w:rsidR="008D242E" w:rsidRDefault="008D242E">
      <w:r>
        <w:t xml:space="preserve">      REPTE     : BENEDITO HENRIQUE DUARTE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0023322-30.2000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ORI:9102047063/SP REG:24.05.2000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VASQUES falecido(a)</w:t>
      </w:r>
    </w:p>
    <w:p w:rsidR="008D242E" w:rsidRDefault="008D242E">
      <w:r>
        <w:t xml:space="preserve">      HABLTDO   : MARINA HELENA GONZAGA VASQUE</w:t>
      </w:r>
    </w:p>
    <w:p w:rsidR="008D242E" w:rsidRDefault="008D242E">
      <w:r>
        <w:t xml:space="preserve">      ADV       : SP017410  MAURO LUCIO ALONSO CARNEIRO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0023408-98.2000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ORI:9700000515/SP REG:25.05.2000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JOAQUIM ROLIM DE GOES</w:t>
      </w:r>
    </w:p>
    <w:p w:rsidR="008D242E" w:rsidRDefault="008D242E">
      <w:r>
        <w:t xml:space="preserve">      ADV       : SP125179  LUIZ CARLOS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ITAPEVA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0023816-89.2000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ORI:9203032088/SP REG:26.05.2000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SERCONT SERVICOS CONTABEIS S/C LTDA</w:t>
      </w:r>
    </w:p>
    <w:p w:rsidR="008D242E" w:rsidRDefault="008D242E">
      <w:r>
        <w:t xml:space="preserve">      ADV       : SP091755  SILENE MAZETI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0023861-93.2000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ORI:9400001027/SP REG:26.05.2000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MANOEL ROMULO DA SILVA</w:t>
      </w:r>
    </w:p>
    <w:p w:rsidR="008D242E" w:rsidRDefault="008D242E">
      <w:r>
        <w:t xml:space="preserve">      ADV       : SP073176  DECIO CHIAPA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5 VARA DE OSASCO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0025681-50.2000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ORI:9300002215/SP REG:06.06.2000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MICAELA DAMIANO AFONSO</w:t>
      </w:r>
    </w:p>
    <w:p w:rsidR="008D242E" w:rsidRDefault="008D242E">
      <w:r>
        <w:lastRenderedPageBreak/>
        <w:t xml:space="preserve">      ADV       : SP068754  NILZE MARIA PINHEIRO ARANHA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0025900-63.2000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ORI:0007583885/SP REG:09.06.2000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MATOS CRISTOVAO</w:t>
      </w:r>
    </w:p>
    <w:p w:rsidR="008D242E" w:rsidRDefault="008D242E">
      <w:r>
        <w:t xml:space="preserve">      ADV       : SP080273  ROBERTO BAHIA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16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0025934-38.2000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ORI:9107392168/SP REG:09.06.2000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CAVALCANTE RODRIGUES</w:t>
      </w:r>
    </w:p>
    <w:p w:rsidR="008D242E" w:rsidRDefault="008D242E">
      <w:r>
        <w:t xml:space="preserve">      ADV       : SP018250  ANGELINO RUIZ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0027115-74.2000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ORI:9100095591/MS REG:09.06.2000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TEREZA RUBI FALCO</w:t>
      </w:r>
    </w:p>
    <w:p w:rsidR="008D242E" w:rsidRDefault="008D242E">
      <w:r>
        <w:t xml:space="preserve">      ADV       : MS003235  JAMIL ROSSETTO SCHELELA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 VARA DE CAMPO GRANDE &gt; 1ªSSJ &gt; MS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0027358-18.2000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ORI:8900347462/SP REG:12.06.2000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ROBELI PROCESSAMENTO DE DADOS S/C LTDA</w:t>
      </w:r>
    </w:p>
    <w:p w:rsidR="008D242E" w:rsidRDefault="008D242E">
      <w:r>
        <w:t xml:space="preserve">      ADV       : SP041234  AFONSO JOSE REALE DE PAULA CAMPOS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0027502-89.2000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ORI:9514000030/SP REG:12.06.2000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CARLOS GERALDO DE SOUZA</w:t>
      </w:r>
    </w:p>
    <w:p w:rsidR="008D242E" w:rsidRDefault="008D242E">
      <w:r>
        <w:t xml:space="preserve">      REQTE     : FABIO CELSO DE JESUS LIPORONI</w:t>
      </w:r>
    </w:p>
    <w:p w:rsidR="008D242E" w:rsidRDefault="008D242E">
      <w:r>
        <w:t xml:space="preserve">      ADV       : SP014919  FABIO CELSO DE JESUS LIPORONI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0027594-67.2000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ORI:9600000483/SP REG:12.06.2000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THEREZA PASQUALINOTTI GIMENES</w:t>
      </w:r>
    </w:p>
    <w:p w:rsidR="008D242E" w:rsidRDefault="008D242E">
      <w:r>
        <w:t xml:space="preserve">      ADV       : SP071907  EDUARDO MACHADO SILVEIRA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lastRenderedPageBreak/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0027654-40.2000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ORI:9408032365/SP REG:12.06.2000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LUIZ BAIOCO</w:t>
      </w:r>
    </w:p>
    <w:p w:rsidR="008D242E" w:rsidRDefault="008D242E">
      <w:r>
        <w:t xml:space="preserve">      ADV       : SP055243  JONAIR NOGUEIRA MARTINS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ARACATUBA SecJud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0027742-78.2000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ORI:9100111163/SP REG:12.06.2000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THOMAZ CLOVIS MARCHETTI</w:t>
      </w:r>
    </w:p>
    <w:p w:rsidR="008D242E" w:rsidRDefault="008D242E">
      <w:r>
        <w:t xml:space="preserve">      REQTE     : SILVERIO PAULO BRACCIO</w:t>
      </w:r>
    </w:p>
    <w:p w:rsidR="008D242E" w:rsidRDefault="008D242E">
      <w:r>
        <w:t xml:space="preserve">      ADV       : SP061289  SILVERIO PAULO BRACCIO e outros(as)</w:t>
      </w:r>
    </w:p>
    <w:p w:rsidR="008D242E" w:rsidRDefault="008D242E">
      <w:r>
        <w:t xml:space="preserve">      REQDO(A)  : Banco Central do Brasil</w:t>
      </w:r>
    </w:p>
    <w:p w:rsidR="008D242E" w:rsidRDefault="008D242E">
      <w:r>
        <w:t xml:space="preserve">      ADV       : SP024859  JOSE OSORIO LOURENCAO</w:t>
      </w:r>
    </w:p>
    <w:p w:rsidR="008D242E" w:rsidRDefault="008D242E">
      <w:r>
        <w:t xml:space="preserve">      DEPREC    : JUIZO FEDERAL DA 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0027776-53.2000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ORI:9107421290/SP REG:13.06.2000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CARLOS ALBERTO DE ANDRADE FRANCO BUENO e outros(as)</w:t>
      </w:r>
    </w:p>
    <w:p w:rsidR="008D242E" w:rsidRDefault="008D242E">
      <w:r>
        <w:t xml:space="preserve">      ADV       : SP049764  JULIA MARIA CINTRA LOPES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13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0028110-87.2000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ORI:9600000785/SP REG:15.06.2000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RICARDO BENTO ALVES</w:t>
      </w:r>
    </w:p>
    <w:p w:rsidR="008D242E" w:rsidRDefault="008D242E">
      <w:r>
        <w:t xml:space="preserve">      ADV       : SP019769  FRANCISCO ORLANDO DE LIMA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CERQUEIRA CESAR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0028291-88.2000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ORI:9100000611/SP REG:15.06.2000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NIOMAR LUCY DE CASTRO AGUIAR</w:t>
      </w:r>
    </w:p>
    <w:p w:rsidR="008D242E" w:rsidRDefault="008D242E">
      <w:r>
        <w:t xml:space="preserve">      ADV       : SP081339  JOAO COUTO CORREA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AVARE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0028727-47.2000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ORI:9200280099/SP REG:17.06.2000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LIBORIO VUTANO</w:t>
      </w:r>
    </w:p>
    <w:p w:rsidR="008D242E" w:rsidRDefault="008D242E">
      <w:r>
        <w:t xml:space="preserve">      ADV       : SP070549  DOROTEU PUPILINO DOS SANTOS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17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0028770-81.2000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ORI:9603003280/SP REG:19.06.2000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LABORATORIO MEDICO DR MARICONDI S/C LTDA e outros(as)</w:t>
      </w:r>
    </w:p>
    <w:p w:rsidR="008D242E" w:rsidRDefault="008D242E">
      <w:r>
        <w:t xml:space="preserve">      ADV       : SP112918  LUCIA HELENA GAMBETTA e outro(a)</w:t>
      </w:r>
    </w:p>
    <w:p w:rsidR="008D242E" w:rsidRDefault="008D242E">
      <w:r>
        <w:lastRenderedPageBreak/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0028888-57.2000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ORI:9200426549/SP REG:20.06.2000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GILSON PONTES FRANCO</w:t>
      </w:r>
    </w:p>
    <w:p w:rsidR="008D242E" w:rsidRDefault="008D242E">
      <w:r>
        <w:t xml:space="preserve">      ADV       : SP093209  MARIA CACILDA PIRES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6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0028909-33.2000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ORI:9100000460/SP REG:20.06.2000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AGENOR ROSALINO DA SILVA falecido(a)</w:t>
      </w:r>
    </w:p>
    <w:p w:rsidR="008D242E" w:rsidRDefault="008D242E">
      <w:r>
        <w:t xml:space="preserve">      HABLTDO   : ANTONIA SANTOS DA SILVA</w:t>
      </w:r>
    </w:p>
    <w:p w:rsidR="008D242E" w:rsidRDefault="008D242E">
      <w:r>
        <w:t xml:space="preserve">      ADV       : SP017410  MAURO LUCIO ALONSO CARNEIRO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CUBATAO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0034246-03.2000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ORI:9203097775/SP REG:29.06.2000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COBERMONTE COBERTURAS ALVENARIA E MONTAGENS INDUSTRIAIS S/C</w:t>
      </w:r>
    </w:p>
    <w:p w:rsidR="008D242E" w:rsidRDefault="008D242E">
      <w:r>
        <w:t xml:space="preserve">                  LTDA -ME</w:t>
      </w:r>
    </w:p>
    <w:p w:rsidR="008D242E" w:rsidRDefault="008D242E">
      <w:r>
        <w:t xml:space="preserve">      ADV       : SP065401  JOSE ALBERICO DE SOUZA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0034371-68.2000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ORI:9002027737/SP REG:29.06.2000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ERNESTO DOS SANTOS MARTINS</w:t>
      </w:r>
    </w:p>
    <w:p w:rsidR="008D242E" w:rsidRDefault="008D242E">
      <w:r>
        <w:t xml:space="preserve">      ADV       : SP045351  IVO ARNALDO CUNHA DE OLIVEIRA NETO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6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0034517-12.2000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ORI:9200452353/SP REG:30.06.2000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JOAQUIM DE SOUZA e outros(as)</w:t>
      </w:r>
    </w:p>
    <w:p w:rsidR="008D242E" w:rsidRDefault="008D242E">
      <w:r>
        <w:t xml:space="preserve">      ADV       : SP089782  DULCE RITA ORLANDO COSTA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D930BE">
        <w:t>–</w:t>
      </w:r>
      <w:r>
        <w:t xml:space="preserve"> FUNCEF</w:t>
      </w:r>
    </w:p>
    <w:p w:rsidR="00D930BE" w:rsidRDefault="00D930B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0034660-98.2000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ORI:9003042047/SP REG:30.06.2000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HELIO FABRINI</w:t>
      </w:r>
    </w:p>
    <w:p w:rsidR="008D242E" w:rsidRDefault="008D242E">
      <w:r>
        <w:t xml:space="preserve">      ADV       : SP046597  JOSE WALTER PERUCHI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DE RIBEIRAO PRETO SP</w:t>
      </w:r>
    </w:p>
    <w:p w:rsidR="008D242E" w:rsidRDefault="008D242E"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0034849-76.2000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ORI:9402035575/SP REG:30.06.2000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YOLANDA VILLA REAL SANTIAGO</w:t>
      </w:r>
    </w:p>
    <w:p w:rsidR="008D242E" w:rsidRDefault="008D242E">
      <w:r>
        <w:t xml:space="preserve">      SUCDO     : JOSE SANTIAGO FILHO</w:t>
      </w:r>
    </w:p>
    <w:p w:rsidR="008D242E" w:rsidRDefault="008D242E">
      <w:r>
        <w:t xml:space="preserve">      ADV       : SP086222  AMAURI DIAS CORREA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0035199-64.2000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ORI:9000000366/SP REG:30.06.2000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ODILON OSESSO RIBEIRO</w:t>
      </w:r>
    </w:p>
    <w:p w:rsidR="008D242E" w:rsidRDefault="008D242E">
      <w:r>
        <w:t xml:space="preserve">      REQTE     : REINALDO CLEMENTINO DE SOUZA</w:t>
      </w:r>
    </w:p>
    <w:p w:rsidR="008D242E" w:rsidRDefault="008D242E">
      <w:r>
        <w:t xml:space="preserve">      ADV       : SP036568  ADELIA DE SOUZA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VICENTE DE CARVALHO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0035329-54.2000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ORI:0007601190/SP REG:30.06.2000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SALVADOR COZZE e outros(as)</w:t>
      </w:r>
    </w:p>
    <w:p w:rsidR="008D242E" w:rsidRDefault="008D242E">
      <w:r>
        <w:t xml:space="preserve">      ADV       : SP101291  ROSANGELA GALDINO FREIRES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0035445-60.2000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ORI:8902011640/SP REG:30.06.2000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JUDITH ALVES FELIX falecido(a)</w:t>
      </w:r>
    </w:p>
    <w:p w:rsidR="008D242E" w:rsidRDefault="008D242E">
      <w:r>
        <w:t xml:space="preserve">      HABLTDO   : MARIA DE FATIMA JESUS DE OLIVEIRA e outro(a)</w:t>
      </w:r>
    </w:p>
    <w:p w:rsidR="008D242E" w:rsidRDefault="008D242E">
      <w:r>
        <w:t xml:space="preserve">      ADV       : SP018455  ANTELINO ALENCAR DORES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0035998-10.2000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ORI:0009015396/SP REG:30.06.2000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ONELDE ALVES DE ALMEIDA</w:t>
      </w:r>
    </w:p>
    <w:p w:rsidR="008D242E" w:rsidRDefault="008D242E">
      <w:r>
        <w:t xml:space="preserve">      ADV       : SP086083  SYRLEIA ALVES DE BRITO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0036162-72.2000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ORI:8900271156/SP REG:30.06.2000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RITA MARIA GAONA SERVIDAO e outros(as)</w:t>
      </w:r>
    </w:p>
    <w:p w:rsidR="008D242E" w:rsidRDefault="008D242E">
      <w:r>
        <w:t xml:space="preserve">      ADV       : SP014494  JOSE ERASMO CASELLA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lastRenderedPageBreak/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0036351-50.2000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ORI:0007671822/SP REG:30.06.2000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VALDEVINO FRANCISCO COSTA espolio</w:t>
      </w:r>
    </w:p>
    <w:p w:rsidR="008D242E" w:rsidRDefault="008D242E">
      <w:r>
        <w:t xml:space="preserve">      SUCDO     : ANA INACIA BERNARDO COSTA</w:t>
      </w:r>
    </w:p>
    <w:p w:rsidR="008D242E" w:rsidRDefault="008D242E">
      <w:r>
        <w:t xml:space="preserve">      ADV       : SP018454  ANIS SLEIMAN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0036471-93.2000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ORI:8802044635/SP REG:30.06.2000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WALDEMAR CONSTANTINO DOS SANTOS</w:t>
      </w:r>
    </w:p>
    <w:p w:rsidR="008D242E" w:rsidRDefault="008D242E">
      <w:r>
        <w:t xml:space="preserve">      ADV       : SP018455  ANTELINO ALENCAR DORES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6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0036566-26.2000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ORI:0007520140/SP REG:30.06.2000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DINIZ GASPARETTO e outros(as)</w:t>
      </w:r>
    </w:p>
    <w:p w:rsidR="008D242E" w:rsidRDefault="008D242E">
      <w:r>
        <w:t xml:space="preserve">      ADV       : SP037647  ARNALDO ALVES SILVEIRA 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0037155-18.2000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ORI:199961130049174/SP REG:14.07.2000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CLARICINDA CAMILO DA SILVA</w:t>
      </w:r>
    </w:p>
    <w:p w:rsidR="008D242E" w:rsidRDefault="008D242E">
      <w:r>
        <w:t xml:space="preserve">      ADV       : SP014919  FABIO CELSO DE JESUS LIPORONI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0037172-54.2000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ORI:199961130039510/SP REG:14.07.2000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LINA LOURENCO AZIZ</w:t>
      </w:r>
    </w:p>
    <w:p w:rsidR="008D242E" w:rsidRDefault="008D242E">
      <w:r>
        <w:t xml:space="preserve">      ADV       : SP014919  FABIO CELSO DE JESUS LIPORONI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0037219-28.2000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ORI:200161200040667/SP REG:14.07.2000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LAUAND falecido(a)</w:t>
      </w:r>
    </w:p>
    <w:p w:rsidR="008D242E" w:rsidRDefault="008D242E">
      <w:r>
        <w:t xml:space="preserve">      HABLTDO   : RICARDO ANTONIO LAUAND e outro(a)</w:t>
      </w:r>
    </w:p>
    <w:p w:rsidR="008D242E" w:rsidRDefault="008D242E">
      <w:r>
        <w:t xml:space="preserve">      ADV       : SP039102  CARLOS ROBERTO MICELLI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ARARAQUARA - 20ª SSJ -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0037226-20.2000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ORI:9600001477/SP REG:14.07.2000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INES DE OLIVEIRA</w:t>
      </w:r>
    </w:p>
    <w:p w:rsidR="008D242E" w:rsidRDefault="008D242E">
      <w:r>
        <w:t xml:space="preserve">      ADV       : SP071907  EDUARDO MACHADO SILVEIRA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8043D7">
        <w:t xml:space="preserve"> </w:t>
      </w: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0037245-26.2000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ORI:9600001193/SP REG:14.07.2000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IRACEMA SAO LEANDRO DYONIZIO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0037249-63.2000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ORI:9600007867/SP REG:14.07.2000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IOLANDA CONCEICAO BIAGIO POLLO</w:t>
      </w:r>
    </w:p>
    <w:p w:rsidR="008D242E" w:rsidRDefault="008D242E">
      <w:r>
        <w:t xml:space="preserve">      ADV       : SP071907  EDUARDO MACHADO SILVEIRA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0037250-48.2000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ORI:9400002658/SP REG:14.07.2000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JULIANA MARIA RIBEIRO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0037251-33.2000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ORI:9600000971/SP REG:14.07.2000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GENNY ALVES DE CAMARGO SILVA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0037261-77.2000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ORI:9500002204/SP REG:14.07.2000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NAIR DA MOTA CAMARGO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br w:type="page"/>
      </w:r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0037295-52.2000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ORI:9500001233/SP REG:21.07.2000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ISABEL THEODORA DOS SANTOS</w:t>
      </w:r>
    </w:p>
    <w:p w:rsidR="008D242E" w:rsidRDefault="008D242E">
      <w:r>
        <w:t xml:space="preserve">      ADV       : SP071907  EDUARDO MACHADO SILVEIRA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0037296-37.2000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ORI:9500002463/SP REG:21.07.2000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ZIRIA FERNANDES RODRIGUES</w:t>
      </w:r>
    </w:p>
    <w:p w:rsidR="008D242E" w:rsidRDefault="008D242E">
      <w:r>
        <w:t xml:space="preserve">      ADV       : SP071907  EDUARDO MACHADO SILVEIRA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0037435-86.2000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ORI:9700000834/SP REG:25.07.2000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DE LOURDES PEREIRA CARRILHO</w:t>
      </w:r>
    </w:p>
    <w:p w:rsidR="008D242E" w:rsidRDefault="008D242E">
      <w:r>
        <w:t xml:space="preserve">      ADV       : SP117426  ARNALDO APARECIDO OLIVEIRA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VALINHOS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0037447-03.2000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ORI:9400001660/SP REG:25.07.2000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JANDIRA DOS SANTOS</w:t>
      </w:r>
    </w:p>
    <w:p w:rsidR="008D242E" w:rsidRDefault="008D242E">
      <w:r>
        <w:t xml:space="preserve">      ADV       : SP021350  ODENEY KLEFENS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0037459-17.2000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ORI:9700000761/SP REG:25.07.2000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IRACEMA DE GODOY LARA</w:t>
      </w:r>
    </w:p>
    <w:p w:rsidR="008D242E" w:rsidRDefault="008D242E">
      <w:r>
        <w:t xml:space="preserve">      ADV       : SP099148  EDVALDO LUIZ FRANCISCO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CONCHAS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0037492-07.2000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ORI:9500001511/SP REG:31.07.2000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BISPO RODRIGUES</w:t>
      </w:r>
    </w:p>
    <w:p w:rsidR="008D242E" w:rsidRDefault="008D242E">
      <w:r>
        <w:t xml:space="preserve">      ADV       : SP071907  EDUARDO MACHADO SILVEIRA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0037494-74.2000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ORI:9300000042/SP REG:31.07.2000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TEREZINHA DE JESUS ZANATA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lastRenderedPageBreak/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0037505-06.2000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ORI:9500000529/SP REG:31.07.2000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MIGUEL LONGATO</w:t>
      </w:r>
    </w:p>
    <w:p w:rsidR="008D242E" w:rsidRDefault="008D242E">
      <w:r>
        <w:t xml:space="preserve">      ADV       : SP099197  EDSON LUIZ CONEGLIAN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0037569-16.2000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ORI:9400000432/SP REG:02.08.2000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URSULINA BARTOLI FUMES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0037587-37.2000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ORI:9300000642/SP REG:02.08.2000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CONSTANTINO ROBERTO DE DEUS</w:t>
      </w:r>
    </w:p>
    <w:p w:rsidR="008D242E" w:rsidRDefault="008D242E">
      <w:r>
        <w:t xml:space="preserve">      ADV       : SP115420  ANTONIO JOSE DE ALMEIDA BARBOSA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ITAPEVA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0037668-83.2000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ORI:9612009686/SP REG:07.08.2000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WALDEMAR TAVARES LOPES</w:t>
      </w:r>
    </w:p>
    <w:p w:rsidR="008D242E" w:rsidRDefault="008D242E">
      <w:r>
        <w:t xml:space="preserve">      ADV       : SP163137  LUCIANO GUIZILIN LOUZADA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0037679-15.2000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ORI:9500000145/SP REG:07.08.2000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CLARICE SOARES DA SILVA</w:t>
      </w:r>
    </w:p>
    <w:p w:rsidR="008D242E" w:rsidRDefault="008D242E">
      <w:r>
        <w:t xml:space="preserve">      ADV       : SP071907  EDUARDO MACHADO SILVEIRA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0037680-97.2000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ORI:9400000089/SP REG:07.08.2000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IRACEMA GREIGUER GUERRA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0037734-63.2000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ORI:9600001443/SP REG:10.08.2000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LUZIA BENTO FRANCISCO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0037742-40.2000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ORI:9400001219/SP REG:10.08.2000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AURORA MIRANDA PAVAO</w:t>
      </w:r>
    </w:p>
    <w:p w:rsidR="008D242E" w:rsidRDefault="008D242E">
      <w:r>
        <w:t xml:space="preserve">      ADV       : SP069539  GENESIO CORREA DE MORAES FILHO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PARAGUACU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0037755-39.2000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ORI:9203068503/SP REG:10.08.2000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LUIZ ANTONIO DA SILVA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0037775-30.2000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ORI:9412001070/SP REG:10.08.2000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JOSEFA RITA LIMA</w:t>
      </w:r>
    </w:p>
    <w:p w:rsidR="008D242E" w:rsidRDefault="008D242E">
      <w:r>
        <w:t xml:space="preserve">      ADV       : SP082825  ANTONIO CARLOS SEGATTO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0037849-84.2000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ORI:9500001529/SP REG:10.08.2000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AFONSO DE ALMEIDA SILVA</w:t>
      </w:r>
    </w:p>
    <w:p w:rsidR="008D242E" w:rsidRDefault="008D242E">
      <w:r>
        <w:t xml:space="preserve">      ADV       : SP021350  ODENEY KLEFENS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0037873-15.2000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ORI:9300001657/SP REG:15.08.2000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HELENA DE OLIVEIRA PINTO ROSSI</w:t>
      </w:r>
    </w:p>
    <w:p w:rsidR="008D242E" w:rsidRDefault="008D242E">
      <w:r>
        <w:t xml:space="preserve">      ADV       : SP021350  ODENEY KLEFENS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0037874-97.2000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ORI:9300002203/SP REG:15.08.2000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BASILIA ANA DA SILVA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0037898-28.2000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ORI:9400002657/SP REG:15.08.2000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DE LOURDES SANCHES ANTONIO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0037904-35.2000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ORI:9300000790/SP REG:15.08.2000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CARMEM POLO BARRIQUELO</w:t>
      </w:r>
    </w:p>
    <w:p w:rsidR="008D242E" w:rsidRDefault="008D242E">
      <w:r>
        <w:t xml:space="preserve">      ADV       : SP021350  ODENEY KLEFENS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0037922-56.2000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ORI:9500002261/SP REG:15.08.2000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RUTE PAES DE LIMA</w:t>
      </w:r>
    </w:p>
    <w:p w:rsidR="008D242E" w:rsidRDefault="008D242E">
      <w:r>
        <w:t xml:space="preserve">      ADV       : SP009822  FLAMINIO SILVEIRA AMARAL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0037929-48.2000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ORI:9600001082/SP REG:15.08.2000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BENEDICTA DE PROENCA</w:t>
      </w:r>
    </w:p>
    <w:p w:rsidR="008D242E" w:rsidRDefault="008D242E">
      <w:r>
        <w:t xml:space="preserve">      ADV       : SP104691  SUELI APARECIDA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0037970-15.2000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ORI:9500001217/SP REG:15.08.2000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ANA LUNA ESTOPA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0040019-29.2000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ORI:9714012376/SP REG:15.08.2000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SEBASTIAO DE FREITAS FRANCA -ME</w:t>
      </w:r>
    </w:p>
    <w:p w:rsidR="008D242E" w:rsidRDefault="008D242E">
      <w:r>
        <w:t xml:space="preserve">      ADV       : SP142649  ANDREA ALVES SALVADOR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0043838-71.2000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ORI:9500002399/SP REG:15.08.2000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PIA DE OLIVEIRA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lastRenderedPageBreak/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0043849-03.2000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ORI:9600000038/SP REG:16.08.2000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DAS GRACAS RAMOS MORAES</w:t>
      </w:r>
    </w:p>
    <w:p w:rsidR="008D242E" w:rsidRDefault="008D242E">
      <w:r>
        <w:t xml:space="preserve">      ADV       : SP108701  JOSE MILTON GUIMARAES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MIGUELOPOLIS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0043892-37.2000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ORI:9600000970/SP REG:16.08.2000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JACIBEL MACHADO GARCIA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D930BE">
        <w:t>–</w:t>
      </w:r>
      <w:r>
        <w:t xml:space="preserve"> FUNCEF</w:t>
      </w:r>
    </w:p>
    <w:p w:rsidR="00D930BE" w:rsidRDefault="00D930B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0043893-22.2000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ORI:9600002019/SP REG:16.08.2000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CLAUDOMIRA DA ROCHA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0043895-89.2000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ORI:9600002297/SP REG:16.08.2000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BENEDICTA ALVES SEBASTIAO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D930BE">
        <w:t>–</w:t>
      </w:r>
      <w:r>
        <w:t xml:space="preserve"> FUNCEF</w:t>
      </w:r>
    </w:p>
    <w:p w:rsidR="00D930BE" w:rsidRDefault="00D930B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0043896-74.2000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ORI:9600000978/SP REG:16.08.2000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DA CONCEICAO ARAUJO DOS SANTOS RODRIGUES PEREIRA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0043902-81.2000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ORI:9500002183/SP REG:16.08.2000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JUDITE DE SOUZA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0043915-80.2000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ORI:9600000464/SP REG:16.08.2000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THEREZINHA MARIA MOREIRA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0043923-57.2000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ORI:9400001639/SP REG:16.08.2000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TROPILHO RODRIGUES DA CRUZ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0043964-24.2000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ORI:9500001014/SP REG:16.08.2000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THEREZA SANCHES DE ALMEIDA</w:t>
      </w:r>
    </w:p>
    <w:p w:rsidR="008D242E" w:rsidRDefault="008D242E">
      <w:r>
        <w:t xml:space="preserve">      ADV       : SP104691  SUELI APARECIDA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0045018-25.2000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ORI:9700001189/SP REG:16.08.2000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ALTAMIRO LIBERATO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0045019-10.2000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ORI:9400000779/SP REG:16.08.2000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ELIZABETE DOMINGUES SOARES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0045104-93.2000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ORI:8600000674/SP REG:24.08.2000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DEIZI APPARECIDA BARUD DE ARAUJO</w:t>
      </w:r>
    </w:p>
    <w:p w:rsidR="008D242E" w:rsidRDefault="008D242E">
      <w:r>
        <w:t xml:space="preserve">      ADV       : SP081005  RAUL DE MELLO HOMEM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MATAO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0045137-83.2000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ORI:9700000588/SP REG:24.08.2000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IDA VITALLI TANGANELLI</w:t>
      </w:r>
    </w:p>
    <w:p w:rsidR="008D242E" w:rsidRDefault="008D242E">
      <w:r>
        <w:t xml:space="preserve">      ADV       : SP132737  LUIZ PEDRO DOS SANTOS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AMERICO BRASILIENSE SP</w:t>
      </w:r>
    </w:p>
    <w:p w:rsidR="008D242E" w:rsidRDefault="008D242E"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0045148-15.2000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ORI:9711074796/SP REG:24.08.2000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TREVISAN e outros(as)</w:t>
      </w:r>
    </w:p>
    <w:p w:rsidR="008D242E" w:rsidRDefault="008D242E">
      <w:r>
        <w:t xml:space="preserve">      ADV       : SP074225  JOSE MARIA FERREIRA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PIRACICABA &gt; 9ª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0048604-70.2000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ORI:9200000032/SP REG:24.08.2000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MAURA GENESIA DE CASTRO</w:t>
      </w:r>
    </w:p>
    <w:p w:rsidR="008D242E" w:rsidRDefault="008D242E">
      <w:r>
        <w:t xml:space="preserve">      ADV       : SP090916  HILARIO BOCCHI JUNIOR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ALTINOPOLIS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0048620-24.2000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ORI:9500000602/SP REG:24.08.2000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JUSSIANE DE OLIVEIRA</w:t>
      </w:r>
    </w:p>
    <w:p w:rsidR="008D242E" w:rsidRDefault="008D242E">
      <w:r>
        <w:t xml:space="preserve">      REPTE     : ANTONIO DE OLIVEIRA</w:t>
      </w:r>
    </w:p>
    <w:p w:rsidR="008D242E" w:rsidRDefault="008D242E">
      <w:r>
        <w:t xml:space="preserve">      ADV       : SP019769  FRANCISCO ORLANDO DE LIMA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CERQUEIRA CESAR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0048699-03.2000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ORI:9300000279/SP REG:24.08.2000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NILZA FUIM FIDENCIO</w:t>
      </w:r>
    </w:p>
    <w:p w:rsidR="008D242E" w:rsidRDefault="008D242E">
      <w:r>
        <w:t xml:space="preserve">      ADV       : SP021350  ODENEY KLEFENS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D930BE">
        <w:t>–</w:t>
      </w:r>
      <w:r>
        <w:t xml:space="preserve"> FUNCEF</w:t>
      </w:r>
    </w:p>
    <w:p w:rsidR="00D930BE" w:rsidRDefault="00D930B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0048701-70.2000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ORI:9600000240/SP REG:24.08.2000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MANOEL RAMOS BARBOSA CLETO</w:t>
      </w:r>
    </w:p>
    <w:p w:rsidR="008D242E" w:rsidRDefault="008D242E">
      <w:r>
        <w:t xml:space="preserve">      ADV       : SP031426  SEBASTIAO JOEL LUZ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POA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0048723-31.2000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ORI:9500000245/SP REG:15.09.2000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DEOLINDA GALVAO DE MIRANDA</w:t>
      </w:r>
    </w:p>
    <w:p w:rsidR="008D242E" w:rsidRDefault="008D242E">
      <w:r>
        <w:t xml:space="preserve">      ADV       : SP123339  RUY GORAYB JUNIOR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0048749-29.2000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ORI:9700000814/SP REG:15.09.2000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DE LIMA COSTA</w:t>
      </w:r>
    </w:p>
    <w:p w:rsidR="008D242E" w:rsidRDefault="008D242E">
      <w:r>
        <w:lastRenderedPageBreak/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0048750-14.2000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ORI:8900018930/SP REG:15.09.2000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ANA CLAUDIA RODRIGUES BRUZA AUGUSTO e outros(as)</w:t>
      </w:r>
    </w:p>
    <w:p w:rsidR="008D242E" w:rsidRDefault="008D242E">
      <w:r>
        <w:t xml:space="preserve">      ADV       : SP091757  DIRCEU ROSA ABIB JUNIOR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19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0048888-78.2000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ORI:9200001124/SP REG:15.09.2000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JOSE DE PAULA LIMA</w:t>
      </w:r>
    </w:p>
    <w:p w:rsidR="008D242E" w:rsidRDefault="008D242E">
      <w:r>
        <w:t xml:space="preserve">      ADV       : SP102743  EDNESIO GERALDO DE PAULA SILVA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0048961-50.2000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ORI:9600001828/SP REG:15.09.2000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JOANNA LEANDRO RIBEIRO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0048966-72.2000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ORI:9500001955/SP REG:15.09.2000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SANTIAGO NUNES GALHARDO</w:t>
      </w:r>
    </w:p>
    <w:p w:rsidR="008D242E" w:rsidRDefault="008D242E">
      <w:r>
        <w:t xml:space="preserve">      ADV       : SP064327  EZIO RAHAL MELILLO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0048992-70.2000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ORI:9600000380/SP REG:15.09.2000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VALDELICE CARDOSO DOS SANTOS CAVALHEIRO</w:t>
      </w:r>
    </w:p>
    <w:p w:rsidR="008D242E" w:rsidRDefault="008D242E">
      <w:r>
        <w:t xml:space="preserve">      ADV       : SP072445  JOSE AUGUSTO DE ALMEIDA JUNQUEIRA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PEDREGULHO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0050446-85.2000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ORI:9400000810/SP REG:19.09.2000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PEDRO HUGO BOLSONI</w:t>
      </w:r>
    </w:p>
    <w:p w:rsidR="008D242E" w:rsidRDefault="008D242E">
      <w:r>
        <w:t xml:space="preserve">      ADV       : SP071389  JOSE CARLOS MACHADO SILVA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AVARE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0050485-82.2000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ORI:9609010873/SP REG:19.09.2000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NELSON FERREIRA e outro(a)</w:t>
      </w:r>
    </w:p>
    <w:p w:rsidR="008D242E" w:rsidRDefault="008D242E">
      <w:r>
        <w:t xml:space="preserve">      ADV       : SP053292  SILAS PEDROSO DE ALCANTARA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SOROCABA &gt;10ª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0050500-51.2000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ORI:9003043221/SP REG:19.09.2000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LAZARO COUTINHO DE MATOS</w:t>
      </w:r>
    </w:p>
    <w:p w:rsidR="008D242E" w:rsidRDefault="008D242E">
      <w:r>
        <w:t xml:space="preserve">      ADV       : SP075606  JOAO LUIZ REQUE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0050513-50.2000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ORI:9509035726/SP REG:19.09.2000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PAULO LEME</w:t>
      </w:r>
    </w:p>
    <w:p w:rsidR="008D242E" w:rsidRDefault="008D242E">
      <w:r>
        <w:t xml:space="preserve">      ADV       : SP028542  LUCIA HELENA GIAVONI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SOROCABA &gt;10ª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0050523-94.2000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ORI:9700000386/SP REG:19.09.2000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DO CARMO NASCIMENTO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0050525-64.2000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ORI:9700000682/SP REG:19.09.2000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HELENA DURANTE MARVULO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0050526-49.2000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ORI:9700000187/SP REG:19.09.2000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APPARECIDA AVANCO DE MELLO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0050571-53.2000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ORI:9300001847/SP REG:19.09.2000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LAFAYETE RIBEIRO DA MOTTA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8043D7">
        <w:t xml:space="preserve"> </w:t>
      </w: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0050610-50.2000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ORI:9600000648/SP REG:19.09.2000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ANTONIA BELARMINA ALVES</w:t>
      </w:r>
    </w:p>
    <w:p w:rsidR="008D242E" w:rsidRDefault="008D242E">
      <w:r>
        <w:t xml:space="preserve">      ADV       : SP036247  NARCISO APARECIDO DE OLIVEIRA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CERQUEIRA CESAR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0050663-31.2000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ORI:0000002000/SP REG:19.09.2000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LIMA CORREA</w:t>
      </w:r>
    </w:p>
    <w:p w:rsidR="008D242E" w:rsidRDefault="008D242E">
      <w:r>
        <w:t xml:space="preserve">      ADV       : SP104691  SUELI APARECIDA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0050669-38.2000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ORI:9300000336/SP REG:19.09.2000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ALFREDO JOSE DA SILVA</w:t>
      </w:r>
    </w:p>
    <w:p w:rsidR="008D242E" w:rsidRDefault="008D242E">
      <w:r>
        <w:t xml:space="preserve">      ADV       : SP085622  GILBERTO ROCHA DE ANDRADE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BRAS CUBAS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0050683-22.2000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ORI:9609028667/SP REG:19.09.2000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RUTH OLIVEIRA GRINSENCKO</w:t>
      </w:r>
    </w:p>
    <w:p w:rsidR="008D242E" w:rsidRDefault="008D242E">
      <w:r>
        <w:t xml:space="preserve">      ADV       : SP016168  JOAO LYRA NETTO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SOROCABA &gt;10ª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0050761-16.2000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ORI:9700000417/SP REG:22.09.2000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ANTONIA AUGUSTA REMONDINI DA SILVA</w:t>
      </w:r>
    </w:p>
    <w:p w:rsidR="008D242E" w:rsidRDefault="008D242E">
      <w:r>
        <w:t xml:space="preserve">      ADV       : SP080609  JOAO CAMILO NOGUEIRA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SANTO ANASTACIO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0050831-33.2000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ORI:9500001018/SP REG:22.09.2000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VELOSO DOS SANTOS</w:t>
      </w:r>
    </w:p>
    <w:p w:rsidR="008D242E" w:rsidRDefault="008D242E">
      <w:r>
        <w:t xml:space="preserve">      ADV       : SP108976  CARMENCITA APARECIDA DA SILVA OLIVEIRA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0050832-18.2000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ORI:9500000712/SP REG:22.09.2000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CAETANO DOS SANTOS</w:t>
      </w:r>
    </w:p>
    <w:p w:rsidR="008D242E" w:rsidRDefault="008D242E">
      <w:r>
        <w:lastRenderedPageBreak/>
        <w:t xml:space="preserve">      ADV       : SP108976  CARMENCITA APARECIDA DA SILVA OLIVEIRA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0050853-91.2000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ORI:9300000110/SP REG:22.09.2000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SEBASTIANA ARCOLINI PEREIRA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SANTA ROSA DE VITERBO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0050877-22.2000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ORI:200161200033833/SP REG:22.09.2000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ERMILKA DA SILVA</w:t>
      </w:r>
    </w:p>
    <w:p w:rsidR="008D242E" w:rsidRDefault="008D242E">
      <w:r>
        <w:t xml:space="preserve">      ADV       : SP076805  JOAO DE SOUZA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ARARAQUARA - 20ª SSJ -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0050886-81.2000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ORI:9900004702/SP REG:22.09.2000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LUIZA LOPES DE PAULA</w:t>
      </w:r>
    </w:p>
    <w:p w:rsidR="008D242E" w:rsidRDefault="008D242E">
      <w:r>
        <w:t xml:space="preserve">      ADV       : SP096451  ZELINA SOARES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ITAPETININGA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0052226-60.2000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ORI:200061190051761/SP REG:22.09.2000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PAULO DE LIMA</w:t>
      </w:r>
    </w:p>
    <w:p w:rsidR="008D242E" w:rsidRDefault="008D242E">
      <w:r>
        <w:t xml:space="preserve">      HABLTDO   : ROSALINA DA CONCEICAO LIMA e outro(a)</w:t>
      </w:r>
    </w:p>
    <w:p w:rsidR="008D242E" w:rsidRDefault="008D242E">
      <w:r>
        <w:t xml:space="preserve">      ADV       : SP090751  IRMA MOLINERO MONTEIRO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GUARULHOS &gt; 19ªSSJ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0052229-15.2000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ORI:9514030052/SP REG:22.09.2000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CANDIDA CUSTODIO</w:t>
      </w:r>
    </w:p>
    <w:p w:rsidR="008D242E" w:rsidRDefault="008D242E">
      <w:r>
        <w:t xml:space="preserve">      ADV       : SP014919  FABIO CELSO DE JESUS LIPORONI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0052271-64.2000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ORI:9700000196/SP REG:25.09.2000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LUIZA GARCIA SANCHES</w:t>
      </w:r>
    </w:p>
    <w:p w:rsidR="008D242E" w:rsidRDefault="008D242E">
      <w:r>
        <w:t xml:space="preserve">      ADV       : SP064327  EZIO RAHAL MELILLO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lastRenderedPageBreak/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0052272-49.2000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ORI:9800000390/SP REG:25.09.2000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APARECIDO BRITO DE OLIVEIRA</w:t>
      </w:r>
    </w:p>
    <w:p w:rsidR="008D242E" w:rsidRDefault="008D242E">
      <w:r>
        <w:t xml:space="preserve">      ADV       : SP064327  EZIO RAHAL MELILLO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0052277-71.2000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ORI:9700000815/SP REG:25.09.2000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ANNA BARBOSA DE FREITAS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6557D3">
        <w:t>–</w:t>
      </w:r>
      <w:r>
        <w:t xml:space="preserve"> FUNCEF</w:t>
      </w:r>
    </w:p>
    <w:p w:rsidR="006557D3" w:rsidRDefault="006557D3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0052279-41.2000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ORI:9700001188/SP REG:25.09.2000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BENEDITO OLIMPIO CARDOSO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0052283-78.2000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ORI:9700000039/SP REG:25.09.2000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IRACEMA RIBEIRO BAPTISTA</w:t>
      </w:r>
    </w:p>
    <w:p w:rsidR="008D242E" w:rsidRDefault="008D242E">
      <w:r>
        <w:t xml:space="preserve">      ADV       : SP064327  EZIO RAHAL MELILLO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0052347-88.2000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ORI:9600000557/SP REG:25.09.2000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RAUL CORDEIRO DE LIMA</w:t>
      </w:r>
    </w:p>
    <w:p w:rsidR="008D242E" w:rsidRDefault="008D242E">
      <w:r>
        <w:t xml:space="preserve">      ADV       : SP108976  CARMENCITA APARECIDA DA SILVA OLIVEIRA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0052424-97.2000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ORI:200161200036482/SP REG:28.09.2000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THEREZA FERNANDES</w:t>
      </w:r>
    </w:p>
    <w:p w:rsidR="008D242E" w:rsidRDefault="008D242E">
      <w:r>
        <w:t xml:space="preserve">      ADV       : SP069104  ELIANA MARIA CONDE PEREIRA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ARARAQUARA - 20ª SSJ -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>
      <w:r w:rsidRPr="009A58E5">
        <w:br w:type="page"/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0052450-95.2000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ORI:9500000100/SP REG:28.09.2000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JOSEMIR SIQUEIRA JORGETTO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0052459-57.2000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ORI:8700001613/SP REG:28.09.2000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VIEIRA DE BARROS</w:t>
      </w:r>
    </w:p>
    <w:p w:rsidR="008D242E" w:rsidRDefault="008D242E">
      <w:r>
        <w:t xml:space="preserve">      ADV       : SP045282  JOSE ELIAS PRADO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ITAPETININGA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0052528-89.2000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ORI:9500001834/SP REG:29.09.2000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JORDALINA PINTO DE OLIVEIRA TEIXEIRA</w:t>
      </w:r>
    </w:p>
    <w:p w:rsidR="008D242E" w:rsidRDefault="008D242E">
      <w:r>
        <w:t xml:space="preserve">      ADV       : SP071907  EDUARDO MACHADO SILVEIRA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0052536-66.2000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ORI:9600000969/SP REG:29.09.2000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THEREZINHA DA ROCHA EBURNEO</w:t>
      </w:r>
    </w:p>
    <w:p w:rsidR="008D242E" w:rsidRDefault="008D242E">
      <w:r>
        <w:t xml:space="preserve">      ADV       : SP071907  EDUARDO MACHADO SILVEIRA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0052585-10.2000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ORI:9600000606/SP REG:29.09.2000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OTAIR DA SILVA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SERTAOZINHO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0052594-69.2000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ORI:199961130022594/SP REG:29.09.2000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VALDINEI ANHANI incapaz e outros(as)</w:t>
      </w:r>
    </w:p>
    <w:p w:rsidR="008D242E" w:rsidRDefault="008D242E">
      <w:r>
        <w:t xml:space="preserve">      REPTE     : LUIZ ANHANI</w:t>
      </w:r>
    </w:p>
    <w:p w:rsidR="008D242E" w:rsidRDefault="008D242E">
      <w:r>
        <w:t xml:space="preserve">      ADV       : SP012977  CASTRO EUGENIO LIPORONI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0052603-31.2000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ORI:9600000333/SP REG:29.09.2000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OLIVIA BOCALAO DE FREITAS</w:t>
      </w:r>
    </w:p>
    <w:p w:rsidR="008D242E" w:rsidRDefault="008D242E">
      <w:r>
        <w:t xml:space="preserve">      ADV       : SP071907  EDUARDO MACHADO SILVEIRA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lastRenderedPageBreak/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0052624-07.2000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ORI:9600000066/SP REG:29.09.2000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NAIR DE OLIVEIRA SAVARIEGO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0054059-16.2000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ORI:9500001380/SP REG:04.10.2000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ALICE DA SILVEIRA JACINTO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0054109-42.2000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ORI:9900001566/SP REG:04.10.2000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DA CRUZ SILVA ROSA</w:t>
      </w:r>
    </w:p>
    <w:p w:rsidR="008D242E" w:rsidRDefault="008D242E">
      <w:r>
        <w:t xml:space="preserve">      ADV       : SP016168  JOAO LYRA NETTO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VOTORANTIM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0054151-91.2000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ORI:9614016965/SP REG:04.10.2000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MELCHIADES BASSO</w:t>
      </w:r>
    </w:p>
    <w:p w:rsidR="008D242E" w:rsidRDefault="008D242E">
      <w:r>
        <w:t xml:space="preserve">      ADV       : SP014919  FABIO CELSO DE JESUS LIPORONI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0054152-76.2000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ORI:200061130001789/SP REG:04.10.2000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APARECIDA DA SILVA FREITAS</w:t>
      </w:r>
    </w:p>
    <w:p w:rsidR="008D242E" w:rsidRDefault="008D242E">
      <w:r>
        <w:t xml:space="preserve">      ADV       : SP047319  ANTONIO MARIO DE TOLEDO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0054214-19.2000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ORI:9500001462/SP REG:04.10.2000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EUNICE GARCIA LEITE ALCANTARA</w:t>
      </w:r>
    </w:p>
    <w:p w:rsidR="008D242E" w:rsidRDefault="008D242E">
      <w:r>
        <w:t xml:space="preserve">      ADV       : SP027829  ROBERTO MIRANDOLA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0054241-02.2000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ORI:9700000127/SP REG:04.10.2000</w:t>
      </w:r>
    </w:p>
    <w:p w:rsidR="008D242E" w:rsidRDefault="008D242E">
      <w:r w:rsidRPr="008D242E">
        <w:rPr>
          <w:lang w:val="en-US"/>
        </w:rPr>
        <w:lastRenderedPageBreak/>
        <w:t xml:space="preserve">      </w:t>
      </w:r>
      <w:r>
        <w:t>REQTE     : ANTONIO FURTADO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0054331-10.2000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ORI:9500000362/SP REG:04.10.2000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CATARINA ISRAEL</w:t>
      </w:r>
    </w:p>
    <w:p w:rsidR="008D242E" w:rsidRDefault="008D242E">
      <w:r>
        <w:t xml:space="preserve">      ADV       : SP108976  CARMENCITA APARECIDA DA SILVA OLIVEIRA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ITAPORANGA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0054625-62.2000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ORI:9100000372/SP REG:11.10.2000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MARGARIDA DO NASCIMENTO</w:t>
      </w:r>
    </w:p>
    <w:p w:rsidR="008D242E" w:rsidRDefault="008D242E">
      <w:r>
        <w:t xml:space="preserve">      ADV       : SP015155  CARLOS MOLTENI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FERRAZ DE VASCONCELOS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0054641-16.2000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ORI:9700000025/SP REG:11.10.2000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CELESTINA ALVES DA SILVA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0054663-74.2000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ORI:9400001657/SP REG:11.10.2000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PEREIRA DA SILVA</w:t>
      </w:r>
    </w:p>
    <w:p w:rsidR="008D242E" w:rsidRDefault="008D242E">
      <w:r>
        <w:t xml:space="preserve">      ADV       : SP021350  ODENEY KLEFENS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6557D3">
        <w:t>–</w:t>
      </w:r>
      <w:r>
        <w:t xml:space="preserve"> FUNCEF</w:t>
      </w:r>
    </w:p>
    <w:p w:rsidR="006557D3" w:rsidRDefault="006557D3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0054664-59.2000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ORI:9300000199/SP REG:11.10.2000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DE ANGELO</w:t>
      </w:r>
    </w:p>
    <w:p w:rsidR="008D242E" w:rsidRDefault="008D242E">
      <w:r>
        <w:t xml:space="preserve">      ADV       : SP021350  ODENEY KLEFENS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0054678-43.2000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ORI:9500001437/SP REG:11.10.2000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IZAURA DE CAMARGO MACHADO</w:t>
      </w:r>
    </w:p>
    <w:p w:rsidR="008D242E" w:rsidRDefault="008D242E">
      <w:r>
        <w:t xml:space="preserve">      ADV       : SP021350  ODENEY KLEFENS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lastRenderedPageBreak/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0054694-94.2000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ORI:9500000524/SP REG:11.10.2000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DIVA DE OLIVEIRA DUTRA</w:t>
      </w:r>
    </w:p>
    <w:p w:rsidR="008D242E" w:rsidRDefault="008D242E">
      <w:r>
        <w:t xml:space="preserve">      ADV       : SP063884  JOSE PASCOAL PIRES MACIEL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PRESIDENTE BERNARDES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0054702-71.2000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ORI:9400000368/SP REG:11.10.2000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EMILIA DOMINGOS DOS SANTOS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SERTAOZINHO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0054724-32.2000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ORI:9700000465/SP REG:11.10.2000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VALDOMIRO LEITE DE OLIVEIRA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0054743-38.2000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ORI:9700000636/SP REG:11.10.2000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APARECIDA DE MELLO PEREIRA</w:t>
      </w:r>
    </w:p>
    <w:p w:rsidR="008D242E" w:rsidRDefault="008D242E">
      <w:r>
        <w:t xml:space="preserve">      ADV       : SP090916  HILARIO BOCCHI JUNIOR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CRAVINHOS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0054750-30.2000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ORI:9500001293/SP REG:11.10.2000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MANOEL TEIXEIRA CHAVES</w:t>
      </w:r>
    </w:p>
    <w:p w:rsidR="008D242E" w:rsidRDefault="008D242E">
      <w:r>
        <w:t xml:space="preserve">      ADV       : SP105207A VIRGILIO BENEVENUTO V DE CARVALHO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BRAS CUBAS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0054777-13.2000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ORI:9614008890/SP REG:16.10.2000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ELVIRA DE FATIMA BORISSI SANTANA</w:t>
      </w:r>
    </w:p>
    <w:p w:rsidR="008D242E" w:rsidRDefault="008D242E">
      <w:r>
        <w:t xml:space="preserve">      ADV       : SP106252  WILSON INACIO DA COSTA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0054787-57.2000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ORI:9700000403/SP REG:17.10.2000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ARMINDA FRANCISCA LEME FERREIRA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lastRenderedPageBreak/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0054791-94.2000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ORI:9700000404/SP REG:17.10.2000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PEDRO JOSE SIQUEIRA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0054801-41.2000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ORI:9700000192/SP REG:17.10.2000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CARMEN GRECO DE BARROS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8043D7">
        <w:t xml:space="preserve"> </w:t>
      </w: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0054802-26.2000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ORI:9700000812/SP REG:17.10.2000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ANNA FOGACA NUNES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6557D3">
        <w:t>–</w:t>
      </w:r>
      <w:r>
        <w:t xml:space="preserve"> FUNCEF</w:t>
      </w:r>
    </w:p>
    <w:p w:rsidR="006557D3" w:rsidRDefault="006557D3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0054804-93.2000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ORI:9700000468/SP REG:17.10.2000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SEBASTIANA TEREZA DE CAMPOS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0054814-40.2000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ORI:9700000447/SP REG:17.10.2000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ALMERY ROMANO VIEIRA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FARTURA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0054815-25.2000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ORI:9700000463/SP REG:17.10.2000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ROSA GASPERONI BATISTA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FARTURA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0054925-24.2000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ORI:9600000846/SP REG:17.10.2000</w:t>
      </w:r>
    </w:p>
    <w:p w:rsidR="008D242E" w:rsidRDefault="008D242E">
      <w:r w:rsidRPr="008D242E">
        <w:rPr>
          <w:lang w:val="en-US"/>
        </w:rPr>
        <w:lastRenderedPageBreak/>
        <w:t xml:space="preserve">      </w:t>
      </w:r>
      <w:r>
        <w:t>REQTE     : BENEDITA DOMINGUES DAVILA</w:t>
      </w:r>
    </w:p>
    <w:p w:rsidR="008D242E" w:rsidRDefault="008D242E">
      <w:r>
        <w:t xml:space="preserve">      ADV       : SP114734  LAURO CEZAR MARTINS RUSSO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AVARE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0054985-94.2000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ORI:9600002177/SP REG:17.10.2000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ALZIRA BRAS DA SILVA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0054987-64.2000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ORI:9900005258/SP REG:17.10.2000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INES RIBEIRO</w:t>
      </w:r>
    </w:p>
    <w:p w:rsidR="008D242E" w:rsidRDefault="008D242E">
      <w:r>
        <w:t xml:space="preserve">      ADV       : SP039347  RICARDO LOPES DE OLIVEIRA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ITAPETININGA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0056671-24.2000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ORI:9400000350/SP REG:18.10.2000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APARECIDA VILLAS BOAS BUENO</w:t>
      </w:r>
    </w:p>
    <w:p w:rsidR="008D242E" w:rsidRDefault="008D242E">
      <w:r>
        <w:t xml:space="preserve">      ADV       : SP105410  ADOLPHO MAZZA NETO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CERQUEIRA CESAR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0056789-97.2000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ORI:9600000834/SP REG:23.10.2000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ELVIRA BEZERRA DA SILVA</w:t>
      </w:r>
    </w:p>
    <w:p w:rsidR="008D242E" w:rsidRDefault="008D242E">
      <w:r>
        <w:t xml:space="preserve">      ADV       : SP075614  LUIZ INFANTE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SANTO ANASTACIO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0056972-68.2000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ORI:199961130018517/SP REG:25.10.2000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MANOEL DIAS DOS SANTOS</w:t>
      </w:r>
    </w:p>
    <w:p w:rsidR="008D242E" w:rsidRDefault="008D242E">
      <w:r>
        <w:t xml:space="preserve">      ADV       : SP022048  EXPEDITO RODRIGUES DE FREITAS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0056974-38.2000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ORI:200061130005151/SP REG:25.10.2000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FERREIRA DO CARMO</w:t>
      </w:r>
    </w:p>
    <w:p w:rsidR="008D242E" w:rsidRDefault="008D242E">
      <w:r>
        <w:t xml:space="preserve">      ADV       : SP022048  EXPEDITO RODRIGUES DE FREITAS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lastRenderedPageBreak/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0056975-23.2000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ORI:199961130027610/SP REG:25.10.2000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MESSIAS RODRIGUES</w:t>
      </w:r>
    </w:p>
    <w:p w:rsidR="008D242E" w:rsidRDefault="008D242E">
      <w:r>
        <w:t xml:space="preserve">      ADV       : SP022048  EXPEDITO RODRIGUES DE FREITAS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0056980-45.2000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ORI:9600001079/SP REG:25.10.2000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OLGA ROMANINI CITELLI e outros(as)</w:t>
      </w:r>
    </w:p>
    <w:p w:rsidR="008D242E" w:rsidRDefault="008D242E">
      <w:r>
        <w:t xml:space="preserve">      REQTE     : RAMON MEDINA SANCHES</w:t>
      </w:r>
    </w:p>
    <w:p w:rsidR="008D242E" w:rsidRDefault="008D242E">
      <w:r>
        <w:t xml:space="preserve">      ADV       : SP071904  ANTONIO ANGELO BIASSI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ADAMANTINA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0058013-70.2000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ORI:9609019145/SP REG:25.10.2000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ELIAS BENTO DA SILVA</w:t>
      </w:r>
    </w:p>
    <w:p w:rsidR="008D242E" w:rsidRDefault="008D242E">
      <w:r>
        <w:t xml:space="preserve">      ADV       : SP016168  JOAO LYRA NETTO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SOROCABA &gt;10ª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0058019-77.2000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ORI:199961140072521/SP REG:26.10.2000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ADELINA AIDA</w:t>
      </w:r>
    </w:p>
    <w:p w:rsidR="008D242E" w:rsidRDefault="008D242E">
      <w:r>
        <w:t xml:space="preserve">      ADV       : SP023466  JOAO BATISTA DOMINGUES NETO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SAO BERNARDO DO CAMPO &gt; 14ª SSJ&gt;</w:t>
      </w:r>
    </w:p>
    <w:p w:rsidR="008D242E" w:rsidRDefault="008D242E">
      <w:r>
        <w:t xml:space="preserve">                 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0058020-62.2000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ORI:199961140060567/SP REG:26.10.2000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PAULO DE CARVALHO falecido(a)</w:t>
      </w:r>
    </w:p>
    <w:p w:rsidR="008D242E" w:rsidRDefault="008D242E">
      <w:r>
        <w:t xml:space="preserve">      HABLTDO   : LUCINDA MARIA DE CARVALHO e outros(as)</w:t>
      </w:r>
    </w:p>
    <w:p w:rsidR="008D242E" w:rsidRDefault="008D242E">
      <w:r>
        <w:t xml:space="preserve">      ADV       : SP052639  MARIA DE FATIMA AZEVEDO SILVA GONCALVES e</w:t>
      </w:r>
    </w:p>
    <w:p w:rsidR="008D242E" w:rsidRDefault="008D242E">
      <w:r>
        <w:t xml:space="preserve">                 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SAO BERNARDO DO CAMPO &gt; 14ª SSJ&gt;</w:t>
      </w:r>
    </w:p>
    <w:p w:rsidR="008D242E" w:rsidRDefault="008D242E">
      <w:r>
        <w:t xml:space="preserve">                 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0058043-08.2000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ORI:9500000890/SP REG:26.10.2000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LAURINDA APARECIDA BASILIO FERRAZ</w:t>
      </w:r>
    </w:p>
    <w:p w:rsidR="008D242E" w:rsidRDefault="008D242E">
      <w:r>
        <w:t xml:space="preserve">      ADV       : SP058417  FERNANDO APARECIDO BALDAN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CATANDUVA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0058046-60.2000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ORI:9500000280/SP REG:26.10.2000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SOFIA LINDOLFO TEDESCHI</w:t>
      </w:r>
    </w:p>
    <w:p w:rsidR="008D242E" w:rsidRDefault="008D242E">
      <w:r>
        <w:t xml:space="preserve">      ADV       : SP021228  DEOLINDO BIMBATO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VOTUPORANGA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0058047-45.2000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ORI:9400000835/SP REG:26.10.2000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ILZA DA ROCHA LUCHEIS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0058064-81.2000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ORI:8800001156/SP REG:26.10.2000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VERISSIMO DE PAULA</w:t>
      </w:r>
    </w:p>
    <w:p w:rsidR="008D242E" w:rsidRDefault="008D242E">
      <w:r>
        <w:t xml:space="preserve">      ADV       : SP051375  ANTONIO JANNETTA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DIADEMA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0058079-50.2000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ORI:9700000634/SP REG:26.10.2000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APARECIDA BAPTISTA</w:t>
      </w:r>
    </w:p>
    <w:p w:rsidR="008D242E" w:rsidRDefault="008D242E">
      <w:r>
        <w:t xml:space="preserve">      ADV       : SP143700  ARI DALTON MARTINS MOREIRA JUNIOR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ESTRELA D OESTE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0058103-78.2000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ORI:9500000488/SP REG:26.10.2000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PADRIA SALLES FERREIRA</w:t>
      </w:r>
    </w:p>
    <w:p w:rsidR="008D242E" w:rsidRDefault="008D242E">
      <w:r>
        <w:t xml:space="preserve">      ADV       : SP027593  FABIO NOGUEIRA LEMES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BARRETOS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0058108-03.2000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ORI:9600000733/SP REG:26.10.2000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ROSA PAULA DA CUNHA</w:t>
      </w:r>
    </w:p>
    <w:p w:rsidR="008D242E" w:rsidRDefault="008D242E">
      <w:r>
        <w:t xml:space="preserve">      ADV       : SP104691  SUELI APARECIDA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0060456-91.2000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ORI:9500001365/SP REG:09.11.2000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RUBENS CORA</w:t>
      </w:r>
    </w:p>
    <w:p w:rsidR="008D242E" w:rsidRDefault="008D242E">
      <w:r>
        <w:t xml:space="preserve">      ADV       : SP058417  FERNANDO APARECIDO BALDAN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DE DIREITO DA 1 VARA DE NOVO HORIZONTE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0060483-74.2000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ORI:9700000407/SP REG:09.11.2000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MATILDE COLLAR</w:t>
      </w:r>
    </w:p>
    <w:p w:rsidR="008D242E" w:rsidRDefault="008D242E">
      <w:r>
        <w:t xml:space="preserve">      ADV       : SP112845  VANDERLEI DIVINO IAMAMOTO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CATANDUVA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0060484-59.2000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ORI:9500000695/SP REG:09.11.2000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LOURDES ARAGAO BARUFI</w:t>
      </w:r>
    </w:p>
    <w:p w:rsidR="008D242E" w:rsidRDefault="008D242E">
      <w:r>
        <w:t xml:space="preserve">      ADV       : SP034359  ABDILATIF MAHAMED TUFAILE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CARDOSO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0060486-29.2000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ORI:9700001207/SP REG:09.11.2000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JANUARIO DA SILVA</w:t>
      </w:r>
    </w:p>
    <w:p w:rsidR="008D242E" w:rsidRDefault="008D242E">
      <w:r>
        <w:t xml:space="preserve">      ADV       : SP111719  APARECIDO DE OLIVEIRA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PARAGUACU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0060506-20.2000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ORI:9300000892/SP REG:09.11.2000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ORLANDA YOLANDA MOBRIZZI LACERDA</w:t>
      </w:r>
    </w:p>
    <w:p w:rsidR="008D242E" w:rsidRDefault="008D242E">
      <w:r>
        <w:t xml:space="preserve">      ADV       : SP027593  FABIO NOGUEIRA LEMES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BARRETOS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0060508-87.2000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ORI:200161240002161/SP REG:09.11.2000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BATISTA DOS SANTOS</w:t>
      </w:r>
    </w:p>
    <w:p w:rsidR="008D242E" w:rsidRDefault="008D242E">
      <w:r>
        <w:t xml:space="preserve">      ADV       : SP110927  LUIZ ANTONIO SPOLON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JALES - 24ª SSJ -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0060528-78.2000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ORI:9600001086/SP REG:09.11.2000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RAMOS DE ALMEIDA</w:t>
      </w:r>
    </w:p>
    <w:p w:rsidR="008D242E" w:rsidRDefault="008D242E">
      <w:r>
        <w:t xml:space="preserve">      ADV       : SP104691  SUELI APARECIDA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0060532-18.2000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ORI:8600000456/SP REG:09.11.2000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APARECIDA ROSA FIGUEIRA DA SILVA</w:t>
      </w:r>
    </w:p>
    <w:p w:rsidR="008D242E" w:rsidRDefault="008D242E">
      <w:r>
        <w:lastRenderedPageBreak/>
        <w:t xml:space="preserve">      HABLTDO   : LUIZ ANTONIO DA SILVA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GUAIRA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0060546-02.2000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ORI:8900000389/SP REG:09.11.2000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FRANCISCA MARIA DA SILVA</w:t>
      </w:r>
    </w:p>
    <w:p w:rsidR="008D242E" w:rsidRDefault="008D242E">
      <w:r>
        <w:t xml:space="preserve">      ADV       : SP056075  MARIA LUIZA FALEIROS DINIZ PUCCI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GUAIRA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0060549-54.2000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ORI:9200000510/SP REG:09.11.2000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DE LOURDES SCOFONI DA COSTA</w:t>
      </w:r>
    </w:p>
    <w:p w:rsidR="008D242E" w:rsidRDefault="008D242E">
      <w:r>
        <w:t xml:space="preserve">      ADV       : SP081886  EDVALDO BOTELHO MUNIZ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GUAIRA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0060550-39.2000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ORI:9200000971/SP REG:09.11.2000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LUIZ CARLOS AMERICO</w:t>
      </w:r>
    </w:p>
    <w:p w:rsidR="008D242E" w:rsidRDefault="008D242E">
      <w:r>
        <w:t xml:space="preserve">      ADV       : SP081886  EDVALDO BOTELHO MUNIZ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GUAIRA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0060554-76.2000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ORI:9400000479/SP REG:09.11.2000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EVALDO MARTINS BATISTA incapaz</w:t>
      </w:r>
    </w:p>
    <w:p w:rsidR="008D242E" w:rsidRDefault="008D242E">
      <w:r>
        <w:t xml:space="preserve">      REPTE     : DEROTILDES MARTINS DE CAMPOS BATISTA</w:t>
      </w:r>
    </w:p>
    <w:p w:rsidR="008D242E" w:rsidRDefault="008D242E">
      <w:r>
        <w:t xml:space="preserve">      ADV       : SP113661  LUIZ CARLOS VIEIRA 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GUAIRA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0060558-16.2000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ORI:9700000046/SP REG:09.11.2000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ANTONIO THEODORO</w:t>
      </w:r>
    </w:p>
    <w:p w:rsidR="008D242E" w:rsidRDefault="008D242E">
      <w:r>
        <w:t xml:space="preserve">      ADV       : SP058417  FERNANDO APARECIDO BALDAN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URUPES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0060580-74.2000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ORI:9600000691/SP REG:09.11.2000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AURORA GEIA GARCIA CARNIELO</w:t>
      </w:r>
    </w:p>
    <w:p w:rsidR="008D242E" w:rsidRDefault="008D242E">
      <w:r>
        <w:t xml:space="preserve">      ADV       : SP088559  RENATO ALCIDES ANGELO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URUPES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lastRenderedPageBreak/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0060600-65.2000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ORI:9600001094/SP REG:09.11.2000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OLINDA MARIA DE JESUS</w:t>
      </w:r>
    </w:p>
    <w:p w:rsidR="008D242E" w:rsidRDefault="008D242E">
      <w:r>
        <w:t xml:space="preserve">      ADV       : SP114762  RUBENS BETETE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VOTUPORANGA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0060607-57.2000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ORI:9300001902/SP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JULIA DONINI CAPELETTI</w:t>
      </w:r>
    </w:p>
    <w:p w:rsidR="008D242E" w:rsidRDefault="008D242E">
      <w:r>
        <w:t xml:space="preserve">      ADV       : SP021350  ODENEY KLEFENS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0060632-70.2000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ORI:9815028758/SP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TEDISIO PERIN</w:t>
      </w:r>
    </w:p>
    <w:p w:rsidR="008D242E" w:rsidRDefault="008D242E">
      <w:r>
        <w:t xml:space="preserve">      ADV       : SP052100  JOSE CLAUDIO DA CRUZ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DE SAO BERNARDO DO CAMPO &gt; 14ª SSJ&gt;</w:t>
      </w:r>
    </w:p>
    <w:p w:rsidR="008D242E" w:rsidRDefault="008D242E">
      <w:r>
        <w:t xml:space="preserve">                 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0060638-77.2000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ORI:9507005498/SP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ROSA PIMENTEL</w:t>
      </w:r>
    </w:p>
    <w:p w:rsidR="008D242E" w:rsidRDefault="008D242E">
      <w:r>
        <w:t xml:space="preserve">      ADV       : SP031605  MARIA IVANETE VETORAZZO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 J RIO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0060640-47.2000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ORI:9507066330/SP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MONICO ALBINO DE SOUZA</w:t>
      </w:r>
    </w:p>
    <w:p w:rsidR="008D242E" w:rsidRDefault="008D242E">
      <w:r>
        <w:t xml:space="preserve">      ADV       : SP103489  ZACARIAS ALVES COSTA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 J RIO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0060664-75.2000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ORI:9400000029/SP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JENY LIMA LISBOA SILVA</w:t>
      </w:r>
    </w:p>
    <w:p w:rsidR="008D242E" w:rsidRDefault="008D242E">
      <w:r>
        <w:t xml:space="preserve">      ADV       : SP120182  VALENTIM APARECIDO DIAS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URUPES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0060665-60.2000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ORI:9600000218/SP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MERCEDES GAVIOLI LOPES</w:t>
      </w:r>
    </w:p>
    <w:p w:rsidR="008D242E" w:rsidRDefault="008D242E">
      <w:r>
        <w:t xml:space="preserve">      ADV       : SP120182  VALENTIM APARECIDO DIAS e outro(a)</w:t>
      </w:r>
    </w:p>
    <w:p w:rsidR="008D242E" w:rsidRDefault="008D242E">
      <w:r>
        <w:lastRenderedPageBreak/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URUPES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0060666-45.2000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ORI:9700000549/SP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SALVADOR CORREA SOBRINHO</w:t>
      </w:r>
    </w:p>
    <w:p w:rsidR="008D242E" w:rsidRDefault="008D242E">
      <w:r>
        <w:t xml:space="preserve">      ADV       : SP120182  VALENTIM APARECIDO DIAS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URUPES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0060667-30.2000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ORI:9500000488/SP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ABILIO DE MATOS FILHO</w:t>
      </w:r>
    </w:p>
    <w:p w:rsidR="008D242E" w:rsidRDefault="008D242E">
      <w:r>
        <w:t xml:space="preserve">      ADV       : SP120182  VALENTIM APARECIDO DIAS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URUPES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0060673-37.2000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ORI:9700000820/SP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ARLETE MONEZI SCHIAVI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0060680-29.2000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ORI:9700000596/SP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JACIRA ALVES DE OLIVEIRA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0060683-81.2000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ORI:9700000034/SP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EURICA MARIA LEITE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0060711-49.2000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ORI:9600000291/SP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HORTENCIA FAUSTINO ALVES PEROCO</w:t>
      </w:r>
    </w:p>
    <w:p w:rsidR="008D242E" w:rsidRDefault="008D242E">
      <w:r>
        <w:t xml:space="preserve">      ADV       : SP060957  ANTONIO JOSE PANCOTTI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FERNANDOPOLIS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0060715-86.2000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ORI:9600000632/SP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JOAQUINA DE JESUS</w:t>
      </w:r>
    </w:p>
    <w:p w:rsidR="008D242E" w:rsidRDefault="008D242E">
      <w:r>
        <w:t xml:space="preserve">      ADV       : SP108976  CARMENCITA APARECIDA DA SILVA OLIVEIRA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0060727-03.2000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ORI:9700000910/SP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ELISEU BARBUIO</w:t>
      </w:r>
    </w:p>
    <w:p w:rsidR="008D242E" w:rsidRDefault="008D242E">
      <w:r>
        <w:t xml:space="preserve">      ADV       : SP060957  ANTONIO JOSE PANCOTTI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ESTRELA D OESTE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0060732-25.2000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ORI:9500001006/SP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ERCILIA NUNES DA FONSECA</w:t>
      </w:r>
    </w:p>
    <w:p w:rsidR="008D242E" w:rsidRDefault="008D242E">
      <w:r>
        <w:t xml:space="preserve">      ADV       : SP108976  CARMENCITA APARECIDA DA SILVA OLIVEIRA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0060734-92.2000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ORI:9600000080/SP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CARMELINA FERREIRA DE QUEIROZ</w:t>
      </w:r>
    </w:p>
    <w:p w:rsidR="008D242E" w:rsidRDefault="008D242E">
      <w:r>
        <w:t xml:space="preserve">      ADV       : SP108976  CARMENCITA APARECIDA DA SILVA OLIVEIRA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0060750-46.2000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ORI:200161240002732/SP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MASSEONILA CONCEICAO DOS SANTOS</w:t>
      </w:r>
    </w:p>
    <w:p w:rsidR="008D242E" w:rsidRDefault="008D242E">
      <w:r>
        <w:t xml:space="preserve">      ADV       : SP066822  RUBENS DIAS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JALES - 24ª SSJ -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0060755-68.2000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ORI:9000000757/SP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AGENOR FRANCISCO DE SOUZA</w:t>
      </w:r>
    </w:p>
    <w:p w:rsidR="008D242E" w:rsidRDefault="008D242E">
      <w:r>
        <w:t xml:space="preserve">      ADV       : SP071907  EDUARDO MACHADO SILVEIRA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451CAA">
        <w:t>–</w:t>
      </w:r>
      <w:r>
        <w:t xml:space="preserve"> FUNCEF</w:t>
      </w:r>
    </w:p>
    <w:p w:rsidR="00451CAA" w:rsidRDefault="00451CAA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0060757-38.2000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ORI:9500002416/SP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PEDRO GENEROSO</w:t>
      </w:r>
    </w:p>
    <w:p w:rsidR="008D242E" w:rsidRDefault="008D242E">
      <w:r>
        <w:t xml:space="preserve">      ADV       : SP071907  EDUARDO MACHADO SILVEIRA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br w:type="page"/>
      </w:r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0060758-23.2000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ORI:9500000873/SP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APARECIDA COSTA ARRUDA</w:t>
      </w:r>
    </w:p>
    <w:p w:rsidR="008D242E" w:rsidRDefault="008D242E">
      <w:r>
        <w:t xml:space="preserve">      ADV       : SP060957  ANTONIO JOSE PANCOTTI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FERNANDOPOLIS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0060768-67.2000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ORI:199961130022041/SP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BORGES</w:t>
      </w:r>
    </w:p>
    <w:p w:rsidR="008D242E" w:rsidRDefault="008D242E">
      <w:r>
        <w:t xml:space="preserve">      ADV       : SP014919  FABIO CELSO DE JESUS LIPORONI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0060789-43.2000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ORI:9700000102/SP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ELZA MARINHO</w:t>
      </w:r>
    </w:p>
    <w:p w:rsidR="008D242E" w:rsidRDefault="008D242E">
      <w:r>
        <w:t xml:space="preserve">      ADV       : SP095846  APARECIDO DONIZETI RUIZ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URUPES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0060790-28.2000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ORI:9600000756/SP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ROSALINA VALENTIM ZANGELINE</w:t>
      </w:r>
    </w:p>
    <w:p w:rsidR="008D242E" w:rsidRDefault="008D242E">
      <w:r>
        <w:t xml:space="preserve">      ADV       : SP095846  APARECIDO DONIZETI RUIZ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URUPES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0060807-64.2000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ORI:200161240004236/SP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MINELVINA FERNANDES MEDEIROS</w:t>
      </w:r>
    </w:p>
    <w:p w:rsidR="008D242E" w:rsidRDefault="008D242E">
      <w:r>
        <w:t xml:space="preserve">      ADV       : SP098647  CELIA ZAFALOM DE FREITAS RODRIGUES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JALES - 24ª SSJ -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0060810-19.2000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ORI:9400000303/SP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BENTO RUI</w:t>
      </w:r>
    </w:p>
    <w:p w:rsidR="008D242E" w:rsidRDefault="008D242E">
      <w:r>
        <w:t xml:space="preserve">      ADV       : SP095846  APARECIDO DONIZETI RUIZ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URUPES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0060811-04.2000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ORI:9500000429/SP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LAIRCE ALVES FRANZIN</w:t>
      </w:r>
    </w:p>
    <w:p w:rsidR="008D242E" w:rsidRDefault="008D242E">
      <w:r>
        <w:t xml:space="preserve">      ADV       : SP095846  APARECIDO DONIZETI RUIZ</w:t>
      </w:r>
    </w:p>
    <w:p w:rsidR="008D242E" w:rsidRDefault="008D242E">
      <w:r>
        <w:lastRenderedPageBreak/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URUPES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0060815-41.2000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ORI:200161240026657/SP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GUILHEM</w:t>
      </w:r>
    </w:p>
    <w:p w:rsidR="008D242E" w:rsidRDefault="008D242E">
      <w:r>
        <w:t xml:space="preserve">      ADV       : SP098647  CELIA ZAFALOM DE FREITAS RODRIGUES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JALES - 24ª SSJ -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0060818-93.2000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ORI:9600000841/SP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LIBERTINA GAIOTTO DA SILVA</w:t>
      </w:r>
    </w:p>
    <w:p w:rsidR="008D242E" w:rsidRDefault="008D242E">
      <w:r>
        <w:t xml:space="preserve">      ADV       : SP088559  RENATO ALCIDES ANGELO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URUPES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0060819-78.2000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ORI:9700000469/SP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MARGARIDA QUILLES BASTOS</w:t>
      </w:r>
    </w:p>
    <w:p w:rsidR="008D242E" w:rsidRDefault="008D242E">
      <w:r>
        <w:t xml:space="preserve">      ADV       : SP088559  RENATO ALCIDES ANGELO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URUPES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0060821-48.2000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ORI:9600001950/SP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CLAUDINEY DE AGUIAR</w:t>
      </w:r>
    </w:p>
    <w:p w:rsidR="008D242E" w:rsidRDefault="008D242E">
      <w:r>
        <w:t xml:space="preserve">      ADV       : SP058417  FERNANDO APARECIDO BALDAN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CATANDUVA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0060828-40.2000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ORI:9500001036/SP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WASHINGTON ROBERTO SOARES</w:t>
      </w:r>
    </w:p>
    <w:p w:rsidR="008D242E" w:rsidRDefault="008D242E">
      <w:r>
        <w:t xml:space="preserve">      ADV       : SP082012  LUIZ ARTHUR SALOIO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BARRETOS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0060831-92.2000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ORI:9500001674/SP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DOS ANJOS PEREIRA DOS SANTOS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0060854-38.2000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ORI:9700000319/SP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CLAUDINO CEZARE</w:t>
      </w:r>
    </w:p>
    <w:p w:rsidR="008D242E" w:rsidRDefault="008D242E">
      <w:r>
        <w:t xml:space="preserve">      ADV       : SP119281  JOAQUIM ARTUR FRANCISCO SABINO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ESTRELA D OESTE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0060857-90.2000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ORI:9400000132/SP REG:16.11.2000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ZILMAR DE JESUS</w:t>
      </w:r>
    </w:p>
    <w:p w:rsidR="008D242E" w:rsidRDefault="008D242E">
      <w:r>
        <w:t xml:space="preserve">      ADV       : SP120830  ALBINO RIBAS DE ANDRADE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AVARE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0060861-30.2000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ORI:9600000218/SP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FRANCISCO FERREIRA LIMA e outros(as)</w:t>
      </w:r>
    </w:p>
    <w:p w:rsidR="008D242E" w:rsidRDefault="008D242E">
      <w:r>
        <w:t xml:space="preserve">      REQTE     : JOAQUIM ROSA DA SILVA e outros(as)</w:t>
      </w:r>
    </w:p>
    <w:p w:rsidR="008D242E" w:rsidRDefault="008D242E">
      <w:r>
        <w:t xml:space="preserve">      ADV       : SP104812  RODRIGO CARAM MARCOS GARCIA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CUBATAO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0060862-15.2000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ORI:9500000710/SP REG:16.11.2000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ANA GARCIA incapaz</w:t>
      </w:r>
    </w:p>
    <w:p w:rsidR="008D242E" w:rsidRDefault="008D242E">
      <w:r>
        <w:t xml:space="preserve">      REPTE     : CONCEICAO JESUINA GARCIA DA SILVA</w:t>
      </w:r>
    </w:p>
    <w:p w:rsidR="008D242E" w:rsidRDefault="008D242E">
      <w:r>
        <w:t xml:space="preserve">      ADV       : SP048836  NAHUR ESTRELLA MAIA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MONTE APRAZIVEL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0060876-96.2000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ORI:9400000208/SP REG:21.11.2000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DOMINGOS FORNAZARE</w:t>
      </w:r>
    </w:p>
    <w:p w:rsidR="008D242E" w:rsidRDefault="008D242E">
      <w:r>
        <w:t xml:space="preserve">      ADV       : SP043024  ALLE HABES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AURIFLAMA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0060885-58.2000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ORI:9800000100/SP REG:21.11.2000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ENI SEGANTINI DELLAQUA</w:t>
      </w:r>
    </w:p>
    <w:p w:rsidR="008D242E" w:rsidRDefault="008D242E">
      <w:r>
        <w:t xml:space="preserve">      ADV       : SP143724  MANOEL HIPOLITO MANTOVANI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ESTRELA D OESTE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0060921-03.2000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ORI:9600000882/SP REG:21.11.2000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IVANILDE MARIA MARIN</w:t>
      </w:r>
    </w:p>
    <w:p w:rsidR="008D242E" w:rsidRDefault="008D242E">
      <w:r>
        <w:t xml:space="preserve">      ADV       : SP058417  FERNANDO APARECIDO BALDAN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lastRenderedPageBreak/>
        <w:t xml:space="preserve">      ADV       : SP000030  HERMES ARRAIS ALENCAR</w:t>
      </w:r>
    </w:p>
    <w:p w:rsidR="008D242E" w:rsidRDefault="008D242E">
      <w:r>
        <w:t xml:space="preserve">      DEPREC    : JUIZO DE DIREITO DA 1 VARA DE URUPES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0060966-07.2000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ORI:200161240026694/SP REG:21.11.2000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ALVES PEGO</w:t>
      </w:r>
    </w:p>
    <w:p w:rsidR="008D242E" w:rsidRDefault="008D242E">
      <w:r>
        <w:t xml:space="preserve">      ADV       : SP084727  RUBENS PELARIM GARCIA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JALES - 24ª SSJ -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0060978-21.2000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ORI:9700000603/SP REG:21.11.2000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SALVIANA LINA DE CASTRO MESQUITA</w:t>
      </w:r>
    </w:p>
    <w:p w:rsidR="008D242E" w:rsidRDefault="008D242E">
      <w:r>
        <w:t xml:space="preserve">      ADV       : SP117736  MARCIO ANTONIO DOMINGUES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COLINA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0060984-28.2000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ORI:9700000533/SP REG:21.11.2000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MANOELINA RODRIGUES LEITE AZEVEDO</w:t>
      </w:r>
    </w:p>
    <w:p w:rsidR="008D242E" w:rsidRDefault="008D242E">
      <w:r>
        <w:t xml:space="preserve">      ADV       : SP116699  GISELDA FELICIA FABIANO AGUIAR E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GUAIRA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0060993-87.2000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ORI:9600000915/SP REG:21.11.2000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ITERLINA MARIA DE ALMEIDA</w:t>
      </w:r>
    </w:p>
    <w:p w:rsidR="008D242E" w:rsidRDefault="008D242E">
      <w:r>
        <w:t xml:space="preserve">      ADV       : SP081886  EDVALDO BOTELHO MUNIZ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GUAIRA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0062614-22.2000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ORI:9700000470/SP REG:21.11.2000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APARECIDA MESSIAS FERNANDES</w:t>
      </w:r>
    </w:p>
    <w:p w:rsidR="008D242E" w:rsidRDefault="008D242E">
      <w:r>
        <w:t xml:space="preserve">      ADV       : SP088559  RENATO ALCIDES ANGELO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URUPES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0062621-14.2000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ORI:9400000984/SP REG:21.11.2000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OLGA DE SOUZA</w:t>
      </w:r>
    </w:p>
    <w:p w:rsidR="008D242E" w:rsidRDefault="008D242E">
      <w:r>
        <w:t xml:space="preserve">      ADV       : SP082012  LUIZ ARTHUR SALOIO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BARRETOS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0062649-79.2000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ORI:9600000769/SP REG:21.11.2000</w:t>
      </w:r>
    </w:p>
    <w:p w:rsidR="008D242E" w:rsidRDefault="008D242E">
      <w:r w:rsidRPr="008D242E">
        <w:rPr>
          <w:lang w:val="en-US"/>
        </w:rPr>
        <w:lastRenderedPageBreak/>
        <w:t xml:space="preserve">      </w:t>
      </w:r>
      <w:r>
        <w:t>REQTE     : MARIA FERNANDES FELIPE</w:t>
      </w:r>
    </w:p>
    <w:p w:rsidR="008D242E" w:rsidRDefault="008D242E">
      <w:r>
        <w:t xml:space="preserve">      ADV       : SP095846  APARECIDO DONIZETI RUIZ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URUPES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0062651-49.2000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ORI:200161200080380/SP REG:21.11.2000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DE JESUS</w:t>
      </w:r>
    </w:p>
    <w:p w:rsidR="008D242E" w:rsidRDefault="008D242E">
      <w:r>
        <w:t xml:space="preserve">      ADV       : SP076805  JOAO DE SOUZA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ARARAQUARA - 20ª SSJ -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0062659-26.2000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ORI:9800000140/SP REG:21.11.2000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ALVES DE OLIVEIRA</w:t>
      </w:r>
    </w:p>
    <w:p w:rsidR="008D242E" w:rsidRDefault="008D242E">
      <w:r>
        <w:t xml:space="preserve">      ADV       : SP084211  CRISTIANE MARIA PAREDES FABBRI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MIRASSOL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0062685-24.2000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ORI:9600001021/SP REG:21.11.2000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ELIANA QUARESMA</w:t>
      </w:r>
    </w:p>
    <w:p w:rsidR="008D242E" w:rsidRDefault="008D242E">
      <w:r>
        <w:t xml:space="preserve">      ADV       : SP104691  SUELI APARECIDA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0062689-61.2000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ORI:9500001013/SP REG:21.11.2000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BATISTA falecido(a)</w:t>
      </w:r>
    </w:p>
    <w:p w:rsidR="008D242E" w:rsidRDefault="008D242E">
      <w:r>
        <w:t xml:space="preserve">      HABLTDO   : LEONICE PAULINA DE PAULA BATISTA</w:t>
      </w:r>
    </w:p>
    <w:p w:rsidR="008D242E" w:rsidRDefault="008D242E">
      <w:r>
        <w:t xml:space="preserve">      ADV       : SP034151  RUBENS CAVALINI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CRAVINHOS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0062692-16.2000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ORI:9600001023/SP REG:21.11.2000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FRANCISCO</w:t>
      </w:r>
    </w:p>
    <w:p w:rsidR="008D242E" w:rsidRDefault="008D242E">
      <w:r>
        <w:t xml:space="preserve">      ADV       : SP104691  SUELI APARECIDA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0062745-94.2000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ORI:9400000341/SP REG:21.11.2000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SANTINHA ISQUE BAZOTTI</w:t>
      </w:r>
    </w:p>
    <w:p w:rsidR="008D242E" w:rsidRDefault="008D242E">
      <w:r>
        <w:t xml:space="preserve">      ADV       : SP120182  VALENTIM APARECIDO DIAS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JOSE BONIFACIO SP</w:t>
      </w:r>
    </w:p>
    <w:p w:rsidR="008D242E" w:rsidRDefault="008D242E"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451CAA">
        <w:t>–</w:t>
      </w:r>
      <w:r>
        <w:t xml:space="preserve"> FUNCEF</w:t>
      </w:r>
    </w:p>
    <w:p w:rsidR="00451CAA" w:rsidRDefault="00451CAA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0062757-11.2000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ORI:9514028368/SP REG:21.11.2000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APARECIDA DOMINGOS ADAO</w:t>
      </w:r>
    </w:p>
    <w:p w:rsidR="008D242E" w:rsidRDefault="008D242E">
      <w:r>
        <w:t xml:space="preserve">      ADV       : SP022048  EXPEDITO RODRIGUES DE FREITAS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0062768-40.2000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ORI:9200718582/SP REG:21.11.2000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DIONIZIO ALVES e outros(as)</w:t>
      </w:r>
    </w:p>
    <w:p w:rsidR="008D242E" w:rsidRDefault="008D242E">
      <w:r>
        <w:t xml:space="preserve">      ADV       : SP089782  DULCE RITA ORLANDO COSTA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0062781-39.2000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ORI:199903990345342/SP REG:21.11.2000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IVONI ITALIA VENEZIANO APPOLONI</w:t>
      </w:r>
    </w:p>
    <w:p w:rsidR="008D242E" w:rsidRDefault="008D242E">
      <w:r>
        <w:t xml:space="preserve">      ADV       : SP105346  NAZARENO MARINHO DE SOUZA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 J RIO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0062856-78.2000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ORI:9500000541/SP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PUPIO</w:t>
      </w:r>
    </w:p>
    <w:p w:rsidR="008D242E" w:rsidRDefault="008D242E">
      <w:r>
        <w:t xml:space="preserve">      ADV       : SP112845  VANDERLEI DIVINO IAMAMOTO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CATANDUVA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0062858-48.2000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ORI:9700001358/SP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ORIVALDO SPERANDIO</w:t>
      </w:r>
    </w:p>
    <w:p w:rsidR="008D242E" w:rsidRDefault="008D242E">
      <w:r>
        <w:t xml:space="preserve">      ADV       : SP058417  FERNANDO APARECIDO BALDAN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CATANDUVA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0062875-84.2000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ORI:9400000315/SP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TEREZINHA CANDIDA DA SILVA LIMA</w:t>
      </w:r>
    </w:p>
    <w:p w:rsidR="008D242E" w:rsidRDefault="008D242E">
      <w:r>
        <w:t xml:space="preserve">      ADV       : SP118045  LEA APARECIDA AZIZ GALLEGO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PAULO DE FARIA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0062909-59.2000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ORI:200161200039021/SP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IVETE OSTROSKI FERRARI e outro(a)</w:t>
      </w:r>
    </w:p>
    <w:p w:rsidR="008D242E" w:rsidRDefault="008D242E">
      <w:r>
        <w:lastRenderedPageBreak/>
        <w:t xml:space="preserve">      ADV       : SP096924  MARCOS CESAR GARRIDO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ARARAQUARA - 20ª SSJ -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0062911-29.2000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ORI:9400000056/SP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LIDIA BENEDITA BERTONHA</w:t>
      </w:r>
    </w:p>
    <w:p w:rsidR="008D242E" w:rsidRDefault="008D242E">
      <w:r>
        <w:t xml:space="preserve">      ADV       : SP016990  ANTONIO PEREIRA SUCENA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4 VARA DE SANTO ANDRE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0062912-14.2000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ORI:9700000518/SP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HERMES DIAS DA SILVA</w:t>
      </w:r>
    </w:p>
    <w:p w:rsidR="008D242E" w:rsidRDefault="008D242E">
      <w:r>
        <w:t xml:space="preserve">      ADV       : SP079737  JOAO HENRIQUE BUOSI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MONTE APRAZIVEL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0062913-96.2000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ORI:9600000357/SP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FRANCISCO NUNES SOARES</w:t>
      </w:r>
    </w:p>
    <w:p w:rsidR="008D242E" w:rsidRDefault="008D242E">
      <w:r>
        <w:t xml:space="preserve">      ADV       : SP048836  NAHUR ESTRELLA MAIA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MONTE APRAZIVEL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0062914-81.2000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ORI:9600000633/SP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ALVES DE SOUZA FILHO</w:t>
      </w:r>
    </w:p>
    <w:p w:rsidR="008D242E" w:rsidRDefault="008D242E">
      <w:r>
        <w:t xml:space="preserve">      ADV       : SP112845  VANDERLEI DIVINO IAMAMOTO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CATANDUVA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0062957-18.2000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ORI:9409014573/SP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FRANCISCO GARCIA GALVAO e outro(a)</w:t>
      </w:r>
    </w:p>
    <w:p w:rsidR="008D242E" w:rsidRDefault="008D242E">
      <w:r>
        <w:t xml:space="preserve">      ADV       : SP037537  HELOISA SANTOS DINI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SOROCABA &gt;10ª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0062990-08.2000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ORI:8900000417/SP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BENEDICTO DE SALLES SOBRINHO</w:t>
      </w:r>
    </w:p>
    <w:p w:rsidR="008D242E" w:rsidRDefault="008D242E">
      <w:r>
        <w:t xml:space="preserve">      ADV       : SP034226  ABILIO GIACON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0062991-90.2000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ORI:9300000122/SP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SIDNEIA ARAUJO DA SILVA</w:t>
      </w:r>
    </w:p>
    <w:p w:rsidR="008D242E" w:rsidRDefault="008D242E">
      <w:r>
        <w:t xml:space="preserve">      ADV       : SP074571  LAERCIO SALANI ATHAIDE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BARRETOS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0062994-45.2000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ORI:9600001074/SP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BALBINA FERREIRA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0064567-21.2000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ORI:9106968490/SP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FRIBAURU DISTRIBUIDORA DE MIUDOS BOVINOS LTDA</w:t>
      </w:r>
    </w:p>
    <w:p w:rsidR="008D242E" w:rsidRDefault="008D242E">
      <w:r>
        <w:t xml:space="preserve">      ADV       : SP027175  CILEIDE CANDOZIN DE OLIVEIRA BERNARTT</w:t>
      </w:r>
    </w:p>
    <w:p w:rsidR="008D242E" w:rsidRDefault="008D242E">
      <w:r>
        <w:t xml:space="preserve">      ADV       : SP027175 CILEIDE CANDOZIN DE OLIVEIRA BERNARTT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0064589-79.2000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ORI:9413001553/SP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JOANA GOUVEIA DE LIMA</w:t>
      </w:r>
    </w:p>
    <w:p w:rsidR="008D242E" w:rsidRDefault="008D242E">
      <w:r>
        <w:t xml:space="preserve">      ADV       : SP063754  PEDRO PINTO FILHO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0064593-19.2000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ORI:9300000288/SP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SEBASTIAO BONALUME falecido(a)</w:t>
      </w:r>
    </w:p>
    <w:p w:rsidR="008D242E" w:rsidRDefault="008D242E">
      <w:r>
        <w:t xml:space="preserve">      HABLTDO   : CONCEICAO APPARECIDA NOGUEIRA BONALUME e outros(as)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0064601-93.2000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ORI:9700001188/SP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BATISTA JUSTINO</w:t>
      </w:r>
    </w:p>
    <w:p w:rsidR="008D242E" w:rsidRDefault="008D242E">
      <w:r>
        <w:t xml:space="preserve">      ADV       : SP096479  BENEDITO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BARRETOS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451CAA">
        <w:t>–</w:t>
      </w:r>
      <w:r>
        <w:t xml:space="preserve"> FUNCEF</w:t>
      </w:r>
    </w:p>
    <w:p w:rsidR="00451CAA" w:rsidRDefault="00451CAA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0064610-55.2000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ORI:9300001218/SP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APARECIDA ALEIXO LOPES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lastRenderedPageBreak/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0064624-39.2000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ORI:9700000265/SP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DIRCEU ALVES DE LIMA</w:t>
      </w:r>
    </w:p>
    <w:p w:rsidR="008D242E" w:rsidRDefault="008D242E">
      <w:r>
        <w:t xml:space="preserve">      ADV       : SP116699  GISELDA FELICIA FABIANO AGUIAR E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GUAIRA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0064638-23.2000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ORI:9000000724/SP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ARLINDO GERALDI</w:t>
      </w:r>
    </w:p>
    <w:p w:rsidR="008D242E" w:rsidRDefault="008D242E">
      <w:r>
        <w:t xml:space="preserve">      ADV       : SP093329  RICARDO ROCHA MARTINS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CATANDUVA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0064640-90.2000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ORI:9600000823/SP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DOS SANTOS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SERTAOZINHO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0064645-15.2000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ORI:9600000436/SP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EURIPEDES CANDIDA LACERDA</w:t>
      </w:r>
    </w:p>
    <w:p w:rsidR="008D242E" w:rsidRDefault="008D242E">
      <w:r>
        <w:t xml:space="preserve">      ADV       : SP133661  ROSA MARIA WERNECK BRUM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GUAIRA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0064646-97.2000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ORI:8900000354/SP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APARECIDA FERREIRA DE OLIVEIRA falecido(a)</w:t>
      </w:r>
    </w:p>
    <w:p w:rsidR="008D242E" w:rsidRDefault="008D242E">
      <w:r>
        <w:t xml:space="preserve">      HABLTDO   : LEONOR ALVES DE CARVALHO e outros(as)</w:t>
      </w:r>
    </w:p>
    <w:p w:rsidR="008D242E" w:rsidRDefault="008D242E">
      <w:r>
        <w:t xml:space="preserve">      ADV       : SP081886  EDVALDO BOTELHO MUNIZ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GUAIRA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0064660-81.2000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ORI:9700000376/SP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JOSE JOVELLI DE ABREU</w:t>
      </w:r>
    </w:p>
    <w:p w:rsidR="008D242E" w:rsidRDefault="008D242E">
      <w:r>
        <w:t xml:space="preserve">      ADV       : SP080369  CLAUDIO MIGUEL CARAM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CONCHAS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0064663-36.2000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ORI:9600000080/SP REG:27.11.2000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ESLI PEREIRA DINIZ</w:t>
      </w:r>
    </w:p>
    <w:p w:rsidR="008D242E" w:rsidRDefault="008D242E">
      <w:r>
        <w:t xml:space="preserve">      ADV       : SP117426  ARNALDO APARECIDO OLIVEIRA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VINHEDO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0064680-72.2000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ORI:9700000364/SP REG:29.11.2000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GERALDO ELIAS DE OLIVEIRA</w:t>
      </w:r>
    </w:p>
    <w:p w:rsidR="008D242E" w:rsidRDefault="008D242E">
      <w:r>
        <w:t xml:space="preserve">      ADV       : SP087608  CLAUDIO ROBERTO ALVES DE LIMA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AURIFLAMA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0064690-19.2000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ORI:9500000329/SP REG:29.11.2000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EUCLIDES PRANDO e outro(a)</w:t>
      </w:r>
    </w:p>
    <w:p w:rsidR="008D242E" w:rsidRDefault="008D242E">
      <w:r>
        <w:t xml:space="preserve">      ADV       : SP119281  JOAQUIM ARTUR FRANCISCO SABINO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ESTRELA D OESTE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0064698-93.2000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ORI:9400000955/SP REG:29.11.2000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APARECIDO ANTONIO REZENDE</w:t>
      </w:r>
    </w:p>
    <w:p w:rsidR="008D242E" w:rsidRDefault="008D242E">
      <w:r>
        <w:t xml:space="preserve">      ADV       : SP079365  JOSE APARECIDO DE OLIVEIRA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0064706-70.2000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ORI:9700000328/SP REG:29.11.2000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ASSUMPCAO PIRES POSCLAN</w:t>
      </w:r>
    </w:p>
    <w:p w:rsidR="008D242E" w:rsidRDefault="008D242E">
      <w:r>
        <w:t xml:space="preserve">      ADV       : SP015811  EDISON DE ANTONIO ALCINDO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ESTRELA D OESTE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0064777-72.2000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ORI:9715000118/SP REG:30.11.2000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BOANERGES DE PAULO QUEIROZ</w:t>
      </w:r>
    </w:p>
    <w:p w:rsidR="008D242E" w:rsidRDefault="008D242E">
      <w:r>
        <w:t xml:space="preserve">      ADV       : SP115827  ARLINDO FELIPE DA CUNHA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SAO BERNARDO DO CAMPO &gt; 14ª SSJ&gt;</w:t>
      </w:r>
    </w:p>
    <w:p w:rsidR="008D242E" w:rsidRDefault="008D242E">
      <w:r>
        <w:t xml:space="preserve">                 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0064781-12.2000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ORI:9612030456/SP REG:30.11.2000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VICENTE CHANQUINI</w:t>
      </w:r>
    </w:p>
    <w:p w:rsidR="008D242E" w:rsidRDefault="008D242E">
      <w:r>
        <w:t xml:space="preserve">      ADV       : SP091473  VIDAL RIBEIRO PONCANO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lastRenderedPageBreak/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0064784-64.2000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ORI:9700001006/SP REG:30.11.2000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ROSA DA CONCEICAO SOUZA falecido(a)</w:t>
      </w:r>
    </w:p>
    <w:p w:rsidR="008D242E" w:rsidRDefault="008D242E">
      <w:r>
        <w:t xml:space="preserve">      HABLTDO   : ADAUTO MAGALHAES DE SOUZA e outros(as)</w:t>
      </w:r>
    </w:p>
    <w:p w:rsidR="008D242E" w:rsidRDefault="008D242E">
      <w:r>
        <w:t xml:space="preserve">      ADV       : SP149935  RAYMNS FLAVIO ZANELI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FERNANDOPOLIS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0064792-41.2000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ORI:9200001198/SP REG:30.11.2000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FRANCISCO TERRON BIASSOTO</w:t>
      </w:r>
    </w:p>
    <w:p w:rsidR="008D242E" w:rsidRDefault="008D242E">
      <w:r>
        <w:t xml:space="preserve">      ADV       : SP022165  JOAO ALBERTO COPELLI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0064829-68.2000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ORI:9700000856/SP REG:30.11.2000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ROBERTO BENTO DIAS</w:t>
      </w:r>
    </w:p>
    <w:p w:rsidR="008D242E" w:rsidRDefault="008D242E">
      <w:r>
        <w:t xml:space="preserve">      ADV       : SP034359  ABDILATIF MAHAMED TUFAILE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FERNANDOPOLIS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0064830-53.2000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ORI:9200000368/SP REG:30.11.2000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ZILDA ROSA RODRIGUES SANTOS</w:t>
      </w:r>
    </w:p>
    <w:p w:rsidR="008D242E" w:rsidRDefault="008D242E">
      <w:r>
        <w:t xml:space="preserve">      ADV       : SP097340  ADELMO APARECIDO REZENDE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SUZANO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0064839-15.2000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ORI:9300000039/SP REG:30.11.2000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HIPOLITO AMANCIO BIZZARIA</w:t>
      </w:r>
    </w:p>
    <w:p w:rsidR="008D242E" w:rsidRDefault="008D242E">
      <w:r>
        <w:t xml:space="preserve">      ADV       : SP078271  JOAO ANTONIO FRANCISCO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TATUI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0064866-95.2000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ORI:9700002342/SP REG:30.11.2000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PEROZA</w:t>
      </w:r>
    </w:p>
    <w:p w:rsidR="008D242E" w:rsidRDefault="008D242E">
      <w:r>
        <w:t xml:space="preserve">      ADV       : SP058417  FERNANDO APARECIDO BALDAN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CATANDUVA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0064872-05.2000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ORI:9500000117/SP REG:30.11.2000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GOMES</w:t>
      </w:r>
    </w:p>
    <w:p w:rsidR="008D242E" w:rsidRDefault="008D242E">
      <w:r>
        <w:t xml:space="preserve">      ADV       : SP114939  WAGNER ANANIAS RODRIGUES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NOVO HORIZONTE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0064877-27.2000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ORI:200161250009255/SP REG:30.11.2000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ANNA MARIA SANCHES RAMOS</w:t>
      </w:r>
    </w:p>
    <w:p w:rsidR="008D242E" w:rsidRDefault="008D242E">
      <w:r>
        <w:t xml:space="preserve">      ADV       : SP039440  WALDIR FRANCISCO BACCILI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OURINHOS - 25ª SSJ -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0064899-85.2000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ORI:9407042065/SP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CARLOS VICENTE CAVIGLIONI</w:t>
      </w:r>
    </w:p>
    <w:p w:rsidR="008D242E" w:rsidRDefault="008D242E">
      <w:r>
        <w:t xml:space="preserve">      ADV       : SP030477B CONSTANCIO GOMES DA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S J RIO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0064900-70.2000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ORI:200261260100442/SP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MARIO VIEIRA e outros(as)</w:t>
      </w:r>
    </w:p>
    <w:p w:rsidR="008D242E" w:rsidRDefault="008D242E">
      <w:r>
        <w:t xml:space="preserve">      ADV       : SP025143  JOSE FERNANDO ZACCARO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SANTO ANDRÉ&gt;26ª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0064903-25.2000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ORI:9500001235/SP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ANESIO PINCINATO</w:t>
      </w:r>
    </w:p>
    <w:p w:rsidR="008D242E" w:rsidRDefault="008D242E">
      <w:r>
        <w:t xml:space="preserve">      ADV       : SP111937  JOAQUIM ROQUE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0064910-17.2000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ORI:199961140046777/SP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LUIZ DA SILVA falecido(a)</w:t>
      </w:r>
    </w:p>
    <w:p w:rsidR="008D242E" w:rsidRDefault="008D242E">
      <w:r>
        <w:t xml:space="preserve">      HABLTDO   : JOSE JOAO DA SILVA e outro(a)</w:t>
      </w:r>
    </w:p>
    <w:p w:rsidR="008D242E" w:rsidRDefault="008D242E">
      <w:r>
        <w:t xml:space="preserve">      ADV       : SP012305  NEY SANTOS BARROS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SAO BERNARDO DO CAMPO &gt; 14ª SSJ&gt;</w:t>
      </w:r>
    </w:p>
    <w:p w:rsidR="008D242E" w:rsidRDefault="008D242E">
      <w:r>
        <w:t xml:space="preserve">                 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>
      <w:r w:rsidRPr="009A58E5">
        <w:br w:type="page"/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0064912-84.2000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ORI:9707096110/SP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ORLANDO PRUDENCIANO DE ALMEIDA</w:t>
      </w:r>
    </w:p>
    <w:p w:rsidR="008D242E" w:rsidRDefault="008D242E">
      <w:r>
        <w:t xml:space="preserve">      ADV       : SP105150  ANA PAULA CORREA DA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S J RIO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0064914-54.2000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ORI:200061130019915/SP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QUEIRNO DOS SANTOS</w:t>
      </w:r>
    </w:p>
    <w:p w:rsidR="008D242E" w:rsidRDefault="008D242E">
      <w:r>
        <w:t xml:space="preserve">      ADV       : SP014919  FABIO CELSO DE JESUS LIPORONI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0064916-24.2000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ORI:199903990016024/SP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NEIDE APARECIDA MOURA DE CASTRO</w:t>
      </w:r>
    </w:p>
    <w:p w:rsidR="008D242E" w:rsidRDefault="008D242E">
      <w:r>
        <w:t xml:space="preserve">      ADV       : SP014919  FABIO CELSO DE JESUS LIPORONI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0064968-20.2000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ORI:9512005204/SP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GILBERTO RAMOS E SILVA</w:t>
      </w:r>
    </w:p>
    <w:p w:rsidR="008D242E" w:rsidRDefault="008D242E">
      <w:r>
        <w:t xml:space="preserve">      ADV       : SP020360  MITURU MIZUKAVA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0064985-56.2000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ORI:199903990165029/SP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ATAIDE MANOEL GOMES</w:t>
      </w:r>
    </w:p>
    <w:p w:rsidR="008D242E" w:rsidRDefault="008D242E">
      <w:r>
        <w:t xml:space="preserve">      ADV       : SP103489  ZACARIAS ALVES COSTA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 J RIO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0064986-41.2000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ORI:9307001014/SP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DIRCEU RAIMUNDO CAVASSANA</w:t>
      </w:r>
    </w:p>
    <w:p w:rsidR="008D242E" w:rsidRDefault="008D242E">
      <w:r>
        <w:t xml:space="preserve">      ADV       : SP085984  LUCIA HELENA MAZZI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 J RIO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0064988-11.2000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ORI:9307013667/SP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GERACINA MARQUES DE SOUZA</w:t>
      </w:r>
    </w:p>
    <w:p w:rsidR="008D242E" w:rsidRDefault="008D242E">
      <w:r>
        <w:t xml:space="preserve">      ADV       : SP030477  CONSTANCIO GOMES DA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FEDERAL DA 1 VARA DE S J RIO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0066017-96.2000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ORI:9600000826/SP REG:07.12.2000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JULIA DE OLIVEIRA ROCHA MARJIOTI</w:t>
      </w:r>
    </w:p>
    <w:p w:rsidR="008D242E" w:rsidRDefault="008D242E">
      <w:r>
        <w:t xml:space="preserve">      ADV       : SP112845  VANDERLEI DIVINO IAMAMOTO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SANTA ADELIA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0066050-86.2000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ORI:9700000962/SP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PALMIRA DE LOURDES ROBATO MUSSATO</w:t>
      </w:r>
    </w:p>
    <w:p w:rsidR="008D242E" w:rsidRDefault="008D242E">
      <w:r>
        <w:t xml:space="preserve">      ADV       : SP058417  FERNANDO APARECIDO BALDAN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SANTA ADELIA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0066077-69.2000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ORI:9600000339/SP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DE SOUSA</w:t>
      </w:r>
    </w:p>
    <w:p w:rsidR="008D242E" w:rsidRDefault="008D242E">
      <w:r>
        <w:t xml:space="preserve">      ADV       : SP072445  JOSE AUGUSTO DE ALMEIDA JUNQUEIRA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PEDREGULHO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0066078-54.2000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ORI:9500000311/SP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ROSALIA OTAVIO SOARES</w:t>
      </w:r>
    </w:p>
    <w:p w:rsidR="008D242E" w:rsidRDefault="008D242E">
      <w:r>
        <w:t xml:space="preserve">      ADV       : SP057661  ADAO NOGUEIRA PAIM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PEDREGULHO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0066079-39.2000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ORI:9700000264/SP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MARILDA DE LOURDES OLIVEIRA</w:t>
      </w:r>
    </w:p>
    <w:p w:rsidR="008D242E" w:rsidRDefault="008D242E">
      <w:r>
        <w:t xml:space="preserve">      ADV       : SP116699  GISELDA FELICIA FABIANO AGUIAR E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GUAIRA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0066082-91.2000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ORI:200161240015325/SP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DERALDO NAZZI</w:t>
      </w:r>
    </w:p>
    <w:p w:rsidR="008D242E" w:rsidRDefault="008D242E">
      <w:r>
        <w:t xml:space="preserve">      ADV       : SP137043  ANA REGINA ROSSI MARTINS MOREIRA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JALES - 24ª SSJ -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0066087-16.2000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ORI:200161240018983/SP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NOGUEIRA</w:t>
      </w:r>
    </w:p>
    <w:p w:rsidR="008D242E" w:rsidRDefault="008D242E">
      <w:r>
        <w:lastRenderedPageBreak/>
        <w:t xml:space="preserve">      ADV       : SP084727  RUBENS PELARIM GARCIA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JALES - 24ª SSJ -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0066091-53.2000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ORI:9700001209/SP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ALZIRA CORREA MOCO</w:t>
      </w:r>
    </w:p>
    <w:p w:rsidR="008D242E" w:rsidRDefault="008D242E">
      <w:r>
        <w:t xml:space="preserve">      ADV       : SP111719  APARECIDO DE OLIVEIRA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PARAGUACU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0066097-60.2000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ORI:9300000737/SP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APARECIDA DE MOURA PIRES</w:t>
      </w:r>
    </w:p>
    <w:p w:rsidR="008D242E" w:rsidRDefault="008D242E">
      <w:r>
        <w:t xml:space="preserve">      ADV       : SP078271  JOAO ANTONIO FRANCISCO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TATUI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0066119-21.2000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ORI:9700000369/SP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AUGUSTO JOSE DOS SANTOS</w:t>
      </w:r>
    </w:p>
    <w:p w:rsidR="008D242E" w:rsidRDefault="008D242E">
      <w:r>
        <w:t xml:space="preserve">      ADV       : SP034359  ABDILATIF MAHAMED TUFAILE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CARDOSO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0066150-41.2000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ORI:9002013639/SP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CARLOS SANCHES</w:t>
      </w:r>
    </w:p>
    <w:p w:rsidR="008D242E" w:rsidRDefault="008D242E">
      <w:r>
        <w:t xml:space="preserve">      ADV       : SP017410  MAURO LUCIO ALONSO CARNEIRO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0066176-39.2000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ORI:9700000329/SP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VICENTE DA COSTA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0066177-24.2000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ORI:9700000030/SP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DIRCE DE OLIVEIRA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0066180-76.2000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ORI:9600002588/SP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CELI APARECIDA AMADEU PORTES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0066194-60.2000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ORI:9700000080/SP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DAS DORES PEREIRA FIORI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0066195-45.2000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ORI:9700001956/SP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APARECIDA MARIA NUNES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0066199-82.2000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ORI:9700001604/SP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JOAQUIM DE CAMARGO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0066202-37.2000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ORI:9700001378/SP REG:07.12.2000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JOSE SILVA MARTINS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0066236-12.2000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ORI:9400001379/SP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NEUSA APARECIDA BERTOLIM VENANCIO</w:t>
      </w:r>
    </w:p>
    <w:p w:rsidR="008D242E" w:rsidRDefault="008D242E">
      <w:r>
        <w:t xml:space="preserve">      ADV       : SP112845  VANDERLEI DIVINO IAMAMOTO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CATANDUVA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0066284-68.2000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ORI:200161240019860/SP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PEREIRA LIMA</w:t>
      </w:r>
    </w:p>
    <w:p w:rsidR="008D242E" w:rsidRDefault="008D242E">
      <w:r>
        <w:t xml:space="preserve">      ADV       : SP015811  EDISON DE ANTONIO ALCINDO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FEDERAL DA 1 VARA DE JALES - 24ª SSJ -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0066287-23.2000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ORI:9400000470/SP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NELLY OZORIO DE FREITAS OLIVEIRA</w:t>
      </w:r>
    </w:p>
    <w:p w:rsidR="008D242E" w:rsidRDefault="008D242E">
      <w:r>
        <w:t xml:space="preserve">      ADV       : SP040376  ADELINO FERRARI FILHO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VOTUPORANGA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0066290-75.2000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ORI:9600001502/SP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BENEDITA DA SILVA PINTO PINHEIRO</w:t>
      </w:r>
    </w:p>
    <w:p w:rsidR="008D242E" w:rsidRDefault="008D242E">
      <w:r>
        <w:t xml:space="preserve">      ADV       : SP140382  MARINA PENIDO BURNIER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PIRACAIA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0066292-45.2000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ORI:9700000741/SP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LUIZ SILVA</w:t>
      </w:r>
    </w:p>
    <w:p w:rsidR="008D242E" w:rsidRDefault="008D242E">
      <w:r>
        <w:t xml:space="preserve">      ADV       : SP103512  CLAUDIA APARECIDA BERTUCCI SONSIN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PIRACAIA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0066293-30.2000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ORI:9800001609/SP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LUCIA SPERANDIO LEONARDI</w:t>
      </w:r>
    </w:p>
    <w:p w:rsidR="008D242E" w:rsidRDefault="008D242E">
      <w:r>
        <w:t xml:space="preserve">      ADV       : SP090650  AGOSTINHO JERONIMO 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4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0066294-15.2000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ORI:9200001236/SP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ELZA CHRIST PINHEIRO DOS SANTOS</w:t>
      </w:r>
    </w:p>
    <w:p w:rsidR="008D242E" w:rsidRDefault="008D242E">
      <w:r>
        <w:t xml:space="preserve">      ADV       : SP039925  ADONAI ANGELO ZANI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4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0066308-96.2000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ORI:9600001996/SP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CARMEN WOORK GOMES</w:t>
      </w:r>
    </w:p>
    <w:p w:rsidR="008D242E" w:rsidRDefault="008D242E">
      <w:r>
        <w:t xml:space="preserve">      ADV       : SP058417  FERNANDO APARECIDO BALDAN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CATANDUVA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0066334-94.2000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ORI:9500000623/SP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NUNES DE OLIVEIRA</w:t>
      </w:r>
    </w:p>
    <w:p w:rsidR="008D242E" w:rsidRDefault="008D242E">
      <w:r>
        <w:lastRenderedPageBreak/>
        <w:t xml:space="preserve">      ADV       : SP090650  AGOSTINHO JERONIMO DA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0066335-79.2000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ORI:9200001379/SP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LUIZ TORREZIN</w:t>
      </w:r>
    </w:p>
    <w:p w:rsidR="008D242E" w:rsidRDefault="008D242E">
      <w:r>
        <w:t xml:space="preserve">      ADV       : SP090650  AGOSTINHO JERONIMO DA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0066339-19.2000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ORI:9600000255/SP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ISOLINA DE PADUA FERNANDES</w:t>
      </w:r>
    </w:p>
    <w:p w:rsidR="008D242E" w:rsidRDefault="008D242E">
      <w:r>
        <w:t xml:space="preserve">      ADV       : SP103512  CLAUDIA APARECIDA BERTUCCI SONSIN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BRAGANCA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0066340-04.2000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ORI:9600001155/SP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TARCILIO LOPES SILVERIO</w:t>
      </w:r>
    </w:p>
    <w:p w:rsidR="008D242E" w:rsidRDefault="008D242E">
      <w:r>
        <w:t xml:space="preserve">      ADV       : SP103512  CLAUDIA APARECIDA BERTUCCI SONSIN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BRAGANCA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0066344-41.2000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ORI:9600000004/SP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GRACINA BUENO DE ALMEIDA</w:t>
      </w:r>
    </w:p>
    <w:p w:rsidR="008D242E" w:rsidRDefault="008D242E">
      <w:r>
        <w:t xml:space="preserve">      ADV       : SP103512  CLAUDIA APARECIDA BERTUCCI SONSIN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BRAGANCA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0066347-93.2000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ORI:9700001425/SP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BENEDITA DE CARVALHO PEREIRA DA CRUZ</w:t>
      </w:r>
    </w:p>
    <w:p w:rsidR="008D242E" w:rsidRDefault="008D242E">
      <w:r>
        <w:t xml:space="preserve">      ADV       : SP112845  VANDERLEI DIVINO IAMAMOTO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CATANDUVA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0066354-85.2000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ORI:9600000522/SP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MANTOVAN</w:t>
      </w:r>
    </w:p>
    <w:p w:rsidR="008D242E" w:rsidRDefault="008D242E">
      <w:r>
        <w:t xml:space="preserve">      ADV       : SP040376  ADELINO FERRARI FILHO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VOTUPORANGA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0066370-39.2000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ORI:9400000345/SP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NELSON SIQUEIRA</w:t>
      </w:r>
    </w:p>
    <w:p w:rsidR="008D242E" w:rsidRDefault="008D242E">
      <w:r>
        <w:t xml:space="preserve">      ADV       : SP112845  VANDERLEI DIVINO IAMAMOTO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CATANDUVA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451CAA">
        <w:t>–</w:t>
      </w:r>
      <w:r>
        <w:t xml:space="preserve"> FUNCEF</w:t>
      </w:r>
    </w:p>
    <w:p w:rsidR="00451CAA" w:rsidRDefault="00451CAA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0066459-62.2000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ORI:8600000008/SP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VALDEVINO MARQUES</w:t>
      </w:r>
    </w:p>
    <w:p w:rsidR="008D242E" w:rsidRDefault="008D242E">
      <w:r>
        <w:t xml:space="preserve">      ADV       : SP048836  NAHUR ESTRELLA MAIA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MONTE APRAZIVEL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0066464-84.2000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ORI:200061130021922/SP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OSWALDO CARETA</w:t>
      </w:r>
    </w:p>
    <w:p w:rsidR="008D242E" w:rsidRDefault="008D242E">
      <w:r>
        <w:t xml:space="preserve">      ADV       : SP061447  CARLOS ALBERTO FERNANDES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0066474-31.2000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ORI:9400000241/SP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PANDO</w:t>
      </w:r>
    </w:p>
    <w:p w:rsidR="008D242E" w:rsidRDefault="008D242E">
      <w:r>
        <w:t xml:space="preserve">      ADV       : SP120182  VALENTIM APARECIDO DIAS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URUPES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0066475-16.2000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ORI:9400000076/SP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MARLENE DE SOUZA PINTO</w:t>
      </w:r>
    </w:p>
    <w:p w:rsidR="008D242E" w:rsidRDefault="008D242E">
      <w:r>
        <w:t xml:space="preserve">      ADV       : SP120182  VALENTIM APARECIDO DIAS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URUPES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0066490-82.2000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ORI:9600002331/SP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FRANCISCO BORGES DE CARVALHO</w:t>
      </w:r>
    </w:p>
    <w:p w:rsidR="008D242E" w:rsidRDefault="008D242E">
      <w:r>
        <w:t xml:space="preserve">      ADV       : SP140382  MARINA PENIDO BURNIER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PIRACAIA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0066491-67.2000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ORI:9700000391/SP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EVA APARECIDA MAGALHAES</w:t>
      </w:r>
    </w:p>
    <w:p w:rsidR="008D242E" w:rsidRDefault="008D242E">
      <w:r>
        <w:t xml:space="preserve">      ADV       : SP103512  CLAUDIA APARECIDA BERTUCCI SONSIN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DE DIREITO DA 1 VARA DE PIRACAIA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0066508-06.2000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ORI:9200000528/SP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THERESINHA DE OLIVEIRA E SILVA</w:t>
      </w:r>
    </w:p>
    <w:p w:rsidR="008D242E" w:rsidRDefault="008D242E">
      <w:r>
        <w:t xml:space="preserve">      ADV       : SP078271  JOAO ANTONIO FRANCISCO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TATUI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0066510-73.2000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ORI:9106954103/SP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FLAVIO PRADO</w:t>
      </w:r>
    </w:p>
    <w:p w:rsidR="008D242E" w:rsidRDefault="008D242E">
      <w:r>
        <w:t xml:space="preserve">      ADV       : SP058743  LUIS PICCININ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0066528-94.2000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ORI:9815015770/SP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NELSON DENUZZO JUNIOR</w:t>
      </w:r>
    </w:p>
    <w:p w:rsidR="008D242E" w:rsidRDefault="008D242E">
      <w:r>
        <w:t xml:space="preserve">      ADV       : SP085759  FERNANDO STRACIERI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DE SAO BERNARDO DO CAMPO &gt; 14ª SSJ&gt;</w:t>
      </w:r>
    </w:p>
    <w:p w:rsidR="008D242E" w:rsidRDefault="008D242E">
      <w:r>
        <w:t xml:space="preserve">                 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0066531-49.2000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ORI:9715001270/SP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JOEL BORZI</w:t>
      </w:r>
    </w:p>
    <w:p w:rsidR="008D242E" w:rsidRDefault="008D242E">
      <w:r>
        <w:t xml:space="preserve">      ADV       : SP067806  ELI AGUADO PRADO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DE SAO BERNARDO DO CAMPO &gt; 14ª SSJ&gt;</w:t>
      </w:r>
    </w:p>
    <w:p w:rsidR="008D242E" w:rsidRDefault="008D242E">
      <w:r>
        <w:t xml:space="preserve">                 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0066550-55.2000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ORI:9514009754/SP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GILBERTO ANTONIO DA SILVA</w:t>
      </w:r>
    </w:p>
    <w:p w:rsidR="008D242E" w:rsidRDefault="008D242E">
      <w:r>
        <w:t xml:space="preserve">      ADV       : SP012977  CASTRO EUGENIO LIPORONI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0066554-92.2000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ORI:9714011370/SP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ISABEL ESTEVES DE CARVALHO</w:t>
      </w:r>
    </w:p>
    <w:p w:rsidR="008D242E" w:rsidRDefault="008D242E">
      <w:r>
        <w:t xml:space="preserve">      ADV       : SP077879  JOSE VANDERLEI FALLEIROS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0066586-97.2000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ORI:9700002352/SP REG:15.12.2000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PAULO EUGENIO BALIEIRO</w:t>
      </w:r>
    </w:p>
    <w:p w:rsidR="008D242E" w:rsidRDefault="008D242E">
      <w:r>
        <w:t xml:space="preserve">      ADV       : SP058417  FERNANDO APARECIDO BALDAN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CATANDUVA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0066609-43.2000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ORI:9700000349/SP REG:18.12.2000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TEREZA BONIFACIO VEIGA</w:t>
      </w:r>
    </w:p>
    <w:p w:rsidR="008D242E" w:rsidRDefault="008D242E">
      <w:r>
        <w:t xml:space="preserve">      ADV       : SP020226  ANTONIO ALVES FRANCO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NOVA GRANADA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0066620-72.2000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ORI:9711067897/SP REG:19.12.2000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ADIVINO MANOEL DE MORAES e outros(as)</w:t>
      </w:r>
    </w:p>
    <w:p w:rsidR="008D242E" w:rsidRDefault="008D242E">
      <w:r>
        <w:t xml:space="preserve">      ADV       : SP066248  ANNITA ERCOLINI RODRIGUES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PIRACICABA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0066625-94.2000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ORI:9100000018/SP REG:19.12.2000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BRAZ GARCIA FERREIRA</w:t>
      </w:r>
    </w:p>
    <w:p w:rsidR="008D242E" w:rsidRDefault="008D242E">
      <w:r>
        <w:t xml:space="preserve">      ADV       : SP092163A JOSE FRANCISCO RIBEIRO DA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PAULO DE FARIA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0066635-41.2000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ORI:9400002389/SP REG:19.12.2000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FRANCA DA CRUZ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0066640-63.2000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ORI:9700001765/SP REG:19.12.2000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MOREIRA BITENCOURT</w:t>
      </w:r>
    </w:p>
    <w:p w:rsidR="008D242E" w:rsidRDefault="008D242E">
      <w:r>
        <w:t xml:space="preserve">      ADV       : SP111719  APARECIDO DE OLIVEIRA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PARAGUACU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0066653-62.2000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ORI:9700000504/SP REG:19.12.2000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ELYSA BUZETTO DANIEL</w:t>
      </w:r>
    </w:p>
    <w:p w:rsidR="008D242E" w:rsidRDefault="008D242E">
      <w:r>
        <w:t xml:space="preserve">      ADV       : SP062413  MARCOS ANTONIO CHAVES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DE DIREITO DA 1 VARA DE COLINA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451CAA">
        <w:t>–</w:t>
      </w:r>
      <w:r>
        <w:t xml:space="preserve"> FUNCEF</w:t>
      </w:r>
    </w:p>
    <w:p w:rsidR="00451CAA" w:rsidRDefault="00451CAA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0066657-02.2000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ORI:9700000671/SP REG:19.12.2000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JANDYRA CURTI RICCI</w:t>
      </w:r>
    </w:p>
    <w:p w:rsidR="008D242E" w:rsidRDefault="008D242E">
      <w:r>
        <w:t xml:space="preserve">      ADV       : SP121363  RINALDO DELMONDES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SANTA FE DO SUL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0066659-69.2000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ORI:200161240019744/SP REG:19.12.2000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LAUDELINO ALVES DOS SANTOS</w:t>
      </w:r>
    </w:p>
    <w:p w:rsidR="008D242E" w:rsidRDefault="008D242E">
      <w:r>
        <w:t xml:space="preserve">      ADV       : SP084727  RUBENS PELARIM GARCIA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JALES - 24ª SSJ -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0066675-23.2000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ORI:199961180012833/SP REG:19.12.2000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ROBERTO DIXON</w:t>
      </w:r>
    </w:p>
    <w:p w:rsidR="008D242E" w:rsidRDefault="008D242E">
      <w:r>
        <w:t xml:space="preserve">      ADV       : SP018003  JOAO ROBERTO GALVAO NUNES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GUARATINGUETA &gt; 18ªSSJ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0066693-44.2000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ORI:200161240024855/SP REG:19.12.2000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INOCENCIA ALVES PEREIRA</w:t>
      </w:r>
    </w:p>
    <w:p w:rsidR="008D242E" w:rsidRDefault="008D242E">
      <w:r>
        <w:t xml:space="preserve">      ADV       : SP094702  JOSE LUIZ PENARIOL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JALES - 24ª SSJ -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0066702-06.2000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ORI:9600000797/SP REG:19.12.2000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CESAR APARECIDO BARROS</w:t>
      </w:r>
    </w:p>
    <w:p w:rsidR="008D242E" w:rsidRDefault="008D242E">
      <w:r>
        <w:t xml:space="preserve">      ADV       : SP115420  ANTONIO JOSE DE ALMEIDA BARBOSA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ITAPEVA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0066709-95.2000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ORI:9715006043/SP REG:19.12.2000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ALCIBIADES SANTANA</w:t>
      </w:r>
    </w:p>
    <w:p w:rsidR="008D242E" w:rsidRDefault="008D242E">
      <w:r>
        <w:t xml:space="preserve">      ADV       : SP025143  JOSE FERNANDO ZACCARO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SAO BERNARDO DO CAMPO &gt; 14ª SSJ&gt;</w:t>
      </w:r>
    </w:p>
    <w:p w:rsidR="008D242E" w:rsidRDefault="008D242E">
      <w:r>
        <w:t xml:space="preserve">                 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0066727-19.2000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ORI:200161240004972/SP REG:19.12.2000</w:t>
      </w:r>
    </w:p>
    <w:p w:rsidR="008D242E" w:rsidRDefault="008D242E">
      <w:r w:rsidRPr="008D242E">
        <w:rPr>
          <w:lang w:val="en-US"/>
        </w:rPr>
        <w:lastRenderedPageBreak/>
        <w:t xml:space="preserve">      </w:t>
      </w:r>
      <w:r>
        <w:t>REQTE     : FRANCISCO JOSE FELIX MARTIN incapaz</w:t>
      </w:r>
    </w:p>
    <w:p w:rsidR="008D242E" w:rsidRDefault="008D242E">
      <w:r>
        <w:t xml:space="preserve">      REPTE     : ANTONIO MARTIN</w:t>
      </w:r>
    </w:p>
    <w:p w:rsidR="008D242E" w:rsidRDefault="008D242E">
      <w:r>
        <w:t xml:space="preserve">      ADV       : SP094702  JOSE LUIZ PENARIOL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JALES - 24ª SSJ -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0066740-18.2000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ORI:8800000650/SP REG:19.12.2000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MOREIRA FRANCISCA</w:t>
      </w:r>
    </w:p>
    <w:p w:rsidR="008D242E" w:rsidRDefault="008D242E">
      <w:r>
        <w:t xml:space="preserve">      HABLTDO   : JURANDIR GONCALVES e outros(as)</w:t>
      </w:r>
    </w:p>
    <w:p w:rsidR="008D242E" w:rsidRDefault="008D242E">
      <w:r>
        <w:t xml:space="preserve">      ADV       : SP163161B MARCIO SCARIOT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DIADEMA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0066750-62.2000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ORI:9600001617/SP REG:19.12.2000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GARCIA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>
        <w:t xml:space="preserve">      </w:t>
      </w: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0066759-24.2000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ORI:9600000395/SP REG:19.12.2000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LUIZ ANTONIO PIASSI</w:t>
      </w:r>
    </w:p>
    <w:p w:rsidR="008D242E" w:rsidRDefault="008D242E">
      <w:r>
        <w:t xml:space="preserve">      ADV       : SP058417  FERNANDO APARECIDO BALDAN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NOVO HORIZONTE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0066767-98.2000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ORI:200161240002033/SP REG:19.12.2000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ELSI BRAGA incapaz</w:t>
      </w:r>
    </w:p>
    <w:p w:rsidR="008D242E" w:rsidRDefault="008D242E">
      <w:r>
        <w:t xml:space="preserve">      REPTE     : NEUSA APARECIDA MUSSATO BRAGA</w:t>
      </w:r>
    </w:p>
    <w:p w:rsidR="008D242E" w:rsidRDefault="008D242E">
      <w:r>
        <w:t xml:space="preserve">      ADV       : SP094702  JOSE LUIZ PENARIOL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JALES - 24ª SSJ -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0066826-86.2000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ORI:9500001511/SP REG:21.12.2000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ADRIANA CRISTINA DA SILVA OLIVEIRA SANTOS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0066838-03.2000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ORI:9600001371/SP REG:21.12.2000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HELENA DE OLIVEIRA BUSO</w:t>
      </w:r>
    </w:p>
    <w:p w:rsidR="008D242E" w:rsidRDefault="008D242E">
      <w:r>
        <w:t xml:space="preserve">      ADV       : SP058417  FERNANDO APARECIDO BALDAN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lastRenderedPageBreak/>
        <w:t xml:space="preserve">      ADV       : SP000030  HERMES ARRAIS ALENCAR</w:t>
      </w:r>
    </w:p>
    <w:p w:rsidR="008D242E" w:rsidRDefault="008D242E">
      <w:r>
        <w:t xml:space="preserve">      DEPREC    : JUIZO DE DIREITO DA 1 VARA DE CATANDUVA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0066843-25.2000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ORI:9500001000/SP REG:21.12.2000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ALCINO DO COUTO incapaz</w:t>
      </w:r>
    </w:p>
    <w:p w:rsidR="008D242E" w:rsidRDefault="008D242E">
      <w:r>
        <w:t xml:space="preserve">      REPTE     : GERACINA DO COUTO QUACCIO</w:t>
      </w:r>
    </w:p>
    <w:p w:rsidR="008D242E" w:rsidRDefault="008D242E">
      <w:r>
        <w:t xml:space="preserve">      ADV       : SP116699  GISELDA FELICIA FABIANO AGUIAR E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GUAIRA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0000324-34.2001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ORI:9500001312/SP REG:11.01.2001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PAULINO TEIXEIRA</w:t>
      </w:r>
    </w:p>
    <w:p w:rsidR="008D242E" w:rsidRDefault="008D242E">
      <w:r>
        <w:t xml:space="preserve">      ADV       : SP111937  JOAQUIM ROQUE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VINHEDO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0000325-19.2001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ORI:9600000807/SP REG:11.01.2001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ANA ROSA LOPES POZZA</w:t>
      </w:r>
    </w:p>
    <w:p w:rsidR="008D242E" w:rsidRDefault="008D242E">
      <w:r>
        <w:t xml:space="preserve">      ADV       : SP111937  JOAQUIM ROQUE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VINHEDO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0000346-92.2001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ORI:9514014081/SP REG:11.01.2001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ENIO VALTER BARCI</w:t>
      </w:r>
    </w:p>
    <w:p w:rsidR="008D242E" w:rsidRDefault="008D242E">
      <w:r>
        <w:t xml:space="preserve">      ADV       : SP050971  JAIR DUTRA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8043D7">
        <w:t xml:space="preserve"> </w:t>
      </w: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0000353-84.2001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ORI:200061130029477/SP REG:11.01.2001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CARMEM MARTINS MACHADO</w:t>
      </w:r>
    </w:p>
    <w:p w:rsidR="008D242E" w:rsidRDefault="008D242E">
      <w:r>
        <w:t xml:space="preserve">      ADV       : SP047033  APARECIDO SEBASTIAO 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0000358-09.2001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ORI:9614039108/SP REG:11.01.2001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EURIPEDES MACHADO</w:t>
      </w:r>
    </w:p>
    <w:p w:rsidR="008D242E" w:rsidRDefault="008D242E">
      <w:r>
        <w:t xml:space="preserve">      ADV       : SP056701  JOSE GONCALVES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0000371-08.2001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ORI:9800001095/SP REG:11.01.2001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MAURA RODRIGUES DOS REIS</w:t>
      </w:r>
    </w:p>
    <w:p w:rsidR="008D242E" w:rsidRDefault="008D242E">
      <w:r>
        <w:t xml:space="preserve">      ADV       : SP044094  CARLOS APARECIDO DE ARAUJO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MONTE APRAZIVEL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0000378-97.2001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ORI:9700000108/SP REG:11.01.2001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DIRCE ALVES DE SIQUEIRA SANTOS</w:t>
      </w:r>
    </w:p>
    <w:p w:rsidR="008D242E" w:rsidRDefault="008D242E">
      <w:r>
        <w:t xml:space="preserve">      ADV       : SP034359  ABDILATIF MAHAMED TUFAILE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FERNANDOPOLIS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0000384-07.2001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ORI:9700000041/SP REG:11.01.2001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ALVINO SALES</w:t>
      </w:r>
    </w:p>
    <w:p w:rsidR="008D242E" w:rsidRDefault="008D242E">
      <w:r>
        <w:t xml:space="preserve">      ADV       : SP080369  CLAUDIO MIGUEL CARAM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CONCHAS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451CAA">
        <w:t>–</w:t>
      </w:r>
      <w:r>
        <w:t xml:space="preserve"> FUNCEF</w:t>
      </w:r>
    </w:p>
    <w:p w:rsidR="00451CAA" w:rsidRDefault="00451CAA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0000394-51.2001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ORI:9400001086/SP REG:11.01.2001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MARINHO JORGE LEITE</w:t>
      </w:r>
    </w:p>
    <w:p w:rsidR="008D242E" w:rsidRDefault="008D242E">
      <w:r>
        <w:t xml:space="preserve">      ADV       : SP058417  FERNANDO APARECIDO BALDAN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CATANDUVA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0000402-28.2001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ORI:9611006160/SP REG:11.01.2001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ALZIRA PENTEADO RIBEIRO DA SILVA e outros(as)</w:t>
      </w:r>
    </w:p>
    <w:p w:rsidR="008D242E" w:rsidRDefault="008D242E">
      <w:r>
        <w:t xml:space="preserve">      ADV       : SP066248  ANNITA ERCOLINI RODRIGUES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PIRACICABA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0000409-20.2001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ORI:9700000840/SP REG:11.01.2001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APARECIDO BOMBONATO</w:t>
      </w:r>
    </w:p>
    <w:p w:rsidR="008D242E" w:rsidRDefault="008D242E">
      <w:r>
        <w:t xml:space="preserve">      ADV       : SP069113  JOSE ANTONIO COSTA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VOTUPORANGA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0000419-64.2001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ORI:9000000106/SP REG:11.01.2001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IZABEL ARANEGA VASQUES falecido(a)</w:t>
      </w:r>
    </w:p>
    <w:p w:rsidR="008D242E" w:rsidRDefault="008D242E">
      <w:r>
        <w:t xml:space="preserve">      ADV       : SP048836  NAHUR ESTRELLA MAIA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MIRASSOL SP</w:t>
      </w:r>
    </w:p>
    <w:p w:rsidR="008D242E" w:rsidRDefault="008D242E">
      <w:r>
        <w:br w:type="page"/>
      </w:r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0000438-70.2001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ORI:9600000658/SP REG:11.01.2001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FRANCIELI APARECIDA DA SILVA incapaz</w:t>
      </w:r>
    </w:p>
    <w:p w:rsidR="008D242E" w:rsidRDefault="008D242E">
      <w:r>
        <w:t xml:space="preserve">      REPTE     : MARIA MARCELINO DA SILVA</w:t>
      </w:r>
    </w:p>
    <w:p w:rsidR="008D242E" w:rsidRDefault="008D242E">
      <w:r>
        <w:t xml:space="preserve">      ADV       : SP147131  MARCILIO JOSE BERNARDES PEREIRA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PAULO DE FARIA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0000440-40.2001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ORI:0000002522/SP REG:12.01.2001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EMILIA TEIXEIRA DE MORAIS</w:t>
      </w:r>
    </w:p>
    <w:p w:rsidR="008D242E" w:rsidRDefault="008D242E">
      <w:r>
        <w:t xml:space="preserve">      ADV       : SP019201  RUBENS CAMARGO MELLO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ITAPETININGA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0000457-76.2001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ORI:9700000222/SP REG:12.01.2001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MARTINS LOPES</w:t>
      </w:r>
    </w:p>
    <w:p w:rsidR="008D242E" w:rsidRDefault="008D242E">
      <w:r>
        <w:t xml:space="preserve">      ADV       : SP070569  PEDRO CASSIMIRO DE OLIVEIRA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9 VARA DE SANTO ANDRE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0000463-83.2001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ORI:9600001222/SP REG:12.01.2001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GENESIO PAES DE CAMARGO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0000474-15.2001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ORI:9600000762/SP REG:12.01.2001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BATISTA DOS SANTOS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0000527-93.2001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ORI:9500000846/SP REG:12.01.2001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DORIVAL DE OLIVEIRA</w:t>
      </w:r>
    </w:p>
    <w:p w:rsidR="008D242E" w:rsidRDefault="008D242E">
      <w:r>
        <w:t xml:space="preserve">      ADV       : SP102257  APARECIDO JOSE DAL BEN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LENCOIS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0000533-03.2001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ORI:9600000355/SP REG:12.01.2001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ANESIA ARANGE BARBOSA</w:t>
      </w:r>
    </w:p>
    <w:p w:rsidR="008D242E" w:rsidRDefault="008D242E">
      <w:r>
        <w:lastRenderedPageBreak/>
        <w:t xml:space="preserve">      ADV       : SP043024  ALLE HABES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GENERAL SALGADO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0000552-09.2001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ORI:9600000040/SP REG:12.01.2001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ANTONIA DA SILVA</w:t>
      </w:r>
    </w:p>
    <w:p w:rsidR="008D242E" w:rsidRDefault="008D242E">
      <w:r>
        <w:t xml:space="preserve">      ADV       : SP084761  ADRIANO CAMARGO ROCHA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ATIBAIA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0000568-60.2001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ORI:9700000915/SP REG:12.01.2001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SOARES DA SILVA</w:t>
      </w:r>
    </w:p>
    <w:p w:rsidR="008D242E" w:rsidRDefault="008D242E">
      <w:r>
        <w:t xml:space="preserve">      ADV       : SP100497  FERNANDA MARTINS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COLINA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0000588-51.2001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ORI:9500000527/SP REG:12.01.2001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FERREIRA</w:t>
      </w:r>
    </w:p>
    <w:p w:rsidR="008D242E" w:rsidRDefault="008D242E">
      <w:r>
        <w:t xml:space="preserve">      ADV       : SP035273  HILARIO BOCCHI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SERTAOZINHO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0000614-49.2001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ORI:9700000907/SP REG:12.01.2001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CARMEM GASQUES GARCIA</w:t>
      </w:r>
    </w:p>
    <w:p w:rsidR="008D242E" w:rsidRDefault="008D242E">
      <w:r>
        <w:t xml:space="preserve">      ADV       : SP118045  LEA APARECIDA AZIZ GALLEGO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TANABI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0000639-62.2001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ORI:200061190237972/SP REG:12.01.2001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EPAMINONDAS PEREIRA DOS SANTOS</w:t>
      </w:r>
    </w:p>
    <w:p w:rsidR="008D242E" w:rsidRDefault="008D242E">
      <w:r>
        <w:t xml:space="preserve">      ADV       : SP036362  LEOPOLDINA DE LURDES X DE MEDEIROS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GUARULHOS &gt; 19ªSSJ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0000651-76.2001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ORI:9600001001/SP REG:12.01.2001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IVANIL MARIA DOS SANTOS BAHIA</w:t>
      </w:r>
    </w:p>
    <w:p w:rsidR="008D242E" w:rsidRDefault="008D242E">
      <w:r>
        <w:t xml:space="preserve">      ADV       : SP058417  FERNANDO APARECIDO BALDAN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CATANDUVA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451CAA">
        <w:t>–</w:t>
      </w:r>
      <w:r>
        <w:t xml:space="preserve"> FUNCEF</w:t>
      </w:r>
    </w:p>
    <w:p w:rsidR="00451CAA" w:rsidRDefault="00451CAA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0000652-61.2001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ORI:9500000269/SP REG:12.01.2001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CARMELINA DIAS NOGUEIRA CLASSE</w:t>
      </w:r>
    </w:p>
    <w:p w:rsidR="008D242E" w:rsidRDefault="008D242E">
      <w:r>
        <w:t xml:space="preserve">      ADV       : SP112845  VANDERLEI DIVINO IAMAMOTO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CATANDUVA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25305A">
        <w:t>–</w:t>
      </w:r>
      <w:r>
        <w:t xml:space="preserve"> FUNCEF</w:t>
      </w:r>
    </w:p>
    <w:p w:rsidR="0025305A" w:rsidRDefault="0025305A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0000654-31.2001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ORI:9600000479/SP REG:12.01.2001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CLENIA RODEGUER FERRO</w:t>
      </w:r>
    </w:p>
    <w:p w:rsidR="008D242E" w:rsidRDefault="008D242E">
      <w:r>
        <w:t xml:space="preserve">      ADV       : SP058417  FERNANDO APARECIDO BALDAN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NOVO HORIZONTE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0000706-27.2001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ORI:8902080315/SP REG:12.01.2001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AGOSTINHO SABINO DA SILVA e outros(as)</w:t>
      </w:r>
    </w:p>
    <w:p w:rsidR="008D242E" w:rsidRDefault="008D242E">
      <w:r>
        <w:t xml:space="preserve">      ADV       : SP042685  ROSEANE DE CARVALHO FRANZESE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0000744-39.2001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ORI:9300000689/SP REG:15.01.2001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SEBASTIAO MANTOVANI</w:t>
      </w:r>
    </w:p>
    <w:p w:rsidR="008D242E" w:rsidRDefault="008D242E">
      <w:r>
        <w:t xml:space="preserve">      ADV       : SP116420  TERESA SANTANA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0000760-90.2001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ORI:9003042454/SP REG:15.01.2001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THOMAZ NICOLINO</w:t>
      </w:r>
    </w:p>
    <w:p w:rsidR="008D242E" w:rsidRDefault="008D242E">
      <w:r>
        <w:t xml:space="preserve">      ADV       : SP035273  HILARIO BOCCHI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0000762-60.2001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ORI:9003090076/SP REG:15.01.2001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EUGENIO PASSONI</w:t>
      </w:r>
    </w:p>
    <w:p w:rsidR="008D242E" w:rsidRDefault="008D242E">
      <w:r>
        <w:t xml:space="preserve">      ADV       : SP035273  HILARIO BOCCHI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0000763-45.2001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ORI:9003096015/SP REG:15.01.2001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MANOEL TORRO e outros(as)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0000782-51.2001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ORI:9500001168/SP REG:15.01.2001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JOANA ROSA DA CONCEICAO FERREIRA AGAPTO</w:t>
      </w:r>
    </w:p>
    <w:p w:rsidR="008D242E" w:rsidRDefault="008D242E">
      <w:r>
        <w:t xml:space="preserve">      ADV       : SP064327  EZIO RAHAL MELILLO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0000783-36.2001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ORI:9700000059/SP REG:15.01.2001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RODOLPHO TETZNER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0000813-71.2001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ORI:9100000028/SP REG:18.01.2001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WALMIRO PRATA DE LIMA</w:t>
      </w:r>
    </w:p>
    <w:p w:rsidR="008D242E" w:rsidRDefault="008D242E">
      <w:r>
        <w:t xml:space="preserve">      ADV       : SP012102  ODILON MARTINS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BARRETOS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0000824-03.2001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ORI:9700000138/SP REG:18.01.2001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AMADOR FAUSTINO</w:t>
      </w:r>
    </w:p>
    <w:p w:rsidR="008D242E" w:rsidRDefault="008D242E">
      <w:r>
        <w:t xml:space="preserve">      ADV       : SP132737  LUIZ PEDRO DOS SANTOS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AMERICO BRASILIENSE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0000828-40.2001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ORI:200161240015544/SP REG:18.01.2001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IZABEL CARVALHO MEDEIROS</w:t>
      </w:r>
    </w:p>
    <w:p w:rsidR="008D242E" w:rsidRDefault="008D242E">
      <w:r>
        <w:t xml:space="preserve">      ADV       : SP143700  ARI DALTON MARTINS MOREIRA JUNIOR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JALES - 24ª SSJ -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0000838-84.2001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ORI:9400000503/SP REG:18.01.2001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ALEANDRO TAVARES DE OLIVEIRA incapaz</w:t>
      </w:r>
    </w:p>
    <w:p w:rsidR="008D242E" w:rsidRDefault="008D242E">
      <w:r>
        <w:t xml:space="preserve">      REPTE     : JOAO TAVARES DE OLIVEIRA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0000863-97.2001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ORI:9500000872/SP REG:19.01.2001</w:t>
      </w:r>
    </w:p>
    <w:p w:rsidR="008D242E" w:rsidRDefault="008D242E">
      <w:r w:rsidRPr="008D242E">
        <w:rPr>
          <w:lang w:val="en-US"/>
        </w:rPr>
        <w:lastRenderedPageBreak/>
        <w:t xml:space="preserve">      </w:t>
      </w:r>
      <w:r>
        <w:t>REQTE     : IZAURA VIALE DA SILVA</w:t>
      </w:r>
    </w:p>
    <w:p w:rsidR="008D242E" w:rsidRDefault="008D242E">
      <w:r>
        <w:t xml:space="preserve">      ADV       : SP040376  ADELINO FERRARI FILHO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VOTUPORANGA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0000864-82.2001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ORI:9700000832/SP REG:19.01.2001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DAMIANA RODRIGUES DE SOUZA</w:t>
      </w:r>
    </w:p>
    <w:p w:rsidR="008D242E" w:rsidRDefault="008D242E">
      <w:r>
        <w:t xml:space="preserve">      ADV       : SP034359  ABDILATIF MAHAMED TUFAILE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FERNANDOPOLIS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0000865-67.2001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ORI:9500001440/SP REG:19.01.2001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ANA PETITA PRESOTO</w:t>
      </w:r>
    </w:p>
    <w:p w:rsidR="008D242E" w:rsidRDefault="008D242E">
      <w:r>
        <w:t xml:space="preserve">      ADV       : SP091553  CARMEN MASTRACOUZO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ORLANDIA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0000872-59.2001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ORI:9600000007/SP REG:19.01.2001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EDSON MARTINS OLIVEIRA</w:t>
      </w:r>
    </w:p>
    <w:p w:rsidR="008D242E" w:rsidRDefault="008D242E">
      <w:r>
        <w:t xml:space="preserve">      ADV       : SP141635  MARCOS DE ASSIS SERRAGLIA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MORRO AGUDO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0000875-14.2001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ORI:9500000112/SP REG:19.01.2001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AGOSTINHA PARREIRA DOS SANTOS DE PAULA</w:t>
      </w:r>
    </w:p>
    <w:p w:rsidR="008D242E" w:rsidRDefault="008D242E">
      <w:r>
        <w:t xml:space="preserve">      ADV       : SP019769  FRANCISCO ORLANDO DE LIMA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CERQUEIRA CESAR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0000879-51.2001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ORI:9600000235/SP REG:19.01.2001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ADAO EVARISTO</w:t>
      </w:r>
    </w:p>
    <w:p w:rsidR="008D242E" w:rsidRDefault="008D242E">
      <w:r>
        <w:t xml:space="preserve">      ADV       : SP105410  ADOLPHO MAZZA NETO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CERQUEIRA CESAR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0000883-88.2001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ORI:9400000537/SP REG:19.01.2001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ADELINO MESSIAS</w:t>
      </w:r>
    </w:p>
    <w:p w:rsidR="008D242E" w:rsidRDefault="008D242E">
      <w:r>
        <w:t xml:space="preserve">      ADV       : SP085119  CLAUDIO CORTIELHA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CERQUILHO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lastRenderedPageBreak/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0000895-05.2001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ORI:9600001112/SP REG:19.01.2001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FLORINDA SOUZA SILVA</w:t>
      </w:r>
    </w:p>
    <w:p w:rsidR="008D242E" w:rsidRDefault="008D242E">
      <w:r>
        <w:t xml:space="preserve">      ADV       : SP117426  ARNALDO APARECIDO OLIVEIRA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VINHEDO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0000897-72.2001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ORI:9000000780/SP REG:19.01.2001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LUIZ POLI</w:t>
      </w:r>
    </w:p>
    <w:p w:rsidR="008D242E" w:rsidRDefault="008D242E">
      <w:r>
        <w:t xml:space="preserve">      ADV       : SP064565  NICACIO PASSOS DE A FREITAS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25305A">
        <w:t>–</w:t>
      </w:r>
      <w:r>
        <w:t xml:space="preserve"> FUNCEF</w:t>
      </w:r>
    </w:p>
    <w:p w:rsidR="0025305A" w:rsidRDefault="0025305A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0000900-27.2001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ORI:9400000648/SP REG:19.01.2001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DE LOURDES BREDARIOL DUTRA e outros(as)</w:t>
      </w:r>
    </w:p>
    <w:p w:rsidR="008D242E" w:rsidRDefault="008D242E">
      <w:r>
        <w:t xml:space="preserve">      ADV       : SP062280  JOSE GERALDO SIMIONI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0000913-26.2001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ORI:9700000343/SP REG:19.01.2001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JOSEFINA CARMEN CIOCA RONCHI</w:t>
      </w:r>
    </w:p>
    <w:p w:rsidR="008D242E" w:rsidRDefault="008D242E">
      <w:r>
        <w:t xml:space="preserve">      ADV       : SP112845  VANDERLEI DIVINO IAMAMOTO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URUPES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0000921-03.2001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ORI:9100000014/SP REG:19.01.2001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LAILA MUSSI MOUSSA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SANTA ROSA DE VITERBO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0000929-77.2001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ORI:9600000332/SP REG:19.01.2001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ALVES RODRIGUES</w:t>
      </w:r>
    </w:p>
    <w:p w:rsidR="008D242E" w:rsidRDefault="008D242E">
      <w:r>
        <w:t xml:space="preserve">      ADV       : SP071907  EDUARDO MACHADO SILVEIRA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0000938-39.2001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ORI:9600002460/SP REG:19.01.2001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SEBASTIAO FRANCISCO</w:t>
      </w:r>
    </w:p>
    <w:p w:rsidR="008D242E" w:rsidRDefault="008D242E">
      <w:r>
        <w:t xml:space="preserve">      ADV       : SP052977  GLAUCO SANDOVAL MOREIRA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lastRenderedPageBreak/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0001034-54.2001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ORI:9700003118/SP REG:23.01.2001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ITAMAR VICENTE DA SILVA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0001064-89.2001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ORI:9600000605/SP REG:23.01.2001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TIMOTEO DE ANDRADE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SERTAOZINHO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0001068-29.2001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ORI:9700000132/SP REG:23.01.2001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ALVINA DOS SANTOS OLIVEIRA</w:t>
      </w:r>
    </w:p>
    <w:p w:rsidR="008D242E" w:rsidRDefault="008D242E">
      <w:r>
        <w:t xml:space="preserve">      ADV       : SP096264  JOSE LUIZ PEREIRA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PONTAL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25305A">
        <w:t>–</w:t>
      </w:r>
      <w:r>
        <w:t xml:space="preserve"> FUNCEF</w:t>
      </w:r>
    </w:p>
    <w:p w:rsidR="0025305A" w:rsidRDefault="0025305A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0001089-05.2001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ORI:9000001188/SP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CONCEICAO BARBOSA DOS SANTOS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0001100-34.2001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ORI:9500002519/SP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LUIZA ARAUJO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0001102-04.2001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ORI:9600001192/SP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XAVIER DOS REIS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0001104-71.2001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ORI:9600000139/SP REG:24.01.2001</w:t>
      </w:r>
    </w:p>
    <w:p w:rsidR="008D242E" w:rsidRDefault="008D242E">
      <w:r w:rsidRPr="008D242E">
        <w:rPr>
          <w:lang w:val="en-US"/>
        </w:rPr>
        <w:lastRenderedPageBreak/>
        <w:t xml:space="preserve">      </w:t>
      </w:r>
      <w:r>
        <w:t>REQTE     : GASPAR ANTONIO DA SILVA</w:t>
      </w:r>
    </w:p>
    <w:p w:rsidR="008D242E" w:rsidRDefault="008D242E">
      <w:r>
        <w:t xml:space="preserve">      ADV       : SP089756  ROSEMARY OLIVEIRA RIBEIRO VIADANNA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0001106-41.2001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ORI:9100000057/SP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ANTERIO DA SILVA</w:t>
      </w:r>
    </w:p>
    <w:p w:rsidR="008D242E" w:rsidRDefault="008D242E">
      <w:r>
        <w:t xml:space="preserve">      ADV       : SP088236B ANTONIO APARECIDO BRUSTELLO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SERTAOZINHO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0001110-78.2001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ORI:9600000677/SP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NEUSA DOS SANTOS</w:t>
      </w:r>
    </w:p>
    <w:p w:rsidR="008D242E" w:rsidRDefault="008D242E">
      <w:r>
        <w:t xml:space="preserve">      ADV       : SP117426  ARNALDO APARECIDO OLIVEIRA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VALINHOS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25305A">
        <w:t>–</w:t>
      </w:r>
      <w:r>
        <w:t xml:space="preserve"> FUNCEF</w:t>
      </w:r>
    </w:p>
    <w:p w:rsidR="0025305A" w:rsidRDefault="0025305A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0001126-32.2001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ORI:9500000241/SP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ROMILDO ANGELO BOSO</w:t>
      </w:r>
    </w:p>
    <w:p w:rsidR="008D242E" w:rsidRDefault="008D242E">
      <w:r>
        <w:t xml:space="preserve">      ADV       : SP115678  MIRNA ADRIANA JUSTO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LENCOIS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0001191-27.2001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ORI:9600000683/SP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NELCIA RODRIGUES VIEIRA</w:t>
      </w:r>
    </w:p>
    <w:p w:rsidR="008D242E" w:rsidRDefault="008D242E">
      <w:r>
        <w:t xml:space="preserve">      ADV       : SP111937  JOAQUIM ROQUE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5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0001204-26.2001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ORI:9700001743/SP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PEREIRA JUNIOR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0001234-61.2001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ORI:9500000063/SP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LIDIA JOAQUINA PEREIRA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SERTAOZINHO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lastRenderedPageBreak/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0001239-83.2001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ORI:9400002009/SP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LAURA HENRIQUE CERIONI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0001240-68.2001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ORI:9500002279/SP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FLORIANO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0001241-53.2001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ORI:9400000436/SP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ISABEL BERTOLO DA SILVA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0001247-60.2001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ORI:9003108552/SP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AMADEU JULIO GALERA falecido(a)</w:t>
      </w:r>
    </w:p>
    <w:p w:rsidR="008D242E" w:rsidRDefault="008D242E">
      <w:r>
        <w:t xml:space="preserve">      REPTE     : ODILA DOS NASCIMENTO GALERA</w:t>
      </w:r>
    </w:p>
    <w:p w:rsidR="008D242E" w:rsidRDefault="008D242E">
      <w:r>
        <w:t xml:space="preserve">      ADV       : SP064851  ALFREDO BERTONE NETO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0001251-97.2001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ORI:9003102830/SP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ARMANDO DELA ESPORA</w:t>
      </w:r>
    </w:p>
    <w:p w:rsidR="008D242E" w:rsidRDefault="008D242E">
      <w:r>
        <w:t xml:space="preserve">      ADV       : SP075606  JOAO LUIZ REQUE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0001252-82.2001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ORI:9003115591/SP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PEDRO AUGUSTO FERNANDES</w:t>
      </w:r>
    </w:p>
    <w:p w:rsidR="008D242E" w:rsidRDefault="008D242E">
      <w:r>
        <w:t xml:space="preserve">      ADV       : SP065415  PAULO HENRIQUE PASTORI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0001262-29.2001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ORI:9700000696/SP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VALDELINA DE SOUZA MARQUES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lastRenderedPageBreak/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IPUA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0001263-14.2001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ORI:9800000387/SP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OSVALDO BATISTA DA SILVEIRA</w:t>
      </w:r>
    </w:p>
    <w:p w:rsidR="008D242E" w:rsidRDefault="008D242E">
      <w:r>
        <w:t xml:space="preserve">      ADV       : SP123257  MARTA LUCIA BUCKERIDGE SERRA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IPUA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0001274-43.2001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ORI:9100000714/SP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ISMAEL EUGENIO FRANCISCO</w:t>
      </w:r>
    </w:p>
    <w:p w:rsidR="008D242E" w:rsidRDefault="008D242E">
      <w:r>
        <w:t xml:space="preserve">      ADV       : SP021350  ODENEY KLEFENS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0001279-65.2001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ORI:9500000754/SP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SUELI VARANDAS</w:t>
      </w:r>
    </w:p>
    <w:p w:rsidR="008D242E" w:rsidRDefault="008D242E">
      <w:r>
        <w:t xml:space="preserve">      ADV       : SP019769  FRANCISCO ORLANDO DE LIMA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CERQUEIRA CESAR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0001281-35.2001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ORI:9500000243/SP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LEUSDETE DOS SANTOS</w:t>
      </w:r>
    </w:p>
    <w:p w:rsidR="008D242E" w:rsidRDefault="008D242E">
      <w:r>
        <w:t xml:space="preserve">      ADV       : SP019769  FRANCISCO ORLANDO DE LIMA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CERQUEIRA CESAR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0001300-41.2001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ORI:199961160009294/SP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FRANCISCA PEREIRA DA SILVA</w:t>
      </w:r>
    </w:p>
    <w:p w:rsidR="008D242E" w:rsidRDefault="008D242E">
      <w:r>
        <w:t xml:space="preserve">      ADV       : SP060106  PAULO ROBERTO MAGRINELLI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ASSIS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0001301-26.2001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ORI:199961160030106/SP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DAS DORES BEZERRA DE SOUZA</w:t>
      </w:r>
    </w:p>
    <w:p w:rsidR="008D242E" w:rsidRDefault="008D242E">
      <w:r>
        <w:t xml:space="preserve">      ADV       : SP060106  PAULO ROBERTO MAGRINELLI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ASSIS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0001302-11.2001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ORI:199961160030489/SP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BENEDITA DE SOUZA GOMES</w:t>
      </w:r>
    </w:p>
    <w:p w:rsidR="008D242E" w:rsidRDefault="008D242E">
      <w:r>
        <w:t xml:space="preserve">      ADV       : SP060106  PAULO ROBERTO MAGRINELLI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ASSIS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0001304-78.2001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ORI:199961160029748/SP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SEBASTIANA SOARES TEIXEIRA</w:t>
      </w:r>
    </w:p>
    <w:p w:rsidR="008D242E" w:rsidRDefault="008D242E">
      <w:r>
        <w:t xml:space="preserve">      ADV       : SP060106  PAULO ROBERTO MAGRINELLI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ASSIS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0001329-91.2001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ORI:199961160016031/SP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DIAS DE ANDRADE</w:t>
      </w:r>
    </w:p>
    <w:p w:rsidR="008D242E" w:rsidRDefault="008D242E">
      <w:r>
        <w:t xml:space="preserve">      ADV       : SP060106  PAULO ROBERTO MAGRINELLI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ASSIS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0001331-61.2001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ORI:200061160000830/SP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ROSA DA TRINDADE</w:t>
      </w:r>
    </w:p>
    <w:p w:rsidR="008D242E" w:rsidRDefault="008D242E">
      <w:r>
        <w:t xml:space="preserve">      ADV       : SP060106  PAULO ROBERTO MAGRINELLI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ASSIS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0001333-31.2001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ORI:199961160033958/SP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PERCINA PORTES DE BRITO</w:t>
      </w:r>
    </w:p>
    <w:p w:rsidR="008D242E" w:rsidRDefault="008D242E">
      <w:r>
        <w:t xml:space="preserve">      ADV       : SP057661  ADAO NOGUEIRA PAIM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ASSIS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0001335-98.2001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ORI:200061160001512/SP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CONCEICAO ALVES MORO</w:t>
      </w:r>
    </w:p>
    <w:p w:rsidR="008D242E" w:rsidRDefault="008D242E">
      <w:r>
        <w:t xml:space="preserve">      ADV       : SP060106  PAULO ROBERTO MAGRINELLI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ASSIS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0001336-83.2001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ORI:199903990100280/SP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DANIEL DE CAMPOS</w:t>
      </w:r>
    </w:p>
    <w:p w:rsidR="008D242E" w:rsidRDefault="008D242E">
      <w:r>
        <w:t xml:space="preserve">      ADV       : SP060106  PAULO ROBERTO MAGRINELLI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ASSIS Sec Jud SP</w:t>
      </w:r>
    </w:p>
    <w:p w:rsidR="008D242E" w:rsidRDefault="008D242E"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0001341-08.2001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ORI:9300000149/SP REG:24.01.2001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BENEDITO AUGUSTO PEREIRA</w:t>
      </w:r>
    </w:p>
    <w:p w:rsidR="008D242E" w:rsidRDefault="008D242E">
      <w:r>
        <w:t xml:space="preserve">      ADV       : SP116420  TERESA SANTANA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0001396-56.2001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ORI:9400001220/SP REG:28.01.2001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CLAUDIO APARECIDO CANEVAROLO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SERTAOZINHO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0001406-03.2001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ORI:200261260124574/SP REG:28.01.2001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BOARETTO SOBRINHO</w:t>
      </w:r>
    </w:p>
    <w:p w:rsidR="008D242E" w:rsidRDefault="008D242E">
      <w:r>
        <w:t xml:space="preserve">      ADV       : SP040345  CLAUDIO PANISA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SANTO ANDRÉ&gt;26ª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br w:type="page"/>
      </w:r>
      <w:r>
        <w:lastRenderedPageBreak/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0001443-30.2001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ORI:9600000438/SP REG:28.01.2001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MARLI TEREZINHA JAMBER MONTEIRO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SERTAOZINHO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0001459-81.2001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ORI:9200001127/SP REG:28.01.2001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THEREZINHA DE JESUS LOURENCO HESPANHOLO</w:t>
      </w:r>
    </w:p>
    <w:p w:rsidR="008D242E" w:rsidRDefault="008D242E">
      <w:r>
        <w:t xml:space="preserve">      ADV       : SP102743  EDNESIO GERALDO DE PAULA SILVA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0001529-98.2001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ORI:9700000724/SP REG:29.01.2001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TAVARES RODRIGUES DA SILVA</w:t>
      </w:r>
    </w:p>
    <w:p w:rsidR="008D242E" w:rsidRDefault="008D242E">
      <w:r>
        <w:t xml:space="preserve">      ADV       : SP084546  ELIANA MARCIA CREVELIM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0001531-68.2001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ORI:9600001396/SP REG:29.01.2001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APOLINARIA DOS SANTOS</w:t>
      </w:r>
    </w:p>
    <w:p w:rsidR="008D242E" w:rsidRDefault="008D242E">
      <w:r>
        <w:t xml:space="preserve">      ADV       : SP070198  JORGE JESUS DA COSTA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0001571-50.2001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ORI:9200002046/SP REG:30.01.2001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NEUSA RIBEIRO DE ALMEIDA</w:t>
      </w:r>
    </w:p>
    <w:p w:rsidR="008D242E" w:rsidRDefault="008D242E">
      <w:r>
        <w:t xml:space="preserve">      ADV       : SP120975  JULIO CESAR DE OLIVEIRA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0001580-12.2001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ORI:9600000585/SP REG:30.01.2001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LIDIA MARQUIZEPE MANFIO</w:t>
      </w:r>
    </w:p>
    <w:p w:rsidR="008D242E" w:rsidRDefault="008D242E">
      <w:r>
        <w:t xml:space="preserve">      ADV       : SP124377  ROBILAN MANFIO DOS REIS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CANDIDO MOTA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0001584-49.2001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ORI:9600000934/SP REG:30.01.2001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CARMOZINA DE LOURDES PEDROSO E SILVA</w:t>
      </w:r>
    </w:p>
    <w:p w:rsidR="008D242E" w:rsidRDefault="008D242E">
      <w:r>
        <w:t xml:space="preserve">      ADV       : SP071907  EDUARDO MACHADO SILVEIRA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lastRenderedPageBreak/>
        <w:t xml:space="preserve">      ADV       : SP000030  HERMES ARRAIS ALENCAR</w:t>
      </w:r>
    </w:p>
    <w:p w:rsidR="008D242E" w:rsidRDefault="008D242E">
      <w:r>
        <w:t xml:space="preserve">      DEPREC    : JUIZO DE DIREITO DA 1 VARA DE CONCHAS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0001587-04.2001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ORI:200261260125256/SP REG:30.01.2001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APPARECIDA THEODORO PEREIRA</w:t>
      </w:r>
    </w:p>
    <w:p w:rsidR="008D242E" w:rsidRDefault="008D242E">
      <w:r>
        <w:t xml:space="preserve">      ADV       : SP025143  JOSE FERNANDO ZACCARO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SANTO ANDRÉ&gt;26ª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0001620-91.2001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ORI:9600000556/SP REG:30.01.2001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ANISIO DE OLIVEIRA</w:t>
      </w:r>
    </w:p>
    <w:p w:rsidR="008D242E" w:rsidRDefault="008D242E">
      <w:r>
        <w:t xml:space="preserve">      ADV       : SP071907  EDUARDO MACHADO SILVEIRA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0001628-68.2001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ORI:9500000556/SP REG:30.01.2001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NEIDE ROSALINA BENTO</w:t>
      </w:r>
    </w:p>
    <w:p w:rsidR="008D242E" w:rsidRDefault="008D242E">
      <w:r>
        <w:t xml:space="preserve">      ADV       : SP019769  FRANCISCO ORLANDO DE LIMA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CERQUEIRA CESAR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0001632-08.2001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ORI:9600000720/SP REG:30.01.2001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APARECIDO DA SILVA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SIMAO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0001645-07.2001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ORI:9100000179/SP REG:30.01.2001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JULIA RODRIGUES DA SILVA</w:t>
      </w:r>
    </w:p>
    <w:p w:rsidR="008D242E" w:rsidRDefault="008D242E">
      <w:r>
        <w:t xml:space="preserve">      ADV       : SP078271  JOAO ANTONIO FRANCISCO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CONCHAS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0001654-66.2001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ORI:9700001272/SP REG:30.01.2001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JOANA LANGUE MORETTES</w:t>
      </w:r>
    </w:p>
    <w:p w:rsidR="008D242E" w:rsidRDefault="008D242E">
      <w:r>
        <w:t xml:space="preserve">      ADV       : SP090650  AGOSTINHO JERONIMO 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VINHEDO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0001696-18.2001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ORI:9700000381/SP REG:30.01.2001</w:t>
      </w:r>
    </w:p>
    <w:p w:rsidR="008D242E" w:rsidRDefault="008D242E">
      <w:r w:rsidRPr="008D242E">
        <w:rPr>
          <w:lang w:val="en-US"/>
        </w:rPr>
        <w:lastRenderedPageBreak/>
        <w:t xml:space="preserve">      </w:t>
      </w:r>
      <w:r>
        <w:t>REQTE     : APARECIDA MARIA DE JESUS DOS SANTOS</w:t>
      </w:r>
    </w:p>
    <w:p w:rsidR="008D242E" w:rsidRDefault="008D242E">
      <w:r>
        <w:t xml:space="preserve">      ADV       : SP071907  EDUARDO MACHADO SILVEIRA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LENCOIS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0001726-53.2001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ORI:9600001280/SP REG:30.01.2001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APARECIDA LUIZA RAIZ PANIGUEL</w:t>
      </w:r>
    </w:p>
    <w:p w:rsidR="008D242E" w:rsidRDefault="008D242E">
      <w:r>
        <w:t xml:space="preserve">      ADV       : SP081772  SONIA REGINA M M DE FIGUEIREDO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0001727-38.2001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ORI:9600001608/SP REG:30.01.2001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DARCY MARTINS</w:t>
      </w:r>
    </w:p>
    <w:p w:rsidR="008D242E" w:rsidRDefault="008D242E">
      <w:r>
        <w:t xml:space="preserve">      ADV       : SP110874  JOSE VANDERLEI BATISTA DA SILVA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0001728-23.2001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ORI:9600000988/SP REG:30.01.2001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NEUZA CARVALHO DE OLIVEIRA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0001730-90.2001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ORI:9700001170/SP REG:30.01.2001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INEZ CORREA DE MORAES</w:t>
      </w:r>
    </w:p>
    <w:p w:rsidR="008D242E" w:rsidRDefault="008D242E">
      <w:r>
        <w:t xml:space="preserve">      ADV       : SP055633  JAIZA DOMINGAS GONCALVES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0001750-81.2001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ORI:9500000569/SP REG:30.01.2001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NEUZA MARIA ROSSINI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SERTAOZINHO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0001759-43.2001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ORI:9300001840/SP REG:30.01.2001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DOLORES GALDEANO FREITAS falecido(a)</w:t>
      </w:r>
    </w:p>
    <w:p w:rsidR="008D242E" w:rsidRDefault="008D242E">
      <w:r>
        <w:t xml:space="preserve">      REPTE     : JOSE CARLOS DE FREITAS e outros(as)</w:t>
      </w:r>
    </w:p>
    <w:p w:rsidR="008D242E" w:rsidRDefault="008D242E">
      <w:r>
        <w:t xml:space="preserve">      ADV       : SP102743  EDNESIO GERALDO DE PAULA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0001776-79.2001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ORI:9800000204/SP REG:30.01.2001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PAULO SERGIO RIBEIRO DE CAMPOS</w:t>
      </w:r>
    </w:p>
    <w:p w:rsidR="008D242E" w:rsidRDefault="008D242E">
      <w:r>
        <w:t xml:space="preserve">      ADV       : SP087891  JULIO CESAR RIBEIRO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ATIBAIA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0001785-41.2001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ORI:9200000913/SP REG:30.01.2001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ARAUJO SOBRINHO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SANTA ROSA DE VITERBO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0001789-78.2001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ORI:9400001325/SP REG:30.01.2001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ADEMAR AMANCIO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ORLANDIA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0001836-52.2001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ORI:9500000570/SP REG:30.01.2001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LUIZ PEDRO DREGOTI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SERTAOZINHO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0001838-22.2001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ORI:9700001744/SP REG:30.01.2001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APPARECIDO CATENA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SERTAOZINHO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0001839-07.2001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ORI:9100000500/SP REG:30.01.2001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GERALDA MORAIS REZENDE</w:t>
      </w:r>
    </w:p>
    <w:p w:rsidR="008D242E" w:rsidRDefault="008D242E">
      <w:r>
        <w:t xml:space="preserve">      ADV       : SP088236B ANTONIO APARECIDO BRUSTELLO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SERTAOZINHO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0001859-95.2001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ORI:9300000058/SP REG:30.01.2001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SILVANA SANTANA PEREIRA</w:t>
      </w:r>
    </w:p>
    <w:p w:rsidR="008D242E" w:rsidRDefault="008D242E">
      <w:r>
        <w:t xml:space="preserve">      ADV       : SP106728  AMADEU CAMPOS e outro(a)</w:t>
      </w:r>
    </w:p>
    <w:p w:rsidR="008D242E" w:rsidRDefault="008D242E">
      <w:r>
        <w:lastRenderedPageBreak/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0001890-18.2001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ORI:9100021660/SP REG:01.02.2001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MAFALDA PELLEGRINI SCOLFARO</w:t>
      </w:r>
    </w:p>
    <w:p w:rsidR="008D242E" w:rsidRDefault="008D242E">
      <w:r>
        <w:t xml:space="preserve">      ADV       : SP056949  ADELINO ROSANI FILHO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0001891-03.2001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ORI:9700000971/SP REG:01.02.2001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ANILCE MOURA DE SOUZA</w:t>
      </w:r>
    </w:p>
    <w:p w:rsidR="008D242E" w:rsidRDefault="008D242E">
      <w:r>
        <w:t xml:space="preserve">      ADV       : SP114481  JOAO ALBERTO SIQUEIRA DONULA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BRAGANCA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0001892-85.2001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ORI:9300000173/SP REG:01.02.2001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CECILIA DE ANDRADE SCHETIN e outros(as)</w:t>
      </w:r>
    </w:p>
    <w:p w:rsidR="008D242E" w:rsidRDefault="008D242E">
      <w:r>
        <w:t xml:space="preserve">      ADV       : SP090460  ANTONIO DE CARVALHO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0001893-70.2001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ORI:9400000275/SP REG:01.02.2001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TERESINHA DE LOURDES ZUPPARDO CORCELLI</w:t>
      </w:r>
    </w:p>
    <w:p w:rsidR="008D242E" w:rsidRDefault="008D242E">
      <w:r>
        <w:t xml:space="preserve">      ADV       : SP090460  ANTONIO DE CARVALHO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0001895-40.2001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ORI:9300000190/SP REG:01.02.2001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JOAQUIM ANTONIO DE OLIVEIRA e outros(as)</w:t>
      </w:r>
    </w:p>
    <w:p w:rsidR="008D242E" w:rsidRDefault="008D242E">
      <w:r>
        <w:t xml:space="preserve">      ADV       : SP090460  ANTONIO DE CARVALHO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0001932-67.2001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ORI:9600001856/SP REG:01.02.2001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TRINDADE PEDRERO VIVAN</w:t>
      </w:r>
    </w:p>
    <w:p w:rsidR="008D242E" w:rsidRDefault="008D242E">
      <w:r>
        <w:t xml:space="preserve">      ADV       : SP071907  EDUARDO MACHADO SILVEIRA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0001956-95.2001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ORI:9500001945/SP REG:01.02.2001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PRIMO GABRIEL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0001994-10.2001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ORI:9400000203/SP REG:07.02.2001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NIVALDO AMARO DOS SANTOS incapaz</w:t>
      </w:r>
    </w:p>
    <w:p w:rsidR="008D242E" w:rsidRDefault="008D242E">
      <w:r>
        <w:t xml:space="preserve">      REPTE     : ALBERTINA DAMAZIO AMARO</w:t>
      </w:r>
    </w:p>
    <w:p w:rsidR="008D242E" w:rsidRDefault="008D242E">
      <w:r>
        <w:t xml:space="preserve">      ADV       : SP021512  ADEMAR GARCIA DE MORAIS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MIGUELOPOLIS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0003027-35.2001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ORI:9700000204/SP REG:07.02.2001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ANA RITA KRUZE RODRIGUES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0003152-03.2001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ORI:9303035437/SP REG:07.02.2001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THEREZA TIMOSSI RODRIGUES</w:t>
      </w:r>
    </w:p>
    <w:p w:rsidR="008D242E" w:rsidRDefault="008D242E">
      <w:r>
        <w:t xml:space="preserve">      ADV       : SP035273  HILARIO BOCCHI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0003174-61.2001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ORI:9700000013/SP REG:07.02.2001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JUSTINO PEREIRA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SIMAO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0003218-80.2001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ORI:9514012151/SP REG:07.02.2001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ELIANA APARECIDA NICOLAU incapaz</w:t>
      </w:r>
    </w:p>
    <w:p w:rsidR="008D242E" w:rsidRDefault="008D242E">
      <w:r>
        <w:t xml:space="preserve">      REPTE     : ADELAIDE DO CARMO FERREIRA NICOLAU</w:t>
      </w:r>
    </w:p>
    <w:p w:rsidR="008D242E" w:rsidRDefault="008D242E">
      <w:r>
        <w:t xml:space="preserve">      ADV       : SP059615  ELIANA LIBANIA PIMENTA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0003220-50.2001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ORI:199903990031402/SP REG:07.02.2001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RITA RODRIGUES BRANDIERI</w:t>
      </w:r>
    </w:p>
    <w:p w:rsidR="008D242E" w:rsidRDefault="008D242E">
      <w:r>
        <w:t xml:space="preserve">      ADV       : SP022048  EXPEDITO RODRIGUES DE FREITAS</w:t>
      </w:r>
    </w:p>
    <w:p w:rsidR="008D242E" w:rsidRDefault="008D242E">
      <w:r>
        <w:lastRenderedPageBreak/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0003221-35.2001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ORI:9714009456/SP REG:07.02.2001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JUVENCINA ROSA TORRES LEITE</w:t>
      </w:r>
    </w:p>
    <w:p w:rsidR="008D242E" w:rsidRDefault="008D242E">
      <w:r>
        <w:t xml:space="preserve">      ADV       : SP014919  FABIO CELSO DE JESUS LIPORONI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0003223-05.2001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ORI:9714063914/SP REG:07.02.2001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ALMERINDO PAULINO falecido(a)</w:t>
      </w:r>
    </w:p>
    <w:p w:rsidR="008D242E" w:rsidRDefault="008D242E">
      <w:r>
        <w:t xml:space="preserve">      HABLTDO   : ALMERINDA MARIA MARCELINO e outros(as)</w:t>
      </w:r>
    </w:p>
    <w:p w:rsidR="008D242E" w:rsidRDefault="008D242E">
      <w:r>
        <w:t xml:space="preserve">      ADV       : SP056701  JOSE GONCALVES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0003224-87.2001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ORI:199961130050127/SP REG:07.02.2001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VANILDA PIMENTA DE FARIA</w:t>
      </w:r>
    </w:p>
    <w:p w:rsidR="008D242E" w:rsidRDefault="008D242E">
      <w:r>
        <w:t xml:space="preserve">      ADV       : SP014919  FABIO CELSO DE JESUS LIPORONI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0003226-57.2001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ORI:9600000096/SP REG:07.02.2001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PEREIRA DE ANDRADE</w:t>
      </w:r>
    </w:p>
    <w:p w:rsidR="008D242E" w:rsidRDefault="008D242E">
      <w:r>
        <w:t xml:space="preserve">      ADV       : SP096458  MARIA LUCIA NUNES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NUPORANGA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0003256-92.2001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ORI:9600001333/SP REG:07.02.2001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OTAVIO BATISTA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0003290-67.2001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ORI:9700000457/SP REG:07.02.2001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AUGUSTA CARLOS DE BRITO</w:t>
      </w:r>
    </w:p>
    <w:p w:rsidR="008D242E" w:rsidRDefault="008D242E">
      <w:r>
        <w:t xml:space="preserve">      ADV       : SP122295  REGINA CRISTINA FULGUERAL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PONTAL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0003371-16.2001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ORI:9202028184/SP REG:09.02.2001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WILSON ARRUDA</w:t>
      </w:r>
    </w:p>
    <w:p w:rsidR="008D242E" w:rsidRDefault="008D242E">
      <w:r>
        <w:t xml:space="preserve">      ADV       : SP018423  NILTON SOARES DE OLIVEIRA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6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0003397-14.2001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ORI:199903990133697/SP REG:09.02.2001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ALDEVINA LOPES PASCON</w:t>
      </w:r>
    </w:p>
    <w:p w:rsidR="008D242E" w:rsidRDefault="008D242E">
      <w:r>
        <w:t xml:space="preserve">      ADV       : SP060106  PAULO ROBERTO MAGRINELLI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ASSIS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0003403-21.2001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ORI:199961160033739/SP REG:09.02.2001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ERMINIA PENA DA SILVA</w:t>
      </w:r>
    </w:p>
    <w:p w:rsidR="008D242E" w:rsidRDefault="008D242E">
      <w:r>
        <w:t xml:space="preserve">      ADV       : SP123177  MARCIA PIKEL GOMES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ASSIS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0003408-43.2001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ORI:9714049121/SP REG:09.02.2001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MARCIANA JERONIMA DA SILVA ALVES</w:t>
      </w:r>
    </w:p>
    <w:p w:rsidR="008D242E" w:rsidRDefault="008D242E">
      <w:r>
        <w:t xml:space="preserve">      ADV       : SP084517  MARISETI APARECIDA ALVES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0003413-65.2001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ORI:200061130001819/SP REG:09.02.2001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SANTINA MAGALHAES BORGES incapaz</w:t>
      </w:r>
    </w:p>
    <w:p w:rsidR="008D242E" w:rsidRDefault="008D242E">
      <w:r>
        <w:t xml:space="preserve">      REPTE     : LUCIA MERCIA SILVA PIRES</w:t>
      </w:r>
    </w:p>
    <w:p w:rsidR="008D242E" w:rsidRDefault="008D242E">
      <w:r>
        <w:t xml:space="preserve">      ADV       : SP027971  NILSON PLACIDO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0003416-20.2001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ORI:9514012194/SP REG:09.02.2001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VALTER FERNANDES DA SILVA</w:t>
      </w:r>
    </w:p>
    <w:p w:rsidR="008D242E" w:rsidRDefault="008D242E">
      <w:r>
        <w:t xml:space="preserve">      ADV       : SP134566  JOSE ANTONIO 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0003440-48.2001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ORI:9700002911/SP REG:09.02.2001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ADAO FERREIRA SANTOS</w:t>
      </w:r>
    </w:p>
    <w:p w:rsidR="008D242E" w:rsidRDefault="008D242E">
      <w:r>
        <w:t xml:space="preserve">      ADV       : SP120975  JULIO CESAR DE OLIVEIRA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lastRenderedPageBreak/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0003622-34.2001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ORI:9600001256/SP REG:16.02.2001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ALDAIR BIANO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SERTAOZINHO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0003628-41.2001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ORI:9800000366/SP REG:16.02.2001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NILVA COSTA</w:t>
      </w:r>
    </w:p>
    <w:p w:rsidR="008D242E" w:rsidRDefault="008D242E">
      <w:r>
        <w:t xml:space="preserve">      ADV       : SP052977  GLAUCO SANDOVAL MOREIRA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0003631-93.2001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ORI:9100000760/SP REG:16.02.2001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CECILIO DA ROCHA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0003635-33.2001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ORI:9500001943/SP REG:16.02.2001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DE ALMEIDA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0003653-54.2001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ORI:9300000092/SP REG:16.02.2001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GERALDA CANDIDA DE JESUS DAER</w:t>
      </w:r>
    </w:p>
    <w:p w:rsidR="008D242E" w:rsidRDefault="008D242E">
      <w:r>
        <w:t xml:space="preserve">      ADV       : SP027829  ROBERTO MIRANDOLA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0003654-39.2001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ORI:9200001492/SP REG:16.02.2001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CICERA SANTOS</w:t>
      </w:r>
    </w:p>
    <w:p w:rsidR="008D242E" w:rsidRDefault="008D242E">
      <w:r>
        <w:t xml:space="preserve">      ADV       : SP027829  ROBERTO MIRANDOLA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0003655-24.2001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ORI:9400001522/SP REG:16.02.2001</w:t>
      </w:r>
    </w:p>
    <w:p w:rsidR="008D242E" w:rsidRDefault="008D242E">
      <w:r w:rsidRPr="008D242E">
        <w:rPr>
          <w:lang w:val="en-US"/>
        </w:rPr>
        <w:lastRenderedPageBreak/>
        <w:t xml:space="preserve">      </w:t>
      </w:r>
      <w:r>
        <w:t>REQTE     : NOEMIA MARIA SALVIANO</w:t>
      </w:r>
    </w:p>
    <w:p w:rsidR="008D242E" w:rsidRDefault="008D242E">
      <w:r>
        <w:t xml:space="preserve">      ADV       : SP027829  ROBERTO MIRANDOLA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0003667-38.2001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ORI:9000000344/SP REG:16.02.2001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ADEMAR DE PAULA SILVA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SANTA ROSA DE VITERBO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0003684-74.2001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ORI:8800000450/SP REG:16.02.2001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FERREIRA IRMAO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SANTA ROSA DE VITERBO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0003688-14.2001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ORI:9500000354/SP REG:16.02.2001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RIBEIRO FILHO</w:t>
      </w:r>
    </w:p>
    <w:p w:rsidR="008D242E" w:rsidRDefault="008D242E">
      <w:r>
        <w:t xml:space="preserve">      ADV       : SP123339  RUY GORAYB JUNIOR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0003776-52.2001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ORI:9302071502/SP REG:20.02.2001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CORREA DE MATOS e outros(as)</w:t>
      </w:r>
    </w:p>
    <w:p w:rsidR="008D242E" w:rsidRDefault="008D242E">
      <w:r>
        <w:t xml:space="preserve">      ADV       : SP017410  MAURO LUCIO ALONSO CARNEIRO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6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0003806-87.2001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ORI:9400000898/SP REG:20.02.2001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ANTONIO CARLOS BARREIROS</w:t>
      </w:r>
    </w:p>
    <w:p w:rsidR="008D242E" w:rsidRDefault="008D242E">
      <w:r>
        <w:t xml:space="preserve">      ADV       : SP123339  RUY GORAYB JUNIOR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0003808-57.2001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ORI:9300000835/SP REG:20.02.2001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PEREIRA DE LIMA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lastRenderedPageBreak/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0003850-09.2001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ORI:9400000244/SP REG:05.03.2001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SEBASTIAO CHAVAGLIA DE ALMEIDA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IGARAPAVA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0003859-68.2001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ORI:9700000018/SP REG:05.03.2001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DOMINGOS MARTINS DE OLIVEIRA</w:t>
      </w:r>
    </w:p>
    <w:p w:rsidR="008D242E" w:rsidRDefault="008D242E">
      <w:r>
        <w:t xml:space="preserve">      ADV       : SP122295  REGINA CRISTINA FULGUERAL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MORRO AGUDO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0003861-38.2001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ORI:9300001459/SP REG:05.03.2001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DE LOURDES DO PRADO OLIVEIRA</w:t>
      </w:r>
    </w:p>
    <w:p w:rsidR="008D242E" w:rsidRDefault="008D242E">
      <w:r>
        <w:t xml:space="preserve">      ADV       : SP021350  ODENEY KLEFENS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0003879-59.2001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ORI:9700000460/SP REG:05.03.2001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CATARINA ROSOLEN LEME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FARTURA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0003904-72.2001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ORI:9100000338/SP REG:05.03.2001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MAURICIO FERNANDES</w:t>
      </w:r>
    </w:p>
    <w:p w:rsidR="008D242E" w:rsidRDefault="008D242E">
      <w:r>
        <w:t xml:space="preserve">      ADV       : SP039440  WALDIR FRANCISCO BACCILI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IPAUCU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0003915-04.2001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ORI:9600000718/SP REG:05.03.2001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AURORA DE OLIVEIRA RIBEIRO</w:t>
      </w:r>
    </w:p>
    <w:p w:rsidR="008D242E" w:rsidRDefault="008D242E">
      <w:r>
        <w:t xml:space="preserve">      ADV       : SP123257  MARTA LUCIA BUCKERIDGE SERRA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IPUA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25305A">
        <w:t>–</w:t>
      </w:r>
      <w:r>
        <w:t xml:space="preserve"> FUNCEF</w:t>
      </w:r>
    </w:p>
    <w:p w:rsidR="0025305A" w:rsidRDefault="0025305A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0003930-70.2001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ORI:9800000527/SP REG:05.03.2001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DE OLIVEIRA</w:t>
      </w:r>
    </w:p>
    <w:p w:rsidR="008D242E" w:rsidRDefault="008D242E">
      <w:r>
        <w:t xml:space="preserve">      ADV       : SP111937  JOAQUIM ROQUE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lastRenderedPageBreak/>
        <w:t xml:space="preserve">      ADV       : SP000030  HERMES ARRAIS ALENCAR</w:t>
      </w:r>
    </w:p>
    <w:p w:rsidR="008D242E" w:rsidRDefault="008D242E">
      <w:r>
        <w:t xml:space="preserve">      DEPREC    : JUIZO DE DIREITO DA 2 VARA DE VALINHOS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0003944-54.2001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ORI:9700000449/SP REG:05.03.2001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BENEDITA BARBOSA LOPES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SIMAO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0003948-91.2001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ORI:9700001155/SP REG:05.03.2001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DE OLIVEIRA CAMARGO</w:t>
      </w:r>
    </w:p>
    <w:p w:rsidR="008D242E" w:rsidRDefault="008D242E">
      <w:r>
        <w:t xml:space="preserve">      ADV       : SP108976  CARMENCITA APARECIDA DA SILVA OLIVEIRA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0003949-76.2001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ORI:9700000431/SP REG:05.03.2001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EVA FIUZA DE TOLEDO OLIVEIRA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0003956-68.2001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ORI:9200000493/SP REG:05.03.2001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LEONILDA BELATO DA ROCHA</w:t>
      </w:r>
    </w:p>
    <w:p w:rsidR="008D242E" w:rsidRDefault="008D242E">
      <w:r>
        <w:t xml:space="preserve">      ADV       : SP072445  JOSE AUGUSTO DE ALMEIDA JUNQUEIRA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NUPORANGA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0003964-45.2001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ORI:199961130048431/SP REG:05.03.2001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FRANCISCO DE OLIVEIRA</w:t>
      </w:r>
    </w:p>
    <w:p w:rsidR="008D242E" w:rsidRDefault="008D242E">
      <w:r>
        <w:t xml:space="preserve">      ADV       : SP056701  JOSE GONCALVES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0003968-82.2001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ORI:9514012526/SP REG:05.03.2001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NICIA DA CRUZ NARCISO</w:t>
      </w:r>
    </w:p>
    <w:p w:rsidR="008D242E" w:rsidRDefault="008D242E">
      <w:r>
        <w:t xml:space="preserve">      ADV       : SP014919  FABIO CELSO DE JESUS LIPORONI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br w:type="page"/>
      </w:r>
    </w:p>
    <w:p w:rsidR="008D242E" w:rsidRDefault="008D242E">
      <w:r>
        <w:lastRenderedPageBreak/>
        <w:t xml:space="preserve">      DEPREC    : JUIZO FEDERAL DA 2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0003970-52.2001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ORI:199903990031244/SP REG:05.03.2001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AUGUSTA FERREIRA GASPARINI</w:t>
      </w:r>
    </w:p>
    <w:p w:rsidR="008D242E" w:rsidRDefault="008D242E">
      <w:r>
        <w:t xml:space="preserve">      ADV       : SP027971  NILSON PLACIDO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25305A">
        <w:t>–</w:t>
      </w:r>
      <w:r>
        <w:t xml:space="preserve"> FUNCEF</w:t>
      </w:r>
    </w:p>
    <w:p w:rsidR="0025305A" w:rsidRDefault="0025305A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0003972-22.2001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ORI:200061130007512/SP REG:05.03.2001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BARTO SOBRINHO</w:t>
      </w:r>
    </w:p>
    <w:p w:rsidR="008D242E" w:rsidRDefault="008D242E">
      <w:r>
        <w:t xml:space="preserve">      ADV       : SP022048  EXPEDITO RODRIGUES DE FREITAS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0006434-49.2001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ORI:9514031997/SP REG:06.03.2001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MARTA DE SOUZA MARGARIDA</w:t>
      </w:r>
    </w:p>
    <w:p w:rsidR="008D242E" w:rsidRDefault="008D242E">
      <w:r>
        <w:t xml:space="preserve">      ADV       : SP134566  JOSE ANTONIO 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0006439-71.2001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ORI:200061130012799/SP REG:06.03.2001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CIDENEY DE CASSIO VENTURA</w:t>
      </w:r>
    </w:p>
    <w:p w:rsidR="008D242E" w:rsidRDefault="008D242E">
      <w:r>
        <w:t xml:space="preserve">      ADV       : SP022048  EXPEDITO RODRIGUES DE FREITAS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0007023-41.2001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ORI:9800000849/SP REG:08.03.2001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NEUZA MARIA PEREIRA RIBEIRO</w:t>
      </w:r>
    </w:p>
    <w:p w:rsidR="008D242E" w:rsidRDefault="008D242E">
      <w:r>
        <w:t xml:space="preserve">      ADV       : SP052977  GLAUCO SANDOVAL MOREIRA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0007044-17.2001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ORI:9800000048/SP REG:08.03.2001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EUNICE BATISTA SANTILIS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IPAUCU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0007057-16.2001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ORI:9815029053/SP REG:08.03.2001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MARIA APARECIDA VITORIA DE MENDONCA e outros(as)</w:t>
      </w:r>
    </w:p>
    <w:p w:rsidR="008D242E" w:rsidRDefault="008D242E">
      <w:r>
        <w:lastRenderedPageBreak/>
        <w:t xml:space="preserve">      REQTE     : JOSE SOARES DE LIMA e outro(a)</w:t>
      </w:r>
    </w:p>
    <w:p w:rsidR="008D242E" w:rsidRDefault="008D242E">
      <w:r>
        <w:t xml:space="preserve">      ADV       : SP088454  HAMILTON CARNEIRO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SAO BERNARDO DO CAMPO &gt; 14ª SSJ&gt;</w:t>
      </w:r>
    </w:p>
    <w:p w:rsidR="008D242E" w:rsidRDefault="008D242E">
      <w:r>
        <w:t xml:space="preserve">                 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0007085-81.2001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ORI:200061190237273/SP REG:08.03.2001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LEONOR AVELINO FRANCA MENDES</w:t>
      </w:r>
    </w:p>
    <w:p w:rsidR="008D242E" w:rsidRDefault="008D242E">
      <w:r>
        <w:t xml:space="preserve">      ADV       : SP036362  LEOPOLDINA DE LURDES X DE MEDEIROS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GUARULHOS &gt; 19ªSSJ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0007096-13.2001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ORI:9612042268/SP REG:08.03.2001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L DA COSTA -ME</w:t>
      </w:r>
    </w:p>
    <w:p w:rsidR="008D242E" w:rsidRDefault="008D242E">
      <w:r>
        <w:t xml:space="preserve">      ADV       : SP089900  JOAO EMILIO ZOLA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0007133-40.2001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ORI:9503074215/SP REG:06.03.2001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FRANCISCO DA SILVA</w:t>
      </w:r>
    </w:p>
    <w:p w:rsidR="008D242E" w:rsidRDefault="008D242E">
      <w:r>
        <w:t xml:space="preserve">      ADV       : SP034151  RUBENS CAVALINI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0007167-15.2001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ORI:9400000260/SP REG:12.03.2001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VANILDE QUARESMA DA SILVA ALVES</w:t>
      </w:r>
    </w:p>
    <w:p w:rsidR="008D242E" w:rsidRDefault="008D242E">
      <w:r>
        <w:t xml:space="preserve">      ADV       : SP071907  EDUARDO MACHADO SILVEIRA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0007176-74.2001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ORI:9700000266/SP REG:12.03.2001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FRANCISCO DA SILVA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0007240-84.2001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ORI:9003105251/SP REG:14.03.2001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PEDRO FERNANDES RIBEIRO falecido(a)</w:t>
      </w:r>
    </w:p>
    <w:p w:rsidR="008D242E" w:rsidRDefault="008D242E">
      <w:r>
        <w:t xml:space="preserve">      HABLTDO   : BENEDITA FERNANDES RIBEIRO</w:t>
      </w:r>
    </w:p>
    <w:p w:rsidR="008D242E" w:rsidRDefault="008D242E">
      <w:r>
        <w:t xml:space="preserve">      ADV       : SP065415  PAULO HENRIQUE PASTORI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FEDERAL DA 1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0007265-97.2001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ORI:9300000481/SP REG:15.03.2001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VALDEMAR RINALDO DOS SANTOS</w:t>
      </w:r>
    </w:p>
    <w:p w:rsidR="008D242E" w:rsidRDefault="008D242E">
      <w:r>
        <w:t xml:space="preserve">      ADV       : SP105288  RITA APARECIDA SCANAVEZ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IPUA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0007266-82.2001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ORI:9700000746/SP REG:15.03.2001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PEDRO DOS SANTOS</w:t>
      </w:r>
    </w:p>
    <w:p w:rsidR="008D242E" w:rsidRDefault="008D242E">
      <w:r>
        <w:t xml:space="preserve">      ADV       : SP019769  FRANCISCO ORLANDO DE LIMA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CERQUEIRA CESAR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0007267-67.2001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ORI:9400000240/SP REG:15.03.2001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LAZARA FERREIRA CORREIA</w:t>
      </w:r>
    </w:p>
    <w:p w:rsidR="008D242E" w:rsidRDefault="008D242E">
      <w:r>
        <w:t xml:space="preserve">      ADV       : SP019769  FRANCISCO ORLANDO DE LIMA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CERQUEIRA CESAR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0007305-79.2001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ORI:9600002129/SP REG:19.03.2001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APARECIDA RODRIGUES SUMAN</w:t>
      </w:r>
    </w:p>
    <w:p w:rsidR="008D242E" w:rsidRDefault="008D242E">
      <w:r>
        <w:t xml:space="preserve">      ADV       : SP071907  EDUARDO MACHADO SILVEIRA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0007306-64.2001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ORI:9600001028/SP REG:19.03.2001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IGNEZ DE OLIVEIRA VIEIRA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0007346-46.2001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ORI:200061130047455/SP REG:20.03.2001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CASTORINA ALVES DEL CARLO</w:t>
      </w:r>
    </w:p>
    <w:p w:rsidR="008D242E" w:rsidRDefault="008D242E">
      <w:r>
        <w:t xml:space="preserve">      ADV       : SP056701  JOSE GONCALVES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0007394-05.2001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ORI:199961130039491/SP REG:21.03.2001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EURIPEDES BORGES DE MORAIS</w:t>
      </w:r>
    </w:p>
    <w:p w:rsidR="008D242E" w:rsidRDefault="008D242E">
      <w:r>
        <w:lastRenderedPageBreak/>
        <w:t xml:space="preserve">      ADV       : SP014919  FABIO CELSO DE JESUS LIPORONI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0007423-55.2001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ORI:9600002601/SP REG:22.03.2001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OLIVALDO MACHADO</w:t>
      </w:r>
    </w:p>
    <w:p w:rsidR="008D242E" w:rsidRDefault="008D242E">
      <w:r>
        <w:t xml:space="preserve">      ADV       : SP052977  GLAUCO SANDOVAL MOREIRA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0007440-91.2001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ORI:9400000768/SP REG:23.03.2001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ALTINO BRAZ</w:t>
      </w:r>
    </w:p>
    <w:p w:rsidR="008D242E" w:rsidRDefault="008D242E">
      <w:r>
        <w:t xml:space="preserve">      ADV       : SP034151  RUBENS CAVALINI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IGARAPAVA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0007442-61.2001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ORI:9600000103/SP REG:23.03.2001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MARCIO ANTONIO FERREIRA incapaz</w:t>
      </w:r>
    </w:p>
    <w:p w:rsidR="008D242E" w:rsidRDefault="008D242E">
      <w:r>
        <w:t xml:space="preserve">      REPTE     : RUFINO ANTONIO FERREIRA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IGARAPAVA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0008647-28.2001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ORI:9800000810/SP REG:27.03.2001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BERTULINO DA SILVEIRA</w:t>
      </w:r>
    </w:p>
    <w:p w:rsidR="008D242E" w:rsidRDefault="008D242E">
      <w:r>
        <w:t xml:space="preserve">      ADV       : SP126663  EMERSON MARTINS DOS SANTOS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PARAGUACU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0008664-64.2001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ORI:9003104018/SP REG:27.03.2001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ROSALINA HIPOLITA DE JESUS PIRELLI</w:t>
      </w:r>
    </w:p>
    <w:p w:rsidR="008D242E" w:rsidRDefault="008D242E">
      <w:r>
        <w:t xml:space="preserve">      ADV       : SP025780  VALTON SPINDOLA SOBREIRA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25305A">
        <w:t>–</w:t>
      </w:r>
      <w:r>
        <w:t xml:space="preserve"> FUNCEF</w:t>
      </w:r>
    </w:p>
    <w:p w:rsidR="0025305A" w:rsidRDefault="0025305A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0008730-44.2001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ORI:9203009965/SP REG:29.03.2001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WALDEMAR RODRIGUES DE ALMEIDA falecido(a)</w:t>
      </w:r>
    </w:p>
    <w:p w:rsidR="008D242E" w:rsidRDefault="008D242E">
      <w:r>
        <w:t xml:space="preserve">      HABLTDO   : DOUGLAS RODRIGUES DE ALMEIDA e outro(a)</w:t>
      </w:r>
    </w:p>
    <w:p w:rsidR="008D242E" w:rsidRDefault="008D242E">
      <w:r>
        <w:t xml:space="preserve">      ADV       : SP090916  HILARIO BOCCHI JUNIOR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RIBEIRAO PRETO SP</w:t>
      </w:r>
    </w:p>
    <w:p w:rsidR="008D242E" w:rsidRDefault="008D242E"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0008760-79.2001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ORI:9600002436/SP REG:30.03.2001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IVONE RAMOS CARDOSO ROSA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0008765-04.2001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ORI:9700000457/SP REG:30.03.2001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APARECIDA SOARES DE OLIVEIRA</w:t>
      </w:r>
    </w:p>
    <w:p w:rsidR="008D242E" w:rsidRDefault="008D242E">
      <w:r>
        <w:t xml:space="preserve">      ADV       : SP099148  EDVALDO LUIZ FRANCISCO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CONCHAS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0008785-92.2001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ORI:9400001189/SP REG:30.03.2001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APARECIDA COELHO MOQUIUTI</w:t>
      </w:r>
    </w:p>
    <w:p w:rsidR="008D242E" w:rsidRDefault="008D242E">
      <w:r>
        <w:t xml:space="preserve">      ADV       : SP040100  JULIO CESAR MASSARO BUCCI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ORLANDIA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0008804-98.2001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ORI:9200000306/SP REG:30.03.2001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PAULO CAMPOS FILHO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BRODOWSKI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0008808-38.2001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ORI:0100000207/SP REG:30.03.2001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LOURDES CAROLINA SANTANA falecido(a)</w:t>
      </w:r>
    </w:p>
    <w:p w:rsidR="008D242E" w:rsidRDefault="008D242E">
      <w:r>
        <w:t xml:space="preserve">      HABLTDO   : ONEZIA DE CASSIA SANTANA RIBEIRO e outros(as)</w:t>
      </w:r>
    </w:p>
    <w:p w:rsidR="008D242E" w:rsidRDefault="008D242E">
      <w:r>
        <w:t xml:space="preserve">      ADV       : SP051916  VICENTE CARLOS LUCIO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CAJURU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0008826-59.2001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ORI:9400000384/SP REG:30.03.2001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IONES FRUGERI BACAGINI</w:t>
      </w:r>
    </w:p>
    <w:p w:rsidR="008D242E" w:rsidRDefault="008D242E">
      <w:r>
        <w:t xml:space="preserve">      ADV       : SP104171  MARCELO DEZEM DE AZEVEDO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0008872-48.2001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ORI:9500002124/SP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THEREZINHA DA SILVA PEREIRA</w:t>
      </w:r>
    </w:p>
    <w:p w:rsidR="008D242E" w:rsidRDefault="008D242E">
      <w:r>
        <w:lastRenderedPageBreak/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0008877-70.2001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ORI:9700002695/SP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MARINA JOSE FERREIRA EMILIO</w:t>
      </w:r>
    </w:p>
    <w:p w:rsidR="008D242E" w:rsidRDefault="008D242E">
      <w:r>
        <w:t xml:space="preserve">      ADV       : SP071907  EDUARDO MACHADO SILVEIRA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0008878-55.2001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ORI:9600002047/SP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OTAVIA FERREIRA DE SOUZA</w:t>
      </w:r>
    </w:p>
    <w:p w:rsidR="008D242E" w:rsidRDefault="008D242E">
      <w:r>
        <w:t xml:space="preserve">      ADV       : SP089756  ROSEMARY OLIVEIRA RIBEIRO VIADANNA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0008890-69.2001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ORI:9100002139/SP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SILVELI DA SILVA RODRIGUES</w:t>
      </w:r>
    </w:p>
    <w:p w:rsidR="008D242E" w:rsidRDefault="008D242E">
      <w:r>
        <w:t xml:space="preserve">      ADV       : SP084546  ELIANA MARCIA CREVELIM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0008922-74.2001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ORI:9800000009/SP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ZELINDA DOS SANTOS FERREIRA</w:t>
      </w:r>
    </w:p>
    <w:p w:rsidR="008D242E" w:rsidRDefault="008D242E">
      <w:r>
        <w:t xml:space="preserve">      ADV       : SP102715  ADALBERTO TOMAZELLI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MORRO AGUDO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0008935-73.2001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ORI:9300000758/SP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GABRIEL</w:t>
      </w:r>
    </w:p>
    <w:p w:rsidR="008D242E" w:rsidRDefault="008D242E">
      <w:r>
        <w:t xml:space="preserve">      ADV       : SP078271  JOAO ANTONIO FRANCISCO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CONCHAS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0008970-33.2001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ORI:9700000903/SP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MIGUEL GUARE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IPAUCU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0008979-92.2001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ORI:9800000044/SP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ARESTIDES VALENTIM</w:t>
      </w:r>
    </w:p>
    <w:p w:rsidR="008D242E" w:rsidRDefault="008D242E">
      <w:r>
        <w:t xml:space="preserve">      ADV       : SP080609  JOAO CAMILO NOGUEIRA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SANTO ANASTACIO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0008997-16.2001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ORI:9200001998/SP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LUZIA GONCALVES BRAGA</w:t>
      </w:r>
    </w:p>
    <w:p w:rsidR="008D242E" w:rsidRDefault="008D242E">
      <w:r>
        <w:t xml:space="preserve">      ADV       : SP102743  EDNESIO GERALDO DE PAULA SILVA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0008998-98.2001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ORI:9700002398/SP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LUZIA SOARES TEIXEIRA</w:t>
      </w:r>
    </w:p>
    <w:p w:rsidR="008D242E" w:rsidRDefault="008D242E">
      <w:r>
        <w:t xml:space="preserve">      ADV       : SP046403  GENILDO LACERDA CAVALCANTE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0010006-13.2001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ORI:9700000484/SP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MARIANO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0010007-95.2001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ORI:9700000452/SP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NEIDE MARIA DE GOIS GABRIEL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FARTURA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0B33D3">
        <w:t>–</w:t>
      </w:r>
      <w:r>
        <w:t xml:space="preserve"> FUNCEF</w:t>
      </w:r>
    </w:p>
    <w:p w:rsidR="000B33D3" w:rsidRDefault="000B33D3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0010008-80.2001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ORI:9600000727/SP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VALDIR APARECIDO DE QUEIROZ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FARTURA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0010009-65.2001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ORI:9700000828/SP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DULCE ALEXANDRE PEREIRA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DE DIREITO DA 1 VARA DE FARTURA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0010010-50.2001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ORI:9700000458/SP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OTTILIA DOS SANTOS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FARTURA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0010011-35.2001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ORI:9700000966/SP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LIDIA MARIA LUIZ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FARTURA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0010012-20.2001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ORI:9600000867/SP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DORIVAL ALVES BIAJOANA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FARTURA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0010014-87.2001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ORI:9700000827/SP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HELENA ANTONIA BARBOZA LEONEL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FARTURA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0010015-72.2001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ORI:9700000833/SP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ROSA BERGAMO ROSALEM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FARTURA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0010016-57.2001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ORI:9700000042/SP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DIRCE DIAS DE CAMPOS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FARTURA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0010017-42.2001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ORI:9700000648/SP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BENEDITA CONCEICAO MATIAS RIBEIRO</w:t>
      </w:r>
    </w:p>
    <w:p w:rsidR="008D242E" w:rsidRDefault="008D242E">
      <w:r>
        <w:lastRenderedPageBreak/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FARTURA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0010063-31.2001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ORI:9612037639/SP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ROSEMIRA ARAUJO SOBRINHO</w:t>
      </w:r>
    </w:p>
    <w:p w:rsidR="008D242E" w:rsidRDefault="008D242E">
      <w:r>
        <w:t xml:space="preserve">      ADV       : SP095158  MARCELO DE TOLEDO CERQUEIRA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0010064-16.2001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ORI:9412003951/SP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JESUS CARRION SANCHES</w:t>
      </w:r>
    </w:p>
    <w:p w:rsidR="008D242E" w:rsidRDefault="008D242E">
      <w:r>
        <w:t xml:space="preserve">      ADV       : SP082825  ANTONIO CARLOS SEGATTO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0010080-67.2001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ORI:9712055957/SP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VALDOMIRO TOMADON</w:t>
      </w:r>
    </w:p>
    <w:p w:rsidR="008D242E" w:rsidRDefault="008D242E">
      <w:r>
        <w:t xml:space="preserve">      ADV       : SP020360  MITURU MIZUKAVA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0010091-96.2001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ORI:9712007219/SP REG:04.04.2001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CARMEM GIMENES PARDUCCI</w:t>
      </w:r>
    </w:p>
    <w:p w:rsidR="008D242E" w:rsidRDefault="008D242E">
      <w:r>
        <w:t xml:space="preserve">      ADV       : SP095158  MARCELO DE TOLEDO CERQUEIRA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0010096-21.2001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ORI:9712044882/SP REG:05.04.2001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APPARECIDA GARBETTI</w:t>
      </w:r>
    </w:p>
    <w:p w:rsidR="008D242E" w:rsidRDefault="008D242E">
      <w:r>
        <w:t xml:space="preserve">      ADV       : SP095158  MARCELO DE TOLEDO CERQUEIRA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0010097-06.2001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ORI:9612015244/SP REG:05.04.2001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DE SOUZA BORGES</w:t>
      </w:r>
    </w:p>
    <w:p w:rsidR="008D242E" w:rsidRDefault="008D242E">
      <w:r>
        <w:t xml:space="preserve">      ADV       : SP020360  MITURU MIZUKAVA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0010098-88.2001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ORI:9712008436/SP REG:05.04.2001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APARECIDA FERREIRA DA SILVA</w:t>
      </w:r>
    </w:p>
    <w:p w:rsidR="008D242E" w:rsidRDefault="008D242E">
      <w:r>
        <w:t xml:space="preserve">      ADV       : SP095158  MARCELO DE TOLEDO CERQUEIRA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0010099-73.2001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ORI:9712022552/SP REG:05.04.2001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PAULINO DOS SANTOS</w:t>
      </w:r>
    </w:p>
    <w:p w:rsidR="008D242E" w:rsidRDefault="008D242E">
      <w:r>
        <w:t xml:space="preserve">      ADV       : SP095158  MARCELO DE TOLEDO CERQUEIRA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0010101-43.2001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ORI:9712012948/SP REG:05.04.2001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ELIZA LANZA FAILE</w:t>
      </w:r>
    </w:p>
    <w:p w:rsidR="008D242E" w:rsidRDefault="008D242E">
      <w:r>
        <w:t xml:space="preserve">      ADV       : SP095158  MARCELO DE TOLEDO CERQUEIRA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0010111-87.2001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ORI:9712007391/SP REG:05.04.2001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DE JESUS AMARAL</w:t>
      </w:r>
    </w:p>
    <w:p w:rsidR="008D242E" w:rsidRDefault="008D242E">
      <w:r>
        <w:t xml:space="preserve">      ADV       : SP020360  MITURU MIZUKAVA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0010149-02.2001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ORI:9500001022/SP REG:05.04.2001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EURIDES LEME</w:t>
      </w:r>
    </w:p>
    <w:p w:rsidR="008D242E" w:rsidRDefault="008D242E">
      <w:r>
        <w:t xml:space="preserve">      ADV       : SP104691  SUELI APARECIDA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0010150-84.2001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ORI:9500000120/SP REG:05.04.2001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CLEONICE DE FATIMA SANTOS</w:t>
      </w:r>
    </w:p>
    <w:p w:rsidR="008D242E" w:rsidRDefault="008D242E">
      <w:r>
        <w:t xml:space="preserve">      ADV       : SP104691  SUELI APARECIDA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0B33D3">
        <w:t>–</w:t>
      </w:r>
      <w:r>
        <w:t xml:space="preserve"> FUNCEF</w:t>
      </w:r>
    </w:p>
    <w:p w:rsidR="000B33D3" w:rsidRDefault="000B33D3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0010157-76.2001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ORI:9600000775/SP REG:05.04.2001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FRANCISCA FIGUEIREDO AVELINO</w:t>
      </w:r>
    </w:p>
    <w:p w:rsidR="008D242E" w:rsidRDefault="008D242E">
      <w:r>
        <w:t xml:space="preserve">      ADV       : SP097724  FELIX DOMINGOS BARRIOS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PRESIDENTE VENCESLAU SP</w:t>
      </w:r>
    </w:p>
    <w:p w:rsidR="008D242E" w:rsidRDefault="008D242E"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0010202-80.2001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ORI:0000007851/SP REG:06.04.2001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SEVERINA SCANFERLA e outros(as)</w:t>
      </w:r>
    </w:p>
    <w:p w:rsidR="008D242E" w:rsidRDefault="008D242E">
      <w:r>
        <w:t xml:space="preserve">      REQTE     : SALVADOR ANTONIO BIANCO</w:t>
      </w:r>
    </w:p>
    <w:p w:rsidR="008D242E" w:rsidRDefault="008D242E">
      <w:r>
        <w:t xml:space="preserve">      ADV       : SP090460  ANTONIO DE CARVALHO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0010203-65.2001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ORI:0000008818/SP REG:06.04.2001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JOSE DE MORAES e outros(as)</w:t>
      </w:r>
    </w:p>
    <w:p w:rsidR="008D242E" w:rsidRDefault="008D242E">
      <w:r>
        <w:t xml:space="preserve">      REQTE     : JOSE BISSONI</w:t>
      </w:r>
    </w:p>
    <w:p w:rsidR="008D242E" w:rsidRDefault="008D242E">
      <w:r>
        <w:t xml:space="preserve">      ADV       : SP090460  ANTONIO DE CARVALHO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0010204-50.2001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ORI:9300000150/SP REG:06.04.2001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BENEDITA SOARES DA CRUZ</w:t>
      </w:r>
    </w:p>
    <w:p w:rsidR="008D242E" w:rsidRDefault="008D242E">
      <w:r>
        <w:t xml:space="preserve">      REQTE     : BELMIRO FERNANDES DA COSTA e outro(a)</w:t>
      </w:r>
    </w:p>
    <w:p w:rsidR="008D242E" w:rsidRDefault="008D242E">
      <w:r>
        <w:t xml:space="preserve">      ADV       : SP090460  ANTONIO DE CARVALHO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0010205-35.2001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ORI:9300000268/SP REG:06.04.2001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ADOLFO MARCHI e outros(as)</w:t>
      </w:r>
    </w:p>
    <w:p w:rsidR="008D242E" w:rsidRDefault="008D242E">
      <w:r>
        <w:t xml:space="preserve">      REQTE     : ADOLFO MARCHI</w:t>
      </w:r>
    </w:p>
    <w:p w:rsidR="008D242E" w:rsidRDefault="008D242E">
      <w:r>
        <w:t xml:space="preserve">      ADV       : SP090460  ANTONIO DE CARVALHO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0010206-20.2001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ORI:0000008320/SP REG:06.04.2001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JULIO TAFARELLO</w:t>
      </w:r>
    </w:p>
    <w:p w:rsidR="008D242E" w:rsidRDefault="008D242E">
      <w:r>
        <w:t xml:space="preserve">      ADV       : SP090460  ANTONIO DE CARVALHO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0010267-75.2001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ORI:9612037604/SP REG:09.04.2001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JULIA PERUQUE SERRAO</w:t>
      </w:r>
    </w:p>
    <w:p w:rsidR="008D242E" w:rsidRDefault="008D242E">
      <w:r>
        <w:t xml:space="preserve">      ADV       : SP095158  MARCELO DE TOLEDO CERQUEIRA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0010269-45.2001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ORI:9612037612/SP REG:09.04.2001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DE LOURDES BENTO</w:t>
      </w:r>
    </w:p>
    <w:p w:rsidR="008D242E" w:rsidRDefault="008D242E">
      <w:r>
        <w:t xml:space="preserve">      ADV       : SP095158  MARCELO DE TOLEDO CERQUEIRA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0010270-30.2001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ORI:9412034210/SP REG:09.04.2001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NEUSA PEREIRA MENDES</w:t>
      </w:r>
    </w:p>
    <w:p w:rsidR="008D242E" w:rsidRDefault="008D242E">
      <w:r>
        <w:t xml:space="preserve">      ADV       : SP063884  JOSE PASCOAL PIRES MACIEL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0010272-97.2001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ORI:9612038597/SP REG:09.04.2001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DAS DORES VENANCIO FRANCISCO</w:t>
      </w:r>
    </w:p>
    <w:p w:rsidR="008D242E" w:rsidRDefault="008D242E">
      <w:r>
        <w:t xml:space="preserve">      ADV       : SP095158  MARCELO DE TOLEDO CERQUEIRA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0010273-82.2001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ORI:9512039680/SP REG:09.04.2001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MANOEL FLORENCIO DOS SANTOS</w:t>
      </w:r>
    </w:p>
    <w:p w:rsidR="008D242E" w:rsidRDefault="008D242E">
      <w:r>
        <w:t xml:space="preserve">      ADV       : SP020360  MITURU MIZUKAVA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8043D7">
        <w:t xml:space="preserve"> </w:t>
      </w: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0010274-67.2001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ORI:9712035085/SP REG:09.04.2001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CORREIA FILHO</w:t>
      </w:r>
    </w:p>
    <w:p w:rsidR="008D242E" w:rsidRDefault="008D242E">
      <w:r>
        <w:t xml:space="preserve">      ADV       : SP095158  MARCELO DE TOLEDO CERQUEIRA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0010275-52.2001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ORI:9712030741/SP REG:09.04.2001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DORIVAL FOZ</w:t>
      </w:r>
    </w:p>
    <w:p w:rsidR="008D242E" w:rsidRDefault="008D242E">
      <w:r>
        <w:t xml:space="preserve">      ADV       : SP063884  JOSE PASCOAL PIRES MACIEL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0010279-89.2001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ORI:9612035300/SP REG:09.04.2001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ELVIRA TOMITAN SANTOS</w:t>
      </w:r>
    </w:p>
    <w:p w:rsidR="008D242E" w:rsidRDefault="008D242E">
      <w:r>
        <w:t xml:space="preserve">      ADV       : SP095158  MARCELO DE TOLEDO CERQUEIRA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0010286-81.2001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ORI:9003098719/SP REG:10.04.2001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ODILA DA VEIGA BALBINO</w:t>
      </w:r>
    </w:p>
    <w:p w:rsidR="008D242E" w:rsidRDefault="008D242E">
      <w:r>
        <w:t xml:space="preserve">      ADV       : SP025780  VALTON SPINDOLA SOBREIRA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0010291-06.2001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ORI:9712007197/SP REG:10.04.2001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ANESIA GENEROSA COSTA MENDONCA</w:t>
      </w:r>
    </w:p>
    <w:p w:rsidR="008D242E" w:rsidRDefault="008D242E">
      <w:r>
        <w:t xml:space="preserve">      ADV       : SP095158  MARCELO DE TOLEDO CERQUEIRA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0010294-58.2001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ORI:9512034131/SP REG:10.04.2001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ANTONIOLI POMPEI</w:t>
      </w:r>
    </w:p>
    <w:p w:rsidR="008D242E" w:rsidRDefault="008D242E">
      <w:r>
        <w:t xml:space="preserve">      ADV       : SP058598  COLEMAR SANTANA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0010296-28.2001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ORI:9612043345/SP REG:10.04.2001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RAYMUNDO GUAZZI</w:t>
      </w:r>
    </w:p>
    <w:p w:rsidR="008D242E" w:rsidRDefault="008D242E">
      <w:r>
        <w:t xml:space="preserve">      ADV       : SP020360  MITURU MIZUKAVA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0010302-35.2001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ORI:9412041268/SP REG:10.04.2001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PEDRO JOVEDI</w:t>
      </w:r>
    </w:p>
    <w:p w:rsidR="008D242E" w:rsidRDefault="008D242E">
      <w:r>
        <w:t xml:space="preserve">      ADV       : SP077557  ROBERTO XAVIER 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0010303-20.2001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ORI:9512016893/SP REG:10.04.2001</w:t>
      </w:r>
    </w:p>
    <w:p w:rsidR="008D242E" w:rsidRDefault="008D242E">
      <w:r w:rsidRPr="00306001">
        <w:rPr>
          <w:lang w:val="en-US"/>
        </w:rPr>
        <w:br w:type="page"/>
      </w:r>
      <w:r w:rsidRPr="00306001">
        <w:rPr>
          <w:lang w:val="en-US"/>
        </w:rPr>
        <w:lastRenderedPageBreak/>
        <w:t xml:space="preserve">      </w:t>
      </w:r>
      <w:r>
        <w:t>REQTE     : JOSE COIMBRA</w:t>
      </w:r>
    </w:p>
    <w:p w:rsidR="008D242E" w:rsidRDefault="008D242E">
      <w:r>
        <w:t xml:space="preserve">      ADV       : SP020360  MITURU MIZUKAVA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0010307-57.2001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ORI:9412034105/SP REG:16.04.2001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COPASA COML/ PAULISTA DE AUTOMOVEIS LTDA e outro(a)</w:t>
      </w:r>
    </w:p>
    <w:p w:rsidR="008D242E" w:rsidRDefault="008D242E">
      <w:r>
        <w:t xml:space="preserve">      ADV       : SP101471  ALEXANDRE DANTAS FRONZAGLIA e outros(as)</w:t>
      </w:r>
    </w:p>
    <w:p w:rsidR="008D242E" w:rsidRDefault="008D242E">
      <w:r>
        <w:t xml:space="preserve">      REQTE     : ADALBERTO GODOY</w:t>
      </w:r>
    </w:p>
    <w:p w:rsidR="008D242E" w:rsidRDefault="008D242E">
      <w:r>
        <w:t xml:space="preserve">      ADV       : SP101471  ALEXANDRE DANTAS FRONZAGLIA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0010309-27.2001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ORI:9412014783/SP REG:16.04.2001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SIGUEL TUNODA</w:t>
      </w:r>
    </w:p>
    <w:p w:rsidR="008D242E" w:rsidRDefault="008D242E">
      <w:r>
        <w:t xml:space="preserve">      ADV       : SP020360  MITURU MIZUKAVA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0010332-70.2001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ORI:9500001938/SP REG:16.04.2001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WALTER DE OLIVEIRA</w:t>
      </w:r>
    </w:p>
    <w:p w:rsidR="008D242E" w:rsidRDefault="008D242E">
      <w:r>
        <w:t xml:space="preserve">      ADV       : SP102257  APARECIDO JOSE DAL BEN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LENCOIS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0010334-40.2001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ORI:9300002297/SP REG:16.04.2001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APARECIDA MEDOLAGO PEDROSO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0010336-10.2001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ORI:9700000426/SP REG:16.04.2001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BERTINA LEITE DE OLIVEIRA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0010337-92.2001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ORI:9700000646/SP REG:16.04.2001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SALVADOR PEREIRA DE ARAUJO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0010348-24.2001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ORI:9400001161/SP REG:16.04.2001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PEDRO OLIVEIRA DE SOUZA</w:t>
      </w:r>
    </w:p>
    <w:p w:rsidR="008D242E" w:rsidRDefault="008D242E">
      <w:r>
        <w:t xml:space="preserve">      ADV       : SP102257  APARECIDO JOSE DAL BEN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LENCOIS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0010353-46.2001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ORI:9800000194/SP REG:16.04.2001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JOANA D ARC DE ARAUJO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IPUA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0010359-53.2001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ORI:9300000028/SP REG:16.04.2001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JOSE BETTIN e outros(as)</w:t>
      </w:r>
    </w:p>
    <w:p w:rsidR="008D242E" w:rsidRDefault="008D242E">
      <w:r>
        <w:t xml:space="preserve">      REQTE     : JOSE MIGUEL DA SILVA e outro(a)</w:t>
      </w:r>
    </w:p>
    <w:p w:rsidR="008D242E" w:rsidRDefault="008D242E">
      <w:r>
        <w:t xml:space="preserve">      ADV       : SP116420  TERESA SANTANA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0010360-38.2001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ORI:9300000035/SP REG:16.04.2001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VITALINA GOMES BIRAL e outros(as)</w:t>
      </w:r>
    </w:p>
    <w:p w:rsidR="008D242E" w:rsidRDefault="008D242E">
      <w:r>
        <w:t xml:space="preserve">      REQTE     : ZULMIRA MONTICO GODOY e outro(a)</w:t>
      </w:r>
    </w:p>
    <w:p w:rsidR="008D242E" w:rsidRDefault="008D242E">
      <w:r>
        <w:t xml:space="preserve">      ADV       : SP090460  ANTONIO DE CARVALHO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0010365-60.2001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ORI:9800001066/SP REG:16.04.2001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ALZIRA MARIA DA CONCEICAO DE MELLO</w:t>
      </w:r>
    </w:p>
    <w:p w:rsidR="008D242E" w:rsidRDefault="008D242E">
      <w:r>
        <w:t xml:space="preserve">      ADV       : SP110707  JOSE FRANCISCO PERRONE COSTA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ADAMANTINA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0010379-44.2001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ORI:9600000359/SP REG:16.04.2001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CONSTANTE DE MELO</w:t>
      </w:r>
    </w:p>
    <w:p w:rsidR="008D242E" w:rsidRDefault="008D242E">
      <w:r>
        <w:t xml:space="preserve">      ADV       : SP108976  CARMENCITA APARECIDA DA SILVA OLIVEIRA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0010392-43.2001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ORI:9600001366/SP REG:16.04.2001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CHRISTINO DE CAMPOS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IGARAPAVA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0010406-27.2001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ORI:9714031788/SP REG:16.04.2001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ROBERTO VIVENCIO</w:t>
      </w:r>
    </w:p>
    <w:p w:rsidR="008D242E" w:rsidRDefault="008D242E">
      <w:r>
        <w:t xml:space="preserve">      ADV       : SP083366  MARIA APARECIDA MASSANO GARCIA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0010407-12.2001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ORI:199961130022570/SP REG:16.04.2001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APARECIDA LAMARCA DOS SANTOS</w:t>
      </w:r>
    </w:p>
    <w:p w:rsidR="008D242E" w:rsidRDefault="008D242E">
      <w:r>
        <w:t xml:space="preserve">      ADV       : SP077831  JOSE ANTONIO DE FARIA MARTOS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0010408-94.2001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ORI:9712035034/SP REG:16.04.2001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DEIR ANTONIO DA CRUZ</w:t>
      </w:r>
    </w:p>
    <w:p w:rsidR="008D242E" w:rsidRDefault="008D242E">
      <w:r>
        <w:t xml:space="preserve">      ADV       : SP095158  MARCELO DE TOLEDO CERQUEIRA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0010466-97.2001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ORI:9600000407/SP REG:17.04.2001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DO CARMO COELHO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ALTINOPOLIS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0010552-68.2001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ORI:9106860745/SP REG:25.04.2001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ALBERTO MARUM e outros(as)</w:t>
      </w:r>
    </w:p>
    <w:p w:rsidR="008D242E" w:rsidRDefault="008D242E">
      <w:r>
        <w:t xml:space="preserve">      REQTE     : ION PLENS</w:t>
      </w:r>
    </w:p>
    <w:p w:rsidR="008D242E" w:rsidRDefault="008D242E">
      <w:r>
        <w:t xml:space="preserve">      ADV       : SP015678  ION PLENS e outros(as)</w:t>
      </w:r>
    </w:p>
    <w:p w:rsidR="008D242E" w:rsidRDefault="008D242E">
      <w:r>
        <w:t xml:space="preserve">      REQDO(A)  : Banco Central do Brasil</w:t>
      </w:r>
    </w:p>
    <w:p w:rsidR="008D242E" w:rsidRDefault="008D242E">
      <w:r>
        <w:t xml:space="preserve">      ADV       : SP024859  JOSE OSORIO LOURENCAO</w:t>
      </w:r>
    </w:p>
    <w:p w:rsidR="008D242E" w:rsidRDefault="008D242E">
      <w:r>
        <w:t xml:space="preserve">      DEPREC    : JUIZO FEDERAL DA 5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0010578-66.2001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ORI:9400048912/SP REG:20.04.2001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LUILDE CERNACH FRANCESCHINI</w:t>
      </w:r>
    </w:p>
    <w:p w:rsidR="008D242E" w:rsidRDefault="008D242E">
      <w:r>
        <w:t xml:space="preserve">      ADV       : SP050099  ADAUTO CORREA MARTINS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FEDERAL DA 4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0010579-51.2001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ORI:9000056195/SP REG:20.04.2001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GONCALVES DE BRITO</w:t>
      </w:r>
    </w:p>
    <w:p w:rsidR="008D242E" w:rsidRDefault="008D242E">
      <w:r>
        <w:t xml:space="preserve">      ADV       : SP050099  ADAUTO CORREA MARTINS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0010612-41.2001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ORI:9603061581/SP REG:20.04.2001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SOCIEDADE FILANTROPICA JOSPITAL JOSE VENANCIO</w:t>
      </w:r>
    </w:p>
    <w:p w:rsidR="008D242E" w:rsidRDefault="008D242E">
      <w:r>
        <w:t xml:space="preserve">      REQTE     : LUIZ MANOEL GOMES JUNIOR</w:t>
      </w:r>
    </w:p>
    <w:p w:rsidR="008D242E" w:rsidRDefault="008D242E">
      <w:r>
        <w:t xml:space="preserve">      ADV       : SP123351  LUIZ MANOEL GOMES JUNIOR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0010621-03.2001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ORI:9700000626/SP REG:20.04.2001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VICENTE NERY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IPUA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0010624-55.2001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ORI:9800000509/SP REG:20.04.2001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DE LOURDES MAGRON CORDEIRO</w:t>
      </w:r>
    </w:p>
    <w:p w:rsidR="008D242E" w:rsidRDefault="008D242E">
      <w:r>
        <w:t xml:space="preserve">      ADV       : SP118430  GILSON BENEDITO RAIMUNDO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IPUA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0010625-40.2001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ORI:9500000905/SP REG:20.04.2001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APARECIDA GOMES PETROLINI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IPUA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0010628-92.2001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ORI:9700000510/SP REG:20.04.2001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LUIS FERREIRA DO CARMO</w:t>
      </w:r>
    </w:p>
    <w:p w:rsidR="008D242E" w:rsidRDefault="008D242E">
      <w:r>
        <w:t xml:space="preserve">      ADV       : SP120968  CRISTIANE VENDRUSCOLO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CAJURU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0010634-02.2001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ORI:9500000026/SP REG:23.04.2001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RAFAEL COSTA DE SOUZA incapaz</w:t>
      </w:r>
    </w:p>
    <w:p w:rsidR="008D242E" w:rsidRDefault="008D242E">
      <w:r>
        <w:t xml:space="preserve">      REPTE     : NILZA APARECIDA COSTA</w:t>
      </w:r>
    </w:p>
    <w:p w:rsidR="008D242E" w:rsidRDefault="008D242E">
      <w:r>
        <w:t xml:space="preserve">      ADV       : SP094457  GUILHERME SINHORINI CHAIBUB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0010642-76.2001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ORI:9400001272/SP REG:23.04.2001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TANIA AMORIM CHAGAS incapaz</w:t>
      </w:r>
    </w:p>
    <w:p w:rsidR="008D242E" w:rsidRDefault="008D242E">
      <w:r>
        <w:t xml:space="preserve">      REPTE     : JOSE RAIMUNDO ISRAEL CHAGAS</w:t>
      </w:r>
    </w:p>
    <w:p w:rsidR="008D242E" w:rsidRDefault="008D242E">
      <w:r>
        <w:t xml:space="preserve">      ADV       : SP027829  ROBERTO MIRANDOLA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0010659-15.2001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ORI:9500000314/SP REG:23.04.2001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VERGINIA MARQUES RIBEIRO</w:t>
      </w:r>
    </w:p>
    <w:p w:rsidR="008D242E" w:rsidRDefault="008D242E">
      <w:r>
        <w:t xml:space="preserve">      ADV       : SP122145  JOSE MARCOS DORETTO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DUARTINA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0010666-07.2001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ORI:9700000494/SP REG:23.04.2001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ELIAS VALADAO</w:t>
      </w:r>
    </w:p>
    <w:p w:rsidR="008D242E" w:rsidRDefault="008D242E">
      <w:r>
        <w:t xml:space="preserve">      ADV       : SP128366  JOSE BRUN JUNIOR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IPAUCU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0010667-89.2001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ORI:9700000665/SP REG:23.04.2001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MEDEIROS DE SOUZA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IPAUCU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0010687-80.2001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ORI:9400001213/SP REG:24.04.2001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FRANCISCO MACIEL</w:t>
      </w:r>
    </w:p>
    <w:p w:rsidR="008D242E" w:rsidRDefault="008D242E">
      <w:r>
        <w:t xml:space="preserve">      ADV       : SP124866  IVAN MARQUES DOS SANTOS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4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0010688-65.2001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ORI:9600000566/SP REG:24.04.2001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FRANCISCO GOMES DE OLIVEIRA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lastRenderedPageBreak/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0010690-35.2001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ORI:9700000819/SP REG:24.04.2001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LUZIA PISCINATO CANTELLI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IPAUCU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0010698-12.2001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ORI:9700002836/SP REG:24.04.2001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MAURILIO LUCIANO FERREIRA</w:t>
      </w:r>
    </w:p>
    <w:p w:rsidR="008D242E" w:rsidRDefault="008D242E">
      <w:r>
        <w:t xml:space="preserve">      ADV       : SP084546  ELIANA MARCIA CREVELIM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0010706-86.2001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ORI:9700000250/SP REG:24.04.2001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EZIA CONCEICAO DE MARIA FERNANDES</w:t>
      </w:r>
    </w:p>
    <w:p w:rsidR="008D242E" w:rsidRDefault="008D242E">
      <w:r>
        <w:t xml:space="preserve">      ADV       : SP093734  JOSE MARIA DE MELO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0010722-40.2001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ORI:9600001262/SP REG:24.04.2001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NICOLA DECIO CILLI</w:t>
      </w:r>
    </w:p>
    <w:p w:rsidR="008D242E" w:rsidRDefault="008D242E">
      <w:r>
        <w:t xml:space="preserve">      ADV       : SP124377  ROBILAN MANFIO DOS REIS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CANDIDO MOTA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0010723-25.2001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ORI:9700000252/SP REG:24.04.2001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OTILIA CORREA DE FARIA</w:t>
      </w:r>
    </w:p>
    <w:p w:rsidR="008D242E" w:rsidRDefault="008D242E">
      <w:r>
        <w:t xml:space="preserve">      ADV       : SP124377  ROBILAN MANFIO DOS REIS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CANDIDO MOTA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0010728-47.2001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ORI:9400001085/SP REG:24.04.2001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WALTER KUHN</w:t>
      </w:r>
    </w:p>
    <w:p w:rsidR="008D242E" w:rsidRDefault="008D242E">
      <w:r>
        <w:t xml:space="preserve">      ADV       : SP082150  VITAL DE ANDRADE NETO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0010730-17.2001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ORI:9500000362/SP REG:24.04.2001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JULIA BONANI FABRI</w:t>
      </w:r>
    </w:p>
    <w:p w:rsidR="008D242E" w:rsidRDefault="008D242E">
      <w:r>
        <w:t xml:space="preserve">      ADV       : SP124377  ROBILAN MANFIO DOS REIS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CANDIDO MOTA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0010737-09.2001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ORI:9400000492/SP REG:24.04.2001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ANDRE LUIZ DA SILVA falecido(a)</w:t>
      </w:r>
    </w:p>
    <w:p w:rsidR="008D242E" w:rsidRDefault="008D242E">
      <w:r>
        <w:t xml:space="preserve">      HABLTDO   : AUREA LUZIA DA SILVA</w:t>
      </w:r>
    </w:p>
    <w:p w:rsidR="008D242E" w:rsidRDefault="008D242E">
      <w:r>
        <w:t xml:space="preserve">      ADV       : SP021512  ADEMAR GARCIA DE MORAIS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MIGUELOPOLIS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0010744-98.2001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ORI:9500001102/SP REG:24.04.2001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SONIA DE SOUZA incapaz</w:t>
      </w:r>
    </w:p>
    <w:p w:rsidR="008D242E" w:rsidRDefault="008D242E">
      <w:r>
        <w:t xml:space="preserve">      REPTE     : GERALDA MARIA DE SOUZA</w:t>
      </w:r>
    </w:p>
    <w:p w:rsidR="008D242E" w:rsidRDefault="008D242E">
      <w:r>
        <w:t xml:space="preserve">      ADV       : SP073693  FLAVIO JOSE ALVES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0010759-67.2001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ORI:9800000898/SP REG:24.04.2001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PIERINA TORTORA</w:t>
      </w:r>
    </w:p>
    <w:p w:rsidR="008D242E" w:rsidRDefault="008D242E">
      <w:r>
        <w:t xml:space="preserve">      ADV       : SP108465  FRANCISCO ORFEI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PRESIDENTE VENCESLAU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0010782-13.2001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ORI:8800001367/SP REG:24.04.2001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HELENA FRANCON WOOD</w:t>
      </w:r>
    </w:p>
    <w:p w:rsidR="008D242E" w:rsidRDefault="008D242E">
      <w:r>
        <w:t xml:space="preserve">      ADV       : SP072138  JORDEVINO OLIMPIO DE PAULA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4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0010792-57.2001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ORI:9200000447/SP REG:24.04.2001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ALZIRA RITA DE SOUZA MARTINS</w:t>
      </w:r>
    </w:p>
    <w:p w:rsidR="008D242E" w:rsidRDefault="008D242E">
      <w:r>
        <w:t xml:space="preserve">      ADV       : SP047369  AFONSO CELSO FONTES DOS SANTOS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ADAMANTINA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0B33D3">
        <w:t>–</w:t>
      </w:r>
      <w:r>
        <w:t xml:space="preserve"> FUNCEF</w:t>
      </w:r>
    </w:p>
    <w:p w:rsidR="000B33D3" w:rsidRDefault="000B33D3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0010797-79.2001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ORI:9400000029/SP REG:24.04.2001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MANUEL LOPES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lastRenderedPageBreak/>
        <w:t xml:space="preserve">      ADV       : SP000030  HERMES ARRAIS ALENCAR</w:t>
      </w:r>
    </w:p>
    <w:p w:rsidR="008D242E" w:rsidRDefault="008D242E">
      <w:r>
        <w:t xml:space="preserve">      DEPREC    : JUIZO DE DIREITO DA 1 VARA DE CAJURU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0010798-64.2001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ORI:9800000201/SP REG:24.04.2001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JORGE VENANCIO</w:t>
      </w:r>
    </w:p>
    <w:p w:rsidR="008D242E" w:rsidRDefault="008D242E">
      <w:r>
        <w:t xml:space="preserve">      ADV       : SP059715  JOSE ROBERTO PONTES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CAJURU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0010801-19.2001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ORI:9300000398/SP REG:24.04.2001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THEREZA MARTA DE ASSUMPCAO</w:t>
      </w:r>
    </w:p>
    <w:p w:rsidR="008D242E" w:rsidRDefault="008D242E">
      <w:r>
        <w:t xml:space="preserve">      ADV       : SP072445  JOSE AUGUSTO DE ALMEIDA JUNQUEIRA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NUPORANGA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0010808-11.2001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ORI:9200127886/SP REG:24.04.2001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JORGE AMARANTE DOS REIS CANEDO</w:t>
      </w:r>
    </w:p>
    <w:p w:rsidR="008D242E" w:rsidRDefault="008D242E">
      <w:r>
        <w:t xml:space="preserve">      ADV       : SP102924  RICARDO PIRAGINI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0010814-18.2001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ORI:9100000054/SP REG:24.04.2001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CARLOS BONISSA SILVA</w:t>
      </w:r>
    </w:p>
    <w:p w:rsidR="008D242E" w:rsidRDefault="008D242E">
      <w:r>
        <w:t xml:space="preserve">      ADV       : SP088236B ANTONIO APARECIDO BRUSTELLO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SERTAOZINHO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0010820-25.2001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ORI:9500000330/SP REG:24.04.2001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NAIR DE LOURDES MARTINS GOMES</w:t>
      </w:r>
    </w:p>
    <w:p w:rsidR="008D242E" w:rsidRDefault="008D242E">
      <w:r>
        <w:t xml:space="preserve">      ADV       : SP027829  ROBERTO MIRANDOLA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0010821-10.2001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ORI:9000001156/SP REG:24.04.2001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BENEDITA DE SOUZA MORAIS falecido(a)</w:t>
      </w:r>
    </w:p>
    <w:p w:rsidR="008D242E" w:rsidRDefault="008D242E">
      <w:r>
        <w:t xml:space="preserve">      HABLTDO   : MARIA DOS REIS MACIEL e outro(a)</w:t>
      </w:r>
    </w:p>
    <w:p w:rsidR="008D242E" w:rsidRDefault="008D242E">
      <w:r>
        <w:t xml:space="preserve">      ADV       : SP052977  GLAUCO SANDOVAL MOREIRA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0010826-32.2001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ORI:9600000429/SP REG:24.04.2001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GERALDO PONTUAL</w:t>
      </w:r>
    </w:p>
    <w:p w:rsidR="008D242E" w:rsidRDefault="008D242E">
      <w:r>
        <w:t xml:space="preserve">      ADV       : SP105410  ADOLPHO MAZZA NETO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AVARE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0010879-13.2001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ORI:9100001215/SP REG:25.04.2001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OSNY MARQUES</w:t>
      </w:r>
    </w:p>
    <w:p w:rsidR="008D242E" w:rsidRDefault="008D242E">
      <w:r>
        <w:t xml:space="preserve">      ADV       : SP010767  AGUINALDO DE BASTOS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0010880-95.2001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ORI:9700002594/SP REG:25.04.2001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ANTENOR PRODOCIMO e outros(as)</w:t>
      </w:r>
    </w:p>
    <w:p w:rsidR="008D242E" w:rsidRDefault="008D242E">
      <w:r>
        <w:t xml:space="preserve">      ADV       : SP010767  AGUINALDO DE BASTOS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0010923-32.2001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ORI:9800000030/SP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ANGELO BALESTRIN</w:t>
      </w:r>
    </w:p>
    <w:p w:rsidR="008D242E" w:rsidRDefault="008D242E">
      <w:r>
        <w:t xml:space="preserve">      ADV       : SP116294  NEIDE ALVES FERREIRA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0010927-69.2001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ORI:9300000183/SP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OSVALDO MATTIUZZO e outros(as)</w:t>
      </w:r>
    </w:p>
    <w:p w:rsidR="008D242E" w:rsidRDefault="008D242E">
      <w:r>
        <w:t xml:space="preserve">      REQTE     : OSVALDO MATTIUZZO e outro(a)</w:t>
      </w:r>
    </w:p>
    <w:p w:rsidR="008D242E" w:rsidRDefault="008D242E">
      <w:r>
        <w:t xml:space="preserve">      ADV       : SP116420  TERESA SANTANA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0010928-54.2001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ORI:9300000031/SP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FRANCISCO PALLINI e outros(as)</w:t>
      </w:r>
    </w:p>
    <w:p w:rsidR="008D242E" w:rsidRDefault="008D242E">
      <w:r>
        <w:t xml:space="preserve">      REQTE     : ERRENILDE PIOVANI e outros(as)</w:t>
      </w:r>
    </w:p>
    <w:p w:rsidR="008D242E" w:rsidRDefault="008D242E">
      <w:r>
        <w:t xml:space="preserve">      ADV       : SP116420  TERESA SANTANA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0B33D3">
        <w:t>–</w:t>
      </w:r>
      <w:r>
        <w:t xml:space="preserve"> FUNCEF</w:t>
      </w:r>
    </w:p>
    <w:p w:rsidR="000B33D3" w:rsidRDefault="000B33D3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0010929-39.2001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ORI:9500000051/SP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GERALDO ALMEIDA e outros(as)</w:t>
      </w:r>
    </w:p>
    <w:p w:rsidR="008D242E" w:rsidRDefault="008D242E">
      <w:r>
        <w:t xml:space="preserve">      REQTE     : JOSE DEL NERO FILHO</w:t>
      </w:r>
    </w:p>
    <w:p w:rsidR="008D242E" w:rsidRDefault="008D242E">
      <w:r>
        <w:t xml:space="preserve">      ADV       : SP116420  TERESA SANTANA e outro(a)</w:t>
      </w:r>
    </w:p>
    <w:p w:rsidR="008D242E" w:rsidRDefault="008D242E">
      <w:r>
        <w:lastRenderedPageBreak/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0010930-24.2001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ORI:9300000024/SP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NELSON BETTIN e outros(as)</w:t>
      </w:r>
    </w:p>
    <w:p w:rsidR="008D242E" w:rsidRDefault="008D242E">
      <w:r>
        <w:t xml:space="preserve">      REQTE     : NERCIO FERREIRA ASSUMPCAO</w:t>
      </w:r>
    </w:p>
    <w:p w:rsidR="008D242E" w:rsidRDefault="008D242E">
      <w:r>
        <w:t xml:space="preserve">      ADV       : SP116420  TERESA SANTANA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0010939-83.2001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ORI:9700000154/SP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IRMA DOGNANI BENINI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0010946-75.2001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ORI:9500001490/SP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ANA MARIA FARIA</w:t>
      </w:r>
    </w:p>
    <w:p w:rsidR="008D242E" w:rsidRDefault="008D242E">
      <w:r>
        <w:t xml:space="preserve">      ADV       : SP099562  EMERSON OLIVERIO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BATATAIS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0010950-15.2001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ORI:9600000833/SP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JOELINA HENRIQUE DA SILVA</w:t>
      </w:r>
    </w:p>
    <w:p w:rsidR="008D242E" w:rsidRDefault="008D242E">
      <w:r>
        <w:t xml:space="preserve">      ADV       : SP075614  LUIZ INFANTE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SANTO ANASTACIO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0010951-97.2001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ORI:9600001201/SP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NEUZA VOLPE FERNANDES</w:t>
      </w:r>
    </w:p>
    <w:p w:rsidR="008D242E" w:rsidRDefault="008D242E">
      <w:r>
        <w:t xml:space="preserve">      ADV       : SP075614  LUIZ INFANTE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SANTO ANASTACIO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0010958-89.2001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ORI:9600001252/SP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PAULO ROBERTO DE FREITAS JUNIOR incapaz</w:t>
      </w:r>
    </w:p>
    <w:p w:rsidR="008D242E" w:rsidRDefault="008D242E">
      <w:r>
        <w:t xml:space="preserve">      REPTE     : SONIA MARIA DE PAULA</w:t>
      </w:r>
    </w:p>
    <w:p w:rsidR="008D242E" w:rsidRDefault="008D242E">
      <w:r>
        <w:t xml:space="preserve">      ADV       : SP072445  JOSE AUGUSTO DE ALMEIDA JUNQUEIRA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lastRenderedPageBreak/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0010964-96.2001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ORI:9700002007/SP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MADALENA FERREIRA</w:t>
      </w:r>
    </w:p>
    <w:p w:rsidR="008D242E" w:rsidRDefault="008D242E">
      <w:r>
        <w:t xml:space="preserve">      ADV       : SP084546  ELIANA MARCIA CREVELIM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0010978-80.2001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ORI:9715003567/SP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DALILA MARIA AVELINO</w:t>
      </w:r>
    </w:p>
    <w:p w:rsidR="008D242E" w:rsidRDefault="008D242E">
      <w:r>
        <w:t xml:space="preserve">      ADV       : SP077769  LUIZ ANTONIO COTRIM DE BARROS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SAO BERNARDO DO CAMPO &gt; 14ª SSJ&gt;</w:t>
      </w:r>
    </w:p>
    <w:p w:rsidR="008D242E" w:rsidRDefault="008D242E">
      <w:r>
        <w:t xml:space="preserve">                 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0010979-65.2001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ORI:199961140046819/SP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CICERO VIEIRA DOS SANTOS</w:t>
      </w:r>
    </w:p>
    <w:p w:rsidR="008D242E" w:rsidRDefault="008D242E">
      <w:r>
        <w:t xml:space="preserve">      ADV       : SP107022  SUEMIS SALLANI SIMIONI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SAO BERNARDO DO CAMPO &gt; 14ª SSJ&gt;</w:t>
      </w:r>
    </w:p>
    <w:p w:rsidR="008D242E" w:rsidRDefault="008D242E">
      <w:r>
        <w:t xml:space="preserve">                 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0B33D3">
        <w:t>–</w:t>
      </w:r>
      <w:r>
        <w:t xml:space="preserve"> FUNCEF</w:t>
      </w:r>
    </w:p>
    <w:p w:rsidR="000B33D3" w:rsidRDefault="000B33D3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0010985-72.2001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ORI:9612041105/SP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NIVALDO DA SILVA</w:t>
      </w:r>
    </w:p>
    <w:p w:rsidR="008D242E" w:rsidRDefault="008D242E">
      <w:r>
        <w:t xml:space="preserve">      ADV       : SP024347  JOSE DE CASTRO CERQUEIRA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0010986-57.2001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ORI:9812024026/SP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RYUKO KIHARA</w:t>
      </w:r>
    </w:p>
    <w:p w:rsidR="008D242E" w:rsidRDefault="008D242E">
      <w:r>
        <w:t xml:space="preserve">      ADV       : SP077557  ROBERTO XAVIER 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0010989-12.2001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ORI:9512047063/SP REG:04.05.2001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ANTONIO BUZETTI</w:t>
      </w:r>
    </w:p>
    <w:p w:rsidR="008D242E" w:rsidRDefault="008D242E">
      <w:r>
        <w:t xml:space="preserve">      ADV       : SP020360  MITURU MIZUKAVA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0B33D3">
        <w:t>–</w:t>
      </w:r>
      <w:r>
        <w:t xml:space="preserve"> FUNCEF</w:t>
      </w:r>
    </w:p>
    <w:p w:rsidR="000B33D3" w:rsidRDefault="000B33D3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0010991-79.2001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ORI:9712035352/SP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VALDOMIRA GREGORIO DE OLIVEIRA</w:t>
      </w:r>
    </w:p>
    <w:p w:rsidR="008D242E" w:rsidRDefault="008D242E">
      <w:r>
        <w:lastRenderedPageBreak/>
        <w:t xml:space="preserve">      ADV       : SP095158  MARCELO DE TOLEDO CERQUEIRA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0010993-49.2001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ORI:9712038335/SP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SENHORINHA BARBOSA DIAS</w:t>
      </w:r>
    </w:p>
    <w:p w:rsidR="008D242E" w:rsidRDefault="008D242E">
      <w:r>
        <w:t xml:space="preserve">      ADV       : SP095158  MARCELO DE TOLEDO CERQUEIRA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PRES. PRUDENTE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0013004-51.2001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ORI:9203097538/SP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ATTILIO CAMPI</w:t>
      </w:r>
    </w:p>
    <w:p w:rsidR="008D242E" w:rsidRDefault="008D242E">
      <w:r>
        <w:t xml:space="preserve">      ADV       : SP155780  JOAO PEDRO DE ABREU NETO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0013031-34.2001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ORI:9003103577/SP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NELSON TORNICH</w:t>
      </w:r>
    </w:p>
    <w:p w:rsidR="008D242E" w:rsidRDefault="008D242E">
      <w:r>
        <w:t xml:space="preserve">      ADV       : SP075606  JOAO LUIZ REQUE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0013033-04.2001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ORI:9003096430/SP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SEBASTIAO COLELLA</w:t>
      </w:r>
    </w:p>
    <w:p w:rsidR="008D242E" w:rsidRDefault="008D242E">
      <w:r>
        <w:t xml:space="preserve">      ADV       : SP075606  JOAO LUIZ REQUE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0013035-71.2001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ORI:9700002174/SP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APARECIDA LOPES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0013036-56.2001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ORI:9700001068/SP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JULIO RAFAINE</w:t>
      </w:r>
    </w:p>
    <w:p w:rsidR="008D242E" w:rsidRDefault="008D242E">
      <w:r>
        <w:t xml:space="preserve">      ADV       : SP105288  RITA APARECIDA SCANAVEZ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0013049-55.2001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ORI:9700000184/SP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IGNES DOS SANTOS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0013072-98.2001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ORI:9800000760/SP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BENEDICTO ALVES</w:t>
      </w:r>
    </w:p>
    <w:p w:rsidR="008D242E" w:rsidRDefault="008D242E">
      <w:r>
        <w:t xml:space="preserve">      ADV       : SP082956  WALTER ROSA DE OLIVEIRA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CERQUEIRA CESAR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0013074-68.2001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ORI:9600002676/SP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WILSON DIAS CAMPOS</w:t>
      </w:r>
    </w:p>
    <w:p w:rsidR="008D242E" w:rsidRDefault="008D242E">
      <w:r>
        <w:t xml:space="preserve">      ADV       : SP084546  ELIANA MARCIA CREVELIM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0013078-08.2001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ORI:9600002345/SP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ROMANA DA SILVA TEIXEIRA</w:t>
      </w:r>
    </w:p>
    <w:p w:rsidR="008D242E" w:rsidRDefault="008D242E">
      <w:r>
        <w:t xml:space="preserve">      ADV       : SP084063  ARAE COLLACO DE BARROS VELLOSO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PIRACAIA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0013093-74.2001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ORI:9100000004/SP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AUREA GARRIDO MACEDO BRUNO</w:t>
      </w:r>
    </w:p>
    <w:p w:rsidR="008D242E" w:rsidRDefault="008D242E">
      <w:r>
        <w:t xml:space="preserve">      ADV       : SP080622A ORLANDO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BANANAL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0013111-95.2001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ORI:9700002169/SP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DE LOURDES RIBEIRO DE ALMEIDA</w:t>
      </w:r>
    </w:p>
    <w:p w:rsidR="008D242E" w:rsidRDefault="008D242E">
      <w:r>
        <w:t xml:space="preserve">      ADV       : SP052977  GLAUCO SANDOVAL MOREIRA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br w:type="page"/>
      </w:r>
      <w:r>
        <w:lastRenderedPageBreak/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0013114-50.2001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ORI:9500000125/SP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OLIVIA RIBEIRO BROTENCIO</w:t>
      </w:r>
    </w:p>
    <w:p w:rsidR="008D242E" w:rsidRDefault="008D242E">
      <w:r>
        <w:t xml:space="preserve">      SUCDO     : RUFINO ANTONIO DA SILVA falecido(a)</w:t>
      </w:r>
    </w:p>
    <w:p w:rsidR="008D242E" w:rsidRDefault="008D242E">
      <w:r>
        <w:t xml:space="preserve">      ADV       : SP098554  ALDERICO BESERRA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PRESIDENTE EPITACIO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0013117-05.2001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ORI:9400001175/SP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NELSON FERNANDES NEGRY</w:t>
      </w:r>
    </w:p>
    <w:p w:rsidR="008D242E" w:rsidRDefault="008D242E">
      <w:r>
        <w:t xml:space="preserve">      ADV       : SP082150  VITAL DE ANDRADE NETO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0013124-94.2001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ORI:9400000019/SP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TEREZINHA MARIA ALVES PINTO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IGARAPAVA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0013131-86.2001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ORI:9700000513/SP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JOSE VAZ</w:t>
      </w:r>
    </w:p>
    <w:p w:rsidR="008D242E" w:rsidRDefault="008D242E">
      <w:r>
        <w:t xml:space="preserve">      ADV       : SP064327  EZIO RAHAL MELILLO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0013132-71.2001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ORI:9700000436/SP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GILDO DE SOUZA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0013140-48.2001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ORI:9600000532/SP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CARLOS PIRES DE CAMARGO espolio</w:t>
      </w:r>
    </w:p>
    <w:p w:rsidR="008D242E" w:rsidRDefault="008D242E">
      <w:r>
        <w:t xml:space="preserve">      HABLTDO   : APARECIDA GONZAGA DE OLIVEIRA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CONCHAS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0013147-40.2001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ORI:9300001112/SP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VICENTE DE PAULA PEREIRA SILVA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IGARAPAVA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0013160-39.2001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ORI:9800000143/SP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ELIZABETE ESPINDOLA DA SILVA</w:t>
      </w:r>
    </w:p>
    <w:p w:rsidR="008D242E" w:rsidRDefault="008D242E">
      <w:r>
        <w:t xml:space="preserve">      ADV       : SP069438  JOCELINO JOSE DE AZEVEDO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PRESIDENTE BERNARDES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0013181-15.2001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ORI:9600000593/SP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FERNANDES DA SILVA incapaz</w:t>
      </w:r>
    </w:p>
    <w:p w:rsidR="008D242E" w:rsidRDefault="008D242E">
      <w:r>
        <w:t xml:space="preserve">      REPTE     : JOSIAS MANOEL CARDOZO</w:t>
      </w:r>
    </w:p>
    <w:p w:rsidR="008D242E" w:rsidRDefault="008D242E">
      <w:r>
        <w:t xml:space="preserve">      ADV       : SP027829  ROBERTO MIRANDOLA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0013182-97.2001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ORI:9600001374/SP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ARLINDO BARBOSA</w:t>
      </w:r>
    </w:p>
    <w:p w:rsidR="008D242E" w:rsidRDefault="008D242E">
      <w:r>
        <w:t xml:space="preserve">      ADV       : SP102743  EDNESIO GERALDO DE PAULA SILVA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0013184-67.2001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ORI:9600000398/SP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DE LOURDES DE AZEVEDO</w:t>
      </w:r>
    </w:p>
    <w:p w:rsidR="008D242E" w:rsidRDefault="008D242E">
      <w:r>
        <w:t xml:space="preserve">      ADV       : SP060106  PAULO ROBERTO MAGRINELLI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CANDIDO MOTA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0013185-52.2001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ORI:9000000221/SP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HENRIQUE SOBRINHO falecido(a)</w:t>
      </w:r>
    </w:p>
    <w:p w:rsidR="008D242E" w:rsidRDefault="008D242E">
      <w:r>
        <w:t xml:space="preserve">      HABLTDO   : MARIA DO SOCORRO DOS SANTOS e outros(as)</w:t>
      </w:r>
    </w:p>
    <w:p w:rsidR="008D242E" w:rsidRDefault="008D242E">
      <w:r>
        <w:t xml:space="preserve">      ADV       : SP104829  DIONISIO FERREIRA GOMES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MIGUELOPOLIS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0013192-44.2001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ORI:9100456632/SP REG:04.05.2001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HOMERO ALVES DE SA e outros(as)</w:t>
      </w:r>
    </w:p>
    <w:p w:rsidR="008D242E" w:rsidRDefault="008D242E">
      <w:r>
        <w:t xml:space="preserve">      REQTE     : TEODORINHA SETTI DE ABREU TONDIN</w:t>
      </w:r>
    </w:p>
    <w:p w:rsidR="008D242E" w:rsidRDefault="008D242E">
      <w:r>
        <w:t xml:space="preserve">      ADV       : SP098105  TEODORINHA SETTI DE ABREU TONDIN e outro(a)</w:t>
      </w:r>
    </w:p>
    <w:p w:rsidR="008D242E" w:rsidRDefault="008D242E">
      <w:r>
        <w:lastRenderedPageBreak/>
        <w:t xml:space="preserve">      REQDO(A)  : Banco Central do Brasil</w:t>
      </w:r>
    </w:p>
    <w:p w:rsidR="008D242E" w:rsidRDefault="008D242E">
      <w:r>
        <w:t xml:space="preserve">      ADV       : SP024859  JOSE OSORIO LOURENCAO</w:t>
      </w:r>
    </w:p>
    <w:p w:rsidR="008D242E" w:rsidRDefault="008D242E">
      <w:r>
        <w:t xml:space="preserve">      DEPREC    : JUIZO FEDERAL DA 21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0013224-49.2001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ORI:8800000774/SP REG:08.05.2001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AUGUSTO PINTO OSORIO</w:t>
      </w:r>
    </w:p>
    <w:p w:rsidR="008D242E" w:rsidRDefault="008D242E">
      <w:r>
        <w:t xml:space="preserve">      ADV       : SP062280  JOSE GERALDO SIMIONI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0013276-45.2001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ORI:9600001095/SP REG:08.05.2001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GERALDA MARIA DE JESUS</w:t>
      </w:r>
    </w:p>
    <w:p w:rsidR="008D242E" w:rsidRDefault="008D242E">
      <w:r>
        <w:t xml:space="preserve">      ADV       : SP117426  ARNALDO APARECIDO OLIVEIRA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VINHEDO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0013277-30.2001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ORI:9700002172/SP REG:08.05.2001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DE LEVA</w:t>
      </w:r>
    </w:p>
    <w:p w:rsidR="008D242E" w:rsidRDefault="008D242E">
      <w:r>
        <w:t xml:space="preserve">      ADV       : SP117426  ARNALDO APARECIDO OLIVEIRA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VINHEDO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0013278-15.2001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ORI:9800000612/SP REG:08.05.2001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LAZARA PIRES DE MORAIS TEIXEIRA</w:t>
      </w:r>
    </w:p>
    <w:p w:rsidR="008D242E" w:rsidRDefault="008D242E">
      <w:r>
        <w:t xml:space="preserve">      ADV       : SP117426  ARNALDO APARECIDO OLIVEIRA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VINHEDO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0013288-59.2001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ORI:9715004741/SP REG:08.05.2001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HERREIRA CONTREIRA</w:t>
      </w:r>
    </w:p>
    <w:p w:rsidR="008D242E" w:rsidRDefault="008D242E">
      <w:r>
        <w:t xml:space="preserve">      ADV       : SP032182  SERGIO FERNANDES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SAO BERNARDO DO CAMPO &gt; 14ª SSJ&gt;</w:t>
      </w:r>
    </w:p>
    <w:p w:rsidR="008D242E" w:rsidRDefault="008D242E">
      <w:r>
        <w:t xml:space="preserve">                 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0013325-86.2001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ORI:9300001233/SP REG:08.05.2001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CLOTILDE DA SILVA FERLIN falecido(a)</w:t>
      </w:r>
    </w:p>
    <w:p w:rsidR="008D242E" w:rsidRDefault="008D242E">
      <w:r>
        <w:t xml:space="preserve">      HABLTDO   : MARIA APARECIDA DA FERLIN e outros(as)</w:t>
      </w:r>
    </w:p>
    <w:p w:rsidR="008D242E" w:rsidRDefault="008D242E">
      <w:r>
        <w:t xml:space="preserve">      ADV       : SP025780  VALTON SPINDOLA SOBREIRA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ORLANDIA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lastRenderedPageBreak/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0013326-71.2001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ORI:9300001175/SP REG:08.05.2001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TEREZINHA AMARAL MARCOLIN</w:t>
      </w:r>
    </w:p>
    <w:p w:rsidR="008D242E" w:rsidRDefault="008D242E">
      <w:r>
        <w:t xml:space="preserve">      ADV       : SP009822  FLAMINIO SILVEIRA AMARAL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0013327-56.2001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ORI:9600000558/SP REG:08.05.2001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ONDINA DOMINGUES DA SILVA</w:t>
      </w:r>
    </w:p>
    <w:p w:rsidR="008D242E" w:rsidRDefault="008D242E">
      <w:r>
        <w:t xml:space="preserve">      ADV       : SP047802  MILTON ANTUNES RIBEIRO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0013337-03.2001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ORI:9100002323/SP REG:09.05.2001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MANOEL SOARES FILHO</w:t>
      </w:r>
    </w:p>
    <w:p w:rsidR="008D242E" w:rsidRDefault="008D242E">
      <w:r>
        <w:t xml:space="preserve">      ADV       : SP027829  ROBERTO MIRANDOLA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0013339-70.2001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ORI:9600001779/SP REG:09.05.2001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CECILIA PARRE GARCIA</w:t>
      </w:r>
    </w:p>
    <w:p w:rsidR="008D242E" w:rsidRDefault="008D242E">
      <w:r>
        <w:t xml:space="preserve">      ADV       : SP069057  ANTONIO APARECIDO PRADO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0013364-83.2001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ORI:9700002905/SP REG:09.05.2001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MADALENA GUERRERO MAIA</w:t>
      </w:r>
    </w:p>
    <w:p w:rsidR="008D242E" w:rsidRDefault="008D242E">
      <w:r>
        <w:t xml:space="preserve">      ADV       : SP084546  ELIANA MARCIA CREVELIM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0013366-53.2001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ORI:9700000492/SP REG:09.05.2001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VIANNA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NUPORANGA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0013371-75.2001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ORI:9400000022/SP REG:09.05.2001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MILTON GAZOLA</w:t>
      </w:r>
    </w:p>
    <w:p w:rsidR="008D242E" w:rsidRDefault="008D242E">
      <w:r>
        <w:t xml:space="preserve">      ADV       : SP072445  JOSE AUGUSTO DE ALMEIDA JUNQUEIRA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lastRenderedPageBreak/>
        <w:t xml:space="preserve">      ADV       : SP000030  HERMES ARRAIS ALENCAR</w:t>
      </w:r>
    </w:p>
    <w:p w:rsidR="008D242E" w:rsidRDefault="008D242E">
      <w:r>
        <w:t xml:space="preserve">      DEPREC    : JUIZO DE DIREITO DA 1 VARA DE NUPORANGA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0013377-82.2001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ORI:9300000639/SP REG:09.05.2001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CARLOS CHRISPIM</w:t>
      </w:r>
    </w:p>
    <w:p w:rsidR="008D242E" w:rsidRDefault="008D242E">
      <w:r>
        <w:t xml:space="preserve">      ADV       : SP116420  TERESA SANTANA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0013378-67.2001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ORI:9300000209/SP REG:09.05.2001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JOAO TREVINE FILHO e outros(as)</w:t>
      </w:r>
    </w:p>
    <w:p w:rsidR="008D242E" w:rsidRDefault="008D242E">
      <w:r>
        <w:t xml:space="preserve">      REQTE     : JOAO PEREIRA e outro(a)</w:t>
      </w:r>
    </w:p>
    <w:p w:rsidR="008D242E" w:rsidRDefault="008D242E">
      <w:r>
        <w:t xml:space="preserve">      ADV       : SP116420  TERESA SANTANA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0013379-52.2001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ORI:9300000184/SP REG:09.05.2001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OSWALDO ROSETTI e outros(as)</w:t>
      </w:r>
    </w:p>
    <w:p w:rsidR="008D242E" w:rsidRDefault="008D242E">
      <w:r>
        <w:t xml:space="preserve">      REQTE     : OSWALDO ROSETTI e outro(a)</w:t>
      </w:r>
    </w:p>
    <w:p w:rsidR="008D242E" w:rsidRDefault="008D242E">
      <w:r>
        <w:t xml:space="preserve">      ADV       : SP116420  TERESA SANTANA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0013380-37.2001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ORI:9300000186/SP REG:09.05.2001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OLGA APARECIDA TINELLO MARCONDES e outros(as)</w:t>
      </w:r>
    </w:p>
    <w:p w:rsidR="008D242E" w:rsidRDefault="008D242E">
      <w:r>
        <w:t xml:space="preserve">      ADV       : SP090460  ANTONIO DE CARVALHO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0013384-74.2001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ORI:9100578460/SP REG:09.05.2001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ROLANDO GERUDES OLOBARDI e outro(a)</w:t>
      </w:r>
    </w:p>
    <w:p w:rsidR="008D242E" w:rsidRDefault="008D242E">
      <w:r>
        <w:t xml:space="preserve">      REQTE     : FABIO ADRIANO VITULI DA SILVA</w:t>
      </w:r>
    </w:p>
    <w:p w:rsidR="008D242E" w:rsidRDefault="008D242E">
      <w:r>
        <w:t xml:space="preserve">      ADV       : SP094790  FABIO ADRIANO VITULI DA SILVA e outros(as)</w:t>
      </w:r>
    </w:p>
    <w:p w:rsidR="008D242E" w:rsidRDefault="008D242E">
      <w:r>
        <w:t xml:space="preserve">      REQDO(A)  : Banco Central do Brasil</w:t>
      </w:r>
    </w:p>
    <w:p w:rsidR="008D242E" w:rsidRDefault="008D242E">
      <w:r>
        <w:t xml:space="preserve">      ADV       : SP024859  JOSE OSORIO LOURENCAO</w:t>
      </w:r>
    </w:p>
    <w:p w:rsidR="008D242E" w:rsidRDefault="008D242E">
      <w:r>
        <w:t xml:space="preserve">      DEPREC    : JUIZO FEDERAL DA 21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0013389-96.2001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ORI:9302008673/SP REG:09.05.2001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RICARDO FARAH BAHIJ CHEHDA</w:t>
      </w:r>
    </w:p>
    <w:p w:rsidR="008D242E" w:rsidRDefault="008D242E">
      <w:r>
        <w:t xml:space="preserve">      ADV       : SP089536  RICARDO DO AMARAL SILVA MIRANDA DE CARVALHO e</w:t>
      </w:r>
    </w:p>
    <w:p w:rsidR="008D242E" w:rsidRDefault="008D242E">
      <w:r>
        <w:t xml:space="preserve">                 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4 VARA DE SANTOS &gt; 4ªSSJ &gt; SP</w:t>
      </w:r>
    </w:p>
    <w:p w:rsidR="008D242E" w:rsidRDefault="008D242E"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0013397-73.2001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ORI:9700002084/SP REG:11.05.2001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GERALDA NICOLAU SANCHES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0013404-65.2001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ORI:9700001011/SP REG:11.05.2001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APARECIDA MARQUES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0013405-50.2001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ORI:9700001871/SP REG:11.05.2001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DARCI DOS SANTOS PINTO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0013407-20.2001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ORI:9400248369/SP REG:11.05.2001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CONPROF ADMINISTRADORA DE CONSORCIO S/C LTDA</w:t>
      </w:r>
    </w:p>
    <w:p w:rsidR="008D242E" w:rsidRDefault="008D242E">
      <w:r>
        <w:t xml:space="preserve">      ADV       : SP021342  NORIAKI NELSON SUGUIMOTO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11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0013413-27.2001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ORI:9106935397/SP REG:11.05.2001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TAYLORGRAF IND/ GRAFICA E DE ELEMENTOS DE ORGANIZACAO LTDA</w:t>
      </w:r>
    </w:p>
    <w:p w:rsidR="008D242E" w:rsidRDefault="008D242E">
      <w:r>
        <w:t xml:space="preserve">      ADV       : SP029684  SALATIEL SARAIVA BARBOSA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4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0013414-12.2001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ORI:9107299630/SP REG:11.05.2001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ARMINDO POSSETTI e outros(as)</w:t>
      </w:r>
    </w:p>
    <w:p w:rsidR="008D242E" w:rsidRDefault="008D242E">
      <w:r>
        <w:t xml:space="preserve">      ADV       : SP025837  VALDEMAR EROSTIDES DE MELLO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4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0013416-79.2001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ORI:9000002940/SP REG:11.05.2001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OTON ULIANA ANDREOLLI</w:t>
      </w:r>
    </w:p>
    <w:p w:rsidR="008D242E" w:rsidRDefault="008D242E">
      <w:r>
        <w:t xml:space="preserve">      ADV       : SP039136  FRANCISCO FREIRE e outros(as)</w:t>
      </w:r>
    </w:p>
    <w:p w:rsidR="008D242E" w:rsidRDefault="008D242E">
      <w:r>
        <w:lastRenderedPageBreak/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4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0013418-49.2001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ORI:8900296299/SP REG:11.05.2001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PREMENA IND/ COM/ LTDA</w:t>
      </w:r>
    </w:p>
    <w:p w:rsidR="008D242E" w:rsidRDefault="008D242E">
      <w:r>
        <w:t xml:space="preserve">      ADV       : SP075695  HOVHANNES GUEKGUEZIAN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4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0013419-34.2001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ORI:9100000367/SP REG:11.05.2001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PAULO BELETI</w:t>
      </w:r>
    </w:p>
    <w:p w:rsidR="008D242E" w:rsidRDefault="008D242E">
      <w:r>
        <w:t xml:space="preserve">      ADV       : SP113211  ADRIANA MARCHIO RIBEIRO 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JARDINOPOLIS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0013422-86.2001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ORI:9102030594/SP REG:11.05.2001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NORBERTO CAROSSI</w:t>
      </w:r>
    </w:p>
    <w:p w:rsidR="008D242E" w:rsidRDefault="008D242E">
      <w:r>
        <w:t xml:space="preserve">      ADV       : SP070752  VERA STOICOV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4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0013423-71.2001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ORI:9400134649/SP REG:11.05.2001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QUALITAS IND/ E COM/ LTDA</w:t>
      </w:r>
    </w:p>
    <w:p w:rsidR="008D242E" w:rsidRDefault="008D242E">
      <w:r>
        <w:t xml:space="preserve">      ADV       : SP052694  JOSE ROBERTO MARCONDES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11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0013425-41.2001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ORI:9500000631/SP REG:11.05.2001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ANATALIA LISBOA DE NEGREIROS</w:t>
      </w:r>
    </w:p>
    <w:p w:rsidR="008D242E" w:rsidRDefault="008D242E">
      <w:r>
        <w:t xml:space="preserve">      ADV       : SP072162  ODENIR ARANHA DA SILVEIRA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NHANDEARA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0013426-26.2001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ORI:9000000139/SP REG:11.05.2001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NIVALDO VITORE</w:t>
      </w:r>
    </w:p>
    <w:p w:rsidR="008D242E" w:rsidRDefault="008D242E">
      <w:r>
        <w:t xml:space="preserve">      ADV       : SP074308  ALCEU EDER MASSUCATO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0013449-69.2001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ORI:8800456855/SP REG:11.05.2001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FRANCISCO BARRETO NUNES e outros(as)</w:t>
      </w:r>
    </w:p>
    <w:p w:rsidR="008D242E" w:rsidRDefault="008D242E">
      <w:r>
        <w:t xml:space="preserve">      ADV       : SP024860  JURACI SILVA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11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0013450-54.2001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ORI:8900377400/SP REG:11.05.2001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EGYDIO BUZZO</w:t>
      </w:r>
    </w:p>
    <w:p w:rsidR="008D242E" w:rsidRDefault="008D242E">
      <w:r>
        <w:t xml:space="preserve">      ADV       : SP075325  REGIS EDUARDO TORTORELLA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0013452-24.2001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ORI:9106955622/SP REG:11.05.2001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ROQUE SOTTILE</w:t>
      </w:r>
    </w:p>
    <w:p w:rsidR="008D242E" w:rsidRDefault="008D242E">
      <w:r>
        <w:t xml:space="preserve">      ADV       : SP033034  LUIZ SAPIENSE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0013454-91.2001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ORI:9000063930/SP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MIGUEL PONCI e outros(as)</w:t>
      </w:r>
    </w:p>
    <w:p w:rsidR="008D242E" w:rsidRDefault="008D242E">
      <w:r>
        <w:t xml:space="preserve">      ADV       : SP073268  MANUEL VILA RAMIREZ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0013458-31.2001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ORI:8900165917/SP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LAURO BARBEITO DOS SANTOS e outros(as)</w:t>
      </w:r>
    </w:p>
    <w:p w:rsidR="008D242E" w:rsidRDefault="008D242E">
      <w:r>
        <w:t xml:space="preserve">      ADV       : SP090886  KARLOS AOBERTO MASSUO HAMADA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0013459-16.2001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ORI:9106076580/SP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VALDIR SHIGUEYOSHI ISHI</w:t>
      </w:r>
    </w:p>
    <w:p w:rsidR="008D242E" w:rsidRDefault="008D242E">
      <w:r>
        <w:t xml:space="preserve">      ADV       : SP044316  ZILDO EURICO DOS SANTOS SOBRINHO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0013460-98.2001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ORI:8800343570/SP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PEDRO NASSER e outros(as)</w:t>
      </w:r>
    </w:p>
    <w:p w:rsidR="008D242E" w:rsidRDefault="008D242E">
      <w:r>
        <w:t xml:space="preserve">      ADV       : SP047639  JULIO SEIROKU INADA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0013461-83.2001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ORI:8800354521/SP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VILMA GASPAROTO DE MATTOS</w:t>
      </w:r>
    </w:p>
    <w:p w:rsidR="008D242E" w:rsidRDefault="008D242E">
      <w:r>
        <w:t xml:space="preserve">      ADV       : SP100053  JOSE ROBERTO DE MATTOS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0013462-68.2001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ORI:9106312209/SP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FRANCISCO ALVARO NARDIM</w:t>
      </w:r>
    </w:p>
    <w:p w:rsidR="008D242E" w:rsidRDefault="008D242E">
      <w:r>
        <w:t xml:space="preserve">      ADV       : SP067806  ELI AGUADO PRADO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0013464-38.2001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ORI:9000474566/SP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ALZIRA ANAMARIA LUFTI</w:t>
      </w:r>
    </w:p>
    <w:p w:rsidR="008D242E" w:rsidRDefault="008D242E">
      <w:r>
        <w:t xml:space="preserve">      ADV       : SP087819  ALFREDO ROVAI FILHO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0013470-45.2001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ORI:9200382010/SP REG:17.05.2001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NORIYUKI YANO</w:t>
      </w:r>
    </w:p>
    <w:p w:rsidR="008D242E" w:rsidRDefault="008D242E">
      <w:r>
        <w:t xml:space="preserve">      ADV       : SP105237  LUCIANE DE CASTRO CORTEZ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0013476-52.2001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ORI:8800472338/SP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ROSA MARIA MASTANTUONO GUISSO</w:t>
      </w:r>
    </w:p>
    <w:p w:rsidR="008D242E" w:rsidRDefault="008D242E">
      <w:r>
        <w:t xml:space="preserve">      ADV       : SP010620  DINO PAGETTI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0013477-37.2001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ORI:8900014277/SP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MARIANGELA GUANAES BORTOLO</w:t>
      </w:r>
    </w:p>
    <w:p w:rsidR="008D242E" w:rsidRDefault="008D242E">
      <w:r>
        <w:t xml:space="preserve">      ADV       : SP070831  HELOISA HARARI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0013478-22.2001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ORI:8900096494/SP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 SUEKO IKEDA VASCONCELOS</w:t>
      </w:r>
    </w:p>
    <w:p w:rsidR="008D242E" w:rsidRDefault="008D242E">
      <w:r>
        <w:t xml:space="preserve">      ADV       : SP017407  MARIA SILVIA DOS SANTOS</w:t>
      </w:r>
    </w:p>
    <w:p w:rsidR="008D242E" w:rsidRDefault="008D242E">
      <w:r>
        <w:lastRenderedPageBreak/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0013490-36.2001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ORI:9800000980/SP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JERONIMA DE AZEVEDO</w:t>
      </w:r>
    </w:p>
    <w:p w:rsidR="008D242E" w:rsidRDefault="008D242E">
      <w:r>
        <w:t xml:space="preserve">      ADV       : SP105089  MOACIR JESUS BARBOZA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NHANDEARA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0013494-73.2001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ORI:9700001965/SP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MIGUEL MARTINS CAMPOS</w:t>
      </w:r>
    </w:p>
    <w:p w:rsidR="008D242E" w:rsidRDefault="008D242E">
      <w:r>
        <w:t xml:space="preserve">      ADV       : SP052977  GLAUCO SANDOVAL MOREIRA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0013496-43.2001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ORI:9800000257/SP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LUZIA PRADO BARRIAL DAGA</w:t>
      </w:r>
    </w:p>
    <w:p w:rsidR="008D242E" w:rsidRDefault="008D242E">
      <w:r>
        <w:t xml:space="preserve">      ADV       : SP083730  JOSE GONCALVES VICENTE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NOVA GRANADA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0013499-95.2001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ORI:199903990973857/SP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LOURENCO</w:t>
      </w:r>
    </w:p>
    <w:p w:rsidR="008D242E" w:rsidRDefault="008D242E">
      <w:r>
        <w:t xml:space="preserve">      ADV       : SP039504  WALTER AUGUSTO CRUZ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S J RIO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0013504-20.2001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ORI:9700000649/SP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THOMAZ PARAHYBA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0013508-57.2001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ORI:9400000362/SP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PEDRO NININ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SERTAOZINHO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0013520-71.2001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ORI:9300000021/SP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VERA MARIA DE JESUS</w:t>
      </w:r>
    </w:p>
    <w:p w:rsidR="008D242E" w:rsidRDefault="008D242E">
      <w:r>
        <w:t xml:space="preserve">      ADV       : SP092163A JOSE FRANCISCO RIBEIRO 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PAULO DE FARIA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F83DBD">
        <w:t>–</w:t>
      </w:r>
      <w:r>
        <w:t xml:space="preserve"> FUNCEF</w:t>
      </w:r>
    </w:p>
    <w:p w:rsidR="00F83DBD" w:rsidRDefault="00F83DBD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0013527-63.2001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ORI:199961060086400/SP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CLEIDE APARECIDA PRADELA</w:t>
      </w:r>
    </w:p>
    <w:p w:rsidR="008D242E" w:rsidRDefault="008D242E">
      <w:r>
        <w:t xml:space="preserve">      ADV       : SP031605  MARIA IVANETE VETORAZZO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DE S J RIO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0013532-85.2001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ORI:9700000278/SP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PAULO GARCIA</w:t>
      </w:r>
    </w:p>
    <w:p w:rsidR="008D242E" w:rsidRDefault="008D242E">
      <w:r>
        <w:t xml:space="preserve">      ADV       : SP021350  ODENEY KLEFENS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0013541-47.2001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ORI:9502027426/SP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AGENCIA MARITIMA SINARIUS LTDA</w:t>
      </w:r>
    </w:p>
    <w:p w:rsidR="008D242E" w:rsidRDefault="008D242E">
      <w:r>
        <w:t xml:space="preserve">      ADV       : SP120627  ROGERIO DO AMARAL SILVA MIRANDA DE CARVALHO e</w:t>
      </w:r>
    </w:p>
    <w:p w:rsidR="008D242E" w:rsidRDefault="008D242E">
      <w:r>
        <w:t xml:space="preserve">                 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4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0013556-16.2001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ORI:9500000576/SP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PEDRO ANTONIO DE OLIVEIRA</w:t>
      </w:r>
    </w:p>
    <w:p w:rsidR="008D242E" w:rsidRDefault="008D242E">
      <w:r>
        <w:t xml:space="preserve">      ADV       : SP104442  BENEDITO APARECIDO GUIMARÃES ALVES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SANTA ADELIA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0013562-23.2001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ORI:9500000334/SP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DO CARMO FONSECA</w:t>
      </w:r>
    </w:p>
    <w:p w:rsidR="008D242E" w:rsidRDefault="008D242E">
      <w:r>
        <w:t xml:space="preserve">      ADV       : SP019951  ROBERTO DURCO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AVARE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0013563-08.2001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ORI:9203107673/SP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CICERO SALVINO DA SILVA</w:t>
      </w:r>
    </w:p>
    <w:p w:rsidR="008D242E" w:rsidRDefault="008D242E">
      <w:r>
        <w:t xml:space="preserve">      ADV       : SP063754  PEDRO PINTO FILHO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FEDERAL DA 3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0013564-90.2001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ORI:9403063106/SP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CARLOS SAAD GALLO</w:t>
      </w:r>
    </w:p>
    <w:p w:rsidR="008D242E" w:rsidRDefault="008D242E">
      <w:r>
        <w:t xml:space="preserve">      ADV       : SP093389  AMAURI GRIFFO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F83DBD">
        <w:t>–</w:t>
      </w:r>
      <w:r>
        <w:t xml:space="preserve"> FUNCEF</w:t>
      </w:r>
    </w:p>
    <w:p w:rsidR="00F83DBD" w:rsidRDefault="00F83DBD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0013570-97.2001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ORI:9413000395/SP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PINTO e outros(as)</w:t>
      </w:r>
    </w:p>
    <w:p w:rsidR="008D242E" w:rsidRDefault="008D242E">
      <w:r>
        <w:t xml:space="preserve">      ADV       : SP033633  RUBENS SPINDOLA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0013574-37.2001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ORI:0006350151/SP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OLIVIA GOMES LOPES JOSE</w:t>
      </w:r>
    </w:p>
    <w:p w:rsidR="008D242E" w:rsidRDefault="008D242E">
      <w:r>
        <w:t xml:space="preserve">      ADV       : SP036063  EDELI DOS SANTOS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0013578-74.2001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ORI:9003015201/SP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MANOEL GONCALVES</w:t>
      </w:r>
    </w:p>
    <w:p w:rsidR="008D242E" w:rsidRDefault="008D242E">
      <w:r>
        <w:t xml:space="preserve">      ADV       : SP044415  ANTONIO DOMINGOS ANDRIANI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3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0013588-21.2001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ORI:9000099420/SP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JUSTO SEBASTIAO DE OLIVEIRA</w:t>
      </w:r>
    </w:p>
    <w:p w:rsidR="008D242E" w:rsidRDefault="008D242E">
      <w:r>
        <w:t xml:space="preserve">      ADV       : SP056949  ADELINO ROSANI FILHO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0013603-87.2001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ORI:9203100075/SP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OLIMPIA PEREIRA PINHEIRO</w:t>
      </w:r>
    </w:p>
    <w:p w:rsidR="008D242E" w:rsidRDefault="008D242E">
      <w:r>
        <w:t xml:space="preserve">      ADV       : SP076431  EDUARDO TEIXEIRA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F83DBD">
        <w:t>–</w:t>
      </w:r>
      <w:r>
        <w:t xml:space="preserve"> FUNCEF</w:t>
      </w:r>
    </w:p>
    <w:p w:rsidR="00F83DBD" w:rsidRDefault="00F83DBD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0013606-42.2001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ORI:9504025994/SP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MILTON DE OLIVEIRA</w:t>
      </w:r>
    </w:p>
    <w:p w:rsidR="008D242E" w:rsidRDefault="008D242E">
      <w:r>
        <w:t xml:space="preserve">      ADV       : SP109752  EDNEI BAPTISTA NOGUEIRA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S J CAMPOS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0013609-94.2001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ORI:9800000178/SP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ALBERTINA DE SOUZA DE FREITAS</w:t>
      </w:r>
    </w:p>
    <w:p w:rsidR="008D242E" w:rsidRDefault="008D242E">
      <w:r>
        <w:t xml:space="preserve">      ADV       : SP072445  JOSE AUGUSTO DE ALMEIDA JUNQUEIRA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NUPORANGA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0013615-04.2001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ORI:9800000207/SP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PAULO SOARES DE LIMA</w:t>
      </w:r>
    </w:p>
    <w:p w:rsidR="008D242E" w:rsidRDefault="008D242E">
      <w:r>
        <w:t xml:space="preserve">      ADV       : SP118430  GILSON BENEDITO RAIMUNDO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IPUA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0013616-86.2001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ORI:9700000676/SP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LUCIA DA SILVA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IPUA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0013617-71.2001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ORI:9800000640/SP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JOSEFA UMBELINA AMORIM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IPUA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0013618-56.2001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ORI:9700001358/SP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RITA DE SOUZA</w:t>
      </w:r>
    </w:p>
    <w:p w:rsidR="008D242E" w:rsidRDefault="008D242E">
      <w:r>
        <w:t xml:space="preserve">      ADV       : SP072445  JOSE AUGUSTO DE ALMEIDA JUNQUEIRA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ORLANDIA SP</w:t>
      </w:r>
    </w:p>
    <w:p w:rsidR="008D242E" w:rsidRDefault="008D242E">
      <w:r>
        <w:br w:type="page"/>
      </w:r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F83DBD">
        <w:t>–</w:t>
      </w:r>
      <w:r>
        <w:t xml:space="preserve"> FUNCEF</w:t>
      </w:r>
    </w:p>
    <w:p w:rsidR="00F83DBD" w:rsidRDefault="00F83DBD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0013628-03.2001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ORI:9800000009/SP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ROSA REQUERA PRANDINI</w:t>
      </w:r>
    </w:p>
    <w:p w:rsidR="008D242E" w:rsidRDefault="008D242E">
      <w:r>
        <w:t xml:space="preserve">      ADV       : SP034359  ABDILATIF MAHAMED TUFAILE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VOTUPORANGA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0013638-47.2001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ORI:9700000067/SP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DAVINA FERREIRA DE LIMA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0013639-32.2001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ORI:9700000827/SP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PORTE DA SILVA QUEIROZ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0013641-02.2001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ORI:9500000620/SP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INEZ TONELI MARQUES</w:t>
      </w:r>
    </w:p>
    <w:p w:rsidR="008D242E" w:rsidRDefault="008D242E">
      <w:r>
        <w:t xml:space="preserve">      ADV       : SP130994  LUIS MARCOS BAPTISTA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0013648-91.2001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ORI:9600000073/SP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SEBASTIAO ARAUJO</w:t>
      </w:r>
    </w:p>
    <w:p w:rsidR="008D242E" w:rsidRDefault="008D242E">
      <w:r>
        <w:t xml:space="preserve">      ADV       : SP073046  CELIO ALBINO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NOVA GRANADA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0013652-31.2001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ORI:9300001018/SP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IOLANDA MENDES FERREIRA incapaz</w:t>
      </w:r>
    </w:p>
    <w:p w:rsidR="008D242E" w:rsidRDefault="008D242E">
      <w:r>
        <w:t xml:space="preserve">      REPTE     : MARIA VITORIA MENDES</w:t>
      </w:r>
    </w:p>
    <w:p w:rsidR="008D242E" w:rsidRDefault="008D242E">
      <w:r>
        <w:t xml:space="preserve">      ADV       : SP116699  GISELDA FELICIA FABIANO AGUIAR E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GUAIRA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0013653-16.2001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ORI:9700000318/SP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ROSA PAULINA DE OLIVEIRA</w:t>
      </w:r>
    </w:p>
    <w:p w:rsidR="008D242E" w:rsidRDefault="008D242E">
      <w:r>
        <w:lastRenderedPageBreak/>
        <w:t xml:space="preserve">      ADV       : SP085530  JOSE DA SILVA RODRIGUES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VOTUPORANGA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0013680-96.2001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ORI:9300000069/SP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APARECIDA DOS SANTOS BORGES falecido(a)</w:t>
      </w:r>
    </w:p>
    <w:p w:rsidR="008D242E" w:rsidRDefault="008D242E">
      <w:r>
        <w:t xml:space="preserve">      HABLTDO   : EXPEDITO BORGES e outros(as)</w:t>
      </w:r>
    </w:p>
    <w:p w:rsidR="008D242E" w:rsidRDefault="008D242E">
      <w:r>
        <w:t xml:space="preserve">      ADV       : SP104829  DIONISIO FERREIRA GOMES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GUAIRA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0013683-51.2001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ORI:9700000365/SP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APARECIDA BELINI DE SOUZA</w:t>
      </w:r>
    </w:p>
    <w:p w:rsidR="008D242E" w:rsidRDefault="008D242E">
      <w:r>
        <w:t xml:space="preserve">      ADV       : SP104166  CLAUDIO LISIAS DA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AURIFLAMA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F83DBD">
        <w:t>–</w:t>
      </w:r>
      <w:r>
        <w:t xml:space="preserve"> FUNCEF</w:t>
      </w:r>
    </w:p>
    <w:p w:rsidR="00F83DBD" w:rsidRDefault="00F83DBD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0013685-21.2001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ORI:9600000227/SP REG:17.05.2001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TROMBINI COSTA</w:t>
      </w:r>
    </w:p>
    <w:p w:rsidR="008D242E" w:rsidRDefault="008D242E">
      <w:r>
        <w:t xml:space="preserve">      ADV       : SP122369  MARCO ANTONIO DOS SANTOS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REGENTE FEIJO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0013690-43.2001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ORI:200161240025124/SP REG:18.05.2001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ALZIRO FORTUNATO DA SILVA</w:t>
      </w:r>
    </w:p>
    <w:p w:rsidR="008D242E" w:rsidRDefault="008D242E">
      <w:r>
        <w:t xml:space="preserve">      ADV       : SP084727  RUBENS PELARIM GARCIA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JALES - 24ª SSJ -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0013696-50.2001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ORI:9700000301/SP REG:18.05.2001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VIGOMAR CAMILO GUIMARAES</w:t>
      </w:r>
    </w:p>
    <w:p w:rsidR="008D242E" w:rsidRDefault="008D242E">
      <w:r>
        <w:t xml:space="preserve">      ADV       : SP048523  FLORISVALDO ANTONIO BALDAN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URUPES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0013697-35.2001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ORI:0100000727/SP REG:18.05.2001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DARLETE LOURDES AFONSO</w:t>
      </w:r>
    </w:p>
    <w:p w:rsidR="008D242E" w:rsidRDefault="008D242E">
      <w:r>
        <w:t xml:space="preserve">      ADV       : SP058417  FERNANDO APARECIDO BALDAN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URUPES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lastRenderedPageBreak/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0013698-20.2001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ORI:9800000427/SP REG:18.05.2001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ANTONIA TERASSI BENATTI</w:t>
      </w:r>
    </w:p>
    <w:p w:rsidR="008D242E" w:rsidRDefault="008D242E">
      <w:r>
        <w:t xml:space="preserve">      ADV       : SP058417  FERNANDO APARECIDO BALDAN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URUPES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0013703-42.2001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ORI:9602040688/SP REG:18.05.2001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PENELLAS RODRIGUES PIMENTEL AMARO e outro(a)</w:t>
      </w:r>
    </w:p>
    <w:p w:rsidR="008D242E" w:rsidRDefault="008D242E">
      <w:r>
        <w:t xml:space="preserve">      ADV       : SP045222  MIGUEL TRIPOLONI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4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0013723-33.2001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ORI:8900077325/SP REG:18.05.2001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ZULNIE TENDOLO FAYAD</w:t>
      </w:r>
    </w:p>
    <w:p w:rsidR="008D242E" w:rsidRDefault="008D242E">
      <w:r>
        <w:t xml:space="preserve">      ADV       : SP081876  JOSE FERNANDO BORREGO BIJOS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21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0013725-03.2001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ORI:9200228569/SP REG:18.05.2001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VICTORIO AUGUSTO</w:t>
      </w:r>
    </w:p>
    <w:p w:rsidR="008D242E" w:rsidRDefault="008D242E">
      <w:r>
        <w:t xml:space="preserve">      ADV       : SP085602  MARIA DE FATIMA MARTINS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21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0013734-62.2001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ORI:9400183151/SP REG:18.05.2001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FAZZURA</w:t>
      </w:r>
    </w:p>
    <w:p w:rsidR="008D242E" w:rsidRDefault="008D242E">
      <w:r>
        <w:t xml:space="preserve">      ADV       : SP104305  ANTONIETTA PETRILLI ILARIO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 VARA DE SAO PAULO&gt;1ª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0013742-39.2001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ORI:9600000381/SP REG:18.05.2001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JAMIR CARRIJO DE BARROS</w:t>
      </w:r>
    </w:p>
    <w:p w:rsidR="008D242E" w:rsidRDefault="008D242E">
      <w:r>
        <w:t xml:space="preserve">      ADV       : SP116699  GISELDA FELICIA FABIANO AGUIAR E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GUAIRA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0013743-24.2001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ORI:9300001351/SP REG:18.05.2001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DONIZETI DA SILVA</w:t>
      </w:r>
    </w:p>
    <w:p w:rsidR="008D242E" w:rsidRDefault="008D242E">
      <w:r>
        <w:t xml:space="preserve">      ADV       : SP047319  ANTONIO MARIO DE TOLEDO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lastRenderedPageBreak/>
        <w:t xml:space="preserve">      ADV       : SP000030  HERMES ARRAIS ALENCAR</w:t>
      </w:r>
    </w:p>
    <w:p w:rsidR="008D242E" w:rsidRDefault="008D242E">
      <w:r>
        <w:t xml:space="preserve">      DEPREC    : JUIZO DE DIREITO DA 1 VARA DE BATATAIS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F83DBD">
        <w:t>–</w:t>
      </w:r>
      <w:r>
        <w:t xml:space="preserve"> FUNCEF</w:t>
      </w:r>
    </w:p>
    <w:p w:rsidR="00F83DBD" w:rsidRDefault="00F83DBD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0013748-46.2001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ORI:9800000549/SP REG:18.05.2001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ROSA DOMENEGHETTI TAVARES</w:t>
      </w:r>
    </w:p>
    <w:p w:rsidR="008D242E" w:rsidRDefault="008D242E">
      <w:r>
        <w:t xml:space="preserve">      ADV       : SP116699  GISELDA FELICIA FABIANO AGUIAR E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GUAIRA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0013749-31.2001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ORI:9700000620/SP REG:18.05.2001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ANTONIA BARBOSA DA SILVA PARREIRA</w:t>
      </w:r>
    </w:p>
    <w:p w:rsidR="008D242E" w:rsidRDefault="008D242E">
      <w:r>
        <w:t xml:space="preserve">      ADV       : SP081886  EDVALDO BOTELHO MUNIZ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GUAIRA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0013754-53.2001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ORI:9600001563/SP REG:18.05.2001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CARLOS DA SILVA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F83DBD">
        <w:t>–</w:t>
      </w:r>
      <w:r>
        <w:t xml:space="preserve"> FUNCEF</w:t>
      </w:r>
    </w:p>
    <w:p w:rsidR="00F83DBD" w:rsidRDefault="00F83DBD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0013755-38.2001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ORI:9600000391/SP REG:18.05.2001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GENOVEVA NOGUEIRA GEA</w:t>
      </w:r>
    </w:p>
    <w:p w:rsidR="008D242E" w:rsidRDefault="008D242E">
      <w:r>
        <w:t xml:space="preserve">      ADV       : SP021350  ODENEY KLEFENS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0013764-97.2001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ORI:9500001332/SP REG:18.05.2001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CELIO BENASSI</w:t>
      </w:r>
    </w:p>
    <w:p w:rsidR="008D242E" w:rsidRDefault="008D242E">
      <w:r>
        <w:t xml:space="preserve">      ADV       : SP047319  ANTONIO MARIO DE TOLEDO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BATATAIS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0013765-82.2001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ORI:9700000243/SP REG:18.05.2001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JULIA LEOCADIA RODRIGUES LUZ</w:t>
      </w:r>
    </w:p>
    <w:p w:rsidR="008D242E" w:rsidRDefault="008D242E">
      <w:r>
        <w:t xml:space="preserve">      ADV       : SP034359  ABDILATIF MAHAMED TUFAILE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FERNANDOPOLIS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0013768-37.2001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ORI:9500001085/SP REG:18.05.2001</w:t>
      </w:r>
    </w:p>
    <w:p w:rsidR="008D242E" w:rsidRDefault="008D242E">
      <w:r w:rsidRPr="008D242E">
        <w:rPr>
          <w:lang w:val="en-US"/>
        </w:rPr>
        <w:lastRenderedPageBreak/>
        <w:t xml:space="preserve">      </w:t>
      </w:r>
      <w:r>
        <w:t>REQTE     : SILVIA LUCIANA BALDINI falecido(a)</w:t>
      </w:r>
    </w:p>
    <w:p w:rsidR="008D242E" w:rsidRDefault="008D242E">
      <w:r>
        <w:t xml:space="preserve">      REPTE     : ANA NUNES BALDINI</w:t>
      </w:r>
    </w:p>
    <w:p w:rsidR="008D242E" w:rsidRDefault="008D242E">
      <w:r>
        <w:t xml:space="preserve">      ADV       : SP082836  NICOLAS CUTLAC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ORLANDIA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0013774-44.2001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ORI:9200001400/SP REG:18.05.2001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EUNICE FERREIRA DA SILVA</w:t>
      </w:r>
    </w:p>
    <w:p w:rsidR="008D242E" w:rsidRDefault="008D242E">
      <w:r>
        <w:t xml:space="preserve">      ADV       : SP072445  JOSE AUGUSTO DE ALMEIDA JUNQUEIRA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0013775-29.2001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ORI:9800001859/SP REG:18.05.2001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ANA MARIA DE OLIVEIRA SANTOS</w:t>
      </w:r>
    </w:p>
    <w:p w:rsidR="008D242E" w:rsidRDefault="008D242E">
      <w:r>
        <w:t xml:space="preserve">      ADV       : SP072445  JOSE AUGUSTO DE ALMEIDA JUNQUEIRA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0013788-28.2001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ORI:9000072042/SP REG:18.05.2001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WALTER ANTONIO DIAN E CIA LTDA</w:t>
      </w:r>
    </w:p>
    <w:p w:rsidR="008D242E" w:rsidRDefault="008D242E">
      <w:r>
        <w:t xml:space="preserve">      ADV       : SP062265  JOSE CARLOS PEDRONI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16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0013793-50.2001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ORI:9106938825/SP REG:18.05.2001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SKF FERRAMENTAS S/A</w:t>
      </w:r>
    </w:p>
    <w:p w:rsidR="008D242E" w:rsidRDefault="008D242E">
      <w:r>
        <w:t xml:space="preserve">      ADV       : SP022973  MARCO ANTONIO SPACCASSASSI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16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0013794-35.2001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ORI:9200161820/SP REG:18.05.2001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CARLOS ROBERTO MANHANI e outro(a)</w:t>
      </w:r>
    </w:p>
    <w:p w:rsidR="008D242E" w:rsidRDefault="008D242E">
      <w:r>
        <w:t xml:space="preserve">      ADV       : SP113432  INGVAR VIGGO AAGESEN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16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0013796-05.2001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ORI:9100142190/SP REG:18.05.2001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MARIA IZABEL SILVA D AVILA e outros(as)</w:t>
      </w:r>
    </w:p>
    <w:p w:rsidR="008D242E" w:rsidRDefault="008D242E">
      <w:r>
        <w:t xml:space="preserve">      REQTE     : ANTONIO DA SILVA FERREIRA</w:t>
      </w:r>
    </w:p>
    <w:p w:rsidR="008D242E" w:rsidRDefault="008D242E">
      <w:r>
        <w:t xml:space="preserve">      ADV       : SP024761  ANTONIO DA SILVA FERREIRA e outros(as)</w:t>
      </w:r>
    </w:p>
    <w:p w:rsidR="008D242E" w:rsidRDefault="008D242E">
      <w:r>
        <w:t xml:space="preserve">      REQDO(A)  : Banco Central do Brasil</w:t>
      </w:r>
    </w:p>
    <w:p w:rsidR="008D242E" w:rsidRDefault="008D242E">
      <w:r>
        <w:t xml:space="preserve">      ADV       : SP024859  JOSE OSORIO LOURENCAO</w:t>
      </w:r>
    </w:p>
    <w:p w:rsidR="008D242E" w:rsidRDefault="008D242E">
      <w:r>
        <w:lastRenderedPageBreak/>
        <w:t xml:space="preserve">      DEPREC    : JUIZO FEDERAL DA 16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0013798-72.2001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ORI:9100021180/SP REG:18.05.2001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NELSON MONTEIRO PIRES</w:t>
      </w:r>
    </w:p>
    <w:p w:rsidR="008D242E" w:rsidRDefault="008D242E">
      <w:r>
        <w:t xml:space="preserve">      ADV       : SP048267  PAULO GONCALEZ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16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0013805-64.2001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ORI:9300185195/SP REG:18.05.2001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COFADE SOCIEDADE FABRICADORA DE ELASTOMEROS LTDA e</w:t>
      </w:r>
    </w:p>
    <w:p w:rsidR="008D242E" w:rsidRDefault="008D242E">
      <w:r>
        <w:t xml:space="preserve">                  outros(as)</w:t>
      </w:r>
    </w:p>
    <w:p w:rsidR="008D242E" w:rsidRDefault="008D242E">
      <w:r>
        <w:t xml:space="preserve">      ADV       : SP050311A GILBERTO MAGALHAES CRESCENTI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16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0013845-46.2001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ORI:9700002086/SP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TEREZA GASPAR TAVARES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0013848-98.2001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ORI:9800000850/SP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ARGEU DE OLIVEIRA</w:t>
      </w:r>
    </w:p>
    <w:p w:rsidR="008D242E" w:rsidRDefault="008D242E">
      <w:r>
        <w:t xml:space="preserve">      ADV       : SP059816  LAURO AUGUSTO NUNES FERREIRA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0013850-68.2001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ORI:9400000259/SP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APARECIDA DE OLIVEIRA</w:t>
      </w:r>
    </w:p>
    <w:p w:rsidR="008D242E" w:rsidRDefault="008D242E">
      <w:r>
        <w:t xml:space="preserve">      ADV       : SP027593  FABIO NOGUEIRA LEMES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COLINA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0013860-15.2001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ORI:9400000695/SP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LOURDES DE OLIVEIRA RODRIGUES</w:t>
      </w:r>
    </w:p>
    <w:p w:rsidR="008D242E" w:rsidRDefault="008D242E">
      <w:r>
        <w:t xml:space="preserve">      ADV       : SP072445  JOSE AUGUSTO DE ALMEIDA JUNQUEIRA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0013862-82.2001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ORI:9100935999/SP REG:21.05.2001</w:t>
      </w:r>
    </w:p>
    <w:p w:rsidR="008D242E" w:rsidRDefault="008D242E">
      <w:r w:rsidRPr="008D242E">
        <w:rPr>
          <w:lang w:val="en-US"/>
        </w:rPr>
        <w:lastRenderedPageBreak/>
        <w:t xml:space="preserve">      </w:t>
      </w:r>
      <w:r>
        <w:t>REQTE     : VALTER BENEDITO FRERI e outro(a)</w:t>
      </w:r>
    </w:p>
    <w:p w:rsidR="008D242E" w:rsidRDefault="008D242E">
      <w:r>
        <w:t xml:space="preserve">      ADV       : SP072192  ORLANDO APARECIDO KOSLOSKI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0013863-67.2001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ORI:8900197240/SP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LASSANE PLASTICOS LTDA</w:t>
      </w:r>
    </w:p>
    <w:p w:rsidR="008D242E" w:rsidRDefault="008D242E">
      <w:r>
        <w:t xml:space="preserve">      ADV       : SP015758  REYNALDO MOREIRA DE MIRANDA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0013871-44.2001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ORI:9600001216/SP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IVANIZA PAULO E SILVA RODRIGUES</w:t>
      </w:r>
    </w:p>
    <w:p w:rsidR="008D242E" w:rsidRDefault="008D242E">
      <w:r>
        <w:t xml:space="preserve">      ADV       : SP067940  WILSON ROBERTO CORRAL OZORES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SANTO ANASTACIO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0013872-29.2001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ORI:9103154114/SP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GUILHERME CALLIL MAIA</w:t>
      </w:r>
    </w:p>
    <w:p w:rsidR="008D242E" w:rsidRDefault="008D242E">
      <w:r>
        <w:t xml:space="preserve">      ADV       : SP055041  LUIS ANTONIO SIQUEIRA REQUEL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0013877-51.2001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ORI:9711060736/SP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EDMEIA CARDINALI CONSOLMAGNO e outros(as)</w:t>
      </w:r>
    </w:p>
    <w:p w:rsidR="008D242E" w:rsidRDefault="008D242E">
      <w:r>
        <w:t xml:space="preserve">      ADV       : SP066248  ANNITA ERCOLINI RODRIGUES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PIRACICABA &gt; 9ª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0013885-28.2001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ORI:9600000099/SP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MENDES ROSA</w:t>
      </w:r>
    </w:p>
    <w:p w:rsidR="008D242E" w:rsidRDefault="008D242E">
      <w:r>
        <w:t xml:space="preserve">      ADV       : SP096458  MARIA LUCIA NUNES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NUPORANGA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0013886-13.2001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ORI:9300000220/SP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LUCY BERNARDES TERRA</w:t>
      </w:r>
    </w:p>
    <w:p w:rsidR="008D242E" w:rsidRDefault="008D242E">
      <w:r>
        <w:t xml:space="preserve">      ADV       : SP072445  JOSE AUGUSTO DE ALMEIDA JUNQUEIRA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NUPORANGA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lastRenderedPageBreak/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0013890-50.2001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ORI:9300001293/SP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CELIA APARECIDA SELA ROCHA</w:t>
      </w:r>
    </w:p>
    <w:p w:rsidR="008D242E" w:rsidRDefault="008D242E">
      <w:r>
        <w:t xml:space="preserve">      ADV       : SP082150  VITAL DE ANDRADE NETO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0013896-57.2001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ORI:9700000998/SP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ALICE DA SILVA JORGE</w:t>
      </w:r>
    </w:p>
    <w:p w:rsidR="008D242E" w:rsidRDefault="008D242E">
      <w:r>
        <w:t xml:space="preserve">      ADV       : SP058417  FERNANDO APARECIDO BALDAN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CATANDUVA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0013898-27.2001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ORI:9700000086/SP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BENEDITO DE ALMEIDA</w:t>
      </w:r>
    </w:p>
    <w:p w:rsidR="008D242E" w:rsidRDefault="008D242E">
      <w:r>
        <w:t xml:space="preserve">      ADV       : SP118430  GILSON BENEDITO RAIMUNDO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IPUA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0013902-64.2001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ORI:9300000941/SP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SIRLENE ROBERTA DA SILVA</w:t>
      </w:r>
    </w:p>
    <w:p w:rsidR="008D242E" w:rsidRDefault="008D242E">
      <w:r>
        <w:t xml:space="preserve">      ADV       : SP072445  JOSE AUGUSTO DE ALMEIDA JUNQUEIRA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0013903-49.2001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ORI:9600000635/SP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IZA SILVA CAMALIONTE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0013905-19.2001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ORI:9000402808/SP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SILVESTRE PEREIRA DE SOUZA</w:t>
      </w:r>
    </w:p>
    <w:p w:rsidR="008D242E" w:rsidRDefault="008D242E">
      <w:r>
        <w:t xml:space="preserve">      ADV       : SP047342  MARIA APARECIDA VERZEGNASSI GINEZ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0013907-86.2001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ORI:9000363349/SP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SEBASTIAO LOURENCO PITOMBEIRA</w:t>
      </w:r>
    </w:p>
    <w:p w:rsidR="008D242E" w:rsidRDefault="008D242E">
      <w:r>
        <w:t xml:space="preserve">      ADV       : SP047342  MARIA APARECIDA VERZEGNASSI GINEZ e outros(as)</w:t>
      </w:r>
    </w:p>
    <w:p w:rsidR="008D242E" w:rsidRDefault="008D242E">
      <w:r>
        <w:lastRenderedPageBreak/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0013910-41.2001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ORI:9700000433/SP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RACHEL PAPIM BUENO</w:t>
      </w:r>
    </w:p>
    <w:p w:rsidR="008D242E" w:rsidRDefault="008D242E">
      <w:r>
        <w:t xml:space="preserve">      ADV       : SP110874  JOSE VANDERLEI BATISTA 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0013913-93.2001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ORI:9300000704/SP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LOURENCINO ORACIO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CAJURU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0013914-78.2001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ORI:9600000126/SP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GERALDA THIAGO</w:t>
      </w:r>
    </w:p>
    <w:p w:rsidR="008D242E" w:rsidRDefault="008D242E">
      <w:r>
        <w:t xml:space="preserve">      ADV       : SP084063  ARAE COLLACO DE BARROS VELLOSO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ATIBAIA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>
        <w:t xml:space="preserve">      </w:t>
      </w: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0013922-55.2001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ORI:9700000650/SP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DA CONCEICAO BORGES FERNANDES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FARTURA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0013926-92.2001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ORI:9700001407/SP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JAIME LUIZ DE SOUZA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FARTURA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0013935-54.2001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ORI:9500002013/SP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PEREIRA BENEVIDES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0013936-39.2001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ORI:9700000235/SP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PEDRO MARQUES DA SILVA</w:t>
      </w:r>
    </w:p>
    <w:p w:rsidR="008D242E" w:rsidRDefault="008D242E">
      <w:r>
        <w:t xml:space="preserve">      ADV       : SP044094  CARLOS APARECIDO DE ARAUJO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TANABI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0013937-24.2001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ORI:9700000217/SP REG:21.05.2001</w:t>
      </w:r>
    </w:p>
    <w:p w:rsidR="008D242E" w:rsidRPr="008D242E" w:rsidRDefault="008D242E">
      <w:pPr>
        <w:rPr>
          <w:lang w:val="en-US"/>
        </w:rPr>
      </w:pPr>
      <w:r w:rsidRPr="008D242E">
        <w:rPr>
          <w:lang w:val="en-US"/>
        </w:rPr>
        <w:t xml:space="preserve">      REQTE     : IRACEMA COL ROSSI</w:t>
      </w:r>
    </w:p>
    <w:p w:rsidR="008D242E" w:rsidRPr="008D242E" w:rsidRDefault="008D242E">
      <w:pPr>
        <w:rPr>
          <w:lang w:val="en-US"/>
        </w:rPr>
      </w:pPr>
      <w:r w:rsidRPr="008D242E">
        <w:rPr>
          <w:lang w:val="en-US"/>
        </w:rPr>
        <w:t xml:space="preserve">      ADV       : SP034359  ABDILATIF MAHAMED TUFAILE</w:t>
      </w:r>
    </w:p>
    <w:p w:rsidR="008D242E" w:rsidRDefault="008D242E">
      <w:r w:rsidRPr="008D242E">
        <w:rPr>
          <w:lang w:val="en-US"/>
        </w:rPr>
        <w:t xml:space="preserve">      </w:t>
      </w:r>
      <w:r>
        <w:t>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CARDOSO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0013938-09.2001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ORI:9200002148/SP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VIEIRA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F83DBD" w:rsidP="00FC4BCB">
      <w:pPr>
        <w:pStyle w:val="Numerada"/>
        <w:rPr>
          <w:lang w:val="en-US"/>
        </w:rPr>
      </w:pPr>
      <w:r>
        <w:rPr>
          <w:lang w:val="en-US"/>
        </w:rPr>
        <w:t>PROC</w:t>
      </w:r>
      <w:r w:rsidR="008D242E" w:rsidRPr="00B10534">
        <w:rPr>
          <w:lang w:val="en-US"/>
        </w:rPr>
        <w:t>.</w:t>
      </w:r>
      <w:r w:rsidR="008D242E" w:rsidRPr="008D242E">
        <w:rPr>
          <w:lang w:val="en-US"/>
        </w:rPr>
        <w:t xml:space="preserve">  : 0013947-68.2001</w:t>
      </w:r>
      <w:r w:rsidR="00B10534">
        <w:rPr>
          <w:lang w:val="en-US"/>
        </w:rPr>
        <w:t>.4.03.0000</w:t>
      </w:r>
      <w:r w:rsidR="008D242E" w:rsidRPr="008D242E">
        <w:rPr>
          <w:lang w:val="en-US"/>
        </w:rPr>
        <w:t xml:space="preserve"> PRECAT ORI:9600000246/SP REG:21.05.2001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PALMIRA IRENE CORADI</w:t>
      </w:r>
    </w:p>
    <w:p w:rsidR="008D242E" w:rsidRDefault="008D242E">
      <w:r>
        <w:t xml:space="preserve">      ADV       : SP036247  NARCISO APARECIDO DE OLIVEIRA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CERQUEIRA CESAR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0013952-90.2001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ORI:9700001747/SP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ONOFRE PIRES</w:t>
      </w:r>
    </w:p>
    <w:p w:rsidR="008D242E" w:rsidRDefault="008D242E">
      <w:r>
        <w:t xml:space="preserve">      ADV       : SP084063  ARAE COLLACO DE BARROS VELLOSO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ATIBAIA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0013953-75.2001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ORI:9700000515/SP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GEANETTE SCAPIM FLORENCIOS</w:t>
      </w:r>
    </w:p>
    <w:p w:rsidR="008D242E" w:rsidRDefault="008D242E">
      <w:r>
        <w:t xml:space="preserve">      ADV       : SP052977  GLAUCO SANDOVAL MOREIRA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0013954-60.2001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ORI:9500000527/SP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GROLA</w:t>
      </w:r>
    </w:p>
    <w:p w:rsidR="008D242E" w:rsidRDefault="008D242E">
      <w:r>
        <w:t xml:space="preserve">      ADV       : SP055915  JOEL JOAO RUBERTI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DE DIREITO DA 1 VARA DE LARANJAL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0013956-30.2001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ORI:9700000331/SP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TEOFILO CARDOSO DE MIRANDA</w:t>
      </w:r>
    </w:p>
    <w:p w:rsidR="008D242E" w:rsidRDefault="008D242E">
      <w:r>
        <w:t xml:space="preserve">      ADV       : SP117736  MARCIO ANTONIO DOMINGUES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COLINA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0013964-07.2001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ORI:9200130925/SP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SANTO HORITA</w:t>
      </w:r>
    </w:p>
    <w:p w:rsidR="008D242E" w:rsidRDefault="008D242E">
      <w:r>
        <w:t xml:space="preserve">      ADV       : SP056388  ANGELO AUGUSTO CORREA MONTEIRO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0013967-59.2001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ORI:8900067273/SP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MACHIONI</w:t>
      </w:r>
    </w:p>
    <w:p w:rsidR="008D242E" w:rsidRDefault="008D242E">
      <w:r>
        <w:t xml:space="preserve">      ADV       : SP061762  JARBAS ANDRADE MACHIONI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0013972-81.2001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ORI:9100061182/SP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OLDEMAR BELDA</w:t>
      </w:r>
    </w:p>
    <w:p w:rsidR="008D242E" w:rsidRDefault="008D242E">
      <w:r>
        <w:t xml:space="preserve">      ADV       : SP050099  ADAUTO CORREA MARTINS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0013973-66.2001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ORI:9000197147/SP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SHEIJIRO HANASHIRO</w:t>
      </w:r>
    </w:p>
    <w:p w:rsidR="008D242E" w:rsidRDefault="008D242E">
      <w:r>
        <w:t xml:space="preserve">      ADV       : SP036063  EDELI DOS SANTOS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0013975-36.2001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ORI:9100211435/SP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EMIL IWAMOTO</w:t>
      </w:r>
    </w:p>
    <w:p w:rsidR="008D242E" w:rsidRDefault="008D242E">
      <w:r>
        <w:t xml:space="preserve">      ADV       : SP050099  ADAUTO CORREA MARTINS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0013976-21.2001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ORI:9000003482/SP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GUARACIABA MARCHI DE SIQUEIRA</w:t>
      </w:r>
    </w:p>
    <w:p w:rsidR="008D242E" w:rsidRDefault="008D242E">
      <w:r>
        <w:t xml:space="preserve">      ADV       : SP081314  NOELY MORAES GODINHO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0013983-13.2001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ORI:199961080062693/SP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DOMINGOS PASCOALINO DIAS JACOMO</w:t>
      </w:r>
    </w:p>
    <w:p w:rsidR="008D242E" w:rsidRDefault="008D242E">
      <w:r>
        <w:t xml:space="preserve">      ADV       : SP098572  NORBERTO PINTO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0013984-95.2001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ORI:9513062015/SP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GENI LAUREANO DE SOUZA</w:t>
      </w:r>
    </w:p>
    <w:p w:rsidR="008D242E" w:rsidRDefault="008D242E">
      <w:r>
        <w:t xml:space="preserve">      ADV       : SP098572  NORBERTO PINTO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0013989-20.2001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ORI:9813000236/SP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HELENA LOPES ARRUDA</w:t>
      </w:r>
    </w:p>
    <w:p w:rsidR="008D242E" w:rsidRDefault="008D242E">
      <w:r>
        <w:t xml:space="preserve">      ADV       : SP098562  EURIPEDES VIEIRA PONTES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0013994-42.2001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ORI:9200821464/SP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DA PENHA DE PAULA</w:t>
      </w:r>
    </w:p>
    <w:p w:rsidR="008D242E" w:rsidRDefault="008D242E">
      <w:r>
        <w:t xml:space="preserve">      ADV       : SP104792  MARIA MARINA DA SILVA ORESTE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0013996-12.2001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ORI:200061190224539/SP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FRANCISCA DE SA SANTOS</w:t>
      </w:r>
    </w:p>
    <w:p w:rsidR="008D242E" w:rsidRDefault="008D242E">
      <w:r>
        <w:t xml:space="preserve">      ADV       : SP090751  IRMA MOLINERO MONTEIRO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GUARULHOS &gt; 19ªSSJ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0013999-64.2001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ORI:9303002210/SP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ALICE VICENTE DE OLIVEIRA</w:t>
      </w:r>
    </w:p>
    <w:p w:rsidR="008D242E" w:rsidRDefault="008D242E">
      <w:r>
        <w:t xml:space="preserve">      ADV       : SP062619  JOSE ROBERTO CAMPI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lastRenderedPageBreak/>
        <w:t xml:space="preserve">      ADV       : SP000030  HERMES ARRAIS ALENCAR</w:t>
      </w:r>
    </w:p>
    <w:p w:rsidR="008D242E" w:rsidRDefault="008D242E">
      <w:r>
        <w:t xml:space="preserve">      DEPREC    : JUIZO FEDERAL DA 1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0016005-44.2001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ORI:9106699529/SP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AUXILIADORA GODOY</w:t>
      </w:r>
    </w:p>
    <w:p w:rsidR="008D242E" w:rsidRDefault="008D242E">
      <w:r>
        <w:t xml:space="preserve">      ADV       : SP113424  ROSANGELA JULIAN SZULC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0016014-06.2001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ORI:8800347240/SP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EDMIR PIN</w:t>
      </w:r>
    </w:p>
    <w:p w:rsidR="008D242E" w:rsidRDefault="008D242E">
      <w:r>
        <w:t xml:space="preserve">      ADV       : SP088843  PEDRO MENEGASSE SOBRINHO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0016016-73.2001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ORI:9200742173/SP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JOEL CLAUDIO HEIMANN</w:t>
      </w:r>
    </w:p>
    <w:p w:rsidR="008D242E" w:rsidRDefault="008D242E">
      <w:r>
        <w:t xml:space="preserve">      ADV       : SP115143  ALVARO LUIZ BOHLSEN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0016021-95.2001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ORI:9106695221/SP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WALTER SCARAMUZZI</w:t>
      </w:r>
    </w:p>
    <w:p w:rsidR="008D242E" w:rsidRDefault="008D242E">
      <w:r>
        <w:t xml:space="preserve">      ADV       : SP015218  JOAQUIM SOARES DA SILVA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0016039-19.2001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ORI:9103137015/SP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NILZA PEDRO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0016040-04.2001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ORI:9204025670/SP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LUIZ GONZAGA MARTINS</w:t>
      </w:r>
    </w:p>
    <w:p w:rsidR="008D242E" w:rsidRDefault="008D242E">
      <w:r>
        <w:t xml:space="preserve">      ADV       : SP060227  LOURENCO DOS SANTOS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 J CAMPOS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0016044-41.2001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ORI:9104011740/SP REG:22.05.2001</w:t>
      </w:r>
    </w:p>
    <w:p w:rsidR="008D242E" w:rsidRDefault="008D242E">
      <w:r w:rsidRPr="00D6248A">
        <w:rPr>
          <w:lang w:val="en-US"/>
        </w:rPr>
        <w:br w:type="page"/>
      </w:r>
      <w:r w:rsidRPr="00D6248A">
        <w:rPr>
          <w:lang w:val="en-US"/>
        </w:rPr>
        <w:lastRenderedPageBreak/>
        <w:t xml:space="preserve">      </w:t>
      </w:r>
      <w:r>
        <w:t>REQTE     : LUIZ ARNALDO SALDAO falecido(a)</w:t>
      </w:r>
    </w:p>
    <w:p w:rsidR="008D242E" w:rsidRDefault="008D242E">
      <w:r>
        <w:t xml:space="preserve">      HABLTDO   : MARIA APARECIDA DOS SANTOS SALDAO e outros(as)</w:t>
      </w:r>
    </w:p>
    <w:p w:rsidR="008D242E" w:rsidRDefault="008D242E">
      <w:r>
        <w:t xml:space="preserve">      ADV       : SP115634  CLOVIS FRANCISCO COELHO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 J CAMPOS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0016048-78.2001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ORI:9103220516/SP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PALESTRA ITALIA ESPORTE CLUBE</w:t>
      </w:r>
    </w:p>
    <w:p w:rsidR="008D242E" w:rsidRDefault="008D242E">
      <w:r>
        <w:t xml:space="preserve">      REQTE     : OTACILIO BATISTA LEITE</w:t>
      </w:r>
    </w:p>
    <w:p w:rsidR="008D242E" w:rsidRDefault="008D242E">
      <w:r>
        <w:t xml:space="preserve">      ADV       : SP042067  OTACILIO BATISTA LEITE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0016051-33.2001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ORI:9107221908/SP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GRAFICA CENTRAL LTDA e outro(a)</w:t>
      </w:r>
    </w:p>
    <w:p w:rsidR="008D242E" w:rsidRDefault="008D242E">
      <w:r>
        <w:t xml:space="preserve">      ADV       : SP053394  JOSE EDSON CAMPOS MOREIRA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21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0016053-03.2001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ORI:9106030076/SP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STEPHEN SHU CHYR WEI</w:t>
      </w:r>
    </w:p>
    <w:p w:rsidR="008D242E" w:rsidRDefault="008D242E">
      <w:r>
        <w:t xml:space="preserve">      ADV       : SP108224  LUIZ ANTONIO AYRES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21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0016062-62.2001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ORI:9404036498/SP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CEBRACE CIA BRASILEIRA DE CRISTAL</w:t>
      </w:r>
    </w:p>
    <w:p w:rsidR="008D242E" w:rsidRDefault="008D242E">
      <w:r>
        <w:t xml:space="preserve">      REQTE     : LUIZ FRANCISCO LIPPO</w:t>
      </w:r>
    </w:p>
    <w:p w:rsidR="008D242E" w:rsidRDefault="008D242E">
      <w:r>
        <w:t xml:space="preserve">      ADV       : SP107733  LUIZ FRANCISCO LIPPO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 J CAMPOS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0016064-32.2001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ORI:9204009721/SP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EFIGENIA DUTRA HENRIQUE</w:t>
      </w:r>
    </w:p>
    <w:p w:rsidR="008D242E" w:rsidRDefault="008D242E">
      <w:r>
        <w:t xml:space="preserve">      ADV       : SP038415  MARIA ADALUCIA A GUILHON LOURES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 J CAMPOS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0016070-39.2001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ORI:9000477999/SP REG:22.05.2001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KANAJI e outros(as)</w:t>
      </w:r>
    </w:p>
    <w:p w:rsidR="008D242E" w:rsidRDefault="008D242E">
      <w:r>
        <w:t xml:space="preserve">      ADV       : SP020079  JOAQUIM AGUIAR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lastRenderedPageBreak/>
        <w:t xml:space="preserve">      ADV       : SP000020  SIMONE APARECIDA VENCIGUERI AZEREDO</w:t>
      </w:r>
    </w:p>
    <w:p w:rsidR="008D242E" w:rsidRDefault="008D242E">
      <w:r>
        <w:t xml:space="preserve">      DEPREC    : JUIZO FEDERAL DA 17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0016076-46.2001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ORI:9800000233/SP REG:23.05.2001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ADRIANA APARECIDA DOS SANTOS COSTA incapaz</w:t>
      </w:r>
    </w:p>
    <w:p w:rsidR="008D242E" w:rsidRDefault="008D242E">
      <w:r>
        <w:t xml:space="preserve">      REPTE     : MARIA CICILIA DOS SANTOS COSTA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0016083-38.2001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ORI:9200341055/SP REG:23.05.2001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JUPAL COM/ E REPRESENTACOES LTDA</w:t>
      </w:r>
    </w:p>
    <w:p w:rsidR="008D242E" w:rsidRDefault="008D242E">
      <w:r>
        <w:t xml:space="preserve">      ADV       : SP038176  EDUARDO PENTEADO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21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0016085-08.2001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ORI:9700000999/SP REG:23.05.2001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RODRIGUES DE SOUZA</w:t>
      </w:r>
    </w:p>
    <w:p w:rsidR="008D242E" w:rsidRDefault="008D242E">
      <w:r>
        <w:t xml:space="preserve">      ADV       : SP047319  ANTONIO MARIO DE TOLEDO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BATATAIS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0016087-75.2001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ORI:9800002628/SP REG:23.05.2001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DOS REIS GRILO</w:t>
      </w:r>
    </w:p>
    <w:p w:rsidR="008D242E" w:rsidRDefault="008D242E">
      <w:r>
        <w:t xml:space="preserve">      ADV       : SP142648  SANDRO MARCUS ALVES BACARO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0016090-30.2001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ORI:9600002278/SP REG:23.05.2001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ABRAHAO DOS SANTOS</w:t>
      </w:r>
    </w:p>
    <w:p w:rsidR="008D242E" w:rsidRDefault="008D242E">
      <w:r>
        <w:t xml:space="preserve">      ADV       : SP071907  EDUARDO MACHADO SILVEIRA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F83DBD">
        <w:t>–</w:t>
      </w:r>
      <w:r>
        <w:t xml:space="preserve"> FUNCEF</w:t>
      </w:r>
    </w:p>
    <w:p w:rsidR="00F83DBD" w:rsidRDefault="00F83DBD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0016100-74.2001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ORI:9300166972/SP REG:23.05.2001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MICHEL HABER</w:t>
      </w:r>
    </w:p>
    <w:p w:rsidR="008D242E" w:rsidRDefault="008D242E">
      <w:r>
        <w:t xml:space="preserve">      ADV       : SP101834  JACINTO CABRAL TORRES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14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0016108-51.2001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ORI:9700000734/SP REG:23.05.2001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AURORA ORTIZ AVELINO</w:t>
      </w:r>
    </w:p>
    <w:p w:rsidR="008D242E" w:rsidRDefault="008D242E">
      <w:r>
        <w:t xml:space="preserve">      ADV       : SP103512  CLAUDIA APARECIDA BERTUCCI SONSIN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PIRACAIA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0016109-36.2001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ORI:0100001034/SP REG:23.05.2001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MARIA JESUS DIAS MORO</w:t>
      </w:r>
    </w:p>
    <w:p w:rsidR="008D242E" w:rsidRDefault="008D242E">
      <w:r>
        <w:t xml:space="preserve">      ADV       : SP090650  AGOSTINHO JERONIMO 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4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0016110-21.2001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ORI:9800001870/SP REG:23.05.2001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RAIMUNDO PEREIRA LUCAS</w:t>
      </w:r>
    </w:p>
    <w:p w:rsidR="008D242E" w:rsidRDefault="008D242E">
      <w:r>
        <w:t xml:space="preserve">      ADV       : SP111937  JOAQUIM ROQUE NOGUEIRA PAIM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5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0016111-06.2001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ORI:9700001089/SP REG:23.05.2001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VANDA DA SILVA</w:t>
      </w:r>
    </w:p>
    <w:p w:rsidR="008D242E" w:rsidRDefault="008D242E">
      <w:r>
        <w:t xml:space="preserve">      ADV       : SP081886  EDVALDO BOTELHO MUNIZ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GUAIRA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0016112-88.2001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ORI:9000000203/SP REG:23.05.2001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APARECIDA ROSA DA SILVA</w:t>
      </w:r>
    </w:p>
    <w:p w:rsidR="008D242E" w:rsidRDefault="008D242E">
      <w:r>
        <w:t xml:space="preserve">      ADV       : SP081886  EDVALDO BOTELHO MUNIZ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GUAIRA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0016113-73.2001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ORI:9600000876/SP REG:23.05.2001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NICODEMOS</w:t>
      </w:r>
    </w:p>
    <w:p w:rsidR="008D242E" w:rsidRDefault="008D242E">
      <w:r>
        <w:t xml:space="preserve">      ADV       : SP116699  GISELDA FELICIA FABIANO AGUIAR E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GUAIRA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0016115-43.2001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ORI:9100108340/SP REG:23.05.2001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HONORATO FOZATI</w:t>
      </w:r>
    </w:p>
    <w:p w:rsidR="008D242E" w:rsidRDefault="008D242E">
      <w:r>
        <w:t xml:space="preserve">      ADV       : SP061897  DECIO FREIRE JACQUES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8 VARA SAO PAULO Sec Jud SP</w:t>
      </w:r>
    </w:p>
    <w:p w:rsidR="008D242E" w:rsidRDefault="008D242E"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0016120-65.2001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ORI:9100362042/SP REG:24.05.2001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JOSE ANTONIO LUNARDELLI e outros(as)</w:t>
      </w:r>
    </w:p>
    <w:p w:rsidR="008D242E" w:rsidRDefault="008D242E">
      <w:r>
        <w:t xml:space="preserve">      REQTE     : PLINIO GUSTAVO PRADO GARCIA</w:t>
      </w:r>
    </w:p>
    <w:p w:rsidR="008D242E" w:rsidRDefault="008D242E">
      <w:r>
        <w:t xml:space="preserve">      ADV       : SP015422  PLINIO GUSTAVO PRADO GARCIA e outros(as)</w:t>
      </w:r>
    </w:p>
    <w:p w:rsidR="008D242E" w:rsidRDefault="008D242E">
      <w:r>
        <w:t xml:space="preserve">      REQDO(A)  : Banco Central do Brasil</w:t>
      </w:r>
    </w:p>
    <w:p w:rsidR="008D242E" w:rsidRDefault="008D242E">
      <w:r>
        <w:t xml:space="preserve">      ADV       : SP024859  JOSE OSORIO LOURENCAO</w:t>
      </w:r>
    </w:p>
    <w:p w:rsidR="008D242E" w:rsidRDefault="008D242E">
      <w:r>
        <w:t xml:space="preserve">      DEPREC    : JUIZO FEDERAL DA 16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0016133-64.2001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ORI:9600001830/SP REG:25.05.2001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GREGUER</w:t>
      </w:r>
    </w:p>
    <w:p w:rsidR="008D242E" w:rsidRDefault="008D242E">
      <w:r>
        <w:t xml:space="preserve">      ADV       : SP111937  JOAQUIM ROQUE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0016139-71.2001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ORI:9500002011/SP REG:25.05.2001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FURQUIM GARCIA</w:t>
      </w:r>
    </w:p>
    <w:p w:rsidR="008D242E" w:rsidRDefault="008D242E">
      <w:r>
        <w:t xml:space="preserve">      ADV       : SP058417  FERNANDO APARECIDO BALDAN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CATANDUVA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0016146-63.2001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ORI:9106578179/SP REG:25.05.2001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TEOFILO e outro(a)</w:t>
      </w:r>
    </w:p>
    <w:p w:rsidR="008D242E" w:rsidRDefault="008D242E">
      <w:r>
        <w:t xml:space="preserve">      ADV       : SP097995  WALDEMAR CORREA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0016148-33.2001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ORI:8900401416/SP REG:25.05.2001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PUGA FILHO</w:t>
      </w:r>
    </w:p>
    <w:p w:rsidR="008D242E" w:rsidRDefault="008D242E">
      <w:r>
        <w:t xml:space="preserve">      ADV       : SP058937  SANDRA MARIA ESTEFAM JORGE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0016150-03.2001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ORI:8900177176/SP REG:25.05.2001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CAMILO MAURICIO DE PAULA e outros(as)</w:t>
      </w:r>
    </w:p>
    <w:p w:rsidR="008D242E" w:rsidRDefault="008D242E">
      <w:r>
        <w:t xml:space="preserve">      ADV       : SP010371  LUIZ MALANGA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0016152-70.2001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ORI:9510002755/SP REG:25.05.2001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ARMANDO ROSSI e outros(as)</w:t>
      </w:r>
    </w:p>
    <w:p w:rsidR="008D242E" w:rsidRDefault="008D242E">
      <w:r>
        <w:lastRenderedPageBreak/>
        <w:t xml:space="preserve">      ADV       : SP078321  PEDRO MARCIO DE GOES MONTEIRO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MARILIA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0016155-25.2001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ORI:9107060882/SP REG:25.05.2001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ELITA FERNANDES BRANDAO PINHEIRO</w:t>
      </w:r>
    </w:p>
    <w:p w:rsidR="008D242E" w:rsidRDefault="008D242E">
      <w:r>
        <w:t xml:space="preserve">      ADV       : SP013070  RENATO FROTA PINHEIRO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0016157-92.2001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ORI:9300017926/SP REG:25.05.2001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OSWALDO BIFANI</w:t>
      </w:r>
    </w:p>
    <w:p w:rsidR="008D242E" w:rsidRDefault="008D242E">
      <w:r>
        <w:t xml:space="preserve">      ADV       : SP101023  MARIA DE FATIMA PINHEIRO VIEIRA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                  ADV       : SP000020  SIMONE APARECIDA VENCIGUERI AZEREDO</w:t>
      </w:r>
    </w:p>
    <w:p w:rsidR="008D242E" w:rsidRDefault="008D242E">
      <w:r>
        <w:t xml:space="preserve">      DEPREC    : JUIZO FEDERAL DA 10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0016165-69.2001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ORI:9700000468/SP REG:25.05.2001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EFIGENIA CUSTODIO BARLAFANTE</w:t>
      </w:r>
    </w:p>
    <w:p w:rsidR="008D242E" w:rsidRDefault="008D242E">
      <w:r>
        <w:t xml:space="preserve">      ADV       : SP034359  ABDILATIF MAHAMED TUFAILE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FERNANDOPOLIS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F83DBD">
        <w:t>–</w:t>
      </w:r>
      <w:r>
        <w:t xml:space="preserve"> FUNCEF</w:t>
      </w:r>
    </w:p>
    <w:p w:rsidR="00F83DBD" w:rsidRDefault="00F83DBD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0016169-09.2001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ORI:9100000143/SP REG:25.05.2001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NAIR ALZIRA FURTILLE DEL FAVERO</w:t>
      </w:r>
    </w:p>
    <w:p w:rsidR="008D242E" w:rsidRDefault="008D242E">
      <w:r>
        <w:t xml:space="preserve">      ADV       : SP086686  MANOEL DA SILVA NEVES FILHO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POTIRENDABA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0016172-61.2001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ORI:9300001125/SP REG:25.05.2001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VITOR ALEXANDRE DA CRUZ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CAJURU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0016174-31.2001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ORI:8900000621/SP REG:25.05.2001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GERTRUDES DE CASTRO RIBEIRO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CONCHAS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0016181-23.2001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ORI:9700000800/SP REG:25.05.2001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CONCEICAO DOSSO GARBIM</w:t>
      </w:r>
    </w:p>
    <w:p w:rsidR="008D242E" w:rsidRDefault="008D242E">
      <w:r>
        <w:t xml:space="preserve">      ADV       : SP017414  ORLANDO DOS SANTOS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SANTA FE DO SUL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0016187-30.2001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ORI:0000004572/SP REG:25.05.2001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AFONSO CARDOSO SOARES</w:t>
      </w:r>
    </w:p>
    <w:p w:rsidR="008D242E" w:rsidRDefault="008D242E">
      <w:r>
        <w:t xml:space="preserve">      ADV       : SP049636  ORLANDO DE ARAUJO FERRAZ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JACAREI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0016189-97.2001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ORI:9700000352/SP REG:25.05.2001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MARCIANA GARCIA FAIDIGA</w:t>
      </w:r>
    </w:p>
    <w:p w:rsidR="008D242E" w:rsidRDefault="008D242E">
      <w:r>
        <w:t xml:space="preserve">      ADV       : SP030183  ANTONIO FLAVIO ROCHA DE OLIVEIRA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SANTA FE DO SUL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0016190-82.2001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ORI:9700000764/SP REG:25.05.2001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SEBASTIAO TEIXEIRA</w:t>
      </w:r>
    </w:p>
    <w:p w:rsidR="008D242E" w:rsidRDefault="008D242E">
      <w:r>
        <w:t xml:space="preserve">      ADV       : SP062915  ROBERTO ANTONIO SCHIAVO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FRANCO DA ROCHA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0016192-52.2001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ORI:9500000407/SP REG:28.05.2001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JOAQUIM GOMES DA SILVA</w:t>
      </w:r>
    </w:p>
    <w:p w:rsidR="008D242E" w:rsidRDefault="008D242E">
      <w:r>
        <w:t xml:space="preserve">      ADV       : SP108976  CARMENCITA APARECIDA DA SILVA OLIVEIRA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F83DBD">
        <w:t>–</w:t>
      </w:r>
      <w:r>
        <w:t xml:space="preserve"> FUNCEF</w:t>
      </w:r>
    </w:p>
    <w:p w:rsidR="00F83DBD" w:rsidRDefault="00F83DBD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0016193-37.2001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ORI:9300001085/SP REG:28.05.2001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IZAURA BATISTA DE FREITAS</w:t>
      </w:r>
    </w:p>
    <w:p w:rsidR="008D242E" w:rsidRDefault="008D242E">
      <w:r>
        <w:t xml:space="preserve">      ADV       : SP050420  JOSE RUZ CAPUTI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BARRETOS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0016195-07.2001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ORI:9600000540/SP REG:28.05.2001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PAULO DA COSTA RODRIGUES</w:t>
      </w:r>
    </w:p>
    <w:p w:rsidR="008D242E" w:rsidRDefault="008D242E">
      <w:r>
        <w:t xml:space="preserve">      ADV       : SP058417  FERNANDO APARECIDO BALDAN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DE DIREITO DA 1 VARA DE NOVO HORIZONTE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0016196-89.2001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ORI:8900001222/SP REG:28.05.2001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DEVANIR FREDERICO</w:t>
      </w:r>
    </w:p>
    <w:p w:rsidR="008D242E" w:rsidRDefault="008D242E">
      <w:r>
        <w:t xml:space="preserve">      ADV       : SP027829  ROBERTO MIRANDOLA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0016198-59.2001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ORI:9600000537/SP REG:28.05.2001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FRANCISCO ANTONIO MENDES CASTANHO</w:t>
      </w:r>
    </w:p>
    <w:p w:rsidR="008D242E" w:rsidRDefault="008D242E">
      <w:r>
        <w:t xml:space="preserve">      ADV       : SP075153  MILTON MIRANDA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TATUI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0016202-96.2001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ORI:9700001119/SP REG:28.05.2001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MIGUEL ANTONIO NUNES JARDIM</w:t>
      </w:r>
    </w:p>
    <w:p w:rsidR="008D242E" w:rsidRDefault="008D242E">
      <w:r>
        <w:t xml:space="preserve">      ADV       : SP071907  EDUARDO MACHADO SILVEIRA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0016206-36.2001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ORI:9700000796/SP REG:28.05.2001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MARCELINO DE CARVALHO MACHADO e conjuge</w:t>
      </w:r>
    </w:p>
    <w:p w:rsidR="008D242E" w:rsidRDefault="008D242E">
      <w:r>
        <w:t xml:space="preserve">      ADV       : SP059715  JOSE ROBERTO PONTES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CAJURU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0016207-21.2001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ORI:9300001061/SP REG:28.05.2001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LUIZ GERALDO IUNES ELIAS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CAJURU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0016209-88.2001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ORI:9400001125/SP REG:28.05.2001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CELIA CARDOZO DE OLIVEIRA SANTOS e outro(a)</w:t>
      </w:r>
    </w:p>
    <w:p w:rsidR="008D242E" w:rsidRDefault="008D242E">
      <w:r>
        <w:t xml:space="preserve">      ADV       : SP112845  VANDERLEI DIVINO IAMAMOTO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CATANDUVA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0016210-73.2001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ORI:9700000566/SP REG:28.05.2001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TIAGO DA MAIA</w:t>
      </w:r>
    </w:p>
    <w:p w:rsidR="008D242E" w:rsidRDefault="008D242E">
      <w:r>
        <w:lastRenderedPageBreak/>
        <w:t xml:space="preserve">      ADV       : SP053329  ANTONIO MANOEL DE SOUZA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PAULO DE FARIA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0016211-58.2001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ORI:9800000215/SP REG:28.05.2001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NAIR APARECIDA GUEDES SOBRINHO</w:t>
      </w:r>
    </w:p>
    <w:p w:rsidR="008D242E" w:rsidRDefault="008D242E">
      <w:r>
        <w:t xml:space="preserve">      ADV       : SP072445  JOSE AUGUSTO DE ALMEIDA JUNQUEIRA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NUPORANGA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0016212-43.2001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ORI:9800000610/SP REG:28.05.2001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ALCIDES AUGUSTO DE SOUZA</w:t>
      </w:r>
    </w:p>
    <w:p w:rsidR="008D242E" w:rsidRDefault="008D242E">
      <w:r>
        <w:t xml:space="preserve">      ADV       : SP060957  ANTONIO JOSE PANCOTTI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FERNANDOPOLIS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0016216-80.2001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ORI:9200001972/SP REG:28.05.2001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ROSA RAMOS GUILHERME</w:t>
      </w:r>
    </w:p>
    <w:p w:rsidR="008D242E" w:rsidRDefault="008D242E">
      <w:r>
        <w:t xml:space="preserve">      ADV       : SP104171  MARCELO DEZEM DE AZEVEDO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0016234-04.2001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ORI:9303035186/SP REG:28.05.2001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ANTONIO DE MORAIS PESSOA e outros(as)</w:t>
      </w:r>
    </w:p>
    <w:p w:rsidR="008D242E" w:rsidRDefault="008D242E">
      <w:r>
        <w:t xml:space="preserve">      ADV       : SP058575  ABILIO VALENTIM GONCALVES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0016240-11.2001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ORI:9300026852/SP REG:28.05.2001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FOUAD ESTEPHAN</w:t>
      </w:r>
    </w:p>
    <w:p w:rsidR="008D242E" w:rsidRDefault="008D242E">
      <w:r>
        <w:t xml:space="preserve">      ADV       : SP050099  ADAUTO CORREA MARTINS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0016243-63.2001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ORI:9100564753/SP REG:28.05.2001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ISRAEL DIBBERN e outros(as)</w:t>
      </w:r>
    </w:p>
    <w:p w:rsidR="008D242E" w:rsidRDefault="008D242E">
      <w:r>
        <w:t xml:space="preserve">      ADV       : SP050099  ADAUTO CORREA MARTINS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0016255-77.2001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ORI:9003005400/SP REG:28.05.2001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APPARECIDA PAVANI</w:t>
      </w:r>
    </w:p>
    <w:p w:rsidR="008D242E" w:rsidRDefault="008D242E">
      <w:r>
        <w:t xml:space="preserve">      ADV       : SP011290  ALCY GIGLIOTTI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4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0016263-54.2001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ORI:9700000067/SP REG:28.05.2001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BENEDITO CANDIDO DA FONSECA incapaz</w:t>
      </w:r>
    </w:p>
    <w:p w:rsidR="008D242E" w:rsidRDefault="008D242E">
      <w:r>
        <w:t xml:space="preserve">      REPTE     : ODILIA FELICIDADE FONSECA GONCALVES</w:t>
      </w:r>
    </w:p>
    <w:p w:rsidR="008D242E" w:rsidRDefault="008D242E">
      <w:r>
        <w:t xml:space="preserve">      ADV       : SP058417  FERNANDO APARECIDO BALDAN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SANTA ADELIA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0016277-38.2001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ORI:9413030545/SP REG:28.05.2001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OLIVIA AUGUSTA DOS PRAZERES LOPES</w:t>
      </w:r>
    </w:p>
    <w:p w:rsidR="008D242E" w:rsidRDefault="008D242E">
      <w:r>
        <w:t xml:space="preserve">      ADV       : SP098562  EURIPEDES VIEIRA PONTES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0016291-22.2001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ORI:9500000030/SP REG:28.05.2001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CARLITO ALVES DIAS</w:t>
      </w:r>
    </w:p>
    <w:p w:rsidR="008D242E" w:rsidRDefault="008D242E">
      <w:r>
        <w:t xml:space="preserve">      ADV       : SP062915  ROBERTO ANTONIO SCHIAVO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FRANCO DA ROCHA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0016304-21.2001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ORI:9700000710/SP REG:29.05.2001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LUIZ ITADEMO THULER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0016311-13.2001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ORI:9400000499/SP REG:29.05.2001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CESIRA ALVES MOREIRA MORETTI</w:t>
      </w:r>
    </w:p>
    <w:p w:rsidR="008D242E" w:rsidRDefault="008D242E">
      <w:r>
        <w:t xml:space="preserve">      ADV       : SP076102  SOLANGE MARIA DE LIMA TACCOLA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CERQUILHO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0016317-20.2001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ORI:9500001432/SP REG:29.05.2001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DONIZETTI ALVES</w:t>
      </w:r>
    </w:p>
    <w:p w:rsidR="008D242E" w:rsidRDefault="008D242E">
      <w:r>
        <w:lastRenderedPageBreak/>
        <w:t xml:space="preserve">      ADV       : SP123339  RUY GORAYB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0016322-42.2001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ORI:9700002722/SP REG:29.05.2001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BRASIL SANTIAGO</w:t>
      </w:r>
    </w:p>
    <w:p w:rsidR="008D242E" w:rsidRDefault="008D242E">
      <w:r>
        <w:t xml:space="preserve">      ADV       : SP071907  EDUARDO MACHADO SILVEIRA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0016325-94.2001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ORI:9500000245/SP REG:29.05.2001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DAMASCENO</w:t>
      </w:r>
    </w:p>
    <w:p w:rsidR="008D242E" w:rsidRDefault="008D242E">
      <w:r>
        <w:t xml:space="preserve">      ADV       : SP128414  ADILSON DONIZETI MIRA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SANTA CRUZ DO RIO PARDO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D2282E">
        <w:t>–</w:t>
      </w:r>
      <w:r>
        <w:t xml:space="preserve"> FUNCEF</w:t>
      </w:r>
    </w:p>
    <w:p w:rsidR="00D2282E" w:rsidRDefault="00D228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0016377-90.2001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ORI:9500001217/SP REG:30.05.2001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RITA FRANCISCA DA SILVA CIRILO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0016383-97.2001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ORI:9000000385/SP REG:30.05.2001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SATYRO FILHO</w:t>
      </w:r>
    </w:p>
    <w:p w:rsidR="008D242E" w:rsidRDefault="008D242E">
      <w:r>
        <w:t xml:space="preserve">      ADV       : SP095116  VILSON ROSA DE OLIVEIRA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IGARAPAVA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0016386-52.2001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ORI:9403065796/SP REG:30.05.2001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BENEDITA RODRIGUES DA SILVA</w:t>
      </w:r>
    </w:p>
    <w:p w:rsidR="008D242E" w:rsidRDefault="008D242E">
      <w:r>
        <w:t xml:space="preserve">      ADV       : SP063754  PEDRO PINTO FILHO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0016387-37.2001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ORI:9303021649/SP REG:30.05.2001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MAURO TAVARES</w:t>
      </w:r>
    </w:p>
    <w:p w:rsidR="008D242E" w:rsidRDefault="008D242E">
      <w:r>
        <w:t xml:space="preserve">      ADV       : SP070552  GILBERTO NUNES FERNANDES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0016403-88.2001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ORI:9303026624/SP REG:30.05.2001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MEIRE DE OLIVEIRA MAZZA</w:t>
      </w:r>
    </w:p>
    <w:p w:rsidR="008D242E" w:rsidRDefault="008D242E">
      <w:r>
        <w:t xml:space="preserve">      ADV       : SP055041  LUIS ANTONIO SIQUEIRA REQUEL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0016405-58.2001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ORI:9003110417/SP REG:30.05.2001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ORLANDO FERREIRA BALBAO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0016407-28.2001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ORI:9403021659/SP REG:30.05.2001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DERCI GARCIA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0016408-13.2001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ORI:9503000335/SP REG:30.05.2001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ODINEI SEBASTIAO MARTINS E CIA LTDA</w:t>
      </w:r>
    </w:p>
    <w:p w:rsidR="008D242E" w:rsidRDefault="008D242E">
      <w:r>
        <w:t xml:space="preserve">      ADV       : SP112460  LUIZ FERNANDO FREITAS FAUVEL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0016411-65.2001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ORI:9103091155/SP REG:30.05.2001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GONCALVES PIRES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0016412-50.2001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ORI:9503133432/SP REG:30.05.2001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CLEMENTE DA SILVA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0016421-12.2001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ORI:9503105854/SP REG:30.05.2001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CARLOS ARGENTATO</w:t>
      </w:r>
    </w:p>
    <w:p w:rsidR="008D242E" w:rsidRDefault="008D242E">
      <w:r>
        <w:t xml:space="preserve">      ADV       : SP135486  RENATA APARECIDA DE MELLO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0016422-94.2001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ORI:9503127084/SP REG:30.05.2001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MARTINIANO DOS SANTOS</w:t>
      </w:r>
    </w:p>
    <w:p w:rsidR="008D242E" w:rsidRDefault="008D242E">
      <w:r>
        <w:t xml:space="preserve">      ADV       : SP034151  RUBENS CAVALINI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0016423-79.2001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ORI:9103123294/SP REG:30.05.2001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IGUAL e outros(as)</w:t>
      </w:r>
    </w:p>
    <w:p w:rsidR="008D242E" w:rsidRDefault="008D242E">
      <w:r>
        <w:t xml:space="preserve">      ADV       : SP069342  MARIA RITA FERREIRA DE CAMPOS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0016424-64.2001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ORI:9703097600/SP REG:30.05.2001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IZABEL DA CIRCUNCISAO</w:t>
      </w:r>
    </w:p>
    <w:p w:rsidR="008D242E" w:rsidRDefault="008D242E">
      <w:r>
        <w:t xml:space="preserve">      ADV       : SP034151  RUBENS CAVALINI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0016425-49.2001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ORI:9107149638/SP REG:30.05.2001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MARCIA REGINA DE SOUZA SALIBIAN e outro(a)</w:t>
      </w:r>
    </w:p>
    <w:p w:rsidR="008D242E" w:rsidRDefault="008D242E">
      <w:r>
        <w:t xml:space="preserve">      ADV       : SP098771  SHEYLA DIAS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D2282E">
        <w:t>–</w:t>
      </w:r>
      <w:r>
        <w:t xml:space="preserve"> FUNCEF</w:t>
      </w:r>
    </w:p>
    <w:p w:rsidR="00D2282E" w:rsidRDefault="00D228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0016427-19.2001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ORI:9106783490/SP REG:30.05.2001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BARBOSA DE SOUZA</w:t>
      </w:r>
    </w:p>
    <w:p w:rsidR="008D242E" w:rsidRDefault="008D242E">
      <w:r>
        <w:t xml:space="preserve">      ADV       : SP028127  DRAUZIO DE CAMPOS BATISTA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0016428-04.2001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ORI:9000452538/SP REG:30.05.2001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OSVALDO JOAQUIM DE SOUZA</w:t>
      </w:r>
    </w:p>
    <w:p w:rsidR="008D242E" w:rsidRDefault="008D242E">
      <w:r>
        <w:t xml:space="preserve">      ADV       : SP053644  NELSON CONTENTE DA SILVA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D2282E">
        <w:t>–</w:t>
      </w:r>
      <w:r>
        <w:t xml:space="preserve"> FUNCEF</w:t>
      </w:r>
    </w:p>
    <w:p w:rsidR="00D2282E" w:rsidRDefault="00D228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0016429-86.2001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ORI:9106870074/SP REG:30.05.2001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CARLOS RODRIGUES e outros(as)</w:t>
      </w:r>
    </w:p>
    <w:p w:rsidR="008D242E" w:rsidRDefault="008D242E">
      <w:r>
        <w:lastRenderedPageBreak/>
        <w:t xml:space="preserve">      ADV       : SP047639  JULIO SEIROKU INADA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0016431-56.2001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ORI:8900374621/SP REG:30.05.2001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HEINZ ERNST ROHRIG</w:t>
      </w:r>
    </w:p>
    <w:p w:rsidR="008D242E" w:rsidRDefault="008D242E">
      <w:r>
        <w:t xml:space="preserve">      ADV       : SP058937  SANDRA MARIA ESTEFAM JORGE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0016503-43.2001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ORI:9107386559/SP REG:31.05.2001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ISABEL GENTILE e outros(as)</w:t>
      </w:r>
    </w:p>
    <w:p w:rsidR="008D242E" w:rsidRDefault="008D242E">
      <w:r>
        <w:t xml:space="preserve">      ADV       : SP022956  NEIDE RIBEIRO DA FONSECA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13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D2282E">
        <w:t>–</w:t>
      </w:r>
      <w:r>
        <w:t xml:space="preserve"> FUNCEF</w:t>
      </w:r>
    </w:p>
    <w:p w:rsidR="00D2282E" w:rsidRDefault="00D228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0016540-70.2001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ORI:9300000160/SP REG:31.05.2001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LOURDES VIEIRA RIBEIRO</w:t>
      </w:r>
    </w:p>
    <w:p w:rsidR="008D242E" w:rsidRDefault="008D242E">
      <w:r>
        <w:t xml:space="preserve">      ADV       : SP078271  JOAO ANTONIO FRANCISCO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CONCHAS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0016569-23.2001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ORI:9700002366/SP REG:31.05.2001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BENEDITO GIANINI</w:t>
      </w:r>
    </w:p>
    <w:p w:rsidR="008D242E" w:rsidRDefault="008D242E">
      <w:r>
        <w:t xml:space="preserve">      ADV       : SP111796  ROSANGELA CUSTODIO DA SILVA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5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D2282E">
        <w:t>–</w:t>
      </w:r>
      <w:r>
        <w:t xml:space="preserve"> FUNCEF</w:t>
      </w:r>
    </w:p>
    <w:p w:rsidR="00D2282E" w:rsidRDefault="00D228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0016586-59.2001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ORI:9100001315/SP REG:31.05.2001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JAIR BONAMIGO</w:t>
      </w:r>
    </w:p>
    <w:p w:rsidR="008D242E" w:rsidRDefault="008D242E">
      <w:r>
        <w:t xml:space="preserve">      ADV       : SP010767  AGUINALDO DE BASTOS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5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0016594-36.2001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ORI:9600002260/SP REG:31.05.2001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SALCEDO CASTELLI</w:t>
      </w:r>
    </w:p>
    <w:p w:rsidR="008D242E" w:rsidRDefault="008D242E">
      <w:r>
        <w:t xml:space="preserve">      ADV       : SP090650  AGOSTINHO JERONIMO 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4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0016613-42.2001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ORI:9409004012/SP REG:01.06.2001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ONDINA BORGES VIEIRA ALBUQUERQUE</w:t>
      </w:r>
    </w:p>
    <w:p w:rsidR="008D242E" w:rsidRDefault="008D242E">
      <w:r>
        <w:t xml:space="preserve">      ADV       : SP082029  BENEDITO DE ALBUQUERQUE FILHO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SOROCABA &gt;10ª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0016629-93.2001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ORI:9400000593/SP REG:01.06.2001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SEVERINA PAVAN DA SILVA</w:t>
      </w:r>
    </w:p>
    <w:p w:rsidR="008D242E" w:rsidRDefault="008D242E">
      <w:r>
        <w:t xml:space="preserve">      ADV       : SP122145  JOSE MARCOS DORETTO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DUARTINA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0016652-39.2001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ORI:9800001181/SP REG:01.06.2001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ALVES DA SILVA falecido(a)</w:t>
      </w:r>
    </w:p>
    <w:p w:rsidR="008D242E" w:rsidRDefault="008D242E">
      <w:r>
        <w:t xml:space="preserve">      HABLTDO   : TEREZA DA SILVA</w:t>
      </w:r>
    </w:p>
    <w:p w:rsidR="008D242E" w:rsidRDefault="008D242E">
      <w:r>
        <w:t xml:space="preserve">      ADV       : SP111937  JOAQUIM ROQUE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4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0016657-61.2001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ORI:9700001533/SP REG:01.06.2001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TEREZINHA OSORIO DA SILVA</w:t>
      </w:r>
    </w:p>
    <w:p w:rsidR="008D242E" w:rsidRDefault="008D242E">
      <w:r>
        <w:t xml:space="preserve">      ADV       : SP068754  NILZE MARIA PINHEIRO ARANHA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0016663-68.2001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ORI:9200001419/SP REG:01.06.2001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JOSE DE LIMA ALVES</w:t>
      </w:r>
    </w:p>
    <w:p w:rsidR="008D242E" w:rsidRDefault="008D242E">
      <w:r>
        <w:t xml:space="preserve">      ADV       : SP082836  NICOLAS CUTLAC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ORLANDIA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0016665-38.2001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ORI:9600000351/SP REG:01.06.2001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APARECIDA TEIXEIRA DA SILVA</w:t>
      </w:r>
    </w:p>
    <w:p w:rsidR="008D242E" w:rsidRDefault="008D242E">
      <w:r>
        <w:t xml:space="preserve">      ADV       : SP047802  MILTON ANTUNES RIBEIRO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0016668-90.2001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ORI:9700000319/SP REG:01.06.2001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LAURENTINO FERREIRA PESSOA</w:t>
      </w:r>
    </w:p>
    <w:p w:rsidR="008D242E" w:rsidRDefault="008D242E">
      <w:r>
        <w:t xml:space="preserve">      ADV       : SP070133  RAFAEL FRANCHON ALPHONSE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DE DIREITO DA 1 VARA DE QUATA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0016709-57.2001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ORI:9700000782/SP REG:04.06.2001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WALDEMAR ROQUE DOS SANTOS</w:t>
      </w:r>
    </w:p>
    <w:p w:rsidR="008D242E" w:rsidRDefault="008D242E">
      <w:r>
        <w:t xml:space="preserve">      ADV       : SP015811  EDISON DE ANTONIO ALCINDO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PALMEIRA D OESTE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0016711-27.2001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ORI:9300000829/SP REG:04.06.2001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FIRMINO MARTINS</w:t>
      </w:r>
    </w:p>
    <w:p w:rsidR="008D242E" w:rsidRDefault="008D242E">
      <w:r>
        <w:t xml:space="preserve">      ADV       : SP062888  LUIZ PAULO ALARCAO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AVARE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0016726-93.2001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ORI:9400000478/SP REG:04.06.2001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BENVINDA DE AVILA DO PRADO</w:t>
      </w:r>
    </w:p>
    <w:p w:rsidR="008D242E" w:rsidRDefault="008D242E">
      <w:r>
        <w:t xml:space="preserve">      ADV       : SP057790  VAGNER DA COSTA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ITAQUAQUECETUBA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0016734-70.2001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ORI:9200001976/SP REG:06.06.2001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JOAQUIM ELEUTERIO ALBERTO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0016735-55.2001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ORI:9700000283/SP REG:06.06.2001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PEREIRA DE SANTANA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IPUA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0016737-25.2001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ORI:9600002253/SP REG:06.06.2001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DALVINA PEREIRA FERNANDES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0016738-10.2001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ORI:9600002122/SP REG:06.06.2001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APARECIDA HONORIO</w:t>
      </w:r>
    </w:p>
    <w:p w:rsidR="008D242E" w:rsidRDefault="008D242E">
      <w:r>
        <w:lastRenderedPageBreak/>
        <w:t xml:space="preserve">      ADV       : SP071907  EDUARDO MACHADO SILVEIRA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0016742-47.2001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ORI:9700000499/SP REG:06.06.2001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FLAVIO JOSE MARTINS incapaz</w:t>
      </w:r>
    </w:p>
    <w:p w:rsidR="008D242E" w:rsidRDefault="008D242E">
      <w:r>
        <w:t xml:space="preserve">      REPTE     : GERALDA DIAS DOS SANTOS MEDEIROS</w:t>
      </w:r>
    </w:p>
    <w:p w:rsidR="008D242E" w:rsidRDefault="008D242E">
      <w:r>
        <w:t xml:space="preserve">      ADV       : SP070198  JORGE JESUS DA COSTA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0016748-54.2001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ORI:9203050469/SP REG:06.06.2001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EMILIA DE ARCHANJO VIALE</w:t>
      </w:r>
    </w:p>
    <w:p w:rsidR="008D242E" w:rsidRDefault="008D242E">
      <w:r>
        <w:t xml:space="preserve">      ADV       : SP034151  RUBENS CAVALINI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0016749-39.2001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ORI:9703086640/SP REG:06.06.2001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MANOEL PAIVA FILHO</w:t>
      </w:r>
    </w:p>
    <w:p w:rsidR="008D242E" w:rsidRDefault="008D242E">
      <w:r>
        <w:t xml:space="preserve">      ADV       : SP088554  MAURICIO CELINI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0016766-75.2001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ORI:0100000562/SP REG:06.06.2001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RAUL LEITE DE SOUZA</w:t>
      </w:r>
    </w:p>
    <w:p w:rsidR="008D242E" w:rsidRDefault="008D242E">
      <w:r>
        <w:t xml:space="preserve">      ADV       : SP096451  ZELINA SOARES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ITAPETININGA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D2282E">
        <w:t>–</w:t>
      </w:r>
      <w:r>
        <w:t xml:space="preserve"> FUNCEF</w:t>
      </w:r>
    </w:p>
    <w:p w:rsidR="00D2282E" w:rsidRDefault="00D228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0016778-89.2001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ORI:9600000291/SP REG:06.06.2001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CESSIM</w:t>
      </w:r>
    </w:p>
    <w:p w:rsidR="008D242E" w:rsidRDefault="008D242E">
      <w:r>
        <w:t xml:space="preserve">      ADV       : SP051916  VICENTE CARLOS LUCIO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CAJURU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0016782-29.2001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ORI:9800001969/SP REG:06.06.2001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ROSARIO ANTONIO DA SILVA</w:t>
      </w:r>
    </w:p>
    <w:p w:rsidR="008D242E" w:rsidRDefault="008D242E">
      <w:r>
        <w:t xml:space="preserve">      ADV       : SP116294  NEIDE ALVES FERREIRA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4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lastRenderedPageBreak/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0016789-21.2001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ORI:9300000315/SP REG:06.06.2001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APARECIDA BUENO DE OLIVEIRA</w:t>
      </w:r>
    </w:p>
    <w:p w:rsidR="008D242E" w:rsidRDefault="008D242E">
      <w:r>
        <w:t xml:space="preserve">      ADV       : SP080369  CLAUDIO MIGUEL CARAM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CONCHAS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0016796-13.2001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ORI:9200916830/SP REG:06.06.2001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ISMAEL WANDERLEY DE OLIVEIRA</w:t>
      </w:r>
    </w:p>
    <w:p w:rsidR="008D242E" w:rsidRDefault="008D242E">
      <w:r>
        <w:t xml:space="preserve">      ADV       : SP050099  ADAUTO CORREA MARTINS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0016808-27.2001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ORI:9800000984/SP REG:06.06.2001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ARLINDO DA COSTA RIBEIRO</w:t>
      </w:r>
    </w:p>
    <w:p w:rsidR="008D242E" w:rsidRDefault="008D242E">
      <w:r>
        <w:t xml:space="preserve">      ADV       : SP152872  ANTENOR SCANAVEZ MARQUES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0016810-94.2001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ORI:9300000572/SP REG:06.06.2001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ARMINDO PEREIRA DA SILVA e outros(as)</w:t>
      </w:r>
    </w:p>
    <w:p w:rsidR="008D242E" w:rsidRDefault="008D242E">
      <w:r>
        <w:t xml:space="preserve">      SUCDO     : SEBASTIANA MACIEL DA SILVA falecido(a)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0016848-09.2001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ORI:9700000710/SP REG:06.06.2001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DE LOURDES ELIAS PALMA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0016849-91.2001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ORI:9700001102/SP REG:06.06.2001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LUIZ ANTONIO CARNEIRO incapaz</w:t>
      </w:r>
    </w:p>
    <w:p w:rsidR="008D242E" w:rsidRDefault="008D242E">
      <w:r>
        <w:t xml:space="preserve">      REPTE     : CLELIA VAZ CARNEIRO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0016850-76.2001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ORI:9700001195/SP REG:06.06.2001</w:t>
      </w:r>
    </w:p>
    <w:p w:rsidR="008D242E" w:rsidRDefault="008D242E">
      <w:r w:rsidRPr="008D242E">
        <w:rPr>
          <w:lang w:val="en-US"/>
        </w:rPr>
        <w:lastRenderedPageBreak/>
        <w:t xml:space="preserve">      </w:t>
      </w:r>
      <w:r>
        <w:t>REQTE     : ALENCAR HENRIQUE DOS SANTOS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0016852-46.2001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ORI:9700001733/SP REG:06.06.2001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MARINA GABRIEL MEDEIROS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0016863-75.2001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ORI:9600029300/SP REG:06.06.2001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MAIO IND/ MECANICA LTDA</w:t>
      </w:r>
    </w:p>
    <w:p w:rsidR="008D242E" w:rsidRDefault="008D242E">
      <w:r>
        <w:t xml:space="preserve">      REQTE     : ALDO SEDRA FILHO</w:t>
      </w:r>
    </w:p>
    <w:p w:rsidR="008D242E" w:rsidRDefault="008D242E">
      <w:r>
        <w:t xml:space="preserve">      ADV       : SP036296  ALDO SEDRA FILHO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12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0016903-57.2001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ORI:9600000147/SP REG:06.06.2001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OLGA DA SILVA ADRIANO</w:t>
      </w:r>
    </w:p>
    <w:p w:rsidR="008D242E" w:rsidRDefault="008D242E">
      <w:r>
        <w:t xml:space="preserve">      ADV       : SP059715  JOSE ROBERTO PONTES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CAJURU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0016909-64.2001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ORI:9400001566/SP REG:07.06.2001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ELENICE DE SOUZA</w:t>
      </w:r>
    </w:p>
    <w:p w:rsidR="008D242E" w:rsidRDefault="008D242E">
      <w:r>
        <w:t xml:space="preserve">      ADV       : SP108701  JOSE MILTON GUIMARAES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0016923-48.2001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ORI:9900000065/SP REG:07.06.2001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ANTONIO COELHO</w:t>
      </w:r>
    </w:p>
    <w:p w:rsidR="008D242E" w:rsidRDefault="008D242E">
      <w:r>
        <w:t xml:space="preserve">      ADV       : SP149014  EDNEI MARCOS ROCHA DE MORAIS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IPUA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0016924-33.2001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ORI:9600000194/SP REG:07.06.2001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MARILU DE OLIVEIRA PINA</w:t>
      </w:r>
    </w:p>
    <w:p w:rsidR="008D242E" w:rsidRDefault="008D242E">
      <w:r>
        <w:t xml:space="preserve">      ADV       : SP122295  REGINA CRISTINA FULGUERAL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IPUA SP</w:t>
      </w:r>
    </w:p>
    <w:p w:rsidR="008D242E" w:rsidRDefault="008D242E"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D2282E">
        <w:t>–</w:t>
      </w:r>
      <w:r>
        <w:t xml:space="preserve"> FUNCEF</w:t>
      </w:r>
    </w:p>
    <w:p w:rsidR="00D2282E" w:rsidRDefault="00D228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0016942-54.2001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ORI:9400000303/SP REG:08.06.2001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LUCAS ESTEVES</w:t>
      </w:r>
    </w:p>
    <w:p w:rsidR="008D242E" w:rsidRDefault="008D242E">
      <w:r>
        <w:t xml:space="preserve">      ADV       : SP071907  EDUARDO MACHADO SILVEIRA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LARANJAL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0016957-23.2001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ORI:9300001295/SP REG:08.06.2001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THEREZINHA DE JESUS FRANCO CALZAVARA</w:t>
      </w:r>
    </w:p>
    <w:p w:rsidR="008D242E" w:rsidRDefault="008D242E">
      <w:r>
        <w:t xml:space="preserve">      ADV       : SP022165  JOAO ALBERTO COPELLI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5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0016963-30.2001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ORI:9600001332/SP REG:08.06.2001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IZABEL PEDROSO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0016971-07.2001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ORI:9300001286/SP REG:08.06.2001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LAUDICEIA MARIA DA SILVA e outros(as)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0016973-74.2001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ORI:9600002926/SP REG:08.06.2001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MARIO DANDALO</w:t>
      </w:r>
    </w:p>
    <w:p w:rsidR="008D242E" w:rsidRDefault="008D242E">
      <w:r>
        <w:t xml:space="preserve">      ADV       : SP084366  FRANCISCO CARLOS MARINCOLO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0016975-44.2001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ORI:9800000639/SP REG:08.06.2001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ALEDINA PEREIRA LEME DE OLIVEIRA</w:t>
      </w:r>
    </w:p>
    <w:p w:rsidR="008D242E" w:rsidRDefault="008D242E">
      <w:r>
        <w:t xml:space="preserve">      ADV       : SP099148  EDVALDO LUIZ FRANCISCO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CONCHAS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0016978-96.2001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ORI:9104013603/SP REG:08.06.2001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ISMAEL JOSE SALVADOR</w:t>
      </w:r>
    </w:p>
    <w:p w:rsidR="008D242E" w:rsidRDefault="008D242E">
      <w:r>
        <w:t xml:space="preserve">      ADV       : SP038415  MARIA ADALUCIA A GUILHON LOURES e outro(a)</w:t>
      </w:r>
    </w:p>
    <w:p w:rsidR="008D242E" w:rsidRDefault="008D242E">
      <w:r>
        <w:lastRenderedPageBreak/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 J CAMPOS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0016985-88.2001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ORI:9303068726/SP REG:08.06.2001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GERALDA MALAGUTTI MASSON</w:t>
      </w:r>
    </w:p>
    <w:p w:rsidR="008D242E" w:rsidRDefault="008D242E">
      <w:r>
        <w:t xml:space="preserve">      ADV       : SP023445  JOSE CARLOS NASSER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0016986-73.2001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ORI:9603098949/SP REG:08.06.2001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ANIBAL ROSA DA SILVA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0018003-47.2001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ORI:9800000877/SP REG:12.06.2001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JULIA ZACARIAS CRUZ</w:t>
      </w:r>
    </w:p>
    <w:p w:rsidR="008D242E" w:rsidRDefault="008D242E">
      <w:r>
        <w:t xml:space="preserve">      ADV       : SP122476  PATRICIA LOPES FERIANI 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PRESIDENTE VENCESLAU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0018009-54.2001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ORI:9004014624/SP REG:12.06.2001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ZELIA MONTEIRO DA SILVA</w:t>
      </w:r>
    </w:p>
    <w:p w:rsidR="008D242E" w:rsidRDefault="008D242E">
      <w:r>
        <w:t xml:space="preserve">      ADV       : SP060227  LOURENCO DOS SANTOS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 J CAMPOS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0018013-91.2001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ORI:9100798312/SP REG:12.06.2001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NILZA ARIZA</w:t>
      </w:r>
    </w:p>
    <w:p w:rsidR="008D242E" w:rsidRDefault="008D242E">
      <w:r>
        <w:t xml:space="preserve">      ADV       : SP056949  ADELINO ROSANI FILHO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0018061-50.2001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ORI:9300000138/SP REG:13.06.2001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ALVARO FIGLIA e outros(as)</w:t>
      </w:r>
    </w:p>
    <w:p w:rsidR="008D242E" w:rsidRDefault="008D242E">
      <w:r>
        <w:t xml:space="preserve">      REQTE     : ALVARO FIGLIA e outro(a)</w:t>
      </w:r>
    </w:p>
    <w:p w:rsidR="008D242E" w:rsidRDefault="008D242E">
      <w:r>
        <w:t xml:space="preserve">      ADV       : SP116420  TERESA SANTANA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lastRenderedPageBreak/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0018062-35.2001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ORI:9300000194/SP REG:13.06.2001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MARIO BASILIO e outros(as)</w:t>
      </w:r>
    </w:p>
    <w:p w:rsidR="008D242E" w:rsidRDefault="008D242E">
      <w:r>
        <w:t xml:space="preserve">      REQTE     : MARIO CLEMENTINO PEDROSO</w:t>
      </w:r>
    </w:p>
    <w:p w:rsidR="008D242E" w:rsidRDefault="008D242E">
      <w:r>
        <w:t xml:space="preserve">      ADV       : SP116420  TERESA SANTANA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0018063-20.2001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ORI:9300000192/SP REG:13.06.2001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VALDEMAR MOREIRA e outros(as)</w:t>
      </w:r>
    </w:p>
    <w:p w:rsidR="008D242E" w:rsidRDefault="008D242E">
      <w:r>
        <w:t xml:space="preserve">      REQTE     : VALDEMAR MOREIRA</w:t>
      </w:r>
    </w:p>
    <w:p w:rsidR="008D242E" w:rsidRDefault="008D242E">
      <w:r>
        <w:t xml:space="preserve">      ADV       : SP116420  TERESA SANTANA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0018068-42.2001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ORI:0006616666/SP REG:13.06.2001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MOACIR GUADAGNINI GOMES</w:t>
      </w:r>
    </w:p>
    <w:p w:rsidR="008D242E" w:rsidRDefault="008D242E">
      <w:r>
        <w:t xml:space="preserve">      ADV       : SP015002  JOSE JORGE DE OLIVEIRA BRAGA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0018069-27.2001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ORI:9000116082/SP REG:13.06.2001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EDITORA PESQUISA E IND/ LTDA</w:t>
      </w:r>
    </w:p>
    <w:p w:rsidR="008D242E" w:rsidRDefault="008D242E">
      <w:r>
        <w:t xml:space="preserve">      REQTE     : ARTHUR BRANDI SOBRINHO</w:t>
      </w:r>
    </w:p>
    <w:p w:rsidR="008D242E" w:rsidRDefault="008D242E">
      <w:r>
        <w:t xml:space="preserve">      ADV       : SP046372  ARTHUR BRANDI SOBRINHO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DAS EXEC. FISCAIS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0018070-12.2001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ORI:9102046059/SP REG:13.06.2001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ALDO NARCIZO MILANI e outro(a)</w:t>
      </w:r>
    </w:p>
    <w:p w:rsidR="008D242E" w:rsidRDefault="008D242E">
      <w:r>
        <w:t xml:space="preserve">      ADV       : SP015419  ODETE LOPES SILVA AMARAL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>
        <w:t xml:space="preserve">      </w:t>
      </w: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0018082-26.2001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ORI:9202027641/SP REG:13.06.2001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ARTUR DA ROCHA SARABANDA</w:t>
      </w:r>
    </w:p>
    <w:p w:rsidR="008D242E" w:rsidRDefault="008D242E">
      <w:r>
        <w:t xml:space="preserve">      ADV       : SP025163  DEOSDETE JULIAO DE PAULA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4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0018084-93.2001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ORI:9202017565/SP REG:13.06.2001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FRIKEY REFRIGERACAO NAVAL E INDL/ LTDA</w:t>
      </w:r>
    </w:p>
    <w:p w:rsidR="008D242E" w:rsidRDefault="008D242E">
      <w:r>
        <w:t xml:space="preserve">      ADV       : SP089285  ELOA MAIA PEREIRA STROH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4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0018095-25.2001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ORI:9606038017/SP REG:13.06.2001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PAULO MANETTI</w:t>
      </w:r>
    </w:p>
    <w:p w:rsidR="008D242E" w:rsidRDefault="008D242E">
      <w:r>
        <w:t xml:space="preserve">      ADV       : SP094347  JOEL ALVES DE SOUSA JUNIOR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3 VARA DE CAMPINAS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0018108-24.2001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ORI:9803087738/SP REG:13.06.2001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ROQUE CARILLI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0018112-61.2001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ORI:9000346061/SP REG:13.06.2001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EURIPIDES MARQUES</w:t>
      </w:r>
    </w:p>
    <w:p w:rsidR="008D242E" w:rsidRDefault="008D242E">
      <w:r>
        <w:t xml:space="preserve">      ADV       : SP050099  ADAUTO CORREA MARTINS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0018115-16.2001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ORI:9102058715/SP REG:13.06.2001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GILBERTO CARVALHO MARIA</w:t>
      </w:r>
    </w:p>
    <w:p w:rsidR="008D242E" w:rsidRDefault="008D242E">
      <w:r>
        <w:t xml:space="preserve">      ADV       : SP133478  RICARDO BERZOSA SALIBA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4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0018130-82.2001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ORI:9500338041/SP REG:13.06.2001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DILSON NERY DA SILVA</w:t>
      </w:r>
    </w:p>
    <w:p w:rsidR="008D242E" w:rsidRDefault="008D242E">
      <w:r>
        <w:t xml:space="preserve">      ADV       : SP047342  MARIA APARECIDA VERZEGNASSI GINEZ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SP000006  MARGARETH ANNE LEISTER E MARIA DA CONCEICAO</w:t>
      </w:r>
    </w:p>
    <w:p w:rsidR="008D242E" w:rsidRDefault="008D242E">
      <w:r>
        <w:t xml:space="preserve">                  MARANHAO PFEIFFER</w:t>
      </w:r>
    </w:p>
    <w:p w:rsidR="008D242E" w:rsidRDefault="008D242E">
      <w:r>
        <w:t xml:space="preserve">      DEPREC    : JUIZO FEDERAL DA 11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0018137-74.2001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ORI:9700001952/SP REG:13.06.2001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TEREZINHA DE JESUS MENEGUEL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lastRenderedPageBreak/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0018138-59.2001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ORI:9700001596/SP REG:13.06.2001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JOAQUINA FERMINA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0018148-06.2001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ORI:9600000080/SP REG:13.06.2001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MIRTES FURTADO DA SILVEIRA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CONCHAS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0018150-73.2001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ORI:9500000427/SP REG:13.06.2001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PALMIRA DA SILVA</w:t>
      </w:r>
    </w:p>
    <w:p w:rsidR="008D242E" w:rsidRDefault="008D242E">
      <w:r>
        <w:t xml:space="preserve">      ADV       : SP096264  JOSE LUIZ PEREIRA JUNIOR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NUPORANGA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0018154-13.2001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ORI:9800000311/SP REG:13.06.2001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VANDA LUCIA GAVINO</w:t>
      </w:r>
    </w:p>
    <w:p w:rsidR="008D242E" w:rsidRDefault="008D242E">
      <w:r>
        <w:t xml:space="preserve">      ADV       : SP149981  DIMAS BOCCHI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RANCHARIA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0018162-87.2001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ORI:9700000415/SP REG:13.06.2001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APARECIDA GUILHERMINA DA SILVA CABRAL</w:t>
      </w:r>
    </w:p>
    <w:p w:rsidR="008D242E" w:rsidRDefault="008D242E">
      <w:r>
        <w:t xml:space="preserve">      ADV       : SP120968  CRISTIANE VENDRUSCOLO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ALTINOPOLIS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902EEC">
        <w:t>–</w:t>
      </w:r>
      <w:r>
        <w:t xml:space="preserve"> FUNCEF</w:t>
      </w:r>
    </w:p>
    <w:p w:rsidR="00902EEC" w:rsidRDefault="00902EEC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0018167-12.2001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ORI:9800001189/SP REG:13.06.2001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APARECIDA MACHADO ALEXANDRE</w:t>
      </w:r>
    </w:p>
    <w:p w:rsidR="008D242E" w:rsidRDefault="008D242E">
      <w:r>
        <w:t xml:space="preserve">      ADV       : SP110707  JOSE FRANCISCO PERRONE COSTA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ADAMANTINA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0018187-03.2001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ORI:9600000095/SP REG:19.06.2001</w:t>
      </w:r>
    </w:p>
    <w:p w:rsidR="008D242E" w:rsidRDefault="008D242E">
      <w:r w:rsidRPr="008D242E">
        <w:rPr>
          <w:lang w:val="en-US"/>
        </w:rPr>
        <w:lastRenderedPageBreak/>
        <w:t xml:space="preserve">      </w:t>
      </w:r>
      <w:r>
        <w:t>REQTE     : JOAQUIM CRISPIM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0018189-70.2001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ORI:9700001462/SP REG:19.06.2001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FELICIO BRUNHEROTTI</w:t>
      </w:r>
    </w:p>
    <w:p w:rsidR="008D242E" w:rsidRDefault="008D242E">
      <w:r>
        <w:t xml:space="preserve">      ADV       : SP142593  MARIA APARECIDA SILVA FACIOLI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BATATAIS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0018190-55.2001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ORI:9300001072/SP REG:19.06.2001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NAIR PAVEZZI LEANDRI</w:t>
      </w:r>
    </w:p>
    <w:p w:rsidR="008D242E" w:rsidRDefault="008D242E">
      <w:r>
        <w:t xml:space="preserve">      ADV       : SP047319  ANTONIO MARIO DE TOLEDO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BATATAIS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0018207-91.2001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ORI:9700001241/SP REG:19.06.2001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SHEILA JAQUELINE DE BRITO incapaz</w:t>
      </w:r>
    </w:p>
    <w:p w:rsidR="008D242E" w:rsidRDefault="008D242E">
      <w:r>
        <w:t xml:space="preserve">      REPTE     : MARIA DE LOURDES DA SILVA SOUZA</w:t>
      </w:r>
    </w:p>
    <w:p w:rsidR="008D242E" w:rsidRDefault="008D242E">
      <w:r>
        <w:t xml:space="preserve">      ADV       : SP072445  JOSE AUGUSTO DE ALMEIDA JUNQUEIRA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0018217-38.2001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ORI:9100055140/SP REG:19.06.2001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PEDRO SACOMANO ALVAREZ e outros(as)</w:t>
      </w:r>
    </w:p>
    <w:p w:rsidR="008D242E" w:rsidRDefault="008D242E">
      <w:r>
        <w:t xml:space="preserve">      ADV       : SP025520  DANTE SOARES CATUZZO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15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902EEC">
        <w:t>–</w:t>
      </w:r>
      <w:r>
        <w:t xml:space="preserve"> FUNCEF</w:t>
      </w:r>
    </w:p>
    <w:p w:rsidR="00902EEC" w:rsidRDefault="00902EEC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0018231-22.2001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ORI:9000100038/SP REG:19.06.2001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MICHAL PICK</w:t>
      </w:r>
    </w:p>
    <w:p w:rsidR="008D242E" w:rsidRDefault="008D242E">
      <w:r>
        <w:t xml:space="preserve">      ADV       : SP067343  RUBENS MORENO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15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>
        <w:t xml:space="preserve">      </w:t>
      </w: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0018236-44.2001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ORI:9700002631/SP REG:19.06.2001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AIRTON JOSE FELICIO</w:t>
      </w:r>
    </w:p>
    <w:p w:rsidR="008D242E" w:rsidRDefault="008D242E">
      <w:r>
        <w:t xml:space="preserve">      ADV       : SP052977  GLAUCO SANDOVAL MOREIRA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0018237-29.2001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ORI:9400000268/SP REG:19.06.2001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EURIPEDES JOSE DE OLIVEIRA incapaz</w:t>
      </w:r>
    </w:p>
    <w:p w:rsidR="008D242E" w:rsidRDefault="008D242E">
      <w:r>
        <w:t xml:space="preserve">      REPTE     : IRENE APARECIDA MARQUETI</w:t>
      </w:r>
    </w:p>
    <w:p w:rsidR="008D242E" w:rsidRDefault="008D242E">
      <w:r>
        <w:t xml:space="preserve">      ADV       : SP119979  LUCINEIA MACARINI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BATATAIS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0018239-96.2001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ORI:9613010912/SP REG:19.06.2001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IZABEL PEREIRA DE LIMA VIEIRA</w:t>
      </w:r>
    </w:p>
    <w:p w:rsidR="008D242E" w:rsidRDefault="008D242E">
      <w:r>
        <w:t xml:space="preserve">      ADV       : SP098562  EURIPEDES VIEIRA PONTES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0018256-35.2001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ORI:8900059483/SP REG:19.06.2001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CARLOS DE OLIVEIRA RAMOS</w:t>
      </w:r>
    </w:p>
    <w:p w:rsidR="008D242E" w:rsidRDefault="008D242E">
      <w:r>
        <w:t xml:space="preserve">      ADV       : SP070831  HELOISA HARARI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4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0018257-20.2001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ORI:9106998364/SP REG:19.06.2001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WANDERLEY RIBEIRO DA SILVA</w:t>
      </w:r>
    </w:p>
    <w:p w:rsidR="008D242E" w:rsidRDefault="008D242E">
      <w:r>
        <w:t xml:space="preserve">      ADV       : SP081060  RITA DE CASSIA SOUZA LIMA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4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0018276-26.2001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ORI:9600054690/MS REG:19.06.2001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VANDERLEI PEREIRA BORGES</w:t>
      </w:r>
    </w:p>
    <w:p w:rsidR="008D242E" w:rsidRDefault="008D242E">
      <w:r>
        <w:t xml:space="preserve">      ADV       : MS002611  HERNANDES DOS SANTOS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4 VARA DE CAMPO GRANDE &gt; 1ªSSJ &gt; MS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0018277-11.2001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ORI:9200001670/MS REG:19.06.2001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AGRO UNIAO COM/ E REPRESENTACOES LTDA</w:t>
      </w:r>
    </w:p>
    <w:p w:rsidR="008D242E" w:rsidRDefault="008D242E">
      <w:r>
        <w:t xml:space="preserve">      ADV       : MS002464  ROBERTO SOLIGO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4 VARA DE CAMPO GRANDE &gt; 1ªSSJ &gt; MS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0018280-63.2001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ORI:9100070181/MS REG:19.06.2001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RUI CARLOS FURLANETTO e outros(as)</w:t>
      </w:r>
    </w:p>
    <w:p w:rsidR="008D242E" w:rsidRDefault="008D242E">
      <w:r>
        <w:lastRenderedPageBreak/>
        <w:t xml:space="preserve">      ADV       : PR008292  ARIOVALDO HEBERT DA CRUZ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4 VARA DE CAMPO GRANDE &gt; 1ªSSJ &gt; MS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902EEC">
        <w:t>–</w:t>
      </w:r>
      <w:r>
        <w:t xml:space="preserve"> FUNCEF</w:t>
      </w:r>
    </w:p>
    <w:p w:rsidR="00902EEC" w:rsidRDefault="00902EEC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0018290-10.2001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ORI:8700107964/SP REG:19.06.2001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LEILA SABBAGH</w:t>
      </w:r>
    </w:p>
    <w:p w:rsidR="008D242E" w:rsidRDefault="008D242E">
      <w:r>
        <w:t xml:space="preserve">      ADV       : SP069079  LEILA SABBAGH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9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0018291-92.2001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ORI:0006683517/SP REG:19.06.2001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GENERAL ELECTRIC DO BRASIL S/A</w:t>
      </w:r>
    </w:p>
    <w:p w:rsidR="008D242E" w:rsidRDefault="008D242E">
      <w:r>
        <w:t xml:space="preserve">      ADV       : SP020309  HAMILTON DIAS DE SOUZA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9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0018292-77.2001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ORI:9107272650/SP REG:19.06.2001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EDVALDO CORDEIRO SILVA</w:t>
      </w:r>
    </w:p>
    <w:p w:rsidR="008D242E" w:rsidRDefault="008D242E">
      <w:r>
        <w:t xml:space="preserve">      ADV       : SP050760  PAULO ROBERTO MARTINEZ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9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0018299-69.2001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ORI:8800462332/SP REG:19.06.2001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JOSE SIQUEIRA e outros(as)</w:t>
      </w:r>
    </w:p>
    <w:p w:rsidR="008D242E" w:rsidRDefault="008D242E">
      <w:r>
        <w:t xml:space="preserve">      REQTE     : LUIZ COVIELLO e outros(as)</w:t>
      </w:r>
    </w:p>
    <w:p w:rsidR="008D242E" w:rsidRDefault="008D242E">
      <w:r>
        <w:t xml:space="preserve">      ADV       : SP098986  MARIA RITA COVIELLO COCIAN CHIOSEA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0018300-54.2001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ORI:9602045647/SP REG:19.06.2001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HIBERNON MARQUES VIANA</w:t>
      </w:r>
    </w:p>
    <w:p w:rsidR="008D242E" w:rsidRDefault="008D242E">
      <w:r>
        <w:t xml:space="preserve">      ADV       : SP132089  VITOR JOAO DE FREITAS COSTA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4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0018314-38.2001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ORI:9300297015/SP REG:19.06.2001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TRANSNOVAG TRANSPORTES LTDA</w:t>
      </w:r>
    </w:p>
    <w:p w:rsidR="008D242E" w:rsidRDefault="008D242E">
      <w:r>
        <w:t xml:space="preserve">      ADV       : SP099884  DARCI PAYAO RODRIGUES FILHO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 VARA DE SAO PAULO&gt;1ª SSJ&gt;SP</w:t>
      </w:r>
    </w:p>
    <w:p w:rsidR="008D242E" w:rsidRDefault="008D242E"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0018327-37.2001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ORI:9107132190/SP REG:20.06.2001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LUIZ FERNANDO INNECCO DOS SANTOS FIGUEIREDO</w:t>
      </w:r>
    </w:p>
    <w:p w:rsidR="008D242E" w:rsidRDefault="008D242E">
      <w:r>
        <w:t xml:space="preserve">      ADV       : SP061290  SUSELI DE CASTRO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0018328-22.2001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ORI:9107137982/SP REG:20.06.2001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GETULIO TREVISAN</w:t>
      </w:r>
    </w:p>
    <w:p w:rsidR="008D242E" w:rsidRDefault="008D242E">
      <w:r>
        <w:t xml:space="preserve">      ADV       : SP097311  CLAUDENIR PIGAO MICHEIAS ALVES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0018329-07.2001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ORI:9000388228/SP REG:20.06.2001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IVETTE CURY MITRI BOULOS</w:t>
      </w:r>
    </w:p>
    <w:p w:rsidR="008D242E" w:rsidRDefault="008D242E">
      <w:r>
        <w:t xml:space="preserve">      ADV       : SP025282  ELIAN TUMANI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0018333-44.2001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ORI:9200282318/SP REG:20.06.2001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ARMAZENS GERAIS SIMOHARA LTDA</w:t>
      </w:r>
    </w:p>
    <w:p w:rsidR="008D242E" w:rsidRDefault="008D242E">
      <w:r>
        <w:t xml:space="preserve">      ADV       : SP032599  MAURO DEL CIELLO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0018334-29.2001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ORI:9100065935/SP REG:20.06.2001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ABILIO GALVAO DE ALMEIDA FRANCA</w:t>
      </w:r>
    </w:p>
    <w:p w:rsidR="008D242E" w:rsidRDefault="008D242E">
      <w:r>
        <w:t xml:space="preserve">      ADV       : SP068182  PAULO POLETTO JUNIOR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0018349-95.2001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ORI:9800000939/SP REG:20.06.2001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NAOR ANTONIO PARADA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>
        <w:t xml:space="preserve">      </w:t>
      </w: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0018358-57.2001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ORI:9700000597/SP REG:20.06.2001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BENEDITO CANDIDO DOS SANTOS</w:t>
      </w:r>
    </w:p>
    <w:p w:rsidR="008D242E" w:rsidRDefault="008D242E">
      <w:r>
        <w:t xml:space="preserve">      ADV       : SP059715  JOSE ROBERTO PONTES e outro(a)</w:t>
      </w:r>
    </w:p>
    <w:p w:rsidR="008D242E" w:rsidRDefault="008D242E">
      <w:r>
        <w:lastRenderedPageBreak/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CAJURU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0018367-19.2001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ORI:0007485662/SP REG:20.06.2001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LANDO MAROSCIA falecido(a)</w:t>
      </w:r>
    </w:p>
    <w:p w:rsidR="008D242E" w:rsidRDefault="008D242E">
      <w:r>
        <w:t xml:space="preserve">      HABLTDO   : D ANGELO LUCIA</w:t>
      </w:r>
    </w:p>
    <w:p w:rsidR="008D242E" w:rsidRDefault="008D242E">
      <w:r>
        <w:t xml:space="preserve">      ADV       : SP034903  FRANCISCA EMILIA SANTOS GOMES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0018368-04.2001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ORI:9202007586/SP REG:20.06.2001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EDITRIZ PROJETOS EDITORIAIS LTDA</w:t>
      </w:r>
    </w:p>
    <w:p w:rsidR="008D242E" w:rsidRDefault="008D242E">
      <w:r>
        <w:t xml:space="preserve">      ADV       : SP018275  FREDERICO VAZ PACHECO DE CASTRO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0018384-55.2001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ORI:9700000432/SP REG:21.06.2001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DE LOURDES BARBOSA SANTOS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ITABERA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0018388-92.2001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ORI:9600001085/SP REG:21.06.2001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NAIR DE OLIVEIRA DOS SANTOS e outros(as)</w:t>
      </w:r>
    </w:p>
    <w:p w:rsidR="008D242E" w:rsidRDefault="008D242E">
      <w:r>
        <w:t xml:space="preserve">      ADV       : SP184684  FERNANDA TAZINAFFO COSTA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0018391-47.2001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ORI:9500000551/SP REG:21.06.2001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BENEDICTO DAS NEVES</w:t>
      </w:r>
    </w:p>
    <w:p w:rsidR="008D242E" w:rsidRDefault="008D242E">
      <w:r>
        <w:t xml:space="preserve">      ADV       : SP019769  FRANCISCO ORLANDO DE LIMA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CERQUEIRA CESAR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0018400-09.2001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ORI:9800001176/SP REG:21.06.2001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BENEDITO GALDINO DE SIQUEIRA</w:t>
      </w:r>
    </w:p>
    <w:p w:rsidR="008D242E" w:rsidRDefault="008D242E">
      <w:r>
        <w:t xml:space="preserve">      ADV       : SP080369  CLAUDIO MIGUEL CARAM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CONCHAS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lastRenderedPageBreak/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0018408-83.2001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ORI:9600002382/SP REG:21.06.2001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JUDITE DELFINA ALACLETO</w:t>
      </w:r>
    </w:p>
    <w:p w:rsidR="008D242E" w:rsidRDefault="008D242E">
      <w:r>
        <w:t xml:space="preserve">      ADV       : SP123339  RUY GORAYB JUNIOR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0018437-36.2001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ORI:9700000135/SP REG:21.06.2001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ISRAEL RODRIGUES DE DEUS</w:t>
      </w:r>
    </w:p>
    <w:p w:rsidR="008D242E" w:rsidRDefault="008D242E">
      <w:r>
        <w:t xml:space="preserve">      ADV       : SP052977  GLAUCO SANDOVAL MOREIRA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0018440-88.2001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ORI:9813015152/SP REG:21.06.2001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TEREZA MARIA AGOSTINHO</w:t>
      </w:r>
    </w:p>
    <w:p w:rsidR="008D242E" w:rsidRDefault="008D242E">
      <w:r>
        <w:t xml:space="preserve">      ADV       : SP063754  PEDRO PINTO FILHO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0018447-80.2001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ORI:9206002341/SP REG:21.06.2001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LUIZ FERNANDO ZANETTI COELI</w:t>
      </w:r>
    </w:p>
    <w:p w:rsidR="008D242E" w:rsidRDefault="008D242E">
      <w:r>
        <w:t xml:space="preserve">      ADV       : SP057668  CARLOS DE ARAUJO PIMENTEL NETO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3 VARA DE CAMPINAS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0018463-34.2001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ORI:9403055316/SP REG:21.06.2001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CHICHITOSTE APARICIO e outros(as)</w:t>
      </w:r>
    </w:p>
    <w:p w:rsidR="008D242E" w:rsidRDefault="008D242E">
      <w:r>
        <w:t xml:space="preserve">      ADV       : SP141635  MARCOS DE ASSIS SERRAGLIA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0018466-86.2001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ORI:9003007900/SP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CANSIAN</w:t>
      </w:r>
    </w:p>
    <w:p w:rsidR="008D242E" w:rsidRDefault="008D242E">
      <w:r>
        <w:t xml:space="preserve">      ADV       : SP065415  PAULO HENRIQUE PASTORI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>
        <w:t xml:space="preserve">      </w:t>
      </w: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0018481-55.2001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ORI:9102057093/SP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MARCELO RENATO DE SOUZA FEIJO</w:t>
      </w:r>
    </w:p>
    <w:p w:rsidR="008D242E" w:rsidRDefault="008D242E">
      <w:r>
        <w:t xml:space="preserve">      ADV       : SP052911  ADEMIR CORREA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lastRenderedPageBreak/>
        <w:t xml:space="preserve">      ADV       : SP000020  SIMONE APARECIDA VENCIGUERI AZEREDO</w:t>
      </w:r>
    </w:p>
    <w:p w:rsidR="008D242E" w:rsidRDefault="008D242E">
      <w:r>
        <w:t xml:space="preserve">      DEPREC    : JUIZO FEDERAL DA 2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0018495-39.2001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ORI:9107158521/SP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FERRAKREBS COM/ DE FERRAMENTAS ESPECIAIS LTDA</w:t>
      </w:r>
    </w:p>
    <w:p w:rsidR="008D242E" w:rsidRDefault="008D242E">
      <w:r>
        <w:t xml:space="preserve">      ADV       : SP079620  GLORIA MARY D AGOSTINHO SACCHI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15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0018504-98.2001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ORI:9100071005/SP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ROBERTO AKKIO UENO</w:t>
      </w:r>
    </w:p>
    <w:p w:rsidR="008D242E" w:rsidRDefault="008D242E">
      <w:r>
        <w:t xml:space="preserve">      ADV       : SP022368  SERGIO ROSARIO MORAES E SILVA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13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0018516-15.2001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ORI:0005718651/SP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ISABEL RODRIGUES DE OLIVEIRA falecido(a)</w:t>
      </w:r>
    </w:p>
    <w:p w:rsidR="008D242E" w:rsidRDefault="008D242E">
      <w:r>
        <w:t xml:space="preserve">      HABLTDO   : MARTA DA CONCEICAO LOURENCO e outros(as)</w:t>
      </w:r>
    </w:p>
    <w:p w:rsidR="008D242E" w:rsidRDefault="008D242E">
      <w:r>
        <w:t xml:space="preserve">      ADV       : SP049451  ANNIBAL FERNANDES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0018530-96.2001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ORI:8900254677/SP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CELIO GUARNIERI</w:t>
      </w:r>
    </w:p>
    <w:p w:rsidR="008D242E" w:rsidRDefault="008D242E">
      <w:r>
        <w:t xml:space="preserve">      ADV       : SP087534  ADRIANO ENRIQUE ANDRADE MICHELETTI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0018539-58.2001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ORI:199961130040079/SP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JAIME DOMINGOS DE AGUIAR</w:t>
      </w:r>
    </w:p>
    <w:p w:rsidR="008D242E" w:rsidRDefault="008D242E">
      <w:r>
        <w:t xml:space="preserve">      ADV       : SP014919  FABIO CELSO DE JESUS LIPORONI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0018547-35.2001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ORI:9700001185/SP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LUCIRA DE SOUZA KATO</w:t>
      </w:r>
    </w:p>
    <w:p w:rsidR="008D242E" w:rsidRDefault="008D242E">
      <w:r>
        <w:t xml:space="preserve">      ADV       : SP072362  SHIRLEY APARECIDA DE O SIMOES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ORLANDIA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0018550-87.2001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ORI:9700001708/SP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LUZIA FAZION CHERUBIM</w:t>
      </w:r>
    </w:p>
    <w:p w:rsidR="008D242E" w:rsidRDefault="008D242E">
      <w:r>
        <w:t xml:space="preserve">      ADV       : SP047319  ANTONIO MARIO DE TOLEDO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BATATAIS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0018556-94.2001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ORI:9500000391/SP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JESUINO AMANCIO DE CARVALHO</w:t>
      </w:r>
    </w:p>
    <w:p w:rsidR="008D242E" w:rsidRDefault="008D242E">
      <w:r>
        <w:t xml:space="preserve">      ADV       : SP066880  NATAL SANTIAGO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4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0018557-79.2001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ORI:9700001298/SP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FRANCISCA VIEIRA FEITOSA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0018558-64.2001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ORI:9800000787/SP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ELIS REGINA DA SILVA MARTINS incapaz</w:t>
      </w:r>
    </w:p>
    <w:p w:rsidR="008D242E" w:rsidRDefault="008D242E">
      <w:r>
        <w:t xml:space="preserve">      REPTE     : DEICI DA SILVA MARTINS</w:t>
      </w:r>
    </w:p>
    <w:p w:rsidR="008D242E" w:rsidRDefault="008D242E">
      <w:r>
        <w:t xml:space="preserve">      ADV       : SP096264  JOSE LUIZ PEREIRA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902EEC" w:rsidP="00FC4BCB">
      <w:pPr>
        <w:pStyle w:val="Numerada"/>
        <w:rPr>
          <w:lang w:val="en-US"/>
        </w:rPr>
      </w:pPr>
      <w:r>
        <w:rPr>
          <w:lang w:val="en-US"/>
        </w:rPr>
        <w:t>PROC</w:t>
      </w:r>
      <w:r w:rsidR="008D242E" w:rsidRPr="00B10534">
        <w:rPr>
          <w:lang w:val="en-US"/>
        </w:rPr>
        <w:t>.</w:t>
      </w:r>
      <w:r w:rsidR="008D242E" w:rsidRPr="008D242E">
        <w:rPr>
          <w:lang w:val="en-US"/>
        </w:rPr>
        <w:t xml:space="preserve">  : 0018560-34.2001</w:t>
      </w:r>
      <w:r w:rsidR="00B10534">
        <w:rPr>
          <w:lang w:val="en-US"/>
        </w:rPr>
        <w:t>.4.03.0000</w:t>
      </w:r>
      <w:r w:rsidR="008D242E" w:rsidRPr="008D242E">
        <w:rPr>
          <w:lang w:val="en-US"/>
        </w:rPr>
        <w:t xml:space="preserve"> PRECAT ORI:0000001382/SP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CARLOS ASSAF</w:t>
      </w:r>
    </w:p>
    <w:p w:rsidR="008D242E" w:rsidRDefault="008D242E">
      <w:r>
        <w:t xml:space="preserve">      ADV       : SP055472  DIRCEU MASCARENHAS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JACAREI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0018562-04.2001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ORI:9600000105/SP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CARMEN BUENO DOS SANTOS</w:t>
      </w:r>
    </w:p>
    <w:p w:rsidR="008D242E" w:rsidRDefault="008D242E">
      <w:r>
        <w:t xml:space="preserve">      ADV       : SP084063  ARAE COLLACO DE BARROS VELLOSO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ATIBAIA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0018564-71.2001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ORI:9600002176/SP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TRINDADE DE SOUZA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lastRenderedPageBreak/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0018575-03.2001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ORI:9104026306/SP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 W C BOUTIQUE LTDA e outro(a)</w:t>
      </w:r>
    </w:p>
    <w:p w:rsidR="008D242E" w:rsidRDefault="008D242E">
      <w:r>
        <w:t xml:space="preserve">      ADV       : SP084228  ZELIA MARIA RIBEIRO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 VARA DE S J CAMPOS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0018588-02.2001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ORI:8900037617/SP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CARRASCO BOTELHO</w:t>
      </w:r>
    </w:p>
    <w:p w:rsidR="008D242E" w:rsidRDefault="008D242E">
      <w:r>
        <w:t xml:space="preserve">      ADV       : SP047342  MARIA APARECIDA VERZEGNASSI GINEZ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0018595-91.2001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ORI:9200414990/SP REG:22.06.2001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ANTONIO CARLOS KLEINFELDER</w:t>
      </w:r>
    </w:p>
    <w:p w:rsidR="008D242E" w:rsidRDefault="008D242E">
      <w:r>
        <w:t xml:space="preserve">      ADV       : SP105927  HELCIO LUIZ ADORNO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0018596-76.2001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ORI:8900042246/SP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LEONILDO MASCHIO</w:t>
      </w:r>
    </w:p>
    <w:p w:rsidR="008D242E" w:rsidRDefault="008D242E">
      <w:r>
        <w:t xml:space="preserve">      ADV       : SP089886  JOAO DANIEL DE CAIRES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0018600-16.2001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ORI:9107426364/SP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HELENA DIAS</w:t>
      </w:r>
    </w:p>
    <w:p w:rsidR="008D242E" w:rsidRDefault="008D242E">
      <w:r>
        <w:t xml:space="preserve">      ADV       : SP102358  JOSE BOIMEL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0018603-68.2001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ORI:9106699626/SP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LILIAN ARACY STERN PINTO</w:t>
      </w:r>
    </w:p>
    <w:p w:rsidR="008D242E" w:rsidRDefault="008D242E">
      <w:r>
        <w:t xml:space="preserve">      ADV       : SP082437  AGOSTINHA GORETE SILVA DOS ANJOS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0018607-08.2001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ORI:8900109952/SP REG:22.06.2001</w:t>
      </w:r>
    </w:p>
    <w:p w:rsidR="008D242E" w:rsidRDefault="008D242E">
      <w:r w:rsidRPr="008D242E">
        <w:rPr>
          <w:lang w:val="en-US"/>
        </w:rPr>
        <w:lastRenderedPageBreak/>
        <w:t xml:space="preserve">      </w:t>
      </w:r>
      <w:r>
        <w:t>REQTE     : DEUSDETE OLIVEIRA ARRAIS</w:t>
      </w:r>
    </w:p>
    <w:p w:rsidR="008D242E" w:rsidRDefault="008D242E">
      <w:r>
        <w:t xml:space="preserve">      ADV       : SP058937  SANDRA MARIA ESTEFAM JORGE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0018615-82.2001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ORI:9500566001/SP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SERGIO HIROSHI TSUCHIDA</w:t>
      </w:r>
    </w:p>
    <w:p w:rsidR="008D242E" w:rsidRDefault="008D242E">
      <w:r>
        <w:t xml:space="preserve">      ADV       : SP098628  ORESTE NESTOR DE SOUZA LASPRO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0018618-37.2001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ORI:9106567622/SP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RACHEL HAKIM e outros(as)</w:t>
      </w:r>
    </w:p>
    <w:p w:rsidR="008D242E" w:rsidRDefault="008D242E">
      <w:r>
        <w:t xml:space="preserve">      ADV       : SP028357  ANTONIO CARLOS SA MARTINO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0018623-59.2001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ORI:8900090690/SP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MANUEL FERNANDES DE ARAUJO</w:t>
      </w:r>
    </w:p>
    <w:p w:rsidR="008D242E" w:rsidRDefault="008D242E">
      <w:r>
        <w:t xml:space="preserve">      ADV       : SP043425  SANDOVAL GERALDO DE ALMEIDA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0018633-06.2001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ORI:8900195158/SP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CASA DE CARNE SANTA MARTA LTDA</w:t>
      </w:r>
    </w:p>
    <w:p w:rsidR="008D242E" w:rsidRDefault="008D242E">
      <w:r>
        <w:t xml:space="preserve">      ADV       : SP030837  GERALDO JOSE BORGES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902EEC" w:rsidP="00FC4BCB">
      <w:pPr>
        <w:pStyle w:val="Numerada"/>
        <w:rPr>
          <w:lang w:val="en-US"/>
        </w:rPr>
      </w:pPr>
      <w:r w:rsidRPr="00902EEC">
        <w:rPr>
          <w:lang w:val="en-US"/>
        </w:rPr>
        <w:t>P</w:t>
      </w:r>
      <w:r w:rsidR="008D242E" w:rsidRPr="00B10534">
        <w:rPr>
          <w:lang w:val="en-US"/>
        </w:rPr>
        <w:t>ROC.</w:t>
      </w:r>
      <w:r w:rsidR="008D242E" w:rsidRPr="008D242E">
        <w:rPr>
          <w:lang w:val="en-US"/>
        </w:rPr>
        <w:t xml:space="preserve">  : 0018634-88.2001</w:t>
      </w:r>
      <w:r w:rsidR="00B10534">
        <w:rPr>
          <w:lang w:val="en-US"/>
        </w:rPr>
        <w:t>.4.03.0000</w:t>
      </w:r>
      <w:r w:rsidR="008D242E" w:rsidRPr="008D242E">
        <w:rPr>
          <w:lang w:val="en-US"/>
        </w:rPr>
        <w:t xml:space="preserve"> PRECAT ORI:9700000925/SP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PUPIM</w:t>
      </w:r>
    </w:p>
    <w:p w:rsidR="008D242E" w:rsidRDefault="008D242E">
      <w:r>
        <w:t xml:space="preserve">      ADV       : SP047319  ANTONIO MARIO DE TOLEDO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BATATAIS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0018657-34.2001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ORI:9715007449/SP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ALVINA EMILIANA BUENO</w:t>
      </w:r>
    </w:p>
    <w:p w:rsidR="008D242E" w:rsidRDefault="008D242E">
      <w:r>
        <w:t xml:space="preserve">      ADV       : SP055730  MARIA ALBERTINA MAIA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SAO BERNARDO DO CAMPO &gt; 14ª SSJ&gt;</w:t>
      </w:r>
    </w:p>
    <w:p w:rsidR="008D242E" w:rsidRDefault="008D242E">
      <w:r>
        <w:t xml:space="preserve">                  SP</w:t>
      </w:r>
    </w:p>
    <w:p w:rsidR="008D242E" w:rsidRDefault="008D242E"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0018659-04.2001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ORI:199903990160408/SP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ANTONIA DA SILVA</w:t>
      </w:r>
    </w:p>
    <w:p w:rsidR="008D242E" w:rsidRDefault="008D242E">
      <w:r>
        <w:t xml:space="preserve">      ADV       : SP056178  ALBINO CESAR DE ALMEIDA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0018661-71.2001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ORI:199903990004290/SP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FAGRIL FERNANDOPOLIS AGRICOLA LTDA</w:t>
      </w:r>
    </w:p>
    <w:p w:rsidR="008D242E" w:rsidRDefault="008D242E">
      <w:r>
        <w:t xml:space="preserve">      ADV       : SP014843  JAIR RODRIGUES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 VARA DE S J RIO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0018675-55.2001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ORI:9107326890/SP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ROBERTO ANTONIO DE SOUZA</w:t>
      </w:r>
    </w:p>
    <w:p w:rsidR="008D242E" w:rsidRDefault="008D242E">
      <w:r>
        <w:t xml:space="preserve">      ADV       : SP140457  FABIO SAMMARCO ANTUNES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0018677-25.2001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ORI:9000001226/SP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WASHINGTON LUIZ OLIVEIRA NUNES</w:t>
      </w:r>
    </w:p>
    <w:p w:rsidR="008D242E" w:rsidRDefault="008D242E">
      <w:r>
        <w:t xml:space="preserve">      ADV       : SP099484  JOAO CARLOS AMARAL DIODATTI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20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0018690-24.2001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ORI:9700001124/SP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DA GLORIA CARDOSO DE ALMEIDA</w:t>
      </w:r>
    </w:p>
    <w:p w:rsidR="008D242E" w:rsidRDefault="008D242E">
      <w:r>
        <w:t xml:space="preserve">      ADV       : SP064327  EZIO RAHAL MELILLO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TAQUARITUBA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0018692-91.2001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ORI:9700001540/SP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NADIR DURANTE ZANARDO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0018695-46.2001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ORI:9700000402/SP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DELFINA CONCEICAO GOMES LOPES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lastRenderedPageBreak/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0018698-98.2001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ORI:9000020034/SP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FERRI NETO</w:t>
      </w:r>
    </w:p>
    <w:p w:rsidR="008D242E" w:rsidRDefault="008D242E">
      <w:r>
        <w:t xml:space="preserve">      ADV       : SP083322  MARLI JACOB COVOLATO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0018701-53.2001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ORI:9106921833/SP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BOSCO OLIVEIRA e outros(as)</w:t>
      </w:r>
    </w:p>
    <w:p w:rsidR="008D242E" w:rsidRDefault="008D242E">
      <w:r>
        <w:t xml:space="preserve">      ADV       : SP062031  SANDRA ANTONIA NUNN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0018702-38.2001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ORI:9000117054/SP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ANA MARIA MAXIMINIANO</w:t>
      </w:r>
    </w:p>
    <w:p w:rsidR="008D242E" w:rsidRDefault="008D242E">
      <w:r>
        <w:t xml:space="preserve">      ADV       : SP157549  JURACIARA ARENAS CONDE MENECHELLI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0018709-30.2001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ORI:8800481876/SP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WALDEMAR MASSUO TAKEDA</w:t>
      </w:r>
    </w:p>
    <w:p w:rsidR="008D242E" w:rsidRDefault="008D242E">
      <w:r>
        <w:t xml:space="preserve">      ADV       : SP017211  TERUO TACAOCA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0018710-15.2001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ORI:9000473861/SP REG:22.06.2001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PRONTO SOCORRO COMUNITARIO VILA IOLANDA S/C LTDA</w:t>
      </w:r>
    </w:p>
    <w:p w:rsidR="008D242E" w:rsidRDefault="008D242E">
      <w:r>
        <w:t xml:space="preserve">      ADV       : SP035941B ANIBAL BERNARDO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0018714-52.2001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ORI:9400193661/SP REG:25.06.2001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VICENTE MARIA LEME</w:t>
      </w:r>
    </w:p>
    <w:p w:rsidR="008D242E" w:rsidRDefault="008D242E">
      <w:r>
        <w:t xml:space="preserve">      ADV       : SP047342  MARIA APARECIDA VERZEGNASSI GINEZ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0018720-59.2001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ORI:8900345265/SP REG:25.06.2001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BATISTA GARCEZ</w:t>
      </w:r>
    </w:p>
    <w:p w:rsidR="008D242E" w:rsidRDefault="008D242E">
      <w:r>
        <w:t xml:space="preserve">      ADV       : SP058937  SANDRA MARIA ESTEFAM JORGE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0018721-44.2001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ORI:8900094157/SP REG:25.06.2001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OSWALDO HARUO SANO</w:t>
      </w:r>
    </w:p>
    <w:p w:rsidR="008D242E" w:rsidRDefault="008D242E">
      <w:r>
        <w:t xml:space="preserve">      ADV       : SP094509  LIDIA TEIXEIRA LIMA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0018730-06.2001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ORI:8800483720/SP REG:25.06.2001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JOSIAS DE OLIVEIRA e outros(as)</w:t>
      </w:r>
    </w:p>
    <w:p w:rsidR="008D242E" w:rsidRDefault="008D242E">
      <w:r>
        <w:t xml:space="preserve">      ADV       : SP010371  LUIZ MALANGA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7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0018736-13.2001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ORI:9100971324/SP REG:25.06.2001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ARLETE DIONISIO AMARAL</w:t>
      </w:r>
    </w:p>
    <w:p w:rsidR="008D242E" w:rsidRDefault="008D242E">
      <w:r>
        <w:t xml:space="preserve">      ADV       : SP048678  ANTONIO LUIZ BUENO BARBOSA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7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0018740-50.2001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ORI:9106670253/SP REG:25.06.2001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HELENA DA SILVEIRA FRANCO</w:t>
      </w:r>
    </w:p>
    <w:p w:rsidR="008D242E" w:rsidRDefault="008D242E">
      <w:r>
        <w:t xml:space="preserve">      ADV       : SP032883  PAULO CARNEIRO MAIA FILHO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7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0018743-05.2001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ORI:9106545971/SP REG:25.06.2001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JOSE GARCIA DOMINGUES FILHO e outros(as)</w:t>
      </w:r>
    </w:p>
    <w:p w:rsidR="008D242E" w:rsidRDefault="008D242E">
      <w:r>
        <w:t xml:space="preserve">      REQTE     : ANTONIO PEDRO DAS NEVES</w:t>
      </w:r>
    </w:p>
    <w:p w:rsidR="008D242E" w:rsidRDefault="008D242E">
      <w:r>
        <w:t xml:space="preserve">      ADV       : SP034236  ANTONIO PEDRO DAS NEVES e outro(a)</w:t>
      </w:r>
    </w:p>
    <w:p w:rsidR="008D242E" w:rsidRDefault="008D242E">
      <w:r>
        <w:t xml:space="preserve">      REQDO(A)  : Banco Central do Brasil</w:t>
      </w:r>
    </w:p>
    <w:p w:rsidR="008D242E" w:rsidRDefault="008D242E">
      <w:r>
        <w:t xml:space="preserve">      ADV       : SP024859  JOSE OSORIO LOURENCAO</w:t>
      </w:r>
    </w:p>
    <w:p w:rsidR="008D242E" w:rsidRDefault="008D242E">
      <w:r>
        <w:t xml:space="preserve">      DEPREC    : JUIZO FEDERAL DA 7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0018746-57.2001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ORI:9000363683/SP REG:25.06.2001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JOSUE DE JESUS</w:t>
      </w:r>
    </w:p>
    <w:p w:rsidR="008D242E" w:rsidRDefault="008D242E">
      <w:r>
        <w:t xml:space="preserve">      ADV       : SP065284  CLOVIS MARCIO DE AZEVEDO SILVA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lastRenderedPageBreak/>
        <w:t xml:space="preserve">      DEPREC    : JUIZO FEDERAL DA 7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0018768-18.2001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ORI:0007611005/SP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DANIEL RIBEIRO DA SILVA falecido(a)</w:t>
      </w:r>
    </w:p>
    <w:p w:rsidR="008D242E" w:rsidRDefault="008D242E">
      <w:r>
        <w:t xml:space="preserve">      HABLTDO   : AURELINO RIBEIRO SILVA e outros(as)</w:t>
      </w:r>
    </w:p>
    <w:p w:rsidR="008D242E" w:rsidRDefault="008D242E">
      <w:r>
        <w:t xml:space="preserve">      ADV       : SP075237  MARIA LIGIA PEREIRA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0018778-62.2001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ORI:9100000265/SP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OLIVIA FRANCISCA DA CONCEICAO</w:t>
      </w:r>
    </w:p>
    <w:p w:rsidR="008D242E" w:rsidRDefault="008D242E">
      <w:r>
        <w:t xml:space="preserve">      ADV       : SP022491  JOAQUIM NEGRAO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0018782-02.2001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ORI:9800001622/SP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FERREIRA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0018787-24.2001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ORI:9800000269/SP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DAS GRAÇAS DA SILVA</w:t>
      </w:r>
    </w:p>
    <w:p w:rsidR="008D242E" w:rsidRDefault="008D242E">
      <w:r>
        <w:t xml:space="preserve">      ADV       : SP118430  GILSON BENEDITO RAIMUNDO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IPUA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0018792-46.2001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ORI:9400000187/SP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MARIZILDA MARTINS incapaz</w:t>
      </w:r>
    </w:p>
    <w:p w:rsidR="008D242E" w:rsidRDefault="008D242E">
      <w:r>
        <w:t xml:space="preserve">      REPTE     : THEREZINHA MARGARIDA PINTO MARTINS</w:t>
      </w:r>
    </w:p>
    <w:p w:rsidR="008D242E" w:rsidRDefault="008D242E">
      <w:r>
        <w:t xml:space="preserve">      ADV       : SP027829  ROBERTO MIRANDOLA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0018794-16.2001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ORI:9400001935/SP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FATIMA APARECIDA SIGNORELI</w:t>
      </w:r>
    </w:p>
    <w:p w:rsidR="008D242E" w:rsidRDefault="008D242E">
      <w:r>
        <w:t xml:space="preserve">      ADV       : SP084546  ELIANA MARCIA CREVELIM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0018796-83.2001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ORI:9714011302/SP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VAGNER TADEU DE ALMEIDA PAIM</w:t>
      </w:r>
    </w:p>
    <w:p w:rsidR="008D242E" w:rsidRDefault="008D242E">
      <w:r>
        <w:t xml:space="preserve">      ADV       : SP106485  GERALDO LUCIANO DA SILVA FILHO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0018797-68.2001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ORI:9500001671/SP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DIONYSIO GIAROLLA e outros(as)</w:t>
      </w:r>
    </w:p>
    <w:p w:rsidR="008D242E" w:rsidRDefault="008D242E">
      <w:r>
        <w:t xml:space="preserve">      ADV       : SP022165  JOAO ALBERTO COPELLI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4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0018799-38.2001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ORI:9600001253/SP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MARGARIDA APARECIDA ALVES DE SOUZA</w:t>
      </w:r>
    </w:p>
    <w:p w:rsidR="008D242E" w:rsidRDefault="008D242E">
      <w:r>
        <w:t xml:space="preserve">      ADV       : SP072445  JOSE AUGUSTO DE ALMEIDA JUNQUEIRA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GUARA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0018833-13.2001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ORI:9200002110/SP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DA CONCEICAO FERNANDES CARDOSO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JOAQUIM DA BARRA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902EEC">
        <w:t>–</w:t>
      </w:r>
      <w:r>
        <w:t xml:space="preserve"> FUNCEF</w:t>
      </w:r>
    </w:p>
    <w:p w:rsidR="00902EEC" w:rsidRDefault="00902EEC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0018844-42.2001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ORI:9509039098/SP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CAL SINHA S/A IND/ E COM/ DE CALCAREOS</w:t>
      </w:r>
    </w:p>
    <w:p w:rsidR="008D242E" w:rsidRDefault="008D242E">
      <w:r>
        <w:t xml:space="preserve">      REQTE     : MICHEL AARAO FILHO e outros(as)</w:t>
      </w:r>
    </w:p>
    <w:p w:rsidR="008D242E" w:rsidRDefault="008D242E">
      <w:r>
        <w:t xml:space="preserve">      ADV       : SP095605  MICHEL AARAO FILHO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SOROCABA &gt;10ª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0018868-70.2001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ORI:9700000561/SP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ANGELINA FORNER COZARE</w:t>
      </w:r>
    </w:p>
    <w:p w:rsidR="008D242E" w:rsidRDefault="008D242E">
      <w:r>
        <w:t xml:space="preserve">      ADV       : SP117426  ARNALDO APARECIDO OLIVEIRA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VALINHOS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br w:type="page"/>
      </w:r>
      <w:r>
        <w:lastRenderedPageBreak/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0018887-76.2001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ORI:9300001200/SP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CLAUDIANO DA CRUZ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0018918-96.2001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ORI:9000366771/SP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JORGE ANTONIO DOS SANTOS</w:t>
      </w:r>
    </w:p>
    <w:p w:rsidR="008D242E" w:rsidRDefault="008D242E">
      <w:r>
        <w:t xml:space="preserve">      ADV       : SP058937  SANDRA MARIA ESTEFAM JORGE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0018958-78.2001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ORI:8900165330/SP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UNIFRIO TRANSPORTES LTDA</w:t>
      </w:r>
    </w:p>
    <w:p w:rsidR="008D242E" w:rsidRDefault="008D242E">
      <w:r>
        <w:t xml:space="preserve">      ADV       : SP075940  JOAO BATISTA DE CASTRO GIMENEZ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15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0018960-48.2001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ORI:9106700055/SP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OSVALDO LOPES e outros(as)</w:t>
      </w:r>
    </w:p>
    <w:p w:rsidR="008D242E" w:rsidRDefault="008D242E">
      <w:r>
        <w:t xml:space="preserve">      ADV       : SP046122  NATALINO APOLINARIO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15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0018961-33.2001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ORI:9106984703/SP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MARIO NOGUEIRA JARDIM</w:t>
      </w:r>
    </w:p>
    <w:p w:rsidR="008D242E" w:rsidRDefault="008D242E">
      <w:r>
        <w:t xml:space="preserve">      ADV       : SP019516  HERMENEGILDO DE SOUZA REGO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15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0018962-18.2001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ORI:9107159331/SP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VERA HELENA ZANETTI</w:t>
      </w:r>
    </w:p>
    <w:p w:rsidR="008D242E" w:rsidRDefault="008D242E">
      <w:r>
        <w:t xml:space="preserve">      ADV       : SP026439  ANTONIO OSMAR MONTEIRO SURIAN e outro(a)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15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0018967-40.2001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ORI:9602008636/SP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CAFE E RESTAURANTE VALENTIN LTDA</w:t>
      </w:r>
    </w:p>
    <w:p w:rsidR="008D242E" w:rsidRDefault="008D242E">
      <w:r>
        <w:t xml:space="preserve">      ADV       : SP018834  LUIZ CARLOS FELIPE e outro(a)</w:t>
      </w:r>
    </w:p>
    <w:p w:rsidR="008D242E" w:rsidRDefault="008D242E">
      <w:r>
        <w:lastRenderedPageBreak/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2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0018972-62.2001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ORI:9107421079/SP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DROGASIL S/A</w:t>
      </w:r>
    </w:p>
    <w:p w:rsidR="008D242E" w:rsidRDefault="008D242E">
      <w:r>
        <w:t xml:space="preserve">      ADV       : SP024921  GILBERTO CIPULLO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9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0018976-02.2001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ORI:9106919359/SP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ALEXANDRE RICARDO BEZ e outros(as)</w:t>
      </w:r>
    </w:p>
    <w:p w:rsidR="008D242E" w:rsidRDefault="008D242E">
      <w:r>
        <w:t xml:space="preserve">      ADV       : SP043089  MARIA SIMONE FERREIRA VISEU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9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0018986-46.2001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ORI:9106724680/SP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VITOR ROBERTO FERNANDES</w:t>
      </w:r>
    </w:p>
    <w:p w:rsidR="008D242E" w:rsidRDefault="008D242E">
      <w:r>
        <w:t xml:space="preserve">      ADV       : SP083955  OSWALDO RUIZ FILHO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9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0018987-31.2001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ORI:9107062524/SP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ILDA NAGAO</w:t>
      </w:r>
    </w:p>
    <w:p w:rsidR="008D242E" w:rsidRDefault="008D242E">
      <w:r>
        <w:t xml:space="preserve">      ADV       : SP013875  SAMUEL DOS SANTOS GUERRA e outros(as)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9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0018990-83.2001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ORI:9104023722/SP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RENATO ROMEIRO GUIMARAES</w:t>
      </w:r>
    </w:p>
    <w:p w:rsidR="008D242E" w:rsidRDefault="008D242E">
      <w:r>
        <w:t xml:space="preserve">      ADV       : SP033610  FRANCISCO BICUDO DE MELLO OLIVEIRA</w:t>
      </w:r>
    </w:p>
    <w:p w:rsidR="008D242E" w:rsidRDefault="008D242E">
      <w:r>
        <w:t xml:space="preserve">      REQDO(A)  : Uniao Federal (FAZENDA NACIONAL)</w:t>
      </w:r>
    </w:p>
    <w:p w:rsidR="008D242E" w:rsidRDefault="008D242E">
      <w:r>
        <w:t xml:space="preserve">      ADV       : SP000020  SIMONE APARECIDA VENCIGUERI AZEREDO</w:t>
      </w:r>
    </w:p>
    <w:p w:rsidR="008D242E" w:rsidRDefault="008D242E">
      <w:r>
        <w:t xml:space="preserve">      DEPREC    : JUIZO FEDERAL DA 1 VARA DE S J CAMPOS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0020019-71.2001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ORI:8900238256/SP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LAURO PEREIRA e outros(as)</w:t>
      </w:r>
    </w:p>
    <w:p w:rsidR="008D242E" w:rsidRDefault="008D242E">
      <w:r>
        <w:t xml:space="preserve">      ADV       : SP068182  PAULO POLETTO JUNIOR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0020021-41.2001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ORI:0009439200/SP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JURACY MAGRO SILVA</w:t>
      </w:r>
    </w:p>
    <w:p w:rsidR="008D242E" w:rsidRDefault="008D242E">
      <w:r>
        <w:t xml:space="preserve">      ADV       : SP084770  ANDRE LUIS MOURA CURVO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902EEC">
        <w:t>–</w:t>
      </w:r>
      <w:r>
        <w:t xml:space="preserve"> FUNCEF</w:t>
      </w:r>
    </w:p>
    <w:p w:rsidR="00902EEC" w:rsidRDefault="00902EEC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0020022-26.2001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ORI:9300193163/SP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RUBENS PEREIRA</w:t>
      </w:r>
    </w:p>
    <w:p w:rsidR="008D242E" w:rsidRDefault="008D242E">
      <w:r>
        <w:t xml:space="preserve">      ADV       : SP043425  SANDOVAL GERALDO DE ALMEIDA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0020037-92.2001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ORI:199903990086518/SP REG:26.06.2001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RITA FRANCISCA DA SILVA MENDES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0020070-82.2001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ORI:0009484205/SP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JOAQUIM TEIXEIRA DOS SANTOS</w:t>
      </w:r>
    </w:p>
    <w:p w:rsidR="008D242E" w:rsidRDefault="008D242E">
      <w:r>
        <w:t xml:space="preserve">      ADV       : SP050099  ADAUTO CORREA MARTINS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>
        <w:t xml:space="preserve">      </w:t>
      </w: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0020071-67.2001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ORI:8900318004/SP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ENEIDE APPARECIDA GALLO BASSOLI</w:t>
      </w:r>
    </w:p>
    <w:p w:rsidR="008D242E" w:rsidRDefault="008D242E">
      <w:r>
        <w:t xml:space="preserve">      SUCDO     : CARLOS BASSOLI falecido(a)</w:t>
      </w:r>
    </w:p>
    <w:p w:rsidR="008D242E" w:rsidRDefault="008D242E">
      <w:r>
        <w:t xml:space="preserve">      ADV       : SP050099  ADAUTO CORREA MARTINS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0020081-14.2001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ORI:9700000016/SP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ARGEMIRO FERREIRA GUIMARAES</w:t>
      </w:r>
    </w:p>
    <w:p w:rsidR="008D242E" w:rsidRDefault="008D242E">
      <w:r>
        <w:t xml:space="preserve">      ADV       : SP080335  VITORIO MATIUZZI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SALTO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0020084-66.2001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ORI:9400000074/SP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ACACIO TAVARES PAES e outros(as)</w:t>
      </w:r>
    </w:p>
    <w:p w:rsidR="008D242E" w:rsidRDefault="008D242E">
      <w:r>
        <w:t xml:space="preserve">      REQTE     : JOSE DE GOES PIRES NETO</w:t>
      </w:r>
    </w:p>
    <w:p w:rsidR="008D242E" w:rsidRDefault="008D242E">
      <w:r>
        <w:t xml:space="preserve">      ADV       : SP091289  AILTON FERREIRA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FARTURA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902EEC">
        <w:t>–</w:t>
      </w:r>
      <w:r>
        <w:t xml:space="preserve"> FUNCEF</w:t>
      </w:r>
    </w:p>
    <w:p w:rsidR="00902EEC" w:rsidRDefault="00902EEC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0020089-88.2001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ORI:9204009985/SP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LUIZ PEREIRA DA SILVA</w:t>
      </w:r>
    </w:p>
    <w:p w:rsidR="008D242E" w:rsidRDefault="008D242E">
      <w:r>
        <w:t xml:space="preserve">      ADV       : SP027016  DEISE DE ANDRADA OLIVEIRA PALAZON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 J CAMPOS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0020098-50.2001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ORI:9500002439/SP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DIVA DOS SANTOS RUYS</w:t>
      </w:r>
    </w:p>
    <w:p w:rsidR="008D242E" w:rsidRDefault="008D242E">
      <w:r>
        <w:t xml:space="preserve">      ADV       : SP009822  FLAMINIO SILVEIRA AMARAL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0020105-42.2001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ORI:9813021136/SP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NEUSA SODRE DO NASCMENTO</w:t>
      </w:r>
    </w:p>
    <w:p w:rsidR="008D242E" w:rsidRDefault="008D242E">
      <w:r>
        <w:t xml:space="preserve">      ADV       : SP063754  PEDRO PINTO FILHO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0020106-27.2001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ORI:9613011617/SP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EDUARDO FERRACINI</w:t>
      </w:r>
    </w:p>
    <w:p w:rsidR="008D242E" w:rsidRDefault="008D242E">
      <w:r>
        <w:t xml:space="preserve">      ADV       : SP063754  PEDRO PINTO FILHO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0020107-12.2001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ORI:9413002290/SP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BENEDICTO GOMES DE SOUZA</w:t>
      </w:r>
    </w:p>
    <w:p w:rsidR="008D242E" w:rsidRDefault="008D242E">
      <w:r>
        <w:t xml:space="preserve">      ADV       : SP098880  SHIGUEKO SAKAI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0020114-04.2001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ORI:9303026454/SP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ELCIO MALERBA</w:t>
      </w:r>
    </w:p>
    <w:p w:rsidR="008D242E" w:rsidRDefault="008D242E">
      <w:r>
        <w:t xml:space="preserve">      ADV       : SP090916  HILARIO BOCCHI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0020115-86.2001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ORI:9403051671/SP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CAETANO DE SOUZA</w:t>
      </w:r>
    </w:p>
    <w:p w:rsidR="008D242E" w:rsidRDefault="008D242E">
      <w:r>
        <w:t xml:space="preserve">      ADV       : SP034151  RUBENS CAVALINI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0020116-71.2001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ORI:9603064696/SP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ANEZIA RUFINO DA SILVA</w:t>
      </w:r>
    </w:p>
    <w:p w:rsidR="008D242E" w:rsidRDefault="008D242E">
      <w:r>
        <w:t xml:space="preserve">      ADV       : SP120968  CRISTIANE VENDRUSCOLO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0020117-56.2001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ORI:9203097511/SP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DE PADUA FARIA incapaz</w:t>
      </w:r>
    </w:p>
    <w:p w:rsidR="008D242E" w:rsidRDefault="008D242E">
      <w:r>
        <w:t xml:space="preserve">      REPTE     : ANTONIO ALVES DE FARIA</w:t>
      </w:r>
    </w:p>
    <w:p w:rsidR="008D242E" w:rsidRDefault="008D242E">
      <w:r>
        <w:t xml:space="preserve">      ADV       : SP047033  APARECIDO SEBASTIAO DA SILVA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0020126-18.2001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ORI:9203021515/SP REG:27.06.2001</w:t>
      </w:r>
    </w:p>
    <w:p w:rsidR="008D242E" w:rsidRPr="008D242E" w:rsidRDefault="008D242E">
      <w:pPr>
        <w:rPr>
          <w:lang w:val="en-US"/>
        </w:rPr>
      </w:pPr>
      <w:r w:rsidRPr="008D242E">
        <w:rPr>
          <w:lang w:val="en-US"/>
        </w:rPr>
        <w:t xml:space="preserve">      REQTE     : JOSE HECK</w:t>
      </w:r>
    </w:p>
    <w:p w:rsidR="008D242E" w:rsidRPr="008D242E" w:rsidRDefault="008D242E">
      <w:pPr>
        <w:rPr>
          <w:lang w:val="en-US"/>
        </w:rPr>
      </w:pPr>
      <w:r w:rsidRPr="008D242E">
        <w:rPr>
          <w:lang w:val="en-US"/>
        </w:rPr>
        <w:t xml:space="preserve">      ADV       : SP090916  HILARIO BOCCHI JUNIOR</w:t>
      </w:r>
    </w:p>
    <w:p w:rsidR="008D242E" w:rsidRDefault="008D242E">
      <w:r w:rsidRPr="008D242E">
        <w:rPr>
          <w:lang w:val="en-US"/>
        </w:rPr>
        <w:t xml:space="preserve">      </w:t>
      </w:r>
      <w:r>
        <w:t>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0020135-77.2001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ORI:9603108723/SP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DE JESUS BORGES</w:t>
      </w:r>
    </w:p>
    <w:p w:rsidR="008D242E" w:rsidRDefault="008D242E">
      <w:r>
        <w:t xml:space="preserve">      ADV       : SP120968  CRISTIANE VENDRUSCOLO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0020136-62.2001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ORI:9203047123/SP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CASSIDIO GARCIA DA COSTA</w:t>
      </w:r>
    </w:p>
    <w:p w:rsidR="008D242E" w:rsidRDefault="008D242E">
      <w:r>
        <w:t xml:space="preserve">      ADV       : SP034151  RUBENS CAVALINI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0020137-47.2001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ORI:9003050279/SP REG:27.06.2001</w:t>
      </w:r>
    </w:p>
    <w:p w:rsidR="008D242E" w:rsidRDefault="008D242E">
      <w:r w:rsidRPr="008D242E">
        <w:rPr>
          <w:lang w:val="en-US"/>
        </w:rPr>
        <w:lastRenderedPageBreak/>
        <w:t xml:space="preserve">      </w:t>
      </w:r>
      <w:r>
        <w:t>REQTE     : ZELIA NOEMIA CALDO BERTI e outros(as)</w:t>
      </w:r>
    </w:p>
    <w:p w:rsidR="008D242E" w:rsidRDefault="008D242E">
      <w:r>
        <w:t xml:space="preserve">      ADV       : SP015355  RUBENS WALTER MACHADO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0020146-09.2001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ORI:9000152909/SP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PEDRO SAMBINELLO</w:t>
      </w:r>
    </w:p>
    <w:p w:rsidR="008D242E" w:rsidRDefault="008D242E">
      <w:r>
        <w:t xml:space="preserve">      ADV       : SP056949  ADELINO ROSANI FILHO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0020153-98.2001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ORI:9500000276/SP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ADELIA SUZAN e outros(as)</w:t>
      </w:r>
    </w:p>
    <w:p w:rsidR="008D242E" w:rsidRDefault="008D242E">
      <w:r>
        <w:t xml:space="preserve">      REQTE     : ANTONIO JOSE LEARDINI e outros(as)</w:t>
      </w:r>
    </w:p>
    <w:p w:rsidR="008D242E" w:rsidRDefault="008D242E">
      <w:r>
        <w:t xml:space="preserve">      ADV       : SP062280  JOSE GERALDO SIMIONI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0020156-53.2001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ORI:9500000378/SP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NEIDA DE SOUZA e outros(as)</w:t>
      </w:r>
    </w:p>
    <w:p w:rsidR="008D242E" w:rsidRDefault="008D242E">
      <w:r>
        <w:t xml:space="preserve">      REQTE     : NEIDA DE SOUZA e outro(a)</w:t>
      </w:r>
    </w:p>
    <w:p w:rsidR="008D242E" w:rsidRDefault="008D242E">
      <w:r>
        <w:t xml:space="preserve">      ADV       : SP062280  JOSE GERALDO SIMIONI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0020157-38.2001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ORI:9500000515/SP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MARIA APARECIDA MONTICELLI COSTA e outros(as)</w:t>
      </w:r>
    </w:p>
    <w:p w:rsidR="008D242E" w:rsidRDefault="008D242E">
      <w:r>
        <w:t xml:space="preserve">      REQTE     : MARIA APARECIDA MONTICELLI COSTA e outro(a)</w:t>
      </w:r>
    </w:p>
    <w:p w:rsidR="008D242E" w:rsidRDefault="008D242E">
      <w:r>
        <w:t xml:space="preserve">      ADV       : SP062280  JOSE GERALDO SIMIONI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0020158-23.2001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ORI:9500000243/SP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ANA APARECIDA DE OLIVEIRA e outros(as)</w:t>
      </w:r>
    </w:p>
    <w:p w:rsidR="008D242E" w:rsidRDefault="008D242E">
      <w:r>
        <w:t xml:space="preserve">      REQTE     : ARMANDO COSTA</w:t>
      </w:r>
    </w:p>
    <w:p w:rsidR="008D242E" w:rsidRDefault="008D242E">
      <w:r>
        <w:t xml:space="preserve">      ADV       : SP062280  JOSE GERALDO SIMIONI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0020159-08.2001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ORI:9400000642/SP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DO CARMO VENTURA e outros(as)</w:t>
      </w:r>
    </w:p>
    <w:p w:rsidR="008D242E" w:rsidRDefault="008D242E">
      <w:r>
        <w:lastRenderedPageBreak/>
        <w:t xml:space="preserve">      ADV       : SP062280  JOSE GERALDO SIMIONI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0020160-90.2001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ORI:9400000656/SP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MARIA HELENA COLETTI e outros(as)</w:t>
      </w:r>
    </w:p>
    <w:p w:rsidR="008D242E" w:rsidRDefault="008D242E">
      <w:r>
        <w:t xml:space="preserve">      REQTE     : FLAVIO MORA e outros(as)</w:t>
      </w:r>
    </w:p>
    <w:p w:rsidR="008D242E" w:rsidRDefault="008D242E">
      <w:r>
        <w:t xml:space="preserve">      ADV       : SP062280  JOSE GERALDO SIMIONI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0020163-45.2001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ORI:9713027590/SP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EMILIA DE OLIVEIRA MAURICIO</w:t>
      </w:r>
    </w:p>
    <w:p w:rsidR="008D242E" w:rsidRDefault="008D242E">
      <w:r>
        <w:t xml:space="preserve">      ADV       : SP098562  EURIPEDES VIEIRA PONTES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902EEC">
        <w:t>–</w:t>
      </w:r>
      <w:r>
        <w:t xml:space="preserve"> FUNCEF</w:t>
      </w:r>
    </w:p>
    <w:p w:rsidR="00902EEC" w:rsidRDefault="00902EEC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0020188-58.2001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ORI:9404027588/SP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LUIZA BORGES DA SILVA</w:t>
      </w:r>
    </w:p>
    <w:p w:rsidR="008D242E" w:rsidRDefault="008D242E">
      <w:r>
        <w:t xml:space="preserve">      ADV       : SP038415  MARIA ADALUCIA A GUILHON LOURES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 J CAMPOS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0020192-95.2001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ORI:200161230007800/SP REG:27.06.2001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LAZARO EMILIO</w:t>
      </w:r>
    </w:p>
    <w:p w:rsidR="008D242E" w:rsidRDefault="008D242E">
      <w:r>
        <w:t xml:space="preserve">      ADV       : SP071474  MERCIA APARECIDA MOLISANI DE CAMARGO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BRAGANÇA PAULISTA &gt;23ª SSJ&gt;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0020207-64.2001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ORI:9700002187/SP REG:28.06.2001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ELIAS BATISTA</w:t>
      </w:r>
    </w:p>
    <w:p w:rsidR="008D242E" w:rsidRDefault="008D242E">
      <w:r>
        <w:t xml:space="preserve">      ADV       : SP126431  ELAINE JOSEFINA BRUNELLI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0020208-49.2001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ORI:9500001294/SP REG:28.06.2001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VALDOMIRO ZANARDI</w:t>
      </w:r>
    </w:p>
    <w:p w:rsidR="008D242E" w:rsidRDefault="008D242E">
      <w:r>
        <w:t xml:space="preserve">      ADV       : SP126431  ELAINE JOSEFINA BRUNELLI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lastRenderedPageBreak/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0020219-78.2001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ORI:0000003633/SP REG:28.06.2001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ODILON FELICIO DE FRANCA</w:t>
      </w:r>
    </w:p>
    <w:p w:rsidR="008D242E" w:rsidRDefault="008D242E">
      <w:r>
        <w:t xml:space="preserve">      ADV       : SP169233  MARCOS VINICIUS DE CARVALHO RODRIGUES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JACAREI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0020254-38.2001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ORI:9300000601/SP REG:28.06.2001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TEREZA DE VICTO DA SILVA</w:t>
      </w:r>
    </w:p>
    <w:p w:rsidR="008D242E" w:rsidRDefault="008D242E">
      <w:r>
        <w:t xml:space="preserve">      ADV       : SP090650  AGOSTINHO JERONIMO DA SILVA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0020261-30.2001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ORI:9200001904/SP REG:28.06.2001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RODRIGUES FAVORITO falecido(a) e outros(as)</w:t>
      </w:r>
    </w:p>
    <w:p w:rsidR="008D242E" w:rsidRDefault="008D242E">
      <w:r>
        <w:t xml:space="preserve">      HABLTDO   : MARIA INERINA DE MORAES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0020263-97.2001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ORI:9300000057/SP REG:28.06.2001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LINDA ALVES DA SILVA</w:t>
      </w:r>
    </w:p>
    <w:p w:rsidR="008D242E" w:rsidRDefault="008D242E">
      <w:r>
        <w:t xml:space="preserve">      ADV       : SP110064  CRISTIANE KARAN CARDOZO SANTAREM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MANUEL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0020292-50.2001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ORI:200061190052182/SP REG:28.06.2001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JACOB DA SILVA LIMA</w:t>
      </w:r>
    </w:p>
    <w:p w:rsidR="008D242E" w:rsidRDefault="008D242E">
      <w:r>
        <w:t xml:space="preserve">      ADV       : SP049764  JULIA MARIA CINTRA LOPES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GUARULHOS &gt; 19ªSSJ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0020296-87.2001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ORI:9100027596/MS REG:28.06.2001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CAMPO GRANDE DIESEL S/A e outros(as)</w:t>
      </w:r>
    </w:p>
    <w:p w:rsidR="008D242E" w:rsidRDefault="008D242E">
      <w:r>
        <w:t xml:space="preserve">      REQTE     : JOAQUIM JOSE DE SOUZA</w:t>
      </w:r>
    </w:p>
    <w:p w:rsidR="008D242E" w:rsidRDefault="008D242E">
      <w:r>
        <w:t xml:space="preserve">      ADV       : MS003354A JOAQUIM JOSE DE SOUZA e outros(as)</w:t>
      </w:r>
    </w:p>
    <w:p w:rsidR="008D242E" w:rsidRDefault="008D242E">
      <w:r>
        <w:t xml:space="preserve">      REQDO(A)  : Banco Central do Brasil</w:t>
      </w:r>
    </w:p>
    <w:p w:rsidR="008D242E" w:rsidRDefault="008D242E">
      <w:r>
        <w:t xml:space="preserve">      ADV       : SP024859  JOSE OSORIO LOURENCAO</w:t>
      </w:r>
    </w:p>
    <w:p w:rsidR="008D242E" w:rsidRDefault="008D242E">
      <w:r>
        <w:t xml:space="preserve">      DEPREC    : JUIZO FEDERAL DA 2 VARA DE CAMPO GRANDE &gt; 1ªSSJ &gt; MS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0020315-93.2001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ORI:9104023048/SP REG:28.06.2001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BENEDITA TEIXEIRA</w:t>
      </w:r>
    </w:p>
    <w:p w:rsidR="008D242E" w:rsidRDefault="008D242E">
      <w:r>
        <w:lastRenderedPageBreak/>
        <w:t xml:space="preserve">      ADV       : SP038415  MARIA ADALUCIA A GUILHON LOURES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S J CAMPOS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902EEC">
        <w:t>–</w:t>
      </w:r>
      <w:r>
        <w:t xml:space="preserve"> FUNCEF</w:t>
      </w:r>
    </w:p>
    <w:p w:rsidR="00902EEC" w:rsidRDefault="00902EEC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0020319-33.2001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ORI:9504024157/SP REG:28.06.2001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RODRIGUES DA LUZ</w:t>
      </w:r>
    </w:p>
    <w:p w:rsidR="008D242E" w:rsidRDefault="008D242E">
      <w:r>
        <w:t xml:space="preserve">      ADV       : SP109752  EDNEI BAPTISTA NOGUEIRA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S J CAMPOS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0020341-91.2001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ORI:9700000045/SP REG:28.06.2001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HILDA DE SANTANA</w:t>
      </w:r>
    </w:p>
    <w:p w:rsidR="008D242E" w:rsidRDefault="008D242E">
      <w:r>
        <w:t xml:space="preserve">      ADV       : SP084761  ADRIANO CAMARGO ROCHA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BRAGANCA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0020342-76.2001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ORI:9600001323/SP REG:28.06.2001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DIRCE RUSSI DE SOUZA</w:t>
      </w:r>
    </w:p>
    <w:p w:rsidR="008D242E" w:rsidRDefault="008D242E">
      <w:r>
        <w:t xml:space="preserve">      ADV       : SP084761  ADRIANO CAMARGO ROCHA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BRAGANCA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0020343-61.2001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ORI:9500000212/SP REG:28.06.2001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GABRIEL TAFFURI</w:t>
      </w:r>
    </w:p>
    <w:p w:rsidR="008D242E" w:rsidRDefault="008D242E">
      <w:r>
        <w:t xml:space="preserve">      ADV       : SP084761  ADRIANO CAMARGO ROCHA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BRAGANCA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0020344-46.2001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ORI:9700000826/SP REG:28.06.2001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APARECIDA FURTADO</w:t>
      </w:r>
    </w:p>
    <w:p w:rsidR="008D242E" w:rsidRDefault="008D242E">
      <w:r>
        <w:t xml:space="preserve">      ADV       : SP084761  ADRIANO CAMARGO ROCHA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4 VARA DE BRAGANCA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0020345-31.2001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ORI:9600001031/SP REG:28.06.2001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ANA CARDOSO DESTRO</w:t>
      </w:r>
    </w:p>
    <w:p w:rsidR="008D242E" w:rsidRDefault="008D242E">
      <w:r>
        <w:t xml:space="preserve">      ADV       : SP084761  ADRIANO CAMARGO ROCHA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4 VARA DE BRAGANCA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0020346-16.2001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ORI:9500000540/SP REG:28.06.2001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DE LOURDES CEZAR DE MORAES</w:t>
      </w:r>
    </w:p>
    <w:p w:rsidR="008D242E" w:rsidRDefault="008D242E">
      <w:r>
        <w:t xml:space="preserve">      ADV       : SP084761  ADRIANO CAMARGO ROCHA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BRAGANCA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0020347-98.2001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ORI:9600001063/SP REG:28.06.2001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ADOLPHINA BAPTISTA LEME</w:t>
      </w:r>
    </w:p>
    <w:p w:rsidR="008D242E" w:rsidRDefault="008D242E">
      <w:r>
        <w:t xml:space="preserve">      ADV       : SP084761  ADRIANO CAMARGO ROCHA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BRAGANCA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0020348-83.2001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ORI:9500000799/SP REG:28.06.2001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GERALDINA MARCELLINO DE OLIVEIRA</w:t>
      </w:r>
    </w:p>
    <w:p w:rsidR="008D242E" w:rsidRDefault="008D242E">
      <w:r>
        <w:t xml:space="preserve">      ADV       : SP084761  ADRIANO CAMARGO ROCHA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4 VARA DE BRAGANCA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0020349-68.2001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ORI:9600000289/SP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JANDIRA RAMOS DE LIMA</w:t>
      </w:r>
    </w:p>
    <w:p w:rsidR="008D242E" w:rsidRDefault="008D242E">
      <w:r>
        <w:t xml:space="preserve">      ADV       : SP084761  ADRIANO CAMARGO ROCHA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BRAGANCA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0020350-53.2001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ORI:9700000088/SP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RAFAEL MODESTO CARDOSO</w:t>
      </w:r>
    </w:p>
    <w:p w:rsidR="008D242E" w:rsidRDefault="008D242E">
      <w:r>
        <w:t xml:space="preserve">      ADV       : SP084761  ADRIANO CAMARGO ROCHA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BRAGANCA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0020351-38.2001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ORI:9700000832/SP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ROZA RODRIGUES DE OLIVEIRA</w:t>
      </w:r>
    </w:p>
    <w:p w:rsidR="008D242E" w:rsidRDefault="008D242E">
      <w:r>
        <w:t xml:space="preserve">      ADV       : SP084761  ADRIANO CAMARGO ROCHA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4 VARA DE BRAGANCA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0020352-23.2001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ORI:9700000080/SP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MADALENA GONCALVES CARDOSO</w:t>
      </w:r>
    </w:p>
    <w:p w:rsidR="008D242E" w:rsidRDefault="008D242E">
      <w:r>
        <w:t xml:space="preserve">      ADV       : SP084761  ADRIANO CAMARGO ROCHA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DE DIREITO DA 4 VARA DE BRAGANCA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0020355-75.2001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ORI:9700001503/SP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PEDROSO</w:t>
      </w:r>
    </w:p>
    <w:p w:rsidR="008D242E" w:rsidRDefault="008D242E">
      <w:r>
        <w:t xml:space="preserve">      ADV       : SP084761  ADRIANO CAMARGO ROCHA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BRAGANCA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0020383-43.2001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ORI:9000044650/SP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BENEDITO LIMA DO CARMO e outros(as)</w:t>
      </w:r>
    </w:p>
    <w:p w:rsidR="008D242E" w:rsidRDefault="008D242E">
      <w:r>
        <w:t xml:space="preserve">      REQTE     : ELCIO DA SILVA e outros(as)</w:t>
      </w:r>
    </w:p>
    <w:p w:rsidR="008D242E" w:rsidRDefault="008D242E">
      <w:r>
        <w:t xml:space="preserve">      ADV       : SP054773  CARMEM KUHN RUBIN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7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0020399-94.2001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ORI:9004019057/SP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OTAVIO ROLA</w:t>
      </w:r>
    </w:p>
    <w:p w:rsidR="008D242E" w:rsidRDefault="008D242E">
      <w:r>
        <w:t xml:space="preserve">      ADV       : SP159274  ROSANGELA HELENA DA CONCEIÇÃO MATUI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S J CAMPOS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0020422-40.2001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ORI:9003094730/SP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JAYME DE PAULA FERREIRA</w:t>
      </w:r>
    </w:p>
    <w:p w:rsidR="008D242E" w:rsidRDefault="008D242E">
      <w:r>
        <w:t xml:space="preserve">      ADV       : SP075606  JOAO LUIZ REQUE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0020423-25.2001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ORI:9503013410/SP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SEBASTIAO ANTENOR BOVIS</w:t>
      </w:r>
    </w:p>
    <w:p w:rsidR="008D242E" w:rsidRDefault="008D242E">
      <w:r>
        <w:t xml:space="preserve">      ADV       : SP081707  CARLOS ROBERTO CELLANI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0020425-92.2001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ORI:9811047049/SP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VALDELINO ALVES DE SOUZA</w:t>
      </w:r>
    </w:p>
    <w:p w:rsidR="008D242E" w:rsidRDefault="008D242E">
      <w:r>
        <w:t xml:space="preserve">      ADV       : SP146622  ANTONIO CARLOS PEREIRA C FERNANDES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PIRACICABA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</w:t>
      </w:r>
      <w:r w:rsidRPr="008D242E">
        <w:rPr>
          <w:lang w:val="en-US"/>
        </w:rPr>
        <w:t xml:space="preserve">  : 0020426-77.2001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ORI:199961090027082/SP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JULIETA PAMPOLINI MARTINS</w:t>
      </w:r>
    </w:p>
    <w:p w:rsidR="008D242E" w:rsidRDefault="008D242E">
      <w:r>
        <w:t xml:space="preserve">      ADV       : SP074225  JOSE MARIA FERREIRA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PIRACICABA &gt; 9ª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0020433-69.2001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ORI:9513042120/SP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LEONARDO RAMALHO DA SILVA</w:t>
      </w:r>
    </w:p>
    <w:p w:rsidR="008D242E" w:rsidRDefault="008D242E">
      <w:r>
        <w:t xml:space="preserve">      ADV       : SP141047  ANDRE CARLOS DA SILVA SANTINHO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0020444-98.2001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ORI:9700000691/SP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SERGIO CLAUDIO DA CRUZ</w:t>
      </w:r>
    </w:p>
    <w:p w:rsidR="008D242E" w:rsidRDefault="008D242E">
      <w:r>
        <w:t xml:space="preserve">      ADV       : SP084063  ARAE COLLACO DE BARROS VELLOSO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4 VARA DE ATIBAIA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0020445-83.2001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ORI:9700001093/SP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DE LOURDES BRITO</w:t>
      </w:r>
    </w:p>
    <w:p w:rsidR="008D242E" w:rsidRDefault="008D242E">
      <w:r>
        <w:t xml:space="preserve">      ADV       : SP084063  ARAE COLLACO DE BARROS VELLOSO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4 VARA DE ATIBAIA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0020462-22.2001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ORI:0009036091/SP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MARIO PALMIERI</w:t>
      </w:r>
    </w:p>
    <w:p w:rsidR="008D242E" w:rsidRDefault="008D242E">
      <w:r>
        <w:t xml:space="preserve">      ADV       : SP018528  JOSE CARLOS MARZABAL PAULINO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0020475-21.2001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ORI:9300023535/SP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GERALDO FERREIRA BASTOS</w:t>
      </w:r>
    </w:p>
    <w:p w:rsidR="008D242E" w:rsidRDefault="008D242E">
      <w:r>
        <w:t xml:space="preserve">      ADV       : SP067720  ROMILDA CAMBRIA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0020483-95.2001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ORI:9003087091/SP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EDNA QUITERIA DOS SANTOS e outros(as)</w:t>
      </w:r>
    </w:p>
    <w:p w:rsidR="008D242E" w:rsidRDefault="008D242E">
      <w:r>
        <w:t xml:space="preserve">      REQTE     : MARIA CARVALHO</w:t>
      </w:r>
    </w:p>
    <w:p w:rsidR="008D242E" w:rsidRDefault="008D242E">
      <w:r>
        <w:t xml:space="preserve">      ADV       : SP065415  PAULO HENRIQUE PASTORI e outros(as)</w:t>
      </w:r>
    </w:p>
    <w:p w:rsidR="008D242E" w:rsidRDefault="008D242E">
      <w:r>
        <w:lastRenderedPageBreak/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902EEC">
        <w:t>–</w:t>
      </w:r>
      <w:r>
        <w:t xml:space="preserve"> FUNCEF</w:t>
      </w:r>
    </w:p>
    <w:p w:rsidR="00902EEC" w:rsidRDefault="00902EEC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0020496-94.2001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ORI:9003094373/SP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ORLANDO ALVES DOS REIS</w:t>
      </w:r>
    </w:p>
    <w:p w:rsidR="008D242E" w:rsidRDefault="008D242E">
      <w:r>
        <w:t xml:space="preserve">      ADV       : SP063754  PEDRO PINTO FILHO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0020497-79.2001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ORI:9503011574/SP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DIRCE DOS SANTOS ALVES</w:t>
      </w:r>
    </w:p>
    <w:p w:rsidR="008D242E" w:rsidRDefault="008D242E">
      <w:r>
        <w:t xml:space="preserve">      ADV       : SP120968  CRISTIANE VENDRUSCOLO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0020534-09.2001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ORI:9100026883/MS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JOAQUIM JOSE DE SOUZA e outros(as)</w:t>
      </w:r>
    </w:p>
    <w:p w:rsidR="008D242E" w:rsidRDefault="008D242E">
      <w:r>
        <w:t xml:space="preserve">      REQTE     : JOAQUIM JOSE DE SOUZA</w:t>
      </w:r>
    </w:p>
    <w:p w:rsidR="008D242E" w:rsidRDefault="008D242E">
      <w:r>
        <w:t xml:space="preserve">      ADV       : MS003354A JOAQUIM JOSE DE SOUZA e outros(as)</w:t>
      </w:r>
    </w:p>
    <w:p w:rsidR="008D242E" w:rsidRDefault="008D242E">
      <w:r>
        <w:t xml:space="preserve">      REQDO(A)  : Banco Central do Brasil</w:t>
      </w:r>
    </w:p>
    <w:p w:rsidR="008D242E" w:rsidRDefault="008D242E">
      <w:r>
        <w:t xml:space="preserve">      ADV       : SP024859  JOSE OSORIO LOURENCAO</w:t>
      </w:r>
    </w:p>
    <w:p w:rsidR="008D242E" w:rsidRDefault="008D242E">
      <w:r>
        <w:t xml:space="preserve">      DEPREC    : JUIZO FEDERAL DA 2 VARA DE CAMPO GRANDE &gt; 1ªSSJ &gt; MS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0020546-23.2001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ORI:9100869104/SP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LORETTA FALLENI e outros(as)</w:t>
      </w:r>
    </w:p>
    <w:p w:rsidR="008D242E" w:rsidRDefault="008D242E">
      <w:r>
        <w:t xml:space="preserve">      REQTE     : GYORGYKE LAZAR ACS</w:t>
      </w:r>
    </w:p>
    <w:p w:rsidR="008D242E" w:rsidRDefault="008D242E">
      <w:r>
        <w:t xml:space="preserve">      ADV       : SP050099  ADAUTO CORREA MARTINS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0020547-08.2001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ORI:9106580106/SP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NARCISO ICHANO</w:t>
      </w:r>
    </w:p>
    <w:p w:rsidR="008D242E" w:rsidRDefault="008D242E">
      <w:r>
        <w:t xml:space="preserve">      ADV       : SP050099  ADAUTO CORREA MARTINS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0020560-07.2001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ORI:9000449740/SP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NELSON ANTONIO PASCHOAL RUSSO</w:t>
      </w:r>
    </w:p>
    <w:p w:rsidR="008D242E" w:rsidRDefault="008D242E">
      <w:r>
        <w:t xml:space="preserve">      ADV       : SP050099  ADAUTO CORREA MARTINS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br w:type="page"/>
      </w:r>
      <w:r>
        <w:lastRenderedPageBreak/>
        <w:t xml:space="preserve">      DEPREC    : JUIZO FEDERAL DA 2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0020561-89.2001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ORI:9106933190/SP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WLADIMIR INACIO</w:t>
      </w:r>
    </w:p>
    <w:p w:rsidR="008D242E" w:rsidRDefault="008D242E">
      <w:r>
        <w:t xml:space="preserve">      ADV       : SP050099  ADAUTO CORREA MARTINS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0020576-58.2001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ORI:200161230019346/SP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BENEDITO DE MOURA</w:t>
      </w:r>
    </w:p>
    <w:p w:rsidR="008D242E" w:rsidRDefault="008D242E">
      <w:r>
        <w:t xml:space="preserve">      ADV       : SP052012  CLODOMIR JOSE FAGUNDES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BRAGANÇA PAULISTA &gt;23ª SSJ&gt;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0020578-28.2001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ORI:9206030701/SP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MASSAO KIRIZAMA e outros(as)</w:t>
      </w:r>
    </w:p>
    <w:p w:rsidR="008D242E" w:rsidRDefault="008D242E">
      <w:r>
        <w:t xml:space="preserve">      ADV       : SP065694  EDNA PEREIRA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DE CAMPINAS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B2595C">
        <w:t>–</w:t>
      </w:r>
      <w:r>
        <w:t xml:space="preserve"> FUNCEF</w:t>
      </w:r>
    </w:p>
    <w:p w:rsidR="00B2595C" w:rsidRDefault="00B2595C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0020623-32.2001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ORI:9200930913/SP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ANIZIO PICINATO MILANEZ e outros(as)</w:t>
      </w:r>
    </w:p>
    <w:p w:rsidR="008D242E" w:rsidRDefault="008D242E">
      <w:r>
        <w:t xml:space="preserve">      ADV       : SP079620  GLORIA MARY D AGOSTINHO SACCHI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0020634-61.2001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ORI:9400104855/SP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BRASIL DE ARAUJO FERRAZ e outros(as)</w:t>
      </w:r>
    </w:p>
    <w:p w:rsidR="008D242E" w:rsidRDefault="008D242E">
      <w:r>
        <w:t xml:space="preserve">      ADV       : SP101291  ROSANGELA GALDINO FREIRES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0020635-46.2001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ORI:8900370545/SP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DURVAL GARBI e outros(as)</w:t>
      </w:r>
    </w:p>
    <w:p w:rsidR="008D242E" w:rsidRDefault="008D242E">
      <w:r>
        <w:t xml:space="preserve">      REQTE     : JOEL GARBI e outros(as)</w:t>
      </w:r>
    </w:p>
    <w:p w:rsidR="008D242E" w:rsidRDefault="008D242E">
      <w:r>
        <w:t xml:space="preserve">      ADV       : SP014325  SEBASTIAO THEODOSIO SERRA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PREVIDENCIARIA DE SAO PAULO SP&gt;1ª</w:t>
      </w:r>
    </w:p>
    <w:p w:rsidR="008D242E" w:rsidRDefault="008D242E">
      <w:r>
        <w:lastRenderedPageBreak/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0020660-59.2001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ORI:9000392926/SP REG:29.06.2001</w:t>
      </w:r>
    </w:p>
    <w:p w:rsidR="008D242E" w:rsidRDefault="008D242E">
      <w:r w:rsidRPr="00306001">
        <w:rPr>
          <w:lang w:val="en-US"/>
        </w:rPr>
        <w:t xml:space="preserve">     </w:t>
      </w:r>
      <w:r>
        <w:t>REQTE     : BENEDITO ALVES DE OLIVEIRA</w:t>
      </w:r>
    </w:p>
    <w:p w:rsidR="008D242E" w:rsidRDefault="008D242E">
      <w:r>
        <w:t xml:space="preserve">      ADV       : SP050099  ADAUTO CORREA MARTINS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B2595C">
        <w:t>–</w:t>
      </w:r>
      <w:r>
        <w:t xml:space="preserve"> FUNCEF</w:t>
      </w:r>
    </w:p>
    <w:p w:rsidR="00B2595C" w:rsidRDefault="00B2595C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0020661-44.2001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ORI:9106959660/SP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AMELIA APARECIDA MACIULEVICIUS e outros(as)</w:t>
      </w:r>
    </w:p>
    <w:p w:rsidR="008D242E" w:rsidRDefault="008D242E">
      <w:r>
        <w:t xml:space="preserve">      REQTE     : GODOFREDO VARRASCHIM</w:t>
      </w:r>
    </w:p>
    <w:p w:rsidR="008D242E" w:rsidRDefault="008D242E">
      <w:r>
        <w:t xml:space="preserve">      ADV       : SP043425  SANDOVAL GERALDO DE ALMEIDA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0020662-29.2001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ORI:9106548318/SP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JAYME BAPTISTA MOSCARDO</w:t>
      </w:r>
    </w:p>
    <w:p w:rsidR="008D242E" w:rsidRDefault="008D242E">
      <w:r>
        <w:t xml:space="preserve">      ADV       : SP056949  ADELINO ROSANI FILHO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0020667-51.2001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ORI:0009045023/SP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BOLIVAR CABRAL DE VASCONCELLOS e outros(as)</w:t>
      </w:r>
    </w:p>
    <w:p w:rsidR="008D242E" w:rsidRDefault="008D242E">
      <w:r>
        <w:t xml:space="preserve">      ADV       : SP038383  JOSE DIORIO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0020674-43.2001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ORI:8800150276/SP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SALES DOS SANTOS</w:t>
      </w:r>
    </w:p>
    <w:p w:rsidR="008D242E" w:rsidRDefault="008D242E">
      <w:r>
        <w:t xml:space="preserve">      ADV       : SP018528  JOSE CARLOS MARZABAL PAULINO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0020682-20.2001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ORI:8800229441/SP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ARLINDO MAURICIO DE SOUZA</w:t>
      </w:r>
    </w:p>
    <w:p w:rsidR="008D242E" w:rsidRDefault="008D242E">
      <w:r>
        <w:t xml:space="preserve">      ADV       : SP018454  ANIS SLEIMAN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FEDERAL DA 4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0020684-87.2001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ORI:8800299300/SP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JONAS CAMELO DA CUNHA</w:t>
      </w:r>
    </w:p>
    <w:p w:rsidR="008D242E" w:rsidRDefault="008D242E">
      <w:r>
        <w:t xml:space="preserve">      ADV       : SP018528  JOSE CARLOS MARZABAL PAULINO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0020689-12.2001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ORI:9106564038/SP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THOMAZ CLOVIS MARCHETTI</w:t>
      </w:r>
    </w:p>
    <w:p w:rsidR="008D242E" w:rsidRDefault="008D242E">
      <w:r>
        <w:t xml:space="preserve">      REQTE     : SILVEIRO PAULO BRACCIO</w:t>
      </w:r>
    </w:p>
    <w:p w:rsidR="008D242E" w:rsidRDefault="008D242E">
      <w:r>
        <w:t xml:space="preserve">      ADV       : SP061289  SILVERIO PAULO BRACCIO e outros(as)</w:t>
      </w:r>
    </w:p>
    <w:p w:rsidR="008D242E" w:rsidRDefault="008D242E">
      <w:r>
        <w:t xml:space="preserve">      REQDO(A)  : Banco Central do Brasil</w:t>
      </w:r>
    </w:p>
    <w:p w:rsidR="008D242E" w:rsidRDefault="008D242E">
      <w:r>
        <w:t xml:space="preserve">      ADV       : SP024859  JOSE OSORIO LOURENCAO</w:t>
      </w:r>
    </w:p>
    <w:p w:rsidR="008D242E" w:rsidRDefault="008D242E">
      <w:r>
        <w:t xml:space="preserve">      DEPREC    : JUIZO FEDERAL DA 8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0020712-55.2001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ORI:9700001735/SP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PEDRO SEVERINO DA COSTA</w:t>
      </w:r>
    </w:p>
    <w:p w:rsidR="008D242E" w:rsidRDefault="008D242E">
      <w:r>
        <w:t xml:space="preserve">      ADV       : SP116294  NEIDE ALVES FERREIRA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0020713-40.2001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ORI:9800000067/SP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FELICIO LOPES</w:t>
      </w:r>
    </w:p>
    <w:p w:rsidR="008D242E" w:rsidRDefault="008D242E">
      <w:r>
        <w:t xml:space="preserve">      ADV       : SP116294  NEIDE ALVES FERREIRA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0020714-25.2001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ORI:9107388675/SP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IMRE MAGYAR</w:t>
      </w:r>
    </w:p>
    <w:p w:rsidR="008D242E" w:rsidRDefault="008D242E">
      <w:r>
        <w:t xml:space="preserve">      ADV       : SP101291  ROSANGELA GALDINO FREIRES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0020716-92.2001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ORI:8800182305/SP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ERASTO DO AMARAL e outros(as)</w:t>
      </w:r>
    </w:p>
    <w:p w:rsidR="008D242E" w:rsidRDefault="008D242E">
      <w:r>
        <w:t xml:space="preserve">      ADV       : SP101291  ROSANGELA GALDINO FREIRES e outros(as)</w:t>
      </w:r>
    </w:p>
    <w:p w:rsidR="008D242E" w:rsidRDefault="008D242E">
      <w:r>
        <w:t xml:space="preserve">      REQTE     : ALBINO MOREIRA NETO e outros(as)</w:t>
      </w:r>
    </w:p>
    <w:p w:rsidR="008D242E" w:rsidRDefault="008D242E">
      <w:r>
        <w:t xml:space="preserve">      ADV       : SP101291  ROSANGELA GALDINO FREIRES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lastRenderedPageBreak/>
        <w:t xml:space="preserve">      DEPREC    : JUIZO FEDERAL DA 2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0020753-22.2001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ORI:9700001431/SP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IDA FONTES DO NASCIMENTO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0020754-07.2001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ORI:9700000709/SP REG:29.06.2001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THEREZA AMARAL SANCHES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0020755-89.2001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ORI:9700001949/SP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IVANILDE CINEL DOMINGUES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0020756-74.2001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ORI:9700000981/SP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ZENAIDE GABRIEL DUARTE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FARTURA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0020761-96.2001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ORI:9700001194/SP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MALVINA BORGES DO PRADO</w:t>
      </w:r>
    </w:p>
    <w:p w:rsidR="008D242E" w:rsidRDefault="008D242E">
      <w:r>
        <w:t xml:space="preserve">      ADV       : SP064327  EZIO RAHAL MELILLO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0020791-34.2001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ORI:9100000318/SP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CARMELITA JOSE DE ARAUJO</w:t>
      </w:r>
    </w:p>
    <w:p w:rsidR="008D242E" w:rsidRDefault="008D242E">
      <w:r>
        <w:t xml:space="preserve">      ADV       : SP103343  MARIA HELENICE CAON AGOSTINHO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MIGUELOPOLIS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0020798-26.2001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ORI:9000000195/SP REG:29.06.2001</w:t>
      </w:r>
    </w:p>
    <w:p w:rsidR="008D242E" w:rsidRDefault="008D242E">
      <w:r w:rsidRPr="008D242E">
        <w:rPr>
          <w:lang w:val="en-US"/>
        </w:rPr>
        <w:lastRenderedPageBreak/>
        <w:t xml:space="preserve">      </w:t>
      </w:r>
      <w:r>
        <w:t>REQTE     : ODILIO MENDES DE AQUINO</w:t>
      </w:r>
    </w:p>
    <w:p w:rsidR="008D242E" w:rsidRDefault="008D242E">
      <w:r>
        <w:t xml:space="preserve">      ADV       : SP125942  MARLAN DE MELO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PRESIDENTE EPITACIO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0020800-93.2001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ORI:200161260030307/SP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SILVIO ROBERTO DE ALMEIDA</w:t>
      </w:r>
    </w:p>
    <w:p w:rsidR="008D242E" w:rsidRDefault="008D242E">
      <w:r>
        <w:t xml:space="preserve">      ADV       : SP025143  JOSE FERNANDO ZACCARO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DE SANTO ANDRÉ&gt;26ª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0020802-63.2001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ORI:9800000320/SP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MIGUEL RIBEIRO</w:t>
      </w:r>
    </w:p>
    <w:p w:rsidR="008D242E" w:rsidRDefault="008D242E">
      <w:r>
        <w:t xml:space="preserve">      ADV       : SP089036  JOSE EDUARDO POZZA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PIRAJU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0020821-69.2001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ORI:9000000142/SP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WALDEMAR MATURANA</w:t>
      </w:r>
    </w:p>
    <w:p w:rsidR="008D242E" w:rsidRDefault="008D242E">
      <w:r>
        <w:t xml:space="preserve">      ADV       : SP023466  JOAO BATISTA DOMINGUES NETO e outros(as)</w:t>
      </w:r>
    </w:p>
    <w:p w:rsidR="008D242E" w:rsidRDefault="008D242E">
      <w:r>
        <w:t xml:space="preserve">      ADV       : SP023909 ANTONIO CACERES DIAS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5 VARA DE SAO CAETANO DO SUL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0020824-24.2001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ORI:9300000426/SP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PAULINO ELEUTERIO e outros(as)</w:t>
      </w:r>
    </w:p>
    <w:p w:rsidR="008D242E" w:rsidRDefault="008D242E">
      <w:r>
        <w:t xml:space="preserve">      ADV       : SP047859  JOSE LUIZ LEMOS REIS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SANTA ROSA DE VITERBO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B2595C">
        <w:t>–</w:t>
      </w:r>
      <w:r>
        <w:t xml:space="preserve"> FUNCEF</w:t>
      </w:r>
    </w:p>
    <w:p w:rsidR="00B2595C" w:rsidRDefault="00B2595C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0020826-91.2001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ORI:9700002372/SP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THEREZINHA PINTO DE OLIVEIRA</w:t>
      </w:r>
    </w:p>
    <w:p w:rsidR="008D242E" w:rsidRDefault="008D242E">
      <w:r>
        <w:t xml:space="preserve">      ADV       : SP071907  EDUARDO MACHADO SILVEIRA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0020827-76.2001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ORI:9600000430/SP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CLARICE DO CARMO BATAGLIA</w:t>
      </w:r>
    </w:p>
    <w:p w:rsidR="008D242E" w:rsidRDefault="008D242E">
      <w:r>
        <w:t xml:space="preserve">      ADV       : SP071907  EDUARDO MACHADO SILVEIRA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0020851-07.2001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ORI:8600001063/SP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ODECIO DE CAMARGO</w:t>
      </w:r>
    </w:p>
    <w:p w:rsidR="008D242E" w:rsidRDefault="008D242E">
      <w:r>
        <w:t xml:space="preserve">      ADV       : SP070501  WALCIR ALBERTO PINTO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AMERICANA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0020863-21.2001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ORI:9300000773/SP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GESSI FERREIRA DA SILVA e outros(as)</w:t>
      </w:r>
    </w:p>
    <w:p w:rsidR="008D242E" w:rsidRDefault="008D242E">
      <w:r>
        <w:t xml:space="preserve">      ADV       : SP102852  DIRCE APARECIDA PELLIZZER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0020864-06.2001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ORI:9500000278/SP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SHELLY GIANE NUNES incapaz</w:t>
      </w:r>
    </w:p>
    <w:p w:rsidR="008D242E" w:rsidRDefault="008D242E">
      <w:r>
        <w:t xml:space="preserve">      REPTE     : JOSE MARIA NUNES</w:t>
      </w:r>
    </w:p>
    <w:p w:rsidR="008D242E" w:rsidRDefault="008D242E">
      <w:r>
        <w:t xml:space="preserve">      ADV       : SP124500  LILIAN ELIAS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CONCHAS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0020866-73.2001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ORI:9600000363/SP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GENILDA FAQUIM e outros(as)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0020867-58.2001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ORI:9600000131/SP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ROSA RODRIGUES CARNEIRO falecido(a)</w:t>
      </w:r>
    </w:p>
    <w:p w:rsidR="008D242E" w:rsidRDefault="008D242E">
      <w:r>
        <w:t xml:space="preserve">      HABLTDO   : ANTONIO MANOEL JOAQUIM CARNEIRO e outros(as)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0020873-65.2001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ORI:9600000923/SP REG:29.06.2001</w:t>
      </w:r>
    </w:p>
    <w:p w:rsidR="008D242E" w:rsidRPr="008D242E" w:rsidRDefault="008D242E">
      <w:pPr>
        <w:rPr>
          <w:lang w:val="en-US"/>
        </w:rPr>
      </w:pPr>
      <w:r w:rsidRPr="008D242E">
        <w:rPr>
          <w:lang w:val="en-US"/>
        </w:rPr>
        <w:t xml:space="preserve">      REQTE     : WILSON MARTINS</w:t>
      </w:r>
    </w:p>
    <w:p w:rsidR="008D242E" w:rsidRPr="008D242E" w:rsidRDefault="008D242E">
      <w:pPr>
        <w:rPr>
          <w:lang w:val="en-US"/>
        </w:rPr>
      </w:pPr>
      <w:r w:rsidRPr="008D242E">
        <w:rPr>
          <w:lang w:val="en-US"/>
        </w:rPr>
        <w:t xml:space="preserve">      ADV       : SP066880  NATAL SANTIAGO</w:t>
      </w:r>
    </w:p>
    <w:p w:rsidR="008D242E" w:rsidRDefault="008D242E">
      <w:r w:rsidRPr="008D242E">
        <w:rPr>
          <w:lang w:val="en-US"/>
        </w:rPr>
        <w:t xml:space="preserve">      </w:t>
      </w:r>
      <w:r>
        <w:t>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JUNDIAI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0020877-05.2001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ORI:9600001034/SP REG:29.06.2001</w:t>
      </w:r>
    </w:p>
    <w:p w:rsidR="008D242E" w:rsidRDefault="008D242E">
      <w:r w:rsidRPr="008D242E">
        <w:rPr>
          <w:lang w:val="en-US"/>
        </w:rPr>
        <w:lastRenderedPageBreak/>
        <w:t xml:space="preserve">      </w:t>
      </w:r>
      <w:r>
        <w:t>REQTE     : LEONOR BERMEJO PEREIRA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0020879-72.2001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ORI:9800001008/SP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GASPAR FELISBINO DA SILVA</w:t>
      </w:r>
    </w:p>
    <w:p w:rsidR="008D242E" w:rsidRDefault="008D242E">
      <w:r>
        <w:t xml:space="preserve">      ADV       : SP025643  CARLOS ROBERTO FALEIROS DINIZ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0020881-42.2001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ORI:9800000555/SP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BEATRIZ DA SILVA</w:t>
      </w:r>
    </w:p>
    <w:p w:rsidR="008D242E" w:rsidRDefault="008D242E">
      <w:r>
        <w:t xml:space="preserve">      ADV       : SP052977  GLAUCO SANDOVAL MOREIRA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ITUVERAVA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0020886-64.2001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ORI:9700001903/SP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DIVA RODRIGUES DA SILVA</w:t>
      </w:r>
    </w:p>
    <w:p w:rsidR="008D242E" w:rsidRDefault="008D242E">
      <w:r>
        <w:t xml:space="preserve">      ADV       : SP071907  EDUARDO MACHADO SILVEIRA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0020887-49.2001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ORI:9700000133/SP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IZABEL MARIA DA SILVA</w:t>
      </w:r>
    </w:p>
    <w:p w:rsidR="008D242E" w:rsidRDefault="008D242E">
      <w:r>
        <w:t xml:space="preserve">      ADV       : SP071907  EDUARDO MACHADO SILVEIRA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3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0020888-34.2001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ORI:9700001278/SP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EDSON FRANCISCO VIANA</w:t>
      </w:r>
    </w:p>
    <w:p w:rsidR="008D242E" w:rsidRDefault="008D242E">
      <w:r>
        <w:t xml:space="preserve">      ADV       : SP057661  ADAO NOGUEIRA PAIM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IGARAPAVA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0020893-56.2001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ORI:9100000570/SP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JOAO MOREIRA DA SILVA NETO falecido(a)</w:t>
      </w:r>
    </w:p>
    <w:p w:rsidR="008D242E" w:rsidRDefault="008D242E">
      <w:r>
        <w:t xml:space="preserve">      HABLTDO   : DIRCE PEREIRA DA SILVA</w:t>
      </w:r>
    </w:p>
    <w:p w:rsidR="008D242E" w:rsidRDefault="008D242E">
      <w:r>
        <w:t xml:space="preserve">      ADV       : SP052977  GLAUCO SANDOVAL MOREIRA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MIGUELOPOLIS SP</w:t>
      </w:r>
    </w:p>
    <w:p w:rsidR="008D242E" w:rsidRDefault="008D242E"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0020896-11.2001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ORI:9600002114/SP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RODRIGUES DA CUNHA</w:t>
      </w:r>
    </w:p>
    <w:p w:rsidR="008D242E" w:rsidRDefault="008D242E">
      <w:r>
        <w:t xml:space="preserve">      ADV       : SP071907  EDUARDO MACHADO SILVEIRA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BOTUCATU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0020901-33.2001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ORI:9600000171/SP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MAIA DA SILVA</w:t>
      </w:r>
    </w:p>
    <w:p w:rsidR="008D242E" w:rsidRDefault="008D242E">
      <w:r>
        <w:t xml:space="preserve">      ADV       : SP049696  PEDRO ANTONIO LANGONI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AVARE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0020902-18.2001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ORI:9200000356/SP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ERMELINDA BELTRAME falecido(a)</w:t>
      </w:r>
    </w:p>
    <w:p w:rsidR="008D242E" w:rsidRDefault="008D242E">
      <w:r>
        <w:t xml:space="preserve">      HABLTDO   : CONCEICAO APARECIDA LISBOA e outros(as)</w:t>
      </w:r>
    </w:p>
    <w:p w:rsidR="008D242E" w:rsidRDefault="008D242E">
      <w:r>
        <w:t xml:space="preserve">      ADV       : SP113419  DONIZETI LUIZ PESSOTTO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BARIRI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0020903-03.2001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ORI:9000000364/SP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RITA ALVES RIBEIRO</w:t>
      </w:r>
    </w:p>
    <w:p w:rsidR="008D242E" w:rsidRDefault="008D242E">
      <w:r>
        <w:t xml:space="preserve">      ADV       : SP081886  EDVALDO BOTELHO MUNIZ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MIGUELOPOLIS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0020909-10.2001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ORI:9700000867/SP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THEREZA MORIM FERRO</w:t>
      </w:r>
    </w:p>
    <w:p w:rsidR="008D242E" w:rsidRDefault="008D242E">
      <w:r>
        <w:t xml:space="preserve">      ADV       : SP084761  ADRIANO CAMARGO ROCHA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BRAGANCA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0020910-92.2001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ORI:200261230005170/SP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DOS SANTOS</w:t>
      </w:r>
    </w:p>
    <w:p w:rsidR="008D242E" w:rsidRDefault="008D242E">
      <w:r>
        <w:t xml:space="preserve">      ADV       : SP084761  ADRIANO CAMARGO ROCHA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BRAGANÇA PAULISTA &gt;23ª SSJ&gt;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0020911-77.2001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ORI:200161230028700/SP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ADELINA MARIA ROSA</w:t>
      </w:r>
    </w:p>
    <w:p w:rsidR="008D242E" w:rsidRDefault="008D242E">
      <w:r>
        <w:lastRenderedPageBreak/>
        <w:t xml:space="preserve">      ADV       : SP084761  ADRIANO CAMARGO ROCHA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BRAGANÇA PAULISTA &gt;23ª SSJ&gt;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0020912-62.2001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ORI:200161230028736/SP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ANTONIA CHAVES DE GODOY</w:t>
      </w:r>
    </w:p>
    <w:p w:rsidR="008D242E" w:rsidRDefault="008D242E">
      <w:r>
        <w:t xml:space="preserve">      ADV       : SP084761  ADRIANO CAMARGO ROCHA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BRAGANÇA PAULISTA &gt;23ª SSJ&gt;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0020913-47.2001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ORI:9513033198/SP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ALZIRA ROSA</w:t>
      </w:r>
    </w:p>
    <w:p w:rsidR="008D242E" w:rsidRDefault="008D242E">
      <w:r>
        <w:t xml:space="preserve">      ADV       : SP037515  FRANCISCO LOURENCAO NETO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0020915-17.2001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ORI:9500001112/SP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DE LOURDES LOPES SANDES</w:t>
      </w:r>
    </w:p>
    <w:p w:rsidR="008D242E" w:rsidRDefault="008D242E">
      <w:r>
        <w:t xml:space="preserve">      ADV       : SP084761  ADRIANO CAMARGO ROCHA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2 VARA DE BRAGANCA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0020916-02.2001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ORI:9813036745/SP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VITALINA BURQUE</w:t>
      </w:r>
    </w:p>
    <w:p w:rsidR="008D242E" w:rsidRDefault="008D242E">
      <w:r>
        <w:t xml:space="preserve">      ADV       : SP063754  PEDRO PINTO FILHO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0020919-54.2001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ORI:9413002908/SP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FLORIVAL RODRIGUES DE MORAIS</w:t>
      </w:r>
    </w:p>
    <w:p w:rsidR="008D242E" w:rsidRDefault="008D242E">
      <w:r>
        <w:t xml:space="preserve">      ADV       : SP098562  EURIPEDES VIEIRA PONTES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0020920-39.2001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ORI:9713043197/SP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POLON DOS SANTOS</w:t>
      </w:r>
    </w:p>
    <w:p w:rsidR="008D242E" w:rsidRDefault="008D242E">
      <w:r>
        <w:t xml:space="preserve">      ADV       : SP083168  EDWARD ALVES TEIXEIRA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0020921-24.2001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ORI:9413001499/SP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DE OLIVEIRA GALVAO</w:t>
      </w:r>
    </w:p>
    <w:p w:rsidR="008D242E" w:rsidRDefault="008D242E">
      <w:r>
        <w:t xml:space="preserve">      ADV       : SP098562  EURIPEDES VIEIRA PONTES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0020924-76.2001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ORI:9413005583/SP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IVO FORTINI</w:t>
      </w:r>
    </w:p>
    <w:p w:rsidR="008D242E" w:rsidRDefault="008D242E">
      <w:r>
        <w:t xml:space="preserve">      ADV       : SP083168  EDWARD ALVES TEIXEIRA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0020925-61.2001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ORI:9713033744/SP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ANTENOR PEREIRA DA SILVA</w:t>
      </w:r>
    </w:p>
    <w:p w:rsidR="008D242E" w:rsidRDefault="008D242E">
      <w:r>
        <w:t xml:space="preserve">      ADV       : SP083064  CLOVIS LUIZ MONTANHER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0020926-46.2001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ORI:9500000600/SP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NAIME CENTOFANTI LEME</w:t>
      </w:r>
    </w:p>
    <w:p w:rsidR="008D242E" w:rsidRDefault="008D242E">
      <w:r>
        <w:t xml:space="preserve">      ADV       : SP084761  ADRIANO CAMARGO ROCHA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4 VARA DE BRAGANCA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0020927-31.2001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ORI:9200859658/SP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LUIZ HENRIQUE LONGO</w:t>
      </w:r>
    </w:p>
    <w:p w:rsidR="008D242E" w:rsidRDefault="008D242E">
      <w:r>
        <w:t xml:space="preserve">      ADV       : SP068182  PAULO POLETTO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0020928-16.2001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ORI:9600000151/SP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ANTONIA ALVES DE MIRANDA</w:t>
      </w:r>
    </w:p>
    <w:p w:rsidR="008D242E" w:rsidRDefault="008D242E">
      <w:r>
        <w:t xml:space="preserve">      ADV       : SP084761  ADRIANO CAMARGO ROCHA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4 VARA DE BRAGANCA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0020929-98.2001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ORI:9500000255/SP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MARGARIDA DA SILVA DORTA</w:t>
      </w:r>
    </w:p>
    <w:p w:rsidR="008D242E" w:rsidRDefault="008D242E">
      <w:r>
        <w:t xml:space="preserve">      ADV       : SP084761  ADRIANO CAMARGO ROCHA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lastRenderedPageBreak/>
        <w:t xml:space="preserve">      ADV       : SP000030  HERMES ARRAIS ALENCAR</w:t>
      </w:r>
    </w:p>
    <w:p w:rsidR="008D242E" w:rsidRDefault="008D242E">
      <w:r>
        <w:t xml:space="preserve">      DEPREC    : JUIZO DE DIREITO DA 2 VARA DE BRAGANCA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0020930-83.2001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ORI:8902087026/SP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BENEDITO VAZ e outros(as)</w:t>
      </w:r>
    </w:p>
    <w:p w:rsidR="008D242E" w:rsidRDefault="008D242E">
      <w:r>
        <w:t xml:space="preserve">      ADV       : SP018351  DONATO LOVECCHIO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6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0020931-68.2001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ORI:9302089614/SP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JULIO QUINTANILHA falecido(a)</w:t>
      </w:r>
    </w:p>
    <w:p w:rsidR="008D242E" w:rsidRDefault="008D242E">
      <w:r>
        <w:t xml:space="preserve">      HABLTDO   : NATHALIA QUINTANILHA</w:t>
      </w:r>
    </w:p>
    <w:p w:rsidR="008D242E" w:rsidRDefault="008D242E">
      <w:r>
        <w:t xml:space="preserve">      ADV       : SP018454  ANIS SLEIMAN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6 VARA DE SANTOS &gt; 4ªSSJ &gt;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0020946-37.2001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ORI:9300328069/SP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AYLTO BUENO DA SILVA</w:t>
      </w:r>
    </w:p>
    <w:p w:rsidR="008D242E" w:rsidRDefault="008D242E">
      <w:r>
        <w:t xml:space="preserve">      ADV       : SP051226  RENATO LEITE FERNANDES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0020957-66.2001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ORI:9713004027/SP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FRANCELINA FERRAZ BARBOSA</w:t>
      </w:r>
    </w:p>
    <w:p w:rsidR="008D242E" w:rsidRDefault="008D242E">
      <w:r>
        <w:t xml:space="preserve">      ADV       : SP025953  HENRIQUE RAINERI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0020958-51.2001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ORI:9613011595/SP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CANDIDO CORREA FILHO</w:t>
      </w:r>
    </w:p>
    <w:p w:rsidR="008D242E" w:rsidRDefault="008D242E">
      <w:r>
        <w:t xml:space="preserve">      ADV       : SP058114  PAULO ROBERTO LAURIS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0020959-36.2001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ORI:9713039475/SP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FRAGOSO</w:t>
      </w:r>
    </w:p>
    <w:p w:rsidR="008D242E" w:rsidRDefault="008D242E">
      <w:r>
        <w:t xml:space="preserve">      ADV       : SP010671  FAUKECEFRES SAVI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0020961-06.2001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ORI:199961080022166/SP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NELSON FERREIRA</w:t>
      </w:r>
    </w:p>
    <w:p w:rsidR="008D242E" w:rsidRDefault="008D242E">
      <w:r>
        <w:t xml:space="preserve">      ADV       : SP098562  EURIPEDES VIEIRA PONTES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0020962-88.2001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ORI:9413001480/SP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JULIANA SUDARIO MONTEIRO</w:t>
      </w:r>
    </w:p>
    <w:p w:rsidR="008D242E" w:rsidRDefault="008D242E">
      <w:r>
        <w:t xml:space="preserve">      ADV       : SP098562  EURIPEDES VIEIRA PONTES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BAURU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0020980-12.2001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ORI:9000000557/SP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ABILIO PASTORI e outro(a)</w:t>
      </w:r>
    </w:p>
    <w:p w:rsidR="008D242E" w:rsidRDefault="008D242E">
      <w:r>
        <w:t xml:space="preserve">      ADV       : SP056708  FRANCISCO ANTONIO ZEM PERALTA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BARRA BONITA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0020985-34.2001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ORI:9100000046/SP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PARRA falecido(a) e outro(a)</w:t>
      </w:r>
    </w:p>
    <w:p w:rsidR="008D242E" w:rsidRDefault="008D242E">
      <w:r>
        <w:t xml:space="preserve">      HABLTDO   : JOSE CARLOS PARRA e outros(as)</w:t>
      </w:r>
    </w:p>
    <w:p w:rsidR="008D242E" w:rsidRDefault="008D242E">
      <w:r>
        <w:t xml:space="preserve">      ADV       : SP091096  ANTONIO CARLOS POLINI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BARRA BONITA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</w:t>
      </w:r>
      <w:r w:rsidR="00B2595C">
        <w:t>–</w:t>
      </w:r>
      <w:r>
        <w:t xml:space="preserve"> FUNCEF</w:t>
      </w:r>
    </w:p>
    <w:p w:rsidR="00B2595C" w:rsidRDefault="00B2595C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0020999-18.2001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ORI:9003044198/SP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ETELVINA MARIA MARTINS</w:t>
      </w:r>
    </w:p>
    <w:p w:rsidR="008D242E" w:rsidRDefault="008D242E">
      <w:r>
        <w:t xml:space="preserve">      ADV       : SP062619  JOSE ROBERTO CAMPI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DE RIBEIRAO PRETO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>
        <w:t xml:space="preserve">      </w:t>
      </w: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0022007-30.2001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ORI:199903990729909/SP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JOANA SATURNO GONCALVES</w:t>
      </w:r>
    </w:p>
    <w:p w:rsidR="008D242E" w:rsidRDefault="008D242E">
      <w:r>
        <w:t xml:space="preserve">      ADV       : SP014919  FABIO CELSO DE JESUS LIPORONI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0022008-15.2001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ORI:200161130010370/SP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VICENTE MENDES MALTA</w:t>
      </w:r>
    </w:p>
    <w:p w:rsidR="008D242E" w:rsidRDefault="008D242E">
      <w:r>
        <w:t xml:space="preserve">      ADV       : SP014919  FABIO CELSO DE JESUS LIPORONI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lastRenderedPageBreak/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0022009-97.2001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ORI:9514023765/SP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NILVA ALVES GOUVEIA DE OLIVEIRA</w:t>
      </w:r>
    </w:p>
    <w:p w:rsidR="008D242E" w:rsidRDefault="008D242E">
      <w:r>
        <w:t xml:space="preserve">      ADV       : SP014919  FABIO CELSO DE JESUS LIPORONI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FRANCA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0022049-79.2001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ORI:0000010357/SP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ANTONIO HELIO MONTE e outros(as)</w:t>
      </w:r>
    </w:p>
    <w:p w:rsidR="008D242E" w:rsidRDefault="008D242E">
      <w:r>
        <w:t xml:space="preserve">      REQTE     : ATILIO ANGELON</w:t>
      </w:r>
    </w:p>
    <w:p w:rsidR="008D242E" w:rsidRDefault="008D242E">
      <w:r>
        <w:t xml:space="preserve">      ADV       : SP116420  TERESA SANTANA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0022051-49.2001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ORI:9300000149/SP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EVA CAPELETTO FALSARELLA e outros(as)</w:t>
      </w:r>
    </w:p>
    <w:p w:rsidR="008D242E" w:rsidRDefault="008D242E">
      <w:r>
        <w:t xml:space="preserve">      REQTE     : EVARISTO DE CAMARGO THOMPSON</w:t>
      </w:r>
    </w:p>
    <w:p w:rsidR="008D242E" w:rsidRDefault="008D242E">
      <w:r>
        <w:t xml:space="preserve">      ADV       : SP116420  TERESA SANTANA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0022052-34.2001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ORI:9300000146/SP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IZALTINO ROSON e outros(as)</w:t>
      </w:r>
    </w:p>
    <w:p w:rsidR="008D242E" w:rsidRDefault="008D242E">
      <w:r>
        <w:t xml:space="preserve">      REQTE     : IVONE ROSSI PIRES FRANCO</w:t>
      </w:r>
    </w:p>
    <w:p w:rsidR="008D242E" w:rsidRDefault="008D242E">
      <w:r>
        <w:t xml:space="preserve">      ADV       : SP116420  TERESA SANTANA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ITATIBA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0022078-32.2001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ORI:9106747566/SP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HERCILIO DE PAULA FILHO e outros(as)</w:t>
      </w:r>
    </w:p>
    <w:p w:rsidR="008D242E" w:rsidRDefault="008D242E">
      <w:r>
        <w:t xml:space="preserve">      ADV       : SP047921  VILMA RIBEIRO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0022096-53.2001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ORI:8802025185/SP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ANTONIO CARLOS FONTES</w:t>
      </w:r>
    </w:p>
    <w:p w:rsidR="008D242E" w:rsidRDefault="008D242E">
      <w:r>
        <w:t xml:space="preserve">      ADV       : SP035721  DARCY LOPES DE SOUZA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DE SANTOS &gt; 4ªSSJ &gt; SP</w:t>
      </w:r>
    </w:p>
    <w:p w:rsidR="008D242E" w:rsidRDefault="008D242E">
      <w:r>
        <w:br w:type="page"/>
      </w:r>
      <w:r>
        <w:lastRenderedPageBreak/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0022108-67.2001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ORI:9200484042/SP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MARIO DE SOUZA</w:t>
      </w:r>
    </w:p>
    <w:p w:rsidR="008D242E" w:rsidRDefault="008D242E">
      <w:r>
        <w:t xml:space="preserve">      ADV       : SP062698  CLARA MARIA PINTENHO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0022155-41.2001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ORI:9404022640/SP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GEORGINA OSORIA DOS SANTOS</w:t>
      </w:r>
    </w:p>
    <w:p w:rsidR="008D242E" w:rsidRDefault="008D242E">
      <w:r>
        <w:t xml:space="preserve">      ADV       : SP120351  ESILDA APARECIDA RIBEIRO ALCIPRETE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 J CAMPOS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0022156-26.2001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ORI:9504025951/SP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CARMO AFONSO COSTA</w:t>
      </w:r>
    </w:p>
    <w:p w:rsidR="008D242E" w:rsidRDefault="008D242E">
      <w:r>
        <w:t xml:space="preserve">      ADV       : SP109752  EDNEI BAPTISTA NOGUEIRA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 J CAMPOS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0022158-93.2001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ORI:0007479336/SP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NATALINA DE MELLO SANTOS e outros(as)</w:t>
      </w:r>
    </w:p>
    <w:p w:rsidR="008D242E" w:rsidRDefault="008D242E">
      <w:r>
        <w:t xml:space="preserve">      ADV       : SP056114  FRANCISCO GERMANO COSTA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 J CAMPOS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0022161-48.2001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ORI:9204018461/SP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ARMANDO MACIAS</w:t>
      </w:r>
    </w:p>
    <w:p w:rsidR="008D242E" w:rsidRDefault="008D242E">
      <w:r>
        <w:t xml:space="preserve">      ADV       : SP060227  LOURENCO DOS SANTOS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 J CAMPOS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0022165-85.2001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ORI:9604002007/SP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PAULO ROBERTO LOPES DOS SANTOS</w:t>
      </w:r>
    </w:p>
    <w:p w:rsidR="008D242E" w:rsidRDefault="008D242E">
      <w:r>
        <w:t xml:space="preserve">      ADV       : SP124020  APARECIDA LOPES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DE S J CAMPOS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0022175-32.2001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ORI:9500000439/SP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APARECIDA DE LIMA FAGUNDES</w:t>
      </w:r>
    </w:p>
    <w:p w:rsidR="008D242E" w:rsidRDefault="008D242E">
      <w:r>
        <w:lastRenderedPageBreak/>
        <w:t xml:space="preserve">      ADV       : SP084761  ADRIANO CAMARGO ROCHA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BRAGANCA PAULISTA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0022180-54.2001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ORI:9200695817/SP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DILSON RODRIGUES DE ARAUJO</w:t>
      </w:r>
    </w:p>
    <w:p w:rsidR="008D242E" w:rsidRDefault="008D242E">
      <w:r>
        <w:t xml:space="preserve">      ADV       : SP152197  EDERSON RICARDO TEIXEIRA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0022182-24.2001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ORI:9600031363/SP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JOSE BISPO DE SANTANA</w:t>
      </w:r>
    </w:p>
    <w:p w:rsidR="008D242E" w:rsidRDefault="008D242E">
      <w:r>
        <w:t xml:space="preserve">      ADV       : SP152197  EDERSON RICARDO TEIXEIRA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0022184-91.2001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ORI:9500593602/SP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MARIA LOURDES ESKILDSEN</w:t>
      </w:r>
    </w:p>
    <w:p w:rsidR="008D242E" w:rsidRDefault="008D242E">
      <w:r>
        <w:t xml:space="preserve">      ADV       : SP065561  JOSE HELIO ALVES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0022188-31.2001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ORI:8800374123/SP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FERNANDO ROMANO e outros(as)</w:t>
      </w:r>
    </w:p>
    <w:p w:rsidR="008D242E" w:rsidRDefault="008D242E">
      <w:r>
        <w:t xml:space="preserve">      ADV       : SP039449  SHEILA MARIA ABDO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0022232-50.2001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ORI:9000349311/SP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PARTE A   : SIMAO ABRANTES e outros(as)</w:t>
      </w:r>
    </w:p>
    <w:p w:rsidR="008D242E" w:rsidRDefault="008D242E">
      <w:r>
        <w:t xml:space="preserve">      REQTE     : ANTONIO SANZZONI</w:t>
      </w:r>
    </w:p>
    <w:p w:rsidR="008D242E" w:rsidRDefault="008D242E">
      <w:r>
        <w:t xml:space="preserve">      ADV       : SP050099  ADAUTO CORREA MARTINS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2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8D242E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</w:t>
      </w:r>
      <w:r w:rsidRPr="008D242E">
        <w:rPr>
          <w:lang w:val="en-US"/>
        </w:rPr>
        <w:t xml:space="preserve">  : 0022243-79.2001</w:t>
      </w:r>
      <w:r w:rsidR="00B10534">
        <w:rPr>
          <w:lang w:val="en-US"/>
        </w:rPr>
        <w:t>.4.03.0000</w:t>
      </w:r>
      <w:r w:rsidRPr="008D242E">
        <w:rPr>
          <w:lang w:val="en-US"/>
        </w:rPr>
        <w:t xml:space="preserve"> PRECAT ORI:0009104445/SP REG:29.06.2001</w:t>
      </w:r>
    </w:p>
    <w:p w:rsidR="008D242E" w:rsidRDefault="008D242E">
      <w:r w:rsidRPr="008D242E">
        <w:rPr>
          <w:lang w:val="en-US"/>
        </w:rPr>
        <w:t xml:space="preserve">      </w:t>
      </w:r>
      <w:r>
        <w:t>REQTE     : ODILON ALVES DA CRUZ falecido(a)</w:t>
      </w:r>
    </w:p>
    <w:p w:rsidR="008D242E" w:rsidRDefault="008D242E">
      <w:r>
        <w:lastRenderedPageBreak/>
        <w:t xml:space="preserve">      HABLTDO   : MARIA DE LOURDES SOUZA DA CRUZ</w:t>
      </w:r>
    </w:p>
    <w:p w:rsidR="008D242E" w:rsidRDefault="008D242E">
      <w:r>
        <w:t xml:space="preserve">      ADV       : SP018351  DONATO LOVECCHIO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0022252-41.2001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ORI:9000402867/SP REG:29.06.2001</w:t>
      </w:r>
    </w:p>
    <w:p w:rsidR="008D242E" w:rsidRDefault="008D242E">
      <w:r w:rsidRPr="00306001">
        <w:rPr>
          <w:lang w:val="en-US"/>
        </w:rPr>
        <w:t xml:space="preserve">      </w:t>
      </w:r>
      <w:r>
        <w:t>REQTE     : NELCIO FANTINI</w:t>
      </w:r>
    </w:p>
    <w:p w:rsidR="008D242E" w:rsidRDefault="008D242E">
      <w:r>
        <w:t xml:space="preserve">      ADV       : SP047342  MARIA APARECIDA VERZEGNASSI GINEZ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0022327-80.2001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ORI:9107164670/SP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PARTE A   : DIRCEU DE SOUZA LIMA e outros(as)</w:t>
      </w:r>
    </w:p>
    <w:p w:rsidR="008D242E" w:rsidRDefault="008D242E">
      <w:r>
        <w:t xml:space="preserve">      REQTE     : NADIA FORNAZIERO</w:t>
      </w:r>
    </w:p>
    <w:p w:rsidR="008D242E" w:rsidRDefault="008D242E">
      <w:r>
        <w:t xml:space="preserve">      ADV       : SP035772  NADIA FORNAZIERO e outro(a)</w:t>
      </w:r>
    </w:p>
    <w:p w:rsidR="008D242E" w:rsidRDefault="008D242E">
      <w:r>
        <w:t xml:space="preserve">      REQDO(A)  : Banco Central do Brasil</w:t>
      </w:r>
    </w:p>
    <w:p w:rsidR="008D242E" w:rsidRDefault="008D242E">
      <w:r>
        <w:t xml:space="preserve">      ADV       : SP024859  JOSE OSORIO LOURENCAO</w:t>
      </w:r>
    </w:p>
    <w:p w:rsidR="008D242E" w:rsidRDefault="008D242E">
      <w:r>
        <w:t xml:space="preserve">      DEPREC    : JUIZO FEDERAL DA 17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0022328-65.2001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ORI:9100964999/SP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PARTE A   : REFLORESTADORA OK S/A e outros(as)</w:t>
      </w:r>
    </w:p>
    <w:p w:rsidR="008D242E" w:rsidRDefault="008D242E">
      <w:r>
        <w:t xml:space="preserve">      REQTE     : EDUARDO YEVELSON HENRY</w:t>
      </w:r>
    </w:p>
    <w:p w:rsidR="008D242E" w:rsidRDefault="008D242E">
      <w:r>
        <w:t xml:space="preserve">      ADV       : SP011066  EDUARDO YEVELSON HENRY e outros(as)</w:t>
      </w:r>
    </w:p>
    <w:p w:rsidR="008D242E" w:rsidRDefault="008D242E">
      <w:r>
        <w:t xml:space="preserve">      REQDO(A)  : Banco Central do Brasil</w:t>
      </w:r>
    </w:p>
    <w:p w:rsidR="008D242E" w:rsidRDefault="008D242E">
      <w:r>
        <w:t xml:space="preserve">      ADV       : SP024859  JOSE OSORIO LOURENCAO</w:t>
      </w:r>
    </w:p>
    <w:p w:rsidR="008D242E" w:rsidRDefault="008D242E">
      <w:r>
        <w:t xml:space="preserve">      DEPREC    : JUIZO FEDERAL DA 17 VARA SAO PAULO Sec Jud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0022345-04.2001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ORI:9700000429/SP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REQTE     : ELIONOR SANTOS DE JESUS</w:t>
      </w:r>
    </w:p>
    <w:p w:rsidR="008D242E" w:rsidRDefault="008D242E">
      <w:r>
        <w:t xml:space="preserve">      ADV       : SP132503  MARIO ROQUE SIMOES FILHO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DE DIREITO DA 1 VARA DE SAO PEDRO 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0022354-63.2001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ORI:8800006400/SP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PARTE A   : ADESSIO GALDINO MARSON e outros(as)</w:t>
      </w:r>
    </w:p>
    <w:p w:rsidR="008D242E" w:rsidRDefault="008D242E">
      <w:r>
        <w:t xml:space="preserve">      REQTE     : ELVIRA ATOLINI GONCALVES</w:t>
      </w:r>
    </w:p>
    <w:p w:rsidR="008D242E" w:rsidRDefault="008D242E">
      <w:r>
        <w:t xml:space="preserve">      SUCDO     : JOSE GONCALVES</w:t>
      </w:r>
    </w:p>
    <w:p w:rsidR="008D242E" w:rsidRDefault="008D242E">
      <w:r>
        <w:t xml:space="preserve">      ADV       : SP051181  VANICE CATARINA GONCALVES PEREIRA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lastRenderedPageBreak/>
        <w:t>PROC.  : 0022360-70.2001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ORI:9000009529/SP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REQTE     : DOMINGOS DA MOTA</w:t>
      </w:r>
    </w:p>
    <w:p w:rsidR="008D242E" w:rsidRDefault="008D242E">
      <w:r>
        <w:t xml:space="preserve">      ADV       : SP080426  BARBARA NAIR GARCIA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0022367-62.2001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ORI:0007635389/SP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PARTE A   : CELSO ELIAS SALOMAO e outros(as)</w:t>
      </w:r>
    </w:p>
    <w:p w:rsidR="008D242E" w:rsidRDefault="008D242E">
      <w:r>
        <w:t xml:space="preserve">      REQTE     : CELIA BARRONDAS FENERICH e outros(as)</w:t>
      </w:r>
    </w:p>
    <w:p w:rsidR="008D242E" w:rsidRDefault="008D242E">
      <w:r>
        <w:t xml:space="preserve">      ADV       : SP026336  HUMBERTO GALLO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0022374-54.2001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ORI:9100044660/SP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REQTE     : ERIBALDO REZENDE e outros(as)</w:t>
      </w:r>
    </w:p>
    <w:p w:rsidR="008D242E" w:rsidRDefault="008D242E">
      <w:r>
        <w:t xml:space="preserve">      ADV       : SP017410  MAURO LUCIO ALONSO CARNEIRO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0022377-09.2001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ORI:0004083920/SP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REQTE     : NICOLA PAN</w:t>
      </w:r>
    </w:p>
    <w:p w:rsidR="008D242E" w:rsidRDefault="008D242E">
      <w:r>
        <w:t xml:space="preserve">      ADV       : SP025463  MAURO RUSSO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0022381-46.2001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ORI:9600043426/SP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REQTE     : JOSE MARTINS</w:t>
      </w:r>
    </w:p>
    <w:p w:rsidR="008D242E" w:rsidRDefault="008D242E">
      <w:r>
        <w:t xml:space="preserve">      ADV       : SP065561  JOSE HELIO ALVES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0022382-31.2001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ORI:9300284789/SP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REQTE     : LEONARDO JANUSONIS DATKEVICIUTE</w:t>
      </w:r>
    </w:p>
    <w:p w:rsidR="008D242E" w:rsidRDefault="008D242E">
      <w:r>
        <w:t xml:space="preserve">      ADV       : SP015226  ROBERTO LATIF KFOURI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0022385-83.2001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ORI:9000111269/SP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REQTE     : OSVALDO MAINARDI</w:t>
      </w:r>
    </w:p>
    <w:p w:rsidR="008D242E" w:rsidRDefault="008D242E">
      <w:r>
        <w:t xml:space="preserve">      ADV       : SP056949  ADELINO ROSANI FILHO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0022386-68.2001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ORI:0009476873/SP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REQTE     : SAMUEL SILVA RAMOS</w:t>
      </w:r>
    </w:p>
    <w:p w:rsidR="008D242E" w:rsidRDefault="008D242E">
      <w:r>
        <w:t xml:space="preserve">      ADV       : SP011778  GUSTAVO LEOPOLDO MARYSSAEL DE CAMPOS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Pr="00306001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0022387-53.2001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ORI:9000422418/SP REG:29.06.2001</w:t>
      </w:r>
    </w:p>
    <w:p w:rsidR="008D242E" w:rsidRDefault="008D242E">
      <w:r w:rsidRPr="00B2595C">
        <w:rPr>
          <w:lang w:val="en-US"/>
        </w:rPr>
        <w:t xml:space="preserve">      </w:t>
      </w:r>
      <w:r>
        <w:t>PARTE A   : RENATO CALIA e outros(as)</w:t>
      </w:r>
    </w:p>
    <w:p w:rsidR="008D242E" w:rsidRDefault="008D242E">
      <w:r>
        <w:t xml:space="preserve">      REQTE     : ANTONIO FERNANDO GOMES e outros(as)</w:t>
      </w:r>
    </w:p>
    <w:p w:rsidR="008D242E" w:rsidRDefault="008D242E">
      <w:r>
        <w:t xml:space="preserve">      ADV       : SP050099  ADAUTO CORREA MARTINS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0022401-37.2001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ORI:8900271105/SP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PARTE A   : PLINIO RETT e outros(as)</w:t>
      </w:r>
    </w:p>
    <w:p w:rsidR="008D242E" w:rsidRDefault="008D242E">
      <w:r>
        <w:t xml:space="preserve">      REQTE     : ANTONIO CANO LUCAN e outros(as)</w:t>
      </w:r>
    </w:p>
    <w:p w:rsidR="008D242E" w:rsidRDefault="008D242E">
      <w:r>
        <w:t xml:space="preserve">      ADV       : SP056949  ADELINO ROSANI FILHO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0022405-74.2001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ORI:0007435924/SP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PARTE A   : ALCIDES LUCIO e outros(as)</w:t>
      </w:r>
    </w:p>
    <w:p w:rsidR="008D242E" w:rsidRDefault="008D242E">
      <w:r>
        <w:t xml:space="preserve">      REQTE     : LUIZ MOREIRA DA SILVA e outros(as)</w:t>
      </w:r>
    </w:p>
    <w:p w:rsidR="008D242E" w:rsidRDefault="008D242E">
      <w:r>
        <w:t xml:space="preserve">      ADV       : SP055039  JOSE ROBERTO PEREIRA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0022408-29.2001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ORI:8900379917/SP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PARTE A   : ELIZA FREIRE DOS SANTOS e outro(a)</w:t>
      </w:r>
    </w:p>
    <w:p w:rsidR="008D242E" w:rsidRDefault="008D242E">
      <w:r>
        <w:t xml:space="preserve">      REQTE     : ELIZA FREIRE DOS SANTOS</w:t>
      </w:r>
    </w:p>
    <w:p w:rsidR="008D242E" w:rsidRDefault="008D242E">
      <w:r>
        <w:t xml:space="preserve">      ADV       : SP076928  MARIA APARECIDA EVANGELISTA DE AZEVEDO e</w:t>
      </w:r>
    </w:p>
    <w:p w:rsidR="008D242E" w:rsidRDefault="008D242E">
      <w:r>
        <w:t xml:space="preserve">                 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lastRenderedPageBreak/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0022426-50.2001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ORI:8800005250/SP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PARTE A   : FRANCISCO GOBETTI e outro(a)</w:t>
      </w:r>
    </w:p>
    <w:p w:rsidR="008D242E" w:rsidRDefault="008D242E">
      <w:r>
        <w:t xml:space="preserve">      REQTE     : LEDA ROMERO DO NASCIMENTO</w:t>
      </w:r>
    </w:p>
    <w:p w:rsidR="008D242E" w:rsidRDefault="008D242E">
      <w:r>
        <w:t xml:space="preserve">      ADV       : SP018528  JOSE CARLOS MARZABAL PAULINO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0022442-04.2001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ORI:8700137081/SP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REQTE     : WALMOR JOAO SABINO</w:t>
      </w:r>
    </w:p>
    <w:p w:rsidR="008D242E" w:rsidRDefault="008D242E">
      <w:r>
        <w:t xml:space="preserve">      ADV       : SP018423  NILTON SOARES DE OLIVEIRA JUNIOR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5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0022495-82.2001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ORI:9500585812/SP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REQTE     : JURACY MOREIRA COSTA</w:t>
      </w:r>
    </w:p>
    <w:p w:rsidR="008D242E" w:rsidRDefault="008D242E">
      <w:r>
        <w:t xml:space="preserve">      ADV       : SP047921  VILMA RIBEIRO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0022514-88.2001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ORI:0009378448/SP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REQTE     : FLOZINDO SILVA e outros(as)</w:t>
      </w:r>
    </w:p>
    <w:p w:rsidR="008D242E" w:rsidRDefault="008D242E">
      <w:r>
        <w:t xml:space="preserve">      ADV       : SP017410  MAURO LUCIO ALONSO CARNEIRO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1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0022542-56.2001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ORI:9300155636/SP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REQTE     : ADELINO VIEIRA DA SILVA</w:t>
      </w:r>
    </w:p>
    <w:p w:rsidR="008D242E" w:rsidRDefault="008D242E">
      <w:r>
        <w:t xml:space="preserve">      ADV       : SP101291  ROSANGELA GALDINO FREIRES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0022545-11.2001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ORI:9300368966/SP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REQTE     : FRANCISCO FLORES GALINDO e outro(a)</w:t>
      </w:r>
    </w:p>
    <w:p w:rsidR="008D242E" w:rsidRDefault="008D242E">
      <w:r>
        <w:t xml:space="preserve">      ADV       : SP094989  BENEDITO JOSE DOS SANTOS</w:t>
      </w:r>
    </w:p>
    <w:p w:rsidR="008D242E" w:rsidRDefault="008D242E">
      <w:r>
        <w:lastRenderedPageBreak/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0022547-78.2001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ORI:9100074870/SP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REQTE     : ALTINO PESSIGHELLO e outros(as)</w:t>
      </w:r>
    </w:p>
    <w:p w:rsidR="008D242E" w:rsidRDefault="008D242E">
      <w:r>
        <w:t xml:space="preserve">      ADV       : SP022022  JOAO BATISTA CORNACCHIONI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0022556-40.2001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ORI:0007410891/SP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REQTE     : JUVENCIO PEREIRA NETO</w:t>
      </w:r>
    </w:p>
    <w:p w:rsidR="008D242E" w:rsidRDefault="008D242E">
      <w:r>
        <w:t xml:space="preserve">      ADV       : SP027420  JOAO MARQUES DE AZEVEDO BUONADUCE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3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0022562-47.2001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ORI:0009104402/SP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REQTE     : JULIANA DE MELO SILVA</w:t>
      </w:r>
    </w:p>
    <w:p w:rsidR="008D242E" w:rsidRDefault="008D242E">
      <w:r>
        <w:t xml:space="preserve">      ADV       : SP069341  MARIA DO CARMO LUCAS MARI e outros(as)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Pr="00B10534" w:rsidRDefault="008D242E" w:rsidP="00FC4BCB">
      <w:pPr>
        <w:pStyle w:val="Numerada"/>
        <w:rPr>
          <w:lang w:val="en-US"/>
        </w:rPr>
      </w:pPr>
      <w:r w:rsidRPr="00B10534">
        <w:rPr>
          <w:lang w:val="en-US"/>
        </w:rPr>
        <w:t>PROC.  : 0022572-91.2001</w:t>
      </w:r>
      <w:r w:rsidR="00B10534">
        <w:rPr>
          <w:lang w:val="en-US"/>
        </w:rPr>
        <w:t>.4.03.0000</w:t>
      </w:r>
      <w:r w:rsidRPr="00B10534">
        <w:rPr>
          <w:lang w:val="en-US"/>
        </w:rPr>
        <w:t xml:space="preserve"> PRECAT ORI:0007517041/SP REG:29.06.2001</w:t>
      </w:r>
    </w:p>
    <w:p w:rsidR="008D242E" w:rsidRDefault="008D242E">
      <w:r w:rsidRPr="00B10534">
        <w:rPr>
          <w:lang w:val="en-US"/>
        </w:rPr>
        <w:t xml:space="preserve">      </w:t>
      </w:r>
      <w:r>
        <w:t>REQTE     : SALUM IUSSEF ABDUCH</w:t>
      </w:r>
    </w:p>
    <w:p w:rsidR="008D242E" w:rsidRDefault="008D242E">
      <w:r>
        <w:t xml:space="preserve">      ADV       : SP055779  MARIA FATIMA GUEDES GONCALVES PIRES e outro(a)</w:t>
      </w:r>
    </w:p>
    <w:p w:rsidR="008D242E" w:rsidRDefault="008D242E">
      <w:r>
        <w:t xml:space="preserve">      REQDO(A)  : Instituto Nacional do Seguro Social - INSS</w:t>
      </w:r>
    </w:p>
    <w:p w:rsidR="008D242E" w:rsidRDefault="008D242E">
      <w:r>
        <w:t xml:space="preserve">      ADV       : SP000030  HERMES ARRAIS ALENCAR</w:t>
      </w:r>
    </w:p>
    <w:p w:rsidR="008D242E" w:rsidRDefault="008D242E">
      <w:r>
        <w:t xml:space="preserve">      DEPREC    : JUIZO FEDERAL DA 4 VARA PREVIDENCIARIA DE SAO PAULO SP&gt;1ª</w:t>
      </w:r>
    </w:p>
    <w:p w:rsidR="008D242E" w:rsidRDefault="008D242E">
      <w:r>
        <w:t xml:space="preserve">                  SSJ&gt;SP</w:t>
      </w:r>
    </w:p>
    <w:p w:rsidR="008D242E" w:rsidRDefault="008D242E">
      <w:r>
        <w:t xml:space="preserve">      RELATOR   : DES.FED. PRESIDENTE / PRESIDÊNCIA</w:t>
      </w:r>
    </w:p>
    <w:p w:rsidR="008D242E" w:rsidRDefault="008D242E">
      <w:r>
        <w:t xml:space="preserve">      ENDER. : Av.Paulista, 1912 - 11º andar - sala 112 - FUNCEF</w:t>
      </w:r>
    </w:p>
    <w:p w:rsidR="008D242E" w:rsidRDefault="008D242E"/>
    <w:p w:rsidR="008D242E" w:rsidRDefault="008D242E">
      <w:bookmarkStart w:id="0" w:name="_GoBack"/>
      <w:bookmarkEnd w:id="0"/>
    </w:p>
    <w:p w:rsidR="008D242E" w:rsidRDefault="008D242E"/>
    <w:sectPr w:rsidR="008D242E">
      <w:type w:val="oddPage"/>
      <w:pgSz w:w="11907" w:h="16840" w:code="9"/>
      <w:pgMar w:top="1418" w:right="1153" w:bottom="1418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9703278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0F05618"/>
    <w:multiLevelType w:val="singleLevel"/>
    <w:tmpl w:val="3AD801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2E"/>
    <w:rsid w:val="00075FD7"/>
    <w:rsid w:val="000B33D3"/>
    <w:rsid w:val="00110D3F"/>
    <w:rsid w:val="0025305A"/>
    <w:rsid w:val="00254887"/>
    <w:rsid w:val="00306001"/>
    <w:rsid w:val="00451CAA"/>
    <w:rsid w:val="006557D3"/>
    <w:rsid w:val="008043D7"/>
    <w:rsid w:val="0088758B"/>
    <w:rsid w:val="008D242E"/>
    <w:rsid w:val="00902EEC"/>
    <w:rsid w:val="009A58E5"/>
    <w:rsid w:val="00A26464"/>
    <w:rsid w:val="00A95CB7"/>
    <w:rsid w:val="00B10534"/>
    <w:rsid w:val="00B2595C"/>
    <w:rsid w:val="00C67D96"/>
    <w:rsid w:val="00D2282E"/>
    <w:rsid w:val="00D6248A"/>
    <w:rsid w:val="00D930BE"/>
    <w:rsid w:val="00E63D5A"/>
    <w:rsid w:val="00F83DBD"/>
    <w:rsid w:val="00FA2DD8"/>
    <w:rsid w:val="00FC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arlosMuta">
    <w:name w:val="Estilo_CarlosMuta"/>
    <w:basedOn w:val="Normal"/>
    <w:autoRedefine/>
    <w:pPr>
      <w:jc w:val="both"/>
    </w:pPr>
    <w:rPr>
      <w:sz w:val="24"/>
    </w:r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styleId="Numerada">
    <w:name w:val="List Number"/>
    <w:basedOn w:val="Normal"/>
    <w:uiPriority w:val="99"/>
    <w:unhideWhenUsed/>
    <w:rsid w:val="00B10534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CarlosMuta">
    <w:name w:val="Estilo_CarlosMuta"/>
    <w:basedOn w:val="Normal"/>
    <w:autoRedefine/>
    <w:pPr>
      <w:jc w:val="both"/>
    </w:pPr>
    <w:rPr>
      <w:sz w:val="24"/>
    </w:rPr>
  </w:style>
  <w:style w:type="paragraph" w:customStyle="1" w:styleId="Style0">
    <w:name w:val="Style0"/>
    <w:rPr>
      <w:rFonts w:ascii="Arial" w:hAnsi="Arial"/>
      <w:snapToGrid w:val="0"/>
      <w:sz w:val="24"/>
    </w:rPr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styleId="Numerada">
    <w:name w:val="List Number"/>
    <w:basedOn w:val="Normal"/>
    <w:uiPriority w:val="99"/>
    <w:unhideWhenUsed/>
    <w:rsid w:val="00B10534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RF3\Wemul_51\Wemu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28BE3-D181-4B12-8A59-C00E7B61B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Wemul.dot</Template>
  <TotalTime>186</TotalTime>
  <Pages>235</Pages>
  <Words>99681</Words>
  <Characters>627261</Characters>
  <Application>Microsoft Office Word</Application>
  <DocSecurity>0</DocSecurity>
  <Lines>5227</Lines>
  <Paragraphs>1450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725492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15</cp:revision>
  <cp:lastPrinted>2000-12-01T16:28:00Z</cp:lastPrinted>
  <dcterms:created xsi:type="dcterms:W3CDTF">2019-04-01T15:05:00Z</dcterms:created>
  <dcterms:modified xsi:type="dcterms:W3CDTF">2020-03-12T20:28:00Z</dcterms:modified>
</cp:coreProperties>
</file>