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18" w:rsidRDefault="00DD3218"/>
    <w:p w:rsidR="00DD3218" w:rsidRDefault="00DD3218" w:rsidP="00DD3218">
      <w:pPr>
        <w:ind w:right="109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RELAÇÃO DE PRECATÓRIOS A SEREM ELIMINADOS, ARQUIVADOS ENTRE 1º/05/2003 e 31/12/2003.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DD3218">
        <w:rPr>
          <w:lang w:val="en-US"/>
        </w:rPr>
        <w:t>PROC.  : 0000412-92.1989.4.0 PRECAT ORI:8700001664/SP REG:29.06.1989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Instituto de Administracao da Previdencia e Assistencia</w:t>
      </w:r>
    </w:p>
    <w:p w:rsidR="00DD3218" w:rsidRDefault="00DD3218">
      <w:r>
        <w:t xml:space="preserve">                  Social IAPAS/INSS</w:t>
      </w:r>
    </w:p>
    <w:p w:rsidR="00DD3218" w:rsidRDefault="00DD3218">
      <w:r>
        <w:t xml:space="preserve">      ADV       : SP042483  RICARDO BORDER</w:t>
      </w:r>
    </w:p>
    <w:p w:rsidR="00DD3218" w:rsidRDefault="00DD3218">
      <w:r>
        <w:t xml:space="preserve">      REQDO(A)  : Prefeitura Municipal de Poa SP</w:t>
      </w:r>
    </w:p>
    <w:p w:rsidR="00DD3218" w:rsidRDefault="00DD3218">
      <w:r>
        <w:t xml:space="preserve">      ADV       : SP037082  AFONSO VIVIANI</w:t>
      </w:r>
    </w:p>
    <w:p w:rsidR="00DD3218" w:rsidRDefault="00DD3218">
      <w:r>
        <w:t xml:space="preserve">      DEPREC    : JUIZO DE DIREITO DA 1 VARA DE POA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DD3218">
        <w:rPr>
          <w:lang w:val="en-US"/>
        </w:rPr>
        <w:t>PROC.  : 0006979-37.1992.4.0 PRECAT ORI:8800000614/SP REG:07.12.1992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RUAL ARAUJO</w:t>
      </w:r>
    </w:p>
    <w:p w:rsidR="00DD3218" w:rsidRDefault="00DD3218">
      <w:r>
        <w:t xml:space="preserve">      ADV       : SP025643  CARLOS ROBERTO FALEIROS DINIZ</w:t>
      </w:r>
    </w:p>
    <w:p w:rsidR="00DD3218" w:rsidRDefault="00DD3218">
      <w:r>
        <w:t xml:space="preserve">      REQDO(A)  : Instituto Nacional de Previdencia Social INPS</w:t>
      </w:r>
    </w:p>
    <w:p w:rsidR="00DD3218" w:rsidRDefault="00DD3218">
      <w:r>
        <w:t xml:space="preserve">      ADV       : SP065205  MARIA DE LOURDES BARQUET VICENTE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DD3218">
        <w:rPr>
          <w:lang w:val="en-US"/>
        </w:rPr>
        <w:t>PROC.  : 0006988-96.1992.4.0 PRECAT ORI:8800001095/SP REG:09.12.1992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ANTONIO RIBEIRO CAMARGO e outros(as)</w:t>
      </w:r>
    </w:p>
    <w:p w:rsidR="00DD3218" w:rsidRDefault="00DD3218">
      <w:r>
        <w:t xml:space="preserve">      ADV       : SP055730  MARIA ALBERTINA MAIA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SP050691  NELSON SANTANDER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4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24DB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</w:t>
      </w:r>
      <w:r w:rsidR="00DD3218" w:rsidRPr="00DD3218">
        <w:rPr>
          <w:lang w:val="en-US"/>
        </w:rPr>
        <w:t>PROC.  : 0000062-65.1993.4.0 PRECAT ORI:8406494250/SP REG:12.02.1993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FABRICA DE MOLAS FALBO S/A</w:t>
      </w:r>
    </w:p>
    <w:p w:rsidR="00DD3218" w:rsidRDefault="00DD3218">
      <w:r>
        <w:t xml:space="preserve">      ADV       : SP047240  MARIA ANGELA DIAS CAMPOS</w:t>
      </w:r>
    </w:p>
    <w:p w:rsidR="00DD3218" w:rsidRDefault="00DD3218">
      <w:r>
        <w:t xml:space="preserve">      REQDO(A)  : Instituto Nacional de Previdencia Social INPS</w:t>
      </w:r>
    </w:p>
    <w:p w:rsidR="00DD3218" w:rsidRDefault="00DD3218">
      <w:r>
        <w:t xml:space="preserve">      ADV       : SP046665  AFFONSO APPARECIDO MORAES</w:t>
      </w:r>
    </w:p>
    <w:p w:rsidR="00DD3218" w:rsidRDefault="00DD3218">
      <w:r>
        <w:t xml:space="preserve">      DEPREC    : JUIZO FEDERAL DA 17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DD3218">
        <w:rPr>
          <w:lang w:val="en-US"/>
        </w:rPr>
        <w:t>PROC.  : 0000385-70.1993.4.0 PRECAT ORI:9711048388/SP REG:27.04.1993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AIRTO DE SOUZA e outros(as)</w:t>
      </w:r>
    </w:p>
    <w:p w:rsidR="00DD3218" w:rsidRDefault="00DD3218">
      <w:r>
        <w:t xml:space="preserve">      ADV       : SP066248  ANNITA ERCOLINI RODRIGUES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SP043919  JOAO BAPTISTA DE SOUZA NEGREIROS ATHAYDE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PIRACICABA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DD3218">
        <w:rPr>
          <w:lang w:val="en-US"/>
        </w:rPr>
        <w:t>PROC.  : 0000866-33.1993.4.0 PRECAT ORI:8700000664/SP REG:28.06.1993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APARECIDO DOS SANTOS</w:t>
      </w:r>
    </w:p>
    <w:p w:rsidR="00DD3218" w:rsidRDefault="00DD3218">
      <w:r>
        <w:t xml:space="preserve">      ADV       : SP020996  APARECIDO DOS SANTOS</w:t>
      </w:r>
    </w:p>
    <w:p w:rsidR="00DD3218" w:rsidRDefault="00DD3218">
      <w:r>
        <w:t xml:space="preserve">      REQDO(A)  : Instituto Nacional de Previdencia Social INPS</w:t>
      </w:r>
    </w:p>
    <w:p w:rsidR="00DD3218" w:rsidRDefault="00DD3218">
      <w:r>
        <w:t xml:space="preserve">      ADV       : SP062427  ISABEL CRISTINA MACHADO ANGELO</w:t>
      </w:r>
    </w:p>
    <w:p w:rsidR="00DD3218" w:rsidRDefault="00DD3218">
      <w:r>
        <w:t xml:space="preserve">      DEPREC    : JUIZO DE DIREITO DA 1 VARA DE LENCOIS PAULISTA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0001604-21.1993.4.0 PRECAT ORI:9611006136/SP REG:27.10.1993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ORLANDO SCARINGI</w:t>
      </w:r>
    </w:p>
    <w:p w:rsidR="00DD3218" w:rsidRDefault="00DD3218">
      <w:r>
        <w:t xml:space="preserve">      ADV       : SP012827  CLAUDIO MARIA CAMUZZO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lastRenderedPageBreak/>
        <w:t xml:space="preserve">      DEPREC    : JUIZO FEDERAL DA 1 VARA DE PIRACICABA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0001739-33.1993.4.0 PRECAT ORI:9100001193/SP REG:29.11.1993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GILBERTO JOAO SCARPARO</w:t>
      </w:r>
    </w:p>
    <w:p w:rsidR="00DD3218" w:rsidRDefault="00DD3218">
      <w:r>
        <w:t xml:space="preserve">      ADV       : SP056213  ALCIMAR LUIZ DE ALMEIDA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SP016239  RUY SALLES SANDOVAL</w:t>
      </w:r>
    </w:p>
    <w:p w:rsidR="00DD3218" w:rsidRDefault="00DD3218">
      <w:r>
        <w:t xml:space="preserve">      DEPREC    : JUIZO DE DIREITO DA 3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0000478-96.1994.4.0 PRECAT ORI:8700000427/SP REG:15.04.1994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ODILA ROSA MACHADO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de Previdencia Social INPS</w:t>
      </w:r>
    </w:p>
    <w:p w:rsidR="00DD3218" w:rsidRDefault="00DD3218">
      <w:r>
        <w:t xml:space="preserve">      ADV       : SP080369  CLAUDIO MIGUEL CARAM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0000572-44.1994.4.0 PRECAT ORI:8700000301/SP REG:05.05.1994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LAURO ALVES DA SILVA</w:t>
      </w:r>
    </w:p>
    <w:p w:rsidR="00DD3218" w:rsidRDefault="00DD3218">
      <w:r>
        <w:t xml:space="preserve">      ADV       : SP077850  ELISABETH PIRES BUENO SUDATTI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MAUA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0000647-83.1994.4.0 PRECAT ORI:200261260118525/SP REG:06.05.1994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JOAO BAPTISTA DIAS</w:t>
      </w:r>
    </w:p>
    <w:p w:rsidR="00DD3218" w:rsidRDefault="00DD3218">
      <w:r>
        <w:t xml:space="preserve">      ADV       : SP020938  IDA PATURALSKI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0000815-85.1994.4.0 PRECAT ORI:9003080410/SP REG:30.05.1994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MARIO RICCI</w:t>
      </w:r>
    </w:p>
    <w:p w:rsidR="00DD3218" w:rsidRDefault="00DD3218">
      <w:r>
        <w:t xml:space="preserve">      ADV       : SP010078  MARCELLO JOSE PINHO e outro(a)</w:t>
      </w:r>
    </w:p>
    <w:p w:rsidR="00DD3218" w:rsidRDefault="00DD3218">
      <w:r>
        <w:t xml:space="preserve">      REQDO(A)  : Instituto de Administracao da Previdencia e Assistencia</w:t>
      </w:r>
    </w:p>
    <w:p w:rsidR="00DD3218" w:rsidRDefault="00DD3218">
      <w:r>
        <w:t xml:space="preserve">                  Social IAPAS/INSS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0000878-13.1994.4.0 PRECAT ORI:8100000277/SP REG:14.06.1994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JOVENTINO BARBOSA espolio</w:t>
      </w:r>
    </w:p>
    <w:p w:rsidR="00DD3218" w:rsidRDefault="00DD3218">
      <w:r>
        <w:t xml:space="preserve">      ADV       : SP037537  HELOISA SANTOS DINI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PIEDADE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0000982-05.1994.4.0 PRECAT ORI:9100000706/SP REG:22.06.1994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ANTONIO PACHELA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lastRenderedPageBreak/>
        <w:t xml:space="preserve">      </w:t>
      </w:r>
      <w:r w:rsidRPr="00DD3218">
        <w:rPr>
          <w:lang w:val="en-US"/>
        </w:rPr>
        <w:t>PROC.  : 0000983-87.1994.4.0 PRECAT ORI:9000000760/SP REG:22.06.1994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IRINEU TIZZANI</w:t>
      </w:r>
    </w:p>
    <w:p w:rsidR="00DD3218" w:rsidRDefault="00DD3218">
      <w:r>
        <w:t xml:space="preserve">      ADV       : SP109241  ROBERTO CASTILHO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5 VARA DE SANTO ANDRE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0001000-26.1994.4.0 PRECAT ORI:200161260017790/SP REG:22.06.1994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GENARI</w:t>
      </w:r>
    </w:p>
    <w:p w:rsidR="00DD3218" w:rsidRDefault="00DD3218">
      <w:r>
        <w:t xml:space="preserve">      ADV       : SP058350  ROMEU TERTULIANO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0001168-28.1994.4.0 PRECAT ORI:9100000018/SP REG:29.06.1994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VICENTE INACIO ALVES e outros(as)</w:t>
      </w:r>
    </w:p>
    <w:p w:rsidR="00DD3218" w:rsidRDefault="00DD3218">
      <w:r>
        <w:t xml:space="preserve">      REQTE     : AECIO FLEMING</w:t>
      </w:r>
    </w:p>
    <w:p w:rsidR="00DD3218" w:rsidRDefault="00DD3218">
      <w:r>
        <w:t xml:space="preserve">      ADV       : SP118060  MARCOS PALMIERE MARTINS BARBOSA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CACAPAVA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0002127-96.1994.4.0 PRECAT ORI:8700000218/SP REG:29.09.1994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ANTONIO CARLOS COELHO</w:t>
      </w:r>
    </w:p>
    <w:p w:rsidR="00DD3218" w:rsidRDefault="00DD3218">
      <w:r>
        <w:t xml:space="preserve">      ADV       : SP049539  JOAO BAPTISTA MIGLIORINI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SP032309B ANTONIO AMIN JORGE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ITUVERAVA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>
        <w:t xml:space="preserve">      </w:t>
      </w:r>
      <w:r w:rsidRPr="00DD3218">
        <w:rPr>
          <w:lang w:val="en-US"/>
        </w:rPr>
        <w:t>PROC.  : 0002177-25.1994.4.0 PRECAT ORI:9000000421/SP REG:04.10.1994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SEVERINO CAREGNATO</w:t>
      </w:r>
    </w:p>
    <w:p w:rsidR="00DD3218" w:rsidRDefault="00DD3218">
      <w:r>
        <w:t xml:space="preserve">      ADV       : SP112008  LUIZ ANTONIO DO VALLE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SP050804  LAZARO DUTRA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>
        <w:t xml:space="preserve">      </w:t>
      </w:r>
      <w:r w:rsidRPr="00DD3218">
        <w:rPr>
          <w:lang w:val="en-US"/>
        </w:rPr>
        <w:t>PROC.  : 0002852-85.1994.4.0 PRECAT ORI:9000000323/SP REG:16.12.1994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GERALDO PEREIRA</w:t>
      </w:r>
    </w:p>
    <w:p w:rsidR="00DD3218" w:rsidRDefault="00DD3218">
      <w:r>
        <w:t xml:space="preserve">      ADV       : SP022491  JOAQUIM NEGRAO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SP050804  LAZARO DUTRA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0011676-96.1995.4.0 PRECAT ORI:9409001110/SP REG:08.02.1995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CARLOS RODRIGUES</w:t>
      </w:r>
    </w:p>
    <w:p w:rsidR="00DD3218" w:rsidRDefault="00DD3218">
      <w:r>
        <w:t xml:space="preserve">      ADV       : SP077356  ADILSON PERIM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SP054304  WALDEMAR PAOLESCHI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lastRenderedPageBreak/>
        <w:t xml:space="preserve">      DEPREC    : JUIZO FEDERAL DA 2 VARA DE SOROCABA &gt;10ª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0017429-34.1995.4.0 PRECAT ORI:8800000179/SP REG:22.02.1995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ANTONIO RODRIGUES</w:t>
      </w:r>
    </w:p>
    <w:p w:rsidR="00DD3218" w:rsidRDefault="00DD3218">
      <w:r>
        <w:t xml:space="preserve">      ADV       : SP090916  HILARIO BOCCHI JUNIOR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SP068311  JOSE RENATO BIANCHI FILHO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SAO SIMAO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0017437-11.1995.4.0 PRECAT ORI:9000000644/SP REG:22.02.1995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AMELIA PIRES DA SILVA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SP050804  LAZARO DUTRA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0018946-74.1995.4.0 PRECAT ORI:9000000195/SP REG:02.03.1995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ODILIO MENDES DE AQUINO</w:t>
      </w:r>
    </w:p>
    <w:p w:rsidR="00DD3218" w:rsidRDefault="00DD3218">
      <w:r>
        <w:t xml:space="preserve">      ADV       : SP046184  ANTONIO CARLOS DE MELO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ADV       : SP112705 MAURICIO TOLEDO SOLLER</w:t>
      </w:r>
    </w:p>
    <w:p w:rsidR="00DD3218" w:rsidRDefault="00DD3218">
      <w:r>
        <w:t xml:space="preserve">      DEPREC    : JUIZO DE DIREITO DA 1 VARA DE PRESIDENTE EPITACIO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0028949-88.1995.4.0 PRECAT ORI:8700000525/SP REG:30.03.1995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SEBASTIAO ALVES DO NASCIMENTO</w:t>
      </w:r>
    </w:p>
    <w:p w:rsidR="00DD3218" w:rsidRDefault="00DD3218">
      <w:r>
        <w:t xml:space="preserve">      ADV       : SP090916  HILARIO BOCCHI JUNIOR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SP038378  ILARIO MORETTO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0036405-89.1995.4.0 PRECAT ORI:9100000140/SP REG:24.04.1995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PEDRA MARIA DE ALMEIDA OLIVEIRA e outros(as)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SP040053  PEDRO LUIZ GABRIEL VAZ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ITAPORANGA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0043070-24.1995.4.0 PRECAT ORI:8900000406/SP REG:18.05.1995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SAUL LAS CAZZA</w:t>
      </w:r>
    </w:p>
    <w:p w:rsidR="00DD3218" w:rsidRDefault="00DD3218">
      <w:r>
        <w:t xml:space="preserve">      ADV       : SP043956  JOSE ROBERTO MANHO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SP064365  NEYDE MIRANDA BRUNI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SALTO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0043096-22.1995.4.0 PRECAT ORI:8600000063/SP REG:18.05.1995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ALBERTINO TEIXEIRA</w:t>
      </w:r>
    </w:p>
    <w:p w:rsidR="00DD3218" w:rsidRDefault="00DD3218">
      <w:r>
        <w:t xml:space="preserve">      ADV       : SP075719  PAULO CESAR DA SILVA PINOLA</w:t>
      </w:r>
    </w:p>
    <w:p w:rsidR="00DD3218" w:rsidRDefault="00DD3218">
      <w:r>
        <w:lastRenderedPageBreak/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ITUVERAVA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0059122-95.1995.4.0 PRECAT ORI:0007497881/SP REG:30.06.1995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AFFONSO CRUZ e outros(as)</w:t>
      </w:r>
    </w:p>
    <w:p w:rsidR="00DD3218" w:rsidRDefault="00DD3218">
      <w:r>
        <w:t xml:space="preserve">      ADV       : SP050099  ADAUTO CORREA MARTINS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0068186-32.1995.4.0 PRECAT ORI:9000000512/SP REG:25.09.1995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MARIA DE ALMEIDA DE SOUZA</w:t>
      </w:r>
    </w:p>
    <w:p w:rsidR="00DD3218" w:rsidRDefault="00DD3218">
      <w:r>
        <w:t xml:space="preserve">      ADV       : SP084546  ELIANA MARCIA CREVELIM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SP083392  ROBERTO RAMOS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0068247-87.1995.4.0 PRECAT ORI:9000001348/SP REG:25.09.1995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NOEMIA VIEIRA LINS</w:t>
      </w:r>
    </w:p>
    <w:p w:rsidR="00DD3218" w:rsidRDefault="00DD3218">
      <w:r>
        <w:t xml:space="preserve">      ADV       : SP045245  DARCY AFFONSO LOMBARDI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SP051129  CELINA OLIVEIRA ARAUJO DE SOUZA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MOGI DAS CRUZES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0069236-93.1995.4.0 PRECAT ORI:199961180011002/SP REG:27.09.1995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PAULO REIS BRETAS</w:t>
      </w:r>
    </w:p>
    <w:p w:rsidR="00DD3218" w:rsidRDefault="00DD3218">
      <w:r>
        <w:t xml:space="preserve">      ADV       : SP069472  VIRGILIO ANTUNES DA SILVA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GUARATINGUETA &gt; 18ªSSJ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0080300-03.1995.4.0 PRECAT ORI:9000033047/SP REG:24.10.1995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CONCEICAO JACINTA DA CORTE RODRIGUES e outros(as)</w:t>
      </w:r>
    </w:p>
    <w:p w:rsidR="00DD3218" w:rsidRDefault="00DD3218">
      <w:r>
        <w:t xml:space="preserve">      ADV       : SP049172  ANA MARIA PEREIRA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SP058799  JOAQUIM DIAS NETO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5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0095096-96.1995.4.0 PRECAT ORI:9300000340/SP REG:27.11.1995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HUGO ALENIO DE RESENDE</w:t>
      </w:r>
    </w:p>
    <w:p w:rsidR="00DD3218" w:rsidRDefault="00DD3218">
      <w:r>
        <w:t xml:space="preserve">      ADV       : SP055472  DIRCEU MASCARENHAS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SP020284  ANGELO MARIA LOPES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JACAREI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0101603-73.1995.4.0 PRECAT ORI:9103156907/SP REG:18.12.1995</w:t>
      </w:r>
    </w:p>
    <w:p w:rsidR="00DD3218" w:rsidRDefault="00DD3218">
      <w:r w:rsidRPr="00DD3218">
        <w:rPr>
          <w:lang w:val="en-US"/>
        </w:rPr>
        <w:lastRenderedPageBreak/>
        <w:t xml:space="preserve">      </w:t>
      </w:r>
      <w:r>
        <w:t>REQTE     : LAIR PAULO DA SILVA e outros(as)</w:t>
      </w:r>
    </w:p>
    <w:p w:rsidR="00DD3218" w:rsidRDefault="00DD3218">
      <w:r>
        <w:t xml:space="preserve">      ADV       : SP035273  HILARIO BOCCHI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SP034312  ADALBERTO GRIFFO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0005605-44.1996.4.0 PRECAT ORI:0007642725/SP REG:18.01.1996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ABRHAO CHAPAVAL e outros(as)</w:t>
      </w:r>
    </w:p>
    <w:p w:rsidR="00DD3218" w:rsidRDefault="00DD3218">
      <w:r>
        <w:t xml:space="preserve">      ADV       : SP011680  EDUARDO GABRIEL SAAD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8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0012022-13.1996.4.0 PRECAT ORI:9103226824/SP REG:07.02.1996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BRASIL E MATTHES S/C ADVOCACIA</w:t>
      </w:r>
    </w:p>
    <w:p w:rsidR="00DD3218" w:rsidRDefault="00DD3218">
      <w:r>
        <w:t xml:space="preserve">      ADV       : SP076544  JOSE LUIZ MATTHES</w:t>
      </w:r>
    </w:p>
    <w:p w:rsidR="00DD3218" w:rsidRDefault="00DD3218">
      <w:r>
        <w:t xml:space="preserve">      ADV       : SP196410 ANDRÉ MILTON DENYS PEREIRA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9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0013356-82.1996.4.0 PRECAT ORI:9003113270/SP REG:15.02.1996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HOSPITAL SAO FRANCISCO SOCIEDADE LTDA</w:t>
      </w:r>
    </w:p>
    <w:p w:rsidR="00DD3218" w:rsidRDefault="00DD3218">
      <w:r>
        <w:t xml:space="preserve">      ADV       : SP046921  MUCIO ZAUITH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9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>
        <w:t xml:space="preserve">      </w:t>
      </w:r>
      <w:r w:rsidRPr="00DD3218">
        <w:rPr>
          <w:lang w:val="en-US"/>
        </w:rPr>
        <w:t>PROC.  : 0025297-29.1996.4.0 PRECAT ORI:9100000738/SP REG:28.03.1996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GILDA CAMPANHA SABINO e outros(as)</w:t>
      </w:r>
    </w:p>
    <w:p w:rsidR="00DD3218" w:rsidRDefault="00DD3218">
      <w:r>
        <w:t xml:space="preserve">      ADV       : SP106657  RICARDO BORGES ADAO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SP068336  JOSE ANTONIO BIANCOFIORE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PENAPOLIS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0029317-63.1996.4.0 PRECAT ORI:9000000361/SP REG:15.04.1996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ATALIBA CORREA</w:t>
      </w:r>
    </w:p>
    <w:p w:rsidR="00DD3218" w:rsidRDefault="00DD3218">
      <w:r>
        <w:t xml:space="preserve">      ADV       : SP022491  JOAQUIM NEGRAO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0032065-68.1996.4.0 PRECAT ORI:9412036930/SP REG:09.05.1996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MARIA DO CARMO DUQUE SEVILHA</w:t>
      </w:r>
    </w:p>
    <w:p w:rsidR="00DD3218" w:rsidRDefault="00DD3218">
      <w:r>
        <w:t xml:space="preserve">      ADV       : SP063884  JOSE PASCOAL PIRES MACIEL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SP072765  ROBERTO NAKAMURA MAZZARO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2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0032105-50.1996.4.0 PRECAT ORI:9200000418/SP REG:09.05.1996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BENEDICTO BAPTISTA NOGUEIRA</w:t>
      </w:r>
    </w:p>
    <w:p w:rsidR="00DD3218" w:rsidRDefault="00DD3218">
      <w:r>
        <w:t xml:space="preserve">      ADV       : SP075459  MARIA LUIZA DE MEDEIROS GUERRA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SP020284  ANGELO MARIA LOPES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JACAREI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0032200-80.1996.4.0 PRECAT ORI:8700000479/SP REG:09.05.1996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BENEDITO AUGUSTO BARNABE</w:t>
      </w:r>
    </w:p>
    <w:p w:rsidR="00DD3218" w:rsidRDefault="00DD3218">
      <w:r>
        <w:t xml:space="preserve">      ADV       : SP018003  JOAO ROBERTO GALVAO NUNES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SP037524  ARISTOGENES MOREIRA DE OLIVEIRA E SOUZA e</w:t>
      </w:r>
    </w:p>
    <w:p w:rsidR="00DD3218" w:rsidRDefault="00DD3218">
      <w:r>
        <w:t xml:space="preserve">                 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GUARATINGUETA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0034208-30.1996.4.0 PRECAT ORI:199961170008948/SP REG:17.05.1996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ALONSO GARRIDO ARJONA</w:t>
      </w:r>
    </w:p>
    <w:p w:rsidR="00DD3218" w:rsidRDefault="00DD3218">
      <w:r>
        <w:t xml:space="preserve">      ADV       : SP067259  LUIZ FREIRE FILHO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0036989-25.1996.4.0 PRECAT ORI:8800000064/SP REG:24.05.1996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JAYME MENTA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SP060685  ROBERTO DOS SANTOS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CAJURU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0040841-57.1996.4.0 PRECAT ORI:9000001210/SP REG:04.06.1996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BENEDITO REIS DOS SANTOS</w:t>
      </w:r>
    </w:p>
    <w:p w:rsidR="00DD3218" w:rsidRDefault="00DD3218">
      <w:r>
        <w:t xml:space="preserve">      ADV       : SP012305  NEY SANTOS BARROS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SP036398  LENI MARIA DINIZ DE OLIVEIRA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4 VARA DE TAUBATE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0041574-23.1996.4.0 PRECAT ORI:8900177605/SP REG:10.06.1996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MARTINS</w:t>
      </w:r>
    </w:p>
    <w:p w:rsidR="00DD3218" w:rsidRDefault="00DD3218">
      <w:r>
        <w:t xml:space="preserve">      ADV       : SP101095  WAGNER GAMEZ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SP039340  ANELISE PENTEADO OLIVEIRA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2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0043313-31.1996.4.0 PRECAT ORI:8900000255/SP REG:13.06.1996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ALBERTO CORREIA e outros(as)</w:t>
      </w:r>
    </w:p>
    <w:p w:rsidR="00DD3218" w:rsidRDefault="00DD3218">
      <w:r>
        <w:t xml:space="preserve">      ADV       : SP109241  ROBERTO CASTILHO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SP040568  ANETE DOS SANTOS SIMOES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4 VARA DE SANTO ANDRE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0044300-67.1996.4.0 PRECAT ORI:9300000226/SP REG:17.06.1996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HELIO DOS SANTOS e outros(as)</w:t>
      </w:r>
    </w:p>
    <w:p w:rsidR="00DD3218" w:rsidRDefault="00DD3218">
      <w:r>
        <w:t xml:space="preserve">      REQTE     : LIDIA DE JESUS BERTINI</w:t>
      </w:r>
    </w:p>
    <w:p w:rsidR="00DD3218" w:rsidRDefault="00DD3218">
      <w:r>
        <w:t xml:space="preserve">      ADV       : SP061487  MARIA CECILIA RENSO MADEIRA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SP067990  RICARDO RAMOS NOVELLI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8 VARA DE SANTO ANDRE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0044301-52.1996.4.0 PRECAT ORI:9300000226/SP REG:17.06.1996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HELIO DOS SANTOS e outros(as)</w:t>
      </w:r>
    </w:p>
    <w:p w:rsidR="00DD3218" w:rsidRDefault="00DD3218">
      <w:r>
        <w:t xml:space="preserve">      REQTE     : ORINIERES BAIONI</w:t>
      </w:r>
    </w:p>
    <w:p w:rsidR="00DD3218" w:rsidRDefault="00DD3218">
      <w:r>
        <w:t xml:space="preserve">      ADV       : SP061487  MARIA CECILIA RENSO MADEIRA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SP067990  RICARDO RAMOS NOVELLI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8 VARA DE SANTO ANDRE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0044368-17.1996.4.0 PRECAT ORI:9103229343/SP REG:18.06.1996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ODILON FERREIRA GUERRA</w:t>
      </w:r>
    </w:p>
    <w:p w:rsidR="00DD3218" w:rsidRDefault="00DD3218">
      <w:r>
        <w:t xml:space="preserve">      ADV       : SP075606  JOAO LUIZ REQUE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SP024106  TOBIAS MARCELLO DE AZEREDO PASSOS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0044646-18.1996.4.0 PRECAT ORI:9100000389/SP REG:18.06.1996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JOAO CASTELLANE TRIVELLI e outros(as)</w:t>
      </w:r>
    </w:p>
    <w:p w:rsidR="00DD3218" w:rsidRDefault="00DD3218">
      <w:r>
        <w:t xml:space="preserve">      REQTE     : LUIZ CALTRAN e outros(as)</w:t>
      </w:r>
    </w:p>
    <w:p w:rsidR="00DD3218" w:rsidRDefault="00DD3218">
      <w:r>
        <w:t xml:space="preserve">      ADV       : SP081237  CARLOS ROBERTO STAINE PRADO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SP017129  EDSON VIVIANI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SANTA RITA DO PASSA QUATRO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0044678-23.1996.4.0 PRECAT ORI:9000000644/SP REG:18.06.1996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FRANCISCO DE ASSIS</w:t>
      </w:r>
    </w:p>
    <w:p w:rsidR="00DD3218" w:rsidRDefault="00DD3218">
      <w:r>
        <w:t xml:space="preserve">      ADV       : SP111614  EDUARDO JOSE DO NASCIMENTO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SP015945  PAULO RIBEIRO PERROTTA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CACAPAVA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0048549-61.1996.4.0 PRECAT ORI:9000000490/SP REG:28.06.1996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CARMERINDA ALMEIDA SAMPAIO</w:t>
      </w:r>
    </w:p>
    <w:p w:rsidR="00DD3218" w:rsidRDefault="00DD3218">
      <w:r>
        <w:t xml:space="preserve">      ADV       : SP048836  NAHUR ESTRELLA MAIA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SP057443  JOSE RICARDO FERNANDES SALOMAO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TANABI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0048721-03.1996.4.0 PRECAT ORI:8900001337/SP REG:01.07.1996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GERALDO GOES DA SILVA</w:t>
      </w:r>
    </w:p>
    <w:p w:rsidR="00DD3218" w:rsidRDefault="00DD3218">
      <w:r>
        <w:t xml:space="preserve">      ADV       : SP098326  EDCLER T S PEREIRA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SP048873  ESMERALDO CARVALHO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0049062-29.1996.4.0 PRECAT ORI:0009381287/SP REG:01.07.1996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RODOLFO ELEUTERIO BERGER e outros(as)</w:t>
      </w:r>
    </w:p>
    <w:p w:rsidR="00DD3218" w:rsidRDefault="00DD3218">
      <w:r>
        <w:t xml:space="preserve">      ADV       : SP015084  ROSALIA MARRONE CASTRO SAMPAIO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SP047903  FERNANDA HELENA LAUDANNA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0050866-32.1996.4.0 PRECAT ORI:200161260015896/SP REG:08.07.1996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FRANCISCO SCARNAVACA</w:t>
      </w:r>
    </w:p>
    <w:p w:rsidR="00DD3218" w:rsidRDefault="00DD3218">
      <w:r>
        <w:t xml:space="preserve">      ADV       : SP078967  YACIRA DE CARVALHO GARCIA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SP041767  EDNEIA BRANDAO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0050903-59.1996.4.0 PRECAT ORI:200161260020910/SP REG:08.07.1996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ANGELA PASCOTTO MERLO e outros(as)</w:t>
      </w:r>
    </w:p>
    <w:p w:rsidR="00DD3218" w:rsidRDefault="00DD3218">
      <w:r>
        <w:t xml:space="preserve">      REQTE     : FRANCISCO IRIE e outro(a)</w:t>
      </w:r>
    </w:p>
    <w:p w:rsidR="00DD3218" w:rsidRDefault="00DD3218">
      <w:r>
        <w:t xml:space="preserve">      ADV       : SP016990  ANTONIO PEREIRA SUCENA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SP041767  EDNEIA BRANDAO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0050905-29.1996.4.0 PRECAT ORI:9815022920/SP REG:08.07.1996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CONRADO ROMAGNOLO e outros(as)</w:t>
      </w:r>
    </w:p>
    <w:p w:rsidR="00DD3218" w:rsidRDefault="00DD3218">
      <w:r>
        <w:t xml:space="preserve">      ADV       : SP085759  FERNANDO STRACIERI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SP023209  MARIA TEREZINHA BUENO FERREIRA</w:t>
      </w:r>
    </w:p>
    <w:p w:rsidR="00DD3218" w:rsidRDefault="00DD3218">
      <w:r>
        <w:t xml:space="preserve">      DEPREC    : JUIZO FEDERAL DA 1 VARA DE SAO BERNARDO DO CAMPO &gt; 14ª SSJ&gt;</w:t>
      </w:r>
    </w:p>
    <w:p w:rsidR="00DD3218" w:rsidRDefault="00DD3218">
      <w:r>
        <w:t xml:space="preserve">                 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0055056-38.1996.4.0 PRECAT ORI:9100000748/SP REG:17.07.1996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ANTONIA BRISOLLA CARROZA</w:t>
      </w:r>
    </w:p>
    <w:p w:rsidR="00DD3218" w:rsidRDefault="00DD3218">
      <w:r>
        <w:t xml:space="preserve">      ADV       : SP022491  JOAQUIM NEGRAO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SP050804  LAZARO DUTRA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0055082-36.1996.4.0 PRECAT ORI:9300000632/SP REG:17.07.1996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ATILIO CHINELLI e outros(as)</w:t>
      </w:r>
    </w:p>
    <w:p w:rsidR="00DD3218" w:rsidRDefault="00DD3218">
      <w:r>
        <w:t xml:space="preserve">      REQTE     : ROSA FEMINA DE ABREU</w:t>
      </w:r>
    </w:p>
    <w:p w:rsidR="00DD3218" w:rsidRDefault="00DD3218">
      <w:r>
        <w:lastRenderedPageBreak/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SP052851  JOSE BENEDITO RUAS BALDIN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LEME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0058147-39.1996.4.0 PRECAT ORI:9100001212/SP REG:31.07.1996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RAIMUNDO PINHEIRO</w:t>
      </w:r>
    </w:p>
    <w:p w:rsidR="00DD3218" w:rsidRDefault="00DD3218">
      <w:r>
        <w:t xml:space="preserve">      ADV       : SP096264  JOSE LUIZ PEREIRA JUNIOR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SP083392  ROBERTO RAMOS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0060521-28.1996.4.0 PRECAT ORI:9100000508/SP REG:07.08.1996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DANIEL ANTONIO DE PAULA</w:t>
      </w:r>
    </w:p>
    <w:p w:rsidR="00DD3218" w:rsidRDefault="00DD3218">
      <w:r>
        <w:t xml:space="preserve">      ADV       : SP090339  NILSON AGOSTINHO DOS SANTOS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SP035808  DARCY DESTEFANI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4 VARA DE LIMEIRA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0061998-86.1996.4.0 PRECAT ORI:8800000470/SP REG:12.08.1996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DINIZ BESSA</w:t>
      </w:r>
    </w:p>
    <w:p w:rsidR="00DD3218" w:rsidRDefault="00DD3218">
      <w:r>
        <w:t xml:space="preserve">      ADV       : SP090916  HILARIO BOCCHI JUNIOR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SP060685  ROBERTO DOS SANTOS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ALTINOPOLIS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0069397-69.1996.4.0 PRECAT ORI:0000805220/SP REG:04.09.1996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SANATORINHOS ACAO COMUNITARIA DE SAUDE</w:t>
      </w:r>
    </w:p>
    <w:p w:rsidR="00DD3218" w:rsidRDefault="00DD3218">
      <w:r>
        <w:t xml:space="preserve">      ADV       : SP009625  MOACYR PADOVAN e outro(a)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SP013753  ARNALDO CASAGRANDE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0069438-36.1996.4.0 PRECAT ORI:0000692948/SP REG:05.09.1996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GERALDO ANGELO MENDONCA e outros(as)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MARIA CECILIA FERREIRA RODRIGUES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OLAVO BILAC DI PIERO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TEREZA ANDREO ALVES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RUBENS DORIA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MARIA CECILIA FERREIRA RODRIGUES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JOSE NEWTON ROSEIRA DE PAULA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TEREZA ANDREO ALVES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REQTE     : JOAO HOWAT</w:t>
      </w:r>
    </w:p>
    <w:p w:rsidR="00DD3218" w:rsidRDefault="00DD3218">
      <w:r>
        <w:lastRenderedPageBreak/>
        <w:t xml:space="preserve">      ADV       : SP015751  NELSON CAMARA e outro(a)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0075003-78.1996.4.0 PRECAT ORI:8900000748/SP REG:20.09.1996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DOMINGOS ROGERIO</w:t>
      </w:r>
    </w:p>
    <w:p w:rsidR="00DD3218" w:rsidRDefault="00DD3218">
      <w:r>
        <w:t xml:space="preserve">      ADV       : SP095597  ANTONIO CESAR BORIN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SP067425  LUIZ EDUARDO DA SILVA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0077003-51.1996.4.0 PRECAT ORI:9000000111/SP REG:30.09.1996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DOS SANTOS</w:t>
      </w:r>
    </w:p>
    <w:p w:rsidR="00DD3218" w:rsidRDefault="00DD3218">
      <w:r>
        <w:t xml:space="preserve">      ADV       : SP016990  ANTONIO PEREIRA SUCENA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SP040344  GLAUCIA VIRGINIA AMANN MORETTI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RIBEIRAO PIRES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0079363-56.1996.4.0 PRECAT ORI:9100000973/SP REG:09.10.1996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ANNA FIGUEIREDO CARDOSO e outros(as)</w:t>
      </w:r>
    </w:p>
    <w:p w:rsidR="00DD3218" w:rsidRDefault="00DD3218">
      <w:r>
        <w:t xml:space="preserve">      REQTE     : EVARISTO DIAS NEGRAO</w:t>
      </w:r>
    </w:p>
    <w:p w:rsidR="00DD3218" w:rsidRDefault="00DD3218">
      <w:r>
        <w:t xml:space="preserve">      ADV       : SP080742  LUIZ EDUARDO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SP050804  LAZARO DUTRA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0079383-47.1996.4.0 PRECAT ORI:9100001483/SP REG:09.10.1996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APARECIDA CONSENTINO JORGE</w:t>
      </w:r>
    </w:p>
    <w:p w:rsidR="00DD3218" w:rsidRDefault="00DD3218">
      <w:r>
        <w:t xml:space="preserve">      ADV       : SP018576  NEWTON COLENCI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SP015249  JOSE RICARDO DE OLIVEIRA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0081799-85.1996.4.0 PRECAT ORI:9200000164/SP REG:16.10.1996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JOAO ANTONIO CAMPEZATO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CERQUEIRA CESAR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0086630-79.1996.4.0 PRECAT ORI:9100001131/SP REG:06.11.1996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SEVERIANO PALUDO</w:t>
      </w:r>
    </w:p>
    <w:p w:rsidR="00DD3218" w:rsidRDefault="00DD3218">
      <w:r>
        <w:t xml:space="preserve">      ADV       : SP022491  JOAQUIM NEGRAO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SP050804  LAZARO DUTRA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0089862-02.1996.4.0 PRECAT ORI:9000000508/SP REG:18.11.1996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DE ALMEIDA</w:t>
      </w:r>
    </w:p>
    <w:p w:rsidR="00DD3218" w:rsidRDefault="00DD3218">
      <w:r>
        <w:t xml:space="preserve">      ADV       : SP072151  MARCO ANTONIO FAVERO PERES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SP050804  LAZARO DUTRA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0091000-04.1996.4.0 PRECAT ORI:9400000215/SP REG:25.11.1996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AFRANIO BATISTA DE SOUZA</w:t>
      </w:r>
    </w:p>
    <w:p w:rsidR="00DD3218" w:rsidRDefault="00DD3218">
      <w:r>
        <w:t xml:space="preserve">      ADV       : SP137646  ELAINE TARDELLI MARCULLI ESPINDOLA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SP051129  CELINA OLIVEIRA ARAUJO DE SOUZA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MOGI DAS CRUZES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0093423-34.1996.4.0 PRECAT ORI:8900000682/SP REG:02.12.1996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LUSBELINA FERRA BOMFIM</w:t>
      </w:r>
    </w:p>
    <w:p w:rsidR="00DD3218" w:rsidRDefault="00DD3218">
      <w:r>
        <w:t xml:space="preserve">      ADV       : SP057790  VAGNER DA COSTA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SP080946  GILSON ROBERTO NOBREGA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ITAQUAQUECETUBA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>
        <w:t xml:space="preserve">      </w:t>
      </w:r>
      <w:r w:rsidRPr="00DD3218">
        <w:rPr>
          <w:lang w:val="en-US"/>
        </w:rPr>
        <w:t>PROC.  : 0096064-92.1996.4.0 PRECAT ORI:8900000509/SP REG:10.12.1996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ALCINDO GARCIA e outros(as)</w:t>
      </w:r>
    </w:p>
    <w:p w:rsidR="00DD3218" w:rsidRDefault="00DD3218">
      <w:r>
        <w:t xml:space="preserve">      ADV       : SP056708  FRANCISCO ANTONIO ZEM PERALTA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SP107813  EVA TERESINHA SANCHES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BARRA BONITA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0098422-30.1996.4.0 PRECAT ORI:0009782672/SP REG:19.12.1996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CIVICON CONSTRUCOES E EMPREENDIMENTOS LTDA</w:t>
      </w:r>
    </w:p>
    <w:p w:rsidR="00DD3218" w:rsidRDefault="00DD3218">
      <w:r>
        <w:t xml:space="preserve">      REQTE     : MARCIO PEREZ DE REZENDE</w:t>
      </w:r>
    </w:p>
    <w:p w:rsidR="00DD3218" w:rsidRDefault="00DD3218">
      <w:r>
        <w:t xml:space="preserve">      ADV       : SP077460  MARCIO PEREZ DE REZENDE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SP044873  MARIA FERNANDES SAES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>
      <w:r w:rsidRPr="003565D0">
        <w:t xml:space="preserve">                                                                        </w:t>
      </w:r>
    </w:p>
    <w:p w:rsidR="00DD3218" w:rsidRPr="003565D0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t xml:space="preserve">      </w:t>
      </w:r>
      <w:r w:rsidRPr="00DD3218">
        <w:rPr>
          <w:lang w:val="en-US"/>
        </w:rPr>
        <w:t>PROC.  : 0004322-49.1997.4.0 PRECAT ORI:0000586862/SP REG:21.01.1997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APARECIDA TANCREDI</w:t>
      </w:r>
    </w:p>
    <w:p w:rsidR="00DD3218" w:rsidRDefault="00DD3218">
      <w:r>
        <w:t xml:space="preserve">      ADV       : SP063933  SELMA PINTO YAZBEK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SP076365  AZOR PIRES FILHO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0005646-74.1997.4.0 PRECAT ORI:199961170051805/SP REG:29.01.1997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ARMINDO CASCADAN e outros(as)</w:t>
      </w:r>
    </w:p>
    <w:p w:rsidR="00DD3218" w:rsidRDefault="00DD3218">
      <w:r>
        <w:lastRenderedPageBreak/>
        <w:t xml:space="preserve">      REQTE     : ARMINDO CASCADAN e outro(a)</w:t>
      </w:r>
    </w:p>
    <w:p w:rsidR="00DD3218" w:rsidRDefault="00DD3218">
      <w:r>
        <w:t xml:space="preserve">      ADV       : SP091096  ANTONIO CARLOS POLINI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SP079325  LUIZ ROBERTO MUNHOZ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0011392-20.1997.4.0 PRECAT ORI:9500000439/SP REG:04.03.1997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CELSO GARCIA PERES</w:t>
      </w:r>
    </w:p>
    <w:p w:rsidR="00DD3218" w:rsidRDefault="00DD3218">
      <w:r>
        <w:t xml:space="preserve">      ADV       : SP075614  LUIZ INFANTE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SP050222  GELSON AMARO DE SOUZA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SANTO ANASTACIO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0012416-83.1997.4.0 PRECAT ORI:9100000363/SP REG:06.03.1997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BENEDITO GONCALVES DA SILVA</w:t>
      </w:r>
    </w:p>
    <w:p w:rsidR="00DD3218" w:rsidRDefault="00DD3218">
      <w:r>
        <w:t xml:space="preserve">      ADV       : SP135885  HOMERO CASSIO LUZ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SP067425  LUIZ EDUARDO DA SILVA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POA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0014090-96.1997.4.0 PRECAT ORI:8600000591/SP REG:13.03.1997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WALDOMIRO OLIVEIRA BARBOSA</w:t>
      </w:r>
    </w:p>
    <w:p w:rsidR="00DD3218" w:rsidRDefault="00DD3218">
      <w:r>
        <w:t xml:space="preserve">      ADV       : SP080649  ELZA NUNES MACHADO GALVAO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SP040053  PEDRO LUIZ GABRIEL VAZ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ITAPEVA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0022679-77.1997.4.0 PRECAT ORI:9100001099/SP REG:18.04.1997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ANTONIA MEIRA e outros(as)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SP015249  JOSE RICARDO DE OLIVEIRA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0025562-94.1997.4.0 PRECAT ORI:9000000237/SP REG:06.05.1997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GENY CORREIA</w:t>
      </w:r>
    </w:p>
    <w:p w:rsidR="00DD3218" w:rsidRDefault="00DD3218">
      <w:r>
        <w:t xml:space="preserve">      ADV       : SP071907  EDUARDO MACHADO SILVEIRA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SP072889  ELCIO DO CARMO DOMINGUES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0025674-63.1997.4.0 PRECAT ORI:8900000461/SP REG:07.05.1997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DIVA FERREIRA</w:t>
      </w:r>
    </w:p>
    <w:p w:rsidR="00DD3218" w:rsidRDefault="00DD3218">
      <w:r>
        <w:t xml:space="preserve">      ADV       : SP067655  MARIA JOSE FIAMINI EROLES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SP026208  BENEDICTO DA SILVA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SUZANO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>
        <w:t xml:space="preserve">      </w:t>
      </w:r>
      <w:r w:rsidRPr="00DD3218">
        <w:rPr>
          <w:lang w:val="en-US"/>
        </w:rPr>
        <w:t>PROC.  : 0026444-56.1997.4.0 PRECAT ORI:9300002836/SP REG:08.05.1997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APARECIDA ZAGO RODRIGUES</w:t>
      </w:r>
    </w:p>
    <w:p w:rsidR="00DD3218" w:rsidRDefault="00DD3218">
      <w:r>
        <w:t xml:space="preserve">      ADV       : SP071907  EDUARDO MACHADO SILVEIRA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SP015249  JOSE RICARDO DE OLIVEIRA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0027842-38.1997.4.0 PRECAT ORI:0009010521/SP REG:14.05.1997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ABELARDO RAMOS DA COSTA e outros(as)</w:t>
      </w:r>
    </w:p>
    <w:p w:rsidR="00DD3218" w:rsidRDefault="00DD3218">
      <w:r>
        <w:t xml:space="preserve">      REQTE     : DONATO DEL POZZO e outros(as)</w:t>
      </w:r>
    </w:p>
    <w:p w:rsidR="00DD3218" w:rsidRDefault="00DD3218">
      <w:r>
        <w:t xml:space="preserve">      ADV       : SP043425  SANDOVAL GERALDO DE ALMEIDA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SP089345  ALFREDO MARTINS DA GAMA NETO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8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0030908-26.1997.4.0 PRECAT ORI:9003051160/SP REG:28.05.1997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ARNALDO CERRI</w:t>
      </w:r>
    </w:p>
    <w:p w:rsidR="00DD3218" w:rsidRDefault="00DD3218">
      <w:r>
        <w:t xml:space="preserve">      ADV       : SP058640  MARCIA TEIXEIRA BRAVO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SP034312  ADALBERTO GRIFFO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0030914-33.1997.4.0 PRECAT ORI:9003002266/SP REG:28.05.1997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ANTONIO LUIZ ANTEQUERA CABRAL e outros(as)</w:t>
      </w:r>
    </w:p>
    <w:p w:rsidR="00DD3218" w:rsidRDefault="00DD3218">
      <w:r>
        <w:t xml:space="preserve">      ADV       : SP065415  PAULO HENRIQUE PASTORI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SP032114  LUIZ FERNANDO MAISTRELLO GAYA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0033298-66.1997.4.0 PRECAT ORI:9300001530/SP REG:09.06.1997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MARIA NILZA DE JESUS RODRIGUES</w:t>
      </w:r>
    </w:p>
    <w:p w:rsidR="00DD3218" w:rsidRDefault="00DD3218">
      <w:r>
        <w:t xml:space="preserve">      ADV       : SP071907  EDUARDO MACHADO SILVEIRA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SP015249  JOSE RICARDO DE OLIVEIRA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0033409-50.1997.4.0 PRECAT ORI:9600000202/MS REG:10.06.1997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Instituto Nacional do Seguro Social - INSS</w:t>
      </w:r>
    </w:p>
    <w:p w:rsidR="00DD3218" w:rsidRDefault="00DD3218">
      <w:r>
        <w:t xml:space="preserve">      ADV       : MS002867  LUIS ROBERTO MARTINS DE ARAUJO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REQDO(A)  : Municipio de Sete Quedas MS</w:t>
      </w:r>
    </w:p>
    <w:p w:rsidR="00DD3218" w:rsidRDefault="00DD3218">
      <w:r>
        <w:t xml:space="preserve">      DEPREC    : JUIZO DE DIREITO DA 1 VARA DE SETE QUEDAS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0035724-51.1997.4.0 PRECAT ORI:9206000012/SP REG:17.06.1997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LUIZ JULIAN</w:t>
      </w:r>
    </w:p>
    <w:p w:rsidR="00DD3218" w:rsidRDefault="00DD3218">
      <w:r>
        <w:lastRenderedPageBreak/>
        <w:t xml:space="preserve">      ADV       : SP084841  JANETE PIRES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SP076903  DEJAIR MATOS MARIALVA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3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0035734-95.1997.4.0 PRECAT ORI:9103012085/SP REG:17.06.1997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VERA CLEIDE MARCANTONIO</w:t>
      </w:r>
    </w:p>
    <w:p w:rsidR="00DD3218" w:rsidRDefault="00DD3218">
      <w:r>
        <w:t xml:space="preserve">      ADV       : SP023445  JOSE CARLOS NASSER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SP032114  LUIZ FERNANDO MAISTRELLO GAYA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0038664-86.1997.4.0 PRECAT ORI:0001430653/SP REG:26.06.1997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EDUARDO NAMI HADDAD e outro(a)</w:t>
      </w:r>
    </w:p>
    <w:p w:rsidR="00DD3218" w:rsidRDefault="00DD3218">
      <w:r>
        <w:t xml:space="preserve">      ADV       : SP007011  UBIRATAN FERREIRA M DE CARVALHO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SP000019  LUIZ CARLOS DE FREITAS (Int.Pessoal)</w:t>
      </w:r>
    </w:p>
    <w:p w:rsidR="00DD3218" w:rsidRDefault="00DD3218">
      <w:r>
        <w:t xml:space="preserve">      DEPREC    : JUIZO FEDERAL DA 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0040734-76.1997.4.0 PRECAT ORI:9100000460/SP REG:01.07.1997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SEBASTIANA FOGACA FARIA</w:t>
      </w:r>
    </w:p>
    <w:p w:rsidR="00DD3218" w:rsidRDefault="00DD3218">
      <w:r>
        <w:t xml:space="preserve">      ADV       : SP080742  LUIZ EDUARDO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ITAI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0040739-98.1997.4.0 PRECAT ORI:0000043540/MS REG:01.07.1997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ANTONIA RANZANI DA COSTA e outros(as)</w:t>
      </w:r>
    </w:p>
    <w:p w:rsidR="00DD3218" w:rsidRDefault="00DD3218">
      <w:r>
        <w:t xml:space="preserve">      REQTE     : ANTONIA RANZANI DA COSTA</w:t>
      </w:r>
    </w:p>
    <w:p w:rsidR="00DD3218" w:rsidRDefault="00DD3218">
      <w:r>
        <w:t xml:space="preserve">      ADV       : MS002644B WALFRIDO RODRIGUES</w:t>
      </w:r>
    </w:p>
    <w:p w:rsidR="00DD3218" w:rsidRDefault="00DD3218">
      <w:r>
        <w:t xml:space="preserve">      REQDO(A)  : Instituto Nacional de Colonizacao e Reforma Agraria INCRA</w:t>
      </w:r>
    </w:p>
    <w:p w:rsidR="00DD3218" w:rsidRDefault="00DD3218">
      <w:r>
        <w:t xml:space="preserve">      ADV       : MS002901  ALIPIO MIRANDA DOS SANTOS e outros(as)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0040740-83.1997.4.0 PRECAT ORI:0000043540/MS REG:01.07.1997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ANTONIA RANZANI DA COSTA e outros(as)</w:t>
      </w:r>
    </w:p>
    <w:p w:rsidR="00DD3218" w:rsidRDefault="00DD3218">
      <w:r>
        <w:t xml:space="preserve">      REQTE     : WALFRIDO RODRIGUES</w:t>
      </w:r>
    </w:p>
    <w:p w:rsidR="00DD3218" w:rsidRDefault="00DD3218">
      <w:r>
        <w:t xml:space="preserve">      ADV       : MS002644B WALFRIDO RODRIGUES</w:t>
      </w:r>
    </w:p>
    <w:p w:rsidR="00DD3218" w:rsidRDefault="00DD3218">
      <w:r>
        <w:t xml:space="preserve">      REQDO(A)  : Instituto Nacional de Colonizacao e Reforma Agraria INCRA</w:t>
      </w:r>
    </w:p>
    <w:p w:rsidR="00DD3218" w:rsidRDefault="00DD3218">
      <w:r>
        <w:t xml:space="preserve">      ADV       : MS002901  ALIPIO MIRANDA DOS SANTOS e outros(as)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0040741-68.1997.4.0 PRECAT ORI:0000043540/MS REG:01.07.1997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ANTONIA RANZANI DA COSTA e outros(as)</w:t>
      </w:r>
    </w:p>
    <w:p w:rsidR="00DD3218" w:rsidRDefault="00DD3218">
      <w:r>
        <w:t xml:space="preserve">      REQTE     : ANTONIA RANZANI DA COSTA</w:t>
      </w:r>
    </w:p>
    <w:p w:rsidR="00DD3218" w:rsidRDefault="00DD3218">
      <w:r>
        <w:t xml:space="preserve">      ADV       : MS002644B WALFRIDO RODRIGUES</w:t>
      </w:r>
    </w:p>
    <w:p w:rsidR="00DD3218" w:rsidRDefault="00DD3218">
      <w:r>
        <w:t xml:space="preserve">      REQDO(A)  : Instituto Nacional de Colonizacao e Reforma Agraria INCRA</w:t>
      </w:r>
    </w:p>
    <w:p w:rsidR="00DD3218" w:rsidRDefault="00DD3218">
      <w:r>
        <w:t xml:space="preserve">      ADV       : MS002901  ALIPIO MIRANDA DOS SANTOS e outros(as)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lastRenderedPageBreak/>
        <w:t xml:space="preserve">      </w:t>
      </w:r>
      <w:r w:rsidRPr="00DD3218">
        <w:rPr>
          <w:lang w:val="en-US"/>
        </w:rPr>
        <w:t>PROC.  : 0040891-49.1997.4.0 PRECAT ORI:200161260000674/SP REG:01.07.1997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ABILIO FRATUCI e outros(as)</w:t>
      </w:r>
    </w:p>
    <w:p w:rsidR="00DD3218" w:rsidRDefault="00DD3218">
      <w:r>
        <w:t xml:space="preserve">      REQTE     : JOAO VILSON SANZIANI</w:t>
      </w:r>
    </w:p>
    <w:p w:rsidR="00DD3218" w:rsidRDefault="00DD3218">
      <w:r>
        <w:t xml:space="preserve">      ADV       : SP033991  ALDENI MARTINS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0051842-05.1997.4.0 PRECAT ORI:0000213438/SP REG:14.08.1997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LEO WALLACE COCHRANE JUNIOR e outros(as)</w:t>
      </w:r>
    </w:p>
    <w:p w:rsidR="00DD3218" w:rsidRDefault="00DD3218">
      <w:r>
        <w:t xml:space="preserve">      ADV       : SP019504  DION CASSIO CASTALDI e outro(a)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SP023436  JOSE ANTONIO JARDIM MONTEIRO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0051897-53.1997.4.0 PRECAT ORI:9003042144/SP REG:15.08.1997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ALCIDES BARBOSA</w:t>
      </w:r>
    </w:p>
    <w:p w:rsidR="00DD3218" w:rsidRDefault="00DD3218">
      <w:r>
        <w:t xml:space="preserve">      ADV       : SP075606  JOAO LUIZ REQUE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SP029531  SHEILA ROSA DE OLIVEIRA VILLALOBOS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0053728-39.1997.4.0 PRECAT ORI:200161200069700/SP REG:19.08.1997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JOAO FERREIRA DA SILVA</w:t>
      </w:r>
    </w:p>
    <w:p w:rsidR="00DD3218" w:rsidRDefault="00DD3218">
      <w:r>
        <w:t xml:space="preserve">      ADV       : SP077517  JOMARBE CARLOS MARQUES BESERRA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SP103039  CRISTIANE AGUIAR DA CUNHA BELTRAME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0053741-38.1997.4.0 PRECAT ORI:9103239136/SP REG:19.08.1997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GM ARTEFATOS DE BORRACHA LTDA e filia(l)(is) e outro(a)</w:t>
      </w:r>
    </w:p>
    <w:p w:rsidR="00DD3218" w:rsidRDefault="00DD3218">
      <w:r>
        <w:t xml:space="preserve">      ADV       : SP019102  INOCENCIO AGOSTINHO T BAPTISTA PINHEIRO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SP103889  LUCILENE SANCHES e outro(a)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0053848-82.1997.4.0 PRECAT ORI:9400000153/SP REG:22.08.1997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ANGELINA VIVEIROS DE ALMEIDA e outros(as)</w:t>
      </w:r>
    </w:p>
    <w:p w:rsidR="00DD3218" w:rsidRDefault="00DD3218">
      <w:r>
        <w:t xml:space="preserve">      ADV       : SP115733  JOSE MARIA CAMPOS FREITAS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SP031016  JARBAS LINHARES DA SILVA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MIRASSOL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0053916-32.1997.4.0 PRECAT ORI:9300000526/SP REG:25.08.1997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MARIA APARECIDA SILVA MARANGONI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SP068311  JOSE RENATO BIANCHI FILHO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SAO SIMAO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0054000-33.1997.4.0 PRECAT ORI:9100001628/SP REG:26.08.1997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BENEDITA DA SILVA SOUZA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SP101909  MARIA HELENA TAZINAFO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0062513-87.1997.4.0 PRECAT ORI:200061150006665/SP REG:18.09.1997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APPARECIDO LAURINDO FURLAN e outros(as)</w:t>
      </w:r>
    </w:p>
    <w:p w:rsidR="00DD3218" w:rsidRDefault="00DD3218">
      <w:r>
        <w:t xml:space="preserve">      ADV       : SP033670  ANTONIO CARLOS LOPES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SAO CARLOS &gt; 15ª 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0067904-23.1997.4.0 PRECAT ORI:9500000634/SP REG:08.10.1997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JOSE RUBENS VARANO</w:t>
      </w:r>
    </w:p>
    <w:p w:rsidR="00DD3218" w:rsidRDefault="00DD3218">
      <w:r>
        <w:t xml:space="preserve">      ADV       : SP092067  LUCIANA DIRCE TESCH P RODINI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SP035808  DARCY DESTEFANI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ARARAS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0068252-41.1997.4.0 PRECAT ORI:9200000447/SP REG:09.10.1997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JOVINO DE FREITAS</w:t>
      </w:r>
    </w:p>
    <w:p w:rsidR="00DD3218" w:rsidRDefault="00DD3218">
      <w:r>
        <w:t xml:space="preserve">      ADV       : SP092067  LUCIANA DIRCE TESCH P RODINI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SP035808  DARCY DESTEFANI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ARARAS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0068429-05.1997.4.0 PRECAT ORI:9200012230/SP REG:10.10.1997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PEROLA RETIFICA DE MOTORES LTDA</w:t>
      </w:r>
    </w:p>
    <w:p w:rsidR="00DD3218" w:rsidRDefault="00DD3218">
      <w:r>
        <w:t xml:space="preserve">      ADV       : SP083322  MARLI JACOB COVOLATO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0068441-19.1997.4.0 PRECAT ORI:0000105937/SP REG:10.10.1997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ANGELO ADILSON PASIN RANGEL</w:t>
      </w:r>
    </w:p>
    <w:p w:rsidR="00DD3218" w:rsidRDefault="00DD3218">
      <w:r>
        <w:t xml:space="preserve">      ADV       : SP056930  EUCIR LUIZ PASIN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SP018184  MILTON RAMOS SAMPAIO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0068949-62.1997.4.0 PRECAT ORI:9100001706/SP REG:16.10.1997</w:t>
      </w:r>
    </w:p>
    <w:p w:rsidR="00DD3218" w:rsidRDefault="00DD3218">
      <w:r w:rsidRPr="00DD3218">
        <w:rPr>
          <w:lang w:val="en-US"/>
        </w:rPr>
        <w:t xml:space="preserve">      </w:t>
      </w:r>
      <w:r>
        <w:t>PARTE A   : BENEDITO FERNANDES</w:t>
      </w:r>
    </w:p>
    <w:p w:rsidR="00DD3218" w:rsidRDefault="00DD3218">
      <w:r>
        <w:t xml:space="preserve">      REQTE     : MARIA DE LOURDES FERNANDES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SP101909  MARIA HELENA TAZINAFO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lastRenderedPageBreak/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0068958-24.1997.4.0 PRECAT ORI:9100001840/SP REG:16.10.1997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GENI DIAS LOPES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SP101909  MARIA HELENA TAZINAFO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0068975-60.1997.4.0 PRECAT ORI:9200001357/SP REG:16.10.1997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MARIA ORMINDA BATISTA TEIXEIRA</w:t>
      </w:r>
    </w:p>
    <w:p w:rsidR="00DD3218" w:rsidRDefault="00DD3218">
      <w:r>
        <w:t xml:space="preserve">      ADV       : SP068578  JAIME VICENTINI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SP015249  JOSE RICARDO DE OLIVEIRA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0071213-52.1997.4.0 PRECAT ORI:200161260009173/SP REG:27.10.1997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ANTONIO FERREIRA DOS SANTOS</w:t>
      </w:r>
    </w:p>
    <w:p w:rsidR="00DD3218" w:rsidRDefault="00DD3218">
      <w:r>
        <w:t xml:space="preserve">      ADV       : SP058350  ROMEU TERTULIANO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0071370-25.1997.4.0 PRECAT ORI:9000000715/SP REG:29.10.1997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MIGUEL VICENTE NAPOLITANO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0076049-68.1997.4.0 PRECAT ORI:9600000038/SP REG:10.11.1997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EURICO BEZERRA DA SILVA</w:t>
      </w:r>
    </w:p>
    <w:p w:rsidR="00DD3218" w:rsidRDefault="00DD3218">
      <w:r>
        <w:t xml:space="preserve">      ADV       : SP016489  EPAMINONDAS MURILO VIEIRA NOGUEIRA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SP067425  LUIZ EDUARDO DA SILVA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0076138-91.1997.4.0 PRECAT ORI:9100000441/SP REG:10.11.1997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VALDEMAR ADAMI</w:t>
      </w:r>
    </w:p>
    <w:p w:rsidR="00DD3218" w:rsidRDefault="00DD3218">
      <w:r>
        <w:t xml:space="preserve">      ADV       : SP070133  RAFAEL FRANCHON ALPHONSE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SP088884  JOSE CARLOS LIMA SILVA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QUATA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0077206-76.1997.4.0 PRECAT ORI:9100001812/SP REG:25.11.1997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LUZIA LEMES DA CRUZ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SP101909  MARIA HELENA TAZINAFO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>
        <w:t xml:space="preserve">      </w:t>
      </w:r>
      <w:r w:rsidRPr="00DD3218">
        <w:rPr>
          <w:lang w:val="en-US"/>
        </w:rPr>
        <w:t>PROC.  : 0077318-45.1997.4.0 PRECAT ORI:0002324385/SP REG:26.11.1997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CLAUDIO BISSI e outro(a)</w:t>
      </w:r>
    </w:p>
    <w:p w:rsidR="00DD3218" w:rsidRDefault="00DD3218">
      <w:r>
        <w:t xml:space="preserve">      ADV       : SP089243  ROBERTA VIRONDA ROZANTI e outros(as)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SP025873  FAUSTO FERREIRA FRANCO e outros(as)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0077369-56.1997.4.0 PRECAT ORI:9100001640/SP REG:26.11.1997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VICTORINO VERONEZ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SP101909  MARIA HELENA TAZINAFO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3218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3218">
        <w:rPr>
          <w:lang w:val="en-US"/>
        </w:rPr>
        <w:t>PROC.  : 0080905-75.1997.4.0 PRECAT ORI:9509044741/SP REG:06.12.1997</w:t>
      </w:r>
    </w:p>
    <w:p w:rsidR="00DD3218" w:rsidRDefault="00DD3218">
      <w:r w:rsidRPr="00DD3218">
        <w:rPr>
          <w:lang w:val="en-US"/>
        </w:rPr>
        <w:t xml:space="preserve">      </w:t>
      </w:r>
      <w:r>
        <w:t>REQTE     : ADAO BENEDITO DE MEIRA ANGATUBA -ME e outros(as)</w:t>
      </w:r>
    </w:p>
    <w:p w:rsidR="00DD3218" w:rsidRDefault="00DD3218">
      <w:r>
        <w:t xml:space="preserve">      ADV       : SP052441  TOSHIMI TAMURA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SP054284  JOSE CARLOS ALVES COELHO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2 VARA DE SOROCABA &gt;10ª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0081641-93.1997.4.0 PRECAT ORI:8900281984/SP REG:23.12.1997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APARECIDA FABRICIO e outros(as)</w:t>
      </w:r>
    </w:p>
    <w:p w:rsidR="00DD3218" w:rsidRDefault="00DD3218">
      <w:r>
        <w:t xml:space="preserve">      ADV       : SP044787B JOAO MARQUES DA CUNHA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SP034156  JOSE CARLOS PEREIRA VIANNA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0081643-63.1997.4.0 PRECAT ORI:9102010100/SP REG:23.12.1997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VICENTE FERREIRA DE OLIVEIRA FILHO e outros(as)</w:t>
      </w:r>
    </w:p>
    <w:p w:rsidR="00DD3218" w:rsidRDefault="00DD3218">
      <w:r>
        <w:t xml:space="preserve">      REQTE     : JOAO BATISTA DOS SANTOS</w:t>
      </w:r>
    </w:p>
    <w:p w:rsidR="00DD3218" w:rsidRDefault="00DD3218">
      <w:r>
        <w:t xml:space="preserve">      ADV       : SP018423  NILTON SOARES DE OLIVEIRA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SP014636  ROGERIO BLANCO PERES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0081683-45.1997.4.0 PRECAT ORI:9300001976/SP REG:23.12.1997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PEREIRA NETO</w:t>
      </w:r>
    </w:p>
    <w:p w:rsidR="00DD3218" w:rsidRDefault="00DD3218">
      <w:r>
        <w:t xml:space="preserve">      ADV       : SP068754  NILZE MARIA PINHEIRO ARANHA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SP015249  JOSE RICARDO DE OLIVEIRA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SAO MANUEL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0000546-07.1998.4.0 PRECAT ORI:9000000553/SP REG:08.01.1998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ELISVALDO RAIMUNDO DOS SANTOS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SP072889  ELCIO DO CARMO DOMINGUES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0000624-98.1998.4.0 PRECAT ORI:9200000868/SP REG:09.01.1998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BORGES</w:t>
      </w:r>
    </w:p>
    <w:p w:rsidR="00DD3218" w:rsidRDefault="00DD3218">
      <w:r>
        <w:t xml:space="preserve">      ADV       : SP095116  VILSON ROSA DE OLIVEIRA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SP044364  JURANDIR FREIRE DE CARVALHO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IGARAPAVA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0000671-72.1998.4.0 PRECAT ORI:9100000717/SP REG:12.01.1998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GUILHERME SCARTOZZONI e outros(as)</w:t>
      </w:r>
    </w:p>
    <w:p w:rsidR="00DD3218" w:rsidRDefault="00DD3218">
      <w:r>
        <w:t xml:space="preserve">      ADV       : SP058021  DENISE DINORA AUGUSTI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SP050691  NELSON SANTANDER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0004877-32.1998.4.0 PRECAT ORI:8700000561/SP REG:16.01.1998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APARECIDA DOBLAS MASSARO</w:t>
      </w:r>
    </w:p>
    <w:p w:rsidR="00DD3218" w:rsidRDefault="00DD3218">
      <w:r>
        <w:t xml:space="preserve">      ADV       : SP090916  HILARIO BOCCHI JUNIOR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SP068311  JOSE RENATO BIANCHI FILHO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0007531-89.1998.4.0 PRECAT ORI:9300000404/SP REG:02.02.1998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ALIPIO MENDES DE LIMA</w:t>
      </w:r>
    </w:p>
    <w:p w:rsidR="00DD3218" w:rsidRDefault="00DD3218">
      <w:r>
        <w:t xml:space="preserve">      ADV       : SP105207A VIRGILIO BENEVENUTO V DE CARVALHO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SP067425  LUIZ EDUARDO DA SILVA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POA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0011523-58.1998.4.0 PRECAT ORI:200161170018872/SP REG:18.02.1998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ORLANDO BROGLIO</w:t>
      </w:r>
    </w:p>
    <w:p w:rsidR="00DD3218" w:rsidRDefault="00DD3218">
      <w:r>
        <w:t xml:space="preserve">      ADV       : SP056708  FRANCISCO ANTONIO ZEM PERALTA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SP021042  ANTONIO SERGIO PIERANGELLI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0011754-85.1998.4.0 PRECAT ORI:9000000457/SP REG:02.03.1998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ROBERTO HENNEBERG e outros(as)</w:t>
      </w:r>
    </w:p>
    <w:p w:rsidR="00DD3218" w:rsidRDefault="00DD3218">
      <w:r>
        <w:t xml:space="preserve">      REQTE     : LUCIANO GARCIA</w:t>
      </w:r>
    </w:p>
    <w:p w:rsidR="00DD3218" w:rsidRDefault="00DD3218">
      <w:r>
        <w:t xml:space="preserve">      ADV       : SP080742  LUIZ EDUARDO QUARTUCCI e outro(a)</w:t>
      </w:r>
    </w:p>
    <w:p w:rsidR="00DD3218" w:rsidRDefault="00DD3218">
      <w:r>
        <w:lastRenderedPageBreak/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0014026-52.1998.4.0 PRECAT ORI:9100001785/SP REG:03.03.1998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ELPIDIO JOSE TAVARES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SP101909  MARIA HELENA TAZINAFO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0014094-02.1998.4.0 PRECAT ORI:200261260086391/SP REG:04.03.1998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CLAUDIO TRIGO VALERY</w:t>
      </w:r>
    </w:p>
    <w:p w:rsidR="00DD3218" w:rsidRDefault="00DD3218">
      <w:r>
        <w:t xml:space="preserve">      ADV       : SP046744  LUIZ ANGELO DE CAMARGO URSO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0014518-44.1998.4.0 PRECAT ORI:9100001727/SP REG:06.03.1998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CLARINDA DE OLIVEIRA LEON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SP101909  MARIA HELENA TAZINAFO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0015612-27.1998.4.0 PRECAT ORI:9100000442/SP REG:08.03.1998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WALDEMAR MIURA</w:t>
      </w:r>
    </w:p>
    <w:p w:rsidR="00DD3218" w:rsidRDefault="00DD3218">
      <w:r>
        <w:t xml:space="preserve">      ADV       : SP070133  RAFAEL FRANCHON ALPHONSE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SP053365  LUIZ ANTONIO RAMALHO ZANOTI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QUATA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0015926-70.1998.4.0 PRECAT ORI:9510023906/SP REG:11.03.1998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JOSE PRADO SAMPAIO e outro(a)</w:t>
      </w:r>
    </w:p>
    <w:p w:rsidR="00DD3218" w:rsidRDefault="00DD3218">
      <w:r>
        <w:t xml:space="preserve">      ADV       : SP035899  ADILSON VIVIANI VALENCA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SP034782  JULIO CESAR BRANDAO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MARILIA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0016178-73.1998.4.0 PRECAT ORI:199961170017160/SP REG:12.03.1998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OSVALDO DE CAMPOS</w:t>
      </w:r>
    </w:p>
    <w:p w:rsidR="00DD3218" w:rsidRDefault="00DD3218">
      <w:r>
        <w:t xml:space="preserve">      ADV       : SP091096  ANTONIO CARLOS POLINI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SP079325  LUIZ ROBERTO MUNHOZ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0016209-93.1998.4.0 PRECAT ORI:9100000086/SP REG:12.03.1998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AMPRILIO COSTA</w:t>
      </w:r>
    </w:p>
    <w:p w:rsidR="00DD3218" w:rsidRDefault="00DD3218">
      <w:r>
        <w:t xml:space="preserve">      ADV       : SP022491  JOAQUIM NEGRAO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0016276-58.1998.4.0 PRECAT ORI:9300000186/SP REG:13.03.1998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XISTO ANTONIO DA SILVA</w:t>
      </w:r>
    </w:p>
    <w:p w:rsidR="00DD3218" w:rsidRDefault="00DD3218">
      <w:r>
        <w:t xml:space="preserve">      ADV       : SP104829  DIONISIO FERREIRA GOMES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SP032309B ANTONIO AMIN JORGE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MIGUELOPOLIS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0018658-24.1998.4.0 PRECAT ORI:8900000019/SP REG:16.03.1998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ROBERTO CARLOS LAMBERTI</w:t>
      </w:r>
    </w:p>
    <w:p w:rsidR="00DD3218" w:rsidRDefault="00DD3218">
      <w:r>
        <w:t xml:space="preserve">      REQTE     : SWAMI DE PAULA ROCHA e outro(a)</w:t>
      </w:r>
    </w:p>
    <w:p w:rsidR="00DD3218" w:rsidRDefault="00DD3218">
      <w:r>
        <w:t xml:space="preserve">      ADV       : SP021072  SWAMI DE PAULA ROCHA e outro(a)</w:t>
      </w:r>
    </w:p>
    <w:p w:rsidR="00DD3218" w:rsidRDefault="00DD3218">
      <w:r>
        <w:t xml:space="preserve">      REQDO(A)  : Instituto Nacional de Colonizacao e Reforma Agraria INCRA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0019079-14.1998.4.0 PRECAT ORI:9300000004/SP REG:17.03.1998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ALBERTINO FERRACIN</w:t>
      </w:r>
    </w:p>
    <w:p w:rsidR="00DD3218" w:rsidRDefault="00DD3218">
      <w:r>
        <w:t xml:space="preserve">      ADV       : SP090575  REINALDO CARAM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SP047647  SIGEHISA YAMAGUTI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0019310-41.1998.4.0 PRECAT ORI:9000000750/SP REG:20.03.1998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CANHESTO ALVES</w:t>
      </w:r>
    </w:p>
    <w:p w:rsidR="00DD3218" w:rsidRDefault="00DD3218">
      <w:r>
        <w:t xml:space="preserve">      ADV       : SP072151  MARCO ANTONIO FAVERO PERES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0020967-18.1998.4.0 PRECAT ORI:8802002940/SP REG:22.03.1998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DE OLIVEIRA PENHA</w:t>
      </w:r>
    </w:p>
    <w:p w:rsidR="00DD3218" w:rsidRDefault="00DD3218">
      <w:r>
        <w:t xml:space="preserve">      ADV       : SP017410  MAURO LUCIO ALONSO CARNEIRO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SP102047  ROZELLE ROCHA SILVA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5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0021575-16.1998.4.0 PRECAT ORI:9200000431/SP REG:23.03.1998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BORTOLO PERES VILAR</w:t>
      </w:r>
    </w:p>
    <w:p w:rsidR="00DD3218" w:rsidRDefault="00DD3218">
      <w:r>
        <w:t xml:space="preserve">      ADV       : SP066198  SEBASTIAO LUIS ISAAC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SP068311  JOSE RENATO BIANCHI FILHO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BRODOWSKI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0022213-49.1998.4.0 PRECAT ORI:9400001428/SP REG:24.03.1998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ADAUTO DINIZ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SP044364  JURANDIR FREIRE DE CARVALHO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0022335-62.1998.4.0 PRECAT ORI:9100000528/SP REG:23.03.1998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JULIA JENUEFA CAVINI</w:t>
      </w:r>
    </w:p>
    <w:p w:rsidR="00DD3218" w:rsidRDefault="00DD3218">
      <w:r>
        <w:t xml:space="preserve">      ADV       : SP172851  ANDRE RICARDO DE OLIVEIRA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0022626-62.1998.4.0 PRECAT ORI:200661170032271/SP REG:25.03.1998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AFFONSO MARIO VIARO e outro(a)</w:t>
      </w:r>
    </w:p>
    <w:p w:rsidR="00DD3218" w:rsidRDefault="00DD3218">
      <w:r>
        <w:t xml:space="preserve">      REQTE     : AFFONSO MARIO VIARO</w:t>
      </w:r>
    </w:p>
    <w:p w:rsidR="00DD3218" w:rsidRDefault="00DD3218">
      <w:r>
        <w:t xml:space="preserve">      ADV       : SP013269  PEDRO SERIGNOLLI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SP101341  SERGIO DE OLIVEIRA LIMA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0022636-09.1998.4.0 PRECAT ORI:0007605013/SP REG:25.03.1998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WALDIR RODRIGUES</w:t>
      </w:r>
    </w:p>
    <w:p w:rsidR="00DD3218" w:rsidRDefault="00DD3218">
      <w:r>
        <w:t xml:space="preserve">      ADV       : SP018454  ANIS SLEIMAN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5 VARA DE SANTOS &gt; 4ªSSJ &gt; SP</w:t>
      </w:r>
    </w:p>
    <w:p w:rsidR="00DD3218" w:rsidRDefault="00DD3218">
      <w:bookmarkStart w:id="0" w:name="_GoBack"/>
      <w:bookmarkEnd w:id="0"/>
      <w:r>
        <w:t xml:space="preserve">                                                                       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0022863-96.1998.4.0 PRECAT ORI:9400000205/SP REG:27.03.1998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ROBINSON BOSCO CARNEIRO e outros(as)</w:t>
      </w:r>
    </w:p>
    <w:p w:rsidR="00DD3218" w:rsidRDefault="00DD3218">
      <w:r>
        <w:t xml:space="preserve">      ADV       : SP080742  LUIZ EDUARDO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SP092937  CALIXTO GENESIO MODANESE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0025326-11.1998.4.0 PRECAT ORI:9300000124/SP REG:30.03.1998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IOLANDA FERNANDES DE CARVALHO</w:t>
      </w:r>
    </w:p>
    <w:p w:rsidR="00DD3218" w:rsidRDefault="00DD3218">
      <w:r>
        <w:t xml:space="preserve">      ADV       : SP018351  DONATO LOVECCHIO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SP025435  DANIEL QUINTELA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VICENTE DE CARVALHO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0025336-55.1998.4.0 PRECAT ORI:9100000021/SP REG:30.03.1998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MARIO ZANARDI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CERQUEIRA CESAR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0025493-28.1998.4.0 PRECAT ORI:200161260020077/SP REG:31.03.1998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OSVALDO RUFATO</w:t>
      </w:r>
    </w:p>
    <w:p w:rsidR="00DD3218" w:rsidRDefault="00DD3218">
      <w:r>
        <w:t xml:space="preserve">      ADV       : SP023466  JOAO BATISTA DOMINGUES NETO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SP041767  EDNEIA BRANDAO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0025567-82.1998.4.0 PRECAT ORI:9300000346/SP REG:31.03.1998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ANA ANTONIA BELUQUE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SP068311  JOSE RENATO BIANCHI FILHO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0025786-95.1998.4.0 PRECAT ORI:9500000051/SP REG:01.04.1998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 RIBEIRO</w:t>
      </w:r>
    </w:p>
    <w:p w:rsidR="00DD3218" w:rsidRDefault="00DD3218">
      <w:r>
        <w:t xml:space="preserve">      ADV       : SP064327  EZIO RAHAL MELILLO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SP091794  HILTON ANTONIO MAZZA PAVAN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SAO MANUEL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0026069-21.1998.4.0 PRECAT ORI:200161260000509/SP REG:03.04.1998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 TRINTA ALVES REIS</w:t>
      </w:r>
    </w:p>
    <w:p w:rsidR="00DD3218" w:rsidRDefault="00DD3218">
      <w:r>
        <w:t xml:space="preserve">      ADV       : SP092306  DARCY DE CARVALHO BRAGA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0026292-71.1998.4.0 PRECAT ORI:200061150024928/SP REG:13.04.1998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RUTHERMERE JOSE DESIDERA</w:t>
      </w:r>
    </w:p>
    <w:p w:rsidR="00DD3218" w:rsidRDefault="00DD3218">
      <w:r>
        <w:t xml:space="preserve">      ADV       : SP101629  DURVAL PEDRO FERREIRA SANTIAGO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SAO CARLOS &gt; 15ª 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0027614-29.1998.4.0 PRECAT ORI:9003042802/SP REG:26.04.1998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ANTONINO MARQUES DE LIMA</w:t>
      </w:r>
    </w:p>
    <w:p w:rsidR="00DD3218" w:rsidRDefault="00DD3218">
      <w:r>
        <w:t xml:space="preserve">      ADV       : SP075606  JOAO LUIZ REQUE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0027651-56.1998.4.0 PRECAT ORI:200161200044648/SP REG:26.04.1998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DOS SANTOS</w:t>
      </w:r>
    </w:p>
    <w:p w:rsidR="00DD3218" w:rsidRDefault="00DD3218">
      <w:r>
        <w:t xml:space="preserve">      ADV       : SP017858  JOSE CARLOS TEREZAN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0027707-89.1998.4.0 PRECAT ORI:9300000087/SP REG:27.04.1998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JOAO JOSE DE FERREIRA</w:t>
      </w:r>
    </w:p>
    <w:p w:rsidR="00DD3218" w:rsidRDefault="00DD3218">
      <w:r>
        <w:t xml:space="preserve">      REQTE     : ORLANDO VIZINHANI</w:t>
      </w:r>
    </w:p>
    <w:p w:rsidR="00DD3218" w:rsidRDefault="00DD3218">
      <w:r>
        <w:t xml:space="preserve">      ADV       : SP080742  LUIZ EDUARDO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0027781-46.1998.4.0 PRECAT ORI:8902003981/SP REG:27.04.1998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SERGIO FERREIRA VIEGAS</w:t>
      </w:r>
    </w:p>
    <w:p w:rsidR="00DD3218" w:rsidRDefault="00DD3218">
      <w:r>
        <w:t xml:space="preserve">      ADV       : SP094963  MARCELO MACHADO ENE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0027882-83.1998.4.0 PRECAT ORI:9300001620/SP REG:28.04.1998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VALDEMAR BATISTA DE ARAUJO e outros(as)</w:t>
      </w:r>
    </w:p>
    <w:p w:rsidR="00DD3218" w:rsidRDefault="00DD3218">
      <w:r>
        <w:t xml:space="preserve">      ADV       : SP091012  WILSON ROBERTO SARTORI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6 VARA DE OSASCO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0034030-13.1998.4.0 PRECAT ORI:9200000932/SP REG:29.04.1998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APARECIDA LOPES</w:t>
      </w:r>
    </w:p>
    <w:p w:rsidR="00DD3218" w:rsidRDefault="00DD3218">
      <w:r>
        <w:t xml:space="preserve">      ADV       : SP084546  ELIANA MARCIA CREVELIM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0034217-21.1998.4.0 PRECAT ORI:9003022291/SP REG:05.05.1998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DURANTE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0034333-27.1998.4.0 PRECAT ORI:9200001365/SP REG:06.05.1998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PIRES DA SILVA e outros(as)</w:t>
      </w:r>
    </w:p>
    <w:p w:rsidR="00DD3218" w:rsidRDefault="00DD3218">
      <w:r>
        <w:t xml:space="preserve">      ADV       : SP071907  EDUARDO MACHADO SILVEIRA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0035381-21.1998.4.0 PRECAT ORI:9000000545/SP REG:20.05.1998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DELFINO BAILO</w:t>
      </w:r>
    </w:p>
    <w:p w:rsidR="00DD3218" w:rsidRDefault="00DD3218">
      <w:r>
        <w:t xml:space="preserve">      ADV       : SP071907  EDUARDO MACHADO SILVEIRA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0035659-22.1998.4.0 PRECAT ORI:9200000555/SP REG:25.05.1998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BONIFACIO e outros(as)</w:t>
      </w:r>
    </w:p>
    <w:p w:rsidR="00DD3218" w:rsidRDefault="00DD3218">
      <w:r>
        <w:t xml:space="preserve">      ADV       : SP096477  TEODORO DE FILIPPO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PALMITAL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0043739-72.1998.4.0 PRECAT ORI:9003097771/SP REG:28.05.1998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CINICIO TEIXEIRA ROQUE</w:t>
      </w:r>
    </w:p>
    <w:p w:rsidR="00DD3218" w:rsidRDefault="00DD3218">
      <w:r>
        <w:t xml:space="preserve">      ADV       : SP058640  MARCIA TEIXEIRA BRAVO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0043764-85.1998.4.0 PRECAT ORI:9200000385/SP REG:28.05.1998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JULIO CARLOS NIEBAS</w:t>
      </w:r>
    </w:p>
    <w:p w:rsidR="00DD3218" w:rsidRDefault="00DD3218">
      <w:r>
        <w:t xml:space="preserve">      ADV       : SP088236B ANTONIO APARECIDO BRUSTELLO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0044802-35.1998.4.0 PRECAT ORI:8800000685/SP REG:10.06.1998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MARIO GONCALO PALMEIRO</w:t>
      </w:r>
    </w:p>
    <w:p w:rsidR="00DD3218" w:rsidRDefault="00DD3218">
      <w:r>
        <w:t xml:space="preserve">      ADV       : SP080978  FRANCISCO ANTONIO DA SILVA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0045052-68.1998.4.0 PRECAT ORI:9200001392/SP REG:11.06.1998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ROSALINA DE CAMARGO BUENO e outros(as)</w:t>
      </w:r>
    </w:p>
    <w:p w:rsidR="00DD3218" w:rsidRDefault="00DD3218">
      <w:r>
        <w:t xml:space="preserve">      ADV       : SP071907  EDUARDO MACHADO SILVEIRA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0045105-49.1998.4.0 PRECAT ORI:9300000678/SP REG:12.06.1998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BENEDITA MONTEVECHI GAMBA e outro(a)</w:t>
      </w:r>
    </w:p>
    <w:p w:rsidR="00DD3218" w:rsidRDefault="00DD3218">
      <w:r>
        <w:t xml:space="preserve">      ADV       : SP085956  MARCIO DE LIMA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5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0045326-32.1998.4.0 PRECAT ORI:199961170000755/SP REG:15.06.1998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JOSE ANTONIO MESCHINI e outro(a)</w:t>
      </w:r>
    </w:p>
    <w:p w:rsidR="00DD3218" w:rsidRDefault="00DD3218">
      <w:r>
        <w:t xml:space="preserve">      REQTE     : MARIA APARECIDA MELATTO PEIXOTO</w:t>
      </w:r>
    </w:p>
    <w:p w:rsidR="00DD3218" w:rsidRDefault="00DD3218">
      <w:r>
        <w:t xml:space="preserve">      SUCDO     : DECIO PEIXOTO falecido(a)</w:t>
      </w:r>
    </w:p>
    <w:p w:rsidR="00DD3218" w:rsidRDefault="00DD3218">
      <w:r>
        <w:t xml:space="preserve">      ADV       : SP056708  FRANCISCO ANTONIO ZEM PERALTA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0045331-54.1998.4.0 PRECAT ORI:200061170014990/SP REG:15.06.1998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GILBERTO SANTO REBOUCAS DA PALMA e outros(as)</w:t>
      </w:r>
    </w:p>
    <w:p w:rsidR="00DD3218" w:rsidRDefault="00DD3218">
      <w:r>
        <w:t xml:space="preserve">      ADV       : SP056708  FRANCISCO ANTONIO ZEM PERALTA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0045631-16.1998.4.0 PRECAT ORI:8800000203/SP REG:18.06.1998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JULIA PASSONI CAGLIARI</w:t>
      </w:r>
    </w:p>
    <w:p w:rsidR="00DD3218" w:rsidRDefault="00DD3218">
      <w:r>
        <w:t xml:space="preserve">      ADV       : SP090916  HILARIO BOCCHI JUNIOR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0045676-20.1998.4.0 PRECAT ORI:9100000373/SP REG:18.06.1998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GOMES DOS SANTOS</w:t>
      </w:r>
    </w:p>
    <w:p w:rsidR="00DD3218" w:rsidRDefault="00DD3218">
      <w:r>
        <w:t xml:space="preserve">      ADV       : SP070133  RAFAEL FRANCHON ALPHONSE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QUATA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0045889-26.1998.4.0 PRECAT ORI:199961170015035/SP REG:19.06.1998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ERMELINDA MENDES TALIERI</w:t>
      </w:r>
    </w:p>
    <w:p w:rsidR="00DD3218" w:rsidRDefault="00DD3218">
      <w:r>
        <w:t xml:space="preserve">      ADV       : SP027539  DEANGE ZANZINI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0046513-75.1998.4.0 PRECAT ORI:9103124177/SP REG:25.06.1998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NELSON MUNIZ DE SOUZA</w:t>
      </w:r>
    </w:p>
    <w:p w:rsidR="00DD3218" w:rsidRDefault="00DD3218">
      <w:r>
        <w:t xml:space="preserve">      ADV       : SP090916  HILARIO BOCCHI JUNIOR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0055160-59.1998.4.0 PRECAT ORI:9600000325/SP REG:29.06.1998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GOMES</w:t>
      </w:r>
    </w:p>
    <w:p w:rsidR="00DD3218" w:rsidRDefault="00DD3218">
      <w:r>
        <w:t xml:space="preserve">      ADV       : SP147190  RONAN CESARE LUZ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MOGI DAS CRUZES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0055660-28.1998.4.0 PRECAT ORI:9003086621/SP REG:30.06.1998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ELZA LEPERA</w:t>
      </w:r>
    </w:p>
    <w:p w:rsidR="00DD3218" w:rsidRDefault="00DD3218">
      <w:r>
        <w:t xml:space="preserve">      ADV       : SP075606  JOAO LUIZ REQUE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0055769-42.1998.4.0 PRECAT ORI:0007598319/SP REG:30.06.1998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FERREIRA RIBAS e outro(a)</w:t>
      </w:r>
    </w:p>
    <w:p w:rsidR="00DD3218" w:rsidRDefault="00DD3218">
      <w:r>
        <w:t xml:space="preserve">      ADV       : SP066897  FERNANDO ANTONIO NEVES BAPTISTA e outros(as)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SP000019  LUIZ CARLOS DE FREITAS (Int.Pessoal)</w:t>
      </w:r>
    </w:p>
    <w:p w:rsidR="00DD3218" w:rsidRDefault="00DD3218">
      <w:r>
        <w:lastRenderedPageBreak/>
        <w:t xml:space="preserve">      DEPREC    : JUIZO FEDERAL DA 17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0056049-13.1998.4.0 PRECAT ORI:9300000160/SP REG:30.06.1998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ELVIRA MORAIS RIBEIRO</w:t>
      </w:r>
    </w:p>
    <w:p w:rsidR="00DD3218" w:rsidRDefault="00DD3218">
      <w:r>
        <w:t xml:space="preserve">      ADV       : SP072445  JOSE AUGUSTO DE ALMEIDA JUNQUEIRA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GUARA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0056498-68.1998.4.0 PRECAT ORI:0000316237/SP REG:01.07.1998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DORVALINO SILVESTRE e outros(as)</w:t>
      </w:r>
    </w:p>
    <w:p w:rsidR="00DD3218" w:rsidRDefault="00DD3218">
      <w:r>
        <w:t xml:space="preserve">      ADV       : SP023918  GAMALIEL ROSSI SEVERINO e outros(as)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PROC      : ARNALDO ARENA ALVAREZ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0057125-72.1998.4.0 PRECAT ORI:9400178158/SP REG:01.07.1998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ARLINDO BARBOSA GARCIA</w:t>
      </w:r>
    </w:p>
    <w:p w:rsidR="00DD3218" w:rsidRDefault="00DD3218">
      <w:r>
        <w:t xml:space="preserve">      ADV       : SP124009  VALDELICE IZIDORIA PEDREIRA SANTOS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0057227-94.1998.4.0 PRECAT ORI:8900000742/SP REG:01.07.1998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LAURIANO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0057366-46.1998.4.0 PRECAT ORI:9000000444/SP REG:01.07.1998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JOAO PEDRO RODRIGUES e outros(as)</w:t>
      </w:r>
    </w:p>
    <w:p w:rsidR="00DD3218" w:rsidRDefault="00DD3218">
      <w:r>
        <w:t xml:space="preserve">      REQTE     : MANOEL ANTUNES MATHEUS</w:t>
      </w:r>
    </w:p>
    <w:p w:rsidR="00DD3218" w:rsidRDefault="00DD3218">
      <w:r>
        <w:t xml:space="preserve">      ADV       : SP020563  JOSE QUARTUCCI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0057485-07.1998.4.0 PRECAT ORI:200161170005701/SP REG:01.07.1998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ANTONIO</w:t>
      </w:r>
    </w:p>
    <w:p w:rsidR="00DD3218" w:rsidRDefault="00DD3218">
      <w:r>
        <w:t xml:space="preserve">      ADV       : SP109441  PAULO SERGIO CACIOLA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0057674-82.1998.4.0 PRECAT ORI:9200637469/SP REG:01.07.1998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BRUNO TRESS S/A IND/ E COM/</w:t>
      </w:r>
    </w:p>
    <w:p w:rsidR="00DD3218" w:rsidRDefault="00DD3218">
      <w:r>
        <w:t xml:space="preserve">      ADV       : SP117750  PAULO AUGUSTO ROSA GOMES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0057749-24.1998.4.0 PRECAT ORI:9500000130/SP REG:01.07.1998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EZIDIO GARRIDO</w:t>
      </w:r>
    </w:p>
    <w:p w:rsidR="00DD3218" w:rsidRDefault="00DD3218">
      <w:r>
        <w:t xml:space="preserve">      ADV       : SP064327  EZIO RAHAL MELILLO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MANUEL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0064766-14.1998.4.0 PRECAT ORI:200361260008384/SP REG:05.08.1998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AMAURI SUNEGA e outros(as)</w:t>
      </w:r>
    </w:p>
    <w:p w:rsidR="00DD3218" w:rsidRDefault="00DD3218">
      <w:r>
        <w:t xml:space="preserve">      ADV       : SP100343  ROSA MARIA CASTILHO MARTINEZ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0064903-93.1998.4.0 PRECAT ORI:9200000922/SP REG:31.08.1998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GERALDO QUARTUCCI e outros(as)</w:t>
      </w:r>
    </w:p>
    <w:p w:rsidR="00DD3218" w:rsidRDefault="00DD3218">
      <w:r>
        <w:t xml:space="preserve">      REQTE     : LUIZ VIOLA</w:t>
      </w:r>
    </w:p>
    <w:p w:rsidR="00DD3218" w:rsidRDefault="00DD3218">
      <w:r>
        <w:t xml:space="preserve">      ADV       : SP048785  CLAUDIO MANOEL DE OLIVEIRA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SP064739  FERNANDO ANTONIO GAMEIRO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0065227-83.1998.4.0 PRECAT ORI:8600000054/SP REG:01.09.1998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EMILIO SILVESTRE DO VALLE e outros(as)</w:t>
      </w:r>
    </w:p>
    <w:p w:rsidR="00DD3218" w:rsidRDefault="00DD3218">
      <w:r>
        <w:t xml:space="preserve">      ADV       : SP053238  MARCIO ANTONIO VERNASCHI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TAMBAU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0065470-27.1998.4.0 PRECAT ORI:9300000462/SP REG:10.09.1998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TEODOMIRO MACIEL DOS SANTOS</w:t>
      </w:r>
    </w:p>
    <w:p w:rsidR="00DD3218" w:rsidRDefault="00DD3218">
      <w:r>
        <w:t xml:space="preserve">      ADV       : SP068236  MASSARU NAGAO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PACAEMBU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0065834-96.1998.4.0 PRECAT ORI:9300000684/SP REG:14.09.1998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SANCHES FERNANDES e outros(as)</w:t>
      </w:r>
    </w:p>
    <w:p w:rsidR="00DD3218" w:rsidRDefault="00DD3218">
      <w:r>
        <w:t xml:space="preserve">      ADV       : SP056708  FRANCISCO ANTONIO ZEM PERALTA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SP101341  SERGIO DE OLIVEIRA LIMA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BARRA BONITA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0068383-79.1998.4.0 PRECAT ORI:8800000591/SP REG:14.09.1998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ERMINIA ACERBI FERRETTI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SP038378  ILARIO MORETTO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0068502-40.1998.4.0 PRECAT ORI:200161240010935/SP REG:14.09.1998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ALICE MUNHOZ DE SIQUEIRA e outros(as)</w:t>
      </w:r>
    </w:p>
    <w:p w:rsidR="00DD3218" w:rsidRDefault="00DD3218">
      <w:r>
        <w:t xml:space="preserve">      ADV       : SP084727  RUBENS PELARIM GARCIA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SP135327  EDGARD PAGLIARANI SAMPAIO</w:t>
      </w:r>
    </w:p>
    <w:p w:rsidR="00DD3218" w:rsidRDefault="00DD3218">
      <w:r>
        <w:t xml:space="preserve">      DEPREC    : JUIZO FEDERAL DA 1 VARA DE JALES - 24ª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0068518-91.1998.4.0 PRECAT ORI:9400000588/SP REG:14.09.1998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BATISTA SOARES VIEIRA</w:t>
      </w:r>
    </w:p>
    <w:p w:rsidR="00DD3218" w:rsidRDefault="00DD3218">
      <w:r>
        <w:t xml:space="preserve">      ADV       : SP032625  JOSE MARCIO BASILE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SP125483  RODOLFO FEDELI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ANGATUBA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0068580-34.1998.4.0 PRECAT ORI:9200000574/SP REG:14.09.1998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BENEDITA LOPES DA SILVA TREVIZANO</w:t>
      </w:r>
    </w:p>
    <w:p w:rsidR="00DD3218" w:rsidRDefault="00DD3218">
      <w:r>
        <w:t xml:space="preserve">      ADV       : SP099148  EDVALDO LUIZ FRANCISCO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SP047647  SIGEHISA YAMAGUTI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0068714-61.1998.4.0 PRECAT ORI:9000000017/SP REG:15.09.1998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ARMANDO VICENTE BASSI</w:t>
      </w:r>
    </w:p>
    <w:p w:rsidR="00DD3218" w:rsidRDefault="00DD3218">
      <w:r>
        <w:t xml:space="preserve">      ADV       : SP075459  MARIA LUIZA DE MEDEIROS GUERRA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SP067990  RICARDO RAMOS NOVELLI e outros(as)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2 VARA DE JACAREI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0069179-70.1998.4.0 PRECAT ORI:9300000560/SP REG:16.09.1998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ELISA GROSSELLI CARILLO e outros(as)</w:t>
      </w:r>
    </w:p>
    <w:p w:rsidR="00DD3218" w:rsidRDefault="00DD3218">
      <w:r>
        <w:t xml:space="preserve">      ADV       : SP105708  VALDIR APARECIDO TABOADA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SP040366  MARIA AMELIA D ARCADIA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CAPIVARI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0080397-95.1998.4.0 PRECAT ORI:0001327348/SP REG:02.10.1998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JENNY CARNEIRO FACCHINI</w:t>
      </w:r>
    </w:p>
    <w:p w:rsidR="00DD3218" w:rsidRDefault="00DD3218">
      <w:r>
        <w:t xml:space="preserve">      ADV       : SP017308  FLAVIO JOAO DE CRESCENZO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SP088639  PAULO DE TARSO FREITAS</w:t>
      </w:r>
    </w:p>
    <w:p w:rsidR="00DD3218" w:rsidRDefault="00DD3218">
      <w:r>
        <w:lastRenderedPageBreak/>
        <w:t xml:space="preserve">      DEPREC    : JUIZO FEDERAL DA 17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0080410-94.1998.4.0 PRECAT ORI:9300000763/SP REG:02.10.1998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GENI DOS SANTOS ODORIZZI</w:t>
      </w:r>
    </w:p>
    <w:p w:rsidR="00DD3218" w:rsidRDefault="00DD3218">
      <w:r>
        <w:t xml:space="preserve">      ADV       : SP060106  PAULO ROBERTO MAGRINELLI e outro(a)</w:t>
      </w:r>
    </w:p>
    <w:p w:rsidR="00DD3218" w:rsidRDefault="00DD3218">
      <w:r>
        <w:t xml:space="preserve">      REQDO(A)  : Instituto Nacional do Seguro Social - INSS</w:t>
      </w:r>
    </w:p>
    <w:p w:rsidR="00DD3218" w:rsidRPr="00DD24DB" w:rsidRDefault="00DD3218">
      <w:pPr>
        <w:rPr>
          <w:lang w:val="en-US"/>
        </w:rPr>
      </w:pPr>
      <w:r>
        <w:t xml:space="preserve">      </w:t>
      </w:r>
      <w:r w:rsidRPr="00DD24DB">
        <w:rPr>
          <w:lang w:val="en-US"/>
        </w:rPr>
        <w:t>ADV       : SP018333  VILMA WESTMANN ANDERLINI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SP000030 HERMES ARRAIS ALENCAR</w:t>
      </w:r>
    </w:p>
    <w:p w:rsidR="00DD3218" w:rsidRDefault="00DD3218">
      <w:r w:rsidRPr="00DD24DB">
        <w:rPr>
          <w:lang w:val="en-US"/>
        </w:rPr>
        <w:t xml:space="preserve">      </w:t>
      </w:r>
      <w:r>
        <w:t>DEPREC    : JUIZO DE DIREITO DA 1 VARA DE CANDIDO MOTA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0080739-09.1998.4.0 PRECAT ORI:9100000902/SP REG:06.10.1998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PAULO DA SILVA</w:t>
      </w:r>
    </w:p>
    <w:p w:rsidR="00DD3218" w:rsidRDefault="00DD3218">
      <w:r>
        <w:t xml:space="preserve">      ADV       : SP084546  ELIANA MARCIA CREVELIM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0080930-54.1998.4.0 PRECAT ORI:9300000293/SP REG:13.10.1998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ANA MARIA DE JESUS espolio</w:t>
      </w:r>
    </w:p>
    <w:p w:rsidR="00DD3218" w:rsidRDefault="00DD3218">
      <w:r>
        <w:t xml:space="preserve">      REPTE     : BENEDITA DE SOUZA DA SILVA</w:t>
      </w:r>
    </w:p>
    <w:p w:rsidR="00DD3218" w:rsidRDefault="00DD3218">
      <w:r>
        <w:t xml:space="preserve">      ADV       : SP068236  MASSARU NAGAO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PACAEMBU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0084136-76.1998.4.0 PRECAT ORI:9100002210/SP REG:26.10.1998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APARECIDA SENUQUE DE OLIVEIRA</w:t>
      </w:r>
    </w:p>
    <w:p w:rsidR="00DD3218" w:rsidRDefault="00DD3218">
      <w:r>
        <w:t xml:space="preserve">      ADV       : SP104171  MARCELO DEZEM DE AZEVEDO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0084584-49.1998.4.0 PRECAT ORI:9300000846/SP REG:30.10.1998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PEREIRA GODINHO</w:t>
      </w:r>
    </w:p>
    <w:p w:rsidR="00DD3218" w:rsidRDefault="00DD3218">
      <w:r>
        <w:t xml:space="preserve">      ADV       : SP060106  PAULO ROBERTO MAGRINELLI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CANDIDO MOTA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0084946-51.1998.4.0 PRECAT ORI:9100001202/SP REG:09.11.1998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ELIAS JABALI</w:t>
      </w:r>
    </w:p>
    <w:p w:rsidR="00DD3218" w:rsidRDefault="00DD3218">
      <w:r>
        <w:t xml:space="preserve">      ADV       : SP020563  JOSE QUARTUCCI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0084949-06.1998.4.0 PRECAT ORI:9200000052/SP REG:09.11.1998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RAMONA MARTINS BONAN</w:t>
      </w:r>
    </w:p>
    <w:p w:rsidR="00DD3218" w:rsidRDefault="00DD3218">
      <w:r>
        <w:t xml:space="preserve">      ADV       : SP080742  LUIZ EDUARDO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0084950-88.1998.4.0 PRECAT ORI:9300000064/SP REG:09.11.1998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ANGELA RAPHAELA GIRALDI</w:t>
      </w:r>
    </w:p>
    <w:p w:rsidR="00DD3218" w:rsidRDefault="00DD3218">
      <w:r>
        <w:t xml:space="preserve">      REQTE     : ANGELA RAPHAELA GIRALDI e outro(a)</w:t>
      </w:r>
    </w:p>
    <w:p w:rsidR="00DD3218" w:rsidRDefault="00DD3218">
      <w:r>
        <w:t xml:space="preserve">      ADV       : SP020563  JOSE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0084951-73.1998.4.0 PRECAT ORI:9100001209/SP REG:09.11.1998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BENEDITO CAPISTRANO DA SILVA e outros(as)</w:t>
      </w:r>
    </w:p>
    <w:p w:rsidR="00DD3218" w:rsidRDefault="00DD3218">
      <w:r>
        <w:t xml:space="preserve">      ADV       : SP080742  LUIZ EDUARDO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0085035-74.1998.4.0 PRECAT ORI:0004549090/SP REG:11.11.1998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JOAQUIM ANTONIO FIGUEIREDO e outro(a)</w:t>
      </w:r>
    </w:p>
    <w:p w:rsidR="00DD3218" w:rsidRDefault="00DD3218">
      <w:r>
        <w:t xml:space="preserve">      REQTE     : NIVALDO PASCHOAL CARRAZZONE</w:t>
      </w:r>
    </w:p>
    <w:p w:rsidR="00DD3218" w:rsidRDefault="00DD3218">
      <w:r>
        <w:t xml:space="preserve">      ADV       : SP007419  NIVALDO PASCHOAL CARRAZZONE e outro(a)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SP006907  ARNALDO ARENA ALVAREZ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0093097-06.1998.4.0 PRECAT ORI:9403056037/SP REG:20.11.1998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HERMES TOLOI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0093288-51.1998.4.0 PRECAT ORI:9300000844/SP REG:20.11.1998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VANILDA BERCHOR DOS SANTOS</w:t>
      </w:r>
    </w:p>
    <w:p w:rsidR="00DD3218" w:rsidRDefault="00DD3218">
      <w:r>
        <w:t xml:space="preserve">      ADV       : SP064327  EZIO RAHAL MELILLO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MANUEL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0093489-43.1998.4.0 PRECAT ORI:9300025023/SP REG:20.11.1998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MECANICA TECMASA LTDA</w:t>
      </w:r>
    </w:p>
    <w:p w:rsidR="00DD3218" w:rsidRDefault="00DD3218">
      <w:r>
        <w:t xml:space="preserve">      ADV       : SP049404  JOSE RENA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17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0093513-71.1998.4.0 PRECAT ORI:9100000013/SP REG:23.11.1998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UNIMED DE PINDAMONHANGABA COOPERATIVA DE TRABALHO MEDICO</w:t>
      </w:r>
    </w:p>
    <w:p w:rsidR="00DD3218" w:rsidRDefault="00DD3218">
      <w:r>
        <w:t xml:space="preserve">      REQTE     : FLAVIO SINEZIO COELHO RIBAS</w:t>
      </w:r>
    </w:p>
    <w:p w:rsidR="00DD3218" w:rsidRDefault="00DD3218">
      <w:r>
        <w:t xml:space="preserve">      ADV       : SP023500  FLAVIO SINEZIO COELHO RIBAS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PINDAMONHANGABA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0093726-77.1998.4.0 PRECAT ORI:9003017891/SP REG:24.11.1998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CARLOS LUIZ PEREIRA</w:t>
      </w:r>
    </w:p>
    <w:p w:rsidR="00DD3218" w:rsidRDefault="00DD3218">
      <w:r>
        <w:t xml:space="preserve">      ADV       : SP075606  JOAO LUIZ REQUE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3565D0" w:rsidRDefault="003565D0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t xml:space="preserve">      </w:t>
      </w:r>
      <w:r w:rsidRPr="00DD24DB">
        <w:rPr>
          <w:lang w:val="en-US"/>
        </w:rPr>
        <w:t>PROC.  : 0093793-42.1998.4.0 PRECAT ORI:9814022659/SP REG:24.11.1998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DANIEL FELICIANO SILVA</w:t>
      </w:r>
    </w:p>
    <w:p w:rsidR="00DD3218" w:rsidRDefault="00DD3218">
      <w:r>
        <w:t xml:space="preserve">      ADV       : SP014919  FABIO CELSO DE JESUS LIPORONI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FRANCA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0094207-40.1998.4.0 PRECAT ORI:9300000401/SP REG:26.11.1998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SEBASTIAO GONCALVES DE AMORIM</w:t>
      </w:r>
    </w:p>
    <w:p w:rsidR="00DD3218" w:rsidRDefault="00DD3218">
      <w:r>
        <w:t xml:space="preserve">      ADV       : SP081292  JOSE ANTONIO ALEM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IBITINGA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0094235-08.1998.4.0 PRECAT ORI:9003090599/SP REG:26.11.1998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ADOLFO MEDINA BUCKER e outros(as)</w:t>
      </w:r>
    </w:p>
    <w:p w:rsidR="00DD3218" w:rsidRDefault="00DD3218">
      <w:r>
        <w:t xml:space="preserve">      REQTE     : JOAO PEDRO DOS SANTOS</w:t>
      </w:r>
    </w:p>
    <w:p w:rsidR="00DD3218" w:rsidRDefault="00DD3218">
      <w:r>
        <w:t xml:space="preserve">      ADV       : SP076544  JOSE LUIZ MATTHES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3565D0" w:rsidRDefault="003565D0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0094246-37.1998.4.0 PRECAT ORI:9300000633/SP REG:26.11.1998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LIMA DA SILVA falecido(a)</w:t>
      </w:r>
    </w:p>
    <w:p w:rsidR="00DD3218" w:rsidRDefault="00DD3218">
      <w:r>
        <w:t xml:space="preserve">      HABLTDO   : MARIA RODRIGUES DA SILVA e outros(as)</w:t>
      </w:r>
    </w:p>
    <w:p w:rsidR="00DD3218" w:rsidRDefault="00DD3218">
      <w:r>
        <w:t xml:space="preserve">      ADV       : SP081292  JOSE ANTONIO ALEM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IBITINGA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3565D0">
        <w:rPr>
          <w:lang w:val="en-US"/>
        </w:rPr>
        <w:t xml:space="preserve">      </w:t>
      </w:r>
      <w:r w:rsidRPr="00DD24DB">
        <w:rPr>
          <w:lang w:val="en-US"/>
        </w:rPr>
        <w:t>PROC.  : 0094420-46.1998.4.0 PRECAT ORI:8800000638/SP REG:26.11.1998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WALTER GAMA TERRA</w:t>
      </w:r>
    </w:p>
    <w:p w:rsidR="00DD3218" w:rsidRDefault="00DD3218">
      <w:r>
        <w:t xml:space="preserve">      ADV       : SP052977  GLAUCO SANDOVAL MOREIRA e outro(a)</w:t>
      </w:r>
    </w:p>
    <w:p w:rsidR="00DD3218" w:rsidRDefault="00DD3218">
      <w:r>
        <w:lastRenderedPageBreak/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ITUVERAVA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0094983-40.1998.4.0 PRECAT ORI:9000000146/SP REG:30.11.1998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EDITH TEIXEIRA</w:t>
      </w:r>
    </w:p>
    <w:p w:rsidR="00DD3218" w:rsidRDefault="00DD3218">
      <w:r>
        <w:t xml:space="preserve">      ADV       : SP067655  MARIA JOSE FIAMINI EROLES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0099990-13.1998.4.0 PRECAT ORI:9107333633/SP REG:01.12.1998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BONETTO S/A COM/ E IMP/</w:t>
      </w:r>
    </w:p>
    <w:p w:rsidR="00DD3218" w:rsidRDefault="00DD3218">
      <w:r>
        <w:t xml:space="preserve">      ADV       : SP103145  SUSY GOMES HOFFMANN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0100000-57.1998.4.0 PRECAT ORI:9003098379/SP REG:01.12.1998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ROSINA CASTILHO SANTOS</w:t>
      </w:r>
    </w:p>
    <w:p w:rsidR="00DD3218" w:rsidRDefault="00DD3218">
      <w:r>
        <w:t xml:space="preserve">      ADV       : SP025780  VALTON SPINDOLA SOBREIRA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0100140-91.1998.4.0 PRECAT ORI:200161170007497/SP REG:03.12.1998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LUIZ BEDOLO e outros(as)</w:t>
      </w:r>
    </w:p>
    <w:p w:rsidR="00DD3218" w:rsidRDefault="00DD3218">
      <w:r>
        <w:t xml:space="preserve">      ADV       : SP091096  ANTONIO CARLOS POLINI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Pr="00AA037A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0100301-04.1998.4.0 PRECAT ORI:200060030005138/MS REG:04.12.1998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MANOEL VITORINO</w:t>
      </w:r>
    </w:p>
    <w:p w:rsidR="00DD3218" w:rsidRDefault="00DD3218">
      <w:r>
        <w:t xml:space="preserve">      ADV       : SP103037  CARLOS ROBERTO DOS SANTOS OKAMOTO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TRES LAGOAS &gt; 3ªSSJ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0100703-85.1998.4.0 PRECAT ORI:0006668763/SP REG:07.12.1998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METALURGICA MAFFEI LTDA</w:t>
      </w:r>
    </w:p>
    <w:p w:rsidR="00DD3218" w:rsidRDefault="00DD3218">
      <w:r>
        <w:t xml:space="preserve">      ADV       : SP095253  MARCOS TAVARES LEITE e outros(as)</w:t>
      </w:r>
    </w:p>
    <w:p w:rsidR="00DD3218" w:rsidRDefault="00DD3218">
      <w:r>
        <w:t xml:space="preserve">      REQDO(A)  : Conselho Regional de Engenharia Arquitetura e Agronomia CREA</w:t>
      </w:r>
    </w:p>
    <w:p w:rsidR="00DD3218" w:rsidRDefault="00DD3218">
      <w:r>
        <w:t xml:space="preserve">      ADV       : SP043176  SONIA MARIA MORANDI M DE SOUZA e outros(as)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0100850-14.1998.4.0 PRECAT ORI:200161260010059/SP REG:08.12.1998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ELISEU FERREIRA DOS SANTOS</w:t>
      </w:r>
    </w:p>
    <w:p w:rsidR="00DD3218" w:rsidRDefault="00DD3218">
      <w:r>
        <w:t xml:space="preserve">      ADV       : SP114603  CLAUDIA FLORA SCUPINO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0100874-42.1998.4.0 PRECAT ORI:9000000123/SP REG:09.12.1998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ACHILES SCARPITA NETO</w:t>
      </w:r>
    </w:p>
    <w:p w:rsidR="00DD3218" w:rsidRDefault="00DD3218">
      <w:r>
        <w:t xml:space="preserve">      ADV       : SP067655  MARIA JOSE FIAMINI EROLES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0100981-86.1998.4.0 PRECAT ORI:9000000500/SP REG:10.12.1998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TONETTO e outros(as)</w:t>
      </w:r>
    </w:p>
    <w:p w:rsidR="00DD3218" w:rsidRDefault="00DD3218">
      <w:r>
        <w:t xml:space="preserve">      ADV       : SP020563  JOSE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0103220-63.1998.4.0 PRECAT ORI:0009109331/SP REG:10.12.1998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VICENTE ILDEFONSO DE OLIVEIRA</w:t>
      </w:r>
    </w:p>
    <w:p w:rsidR="00DD3218" w:rsidRDefault="00DD3218">
      <w:r>
        <w:t xml:space="preserve">      ADV       : SP018528  JOSE CARLOS MARZABAL PAULINO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0103534-09.1998.4.0 PRECAT ORI:9000000409/SP REG:11.12.1998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AVELINO DA SILVA e outros(as)</w:t>
      </w:r>
    </w:p>
    <w:p w:rsidR="00DD3218" w:rsidRDefault="00DD3218">
      <w:r>
        <w:t xml:space="preserve">      ADV       : SP078553  REINALDO PENATTI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LEME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0103592-12.1998.4.0 PRECAT ORI:9200000449/SP REG:11.12.1998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IRMINDA DE OLIVEIRA ZANARDO</w:t>
      </w:r>
    </w:p>
    <w:p w:rsidR="00DD3218" w:rsidRDefault="00DD3218">
      <w:r>
        <w:t xml:space="preserve">      ADV       : SP041265  LUIZ ANTONIO BELLUCCI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LARANJAL PAULISTA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0103716-92.1998.4.0 PRECAT ORI:9400001478/SP REG:13.12.1998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FRANCISCO DA SILVA</w:t>
      </w:r>
    </w:p>
    <w:p w:rsidR="00DD3218" w:rsidRDefault="00DD3218">
      <w:r>
        <w:t xml:space="preserve">      ADV       : SP068754  NILZE MARIA PINHEIRO ARANHA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MANUEL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0104981-32.1998.4.0 PRECAT ORI:9400000321/SP REG:13.12.1998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MONTEIRO</w:t>
      </w:r>
    </w:p>
    <w:p w:rsidR="00DD3218" w:rsidRDefault="00DD3218">
      <w:r>
        <w:t xml:space="preserve">      ADV       : SP036589  JOAO ROSSETTO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CERQUEIRA CESAR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0105166-70.1998.4.0 PRECAT ORI:199961170053401/SP REG:13.12.1998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LOPES DA SILVA e outros(as)</w:t>
      </w:r>
    </w:p>
    <w:p w:rsidR="00DD3218" w:rsidRDefault="00DD3218">
      <w:r>
        <w:lastRenderedPageBreak/>
        <w:t xml:space="preserve">      ADV       : SP056708  FRANCISCO ANTONIO ZEM PERALTA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0105203-97.1998.4.0 PRECAT ORI:9300000262/SP REG:13.12.1998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BENEDITA SILVA BARBOSA</w:t>
      </w:r>
    </w:p>
    <w:p w:rsidR="00DD3218" w:rsidRDefault="00DD3218">
      <w:r>
        <w:t xml:space="preserve">      ADV       : SP062228  LUIZ CARLOS PRADO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0000128-35.1999.4.0 PRECAT ORI:9200000185/SP REG:11.01.1999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ANNA GOMES JERONYMO e outros(as)</w:t>
      </w:r>
    </w:p>
    <w:p w:rsidR="00DD3218" w:rsidRDefault="00DD3218">
      <w:r>
        <w:t xml:space="preserve">      ADV       : SP105708  VALDIR APARECIDO TABOADA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RIO DAS PEDRAS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0000199-37.1999.4.0 PRECAT ORI:9003095574/SP REG:11.01.1999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GILDO PARACCHINI</w:t>
      </w:r>
    </w:p>
    <w:p w:rsidR="00DD3218" w:rsidRDefault="00DD3218">
      <w:r>
        <w:t xml:space="preserve">      ADV       : SP075606  JOAO LUIZ REQUE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0000483-45.1999.4.0 PRECAT ORI:9300000073/SP REG:12.01.1999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ANA MARIANO DE OLIVEIRA</w:t>
      </w:r>
    </w:p>
    <w:p w:rsidR="00DD3218" w:rsidRDefault="00DD3218">
      <w:r>
        <w:t xml:space="preserve">      ADV       : SP068754  NILZE MARIA PINHEIRO ARANHA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MANUEL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0001164-15.1999.4.0 PRECAT ORI:9400000069/SP REG:20.01.1999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MINERVINA PIRES DE ARAUJO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CAJURU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0001245-61.1999.4.0 PRECAT ORI:8800000290/SP REG:20.01.1999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LUIZ DE PAULO falecido(a)</w:t>
      </w:r>
    </w:p>
    <w:p w:rsidR="00DD3218" w:rsidRDefault="00DD3218">
      <w:r>
        <w:t xml:space="preserve">      HABLTDO   : ODETE DE PAULO DURANDO e outros(as)</w:t>
      </w:r>
    </w:p>
    <w:p w:rsidR="00DD3218" w:rsidRDefault="00DD3218">
      <w:r>
        <w:t xml:space="preserve">      ADV       : SP090916  HILARIO BOCCHI JUNIOR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0001670-88.1999.4.0 PRECAT ORI:9413004897/SP REG:22.01.1999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ODETE RIBEIRO DA SILVA</w:t>
      </w:r>
    </w:p>
    <w:p w:rsidR="00DD3218" w:rsidRDefault="00DD3218">
      <w:r>
        <w:t xml:space="preserve">      REQTE     : MARIA DE LOURDES DA SILVA</w:t>
      </w:r>
    </w:p>
    <w:p w:rsidR="00DD3218" w:rsidRDefault="00DD3218">
      <w:r>
        <w:t xml:space="preserve">      ADV       : SP041328  MARIA DE LOURDES DA SILVA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SP000030  HERMES ARRAIS ALENCAR</w:t>
      </w:r>
    </w:p>
    <w:p w:rsidR="00DD3218" w:rsidRDefault="00DD3218">
      <w:r>
        <w:t xml:space="preserve">      DEPREC    : JUIZO FEDERAL DA 1 VARA DE BAURU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0001732-31.1999.4.0 PRECAT ORI:9500000546/SP REG:22.01.1999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LUZIA PEDRO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SIMAO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0001965-28.1999.4.0 PRECAT ORI:9400000187/SP REG:26.01.1999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ORLANDO LUIZ ZANETTI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LARANJAL PAULISTA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0002202-62.1999.4.0 PRECAT ORI:0001339710/SP REG:27.01.1999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PAULO ROBERTO PEREIRA DA SILVA e outros(as)</w:t>
      </w:r>
    </w:p>
    <w:p w:rsidR="00DD3218" w:rsidRDefault="00DD3218">
      <w:r>
        <w:t xml:space="preserve">      ADV       : SP044645  CARLOS ERNESTO TEIXEIRA SOARES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SP018184  MILTON RAMOS SAMPAIO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0002243-29.1999.4.0 PRECAT ORI:9103071707/SP REG:27.01.1999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IDALGO DE OLIVEIRA e outros(as)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0002374-04.1999.4.0 PRECAT ORI:9003108099/SP REG:28.01.1999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EURIDES SILVA DE OLIVEIRA</w:t>
      </w:r>
    </w:p>
    <w:p w:rsidR="00DD3218" w:rsidRDefault="00DD3218">
      <w:r>
        <w:t xml:space="preserve">      ADV       : SP063754  PEDRO PINTO FILHO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0002555-05.1999.4.0 PRECAT ORI:9500000372/SP REG:29.01.1999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THEREZA DUARTE BRANDAO</w:t>
      </w:r>
    </w:p>
    <w:p w:rsidR="00DD3218" w:rsidRDefault="00DD3218">
      <w:r>
        <w:t xml:space="preserve">      ADV       : SP119453  DIRCEU APARECIDO CARAMORE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DESCALVADO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0002569-86.1999.4.0 PRECAT ORI:9300001212/SP REG:29.01.1999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ANGELO PANSANATO</w:t>
      </w:r>
    </w:p>
    <w:p w:rsidR="00DD3218" w:rsidRDefault="00DD3218">
      <w:r>
        <w:t xml:space="preserve">      ADV       : SP082150  VITAL DE ANDRADE NETO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SP062731  LUIZ ANTONIO LOPES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PIRAJU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0003033-13.1999.4.0 PRECAT ORI:9300000653/SP REG:01.02.1999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LUIZA BERNARDINO FIORAVANTE</w:t>
      </w:r>
    </w:p>
    <w:p w:rsidR="00DD3218" w:rsidRDefault="00DD3218">
      <w:r>
        <w:t xml:space="preserve">      ADV       : SP090916  HILARIO BOCCHI JUNIOR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0003049-64.1999.4.0 PRECAT ORI:9700001363/SP REG:01.02.1999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MOACIR BIFFE</w:t>
      </w:r>
    </w:p>
    <w:p w:rsidR="00DD3218" w:rsidRDefault="00DD3218">
      <w:r>
        <w:t xml:space="preserve">      ADV       : SP124866  IVAN MARQUES DOS SANTOS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5 VARA DE JUNDIAI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0003092-98.1999.4.0 PRECAT ORI:9512000342/SP REG:01.02.1999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CASAROTTI e outros(as)</w:t>
      </w:r>
    </w:p>
    <w:p w:rsidR="00DD3218" w:rsidRDefault="00DD3218">
      <w:r>
        <w:t xml:space="preserve">      ADV       : SP140421  RUBENS MARCELO DE OLIVEIRA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0003093-83.1999.4.0 PRECAT ORI:9612041156/SP REG:01.02.1999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PECAGAS COM/ DE GAZ E PECAS LTDA</w:t>
      </w:r>
    </w:p>
    <w:p w:rsidR="00DD3218" w:rsidRDefault="00DD3218">
      <w:r>
        <w:t xml:space="preserve">      ADV       : SP089900  JOAO EMILIO ZOLA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0003138-87.1999.4.0 PRECAT ORI:9100000469/SP REG:01.02.1999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FERREIRA FOGACA</w:t>
      </w:r>
    </w:p>
    <w:p w:rsidR="00DD3218" w:rsidRDefault="00DD3218">
      <w:r>
        <w:t xml:space="preserve">      ADV       : SP080742  LUIZ EDUARDO QUARTUCCI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TAQUARITUBA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0003260-03.1999.4.0 PRECAT ORI:200161200000773/SP REG:02.02.1999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SANDANIELO</w:t>
      </w:r>
    </w:p>
    <w:p w:rsidR="00DD3218" w:rsidRDefault="00DD3218">
      <w:r>
        <w:t xml:space="preserve">      ADV       : SP090339  NILSON AGOSTINHO DOS SANTOS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0003410-81.1999.4.0 PRECAT ORI:8900000018/SP REG:02.02.1999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PATROCINIO DA SILVA</w:t>
      </w:r>
    </w:p>
    <w:p w:rsidR="00DD3218" w:rsidRDefault="00DD3218">
      <w:r>
        <w:t xml:space="preserve">      ADV       : SP016489  EPAMINONDAS MURILO VIEIRA NOGUEIRA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POA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0004083-74.1999.4.0 PRECAT ORI:8900000539/SP REG:05.02.1999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TEREZA BATAIOLA SAFFI e outros(as)</w:t>
      </w:r>
    </w:p>
    <w:p w:rsidR="00DD3218" w:rsidRDefault="00DD3218">
      <w:r>
        <w:t xml:space="preserve">      SUCDO     : CEZAR SAFFI falecido(a)</w:t>
      </w:r>
    </w:p>
    <w:p w:rsidR="00DD3218" w:rsidRDefault="00DD3218">
      <w:r>
        <w:lastRenderedPageBreak/>
        <w:t xml:space="preserve">      ADV       : SP091096  ANTONIO CARLOS POLINI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BARRA BONITA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0004104-50.1999.4.0 PRECAT ORI:9202069115/SP REG:05.02.1999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ELZA GUERRA</w:t>
      </w:r>
    </w:p>
    <w:p w:rsidR="00DD3218" w:rsidRDefault="00DD3218">
      <w:r>
        <w:t xml:space="preserve">      REQTE     : IVO ARNALDO CUNHA DE OLIVEIRA NETO</w:t>
      </w:r>
    </w:p>
    <w:p w:rsidR="00DD3218" w:rsidRDefault="00DD3218">
      <w:r>
        <w:t xml:space="preserve">      ADV       : SP045351  IVO ARNALDO CUNHA DE OLIVEIRA NETO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0004105-35.1999.4.0 PRECAT ORI:9100000482/SP REG:05.02.1999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DEOLINDA BRUMOTI SEROTINI e outros(as)</w:t>
      </w:r>
    </w:p>
    <w:p w:rsidR="00DD3218" w:rsidRDefault="00DD3218">
      <w:r>
        <w:t xml:space="preserve">      ADV       : SP091096  ANTONIO CARLOS POLINI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PEDERNEIRAS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0004744-53.1999.4.0 PRECAT ORI:9103124185/SP REG:24.02.1999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LENI PAULOSSO BERA</w:t>
      </w:r>
    </w:p>
    <w:p w:rsidR="00DD3218" w:rsidRDefault="00DD3218">
      <w:r>
        <w:t xml:space="preserve">      ADV       : SP075606  JOAO LUIZ REQUE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0005601-02.1999.4.0 PRECAT ORI:9200000705/SP REG:03.03.1999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MARIA ANGELINA PAIXAO BORTOLUCCI</w:t>
      </w:r>
    </w:p>
    <w:p w:rsidR="00DD3218" w:rsidRDefault="00DD3218">
      <w:r>
        <w:t xml:space="preserve">      REQTE     : PAULO SERGIO CACIOLA e outro(a)</w:t>
      </w:r>
    </w:p>
    <w:p w:rsidR="00DD3218" w:rsidRDefault="00DD3218">
      <w:r>
        <w:t xml:space="preserve">      ADV       : SP109441  PAULO SERGIO CACIOLA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4 VARA DE JAU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0005665-12.1999.4.0 PRECAT ORI:9200000487/SP REG:03.03.1999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CARLOS ROBERTO LAUDADE</w:t>
      </w:r>
    </w:p>
    <w:p w:rsidR="00DD3218" w:rsidRDefault="00DD3218">
      <w:r>
        <w:t xml:space="preserve">      ADV       : SP070121  GETULIO CARDOZO DA SILVA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MOCOCA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0005714-53.1999.4.0 PRECAT ORI:9400000733/SP REG:03.03.1999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LUIZ TRIVELATO</w:t>
      </w:r>
    </w:p>
    <w:p w:rsidR="00DD3218" w:rsidRDefault="00DD3218">
      <w:r>
        <w:t xml:space="preserve">      ADV       : SP059298  JOSE ANTONIO CREMASCO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VALINHOS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0006288-76.1999.4.0 PRECAT ORI:9300000522/SP REG:08.03.1999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PEREIRA DE LIMA</w:t>
      </w:r>
    </w:p>
    <w:p w:rsidR="00DD3218" w:rsidRDefault="00DD3218">
      <w:r>
        <w:t xml:space="preserve">      ADV       : SP087822  ANTONIO CARRETO SILVEIRA e outro(a)</w:t>
      </w:r>
    </w:p>
    <w:p w:rsidR="00DD3218" w:rsidRDefault="00DD3218">
      <w:r>
        <w:lastRenderedPageBreak/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PANORAMA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0006398-75.1999.4.0 PRECAT ORI:0009393080/SP REG:10.03.1999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ORLANDO ESTEVES DE MATTOS e outros(as)</w:t>
      </w:r>
    </w:p>
    <w:p w:rsidR="00DD3218" w:rsidRDefault="00DD3218">
      <w:r>
        <w:t xml:space="preserve">      ADV       : SP043547  GENOVEVA DA CRUZ SILVANO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0006655-03.1999.4.0 PRECAT ORI:9300363760/SP REG:10.03.1999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DEBONE e outros(as)</w:t>
      </w:r>
    </w:p>
    <w:p w:rsidR="00DD3218" w:rsidRDefault="00DD3218">
      <w:r>
        <w:t xml:space="preserve">      ADV       : SP013630  DARMY MENDONCA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12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0008256-44.1999.4.0 PRECAT ORI:0005220912/SP REG:23.03.1999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EMEL I AGRO MERCANTIL LTDA</w:t>
      </w:r>
    </w:p>
    <w:p w:rsidR="00DD3218" w:rsidRDefault="00DD3218">
      <w:r>
        <w:t xml:space="preserve">      ADV       : SP013405  JOAQUIM DE ALMEIDA BAPTISTA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PROC      : GERALDO PADILHA DE OLIVEIRA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0008452-14.1999.4.0 PRECAT ORI:9003047537/SP REG:25.03.1999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AUGUSTO ZUELLI</w:t>
      </w:r>
    </w:p>
    <w:p w:rsidR="00DD3218" w:rsidRDefault="00DD3218">
      <w:r>
        <w:t xml:space="preserve">      ADV       : SP065415  PAULO HENRIQUE PASTORI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0009672-47.1999.4.0 PRECAT ORI:8900000246/SP REG:30.03.1999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ATTILIO DORACENZI</w:t>
      </w:r>
    </w:p>
    <w:p w:rsidR="00DD3218" w:rsidRDefault="00DD3218">
      <w:r>
        <w:t xml:space="preserve">      ADV       : SP024268  ROBERTO GALVAO FALEIROS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0009753-93.1999.4.0 PRECAT ORI:9300000498/SP REG:08.04.1999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DE ALMEIDA SELES falecido(a)</w:t>
      </w:r>
    </w:p>
    <w:p w:rsidR="00DD3218" w:rsidRDefault="00DD3218">
      <w:r>
        <w:t xml:space="preserve">      HABLTDO   : MARIA APARECIDA SELES</w:t>
      </w:r>
    </w:p>
    <w:p w:rsidR="00DD3218" w:rsidRDefault="00DD3218">
      <w:r>
        <w:t xml:space="preserve">      ADV       : SP053463  MARIO ALVES DA SILVA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TUPI PAULISTA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0010197-29.1999.4.0 PRECAT ORI:9500000637/SP REG:08.04.1999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IRMA COSTA FERREIRA</w:t>
      </w:r>
    </w:p>
    <w:p w:rsidR="00DD3218" w:rsidRDefault="00DD3218">
      <w:r>
        <w:t xml:space="preserve">      ADV       : SP082150  VITAL DE ANDRADE NETO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SP000030  HERMES ARRAIS ALENCAR</w:t>
      </w:r>
    </w:p>
    <w:p w:rsidR="00DD3218" w:rsidRDefault="00DD3218">
      <w:r>
        <w:t xml:space="preserve">      DEPREC    : JUIZO DE DIREITO DA 1 VARA DE PIRAJU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0010221-57.1999.4.0 PRECAT ORI:9103177475/SP REG:08.04.1999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FLORA MELLO MACHADO</w:t>
      </w:r>
    </w:p>
    <w:p w:rsidR="00DD3218" w:rsidRDefault="00DD3218">
      <w:r>
        <w:t xml:space="preserve">      ADV       : SP047859  JOSE LUIZ LEMOS REIS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0010358-39.1999.4.0 PRECAT ORI:9400000990/SP REG:13.04.1999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ORLANDO PADLAS</w:t>
      </w:r>
    </w:p>
    <w:p w:rsidR="00DD3218" w:rsidRDefault="00DD3218">
      <w:r>
        <w:t xml:space="preserve">      ADV       : SP082150  VITAL DE ANDRADE NETO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PIRAJU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0010737-77.1999.4.0 PRECAT ORI:9200311709/SP REG:14.04.1999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ACUMULADORES AJAX LTDA</w:t>
      </w:r>
    </w:p>
    <w:p w:rsidR="00DD3218" w:rsidRDefault="00DD3218">
      <w:r>
        <w:t xml:space="preserve">      ADV       : SP048852  RICARDO GOMES LOURENCO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AA037A">
        <w:rPr>
          <w:lang w:val="en-US"/>
        </w:rPr>
        <w:t xml:space="preserve">      </w:t>
      </w:r>
      <w:r w:rsidRPr="00DD24DB">
        <w:rPr>
          <w:lang w:val="en-US"/>
        </w:rPr>
        <w:t>PROC.  : 0011280-80.1999.4.0 PRECAT ORI:9103167925/SP REG:14.04.1999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 A FERREIRA REPRESENTACOES COMERCIAIS LTDA e outros(as)</w:t>
      </w:r>
    </w:p>
    <w:p w:rsidR="00DD3218" w:rsidRDefault="00DD3218">
      <w:r>
        <w:t xml:space="preserve">      ADV       : SP076570  SIDINEI MAZETI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0011993-55.1999.4.0 PRECAT ORI:8900000172/SP REG:16.04.1999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CONCEICAO APARECIDA DE ANDRADE</w:t>
      </w:r>
    </w:p>
    <w:p w:rsidR="00DD3218" w:rsidRDefault="00DD3218">
      <w:r>
        <w:t xml:space="preserve">      ADV       : SP053617  HELIO DE ALMEIDA CAMPOS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0012391-02.1999.4.0 PRECAT ORI:9200000499/SP REG:16.04.1999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JOSEPHA ROSA DE SOUZA</w:t>
      </w:r>
    </w:p>
    <w:p w:rsidR="00DD3218" w:rsidRDefault="00DD3218">
      <w:r>
        <w:t xml:space="preserve">      ADV       : SP096879  ANA LUCIENE MARTINS GARCIA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MIGUELOPOLIS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0012435-21.1999.4.0 PRECAT ORI:9100000518/SP REG:16.04.1999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ERMELINDA DE PAULA BRITO e outros(as)</w:t>
      </w:r>
    </w:p>
    <w:p w:rsidR="00DD3218" w:rsidRDefault="00DD3218">
      <w:r>
        <w:t xml:space="preserve">      REQTE     : APPARECIDA ROSA COUTINHO falecido(a) e outros(as)</w:t>
      </w:r>
    </w:p>
    <w:p w:rsidR="00DD3218" w:rsidRDefault="00DD3218">
      <w:r>
        <w:t xml:space="preserve">      ADV       : SP056708  FRANCISCO ANTONIO ZEM PERALTA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PEDERNEIRAS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0012437-88.1999.4.0 PRECAT ORI:9400000028/SP REG:18.04.1999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FRANCISCO HONORIO DE SOUZA falecido(a) e outros(as)</w:t>
      </w:r>
    </w:p>
    <w:p w:rsidR="00DD3218" w:rsidRDefault="00DD3218">
      <w:r>
        <w:t xml:space="preserve">      HABLTDO   : THEREZA VICENTE DE LIMA SOUZA</w:t>
      </w:r>
    </w:p>
    <w:p w:rsidR="00DD3218" w:rsidRDefault="00DD3218">
      <w:r>
        <w:t xml:space="preserve">      ADV       : SP056708  FRANCISCO ANTONIO ZEM PERALTA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PEDERNEIRAS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0012450-87.1999.4.0 PRECAT ORI:9102071711/SP REG:22.04.1999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FELIX CRUZ DOS SANTOS</w:t>
      </w:r>
    </w:p>
    <w:p w:rsidR="00DD3218" w:rsidRDefault="00DD3218">
      <w:r>
        <w:t xml:space="preserve">      ADV       : SP009441  CELIO RODRIGUES PEREIRA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SP000004  RAQUEL VIEIRA MENDES E LÍGIA SCAFF VIANNA</w:t>
      </w:r>
    </w:p>
    <w:p w:rsidR="00DD3218" w:rsidRDefault="00DD3218">
      <w:r>
        <w:t xml:space="preserve">      DEPREC    : JUIZO FEDERAL DA 4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0012569-48.1999.4.0 PRECAT ORI:9400000039/SP REG:23.04.1999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SEBASTIANA PEREIRA DOS SANTOS</w:t>
      </w:r>
    </w:p>
    <w:p w:rsidR="00DD3218" w:rsidRDefault="00DD3218">
      <w:r>
        <w:t xml:space="preserve">      SUCDO     : COSME CORREA DE LACERDA falecido(a)</w:t>
      </w:r>
    </w:p>
    <w:p w:rsidR="00DD3218" w:rsidRDefault="00DD3218">
      <w:r>
        <w:t xml:space="preserve">      ADV       : SP015254  HELENA SPOSITO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7 VARA DE OSASCO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0013575-90.1999.4.0 PRECAT ORI:9400000372/SP REG:29.04.1999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APARECIDA BARBOSA VIEIRA</w:t>
      </w:r>
    </w:p>
    <w:p w:rsidR="00DD3218" w:rsidRDefault="00DD3218">
      <w:r>
        <w:t xml:space="preserve">      ADV       : SP101429  HELBER FERREIRA DE MAGALHAES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IPUA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0014009-79.1999.4.0 PRECAT ORI:9106551505/SP REG:29.04.1999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ESCRIBA IND/ E COM/ DE MOVEIS LTDA</w:t>
      </w:r>
    </w:p>
    <w:p w:rsidR="00DD3218" w:rsidRPr="00DD24DB" w:rsidRDefault="00DD3218">
      <w:pPr>
        <w:rPr>
          <w:lang w:val="en-US"/>
        </w:rPr>
      </w:pPr>
      <w:r>
        <w:t xml:space="preserve">      </w:t>
      </w:r>
      <w:r w:rsidRPr="00DD24DB">
        <w:rPr>
          <w:lang w:val="en-US"/>
        </w:rPr>
        <w:t>ADV       : SP083247  DENNIS PHILLIP BAYER e outros(as)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0014187-28.1999.4.0 PRECAT ORI:8400000385/SP REG:30.04.1999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MARINA DANIEL LEMOS falecido(a)</w:t>
      </w:r>
    </w:p>
    <w:p w:rsidR="00DD3218" w:rsidRDefault="00DD3218">
      <w:r>
        <w:t xml:space="preserve">      HABLTDO   : MARIA APARECIDA MENEZES e outros(as)</w:t>
      </w:r>
    </w:p>
    <w:p w:rsidR="00DD3218" w:rsidRDefault="00DD3218">
      <w:r>
        <w:t xml:space="preserve">      ADV       : SP015155  CARLOS MOLTENI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SP026208  BENEDICTO DA SILVA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DE DIREITO DA 1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0014388-20.1999.4.0 PRECAT ORI:8800000803/SP REG:03.05.1999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OSWALDO WIEZEL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0014790-04.1999.4.0 PRECAT ORI:8800000830/SP REG:07.05.1999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NATALICE COUTO</w:t>
      </w:r>
    </w:p>
    <w:p w:rsidR="00DD3218" w:rsidRDefault="00DD3218">
      <w:r>
        <w:t xml:space="preserve">      ADV       : SP088236B ANTONIO APARECIDO BRUSTELLO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0014978-94.1999.4.0 PRECAT ORI:9100002080/SP REG:07.05.1999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JACINTO FERREIRA</w:t>
      </w:r>
    </w:p>
    <w:p w:rsidR="00DD3218" w:rsidRDefault="00DD3218">
      <w:r>
        <w:t xml:space="preserve">      ADV       : SP095116  VILSON ROSA DE OLIVEIRA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IGARAPAVA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0015294-10.1999.4.0 PRECAT ORI:9100000732/SP REG:11.05.1999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NASSIM CHAIM e outros(as)</w:t>
      </w:r>
    </w:p>
    <w:p w:rsidR="00DD3218" w:rsidRDefault="00DD3218">
      <w:r>
        <w:t xml:space="preserve">      ADV       : SP091627  IRINEU MINZON FILHO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BARIRI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0015672-63.1999.4.0 PRECAT ORI:200161200036330/SP REG:13.05.1999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NIVALDO FIRMINO ROCHA</w:t>
      </w:r>
    </w:p>
    <w:p w:rsidR="00DD3218" w:rsidRDefault="00DD3218">
      <w:r>
        <w:t xml:space="preserve">      ADV       : SP076805  JOAO DE SOUZA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0016599-29.1999.4.0 PRECAT ORI:8900226673/SP REG:18.05.1999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FERRO ENAMEL DO BRASIL IND/ E COM/ LTDA</w:t>
      </w:r>
    </w:p>
    <w:p w:rsidR="00DD3218" w:rsidRDefault="00DD3218">
      <w:r>
        <w:t xml:space="preserve">      ADV       : SP039006  ANTONIO LOPES MUNIZ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0017350-16.1999.4.0 PRECAT ORI:9300000019/SP REG:21.05.1999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SEBASTIAO PEREIRA DE ANDRADE e outro(a)</w:t>
      </w:r>
    </w:p>
    <w:p w:rsidR="00DD3218" w:rsidRDefault="00DD3218">
      <w:r>
        <w:t xml:space="preserve">      ADV       : SP102553  VALERIA ROBERTA CARVALHO REINA PERES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CRAVINHOS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0017442-91.1999.4.0 PRECAT ORI:8500000478/SP REG:21.05.1999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ITAMAR DOS SANTOS</w:t>
      </w:r>
    </w:p>
    <w:p w:rsidR="00DD3218" w:rsidRDefault="00DD3218">
      <w:r>
        <w:t xml:space="preserve">      REPTE     : EURIPA ALVES DOS SANTOS</w:t>
      </w:r>
    </w:p>
    <w:p w:rsidR="00DD3218" w:rsidRDefault="00DD3218">
      <w:r>
        <w:t xml:space="preserve">      ADV       : SP014196  LAERCIO VIEIRA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IGARAPAVA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0017806-63.1999.4.0 PRECAT ORI:9003051143/SP REG:24.05.1999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DIRCE BASSI BRAGHETTO e outros(as)</w:t>
      </w:r>
    </w:p>
    <w:p w:rsidR="00DD3218" w:rsidRDefault="00DD3218">
      <w:r>
        <w:lastRenderedPageBreak/>
        <w:t xml:space="preserve">      ADV       : SP076847  ALVARO GUILHERME SERODIO LOPES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0019446-04.1999.4.0 PRECAT ORI:9200000030/SP REG:28.05.1999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ITAMAR ARRAIS FIOR</w:t>
      </w:r>
    </w:p>
    <w:p w:rsidR="00DD3218" w:rsidRDefault="00DD3218">
      <w:r>
        <w:t xml:space="preserve">      ADV       : SP090339  NILSON AGOSTINHO DOS SANTOS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CORDEIROPOLIS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0019488-53.1999.4.0 PRECAT ORI:9100000220/SP REG:28.05.1999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OCTACILIO PEREIRA</w:t>
      </w:r>
    </w:p>
    <w:p w:rsidR="00DD3218" w:rsidRDefault="00DD3218">
      <w:r>
        <w:t xml:space="preserve">      ADV       : SP090339  NILSON AGOSTINHO DOS SANTOS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CORDEIROPOLIS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0019714-58.1999.4.0 PRECAT ORI:9300000960/SP REG:28.05.1999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ERCILIA DE MOURA</w:t>
      </w:r>
    </w:p>
    <w:p w:rsidR="00DD3218" w:rsidRDefault="00DD3218">
      <w:r>
        <w:t xml:space="preserve">      ADV       : SP095116  VILSON ROSA DE OLIVEIRA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IGARAPAVA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0019757-92.1999.4.0 PRECAT ORI:8700000588/SP REG:28.05.1999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IRENE VALINI CASTELO</w:t>
      </w:r>
    </w:p>
    <w:p w:rsidR="00DD3218" w:rsidRDefault="00DD3218">
      <w:r>
        <w:t xml:space="preserve">      ADV       : SP026297  CIRO VIBANCOS LOBO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PORTO FELIZ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0020343-32.1999.4.0 PRECAT ORI:9300001424/SP REG:28.05.1999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RAMOS DA SILVA</w:t>
      </w:r>
    </w:p>
    <w:p w:rsidR="00DD3218" w:rsidRDefault="00DD3218">
      <w:r>
        <w:t xml:space="preserve">      ADV       : SP082150  VITAL DE ANDRADE NETO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PIRAJU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0021085-57.1999.4.0 PRECAT ORI:9612016615/SP REG:31.05.1999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ADELINA LARA DE OLIVEIRA e outros(as)</w:t>
      </w:r>
    </w:p>
    <w:p w:rsidR="00DD3218" w:rsidRDefault="00DD3218">
      <w:r>
        <w:t xml:space="preserve">      ADV       : SP089900  JOAO EMILIO ZOLA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0021122-84.1999.4.0 PRECAT ORI:9000000143/SP REG:31.05.1999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CELSO MACHADO e outros(as)</w:t>
      </w:r>
    </w:p>
    <w:p w:rsidR="00DD3218" w:rsidRDefault="00DD3218">
      <w:r>
        <w:t xml:space="preserve">      ADV       : SP058114  PAULO ROBERTO LAURIS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ITAPOLIS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0021125-39.1999.4.0 PRECAT ORI:9300001086/SP REG:31.05.1999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CEZARIO DA SILVA</w:t>
      </w:r>
    </w:p>
    <w:p w:rsidR="00DD3218" w:rsidRDefault="00DD3218">
      <w:r>
        <w:t xml:space="preserve">      ADV       : SP098563  HELIO CAMAROZANO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0021364-43.1999.4.0 PRECAT ORI:9200000890/SP REG:02.06.1999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GERALDA CANDIDA ANGOTE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0021525-53.1999.4.0 PRECAT ORI:8802028125/SP REG:02.06.1999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ANTONIO SEVERO DE OLIVEIRA</w:t>
      </w:r>
    </w:p>
    <w:p w:rsidR="00DD3218" w:rsidRDefault="00DD3218">
      <w:r>
        <w:t xml:space="preserve">      ADV       : SP061220  MARIA JOAQUINA SIQUEIRA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0021858-05.1999.4.0 PRECAT ORI:9300000843/SP REG:04.06.1999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ROSINA VARINI CAINELLI</w:t>
      </w:r>
    </w:p>
    <w:p w:rsidR="00DD3218" w:rsidRDefault="00DD3218">
      <w:r>
        <w:t xml:space="preserve">      ADV       : SP087822  ANTONIO CARRETO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DRACENA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0021859-87.1999.4.0 PRECAT ORI:9300000775/SP REG:04.06.1999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IRENE MARIA DE SOUZA</w:t>
      </w:r>
    </w:p>
    <w:p w:rsidR="00DD3218" w:rsidRDefault="00DD3218">
      <w:r>
        <w:t xml:space="preserve">      ADV       : SP048021A JAIR DO NASCIMENTO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BATATAIS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0023065-39.1999.4.0 PRECAT ORI:9204012102/SP REG:09.06.1999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CELIA FERNANDES BRIZON</w:t>
      </w:r>
    </w:p>
    <w:p w:rsidR="00DD3218" w:rsidRDefault="00DD3218">
      <w:r>
        <w:t xml:space="preserve">      ADV       : SP070235  ROBERTO DONIZETE DE SOUZA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 J CAMPOS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0023336-48.1999.4.0 PRECAT ORI:8800055222/SP REG:11.06.1999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REQTE     : IRIS MONTIEL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SP060423  NELSON LEME GONCALVES FILHO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Conselho Regional de Quimica CRQ</w:t>
      </w:r>
    </w:p>
    <w:p w:rsidR="00DD3218" w:rsidRDefault="00DD3218">
      <w:r>
        <w:t xml:space="preserve">      ADV       : SP018639  VICTOR DE CASTRO NEVES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0023468-08.1999.4.0 PRECAT ORI:9503004624/SP REG:14.06.1999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MANAUS AGRO INDL/ LTDA</w:t>
      </w:r>
    </w:p>
    <w:p w:rsidR="00DD3218" w:rsidRDefault="00DD3218">
      <w:r>
        <w:t xml:space="preserve">      ADV       : SP123906  MARIA JOSE DOS SANTOS PRIOR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0023531-33.1999.4.0 PRECAT ORI:0007415494/SP REG:14.06.1999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MASTRA IND/ E COM/ LTDA</w:t>
      </w:r>
    </w:p>
    <w:p w:rsidR="00DD3218" w:rsidRDefault="00DD3218">
      <w:r>
        <w:t xml:space="preserve">      ADV       : SP011066  EDUARDO YEVELSON HENRY e outros(as)</w:t>
      </w:r>
    </w:p>
    <w:p w:rsidR="00DD3218" w:rsidRDefault="00DD3218">
      <w:r>
        <w:t xml:space="preserve">      REQDO(A)  : Conselho Regional de Engenharia Arquitetura e Agronomia CREA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0023642-17.1999.4.0 PRECAT ORI:9203100989/SP REG:15.06.1999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SUPERMERCADO MIALICH LTDA e outros(as)</w:t>
      </w:r>
    </w:p>
    <w:p w:rsidR="00DD3218" w:rsidRDefault="00DD3218">
      <w:r>
        <w:t xml:space="preserve">      ADV       : SP091755  SILENE MAZETI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0024638-15.1999.4.0 PRECAT ORI:9714049130/SP REG:15.06.1999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RUTH MARTINS SAMPAIO</w:t>
      </w:r>
    </w:p>
    <w:p w:rsidR="00DD3218" w:rsidRDefault="00DD3218">
      <w:r>
        <w:t xml:space="preserve">      ADV       : SP014919  FABIO CELSO DE JESUS LIPORONI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FRANCA Sec Jud SP</w:t>
      </w:r>
    </w:p>
    <w:p w:rsidR="00DD3218" w:rsidRDefault="00DD3218">
      <w:r>
        <w:t xml:space="preserve">      RELATOR   : DES.FED. PRESIDENTE / PRESIDÊNCIA</w:t>
      </w:r>
    </w:p>
    <w:p w:rsidR="00DD3218" w:rsidRPr="00795BF3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0024864-20.1999.4.0 PRECAT ORI:9407059081/SP REG:15.06.1999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AUTO POSTO HIPOCAMPUS LTDA</w:t>
      </w:r>
    </w:p>
    <w:p w:rsidR="00DD3218" w:rsidRDefault="00DD3218">
      <w:r>
        <w:t xml:space="preserve">      ADV       : SP112706  OSVALDO RIBEIRO RODRIGUES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 J RIO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0026317-50.1999.4.0 PRECAT ORI:9200000937/SP REG:21.06.1999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MAURO VIANA</w:t>
      </w:r>
    </w:p>
    <w:p w:rsidR="00DD3218" w:rsidRDefault="00DD3218">
      <w:r>
        <w:t xml:space="preserve">      ADV       : SP103103  ROSELY APARECIDA OYRA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0027139-39.1999.4.0 PRECAT ORI:9200247547/SP REG:22.06.1999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CRISTAIS PRADO LTDA</w:t>
      </w:r>
    </w:p>
    <w:p w:rsidR="00DD3218" w:rsidRDefault="00DD3218">
      <w:r>
        <w:t xml:space="preserve">      ADV       : SP120081  CLAUDIO MUSSALLAM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0027276-21.1999.4.0 PRECAT ORI:9107245548/SP REG:23.06.1999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REQTE     : BLUE STAR IND/ METALURGICA LTDA</w:t>
      </w:r>
    </w:p>
    <w:p w:rsidR="00DD3218" w:rsidRDefault="00DD3218">
      <w:r w:rsidRPr="00DD24DB">
        <w:rPr>
          <w:lang w:val="en-US"/>
        </w:rPr>
        <w:t xml:space="preserve">      </w:t>
      </w:r>
      <w:r>
        <w:t>ADV       : SP028587  JOÃO LUIZ AGUION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lastRenderedPageBreak/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0027875-57.1999.4.0 PRECAT ORI:9100000661/SP REG:24.06.1999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ARLINDA ALVES DA COSTA e outros(as)</w:t>
      </w:r>
    </w:p>
    <w:p w:rsidR="00DD3218" w:rsidRDefault="00DD3218">
      <w:r>
        <w:t xml:space="preserve">      REQTE     : VIRGILIO TOBIAS IGNACIO e outros(as)</w:t>
      </w:r>
    </w:p>
    <w:p w:rsidR="00DD3218" w:rsidRDefault="00DD3218">
      <w:r>
        <w:t xml:space="preserve">      ADV       : SP012072  NELSON DEMETRIO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IBITINGA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0027930-08.1999.4.0 PRECAT ORI:9600000603/SP REG:25.06.1999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MANOEL PURCINO</w:t>
      </w:r>
    </w:p>
    <w:p w:rsidR="00DD3218" w:rsidRDefault="00DD3218">
      <w:r>
        <w:t xml:space="preserve">      ADV       : SP072445  JOSE AUGUSTO DE ALMEIDA JUNQUEIRA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PEDREGULHO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0028601-31.1999.4.0 PRECAT ORI:0006512100/SP REG:28.06.1999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INDUSTRIAS MATARAZZO DE FIBRAS SINTETICAS S/A</w:t>
      </w:r>
    </w:p>
    <w:p w:rsidR="00DD3218" w:rsidRDefault="00DD3218">
      <w:r>
        <w:t xml:space="preserve">      ADV       : SP020309  HAMILTON DIAS DE SOUZA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0028742-50.1999.4.0 PRECAT ORI:9100000616/SP REG:25.06.1999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DE MEDEIROS e outros(as)</w:t>
      </w:r>
    </w:p>
    <w:p w:rsidR="00DD3218" w:rsidRDefault="00DD3218">
      <w:r>
        <w:t xml:space="preserve">      ADV       : SP081339  JOAO COUTO CORREA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SANTA CRUZ DO RIO PARDO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0028743-35.1999.4.0 PRECAT ORI:9100000600/SP REG:25.06.1999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JOAQUIM OLIVEIRA e outros(as)</w:t>
      </w:r>
    </w:p>
    <w:p w:rsidR="00DD3218" w:rsidRDefault="00DD3218">
      <w:r>
        <w:t xml:space="preserve">      ADV       : SP090339  NILSON AGOSTINHO DOS SANTOS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JABOTICABAL SP</w:t>
      </w:r>
    </w:p>
    <w:p w:rsidR="00DD3218" w:rsidRDefault="00DD3218">
      <w:r>
        <w:t xml:space="preserve">      RELATOR   : DES.FED. PRESIDENTE / PRESIDÊNCIA</w:t>
      </w:r>
    </w:p>
    <w:p w:rsidR="00DD3218" w:rsidRPr="00795BF3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0029429-27.1999.4.0 PRECAT ORI:9300000441/SP REG:28.06.1999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ARMINDO NARDI</w:t>
      </w:r>
    </w:p>
    <w:p w:rsidR="00DD3218" w:rsidRDefault="00DD3218">
      <w:r>
        <w:t xml:space="preserve">      ADV       : SP068236  MASSARU NAGAO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PACAEMBU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0030074-52.1999.4.0 PRECAT ORI:9200501036/SP REG:30.06.1999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MARISA ZAIA CORREA e outros(as)</w:t>
      </w:r>
    </w:p>
    <w:p w:rsidR="00DD3218" w:rsidRDefault="00DD3218">
      <w:r>
        <w:t xml:space="preserve">      ADV       : SP066502  SIDNEI INFORCATO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0030327-40.1999.4.0 PRECAT ORI:9400280866/SP REG:30.06.1999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FM FICHET IND/ METALURGICA LTDA</w:t>
      </w:r>
    </w:p>
    <w:p w:rsidR="00DD3218" w:rsidRDefault="00DD3218">
      <w:r>
        <w:t xml:space="preserve">      ADV       : SP107020  PEDRO WANDERLEY RONCATO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0030337-84.1999.4.0 PRECAT ORI:9500455390/SP REG:30.06.1999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CIRURGICA SAO PAULO LTDA</w:t>
      </w:r>
    </w:p>
    <w:p w:rsidR="00DD3218" w:rsidRDefault="00DD3218">
      <w:r>
        <w:t xml:space="preserve">      REQTE     : NISIA LEONOR TACONI TOPOLOVSZKI</w:t>
      </w:r>
    </w:p>
    <w:p w:rsidR="00DD3218" w:rsidRDefault="00DD3218">
      <w:r>
        <w:t xml:space="preserve">      ADV       : SP029138  NISIA LEONOR TACONI TOPOLOVSZKI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0030624-47.1999.4.0 PRECAT ORI:9000000702/SP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CARLOS MARSON</w:t>
      </w:r>
    </w:p>
    <w:p w:rsidR="00DD3218" w:rsidRDefault="00DD3218">
      <w:r>
        <w:t xml:space="preserve">      ADV       : SP071389  JOSE CARLOS MACHADO SILVA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0031237-67.1999.4.0 PRECAT ORI:0007436025/SP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ZENECA BRASIL S/A</w:t>
      </w:r>
    </w:p>
    <w:p w:rsidR="00DD3218" w:rsidRDefault="00DD3218">
      <w:r>
        <w:t xml:space="preserve">      ADV       : SP022037  PEDRO BATISTA MORETTI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0031324-23.1999.4.0 PRECAT ORI:9200126502/SP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DAVID MOTTA e outros(as)</w:t>
      </w:r>
    </w:p>
    <w:p w:rsidR="00DD3218" w:rsidRDefault="00DD3218">
      <w:r>
        <w:t xml:space="preserve">      ADV       : SP114282  DENISE DE FATIMA FAUSTINO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0031533-89.1999.4.0 PRECAT ORI:9200664776/SP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TECNAL PROJETOS ASSESSORIA E INSTALACOES INDUSTRIAIS LTDA</w:t>
      </w:r>
    </w:p>
    <w:p w:rsidR="00DD3218" w:rsidRDefault="00DD3218">
      <w:r>
        <w:t xml:space="preserve">      ADV       : SP014894  OSVALDO GARCIA HERNANDES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0031635-14.1999.4.0 PRECAT ORI:0000043540/MS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ANTONIA RANZANI DA COSTA e outros(as)</w:t>
      </w:r>
    </w:p>
    <w:p w:rsidR="00DD3218" w:rsidRDefault="00DD3218">
      <w:r>
        <w:t xml:space="preserve">      REQTE     : ANTONIA RANZANI DA COSTA</w:t>
      </w:r>
    </w:p>
    <w:p w:rsidR="00DD3218" w:rsidRDefault="00DD3218">
      <w:r>
        <w:t xml:space="preserve">      ADV       : MS002644  WALFRIDO RODRIGUES</w:t>
      </w:r>
    </w:p>
    <w:p w:rsidR="00DD3218" w:rsidRDefault="00DD3218">
      <w:r>
        <w:t xml:space="preserve">      REQDO(A)  : Instituto Nacional de Colonizacao e Reforma Agraria INCRA</w:t>
      </w:r>
    </w:p>
    <w:p w:rsidR="00DD3218" w:rsidRDefault="00DD3218">
      <w:r>
        <w:t xml:space="preserve">      ADV       : MS002901  ALIPIO MIRANDA DOS SANTOS</w:t>
      </w:r>
    </w:p>
    <w:p w:rsidR="00DD3218" w:rsidRDefault="00DD3218">
      <w:r>
        <w:t xml:space="preserve">      DEPREC    : JUIZO FEDERAL DA 1 VARA DE DOURADOS &gt; 2ªSSJ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0031935-73.1999.4.0 PRECAT ORI:9106771319/SP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RODRIGUES e outros(as)</w:t>
      </w:r>
    </w:p>
    <w:p w:rsidR="00DD3218" w:rsidRDefault="00DD3218">
      <w:r>
        <w:lastRenderedPageBreak/>
        <w:t xml:space="preserve">      ADV       : SP057063  JOSE RENATO MARTINS GONCALVES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0031989-39.1999.4.0 PRECAT ORI:9200794181/SP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SUEKI MATSUMOTO</w:t>
      </w:r>
    </w:p>
    <w:p w:rsidR="00DD3218" w:rsidRDefault="00DD3218">
      <w:r>
        <w:t xml:space="preserve">      ADV       : SP033562  HORACIO LUIZ AUGUSTO DA FONSECA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0032122-81.1999.4.0 PRECAT ORI:200061190075261/SP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BENEDITO VALINHOS DOS SANTOS</w:t>
      </w:r>
    </w:p>
    <w:p w:rsidR="00DD3218" w:rsidRDefault="00DD3218">
      <w:r>
        <w:t xml:space="preserve">      ADV       : SP036362  LEOPOLDINA DE LURDES X DE MEDEIROS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GUARULHOS &gt; 19ªSSJ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0032430-20.1999.4.0 PRECAT ORI:9002053711/SP REG:01.07.1999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PIERRE GEORGES HENRI HUBERT JANSSEN e outros(as)</w:t>
      </w:r>
    </w:p>
    <w:p w:rsidR="00DD3218" w:rsidRDefault="00DD3218">
      <w:r>
        <w:t xml:space="preserve">      ADV       : SP018454  ANIS SLEIMAN</w:t>
      </w:r>
    </w:p>
    <w:p w:rsidR="00DD3218" w:rsidRDefault="00DD3218">
      <w:r>
        <w:t xml:space="preserve">      REQTE     : DIAMANTINO MARQUES e outros(as)</w:t>
      </w:r>
    </w:p>
    <w:p w:rsidR="00DD3218" w:rsidRDefault="00DD3218">
      <w:r>
        <w:t xml:space="preserve">      ADV       : SP018351  DONATO LOVECCHIO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0032737-71.1999.4.0 PRECAT ORI:9300000905/SP REG:19.07.1999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KOMAJI TABUSE</w:t>
      </w:r>
    </w:p>
    <w:p w:rsidR="00DD3218" w:rsidRDefault="00DD3218">
      <w:r>
        <w:t xml:space="preserve">      ADV       : SP068236  MASSARU NAGAO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DRACENA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0032768-91.1999.4.0 PRECAT ORI:9300000557/SP REG:19.07.1999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OSCAR PIRES DE MORAES</w:t>
      </w:r>
    </w:p>
    <w:p w:rsidR="00DD3218" w:rsidRDefault="00DD3218">
      <w:r>
        <w:t xml:space="preserve">      ADV       : SP105410  ADOLPHO MAZZA NETO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CERQUEIRA CESAR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0032899-66.1999.4.0 PRECAT ORI:9106675948/SP REG:20.07.1999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DOALDO CERVEIRA e outros(as)</w:t>
      </w:r>
    </w:p>
    <w:p w:rsidR="00DD3218" w:rsidRDefault="00DD3218">
      <w:r>
        <w:t xml:space="preserve">      ADV       : SP013630  DARMY MENDONCA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0035643-34.1999.4.0 PRECAT ORI:9300000276/SP REG:28.07.1999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THEODORO DE OLIVEIRA</w:t>
      </w:r>
    </w:p>
    <w:p w:rsidR="00DD3218" w:rsidRDefault="00DD3218">
      <w:r>
        <w:lastRenderedPageBreak/>
        <w:t xml:space="preserve">      ADV       : SP062228  LUIZ CARLOS PRADO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0035753-33.1999.4.0 PRECAT ORI:9200001246/SP REG:29.07.1999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APARICIO ROSSI e outros(as)</w:t>
      </w:r>
    </w:p>
    <w:p w:rsidR="00DD3218" w:rsidRDefault="00DD3218">
      <w:r>
        <w:t xml:space="preserve">      ADV       : SP091627  IRINEU MINZON FILHO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BARIRI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0036252-17.1999.4.0 PRECAT ORI:9103009858/SP REG:30.07.1999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AFONSO RIBEIRO COSTA e outros(as)</w:t>
      </w:r>
    </w:p>
    <w:p w:rsidR="00DD3218" w:rsidRDefault="00DD3218">
      <w:r>
        <w:t xml:space="preserve">      ADV       : SP090916  HILARIO BOCCHI JUNIOR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0037213-55.1999.4.0 PRECAT ORI:9300000983/SP REG:06.08.1999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LINDOMAR ABDALLA</w:t>
      </w:r>
    </w:p>
    <w:p w:rsidR="00DD3218" w:rsidRDefault="00DD3218">
      <w:r>
        <w:t xml:space="preserve">      REQTE     : ECLESIANA NOGUEIRA DOS SANTOS</w:t>
      </w:r>
    </w:p>
    <w:p w:rsidR="00DD3218" w:rsidRDefault="00DD3218">
      <w:r>
        <w:t xml:space="preserve">      ADV       : SP087877  ECLESIANA N DOS SANTOS COLMANETTI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IGARAPAVA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0039618-64.1999.4.0 PRECAT ORI:200161200046840/SP REG:16.08.1999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JARDIM DE ORNELLAS</w:t>
      </w:r>
    </w:p>
    <w:p w:rsidR="00DD3218" w:rsidRDefault="00DD3218">
      <w:r>
        <w:t xml:space="preserve">      ADV       : SP100481  MARIA DE LOURDES PIZANELLI PEIRO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0039734-70.1999.4.0 PRECAT ORI:9300000505/SP REG:19.08.1999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VALERIANA LUIZ VALENCIA falecido(a)</w:t>
      </w:r>
    </w:p>
    <w:p w:rsidR="00DD3218" w:rsidRDefault="00DD3218">
      <w:r>
        <w:t xml:space="preserve">      HABLTDO   : ANTONIO ESPARSO e outros(as)</w:t>
      </w:r>
    </w:p>
    <w:p w:rsidR="00DD3218" w:rsidRDefault="00DD3218">
      <w:r>
        <w:t xml:space="preserve">      ADV       : SP065475  CELSO NAOTO KASHIURA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DRACENA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0040476-95.1999.4.0 PRECAT ORI:9500000893/SP REG:24.08.1999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THEREZA MARTINS VICTORIO</w:t>
      </w:r>
    </w:p>
    <w:p w:rsidR="00DD3218" w:rsidRDefault="00DD3218">
      <w:r>
        <w:t xml:space="preserve">      ADV       : SP084546  ELIANA MARCIA CREVELIM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0041284-03.1999.4.0 PRECAT ORI:9300001236/SP REG:27.08.1999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PRIETO PADILHA</w:t>
      </w:r>
    </w:p>
    <w:p w:rsidR="00DD3218" w:rsidRDefault="00DD3218">
      <w:r>
        <w:t xml:space="preserve">      ADV       : SP068754  NILZE MARIA PINHEIRO ARANHA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SP000030  HERMES ARRAIS ALENCAR</w:t>
      </w:r>
    </w:p>
    <w:p w:rsidR="00DD3218" w:rsidRDefault="00DD3218">
      <w:r>
        <w:t xml:space="preserve">      DEPREC    : JUIZO DE DIREITO DA 1 VARA DE SAO MANUEL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0043532-39.1999.4.0 PRECAT ORI:9400000922/SP REG:03.09.1999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ROBERTO LOUZA DE OLIVEIRA</w:t>
      </w:r>
    </w:p>
    <w:p w:rsidR="00DD3218" w:rsidRDefault="00DD3218">
      <w:r>
        <w:t xml:space="preserve">      ADV       : SP082154  DANIEL COSTA RODRIGUES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PIRASSUNUNGA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0044270-27.1999.4.0 PRECAT ORI:9600000213/SP REG:13.09.1999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LUIZA NASCIMENTO DE OLIVEIRA</w:t>
      </w:r>
    </w:p>
    <w:p w:rsidR="00DD3218" w:rsidRDefault="00DD3218">
      <w:r>
        <w:t xml:space="preserve">      ADV       : SP122469  SIMONE APARECIDA GOUVEIA SCARELLI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VIRADOURO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0045441-19.1999.4.0 PRECAT ORI:9400000396/SP REG:17.09.1999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DELZUITA DOS SANTOS MACARIO</w:t>
      </w:r>
    </w:p>
    <w:p w:rsidR="00DD3218" w:rsidRDefault="00DD3218">
      <w:r>
        <w:t xml:space="preserve">      ADV       : SP045351  IVO ARNALDO CUNHA DE OLIVEIRA NETO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VICENTE DE CARVALHO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0045838-78.1999.4.0 PRECAT ORI:200161260026298/SP REG:17.09.1999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DE DEUS MARTINEZ</w:t>
      </w:r>
    </w:p>
    <w:p w:rsidR="00DD3218" w:rsidRDefault="00DD3218">
      <w:r>
        <w:t xml:space="preserve">      ADV       : SP104921  SIDNEI TRICARICO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0046250-09.1999.4.0 PRECAT ORI:9300001291/SP REG:24.09.1999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PAULO RODRIGUES</w:t>
      </w:r>
    </w:p>
    <w:p w:rsidR="00DD3218" w:rsidRDefault="00DD3218">
      <w:r>
        <w:t xml:space="preserve">      ADV       : SP062888  LUIZ PAULO ALARCAO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PIRAJU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0047296-33.1999.4.0 PRECAT ORI:0000318000/SP REG:27.09.1999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FUTABA KOSAKA IGNACIO</w:t>
      </w:r>
    </w:p>
    <w:p w:rsidR="00DD3218" w:rsidRDefault="00DD3218">
      <w:r>
        <w:t xml:space="preserve">      ADV       : SP011134  JOAQUIM FERRAZ MARTINS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SP065897  MARIA AMALIA GUEDES G DAS NEVES CANDIDO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0050968-49.1999.4.0 PRECAT ORI:9000000512/SP REG:18.10.1999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EUGENIO MONVAL TREVISANI</w:t>
      </w:r>
    </w:p>
    <w:p w:rsidR="00DD3218" w:rsidRDefault="00DD3218">
      <w:r>
        <w:t xml:space="preserve">      ADV       : SP085622  GILBERTO ROCHA DE ANDRADE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MAUA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0051118-30.1999.4.0 PRECAT ORI:9500001489/SP REG:21.10.1999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ROSA FELOMENA RODER VASQUE</w:t>
      </w:r>
    </w:p>
    <w:p w:rsidR="00DD3218" w:rsidRDefault="00DD3218">
      <w:r>
        <w:t xml:space="preserve">      REQTE     : NILZE MARIA PINHEIRO ARANHA</w:t>
      </w:r>
    </w:p>
    <w:p w:rsidR="00DD3218" w:rsidRDefault="00DD3218">
      <w:r>
        <w:t xml:space="preserve">      ADV       : SP068754  NILZE MARIA PINHEIRO ARANHA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0051337-43.1999.4.0 PRECAT ORI:8700000050/SP REG:22.10.1999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MIRIAM ROSA DE OLIVEIRA</w:t>
      </w:r>
    </w:p>
    <w:p w:rsidR="00DD3218" w:rsidRDefault="00DD3218">
      <w:r>
        <w:t xml:space="preserve">      REPTE     : ANTONIO ROSA DE OLIVEIRA</w:t>
      </w:r>
    </w:p>
    <w:p w:rsidR="00DD3218" w:rsidRDefault="00DD3218">
      <w:r>
        <w:t xml:space="preserve">      ADV       : SP058275  ADJAIR FERREIRA BOLANE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PEDERNEIRAS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0051360-86.1999.4.0 PRECAT ORI:9400000252/SP REG:22.10.1999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EUDOCIA ADRIANO</w:t>
      </w:r>
    </w:p>
    <w:p w:rsidR="00DD3218" w:rsidRDefault="00DD3218">
      <w:r>
        <w:t xml:space="preserve">      ADV       : SP078271  JOAO ANTONIO FRANCISCO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TATUI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0051411-97.1999.4.0 PRECAT ORI:9300002201/SP REG:24.10.1999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REYNALDO DE OLIVEIRA</w:t>
      </w:r>
    </w:p>
    <w:p w:rsidR="00DD3218" w:rsidRDefault="00DD3218">
      <w:r>
        <w:t xml:space="preserve">      ADV       : SP020563  JOSE QUARTUCCI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0052771-67.1999.4.0 PRECAT ORI:9400000313/SP REG:26.10.1999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AFFONSO CALEFI e outros(as)</w:t>
      </w:r>
    </w:p>
    <w:p w:rsidR="00DD3218" w:rsidRDefault="00DD3218">
      <w:r>
        <w:t xml:space="preserve">      REQTE     : MARIO COLONATO e outros(as)</w:t>
      </w:r>
    </w:p>
    <w:p w:rsidR="00DD3218" w:rsidRDefault="00DD3218">
      <w:r>
        <w:t xml:space="preserve">      ADV       : SP071375  ANTONIO ORTIZ FILHO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MOGI MIRIM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0052977-81.1999.4.0 PRECAT ORI:9700000172/SP REG:27.10.1999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BERTIN</w:t>
      </w:r>
    </w:p>
    <w:p w:rsidR="00DD3218" w:rsidRDefault="00DD3218">
      <w:r>
        <w:t xml:space="preserve">      ADV       : SP077804  ANA AMELIA FERREIRA BUENO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0054492-54.1999.4.0 PRECAT ORI:8900000268/MS REG:29.10.1999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IVO BOEIRA CACERES e outros(as)</w:t>
      </w:r>
    </w:p>
    <w:p w:rsidR="00DD3218" w:rsidRDefault="00DD3218">
      <w:r>
        <w:t xml:space="preserve">      ADV       : MS000646  FELIX BALANIUC</w:t>
      </w:r>
    </w:p>
    <w:p w:rsidR="00DD3218" w:rsidRDefault="00DD3218">
      <w:r>
        <w:t xml:space="preserve">      REQDO(A)  : Empresa Brasileira de Correios e Telegrafos ECT</w:t>
      </w:r>
    </w:p>
    <w:p w:rsidR="00DD3218" w:rsidRDefault="00DD3218">
      <w:r>
        <w:t xml:space="preserve">      ADV       : MG039332  HELIO RENALDO DE OLIVEIRA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0054621-59.1999.4.0 PRECAT ORI:9300000033/SP REG:29.10.1999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MIGUEL MION</w:t>
      </w:r>
    </w:p>
    <w:p w:rsidR="00DD3218" w:rsidRDefault="00DD3218">
      <w:r>
        <w:t xml:space="preserve">      ADV       : SP104018  PATRICIA EUFROSINO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5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0054643-20.1999.4.0 PRECAT ORI:200061190075042/SP REG:29.10.1999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SILVIO NATALICIO e outros(as)</w:t>
      </w:r>
    </w:p>
    <w:p w:rsidR="00DD3218" w:rsidRDefault="00DD3218">
      <w:r>
        <w:t xml:space="preserve">      ADV       : SP042209  ELSON LUIZ DA ROCHA NORONHA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GUARULHOS &gt; 19ªSSJ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0055813-27.1999.4.0 PRECAT ORI:9400000613/SP REG:08.11.1999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DALPOZ</w:t>
      </w:r>
    </w:p>
    <w:p w:rsidR="00DD3218" w:rsidRDefault="00DD3218">
      <w:r>
        <w:t xml:space="preserve">      ADV       : SP096030  JOSE CARLOS DA ROCHA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PALMEIRA D OESTE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0057787-02.1999.4.0 PRECAT ORI:9106713505/SP REG:19.11.1999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VALDIR DE STEFANO</w:t>
      </w:r>
    </w:p>
    <w:p w:rsidR="00DD3218" w:rsidRDefault="00DD3218">
      <w:r>
        <w:t xml:space="preserve">      ADV       : SP033868  JEREMIAS ALVES PEREIRA FILHO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0057995-83.1999.4.0 PRECAT ORI:9200000460/SP REG:23.11.1999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DEUSDEDIT FRANCA LOPES</w:t>
      </w:r>
    </w:p>
    <w:p w:rsidR="00DD3218" w:rsidRDefault="00DD3218">
      <w:r>
        <w:t xml:space="preserve">      ADV       : SP059550  WANDA APARECIDA DE LIMA FRANCO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SUZANO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0058025-21.1999.4.0 PRECAT ORI:9500000638/SP REG:23.11.1999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IRACEMA ROQUE</w:t>
      </w:r>
    </w:p>
    <w:p w:rsidR="00DD3218" w:rsidRDefault="00DD3218">
      <w:r>
        <w:t xml:space="preserve">      ADV       : SP015146  ACIR MURAD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PRESIDENTE EPITACIO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0059666-44.1999.4.0 PRECAT ORI:9500000315/SP REG:26.11.1999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DE OLIVEIRA FILHO</w:t>
      </w:r>
    </w:p>
    <w:p w:rsidR="00DD3218" w:rsidRDefault="00DD3218">
      <w:r>
        <w:t xml:space="preserve">      ADV       : SP099180  SEBASTIAO MORBI CLAUDINO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SANTA CRUZ DO RIO PARDO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0059789-42.1999.4.0 PRECAT ORI:8802003203/SP REG:03.12.1999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MANOEL AUGUSTO VIEIRA e outro(a)</w:t>
      </w:r>
    </w:p>
    <w:p w:rsidR="00DD3218" w:rsidRDefault="00DD3218">
      <w:r>
        <w:t xml:space="preserve">      ADV       : SP054152  VALDIR ALVES DE ARAUJO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SP000030 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0060089-04.1999.4.0 PRECAT ORI:9100000969/SP REG:07.12.1999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AUREA BASSANI BUCCHI</w:t>
      </w:r>
    </w:p>
    <w:p w:rsidR="00DD3218" w:rsidRDefault="00DD3218">
      <w:r>
        <w:t xml:space="preserve">      ADV       : SP023909  ANTONIO CACERES DIAS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0060403-47.1999.4.0 PRECAT ORI:9700000120/SP REG:13.12.1999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ASDRUBAL BULL e outro(a)</w:t>
      </w:r>
    </w:p>
    <w:p w:rsidR="00DD3218" w:rsidRDefault="00DD3218">
      <w:r>
        <w:t xml:space="preserve">      REQTE     : RENATO MATOS GARCIA</w:t>
      </w:r>
    </w:p>
    <w:p w:rsidR="00DD3218" w:rsidRDefault="00DD3218">
      <w:r>
        <w:t xml:space="preserve">      ADV       : SP128685  RENATO MATOS GARCIA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INDAIATUBA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0060496-10.1999.4.0 PRECAT ORI:9206000764/SP REG:14.12.1999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VALDIR PATARELLO</w:t>
      </w:r>
    </w:p>
    <w:p w:rsidR="00DD3218" w:rsidRDefault="00DD3218">
      <w:r>
        <w:t xml:space="preserve">      ADV       : SP110948  SIMONE SERRA MACHADO DE C PATARELLO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0000865-04.2000.4.0 PRECAT ORI:9400000677/SP REG:12.01.2000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JOANA D ARC SOARES</w:t>
      </w:r>
    </w:p>
    <w:p w:rsidR="00DD3218" w:rsidRDefault="00DD3218">
      <w:r>
        <w:t xml:space="preserve">      ADV       : SP034151  RUBENS CAVALINI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IGARAPAVA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0000964-71.2000.4.0 PRECAT ORI:9800001268/SP REG:13.01.2000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ISALTINO JOAQUIM DE CARVALHO</w:t>
      </w:r>
    </w:p>
    <w:p w:rsidR="00DD3218" w:rsidRDefault="00DD3218">
      <w:r>
        <w:t xml:space="preserve">      REQTE     : RENATO MATOS GARCIA</w:t>
      </w:r>
    </w:p>
    <w:p w:rsidR="00DD3218" w:rsidRDefault="00DD3218">
      <w:r>
        <w:t xml:space="preserve">      ADV       : SP128685  RENATO MATOS GARCIA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INDAIATUBA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0001098-98.2000.4.0 PRECAT ORI:9100000391/SP REG:14.01.2000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JORDAO FRANCISQUI e outros(as)</w:t>
      </w:r>
    </w:p>
    <w:p w:rsidR="00DD3218" w:rsidRDefault="00DD3218">
      <w:r>
        <w:t xml:space="preserve">      ADV       : SP072319  JOSE MARCIEL DA CRUZ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RITA DO PASSA QUATRO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0001117-07.2000.4.0 PRECAT ORI:9100001503/SP REG:14.01.2000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ORMINDA APARECIDA CAMILO</w:t>
      </w:r>
    </w:p>
    <w:p w:rsidR="00DD3218" w:rsidRDefault="00DD3218">
      <w:r>
        <w:t xml:space="preserve">      ADV       : SP104170  JOSE IVO VANNUCHI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0001167-33.2000.4.0 PRECAT ORI:9300000190/SP REG:17.01.2000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JOAO PINTO DE OLIVEIRA e outros(as)</w:t>
      </w:r>
    </w:p>
    <w:p w:rsidR="00DD3218" w:rsidRDefault="00DD3218">
      <w:r>
        <w:t xml:space="preserve">      REQTE     : MARIA DE JESUS MORAES e outros(as)</w:t>
      </w:r>
    </w:p>
    <w:p w:rsidR="00DD3218" w:rsidRDefault="00DD3218">
      <w:r>
        <w:t xml:space="preserve">      ADV       : SP062915  ROBERTO ANTONIO SCHIAVO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FRANCO DA ROCHA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0001281-69.2000.4.0 PRECAT ORI:8900113569/SP REG:21.01.2000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SHIMIZU ISAO e outros(as)</w:t>
      </w:r>
    </w:p>
    <w:p w:rsidR="00DD3218" w:rsidRDefault="00DD3218">
      <w:r>
        <w:t xml:space="preserve">      ADV       : SP021908  NELSON MARCHETTI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0001381-24.2000.4.0 PRECAT ORI:9206023071/SP REG:21.01.2000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GIOVANNI PASSARELLA E CIA LTDA</w:t>
      </w:r>
    </w:p>
    <w:p w:rsidR="00DD3218" w:rsidRDefault="00DD3218">
      <w:r>
        <w:t xml:space="preserve">      REQTE     : LUIS FERNANDO LOBAO MORAIS</w:t>
      </w:r>
    </w:p>
    <w:p w:rsidR="00DD3218" w:rsidRDefault="00DD3218">
      <w:r>
        <w:t xml:space="preserve">      ADV       : SP108065  LUIS FERNANDO LOBAO MORAIS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0001382-09.2000.4.0 PRECAT ORI:9206045890/SP REG:21.01.2000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GIOVANNI PASSARELLA E CIA LTDA</w:t>
      </w:r>
    </w:p>
    <w:p w:rsidR="00DD3218" w:rsidRDefault="00DD3218">
      <w:r>
        <w:t xml:space="preserve">      REQTE     : LUIS FERNANDO LOBAO MORAIS</w:t>
      </w:r>
    </w:p>
    <w:p w:rsidR="00DD3218" w:rsidRDefault="00DD3218">
      <w:r>
        <w:t xml:space="preserve">      ADV       : SP108065  LUIS FERNANDO LOBAO MORAIS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0001754-55.2000.4.0 PRECAT ORI:9200000148/SP REG:23.01.2000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SEBASTIANA APARECIDA DA SILVA MARCUSSI</w:t>
      </w:r>
    </w:p>
    <w:p w:rsidR="00DD3218" w:rsidRDefault="00DD3218">
      <w:r>
        <w:t xml:space="preserve">      ADV       : SP057661  ADAO NOGUEIRA PAIM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0001892-22.2000.4.0 PRECAT ORI:200861260008631/SP REG:24.01.2000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WALDEMAR DA SILVEIRA CUNHA e outros(as)</w:t>
      </w:r>
    </w:p>
    <w:p w:rsidR="00DD3218" w:rsidRDefault="00DD3218">
      <w:r>
        <w:t xml:space="preserve">      ADV       : SP015902  RINALDO STOFFA e outros(as)</w:t>
      </w:r>
    </w:p>
    <w:p w:rsidR="00DD3218" w:rsidRDefault="00DD3218">
      <w:r>
        <w:t xml:space="preserve">      ADV       : SP184389 JOSE CARLOS DO NASCIMENTO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0001904-36.2000.4.0 PRECAT ORI:9700000028/SP REG:24.01.2000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JULIO UYENO e outro(a)</w:t>
      </w:r>
    </w:p>
    <w:p w:rsidR="00DD3218" w:rsidRDefault="00DD3218">
      <w:r>
        <w:t xml:space="preserve">      REQTE     : RENATO MATOS GARCIA</w:t>
      </w:r>
    </w:p>
    <w:p w:rsidR="00DD3218" w:rsidRDefault="00DD3218">
      <w:r>
        <w:t xml:space="preserve">      ADV       : SP128685  RENATO MATOS GARCIA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lastRenderedPageBreak/>
        <w:t xml:space="preserve">      DEPREC    : JUIZO DE DIREITO DA 1 VARA DE INDAIATUBA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0002052-47.2000.4.0 PRECAT ORI:8900000193/SP REG:24.01.2000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NATALINO DELLA BETTA e outros(as)</w:t>
      </w:r>
    </w:p>
    <w:p w:rsidR="00DD3218" w:rsidRDefault="00DD3218">
      <w:r>
        <w:t xml:space="preserve">      REQTE     : LUZIA NASCIMENTO NOGUEIRA</w:t>
      </w:r>
    </w:p>
    <w:p w:rsidR="00DD3218" w:rsidRDefault="00DD3218">
      <w:r>
        <w:t xml:space="preserve">      ADV       : SP062915  ROBERTO ANTONIO SCHIAVO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FRANCO DA ROCHA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0002169-38.2000.4.0 PRECAT ORI:9300000335/SP REG:24.01.2000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SEBASTIAO DOMINGOS JULIO</w:t>
      </w:r>
    </w:p>
    <w:p w:rsidR="00DD3218" w:rsidRDefault="00DD3218">
      <w:r>
        <w:t xml:space="preserve">      ADV       : SP072445  JOSE AUGUSTO DE ALMEIDA JUNQUEIRA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GUARA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0002262-98.2000.4.0 PRECAT ORI:9700000484/SP REG:25.01.2000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MARIA DA CONCEICAO PAGOTI PASSONI</w:t>
      </w:r>
    </w:p>
    <w:p w:rsidR="00DD3218" w:rsidRDefault="00DD3218">
      <w:r>
        <w:t xml:space="preserve">      REQTE     : RENATO MATOS GARCIA</w:t>
      </w:r>
    </w:p>
    <w:p w:rsidR="00DD3218" w:rsidRDefault="00DD3218">
      <w:r>
        <w:t xml:space="preserve">      ADV       : SP128685  RENATO MATOS GARCIA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INDAIATUBA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0002277-67.2000.4.0 PRECAT ORI:0000688614/SP REG:25.01.2000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MARIO EDSON DE CASTILHO</w:t>
      </w:r>
    </w:p>
    <w:p w:rsidR="00DD3218" w:rsidRDefault="00DD3218">
      <w:r>
        <w:t xml:space="preserve">      ADV       : SP014284  CARLOS EDSON CHAGAS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SP000019  LUIZ CARLOS DE FREITAS (Int.Pessoal)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0002728-92.2000.4.0 PRECAT ORI:199961130004920/SP REG:28.01.2000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LUZIA DA SILVA SANTOS</w:t>
      </w:r>
    </w:p>
    <w:p w:rsidR="00DD3218" w:rsidRDefault="00DD3218">
      <w:r>
        <w:t xml:space="preserve">      ADV       : SP014919  FABIO CELSO DE JESUS LIPORONI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FRANCA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0003305-70.2000.4.0 PRECAT ORI:0000686310/SP REG:02.02.2000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GANDHI FELIX CANADAS FERRARI</w:t>
      </w:r>
    </w:p>
    <w:p w:rsidR="00DD3218" w:rsidRDefault="00DD3218">
      <w:r>
        <w:t xml:space="preserve">      ADV       : SP008205  WALFRIDO DE SOUSA FREITAS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SP000019  LUIZ CARLOS DE FREITAS (Int.Pessoal)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0003532-60.2000.4.0 PRECAT ORI:9900002456/SP REG:03.02.2000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MOISES CARDOSO</w:t>
      </w:r>
    </w:p>
    <w:p w:rsidR="00DD3218" w:rsidRDefault="00DD3218">
      <w:r>
        <w:t xml:space="preserve">      ADV       : SP121084  ANA LUCIA SPINOZZI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SALTO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0003538-67.2000.4.0 PRECAT ORI:9100000540/SP REG:03.02.2000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CARLOS</w:t>
      </w:r>
    </w:p>
    <w:p w:rsidR="00DD3218" w:rsidRDefault="00DD3218">
      <w:r>
        <w:t xml:space="preserve">      ADV       : SP080369  CLAUDIO MIGUEL CARAM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0003619-16.2000.4.0 PRECAT ORI:9000448352/SP REG:04.02.2000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DILECTA BANDEIRA PERINO</w:t>
      </w:r>
    </w:p>
    <w:p w:rsidR="00DD3218" w:rsidRDefault="00DD3218">
      <w:r>
        <w:t xml:space="preserve">      ADV       : SP101106  JOSE ROBERTO ORTEGA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0003814-98.2000.4.0 PRECAT ORI:9200000947/SP REG:04.02.2000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ALZIMAR NOGUEIRA VILLELA e outros(as)</w:t>
      </w:r>
    </w:p>
    <w:p w:rsidR="00DD3218" w:rsidRDefault="00DD3218">
      <w:r>
        <w:t xml:space="preserve">      ADV       : SP053238  MARCIO ANTONIO VERNASCHI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TAMBAU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0004222-89.2000.4.0 PRECAT ORI:9100001167/SP REG:08.02.2000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FREDERICO FANHANI FILHO e outros(as)</w:t>
      </w:r>
    </w:p>
    <w:p w:rsidR="00DD3218" w:rsidRDefault="00DD3218">
      <w:r>
        <w:t xml:space="preserve">      ADV       : SP081130  ERNESTO RODRIGUES FILHO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SAO VICENTE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0004617-81.2000.4.0 PRECAT ORI:9300000692/SP REG:11.02.2000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LEONILDA CIPRIANO DE SOUZA</w:t>
      </w:r>
    </w:p>
    <w:p w:rsidR="00DD3218" w:rsidRDefault="00DD3218">
      <w:r>
        <w:t xml:space="preserve">      HABLTDO   : DEUSDETE JOSE DE SOUZA e outros(as)</w:t>
      </w:r>
    </w:p>
    <w:p w:rsidR="00DD3218" w:rsidRDefault="00DD3218">
      <w:r>
        <w:t xml:space="preserve">      ADV       : SP081292  JOSE ANTONIO ALEM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IBITINGA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0004622-06.2000.4.0 PRECAT ORI:9400000617/SP REG:11.02.2000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LOURDES MATEUS DE ASSIS</w:t>
      </w:r>
    </w:p>
    <w:p w:rsidR="00DD3218" w:rsidRDefault="00DD3218">
      <w:r>
        <w:t xml:space="preserve">      ADV       : SP087608  CLAUDIO ROBERTO ALVES DE LIMA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AURIFLAMA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0005246-55.2000.4.0 PRECAT ORI:9400000248/SP REG:11.02.2000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NEOSIA DOS SANTOS BAPTISTA</w:t>
      </w:r>
    </w:p>
    <w:p w:rsidR="00DD3218" w:rsidRDefault="00DD3218">
      <w:r>
        <w:t xml:space="preserve">      ADV       : SP047680  SYDNEY MIRANDA PEDROSO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SANTA RITA DO PASSA QUATRO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0005317-57.2000.4.0 PRECAT ORI:9000000180/SP REG:11.02.2000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GUIOMAR CRIVELENTI ABRAO</w:t>
      </w:r>
    </w:p>
    <w:p w:rsidR="00DD3218" w:rsidRDefault="00DD3218">
      <w:r>
        <w:lastRenderedPageBreak/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ALTINOPOLIS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0005473-45.2000.4.0 PRECAT ORI:0000590509/SP REG:14.02.2000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RODRIGUES espolio</w:t>
      </w:r>
    </w:p>
    <w:p w:rsidR="00DD3218" w:rsidRDefault="00DD3218">
      <w:r>
        <w:t xml:space="preserve">      REPTE     : GERSON PEREIRA DA SILVA e outro(a)</w:t>
      </w:r>
    </w:p>
    <w:p w:rsidR="00DD3218" w:rsidRDefault="00DD3218">
      <w:r>
        <w:t xml:space="preserve">      ADV       : SP031175B LUIZ CARLOS DE LIMA ABREU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SP065897  MARIA AMALIA GUEDES G DAS NEVES CANDIDO</w:t>
      </w:r>
    </w:p>
    <w:p w:rsidR="00DD3218" w:rsidRDefault="00DD3218">
      <w:r>
        <w:t xml:space="preserve">      DEPREC    : JUIZO FEDERAL DA 17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0008122-80.2000.4.0 PRECAT ORI:9102041391/SP REG:21.02.2000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DE DEUS MARQUES e outros(as)</w:t>
      </w:r>
    </w:p>
    <w:p w:rsidR="00DD3218" w:rsidRDefault="00DD3218">
      <w:r>
        <w:t xml:space="preserve">      ADV       : SP018275  FREDERICO VAZ PACHECO DE CASTRO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0010269-79.2000.4.0 PRECAT ORI:9400000135/SP REG:12.03.2000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ALCIDIO APARECIDO RIBEIRO VILLAS BOAS</w:t>
      </w:r>
    </w:p>
    <w:p w:rsidR="00DD3218" w:rsidRDefault="00DD3218">
      <w:r>
        <w:t xml:space="preserve">      ADV       : SP053238  MARCIO ANTONIO VERNASCHI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TAMBAU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0010621-37.2000.4.0 PRECAT ORI:9600000055/SP REG:12.03.2000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FESCINA CARAM</w:t>
      </w:r>
    </w:p>
    <w:p w:rsidR="00DD3218" w:rsidRDefault="00DD3218">
      <w:r>
        <w:t xml:space="preserve">      ADV       : SP080369  CLAUDIO MIGUEL CARAM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95BF3">
        <w:rPr>
          <w:lang w:val="en-US"/>
        </w:rPr>
        <w:t xml:space="preserve">      </w:t>
      </w:r>
      <w:r w:rsidRPr="00DD24DB">
        <w:rPr>
          <w:lang w:val="en-US"/>
        </w:rPr>
        <w:t>PROC.  : 0010680-25.2000.4.0 PRECAT ORI:9200534198/SP REG:14.03.2000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ARNALDO RODRIGUES DA SILVA</w:t>
      </w:r>
    </w:p>
    <w:p w:rsidR="00DD3218" w:rsidRDefault="00DD3218">
      <w:r>
        <w:t xml:space="preserve">      ADV       : SP092500  DENISE HOMEM DE MELLO LAGROTTA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0012700-86.2000.4.0 PRECAT ORI:9408000455/SP REG:17.03.2000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CRISTINA DE SOUZA FIGUEIRA e outros(as)</w:t>
      </w:r>
    </w:p>
    <w:p w:rsidR="00DD3218" w:rsidRDefault="00DD3218">
      <w:r>
        <w:t xml:space="preserve">      ADV       : SP088360  SUZETE MARIA NEVES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ARACATUBA SecJud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0013112-17.2000.4.0 PRECAT ORI:9000000440/SP REG:24.03.2000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PEREIRA DA SILVA</w:t>
      </w:r>
    </w:p>
    <w:p w:rsidR="00DD3218" w:rsidRDefault="00DD3218">
      <w:r>
        <w:t xml:space="preserve">      ADV       : SP054237  ZELINDO BORELLI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lastRenderedPageBreak/>
        <w:t xml:space="preserve">      DEPREC    : JUIZO DE DIREITO DA 5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0013283-71.2000.4.0 PRECAT ORI:9400000269/SP REG:27.03.2000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EDVAR SANTOS ROCHA</w:t>
      </w:r>
    </w:p>
    <w:p w:rsidR="00DD3218" w:rsidRDefault="00DD3218">
      <w:r>
        <w:t xml:space="preserve">      ADV       : SP145806  VICENTE ANTONIO DINIZ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FRANCISCO MORATO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0013595-47.2000.4.0 PRECAT ORI:9400000430/SP REG:28.03.2000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FERREIRA DE MORAES</w:t>
      </w:r>
    </w:p>
    <w:p w:rsidR="00DD3218" w:rsidRDefault="00DD3218">
      <w:r>
        <w:t xml:space="preserve">      ADV       : SP125179  LUIZ CARLOS SILVA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ITAPEVA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0013640-51.2000.4.0 PRECAT ORI:9300095145/SP REG:28.03.2000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EDSON MACHADO DE ARAUJO e outros(as)</w:t>
      </w:r>
    </w:p>
    <w:p w:rsidR="00DD3218" w:rsidRDefault="00DD3218">
      <w:r>
        <w:t xml:space="preserve">      REQTE     : MARINA MIEKO OMORI</w:t>
      </w:r>
    </w:p>
    <w:p w:rsidR="00DD3218" w:rsidRDefault="00DD3218">
      <w:r>
        <w:t xml:space="preserve">      ADV       : SP066901  JOSUE DE OLIVEIRA RIOS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0013685-55.2000.4.0 PRECAT ORI:9200000882/SP REG:28.03.2000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LEONICE DA SILVA</w:t>
      </w:r>
    </w:p>
    <w:p w:rsidR="00DD3218" w:rsidRDefault="00DD3218">
      <w:r>
        <w:t xml:space="preserve">      ADV       : SP057790  VAGNER DA COSTA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ITAQUAQUECETUBA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0013922-89.2000.4.0 PRECAT ORI:9200000542/SP REG:31.03.2000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BATISTA THOMAZINI</w:t>
      </w:r>
    </w:p>
    <w:p w:rsidR="00DD3218" w:rsidRDefault="00DD3218">
      <w:r>
        <w:t xml:space="preserve">      ADV       : SP080357  RENATO GONCALVES DA SILVA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0015303-35.2000.4.0 PRECAT ORI:9300000784/SP REG:31.03.2000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DIAS DE OLIVEIRA</w:t>
      </w:r>
    </w:p>
    <w:p w:rsidR="00DD3218" w:rsidRDefault="00DD3218">
      <w:r>
        <w:t xml:space="preserve">      ADV       : SP067563  FRANCISCO CARDOSO DE OLIVEIRA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SANTA BARBARA D OESTE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0015524-18.2000.4.0 PRECAT ORI:8800483690/SP REG:04.04.2000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REQTE     : CLODOALDO CHICAROLLI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SP077638  EVELYN HELLMEISTER</w:t>
      </w:r>
    </w:p>
    <w:p w:rsidR="00DD3218" w:rsidRDefault="00DD3218">
      <w:r w:rsidRPr="00DD24DB">
        <w:rPr>
          <w:lang w:val="en-US"/>
        </w:rPr>
        <w:t xml:space="preserve">      </w:t>
      </w:r>
      <w:r>
        <w:t>ADV       : SP064735 ANTONIO CARLOS ALTIMAN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0015528-55.2000.4.0 PRECAT ORI:9107164440/SP REG:06.04.2000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NIVALDO GIOVANINNI</w:t>
      </w:r>
    </w:p>
    <w:p w:rsidR="00DD3218" w:rsidRDefault="00DD3218">
      <w:r>
        <w:t xml:space="preserve">      ADV       : SP102884  SALVADOR SCARPELLI JUNIOR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0015624-70.2000.4.0 PRECAT ORI:9107022620/SP REG:06.04.2000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ADALBERTO DOMINGUES PEDRO e outros(as)</w:t>
      </w:r>
    </w:p>
    <w:p w:rsidR="00DD3218" w:rsidRDefault="00DD3218">
      <w:r>
        <w:t xml:space="preserve">      ADV       : SP122123A CLAUDIA ELISABETE SCHWERZ CAHALI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0015879-28.2000.4.0 PRECAT ORI:9300000921/SP REG:07.04.2000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HERMINIA DELAI</w:t>
      </w:r>
    </w:p>
    <w:p w:rsidR="00DD3218" w:rsidRDefault="00DD3218">
      <w:r>
        <w:t xml:space="preserve">      ADV       : SP058417  FERNANDO APARECIDO BALDAN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CATANDUVA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0015917-40.2000.4.0 PRECAT ORI:9500000284/SP REG:07.04.2000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IZALTINO PAPIN</w:t>
      </w:r>
    </w:p>
    <w:p w:rsidR="00DD3218" w:rsidRDefault="00DD3218">
      <w:r>
        <w:t xml:space="preserve">      ADV       : SP078271  JOAO ANTONIO FRANCISCO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0015952-97.2000.4.0 PRECAT ORI:9400001451/SP REG:07.04.2000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DE FARIA</w:t>
      </w:r>
    </w:p>
    <w:p w:rsidR="00DD3218" w:rsidRDefault="00DD3218">
      <w:r>
        <w:t xml:space="preserve">      ADV       : SP078572  PAULO DONIZETI DA SILVA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SANTO ANDRE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0017287-54.2000.4.0 PRECAT ORI:9000004101/MS REG:10.04.2000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DULCE FERREIRA DIAS</w:t>
      </w:r>
    </w:p>
    <w:p w:rsidR="00DD3218" w:rsidRDefault="00DD3218">
      <w:r>
        <w:t xml:space="preserve">      ADV       : MS003692  FAUZIA MARIA CHUEH</w:t>
      </w:r>
    </w:p>
    <w:p w:rsidR="00DD3218" w:rsidRDefault="00DD3218">
      <w:r>
        <w:t xml:space="preserve">      REQDO(A)  : Empresa Brasileira de Correios e Telegrafos ECT</w:t>
      </w:r>
    </w:p>
    <w:p w:rsidR="00DD3218" w:rsidRDefault="00DD3218">
      <w:r>
        <w:t xml:space="preserve">      ADV       : MS000986  ROSA MITIYO KIYAN OYAKAWA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0017439-05.2000.4.0 PRECAT ORI:9303062051/SP REG:11.04.2000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MARCO ANTONIO DINIZ</w:t>
      </w:r>
    </w:p>
    <w:p w:rsidR="00DD3218" w:rsidRDefault="00DD3218">
      <w:r>
        <w:t xml:space="preserve">      ADV       : SP032550  LUIZ ANTONIO GARIBALDE SILVA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0017683-31.2000.4.0 PRECAT ORI:0002265273/SP REG:13.04.2000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SILVERIO DA COSTA e outro(a)</w:t>
      </w:r>
    </w:p>
    <w:p w:rsidR="00DD3218" w:rsidRDefault="00DD3218">
      <w:r>
        <w:t xml:space="preserve">      ADV       : SP030262  ALEXANDRINO DE ALMEIDA P SAMPAIO</w:t>
      </w:r>
    </w:p>
    <w:p w:rsidR="00DD3218" w:rsidRDefault="00DD3218">
      <w:r>
        <w:lastRenderedPageBreak/>
        <w:t xml:space="preserve">      REQDO(A)  : Departamento Nacional Estradas Rodagem DNER</w:t>
      </w:r>
    </w:p>
    <w:p w:rsidR="00DD3218" w:rsidRDefault="00DD3218">
      <w:r>
        <w:t xml:space="preserve">      ADV       : SP032525  ORLANDO LEGNAME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0019041-31.2000.4.0 PRECAT ORI:9300356100/SP REG:18.04.2000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VILMA APARECIDA MUNHOZ e outro(a)</w:t>
      </w:r>
    </w:p>
    <w:p w:rsidR="00DD3218" w:rsidRDefault="00DD3218">
      <w:r>
        <w:t xml:space="preserve">      ADV       : SP034684  HUMBERTO CARDOSO FILHO e outro(a)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12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0019132-24.2000.4.0 PRECAT ORI:9700000359/SP REG:18.04.2000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FLORINDA OLIVATTO POVLIUK</w:t>
      </w:r>
    </w:p>
    <w:p w:rsidR="00DD3218" w:rsidRDefault="00DD3218">
      <w:r>
        <w:t xml:space="preserve">      ADV       : SP119093  DIRCEU MIRANDA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LUCELIA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0019919-53.2000.4.0 PRECAT ORI:200161230025528/SP REG:04.05.2000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MAGDALENA ALVES BARRIONUEVO</w:t>
      </w:r>
    </w:p>
    <w:p w:rsidR="00DD3218" w:rsidRDefault="00DD3218">
      <w:r>
        <w:t xml:space="preserve">      ADV       : SP103512  CLAUDIA APARECIDA BERTUCCI SONSIN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BRAGANÇA PAULISTA &gt;23ª SSJ&gt;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0021685-44.2000.4.0 PRECAT ORI:9700000198/SP REG:11.05.2000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MARGARIDA ESTRELLA DIAS DA COSTA</w:t>
      </w:r>
    </w:p>
    <w:p w:rsidR="00DD3218" w:rsidRDefault="00DD3218">
      <w:r>
        <w:t xml:space="preserve">      DEPREC    : JUIZO DE DIREITO DA 1 VARA DE SANTA FE DO SUL SP</w:t>
      </w:r>
    </w:p>
    <w:p w:rsidR="00DD3218" w:rsidRDefault="00DD3218">
      <w:r>
        <w:t xml:space="preserve">      REQTE     : RINALDO DELMONDES</w:t>
      </w:r>
    </w:p>
    <w:p w:rsidR="00DD3218" w:rsidRDefault="00DD3218">
      <w:r>
        <w:t xml:space="preserve">      ADV       : SP121363  RINALDO DELMONDES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0021692-36.2000.4.0 PRECAT ORI:9800000010/SP REG:11.05.2000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ERCIDIA ALVES DE ALMEIDA</w:t>
      </w:r>
    </w:p>
    <w:p w:rsidR="00DD3218" w:rsidRDefault="00DD3218">
      <w:r>
        <w:t xml:space="preserve">      ADV       : SP030183  ANTONIO FLAVIO ROCHA DE OLIVEIRA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DEPREC    : JUIZO DE DIREITO DA 2 VARA DE SANTA FE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0021792-88.2000.4.0 PRECAT ORI:8900000758/SP REG:11.05.2000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CACILDA PEDRO FERREIRA</w:t>
      </w:r>
    </w:p>
    <w:p w:rsidR="00DD3218" w:rsidRDefault="00DD3218">
      <w:r>
        <w:t xml:space="preserve">      ADV       : SP058417  FERNANDO APARECIDO BALDAN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DEPREC    : JUIZO DE DIREITO DA 2 VARA DE CATANDUVA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0021824-93.2000.4.0 PRECAT ORI:9300000855/SP REG:12.05.2000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RUBENS DE OLIVEIRA</w:t>
      </w:r>
    </w:p>
    <w:p w:rsidR="00DD3218" w:rsidRDefault="00DD3218">
      <w:r>
        <w:t xml:space="preserve">      ADV       : SP116562  PAULO HENRIQUE RUIZ CASTRO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CATANDUVA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0021844-84.2000.4.0 PRECAT ORI:9600001338/SP REG:12.05.2000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IRENE FRANCISCO GARE</w:t>
      </w:r>
    </w:p>
    <w:p w:rsidR="00DD3218" w:rsidRDefault="00DD3218">
      <w:r>
        <w:t xml:space="preserve">      ADV       : SP079737  JOAO HENRIQUE BUOSI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MONTE APRAZIVEL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0021846-54.2000.4.0 PRECAT ORI:9700000371/SP REG:12.05.2000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GERALDINA CANDIDO DE PAULA MOREIRA</w:t>
      </w:r>
    </w:p>
    <w:p w:rsidR="00DD3218" w:rsidRDefault="00DD3218">
      <w:r>
        <w:t xml:space="preserve">      ADV       : SP034359  ABDILATIF MAHAMED TUFAILE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FERNANDOPOLIS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0021851-76.2000.4.0 PRECAT ORI:9700000697/SP REG:12.05.2000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ANGELINA SCATENA DOS SANTOS</w:t>
      </w:r>
    </w:p>
    <w:p w:rsidR="00DD3218" w:rsidRDefault="00DD3218">
      <w:r>
        <w:t xml:space="preserve">      ADV       : SP034359  ABDILATIF MAHAMED TUFAILE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FERNANDOPOLIS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0021853-46.2000.4.0 PRECAT ORI:9400000646/SP REG:12.05.2000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JUSTINO PEREIRA</w:t>
      </w:r>
    </w:p>
    <w:p w:rsidR="00DD3218" w:rsidRDefault="00DD3218">
      <w:r>
        <w:t xml:space="preserve">      ADV       : SP087608  CLAUDIO ROBERTO ALVES DE LIMA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AURIFLAMA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0021856-98.2000.4.0 PRECAT ORI:9500000117/SP REG:12.05.2000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JOVITA ROSA LULIO</w:t>
      </w:r>
    </w:p>
    <w:p w:rsidR="00DD3218" w:rsidRDefault="00DD3218">
      <w:r>
        <w:t xml:space="preserve">      ADV       : SP087608  CLAUDIO ROBERTO ALVES DE LIMA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AURIFLAMA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0021862-08.2000.4.0 PRECAT ORI:9700000793/SP REG:12.05.2000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RODRIGUES CAVALHEIRO</w:t>
      </w:r>
    </w:p>
    <w:p w:rsidR="00DD3218" w:rsidRDefault="00DD3218">
      <w:r>
        <w:t xml:space="preserve">      ADV       : SP034359  ABDILATIF MAHAMED TUFAILE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FERNANDOPOLIS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0023207-09.2000.4.0 PRECAT ORI:9100000994/SP REG:17.05.2000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RIBEIRO GIMARAES e outros(as)</w:t>
      </w:r>
    </w:p>
    <w:p w:rsidR="00DD3218" w:rsidRDefault="00DD3218">
      <w:r>
        <w:t xml:space="preserve">      ADV       : SP064327  EZIO RAHAL MELILLO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0023268-64.2000.4.0 PRECAT ORI:9400000213/SP REG:23.05.2000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ROSA RODRIGUES DE FREITAS</w:t>
      </w:r>
    </w:p>
    <w:p w:rsidR="00DD3218" w:rsidRDefault="00DD3218">
      <w:r>
        <w:t xml:space="preserve">      ADV       : SP053238  MARCIO ANTONIO VERNASCHI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lastRenderedPageBreak/>
        <w:t xml:space="preserve">      DEPREC    : JUIZO DE DIREITO DA 1 VARA DE TAMBAU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0023410-68.2000.4.0 PRECAT ORI:9300000624/SP REG:25.05.2000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MANOEL CUESTAS</w:t>
      </w:r>
    </w:p>
    <w:p w:rsidR="00DD3218" w:rsidRDefault="00DD3218">
      <w:r>
        <w:t xml:space="preserve">      ADV       : SP088348  SEVLEM GERALDO PIVETTA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MONTE ALTO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0023537-06.2000.4.0 PRECAT ORI:9300000323/SP REG:25.05.2000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OSORIO MACHADO DE SOUZA e outro(a)</w:t>
      </w:r>
    </w:p>
    <w:p w:rsidR="00DD3218" w:rsidRDefault="00DD3218">
      <w:r>
        <w:t xml:space="preserve">      ADV       : SP049141  ALLAN KARDEC MORIS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POMPEIA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0023608-08.2000.4.0 PRECAT ORI:9400000603/SP REG:26.05.2000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EUZEBIO FRANCISCO NETO</w:t>
      </w:r>
    </w:p>
    <w:p w:rsidR="00DD3218" w:rsidRDefault="00DD3218">
      <w:r>
        <w:t xml:space="preserve">      REQTE     : ELCY CYRILLO</w:t>
      </w:r>
    </w:p>
    <w:p w:rsidR="00DD3218" w:rsidRDefault="00DD3218">
      <w:r>
        <w:t xml:space="preserve">      ADV       : SP042355  ELCY CYRILLO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BIRIGUI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0023779-62.2000.4.0 PRECAT ORI:0000332615/SP REG:26.05.2000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ELLINOR MARIA LEDER</w:t>
      </w:r>
    </w:p>
    <w:p w:rsidR="00DD3218" w:rsidRDefault="00DD3218">
      <w:r>
        <w:t xml:space="preserve">      ADV       : SP087962  EVA INGRID REICHEL BISCHOFF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0025212-04.2000.4.0 PRECAT ORI:9300000685/SP REG:26.05.2000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ANTONIO LUIZ DA ROCHA</w:t>
      </w:r>
    </w:p>
    <w:p w:rsidR="00DD3218" w:rsidRDefault="00DD3218">
      <w:r>
        <w:t xml:space="preserve">      REQTE     : BENEDITO BELEM QUIRINO</w:t>
      </w:r>
    </w:p>
    <w:p w:rsidR="00DD3218" w:rsidRDefault="00DD3218">
      <w:r>
        <w:t xml:space="preserve">      ADV       : SP088908  BENEDITO BELEM QUIRINO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PORTO FELIZ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0025454-60.2000.4.0 PRECAT ORI:9500000707/SP REG:01.06.2000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IRENE PELLIN RAVAZZI</w:t>
      </w:r>
    </w:p>
    <w:p w:rsidR="00DD3218" w:rsidRDefault="00DD3218">
      <w:r>
        <w:t xml:space="preserve">      ADV       : SP075614  LUIZ INFANTE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SANTO ANASTACIO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0025554-15.2000.4.0 PRECAT ORI:0001449559/SP REG:05.06.2000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DELSON MARTINS e outro(a)</w:t>
      </w:r>
    </w:p>
    <w:p w:rsidR="00DD3218" w:rsidRDefault="00DD3218">
      <w:r>
        <w:t xml:space="preserve">      ADV       : SP015751  NELSON CAMARA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SP030894  GERALDO PADILHA DE OLIVEIRA</w:t>
      </w:r>
    </w:p>
    <w:p w:rsidR="00DD3218" w:rsidRDefault="00DD3218">
      <w:r>
        <w:t xml:space="preserve">      DEPREC    : JUIZO FEDERAL DA 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0025588-87.2000.4.0 PRECAT ORI:0000483079/SP REG:06.06.2000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RAFFAELE FERRARI</w:t>
      </w:r>
    </w:p>
    <w:p w:rsidR="00DD3218" w:rsidRDefault="00DD3218">
      <w:r>
        <w:t xml:space="preserve">      ADV       : SP026114  NIRCLES MONTICELLI BREDA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0025692-79.2000.4.0 PRECAT ORI:9300000417/SP REG:06.06.2000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WANDA GRANDI DE OLIVEIRA</w:t>
      </w:r>
    </w:p>
    <w:p w:rsidR="00DD3218" w:rsidRDefault="00DD3218">
      <w:r>
        <w:t xml:space="preserve">      REQTE     : JOAO LUIZ BRISOTTI</w:t>
      </w:r>
    </w:p>
    <w:p w:rsidR="00DD3218" w:rsidRDefault="00DD3218">
      <w:r>
        <w:t xml:space="preserve">      ADV       : SP090916  HILARIO BOCCHI JUNIOR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BRODOWSKI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0025918-84.2000.4.0 PRECAT ORI:0009740201/SP REG:09.06.2000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JULIO PEREIRA DE OLIVEIRA FILHO</w:t>
      </w:r>
    </w:p>
    <w:p w:rsidR="00DD3218" w:rsidRDefault="00DD3218">
      <w:r>
        <w:t xml:space="preserve">      ADV       : SP051089  ANGELO PALMIERI NETO e outro(a)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SP030894  GERALDO PADILHA DE OLIVEIRA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0025969-95.2000.4.0 PRECAT ORI:9400001201/SP REG:09.06.2000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JOAQUIM BAPTISTA FERNANDES</w:t>
      </w:r>
    </w:p>
    <w:p w:rsidR="00DD3218" w:rsidRDefault="00DD3218">
      <w:r>
        <w:t xml:space="preserve">      ADV       : SP122689  KATIA SANDRA AZEVEDO SIMOES DE ABREU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MOGI DAS CRUZES SP</w:t>
      </w:r>
    </w:p>
    <w:p w:rsidR="00DD3218" w:rsidRDefault="00DD3218">
      <w:r>
        <w:t xml:space="preserve">      RELATOR   : DES.FED. PRESIDENTE / PRESIDÊNCIA</w:t>
      </w:r>
    </w:p>
    <w:p w:rsidR="00DD3218" w:rsidRPr="008F5321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0027104-45.2000.4.0 PRECAT ORI:9200024688/MS REG:09.06.2000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DELCIDES MELCHIADES LOBO e outros(as)</w:t>
      </w:r>
    </w:p>
    <w:p w:rsidR="00DD3218" w:rsidRDefault="00DD3218">
      <w:r>
        <w:t xml:space="preserve">      ADV       : MS004598  TANCREDO EDUARDO RIBAS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0027117-44.2000.4.0 PRECAT ORI:9300022520/MS REG:09.06.2000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IRIS FROES DA SILVA</w:t>
      </w:r>
    </w:p>
    <w:p w:rsidR="00DD3218" w:rsidRDefault="00DD3218">
      <w:r>
        <w:t xml:space="preserve">      ADV       : MS003415A ISMAEL GONCALVES MENDES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MS005082B MARIELZE DE OLIVEIRA LANDGRAF</w:t>
      </w:r>
    </w:p>
    <w:p w:rsidR="00DD3218" w:rsidRDefault="00DD3218">
      <w:r>
        <w:t xml:space="preserve">      DEPREC    : JUIZO FEDERAL DA 2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0027265-55.2000.4.0 PRECAT ORI:9500000215/SP REG:09.06.2000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BATISTA RODRIGUES</w:t>
      </w:r>
    </w:p>
    <w:p w:rsidR="00DD3218" w:rsidRDefault="00DD3218">
      <w:r>
        <w:t xml:space="preserve">      ADV       : SP114734  LAURO CEZAR MARTINS RUSSO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0027543-56.2000.4.0 PRECAT ORI:9600000497/SP REG:12.06.2000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ALCEU PAULO DA SILVA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SP000030  HERMES ARRAIS ALENCAR</w:t>
      </w:r>
    </w:p>
    <w:p w:rsidR="00DD3218" w:rsidRDefault="00DD3218">
      <w:r>
        <w:t xml:space="preserve">      DEPREC    : JUIZO DE DIREITO DA 1 VARA DE SANTA ROSA DE VITERBO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0027585-08.2000.4.0 PRECAT ORI:8700000318/SP REG:12.06.2000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MARIO CLEMENTE</w:t>
      </w:r>
    </w:p>
    <w:p w:rsidR="00DD3218" w:rsidRDefault="00DD3218">
      <w:r>
        <w:t xml:space="preserve">      ADV       : SP034151  RUBENS CAVALINI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CRAVINHOS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0027708-06.2000.4.0 PRECAT ORI:9100000191/SP REG:12.06.2000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ROSA MAGALHAES DA SILVA e outros(as)</w:t>
      </w:r>
    </w:p>
    <w:p w:rsidR="00DD3218" w:rsidRDefault="00DD3218">
      <w:r>
        <w:t xml:space="preserve">      ADV       : SP063304  JOSE ANTONIO RONCADA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ITAPORANGA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0027745-33.2000.4.0 PRECAT ORI:9102067234/SP REG:12.06.2000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MANOEL ALVES PEREIRA NETO</w:t>
      </w:r>
    </w:p>
    <w:p w:rsidR="00DD3218" w:rsidRDefault="00DD3218">
      <w:r>
        <w:t xml:space="preserve">      ADV       : SP051324  AUGUSTO MENDES FERREIRA JUNIOR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0027851-92.2000.4.0 PRECAT ORI:0009384480/SP REG:14.06.2000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ADEMAR PRAXEDES DE ALMEIDA e outros(as)</w:t>
      </w:r>
    </w:p>
    <w:p w:rsidR="00DD3218" w:rsidRDefault="00DD3218">
      <w:r>
        <w:t xml:space="preserve">      ADV       : SP125416  ANTONIO RIBEIRO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9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0027980-97.2000.4.0 PRECAT ORI:9500001129/SP REG:14.06.2000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MARIA JOSE GONCALVES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0028091-81.2000.4.0 PRECAT ORI:9300000525/SP REG:15.06.2000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ANTONIETA SAVASSA MARTELINI e outros(as)</w:t>
      </w:r>
    </w:p>
    <w:p w:rsidR="00DD3218" w:rsidRDefault="00DD3218">
      <w:r>
        <w:t xml:space="preserve">      REQTE     : MARCOS ROBERTO FORLEVEZI SANTAREM</w:t>
      </w:r>
    </w:p>
    <w:p w:rsidR="00DD3218" w:rsidRDefault="00DD3218">
      <w:r>
        <w:t xml:space="preserve">      ADV       : SP110589  MARCOS ROBERTO FORLEVEZI SANTAREM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TIETE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0028558-60.2000.4.0 PRECAT ORI:9000038421/SP REG:16.06.2000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 GUMERCINDO GALLO e outros(as)</w:t>
      </w:r>
    </w:p>
    <w:p w:rsidR="00DD3218" w:rsidRDefault="00DD3218">
      <w:r>
        <w:t xml:space="preserve">      ADV       : SP015648  ENNY MERCE GALLO MORAIS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0028649-53.2000.4.0 PRECAT ORI:9302094952/SP REG:16.06.2000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NELSON FERREIRA</w:t>
      </w:r>
    </w:p>
    <w:p w:rsidR="00DD3218" w:rsidRDefault="00DD3218">
      <w:r>
        <w:t xml:space="preserve">      ADV       : SP085715  SERGIO HENRIQUE PARDAL BACELLAR FREUDENTHAL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0028863-44.2000.4.0 PRECAT ORI:200161230034610/SP REG:20.06.2000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DE OLIVEIRA</w:t>
      </w:r>
    </w:p>
    <w:p w:rsidR="00DD3218" w:rsidRDefault="00DD3218">
      <w:r>
        <w:t xml:space="preserve">      ADV       : SP084761  ADRIANO CAMARGO ROCHA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BRAGANÇA PAULISTA &gt;23ª SSJ&gt;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0030043-95.2000.4.0 PRECAT ORI:9300000311/SP REG:20.06.2000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BATISTA NUNES</w:t>
      </w:r>
    </w:p>
    <w:p w:rsidR="00DD3218" w:rsidRDefault="00DD3218">
      <w:r>
        <w:t xml:space="preserve">      ADV       : SP062888  LUIZ PAULO ALARCAO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ITAI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0030158-19.2000.4.0 PRECAT ORI:8700000301/SP REG:20.06.2000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LAURO ALVES DA SILVA</w:t>
      </w:r>
    </w:p>
    <w:p w:rsidR="00DD3218" w:rsidRDefault="00DD3218">
      <w:r>
        <w:t xml:space="preserve">      ADV       : SP077850  ELISABETH PIRES BUENO SUDATTI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MAUA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0030222-29.2000.4.0 PRECAT ORI:9700001387/SP REG:21.06.2000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THEREZA DA SILVA</w:t>
      </w:r>
    </w:p>
    <w:p w:rsidR="00DD3218" w:rsidRDefault="00DD3218">
      <w:r>
        <w:t xml:space="preserve">      ADV       : SP064327  EZIO RAHAL MELILLO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PIRAJU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0030532-35.2000.4.0 PRECAT ORI:9400000440/SP REG:21.06.2000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SEBASTIAO FERNANDES DA SILVA</w:t>
      </w:r>
    </w:p>
    <w:p w:rsidR="00DD3218" w:rsidRDefault="00DD3218">
      <w:r>
        <w:t xml:space="preserve">      ADV       : SP107995  JOSE VICENTE DA SILVA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DIADEMA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0030658-85.2000.4.0 PRECAT ORI:9400281820/SP REG:23.06.2000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EMILIA MARIA DAS NEVES GALEANO e outros(as)</w:t>
      </w:r>
    </w:p>
    <w:p w:rsidR="00DD3218" w:rsidRDefault="00DD3218">
      <w:r>
        <w:t xml:space="preserve">      ADV       : SP089782  DULCE RITA ORLANDO COSTA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0030755-85.2000.4.0 PRECAT ORI:8800468969/SP REG:23.06.2000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RTS ASSESSORIA IMOBILIARIA S/C LTDA</w:t>
      </w:r>
    </w:p>
    <w:p w:rsidR="00DD3218" w:rsidRDefault="00DD3218">
      <w:r>
        <w:t xml:space="preserve">      ADV       : SP027255  SYLVIA BUENO DE ARRUDA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0032035-91.2000.4.0 PRECAT ORI:9102054736/SP REG:26.06.2000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ELYSE BASTOS PASTORELLO</w:t>
      </w:r>
    </w:p>
    <w:p w:rsidR="00DD3218" w:rsidRDefault="00DD3218">
      <w:r>
        <w:t xml:space="preserve">      SUCDO     : EDGAR PASTORELLO falecido(a)</w:t>
      </w:r>
    </w:p>
    <w:p w:rsidR="00DD3218" w:rsidRDefault="00DD3218">
      <w:r>
        <w:t xml:space="preserve">      ADV       : SP045351  IVO ARNALDO CUNHA DE OLIVEIRA NETO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0032038-46.2000.4.0 PRECAT ORI:8902063291/SP REG:26.06.2000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PAULO FERNANDES ESTRADA e outros(as)</w:t>
      </w:r>
    </w:p>
    <w:p w:rsidR="00DD3218" w:rsidRDefault="00DD3218">
      <w:r>
        <w:t xml:space="preserve">      ADV       : SP045351  IVO ARNALDO CUNHA DE OLIVEIRA NETO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0032109-48.2000.4.0 PRECAT ORI:9200000959/MS REG:27.06.2000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JOSE DIAS DE ALMEIDA e outros(as)</w:t>
      </w:r>
    </w:p>
    <w:p w:rsidR="00DD3218" w:rsidRDefault="00DD3218">
      <w:r>
        <w:t xml:space="preserve">      REQTE     : JOAQUIM JOSE DE SOUZA</w:t>
      </w:r>
    </w:p>
    <w:p w:rsidR="00DD3218" w:rsidRDefault="00DD3218">
      <w:r>
        <w:t xml:space="preserve">      ADV       : MS003354A JOAQUIM JOSE DE SOUZA e outros(as)</w:t>
      </w:r>
    </w:p>
    <w:p w:rsidR="00DD3218" w:rsidRDefault="00DD3218">
      <w:r>
        <w:t xml:space="preserve">      REQDO(A)  : Banco Central do Brasil</w:t>
      </w:r>
    </w:p>
    <w:p w:rsidR="00DD3218" w:rsidRDefault="00DD3218">
      <w:r>
        <w:t xml:space="preserve">      ADV       : SP024859  JOSE OSORIO LOURENCAO</w:t>
      </w:r>
    </w:p>
    <w:p w:rsidR="00DD3218" w:rsidRDefault="00DD3218">
      <w:r>
        <w:t xml:space="preserve">      DEPREC    : JUIZO FEDERAL DA 2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0032277-50.2000.4.0 PRECAT ORI:0000217484/SP REG:27.06.2000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ATALIBA VAQUEIRO e outro(a)</w:t>
      </w:r>
    </w:p>
    <w:p w:rsidR="00DD3218" w:rsidRDefault="00DD3218">
      <w:r>
        <w:t xml:space="preserve">      ADV       : SP031175B LUIZ CARLOS DE LIMA ABREU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SP006907  ARNALDO ARENA ALVAREZ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0032578-94.2000.4.0 PRECAT ORI:0000043540/MS REG:28.06.2000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ANTONIA RANZANI DA COSTA e outros(as)</w:t>
      </w:r>
    </w:p>
    <w:p w:rsidR="00DD3218" w:rsidRDefault="00DD3218">
      <w:r>
        <w:t xml:space="preserve">      REQTE     : WALFRIDO RODRIGUES</w:t>
      </w:r>
    </w:p>
    <w:p w:rsidR="00DD3218" w:rsidRDefault="00DD3218">
      <w:r>
        <w:t xml:space="preserve">      ADV       : MS002644  WALFRIDO RODRIGUES e outro(a)</w:t>
      </w:r>
    </w:p>
    <w:p w:rsidR="00DD3218" w:rsidRDefault="00DD3218">
      <w:r>
        <w:t xml:space="preserve">      REQDO(A)  : Instituto Nacional de Colonizacao e Reforma Agraria INCRA</w:t>
      </w:r>
    </w:p>
    <w:p w:rsidR="00DD3218" w:rsidRDefault="00DD3218">
      <w:r>
        <w:t xml:space="preserve">      ADV       : MS002901  ALIPIO MIRANDA DOS SANTOS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0034284-15.2000.4.0 PRECAT ORI:9100691305/SP REG:29.06.2000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SILVESTRE FELIZARDO</w:t>
      </w:r>
    </w:p>
    <w:p w:rsidR="00DD3218" w:rsidRDefault="00DD3218">
      <w:r>
        <w:t xml:space="preserve">      ADV       : SP050099  ADAUTO CORREA MARTINS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0034428-86.2000.4.0 PRECAT ORI:9700000806/SP REG:30.06.2000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BENEDITA DURVALINA TORRES</w:t>
      </w:r>
    </w:p>
    <w:p w:rsidR="00DD3218" w:rsidRDefault="00DD3218">
      <w:r>
        <w:t xml:space="preserve">      ADV       : SP064327  EZIO RAHAL MELILLO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PIRAJU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0034899-05.2000.4.0 PRECAT ORI:9500000497/SP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DE LOURDES PIRES</w:t>
      </w:r>
    </w:p>
    <w:p w:rsidR="00DD3218" w:rsidRDefault="00DD3218">
      <w:r>
        <w:t xml:space="preserve">      ADV       : SP060957  ANTONIO JOSE PANCOTTI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MIRANDOPOLIS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0035191-87.2000.4.0 PRECAT ORI:200161260000674/SP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ABILIO FRATUCI e outros(as)</w:t>
      </w:r>
    </w:p>
    <w:p w:rsidR="00DD3218" w:rsidRDefault="00DD3218">
      <w:r>
        <w:t xml:space="preserve">      ADV       : SP033991  ALDENI MARTINS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0035232-54.2000.4.0 PRECAT ORI:9100000933/SP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AURELIO ARRIGHI e outro(a)</w:t>
      </w:r>
    </w:p>
    <w:p w:rsidR="00DD3218" w:rsidRDefault="00DD3218">
      <w:r>
        <w:t xml:space="preserve">      ADV       : SP107238  FERNANDO TADEU MARTINS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TAMBAU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0035594-56.2000.4.0 PRECAT ORI:0005265657/SP REG:30.06.2000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VIACAO SERRA NEGRA LTDA</w:t>
      </w:r>
    </w:p>
    <w:p w:rsidR="00DD3218" w:rsidRDefault="00DD3218">
      <w:r>
        <w:t xml:space="preserve">      ADV       : SP104042  SUELI AIKO TAJI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0035702-85.2000.4.0 PRECAT ORI:199903990612502/SP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DE PAULA</w:t>
      </w:r>
    </w:p>
    <w:p w:rsidR="00DD3218" w:rsidRDefault="00DD3218">
      <w:r>
        <w:t xml:space="preserve">      ADV       : SP077517  JOMARBE CARLOS MARQUES BESERRA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0035762-58.2000.4.0 PRECAT ORI:8900000652/SP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EURIPEDES DA SILVA e outros(as)</w:t>
      </w:r>
    </w:p>
    <w:p w:rsidR="00DD3218" w:rsidRDefault="00DD3218">
      <w:r>
        <w:t xml:space="preserve">      ADV       : SP018454  ANIS SLEIMAN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VICENTE DE CARVALHO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0036279-63.2000.4.0 PRECAT ORI:9413001197/SP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TARCILIO JOSE DE CASTRO</w:t>
      </w:r>
    </w:p>
    <w:p w:rsidR="00DD3218" w:rsidRDefault="00DD3218">
      <w:r>
        <w:t xml:space="preserve">      ADV       : SP141047  ANDRE CARLOS DA SILVA SANTINHO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lastRenderedPageBreak/>
        <w:t xml:space="preserve">      DEPREC    : JUIZO FEDERAL DA 1 VARA DE BAURU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0036298-69.2000.4.0 PRECAT ORI:9106584756/SP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DIOGO CIDREIRA FILHO e outro(a)</w:t>
      </w:r>
    </w:p>
    <w:p w:rsidR="00DD3218" w:rsidRDefault="00DD3218">
      <w:r>
        <w:t xml:space="preserve">      ADV       : SP058937  SANDRA MARIA ESTEFAM JORGE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5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0036558-49.2000.4.0 PRECAT ORI:8902053300/SP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ALBERTO GOULD e outros(as)</w:t>
      </w:r>
    </w:p>
    <w:p w:rsidR="00DD3218" w:rsidRDefault="00DD3218">
      <w:r>
        <w:t xml:space="preserve">      REQTE     : AMERICO FERNANDES e outros(as)</w:t>
      </w:r>
    </w:p>
    <w:p w:rsidR="00DD3218" w:rsidRDefault="00DD3218">
      <w:r>
        <w:t xml:space="preserve">      ADV       : SP018454  ANIS SLEIMAN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0036687-54.2000.4.0 PRECAT ORI:9100000532/SP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PEDRO ANGELO</w:t>
      </w:r>
    </w:p>
    <w:p w:rsidR="00DD3218" w:rsidRDefault="00DD3218">
      <w:r>
        <w:t xml:space="preserve">      ADV       : SP105288  RITA APARECIDA SCANAVEZ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IPUA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0036765-48.2000.4.0 PRECAT ORI:9300387979/SP REG:30.06.2000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MIGUEL ADOLPHO FRATE e outros(as)</w:t>
      </w:r>
    </w:p>
    <w:p w:rsidR="00DD3218" w:rsidRDefault="00DD3218">
      <w:r>
        <w:t xml:space="preserve">      ADV       : SP013630  DARMY MENDONCA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0036889-31.2000.4.0 PRECAT ORI:9107065523/SP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SERGIO APARECIDO CLEMENTE RONCADA</w:t>
      </w:r>
    </w:p>
    <w:p w:rsidR="00DD3218" w:rsidRDefault="00DD3218">
      <w:r>
        <w:t xml:space="preserve">      ADV       : SP074452  JOSE CARLOS MALTINTI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0036983-76.2000.4.0 PRECAT ORI:9200059538/SP REG:30.06.2000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MARA CRISTIANE WALTER MARCELLO</w:t>
      </w:r>
    </w:p>
    <w:p w:rsidR="00DD3218" w:rsidRDefault="00DD3218">
      <w:r>
        <w:t xml:space="preserve">      ADV       : SP048426  ROSA MARIA CESAR FALCAO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0037214-06.2000.4.0 PRECAT ORI:200161260017820/SP REG:14.07.2000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AFFONSO MURO MARTINS e outros(as)</w:t>
      </w:r>
    </w:p>
    <w:p w:rsidR="00DD3218" w:rsidRDefault="00DD3218">
      <w:r>
        <w:t xml:space="preserve">      ADV       : SP025143  JOSE FERNANDO ZACCARO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0037267-84.2000.4.0 PRECAT ORI:9300000776/SP REG:21.07.2000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MESSIAS ROVANI</w:t>
      </w:r>
    </w:p>
    <w:p w:rsidR="00DD3218" w:rsidRDefault="00DD3218">
      <w:r>
        <w:t xml:space="preserve">      ADV       : SP121084  ANA LUCIA SPINOZZI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SALTO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0037342-26.2000.4.0 PRECAT ORI:9612054320/SP REG:25.07.2000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FRANCISCA PRETEL -ME</w:t>
      </w:r>
    </w:p>
    <w:p w:rsidR="00DD3218" w:rsidRDefault="00DD3218">
      <w:r>
        <w:t xml:space="preserve">      ADV       : SP140575  CLAUDIO EVANDRO STEFANO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0037352-70.2000.4.0 PRECAT ORI:9612029601/SP REG:25.07.2000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EMPRESA DE TRANSPORTES ANDORINHA S/A</w:t>
      </w:r>
    </w:p>
    <w:p w:rsidR="00DD3218" w:rsidRDefault="00DD3218">
      <w:r>
        <w:t xml:space="preserve">      ADV       : SP113573  MARCO ANTONIO DE A P GAZZETTI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0037533-71.2000.4.0 PRECAT ORI:9400000690/SP REG:31.07.2000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BENEDITO FARIA RIBEIRO falecido(a) e outro(a)</w:t>
      </w:r>
    </w:p>
    <w:p w:rsidR="00DD3218" w:rsidRDefault="00DD3218">
      <w:r>
        <w:t xml:space="preserve">      HABLTDO   : PEDRO FARIA NETO e outros(as)</w:t>
      </w:r>
    </w:p>
    <w:p w:rsidR="00DD3218" w:rsidRDefault="00DD3218">
      <w:r>
        <w:t xml:space="preserve">      ADV       : SP036247  NARCISO APARECIDO DE OLIVEIRA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0037658-39.2000.4.0 PRECAT ORI:9200322891/SP REG:07.08.2000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EQUIPODONTO REPRESENTACAO COM/ E ASSISTENCIA TECNICA</w:t>
      </w:r>
    </w:p>
    <w:p w:rsidR="00DD3218" w:rsidRDefault="00DD3218">
      <w:r>
        <w:t xml:space="preserve">                  ODONTOLOGICA LTDA</w:t>
      </w:r>
    </w:p>
    <w:p w:rsidR="00DD3218" w:rsidRDefault="00DD3218">
      <w:r>
        <w:t xml:space="preserve">      ADV       : SP085601  LEVON KISSAJIKIAN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0037822-04.2000.4.0 PRECAT ORI:9103001113/SP REG:10.08.2000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PAULO KONRADO RUFFING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t xml:space="preserve">      </w:t>
      </w:r>
      <w:r w:rsidRPr="00DD24DB">
        <w:rPr>
          <w:lang w:val="en-US"/>
        </w:rPr>
        <w:t>PROC.  : 0037957-16.2000.4.0 PRECAT ORI:9300000570/SP REG:15.08.2000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FIORAVANTE ABRUCEZE</w:t>
      </w:r>
    </w:p>
    <w:p w:rsidR="00DD3218" w:rsidRDefault="00DD3218">
      <w:r>
        <w:t xml:space="preserve">      ADV       : SP109441  PAULO SERGIO CACIOLA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PEDERNEIRAS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8F5321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0040044-42.2000.4.0 PRECAT ORI:9400195699/SP REG:15.08.2000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AMORIM S/A ACO INOXIDAVEL</w:t>
      </w:r>
    </w:p>
    <w:p w:rsidR="00DD3218" w:rsidRDefault="00DD3218">
      <w:r>
        <w:t xml:space="preserve">      ADV       : SP085688  JOSE ANTONIO MIGUEL NETO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0042030-31.2000.4.0 PRECAT ORI:8900018965/SP REG:15.08.2000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ARY ROSCITO</w:t>
      </w:r>
    </w:p>
    <w:p w:rsidR="00DD3218" w:rsidRDefault="00DD3218">
      <w:r>
        <w:t xml:space="preserve">      ADV       : SP083675  SILVIA JURADO GARCIA DE FREITAS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0043948-70.2000.4.0 PRECAT ORI:9507004912/SP REG:16.08.2000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AURELIA ZILE DE OLIVEIRA e outros(as)</w:t>
      </w:r>
    </w:p>
    <w:p w:rsidR="00DD3218" w:rsidRDefault="00DD3218">
      <w:r>
        <w:t xml:space="preserve">      ADV       : SP069750  REINALDO ALBERTINI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 J RIO PRETO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0043965-09.2000.4.0 PRECAT ORI:9500000714/SP REG:16.08.2000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MARCILIANA LINA DE JESUS</w:t>
      </w:r>
    </w:p>
    <w:p w:rsidR="00DD3218" w:rsidRDefault="00DD3218">
      <w:r>
        <w:t xml:space="preserve">      ADV       : SP108976  CARMENCITA APARECIDA DA SILVA OLIVEIRA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TAQUARITUBA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0045061-59.2000.4.0 PRECAT ORI:8900000428/SP REG:16.08.2000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PEROBA DE LIMA</w:t>
      </w:r>
    </w:p>
    <w:p w:rsidR="00DD3218" w:rsidRDefault="00DD3218">
      <w:r>
        <w:t xml:space="preserve">      ADV       : SP088236B ANTONIO APARECIDO BRUSTELLO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0045174-13.2000.4.0 PRECAT ORI:0006348920/SP REG:24.08.2000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ROBERTO EMMANOEL TULLII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 e outros(as)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0048683-49.2000.4.0 PRECAT ORI:9500001786/SP REG:24.08.2000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BENEDITO MARIO ROCHA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0048967-57.2000.4.0 PRECAT ORI:9500000179/SP REG:15.09.2000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CARMO VALARIO SILVA</w:t>
      </w:r>
    </w:p>
    <w:p w:rsidR="00DD3218" w:rsidRDefault="00DD3218">
      <w:r>
        <w:t xml:space="preserve">      ADV       : SP021350  ODENEY KLEFENS</w:t>
      </w:r>
    </w:p>
    <w:p w:rsidR="00DD3218" w:rsidRDefault="00DD3218">
      <w:r>
        <w:lastRenderedPageBreak/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0052670-93.2000.4.0 PRECAT ORI:200261200012214/SP REG:29.09.2000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DO ROSARIO LEONARDO TOLEDO</w:t>
      </w:r>
    </w:p>
    <w:p w:rsidR="00DD3218" w:rsidRDefault="00DD3218">
      <w:r>
        <w:t xml:space="preserve">      ADV       : SP039102  CARLOS ROBERTO MICELLI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0054289-58.2000.4.0 PRECAT ORI:9400000341/SP REG:04.10.2000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LEOPOLDO PEREIRA DA SILVA</w:t>
      </w:r>
    </w:p>
    <w:p w:rsidR="00DD3218" w:rsidRDefault="00DD3218">
      <w:r>
        <w:t xml:space="preserve">      ADV       : SP021130  JOSE EDUARDO BASTOS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JOSE DO RIO PARDO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0054307-79.2000.4.0 PRECAT ORI:9600402906/SP REG:04.10.2000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SUPERMERCADO SHIBATA LTDA</w:t>
      </w:r>
    </w:p>
    <w:p w:rsidR="00DD3218" w:rsidRDefault="00DD3218">
      <w:r>
        <w:t xml:space="preserve">      REQTE     : FRANCISCO FERREIRA NETO</w:t>
      </w:r>
    </w:p>
    <w:p w:rsidR="00DD3218" w:rsidRDefault="00DD3218">
      <w:r>
        <w:t xml:space="preserve">      ADV       : SP067564  FRANCISCO FERREIRA NETO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0054525-10.2000.4.0 PRECAT ORI:9400000121/SP REG:05.10.2000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JERSON DA COSTA</w:t>
      </w:r>
    </w:p>
    <w:p w:rsidR="00DD3218" w:rsidRDefault="00DD3218">
      <w:r>
        <w:t xml:space="preserve">      ADV       : SP075614  LUIZ INFANTE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SANTO ANASTACIO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0054954-74.2000.4.0 PRECAT ORI:9600000047/SP REG:17.10.2000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NAIR CUSTODIO DO NASCIMENTO ROCHA</w:t>
      </w:r>
    </w:p>
    <w:p w:rsidR="00DD3218" w:rsidRDefault="00DD3218">
      <w:r>
        <w:t xml:space="preserve">      ADV       : SP057790  VAGNER DA COSTA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ITAQUAQUECETUBA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0058099-41.2000.4.0 PRECAT ORI:9100000527/SP REG:26.10.2000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JAIME TEODORO falecido(a)</w:t>
      </w:r>
    </w:p>
    <w:p w:rsidR="00DD3218" w:rsidRDefault="00DD3218">
      <w:r>
        <w:t xml:space="preserve">      HABLTDO   : MARCIO ANTONIO TEODORO e outros(as)</w:t>
      </w:r>
    </w:p>
    <w:p w:rsidR="00DD3218" w:rsidRDefault="00DD3218">
      <w:r>
        <w:t xml:space="preserve">      ADV       : SP057661  ADAO NOGUEIRA PAIM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GUARA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0058119-32.2000.4.0 PRECAT ORI:9200205950/SP REG:26.10.2000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TRANSAC TRANSPORTE RODOVIARIO LTDA</w:t>
      </w:r>
    </w:p>
    <w:p w:rsidR="00DD3218" w:rsidRDefault="00DD3218">
      <w:r>
        <w:t xml:space="preserve">      REQTE     : RUI FERREIRA PIRES SOBRINHO</w:t>
      </w:r>
    </w:p>
    <w:p w:rsidR="00DD3218" w:rsidRDefault="00DD3218">
      <w:r>
        <w:t xml:space="preserve">      ADV       : SP073891  RUI FERREIRA PIRES SOBRINHO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lastRenderedPageBreak/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0060952-23.2000.4.0 PRECAT ORI:200161260009938/SP REG:21.11.2000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ORLANDO FERNANDES DE CAMPOS</w:t>
      </w:r>
    </w:p>
    <w:p w:rsidR="00DD3218" w:rsidRDefault="00DD3218">
      <w:r>
        <w:t xml:space="preserve">      ADV       : SP023181  ADMIR VALENTIN BRAIDO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0066005-82.2000.4.0 PRECAT ORI:9203032126/SP REG:07.12.2000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NELSON AGOSTINHO e outros(as)</w:t>
      </w:r>
    </w:p>
    <w:p w:rsidR="00DD3218" w:rsidRDefault="00DD3218">
      <w:r>
        <w:t xml:space="preserve">      ADV       : SP030943  MARLI COSTA SANTOS SCOZZAFAVE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0066487-30.2000.4.0 PRECAT ORI:8800000653/SP REG:15.12.2000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DE OLIVEIRA</w:t>
      </w:r>
    </w:p>
    <w:p w:rsidR="00DD3218" w:rsidRDefault="00DD3218">
      <w:r>
        <w:t xml:space="preserve">      ADV       : SP090575  REINALDO CARAM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0066503-81.2000.4.0 PRECAT ORI:9200001110/SP REG:15.12.2000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MARINO JAQUETTA</w:t>
      </w:r>
    </w:p>
    <w:p w:rsidR="00DD3218" w:rsidRDefault="00DD3218">
      <w:r>
        <w:t xml:space="preserve">      ADV       : SP088504  GERSIO SARTORI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5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0000563-38.2001.4.0 PRECAT ORI:9500000576/SP REG:12.01.2001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JOSLENE MARIA SANTOS incapaz</w:t>
      </w:r>
    </w:p>
    <w:p w:rsidR="00DD3218" w:rsidRDefault="00DD3218">
      <w:r>
        <w:t xml:space="preserve">      REPTE     : SAMUEL LISBOA SANTOS</w:t>
      </w:r>
    </w:p>
    <w:p w:rsidR="00DD3218" w:rsidRDefault="00DD3218">
      <w:r>
        <w:t xml:space="preserve">      ADV       : SP019769  FRANCISCO ORLANDO DE LIMA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CERQUEIRA CESAR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0000931-47.2001.4.0 PRECAT ORI:9600001663/SP REG:19.01.2001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CANDIDA CARNEIRO BEREZA</w:t>
      </w:r>
    </w:p>
    <w:p w:rsidR="00DD3218" w:rsidRDefault="00DD3218">
      <w:r>
        <w:t xml:space="preserve">      ADV       : SP096384  FATIMA PEREIRA DE C FIGUEIREDO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ARARAQUARA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0001322-02.2001.4.0 PRECAT ORI:199961160009300/SP REG:24.01.2001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ELVIRA APARECIDA LAVAGNOLLI CARDOSO</w:t>
      </w:r>
    </w:p>
    <w:p w:rsidR="00DD3218" w:rsidRDefault="00DD3218">
      <w:r>
        <w:t xml:space="preserve">      ADV       : SP123177  MARCIA PIKEL GOMES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ASSIS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0001457-14.2001.4.0 PRECAT ORI:9700000801/SP REG:28.01.2001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SEBASTIANA MIGUEL DE OLIVEIRA</w:t>
      </w:r>
    </w:p>
    <w:p w:rsidR="00DD3218" w:rsidRDefault="00DD3218">
      <w:r>
        <w:t xml:space="preserve">      ADV       : SP139696  ERICA VENTURINI BASSANEZI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TAMBAU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0001470-13.2001.4.0 PRECAT ORI:9107366337/SP REG:28.01.2001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MARMORARIA AMANCIO LTDA</w:t>
      </w:r>
    </w:p>
    <w:p w:rsidR="00DD3218" w:rsidRDefault="00DD3218">
      <w:r>
        <w:t xml:space="preserve">      ADV       : SP123617  BERNADETE CARDOSO PAJARES DA GRACA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0001542-97.2001.4.0 PRECAT ORI:9406035847/SP REG:30.01.2001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 FERREIRA JORGE S/A COM/ E IND/</w:t>
      </w:r>
    </w:p>
    <w:p w:rsidR="00DD3218" w:rsidRDefault="00DD3218">
      <w:r>
        <w:t xml:space="preserve">      ADV       : SP093111  PAULO HENRIQUE GONCALVES SALES NOGUEIRA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0003037-79.2001.4.0 PRECAT ORI:200161260016499/SP REG:07.02.2001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REQUILDA ANHAS GARCIA</w:t>
      </w:r>
    </w:p>
    <w:p w:rsidR="00DD3218" w:rsidRDefault="00DD3218">
      <w:r>
        <w:t xml:space="preserve">      ADV       : SP040345  CLAUDIO PANISA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0003052-48.2001.4.0 PRECAT ORI:9800000127/SP REG:07.02.2001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IVONETE ROSICLER BORGHI ZANGRANDO</w:t>
      </w:r>
    </w:p>
    <w:p w:rsidR="00DD3218" w:rsidRDefault="00DD3218">
      <w:r>
        <w:t xml:space="preserve">      ADV       : SP058417  FERNANDO APARECIDO BALDAN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CATANDUVA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0003404-06.2001.4.0 PRECAT ORI:199961160032851/SP REG:09.02.2001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RACHEL MARIA DE OLIVEIRA SANTOS</w:t>
      </w:r>
    </w:p>
    <w:p w:rsidR="00DD3218" w:rsidRDefault="00DD3218">
      <w:r>
        <w:t xml:space="preserve">      ADV       : SP060106  PAULO ROBERTO MAGRINELLI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ASSIS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0003636-18.2001.4.0 PRECAT ORI:9600000554/SP REG:16.02.2001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ROSARIA LUCIO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0003691-66.2001.4.0 PRECAT ORI:9600000504/SP REG:16.02.2001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ADAO GENEROZO DA SILVA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lastRenderedPageBreak/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0003718-49.2001.4.0 PRECAT ORI:0000029246/MS REG:16.02.2001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EMPREENDIMENTOS CENTRO OESTE LTDA</w:t>
      </w:r>
    </w:p>
    <w:p w:rsidR="00DD3218" w:rsidRDefault="00DD3218">
      <w:r>
        <w:t xml:space="preserve">      REQTE     : RUGGIERO PICCOLO</w:t>
      </w:r>
    </w:p>
    <w:p w:rsidR="00DD3218" w:rsidRDefault="00DD3218">
      <w:r>
        <w:t xml:space="preserve">      ADV       : MS005046  RUGGIERO PICCOLO</w:t>
      </w:r>
    </w:p>
    <w:p w:rsidR="00DD3218" w:rsidRDefault="00DD3218">
      <w:r>
        <w:t xml:space="preserve">      REQDO(A)  : Departamento Nacional Estradas Rodagem DNER</w:t>
      </w:r>
    </w:p>
    <w:p w:rsidR="00DD3218" w:rsidRDefault="00DD3218">
      <w:r>
        <w:t xml:space="preserve">      ADV       : MS000336  SALOMAO FRANCISCO AMARAL</w:t>
      </w:r>
    </w:p>
    <w:p w:rsidR="00DD3218" w:rsidRDefault="00DD3218">
      <w:r>
        <w:t xml:space="preserve">      DEPREC    : JUIZO FEDERAL DA 3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0003720-19.2001.4.0 PRECAT ORI:200061140000186/SP REG:16.02.2001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AILTON FLAVIO MOREIRA e outros(as)</w:t>
      </w:r>
    </w:p>
    <w:p w:rsidR="00DD3218" w:rsidRDefault="00DD3218">
      <w:r>
        <w:t xml:space="preserve">      ADV       : SP025143  JOSE FERNANDO ZACCARO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SAO BERNARDO DO CAMPO &gt; 14ª SSJ&gt;</w:t>
      </w:r>
    </w:p>
    <w:p w:rsidR="00DD3218" w:rsidRDefault="00DD3218">
      <w:r>
        <w:t xml:space="preserve">                 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0003803-35.2001.4.0 PRECAT ORI:9600000004/SP REG:20.02.2001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SEBASTIAO DELFINO e outros(as)</w:t>
      </w:r>
    </w:p>
    <w:p w:rsidR="00DD3218" w:rsidRDefault="00DD3218">
      <w:r>
        <w:t xml:space="preserve">      ADV       : SP060957  ANTONIO JOSE PANCOTTI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ANDRADINA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0003818-04.2001.4.0 PRECAT ORI:9300000218/SP REG:20.02.2001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NANCI LONGO</w:t>
      </w:r>
    </w:p>
    <w:p w:rsidR="00DD3218" w:rsidRDefault="00DD3218">
      <w:r>
        <w:t xml:space="preserve">      ADV       : SP039940  EMILIO LUCIO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BARIRI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0003873-52.2001.4.0 PRECAT ORI:9400015380/MS REG:05.03.2001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SINDICATO DOS TRABALHADORES PUBLICOS EM SAUDE TRABALHO E</w:t>
      </w:r>
    </w:p>
    <w:p w:rsidR="00DD3218" w:rsidRDefault="00DD3218">
      <w:r>
        <w:t xml:space="preserve">                  PREVIDENCIA SOCIAL DE MATO GROSSO DO SUL SINTSPREV MS</w:t>
      </w:r>
    </w:p>
    <w:p w:rsidR="00DD3218" w:rsidRDefault="00DD3218">
      <w:r>
        <w:t xml:space="preserve">      ADV       : MS006696  ANTONIO CESAR AMARAL MEDINA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0003929-85.2001.4.0 PRECAT ORI:9700000399/SP REG:05.03.2001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DE ABREU DA SILVA</w:t>
      </w:r>
    </w:p>
    <w:p w:rsidR="00DD3218" w:rsidRDefault="00DD3218">
      <w:r>
        <w:t xml:space="preserve">      ADV       : SP122295  REGINA CRISTINA FULGUERAL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PONTAL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0003971-37.2001.4.0 PRECAT ORI:9614010193/SP REG:05.03.2001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ODETE ALVES DE SOUZA</w:t>
      </w:r>
    </w:p>
    <w:p w:rsidR="00DD3218" w:rsidRDefault="00DD3218">
      <w:r>
        <w:t xml:space="preserve">      ADV       : SP056701  JOSE GONCALVES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lastRenderedPageBreak/>
        <w:t xml:space="preserve">      ADV       : SP000030  HERMES ARRAIS ALENCAR</w:t>
      </w:r>
    </w:p>
    <w:p w:rsidR="00DD3218" w:rsidRDefault="00DD3218">
      <w:r>
        <w:t xml:space="preserve">      DEPREC    : JUIZO FEDERAL DA 2 VARA DE FRANCA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0007046-84.2001.4.0 PRECAT ORI:9300001843/SP REG:08.03.2001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APARECIDA DE SOUZA</w:t>
      </w:r>
    </w:p>
    <w:p w:rsidR="00DD3218" w:rsidRDefault="00DD3218">
      <w:r>
        <w:t xml:space="preserve">      ADV       : SP021350  ODENEY KLEFENS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0007197-50.2001.4.0 PRECAT ORI:9607072316/SP REG:13.03.2001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ORLANDO RICIERI TREVIZAN</w:t>
      </w:r>
    </w:p>
    <w:p w:rsidR="00DD3218" w:rsidRDefault="00DD3218">
      <w:r>
        <w:t xml:space="preserve">      ADV       : SP105150  ANA PAULA CORREA DA SILVA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 J RIO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0007277-14.2001.4.0 PRECAT ORI:8200000249/SP REG:16.03.2001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ADALGISA PEDROSO CASSEMIRO</w:t>
      </w:r>
    </w:p>
    <w:p w:rsidR="00DD3218" w:rsidRDefault="00DD3218">
      <w:r>
        <w:t xml:space="preserve">      ADV       : SP016168  JOAO LYRA NETTO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TATUI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0007425-25.2001.4.0 PRECAT ORI:9800000295/SP REG:22.03.2001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ANTONIO BUENO</w:t>
      </w:r>
    </w:p>
    <w:p w:rsidR="00DD3218" w:rsidRDefault="00DD3218">
      <w:r>
        <w:t xml:space="preserve">      ADV       : SP057661  ADAO NOGUEIRA PAIM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JOAQUIM DA BARRA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0008700-09.2001.4.0 PRECAT ORI:8800335039/SP REG:29.03.2001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CLAUDIA REGINA YAGO RODRIGUES DA SILVA</w:t>
      </w:r>
    </w:p>
    <w:p w:rsidR="00DD3218" w:rsidRDefault="00DD3218">
      <w:r>
        <w:t xml:space="preserve">      ADV       : SP071227  ENOQUE DE CAMARGO JUNIOR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0008971-18.2001.4.0 PRECAT ORI:9200000324/SP REG:04.04.2001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AGUSTINHO DA SILVA LEMES</w:t>
      </w:r>
    </w:p>
    <w:p w:rsidR="00DD3218" w:rsidRDefault="00DD3218">
      <w:r>
        <w:t xml:space="preserve">      ADV       : SP059816  LAURO AUGUSTO NUNES FERREIRA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GUARA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0008973-85.2001.4.0 PRECAT ORI:9300000127/SP REG:04.04.2001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DE LIMA BONFIM e outros(as)</w:t>
      </w:r>
    </w:p>
    <w:p w:rsidR="00DD3218" w:rsidRDefault="00DD3218">
      <w:r>
        <w:t xml:space="preserve">      ADV       : SP091124  JOSE FRANCISCO GALINDO MEDINA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PRESIDENTE BERNARDES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0010433-10.2001.4.0 PRECAT ORI:0000037605/MS REG:16.04.2001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MARIO AKATSUKA</w:t>
      </w:r>
    </w:p>
    <w:p w:rsidR="00DD3218" w:rsidRDefault="00DD3218">
      <w:r>
        <w:t xml:space="preserve">      ADV       : MS002598  PAULO NOBUO TANAMATI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0010537-02.2001.4.0 PRECAT ORI:9200015913/SP REG:25.04.2001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CELIO DE CASTRO MIRANDA e outros(as)</w:t>
      </w:r>
    </w:p>
    <w:p w:rsidR="00DD3218" w:rsidRDefault="00DD3218">
      <w:r>
        <w:t xml:space="preserve">      ADV       : SP032599  MAURO DEL CIELLO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0010765-74.2001.4.0 PRECAT ORI:9614024925/SP REG:24.04.2001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CARLOS SALMAZO GRANERO e outro(a)</w:t>
      </w:r>
    </w:p>
    <w:p w:rsidR="00DD3218" w:rsidRDefault="00DD3218">
      <w:r>
        <w:t xml:space="preserve">      ADV       : SP090231  ANTONIO RODRIGUES PEREIRA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FRANCA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0010768-29.2001.4.0 PRECAT ORI:9203078789/SP REG:24.04.2001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EURIPEDES DE OLIVEIRA e outros(as)</w:t>
      </w:r>
    </w:p>
    <w:p w:rsidR="00DD3218" w:rsidRDefault="00DD3218">
      <w:r>
        <w:t xml:space="preserve">      ADV       : SP058575  ABILIO VALENTIM GONCALVES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0013040-93.2001.4.0 PRECAT ORI:9800000113/SP REG:04.05.2001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DIMAS MAITINGUER</w:t>
      </w:r>
    </w:p>
    <w:p w:rsidR="00DD3218" w:rsidRDefault="00DD3218">
      <w:r>
        <w:t xml:space="preserve">      REQTE     : ANTONIO APARECIDO PASCOTTO</w:t>
      </w:r>
    </w:p>
    <w:p w:rsidR="00DD3218" w:rsidRDefault="00DD3218">
      <w:r>
        <w:t xml:space="preserve">      ADV       : SP057862  ANTONIO APARECIDO PASCOTTO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RANCHARIA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0013174-23.2001.4.0 PRECAT ORI:9700001198/SP REG:04.05.2001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LOURDES BERTUCI DALPONTI</w:t>
      </w:r>
    </w:p>
    <w:p w:rsidR="00DD3218" w:rsidRDefault="00DD3218">
      <w:r>
        <w:t xml:space="preserve">      ADV       : SP034359  ABDILATIF MAHAMED TUFAILE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FERNANDOPOLIS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0013320-64.2001.4.0 PRECAT ORI:199961160033065/SP REG:08.05.2001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JOSEFA PAULINO MIRON</w:t>
      </w:r>
    </w:p>
    <w:p w:rsidR="00DD3218" w:rsidRDefault="00DD3218">
      <w:r>
        <w:t xml:space="preserve">      ADV       : SP060106  PAULO ROBERTO MAGRINELLI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ASSIS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0013329-26.2001.4.0 PRECAT ORI:9300000694/SP REG:08.05.2001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APARECIDA MARIA DONIDA VAROTTO</w:t>
      </w:r>
    </w:p>
    <w:p w:rsidR="00DD3218" w:rsidRDefault="00DD3218">
      <w:r>
        <w:t xml:space="preserve">      ADV       : SP009822  FLAMINIO SILVEIRA AMARAL e outro(a)</w:t>
      </w:r>
    </w:p>
    <w:p w:rsidR="00DD3218" w:rsidRDefault="00DD3218">
      <w:r>
        <w:lastRenderedPageBreak/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0013331-93.2001.4.0 PRECAT ORI:9800000124/SP REG:08.05.2001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CAETANO DO NASCIMENTO</w:t>
      </w:r>
    </w:p>
    <w:p w:rsidR="00DD3218" w:rsidRDefault="00DD3218">
      <w:r>
        <w:t xml:space="preserve">      ADV       : SP144429  OSNY KLEBER ROCHA AURESCO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TUPI PAULISTA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0013580-44.2001.4.0 PRECAT ORI:9203006397/SP REG:17.05.2001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GUILHERME DINIZ JUNQUEIRA</w:t>
      </w:r>
    </w:p>
    <w:p w:rsidR="00DD3218" w:rsidRDefault="00DD3218">
      <w:r>
        <w:t xml:space="preserve">      ADV       : SP044415  ANTONIO DOMINGOS ANDRIANI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0013605-57.2001.4.0 PRECAT ORI:9204031891/SP REG:17.05.2001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ADALBERTO BOGSAN e outros(as)</w:t>
      </w:r>
    </w:p>
    <w:p w:rsidR="00DD3218" w:rsidRDefault="00DD3218">
      <w:r>
        <w:t xml:space="preserve">      ADV       : SP060227  LOURENCO DOS SANTOS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S J CAMPOS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0013752-83.2001.4.0 PRECAT ORI:9600002277/SP REG:18.05.2001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NICANOR DEODERIO DE MATOS</w:t>
      </w:r>
    </w:p>
    <w:p w:rsidR="00DD3218" w:rsidRDefault="00DD3218">
      <w:r>
        <w:t xml:space="preserve">      ADV       : SP071907  EDUARDO MACHADO SILVEIRA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0013855-90.2001.4.0 PRECAT ORI:8900000260/SP REG:21.05.2001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SENO</w:t>
      </w:r>
    </w:p>
    <w:p w:rsidR="00DD3218" w:rsidRDefault="00DD3218">
      <w:r>
        <w:t xml:space="preserve">      ADV       : SP077654  MARIA SOLANGE DE LIMA GONZALES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POA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0013965-89.2001.4.0 PRECAT ORI:8900285670/SP REG:22.05.2001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WANDERLEY RUFINO GOMES e outro(a)</w:t>
      </w:r>
    </w:p>
    <w:p w:rsidR="00DD3218" w:rsidRDefault="00DD3218">
      <w:r>
        <w:t xml:space="preserve">      ADV       : SP057118  MAURICIO RHEIN FELIX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0016003-74.2001.4.0 PRECAT ORI:9300173111/SP REG:22.05.2001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ZANETIC DISTRIBUIDORA DE SAL LTDA</w:t>
      </w:r>
    </w:p>
    <w:p w:rsidR="00DD3218" w:rsidRDefault="00DD3218">
      <w:r>
        <w:t xml:space="preserve">      ADV       : SP030804  ANGELO GAMEZ NUNEZ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0016007-14.2001.4.0 PRECAT ORI:9107285604/SP REG:22.05.2001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REQTE     : OSWALDO EITI ACAKURA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SP023785  ERCY BEATRIZ BENATTI LONGO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0016020-13.2001.4.0 PRECAT ORI:9106617050/SP REG:22.05.2001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VIDY FABRICACAO DE LABORATORIOS LTDA</w:t>
      </w:r>
    </w:p>
    <w:p w:rsidR="00DD3218" w:rsidRDefault="00DD3218">
      <w:r>
        <w:t xml:space="preserve">      ADV       : SP017549  ELIDE MARIA MOREIRA CAMERINI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0016022-80.2001.4.0 PRECAT ORI:9000030471/SP REG:22.05.2001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ADILSON DA SILVA PEREIRA e outros(as)</w:t>
      </w:r>
    </w:p>
    <w:p w:rsidR="00DD3218" w:rsidRDefault="00DD3218">
      <w:r>
        <w:t xml:space="preserve">      ADV       : SP027949  LUIZA GOES DE ARAUJO PINHO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0016031-42.2001.4.0 PRECAT ORI:8900095196/SP REG:22.05.2001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DE PAULA GOMES e outro(a)</w:t>
      </w:r>
    </w:p>
    <w:p w:rsidR="00DD3218" w:rsidRDefault="00DD3218">
      <w:r>
        <w:t xml:space="preserve">      ADV       : SP090986  RONALDO RODRIGUES FERREIRA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0016074-76.2001.4.0 PRECAT ORI:8900042408/SP REG:23.05.2001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AGNALDO SOLATO e outros(as)</w:t>
      </w:r>
    </w:p>
    <w:p w:rsidR="00DD3218" w:rsidRDefault="00DD3218">
      <w:r>
        <w:t xml:space="preserve">      ADV       : SP073804  PAULO CESAR FABRA SIQUEIRA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0016239-26.2001.4.0 PRECAT ORI:9100013404/SP REG:28.05.2001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ALBERTO ALTARUJO</w:t>
      </w:r>
    </w:p>
    <w:p w:rsidR="00DD3218" w:rsidRDefault="00DD3218">
      <w:r>
        <w:t xml:space="preserve">      ADV       : SP050099  ADAUTO CORREA MARTINS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0016344-03.2001.4.0 PRECAT ORI:9800000263/SP REG:30.05.2001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JUDITH SPERETA ZARA</w:t>
      </w:r>
    </w:p>
    <w:p w:rsidR="00DD3218" w:rsidRDefault="00DD3218">
      <w:r>
        <w:t xml:space="preserve">      ADV       : SP083730  JOSE GONCALVES VICENTE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PALESTINA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0016393-44.2001.4.0 PRECAT ORI:9203034072/SP REG:30.05.2001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ITAMAR ANDRIOLI e outros(as)</w:t>
      </w:r>
    </w:p>
    <w:p w:rsidR="00DD3218" w:rsidRDefault="00DD3218">
      <w:r>
        <w:t xml:space="preserve">      ADV       : SP103112  ELIALBA FRANCISCA ANTONIA DANIEL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SP000004  RAQUEL VIEIRA MENDES E LÍGIA SCAFF VIANNA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0016692-21.2001.4.0 PRECAT ORI:9409027918/SP REG:04.06.2001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CLAUDIO APARECIDO PAULINO</w:t>
      </w:r>
    </w:p>
    <w:p w:rsidR="00DD3218" w:rsidRDefault="00DD3218">
      <w:r>
        <w:t xml:space="preserve">      ADV       : SP101603  ZILDA DE FATIMA LOPES MARTIN ALMEIDA</w:t>
      </w:r>
    </w:p>
    <w:p w:rsidR="00DD3218" w:rsidRDefault="00DD3218">
      <w:r>
        <w:t xml:space="preserve">      ADV       : SP101603 ZILDA DE FATIMA LOPES MARTIN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SOROCABA &gt;10ª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0018313-53.2001.4.0 PRECAT ORI:9400236859/SP REG:19.06.2001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GINJO AUTO PECAS COM/ E IND/ LTDA e outros(as)</w:t>
      </w:r>
    </w:p>
    <w:p w:rsidR="00DD3218" w:rsidRDefault="00DD3218">
      <w:r>
        <w:t xml:space="preserve">      REQTE     : DEJALMA DE CAMPOS</w:t>
      </w:r>
    </w:p>
    <w:p w:rsidR="00DD3218" w:rsidRDefault="00DD3218">
      <w:r>
        <w:t xml:space="preserve">      ADV       : SP020295  DEJALMA DE CAMPOS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0018345-58.2001.4.0 PRECAT ORI:8700001043/SP REG:20.06.2001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WILSON PINOTI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SERTAOZINHO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0018438-21.2001.4.0 PRECAT ORI:9000122422/SP REG:21.06.2001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BENEDITA LOPES SOARES DE ALMEIDA e outros(as)</w:t>
      </w:r>
    </w:p>
    <w:p w:rsidR="00DD3218" w:rsidRDefault="00DD3218">
      <w:r>
        <w:t xml:space="preserve">      ADV       : SP034684  HUMBERTO CARDOSO FILHO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5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0018458-12.2001.4.0 PRECAT ORI:199961160000606/SP REG:21.06.2001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ODAICI RAMOS DA SILVA</w:t>
      </w:r>
    </w:p>
    <w:p w:rsidR="00DD3218" w:rsidRDefault="00DD3218">
      <w:r>
        <w:t xml:space="preserve">      ADV       : SP060106  PAULO ROBERTO MAGRINELLI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ASSIS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0018948-34.2001.4.0 PRECAT ORI:9107438583/SP REG:26.06.2001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CARLOS DE ALMEIDA e outros(as)</w:t>
      </w:r>
    </w:p>
    <w:p w:rsidR="00DD3218" w:rsidRDefault="00DD3218">
      <w:r>
        <w:t xml:space="preserve">      ADV       : SP087696  MICHEL CHEDID ROSSI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0020023-11.2001.4.0 PRECAT ORI:9100000225/SP REG:26.06.2001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LUCIANO CHIN</w:t>
      </w:r>
    </w:p>
    <w:p w:rsidR="00DD3218" w:rsidRDefault="00DD3218">
      <w:r>
        <w:t xml:space="preserve">      ADV       : SP099641  CARLOS ALBERTO GOES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4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764347" w:rsidRDefault="00DD3218" w:rsidP="00764347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0020082-96.2001.4.0 PRECAT O</w:t>
      </w:r>
      <w:r w:rsidR="00764347">
        <w:rPr>
          <w:lang w:val="en-US"/>
        </w:rPr>
        <w:t>RI:9900000157/SP REG:27.06.2001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DURVALINA PINSON DE ALMEIDA</w:t>
      </w:r>
    </w:p>
    <w:p w:rsidR="00DD3218" w:rsidRDefault="00DD3218">
      <w:r>
        <w:t xml:space="preserve">      ADV       : SP090575  REINALDO CARAM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0020194-65.2001.4.0 PRECAT ORI:8802030138/SP REG:27.06.2001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ROBERTO PINHEIRO NUSA e outro(a)</w:t>
      </w:r>
    </w:p>
    <w:p w:rsidR="00DD3218" w:rsidRDefault="00DD3218">
      <w:r>
        <w:t xml:space="preserve">      ADV       : SP043226  JOSE GUALBERTO DE ASSIS e outro(a)</w:t>
      </w:r>
    </w:p>
    <w:p w:rsidR="00DD3218" w:rsidRDefault="00DD3218">
      <w:r>
        <w:t xml:space="preserve">      REQTE     : WAINER BORGOMONI</w:t>
      </w:r>
    </w:p>
    <w:p w:rsidR="00DD3218" w:rsidRDefault="00DD3218">
      <w:r>
        <w:t xml:space="preserve">      ADV       : SP032943  WAINER BORGOMONI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0020283-88.2001.4.0 PRECAT ORI:9300257153/SP REG:28.06.2001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ROLFINI E ROLFINI LTDA e outro(a)</w:t>
      </w:r>
    </w:p>
    <w:p w:rsidR="00DD3218" w:rsidRDefault="00DD3218">
      <w:r>
        <w:t xml:space="preserve">      ADV       : SP019951  ROBERTO DURCO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0020478-73.2001.4.0 PRECAT ORI:199903990956574/SP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GANASSIM e outro(a)</w:t>
      </w:r>
    </w:p>
    <w:p w:rsidR="00DD3218" w:rsidRDefault="00DD3218">
      <w:r>
        <w:t xml:space="preserve">      ADV       : SP053329  ANTONIO MANOEL DE SOUZA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S J RIO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0020552-30.2001.4.0 PRECAT ORI:9106570542/SP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FRANCA</w:t>
      </w:r>
    </w:p>
    <w:p w:rsidR="00DD3218" w:rsidRDefault="00DD3218">
      <w:r>
        <w:t xml:space="preserve">      ADV       : SP050099  ADAUTO CORREA MARTINS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0020725-54.2001.4.0 PRECAT ORI:9000148014/SP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SCHRACK ELETRONICA LTDA e outros(as)</w:t>
      </w:r>
    </w:p>
    <w:p w:rsidR="00DD3218" w:rsidRDefault="00DD3218">
      <w:r>
        <w:t xml:space="preserve">      REQTE     : INOCENCIO HENRIQUE DO PRADO</w:t>
      </w:r>
    </w:p>
    <w:p w:rsidR="00DD3218" w:rsidRDefault="00DD3218">
      <w:r>
        <w:t xml:space="preserve">      ADV       : SP080778  INOCENCIO HENRIQUE DO PRADO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0020752-37.2001.4.0 PRECAT ORI:9100000313/SP REG:29.06.2001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ALCIDES GOES DA SILVA</w:t>
      </w:r>
    </w:p>
    <w:p w:rsidR="00DD3218" w:rsidRDefault="00DD3218">
      <w:r>
        <w:t xml:space="preserve">      ADV       : SP099641  CARLOS ALBERTO GOES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SAO CAETANO DO SUL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0020941-15.2001.4.0 PRECAT ORI:8802051801/SP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IVANILDA MENEZES DOS SANTOS</w:t>
      </w:r>
    </w:p>
    <w:p w:rsidR="00DD3218" w:rsidRDefault="00DD3218">
      <w:r>
        <w:t xml:space="preserve">      ADV       : SP018528  JOSE CARLOS MARZABAL PAULINO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0020969-80.2001.4.0 PRECAT ORI:8902070352/SP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GLORINHA DO NASCIMENTO</w:t>
      </w:r>
    </w:p>
    <w:p w:rsidR="00DD3218" w:rsidRDefault="00DD3218">
      <w:r>
        <w:t xml:space="preserve">      SUCDO     : BONIFACIO DA FONSECA</w:t>
      </w:r>
    </w:p>
    <w:p w:rsidR="00DD3218" w:rsidRDefault="00DD3218">
      <w:r>
        <w:t xml:space="preserve">      ADV       : SP017410  MAURO LUCIO ALONSO CARNEIRO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0022023-81.2001.4.0 PRECAT ORI:9500370697/SP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POLIMETRI IND/ METALURGICA LTDA</w:t>
      </w:r>
    </w:p>
    <w:p w:rsidR="00DD3218" w:rsidRDefault="00DD3218">
      <w:r>
        <w:t xml:space="preserve">      ADV       : SP096539  JANDIR JOSE DALLE LUCCA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0022233-35.2001.4.0 PRECAT ORI:9106572375/SP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RAGONHA CARPANETTI e outros(as)</w:t>
      </w:r>
    </w:p>
    <w:p w:rsidR="00DD3218" w:rsidRDefault="00DD3218">
      <w:r>
        <w:t xml:space="preserve">      ADV       : SP050099  ADAUTO CORREA MARTINS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0022338-12.2001.4.0 PRECAT ORI:9106598951/SP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SIDINEIA RAMOS LUCAS e outro(a)</w:t>
      </w:r>
    </w:p>
    <w:p w:rsidR="00DD3218" w:rsidRDefault="00DD3218">
      <w:r>
        <w:t xml:space="preserve">      ADV       : SP154021  GUSTAVO MUFF MACHADO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0022410-96.2001.4.0 PRECAT ORI:0007602316/SP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APARECIDA DE ALMEIDA COSTA</w:t>
      </w:r>
    </w:p>
    <w:p w:rsidR="00DD3218" w:rsidRDefault="00DD3218">
      <w:r>
        <w:t xml:space="preserve">      ADV       : SP023466  JOAO BATISTA DOMINGUES NETO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0022477-61.2001.4.0 PRECAT ORI:0009797203/SP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MARCELINO MURCIA JORQUEIRA</w:t>
      </w:r>
    </w:p>
    <w:p w:rsidR="00DD3218" w:rsidRDefault="00DD3218">
      <w:r>
        <w:lastRenderedPageBreak/>
        <w:t xml:space="preserve">      ADV       : SP100343  ROSA MARIA CASTILHO MARTINEZ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764347">
        <w:rPr>
          <w:lang w:val="en-US"/>
        </w:rPr>
        <w:t xml:space="preserve">      </w:t>
      </w:r>
      <w:r w:rsidRPr="00DD24DB">
        <w:rPr>
          <w:lang w:val="en-US"/>
        </w:rPr>
        <w:t>PROC.  : 0022490-60.2001.4.0 PRECAT ORI:0007654960/SP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JOSE ROMA e outros(as)</w:t>
      </w:r>
    </w:p>
    <w:p w:rsidR="00DD3218" w:rsidRDefault="00DD3218">
      <w:r>
        <w:t xml:space="preserve">      REQTE     : JOSE ROMA e outro(a)</w:t>
      </w:r>
    </w:p>
    <w:p w:rsidR="00DD3218" w:rsidRDefault="00DD3218">
      <w:r>
        <w:t xml:space="preserve">      ADV       : SP036794  ROBERTO REIS DE CASTRO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0022555-55.2001.4.0 PRECAT ORI:9106766633/SP REG:29.06.2001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MATIAS</w:t>
      </w:r>
    </w:p>
    <w:p w:rsidR="00DD3218" w:rsidRDefault="00DD3218">
      <w:r>
        <w:t xml:space="preserve">      ADV       : SP031244  ALOIZIO VIRGULINO DE SOUZA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0022590-15.2001.4.0 PRECAT ORI:9106612253/SP REG:11.07.2001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MARIO JORGE GIANOTTO</w:t>
      </w:r>
    </w:p>
    <w:p w:rsidR="00DD3218" w:rsidRDefault="00DD3218">
      <w:r>
        <w:t xml:space="preserve">      ADV       : SP101008  DOUGLAS GAMEZ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0023014-57.2001.4.0 PRECAT ORI:0000479691/SP REG:13.07.2001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EMILE ZOLA PEREIRA MENDES</w:t>
      </w:r>
    </w:p>
    <w:p w:rsidR="00DD3218" w:rsidRDefault="00DD3218">
      <w:r>
        <w:t xml:space="preserve">      ADV       : SP011908  JOSE EDUARDO GOMES PEREIRA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0024142-15.2001.4.0 PRECAT ORI:9406055783/SP REG:31.07.2001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METAL LEVE PRODUTOS SINTERIZADOS LTDA e outro(a)</w:t>
      </w:r>
    </w:p>
    <w:p w:rsidR="00DD3218" w:rsidRDefault="00DD3218">
      <w:r>
        <w:t xml:space="preserve">      REQTE     : SERGIO DE FREITAS COSTA</w:t>
      </w:r>
    </w:p>
    <w:p w:rsidR="00DD3218" w:rsidRDefault="00DD3218">
      <w:r>
        <w:t xml:space="preserve">      ADV       : SP086080  SERGIO DE FREITAS COSTA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0025045-50.2001.4.0 PRECAT ORI:9700000638/SP REG:03.08.2001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RODRIGUES</w:t>
      </w:r>
    </w:p>
    <w:p w:rsidR="00DD3218" w:rsidRDefault="00DD3218">
      <w:r>
        <w:t xml:space="preserve">      ADV       : SP079737  JOAO HENRIQUE BUOSI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MONTE APRAZIVEL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0026048-40.2001.4.0 PRECAT ORI:9203086404/SP REG:14.08.2001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OLIVEIRA E PEREIRA LTDA e outros(as)</w:t>
      </w:r>
    </w:p>
    <w:p w:rsidR="00DD3218" w:rsidRDefault="00DD3218">
      <w:r>
        <w:lastRenderedPageBreak/>
        <w:t xml:space="preserve">      REQTE     : OLIVEIRA E PEREIRA LTDA e outro(a)</w:t>
      </w:r>
    </w:p>
    <w:p w:rsidR="00DD3218" w:rsidRDefault="00DD3218">
      <w:r>
        <w:t xml:space="preserve">      ADV       : SP062961  JOAO CARLOS GERBER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0028254-27.2001.4.0 PRECAT ORI:9800000595/SP REG:31.08.2001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ROSALINA CANDIDA BANIOLI ARANHA</w:t>
      </w:r>
    </w:p>
    <w:p w:rsidR="00DD3218" w:rsidRDefault="00DD3218">
      <w:r>
        <w:t xml:space="preserve">      ADV       : SP079737  JOAO HENRIQUE BUOSI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MONTE APRAZIVEL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0028307-08.2001.4.0 PRECAT ORI:9200480870/SP REG:31.08.2001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CAMARGO CORREA INDL/ S/A</w:t>
      </w:r>
    </w:p>
    <w:p w:rsidR="00DD3218" w:rsidRDefault="00DD3218">
      <w:r>
        <w:t xml:space="preserve">      REQTE     : FERNANDO LOESER</w:t>
      </w:r>
    </w:p>
    <w:p w:rsidR="00DD3218" w:rsidRDefault="00DD3218">
      <w:r>
        <w:t xml:space="preserve">      ADV       : SP120084  FERNANDO LOESER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0028340-95.2001.4.0 PRECAT ORI:0000104884/SP REG:04.09.2001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MARILENE DE ALMEIDA ARARUNA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0029020-80.2001.4.0 PRECAT ORI:9400025068/SP REG:12.09.2001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MAKRO ATACADISTA S/A e outro(a)</w:t>
      </w:r>
    </w:p>
    <w:p w:rsidR="00DD3218" w:rsidRDefault="00DD3218">
      <w:r>
        <w:t xml:space="preserve">      REQTE     : SERGIO FARINA FILHO</w:t>
      </w:r>
    </w:p>
    <w:p w:rsidR="00DD3218" w:rsidRDefault="00DD3218">
      <w:r>
        <w:t xml:space="preserve">      ADV       : SP075410  SERGIO FARINA FILHO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0029191-37.2001.4.0 PRECAT ORI:9500566583/SP REG:19.09.2001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CONFECCOES ONESCO LTDA</w:t>
      </w:r>
    </w:p>
    <w:p w:rsidR="00DD3218" w:rsidRDefault="00DD3218">
      <w:r>
        <w:t xml:space="preserve">      REQTE     : EDUARDO PEREZ SALUSSE</w:t>
      </w:r>
    </w:p>
    <w:p w:rsidR="00DD3218" w:rsidRDefault="00DD3218">
      <w:r>
        <w:t xml:space="preserve">      ADV       : SP117614  EDUARDO PEREZ SALUSSE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0029197-44.2001.4.0 PRECAT ORI:9000448069/SP REG:19.09.2001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ZUPPO</w:t>
      </w:r>
    </w:p>
    <w:p w:rsidR="00DD3218" w:rsidRDefault="00DD3218">
      <w:r>
        <w:t xml:space="preserve">      ADV       : SP043425  SANDOVAL GERALDO DE ALMEIDA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0029254-62.2001.4.0 PRECAT ORI:9303059166/SP REG:19.09.2001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VULCABRAS S/A UNIDADE VEGAS e outro(a)</w:t>
      </w:r>
    </w:p>
    <w:p w:rsidR="00DD3218" w:rsidRDefault="00DD3218">
      <w:r>
        <w:lastRenderedPageBreak/>
        <w:t xml:space="preserve">      REQTE     : ANDREA DE TOLEDO PIERRI</w:t>
      </w:r>
    </w:p>
    <w:p w:rsidR="00DD3218" w:rsidRDefault="00DD3218">
      <w:r>
        <w:t xml:space="preserve">      ADV       : SP115022  ANDREA DE TOLEDO PIERRI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0029261-54.2001.4.0 PRECAT ORI:9203033394/SP REG:19.09.2001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 PIERANGELI VELLOSO e outros(as)</w:t>
      </w:r>
    </w:p>
    <w:p w:rsidR="00DD3218" w:rsidRDefault="00DD3218">
      <w:r>
        <w:t xml:space="preserve">      ADV       : SP091524  MAURO GONCALVES DA SILVA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0029266-76.2001.4.0 PRECAT ORI:9200432360/SP REG:19.09.2001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HEUBLEIN DO BRASIL COML/ E INDL/ LTDA</w:t>
      </w:r>
    </w:p>
    <w:p w:rsidR="00DD3218" w:rsidRDefault="00DD3218">
      <w:r>
        <w:t xml:space="preserve">      REQTE     : HAMILTON DIAS DE SOUZA</w:t>
      </w:r>
    </w:p>
    <w:p w:rsidR="00DD3218" w:rsidRDefault="00DD3218">
      <w:r>
        <w:t xml:space="preserve">      ADV       : SP020309  HAMILTON DIAS DE SOUZA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0029274-53.2001.4.0 PRECAT ORI:9107248598/SP REG:19.09.2001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LILY TEIXEIRA CASTANHO e outros(as)</w:t>
      </w:r>
    </w:p>
    <w:p w:rsidR="00DD3218" w:rsidRDefault="00DD3218">
      <w:r>
        <w:t xml:space="preserve">      REQTE     : INDUSPLAN IND/ GRAFICA LTDA</w:t>
      </w:r>
    </w:p>
    <w:p w:rsidR="00DD3218" w:rsidRDefault="00DD3218">
      <w:r>
        <w:t xml:space="preserve">      ADV       : SP019449  WILSON LUIS DE SOUSA FOZ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0030007-19.2001.4.0 PRECAT ORI:9106969160/SP REG:25.09.2001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GEOVARES FERREIRA DA CONCEICAO</w:t>
      </w:r>
    </w:p>
    <w:p w:rsidR="00DD3218" w:rsidRDefault="00DD3218">
      <w:r>
        <w:t xml:space="preserve">      ADV       : SP088504  GERSIO SARTORI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0030115-48.2001.4.0 PRECAT ORI:9400046472/SP REG:25.09.2001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SEGURADORA ROMA S/A</w:t>
      </w:r>
    </w:p>
    <w:p w:rsidR="00DD3218" w:rsidRDefault="00DD3218">
      <w:r>
        <w:t xml:space="preserve">      REQTE     : LUIZ DE CAMARGO ARANHA NETO</w:t>
      </w:r>
    </w:p>
    <w:p w:rsidR="00DD3218" w:rsidRDefault="00DD3218">
      <w:r>
        <w:t xml:space="preserve">      ADV       : SP044789  LUIZ DE CAMARGO ARANHA NETO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0030234-09.2001.4.0 PRECAT ORI:9400331568/SP REG:02.10.2001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ASFALTO CALIFORNIA LTDA</w:t>
      </w:r>
    </w:p>
    <w:p w:rsidR="00DD3218" w:rsidRDefault="00DD3218">
      <w:r>
        <w:t xml:space="preserve">      REQTE     : MARIA IDINARDIS LENZI</w:t>
      </w:r>
    </w:p>
    <w:p w:rsidR="00DD3218" w:rsidRDefault="00DD3218">
      <w:r>
        <w:t xml:space="preserve">      ADV       : SP100912  MARIA IDINARDIS LENZI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0031074-19.2001.4.0 PRECAT ORI:9106640982/SP REG:03.10.2001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RUBENS MIGUEL PACHECO</w:t>
      </w:r>
    </w:p>
    <w:p w:rsidR="00DD3218" w:rsidRDefault="00DD3218">
      <w:r>
        <w:t xml:space="preserve">      ADV       : SP074452  JOSE CARLOS MALTINTI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0031144-36.2001.4.0 PRECAT ORI:9612050384/SP REG:08.10.2001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NEUZA ANGELINA BIANCONI SGORLON e outros(as)</w:t>
      </w:r>
    </w:p>
    <w:p w:rsidR="00DD3218" w:rsidRDefault="00DD3218">
      <w:r>
        <w:t xml:space="preserve">      REQTE     : SEBASTIAO DE ALMEIDA</w:t>
      </w:r>
    </w:p>
    <w:p w:rsidR="00DD3218" w:rsidRDefault="00DD3218">
      <w:r>
        <w:t xml:space="preserve">      ADV       : SP063884  JOSE PASCOAL PIRES MACIEL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0032049-41.2001.4.0 PRECAT ORI:9400061501/SP REG:17.10.2001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SOLCAMP AGROPECUARIA LTDA</w:t>
      </w:r>
    </w:p>
    <w:p w:rsidR="00DD3218" w:rsidRDefault="00DD3218">
      <w:r>
        <w:t xml:space="preserve">      REQTE     : MARCIA MARIA DE CARVALHO RIBEIRO</w:t>
      </w:r>
    </w:p>
    <w:p w:rsidR="00DD3218" w:rsidRDefault="00DD3218">
      <w:r>
        <w:t xml:space="preserve">      ADV       : SP108640  MARCIA MARIA DE CARVALHO RIBEIRO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0032053-78.2001.4.0 PRECAT ORI:9600115109/SP REG:17.10.2001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GUARUCAR VEICULOS LTDA</w:t>
      </w:r>
    </w:p>
    <w:p w:rsidR="00DD3218" w:rsidRDefault="00DD3218">
      <w:r>
        <w:t xml:space="preserve">      REQTE     : GIANE MIRANDA RODRIGUES DA SILVA</w:t>
      </w:r>
    </w:p>
    <w:p w:rsidR="00DD3218" w:rsidRDefault="00DD3218">
      <w:r>
        <w:t xml:space="preserve">      ADV       : SP123420  GIANE MIRANDA RODRIGUES DA SILVA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0032055-48.2001.4.0 PRECAT ORI:9500451018/SP REG:17.10.2001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DINSER FERRAMENTAS DIAMANTADAS LTDA</w:t>
      </w:r>
    </w:p>
    <w:p w:rsidR="00DD3218" w:rsidRDefault="00DD3218">
      <w:r>
        <w:t xml:space="preserve">      REQTE     : HILMAR CASSIANO</w:t>
      </w:r>
    </w:p>
    <w:p w:rsidR="00DD3218" w:rsidRDefault="00DD3218">
      <w:r>
        <w:t xml:space="preserve">      ADV       : SP057213  HILMAR CASSIANO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0032056-33.2001.4.0 PRECAT ORI:9400168829/SP REG:17.10.2001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S/A O ESTADO DE SAO PAULO</w:t>
      </w:r>
    </w:p>
    <w:p w:rsidR="00DD3218" w:rsidRDefault="00DD3218">
      <w:r>
        <w:t xml:space="preserve">      REQTE     : FATIMA FERNANDES RODRIGUES DE SOUZA</w:t>
      </w:r>
    </w:p>
    <w:p w:rsidR="00DD3218" w:rsidRDefault="00DD3218">
      <w:r>
        <w:t xml:space="preserve">      ADV       : SP026689  FATIMA FERNANDES DE SOUZA GARCIA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0033025-48.2001.4.0 PRECAT ORI:9700122476/SP REG:23.10.2001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ODILIA MARTINS DE FARIA e outro(a)</w:t>
      </w:r>
    </w:p>
    <w:p w:rsidR="00DD3218" w:rsidRDefault="00DD3218">
      <w:r>
        <w:t xml:space="preserve">      ADV       : SP119879A NILVA TERESINHA FOLETTO e outros(as)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0033064-45.2001.4.0 PRECAT ORI:200061040045408/SP REG:23.10.2001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IVANICI ARIENTE RODRIGUES</w:t>
      </w:r>
    </w:p>
    <w:p w:rsidR="00DD3218" w:rsidRDefault="00DD3218">
      <w:r>
        <w:t xml:space="preserve">      ADV       : SP017430  CECILIA FRANCO MINERVINO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0033155-38.2001.4.0 PRECAT ORI:9000050464/SP REG:30.10.2001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OSCAR WARZEE MATTOS</w:t>
      </w:r>
    </w:p>
    <w:p w:rsidR="00DD3218" w:rsidRDefault="00DD3218">
      <w:r>
        <w:t xml:space="preserve">      ADV       : SP058937  SANDRA MARIA ESTEFAM JORGE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0033175-29.2001.4.0 PRECAT ORI:9300325426/SP REG:30.10.2001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IMPORTADORA DE ROLAMENTOS FORONI LTDA</w:t>
      </w:r>
    </w:p>
    <w:p w:rsidR="00DD3218" w:rsidRDefault="00DD3218">
      <w:r>
        <w:t xml:space="preserve">      REQTE     : FABIOLA REGINA MASSARA ANTIQUERA</w:t>
      </w:r>
    </w:p>
    <w:p w:rsidR="00DD3218" w:rsidRDefault="00DD3218">
      <w:r>
        <w:t xml:space="preserve">      ADV       : SP110071  FABIOLA REGINA MASSARA ANTIQUERA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12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0033198-72.2001.4.0 PRECAT ORI:9700001510/SP REG:30.10.2001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ARMELINDO FERRI</w:t>
      </w:r>
    </w:p>
    <w:p w:rsidR="00DD3218" w:rsidRDefault="00DD3218">
      <w:r>
        <w:t xml:space="preserve">      ADV       : SP079737  JOAO HENRIQUE BUOSI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MONTE APRAZIVEL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0033261-97.2001.4.0 PRECAT ORI:9106599095/SP REG:31.10.2001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VALDEVINO RODRIGUES e outros(as)</w:t>
      </w:r>
    </w:p>
    <w:p w:rsidR="00DD3218" w:rsidRDefault="00DD3218">
      <w:r>
        <w:t xml:space="preserve">      REQTE     : JOSE TIBERIO RODRIGUES e outro(a)</w:t>
      </w:r>
    </w:p>
    <w:p w:rsidR="00DD3218" w:rsidRDefault="00DD3218">
      <w:r>
        <w:t xml:space="preserve">      ADV       : SP058937  SANDRA MARIA ESTEFAM JORGE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0034038-82.2001.4.0 PRECAT ORI:9302075575/SP REG:21.11.2001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JORGE SIUFI E CIA LTDA</w:t>
      </w:r>
    </w:p>
    <w:p w:rsidR="00DD3218" w:rsidRDefault="00DD3218">
      <w:r>
        <w:t xml:space="preserve">      ADV       : SP113995  NADIM LASCANI JUNIOR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0034039-67.2001.4.0 PRECAT ORI:200060030011709/MS REG:21.11.2001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CONSTANCIA MARIA DA SILVA e outros(as)</w:t>
      </w:r>
    </w:p>
    <w:p w:rsidR="00DD3218" w:rsidRDefault="00DD3218">
      <w:r>
        <w:t xml:space="preserve">      ADV       : SP060957  ANTONIO JOSE PANCOTTI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TRES LAGOAS &gt; 3ªSSJ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0035043-42.2001.4.0 PRECAT ORI:9700602230/SP REG:21.11.2001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NORIRRISA MASUDA</w:t>
      </w:r>
    </w:p>
    <w:p w:rsidR="00DD3218" w:rsidRDefault="00DD3218">
      <w:r>
        <w:t xml:space="preserve">      ADV       : SP133060  MARCELO MARCOS ARMELLINI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0036206-57.2001.4.0 PRECAT ORI:9402013857/SP REG:05.12.2001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ULTRAFERTIL S/A IND/ E COM/ DE FERTILIZANTES</w:t>
      </w:r>
    </w:p>
    <w:p w:rsidR="00DD3218" w:rsidRDefault="00DD3218">
      <w:r>
        <w:t xml:space="preserve">      REQTE     : JOSE DE PAULA MONTEIRO NETO</w:t>
      </w:r>
    </w:p>
    <w:p w:rsidR="00DD3218" w:rsidRDefault="00DD3218">
      <w:r>
        <w:t xml:space="preserve">      ADV       : SP029443  JOSE DE PAULA MONTEIRO NETO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0036217-86.2001.4.0 PRECAT ORI:9400166532/SP REG:05.12.2001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BANCREDIT INDL/ LTDA e outros(as)</w:t>
      </w:r>
    </w:p>
    <w:p w:rsidR="00DD3218" w:rsidRDefault="00DD3218">
      <w:r>
        <w:t xml:space="preserve">      REQTE     : ANDREA CORBERA GOMES DA SILVA</w:t>
      </w:r>
    </w:p>
    <w:p w:rsidR="00DD3218" w:rsidRDefault="00DD3218">
      <w:r>
        <w:t xml:space="preserve">      ADV       : SP143918  ANDREA CORBERA GOMES DA SILVA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0036651-75.2001.4.0 PRECAT ORI:9506082022/SP REG:11.12.2001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IND/ TEXTIL NOSSA SENHORA DO BELEM S/A</w:t>
      </w:r>
    </w:p>
    <w:p w:rsidR="00DD3218" w:rsidRDefault="00DD3218">
      <w:r>
        <w:t xml:space="preserve">      REQTE     : MARCEL PEDROSO</w:t>
      </w:r>
    </w:p>
    <w:p w:rsidR="00DD3218" w:rsidRDefault="00DD3218">
      <w:r>
        <w:t xml:space="preserve">      ADV       : SP098491  MARCEL PEDROSO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0036669-96.2001.4.0 PRECAT ORI:8800314007/SP REG:11.12.2001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CARLOS BERTOLLI</w:t>
      </w:r>
    </w:p>
    <w:p w:rsidR="00DD3218" w:rsidRDefault="00DD3218">
      <w:r>
        <w:t xml:space="preserve">      ADV       : SP019692  OSWALDO PIPOLO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0036983-42.2001.4.0 PRECAT ORI:9600000055/SP REG:13.12.2001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MATIAS NETO</w:t>
      </w:r>
    </w:p>
    <w:p w:rsidR="00DD3218" w:rsidRDefault="00DD3218">
      <w:r>
        <w:t xml:space="preserve">      ADV       : SP022878  OSCAR ANTUNES DOS SANTOS SOBRINHO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IEPE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0000111-91.2002.4.0 PRECAT ORI:9102037017/SP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VALDOMIRO DOS SANTOS LIMA e outros(as)</w:t>
      </w:r>
    </w:p>
    <w:p w:rsidR="00DD3218" w:rsidRDefault="00DD3218">
      <w:r>
        <w:t xml:space="preserve">      REQTE     : EDMAR MENDONCA SARMENTO</w:t>
      </w:r>
    </w:p>
    <w:p w:rsidR="00DD3218" w:rsidRDefault="00DD3218">
      <w:r>
        <w:t xml:space="preserve">      ADV       : SP100006  PAUL HENRI MARTIN JUNIOR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0000131-82.2002.4.0 PRECAT ORI:9107429258/SP REG:10.01.2002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REQTE     : VITAL FUMIO SHIBASAKI</w:t>
      </w:r>
    </w:p>
    <w:p w:rsidR="00DD3218" w:rsidRDefault="00DD3218">
      <w:r>
        <w:t xml:space="preserve">      ADV       : SP103186  DENISE MIMASSI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0000174-19.2002.4.0 PRECAT ORI:9106719031/SP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CLEIDE DE BARTOLO</w:t>
      </w:r>
    </w:p>
    <w:p w:rsidR="00DD3218" w:rsidRDefault="00DD3218">
      <w:r>
        <w:t xml:space="preserve">      ADV       : SP047718  CARLOS EDUARDO DE CARVALHO PECORARO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0000204-54.2002.4.0 PRECAT ORI:9507020004/SP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DONALDO PACHECO</w:t>
      </w:r>
    </w:p>
    <w:p w:rsidR="00DD3218" w:rsidRDefault="00DD3218">
      <w:r>
        <w:t xml:space="preserve">      ADV       : SP087566  ADAUTO RODRIGUES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 J RIO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0000263-42.2002.4.0 PRECAT ORI:9500000069/SP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OLIVIA RODRIGUES DA SILVA</w:t>
      </w:r>
    </w:p>
    <w:p w:rsidR="00DD3218" w:rsidRDefault="00DD3218">
      <w:r>
        <w:t xml:space="preserve">      ADV       : SP072445  JOSE AUGUSTO DE ALMEIDA JUNQUEIRA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GUARA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0000318-90.2002.4.0 PRECAT ORI:9600000245/SP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APARECIDA DE JESUS GABRIEL</w:t>
      </w:r>
    </w:p>
    <w:p w:rsidR="00DD3218" w:rsidRDefault="00DD3218">
      <w:r>
        <w:t xml:space="preserve">      ADV       : SP072445  JOSE AUGUSTO DE ALMEIDA JUNQUEIRA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PEDREGULHO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0000331-89.2002.4.0 PRECAT ORI:9503060613/SP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FLAVIO FERNANDES TEIXEIRA</w:t>
      </w:r>
    </w:p>
    <w:p w:rsidR="00DD3218" w:rsidRDefault="00DD3218">
      <w:r>
        <w:t xml:space="preserve">      ADV       : SP025643  CARLOS ROBERTO FALEIROS DINIZ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0000333-59.2002.4.0 PRECAT ORI:9107240970/SP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FROSINI</w:t>
      </w:r>
    </w:p>
    <w:p w:rsidR="00DD3218" w:rsidRDefault="00DD3218">
      <w:r>
        <w:t xml:space="preserve">      ADV       : SP043765  JOSE EDUARDO PIRES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0000334-44.2002.4.0 PRECAT ORI:199961000425779/SP REG:10.01.2002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 CATSUMI MATSUMATO</w:t>
      </w:r>
    </w:p>
    <w:p w:rsidR="00DD3218" w:rsidRDefault="00DD3218">
      <w:r>
        <w:t xml:space="preserve">      ADV       : SP133060  MARCELO MARCOS ARMELLINI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lastRenderedPageBreak/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0002099-50.2002.4.0 PRECAT ORI:9400323948/SP REG:22.01.2002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CONAUTO ADMINISTRADORA DE CONSORCIOS S/C LTDA</w:t>
      </w:r>
    </w:p>
    <w:p w:rsidR="00DD3218" w:rsidRDefault="00DD3218">
      <w:r>
        <w:t xml:space="preserve">      REQTE     : JOSE RUBEN MARONE</w:t>
      </w:r>
    </w:p>
    <w:p w:rsidR="00DD3218" w:rsidRDefault="00DD3218">
      <w:r>
        <w:t xml:space="preserve">      ADV       : SP131757  JOSE RUBEN MARONE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0002106-42.2002.4.0 PRECAT ORI:9500607085/SP REG:22.01.2002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SEMIKRON SEMICONDUTORES LTDA</w:t>
      </w:r>
    </w:p>
    <w:p w:rsidR="00DD3218" w:rsidRDefault="00DD3218">
      <w:r>
        <w:t xml:space="preserve">      REQTE     : JOSE CARLOS BRUNO</w:t>
      </w:r>
    </w:p>
    <w:p w:rsidR="00DD3218" w:rsidRDefault="00DD3218">
      <w:r>
        <w:t xml:space="preserve">      ADV       : SP095596  JOSE CARLOS BRUNO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0002241-54.2002.4.0 PRECAT ORI:8900032666/SP REG:23.01.2002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DE JESUS MARTINS</w:t>
      </w:r>
    </w:p>
    <w:p w:rsidR="00DD3218" w:rsidRDefault="00DD3218">
      <w:r>
        <w:t xml:space="preserve">      ADV       : SP030837  GERALDO JOSE BORGES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0002595-79.2002.4.0 PRECAT ORI:9700000318/SP REG:28.01.2002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GERALDO FERREIRA MARIOZZI</w:t>
      </w:r>
    </w:p>
    <w:p w:rsidR="00DD3218" w:rsidRDefault="00DD3218">
      <w:r>
        <w:t xml:space="preserve">      ADV       : SP127068  VALTER RODRIGUES DE LIMA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ITAPEVA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0002629-54.2002.4.0 PRECAT ORI:9103149129/SP REG:28.01.2002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JORGE KERBERG JUNIOR</w:t>
      </w:r>
    </w:p>
    <w:p w:rsidR="00DD3218" w:rsidRDefault="00DD3218">
      <w:r>
        <w:t xml:space="preserve">      ADVG      : SONIA ELIZABETI LORENZATO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0002640-83.2002.4.0 PRECAT ORI:9606038181/SP REG:28.01.2002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ALGODOEIRA CAIO LTDA e filia(l)(is)</w:t>
      </w:r>
    </w:p>
    <w:p w:rsidR="00DD3218" w:rsidRDefault="00DD3218">
      <w:r>
        <w:t xml:space="preserve">      REQTE     : SERGIO ANTONIO DALRI</w:t>
      </w:r>
    </w:p>
    <w:p w:rsidR="00DD3218" w:rsidRDefault="00DD3218">
      <w:r>
        <w:t xml:space="preserve">      ADV       : SP098388  SERGIO ANTONIO DALRI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0002654-67.2002.4.0 PRECAT ORI:9400109652/SP REG:28.01.2002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SUVIFER IND/ E COM/ DE FERRO E ACO LTDA</w:t>
      </w:r>
    </w:p>
    <w:p w:rsidR="00DD3218" w:rsidRDefault="00DD3218">
      <w:r>
        <w:t xml:space="preserve">      REQTE     : JOSE ROBERTO MARCONDES</w:t>
      </w:r>
    </w:p>
    <w:p w:rsidR="00DD3218" w:rsidRDefault="00DD3218">
      <w:r>
        <w:t xml:space="preserve">      ADV       : SP052694  JOSE ROBERTO MARCONDES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lastRenderedPageBreak/>
        <w:t xml:space="preserve">      DEPREC    : JUIZO FEDERAL DA 12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0005599-27.2002.4.0 PRECAT ORI:9300354019/SP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FANEM LTDA e filia(l)(is)</w:t>
      </w:r>
    </w:p>
    <w:p w:rsidR="00DD3218" w:rsidRDefault="00DD3218">
      <w:r>
        <w:t xml:space="preserve">      REQTE     : RUBENS SAWAIA TOFIK</w:t>
      </w:r>
    </w:p>
    <w:p w:rsidR="00DD3218" w:rsidRDefault="00DD3218">
      <w:r>
        <w:t xml:space="preserve">      ADV       : SP053407  RUBENS SAWAIA TOFIK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0005603-64.2002.4.0 PRECAT ORI:0006633633/SP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JOAQUIM DE ALMEIDA BAPTISTA</w:t>
      </w:r>
    </w:p>
    <w:p w:rsidR="00DD3218" w:rsidRDefault="00DD3218">
      <w:r>
        <w:t xml:space="preserve">      ADV       : SP061528  SONIA MARCIA HASE DE ALMEIDA BAPTISTA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0005627-92.2002.4.0 PRECAT ORI:9506079595/SP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MALIBER IND/ E COM/ TEXTIL LTDA e filia(l)(is)</w:t>
      </w:r>
    </w:p>
    <w:p w:rsidR="00DD3218" w:rsidRDefault="00DD3218">
      <w:r>
        <w:t xml:space="preserve">      REQTE     : MARCEL PEDROSO</w:t>
      </w:r>
    </w:p>
    <w:p w:rsidR="00DD3218" w:rsidRDefault="00DD3218">
      <w:r>
        <w:t xml:space="preserve">      ADV       : SP098491  MARCEL PEDROSO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0005637-39.2002.4.0 PRECAT ORI:9200734324/SP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JOSIVALDO SANTOS GOMES</w:t>
      </w:r>
    </w:p>
    <w:p w:rsidR="00DD3218" w:rsidRDefault="00DD3218">
      <w:r>
        <w:t xml:space="preserve">      ADV       : SP105847  MARTA DE LOURDES CAMARGO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E24C9E" w:rsidRDefault="00E24C9E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0005655-60.2002.4.0 PRECAT ORI:9000132410/SP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CLEONIR APARECIDA MANTEGA VOLPI e outros(as)</w:t>
      </w:r>
    </w:p>
    <w:p w:rsidR="00DD3218" w:rsidRDefault="00DD3218">
      <w:r>
        <w:t xml:space="preserve">      ADV       : SP068734  WILLIAM ROBERTO GRAPELLA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0005657-30.2002.4.0 PRECAT ORI:9106596592/SP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VANIA SOARES DE AZEVEDO TARDELLI e outros(as)</w:t>
      </w:r>
    </w:p>
    <w:p w:rsidR="00DD3218" w:rsidRDefault="00DD3218">
      <w:r>
        <w:t xml:space="preserve">      ADV       : SP066929  ZILDA ANGELA RAMOS COSTA e outros(as)</w:t>
      </w:r>
    </w:p>
    <w:p w:rsidR="00DD3218" w:rsidRDefault="00DD3218">
      <w:r>
        <w:t xml:space="preserve">      REQDO(A)  : U</w:t>
      </w:r>
      <w:r w:rsidR="00E24C9E">
        <w:t>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0005658-15.2002.4.0 PRECAT ORI:9106599656/SP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OSVALDO DEL PRETTI</w:t>
      </w:r>
    </w:p>
    <w:p w:rsidR="00DD3218" w:rsidRDefault="00DD3218">
      <w:r>
        <w:t xml:space="preserve">      ADV       : SP024618  LUIZ ANTONIO JOSE VIEIRA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0005659-97.2002.4.0 PRECAT ORI:9107100868/SP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WALTER FERNANDES DA SILVA JUNIOR</w:t>
      </w:r>
    </w:p>
    <w:p w:rsidR="00DD3218" w:rsidRDefault="00DD3218">
      <w:r>
        <w:t xml:space="preserve">      ADV       : SP117114  YEDA COSTA FERNANDES DA SILVA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0005691-05.2002.4.0 PRECAT ORI:9107031513/SP REG:04.03.2002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MANOEL GOMES DA SILVA FILHO</w:t>
      </w:r>
    </w:p>
    <w:p w:rsidR="00DD3218" w:rsidRDefault="00DD3218">
      <w:r>
        <w:t xml:space="preserve">      ADV       : SP066771  JOANA SIMAS DE OLIVEIRA SCARPARO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0005698-94.2002.4.0 PRECAT ORI:9200425240/SP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VASATEX IND/ DE CERAMICA LTDA</w:t>
      </w:r>
    </w:p>
    <w:p w:rsidR="00DD3218" w:rsidRDefault="00DD3218">
      <w:r>
        <w:t xml:space="preserve">      REQTE     : CLAUDIA ELISABETE SCHWERZ CAHALI</w:t>
      </w:r>
    </w:p>
    <w:p w:rsidR="00DD3218" w:rsidRDefault="00DD3218">
      <w:r>
        <w:t xml:space="preserve">      ADV       : SP122123A CLAUDIA ELISABETE SCHWERZ CAHALI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0005705-86.2002.4.0 PRECAT ORI:0007436343/SP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VEGAS S/A IND/ E COM/ e outros(as)</w:t>
      </w:r>
    </w:p>
    <w:p w:rsidR="00DD3218" w:rsidRDefault="00DD3218">
      <w:r>
        <w:t xml:space="preserve">      REQTE     : ALBERTO BORGES QUEIROZ MERGULHAO</w:t>
      </w:r>
    </w:p>
    <w:p w:rsidR="00DD3218" w:rsidRDefault="00DD3218">
      <w:r>
        <w:t xml:space="preserve">      ADV       : SP074904  ALBERTO BORGES QUEIROZ MERGULHAO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0005718-85.2002.4.0 PRECAT ORI:9107157592/SP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CORAUTO COM/ DE VEICULOS LTDA</w:t>
      </w:r>
    </w:p>
    <w:p w:rsidR="00DD3218" w:rsidRDefault="00DD3218">
      <w:r>
        <w:t xml:space="preserve">      REQTE     : IVAR LUIZ NUNES PIAZZETA</w:t>
      </w:r>
    </w:p>
    <w:p w:rsidR="00DD3218" w:rsidRDefault="00DD3218">
      <w:r>
        <w:t xml:space="preserve">      ADV       : SP129813A IVAR LUIZ NUNES PIAZZETA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0005721-40.2002.4.0 PRECAT ORI:9200235816/SP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CONSTRUDAOTRO CONSTRUCOES LTDA</w:t>
      </w:r>
    </w:p>
    <w:p w:rsidR="00DD3218" w:rsidRDefault="00DD3218">
      <w:r>
        <w:t xml:space="preserve">      SUCDO     : POLICORP CONSTRUCOES E EMPREENDIMENTOS LTDA</w:t>
      </w:r>
    </w:p>
    <w:p w:rsidR="00DD3218" w:rsidRDefault="00DD3218">
      <w:r>
        <w:t xml:space="preserve">      REQTE     : JOSE ROBERTO MARCONDES</w:t>
      </w:r>
    </w:p>
    <w:p w:rsidR="00DD3218" w:rsidRDefault="00DD3218">
      <w:r>
        <w:t xml:space="preserve">      ADV       : SP052694  JOSE ROBERTO MARCONDES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0005769-96.2002.4.0 PRECAT ORI:9502067886/SP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 D MOREIRA COM/ IMP/ E EXP/ S/A</w:t>
      </w:r>
    </w:p>
    <w:p w:rsidR="00DD3218" w:rsidRDefault="00DD3218">
      <w:r>
        <w:t xml:space="preserve">      REQTE     : ARISTIDES GILBERTO LEAO PALUMBO</w:t>
      </w:r>
    </w:p>
    <w:p w:rsidR="00DD3218" w:rsidRDefault="00DD3218">
      <w:r>
        <w:t xml:space="preserve">      ADV       : SP096348  ARISTIDES GILBERTO LEAO PALUMBO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lastRenderedPageBreak/>
        <w:t xml:space="preserve">      ADV       : SP000020  SIMONE APARECIDA VENCIGUERI AZEREDO</w:t>
      </w:r>
    </w:p>
    <w:p w:rsidR="00DD3218" w:rsidRDefault="00DD3218">
      <w:r>
        <w:t xml:space="preserve">      DEPREC    : JUIZO FEDERAL DA 2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0005872-06.2002.4.0 PRECAT ORI:9100673528/SP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IGAPO VEICULOS LTDA</w:t>
      </w:r>
    </w:p>
    <w:p w:rsidR="00DD3218" w:rsidRDefault="00DD3218">
      <w:r>
        <w:t xml:space="preserve">      REQTE     : JOAO MARCOS PRADO GARCIA</w:t>
      </w:r>
    </w:p>
    <w:p w:rsidR="00DD3218" w:rsidRDefault="00DD3218">
      <w:r>
        <w:t xml:space="preserve">      ADV       : SP130489  JOAO MARCOS PRADO GARCIA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0005879-95.2002.4.0 PRECAT ORI:9000050553/SP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RENATO NORIO FUKUHA</w:t>
      </w:r>
    </w:p>
    <w:p w:rsidR="00DD3218" w:rsidRDefault="00DD3218">
      <w:r>
        <w:t xml:space="preserve">      ADV       : SP058937  SANDRA MARIA ESTEFAM JORGE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0007073-33.2002.4.0 PRECAT ORI:9200585876/SP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CENTRAL PAULISTA ACUCAR E ALCOOL LTDA e outros(as)</w:t>
      </w:r>
    </w:p>
    <w:p w:rsidR="00DD3218" w:rsidRDefault="00DD3218">
      <w:r>
        <w:t xml:space="preserve">      ADV       : SP029518  VANDERLEI AVELINO DE OLIVEIRA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0007075-03.2002.4.0 PRECAT ORI:9500369591/SP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ART PACK EMBALAGENS LTDA e outro(a)</w:t>
      </w:r>
    </w:p>
    <w:p w:rsidR="00DD3218" w:rsidRDefault="00DD3218">
      <w:r>
        <w:t xml:space="preserve">      REQTE     : CARLOS EDSON MARTINS</w:t>
      </w:r>
    </w:p>
    <w:p w:rsidR="00DD3218" w:rsidRDefault="00DD3218">
      <w:r>
        <w:t xml:space="preserve">      ADV       : SP129899  CARLOS EDSON MARTINS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0007077-70.2002.4.0 PRECAT ORI:8900363557/SP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GERSON ANTONIO PACHECO</w:t>
      </w:r>
    </w:p>
    <w:p w:rsidR="00DD3218" w:rsidRDefault="00DD3218">
      <w:r>
        <w:t xml:space="preserve">      ADV       : SP093502  FERNANDO QUESADA MORALES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0007078-55.2002.4.0 PRECAT ORI:200161260003535/SP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EMIDIO TRAINI e outros(as)</w:t>
      </w:r>
    </w:p>
    <w:p w:rsidR="00DD3218" w:rsidRDefault="00DD3218">
      <w:r>
        <w:t xml:space="preserve">      ADV       : SP085809  ADEMAR NYIKOS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0007080-25.2002.4.0 PRECAT ORI:0007448295/SP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CLARINDA MONTEIRO NOBREGA e outros(as)</w:t>
      </w:r>
    </w:p>
    <w:p w:rsidR="00DD3218" w:rsidRDefault="00DD3218">
      <w:r>
        <w:t xml:space="preserve">      ADV       : SP060400  JOAQUIM SERGIO PEREIRA DE LIMA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0007132-21.2002.4.0 PRECAT ORI:9300395491/SP REG:08.03.2002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ITAIPAVA INDL/ DE PAPEIS LTDA</w:t>
      </w:r>
    </w:p>
    <w:p w:rsidR="00DD3218" w:rsidRDefault="00DD3218">
      <w:r>
        <w:t xml:space="preserve">      REQTE     : VICTOR BRANDAO TEIXEIRA</w:t>
      </w:r>
    </w:p>
    <w:p w:rsidR="00DD3218" w:rsidRDefault="00DD3218">
      <w:r>
        <w:t xml:space="preserve">      ADV       : SP026168  VICTOR BRANDAO TEIXEIRA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0009441-15.2002.4.0 PRECAT ORI:200161200040515/SP REG:03.04.2002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GERALDO APPARECIDO FAGLIONI</w:t>
      </w:r>
    </w:p>
    <w:p w:rsidR="00DD3218" w:rsidRDefault="00DD3218">
      <w:r>
        <w:t xml:space="preserve">      ADV       : SP037228  LAPHAYETTI ALVES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0009444-67.2002.4.0 PRECAT ORI:9106603840/SP REG:03.04.2002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BERNARDO MENDES PIRES e outros(as)</w:t>
      </w:r>
    </w:p>
    <w:p w:rsidR="00DD3218" w:rsidRDefault="00DD3218">
      <w:r>
        <w:t xml:space="preserve">      ADV       : SP063505  SERGIO EDISON DE ABREU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0011006-14.2002.4.0 PRECAT ORI:9000000597/SP REG:03.04.2002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EGIDIO FERREIRA DE CARVALHO falecido(a) e outros(as)</w:t>
      </w:r>
    </w:p>
    <w:p w:rsidR="00DD3218" w:rsidRDefault="00DD3218">
      <w:r>
        <w:t xml:space="preserve">      REQTE     : EGIDIO FERREIRA DE CARVALHO falecido(a)</w:t>
      </w:r>
    </w:p>
    <w:p w:rsidR="00DD3218" w:rsidRDefault="00DD3218">
      <w:r>
        <w:t xml:space="preserve">      HABLTDO   : JUDITH DOGNANI DE CARVALHO</w:t>
      </w:r>
    </w:p>
    <w:p w:rsidR="00DD3218" w:rsidRDefault="00DD3218">
      <w:r>
        <w:t xml:space="preserve">      ADV       : SP020563  JOSE QUARTUCCI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AVARE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0011042-56.2002.4.0 PRECAT ORI:0002754908/SP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BENEFICIAMENTO DE FIOS SAO JOSE S/A</w:t>
      </w:r>
    </w:p>
    <w:p w:rsidR="00DD3218" w:rsidRDefault="00DD3218">
      <w:r>
        <w:t xml:space="preserve">      REQTE     : AILTON INOMATA</w:t>
      </w:r>
    </w:p>
    <w:p w:rsidR="00DD3218" w:rsidRDefault="00DD3218">
      <w:r>
        <w:t xml:space="preserve">      ADV       : SP096045  AILTON INOMATA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0011074-61.2002.4.0 PRECAT ORI:0009107541/SP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MECFIL INDL/ LTDA</w:t>
      </w:r>
    </w:p>
    <w:p w:rsidR="00DD3218" w:rsidRDefault="00DD3218">
      <w:r>
        <w:t xml:space="preserve">      REQTE     : MARIZ DE OLIVEIRA SIQUEIRA CAMPOS E BIANCO ADVOGADOS S/C</w:t>
      </w:r>
    </w:p>
    <w:p w:rsidR="00DD3218" w:rsidRDefault="00DD3218">
      <w:r>
        <w:t xml:space="preserve">      ADV       : SP053002  JOAO FRANCISCO BIANCO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0011111-88.2002.4.0 PRECAT ORI:8900380923/SP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AGENOR BRENELLI</w:t>
      </w:r>
    </w:p>
    <w:p w:rsidR="00DD3218" w:rsidRDefault="00DD3218">
      <w:r>
        <w:t xml:space="preserve">      ADV       : SP017407  MARIA SILVIA DOS SANTOS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lastRenderedPageBreak/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0011115-28.2002.4.0 PRECAT ORI:9200599656/SP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AMARO NAKAZAWA e outros(as)</w:t>
      </w:r>
    </w:p>
    <w:p w:rsidR="00DD3218" w:rsidRDefault="00DD3218">
      <w:r>
        <w:t xml:space="preserve">      ADV       : SP019449  WILSON LUIS DE SOUSA FOZ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0011123-05.2002.4.0 PRECAT ORI:199903990251037/SP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ARTEPAN IND/ DE MOVEIS LTDA</w:t>
      </w:r>
    </w:p>
    <w:p w:rsidR="00DD3218" w:rsidRDefault="00DD3218">
      <w:r>
        <w:t xml:space="preserve">      REQTE     : MANOEL FERNANDO DE SOUZA FERRAZ</w:t>
      </w:r>
    </w:p>
    <w:p w:rsidR="00DD3218" w:rsidRDefault="00DD3218">
      <w:r>
        <w:t xml:space="preserve">      ADV       : SP095581  MANOEL FERNANDO DE SOUZA FERRAZ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0011211-43.2002.4.0 PRECAT ORI:9712024024/SP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FUKUHARA HONDA E CIA LTDA e outro(a)</w:t>
      </w:r>
    </w:p>
    <w:p w:rsidR="00DD3218" w:rsidRDefault="00DD3218">
      <w:r>
        <w:t xml:space="preserve">      REQTE     : JOSE PASCOAL PIRES MACIEL</w:t>
      </w:r>
    </w:p>
    <w:p w:rsidR="00DD3218" w:rsidRDefault="00DD3218">
      <w:r>
        <w:t xml:space="preserve">      ADV       : SP063884  JOSE PASCOAL PIRES MACIEL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0011216-65.2002.4.0 PRECAT ORI:9200139345/SP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BANCO DE FINANCIAMENTO INTERNACIONAL S/A</w:t>
      </w:r>
    </w:p>
    <w:p w:rsidR="00DD3218" w:rsidRDefault="00DD3218">
      <w:r>
        <w:t xml:space="preserve">      REQTE     : ANTONIO FERNANDO CORREA BASTOS</w:t>
      </w:r>
    </w:p>
    <w:p w:rsidR="00DD3218" w:rsidRDefault="00DD3218">
      <w:r>
        <w:t xml:space="preserve">      ADV       : SP045898  ANTONIO FERNANDO CORREA BASTOS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0011237-41.2002.4.0 PRECAT ORI:0000586293/SP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HELIO GUARACY VIANNA DE PAULA e outros(as)</w:t>
      </w:r>
    </w:p>
    <w:p w:rsidR="00DD3218" w:rsidRDefault="00DD3218">
      <w:r>
        <w:t xml:space="preserve">      ADV       : SP026865  SIDNEI GONCALVES PAES e outros(as)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0011241-78.2002.4.0 PRECAT ORI:0007630670/SP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ADAMASTOR VITOR COELHO e outros(as)</w:t>
      </w:r>
    </w:p>
    <w:p w:rsidR="00DD3218" w:rsidRDefault="00DD3218">
      <w:r>
        <w:t xml:space="preserve">      REQTE     : ARMINDA PINHO RODRIGUES e outros(as)</w:t>
      </w:r>
    </w:p>
    <w:p w:rsidR="00DD3218" w:rsidRDefault="00DD3218">
      <w:r>
        <w:t xml:space="preserve">      ADV       : SP031958  HELIO STEFANI GHERARDI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0011271-16.2002.4.0 PRECAT ORI:200061060017832/SP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MADALENA TOSTA DE MOURA</w:t>
      </w:r>
    </w:p>
    <w:p w:rsidR="00DD3218" w:rsidRDefault="00DD3218">
      <w:r>
        <w:t xml:space="preserve">      ADV       : SP142789  CLAUDIO HENRIQUE COSTA RIBEIRO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lastRenderedPageBreak/>
        <w:t xml:space="preserve">      ADV       : SP000020  SIMONE APARECIDA VENCIGUERI AZEREDO</w:t>
      </w:r>
    </w:p>
    <w:p w:rsidR="00DD3218" w:rsidRDefault="00DD3218">
      <w:r>
        <w:t xml:space="preserve">      DEPREC    : JUIZO FEDERAL DA 1 VARA DE S J RIO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0011287-67.2002.4.0 PRECAT ORI:8200000271/SP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SUPERMERCADO JOSE AUGUSTO FERREIRA LTDA</w:t>
      </w:r>
    </w:p>
    <w:p w:rsidR="00DD3218" w:rsidRDefault="00DD3218">
      <w:r>
        <w:t xml:space="preserve">      REQTE     : CELSO ALVES FEITOSA</w:t>
      </w:r>
    </w:p>
    <w:p w:rsidR="00DD3218" w:rsidRDefault="00DD3218">
      <w:r>
        <w:t xml:space="preserve">      ADV       : SP026462  ANTONIO RAMPAZZO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DE DIREITO DO SAF DE ITANHAEM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0011314-50.2002.4.0 PRECAT ORI:9500000362/SP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ESMERITA BARBOSA DE SA</w:t>
      </w:r>
    </w:p>
    <w:p w:rsidR="00DD3218" w:rsidRDefault="00DD3218">
      <w:r>
        <w:t xml:space="preserve">      ADV       : SP027829  ROBERTO MIRANDOLA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ITUVERAVA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0011323-12.2002.4.0 PRECAT ORI:8900099418/SP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FLORISA DONATO</w:t>
      </w:r>
    </w:p>
    <w:p w:rsidR="00DD3218" w:rsidRDefault="00DD3218">
      <w:r>
        <w:t xml:space="preserve">      ADV       : SP029684  SALATIEL SARAIVA BARBOSA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E24C9E">
        <w:rPr>
          <w:lang w:val="en-US"/>
        </w:rPr>
        <w:t xml:space="preserve">      </w:t>
      </w:r>
      <w:r w:rsidRPr="00DD24DB">
        <w:rPr>
          <w:lang w:val="en-US"/>
        </w:rPr>
        <w:t>PROC.  : 0011325-79.2002.4.0 PRECAT ORI:9106835090/SP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ANGELO MOLINO</w:t>
      </w:r>
    </w:p>
    <w:p w:rsidR="00DD3218" w:rsidRDefault="00DD3218">
      <w:r>
        <w:t xml:space="preserve">      ADV       : SP038302  DORIVAL SCARPIN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0011327-49.2002.4.0 PRECAT ORI:9103001865/SP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IDA PIZZOLI MARCHESI</w:t>
      </w:r>
    </w:p>
    <w:p w:rsidR="00DD3218" w:rsidRDefault="00DD3218">
      <w:r>
        <w:t xml:space="preserve">      ADV       : SP052280  SONIA ELIZABETI LORENZATO SENEDA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0011331-86.2002.4.0 PRECAT ORI:8900189875/SP REG:05.04.2002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CARMONA PINTOR</w:t>
      </w:r>
    </w:p>
    <w:p w:rsidR="00DD3218" w:rsidRDefault="00DD3218">
      <w:r>
        <w:t xml:space="preserve">      ADV       : SP017692  IVO GAMBARO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0011393-29.2002.4.0 PRECAT ORI:200161200036913/SP REG:09.04.2002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ALEXANDRINA MACHADO DA SILVA falecido(a)</w:t>
      </w:r>
    </w:p>
    <w:p w:rsidR="00DD3218" w:rsidRDefault="00DD3218">
      <w:r>
        <w:t xml:space="preserve">      HABLTDO   : MARIA INES DA SILVA e outros(as)</w:t>
      </w:r>
    </w:p>
    <w:p w:rsidR="00DD3218" w:rsidRDefault="00DD3218">
      <w:r>
        <w:t xml:space="preserve">      ADV       : SP039102  CARLOS ROBERTO MICELLI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lastRenderedPageBreak/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0011394-14.2002.4.0 PRECAT ORI:9106695590/SP REG:09.04.2002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LOUISE LEWANDOWSKY</w:t>
      </w:r>
    </w:p>
    <w:p w:rsidR="00DD3218" w:rsidRDefault="00DD3218">
      <w:r>
        <w:t xml:space="preserve">      ADV       : SP041566  JOSE CARLOS ETRUSCO VIEIRA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0011404-58.2002.4.0 PRECAT ORI:8900055496/SP REG:09.04.2002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JOSEFINA DOS SANTOS GIAQUINTO</w:t>
      </w:r>
    </w:p>
    <w:p w:rsidR="00DD3218" w:rsidRDefault="00DD3218">
      <w:r>
        <w:t xml:space="preserve">      ADV       : SP098379  MARIA GORETI DE MELLO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0011436-63.2002.4.0 PRECAT ORI:9700000202/SP REG:10.04.2002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OSCAR REZENDE MARQUES</w:t>
      </w:r>
    </w:p>
    <w:p w:rsidR="00DD3218" w:rsidRDefault="00DD3218">
      <w:r>
        <w:t xml:space="preserve">      ADV       : SP088602  EDNA GUAZZELLI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PIRASSUNUNGA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0011447-92.2002.4.0 PRECAT ORI:9100041459/MS REG:10.04.2002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SOCIEDADE AGRO LTDA</w:t>
      </w:r>
    </w:p>
    <w:p w:rsidR="00DD3218" w:rsidRDefault="00DD3218">
      <w:r>
        <w:t xml:space="preserve">      ADV       : MS002214  JOSE GARCEZ DA COSTA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0011452-17.2002.4.0 PRECAT ORI:9106931979/SP REG:10.04.2002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HAHN E KOLB DO BRASIL IND/ E COM/ DE MAQUINAS OPERATRIZES E</w:t>
      </w:r>
    </w:p>
    <w:p w:rsidR="00DD3218" w:rsidRDefault="00DD3218">
      <w:r>
        <w:t xml:space="preserve">                  FERRAMENTAS LTDA</w:t>
      </w:r>
    </w:p>
    <w:p w:rsidR="00DD3218" w:rsidRDefault="00DD3218">
      <w:r>
        <w:t xml:space="preserve">      ADV       : SP095239  DALTON FELIX DE MATTOS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0011464-31.2002.4.0 PRECAT ORI:200161260009884/SP REG:10.04.2002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FRANCISCA DE ALENCAR GUERREIRO</w:t>
      </w:r>
    </w:p>
    <w:p w:rsidR="00DD3218" w:rsidRDefault="00DD3218">
      <w:r>
        <w:t xml:space="preserve">      ADV       : SP010227  HERTZ JACINTO COSTA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0013075-19.2002.4.0 PRECAT ORI:9106791522/SP REG:15.04.2002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HOSPITAL SANTA PAULA S/A</w:t>
      </w:r>
    </w:p>
    <w:p w:rsidR="00DD3218" w:rsidRDefault="00DD3218">
      <w:r>
        <w:t xml:space="preserve">      REQTE     : GILBERTO SAAD</w:t>
      </w:r>
    </w:p>
    <w:p w:rsidR="00DD3218" w:rsidRDefault="00DD3218">
      <w:r>
        <w:t xml:space="preserve">      ADV       : SP024956  GILBERTO SAAD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21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0013083-93.2002.4.0 PRECAT ORI:9200311725/SP REG:15.04.2002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POLLUS IND/ E COM/ DE MOVEIS LTDA</w:t>
      </w:r>
    </w:p>
    <w:p w:rsidR="00DD3218" w:rsidRDefault="00DD3218">
      <w:r>
        <w:t xml:space="preserve">      ADV       : SP019449  WILSON LUIS DE SOUSA FOZ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0013099-47.2002.4.0 PRECAT ORI:8900025813/SP REG:15.04.2002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DOS SANTOS NETO</w:t>
      </w:r>
    </w:p>
    <w:p w:rsidR="00DD3218" w:rsidRDefault="00DD3218">
      <w:r>
        <w:t xml:space="preserve">      ADV       : SP041357  ISAURA TEIXEIRA DE VASCONCELLOS MIGUEL e</w:t>
      </w:r>
    </w:p>
    <w:p w:rsidR="00DD3218" w:rsidRDefault="00DD3218">
      <w:r>
        <w:t xml:space="preserve">                 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0013735-13.2002.4.0 PRECAT ORI:8900263374/SP REG:29.04.2002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TRANSPIRATININGA TRANSPORTE E BRACAGEM PIRATININGA LTDA</w:t>
      </w:r>
    </w:p>
    <w:p w:rsidR="00DD3218" w:rsidRDefault="00DD3218">
      <w:r>
        <w:t xml:space="preserve">      REQTE     : LAERCIO SILAS ANGARE</w:t>
      </w:r>
    </w:p>
    <w:p w:rsidR="00DD3218" w:rsidRDefault="00DD3218">
      <w:r>
        <w:t xml:space="preserve">      ADV       : SP043576  LAERCIO SILAS ANGARE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0013743-87.2002.4.0 PRECAT ORI:0006497101/SP REG:29.04.2002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CARLOS ARTHUR RODOLPHO DOMINOWSKI e outros(as)</w:t>
      </w:r>
    </w:p>
    <w:p w:rsidR="00DD3218" w:rsidRDefault="00DD3218">
      <w:r>
        <w:t xml:space="preserve">      REQTE     : ELPIDIO FORTI</w:t>
      </w:r>
    </w:p>
    <w:p w:rsidR="00DD3218" w:rsidRDefault="00DD3218">
      <w:r>
        <w:t xml:space="preserve">      ADV       : SP124993  ALBERTO QUARESMA NETTO e outro(a)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0013795-83.2002.4.0 PRECAT ORI:9715025021/SP REG:29.04.2002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SILVA LACERDA</w:t>
      </w:r>
    </w:p>
    <w:p w:rsidR="00DD3218" w:rsidRDefault="00DD3218">
      <w:r>
        <w:t xml:space="preserve">      ADV       : SP115827  ARLINDO FELIPE DA CUNHA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SAO BERNARDO DO CAMPO &gt; 14ª SSJ&gt;</w:t>
      </w:r>
    </w:p>
    <w:p w:rsidR="00DD3218" w:rsidRDefault="00DD3218">
      <w:r>
        <w:t xml:space="preserve">                 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0013808-82.2002.4.0 PRECAT ORI:9400001341/SP REG:29.04.2002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DE SOUZA MAZIEIRO</w:t>
      </w:r>
    </w:p>
    <w:p w:rsidR="00DD3218" w:rsidRDefault="00DD3218">
      <w:r>
        <w:t xml:space="preserve">      ADV       : SP072362  SHIRLEY APARECIDA DE O SIMOES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ORLANDIA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0013810-52.2002.4.0 PRECAT ORI:9100696838/SP REG:29.04.2002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DE CASTRO LEITE e outros(as)</w:t>
      </w:r>
    </w:p>
    <w:p w:rsidR="00DD3218" w:rsidRDefault="00DD3218">
      <w:r>
        <w:t xml:space="preserve">      ADV       : SP009593  FREDERICO BIZZACHI PINHEIRO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0013848-64.2002.4.0 PRECAT ORI:9100812684/SP REG:29.04.2002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MOYSES TOBIAS</w:t>
      </w:r>
    </w:p>
    <w:p w:rsidR="00DD3218" w:rsidRDefault="00DD3218">
      <w:r>
        <w:t xml:space="preserve">      ADV       : SP057355  DURVAL MARCOLA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0013969-92.2002.4.0 PRECAT ORI:9107082460/SP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EDMO GODINHO DA SILVA</w:t>
      </w:r>
    </w:p>
    <w:p w:rsidR="00DD3218" w:rsidRDefault="00DD3218">
      <w:r>
        <w:t xml:space="preserve">      ADV       : SP033112  ANGELO ROJO LOPES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0013970-77.2002.4.0 PRECAT ORI:9106656226/SP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ITATIAIA STANDARD AUTO PECAS LTDA</w:t>
      </w:r>
    </w:p>
    <w:p w:rsidR="00DD3218" w:rsidRDefault="00DD3218">
      <w:r>
        <w:t xml:space="preserve">      REQTE     : CLAUDIA RINALDI MARCOS VIT</w:t>
      </w:r>
    </w:p>
    <w:p w:rsidR="00DD3218" w:rsidRDefault="00DD3218">
      <w:r>
        <w:t xml:space="preserve">      ADV       : SP132581  CLAUDIA RINALDI MARCOS VIT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0013971-62.2002.4.0 PRECAT ORI:9106571441/SP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WILSON DA SILVA e outros(as)</w:t>
      </w:r>
    </w:p>
    <w:p w:rsidR="00DD3218" w:rsidRDefault="00DD3218">
      <w:r>
        <w:t xml:space="preserve">      ADV       : SP078394  JEFERSON CIRELLO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0013981-09.2002.4.0 PRECAT ORI:9400043791/SP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DIAS SUPERMERCADOS SOCIEDADE LTDA e filia(l)(is)</w:t>
      </w:r>
    </w:p>
    <w:p w:rsidR="00DD3218" w:rsidRDefault="00DD3218">
      <w:r>
        <w:t xml:space="preserve">      REQTE     : FRANCISCO PINTO</w:t>
      </w:r>
    </w:p>
    <w:p w:rsidR="00DD3218" w:rsidRDefault="00DD3218">
      <w:r>
        <w:t xml:space="preserve">      ADV       : SP040243  FRANCISCO PINTO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0013996-75.2002.4.0 PRECAT ORI:9600208735/SP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LAERTE ANTONIO PALONIO e outros(as)</w:t>
      </w:r>
    </w:p>
    <w:p w:rsidR="00DD3218" w:rsidRDefault="00DD3218">
      <w:r>
        <w:t xml:space="preserve">      ADV       : SP068182  PAULO POLETTO JUNIOR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0013999-30.2002.4.0 PRECAT ORI:9106729380/SP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FOITINHO</w:t>
      </w:r>
    </w:p>
    <w:p w:rsidR="00DD3218" w:rsidRDefault="00DD3218">
      <w:r>
        <w:t xml:space="preserve">      ADV       : SP066232  DALVA APARECIDA BARBOSA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0014000-15.2002.4.0 PRECAT ORI:9300208039/SP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TESE TRANSPORTES SENSIVEIS LTDA</w:t>
      </w:r>
    </w:p>
    <w:p w:rsidR="00DD3218" w:rsidRDefault="00DD3218">
      <w:r>
        <w:t xml:space="preserve">      REQTE     : LAUDO ARTHUR</w:t>
      </w:r>
    </w:p>
    <w:p w:rsidR="00DD3218" w:rsidRDefault="00DD3218">
      <w:r>
        <w:t xml:space="preserve">      ADV       : SP113035  LAUDO ARTHUR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0016001-70.2002.4.0 PRECAT ORI:8900313576/SP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RICARDO MARCONDES DE GODOY</w:t>
      </w:r>
    </w:p>
    <w:p w:rsidR="00DD3218" w:rsidRDefault="00DD3218">
      <w:r>
        <w:t xml:space="preserve">      ADV       : SP047342  MARIA APARECIDA VERZEGNASSI GINEZ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0016015-54.2002.4.0 PRECAT ORI:9400205759/SP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CBTI CIA BRASILEIRA DE TECNOLOGIA INDL/</w:t>
      </w:r>
    </w:p>
    <w:p w:rsidR="00DD3218" w:rsidRPr="00DD24DB" w:rsidRDefault="00DD3218">
      <w:pPr>
        <w:rPr>
          <w:lang w:val="en-US"/>
        </w:rPr>
      </w:pPr>
      <w:r>
        <w:t xml:space="preserve">      </w:t>
      </w:r>
      <w:r w:rsidRPr="00DD24DB">
        <w:rPr>
          <w:lang w:val="en-US"/>
        </w:rPr>
        <w:t>REQTE     : ALEXANDRE HONORE MARIE THIOLLIER FILHO</w:t>
      </w:r>
    </w:p>
    <w:p w:rsidR="00DD3218" w:rsidRDefault="00DD3218">
      <w:r w:rsidRPr="00DD24DB">
        <w:rPr>
          <w:lang w:val="en-US"/>
        </w:rPr>
        <w:t xml:space="preserve">      </w:t>
      </w:r>
      <w:r>
        <w:t>ADV       : SP040952  ALEXANDRE HONORE MARIE THIOLLIER FILHO e</w:t>
      </w:r>
    </w:p>
    <w:p w:rsidR="00DD3218" w:rsidRDefault="00DD3218">
      <w:r>
        <w:t xml:space="preserve">                 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0016033-75.2002.4.0 PRECAT ORI:9600000450/SP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PEREIRA falecido(a)</w:t>
      </w:r>
    </w:p>
    <w:p w:rsidR="00DD3218" w:rsidRDefault="00DD3218">
      <w:r>
        <w:t xml:space="preserve">      HABLTDO   : MARIA ISABEL VIANA PEREIRA e outros(as)</w:t>
      </w:r>
    </w:p>
    <w:p w:rsidR="00DD3218" w:rsidRDefault="00DD3218">
      <w:r>
        <w:t xml:space="preserve">      ADV       : SP122295  REGINA CRISTINA FULGUERAL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VIRADOURO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0016046-74.2002.4.0 PRECAT ORI:9602041803/SP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REPCON CONTAINERS E REPARO LTDA</w:t>
      </w:r>
    </w:p>
    <w:p w:rsidR="00DD3218" w:rsidRDefault="00DD3218">
      <w:r>
        <w:t xml:space="preserve">      REQTE     : RAMIS SAYAR</w:t>
      </w:r>
    </w:p>
    <w:p w:rsidR="00DD3218" w:rsidRDefault="00DD3218">
      <w:r>
        <w:t xml:space="preserve">      ADV       : SP019991  RAMIS SAYAR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0016071-87.2002.4.0 PRECAT ORI:9600000338/SP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SEBASTIANA APARECIDA FERNANDES SEVERIANO</w:t>
      </w:r>
    </w:p>
    <w:p w:rsidR="00DD3218" w:rsidRDefault="00DD3218">
      <w:r>
        <w:t xml:space="preserve">      ADV       : SP072445  JOSE AUGUSTO DE ALMEIDA JUNQUEIRA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PEDREGULHO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0016115-09.2002.4.0 PRECAT ORI:9400000183/SP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NELSON RICARDO DE CAMARGO</w:t>
      </w:r>
    </w:p>
    <w:p w:rsidR="00DD3218" w:rsidRDefault="00DD3218">
      <w:r>
        <w:t xml:space="preserve">      ADV       : SP109703  MIGUEL VICENTE ARTECA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5 VARA DE OSASCO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0016135-97.2002.4.0 PRECAT ORI:199903990097772/SP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ALCIDES BORGHI MOREIRA</w:t>
      </w:r>
    </w:p>
    <w:p w:rsidR="00DD3218" w:rsidRDefault="00DD3218">
      <w:r>
        <w:t xml:space="preserve">      ADV       : SP154881  ALEX APARECIDO RAMOS FERNANDEZ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TUPÃ - 22ª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0016199-10.2002.4.0 PRECAT ORI:9600220212/SP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INDUSTRIAS QUIMICAS CUBATAO LTDA</w:t>
      </w:r>
    </w:p>
    <w:p w:rsidR="00DD3218" w:rsidRDefault="00DD3218">
      <w:r>
        <w:t xml:space="preserve">      REQTE     : JOSE MAURICIO MACHADO</w:t>
      </w:r>
    </w:p>
    <w:p w:rsidR="00DD3218" w:rsidRDefault="00DD3218">
      <w:r>
        <w:t xml:space="preserve">      ADV       : SP050385  JOSE MAURICIO MACHADO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0016201-77.2002.4.0 PRECAT ORI:9300293460/SP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METALMOOCA COM/ E IND/ LTDA</w:t>
      </w:r>
    </w:p>
    <w:p w:rsidR="00DD3218" w:rsidRDefault="00DD3218">
      <w:r>
        <w:t xml:space="preserve">      REQTE     : FRANCISCO FERREIRA NETO</w:t>
      </w:r>
    </w:p>
    <w:p w:rsidR="00DD3218" w:rsidRDefault="00DD3218">
      <w:r>
        <w:t xml:space="preserve">      ADV       : SP067564  FRANCISCO FERREIRA NETO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0016206-02.2002.4.0 PRECAT ORI:9107154011/SP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MARCOS HERNANDES</w:t>
      </w:r>
    </w:p>
    <w:p w:rsidR="00DD3218" w:rsidRDefault="00DD3218">
      <w:r>
        <w:t xml:space="preserve">      ADV       : SP014894  OSVALDO GARCIA HERNANDES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0016211-24.2002.4.0 PRECAT ORI:200161200037346/SP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LECTICIA VITTA FILPI e outro(a)</w:t>
      </w:r>
    </w:p>
    <w:p w:rsidR="00DD3218" w:rsidRDefault="00DD3218">
      <w:r>
        <w:t xml:space="preserve">      ADV       : SP026586  RENATO SANTINI JUNIOR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0016212-09.2002.4.0 PRECAT ORI:200161200036068/SP REG:30.04.2002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NAIR AMERICO</w:t>
      </w:r>
    </w:p>
    <w:p w:rsidR="00DD3218" w:rsidRDefault="00DD3218">
      <w:r>
        <w:t xml:space="preserve">      ADV       : SP117686  SONIA REGINA RAMIRO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ARARAQUARA - 20ª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0016413-98.2002.4.0 PRECAT ORI:9703180035/SP REG:02.05.2002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CAMBUHY CITRUS COML/ E EXPORTADORA S/A</w:t>
      </w:r>
    </w:p>
    <w:p w:rsidR="00DD3218" w:rsidRDefault="00DD3218">
      <w:r>
        <w:t xml:space="preserve">      REQTE     : JOSE RUBENS HERNANDEZ</w:t>
      </w:r>
    </w:p>
    <w:p w:rsidR="00DD3218" w:rsidRDefault="00DD3218">
      <w:r>
        <w:t xml:space="preserve">      ADV       : SP084042  JOSE RUBENS HERNANDEZ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0016460-72.2002.4.0 PRECAT ORI:8900000982/SP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ILDE MARIA MORA RODRIGUES</w:t>
      </w:r>
    </w:p>
    <w:p w:rsidR="00DD3218" w:rsidRDefault="00DD3218">
      <w:r>
        <w:t xml:space="preserve">      ADV       : SP069955  AMAURI BENEDITO HULMANN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SALTO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0016499-69.2002.4.0 PRECAT ORI:0000002779/SP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CRISTIANE PEREIRA DA SILVA incapaz</w:t>
      </w:r>
    </w:p>
    <w:p w:rsidR="00DD3218" w:rsidRDefault="00DD3218">
      <w:r>
        <w:t xml:space="preserve">      REPTE     : MARIA ELENA NOGUEIRA DA SILVA</w:t>
      </w:r>
    </w:p>
    <w:p w:rsidR="00DD3218" w:rsidRDefault="00DD3218">
      <w:r>
        <w:t xml:space="preserve">      ADV       : SP049636  ORLANDO DE ARAUJO FERRAZ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JACAREI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0016578-48.2002.4.0 PRECAT ORI:200061170025653/SP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APARECIDA DE FATIMA AVILA incapaz</w:t>
      </w:r>
    </w:p>
    <w:p w:rsidR="00DD3218" w:rsidRDefault="00DD3218">
      <w:r>
        <w:t xml:space="preserve">      REPTE     : APARECIDA PALOMARES AVILA</w:t>
      </w:r>
    </w:p>
    <w:p w:rsidR="00DD3218" w:rsidRDefault="00DD3218">
      <w:r>
        <w:t xml:space="preserve">      ADV       : SP034186  ARMANDO ALVAREZ CORTEGOSO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0016581-03.2002.4.0 PRECAT ORI:200061170031940/SP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GUILHERME e outros(as)</w:t>
      </w:r>
    </w:p>
    <w:p w:rsidR="00DD3218" w:rsidRDefault="00DD3218">
      <w:r>
        <w:t xml:space="preserve">      ADV       : SP027539  DEANGE ZANZINI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JAU &gt; 17ªSSJ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0016599-24.2002.4.0 PRECAT ORI:9200000624/SP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JOSE TAQUETTE e outro(a)</w:t>
      </w:r>
    </w:p>
    <w:p w:rsidR="00DD3218" w:rsidRDefault="00DD3218">
      <w:r>
        <w:t xml:space="preserve">      ADV       : SP059380  OSMAR JOSE FACIN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OSVALDO CRUZ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0016639-06.2002.4.0 PRECAT ORI:9600000004/SP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AZARIAS JOSE DOS SANTOS</w:t>
      </w:r>
    </w:p>
    <w:p w:rsidR="00DD3218" w:rsidRDefault="00DD3218">
      <w:r>
        <w:t xml:space="preserve">      ADV       : SP085530  JOSE DA SILVA RODRIGUES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VOTUPORANGA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0016687-62.2002.4.0 PRECAT ORI:9700000018/SP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IZABEL MARQUES BARBOSA</w:t>
      </w:r>
    </w:p>
    <w:p w:rsidR="00DD3218" w:rsidRDefault="00DD3218">
      <w:r>
        <w:t xml:space="preserve">      ADV       : SP117670  JOAO LUIS SOARES DA CUNHA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SAO JOSE DO RIO PARDO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0016695-39.2002.4.0 PRECAT ORI:0009434100/SP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HYDROAR S/A IND/ METALURGICA</w:t>
      </w:r>
    </w:p>
    <w:p w:rsidR="00DD3218" w:rsidRDefault="00DD3218">
      <w:r>
        <w:lastRenderedPageBreak/>
        <w:t xml:space="preserve">      ADV       : SP020806  ANTONIO CARLOS CUNHA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0016740-43.2002.4.0 PRECAT ORI:9600000072/SP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ZILDA PEREIRA incapaz</w:t>
      </w:r>
    </w:p>
    <w:p w:rsidR="00DD3218" w:rsidRDefault="00DD3218">
      <w:r>
        <w:t xml:space="preserve">      REPTE     : VICENTE PEREIRA COUTINHO</w:t>
      </w:r>
    </w:p>
    <w:p w:rsidR="00DD3218" w:rsidRDefault="00DD3218">
      <w:r>
        <w:t xml:space="preserve">      ADV       : SP072445  JOSE AUGUSTO DE ALMEIDA JUNQUEIRA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PEDREGULHO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0016766-41.2002.4.0 PRECAT ORI:9900000026/SP REG:03.05.2002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JOSIAS JOSE DE OLIVEIRA</w:t>
      </w:r>
    </w:p>
    <w:p w:rsidR="00DD3218" w:rsidRDefault="00DD3218">
      <w:r>
        <w:t xml:space="preserve">      ADV       : SP068133  BENEDITO MACHADO FERREIRA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VIRADOURO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0016918-89.2002.4.0 PRECAT ORI:9000390710/SP REG:08.05.2002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ANESIO BINHARDI</w:t>
      </w:r>
    </w:p>
    <w:p w:rsidR="00DD3218" w:rsidRDefault="00DD3218">
      <w:r>
        <w:t xml:space="preserve">      ADV       : SP036063  EDELI DOS SANTOS SILVA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PREVIDENCIARIA DE SAO PAULO SP&gt;1ª</w:t>
      </w:r>
    </w:p>
    <w:p w:rsidR="00DD3218" w:rsidRDefault="00DD3218">
      <w:r>
        <w:t xml:space="preserve">                  SSJ&gt;SP                                                                      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0016929-21.2002.4.0 PRECAT ORI:9800000281/SP REG:08.05.2002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ALVES MENDES</w:t>
      </w:r>
    </w:p>
    <w:p w:rsidR="00DD3218" w:rsidRDefault="00DD3218">
      <w:r>
        <w:t xml:space="preserve">      ADV       : SP068133  BENEDITO MACHADO FERREIRA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VIRADOURO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0016934-43.2002.4.0 PRECAT ORI:0004841247/SP REG:08.05.2002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ROBERTO DE OLIVEIRA</w:t>
      </w:r>
    </w:p>
    <w:p w:rsidR="00DD3218" w:rsidRDefault="00DD3218">
      <w:r>
        <w:t xml:space="preserve">      ADV       : SP050099  ADAUTO CORREA MARTINS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0016983-84.2002.4.0 PRECAT ORI:9200022880/SP REG:08.05.2002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CARLOS FRONER</w:t>
      </w:r>
    </w:p>
    <w:p w:rsidR="00DD3218" w:rsidRDefault="00DD3218">
      <w:r>
        <w:t xml:space="preserve">      ADV       : SP108227  MARIA JOSE FALCO MONDIN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0017003-75.2002.4.0 PRECAT ORI:9000064708/SP REG:08.05.2002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PAULO DA COSTA</w:t>
      </w:r>
    </w:p>
    <w:p w:rsidR="00DD3218" w:rsidRDefault="00DD3218">
      <w:r>
        <w:t xml:space="preserve">      ADV       : SP047342  MARIA APARECIDA VERZEGNASSI GINEZ e outros(as)</w:t>
      </w:r>
    </w:p>
    <w:p w:rsidR="00DD3218" w:rsidRDefault="00DD3218">
      <w:r>
        <w:lastRenderedPageBreak/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0019213-02.2002.4.0 PRECAT ORI:0005263824/SP REG:22.05.2002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ALVES CORDEIRO</w:t>
      </w:r>
    </w:p>
    <w:p w:rsidR="00DD3218" w:rsidRDefault="00DD3218">
      <w:r>
        <w:t xml:space="preserve">      ADV       : SP036063  EDELI DOS SANTOS SILVA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0019224-31.2002.4.0 PRECAT ORI:8900152505/SP REG:22.05.2002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REGINA CELIA DE ALMEIDA ALVES e outros(as)</w:t>
      </w:r>
    </w:p>
    <w:p w:rsidR="00DD3218" w:rsidRDefault="00DD3218">
      <w:r>
        <w:t xml:space="preserve">      ADV       : SP014505  PAULO ROBERTO MURRAY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0019687-70.2002.4.0 PRECAT ORI:9107272634/SP REG:27.05.2002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DA SILVA FERREIRA BOUCINHA JUNIOR</w:t>
      </w:r>
    </w:p>
    <w:p w:rsidR="00DD3218" w:rsidRDefault="00DD3218">
      <w:r>
        <w:t xml:space="preserve">      ADV       : SP050760  PAULO ROBERTO MARTINEZ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0019696-32.2002.4.0 PRECAT ORI:9400011865/SP REG:27.05.2002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SANDVIK DO BRASIL S/A IND/ E COM/</w:t>
      </w:r>
    </w:p>
    <w:p w:rsidR="00DD3218" w:rsidRDefault="00DD3218">
      <w:r>
        <w:t xml:space="preserve">      REQTE     : MARCO ANTONIO SPACCASSASSI</w:t>
      </w:r>
    </w:p>
    <w:p w:rsidR="00DD3218" w:rsidRDefault="00DD3218">
      <w:r>
        <w:t xml:space="preserve">      ADV       : SP022973  MARCO ANTONIO SPACCASSASSI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0019697-17.2002.4.0 PRECAT ORI:9306043384/SP REG:27.05.2002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CREMASCO MAQUINAS AGRICOLAS LTDA</w:t>
      </w:r>
    </w:p>
    <w:p w:rsidR="00DD3218" w:rsidRDefault="00DD3218">
      <w:r>
        <w:t xml:space="preserve">      ADV       : SP124651  DANIEL APARECIDO RANZATTO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0019774-26.2002.4.0 PRECAT ORI:9200671705/SP REG:27.05.2002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REQTE     : ZOLDAN BERGMANN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SP089636  CLAUDEMIR GAVIOLI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0019802-91.2002.4.0 PRECAT ORI:9700226093/SP REG:27.05.2002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SADOKIN S/A ELETRICA E ELETRONICA</w:t>
      </w:r>
    </w:p>
    <w:p w:rsidR="00DD3218" w:rsidRDefault="00DD3218">
      <w:r>
        <w:t xml:space="preserve">      REQTE     : CLEIDEMAR REZENDE ISIDORO</w:t>
      </w:r>
    </w:p>
    <w:p w:rsidR="00DD3218" w:rsidRDefault="00DD3218">
      <w:r>
        <w:t xml:space="preserve">      ADV       : SP046816  CLEIDEMAR REZENDE ISIDORO e outro(a)</w:t>
      </w:r>
    </w:p>
    <w:p w:rsidR="00DD3218" w:rsidRDefault="00DD3218">
      <w:r>
        <w:lastRenderedPageBreak/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0019844-43.2002.4.0 PRECAT ORI:9106680860/SP REG:28.05.2002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RICARDO CARDOSO TEIXEIRA</w:t>
      </w:r>
    </w:p>
    <w:p w:rsidR="00DD3218" w:rsidRDefault="00DD3218">
      <w:r>
        <w:t xml:space="preserve">      ADV       : SP085558  PAULO ESTEVAO MENEGUETTI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0019870-41.2002.4.0 PRECAT ORI:9106862896/SP REG:28.05.2002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LUIZ ANTONIO DIAS INNOCENCIO</w:t>
      </w:r>
    </w:p>
    <w:p w:rsidR="00DD3218" w:rsidRDefault="00DD3218">
      <w:r>
        <w:t xml:space="preserve">      ADV       : SP074304  ALEXANDRE LETIZIO VIEIRA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0019886-92.2002.4.0 PRECAT ORI:9106737366/SP REG:28.05.2002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DE LOURDES CAMELO</w:t>
      </w:r>
    </w:p>
    <w:p w:rsidR="00DD3218" w:rsidRDefault="00DD3218">
      <w:r>
        <w:t xml:space="preserve">      ADV       : SP054195  MARIA BETANIA RODRIGUES BARBOSA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0019888-62.2002.4.0 PRECAT ORI:8900026607/SP REG:28.05.2002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IBRAIM RAHAL</w:t>
      </w:r>
    </w:p>
    <w:p w:rsidR="00DD3218" w:rsidRDefault="00DD3218">
      <w:r>
        <w:t xml:space="preserve">      ADV       : SP090924  MARIA CAROLINA GABRIELLONI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0020078-25.2002.4.0 PRECAT ORI:9500014114/MS REG:06.06.2002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SERTAO COML/ DE EQUIPAMENTOS LTDA</w:t>
      </w:r>
    </w:p>
    <w:p w:rsidR="00DD3218" w:rsidRDefault="00DD3218">
      <w:r>
        <w:t xml:space="preserve">      ADV       : MS004424  MAURO LUIZ MARTINES DAURIA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0020079-10.2002.4.0 PRECAT ORI:9300000566/SP REG:06.06.2002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DE CASTRO</w:t>
      </w:r>
    </w:p>
    <w:p w:rsidR="00DD3218" w:rsidRDefault="00DD3218">
      <w:r>
        <w:t xml:space="preserve">      ADV       : SP074955  SANDRA HELENA GEHRING DE ALMEIDA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PROMISSAO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0020099-98.2002.4.0 PRECAT ORI:9600162115/SP REG:06.06.2002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INDUSTRIAS GESSY LEVER LTDA</w:t>
      </w:r>
    </w:p>
    <w:p w:rsidR="00DD3218" w:rsidRDefault="00DD3218">
      <w:r>
        <w:t xml:space="preserve">      REQTE     : LUIS CARLOS GALVAO</w:t>
      </w:r>
    </w:p>
    <w:p w:rsidR="00DD3218" w:rsidRDefault="00DD3218">
      <w:r>
        <w:t xml:space="preserve">      ADV       : SP040020  LUIS CARLOS GALVAO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11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0020104-23.2002.4.0 PRECAT ORI:0001350080/SP REG:06.06.2002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SEBASTIAO ALVES DANTONIO</w:t>
      </w:r>
    </w:p>
    <w:p w:rsidR="00DD3218" w:rsidRDefault="00DD3218">
      <w:r>
        <w:t xml:space="preserve">      ADV       : SP015751  NELSON CAMARA e outro(a)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0020105-08.2002.4.0 PRECAT ORI:199961090020312/SP REG:06.06.2002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ADOLPHO COSSA</w:t>
      </w:r>
    </w:p>
    <w:p w:rsidR="00DD3218" w:rsidRDefault="00DD3218">
      <w:r>
        <w:t xml:space="preserve">      ADV       : SP035431  MARCILIO MAISTRO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PIRACICABA &gt; 9ª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0020107-75.2002.4.0 PRECAT ORI:9106666647/SP REG:06.06.2002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DE MATTIA PINTO MACHADO</w:t>
      </w:r>
    </w:p>
    <w:p w:rsidR="00DD3218" w:rsidRDefault="00DD3218">
      <w:r>
        <w:t xml:space="preserve">      ADV       : SP010590  GABRIEL PERGOLA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0020281-84.2002.4.0 PRECAT ORI:9200104096/SP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HACHIRO IKI</w:t>
      </w:r>
    </w:p>
    <w:p w:rsidR="00DD3218" w:rsidRDefault="00DD3218">
      <w:r>
        <w:t xml:space="preserve">      ADV       : SP044440P SERGIO BORTOLETO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0020352-86.2002.4.0 PRECAT ORI:9000363454/SP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BRUNO KLYGIS</w:t>
      </w:r>
    </w:p>
    <w:p w:rsidR="00DD3218" w:rsidRDefault="00DD3218">
      <w:r>
        <w:t xml:space="preserve">      ADV       : SP047342  MARIA APARECIDA VERZEGNASSI GINEZ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SP031280  ROSA BRINO</w:t>
      </w:r>
    </w:p>
    <w:p w:rsidR="00DD3218" w:rsidRDefault="00DD3218">
      <w:r>
        <w:t xml:space="preserve">      ADV       : SP000030 HERMES ARRAIS ALENCAR</w:t>
      </w:r>
    </w:p>
    <w:p w:rsidR="00DD3218" w:rsidRDefault="00DD3218">
      <w:r>
        <w:t xml:space="preserve">      DEPREC    : JUIZO FEDERAL DA 4 VARA PREVIDENCIARIA DE SAO PAULO SP&gt;1ª</w:t>
      </w:r>
    </w:p>
    <w:p w:rsidR="00DD3218" w:rsidRDefault="00DD3218">
      <w:r>
        <w:t xml:space="preserve">                 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0020364-03.2002.4.0 PRECAT ORI:9200125590/SP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BETEL COM/ DE LEGUMES LTDA</w:t>
      </w:r>
    </w:p>
    <w:p w:rsidR="00DD3218" w:rsidRDefault="00DD3218">
      <w:r>
        <w:t xml:space="preserve">      ADV       : SP027133  FELICIA AYAKO HARADA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0020387-46.2002.4.0 PRECAT ORI:9107015038/SP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BERTO LEITES FILHO</w:t>
      </w:r>
    </w:p>
    <w:p w:rsidR="00DD3218" w:rsidRDefault="00DD3218">
      <w:r>
        <w:t xml:space="preserve">      ADV       : SP097879  ERNESTO LIPPMANN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0020402-15.2002.4.0 PRECAT ORI:9806132270/SP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OLDERICO DEL TEDESCO</w:t>
      </w:r>
    </w:p>
    <w:p w:rsidR="00DD3218" w:rsidRDefault="00DD3218">
      <w:r>
        <w:t xml:space="preserve">      ADV       : SP095944  ANESIO VIEIRA DA SILVA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0020403-97.2002.4.0 PRECAT ORI:9806132289/SP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ENIO ANTONIO MATHENHAUER</w:t>
      </w:r>
    </w:p>
    <w:p w:rsidR="00DD3218" w:rsidRDefault="00DD3218">
      <w:r>
        <w:t xml:space="preserve">      ADV       : SP095944  ANESIO VIEIRA DA SILVA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0020404-82.2002.4.0 PRECAT ORI:8800379605/SP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EURIPEDES MARTINS DE PAULA VIEIRA</w:t>
      </w:r>
    </w:p>
    <w:p w:rsidR="00DD3218" w:rsidRDefault="00DD3218">
      <w:r>
        <w:t xml:space="preserve">      REQTE     : SERGIO RUAS</w:t>
      </w:r>
    </w:p>
    <w:p w:rsidR="00DD3218" w:rsidRDefault="00DD3218">
      <w:r>
        <w:t xml:space="preserve">      ADV       : SP080979  SERGIO RUAS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0020437-72.2002.4.0 PRECAT ORI:9106589561/SP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MILTON ARRUDA</w:t>
      </w:r>
    </w:p>
    <w:p w:rsidR="00DD3218" w:rsidRDefault="00DD3218">
      <w:r>
        <w:t xml:space="preserve">      ADV       : SP080273  ROBERTO BAHIA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0020438-57.2002.4.0 PRECAT ORI:9200413862/SP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IRMAOS KIMURA LTDA</w:t>
      </w:r>
    </w:p>
    <w:p w:rsidR="00DD3218" w:rsidRDefault="00DD3218">
      <w:r>
        <w:t xml:space="preserve">      ADV       : SP083977  ELIANA GALVAO DIAS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0020468-92.2002.4.0 PRECAT ORI:9203050035/SP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COOPERATIVA DOS PLANTADORES DE CANA DA ZONA DE GUARIBA</w:t>
      </w:r>
    </w:p>
    <w:p w:rsidR="00DD3218" w:rsidRDefault="00DD3218">
      <w:r>
        <w:t xml:space="preserve">      ADV       : SP052280  SONIA ELIZABETI LORENZATO SENEDA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0020469-77.2002.4.0 PRECAT ORI:9200000348/SP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ANA SILVA falecido(a)</w:t>
      </w:r>
    </w:p>
    <w:p w:rsidR="00DD3218" w:rsidRDefault="00DD3218">
      <w:r>
        <w:t xml:space="preserve">      HABLTDO   : MANOEL DOMINGOS e outros(as)</w:t>
      </w:r>
    </w:p>
    <w:p w:rsidR="00DD3218" w:rsidRDefault="00DD3218">
      <w:r>
        <w:t xml:space="preserve">      ADV       : SP099148  EDVALDO LUIZ FRANCISCO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TATUI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0020470-62.2002.4.0 PRECAT ORI:8900000432/SP REG:12.06.2002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HERCULANO DE ALMEIDA</w:t>
      </w:r>
    </w:p>
    <w:p w:rsidR="00DD3218" w:rsidRDefault="00DD3218">
      <w:r>
        <w:lastRenderedPageBreak/>
        <w:t xml:space="preserve">      ADV       : SP078271  JOAO ANTONIO FRANCISCO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CONCHAS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0020937-41.2002.4.0 PRECAT ORI:200161260022657/SP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ALMIRO ALVES</w:t>
      </w:r>
    </w:p>
    <w:p w:rsidR="00DD3218" w:rsidRDefault="00DD3218">
      <w:r>
        <w:t xml:space="preserve">      ADV       : SP054260  JOAO DEPOLITO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0020938-26.2002.4.0 PRECAT ORI:9706105948/SP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ELCIO ANTONIO NUNES DOS SANTOS</w:t>
      </w:r>
    </w:p>
    <w:p w:rsidR="00DD3218" w:rsidRDefault="00DD3218">
      <w:r>
        <w:t xml:space="preserve">      ADV       : SP093422  EDUARDO SURIAN MATIAS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0020950-40.2002.4.0 PRECAT ORI:199903990566280/SP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IDELY MARIA SOARES</w:t>
      </w:r>
    </w:p>
    <w:p w:rsidR="00DD3218" w:rsidRDefault="00DD3218">
      <w:r>
        <w:t xml:space="preserve">      ADV       : SP072949  FRANCISCO GARCIA ESCANE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0020960-84.2002.4.0 PRECAT ORI:8900084160/SP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HELDER RODRIGUES FERREIRA e outros(as)</w:t>
      </w:r>
    </w:p>
    <w:p w:rsidR="00DD3218" w:rsidRDefault="00DD3218">
      <w:r>
        <w:t xml:space="preserve">      ADV       : SP083397  JACQUELINE ANGELE DIDIER DE NEGREIROS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0020969-46.2002.4.0 PRECAT ORI:9102010950/SP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ABIGAIL BARBOSA DA SILVA</w:t>
      </w:r>
    </w:p>
    <w:p w:rsidR="00DD3218" w:rsidRDefault="00DD3218">
      <w:r>
        <w:t xml:space="preserve">      ADV       : SP018455  ANTELINO ALENCAR DORES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6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0020973-83.2002.4.0 PRECAT ORI:200061190051463/SP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IRENE PIRES DA SILVA e outros(as)</w:t>
      </w:r>
    </w:p>
    <w:p w:rsidR="00DD3218" w:rsidRDefault="00DD3218">
      <w:r>
        <w:t xml:space="preserve">      ADV       : SP129633  MAURICIO DANGELO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2 VARA DE GUARULHOS &gt; 19ªSSJ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0020974-68.2002.4.0 PRECAT ORI:9300388975/SP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AUTO PECAS GF LTDA e outros(as)</w:t>
      </w:r>
    </w:p>
    <w:p w:rsidR="00DD3218" w:rsidRDefault="00DD3218">
      <w:r>
        <w:t xml:space="preserve">      REQTE     : ANTONIO CARLOS BRUGNARO</w:t>
      </w:r>
    </w:p>
    <w:p w:rsidR="00DD3218" w:rsidRDefault="00DD3218">
      <w:r>
        <w:t xml:space="preserve">      ADV       : SP086640B ANTONIO CARLOS BRUGNARO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lastRenderedPageBreak/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0020978-08.2002.4.0 PRECAT ORI:9400329342/SP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OXIGENIO DO BRASIL S/A e outros(as)</w:t>
      </w:r>
    </w:p>
    <w:p w:rsidR="00DD3218" w:rsidRDefault="00DD3218">
      <w:r>
        <w:t xml:space="preserve">      REQTE     : ANGELINA PARANHOS MARIZ DE OLIVEIRA</w:t>
      </w:r>
    </w:p>
    <w:p w:rsidR="00DD3218" w:rsidRDefault="00DD3218">
      <w:r>
        <w:t xml:space="preserve">      ADV       : SP154342  ANGELINA PARANHOS MARIZ DE OLIVEIRA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0020999-81.2002.4.0 PRECAT ORI:9107400691/SP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AKIRA SHIMABUKURO</w:t>
      </w:r>
    </w:p>
    <w:p w:rsidR="00DD3218" w:rsidRDefault="00DD3218">
      <w:r>
        <w:t xml:space="preserve">      ADV       : SP042366  PAULO CHIMABUCURO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0022006-11.2002.4.0 PRECAT ORI:8900111337/SP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JOAO CARLOS SANTIAGO SANCHES e outro(a)</w:t>
      </w:r>
    </w:p>
    <w:p w:rsidR="00DD3218" w:rsidRDefault="00DD3218">
      <w:r>
        <w:t xml:space="preserve">      ADV       : SP059837  VERA LUCIA DA MOTTA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0022015-70.2002.4.0 PRECAT ORI:9500050919/SP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PRENSAS SCHULER S/A</w:t>
      </w:r>
    </w:p>
    <w:p w:rsidR="00DD3218" w:rsidRDefault="00DD3218">
      <w:r>
        <w:t xml:space="preserve">      REQTE     : CELSO BOTELHO DE MORAES</w:t>
      </w:r>
    </w:p>
    <w:p w:rsidR="00DD3218" w:rsidRDefault="00DD3218">
      <w:r>
        <w:t xml:space="preserve">      ADV       : SP022207  CELSO BOTELHO DE MORAES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0022016-55.2002.4.0 PRECAT ORI:9300357875/SP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HARNISCHFEGER DO BRASIL COM/ E IND/ LTDA</w:t>
      </w:r>
    </w:p>
    <w:p w:rsidR="00DD3218" w:rsidRDefault="00DD3218">
      <w:r>
        <w:t xml:space="preserve">      REQTE     : JOUACYR ARION CONSENTINO</w:t>
      </w:r>
    </w:p>
    <w:p w:rsidR="00DD3218" w:rsidRDefault="00DD3218">
      <w:r>
        <w:t xml:space="preserve">      ADV       : SP022064  JOUACYR ARION CONSENTINO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0022020-92.2002.4.0 PRECAT ORI:8800219209/SP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SIDNEI DE OLIVEIRA E SILVA</w:t>
      </w:r>
    </w:p>
    <w:p w:rsidR="00DD3218" w:rsidRDefault="00DD3218">
      <w:r>
        <w:t xml:space="preserve">      ADV       : SP027919  FARUK NAHSSEN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0022021-77.2002.4.0 PRECAT ORI:9200467113/SP REG:18.06.2002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MP MEDICAL PRODUTOS MEDICOS LTDA</w:t>
      </w:r>
    </w:p>
    <w:p w:rsidR="00DD3218" w:rsidRDefault="00DD3218">
      <w:r>
        <w:t xml:space="preserve">      ADV       : SP096831  JOAO CARLOS MEZA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lastRenderedPageBreak/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0022066-81.2002.4.0 PRECAT ORI:9107077386/SP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HERY WALDIR KATTWINKEL</w:t>
      </w:r>
    </w:p>
    <w:p w:rsidR="00DD3218" w:rsidRDefault="00DD3218">
      <w:r>
        <w:t xml:space="preserve">      ADV       : SP029519  CYRO FRANKLIN DE AZEVEDO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0022071-06.2002.4.0 PRECAT ORI:8900254839/SP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DOS SANTOS</w:t>
      </w:r>
    </w:p>
    <w:p w:rsidR="00DD3218" w:rsidRDefault="00DD3218">
      <w:r>
        <w:t xml:space="preserve">      ADV       : SP058937  SANDRA MARIA ESTEFAM JORGE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0022089-27.2002.4.0 PRECAT ORI:9506055866/SP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MARCOS MEGDA</w:t>
      </w:r>
    </w:p>
    <w:p w:rsidR="00DD3218" w:rsidRDefault="00DD3218">
      <w:r>
        <w:t xml:space="preserve">      ADV       : SP108282  EDISON LEME TAZINAFFO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CAMPINAS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0022091-94.2002.4.0 PRECAT ORI:9612029199/SP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MARIO ROBERLEY CARVALHO DA SILVA</w:t>
      </w:r>
    </w:p>
    <w:p w:rsidR="00DD3218" w:rsidRDefault="00DD3218">
      <w:r>
        <w:t xml:space="preserve">      ADV       : SP081508B MARIO ROBERLEY CARVALHO DA SILVA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PRES. PRUDENTE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0022114-40.2002.4.0 PRECAT ORI:8800480950/SP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CLEAN CAR SERVICOS GERAIS S/C LTDA</w:t>
      </w:r>
    </w:p>
    <w:p w:rsidR="00DD3218" w:rsidRDefault="00DD3218">
      <w:r>
        <w:t xml:space="preserve">      REQTE     : CHRISTIANNE VILELA CARCELES</w:t>
      </w:r>
    </w:p>
    <w:p w:rsidR="00DD3218" w:rsidRDefault="00DD3218">
      <w:r>
        <w:t xml:space="preserve">      ADV       : SP119336  CHRISTIANNE VILELA CARCELES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0022119-62.2002.4.0 PRECAT ORI:0007582943/SP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FIRMENICH E CIA LTDA</w:t>
      </w:r>
    </w:p>
    <w:p w:rsidR="00DD3218" w:rsidRDefault="00DD3218">
      <w:r>
        <w:t xml:space="preserve">      REQTE     : MARCIA MIYUKI OYAMA</w:t>
      </w:r>
    </w:p>
    <w:p w:rsidR="00DD3218" w:rsidRDefault="00DD3218">
      <w:r>
        <w:t xml:space="preserve">      ADVG      : MARCIA MIYUKI OYAMA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0022139-53.2002.4.0 PRECAT ORI:9106675751/SP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TOSTES SOBRINHO</w:t>
      </w:r>
    </w:p>
    <w:p w:rsidR="00DD3218" w:rsidRDefault="00DD3218">
      <w:r>
        <w:t xml:space="preserve">      ADV       : SP031770B ALDENIR NILDA PUCCA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0022178-50.2002.4.0 PRECAT ORI:9400000961/SP REG:19.06.2002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FRANCISCA CARDOSO NOGUEIRA</w:t>
      </w:r>
    </w:p>
    <w:p w:rsidR="00DD3218" w:rsidRDefault="00DD3218">
      <w:r>
        <w:t xml:space="preserve">      ADV       : SP123339  RUY GORAYB JUNIOR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3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0022580-34.2002.4.0 PRECAT ORI:9200001008/SP REG:20.06.2002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THEREZA SANCHES DEVITO</w:t>
      </w:r>
    </w:p>
    <w:p w:rsidR="00DD3218" w:rsidRDefault="00DD3218">
      <w:r>
        <w:t xml:space="preserve">      ADV       : SP090916  HILARIO BOCCHI JUNIOR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SERTAOZINHO SP</w:t>
      </w:r>
    </w:p>
    <w:p w:rsidR="00DD3218" w:rsidRDefault="00DD3218">
      <w:r>
        <w:t xml:space="preserve">  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0022594-18.2002.4.0 PRECAT ORI:9200571018/SP REG:20.06.2002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MORUMBI MOTOR COM/ DE AUTOS S/A</w:t>
      </w:r>
    </w:p>
    <w:p w:rsidR="00DD3218" w:rsidRDefault="00DD3218">
      <w:r>
        <w:t xml:space="preserve">      REQTE     : MIGUEL VIGNOLA</w:t>
      </w:r>
    </w:p>
    <w:p w:rsidR="00DD3218" w:rsidRDefault="00DD3218">
      <w:r>
        <w:t xml:space="preserve">      ADV       : SP019633  MIGUEL VIGNOLA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0022604-62.2002.4.0 PRECAT ORI:9200186580/SP REG:20.06.2002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LUIS FERNANDO MENDES</w:t>
      </w:r>
    </w:p>
    <w:p w:rsidR="00DD3218" w:rsidRDefault="00DD3218">
      <w:r>
        <w:t xml:space="preserve">      ADV       : SP094148  MARCIA ANGELICA CORREA FERRARI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0022621-98.2002.4.0 PRECAT ORI:9403066768/SP REG:20.06.2002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AMAZONAS PRODUTOS PARA CALCADOS LTDA e outros(as)</w:t>
      </w:r>
    </w:p>
    <w:p w:rsidR="00DD3218" w:rsidRDefault="00DD3218">
      <w:r>
        <w:t xml:space="preserve">      REQTE     : IVES GANDRA DA SILVA MARTINS</w:t>
      </w:r>
    </w:p>
    <w:p w:rsidR="00DD3218" w:rsidRDefault="00DD3218">
      <w:r>
        <w:t xml:space="preserve">      ADV       : SP011178  IVES GANDRA DA SILVA MARTINS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0022638-37.2002.4.0 PRECAT ORI:9500327171/SP REG:21.06.2002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LUA NOVA IND/ E COM/ DE PRODUTOS ALIMENTICIOS LTDA</w:t>
      </w:r>
    </w:p>
    <w:p w:rsidR="00DD3218" w:rsidRPr="00DD24DB" w:rsidRDefault="00DD3218">
      <w:pPr>
        <w:rPr>
          <w:lang w:val="en-US"/>
        </w:rPr>
      </w:pPr>
      <w:r>
        <w:t xml:space="preserve">      </w:t>
      </w:r>
      <w:r w:rsidRPr="00DD24DB">
        <w:rPr>
          <w:lang w:val="en-US"/>
        </w:rPr>
        <w:t>REQTE     : FABIO HIROSHI HIGUCHI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SP118449  FABIO HIROSHI HIGUCHI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0022647-96.2002.4.0 PRECAT ORI:9500000536/SP REG:21.06.2002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CECILIA BISPO DA SILVA COSTA</w:t>
      </w:r>
    </w:p>
    <w:p w:rsidR="00DD3218" w:rsidRDefault="00DD3218">
      <w:r>
        <w:t xml:space="preserve">      ADV       : SP107130  MISBELA BISPO DA SILVA COSTA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MAUA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0022702-47.2002.4.0 PRECAT ORI:0009045317/SP REG:20.06.2002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GENERAL MOTORS DO BRASIL LTDA e outros(as)</w:t>
      </w:r>
    </w:p>
    <w:p w:rsidR="00DD3218" w:rsidRDefault="00DD3218">
      <w:r>
        <w:t xml:space="preserve">      REQTE     : LUIZ EDUARDO DE CASTILHO GIROTTO</w:t>
      </w:r>
    </w:p>
    <w:p w:rsidR="00DD3218" w:rsidRDefault="00DD3218">
      <w:r>
        <w:t xml:space="preserve">      ADV       : SP124071  LUIZ EDUARDO DE CASTILHO GIROTTO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0022703-32.2002.4.0 PRECAT ORI:9107083580/SP REG:20.06.2002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ASAHI IND/ DE PAPEL ONDULADO LTDA</w:t>
      </w:r>
    </w:p>
    <w:p w:rsidR="00DD3218" w:rsidRDefault="00DD3218">
      <w:r>
        <w:t xml:space="preserve">      REQTE     : EDELEUSA DE GRANDE</w:t>
      </w:r>
    </w:p>
    <w:p w:rsidR="00DD3218" w:rsidRDefault="00DD3218">
      <w:r>
        <w:t xml:space="preserve">      ADV       : SP151571  EDELEUSA DE GRANDE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0022864-42.2002.4.0 PRECAT ORI:0006497101/SP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CARLOS ARTHUR RODOLPHO DOMINOWSKI e outros(as)</w:t>
      </w:r>
    </w:p>
    <w:p w:rsidR="00DD3218" w:rsidRDefault="00DD3218">
      <w:r>
        <w:t xml:space="preserve">      REQTE     : ALOISIO DE OLIVEIRA TRIGO e outro(a)</w:t>
      </w:r>
    </w:p>
    <w:p w:rsidR="00DD3218" w:rsidRDefault="00DD3218">
      <w:r>
        <w:t xml:space="preserve">      ADV       : SP124993  ALBERTO QUARESMA NETTO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0022866-12.2002.4.0 PRECAT ORI:9107048637/SP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ALMEIDA SILVA</w:t>
      </w:r>
    </w:p>
    <w:p w:rsidR="00DD3218" w:rsidRDefault="00DD3218">
      <w:r>
        <w:t xml:space="preserve">      ADV       : SP074774  SILVIO ALVES CORREA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0022868-79.2002.4.0 PRECAT ORI:9106756875/SP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TERCIO VICENTE CAFFARO</w:t>
      </w:r>
    </w:p>
    <w:p w:rsidR="00DD3218" w:rsidRDefault="00DD3218">
      <w:r>
        <w:t xml:space="preserve">      ADV       : SP067010  EUGENIO VAGO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0022893-92.2002.4.0 PRECAT ORI:9200413838/SP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MERCADO SANTA RITA LTDA</w:t>
      </w:r>
    </w:p>
    <w:p w:rsidR="00DD3218" w:rsidRDefault="00DD3218">
      <w:r>
        <w:t xml:space="preserve">      ADV       : SP090576  ROMUALDO GALVAO DIAS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0022900-84.2002.4.0 PRECAT ORI:9107050909/SP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TYRESOLES DE SAO PAULO REGENERACAO DE PNEUS LTDA</w:t>
      </w:r>
    </w:p>
    <w:p w:rsidR="00DD3218" w:rsidRDefault="00DD3218">
      <w:r>
        <w:t xml:space="preserve">      ADV       : SP028587  JOÃO LUIZ AGUION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lastRenderedPageBreak/>
        <w:t xml:space="preserve">      </w:t>
      </w:r>
      <w:r w:rsidRPr="00DD24DB">
        <w:rPr>
          <w:lang w:val="en-US"/>
        </w:rPr>
        <w:t>PROC.  : 0022915-53.2002.4.0 PRECAT ORI:200161260026456/SP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PEDRO SACCONE</w:t>
      </w:r>
    </w:p>
    <w:p w:rsidR="00DD3218" w:rsidRDefault="00DD3218">
      <w:r>
        <w:t xml:space="preserve">      ADV       : SP052639  MARIA DE FATIMA AZEVEDO SILVA GONCALVES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3 VARA DE SANTO ANDRÉ&gt;26ª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0022924-15.2002.4.0 PRECAT ORI:8902081389/SP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WALDEMIR ROCHA CARVALHO</w:t>
      </w:r>
    </w:p>
    <w:p w:rsidR="00DD3218" w:rsidRDefault="00DD3218">
      <w:r>
        <w:t xml:space="preserve">      ADV       : SP045351  IVO ARNALDO CUNHA DE OLIVEIRA NETO e outros(as)</w:t>
      </w:r>
    </w:p>
    <w:p w:rsidR="00DD3218" w:rsidRDefault="00DD3218">
      <w:r>
        <w:t xml:space="preserve">      REQDO(A)  : Uniao Federal - MEX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1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0022938-96.2002.4.0 PRECAT ORI:9700001072/SP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MARIA IVONE SENSAO</w:t>
      </w:r>
    </w:p>
    <w:p w:rsidR="00DD3218" w:rsidRDefault="00DD3218">
      <w:r>
        <w:t xml:space="preserve">      ADV       : SP115788  INES REGINA NEUMANN OLIVEIRA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VALINHOS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0022939-81.2002.4.0 PRECAT ORI:9106690297/SP REG:22.06.2002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PAULO JABAHY FERRAZ</w:t>
      </w:r>
    </w:p>
    <w:p w:rsidR="00DD3218" w:rsidRDefault="00DD3218">
      <w:r>
        <w:t xml:space="preserve">      ADV       : SP094162  CELINA RUBIA DE LIMA SOUZA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0023423-96.2002.4.0 PRECAT ORI:8900090992/SP REG:25.06.2002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DINO JOSE PIOLI</w:t>
      </w:r>
    </w:p>
    <w:p w:rsidR="00DD3218" w:rsidRDefault="00DD3218">
      <w:r>
        <w:t xml:space="preserve">      ADV       : SP038650  ULYSSES ANILDO CUNHA FRANCO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0023430-88.2002.4.0 PRECAT ORI:9800000804/SP REG:25.06.2002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REQTE     : JOAO GOBETTI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SP070133  RAFAEL FRANCHON ALPHONSE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PARAGUACU PAULISTA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0023446-42.2002.4.0 PRECAT ORI:199903990596375/SP REG:25.06.2002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EUCLIDES DE FARIA</w:t>
      </w:r>
    </w:p>
    <w:p w:rsidR="00DD3218" w:rsidRDefault="00DD3218">
      <w:r>
        <w:t xml:space="preserve">      ADV       : SP089258  EDMILSON DE SOUSA NETO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S J DA BOA VISTA&gt;27ª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0023453-34.2002.4.0 PRECAT ORI:9107085338/SP REG:25.06.2002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SUPRICEL TRANSPORTES GERAIS LTDA</w:t>
      </w:r>
    </w:p>
    <w:p w:rsidR="00DD3218" w:rsidRDefault="00DD3218">
      <w:r>
        <w:t xml:space="preserve">      ADV       : SP037583  NELSON PRIMO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lastRenderedPageBreak/>
        <w:t xml:space="preserve">      ADV       : SP000020  SIMONE APARECIDA VENCIGUERI AZEREDO</w:t>
      </w:r>
    </w:p>
    <w:p w:rsidR="00DD3218" w:rsidRDefault="00DD3218">
      <w:r>
        <w:t xml:space="preserve">      DEPREC    : JUIZO FEDERAL DA 10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0023463-78.2002.4.0 PRECAT ORI:8900392638/SP REG:25.06.2002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JOSE ARIVALDO DE SANTANA</w:t>
      </w:r>
    </w:p>
    <w:p w:rsidR="00DD3218" w:rsidRDefault="00DD3218">
      <w:r>
        <w:t xml:space="preserve">      ADV       : SP058937  SANDRA MARIA ESTEFAM JORGE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0023468-03.2002.4.0 PRECAT ORI:9107132859/SP REG:25.06.2002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ROMILDO NEGRIZOLLI</w:t>
      </w:r>
    </w:p>
    <w:p w:rsidR="00DD3218" w:rsidRDefault="00DD3218">
      <w:r>
        <w:t xml:space="preserve">      ADV       : SP079620  GLORIA MARY D AGOSTINHO SACCHI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0023471-55.2002.4.0 PRECAT ORI:8800390358/SP REG:25.06.2002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LUIS SZABO</w:t>
      </w:r>
    </w:p>
    <w:p w:rsidR="00DD3218" w:rsidRDefault="00DD3218">
      <w:r>
        <w:t xml:space="preserve">      ADV       : SP058937  SANDRA MARIA ESTEFAM JORGE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20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0023478-47.2002.4.0 PRECAT ORI:9300020250/MS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OSMAR ALVES BELLO espolio</w:t>
      </w:r>
    </w:p>
    <w:p w:rsidR="00DD3218" w:rsidRDefault="00DD3218">
      <w:r>
        <w:t xml:space="preserve">      REPTE     : DILMA BELLO GAMON</w:t>
      </w:r>
    </w:p>
    <w:p w:rsidR="00DD3218" w:rsidRDefault="00DD3218">
      <w:r>
        <w:t xml:space="preserve">      ADV       : MS004922  NOELY GONCALVES VIEIRA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0023479-32.2002.4.0 PRECAT ORI:9100045519/MS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CARLOS ALBERTO DE ASSIS</w:t>
      </w:r>
    </w:p>
    <w:p w:rsidR="00DD3218" w:rsidRDefault="00DD3218">
      <w:r>
        <w:t xml:space="preserve">      ADV       : MS003160  REINALDO O NASCIMENTO DE ARAUJO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0023491-46.2002.4.0 PRECAT ORI:9100328367/SP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 TOKURA ENGENHARIA ELETRICA INDL/ LTDA</w:t>
      </w:r>
    </w:p>
    <w:p w:rsidR="00DD3218" w:rsidRDefault="00DD3218">
      <w:r>
        <w:t xml:space="preserve">      ADV       : SP050228  TOSHIO ASHIKAWA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0023502-75.2002.4.0 PRECAT ORI:200361210030333/SP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ANESIO PEREIRA DE FARIA e outros(as)</w:t>
      </w:r>
    </w:p>
    <w:p w:rsidR="00DD3218" w:rsidRDefault="00DD3218">
      <w:r>
        <w:t xml:space="preserve">      ADV       : SP084228  ZELIA MARIA RIBEIRO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TAUBATE - 21ª SSJ -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0023509-67.2002.4.0 PRECAT ORI:200161210029565/SP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ORLANDO SANTOS AMBROGI</w:t>
      </w:r>
    </w:p>
    <w:p w:rsidR="00DD3218" w:rsidRDefault="00DD3218">
      <w:r>
        <w:t xml:space="preserve">      ADV       : SP062603  EZEQUIEL JOSE DO NASCIMENTO e outro(a)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FEDERAL DA 1 VARA DE TAUBATE - 21ª SSJ -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0023510-52.2002.4.0 PRECAT ORI:9107288328/SP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SERGIO JOSE</w:t>
      </w:r>
    </w:p>
    <w:p w:rsidR="00DD3218" w:rsidRDefault="00DD3218">
      <w:r>
        <w:t xml:space="preserve">      ADV       : SP092541  DENNIS BENAGLIA MUNHOZ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0023544-27.2002.4.0 PRECAT ORI:9000400031/SP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LOURIVAL GOMES</w:t>
      </w:r>
    </w:p>
    <w:p w:rsidR="00DD3218" w:rsidRDefault="00DD3218">
      <w:r>
        <w:t xml:space="preserve">      ADV       : SP170245  CRISTIAN VINICIUS MENCK DOS SANTOS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0023555-56.2002.4.0 PRECAT ORI:9000349583/SP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VEDAT TAMPAS HERMETICAS LTDA</w:t>
      </w:r>
    </w:p>
    <w:p w:rsidR="00DD3218" w:rsidRDefault="00DD3218">
      <w:r>
        <w:t xml:space="preserve">      ADV       : SP070831  HELOISA HARARI MONACO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0023561-63.2002.4.0 PRECAT ORI:9106804403/SP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ANTONIO CARLOS VIEIRA DE MORAES</w:t>
      </w:r>
    </w:p>
    <w:p w:rsidR="00DD3218" w:rsidRDefault="00DD3218">
      <w:r>
        <w:t xml:space="preserve">      ADV       : SP024921  GILBERTO CIPULLO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0023574-62.2002.4.0 PRECAT ORI:9611020686/SP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INDUSTRIAS MACHINA ZACCARIA S/A</w:t>
      </w:r>
    </w:p>
    <w:p w:rsidR="00DD3218" w:rsidRDefault="00DD3218">
      <w:r>
        <w:t xml:space="preserve">      ADV       : SP086640B ANTONIO CARLOS BRUGNARO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 VARA DE PIRACICABA &gt; 9ª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0023581-54.2002.4.0 PRECAT ORI:8900107887/SP REG:26.06.2002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ANTONIO RUI SOARES RODRIGUES e outros(as)</w:t>
      </w:r>
    </w:p>
    <w:p w:rsidR="00DD3218" w:rsidRDefault="00DD3218">
      <w:r>
        <w:t xml:space="preserve">      REQTE     : ANTONIO RUI SOARES RODRIGUES</w:t>
      </w:r>
    </w:p>
    <w:p w:rsidR="00DD3218" w:rsidRDefault="00DD3218">
      <w:r>
        <w:t xml:space="preserve">      ADV       : SP027344  LAERCIO MONBELLI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0023582-39.2002.4.0 PRECAT ORI:8800477240/SP REG:26.06.2002</w:t>
      </w:r>
    </w:p>
    <w:p w:rsidR="00DD3218" w:rsidRDefault="00DD3218">
      <w:r w:rsidRPr="00DD24DB">
        <w:rPr>
          <w:lang w:val="en-US"/>
        </w:rPr>
        <w:lastRenderedPageBreak/>
        <w:t xml:space="preserve">      </w:t>
      </w:r>
      <w:r>
        <w:t>PARTE A   : LUIZ CARLOS COCARELLI e outros(as)</w:t>
      </w:r>
    </w:p>
    <w:p w:rsidR="00DD3218" w:rsidRDefault="00DD3218">
      <w:r>
        <w:t xml:space="preserve">      REQTE     : J PILTZ E CIA LTDA</w:t>
      </w:r>
    </w:p>
    <w:p w:rsidR="00DD3218" w:rsidRDefault="00DD3218">
      <w:r>
        <w:t xml:space="preserve">      ADV       : SP168505  ADRIANA ALBARRACIM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0023765-10.2002.4.0 PRECAT ORI:0000030732/MS REG:27.06.2002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RUI BARBOSA BATISTA e outro(a)</w:t>
      </w:r>
    </w:p>
    <w:p w:rsidR="00DD3218" w:rsidRDefault="00DD3218">
      <w:r>
        <w:t xml:space="preserve">      REQTE     : ALEX DOS SANTOS BATISTA incapaz</w:t>
      </w:r>
    </w:p>
    <w:p w:rsidR="00DD3218" w:rsidRDefault="00DD3218">
      <w:r>
        <w:t xml:space="preserve">      REPTE     : RUI BARBOSA BATISTA</w:t>
      </w:r>
    </w:p>
    <w:p w:rsidR="00DD3218" w:rsidRDefault="00DD3218">
      <w:r>
        <w:t xml:space="preserve">      ADV       : MS000816  FREDERICO LUIZ DE FREITAS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3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0023997-22.2002.4.0 PRECAT ORI:9200701477/SP REG:28.06.2002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R SILVA JUNIOR E CIA LTDA</w:t>
      </w:r>
    </w:p>
    <w:p w:rsidR="00DD3218" w:rsidRDefault="00DD3218">
      <w:r>
        <w:t xml:space="preserve">      REQTE     : ROBERTO CARLOS KEPPLER</w:t>
      </w:r>
    </w:p>
    <w:p w:rsidR="00DD3218" w:rsidRDefault="00DD3218">
      <w:r>
        <w:t xml:space="preserve">      ADV       : SP068931  ROBERTO CARLOS KEPPLER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0024026-72.2002.4.0 PRECAT ORI:9400019670/MS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FRANCISCO DO AMARAL PEREIRA</w:t>
      </w:r>
    </w:p>
    <w:p w:rsidR="00DD3218" w:rsidRDefault="00DD3218">
      <w:r>
        <w:t xml:space="preserve">      ADV       : MS001342  AIRES GONCALVES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4 VARA DE CAMPO GRANDE &gt; 1ªSSJ &gt; MS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0024082-08.2002.4.0 PRECAT ORI:9107363699/SP REG:29.06.2002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REQTE     : RUDI BOURET BAYER e outro(a)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SP083247  DENNIS PHILLIP BAYER e outros(as)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0024084-75.2002.4.0 PRECAT ORI:8800443621/SP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PAULO ANTONIO LIMA DE CARVALHO e outros(as)</w:t>
      </w:r>
    </w:p>
    <w:p w:rsidR="00DD3218" w:rsidRDefault="00DD3218">
      <w:r>
        <w:t xml:space="preserve">      ADV       : SP168505  ADRIANA ALBARRACIM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0024088-15.2002.4.0 PRECAT ORI:9200336876/SP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PLANTBEM DE LINS PRODUTOS AGROPECUARIOS LTDA e outros(as)</w:t>
      </w:r>
    </w:p>
    <w:p w:rsidR="00DD3218" w:rsidRDefault="00DD3218">
      <w:r>
        <w:t xml:space="preserve">      ADV       : SP076570  SIDINEI MAZETI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lastRenderedPageBreak/>
        <w:t xml:space="preserve">      </w:t>
      </w:r>
      <w:r w:rsidRPr="00DD24DB">
        <w:rPr>
          <w:lang w:val="en-US"/>
        </w:rPr>
        <w:t>PROC.  : 0024099-44.2002.4.0 PRECAT ORI:8900003844/SP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ADAO BATISTA DE OLIVEIRA FILHO e outros(as)</w:t>
      </w:r>
    </w:p>
    <w:p w:rsidR="00DD3218" w:rsidRDefault="00DD3218">
      <w:r>
        <w:t xml:space="preserve">      REQTE     : ANTONIO BATISTA DE OLIVEIRA FILHO e outros(as)</w:t>
      </w:r>
    </w:p>
    <w:p w:rsidR="00DD3218" w:rsidRDefault="00DD3218">
      <w:r>
        <w:t xml:space="preserve">      ADV       : SP049248  HAHHAHEL SALAS PERES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21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0024124-57.2002.4.0 PRECAT ORI:9200014992/SP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COML/ PACO DE PNEUS LTDA</w:t>
      </w:r>
    </w:p>
    <w:p w:rsidR="00DD3218" w:rsidRDefault="00DD3218">
      <w:r>
        <w:t xml:space="preserve">      REQTE     : ANDREA ALVES DE BRITO PORTELA</w:t>
      </w:r>
    </w:p>
    <w:p w:rsidR="00DD3218" w:rsidRDefault="00DD3218">
      <w:r>
        <w:t xml:space="preserve">      ADV       : SP171148  ANDRÉA ALVES DE BRITO PORTELA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SAO PAULO&gt;1ª SSJ&gt;SP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0024191-22.2002.4.0 PRECAT ORI:199961160013352/SP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REGIONAL TELHAS DE ASSIS LTDA</w:t>
      </w:r>
    </w:p>
    <w:p w:rsidR="00DD3218" w:rsidRDefault="00DD3218">
      <w:r>
        <w:t xml:space="preserve">      REQTE     : MARCOS EMANUEL LIMA</w:t>
      </w:r>
    </w:p>
    <w:p w:rsidR="00DD3218" w:rsidRDefault="00DD3218">
      <w:r>
        <w:t xml:space="preserve">      ADV       : SP123124  MARCOS EMANUEL LIMA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ASSIS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0024193-89.2002.4.0 PRECAT ORI:0001458531/SP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GIOVANNI CUNSOLO e outro(a)</w:t>
      </w:r>
    </w:p>
    <w:p w:rsidR="00DD3218" w:rsidRDefault="00DD3218">
      <w:r>
        <w:t xml:space="preserve">      REQTE     : ELISABETE MARIA CUNSOLO</w:t>
      </w:r>
    </w:p>
    <w:p w:rsidR="00DD3218" w:rsidRDefault="00DD3218">
      <w:r>
        <w:t xml:space="preserve">      ADV       : SP105218  ELISABETE MARIA CUNSOLO</w:t>
      </w:r>
    </w:p>
    <w:p w:rsidR="00DD3218" w:rsidRDefault="00DD3218">
      <w:r>
        <w:t xml:space="preserve">      REQDO(A)  : Uniao Federal</w:t>
      </w:r>
    </w:p>
    <w:p w:rsidR="00DD3218" w:rsidRDefault="00DD3218">
      <w:r>
        <w:t xml:space="preserve">      ADV       : SP000019  LUIZ CARLOS DE FREITAS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0024212-95.2002.4.0 PRECAT ORI:9304007658/SP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 E C ENGENHARIA LTDA</w:t>
      </w:r>
    </w:p>
    <w:p w:rsidR="00DD3218" w:rsidRDefault="00DD3218">
      <w:r>
        <w:t xml:space="preserve">      REQTE     : ZELIA MARIA RIBEIRO</w:t>
      </w:r>
    </w:p>
    <w:p w:rsidR="00DD3218" w:rsidRDefault="00DD3218">
      <w:r>
        <w:t xml:space="preserve">      ADV       : SP084228  ZELIA MARIA RIBEIRO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 J CAMPOS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0024358-39.2002.4.0 PRECAT ORI:9100570451/SP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MARLENE PEREIRA DE CAMARGO</w:t>
      </w:r>
    </w:p>
    <w:p w:rsidR="00DD3218" w:rsidRDefault="00DD3218">
      <w:r>
        <w:t xml:space="preserve">      REQTE     : MILTON CLEBER SIMOES VIEIRA</w:t>
      </w:r>
    </w:p>
    <w:p w:rsidR="00DD3218" w:rsidRDefault="00DD3218">
      <w:r>
        <w:t xml:space="preserve">      ADV       : SP109151  MILTON CLEBER SIMOES VIEIRA</w:t>
      </w:r>
    </w:p>
    <w:p w:rsidR="00DD3218" w:rsidRDefault="00DD3218">
      <w:r>
        <w:t xml:space="preserve">      REQDO(A)  : Banco Central do Brasil</w:t>
      </w:r>
    </w:p>
    <w:p w:rsidR="00DD3218" w:rsidRDefault="00DD3218">
      <w:r>
        <w:t xml:space="preserve">      ADV       : SP024859  JOSE OSORIO LOURENCAO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0024359-24.2002.4.0 PRECAT ORI:9102052881/SP REG:29.06.2002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VALE DO RIO DOCE NAVEGACAO S/A e outro(a)</w:t>
      </w:r>
    </w:p>
    <w:p w:rsidR="00DD3218" w:rsidRDefault="00DD3218">
      <w:r>
        <w:t xml:space="preserve">      REQTE     : NILO DIAS DE CARVALHO FILHO</w:t>
      </w:r>
    </w:p>
    <w:p w:rsidR="00DD3218" w:rsidRDefault="00DD3218">
      <w:r>
        <w:t xml:space="preserve">      ADV       : SP069555  NILO DIAS DE CARVALHO FILHO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lastRenderedPageBreak/>
        <w:t xml:space="preserve">      DEPREC    : JUIZO FEDERAL DA 5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0024362-76.2002.4.0 PRECAT ORI:0007426305/SP REG:29.06.2002</w:t>
      </w:r>
    </w:p>
    <w:p w:rsidR="00DD3218" w:rsidRDefault="00DD3218">
      <w:r w:rsidRPr="003565D0">
        <w:rPr>
          <w:lang w:val="en-US"/>
        </w:rPr>
        <w:t xml:space="preserve">      </w:t>
      </w:r>
      <w:r>
        <w:t>REQTE     : C CASTRO COMISSARIA IMP/ E EXP/ LTDA e outros(as)</w:t>
      </w:r>
    </w:p>
    <w:p w:rsidR="00DD3218" w:rsidRDefault="00DD3218">
      <w:r>
        <w:t xml:space="preserve">      ADV       : SP060400  JOAQUIM SERGIO PEREIRA DE LIMA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0024673-67.2002.4.0 PRECAT ORI:9100001089/SP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ENESTOR RODRIGUES e outro(a)</w:t>
      </w:r>
    </w:p>
    <w:p w:rsidR="00DD3218" w:rsidRDefault="00DD3218">
      <w:r>
        <w:t xml:space="preserve">      ADV       : SP080742  LUIZ EDUARDO QUARTUCCI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2 VARA DE BOTUCATU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0024688-36.2002.4.0 PRECAT ORI:9204000554/SP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PRADO E RANGEL LTDA e outro(a)</w:t>
      </w:r>
    </w:p>
    <w:p w:rsidR="00DD3218" w:rsidRDefault="00DD3218">
      <w:r>
        <w:t xml:space="preserve">      ADV       : SP062870  ROBERTO VIRIATO RODRIGUES NUNES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S J CAMPOS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0024723-93.2002.4.0 PRECAT ORI:9200353940/SP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IND/ DE MEIAS ACO S/A</w:t>
      </w:r>
    </w:p>
    <w:p w:rsidR="00DD3218" w:rsidRPr="00DD24DB" w:rsidRDefault="00DD3218">
      <w:pPr>
        <w:rPr>
          <w:lang w:val="en-US"/>
        </w:rPr>
      </w:pPr>
      <w:r>
        <w:t xml:space="preserve">      </w:t>
      </w:r>
      <w:r w:rsidRPr="00DD24DB">
        <w:rPr>
          <w:lang w:val="en-US"/>
        </w:rPr>
        <w:t>REQTE     : NANCY ROSA POLICELLI</w:t>
      </w:r>
    </w:p>
    <w:p w:rsidR="00DD3218" w:rsidRPr="00DD24DB" w:rsidRDefault="00DD3218">
      <w:pPr>
        <w:rPr>
          <w:lang w:val="en-US"/>
        </w:rPr>
      </w:pPr>
      <w:r w:rsidRPr="00DD24DB">
        <w:rPr>
          <w:lang w:val="en-US"/>
        </w:rPr>
        <w:t xml:space="preserve">      ADV       : SP013208  NANCY ROSA POLICELLI</w:t>
      </w:r>
    </w:p>
    <w:p w:rsidR="00DD3218" w:rsidRDefault="00DD3218">
      <w:r w:rsidRPr="00DD24DB">
        <w:rPr>
          <w:lang w:val="en-US"/>
        </w:rPr>
        <w:t xml:space="preserve">      </w:t>
      </w:r>
      <w:r>
        <w:t>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0024725-63.2002.4.0 PRECAT ORI:9000011892/SP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AGORA ADMINISTRACAO E PARTICIPACOES LTDA</w:t>
      </w:r>
    </w:p>
    <w:p w:rsidR="00DD3218" w:rsidRDefault="00DD3218">
      <w:r>
        <w:t xml:space="preserve">      REQTE     : ROGERIO BORGES DE CASTRO</w:t>
      </w:r>
    </w:p>
    <w:p w:rsidR="00DD3218" w:rsidRDefault="00DD3218">
      <w:r>
        <w:t xml:space="preserve">      ADV       : SP026854  ROGERIO BORGES DE CASTRO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0024728-18.2002.4.0 PRECAT ORI:9200919308/SP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SUPERMERCADOS BATAGIN SBO LTDA</w:t>
      </w:r>
    </w:p>
    <w:p w:rsidR="00DD3218" w:rsidRDefault="00DD3218">
      <w:r>
        <w:t xml:space="preserve">      REQTE     : JOSE EDUARDO MASCARO DE TELLA</w:t>
      </w:r>
    </w:p>
    <w:p w:rsidR="00DD3218" w:rsidRDefault="00DD3218">
      <w:r>
        <w:t xml:space="preserve">      ADV       : SP025172  JOSE EDUARDO MASCARO DE TELLA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9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0024801-87.2002.4.0 PRECAT ORI:9500421810/SP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EMPREL EMPRESA DE RESTAURANTES LTDA</w:t>
      </w:r>
    </w:p>
    <w:p w:rsidR="00DD3218" w:rsidRDefault="00DD3218">
      <w:r>
        <w:t xml:space="preserve">      REQTE     : ROBERTO FARIA DE SANT ANNA JUNIOR</w:t>
      </w:r>
    </w:p>
    <w:p w:rsidR="00DD3218" w:rsidRDefault="00DD3218">
      <w:r>
        <w:t xml:space="preserve">      ADV       : SP130367  ROBERTO FARIA DE SANT ANNA JUNIOR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lastRenderedPageBreak/>
        <w:t xml:space="preserve">      DEPREC    : JUIZO FEDERAL DA 11 VARA SAO PAULO Sec Jud SP</w:t>
      </w:r>
    </w:p>
    <w:p w:rsidR="00DD3218" w:rsidRDefault="00DD3218">
      <w:r>
        <w:t xml:space="preserve">      RELATOR   : DES.FED. PRESIDENTE / PRESIDÊNCIA</w:t>
      </w:r>
    </w:p>
    <w:p w:rsidR="00DD3218" w:rsidRPr="003565D0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0024898-87.2002.4.0 PRECAT ORI:0006631118/SP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LEMOS E ASSOCIADOS ADVOCACIA e outros(as)</w:t>
      </w:r>
    </w:p>
    <w:p w:rsidR="00DD3218" w:rsidRDefault="00DD3218">
      <w:r>
        <w:t xml:space="preserve">      REQTE     : ANDREA DE TOLEDO PIERRI</w:t>
      </w:r>
    </w:p>
    <w:p w:rsidR="00DD3218" w:rsidRDefault="00DD3218">
      <w:r>
        <w:t xml:space="preserve">      ADV       : SP115022  ANDREA DE TOLEDO PIERRI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0024901-42.2002.4.0 PRECAT ORI:9200668356/SP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IND/ E COM/ JOLITEX LTDA</w:t>
      </w:r>
    </w:p>
    <w:p w:rsidR="00DD3218" w:rsidRDefault="00DD3218">
      <w:r>
        <w:t xml:space="preserve">      REQTE     : CARLOS ALBERTO PACHECO</w:t>
      </w:r>
    </w:p>
    <w:p w:rsidR="00DD3218" w:rsidRDefault="00DD3218">
      <w:r>
        <w:t xml:space="preserve">      ADV       : SP026774  CARLOS ALBERTO PACHECO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14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0024926-55.2002.4.0 PRECAT ORI:9200066232/SP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AMP DO BRASIL CONECTORES ELETRICOS E ELETRONICOS LTDA</w:t>
      </w:r>
    </w:p>
    <w:p w:rsidR="00DD3218" w:rsidRDefault="00DD3218">
      <w:r>
        <w:t xml:space="preserve">      REQTE     : EDUARDO RICCA</w:t>
      </w:r>
    </w:p>
    <w:p w:rsidR="00DD3218" w:rsidRDefault="00DD3218">
      <w:r>
        <w:t xml:space="preserve">      ADV       : SP081517  EDUARDO RICCA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0024934-32.2002.4.0 PRECAT ORI:8900397974/SP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BANCO EUROPEU PARA A AMERICA LATINA BEAL S/A</w:t>
      </w:r>
    </w:p>
    <w:p w:rsidR="00DD3218" w:rsidRDefault="00DD3218">
      <w:r>
        <w:t xml:space="preserve">      REQTE     : ROGERIO BORGES DE CASTRO</w:t>
      </w:r>
    </w:p>
    <w:p w:rsidR="00DD3218" w:rsidRDefault="00DD3218">
      <w:r>
        <w:t xml:space="preserve">      ADV       : SP026854  ROGERIO BORGES DE CASTRO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>
      <w:r>
        <w:t xml:space="preserve">      ENDER. : Av.Paulista, 1912 - 11º andar - sala 112 - FUNCEF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>
        <w:t xml:space="preserve">      </w:t>
      </w:r>
      <w:r w:rsidRPr="00DD24DB">
        <w:rPr>
          <w:lang w:val="en-US"/>
        </w:rPr>
        <w:t>PROC.  : 0024979-36.2002.4.0 PRECAT ORI:9400051743/SP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SUPERMERCADOS LUZITANA DE LINS LTDA</w:t>
      </w:r>
    </w:p>
    <w:p w:rsidR="00DD3218" w:rsidRDefault="00DD3218">
      <w:r>
        <w:t xml:space="preserve">      REQTE     : PAULO ROBERTO RODRIGUES PINTO</w:t>
      </w:r>
    </w:p>
    <w:p w:rsidR="00DD3218" w:rsidRDefault="00DD3218">
      <w:r>
        <w:t xml:space="preserve">      ADV       : SP055388  PAULO ROBERTO RODRIGUES PINTO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12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0025001-94.2002.4.0 PRECAT ORI:9400156294/SP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SUNNYVALE COM/ REPRESENTACOES LTDA</w:t>
      </w:r>
    </w:p>
    <w:p w:rsidR="00DD3218" w:rsidRDefault="00DD3218">
      <w:r>
        <w:t xml:space="preserve">      REQTE     : GILDA GRONOWICZ</w:t>
      </w:r>
    </w:p>
    <w:p w:rsidR="00DD3218" w:rsidRDefault="00DD3218">
      <w:r>
        <w:t xml:space="preserve">      ADV       : SP045199  GILDA GRONOWICZ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11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0025015-78.2002.4.0 PRECAT ORI:9603064203/SP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FREDERICO HUMBERTO DEGANI e outros(as)</w:t>
      </w:r>
    </w:p>
    <w:p w:rsidR="00DD3218" w:rsidRDefault="00DD3218">
      <w:r>
        <w:lastRenderedPageBreak/>
        <w:t xml:space="preserve">      REQTE     : JOSE LUIZ MATTHES</w:t>
      </w:r>
    </w:p>
    <w:p w:rsidR="00DD3218" w:rsidRDefault="00DD3218">
      <w:r>
        <w:t xml:space="preserve">      ADV       : SP076544  JOSE LUIZ MATTHES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 VARA DE RIBEIRAO PRETO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0025017-48.2002.4.0 PRECAT ORI:199961040053504/SP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CASA DE SAUDE SANTOS S/A</w:t>
      </w:r>
    </w:p>
    <w:p w:rsidR="00DD3218" w:rsidRDefault="00DD3218">
      <w:r>
        <w:t xml:space="preserve">      REQTE     : ROGERIO DO AMARAL SILVA MIRANDA DE CARVALHO</w:t>
      </w:r>
    </w:p>
    <w:p w:rsidR="00DD3218" w:rsidRDefault="00DD3218">
      <w:r>
        <w:t xml:space="preserve">      ADV       : SP120627  ROGERIO DO AMARAL SILVA MIRANDA DE CARVALHO e</w:t>
      </w:r>
    </w:p>
    <w:p w:rsidR="00DD3218" w:rsidRDefault="00DD3218">
      <w:r>
        <w:t xml:space="preserve">                 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5 VARA DE SANTOS &gt; 4ªSSJ &gt;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0025240-98.2002.4.0 PRECAT ORI:9107314264/SP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M M K IND/ E COM/ DE EMBALAGENS LTDA</w:t>
      </w:r>
    </w:p>
    <w:p w:rsidR="00DD3218" w:rsidRDefault="00DD3218">
      <w:r>
        <w:t xml:space="preserve">      REQTE     : ANTONIO FERNANDO CORREA BASTOS</w:t>
      </w:r>
    </w:p>
    <w:p w:rsidR="00DD3218" w:rsidRDefault="00DD3218">
      <w:r>
        <w:t xml:space="preserve">      ADV       : SP045898  ANTONIO FERNANDO CORREA BASTOS e outro(a)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0025251-30.2002.4.0 PRECAT ORI:9200584985/SP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COM/ E ARTEFATOS DE PAPEL COMARPE LTDA</w:t>
      </w:r>
    </w:p>
    <w:p w:rsidR="00DD3218" w:rsidRDefault="00DD3218">
      <w:r>
        <w:t xml:space="preserve">      REQTE     : SILVIO ALVES CORREA</w:t>
      </w:r>
    </w:p>
    <w:p w:rsidR="00DD3218" w:rsidRDefault="00DD3218">
      <w:r>
        <w:t xml:space="preserve">      ADV       : SP074774  SILVIO ALVES CORREA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13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0025348-30.2002.4.0 PRECAT ORI:9100518816/SP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APARECIDO LUIZ MARTINATTI</w:t>
      </w:r>
    </w:p>
    <w:p w:rsidR="00DD3218" w:rsidRDefault="00DD3218">
      <w:r>
        <w:t xml:space="preserve">      REQTE     : ELISABETE MARIA CUNSOLO</w:t>
      </w:r>
    </w:p>
    <w:p w:rsidR="00DD3218" w:rsidRDefault="00DD3218">
      <w:r>
        <w:t xml:space="preserve">      ADV       : SP105218  ELISABETE MARIA CUNSOLO</w:t>
      </w:r>
    </w:p>
    <w:p w:rsidR="00DD3218" w:rsidRDefault="00DD3218">
      <w:r>
        <w:t xml:space="preserve">      REQDO(A)  : Banco Central do Brasil</w:t>
      </w:r>
    </w:p>
    <w:p w:rsidR="00DD3218" w:rsidRDefault="00DD3218">
      <w:r>
        <w:t xml:space="preserve">      ADV       : SP024859  JOSE OSORIO LOURENCAO</w:t>
      </w:r>
    </w:p>
    <w:p w:rsidR="00DD3218" w:rsidRDefault="00DD3218">
      <w:r>
        <w:t xml:space="preserve">      DEPREC    : JUIZO FEDERAL DA 6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0025401-11.2002.4.0 PRECAT ORI:9200588123/SP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PIRELLI PNEUS S/A</w:t>
      </w:r>
    </w:p>
    <w:p w:rsidR="00DD3218" w:rsidRDefault="00DD3218">
      <w:r>
        <w:t xml:space="preserve">      REQTE     : FERNANDO CARLOS DE MENEZES PORTO</w:t>
      </w:r>
    </w:p>
    <w:p w:rsidR="00DD3218" w:rsidRDefault="00DD3218">
      <w:r>
        <w:t xml:space="preserve">      ADV       : SP105490  FERNANDO CARLOS DE MENEZES PORTO e outros(as)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8 VARA SAO PAULO Sec Jud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0025505-03.2002.4.0 PRECAT ORI:9500607530/SP REG:01.07.2002</w:t>
      </w:r>
    </w:p>
    <w:p w:rsidR="00DD3218" w:rsidRDefault="00DD3218">
      <w:r w:rsidRPr="00DD24DB">
        <w:rPr>
          <w:lang w:val="en-US"/>
        </w:rPr>
        <w:t xml:space="preserve">      </w:t>
      </w:r>
      <w:r>
        <w:t>PARTE A   : LOMBARDI SERVICOS GERAIS A BANCOS E EMPRESAS LTDA</w:t>
      </w:r>
    </w:p>
    <w:p w:rsidR="00DD3218" w:rsidRDefault="00DD3218">
      <w:r>
        <w:t xml:space="preserve">      REQTE     : JOSE ROBERTO MARCONDES</w:t>
      </w:r>
    </w:p>
    <w:p w:rsidR="00DD3218" w:rsidRDefault="00DD3218">
      <w:r>
        <w:t xml:space="preserve">      ADV       : SP052694  JOSE ROBERTO MARCONDES</w:t>
      </w:r>
    </w:p>
    <w:p w:rsidR="00DD3218" w:rsidRDefault="00DD3218">
      <w:r>
        <w:t xml:space="preserve">      REQDO(A)  : Uniao Federal (FAZENDA NACIONAL)</w:t>
      </w:r>
    </w:p>
    <w:p w:rsidR="00DD3218" w:rsidRDefault="00DD3218">
      <w:r>
        <w:t xml:space="preserve">      ADV       : SP000020  SIMONE APARECIDA VENCIGUERI AZEREDO</w:t>
      </w:r>
    </w:p>
    <w:p w:rsidR="00DD3218" w:rsidRDefault="00DD3218">
      <w:r>
        <w:t xml:space="preserve">      DEPREC    : JUIZO FEDERAL DA 7 VARA SAO PAULO Sec Jud SP</w:t>
      </w:r>
    </w:p>
    <w:p w:rsidR="00DD3218" w:rsidRDefault="00DD3218">
      <w:r>
        <w:lastRenderedPageBreak/>
        <w:t xml:space="preserve">      RELATOR   : DES.FED. PRESIDENTE / PRESIDÊNCIA</w:t>
      </w:r>
    </w:p>
    <w:p w:rsidR="00DD3218" w:rsidRDefault="00DD3218"/>
    <w:p w:rsidR="00DD3218" w:rsidRPr="00DD24DB" w:rsidRDefault="00DD3218" w:rsidP="00DD24DB">
      <w:pPr>
        <w:pStyle w:val="Numerada"/>
        <w:rPr>
          <w:lang w:val="en-US"/>
        </w:rPr>
      </w:pPr>
      <w:r w:rsidRPr="00265B32">
        <w:rPr>
          <w:lang w:val="en-US"/>
        </w:rPr>
        <w:t xml:space="preserve">      </w:t>
      </w:r>
      <w:r w:rsidRPr="00DD24DB">
        <w:rPr>
          <w:lang w:val="en-US"/>
        </w:rPr>
        <w:t>PROC.  : 0042840-35.2002.4.0 PRECAT ORI:9000000749/SP REG:17.10.2002</w:t>
      </w:r>
    </w:p>
    <w:p w:rsidR="00DD3218" w:rsidRDefault="00DD3218">
      <w:r w:rsidRPr="00DD24DB">
        <w:rPr>
          <w:lang w:val="en-US"/>
        </w:rPr>
        <w:t xml:space="preserve">      </w:t>
      </w:r>
      <w:r>
        <w:t>REQTE     : MANOEL LOPES</w:t>
      </w:r>
    </w:p>
    <w:p w:rsidR="00DD3218" w:rsidRDefault="00DD3218">
      <w:r>
        <w:t xml:space="preserve">      ADV       : SP118060A MARCOS PALMIERE MARTINS BARBOSA e outros(as)</w:t>
      </w:r>
    </w:p>
    <w:p w:rsidR="00DD3218" w:rsidRDefault="00DD3218">
      <w:r>
        <w:t xml:space="preserve">      REQDO(A)  : Instituto Nacional do Seguro Social - INSS</w:t>
      </w:r>
    </w:p>
    <w:p w:rsidR="00DD3218" w:rsidRDefault="00DD3218">
      <w:r>
        <w:t xml:space="preserve">      ADV       : SP000030  HERMES ARRAIS ALENCAR</w:t>
      </w:r>
    </w:p>
    <w:p w:rsidR="00DD3218" w:rsidRDefault="00DD3218">
      <w:r>
        <w:t xml:space="preserve">      DEPREC    : JUIZO DE DIREITO DA 1 VARA DE CACAPAVA SP</w:t>
      </w:r>
    </w:p>
    <w:p w:rsidR="00DD3218" w:rsidRDefault="00DD3218">
      <w:r>
        <w:t xml:space="preserve">      RELATOR   : DES.FED. PRESIDENTE / PRESIDÊNCIA</w:t>
      </w:r>
    </w:p>
    <w:p w:rsidR="00DD3218" w:rsidRDefault="00DD3218"/>
    <w:p w:rsidR="00DD3218" w:rsidRDefault="00DD3218"/>
    <w:sectPr w:rsidR="00DD3218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EC2249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18"/>
    <w:rsid w:val="00265B32"/>
    <w:rsid w:val="002D3427"/>
    <w:rsid w:val="003565D0"/>
    <w:rsid w:val="005B011C"/>
    <w:rsid w:val="00606176"/>
    <w:rsid w:val="00764347"/>
    <w:rsid w:val="00795BF3"/>
    <w:rsid w:val="008F5321"/>
    <w:rsid w:val="00950F0B"/>
    <w:rsid w:val="00AA037A"/>
    <w:rsid w:val="00C109EF"/>
    <w:rsid w:val="00DD24DB"/>
    <w:rsid w:val="00DD3218"/>
    <w:rsid w:val="00E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DD24DB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DD24D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8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51\Wem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Wemul</Template>
  <TotalTime>266</TotalTime>
  <Pages>1</Pages>
  <Words>57161</Words>
  <Characters>308673</Characters>
  <Application>Microsoft Office Word</Application>
  <DocSecurity>0</DocSecurity>
  <Lines>2572</Lines>
  <Paragraphs>730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365104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amanda</cp:lastModifiedBy>
  <cp:revision>10</cp:revision>
  <cp:lastPrinted>2000-12-01T16:28:00Z</cp:lastPrinted>
  <dcterms:created xsi:type="dcterms:W3CDTF">2021-02-09T20:19:00Z</dcterms:created>
  <dcterms:modified xsi:type="dcterms:W3CDTF">2021-05-27T01:05:00Z</dcterms:modified>
</cp:coreProperties>
</file>