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50" w:rsidRDefault="00DB5D50" w:rsidP="00DB5D50">
      <w:pPr>
        <w:ind w:right="109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RELAÇÃO DE PRECATÓRIOS A SEREM ELIMINADOS, ARQUIVADOS ENTRE 20/08/2004 e 31/12/2004.</w:t>
      </w:r>
    </w:p>
    <w:p w:rsidR="00DB5D50" w:rsidRDefault="00DB5D50"/>
    <w:p w:rsidR="00DB5D50" w:rsidRDefault="00DB5D50"/>
    <w:p w:rsidR="00DB5D50" w:rsidRDefault="00DB5D50" w:rsidP="009D755E">
      <w:pPr>
        <w:pStyle w:val="Numerada"/>
      </w:pPr>
      <w:r>
        <w:t xml:space="preserve">      PROC.  : 0000486-73.1994.</w:t>
      </w:r>
      <w:r w:rsidR="009D755E">
        <w:t>4.03.0000</w:t>
      </w:r>
      <w:r>
        <w:t xml:space="preserve"> PRECAT ORI:8700000222/SP REG:15.04.1994</w:t>
      </w:r>
    </w:p>
    <w:p w:rsidR="00DB5D50" w:rsidRDefault="00DB5D50">
      <w:r>
        <w:t xml:space="preserve">      REQTE     : MARIA DAS DORES PEREIRA</w:t>
      </w:r>
    </w:p>
    <w:p w:rsidR="00DB5D50" w:rsidRDefault="00DB5D50">
      <w:r>
        <w:t xml:space="preserve">      ADV       : SP071907  EDUARDO MACHADO SILVEIRA e outro(a)</w:t>
      </w:r>
    </w:p>
    <w:p w:rsidR="00DB5D50" w:rsidRDefault="00DB5D50">
      <w:r>
        <w:t xml:space="preserve">      REQDO(A)  : Instituto Nacional de Previdencia Social INPS</w:t>
      </w:r>
    </w:p>
    <w:p w:rsidR="00DB5D50" w:rsidRDefault="00DB5D50">
      <w:r>
        <w:t xml:space="preserve">      ADV       : SP015249  JOSE RICARDO DE OLIVEIRA</w:t>
      </w:r>
    </w:p>
    <w:p w:rsidR="00DB5D50" w:rsidRDefault="00DB5D50">
      <w:r>
        <w:t xml:space="preserve">      DEPREC    : JUIZO DE DIREITO DA 1 VARA DE BOTUCATU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0029393-87.1996.</w:t>
      </w:r>
      <w:r w:rsidR="009D755E">
        <w:t>4.03.0000</w:t>
      </w:r>
      <w:r>
        <w:t xml:space="preserve"> PRECAT ORI:9300321501/SP REG:15.04.1996</w:t>
      </w:r>
    </w:p>
    <w:p w:rsidR="00DB5D50" w:rsidRDefault="00DB5D50">
      <w:r>
        <w:t xml:space="preserve">      REQTE   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REQDO(A)  : Prefeitura Municipal de Americana SP</w:t>
      </w:r>
    </w:p>
    <w:p w:rsidR="00DB5D50" w:rsidRDefault="00DB5D50">
      <w:r>
        <w:t xml:space="preserve">      ADV       : SP083325  NELSON PAULO ROSSI JUNIOR e outros(as)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0085608-83.1996.</w:t>
      </w:r>
      <w:r w:rsidR="009D755E">
        <w:t>4.03.0000</w:t>
      </w:r>
      <w:r>
        <w:t xml:space="preserve"> PRECAT ORI:0007517955/SP REG:29.10.1996</w:t>
      </w:r>
    </w:p>
    <w:p w:rsidR="00DB5D50" w:rsidRDefault="00DB5D50">
      <w:r>
        <w:t xml:space="preserve">      PARTE A   : ADOLPHO BEREZIN e outros(as)</w:t>
      </w:r>
    </w:p>
    <w:p w:rsidR="00DB5D50" w:rsidRDefault="00DB5D50">
      <w:r>
        <w:t xml:space="preserve">      REQTE     : PAULO SIMAO falecido(a)</w:t>
      </w:r>
    </w:p>
    <w:p w:rsidR="00DB5D50" w:rsidRDefault="00DB5D50">
      <w:r>
        <w:t xml:space="preserve">      REPTE     : LAURA SILVA SIMAO</w:t>
      </w:r>
    </w:p>
    <w:p w:rsidR="00DB5D50" w:rsidRDefault="00DB5D50">
      <w:r>
        <w:t xml:space="preserve">      ADV       : SP034632  LAURA SIMAO SIMAO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SP107042  LUIZ EUGENIO MATTAR e outros(as)</w:t>
      </w:r>
    </w:p>
    <w:p w:rsidR="00DB5D50" w:rsidRDefault="00DB5D50">
      <w:r>
        <w:t xml:space="preserve">      ADV       : SP000030 HERMES ARRAIS ALENCAR</w:t>
      </w:r>
    </w:p>
    <w:p w:rsidR="00DB5D50" w:rsidRDefault="00DB5D50">
      <w:r>
        <w:t xml:space="preserve">      DEPREC    : JUIZO FEDERAL DA 9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0027785-20.1997.</w:t>
      </w:r>
      <w:r w:rsidR="009D755E">
        <w:t>4.03.0000</w:t>
      </w:r>
      <w:r>
        <w:t xml:space="preserve"> PRECAT ORI:0001270893/SP REG:1</w:t>
      </w:r>
      <w:r w:rsidR="009D755E">
        <w:t>4.0</w:t>
      </w:r>
      <w:r>
        <w:t>5.1997</w:t>
      </w:r>
    </w:p>
    <w:p w:rsidR="00DB5D50" w:rsidRDefault="00DB5D50">
      <w:r>
        <w:t xml:space="preserve">      REQTE     : CIA PAULISTA DE ALIMENTACAO DUCHEN</w:t>
      </w:r>
    </w:p>
    <w:p w:rsidR="00DB5D50" w:rsidRDefault="00DB5D50">
      <w:r>
        <w:t xml:space="preserve">      ADV       : SP018614  SERGIO LAZZARINI e outros(as)</w:t>
      </w:r>
    </w:p>
    <w:p w:rsidR="00DB5D50" w:rsidRDefault="00DB5D50">
      <w:r>
        <w:t xml:space="preserve">      REQDO(A)  : Departamento Nacional Estradas Rodagem DNER</w:t>
      </w:r>
    </w:p>
    <w:p w:rsidR="00DB5D50" w:rsidRDefault="00DB5D50">
      <w:r>
        <w:t xml:space="preserve">      ADV       : SP000019  LUIZ CARLOS DE FREITAS (Int.Pessoal)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0004044-77.1999.</w:t>
      </w:r>
      <w:r w:rsidR="009D755E">
        <w:t>4.03.0000</w:t>
      </w:r>
      <w:r>
        <w:t xml:space="preserve"> PRECAT ORI:199961170009862/SP REG:05.02.1999</w:t>
      </w:r>
    </w:p>
    <w:p w:rsidR="00DB5D50" w:rsidRDefault="00DB5D50">
      <w:r>
        <w:t xml:space="preserve">      PARTE A   : HAROLDO MORETTO e outros(as)</w:t>
      </w:r>
    </w:p>
    <w:p w:rsidR="00DB5D50" w:rsidRDefault="00DB5D50">
      <w:r>
        <w:t xml:space="preserve">      REQTE     : FRANCISCO ANTONIO ZEM PERALTA</w:t>
      </w:r>
    </w:p>
    <w:p w:rsidR="00DB5D50" w:rsidRDefault="00DB5D50">
      <w:r>
        <w:t xml:space="preserve">      ADV       : SP056708  FRANCISCO ANTONIO ZEM PERALTA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0012301-91.1999.</w:t>
      </w:r>
      <w:r w:rsidR="009D755E">
        <w:t>4.03.0000</w:t>
      </w:r>
      <w:r>
        <w:t xml:space="preserve"> PRECAT ORI:0005278031/SP REG:16.04.1999</w:t>
      </w:r>
    </w:p>
    <w:p w:rsidR="00DB5D50" w:rsidRDefault="00DB5D50">
      <w:r>
        <w:t xml:space="preserve">      REQTE     : PREFEITURA MUNICIPAL DE SUMARE SP</w:t>
      </w:r>
    </w:p>
    <w:p w:rsidR="00DB5D50" w:rsidRDefault="00DB5D50">
      <w:r>
        <w:t xml:space="preserve">      ADV       : SP095605  MICHEL AARAO FILHO e outros(as)</w:t>
      </w:r>
    </w:p>
    <w:p w:rsidR="00DB5D50" w:rsidRDefault="00DB5D50">
      <w:r>
        <w:t xml:space="preserve">      REQDO(A)  : Instituto Nacional de Colonizacao e Reforma Agraria INCRA</w:t>
      </w:r>
    </w:p>
    <w:p w:rsidR="00DB5D50" w:rsidRDefault="00DB5D50">
      <w:r>
        <w:t xml:space="preserve">      ADV       : SP038716  VICTORIO GIUZIO NETO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0015645-80.1999.</w:t>
      </w:r>
      <w:r w:rsidR="009D755E">
        <w:t>4.03.0000</w:t>
      </w:r>
      <w:r>
        <w:t xml:space="preserve"> PRECAT ORI:200161200043929/SP REG:13.05.1999</w:t>
      </w:r>
    </w:p>
    <w:p w:rsidR="00DB5D50" w:rsidRDefault="00DB5D50">
      <w:r>
        <w:t xml:space="preserve">      REQTE     : RONCHI JOAO</w:t>
      </w:r>
    </w:p>
    <w:p w:rsidR="00DB5D50" w:rsidRDefault="00DB5D50">
      <w:r>
        <w:t xml:space="preserve">          ADV       : SP024530  JOSE GERALDO VELLOCE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ARARAQUARA - 20ª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0040514-10.1999.</w:t>
      </w:r>
      <w:r w:rsidR="009D755E">
        <w:t>4.03.0000</w:t>
      </w:r>
      <w:r>
        <w:t xml:space="preserve"> PRECAT ORI:9200058620/SP REG:2</w:t>
      </w:r>
      <w:r w:rsidR="00625A84">
        <w:t>4.</w:t>
      </w:r>
      <w:r w:rsidR="009D755E">
        <w:t>0</w:t>
      </w:r>
      <w:r>
        <w:t>8.1999</w:t>
      </w:r>
    </w:p>
    <w:p w:rsidR="00DB5D50" w:rsidRDefault="00DB5D50">
      <w:r>
        <w:t xml:space="preserve">      REQTE     : O FAZZOLINO E CIA LTDA</w:t>
      </w:r>
    </w:p>
    <w:p w:rsidR="00DB5D50" w:rsidRDefault="00DB5D50">
      <w:r>
        <w:t xml:space="preserve">      ADV       : SP040650  ROBERTO CEZAR DE SOUZA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0043700-41.1999.</w:t>
      </w:r>
      <w:r w:rsidR="009D755E">
        <w:t>4.03.0000</w:t>
      </w:r>
      <w:r>
        <w:t xml:space="preserve"> PRECAT ORI:9506034087/SP REG:08.09.1999</w:t>
      </w:r>
    </w:p>
    <w:p w:rsidR="00DB5D50" w:rsidRDefault="00DB5D50">
      <w:r>
        <w:t xml:space="preserve">      REQTE     : A RELA S/A IND/ E COM/</w:t>
      </w:r>
    </w:p>
    <w:p w:rsidR="00DB5D50" w:rsidRDefault="00DB5D50">
      <w:r>
        <w:t xml:space="preserve">      ADV       : SP080230  MARCOS NAPOLEAO REINALDI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0045542-56.1999.</w:t>
      </w:r>
      <w:r w:rsidR="009D755E">
        <w:t>4.03.0000</w:t>
      </w:r>
      <w:r>
        <w:t xml:space="preserve"> PRECAT ORI:9300251546/SP REG:17.09.1999</w:t>
      </w:r>
    </w:p>
    <w:p w:rsidR="00DB5D50" w:rsidRDefault="00DB5D50">
      <w:r>
        <w:t xml:space="preserve">      REQTE     : MAKITA DO BRASIL FERRAMENTAS ELETRICAS LTDA</w:t>
      </w:r>
    </w:p>
    <w:p w:rsidR="00DB5D50" w:rsidRDefault="00DB5D50">
      <w:r>
        <w:t xml:space="preserve">      ADV       : SP048852  RICARDO GOMES LOURENCO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0051307-08.1999.</w:t>
      </w:r>
      <w:r w:rsidR="009D755E">
        <w:t>4.03.0000</w:t>
      </w:r>
      <w:r>
        <w:t xml:space="preserve"> PRECAT ORI:9400147511/SP REG:22.10.1999</w:t>
      </w:r>
    </w:p>
    <w:p w:rsidR="00DB5D50" w:rsidRDefault="00DB5D50">
      <w:r>
        <w:t xml:space="preserve">      REQTE     : SUMAO MURAKI E CIA LTDA</w:t>
      </w:r>
    </w:p>
    <w:p w:rsidR="00DB5D50" w:rsidRDefault="00DB5D50">
      <w:r>
        <w:t xml:space="preserve">      ADV       : SP096154  JOSE LUIZ F DE MATTOS JR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0056530-39.1999.</w:t>
      </w:r>
      <w:r w:rsidR="009D755E">
        <w:t>4.03.0000</w:t>
      </w:r>
      <w:r>
        <w:t xml:space="preserve"> PRECAT ORI:9107390122/SP REG:11.11.1999</w:t>
      </w:r>
    </w:p>
    <w:p w:rsidR="00DB5D50" w:rsidRDefault="00DB5D50">
      <w:r>
        <w:t xml:space="preserve">      REQTE     : ANTONIO APARECIDO MAIALI</w:t>
      </w:r>
    </w:p>
    <w:p w:rsidR="00DB5D50" w:rsidRDefault="00DB5D50">
      <w:r>
        <w:t xml:space="preserve">      ADV       : SP087615  GUSTAVO LEOPOLDO C MARYSSAEL DE CAMPOS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0060675-41.1999.</w:t>
      </w:r>
      <w:r w:rsidR="009D755E">
        <w:t>4.03.0000</w:t>
      </w:r>
      <w:r>
        <w:t xml:space="preserve"> PRECAT ORI:8900031899/SP REG:15.12.1999</w:t>
      </w:r>
    </w:p>
    <w:p w:rsidR="00DB5D50" w:rsidRDefault="00DB5D50">
      <w:r>
        <w:t xml:space="preserve">      REQTE     : GREMAFER COML/ E IMPORTADORA LTDA</w:t>
      </w:r>
    </w:p>
    <w:p w:rsidR="00DB5D50" w:rsidRDefault="00DB5D50">
      <w:r>
        <w:t xml:space="preserve">      ADV       : SP039209  MARCIO DE AZEVEDO SOUZA e outro(a)</w:t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22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0000860-79.2000.</w:t>
      </w:r>
      <w:r w:rsidR="009D755E">
        <w:t>4.03.0000</w:t>
      </w:r>
      <w:r>
        <w:t xml:space="preserve"> PRECAT ORI:9202049874/SP REG:12.01.2000</w:t>
      </w:r>
    </w:p>
    <w:p w:rsidR="00DB5D50" w:rsidRDefault="00DB5D50">
      <w:r>
        <w:t xml:space="preserve">      REQTE     : ITORORO TRANSPORTES E TERRAPLENAGEM LTDA</w:t>
      </w:r>
    </w:p>
    <w:p w:rsidR="00DB5D50" w:rsidRDefault="00DB5D50">
      <w:r>
        <w:t xml:space="preserve">      ADV       : SP062006  JEOVA SILVA FREITAS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0001099-83.2000.</w:t>
      </w:r>
      <w:r w:rsidR="009D755E">
        <w:t>4.03.0000</w:t>
      </w:r>
      <w:r>
        <w:t xml:space="preserve"> PRECAT ORI:0006515657/SP REG:1</w:t>
      </w:r>
      <w:r w:rsidR="00625A84">
        <w:t>4.</w:t>
      </w:r>
      <w:r w:rsidR="009D755E">
        <w:t>0</w:t>
      </w:r>
      <w:r>
        <w:t>1.2000</w:t>
      </w:r>
    </w:p>
    <w:p w:rsidR="00DB5D50" w:rsidRDefault="00DB5D50">
      <w:r>
        <w:t xml:space="preserve">      REQTE     : FOZ EMPREENDIMENTOS E PARTICIPACOES S/A</w:t>
      </w:r>
    </w:p>
    <w:p w:rsidR="00DB5D50" w:rsidRDefault="00DB5D50">
      <w:r>
        <w:t xml:space="preserve">      ADV       : SP043373  JOSE LUIZ SENNE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0001318-96.2000.</w:t>
      </w:r>
      <w:r w:rsidR="009D755E">
        <w:t>4.03.0000</w:t>
      </w:r>
      <w:r>
        <w:t xml:space="preserve"> PRECAT ORI:9200118755/SP REG:21.01.2000</w:t>
      </w:r>
    </w:p>
    <w:p w:rsidR="00DB5D50" w:rsidRDefault="00DB5D50">
      <w:r>
        <w:t xml:space="preserve">      REQTE     : CARL ZEISS DO BRASIL LTDA</w:t>
      </w:r>
    </w:p>
    <w:p w:rsidR="00DB5D50" w:rsidRDefault="00DB5D50">
      <w:r>
        <w:t xml:space="preserve">      ADV       : SP010095  THEODOR EDGARD GEHRMANN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0001483-46.2000.</w:t>
      </w:r>
      <w:r w:rsidR="009D755E">
        <w:t>4.03.0000</w:t>
      </w:r>
      <w:r>
        <w:t xml:space="preserve"> PRECAT ORI:9500000975/SP REG:21.01.2000</w:t>
      </w:r>
    </w:p>
    <w:p w:rsidR="00DB5D50" w:rsidRDefault="00DB5D50">
      <w:r>
        <w:t xml:space="preserve">      REQTE     : JOANNA LOBATO SANCHES</w:t>
      </w:r>
    </w:p>
    <w:p w:rsidR="00DB5D50" w:rsidRDefault="00DB5D50">
      <w:r>
        <w:t xml:space="preserve">      ADV       : SP019951  ROBERTO DURCO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AVARE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0001876-68.2000.</w:t>
      </w:r>
      <w:r w:rsidR="009D755E">
        <w:t>4.03.0000</w:t>
      </w:r>
      <w:r>
        <w:t xml:space="preserve"> PRECAT ORI:9100120367/SP REG:23.01.2000</w:t>
      </w:r>
    </w:p>
    <w:p w:rsidR="00DB5D50" w:rsidRDefault="00DB5D50">
      <w:r>
        <w:t xml:space="preserve">      REQTE     : PAN PLASTIC INDL/ LTDA</w:t>
      </w:r>
    </w:p>
    <w:p w:rsidR="00DB5D50" w:rsidRDefault="00DB5D50">
      <w:r>
        <w:t xml:space="preserve">      ADV       : SP048852  RICARDO GOMES LOURENCO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0002241-25.2000.</w:t>
      </w:r>
      <w:r w:rsidR="009D755E">
        <w:t>4.03.0000</w:t>
      </w:r>
      <w:r>
        <w:t xml:space="preserve"> PRECAT ORI:9300023659/SP REG:25.01.2000</w:t>
      </w:r>
    </w:p>
    <w:p w:rsidR="00DB5D50" w:rsidRDefault="00DB5D50">
      <w:r>
        <w:t xml:space="preserve">      REQTE     : SALUTE IND/ DE PAPELAO ONDULADO LTDA</w:t>
      </w:r>
    </w:p>
    <w:p w:rsidR="00DB5D50" w:rsidRDefault="00DB5D50">
      <w:r>
        <w:t xml:space="preserve">      ADV       : SP096836  JOSE RENATO DE PONTI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0003319-54.2000.</w:t>
      </w:r>
      <w:r w:rsidR="009D755E">
        <w:t>4.03.0000</w:t>
      </w:r>
      <w:r>
        <w:t xml:space="preserve"> PRECAT ORI:0009386696/SP REG:02.02.2000</w:t>
      </w:r>
    </w:p>
    <w:p w:rsidR="00DB5D50" w:rsidRDefault="00DB5D50">
      <w:r>
        <w:t xml:space="preserve">      REQTE     : SVEDALA FACO LTDA</w:t>
      </w:r>
    </w:p>
    <w:p w:rsidR="00DB5D50" w:rsidRDefault="00DB5D50">
      <w:r>
        <w:t xml:space="preserve">      ADV       : SP026854  ROGERIO BORGES DE CASTRO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0004327-66.2000.</w:t>
      </w:r>
      <w:r w:rsidR="009D755E">
        <w:t>4.03.0000</w:t>
      </w:r>
      <w:r>
        <w:t xml:space="preserve"> PRECAT ORI:9303005430/SP REG:08.02.2000</w:t>
      </w:r>
    </w:p>
    <w:p w:rsidR="00DB5D50" w:rsidRDefault="00DB5D50">
      <w:r>
        <w:t xml:space="preserve">      REQTE     : DISTRIBUIDORA DE BEBIDAS AVELINO GOMES LTDA</w:t>
      </w:r>
    </w:p>
    <w:p w:rsidR="00DB5D50" w:rsidRDefault="00DB5D50">
      <w:r>
        <w:t xml:space="preserve">      ADV       : SP066287  JOSE PALIN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0004367-48.2000.</w:t>
      </w:r>
      <w:r w:rsidR="009D755E">
        <w:t>4.03.0000</w:t>
      </w:r>
      <w:r>
        <w:t xml:space="preserve"> PRECAT ORI:9203091505/SP REG:08.02.2000</w:t>
      </w:r>
    </w:p>
    <w:p w:rsidR="00DB5D50" w:rsidRDefault="00DB5D50">
      <w:r>
        <w:t xml:space="preserve">      REQTE     : CALCADOS STEPHANI LTDA</w:t>
      </w:r>
    </w:p>
    <w:p w:rsidR="00DB5D50" w:rsidRDefault="00DB5D50">
      <w:r>
        <w:t xml:space="preserve">      ADV       : SP110219  MARIA DE FATIMA ALVES BAPTISTA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0005215-35.2000.</w:t>
      </w:r>
      <w:r w:rsidR="009D755E">
        <w:t>4.03.0000</w:t>
      </w:r>
      <w:r>
        <w:t xml:space="preserve"> PRECAT ORI:9107384580/SP REG:11.02.2000</w:t>
      </w:r>
    </w:p>
    <w:p w:rsidR="00DB5D50" w:rsidRDefault="00DB5D50">
      <w:r>
        <w:t xml:space="preserve">      REQTE     : ANDREAS HEINIGER E CIA LTDA</w:t>
      </w:r>
    </w:p>
    <w:p w:rsidR="00DB5D50" w:rsidRDefault="00DB5D50">
      <w:r>
        <w:t xml:space="preserve">      ADV       : SP068412  PAULO SERGIO MARGATHO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0005285-52.2000.</w:t>
      </w:r>
      <w:r w:rsidR="009D755E">
        <w:t>4.03.0000</w:t>
      </w:r>
      <w:r>
        <w:t xml:space="preserve"> PRECAT ORI:9200765246/SP REG:11.02.2000</w:t>
      </w:r>
    </w:p>
    <w:p w:rsidR="00DB5D50" w:rsidRDefault="00DB5D50">
      <w:r>
        <w:t xml:space="preserve">      REQTE     : FLORIDA TRANSPORTADORA TURISTICA LTDA</w:t>
      </w:r>
    </w:p>
    <w:p w:rsidR="00DB5D50" w:rsidRDefault="00DB5D50">
      <w:r>
        <w:t xml:space="preserve">      ADV       : SP025925  DERCILIO DE AZEVEDO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0005400-73.2000.</w:t>
      </w:r>
      <w:r w:rsidR="009D755E">
        <w:t>4.03.0000</w:t>
      </w:r>
      <w:r>
        <w:t xml:space="preserve"> PRECAT ORI:0007582790/SP REG:1</w:t>
      </w:r>
      <w:r w:rsidR="00625A84">
        <w:t>4.</w:t>
      </w:r>
      <w:r w:rsidR="009D755E">
        <w:t>0</w:t>
      </w:r>
      <w:r>
        <w:t>2.2000</w:t>
      </w:r>
    </w:p>
    <w:p w:rsidR="00DB5D50" w:rsidRDefault="00DB5D50">
      <w:r>
        <w:t xml:space="preserve">      REQTE     : AGENCIA MARITIMA SINARIUS S/A</w:t>
      </w:r>
    </w:p>
    <w:p w:rsidR="00DB5D50" w:rsidRDefault="00DB5D50">
      <w:r>
        <w:t xml:space="preserve">      ADV       : SP013614  RUBENS MIRANDA DE CARVALHO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0005404-13.2000.</w:t>
      </w:r>
      <w:r w:rsidR="009D755E">
        <w:t>4.03.0000</w:t>
      </w:r>
      <w:r>
        <w:t xml:space="preserve"> PRECAT ORI:9200549446/SP REG:1</w:t>
      </w:r>
      <w:r w:rsidR="00625A84">
        <w:t>4.</w:t>
      </w:r>
      <w:r w:rsidR="009D755E">
        <w:t>0</w:t>
      </w:r>
      <w:r>
        <w:t>2.2000</w:t>
      </w:r>
    </w:p>
    <w:p w:rsidR="00DB5D50" w:rsidRDefault="00DB5D50">
      <w:r>
        <w:t xml:space="preserve">      REQTE     : AGIGRAF IND GRAFICA LTDA</w:t>
      </w:r>
    </w:p>
    <w:p w:rsidR="00DB5D50" w:rsidRDefault="00DB5D50">
      <w:r>
        <w:t xml:space="preserve">      ADV       : SP026774  CARLOS ALBERTO PACHECO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0005859-75.2000.</w:t>
      </w:r>
      <w:r w:rsidR="009D755E">
        <w:t>4.03.0000</w:t>
      </w:r>
      <w:r>
        <w:t xml:space="preserve"> PRECAT ORI:9200010296/SP REG:15.02.2000</w:t>
      </w:r>
    </w:p>
    <w:p w:rsidR="00DB5D50" w:rsidRDefault="00DB5D50">
      <w:r>
        <w:t xml:space="preserve">      REQTE     : NOSSA CAIXA NOSSO BANCO S/A</w:t>
      </w:r>
    </w:p>
    <w:p w:rsidR="00DB5D50" w:rsidRDefault="00DB5D50">
      <w:r>
        <w:t xml:space="preserve">      ADV       : SP108520  ADRIANA PEREIRA BARBOSA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0005890-95.2000.</w:t>
      </w:r>
      <w:r w:rsidR="009D755E">
        <w:t>4.03.0000</w:t>
      </w:r>
      <w:r>
        <w:t xml:space="preserve"> PRECAT ORI:0007658974/SP REG:15.02.2000</w:t>
      </w:r>
    </w:p>
    <w:p w:rsidR="00DB5D50" w:rsidRDefault="00DB5D50">
      <w:r>
        <w:t xml:space="preserve">      REQTE     : WACKER QUIMICA DO BRASIL LTDA</w:t>
      </w:r>
    </w:p>
    <w:p w:rsidR="00DB5D50" w:rsidRDefault="00DB5D50">
      <w:r>
        <w:t xml:space="preserve">      ADV       : SP027949  LUIZA GOES DE ARAUJO PINHO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0008156-55.2000.</w:t>
      </w:r>
      <w:r w:rsidR="009D755E">
        <w:t>4.03.0000</w:t>
      </w:r>
      <w:r>
        <w:t xml:space="preserve"> PRECAT ORI:9107115890/SP REG:22.02.2000</w:t>
      </w:r>
    </w:p>
    <w:p w:rsidR="00DB5D50" w:rsidRDefault="00DB5D50">
      <w:r>
        <w:t xml:space="preserve">      REQTE     : FUNDICAO BUNI LTDA</w:t>
      </w:r>
    </w:p>
    <w:p w:rsidR="00DB5D50" w:rsidRDefault="00DB5D50">
      <w:r>
        <w:t xml:space="preserve">      ADV       : SP100810  SANDRA KAUFFMAN ZOLNERKEVIC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0008814-79.2000.</w:t>
      </w:r>
      <w:r w:rsidR="009D755E">
        <w:t>4.03.0000</w:t>
      </w:r>
      <w:r>
        <w:t xml:space="preserve"> PRECAT ORI:9107116730/SP REG:22.02.2000</w:t>
      </w:r>
    </w:p>
    <w:p w:rsidR="00DB5D50" w:rsidRDefault="00DB5D50">
      <w:r>
        <w:t xml:space="preserve">      REQTE     : RESTAURANTE PADDOCK JARDIM LTDA</w:t>
      </w:r>
    </w:p>
    <w:p w:rsidR="00DB5D50" w:rsidRDefault="00DB5D50">
      <w:r>
        <w:t xml:space="preserve">      ADV       : SP010149  LUIZ AUGUSTO DE VASSIMON BARBOSA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0011027-58.2000.</w:t>
      </w:r>
      <w:r w:rsidR="009D755E">
        <w:t>4.03.0000</w:t>
      </w:r>
      <w:r>
        <w:t xml:space="preserve"> PRECAT ORI:9107329571/SP REG:1</w:t>
      </w:r>
      <w:r w:rsidR="00625A84">
        <w:t>4.</w:t>
      </w:r>
      <w:r w:rsidR="009D755E">
        <w:t>0</w:t>
      </w:r>
      <w:r>
        <w:t>3.2000</w:t>
      </w:r>
    </w:p>
    <w:p w:rsidR="00DB5D50" w:rsidRDefault="00DB5D50">
      <w:r>
        <w:t xml:space="preserve">      REQTE     : AMARAL MACHADO MINERACAO LTDA</w:t>
      </w:r>
    </w:p>
    <w:p w:rsidR="00DB5D50" w:rsidRDefault="00DB5D50">
      <w:r>
        <w:t xml:space="preserve">      ADV       : SP114527  EUCLIDES FRANCISCO JUTKOSKI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0012855-89.2000.</w:t>
      </w:r>
      <w:r w:rsidR="009D755E">
        <w:t>4.03.0000</w:t>
      </w:r>
      <w:r>
        <w:t xml:space="preserve"> PRECAT ORI:8900092596/SP REG:21.03.2000</w:t>
      </w:r>
    </w:p>
    <w:p w:rsidR="00DB5D50" w:rsidRDefault="00DB5D50">
      <w:r>
        <w:t xml:space="preserve">      REQTE     : RAFAEL MENEZES PADOVANI</w:t>
      </w:r>
    </w:p>
    <w:p w:rsidR="00DB5D50" w:rsidRDefault="00DB5D50">
      <w:r>
        <w:t xml:space="preserve">      ADV       : SP079778  ROSANA C FARO MELLO FERREIRA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0012924-24.2000.</w:t>
      </w:r>
      <w:r w:rsidR="009D755E">
        <w:t>4.03.0000</w:t>
      </w:r>
      <w:r>
        <w:t xml:space="preserve"> PRECAT ORI:9303067819/SP REG:21.03.2000</w:t>
      </w:r>
    </w:p>
    <w:p w:rsidR="00DB5D50" w:rsidRDefault="00DB5D50">
      <w:r>
        <w:t xml:space="preserve">      REQTE     : VALDEMAR BARIONI E CIA LTDA</w:t>
      </w:r>
    </w:p>
    <w:p w:rsidR="00DB5D50" w:rsidRDefault="00DB5D50">
      <w:r>
        <w:t xml:space="preserve">      ADV       : SP118623  MARCELO VIANA SALOMAO e outros(as)</w:t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0013092-26.2000.</w:t>
      </w:r>
      <w:r w:rsidR="009D755E">
        <w:t>4.03.0000</w:t>
      </w:r>
      <w:r>
        <w:t xml:space="preserve"> PRECAT ORI:9203027319/SP REG:22.03.2000</w:t>
      </w:r>
    </w:p>
    <w:p w:rsidR="00DB5D50" w:rsidRDefault="00DB5D50">
      <w:r>
        <w:t xml:space="preserve">      REQTE     : ACACIO OKABE E CIA LTDA</w:t>
      </w:r>
    </w:p>
    <w:p w:rsidR="00DB5D50" w:rsidRDefault="00DB5D50">
      <w:r>
        <w:t xml:space="preserve">      ADV       : SP018646  JOSE ROBERTO BOTTINO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0013214-39.2000.</w:t>
      </w:r>
      <w:r w:rsidR="009D755E">
        <w:t>4.03.0000</w:t>
      </w:r>
      <w:r>
        <w:t xml:space="preserve"> PRECAT ORI:9600000974/SP REG:2</w:t>
      </w:r>
      <w:r w:rsidR="00625A84">
        <w:t>4.</w:t>
      </w:r>
      <w:r w:rsidR="009D755E">
        <w:t>0</w:t>
      </w:r>
      <w:r>
        <w:t>3.2000</w:t>
      </w:r>
    </w:p>
    <w:p w:rsidR="00DB5D50" w:rsidRDefault="00DB5D50">
      <w:r>
        <w:t xml:space="preserve">      REQTE     : GERALDINA MARANHO POZZA</w:t>
      </w:r>
    </w:p>
    <w:p w:rsidR="00DB5D50" w:rsidRDefault="00DB5D50">
      <w:r>
        <w:t xml:space="preserve">      ADV       : SP089036  JOSE EDUARDO POZZA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PIRAJU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0013345-14.2000.</w:t>
      </w:r>
      <w:r w:rsidR="009D755E">
        <w:t>4.03.0000</w:t>
      </w:r>
      <w:r>
        <w:t xml:space="preserve"> PRECAT ORI:9200664261/SP REG:27.03.2000</w:t>
      </w:r>
    </w:p>
    <w:p w:rsidR="00DB5D50" w:rsidRDefault="00DB5D50">
      <w:r>
        <w:t xml:space="preserve">      REQTE     : 3T FILM E VIDEO LTDA e outro(a)</w:t>
      </w:r>
    </w:p>
    <w:p w:rsidR="00DB5D50" w:rsidRDefault="00DB5D50">
      <w:r>
        <w:t xml:space="preserve">      ADV       : SP073804  PAULO CESAR FABRA SIQUEIRA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0013376-34.2000.</w:t>
      </w:r>
      <w:r w:rsidR="009D755E">
        <w:t>4.03.0000</w:t>
      </w:r>
      <w:r>
        <w:t xml:space="preserve"> PRECAT ORI:9400324286/SP REG:27.03.2000</w:t>
      </w:r>
    </w:p>
    <w:p w:rsidR="00DB5D50" w:rsidRDefault="00DB5D50">
      <w:r>
        <w:t xml:space="preserve">      REQTE     : METALURGICA BARROS MONTEIRO LTDA</w:t>
      </w:r>
    </w:p>
    <w:p w:rsidR="00DB5D50" w:rsidRDefault="00DB5D50">
      <w:r>
        <w:t xml:space="preserve">      ADVG      : LUIZ ANTONIO BERETTA NOVAES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0013602-39.2000.</w:t>
      </w:r>
      <w:r w:rsidR="009D755E">
        <w:t>4.03.0000</w:t>
      </w:r>
      <w:r>
        <w:t xml:space="preserve"> PRECAT ORI:9000145058/SP REG:28.03.2000</w:t>
      </w:r>
    </w:p>
    <w:p w:rsidR="00DB5D50" w:rsidRDefault="00DB5D50">
      <w:r>
        <w:t xml:space="preserve">      REQTE     : PREFEITURA MUNICIPAL DE SANTA ROSA DE VITERBO SP</w:t>
      </w:r>
    </w:p>
    <w:p w:rsidR="00DB5D50" w:rsidRDefault="00DB5D50">
      <w:r>
        <w:t xml:space="preserve">      ADV       : SP019449  WILSON LUIS DE SOUSA FOZ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0013662-12.2000.</w:t>
      </w:r>
      <w:r w:rsidR="009D755E">
        <w:t>4.03.0000</w:t>
      </w:r>
      <w:r>
        <w:t xml:space="preserve"> PRECAT ORI:9300170430/SP REG:28.03.2000</w:t>
      </w:r>
    </w:p>
    <w:p w:rsidR="00DB5D50" w:rsidRDefault="00DB5D50">
      <w:r>
        <w:t xml:space="preserve">      REQTE     : BERTA CONFECCOES LTDA</w:t>
      </w:r>
    </w:p>
    <w:p w:rsidR="00DB5D50" w:rsidRDefault="00DB5D50">
      <w:r>
        <w:t xml:space="preserve">      ADV       : SP051621  CELIA MARISA SANTOS CANUTO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0015290-36.2000.</w:t>
      </w:r>
      <w:r w:rsidR="009D755E">
        <w:t>4.03.0000</w:t>
      </w:r>
      <w:r>
        <w:t xml:space="preserve"> PRECAT ORI:9100209724/SP REG:31.03.2000</w:t>
      </w:r>
    </w:p>
    <w:p w:rsidR="00DB5D50" w:rsidRDefault="00DB5D50">
      <w:r>
        <w:t xml:space="preserve">      REQTE     : SOTENCO EQUIPAMENTOS LTDA</w:t>
      </w:r>
    </w:p>
    <w:p w:rsidR="00DB5D50" w:rsidRDefault="00DB5D50">
      <w:r>
        <w:t xml:space="preserve">      ADV       : SP094483  NANCI REGINA DE SOUZA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0015472-22.2000.</w:t>
      </w:r>
      <w:r w:rsidR="009D755E">
        <w:t>4.03.0000</w:t>
      </w:r>
      <w:r>
        <w:t xml:space="preserve"> PRECAT ORI:9200507450/SP REG:0</w:t>
      </w:r>
      <w:r w:rsidR="00625A84">
        <w:t>4.</w:t>
      </w:r>
      <w:r w:rsidR="009D755E">
        <w:t>0</w:t>
      </w:r>
      <w:r>
        <w:t>4.2000</w:t>
      </w:r>
    </w:p>
    <w:p w:rsidR="00DB5D50" w:rsidRDefault="00DB5D50">
      <w:r>
        <w:t xml:space="preserve">      REQTE     : DISTRIBUIDORA DE MALHAS PREDILETA LTDA</w:t>
      </w:r>
    </w:p>
    <w:p w:rsidR="00DB5D50" w:rsidRDefault="00DB5D50">
      <w:r>
        <w:t xml:space="preserve">      ADV       : SP063884  JOSE PASCOAL PIRES MACIEL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0017268-48.2000.</w:t>
      </w:r>
      <w:r w:rsidR="009D755E">
        <w:t>4.03.0000</w:t>
      </w:r>
      <w:r>
        <w:t xml:space="preserve"> PRECAT ORI:9200606989/SP REG:10.04.2000</w:t>
      </w:r>
    </w:p>
    <w:p w:rsidR="00DB5D50" w:rsidRDefault="00DB5D50">
      <w:r>
        <w:t xml:space="preserve">      REQTE     : INDOL IND/ E COM/ DE OLEOS VEGETAIS LTDA</w:t>
      </w:r>
    </w:p>
    <w:p w:rsidR="00DB5D50" w:rsidRDefault="00DB5D50">
      <w:r>
        <w:t xml:space="preserve">      ADV       : SP042718  EDSON LEONARDI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0017729-20.2000.</w:t>
      </w:r>
      <w:r w:rsidR="009D755E">
        <w:t>4.03.0000</w:t>
      </w:r>
      <w:r>
        <w:t xml:space="preserve"> PRECAT ORI:9500050757/SP REG:13.04.2000</w:t>
      </w:r>
    </w:p>
    <w:p w:rsidR="00DB5D50" w:rsidRDefault="00DB5D50">
      <w:r>
        <w:t xml:space="preserve">      REQTE     : SELFLA MATERIAIS DE CONSTRUCAO LTDA</w:t>
      </w:r>
    </w:p>
    <w:p w:rsidR="00DB5D50" w:rsidRDefault="00DB5D50">
      <w:r>
        <w:t xml:space="preserve">      ADV       : SP095689  AUGUSTO TAVARES ROSA MARCACINI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0019067-29.2000.</w:t>
      </w:r>
      <w:r w:rsidR="009D755E">
        <w:t>4.03.0000</w:t>
      </w:r>
      <w:r>
        <w:t xml:space="preserve"> PRECAT ORI:8900389378/SP REG:18.04.2000</w:t>
      </w:r>
    </w:p>
    <w:p w:rsidR="00DB5D50" w:rsidRDefault="00DB5D50">
      <w:r>
        <w:t xml:space="preserve">      REQTE     : MALHARIA NOSSA SENHORA DA CONCEICAO S/A</w:t>
      </w:r>
    </w:p>
    <w:p w:rsidR="00DB5D50" w:rsidRDefault="00DB5D50">
      <w:r>
        <w:t xml:space="preserve">      ADV       : SP087615  GUSTAVO LEOPOLDO C MARYSSAEL DE CAMPOS e</w:t>
      </w:r>
    </w:p>
    <w:p w:rsidR="00DB5D50" w:rsidRDefault="00DB5D50">
      <w:r>
        <w:t xml:space="preserve">                 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0019076-88.2000.</w:t>
      </w:r>
      <w:r w:rsidR="009D755E">
        <w:t>4.03.0000</w:t>
      </w:r>
      <w:r>
        <w:t xml:space="preserve"> PRECAT ORI:9200876161/SP REG:18.04.2000</w:t>
      </w:r>
    </w:p>
    <w:p w:rsidR="00DB5D50" w:rsidRDefault="00DB5D50">
      <w:r>
        <w:t xml:space="preserve">      REQTE     : L S CONFECCOES E TECIDOS LTDA</w:t>
      </w:r>
    </w:p>
    <w:p w:rsidR="00DB5D50" w:rsidRDefault="00DB5D50">
      <w:r>
        <w:t xml:space="preserve">      ADV       : SP068647  MARCO ANTONIO PIZZOLATO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0019102-86.2000.</w:t>
      </w:r>
      <w:r w:rsidR="009D755E">
        <w:t>4.03.0000</w:t>
      </w:r>
      <w:r>
        <w:t xml:space="preserve"> PRECAT ORI:8900099370/SP REG:18.04.2000</w:t>
      </w:r>
    </w:p>
    <w:p w:rsidR="00DB5D50" w:rsidRDefault="00DB5D50">
      <w:r>
        <w:t xml:space="preserve">      REQTE     : TRANSPORTADORA CONTATTO LTDA</w:t>
      </w:r>
    </w:p>
    <w:p w:rsidR="00DB5D50" w:rsidRDefault="00DB5D50">
      <w:r>
        <w:t xml:space="preserve">      ADV       : SP029994  HUMBERTO JACOMIN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lastRenderedPageBreak/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0019121-92.2000.</w:t>
      </w:r>
      <w:r w:rsidR="009D755E">
        <w:t>4.03.0000</w:t>
      </w:r>
      <w:r>
        <w:t xml:space="preserve"> PRECAT ORI:8900421530/SP REG:18.04.2000</w:t>
      </w:r>
    </w:p>
    <w:p w:rsidR="00DB5D50" w:rsidRDefault="00DB5D50">
      <w:r>
        <w:t xml:space="preserve">      REQTE     : ESCOVAS FIDALGA LTDA</w:t>
      </w:r>
    </w:p>
    <w:p w:rsidR="00DB5D50" w:rsidRDefault="00DB5D50">
      <w:r>
        <w:t xml:space="preserve">      ADV       : SP080049  SILVIA DE LUCA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0021645-62.2000.</w:t>
      </w:r>
      <w:r w:rsidR="009D755E">
        <w:t>4.03.0000</w:t>
      </w:r>
      <w:r>
        <w:t xml:space="preserve"> PRECAT ORI:9200916996/SP REG:10.05.2000</w:t>
      </w:r>
    </w:p>
    <w:p w:rsidR="00DB5D50" w:rsidRDefault="00DB5D50">
      <w:r>
        <w:t xml:space="preserve">      REQTE     : RUD CORRENTES INDUSTRIAIS LTDA</w:t>
      </w:r>
    </w:p>
    <w:p w:rsidR="00DB5D50" w:rsidRDefault="00DB5D50">
      <w:r>
        <w:t xml:space="preserve">      ADV       : SP157113  RENATA CORONATO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0021759-98.2000.</w:t>
      </w:r>
      <w:r w:rsidR="009D755E">
        <w:t>4.03.0000</w:t>
      </w:r>
      <w:r>
        <w:t xml:space="preserve"> PRECAT ORI:9000174538/SP REG:11.05.2000</w:t>
      </w:r>
    </w:p>
    <w:p w:rsidR="00DB5D50" w:rsidRDefault="00DB5D50">
      <w:r>
        <w:t xml:space="preserve">      REQTE     : MARCOS TEIXEIRA DE FREITAS</w:t>
      </w:r>
    </w:p>
    <w:p w:rsidR="00DB5D50" w:rsidRDefault="00DB5D50">
      <w:r>
        <w:t xml:space="preserve">      ADV       : SP058768  RICARDO ESTELLES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0023430-59.2000.</w:t>
      </w:r>
      <w:r w:rsidR="009D755E">
        <w:t>4.03.0000</w:t>
      </w:r>
      <w:r>
        <w:t xml:space="preserve"> PRECAT ORI:9106623034/SP REG:25.05.2000</w:t>
      </w:r>
    </w:p>
    <w:p w:rsidR="00DB5D50" w:rsidRDefault="00DB5D50">
      <w:r>
        <w:t xml:space="preserve">      REQTE     : SAHAGOFF COML/ LTDA</w:t>
      </w:r>
    </w:p>
    <w:p w:rsidR="00DB5D50" w:rsidRDefault="00DB5D50">
      <w:r>
        <w:t xml:space="preserve">      ADV       : SP020309  HAMILTON DIAS DE SOUZA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0025722-17.2000.</w:t>
      </w:r>
      <w:r w:rsidR="009D755E">
        <w:t>4.03.0000</w:t>
      </w:r>
      <w:r>
        <w:t xml:space="preserve"> PRECAT ORI:9106625479/SP REG:07.06.2000</w:t>
      </w:r>
    </w:p>
    <w:p w:rsidR="00DB5D50" w:rsidRDefault="00DB5D50">
      <w:r>
        <w:t xml:space="preserve">      REQTE     : PRODUTOS RADIAL LTDA</w:t>
      </w:r>
    </w:p>
    <w:p w:rsidR="00DB5D50" w:rsidRDefault="00DB5D50">
      <w:r>
        <w:t xml:space="preserve">      ADV       : SP052694  JOSE ROBERTO MARCONDES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0027200-60.2000.</w:t>
      </w:r>
      <w:r w:rsidR="009D755E">
        <w:t>4.03.0000</w:t>
      </w:r>
      <w:r>
        <w:t xml:space="preserve"> PRECAT ORI:9400247257/SP REG:09.06.2000</w:t>
      </w:r>
    </w:p>
    <w:p w:rsidR="00DB5D50" w:rsidRDefault="00DB5D50">
      <w:r>
        <w:t xml:space="preserve">      REQTE     : SKF E DORMER TOOLS S/A</w:t>
      </w:r>
    </w:p>
    <w:p w:rsidR="00DB5D50" w:rsidRDefault="00DB5D50">
      <w:r>
        <w:t xml:space="preserve">      ADV       : SP022973  MARCO ANTONIO SPACCASSASSI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12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0027997-36.2000.</w:t>
      </w:r>
      <w:r w:rsidR="009D755E">
        <w:t>4.03.0000</w:t>
      </w:r>
      <w:r>
        <w:t xml:space="preserve"> PRECAT ORI:9500000674/SP REG:1</w:t>
      </w:r>
      <w:r w:rsidR="009D755E">
        <w:t>4.03.0000</w:t>
      </w:r>
      <w:r>
        <w:t>6.2000</w:t>
      </w:r>
    </w:p>
    <w:p w:rsidR="00DB5D50" w:rsidRDefault="00DB5D50">
      <w:r>
        <w:t xml:space="preserve">      REQTE     : LEVINO PEREIRA DE QUEIROZ</w:t>
      </w:r>
    </w:p>
    <w:p w:rsidR="00DB5D50" w:rsidRDefault="00DB5D50">
      <w:r>
        <w:lastRenderedPageBreak/>
        <w:t xml:space="preserve">      ADV       : SP061739  VALTER COSTA DE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ITAI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0028462-45.2000.</w:t>
      </w:r>
      <w:r w:rsidR="009D755E">
        <w:t>4.03.0000</w:t>
      </w:r>
      <w:r>
        <w:t xml:space="preserve"> PRECAT ORI:0000694380/SP REG:16.06.2000</w:t>
      </w:r>
    </w:p>
    <w:p w:rsidR="00DB5D50" w:rsidRDefault="00DB5D50">
      <w:r>
        <w:t xml:space="preserve">      REQTE     : PREFEITURA MUNICIPAL DE CACAPAVA SP</w:t>
      </w:r>
    </w:p>
    <w:p w:rsidR="00DB5D50" w:rsidRDefault="00DB5D50">
      <w:r>
        <w:t xml:space="preserve">      ADV       : SP093491  CARLOS EDUARDO FERREIRA CESARIO e outros(as)</w:t>
      </w:r>
    </w:p>
    <w:p w:rsidR="00DB5D50" w:rsidRDefault="00DB5D50">
      <w:r>
        <w:t xml:space="preserve">      REQDO(A)  : Instituto Nacional de Colonizacao e Reforma Agraria INCRA</w:t>
      </w:r>
    </w:p>
    <w:p w:rsidR="00DB5D50" w:rsidRDefault="00DB5D50">
      <w:r>
        <w:t xml:space="preserve">      ADV       : SP013099  FERNANDO IBERE SIMOES MOSS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0028525-70.2000.</w:t>
      </w:r>
      <w:r w:rsidR="009D755E">
        <w:t>4.03.0000</w:t>
      </w:r>
      <w:r>
        <w:t xml:space="preserve"> PRECAT ORI:9000394201/SP REG:16.06.2000</w:t>
      </w:r>
    </w:p>
    <w:p w:rsidR="00DB5D50" w:rsidRDefault="00DB5D50">
      <w:r>
        <w:t xml:space="preserve">      REQTE     : PLAJAX IND/ E COM/ DE PLASTICOS LTDA</w:t>
      </w:r>
    </w:p>
    <w:p w:rsidR="00DB5D50" w:rsidRDefault="00DB5D50">
      <w:r>
        <w:t xml:space="preserve">      ADV       : SP048852  RICARDO GOMES LOURENCO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0028572-44.2000.</w:t>
      </w:r>
      <w:r w:rsidR="009D755E">
        <w:t>4.03.0000</w:t>
      </w:r>
      <w:r>
        <w:t xml:space="preserve"> PRECAT ORI:9106859003/SP REG:16.06.2000</w:t>
      </w:r>
    </w:p>
    <w:p w:rsidR="00DB5D50" w:rsidRDefault="00DB5D50">
      <w:r>
        <w:t xml:space="preserve">      REQTE     : GILBERTO DE OLIVEIRA e outros(as)</w:t>
      </w:r>
    </w:p>
    <w:p w:rsidR="00DB5D50" w:rsidRDefault="00DB5D50">
      <w:r>
        <w:t xml:space="preserve">      ADV       : SP077001  MARIA APARECIDA DIAS PEREIRA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0028695-42.2000.</w:t>
      </w:r>
      <w:r w:rsidR="009D755E">
        <w:t>4.03.0000</w:t>
      </w:r>
      <w:r>
        <w:t xml:space="preserve"> PRECAT ORI:0000594792/SP REG:16.06.2000</w:t>
      </w:r>
    </w:p>
    <w:p w:rsidR="00DB5D50" w:rsidRDefault="00DB5D50">
      <w:r>
        <w:t xml:space="preserve">      REQTE     : Fundacao Sao Paulo FUNDASP</w:t>
      </w:r>
    </w:p>
    <w:p w:rsidR="00DB5D50" w:rsidRDefault="00DB5D50">
      <w:r>
        <w:t xml:space="preserve">      ADV       : SP004952  OSWALDO LEITE DE MORAES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0028748-23.2000.</w:t>
      </w:r>
      <w:r w:rsidR="009D755E">
        <w:t>4.03.0000</w:t>
      </w:r>
      <w:r>
        <w:t xml:space="preserve"> PRECAT ORI:9200794858/SP REG:17.06.2000</w:t>
      </w:r>
    </w:p>
    <w:p w:rsidR="00DB5D50" w:rsidRDefault="00DB5D50">
      <w:r>
        <w:t xml:space="preserve">      REQTE     : MATERIAL DE CONSTRUCAO SAO VITO LTDA</w:t>
      </w:r>
    </w:p>
    <w:p w:rsidR="00DB5D50" w:rsidRDefault="00DB5D50">
      <w:r>
        <w:t xml:space="preserve">      ADV       : SP082409  ELIANA GONCALVES DE AMORIN SARAIVA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0030049-05.2000.</w:t>
      </w:r>
      <w:r w:rsidR="009D755E">
        <w:t>4.03.0000</w:t>
      </w:r>
      <w:r>
        <w:t xml:space="preserve"> PRECAT ORI:9106921051/SP REG:20.06.2000</w:t>
      </w:r>
    </w:p>
    <w:p w:rsidR="00DB5D50" w:rsidRDefault="00DB5D50">
      <w:r>
        <w:t xml:space="preserve">      REQTE     : TECNODRILL ENGENHARIA LTDA</w:t>
      </w:r>
    </w:p>
    <w:p w:rsidR="00DB5D50" w:rsidRDefault="00DB5D50">
      <w:r>
        <w:t xml:space="preserve">      ADV       : SP021887  MARIA CECILIA BERTACCHI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0030187-69.2000.</w:t>
      </w:r>
      <w:r w:rsidR="009D755E">
        <w:t>4.03.0000</w:t>
      </w:r>
      <w:r>
        <w:t xml:space="preserve"> PRECAT ORI:9000156726/SP REG:21.06.2000</w:t>
      </w:r>
    </w:p>
    <w:p w:rsidR="00DB5D50" w:rsidRDefault="00DB5D50">
      <w:r>
        <w:t xml:space="preserve">      REQTE     : ISAIAS MARTINS DOS SANTOS e outros(as)</w:t>
      </w:r>
    </w:p>
    <w:p w:rsidR="00DB5D50" w:rsidRDefault="00DB5D50">
      <w:r>
        <w:t xml:space="preserve">      ADV       : SP030904  ANTONIO OSMAR BALTAZAR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26 VARA SÃO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0030734-12.2000.</w:t>
      </w:r>
      <w:r w:rsidR="009D755E">
        <w:t>4.03.0000</w:t>
      </w:r>
      <w:r>
        <w:t xml:space="preserve"> PRECAT ORI:9200348378/SP REG:23.06.2000</w:t>
      </w:r>
    </w:p>
    <w:p w:rsidR="00DB5D50" w:rsidRDefault="00DB5D50">
      <w:r>
        <w:t xml:space="preserve">      REQTE     : ADEGA AROUCHE LTDA</w:t>
      </w:r>
    </w:p>
    <w:p w:rsidR="00DB5D50" w:rsidRDefault="00DB5D50">
      <w:r>
        <w:t xml:space="preserve">      ADV       : SP023485  JOSE DE JESUS AFONSO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0030762-77.2000.</w:t>
      </w:r>
      <w:r w:rsidR="009D755E">
        <w:t>4.03.0000</w:t>
      </w:r>
      <w:r>
        <w:t xml:space="preserve"> PRECAT ORI:8900100823/SP REG:26.06.2000</w:t>
      </w:r>
    </w:p>
    <w:p w:rsidR="00DB5D50" w:rsidRDefault="00DB5D50">
      <w:r>
        <w:t xml:space="preserve">      REQTE     : AILTON NICOLETTI e outros(as)</w:t>
      </w:r>
    </w:p>
    <w:p w:rsidR="00DB5D50" w:rsidRDefault="00DB5D50">
      <w:r>
        <w:t xml:space="preserve">      ADV       : SP038916  FLAVIO RENATO ROBATINI BIGLIA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0030774-91.2000.</w:t>
      </w:r>
      <w:r w:rsidR="009D755E">
        <w:t>4.03.0000</w:t>
      </w:r>
      <w:r>
        <w:t xml:space="preserve"> PRECAT ORI:9300037102/SP REG:26.06.2000</w:t>
      </w:r>
    </w:p>
    <w:p w:rsidR="00DB5D50" w:rsidRDefault="00DB5D50">
      <w:r>
        <w:t xml:space="preserve">      REQTE     : BAREFAME INSTALACOES INDUSTRIAIS LTDA</w:t>
      </w:r>
    </w:p>
    <w:p w:rsidR="00DB5D50" w:rsidRDefault="00DB5D50">
      <w:r>
        <w:t xml:space="preserve">      ADV       : SP019328  ALFREDO CAMARGO PENTEADO NETO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0030833-79.2000.</w:t>
      </w:r>
      <w:r w:rsidR="009D755E">
        <w:t>4.03.0000</w:t>
      </w:r>
      <w:r>
        <w:t xml:space="preserve"> PRECAT ORI:8900000195/SP REG:26.06.2000</w:t>
      </w:r>
    </w:p>
    <w:p w:rsidR="00DB5D50" w:rsidRDefault="00DB5D50">
      <w:r>
        <w:t xml:space="preserve">      REQTE     : BERTILDES DOS REIS ALVES</w:t>
      </w:r>
    </w:p>
    <w:p w:rsidR="00DB5D50" w:rsidRDefault="00DB5D50">
      <w:r>
        <w:t xml:space="preserve">      ADV       : SP012305  NEY SANTOS BARROS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PARAIBUNA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0030941-11.2000.</w:t>
      </w:r>
      <w:r w:rsidR="009D755E">
        <w:t>4.03.0000</w:t>
      </w:r>
      <w:r>
        <w:t xml:space="preserve"> PRECAT ORI:9200334814/SP REG:26.06.2000</w:t>
      </w:r>
    </w:p>
    <w:p w:rsidR="00DB5D50" w:rsidRDefault="00DB5D50">
      <w:r>
        <w:t xml:space="preserve">      REQTE     : TORCAR COM/ DE PECAS E SERVICOS LTDA</w:t>
      </w:r>
    </w:p>
    <w:p w:rsidR="00DB5D50" w:rsidRDefault="00DB5D50">
      <w:r>
        <w:t xml:space="preserve">      ADV       : SP029386  CLOVIS GOULART FILHO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0032203-93.2000.</w:t>
      </w:r>
      <w:r w:rsidR="009D755E">
        <w:t>4.03.0000</w:t>
      </w:r>
      <w:r>
        <w:t xml:space="preserve"> PRECAT ORI:199961000398156/SP REG:27.06.2000</w:t>
      </w:r>
    </w:p>
    <w:p w:rsidR="00DB5D50" w:rsidRDefault="00DB5D50">
      <w:r>
        <w:t xml:space="preserve">      REQTE     : IMEPA IND/ MECANICA PAULISTA LTDA</w:t>
      </w:r>
    </w:p>
    <w:p w:rsidR="00DB5D50" w:rsidRDefault="00DB5D50">
      <w:r>
        <w:t xml:space="preserve">      ADV       : SP064654  PEDRO ANDRE DONATI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lastRenderedPageBreak/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0034265-09.2000.</w:t>
      </w:r>
      <w:r w:rsidR="009D755E">
        <w:t>4.03.0000</w:t>
      </w:r>
      <w:r>
        <w:t xml:space="preserve"> PRECAT ORI:9103176312/SP REG:29.06.2000</w:t>
      </w:r>
    </w:p>
    <w:p w:rsidR="00DB5D50" w:rsidRDefault="00DB5D50">
      <w:r>
        <w:t xml:space="preserve">      REQTE     : COMAMBOR CORREIAS MANGUEIRAS E BORRACHAS LTDA e outros(as)</w:t>
      </w:r>
    </w:p>
    <w:p w:rsidR="00DB5D50" w:rsidRDefault="00DB5D50">
      <w:r>
        <w:t xml:space="preserve">      ADV       : SP091755  SILENE MAZETI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0034350-92.2000.</w:t>
      </w:r>
      <w:r w:rsidR="009D755E">
        <w:t>4.03.0000</w:t>
      </w:r>
      <w:r>
        <w:t xml:space="preserve"> PRECAT ORI:9200417973/SP REG:29.06.2000</w:t>
      </w:r>
    </w:p>
    <w:p w:rsidR="00DB5D50" w:rsidRDefault="00DB5D50">
      <w:r>
        <w:t xml:space="preserve">      REQTE     : TRANS PARIOTO LTDA</w:t>
      </w:r>
    </w:p>
    <w:p w:rsidR="00DB5D50" w:rsidRDefault="00DB5D50">
      <w:r>
        <w:t xml:space="preserve">      ADV       : SP075993  VALDETE APARECIDA MARINHEIRO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0034395-96.2000.</w:t>
      </w:r>
      <w:r w:rsidR="009D755E">
        <w:t>4.03.0000</w:t>
      </w:r>
      <w:r>
        <w:t xml:space="preserve"> PRECAT ORI:9200149480/SP REG:29.06.2000</w:t>
      </w:r>
    </w:p>
    <w:p w:rsidR="00DB5D50" w:rsidRDefault="00DB5D50">
      <w:r>
        <w:t xml:space="preserve">      REQTE     : UNIPAR COML/ E DISTRIBUIDORA S/A</w:t>
      </w:r>
    </w:p>
    <w:p w:rsidR="00DB5D50" w:rsidRDefault="00DB5D50">
      <w:r>
        <w:t xml:space="preserve">      ADV       : SP020425  OSIRIS LEITE CORREA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0034438-33.2000.</w:t>
      </w:r>
      <w:r w:rsidR="009D755E">
        <w:t>4.03.0000</w:t>
      </w:r>
      <w:r>
        <w:t xml:space="preserve"> PRECAT ORI:0006671845/SP REG:30.06.2000</w:t>
      </w:r>
    </w:p>
    <w:p w:rsidR="00DB5D50" w:rsidRDefault="00DB5D50">
      <w:r>
        <w:t xml:space="preserve">      REQTE     : INBRAC S/A CONDUTORES ELETRICOS</w:t>
      </w:r>
    </w:p>
    <w:p w:rsidR="00DB5D50" w:rsidRDefault="00DB5D50">
      <w:r>
        <w:t xml:space="preserve">      ADV       : SP026750  LEO KRAKOWIAK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0034786-51.2000.</w:t>
      </w:r>
      <w:r w:rsidR="009D755E">
        <w:t>4.03.0000</w:t>
      </w:r>
      <w:r>
        <w:t xml:space="preserve"> PRECAT ORI:9107144342/SP REG:30.06.2000</w:t>
      </w:r>
    </w:p>
    <w:p w:rsidR="00DB5D50" w:rsidRDefault="00DB5D50">
      <w:r>
        <w:t xml:space="preserve">      REQTE     : FACITEC MAQUINAS E EQUIPAMENTOS PARA ESCRITORIO LTDA</w:t>
      </w:r>
    </w:p>
    <w:p w:rsidR="00DB5D50" w:rsidRDefault="00DB5D50">
      <w:r>
        <w:t xml:space="preserve">      ADV       : SP043923  JOSE MAZOTI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0034872-22.2000.</w:t>
      </w:r>
      <w:r w:rsidR="009D755E">
        <w:t>4.03.0000</w:t>
      </w:r>
      <w:r>
        <w:t xml:space="preserve"> PRECAT ORI:9106778275/SP REG:30.06.2000</w:t>
      </w:r>
    </w:p>
    <w:p w:rsidR="00DB5D50" w:rsidRDefault="00DB5D50">
      <w:r>
        <w:t xml:space="preserve">      REQTE     : SAN SIRO PARAFUSOS E METALURGIA LTDA</w:t>
      </w:r>
    </w:p>
    <w:p w:rsidR="00DB5D50" w:rsidRDefault="00DB5D50">
      <w:r>
        <w:t xml:space="preserve">      ADV       : SP064627  GEOVARSIO FERREIRA SANTOS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0035416-10.2000.</w:t>
      </w:r>
      <w:r w:rsidR="009D755E">
        <w:t>4.03.0000</w:t>
      </w:r>
      <w:r>
        <w:t xml:space="preserve"> PRECAT ORI:0007588054/SP REG:30.06.2000</w:t>
      </w:r>
    </w:p>
    <w:p w:rsidR="00DB5D50" w:rsidRDefault="00DB5D50">
      <w:r>
        <w:t xml:space="preserve">      REQTE     : SUPER MERCADO KOTI LTDA</w:t>
      </w:r>
    </w:p>
    <w:p w:rsidR="00DB5D50" w:rsidRDefault="00DB5D50">
      <w:r>
        <w:lastRenderedPageBreak/>
        <w:t xml:space="preserve">      ADV       : SP038459  JORGE WILLIAM NASTRI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0035518-32.2000.</w:t>
      </w:r>
      <w:r w:rsidR="009D755E">
        <w:t>4.03.0000</w:t>
      </w:r>
      <w:r>
        <w:t xml:space="preserve"> PRECAT ORI:9800405879/SP REG:30.06.2000</w:t>
      </w:r>
    </w:p>
    <w:p w:rsidR="00DB5D50" w:rsidRDefault="00DB5D50">
      <w:r>
        <w:t xml:space="preserve">      REQTE     : ROBERTO DE PAULA NEVES</w:t>
      </w:r>
    </w:p>
    <w:p w:rsidR="00DB5D50" w:rsidRDefault="00DB5D50">
      <w:r>
        <w:t xml:space="preserve">      ADV       : SP084631  ROSANGELA DE PAULA NEVES VIDIGAL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0035522-69.2000.</w:t>
      </w:r>
      <w:r w:rsidR="009D755E">
        <w:t>4.03.0000</w:t>
      </w:r>
      <w:r>
        <w:t xml:space="preserve"> PRECAT ORI:9107207506/SP REG:30.06.2000</w:t>
      </w:r>
    </w:p>
    <w:p w:rsidR="00DB5D50" w:rsidRDefault="00DB5D50">
      <w:r>
        <w:t xml:space="preserve">      REQTE     : WILD BRASIL INSTRUMENTAL TECNICO LTDA</w:t>
      </w:r>
    </w:p>
    <w:p w:rsidR="00DB5D50" w:rsidRDefault="00DB5D50">
      <w:r>
        <w:t xml:space="preserve">      ADV       : SP025600  ANA CLARA DE CARVALHO BORGES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0035709-77.2000.</w:t>
      </w:r>
      <w:r w:rsidR="009D755E">
        <w:t>4.03.0000</w:t>
      </w:r>
      <w:r>
        <w:t xml:space="preserve"> PRECAT ORI:9200492460/SP REG:30.06.2000</w:t>
      </w:r>
    </w:p>
    <w:p w:rsidR="00DB5D50" w:rsidRDefault="00DB5D50">
      <w:r>
        <w:t xml:space="preserve">      REQTE     : ENGEDOM ARTEFATOS DE METAIS LTDA</w:t>
      </w:r>
    </w:p>
    <w:p w:rsidR="00DB5D50" w:rsidRDefault="00DB5D50">
      <w:r>
        <w:t xml:space="preserve">      ADV       : SP062576  ANA MARIA DOS SANTOS TOLEDO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0035987-78.2000.</w:t>
      </w:r>
      <w:r w:rsidR="009D755E">
        <w:t>4.03.0000</w:t>
      </w:r>
      <w:r>
        <w:t xml:space="preserve"> PRECAT ORI:8900089021/SP REG:30.06.2000</w:t>
      </w:r>
    </w:p>
    <w:p w:rsidR="00DB5D50" w:rsidRDefault="00DB5D50">
      <w:r>
        <w:t xml:space="preserve">      REQTE     : AILTON MARZULLO e outros(as)</w:t>
      </w:r>
    </w:p>
    <w:p w:rsidR="00DB5D50" w:rsidRDefault="00DB5D50">
      <w:r>
        <w:t xml:space="preserve">      ADV       : SP026933  CEZAR GIULIANO NETTO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0036018-98.2000.</w:t>
      </w:r>
      <w:r w:rsidR="009D755E">
        <w:t>4.03.0000</w:t>
      </w:r>
      <w:r>
        <w:t xml:space="preserve"> PRECAT ORI:9300172980/SP REG:30.06.2000</w:t>
      </w:r>
    </w:p>
    <w:p w:rsidR="00DB5D50" w:rsidRDefault="00DB5D50">
      <w:r>
        <w:t xml:space="preserve">      REQTE     : ROHR S/A ESTRUTURAS TUBULARES</w:t>
      </w:r>
    </w:p>
    <w:p w:rsidR="00DB5D50" w:rsidRDefault="00DB5D50">
      <w:r>
        <w:t xml:space="preserve">      ADV       : SP100141  RICARDO ARENA JUNIOR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0036156-65.2000.</w:t>
      </w:r>
      <w:r w:rsidR="009D755E">
        <w:t>4.03.0000</w:t>
      </w:r>
      <w:r>
        <w:t xml:space="preserve"> PRECAT ORI:9106741789/SP REG:30.06.2000</w:t>
      </w:r>
    </w:p>
    <w:p w:rsidR="00DB5D50" w:rsidRDefault="00DB5D50">
      <w:r>
        <w:t xml:space="preserve">      REQTE     : MORGAN DO BRASIL COM/ IMP/ E EXP/ LTDA</w:t>
      </w:r>
    </w:p>
    <w:p w:rsidR="00DB5D50" w:rsidRDefault="00DB5D50">
      <w:r>
        <w:t xml:space="preserve">      ADV       : SP024956  GILBERTO SAAD e outros(as)</w:t>
      </w:r>
    </w:p>
    <w:p w:rsidR="00DB5D50" w:rsidRDefault="00DB5D50">
      <w:r>
        <w:br w:type="page"/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0036950-86.2000.</w:t>
      </w:r>
      <w:r w:rsidR="009D755E">
        <w:t>4.03.0000</w:t>
      </w:r>
      <w:r>
        <w:t xml:space="preserve"> PRECAT ORI:9107281978/SP REG:30.06.2000</w:t>
      </w:r>
    </w:p>
    <w:p w:rsidR="00DB5D50" w:rsidRDefault="00DB5D50">
      <w:r>
        <w:t xml:space="preserve">      REQTE     : INDUSTRIAS MIGLIARI LTDA</w:t>
      </w:r>
    </w:p>
    <w:p w:rsidR="00DB5D50" w:rsidRDefault="00DB5D50">
      <w:r>
        <w:t xml:space="preserve">      ADV       : SP116625  HENRIQUE COELHO HERNANDES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0037793-51.2000.</w:t>
      </w:r>
      <w:r w:rsidR="009D755E">
        <w:t>4.03.0000</w:t>
      </w:r>
      <w:r>
        <w:t xml:space="preserve"> PRECAT ORI:9200111092/SP REG:10.08.2000</w:t>
      </w:r>
    </w:p>
    <w:p w:rsidR="00DB5D50" w:rsidRDefault="00DB5D50">
      <w:r>
        <w:t xml:space="preserve">      REQTE     : SUPERMERCADO KISE LTDA</w:t>
      </w:r>
    </w:p>
    <w:p w:rsidR="00DB5D50" w:rsidRDefault="00DB5D50">
      <w:r>
        <w:t xml:space="preserve">      ADV       : SP090576  ROMUALDO GALVAO DIAS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0048826-38.2000.</w:t>
      </w:r>
      <w:r w:rsidR="009D755E">
        <w:t>4.03.0000</w:t>
      </w:r>
      <w:r>
        <w:t xml:space="preserve"> PRECAT ORI:9200397395/SP REG:15.09.2000</w:t>
      </w:r>
    </w:p>
    <w:p w:rsidR="00DB5D50" w:rsidRDefault="00DB5D50">
      <w:r>
        <w:t xml:space="preserve">      REQTE     : CODISPEL CONTROLES LTDA</w:t>
      </w:r>
    </w:p>
    <w:p w:rsidR="00DB5D50" w:rsidRDefault="00DB5D50">
      <w:r>
        <w:t xml:space="preserve">      ADV       : SP085606  DECIO GENOSO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0048831-60.2000.</w:t>
      </w:r>
      <w:r w:rsidR="009D755E">
        <w:t>4.03.0000</w:t>
      </w:r>
      <w:r>
        <w:t xml:space="preserve"> PRECAT ORI:0005013194/SP REG:15.09.2000</w:t>
      </w:r>
    </w:p>
    <w:p w:rsidR="00DB5D50" w:rsidRDefault="00DB5D50">
      <w:r>
        <w:t xml:space="preserve">      REQTE     : MATADOURO E FRIGORIFICO OLHOS D AGUA LTDA</w:t>
      </w:r>
    </w:p>
    <w:p w:rsidR="00DB5D50" w:rsidRDefault="00DB5D50">
      <w:r>
        <w:t xml:space="preserve">      ADV       : SP034291  SILVIO CARLOS PEREIRA LIMA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0050517-87.2000.</w:t>
      </w:r>
      <w:r w:rsidR="009D755E">
        <w:t>4.03.0000</w:t>
      </w:r>
      <w:r>
        <w:t xml:space="preserve"> PRECAT ORI:9303004183/SP REG:19.09.2000</w:t>
      </w:r>
    </w:p>
    <w:p w:rsidR="00DB5D50" w:rsidRDefault="00DB5D50">
      <w:r>
        <w:t xml:space="preserve">      REQTE     : T C PECAS PARA CAMINHOES LTDA</w:t>
      </w:r>
    </w:p>
    <w:p w:rsidR="00DB5D50" w:rsidRDefault="00DB5D50">
      <w:r>
        <w:t xml:space="preserve">      ADV       : SP052806  ARLINDO JOAQUIM DE SOUZA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 J RIO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0054022-86.2000.</w:t>
      </w:r>
      <w:r w:rsidR="009D755E">
        <w:t>4.03.0000</w:t>
      </w:r>
      <w:r>
        <w:t xml:space="preserve"> PRECAT ORI:0006617808/SP REG:04.10.2000</w:t>
      </w:r>
    </w:p>
    <w:p w:rsidR="00DB5D50" w:rsidRDefault="00DB5D50">
      <w:r>
        <w:t xml:space="preserve">      REQTE     : SAMPAIO LARA PRODUTOS METALURGICOS LTDA</w:t>
      </w:r>
    </w:p>
    <w:p w:rsidR="00DB5D50" w:rsidRDefault="00DB5D50">
      <w:r>
        <w:t xml:space="preserve">      ADV       : SP071345  DOMINGOS NOVELLI VAZ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0054919-17.2000.</w:t>
      </w:r>
      <w:r w:rsidR="009D755E">
        <w:t>4.03.0000</w:t>
      </w:r>
      <w:r>
        <w:t xml:space="preserve"> PRECAT ORI:9200485740/SP REG:17.10.2000</w:t>
      </w:r>
    </w:p>
    <w:p w:rsidR="00DB5D50" w:rsidRDefault="00DB5D50">
      <w:r>
        <w:t xml:space="preserve">      REQTE     : TADEU CANDIDO MARTINS E CIA LTDA e outros(as)</w:t>
      </w:r>
    </w:p>
    <w:p w:rsidR="00DB5D50" w:rsidRDefault="00DB5D50">
      <w:r>
        <w:t xml:space="preserve">      ADV       : SP096425  MAURO HANNUD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0060743-54.2000.</w:t>
      </w:r>
      <w:r w:rsidR="009D755E">
        <w:t>4.03.0000</w:t>
      </w:r>
      <w:r>
        <w:t xml:space="preserve"> PRECAT ORI:9200092527/SP REG:16.11.2000</w:t>
      </w:r>
    </w:p>
    <w:p w:rsidR="00DB5D50" w:rsidRDefault="00DB5D50">
      <w:r>
        <w:t xml:space="preserve">      REQTE     : ALUMINIO BRILHANTE LTDA</w:t>
      </w:r>
    </w:p>
    <w:p w:rsidR="00DB5D50" w:rsidRDefault="00DB5D50">
      <w:r>
        <w:t xml:space="preserve">      ADV       : SP059834  ROSELI PRINCIPE THOME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0062850-71.2000.</w:t>
      </w:r>
      <w:r w:rsidR="009D755E">
        <w:t>4.03.0000</w:t>
      </w:r>
      <w:r>
        <w:t xml:space="preserve"> PRECAT ORI:9000006295/SP REG:22.11.2000</w:t>
      </w:r>
    </w:p>
    <w:p w:rsidR="00DB5D50" w:rsidRDefault="00DB5D50">
      <w:r>
        <w:t xml:space="preserve">      REQTE     : ALINCO IND/ METALURGICA SIMAO LTDA</w:t>
      </w:r>
    </w:p>
    <w:p w:rsidR="00DB5D50" w:rsidRDefault="00DB5D50">
      <w:r>
        <w:t xml:space="preserve">      ADV       : SP023626  AGOSTINHO SARTIN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0066227-50.2000.</w:t>
      </w:r>
      <w:r w:rsidR="009D755E">
        <w:t>4.03.0000</w:t>
      </w:r>
      <w:r>
        <w:t xml:space="preserve"> PRECAT ORI:8700201359/SP REG:07.12.2000</w:t>
      </w:r>
    </w:p>
    <w:p w:rsidR="00DB5D50" w:rsidRDefault="00DB5D50">
      <w:r>
        <w:t xml:space="preserve">      REQTE     : J W FROEHLICH MAQUINAS E EQUIPAMENTOS LTDA</w:t>
      </w:r>
    </w:p>
    <w:p w:rsidR="00DB5D50" w:rsidRDefault="00DB5D50">
      <w:r>
        <w:t xml:space="preserve">      ADV       : SP017334B ROBERTO CRUZ MOYSES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0066242-19.2000.</w:t>
      </w:r>
      <w:r w:rsidR="009D755E">
        <w:t>4.03.0000</w:t>
      </w:r>
      <w:r>
        <w:t xml:space="preserve"> PRECAT ORI:8900110551/SP REG:15.12.2000</w:t>
      </w:r>
    </w:p>
    <w:p w:rsidR="00DB5D50" w:rsidRDefault="00DB5D50">
      <w:r>
        <w:t xml:space="preserve">      REQTE     : CLAUDIO COLTRI e outros(as)</w:t>
      </w:r>
    </w:p>
    <w:p w:rsidR="00DB5D50" w:rsidRDefault="00DB5D50">
      <w:r>
        <w:t xml:space="preserve">      ADV       : SP047739  JAIRO ALVES PEREIRA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0066412-88.2000.</w:t>
      </w:r>
      <w:r w:rsidR="009D755E">
        <w:t>4.03.0000</w:t>
      </w:r>
      <w:r>
        <w:t xml:space="preserve"> PRECAT ORI:9500452464/SP REG:15.12.2000</w:t>
      </w:r>
    </w:p>
    <w:p w:rsidR="00DB5D50" w:rsidRDefault="00DB5D50">
      <w:r>
        <w:t xml:space="preserve">      REQTE     : ONCA INDUSTRIAS METALURGICAS S/A</w:t>
      </w:r>
    </w:p>
    <w:p w:rsidR="00DB5D50" w:rsidRDefault="00DB5D50">
      <w:r>
        <w:t xml:space="preserve">      ADV       : SP138154  EMILSON NAZARIO FERREIRA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0066423-20.2000.</w:t>
      </w:r>
      <w:r w:rsidR="009D755E">
        <w:t>4.03.0000</w:t>
      </w:r>
      <w:r>
        <w:t xml:space="preserve"> PRECAT ORI:065775389199140/SP REG:15.12.2000</w:t>
      </w:r>
    </w:p>
    <w:p w:rsidR="00DB5D50" w:rsidRDefault="00DB5D50">
      <w:r>
        <w:t xml:space="preserve">      REQTE     : LEA MENDONCA PORTO</w:t>
      </w:r>
    </w:p>
    <w:p w:rsidR="00DB5D50" w:rsidRDefault="00DB5D50">
      <w:r>
        <w:t xml:space="preserve">      ADV       : SP098618  LUCIANO GARCIA MIGUEL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22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0000698-50.2001.</w:t>
      </w:r>
      <w:r w:rsidR="009D755E">
        <w:t>4.03.0000</w:t>
      </w:r>
      <w:r>
        <w:t xml:space="preserve"> PRECAT ORI:8900152351/SP REG:12.01.2001</w:t>
      </w:r>
    </w:p>
    <w:p w:rsidR="00DB5D50" w:rsidRDefault="00DB5D50">
      <w:r>
        <w:t xml:space="preserve">      REQTE     : ATTILIO MOLINO FILHO e outros(as)</w:t>
      </w:r>
    </w:p>
    <w:p w:rsidR="00DB5D50" w:rsidRDefault="00DB5D50">
      <w:r>
        <w:t xml:space="preserve">      ADV       : SP026933  CEZAR GIULIANO NETTO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0000705-42.2001.</w:t>
      </w:r>
      <w:r w:rsidR="009D755E">
        <w:t>4.03.0000</w:t>
      </w:r>
      <w:r>
        <w:t xml:space="preserve"> PRECAT ORI:9400007400/SP REG:12.01.2001</w:t>
      </w:r>
    </w:p>
    <w:p w:rsidR="00DB5D50" w:rsidRDefault="00DB5D50">
      <w:r>
        <w:t xml:space="preserve">      REQTE     : JUNTALIT IND/ E COM/ LTDA</w:t>
      </w:r>
    </w:p>
    <w:p w:rsidR="00DB5D50" w:rsidRDefault="00DB5D50">
      <w:r>
        <w:t xml:space="preserve">      ADV       : SP102924  RICARDO PIRAGINI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12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0001030-17.2001.</w:t>
      </w:r>
      <w:r w:rsidR="009D755E">
        <w:t>4.03.0000</w:t>
      </w:r>
      <w:r>
        <w:t xml:space="preserve"> PRECAT ORI:9700486982/SP REG:23.01.2001</w:t>
      </w:r>
    </w:p>
    <w:p w:rsidR="00DB5D50" w:rsidRDefault="00DB5D50">
      <w:r>
        <w:t xml:space="preserve">      REQTE     : LUCILIA SANTA VIDOTTO e outros(as)</w:t>
      </w:r>
    </w:p>
    <w:p w:rsidR="00DB5D50" w:rsidRDefault="00DB5D50">
      <w:r>
        <w:t xml:space="preserve">      ADV       : SP112027B ARNALDO LEONEL RAMOS JUNIOR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0003309-73.2001.</w:t>
      </w:r>
      <w:r w:rsidR="009D755E">
        <w:t>4.03.0000</w:t>
      </w:r>
      <w:r>
        <w:t xml:space="preserve"> PRECAT ORI:9300175335/SP REG:07.02.2001</w:t>
      </w:r>
    </w:p>
    <w:p w:rsidR="00DB5D50" w:rsidRDefault="00DB5D50">
      <w:r>
        <w:t xml:space="preserve">      REQTE     : BRAZUL TRANSPORTE DE VEICULOS LTDA</w:t>
      </w:r>
    </w:p>
    <w:p w:rsidR="00DB5D50" w:rsidRDefault="00DB5D50">
      <w:r>
        <w:t xml:space="preserve">      ADV       : SP078732  FRANCISCO VIDAL GIL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0003726-26.2001.</w:t>
      </w:r>
      <w:r w:rsidR="009D755E">
        <w:t>4.03.0000</w:t>
      </w:r>
      <w:r>
        <w:t xml:space="preserve"> PRECAT ORI:9000002680/SP REG:16.02.2001</w:t>
      </w:r>
    </w:p>
    <w:p w:rsidR="00DB5D50" w:rsidRDefault="00DB5D50">
      <w:r>
        <w:t xml:space="preserve">      REQTE     : FERNANDO ANTONIO AVELAR e outro(a)</w:t>
      </w:r>
    </w:p>
    <w:p w:rsidR="00DB5D50" w:rsidRDefault="00DB5D50">
      <w:r>
        <w:t xml:space="preserve">      ADV       : SP031930  MARIA STELA DE TOLEDO BORGHI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0003738-40.2001.</w:t>
      </w:r>
      <w:r w:rsidR="009D755E">
        <w:t>4.03.0000</w:t>
      </w:r>
      <w:r>
        <w:t xml:space="preserve"> PRECAT ORI:8800485456/SP REG:17.02.2001</w:t>
      </w:r>
    </w:p>
    <w:p w:rsidR="00DB5D50" w:rsidRDefault="00DB5D50">
      <w:r>
        <w:t xml:space="preserve">      REQTE     : NHK FASTENER DO BRASIL IND/ E COM/ LTDA</w:t>
      </w:r>
    </w:p>
    <w:p w:rsidR="00DB5D50" w:rsidRDefault="00DB5D50">
      <w:r>
        <w:t xml:space="preserve">      ADV       : SP017211  TERUO TACAOCA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0003756-61.2001.</w:t>
      </w:r>
      <w:r w:rsidR="009D755E">
        <w:t>4.03.0000</w:t>
      </w:r>
      <w:r>
        <w:t xml:space="preserve"> PRECAT ORI:8900129112/SP REG:17.02.2001</w:t>
      </w:r>
    </w:p>
    <w:p w:rsidR="00DB5D50" w:rsidRDefault="00DB5D50">
      <w:r>
        <w:t xml:space="preserve">      REQTE     : CIRO AUGUSTO REIMAO MACHADO</w:t>
      </w:r>
    </w:p>
    <w:p w:rsidR="00DB5D50" w:rsidRDefault="00DB5D50">
      <w:r>
        <w:t xml:space="preserve">      ADV       : SP048852  RICARDO GOMES LOURENCO e outros(as)</w:t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0003764-38.2001.</w:t>
      </w:r>
      <w:r w:rsidR="009D755E">
        <w:t>4.03.0000</w:t>
      </w:r>
      <w:r>
        <w:t xml:space="preserve"> PRECAT ORI:9200492975/SP REG:20.02.2001</w:t>
      </w:r>
    </w:p>
    <w:p w:rsidR="00DB5D50" w:rsidRDefault="00DB5D50">
      <w:r>
        <w:t xml:space="preserve">      REQTE     : TECNOFLY TAXI AEREO LTDA</w:t>
      </w:r>
    </w:p>
    <w:p w:rsidR="00DB5D50" w:rsidRDefault="00DB5D50">
      <w:r>
        <w:t xml:space="preserve">      ADV       : SP130775  ANDRE SHODI HIRAI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0003773-97.2001.</w:t>
      </w:r>
      <w:r w:rsidR="009D755E">
        <w:t>4.03.0000</w:t>
      </w:r>
      <w:r>
        <w:t xml:space="preserve"> PRECAT ORI:9700234169/SP REG:20.02.2001</w:t>
      </w:r>
    </w:p>
    <w:p w:rsidR="00DB5D50" w:rsidRDefault="00DB5D50">
      <w:r>
        <w:t xml:space="preserve">      REQTE     : JOAO MATIAS JOAQUIM</w:t>
      </w:r>
    </w:p>
    <w:p w:rsidR="00DB5D50" w:rsidRDefault="00DB5D50">
      <w:r>
        <w:t xml:space="preserve">      ADV       : SP063718  MOISES ANTONIO DE SENA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0003996-50.2001.</w:t>
      </w:r>
      <w:r w:rsidR="009D755E">
        <w:t>4.03.0000</w:t>
      </w:r>
      <w:r>
        <w:t xml:space="preserve"> PRECAT ORI:9106708463/SP REG:06.03.2001</w:t>
      </w:r>
    </w:p>
    <w:p w:rsidR="00DB5D50" w:rsidRDefault="00DB5D50">
      <w:r>
        <w:t xml:space="preserve">      REQTE     : FABRICA DE ARTEFATOS DE LATEX SAO ROQUE S/A</w:t>
      </w:r>
    </w:p>
    <w:p w:rsidR="00DB5D50" w:rsidRDefault="00DB5D50">
      <w:r>
        <w:t xml:space="preserve">      ADV       : SP051526  JOSE MARIA DIAS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0007334-32.2001.</w:t>
      </w:r>
      <w:r w:rsidR="009D755E">
        <w:t>4.03.0000</w:t>
      </w:r>
      <w:r>
        <w:t xml:space="preserve"> PRECAT ORI:9200491936/SP REG:20.03.2001</w:t>
      </w:r>
    </w:p>
    <w:p w:rsidR="00DB5D50" w:rsidRDefault="00DB5D50">
      <w:r>
        <w:t xml:space="preserve">      REQTE     : DISTRIBUIDORA DE FERMENTOS SOROCABA LTDA e outro(a)</w:t>
      </w:r>
    </w:p>
    <w:p w:rsidR="00DB5D50" w:rsidRDefault="00DB5D50">
      <w:r>
        <w:t xml:space="preserve">      ADV       : SP061182  ETEVALDO QUEIROZ FARIA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0007492-87.2001.</w:t>
      </w:r>
      <w:r w:rsidR="009D755E">
        <w:t>4.03.0000</w:t>
      </w:r>
      <w:r>
        <w:t xml:space="preserve"> PRECAT ORI:9200445837/SP REG:26.03.2001</w:t>
      </w:r>
    </w:p>
    <w:p w:rsidR="00DB5D50" w:rsidRDefault="00DB5D50">
      <w:r>
        <w:t xml:space="preserve">      REQTE     : TRANSGLOBAL TRANSPORTES RODOVIARIOS DE OURINHOS LTDA e</w:t>
      </w:r>
    </w:p>
    <w:p w:rsidR="00DB5D50" w:rsidRDefault="00DB5D50">
      <w:r>
        <w:t xml:space="preserve">                  outros(as)</w:t>
      </w:r>
    </w:p>
    <w:p w:rsidR="00DB5D50" w:rsidRDefault="00DB5D50">
      <w:r>
        <w:t xml:space="preserve">      ADV       : SP091755  SILENE MAZETI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0008603-09.2001.</w:t>
      </w:r>
      <w:r w:rsidR="009D755E">
        <w:t>4.03.0000</w:t>
      </w:r>
      <w:r>
        <w:t xml:space="preserve"> PRECAT ORI:9200769748/SP REG:26.03.2001</w:t>
      </w:r>
    </w:p>
    <w:p w:rsidR="00DB5D50" w:rsidRDefault="00DB5D50">
      <w:r>
        <w:t xml:space="preserve">      REQTE     : SAUTER IND/ E COM/ DE FERRAMENTAS LTDA</w:t>
      </w:r>
    </w:p>
    <w:p w:rsidR="00DB5D50" w:rsidRDefault="00DB5D50">
      <w:r>
        <w:t xml:space="preserve">      ADV       : SP025319  MILTON JOSE NEVES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0008619-60.2001.</w:t>
      </w:r>
      <w:r w:rsidR="009D755E">
        <w:t>4.03.0000</w:t>
      </w:r>
      <w:r>
        <w:t xml:space="preserve"> PRECAT ORI:9200157688/SP REG:27.03.2001</w:t>
      </w:r>
    </w:p>
    <w:p w:rsidR="00DB5D50" w:rsidRDefault="00DB5D50">
      <w:r>
        <w:t xml:space="preserve">      REQTE     : SULTEXTIL MAQUINAS TEXTEIS LTDA</w:t>
      </w:r>
    </w:p>
    <w:p w:rsidR="00DB5D50" w:rsidRDefault="00DB5D50">
      <w:r>
        <w:t xml:space="preserve">      ADV       : SP051716  EVALDO EGAS DE FREITAS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0008688-92.2001.</w:t>
      </w:r>
      <w:r w:rsidR="009D755E">
        <w:t>4.03.0000</w:t>
      </w:r>
      <w:r>
        <w:t xml:space="preserve"> PRECAT ORI:9106584535/SP REG:29.03.2001</w:t>
      </w:r>
    </w:p>
    <w:p w:rsidR="00DB5D50" w:rsidRDefault="00DB5D50">
      <w:r>
        <w:t xml:space="preserve">      REQTE     : ULYSSES DE PAULA EDUARDO JUNIOR e outros(as)</w:t>
      </w:r>
    </w:p>
    <w:p w:rsidR="00DB5D50" w:rsidRDefault="00DB5D50">
      <w:r>
        <w:t xml:space="preserve">      ADV       : SP017197  PAULO AMERICO DE PAULA RIBEIRO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0010043-40.2001.</w:t>
      </w:r>
      <w:r w:rsidR="009D755E">
        <w:t>4.03.0000</w:t>
      </w:r>
      <w:r>
        <w:t xml:space="preserve"> PRECAT ORI:8900269968/SP REG:0</w:t>
      </w:r>
      <w:r w:rsidR="009D755E">
        <w:t>4.03.0000</w:t>
      </w:r>
      <w:r>
        <w:t>4.2001</w:t>
      </w:r>
    </w:p>
    <w:p w:rsidR="00DB5D50" w:rsidRDefault="00DB5D50">
      <w:r>
        <w:t xml:space="preserve">      REQTE     : HENRIQUE FERRER DE ANDRADE E SILVA</w:t>
      </w:r>
    </w:p>
    <w:p w:rsidR="00DB5D50" w:rsidRDefault="00DB5D50">
      <w:r>
        <w:t xml:space="preserve">      ADV       : SP084786  FERNANDO RUDGE LEITE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0010136-03.2001.</w:t>
      </w:r>
      <w:r w:rsidR="009D755E">
        <w:t>4.03.0000</w:t>
      </w:r>
      <w:r>
        <w:t xml:space="preserve"> PRECAT ORI:9106777570/SP REG:05.04.2001</w:t>
      </w:r>
    </w:p>
    <w:p w:rsidR="00DB5D50" w:rsidRDefault="00DB5D50">
      <w:r>
        <w:t xml:space="preserve">      REQTE     : ANGELA MARIA MARTINS MARTELLI REESE</w:t>
      </w:r>
    </w:p>
    <w:p w:rsidR="00DB5D50" w:rsidRDefault="00DB5D50">
      <w:r>
        <w:t xml:space="preserve">      ADV       : SP109926  RICARDO PEAKE BRAGA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0010210-57.2001.</w:t>
      </w:r>
      <w:r w:rsidR="009D755E">
        <w:t>4.03.0000</w:t>
      </w:r>
      <w:r>
        <w:t xml:space="preserve"> PRECAT ORI:9200549454/SP REG:09.04.2001</w:t>
      </w:r>
    </w:p>
    <w:p w:rsidR="00DB5D50" w:rsidRDefault="00DB5D50">
      <w:r>
        <w:t xml:space="preserve">      REQTE     : KAXADACU CONFECCOES LTDA</w:t>
      </w:r>
    </w:p>
    <w:p w:rsidR="00DB5D50" w:rsidRDefault="00DB5D50">
      <w:r>
        <w:t xml:space="preserve">      ADV       : SP026774  CARLOS ALBERTO PACHECO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0010464-30.2001.</w:t>
      </w:r>
      <w:r w:rsidR="009D755E">
        <w:t>4.03.0000</w:t>
      </w:r>
      <w:r>
        <w:t xml:space="preserve"> PRECAT ORI:9100026247/SP REG:17.04.2001</w:t>
      </w:r>
    </w:p>
    <w:p w:rsidR="00DB5D50" w:rsidRDefault="00DB5D50">
      <w:r>
        <w:t xml:space="preserve">      REQTE     : ZIMETAL IND/ E COM/ DE AUTO PECAS LTDA</w:t>
      </w:r>
    </w:p>
    <w:p w:rsidR="00DB5D50" w:rsidRDefault="00DB5D50">
      <w:r>
        <w:t xml:space="preserve">      ADV       : SP014328  SYLVIO FELICIANO SOARES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0010521-48.2001.</w:t>
      </w:r>
      <w:r w:rsidR="009D755E">
        <w:t>4.03.0000</w:t>
      </w:r>
      <w:r>
        <w:t xml:space="preserve"> PRECAT ORI:9200396119/SP REG:25.04.2001</w:t>
      </w:r>
    </w:p>
    <w:p w:rsidR="00DB5D50" w:rsidRDefault="00DB5D50">
      <w:r>
        <w:t xml:space="preserve">      REQTE     : IRMAOS RAMALHO E CIA LTDA</w:t>
      </w:r>
    </w:p>
    <w:p w:rsidR="00DB5D50" w:rsidRDefault="00DB5D50">
      <w:r>
        <w:t xml:space="preserve">      ADV       : SP111265  RAIMUNDO NONATO LOPES SOUZA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lastRenderedPageBreak/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0010524-03.2001.</w:t>
      </w:r>
      <w:r w:rsidR="009D755E">
        <w:t>4.03.0000</w:t>
      </w:r>
      <w:r>
        <w:t xml:space="preserve"> PRECAT ORI:9500309653/SP REG:25.04.2001</w:t>
      </w:r>
    </w:p>
    <w:p w:rsidR="00DB5D50" w:rsidRDefault="00DB5D50">
      <w:r>
        <w:t xml:space="preserve">      REQTE     : BRINQUEDOS PLASTILINDO LTDA</w:t>
      </w:r>
    </w:p>
    <w:p w:rsidR="00DB5D50" w:rsidRDefault="00DB5D50">
      <w:r>
        <w:t xml:space="preserve">      ADV       : SP108004  RAQUEL ELITA ALVES PRETO VILLA REAL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0010772-66.2001.</w:t>
      </w:r>
      <w:r w:rsidR="009D755E">
        <w:t>4.03.0000</w:t>
      </w:r>
      <w:r>
        <w:t xml:space="preserve"> PRECAT ORI:9203073760/SP REG:2</w:t>
      </w:r>
      <w:r w:rsidR="00625A84">
        <w:t>4.</w:t>
      </w:r>
      <w:r w:rsidR="009D755E">
        <w:t>0</w:t>
      </w:r>
      <w:r>
        <w:t>4.2001</w:t>
      </w:r>
    </w:p>
    <w:p w:rsidR="00DB5D50" w:rsidRDefault="00DB5D50">
      <w:r>
        <w:t xml:space="preserve">      REQTE     : CASA DAS BICICLETAS DE FRANCA LTDA e outro(a)</w:t>
      </w:r>
    </w:p>
    <w:p w:rsidR="00DB5D50" w:rsidRDefault="00DB5D50">
      <w:r>
        <w:t xml:space="preserve">      ADV       : SP067543  SETIMIO SALERNO MIGUEL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0010901-71.2001.</w:t>
      </w:r>
      <w:r w:rsidR="009D755E">
        <w:t>4.03.0000</w:t>
      </w:r>
      <w:r>
        <w:t xml:space="preserve"> PRECAT ORI:9200403000/SP REG:0</w:t>
      </w:r>
      <w:r w:rsidR="00625A84">
        <w:t>4.</w:t>
      </w:r>
      <w:r w:rsidR="009D755E">
        <w:t>0</w:t>
      </w:r>
      <w:r>
        <w:t>5.2001</w:t>
      </w:r>
    </w:p>
    <w:p w:rsidR="00DB5D50" w:rsidRDefault="00DB5D50">
      <w:r>
        <w:t xml:space="preserve">      REQTE     : ELIZABETH S/A IND/ TEXTIL</w:t>
      </w:r>
    </w:p>
    <w:p w:rsidR="00DB5D50" w:rsidRDefault="00DB5D50">
      <w:r>
        <w:t xml:space="preserve">      ADV       : SP063057  MARIVONE DE SOUZA LUZ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0010907-78.2001.</w:t>
      </w:r>
      <w:r w:rsidR="009D755E">
        <w:t>4.03.0000</w:t>
      </w:r>
      <w:r>
        <w:t xml:space="preserve"> PRECAT ORI:9200641148/SP REG:0</w:t>
      </w:r>
      <w:r w:rsidR="002B1835">
        <w:t>4.</w:t>
      </w:r>
      <w:r w:rsidR="009D755E">
        <w:t>0</w:t>
      </w:r>
      <w:r>
        <w:t>5.2001</w:t>
      </w:r>
    </w:p>
    <w:p w:rsidR="00DB5D50" w:rsidRDefault="00DB5D50">
      <w:r>
        <w:t xml:space="preserve">      REQTE     : CROMOQUIM PRODUTOS TENSOATIVOS LTDA</w:t>
      </w:r>
    </w:p>
    <w:p w:rsidR="00DB5D50" w:rsidRDefault="00DB5D50">
      <w:r>
        <w:t xml:space="preserve">      ADV       : SP050951  ANTONIO ISRAEL DE CARVALHO NETO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0013219-27.2001.</w:t>
      </w:r>
      <w:r w:rsidR="009D755E">
        <w:t>4.03.0000</w:t>
      </w:r>
      <w:r>
        <w:t xml:space="preserve"> PRECAT ORI:9200343910/SP REG:0</w:t>
      </w:r>
      <w:r w:rsidR="002B1835">
        <w:t>4.</w:t>
      </w:r>
      <w:r w:rsidR="009D755E">
        <w:t>0</w:t>
      </w:r>
      <w:r>
        <w:t>5.2001</w:t>
      </w:r>
    </w:p>
    <w:p w:rsidR="00DB5D50" w:rsidRDefault="00DB5D50">
      <w:r>
        <w:t xml:space="preserve">      REQTE     : MK AUTO PECAS LTDA</w:t>
      </w:r>
    </w:p>
    <w:p w:rsidR="00DB5D50" w:rsidRDefault="00DB5D50">
      <w:r>
        <w:t xml:space="preserve">      ADV       : SP055948  LUCIO FLAVIO PEREIRA DE LIRA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0016435-93.2001.</w:t>
      </w:r>
      <w:r w:rsidR="009D755E">
        <w:t>4.03.0000</w:t>
      </w:r>
      <w:r>
        <w:t xml:space="preserve"> PRECAT ORI:9500000011/SP REG:30.05.2001</w:t>
      </w:r>
    </w:p>
    <w:p w:rsidR="00DB5D50" w:rsidRDefault="00DB5D50">
      <w:r>
        <w:t xml:space="preserve">      REQTE     : ACUCAREIRA ZILLO LORENZETTI S/A</w:t>
      </w:r>
    </w:p>
    <w:p w:rsidR="00DB5D50" w:rsidRDefault="00DB5D50">
      <w:r>
        <w:t xml:space="preserve">      ADV       : SP043043  GLAUBERIO ALVES PEREIRA e outros(as)</w:t>
      </w:r>
    </w:p>
    <w:p w:rsidR="00DB5D50" w:rsidRDefault="00DB5D50">
      <w:r>
        <w:t xml:space="preserve">      REQDO(A)  : Instituto Brasileiro do Meio Ambiente e dos Recursos</w:t>
      </w:r>
    </w:p>
    <w:p w:rsidR="00DB5D50" w:rsidRDefault="00DB5D50">
      <w:r>
        <w:t xml:space="preserve">                  Naturais Renovaveis IBAMA</w:t>
      </w:r>
    </w:p>
    <w:p w:rsidR="00DB5D50" w:rsidRDefault="00DB5D50">
      <w:r>
        <w:t xml:space="preserve">      ADV       : SP040700  LIRIA HARUMI ISHIBIYA ESPINDOLA e outros(as)</w:t>
      </w:r>
    </w:p>
    <w:p w:rsidR="00DB5D50" w:rsidRDefault="00DB5D50">
      <w:r>
        <w:t xml:space="preserve">      DEPREC    : JUIZO DE DIREITO DA 1 VARA DE MACATUBA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0016565-83.2001.</w:t>
      </w:r>
      <w:r w:rsidR="009D755E">
        <w:t>4.03.0000</w:t>
      </w:r>
      <w:r>
        <w:t xml:space="preserve"> PRECAT ORI:9200871607/SP REG:31.05.2001</w:t>
      </w:r>
    </w:p>
    <w:p w:rsidR="00DB5D50" w:rsidRDefault="00DB5D50">
      <w:r>
        <w:lastRenderedPageBreak/>
        <w:t xml:space="preserve">      REQTE     : SYLVIO MORAES DE ALMEIDA</w:t>
      </w:r>
    </w:p>
    <w:p w:rsidR="00DB5D50" w:rsidRDefault="00DB5D50">
      <w:r>
        <w:t xml:space="preserve">      ADV       : SP008316  SYLVIO MORAES DE ALMEIDA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0016687-96.2001.</w:t>
      </w:r>
      <w:r w:rsidR="009D755E">
        <w:t>4.03.0000</w:t>
      </w:r>
      <w:r>
        <w:t xml:space="preserve"> PRECAT ORI:9206041738/SP REG:0</w:t>
      </w:r>
      <w:r w:rsidR="002B1835">
        <w:t>4.</w:t>
      </w:r>
      <w:r w:rsidR="009D755E">
        <w:t>0</w:t>
      </w:r>
      <w:r>
        <w:t>6.2001</w:t>
      </w:r>
    </w:p>
    <w:p w:rsidR="00DB5D50" w:rsidRDefault="00DB5D50">
      <w:r>
        <w:t xml:space="preserve">      REQTE     : COPRA IND/ COM/ E SERVICOS LTDA</w:t>
      </w:r>
    </w:p>
    <w:p w:rsidR="00DB5D50" w:rsidRDefault="00DB5D50">
      <w:r>
        <w:t xml:space="preserve">      ADV       : SP014505  PAULO ROBERTO MURRAY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0016857-68.2001.</w:t>
      </w:r>
      <w:r w:rsidR="009D755E">
        <w:t>4.03.0000</w:t>
      </w:r>
      <w:r>
        <w:t xml:space="preserve"> PRECAT ORI:8800486886/SP REG:06.06.2001</w:t>
      </w:r>
    </w:p>
    <w:p w:rsidR="00DB5D50" w:rsidRDefault="00DB5D50">
      <w:r>
        <w:t xml:space="preserve">      REQTE     : ALCIDES COUTINHO</w:t>
      </w:r>
    </w:p>
    <w:p w:rsidR="00DB5D50" w:rsidRDefault="00DB5D50">
      <w:r>
        <w:t xml:space="preserve">      ADV       : SP046890  ROBERTO SERGIO CHAMAS CARDOSO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0018229-52.2001.</w:t>
      </w:r>
      <w:r w:rsidR="009D755E">
        <w:t>4.03.0000</w:t>
      </w:r>
      <w:r>
        <w:t xml:space="preserve"> PRECAT ORI:9106603858/SP REG:19.06.2001</w:t>
      </w:r>
    </w:p>
    <w:p w:rsidR="00DB5D50" w:rsidRDefault="00DB5D50">
      <w:r>
        <w:t xml:space="preserve">      REQTE     : DISTRIBUIDORA DE BEBIDAS PONTE PEQUENA LTDA</w:t>
      </w:r>
    </w:p>
    <w:p w:rsidR="00DB5D50" w:rsidRDefault="00DB5D50">
      <w:r>
        <w:t xml:space="preserve">      ADV       : SP021487  ANIBAL JOAO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0018335-14.2001.</w:t>
      </w:r>
      <w:r w:rsidR="009D755E">
        <w:t>4.03.0000</w:t>
      </w:r>
      <w:r>
        <w:t xml:space="preserve"> PRECAT ORI:9200627374/SP REG:20.06.2001</w:t>
      </w:r>
    </w:p>
    <w:p w:rsidR="00DB5D50" w:rsidRDefault="00DB5D50">
      <w:r>
        <w:t xml:space="preserve">      REQTE     : IND/ DE CADERNOS SAO LUIZ S/A e outros(as)</w:t>
      </w:r>
    </w:p>
    <w:p w:rsidR="00DB5D50" w:rsidRDefault="00DB5D50">
      <w:r>
        <w:t xml:space="preserve">      ADV       : SP027708  JOSE ROBERTO PISANI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0018374-11.2001.</w:t>
      </w:r>
      <w:r w:rsidR="009D755E">
        <w:t>4.03.0000</w:t>
      </w:r>
      <w:r>
        <w:t xml:space="preserve"> PRECAT ORI:9002000723/SP REG:21.06.2001</w:t>
      </w:r>
    </w:p>
    <w:p w:rsidR="00DB5D50" w:rsidRDefault="00DB5D50">
      <w:r>
        <w:t xml:space="preserve">      REQTE     : WANDERLEY CIOCCI e outro(a)</w:t>
      </w:r>
    </w:p>
    <w:p w:rsidR="00DB5D50" w:rsidRDefault="00DB5D50">
      <w:r>
        <w:t xml:space="preserve">      ADV       : SP023800  JOSE IVANOE FREITAS JULIAO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SP000004  RAQUEL VIEIRA MENDES E LÍGIA SCAFF VIANNA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0018412-23.2001.</w:t>
      </w:r>
      <w:r w:rsidR="009D755E">
        <w:t>4.03.0000</w:t>
      </w:r>
      <w:r>
        <w:t xml:space="preserve"> PRECAT ORI:8900152343/SP REG:21.06.2001</w:t>
      </w:r>
    </w:p>
    <w:p w:rsidR="00DB5D50" w:rsidRDefault="00DB5D50">
      <w:r>
        <w:t xml:space="preserve">      REQTE     : ADOLFO HIROSHI SHINTANI e outros(as)</w:t>
      </w:r>
    </w:p>
    <w:p w:rsidR="00DB5D50" w:rsidRDefault="00DB5D50">
      <w:r>
        <w:t xml:space="preserve">      ADV       : SP026933  CEZAR GIULIANO NETTO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0018472-93.2001.</w:t>
      </w:r>
      <w:r w:rsidR="009D755E">
        <w:t>4.03.0000</w:t>
      </w:r>
      <w:r>
        <w:t xml:space="preserve"> PRECAT ORI:9306054602/SP REG:22.06.2001</w:t>
      </w:r>
    </w:p>
    <w:p w:rsidR="00DB5D50" w:rsidRDefault="00DB5D50">
      <w:r>
        <w:t xml:space="preserve">      REQTE     : CALIFORNIA ELETRODOMESTICOS LTDA</w:t>
      </w:r>
    </w:p>
    <w:p w:rsidR="00DB5D50" w:rsidRDefault="00DB5D50">
      <w:r>
        <w:t xml:space="preserve">      ADV       : SP039867  SONIA CASTRO VALSECHI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0018498-91.2001.</w:t>
      </w:r>
      <w:r w:rsidR="009D755E">
        <w:t>4.03.0000</w:t>
      </w:r>
      <w:r>
        <w:t xml:space="preserve"> PRECAT ORI:9200809154/SP REG:22.06.2001</w:t>
      </w:r>
    </w:p>
    <w:p w:rsidR="00DB5D50" w:rsidRDefault="00DB5D50">
      <w:r>
        <w:t xml:space="preserve">      REQTE     : CLIMERIO CERDEIRA VIEITEZ</w:t>
      </w:r>
    </w:p>
    <w:p w:rsidR="00DB5D50" w:rsidRDefault="00DB5D50">
      <w:r>
        <w:t xml:space="preserve">      ADV       : SP147320B WALTER DO AMARAL VARELLA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0018857-41.2001.</w:t>
      </w:r>
      <w:r w:rsidR="009D755E">
        <w:t>4.03.0000</w:t>
      </w:r>
      <w:r>
        <w:t xml:space="preserve"> PRECAT ORI:0006500773/SP REG:26.06.2001</w:t>
      </w:r>
    </w:p>
    <w:p w:rsidR="00DB5D50" w:rsidRDefault="00DB5D50">
      <w:r>
        <w:t xml:space="preserve">      REQTE     : HABASIT DO BRASIL IND/ E COM/ DE CORREIAS LTDA</w:t>
      </w:r>
    </w:p>
    <w:p w:rsidR="00DB5D50" w:rsidRDefault="00DB5D50">
      <w:r>
        <w:t xml:space="preserve">      ADV       : SP026750  LEO KRAKOWIAK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0018983-91.2001.</w:t>
      </w:r>
      <w:r w:rsidR="009D755E">
        <w:t>4.03.0000</w:t>
      </w:r>
      <w:r>
        <w:t xml:space="preserve"> PRECAT ORI:9200030580/SP REG:26.06.2001</w:t>
      </w:r>
    </w:p>
    <w:p w:rsidR="00DB5D50" w:rsidRDefault="00DB5D50">
      <w:r>
        <w:t xml:space="preserve">      REQTE     : EQUIPAMENTOS RODOVIARIOS RODRIGUES LTDA e outros(as)</w:t>
      </w:r>
    </w:p>
    <w:p w:rsidR="00DB5D50" w:rsidRDefault="00DB5D50">
      <w:r>
        <w:t xml:space="preserve">      ADV       : SP077001  MARIA APARECIDA DIAS PEREIRA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0020686-57.2001.</w:t>
      </w:r>
      <w:r w:rsidR="009D755E">
        <w:t>4.03.0000</w:t>
      </w:r>
      <w:r>
        <w:t xml:space="preserve"> PRECAT ORI:9107173105/SP REG:29.06.2001</w:t>
      </w:r>
    </w:p>
    <w:p w:rsidR="00DB5D50" w:rsidRDefault="00DB5D50">
      <w:r>
        <w:t xml:space="preserve">      REQTE     : PASCOAL LUIZ TAMBUCCI</w:t>
      </w:r>
    </w:p>
    <w:p w:rsidR="00DB5D50" w:rsidRDefault="00DB5D50">
      <w:r>
        <w:t xml:space="preserve">      ADV       : SP041823  LAERCIO NILTON FARINA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0020894-41.2001.</w:t>
      </w:r>
      <w:r w:rsidR="009D755E">
        <w:t>4.03.0000</w:t>
      </w:r>
      <w:r>
        <w:t xml:space="preserve"> PRECAT ORI:9300000794/SP REG:29.06.2001</w:t>
      </w:r>
    </w:p>
    <w:p w:rsidR="00DB5D50" w:rsidRDefault="00DB5D50">
      <w:r>
        <w:t xml:space="preserve">      REQTE     : TEXTIL ELECTRA LTDA</w:t>
      </w:r>
    </w:p>
    <w:p w:rsidR="00DB5D50" w:rsidRDefault="00DB5D50">
      <w:r>
        <w:t xml:space="preserve">      ADV       : SP050808  ANTONIO MARQUES DOS SANTOS FILHO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DE DIREITO DO SAF DE AMERICANA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0022211-74.2001.</w:t>
      </w:r>
      <w:r w:rsidR="009D755E">
        <w:t>4.03.0000</w:t>
      </w:r>
      <w:r>
        <w:t xml:space="preserve"> PRECAT ORI:9200689949/SP REG:29.06.2001</w:t>
      </w:r>
    </w:p>
    <w:p w:rsidR="00DB5D50" w:rsidRDefault="00DB5D50">
      <w:r>
        <w:t xml:space="preserve">      REQTE     : ACROTILHO COM/ DE MATERIAL FERROVIARIO LTDA</w:t>
      </w:r>
    </w:p>
    <w:p w:rsidR="00DB5D50" w:rsidRDefault="00DB5D50">
      <w:r>
        <w:t xml:space="preserve">      ADV       : SP025319  MILTON JOSE NEVES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0022510-51.2001.</w:t>
      </w:r>
      <w:r w:rsidR="009D755E">
        <w:t>4.03.0000</w:t>
      </w:r>
      <w:r>
        <w:t xml:space="preserve"> PRECAT ORI:9200297390/SP REG:29.06.2001</w:t>
      </w:r>
    </w:p>
    <w:p w:rsidR="00DB5D50" w:rsidRDefault="00DB5D50">
      <w:r>
        <w:t xml:space="preserve">      REQTE     : HUAYRA CONFECCAO LAVANDERIA E TINTURARIA LTDA</w:t>
      </w:r>
    </w:p>
    <w:p w:rsidR="00DB5D50" w:rsidRDefault="00DB5D50">
      <w:r>
        <w:t xml:space="preserve">      ADV       : SP117750  PAULO AUGUSTO ROSA GOMES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0025203-08.2001.</w:t>
      </w:r>
      <w:r w:rsidR="009D755E">
        <w:t>4.03.0000</w:t>
      </w:r>
      <w:r>
        <w:t xml:space="preserve"> PRECAT ORI:9700001502/SP REG:08.08.2001</w:t>
      </w:r>
    </w:p>
    <w:p w:rsidR="00DB5D50" w:rsidRDefault="00DB5D50">
      <w:r>
        <w:t xml:space="preserve">      REQTE     : AVELINO DA CONCEICAO</w:t>
      </w:r>
    </w:p>
    <w:p w:rsidR="00DB5D50" w:rsidRDefault="00DB5D50">
      <w:r>
        <w:t xml:space="preserve">      ADV       : SP030986  NELCI DO PRADO ALVES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CRUZEIRO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0030009-86.2001.</w:t>
      </w:r>
      <w:r w:rsidR="009D755E">
        <w:t>4.03.0000</w:t>
      </w:r>
      <w:r>
        <w:t xml:space="preserve"> PRECAT ORI:9106736106/SP REG:25.09.2001</w:t>
      </w:r>
    </w:p>
    <w:p w:rsidR="00DB5D50" w:rsidRDefault="00DB5D50">
      <w:r>
        <w:t xml:space="preserve">      PARTE A   : ADEMIR JOSE CASSANO e outros(as)</w:t>
      </w:r>
    </w:p>
    <w:p w:rsidR="00DB5D50" w:rsidRDefault="00DB5D50">
      <w:r>
        <w:t xml:space="preserve">      REQTE     : PAULO ROBERTO DOS SANTOS ALVES</w:t>
      </w:r>
    </w:p>
    <w:p w:rsidR="00DB5D50" w:rsidRDefault="00DB5D50">
      <w:r>
        <w:t xml:space="preserve">      ADV       : SP020960  JOSE RICARDO SALVE GARCIA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0030059-15.2001.</w:t>
      </w:r>
      <w:r w:rsidR="009D755E">
        <w:t>4.03.0000</w:t>
      </w:r>
      <w:r>
        <w:t xml:space="preserve"> PRECAT ORI:9200365663/SP REG:25.09.2001</w:t>
      </w:r>
    </w:p>
    <w:p w:rsidR="00DB5D50" w:rsidRDefault="00DB5D50">
      <w:r>
        <w:t xml:space="preserve">      REQTE     : CLOROETIL SOLVENTES ACETICOS S/A</w:t>
      </w:r>
    </w:p>
    <w:p w:rsidR="00DB5D50" w:rsidRDefault="00DB5D50">
      <w:r>
        <w:t xml:space="preserve">      ADV       : SP064214  CLEIDE SHIGUEMI KITANO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0030166-59.2001.</w:t>
      </w:r>
      <w:r w:rsidR="009D755E">
        <w:t>4.03.0000</w:t>
      </w:r>
      <w:r>
        <w:t xml:space="preserve"> PRECAT ORI:9000031664/SP REG:02.10.2001</w:t>
      </w:r>
    </w:p>
    <w:p w:rsidR="00DB5D50" w:rsidRDefault="00DB5D50">
      <w:r>
        <w:t xml:space="preserve">      REQTE     : SERGIO MAIR RODRIGUES</w:t>
      </w:r>
    </w:p>
    <w:p w:rsidR="00DB5D50" w:rsidRDefault="00DB5D50">
      <w:r>
        <w:t xml:space="preserve">      ADV       : SP067564  FRANCISCO FERREIRA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0030182-13.2001.</w:t>
      </w:r>
      <w:r w:rsidR="009D755E">
        <w:t>4.03.0000</w:t>
      </w:r>
      <w:r>
        <w:t xml:space="preserve"> PRECAT ORI:8900229400/SP REG:02.10.2001</w:t>
      </w:r>
    </w:p>
    <w:p w:rsidR="00DB5D50" w:rsidRDefault="00DB5D50">
      <w:r>
        <w:t xml:space="preserve">      REQTE     : GINJO AUTO PECAS LTDA</w:t>
      </w:r>
    </w:p>
    <w:p w:rsidR="00DB5D50" w:rsidRDefault="00DB5D50">
      <w:r>
        <w:t xml:space="preserve">      SUCDO     : GINJO AUTO PECAS COM/ E IND/ LTDA</w:t>
      </w:r>
    </w:p>
    <w:p w:rsidR="00DB5D50" w:rsidRDefault="00DB5D50">
      <w:r>
        <w:t xml:space="preserve">      ADV       : SP117619  HELIO FRANKLIN DA SILVA FILHO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0031077-71.2001.</w:t>
      </w:r>
      <w:r w:rsidR="009D755E">
        <w:t>4.03.0000</w:t>
      </w:r>
      <w:r>
        <w:t xml:space="preserve"> PRECAT ORI:9200725635/SP REG:03.10.2001</w:t>
      </w:r>
    </w:p>
    <w:p w:rsidR="00DB5D50" w:rsidRDefault="00DB5D50">
      <w:r>
        <w:t xml:space="preserve">      REQTE     : SPLINK IND/ TEXTIL LTDA</w:t>
      </w:r>
    </w:p>
    <w:p w:rsidR="00DB5D50" w:rsidRDefault="00DB5D50">
      <w:r>
        <w:t xml:space="preserve">      ADV       : SP084402  JOSE ANTONIO BALESTERO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0032140-34.2001.</w:t>
      </w:r>
      <w:r w:rsidR="009D755E">
        <w:t>4.03.0000</w:t>
      </w:r>
      <w:r>
        <w:t xml:space="preserve"> PRECAT ORI:9106707670/SP REG:17.10.2001</w:t>
      </w:r>
    </w:p>
    <w:p w:rsidR="00DB5D50" w:rsidRDefault="00DB5D50">
      <w:r>
        <w:t xml:space="preserve">      REQTE     : RUBENS CASSELHAS</w:t>
      </w:r>
    </w:p>
    <w:p w:rsidR="00DB5D50" w:rsidRDefault="00DB5D50">
      <w:r>
        <w:t xml:space="preserve">      ADV       : SP015218  JOAQUIM SOARES DA SILVA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0033021-11.2001.</w:t>
      </w:r>
      <w:r w:rsidR="009D755E">
        <w:t>4.03.0000</w:t>
      </w:r>
      <w:r>
        <w:t xml:space="preserve"> PRECAT ORI:8900033557/SP REG:23.10.2001</w:t>
      </w:r>
    </w:p>
    <w:p w:rsidR="00DB5D50" w:rsidRDefault="00DB5D50">
      <w:r>
        <w:t xml:space="preserve">      REQTE     : VALDEMAR CORREIA DO NASCIMENTO</w:t>
      </w:r>
    </w:p>
    <w:p w:rsidR="00DB5D50" w:rsidRDefault="00DB5D50">
      <w:r>
        <w:t xml:space="preserve">      ADV       : SP047342  MARIA APARECIDA VERZEGNASSI GINEZ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0033024-63.2001.</w:t>
      </w:r>
      <w:r w:rsidR="009D755E">
        <w:t>4.03.0000</w:t>
      </w:r>
      <w:r>
        <w:t xml:space="preserve"> PRECAT ORI:9000087066/SP REG:23.10.2001</w:t>
      </w:r>
    </w:p>
    <w:p w:rsidR="00DB5D50" w:rsidRDefault="00DB5D50">
      <w:r>
        <w:t xml:space="preserve">      REQTE     : CARLOS EDUARDO BATISTA MEIRA</w:t>
      </w:r>
    </w:p>
    <w:p w:rsidR="00DB5D50" w:rsidRDefault="00DB5D50">
      <w:r>
        <w:t xml:space="preserve">      ADV       : SP047462B NAURA GOMES ROCHA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0033156-23.2001.</w:t>
      </w:r>
      <w:r w:rsidR="009D755E">
        <w:t>4.03.0000</w:t>
      </w:r>
      <w:r>
        <w:t xml:space="preserve"> PRECAT ORI:9107043694/SP REG:30.10.2001</w:t>
      </w:r>
    </w:p>
    <w:p w:rsidR="00DB5D50" w:rsidRDefault="00DB5D50">
      <w:r>
        <w:t xml:space="preserve">      REQTE     : JOSE GERTES VAN ROEIJ DE AZEVEDO</w:t>
      </w:r>
    </w:p>
    <w:p w:rsidR="00DB5D50" w:rsidRDefault="00DB5D50">
      <w:r>
        <w:t xml:space="preserve">      ADV       : SP037852  VALDEMAR TOMAZELLA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0033190-95.2001.</w:t>
      </w:r>
      <w:r w:rsidR="009D755E">
        <w:t>4.03.0000</w:t>
      </w:r>
      <w:r>
        <w:t xml:space="preserve"> PRECAT ORI:9000395399/SP REG:30.10.2001</w:t>
      </w:r>
    </w:p>
    <w:p w:rsidR="00DB5D50" w:rsidRDefault="00DB5D50">
      <w:r>
        <w:t xml:space="preserve">      PARTE A   : GUARACY CARLOS DA SILVA e outros(as)</w:t>
      </w:r>
    </w:p>
    <w:p w:rsidR="00DB5D50" w:rsidRDefault="00DB5D50">
      <w:r>
        <w:t xml:space="preserve">      REQTE     : HIFEN REPRESENTACOES S/C LTDA e outros(as)</w:t>
      </w:r>
    </w:p>
    <w:p w:rsidR="00DB5D50" w:rsidRDefault="00DB5D50">
      <w:r>
        <w:t xml:space="preserve">      ADV       : SP121070  PATRICIA DOS SANTOS CAMOCARDI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0033195-20.2001.</w:t>
      </w:r>
      <w:r w:rsidR="009D755E">
        <w:t>4.03.0000</w:t>
      </w:r>
      <w:r>
        <w:t xml:space="preserve"> PRECAT ORI:9200223613/SP REG:30.10.2001</w:t>
      </w:r>
    </w:p>
    <w:p w:rsidR="00DB5D50" w:rsidRDefault="00DB5D50">
      <w:r>
        <w:t xml:space="preserve">      REQTE     : PEG MAIS IND/ E COM/ LTDA</w:t>
      </w:r>
    </w:p>
    <w:p w:rsidR="00DB5D50" w:rsidRDefault="00DB5D50">
      <w:r>
        <w:t xml:space="preserve">      ADV       : SP116473  LUIS BORRELLI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0034009-32.2001.</w:t>
      </w:r>
      <w:r w:rsidR="009D755E">
        <w:t>4.03.0000</w:t>
      </w:r>
      <w:r>
        <w:t xml:space="preserve"> PRECAT ORI:9000371066/SP REG:21.11.2001</w:t>
      </w:r>
    </w:p>
    <w:p w:rsidR="00DB5D50" w:rsidRDefault="00DB5D50">
      <w:r>
        <w:t xml:space="preserve">      REQTE     : FERRAMENTARIA DE PRECISAO SAO JOAQUIM LTDA</w:t>
      </w:r>
    </w:p>
    <w:p w:rsidR="00DB5D50" w:rsidRDefault="00DB5D50">
      <w:r>
        <w:t xml:space="preserve">      ADV       : SP058768  RICARDO ESTELLES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0034011-02.2001.</w:t>
      </w:r>
      <w:r w:rsidR="009D755E">
        <w:t>4.03.0000</w:t>
      </w:r>
      <w:r>
        <w:t xml:space="preserve"> PRECAT ORI:9600309965/SP REG:21.11.2001</w:t>
      </w:r>
    </w:p>
    <w:p w:rsidR="00DB5D50" w:rsidRDefault="00DB5D50">
      <w:r>
        <w:t xml:space="preserve">      PARTE A   : HATSUKO MAEDA KOMATSU e outros(as)</w:t>
      </w:r>
    </w:p>
    <w:p w:rsidR="00DB5D50" w:rsidRDefault="00DB5D50">
      <w:r>
        <w:t xml:space="preserve">      REQTE     : OSWALDO LUIZ RAVANINI</w:t>
      </w:r>
    </w:p>
    <w:p w:rsidR="00DB5D50" w:rsidRDefault="00DB5D50">
      <w:r>
        <w:t xml:space="preserve">      ADV       : SP017908  NELSON JOSE TRENTIN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0034061-28.2001.</w:t>
      </w:r>
      <w:r w:rsidR="009D755E">
        <w:t>4.03.0000</w:t>
      </w:r>
      <w:r>
        <w:t xml:space="preserve"> PRECAT ORI:9200162975/SP REG:21.11.2001</w:t>
      </w:r>
    </w:p>
    <w:p w:rsidR="00DB5D50" w:rsidRDefault="00DB5D50">
      <w:r>
        <w:t xml:space="preserve">      REQTE     : ICAPS IND/ E COM/ DE PLASTICOS LTDA</w:t>
      </w:r>
    </w:p>
    <w:p w:rsidR="00DB5D50" w:rsidRDefault="00DB5D50">
      <w:r>
        <w:t xml:space="preserve">      ADV       : SP092954  ARIOVALDO DOS SANTOS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0034086-41.2001.</w:t>
      </w:r>
      <w:r w:rsidR="009D755E">
        <w:t>4.03.0000</w:t>
      </w:r>
      <w:r>
        <w:t xml:space="preserve"> PRECAT ORI:9107000618/SP REG:21.11.2001</w:t>
      </w:r>
    </w:p>
    <w:p w:rsidR="00DB5D50" w:rsidRDefault="00DB5D50">
      <w:r>
        <w:t xml:space="preserve">      REQTE     : FRANCISCO PEREIRA DA CRUZ</w:t>
      </w:r>
    </w:p>
    <w:p w:rsidR="00DB5D50" w:rsidRDefault="00DB5D50">
      <w:r>
        <w:t xml:space="preserve">      ADV       : SP103200  LUIZ FERNANDO PERA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0034088-11.2001.</w:t>
      </w:r>
      <w:r w:rsidR="009D755E">
        <w:t>4.03.0000</w:t>
      </w:r>
      <w:r>
        <w:t xml:space="preserve"> PRECAT ORI:9200785107/SP REG:21.11.2001</w:t>
      </w:r>
    </w:p>
    <w:p w:rsidR="00DB5D50" w:rsidRDefault="00DB5D50">
      <w:r>
        <w:t xml:space="preserve">      REQTE     : ON LINE TECNOLOGIA E COM/ EM INFORMATICA LTDA</w:t>
      </w:r>
    </w:p>
    <w:p w:rsidR="00DB5D50" w:rsidRDefault="00DB5D50">
      <w:r>
        <w:t xml:space="preserve">      ADV       : SP094389  MARCELO ORABONA ANGELICO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0034157-43.2001.</w:t>
      </w:r>
      <w:r w:rsidR="009D755E">
        <w:t>4.03.0000</w:t>
      </w:r>
      <w:r>
        <w:t xml:space="preserve"> PRECAT ORI:9206007637/SP REG:21.11.2001</w:t>
      </w:r>
    </w:p>
    <w:p w:rsidR="00DB5D50" w:rsidRDefault="00DB5D50">
      <w:r>
        <w:t xml:space="preserve">      REQTE     : BARROS AUTO PECAS LTDA</w:t>
      </w:r>
    </w:p>
    <w:p w:rsidR="00DB5D50" w:rsidRDefault="00DB5D50">
      <w:r>
        <w:t xml:space="preserve">      ADV       : SP038202  MARCELO VIDA DA SILVA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0035032-13.2001.</w:t>
      </w:r>
      <w:r w:rsidR="009D755E">
        <w:t>4.03.0000</w:t>
      </w:r>
      <w:r>
        <w:t xml:space="preserve"> PRECAT ORI:8800458920/SP REG:21.11.2001</w:t>
      </w:r>
    </w:p>
    <w:p w:rsidR="00DB5D50" w:rsidRDefault="00DB5D50">
      <w:r>
        <w:t xml:space="preserve">      REQTE     : JOAO RODRIGUES DE ALMEIDA e outros(as)</w:t>
      </w:r>
    </w:p>
    <w:p w:rsidR="00DB5D50" w:rsidRDefault="00DB5D50">
      <w:r>
        <w:t xml:space="preserve">      ADV       : SP034771  EUCLYDES MARTINS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0035045-12.2001.</w:t>
      </w:r>
      <w:r w:rsidR="009D755E">
        <w:t>4.03.0000</w:t>
      </w:r>
      <w:r>
        <w:t xml:space="preserve"> PRECAT ORI:8900077333/SP REG:21.11.2001</w:t>
      </w:r>
    </w:p>
    <w:p w:rsidR="00DB5D50" w:rsidRDefault="00DB5D50">
      <w:r>
        <w:t xml:space="preserve">      REQTE     : EDUARDO ASSIS</w:t>
      </w:r>
    </w:p>
    <w:p w:rsidR="00DB5D50" w:rsidRDefault="00DB5D50">
      <w:r>
        <w:t xml:space="preserve">      ADV       : SP081876  JOSE FERNANDO BORREGO BIJOS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0035123-06.2001.</w:t>
      </w:r>
      <w:r w:rsidR="009D755E">
        <w:t>4.03.0000</w:t>
      </w:r>
      <w:r>
        <w:t xml:space="preserve"> PRECAT ORI:9200494382/SP REG:21.11.2001</w:t>
      </w:r>
    </w:p>
    <w:p w:rsidR="00DB5D50" w:rsidRDefault="00DB5D50">
      <w:r>
        <w:t xml:space="preserve">      REQTE     : OSWALDO HERBSTER DE GUSMAO</w:t>
      </w:r>
    </w:p>
    <w:p w:rsidR="00DB5D50" w:rsidRDefault="00DB5D50">
      <w:r>
        <w:t xml:space="preserve">      ADV       : SP163506  JORGE IBANEZ DE MENDONÇA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0036670-81.2001.</w:t>
      </w:r>
      <w:r w:rsidR="009D755E">
        <w:t>4.03.0000</w:t>
      </w:r>
      <w:r>
        <w:t xml:space="preserve"> PRECAT ORI:8900378597/SP REG:11.12.2001</w:t>
      </w:r>
    </w:p>
    <w:p w:rsidR="00DB5D50" w:rsidRDefault="00DB5D50">
      <w:r>
        <w:t xml:space="preserve">      PARTE A   : AMAURY CESAR e outros(as)</w:t>
      </w:r>
    </w:p>
    <w:p w:rsidR="00DB5D50" w:rsidRDefault="00DB5D50">
      <w:r>
        <w:t xml:space="preserve">      REQTE     : MARCO ANTONIO LORENZETTI e outro(a)</w:t>
      </w:r>
    </w:p>
    <w:p w:rsidR="00DB5D50" w:rsidRDefault="00DB5D50">
      <w:r>
        <w:t xml:space="preserve">      ADV       : SP059203  JOAO APARECIDO PEREIRA NANTES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0037029-31.2001.</w:t>
      </w:r>
      <w:r w:rsidR="009D755E">
        <w:t>4.03.0000</w:t>
      </w:r>
      <w:r>
        <w:t xml:space="preserve"> PRECAT ORI:9200064108/SP REG:13.12.2001</w:t>
      </w:r>
    </w:p>
    <w:p w:rsidR="00DB5D50" w:rsidRDefault="00DB5D50">
      <w:r>
        <w:t xml:space="preserve">      REQTE     : ANTONIO CAVEZ BARROSO</w:t>
      </w:r>
    </w:p>
    <w:p w:rsidR="00DB5D50" w:rsidRDefault="00DB5D50">
      <w:r>
        <w:t xml:space="preserve">      ADV       : SP123995  ROSANA SCHMIDT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0000098-92.2002.</w:t>
      </w:r>
      <w:r w:rsidR="009D755E">
        <w:t>4.03.0000</w:t>
      </w:r>
      <w:r>
        <w:t xml:space="preserve"> PRECAT ORI:8900031040/SP REG:10.01.2002</w:t>
      </w:r>
    </w:p>
    <w:p w:rsidR="00DB5D50" w:rsidRDefault="00DB5D50">
      <w:r>
        <w:t xml:space="preserve">      REQTE     : PIRASA EMPREENDIMENTOS E CONSTRUCOES LTDA</w:t>
      </w:r>
    </w:p>
    <w:p w:rsidR="00DB5D50" w:rsidRDefault="00DB5D50">
      <w:r>
        <w:t xml:space="preserve">      ADV       : SP052887  CLAUDIO BINI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0000102-32.2002.</w:t>
      </w:r>
      <w:r w:rsidR="009D755E">
        <w:t>4.03.0000</w:t>
      </w:r>
      <w:r>
        <w:t xml:space="preserve"> PRECAT ORI:8900060988/SP REG:10.01.2002</w:t>
      </w:r>
    </w:p>
    <w:p w:rsidR="00DB5D50" w:rsidRDefault="00DB5D50">
      <w:r>
        <w:t xml:space="preserve">      REQTE     : VICENTE PARRELI NETO</w:t>
      </w:r>
    </w:p>
    <w:p w:rsidR="00DB5D50" w:rsidRDefault="00DB5D50">
      <w:r>
        <w:t xml:space="preserve">      ADV       : SP082013  ELYSEU STOCCO JUNIOR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lastRenderedPageBreak/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0000114-46.2002.</w:t>
      </w:r>
      <w:r w:rsidR="009D755E">
        <w:t>4.03.0000</w:t>
      </w:r>
      <w:r>
        <w:t xml:space="preserve"> PRECAT ORI:9200341845/SP REG:10.01.2002</w:t>
      </w:r>
    </w:p>
    <w:p w:rsidR="00DB5D50" w:rsidRDefault="00DB5D50">
      <w:r>
        <w:t xml:space="preserve">      REQTE     : KATIA CRISTINA BIVANCO</w:t>
      </w:r>
    </w:p>
    <w:p w:rsidR="00DB5D50" w:rsidRDefault="00DB5D50">
      <w:r>
        <w:t xml:space="preserve">      ADV       : SP092976  MAGDA APARECIDA PIEDADE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0000126-60.2002.</w:t>
      </w:r>
      <w:r w:rsidR="009D755E">
        <w:t>4.03.0000</w:t>
      </w:r>
      <w:r>
        <w:t xml:space="preserve"> PRECAT ORI:9200081606/SP REG:10.01.2002</w:t>
      </w:r>
    </w:p>
    <w:p w:rsidR="00DB5D50" w:rsidRDefault="00DB5D50">
      <w:r>
        <w:t xml:space="preserve">      REQTE     : PAINEL INFORMATICA S/C LTDA</w:t>
      </w:r>
    </w:p>
    <w:p w:rsidR="00DB5D50" w:rsidRDefault="00DB5D50">
      <w:r>
        <w:t xml:space="preserve">      ADV       : SP077192  MAURICIO SERGIO CHRISTINO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0000140-44.2002.</w:t>
      </w:r>
      <w:r w:rsidR="009D755E">
        <w:t>4.03.0000</w:t>
      </w:r>
      <w:r>
        <w:t xml:space="preserve"> PRECAT ORI:9106722822/SP REG:10.01.2002</w:t>
      </w:r>
    </w:p>
    <w:p w:rsidR="00DB5D50" w:rsidRDefault="00DB5D50">
      <w:r>
        <w:t xml:space="preserve">      REQTE     : WALDIR CERQUEIRA CEZAR</w:t>
      </w:r>
    </w:p>
    <w:p w:rsidR="00DB5D50" w:rsidRDefault="00DB5D50">
      <w:r>
        <w:t xml:space="preserve">      ADV       : SP081301  MARCIA FERREIRA SCHLEIER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0000155-13.2002.</w:t>
      </w:r>
      <w:r w:rsidR="009D755E">
        <w:t>4.03.0000</w:t>
      </w:r>
      <w:r>
        <w:t xml:space="preserve"> PRECAT ORI:8900323520/SP REG:10.01.2002</w:t>
      </w:r>
    </w:p>
    <w:p w:rsidR="00DB5D50" w:rsidRDefault="00DB5D50">
      <w:r>
        <w:t xml:space="preserve">      REQTE     : AMILCAR AQUINO NAVARRO</w:t>
      </w:r>
    </w:p>
    <w:p w:rsidR="00DB5D50" w:rsidRDefault="00DB5D50">
      <w:r>
        <w:t xml:space="preserve">      ADV       : SP082142  MARIA ELISA DE AQUINO NAVARRO SARMENTO RIBEIRO e</w:t>
      </w:r>
    </w:p>
    <w:p w:rsidR="00DB5D50" w:rsidRDefault="00DB5D50">
      <w:r>
        <w:t xml:space="preserve">                 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0000161-20.2002.</w:t>
      </w:r>
      <w:r w:rsidR="009D755E">
        <w:t>4.03.0000</w:t>
      </w:r>
      <w:r>
        <w:t xml:space="preserve"> PRECAT ORI:9106741479/SP REG:10.01.2002</w:t>
      </w:r>
    </w:p>
    <w:p w:rsidR="00DB5D50" w:rsidRDefault="00DB5D50">
      <w:r>
        <w:t xml:space="preserve">      REQTE     : JOSE FERNANDO COELHO DOS SANTOS</w:t>
      </w:r>
    </w:p>
    <w:p w:rsidR="00DB5D50" w:rsidRDefault="00DB5D50">
      <w:r>
        <w:t xml:space="preserve">      ADV       : SP138630  CARLOS HENRIQUE SPESSOTO PERSOLI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0000164-72.2002.</w:t>
      </w:r>
      <w:r w:rsidR="009D755E">
        <w:t>4.03.0000</w:t>
      </w:r>
      <w:r>
        <w:t xml:space="preserve"> PRECAT ORI:9200079407/SP REG:10.01.2002</w:t>
      </w:r>
    </w:p>
    <w:p w:rsidR="00DB5D50" w:rsidRDefault="00DB5D50">
      <w:r>
        <w:br w:type="page"/>
      </w:r>
      <w:r>
        <w:lastRenderedPageBreak/>
        <w:t xml:space="preserve">      REQTE     : SANTO ANTONIO COML/ AGRICOLA LTDA</w:t>
      </w:r>
    </w:p>
    <w:p w:rsidR="00DB5D50" w:rsidRDefault="00DB5D50">
      <w:r>
        <w:t xml:space="preserve">      ADV       : SP027133  FELICIA AYAKO HARADA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0000216-68.2002.</w:t>
      </w:r>
      <w:r w:rsidR="009D755E">
        <w:t>4.03.0000</w:t>
      </w:r>
      <w:r>
        <w:t xml:space="preserve"> PRECAT ORI:9300374001/SP REG:10.01.2002</w:t>
      </w:r>
    </w:p>
    <w:p w:rsidR="00DB5D50" w:rsidRDefault="00DB5D50">
      <w:r>
        <w:t xml:space="preserve">      REQTE     : MADEIREIRA VALFRAN LTDA</w:t>
      </w:r>
    </w:p>
    <w:p w:rsidR="00DB5D50" w:rsidRDefault="00DB5D50">
      <w:r>
        <w:t xml:space="preserve">      ADV       : SP077001  MARIA APARECIDA DIAS PEREIRA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SP000006  MARGARETH ANNE LEISTER E MARIA DA CONCEICAO</w:t>
      </w:r>
    </w:p>
    <w:p w:rsidR="00DB5D50" w:rsidRDefault="00DB5D50">
      <w:r>
        <w:t xml:space="preserve">                  MARANHAO PFEIFFER</w:t>
      </w:r>
    </w:p>
    <w:p w:rsidR="00DB5D50" w:rsidRDefault="00DB5D50">
      <w:r>
        <w:t xml:space="preserve">      DEPREC    : JUIZO FEDERAL DA 11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0002028-48.2002.</w:t>
      </w:r>
      <w:r w:rsidR="009D755E">
        <w:t>4.03.0000</w:t>
      </w:r>
      <w:r>
        <w:t xml:space="preserve"> PRECAT ORI:0007434898/SP REG:22.01.2002</w:t>
      </w:r>
    </w:p>
    <w:p w:rsidR="00DB5D50" w:rsidRDefault="00DB5D50">
      <w:r>
        <w:t xml:space="preserve">      REQTE     : AGROPECUARIA SANTA MARIA DO GUATAPORANGA S/A</w:t>
      </w:r>
    </w:p>
    <w:p w:rsidR="00DB5D50" w:rsidRDefault="00DB5D50">
      <w:r>
        <w:t xml:space="preserve">      ADV       : SP015411  LIVIO DE VIVO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0002061-38.2002.</w:t>
      </w:r>
      <w:r w:rsidR="009D755E">
        <w:t>4.03.0000</w:t>
      </w:r>
      <w:r>
        <w:t xml:space="preserve"> PRECAT ORI:9106681140/SP REG:22.01.2002</w:t>
      </w:r>
    </w:p>
    <w:p w:rsidR="00DB5D50" w:rsidRDefault="00DB5D50">
      <w:r>
        <w:t xml:space="preserve">      PARTE A   : MARIA ANGELA DE SOUZA NOGUEIRA e outros(as)</w:t>
      </w:r>
    </w:p>
    <w:p w:rsidR="00DB5D50" w:rsidRDefault="00DB5D50">
      <w:r>
        <w:t xml:space="preserve">      REQTE     : DOMINGOS LOURENCO FERNANDES</w:t>
      </w:r>
    </w:p>
    <w:p w:rsidR="00DB5D50" w:rsidRDefault="00DB5D50">
      <w:r>
        <w:t xml:space="preserve">      ADV       : SP011336  PAULO IVO HOMEM DE BITTENCOURT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0002063-08.2002.</w:t>
      </w:r>
      <w:r w:rsidR="009D755E">
        <w:t>4.03.0000</w:t>
      </w:r>
      <w:r>
        <w:t xml:space="preserve"> PRECAT ORI:9410042925/SP REG:22.01.2002</w:t>
      </w:r>
    </w:p>
    <w:p w:rsidR="00DB5D50" w:rsidRDefault="00DB5D50">
      <w:r>
        <w:t xml:space="preserve">      REQTE     : COOPERATIVA AGRICOLA MISTA DA COLONIA RIOGRANDENSE</w:t>
      </w:r>
    </w:p>
    <w:p w:rsidR="00DB5D50" w:rsidRDefault="00DB5D50">
      <w:r>
        <w:t xml:space="preserve">      ADV       : SP095880  JOSE HENRIQUE DE CARVALHO PIRES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MARILIA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0002067-45.2002.</w:t>
      </w:r>
      <w:r w:rsidR="009D755E">
        <w:t>4.03.0000</w:t>
      </w:r>
      <w:r>
        <w:t xml:space="preserve"> PRECAT ORI:9000193125/SP REG:22.01.2002</w:t>
      </w:r>
    </w:p>
    <w:p w:rsidR="00DB5D50" w:rsidRDefault="00DB5D50">
      <w:r>
        <w:t xml:space="preserve">      REQTE     : NICOLA NAIME espolio</w:t>
      </w:r>
    </w:p>
    <w:p w:rsidR="00DB5D50" w:rsidRDefault="00DB5D50">
      <w:r>
        <w:t xml:space="preserve">      REPTE     : NEIVA DINORA MARTINS NAIME e outros(as)</w:t>
      </w:r>
    </w:p>
    <w:p w:rsidR="00DB5D50" w:rsidRDefault="00DB5D50">
      <w:r>
        <w:t xml:space="preserve">      ADV       : SP092744  ADRIANO NOGAROLI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0002096-95.2002.</w:t>
      </w:r>
      <w:r w:rsidR="009D755E">
        <w:t>4.03.0000</w:t>
      </w:r>
      <w:r>
        <w:t xml:space="preserve"> PRECAT ORI:9413028338/SP REG:22.01.2002</w:t>
      </w:r>
    </w:p>
    <w:p w:rsidR="00DB5D50" w:rsidRDefault="00DB5D50">
      <w:r>
        <w:t xml:space="preserve">      REQTE     : TRI CAFE COML/ E EXPORTADORA LTDA</w:t>
      </w:r>
    </w:p>
    <w:p w:rsidR="00DB5D50" w:rsidRDefault="00DB5D50">
      <w:r>
        <w:t xml:space="preserve">      ADV       : SP019504  DION CASSIO CASTALDI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FEDERAL DA 1 VARA DE BAURU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2204D1" w:rsidRDefault="002204D1"/>
    <w:p w:rsidR="00DB5D50" w:rsidRDefault="00DB5D50" w:rsidP="009D755E">
      <w:pPr>
        <w:pStyle w:val="Numerada"/>
      </w:pPr>
      <w:r>
        <w:t xml:space="preserve">      PROC.  : 0002115-04.2002.</w:t>
      </w:r>
      <w:r w:rsidR="009D755E">
        <w:t>4.03.0000</w:t>
      </w:r>
      <w:r>
        <w:t xml:space="preserve"> PRECAT ORI:9107196105/SP REG:22.01.2002</w:t>
      </w:r>
    </w:p>
    <w:p w:rsidR="00DB5D50" w:rsidRDefault="00DB5D50">
      <w:r>
        <w:t xml:space="preserve">      REQTE     : IND/ DE PAPEIS INDEPENDENCIA S/A</w:t>
      </w:r>
    </w:p>
    <w:p w:rsidR="00DB5D50" w:rsidRDefault="00DB5D50">
      <w:r>
        <w:t xml:space="preserve">      ADV       : SP034965  ARMANDO MARQUES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0002187-88.2002.</w:t>
      </w:r>
      <w:r w:rsidR="009D755E">
        <w:t>4.03.0000</w:t>
      </w:r>
      <w:r>
        <w:t xml:space="preserve"> PRECAT ORI:9106933742/SP REG:22.01.2002</w:t>
      </w:r>
    </w:p>
    <w:p w:rsidR="00DB5D50" w:rsidRDefault="00DB5D50">
      <w:r>
        <w:t xml:space="preserve">      REQTE     : CERAMICA MARISTELA S/A</w:t>
      </w:r>
    </w:p>
    <w:p w:rsidR="00DB5D50" w:rsidRDefault="00DB5D50">
      <w:r>
        <w:t xml:space="preserve">      ADV       : SP048852  RICARDO GOMES LOURENCO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0002238-02.2002.</w:t>
      </w:r>
      <w:r w:rsidR="009D755E">
        <w:t>4.03.0000</w:t>
      </w:r>
      <w:r>
        <w:t xml:space="preserve"> PRECAT ORI:9000033128/SP REG:23.01.2002</w:t>
      </w:r>
    </w:p>
    <w:p w:rsidR="00DB5D50" w:rsidRDefault="00DB5D50">
      <w:r>
        <w:t xml:space="preserve">      PARTE A   : JOAO EGIDIO ROMAO JUNIOR e outros(as)</w:t>
      </w:r>
    </w:p>
    <w:p w:rsidR="00DB5D50" w:rsidRDefault="00DB5D50">
      <w:r>
        <w:t xml:space="preserve">      REQTE     : DEUSDEDITH MELO SILVA</w:t>
      </w:r>
    </w:p>
    <w:p w:rsidR="00DB5D50" w:rsidRDefault="00DB5D50">
      <w:r>
        <w:t xml:space="preserve">      ADV       : SP114013  ADJAR ALAN SINOTTI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0002253-68.2002.</w:t>
      </w:r>
      <w:r w:rsidR="009D755E">
        <w:t>4.03.0000</w:t>
      </w:r>
      <w:r>
        <w:t xml:space="preserve"> PRECAT ORI:9000015901/SP REG:23.01.2002</w:t>
      </w:r>
    </w:p>
    <w:p w:rsidR="00DB5D50" w:rsidRDefault="00DB5D50">
      <w:r>
        <w:t xml:space="preserve">      REQTE     : REYNALDO DE CARVALHO NEVES e outros(as)</w:t>
      </w:r>
    </w:p>
    <w:p w:rsidR="00DB5D50" w:rsidRDefault="00DB5D50">
      <w:r>
        <w:t xml:space="preserve">      ADV       : SP031618  DANTE MARIANO GREGNANIN SOBRINHO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0002653-82.2002.</w:t>
      </w:r>
      <w:r w:rsidR="009D755E">
        <w:t>4.03.0000</w:t>
      </w:r>
      <w:r>
        <w:t xml:space="preserve"> PRECAT ORI:9200550460/SP REG:28.01.2002</w:t>
      </w:r>
    </w:p>
    <w:p w:rsidR="00DB5D50" w:rsidRDefault="00DB5D50">
      <w:r>
        <w:t xml:space="preserve">      REQTE     : T AOKI E FILHO LTDA e outros(as)</w:t>
      </w:r>
    </w:p>
    <w:p w:rsidR="00DB5D50" w:rsidRDefault="00DB5D50">
      <w:r>
        <w:t xml:space="preserve">      ADV       : SP165345  ALEXANDRE REGO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0002688-42.2002.</w:t>
      </w:r>
      <w:r w:rsidR="009D755E">
        <w:t>4.03.0000</w:t>
      </w:r>
      <w:r>
        <w:t xml:space="preserve"> PRECAT ORI:0009367500/SP REG:28.01.2002</w:t>
      </w:r>
    </w:p>
    <w:p w:rsidR="00DB5D50" w:rsidRDefault="00DB5D50">
      <w:r>
        <w:t xml:space="preserve">      REQTE     : LAMEDID S/A IMP/ E COM/ e outros(as)</w:t>
      </w:r>
    </w:p>
    <w:p w:rsidR="00DB5D50" w:rsidRDefault="00DB5D50">
      <w:r>
        <w:t xml:space="preserve">      ADV       : SP019658  GISELA GOROVITZ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0002724-84.2002.</w:t>
      </w:r>
      <w:r w:rsidR="009D755E">
        <w:t>4.03.0000</w:t>
      </w:r>
      <w:r>
        <w:t xml:space="preserve"> PRECAT ORI:9500228190/SP REG:30.01.2002</w:t>
      </w:r>
    </w:p>
    <w:p w:rsidR="00DB5D50" w:rsidRDefault="00DB5D50">
      <w:r>
        <w:t xml:space="preserve">      REQTE     : MENDY TAL</w:t>
      </w:r>
    </w:p>
    <w:p w:rsidR="00DB5D50" w:rsidRDefault="00DB5D50">
      <w:r>
        <w:t xml:space="preserve">      ADV       : SP112130  MARCIO KAYATT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0005611-41.2002.</w:t>
      </w:r>
      <w:r w:rsidR="009D755E">
        <w:t>4.03.0000</w:t>
      </w:r>
      <w:r>
        <w:t xml:space="preserve"> PRECAT ORI:9000173450/SP REG:0</w:t>
      </w:r>
      <w:r w:rsidR="0024734E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DURATEX S/A</w:t>
      </w:r>
    </w:p>
    <w:p w:rsidR="00DB5D50" w:rsidRDefault="00DB5D50">
      <w:r>
        <w:t xml:space="preserve">      ADV       : SP070321  ANTONIO MASSINELLI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0005620-03.2002.</w:t>
      </w:r>
      <w:r w:rsidR="009D755E">
        <w:t>4.03.0000</w:t>
      </w:r>
      <w:r>
        <w:t xml:space="preserve"> PRECAT ORI:9200199380/SP REG:0</w:t>
      </w:r>
      <w:r w:rsidR="004848FF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PICHININ IND/ E COM/ LTDA</w:t>
      </w:r>
    </w:p>
    <w:p w:rsidR="00DB5D50" w:rsidRDefault="00DB5D50">
      <w:r>
        <w:t xml:space="preserve">      ADV       : SP136820  ANDREA BERTOLO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0005621-85.2002.</w:t>
      </w:r>
      <w:r w:rsidR="009D755E">
        <w:t>4.03.0000</w:t>
      </w:r>
      <w:r>
        <w:t xml:space="preserve"> PRECAT ORI:9106684238/SP REG:0</w:t>
      </w:r>
      <w:r w:rsidR="004848FF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CARLOS ALBERTO FALLETTI</w:t>
      </w:r>
    </w:p>
    <w:p w:rsidR="00DB5D50" w:rsidRDefault="00DB5D50">
      <w:r>
        <w:t xml:space="preserve">      ADV       : SP078966  EMILIO ALFREDO RIGAMONTI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0005622-70.2002.</w:t>
      </w:r>
      <w:r w:rsidR="009D755E">
        <w:t>4.03.0000</w:t>
      </w:r>
      <w:r>
        <w:t xml:space="preserve"> PRECAT ORI:8800454640/SP REG:0</w:t>
      </w:r>
      <w:r w:rsidR="004848FF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ARMAGAN KARAY e outro(a)</w:t>
      </w:r>
    </w:p>
    <w:p w:rsidR="00DB5D50" w:rsidRDefault="00DB5D50">
      <w:r>
        <w:t xml:space="preserve">      ADV       : SP024921  GILBERTO CIPULLO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0005626-10.2002.</w:t>
      </w:r>
      <w:r w:rsidR="009D755E">
        <w:t>4.03.0000</w:t>
      </w:r>
      <w:r>
        <w:t xml:space="preserve"> PRECAT ORI:9200549853/SP REG:0</w:t>
      </w:r>
      <w:r w:rsidR="004848FF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J SACCA E CIA LTDA</w:t>
      </w:r>
    </w:p>
    <w:p w:rsidR="00DB5D50" w:rsidRDefault="00DB5D50">
      <w:r>
        <w:t xml:space="preserve">      ADV       : SP080044  OSWALDO SIQUEIRA CAMPANELLI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0005645-16.2002.</w:t>
      </w:r>
      <w:r w:rsidR="009D755E">
        <w:t>4.03.0000</w:t>
      </w:r>
      <w:r>
        <w:t xml:space="preserve"> PRECAT ORI:9000407699/SP REG:0</w:t>
      </w:r>
      <w:r w:rsidR="004848FF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YOUCEF ILIAS e outro(a)</w:t>
      </w:r>
    </w:p>
    <w:p w:rsidR="00DB5D50" w:rsidRDefault="00DB5D50">
      <w:r>
        <w:t xml:space="preserve">      ADV       : SP098857  JORGE SAAD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0005646-98.2002.</w:t>
      </w:r>
      <w:r w:rsidR="009D755E">
        <w:t>4.03.0000</w:t>
      </w:r>
      <w:r>
        <w:t xml:space="preserve"> PRECAT ORI:9200575994/SP REG:0</w:t>
      </w:r>
      <w:r w:rsidR="00FA3C09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JOSE ADALBERTO MALAGOLI e outro(a)</w:t>
      </w:r>
    </w:p>
    <w:p w:rsidR="00DB5D50" w:rsidRDefault="00DB5D50">
      <w:r>
        <w:t xml:space="preserve">      ADV       : SP139980  JOSE ADALBERTO MALAGOLI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0005662-52.2002.</w:t>
      </w:r>
      <w:r w:rsidR="009D755E">
        <w:t>4.03.0000</w:t>
      </w:r>
      <w:r>
        <w:t xml:space="preserve"> PRECAT ORI:9106707335/SP REG:0</w:t>
      </w:r>
      <w:r w:rsidR="00FA3C09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COML/ DELTA PONTO CERTO LTDA</w:t>
      </w:r>
    </w:p>
    <w:p w:rsidR="00DB5D50" w:rsidRDefault="00DB5D50">
      <w:r>
        <w:t xml:space="preserve">      ADV       : SP086640B ANTONIO CARLOS BRUGNARO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0005688-50.2002.</w:t>
      </w:r>
      <w:r w:rsidR="009D755E">
        <w:t>4.03.0000</w:t>
      </w:r>
      <w:r>
        <w:t xml:space="preserve"> PRECAT ORI:9103162478/SP REG:0</w:t>
      </w:r>
      <w:r w:rsidR="00746F12">
        <w:t>4.</w:t>
      </w:r>
      <w:r w:rsidR="009D755E">
        <w:t>0</w:t>
      </w:r>
      <w:r>
        <w:t>3.2002</w:t>
      </w:r>
    </w:p>
    <w:p w:rsidR="00DB5D50" w:rsidRDefault="00DB5D50">
      <w:r>
        <w:t xml:space="preserve">      REQTE     : JOSE GERALDO DA SILVEIRA MELLO</w:t>
      </w:r>
    </w:p>
    <w:p w:rsidR="00DB5D50" w:rsidRDefault="00DB5D50">
      <w:r>
        <w:t xml:space="preserve">      ADV       : SP034709  REGINALDO MARTINS DE ASSIS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0005702-34.2002.</w:t>
      </w:r>
      <w:r w:rsidR="009D755E">
        <w:t>4.03.0000</w:t>
      </w:r>
      <w:r>
        <w:t xml:space="preserve"> PRECAT ORI:9106598412/SP REG:08.03.2002</w:t>
      </w:r>
    </w:p>
    <w:p w:rsidR="00DB5D50" w:rsidRDefault="00DB5D50">
      <w:r>
        <w:t xml:space="preserve">      REQTE     : MARCO ANTONIO MARTINS DE PAIVA</w:t>
      </w:r>
    </w:p>
    <w:p w:rsidR="00DB5D50" w:rsidRDefault="00DB5D50">
      <w:r>
        <w:t xml:space="preserve">      ADV       : SP097397  MARIANGELA MORI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0005703-19.2002.</w:t>
      </w:r>
      <w:r w:rsidR="009D755E">
        <w:t>4.03.0000</w:t>
      </w:r>
      <w:r>
        <w:t xml:space="preserve"> PRECAT ORI:9107205813/SP REG:08.03.2002</w:t>
      </w:r>
    </w:p>
    <w:p w:rsidR="00DB5D50" w:rsidRDefault="00DB5D50">
      <w:r>
        <w:t xml:space="preserve">      REQTE     : ANTONIO EZIO MOREIRA FILHO</w:t>
      </w:r>
    </w:p>
    <w:p w:rsidR="00DB5D50" w:rsidRDefault="00DB5D50">
      <w:r>
        <w:t xml:space="preserve">      ADV       : SP066459  MAURO ANTONIO ADAMOLI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0005704-04.2002.</w:t>
      </w:r>
      <w:r w:rsidR="009D755E">
        <w:t>4.03.0000</w:t>
      </w:r>
      <w:r>
        <w:t xml:space="preserve"> PRECAT ORI:9106710972/SP REG:08.03.2002</w:t>
      </w:r>
    </w:p>
    <w:p w:rsidR="00DB5D50" w:rsidRDefault="00DB5D50">
      <w:r>
        <w:t xml:space="preserve">      REQTE     : EVENISSE ORDONHES HELENO ORTEGA e outro(a)</w:t>
      </w:r>
    </w:p>
    <w:p w:rsidR="00DB5D50" w:rsidRDefault="00DB5D50">
      <w:r>
        <w:t xml:space="preserve">      ADV       : SP108262  MAURICIO VIANA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0005707-56.2002.</w:t>
      </w:r>
      <w:r w:rsidR="009D755E">
        <w:t>4.03.0000</w:t>
      </w:r>
      <w:r>
        <w:t xml:space="preserve"> PRECAT ORI:9106207707/SP REG:08.03.2002</w:t>
      </w:r>
    </w:p>
    <w:p w:rsidR="00DB5D50" w:rsidRDefault="00DB5D50">
      <w:r>
        <w:t xml:space="preserve">      REQTE     : ORLANDO TRONCON e outro(a)</w:t>
      </w:r>
    </w:p>
    <w:p w:rsidR="00DB5D50" w:rsidRDefault="00DB5D50">
      <w:r>
        <w:t xml:space="preserve">      ADV       : SP155054  FERNANDO GEMIGNANI DE PAULA ASSIS e outro(a)</w:t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0005717-03.2002.</w:t>
      </w:r>
      <w:r w:rsidR="009D755E">
        <w:t>4.03.0000</w:t>
      </w:r>
      <w:r>
        <w:t xml:space="preserve"> PRECAT ORI:9000174325/SP REG:08.03.2002</w:t>
      </w:r>
    </w:p>
    <w:p w:rsidR="00DB5D50" w:rsidRDefault="00DB5D50">
      <w:r>
        <w:t xml:space="preserve">      REQTE     : ROLF MOTULSKI e outro(a)</w:t>
      </w:r>
    </w:p>
    <w:p w:rsidR="00DB5D50" w:rsidRDefault="00DB5D50">
      <w:r>
        <w:t xml:space="preserve">      ADV       : SP033822  MOACYR PEDRO DEMONACO PEREIRA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0005723-10.2002.</w:t>
      </w:r>
      <w:r w:rsidR="009D755E">
        <w:t>4.03.0000</w:t>
      </w:r>
      <w:r>
        <w:t xml:space="preserve"> PRECAT ORI:9100034746/SP REG:08.03.2002</w:t>
      </w:r>
    </w:p>
    <w:p w:rsidR="00DB5D50" w:rsidRDefault="00DB5D50">
      <w:r>
        <w:t xml:space="preserve">      REQTE     : GILBERTO TUBANDT</w:t>
      </w:r>
    </w:p>
    <w:p w:rsidR="00DB5D50" w:rsidRDefault="00DB5D50">
      <w:r>
        <w:t xml:space="preserve">      ADV       : SP036747  EDSON CHEHADE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0005727-47.2002.</w:t>
      </w:r>
      <w:r w:rsidR="009D755E">
        <w:t>4.03.0000</w:t>
      </w:r>
      <w:r>
        <w:t xml:space="preserve"> PRECAT ORI:9600302502/SP REG:08.03.2002</w:t>
      </w:r>
    </w:p>
    <w:p w:rsidR="00DB5D50" w:rsidRDefault="00DB5D50">
      <w:r>
        <w:t xml:space="preserve">      REQTE     : ANTONIO SERGIO FREIRE DE ALMEIDA e outros(as)</w:t>
      </w:r>
    </w:p>
    <w:p w:rsidR="00DB5D50" w:rsidRDefault="00DB5D50">
      <w:r>
        <w:t xml:space="preserve">      ADV       : SP109548  ADILSON SANTOS ARAUJO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0005728-32.2002.</w:t>
      </w:r>
      <w:r w:rsidR="009D755E">
        <w:t>4.03.0000</w:t>
      </w:r>
      <w:r>
        <w:t xml:space="preserve"> PRECAT ORI:8900299727/SP REG:08.03.2002</w:t>
      </w:r>
    </w:p>
    <w:p w:rsidR="00DB5D50" w:rsidRDefault="00DB5D50">
      <w:r>
        <w:t xml:space="preserve">      REQTE     : ROBERTO ANGELOTTI e outros(as)</w:t>
      </w:r>
    </w:p>
    <w:p w:rsidR="00DB5D50" w:rsidRDefault="00DB5D50">
      <w:r>
        <w:t xml:space="preserve">      ADV       : SP108346  ALEXANDRE MALDONADO DAL MAS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0005771-66.2002.</w:t>
      </w:r>
      <w:r w:rsidR="009D755E">
        <w:t>4.03.0000</w:t>
      </w:r>
      <w:r>
        <w:t xml:space="preserve"> PRECAT ORI:9800331999/SP REG:08.03.2002</w:t>
      </w:r>
    </w:p>
    <w:p w:rsidR="00DB5D50" w:rsidRDefault="00DB5D50">
      <w:r>
        <w:t xml:space="preserve">      REQTE     : VANIA LUZIA GAMMA e outro(a)</w:t>
      </w:r>
    </w:p>
    <w:p w:rsidR="00DB5D50" w:rsidRDefault="00DB5D50">
      <w:r>
        <w:t xml:space="preserve">      ADV       : SP065501  MARIZA REGINA DIAS FERREIRA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0005861-74.2002.</w:t>
      </w:r>
      <w:r w:rsidR="009D755E">
        <w:t>4.03.0000</w:t>
      </w:r>
      <w:r>
        <w:t xml:space="preserve"> PRECAT ORI:003805051199640/SP REG:08.03.2002</w:t>
      </w:r>
    </w:p>
    <w:p w:rsidR="00DB5D50" w:rsidRDefault="00DB5D50">
      <w:r>
        <w:t xml:space="preserve">      REQTE     : JACI DOS SANTOS SILVA e outros(as)</w:t>
      </w:r>
    </w:p>
    <w:p w:rsidR="00DB5D50" w:rsidRDefault="00DB5D50">
      <w:r>
        <w:t xml:space="preserve">      ADV       : SP108720B NILO DA CUNHA JAMARDO BEIRO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0007133-06.2002.</w:t>
      </w:r>
      <w:r w:rsidR="009D755E">
        <w:t>4.03.0000</w:t>
      </w:r>
      <w:r>
        <w:t xml:space="preserve"> PRECAT ORI:9500535700/SP REG:08.03.2002</w:t>
      </w:r>
    </w:p>
    <w:p w:rsidR="00DB5D50" w:rsidRDefault="00DB5D50">
      <w:r>
        <w:t xml:space="preserve">      REQTE     : LA COLINA EXPORTADORA IMPORTADORA E REPRESENTACOES LTDA</w:t>
      </w:r>
    </w:p>
    <w:p w:rsidR="00DB5D50" w:rsidRDefault="00DB5D50">
      <w:r>
        <w:t xml:space="preserve">      ADV       : SP050951  ANTONIO ISRAEL DE CARVALHO NETO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0011047-78.2002.</w:t>
      </w:r>
      <w:r w:rsidR="009D755E">
        <w:t>4.03.0000</w:t>
      </w:r>
      <w:r>
        <w:t xml:space="preserve"> PRECAT ORI:9500110326/SP REG:05.04.2002</w:t>
      </w:r>
    </w:p>
    <w:p w:rsidR="00DB5D50" w:rsidRDefault="00DB5D50">
      <w:r>
        <w:t xml:space="preserve">      REQTE     : CONSTRUTORA BORRIELLO LTDA</w:t>
      </w:r>
    </w:p>
    <w:p w:rsidR="00DB5D50" w:rsidRDefault="00DB5D50">
      <w:r>
        <w:t xml:space="preserve">      ADV       : SP030227  JOAO PINTO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0011053-85.2002.</w:t>
      </w:r>
      <w:r w:rsidR="009D755E">
        <w:t>4.03.0000</w:t>
      </w:r>
      <w:r>
        <w:t xml:space="preserve"> PRECAT ORI:9107121814/SP REG:05.04.2002</w:t>
      </w:r>
    </w:p>
    <w:p w:rsidR="00DB5D50" w:rsidRDefault="00DB5D50">
      <w:r>
        <w:t xml:space="preserve">      REQTE     : NORBERTO ANTONIO DA SILVA</w:t>
      </w:r>
    </w:p>
    <w:p w:rsidR="00DB5D50" w:rsidRDefault="00DB5D50">
      <w:r>
        <w:t xml:space="preserve">      ADV       : SP014843  JAIR RODRIGUES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0011127-42.2002.</w:t>
      </w:r>
      <w:r w:rsidR="009D755E">
        <w:t>4.03.0000</w:t>
      </w:r>
      <w:r>
        <w:t xml:space="preserve"> PRECAT ORI:9200735118/SP REG:05.04.2002</w:t>
      </w:r>
    </w:p>
    <w:p w:rsidR="00DB5D50" w:rsidRDefault="00DB5D50">
      <w:r>
        <w:t xml:space="preserve">      REQTE     : ITAMBE ENGENHARIA E COM/ LTDA</w:t>
      </w:r>
    </w:p>
    <w:p w:rsidR="00DB5D50" w:rsidRDefault="00DB5D50">
      <w:r>
        <w:t xml:space="preserve">      ADV       : SP090796  ADRIANA PATAH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0011183-75.2002.</w:t>
      </w:r>
      <w:r w:rsidR="009D755E">
        <w:t>4.03.0000</w:t>
      </w:r>
      <w:r>
        <w:t xml:space="preserve"> PRECAT ORI:9200249515/SP REG:05.04.2002</w:t>
      </w:r>
    </w:p>
    <w:p w:rsidR="00DB5D50" w:rsidRDefault="00DB5D50">
      <w:r>
        <w:t xml:space="preserve">      REQTE     : TKN MOTOCICLETAS E ARTIGOS NAUTICOS LTDA</w:t>
      </w:r>
    </w:p>
    <w:p w:rsidR="00DB5D50" w:rsidRDefault="00DB5D50">
      <w:r>
        <w:t xml:space="preserve">      ADV       : SP019449  WILSON LUIS DE SOUSA FOZ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0011238-26.2002.</w:t>
      </w:r>
      <w:r w:rsidR="009D755E">
        <w:t>4.03.0000</w:t>
      </w:r>
      <w:r>
        <w:t xml:space="preserve"> PRECAT ORI:9503049733/SP REG:05.04.2002</w:t>
      </w:r>
    </w:p>
    <w:p w:rsidR="00DB5D50" w:rsidRDefault="00DB5D50">
      <w:r>
        <w:t xml:space="preserve">      REQTE     : TECIDOS JOIA LTDA</w:t>
      </w:r>
    </w:p>
    <w:p w:rsidR="00DB5D50" w:rsidRDefault="00DB5D50">
      <w:r>
        <w:t xml:space="preserve">      ADV       : SP055871  LUIZ OVIDIO LUZ BORO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0011240-93.2002.</w:t>
      </w:r>
      <w:r w:rsidR="009D755E">
        <w:t>4.03.0000</w:t>
      </w:r>
      <w:r>
        <w:t xml:space="preserve"> PRECAT ORI:9200250254/SP REG:05.04.2002</w:t>
      </w:r>
    </w:p>
    <w:p w:rsidR="00DB5D50" w:rsidRDefault="00DB5D50">
      <w:r>
        <w:t xml:space="preserve">      REQTE     : SERMANG IND/ E COM/ DE CONEXOES E MANGUEIRAS LTDA</w:t>
      </w:r>
    </w:p>
    <w:p w:rsidR="00DB5D50" w:rsidRDefault="00DB5D50">
      <w:r>
        <w:t xml:space="preserve">      ADV       : SP026774  CARLOS ALBERTO PACHECO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0011253-92.2002.</w:t>
      </w:r>
      <w:r w:rsidR="009D755E">
        <w:t>4.03.0000</w:t>
      </w:r>
      <w:r>
        <w:t xml:space="preserve"> PRECAT ORI:9106858651/SP REG:05.04.2002</w:t>
      </w:r>
    </w:p>
    <w:p w:rsidR="00DB5D50" w:rsidRDefault="00DB5D50">
      <w:r>
        <w:t xml:space="preserve">      REQTE     : LUIZ CARLOS DA SILVA e outro(a)</w:t>
      </w:r>
    </w:p>
    <w:p w:rsidR="00DB5D50" w:rsidRDefault="00DB5D50">
      <w:r>
        <w:t xml:space="preserve">      ADV       : SP019450  PAULO HATSUZO TOUMA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0011265-09.2002.</w:t>
      </w:r>
      <w:r w:rsidR="009D755E">
        <w:t>4.03.0000</w:t>
      </w:r>
      <w:r>
        <w:t xml:space="preserve"> PRECAT ORI:9106704280/SP REG:05.04.2002</w:t>
      </w:r>
    </w:p>
    <w:p w:rsidR="00DB5D50" w:rsidRDefault="00DB5D50">
      <w:r>
        <w:t xml:space="preserve">      REQTE     : BERNARDO KIERTSMAN e outros(as)</w:t>
      </w:r>
    </w:p>
    <w:p w:rsidR="00DB5D50" w:rsidRDefault="00DB5D50">
      <w:r>
        <w:t xml:space="preserve">      ADV       : SP025105  SEINOR ICHINOSEKI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0011279-90.2002.</w:t>
      </w:r>
      <w:r w:rsidR="009D755E">
        <w:t>4.03.0000</w:t>
      </w:r>
      <w:r>
        <w:t xml:space="preserve"> PRECAT ORI:9406045095/SP REG:05.04.2002</w:t>
      </w:r>
    </w:p>
    <w:p w:rsidR="00DB5D50" w:rsidRDefault="00DB5D50">
      <w:r>
        <w:t xml:space="preserve">      REQTE     : JOSE DE FREITAS GANDOLFI E FILHOS LTDA</w:t>
      </w:r>
    </w:p>
    <w:p w:rsidR="00DB5D50" w:rsidRDefault="00DB5D50">
      <w:r>
        <w:t xml:space="preserve">      ADV       : SP043047  JOSE CARLOS MILANEZ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0011282-45.2002.</w:t>
      </w:r>
      <w:r w:rsidR="009D755E">
        <w:t>4.03.0000</w:t>
      </w:r>
      <w:r>
        <w:t xml:space="preserve"> PRECAT ORI:9400000331/SP REG:05.04.2002</w:t>
      </w:r>
    </w:p>
    <w:p w:rsidR="00DB5D50" w:rsidRDefault="00DB5D50">
      <w:r>
        <w:t xml:space="preserve">      REQTE     : THEREZINHA DE SOUZA FARIA falecido(a)</w:t>
      </w:r>
    </w:p>
    <w:p w:rsidR="00DB5D50" w:rsidRDefault="00DB5D50">
      <w:r>
        <w:t xml:space="preserve">      HABLTDO   : JUVENIL IGNACIO DE FARIA e outro(a)</w:t>
      </w:r>
    </w:p>
    <w:p w:rsidR="00DB5D50" w:rsidRDefault="00DB5D50">
      <w:r>
        <w:t xml:space="preserve">      ADV       : SP084546  ELIANA MARCIA CREVELIM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IGARAPAVA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0011317-05.2002.</w:t>
      </w:r>
      <w:r w:rsidR="009D755E">
        <w:t>4.03.0000</w:t>
      </w:r>
      <w:r>
        <w:t xml:space="preserve"> PRECAT ORI:9000149541/SP REG:05.04.2002</w:t>
      </w:r>
    </w:p>
    <w:p w:rsidR="00DB5D50" w:rsidRDefault="00DB5D50">
      <w:r>
        <w:t xml:space="preserve">      REQTE     : JOSE EDUARDO COMITO DUTRA e outros(as)</w:t>
      </w:r>
    </w:p>
    <w:p w:rsidR="00DB5D50" w:rsidRDefault="00DB5D50">
      <w:r>
        <w:t xml:space="preserve">      ADV       : SP026952  JOSE JORDAO DE TOLEDO LEME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0011318-87.2002.</w:t>
      </w:r>
      <w:r w:rsidR="009D755E">
        <w:t>4.03.0000</w:t>
      </w:r>
      <w:r>
        <w:t xml:space="preserve"> PRECAT ORI:9107398905/SP REG:05.04.2002</w:t>
      </w:r>
    </w:p>
    <w:p w:rsidR="00DB5D50" w:rsidRDefault="00DB5D50">
      <w:r>
        <w:t xml:space="preserve">      REQTE     : PAULO CESAR GUARIDO DEMICHELLI</w:t>
      </w:r>
    </w:p>
    <w:p w:rsidR="00DB5D50" w:rsidRDefault="00DB5D50">
      <w:r>
        <w:t xml:space="preserve">      ADV       : SP034684  HUMBERTO CARDOSO FILHO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0011399-36.2002.</w:t>
      </w:r>
      <w:r w:rsidR="009D755E">
        <w:t>4.03.0000</w:t>
      </w:r>
      <w:r>
        <w:t xml:space="preserve"> PRECAT ORI:9200347878/SP REG:09.04.2002</w:t>
      </w:r>
    </w:p>
    <w:p w:rsidR="00DB5D50" w:rsidRDefault="00DB5D50">
      <w:r>
        <w:t xml:space="preserve">      REQTE     : VALUVI COML/ E DISTRIBUIDORA DE ALIMENTOS LTDA</w:t>
      </w:r>
    </w:p>
    <w:p w:rsidR="00DB5D50" w:rsidRDefault="00DB5D50">
      <w:r>
        <w:lastRenderedPageBreak/>
        <w:t xml:space="preserve">      ADV       : SP090924  MARIA CAROLINA GABRIELLONI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0011406-28.2002.</w:t>
      </w:r>
      <w:r w:rsidR="009D755E">
        <w:t>4.03.0000</w:t>
      </w:r>
      <w:r>
        <w:t xml:space="preserve"> PRECAT ORI:8900295233/SP REG:09.04.2002</w:t>
      </w:r>
    </w:p>
    <w:p w:rsidR="00DB5D50" w:rsidRDefault="00DB5D50">
      <w:r>
        <w:t xml:space="preserve">      REQTE     : MARTINHO LEVY OLIVATTO e outros(as)</w:t>
      </w:r>
    </w:p>
    <w:p w:rsidR="00DB5D50" w:rsidRDefault="00DB5D50">
      <w:r>
        <w:t xml:space="preserve">      ADV       : SP027500  NOEDY DE CASTRO MELLO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0011408-95.2002.</w:t>
      </w:r>
      <w:r w:rsidR="009D755E">
        <w:t>4.03.0000</w:t>
      </w:r>
      <w:r>
        <w:t xml:space="preserve"> PRECAT ORI:9300315374/SP REG:09.04.2002</w:t>
      </w:r>
    </w:p>
    <w:p w:rsidR="00DB5D50" w:rsidRDefault="00DB5D50">
      <w:r>
        <w:t xml:space="preserve">      REQTE     : ANTONIO LUIZ BUSO</w:t>
      </w:r>
    </w:p>
    <w:p w:rsidR="00DB5D50" w:rsidRDefault="00DB5D50">
      <w:r>
        <w:t xml:space="preserve">      ADV       : SP058937  SANDRA MARIA ESTEFAM JORGE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12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0011437-48.2002.</w:t>
      </w:r>
      <w:r w:rsidR="009D755E">
        <w:t>4.03.0000</w:t>
      </w:r>
      <w:r>
        <w:t xml:space="preserve"> PRECAT ORI:9200705065/SP REG:10.04.2002</w:t>
      </w:r>
    </w:p>
    <w:p w:rsidR="00DB5D50" w:rsidRDefault="00DB5D50">
      <w:r>
        <w:t xml:space="preserve">      REQTE     : DIGIGRAF INFORMATICA LTDA</w:t>
      </w:r>
    </w:p>
    <w:p w:rsidR="00DB5D50" w:rsidRDefault="00DB5D50">
      <w:r>
        <w:t xml:space="preserve">      ADV       : SP051621  CELIA MARISA SANTOS CANUTO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0011453-02.2002.</w:t>
      </w:r>
      <w:r w:rsidR="009D755E">
        <w:t>4.03.0000</w:t>
      </w:r>
      <w:r>
        <w:t xml:space="preserve"> PRECAT ORI:9100770310/SP REG:10.04.2002</w:t>
      </w:r>
    </w:p>
    <w:p w:rsidR="00DB5D50" w:rsidRDefault="00DB5D50">
      <w:r>
        <w:t xml:space="preserve">      REQTE     : EDUARDO GOMES DA ROCHA</w:t>
      </w:r>
    </w:p>
    <w:p w:rsidR="00DB5D50" w:rsidRDefault="00DB5D50">
      <w:r>
        <w:t xml:space="preserve">      ADV       : SP067187  SERGIO SHANEMITSU TAWATA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0011454-84.2002.</w:t>
      </w:r>
      <w:r w:rsidR="009D755E">
        <w:t>4.03.0000</w:t>
      </w:r>
      <w:r>
        <w:t xml:space="preserve"> PRECAT ORI:9100049964/SP REG:10.04.2002</w:t>
      </w:r>
    </w:p>
    <w:p w:rsidR="00DB5D50" w:rsidRDefault="00DB5D50">
      <w:r>
        <w:t xml:space="preserve">      REQTE     : CANDIDO LEMOS GARCIA</w:t>
      </w:r>
    </w:p>
    <w:p w:rsidR="00DB5D50" w:rsidRDefault="00DB5D50">
      <w:r>
        <w:t xml:space="preserve">      ADV       : SP065966  CARLOS ALBERTO ALVES DE LIMA JUNIOR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0011462-61.2002.</w:t>
      </w:r>
      <w:r w:rsidR="009D755E">
        <w:t>4.03.0000</w:t>
      </w:r>
      <w:r>
        <w:t xml:space="preserve"> PRECAT ORI:9206001060/SP REG:10.04.2002</w:t>
      </w:r>
    </w:p>
    <w:p w:rsidR="00DB5D50" w:rsidRDefault="00DB5D50">
      <w:r>
        <w:t xml:space="preserve">      REQTE     : EGYDIO CORTE CAPELINHA AGROPECUARIA LTDA</w:t>
      </w:r>
    </w:p>
    <w:p w:rsidR="00DB5D50" w:rsidRDefault="00DB5D50">
      <w:r>
        <w:t xml:space="preserve">      ADV       : SP111850  LUIZ CARLOS THIM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0013076-04.2002.</w:t>
      </w:r>
      <w:r w:rsidR="009D755E">
        <w:t>4.03.0000</w:t>
      </w:r>
      <w:r>
        <w:t xml:space="preserve"> PRECAT ORI:9100089214/SP REG:15.04.2002</w:t>
      </w:r>
    </w:p>
    <w:p w:rsidR="00DB5D50" w:rsidRDefault="00DB5D50">
      <w:r>
        <w:t xml:space="preserve">      REQTE     : KHALIL IBRAHIM ABDOU RESTUM e outro(a)</w:t>
      </w:r>
    </w:p>
    <w:p w:rsidR="00DB5D50" w:rsidRDefault="00DB5D50">
      <w:r>
        <w:t xml:space="preserve">      ADV       : SP051716  EVALDO EGAS DE FREITAS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0013088-18.2002.</w:t>
      </w:r>
      <w:r w:rsidR="009D755E">
        <w:t>4.03.0000</w:t>
      </w:r>
      <w:r>
        <w:t xml:space="preserve"> PRECAT ORI:9300036084/SP REG:15.04.2002</w:t>
      </w:r>
    </w:p>
    <w:p w:rsidR="00DB5D50" w:rsidRDefault="00DB5D50">
      <w:r>
        <w:t xml:space="preserve">      REQTE     : DURI S CALCADOS LTDA -ME e outros(as)</w:t>
      </w:r>
    </w:p>
    <w:p w:rsidR="00DB5D50" w:rsidRDefault="00DB5D50">
      <w:r>
        <w:t xml:space="preserve">      ADV       : SP101331  JOSE PAULO MORELLI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0013092-55.2002.</w:t>
      </w:r>
      <w:r w:rsidR="009D755E">
        <w:t>4.03.0000</w:t>
      </w:r>
      <w:r>
        <w:t xml:space="preserve"> PRECAT ORI:9200323936/SP REG:15.04.2002</w:t>
      </w:r>
    </w:p>
    <w:p w:rsidR="00DB5D50" w:rsidRDefault="00DB5D50">
      <w:r>
        <w:t xml:space="preserve">      REQTE     : JAS DO BRASIL TRANSPORTES INTERNACIONAIS LTDA</w:t>
      </w:r>
    </w:p>
    <w:p w:rsidR="00DB5D50" w:rsidRDefault="00DB5D50">
      <w:r>
        <w:t xml:space="preserve">      ADV       : SP093483  ANDRE SCHIVARTCHE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0013097-77.2002.</w:t>
      </w:r>
      <w:r w:rsidR="009D755E">
        <w:t>4.03.0000</w:t>
      </w:r>
      <w:r>
        <w:t xml:space="preserve"> PRECAT ORI:9106798497/SP REG:15.04.2002</w:t>
      </w:r>
    </w:p>
    <w:p w:rsidR="00DB5D50" w:rsidRDefault="00DB5D50">
      <w:r>
        <w:t xml:space="preserve">      REQTE     : JORGE MAZUREK</w:t>
      </w:r>
    </w:p>
    <w:p w:rsidR="00DB5D50" w:rsidRDefault="00DB5D50">
      <w:r>
        <w:t xml:space="preserve">      ADV       : SP018250  ANGELINO RUIZ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0013746-42.2002.</w:t>
      </w:r>
      <w:r w:rsidR="009D755E">
        <w:t>4.03.0000</w:t>
      </w:r>
      <w:r>
        <w:t xml:space="preserve"> PRECAT ORI:0006699081/SP REG:29.04.2002</w:t>
      </w:r>
    </w:p>
    <w:p w:rsidR="00DB5D50" w:rsidRDefault="00DB5D50">
      <w:r>
        <w:t xml:space="preserve">      REQTE     : COM/ E REPRESENTACOES JAROSCH LTDA</w:t>
      </w:r>
    </w:p>
    <w:p w:rsidR="00DB5D50" w:rsidRDefault="00DB5D50">
      <w:r>
        <w:t xml:space="preserve">      ADV       : SP062254  FERNANDO TERNI FILHO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0013764-63.2002.</w:t>
      </w:r>
      <w:r w:rsidR="009D755E">
        <w:t>4.03.0000</w:t>
      </w:r>
      <w:r>
        <w:t xml:space="preserve"> PRECAT ORI:9000144752/SP REG:29.04.2002</w:t>
      </w:r>
    </w:p>
    <w:p w:rsidR="00DB5D50" w:rsidRDefault="00DB5D50">
      <w:r>
        <w:t xml:space="preserve">      REQTE     : FERNANDO CARDOSA PINTO</w:t>
      </w:r>
    </w:p>
    <w:p w:rsidR="00DB5D50" w:rsidRDefault="00DB5D50">
      <w:r>
        <w:t xml:space="preserve">      ADV       : SP073433  FLAVIO NUNES DE OLIVEIRA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0013796-68.2002.</w:t>
      </w:r>
      <w:r w:rsidR="009D755E">
        <w:t>4.03.0000</w:t>
      </w:r>
      <w:r>
        <w:t xml:space="preserve"> PRECAT ORI:9500370646/SP REG:29.04.2002</w:t>
      </w:r>
    </w:p>
    <w:p w:rsidR="00DB5D50" w:rsidRDefault="00DB5D50">
      <w:r>
        <w:t xml:space="preserve">      REQTE     : ZULIANI E SANDRIN COM/ DE BEBIDAS LTDA</w:t>
      </w:r>
    </w:p>
    <w:p w:rsidR="00DB5D50" w:rsidRDefault="00DB5D50">
      <w:r>
        <w:t xml:space="preserve">      ADV       : SP049163  SIDNEY ULIRIS BORTOLATO ALVES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lastRenderedPageBreak/>
        <w:t xml:space="preserve">      DEPREC    : JUIZO FEDERAL DA 3 VARA DE S J RIO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0013809-67.2002.</w:t>
      </w:r>
      <w:r w:rsidR="009D755E">
        <w:t>4.03.0000</w:t>
      </w:r>
      <w:r>
        <w:t xml:space="preserve"> PRECAT ORI:9100063452/SP REG:29.04.2002</w:t>
      </w:r>
    </w:p>
    <w:p w:rsidR="00DB5D50" w:rsidRDefault="00DB5D50">
      <w:r>
        <w:t xml:space="preserve">      REQTE     : ORIDES TAVARES VIDEIRA</w:t>
      </w:r>
    </w:p>
    <w:p w:rsidR="00DB5D50" w:rsidRDefault="00DB5D50">
      <w:r>
        <w:t xml:space="preserve">      ADV       : SP067564  FRANCISCO FERREIRA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0013849-49.2002.</w:t>
      </w:r>
      <w:r w:rsidR="009D755E">
        <w:t>4.03.0000</w:t>
      </w:r>
      <w:r>
        <w:t xml:space="preserve"> PRECAT ORI:9106565204/SP REG:29.04.2002</w:t>
      </w:r>
    </w:p>
    <w:p w:rsidR="00DB5D50" w:rsidRDefault="00DB5D50">
      <w:r>
        <w:t xml:space="preserve">      REQTE     : DAVID RECHULSKY BEREZOVSKY</w:t>
      </w:r>
    </w:p>
    <w:p w:rsidR="00DB5D50" w:rsidRDefault="00DB5D50">
      <w:r>
        <w:t xml:space="preserve">      ADV       : SP044787B JOAO MARQUES DA CUNHA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0013973-32.2002.</w:t>
      </w:r>
      <w:r w:rsidR="009D755E">
        <w:t>4.03.0000</w:t>
      </w:r>
      <w:r>
        <w:t xml:space="preserve"> PRECAT ORI:9400290551/SP REG:30.04.2002</w:t>
      </w:r>
    </w:p>
    <w:p w:rsidR="00DB5D50" w:rsidRDefault="00DB5D50">
      <w:r>
        <w:t xml:space="preserve">      REQTE     : DEALER COM/ DE VEICULOS E PECAS LTDA</w:t>
      </w:r>
    </w:p>
    <w:p w:rsidR="00DB5D50" w:rsidRDefault="00DB5D50">
      <w:r>
        <w:t xml:space="preserve">      ADV       : SP132649  FERNANDA ELISSA DE CARVALHO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0013977-69.2002.</w:t>
      </w:r>
      <w:r w:rsidR="009D755E">
        <w:t>4.03.0000</w:t>
      </w:r>
      <w:r>
        <w:t xml:space="preserve"> PRECAT ORI:9300309692/SP REG:30.04.2002</w:t>
      </w:r>
    </w:p>
    <w:p w:rsidR="00DB5D50" w:rsidRDefault="00DB5D50">
      <w:r>
        <w:t xml:space="preserve">      REQTE     : GIZELE FALASCHI</w:t>
      </w:r>
    </w:p>
    <w:p w:rsidR="00DB5D50" w:rsidRDefault="00DB5D50">
      <w:r>
        <w:t xml:space="preserve">      ADV       : SP164586  RODRIGO GARCIA LIBANEO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0016009-47.2002.</w:t>
      </w:r>
      <w:r w:rsidR="009D755E">
        <w:t>4.03.0000</w:t>
      </w:r>
      <w:r>
        <w:t xml:space="preserve"> PRECAT ORI:9200669050/SP REG:30.04.2002</w:t>
      </w:r>
    </w:p>
    <w:p w:rsidR="00DB5D50" w:rsidRDefault="00DB5D50">
      <w:r>
        <w:t xml:space="preserve">      REQTE     : TERMOTEC TERMOPLASTICOS TECNICOS LTDA</w:t>
      </w:r>
    </w:p>
    <w:p w:rsidR="00DB5D50" w:rsidRDefault="00DB5D50">
      <w:r>
        <w:t xml:space="preserve">      ADV       : SP078394  JEFERSON CIRELLO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0016011-17.2002.</w:t>
      </w:r>
      <w:r w:rsidR="009D755E">
        <w:t>4.03.0000</w:t>
      </w:r>
      <w:r>
        <w:t xml:space="preserve"> PRECAT ORI:9200202047/SP REG:30.04.2002</w:t>
      </w:r>
    </w:p>
    <w:p w:rsidR="00DB5D50" w:rsidRDefault="00DB5D50">
      <w:r>
        <w:t xml:space="preserve">      REQTE     : CONFECCOES FA RANG LTDA</w:t>
      </w:r>
    </w:p>
    <w:p w:rsidR="00DB5D50" w:rsidRDefault="00DB5D50">
      <w:r>
        <w:t xml:space="preserve">      ADV       : SP060485  KIL SOO PARK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0016193-03.2002.</w:t>
      </w:r>
      <w:r w:rsidR="009D755E">
        <w:t>4.03.0000</w:t>
      </w:r>
      <w:r>
        <w:t xml:space="preserve"> PRECAT ORI:9106855695/SP REG:30.04.2002</w:t>
      </w:r>
    </w:p>
    <w:p w:rsidR="00DB5D50" w:rsidRDefault="00DB5D50">
      <w:r>
        <w:t xml:space="preserve">      REQTE     : MARIA NOBUE MARUYAMA e outros(as)</w:t>
      </w:r>
    </w:p>
    <w:p w:rsidR="00DB5D50" w:rsidRDefault="00DB5D50">
      <w:r>
        <w:lastRenderedPageBreak/>
        <w:t xml:space="preserve">      ADV       : SP019450  PAULO HATSUZO TOUMA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0016197-40.2002.</w:t>
      </w:r>
      <w:r w:rsidR="009D755E">
        <w:t>4.03.0000</w:t>
      </w:r>
      <w:r>
        <w:t xml:space="preserve"> PRECAT ORI:9400052030/SP REG:30.04.2002</w:t>
      </w:r>
    </w:p>
    <w:p w:rsidR="00DB5D50" w:rsidRDefault="00DB5D50">
      <w:r>
        <w:t xml:space="preserve">      REQTE     : GERTRUDES ADELAIDE CLARA SCHILDBERG</w:t>
      </w:r>
    </w:p>
    <w:p w:rsidR="00DB5D50" w:rsidRDefault="00DB5D50">
      <w:r>
        <w:t xml:space="preserve">      ADV       : SP054060  CLEIDE ARMEL DIAS DA SILVA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0016207-84.2002.</w:t>
      </w:r>
      <w:r w:rsidR="009D755E">
        <w:t>4.03.0000</w:t>
      </w:r>
      <w:r>
        <w:t xml:space="preserve"> PRECAT ORI:9300302477/SP REG:30.04.2002</w:t>
      </w:r>
    </w:p>
    <w:p w:rsidR="00DB5D50" w:rsidRDefault="00DB5D50">
      <w:r>
        <w:t xml:space="preserve">      PARTE A   : RENTAL TRUCK COM/ E LOCACAO DE VEICULOS LTDA e outro(a)</w:t>
      </w:r>
    </w:p>
    <w:p w:rsidR="00DB5D50" w:rsidRDefault="00DB5D50">
      <w:r>
        <w:t xml:space="preserve">      REQTE     : RENTAL TRUCK COM/ E LOCACAO DE VEICULOS LTDA</w:t>
      </w:r>
    </w:p>
    <w:p w:rsidR="00DB5D50" w:rsidRDefault="00DB5D50">
      <w:r>
        <w:t xml:space="preserve">      ADV       : SP104981  FRANCISCO MANOEL GOMES CURI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0016408-76.2002.</w:t>
      </w:r>
      <w:r w:rsidR="009D755E">
        <w:t>4.03.0000</w:t>
      </w:r>
      <w:r>
        <w:t xml:space="preserve"> PRECAT ORI:0009002707/SP REG:02.05.2002</w:t>
      </w:r>
    </w:p>
    <w:p w:rsidR="00DB5D50" w:rsidRDefault="00DB5D50">
      <w:r>
        <w:t xml:space="preserve">      REQTE     : FERGO S/A IND/ MOBILIARIA</w:t>
      </w:r>
    </w:p>
    <w:p w:rsidR="00DB5D50" w:rsidRDefault="00DB5D50">
      <w:r>
        <w:t xml:space="preserve">      ADV       : SP163773  EDUARDO BOTTONI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0016414-83.2002.</w:t>
      </w:r>
      <w:r w:rsidR="009D755E">
        <w:t>4.03.0000</w:t>
      </w:r>
      <w:r>
        <w:t xml:space="preserve"> PRECAT ORI:9200611966/SP REG:02.05.2002</w:t>
      </w:r>
    </w:p>
    <w:p w:rsidR="00DB5D50" w:rsidRDefault="00DB5D50">
      <w:r>
        <w:t xml:space="preserve">      REQTE     : MKM COM/ DE GENEROS ALIMENTICIOS LTDA</w:t>
      </w:r>
    </w:p>
    <w:p w:rsidR="00DB5D50" w:rsidRDefault="00DB5D50">
      <w:r>
        <w:t xml:space="preserve">      ADV       : SP098997  SHEILA MARIA ABDO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0016497-02.2002.</w:t>
      </w:r>
      <w:r w:rsidR="009D755E">
        <w:t>4.03.0000</w:t>
      </w:r>
      <w:r>
        <w:t xml:space="preserve"> PRECAT ORI:9107095139/SP REG:03.05.2002</w:t>
      </w:r>
    </w:p>
    <w:p w:rsidR="00DB5D50" w:rsidRDefault="00DB5D50">
      <w:r>
        <w:t xml:space="preserve">      REQTE     : ROBERTO BASSO e outro(a)</w:t>
      </w:r>
    </w:p>
    <w:p w:rsidR="00DB5D50" w:rsidRDefault="00DB5D50">
      <w:r>
        <w:t xml:space="preserve">      ADV       : SP100218  ANA SILVIA C E SILVA PELICIARI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0016546-43.2002.</w:t>
      </w:r>
      <w:r w:rsidR="009D755E">
        <w:t>4.03.0000</w:t>
      </w:r>
      <w:r>
        <w:t xml:space="preserve"> PRECAT ORI:9700000044/SP REG:03.05.2002</w:t>
      </w:r>
    </w:p>
    <w:p w:rsidR="00DB5D50" w:rsidRDefault="00DB5D50">
      <w:r>
        <w:t xml:space="preserve">      REQTE     : SEBASTIAO FAUSTINO FERNANDES</w:t>
      </w:r>
    </w:p>
    <w:p w:rsidR="00DB5D50" w:rsidRDefault="00DB5D50">
      <w:r>
        <w:t xml:space="preserve">      ADV       : SP064327  EZIO RAHAL MELILLO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CRUZ DO RIO PARDO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0016621-82.2002.</w:t>
      </w:r>
      <w:r w:rsidR="009D755E">
        <w:t>4.03.0000</w:t>
      </w:r>
      <w:r>
        <w:t xml:space="preserve"> PRECAT ORI:8900423878/SP REG:03.05.2002</w:t>
      </w:r>
    </w:p>
    <w:p w:rsidR="00DB5D50" w:rsidRDefault="00DB5D50">
      <w:r>
        <w:t xml:space="preserve">      REQTE     : TEXACO BRASIL S/A PRODUTOS DE PETROLEO</w:t>
      </w:r>
    </w:p>
    <w:p w:rsidR="00DB5D50" w:rsidRDefault="00DB5D50">
      <w:r>
        <w:t xml:space="preserve">      ADV       : SP171067B ANTONIO CARLOS SERRÃO DA SILVA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0016775-03.2002.</w:t>
      </w:r>
      <w:r w:rsidR="009D755E">
        <w:t>4.03.0000</w:t>
      </w:r>
      <w:r>
        <w:t xml:space="preserve"> PRECAT ORI:9702038839/SP REG:03.05.2002</w:t>
      </w:r>
    </w:p>
    <w:p w:rsidR="00DB5D50" w:rsidRDefault="00DB5D50">
      <w:r>
        <w:t xml:space="preserve">      REQTE     : GILBERTO BERZIN</w:t>
      </w:r>
    </w:p>
    <w:p w:rsidR="00DB5D50" w:rsidRDefault="00DB5D50">
      <w:r>
        <w:t xml:space="preserve">      ADV       : SP017430  CECILIA FRANCO MINERVINO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0017007-15.2002.</w:t>
      </w:r>
      <w:r w:rsidR="009D755E">
        <w:t>4.03.0000</w:t>
      </w:r>
      <w:r>
        <w:t xml:space="preserve"> PRECAT ORI:9106530761/SP REG:08.05.2002</w:t>
      </w:r>
    </w:p>
    <w:p w:rsidR="00DB5D50" w:rsidRDefault="00DB5D50">
      <w:r>
        <w:t xml:space="preserve">      REQTE     : MADEIREIRA MADE CAMP LTDA</w:t>
      </w:r>
    </w:p>
    <w:p w:rsidR="00DB5D50" w:rsidRDefault="00DB5D50">
      <w:r>
        <w:t xml:space="preserve">      ADV       : SP011189  RUBENS HEITZMANN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0019142-97.2002.</w:t>
      </w:r>
      <w:r w:rsidR="009D755E">
        <w:t>4.03.0000</w:t>
      </w:r>
      <w:r>
        <w:t xml:space="preserve"> PRECAT ORI:9609010938/SP REG:22.05.2002</w:t>
      </w:r>
    </w:p>
    <w:p w:rsidR="00DB5D50" w:rsidRDefault="00DB5D50">
      <w:r>
        <w:t xml:space="preserve">      REQTE     : GUARACIABO MARIOZZI</w:t>
      </w:r>
    </w:p>
    <w:p w:rsidR="00DB5D50" w:rsidRDefault="00DB5D50">
      <w:r>
        <w:t xml:space="preserve">      ADV       : SP017495  JOSE THEODORO MENDES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SOROCABA &gt;10ª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0019179-27.2002.</w:t>
      </w:r>
      <w:r w:rsidR="009D755E">
        <w:t>4.03.0000</w:t>
      </w:r>
      <w:r>
        <w:t xml:space="preserve"> PRECAT ORI:9203004645/SP REG:22.05.2002</w:t>
      </w:r>
    </w:p>
    <w:p w:rsidR="00DB5D50" w:rsidRDefault="00DB5D50">
      <w:r>
        <w:t xml:space="preserve">      REQTE     : NOBUHIRO KAWAI E CIA LTDA</w:t>
      </w:r>
    </w:p>
    <w:p w:rsidR="00DB5D50" w:rsidRDefault="00DB5D50">
      <w:r>
        <w:t xml:space="preserve">      ADV       : SP038363  CELSO RODRIGUES GALLEGO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0019223-46.2002.</w:t>
      </w:r>
      <w:r w:rsidR="009D755E">
        <w:t>4.03.0000</w:t>
      </w:r>
      <w:r>
        <w:t xml:space="preserve"> PRECAT ORI:8900086960/SP REG:22.05.2002</w:t>
      </w:r>
    </w:p>
    <w:p w:rsidR="00DB5D50" w:rsidRDefault="00DB5D50">
      <w:r>
        <w:t xml:space="preserve">      REQTE     : AGROCOPI AUTOPOSTO LTDA e outros(as)</w:t>
      </w:r>
    </w:p>
    <w:p w:rsidR="00DB5D50" w:rsidRDefault="00DB5D50">
      <w:r>
        <w:t xml:space="preserve">      ADV       : SP071349  GIORGIO TELESFORO CRISTOFANI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0019686-85.2002.</w:t>
      </w:r>
      <w:r w:rsidR="009D755E">
        <w:t>4.03.0000</w:t>
      </w:r>
      <w:r>
        <w:t xml:space="preserve"> PRECAT ORI:0005547202/SP REG:27.05.2002</w:t>
      </w:r>
    </w:p>
    <w:p w:rsidR="00DB5D50" w:rsidRDefault="00DB5D50">
      <w:r>
        <w:t xml:space="preserve">      REQTE     : FIRLON S/A VEDACOES INDUSTRIAIS</w:t>
      </w:r>
    </w:p>
    <w:p w:rsidR="00DB5D50" w:rsidRDefault="00DB5D50">
      <w:r>
        <w:t xml:space="preserve">      ADV       : SP097953  ALESSANDRA GOMES DO NASCIMENTO SILVA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0019688-55.2002.</w:t>
      </w:r>
      <w:r w:rsidR="009D755E">
        <w:t>4.03.0000</w:t>
      </w:r>
      <w:r>
        <w:t xml:space="preserve"> PRECAT ORI:9200391532/SP REG:27.05.2002</w:t>
      </w:r>
    </w:p>
    <w:p w:rsidR="00DB5D50" w:rsidRDefault="00DB5D50">
      <w:r>
        <w:t xml:space="preserve">      REQTE     : LAERTE ALVES DE PAULA</w:t>
      </w:r>
    </w:p>
    <w:p w:rsidR="00DB5D50" w:rsidRDefault="00DB5D50">
      <w:r>
        <w:t xml:space="preserve">      ADV       : SP099818  MILTON TEIXEIRA JUNQUEIRA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0019690-25.2002.</w:t>
      </w:r>
      <w:r w:rsidR="009D755E">
        <w:t>4.03.0000</w:t>
      </w:r>
      <w:r>
        <w:t xml:space="preserve"> PRECAT ORI:9200868649/SP REG:27.05.2002</w:t>
      </w:r>
    </w:p>
    <w:p w:rsidR="00DB5D50" w:rsidRDefault="00DB5D50">
      <w:r>
        <w:t xml:space="preserve">      REQTE     : EMGA COM/ DE MADEIRAS E FERRAGENS LTDA</w:t>
      </w:r>
    </w:p>
    <w:p w:rsidR="00DB5D50" w:rsidRDefault="00DB5D50">
      <w:r>
        <w:t xml:space="preserve">      ADV       : SP028587  JOÃO LUIZ AGUION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0019760-42.2002.</w:t>
      </w:r>
      <w:r w:rsidR="009D755E">
        <w:t>4.03.0000</w:t>
      </w:r>
      <w:r>
        <w:t xml:space="preserve"> PRECAT ORI:9106812686/SP REG:27.05.2002</w:t>
      </w:r>
    </w:p>
    <w:p w:rsidR="00DB5D50" w:rsidRDefault="00DB5D50">
      <w:r>
        <w:t xml:space="preserve">      REQTE     : GILBERTO PAULINO JUNIOR</w:t>
      </w:r>
    </w:p>
    <w:p w:rsidR="00DB5D50" w:rsidRDefault="00DB5D50">
      <w:r>
        <w:t xml:space="preserve">      ADV       : SP040382  IVALDO TOGNI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0019764-79.2002.</w:t>
      </w:r>
      <w:r w:rsidR="009D755E">
        <w:t>4.03.0000</w:t>
      </w:r>
      <w:r>
        <w:t xml:space="preserve"> PRECAT ORI:9607089316/SP REG:27.05.2002</w:t>
      </w:r>
    </w:p>
    <w:p w:rsidR="00DB5D50" w:rsidRDefault="00DB5D50">
      <w:r>
        <w:t xml:space="preserve">      REQTE     : ENGESPORT ENGENHARIA E CONSTRUCOES LTDA</w:t>
      </w:r>
    </w:p>
    <w:p w:rsidR="00DB5D50" w:rsidRDefault="00DB5D50">
      <w:r>
        <w:t xml:space="preserve">      ADV       : SP152921  PAULO ROBERTO BRUNETTI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S J RIO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0019819-30.2002.</w:t>
      </w:r>
      <w:r w:rsidR="009D755E">
        <w:t>4.03.0000</w:t>
      </w:r>
      <w:r>
        <w:t xml:space="preserve"> PRECAT ORI:000597765199240/SP REG:27.05.2002</w:t>
      </w:r>
    </w:p>
    <w:p w:rsidR="00DB5D50" w:rsidRDefault="00DB5D50">
      <w:r>
        <w:t xml:space="preserve">      REQTE     : JOAO ALFREDO PARISI</w:t>
      </w:r>
    </w:p>
    <w:p w:rsidR="00DB5D50" w:rsidRDefault="00DB5D50">
      <w:r>
        <w:t xml:space="preserve">      ADV       : SP022915  ROSA APARECIDA NOBIS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0019825-37.2002.</w:t>
      </w:r>
      <w:r w:rsidR="009D755E">
        <w:t>4.03.0000</w:t>
      </w:r>
      <w:r>
        <w:t xml:space="preserve"> PRECAT ORI:0009103392/SP REG:27.05.2002</w:t>
      </w:r>
    </w:p>
    <w:p w:rsidR="00DB5D50" w:rsidRDefault="00DB5D50">
      <w:r>
        <w:t xml:space="preserve">      REQTE     : SOCIEDADE VISCONDE DE SAO LEOPOLDO</w:t>
      </w:r>
    </w:p>
    <w:p w:rsidR="00DB5D50" w:rsidRDefault="00DB5D50">
      <w:r>
        <w:t xml:space="preserve">      ADV       : SP018275  FREDERICO VAZ PACHECO DE CASTRO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0019832-29.2002.</w:t>
      </w:r>
      <w:r w:rsidR="009D755E">
        <w:t>4.03.0000</w:t>
      </w:r>
      <w:r>
        <w:t xml:space="preserve"> PRECAT ORI:8900181971/SP REG:28.05.2002</w:t>
      </w:r>
    </w:p>
    <w:p w:rsidR="00DB5D50" w:rsidRDefault="00DB5D50"/>
    <w:p w:rsidR="00DB5D50" w:rsidRDefault="00DB5D50">
      <w:r>
        <w:t xml:space="preserve">      REQTE     : ARMANDO SERGIO PRADO DE TOLEDO</w:t>
      </w:r>
    </w:p>
    <w:p w:rsidR="00DB5D50" w:rsidRDefault="00DB5D50">
      <w:r>
        <w:t xml:space="preserve">      ADV       : SP075634  ALARICO HERALDO PASSARELLI AMORIM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0019853-05.2002.</w:t>
      </w:r>
      <w:r w:rsidR="009D755E">
        <w:t>4.03.0000</w:t>
      </w:r>
      <w:r>
        <w:t xml:space="preserve"> PRECAT ORI:9106846807/SP REG:28.05.2002</w:t>
      </w:r>
    </w:p>
    <w:p w:rsidR="00DB5D50" w:rsidRDefault="00DB5D50">
      <w:r>
        <w:t xml:space="preserve">      REQTE     : NEWTON PARRA RADAIC</w:t>
      </w:r>
    </w:p>
    <w:p w:rsidR="00DB5D50" w:rsidRDefault="00DB5D50">
      <w:r>
        <w:t xml:space="preserve">      ADV       : SP071578  ROSANA ELIAS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0019854-87.2002.</w:t>
      </w:r>
      <w:r w:rsidR="009D755E">
        <w:t>4.03.0000</w:t>
      </w:r>
      <w:r>
        <w:t xml:space="preserve"> PRECAT ORI:9200332463/SP REG:28.05.2002</w:t>
      </w:r>
    </w:p>
    <w:p w:rsidR="00DB5D50" w:rsidRDefault="00DB5D50">
      <w:r>
        <w:t xml:space="preserve">      REQTE     : NANDY CONFECCOES LTDA</w:t>
      </w:r>
    </w:p>
    <w:p w:rsidR="00DB5D50" w:rsidRDefault="00DB5D50">
      <w:r>
        <w:t xml:space="preserve">      ADV       : SP055948  LUCIO FLAVIO PEREIRA DE LIRA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0019856-57.2002.</w:t>
      </w:r>
      <w:r w:rsidR="009D755E">
        <w:t>4.03.0000</w:t>
      </w:r>
      <w:r>
        <w:t xml:space="preserve"> PRECAT ORI:9000169836/SP REG:28.05.2002</w:t>
      </w:r>
    </w:p>
    <w:p w:rsidR="00DB5D50" w:rsidRDefault="00DB5D50">
      <w:r>
        <w:t xml:space="preserve">      REQTE     : LUIZ FERNANDO DA SILVA CHEIDITH</w:t>
      </w:r>
    </w:p>
    <w:p w:rsidR="00DB5D50" w:rsidRDefault="00DB5D50">
      <w:r>
        <w:t xml:space="preserve">      ADV       : SP035689  NUNCIO PETRAGLIA NETO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0019858-27.2002.</w:t>
      </w:r>
      <w:r w:rsidR="009D755E">
        <w:t>4.03.0000</w:t>
      </w:r>
      <w:r>
        <w:t xml:space="preserve"> PRECAT ORI:9200002085/SP REG:28.05.2002</w:t>
      </w:r>
    </w:p>
    <w:p w:rsidR="00DB5D50" w:rsidRDefault="00DB5D50">
      <w:r>
        <w:t xml:space="preserve">      REQTE     : TEREZA SIQUEIRA DE SOUZA</w:t>
      </w:r>
    </w:p>
    <w:p w:rsidR="00DB5D50" w:rsidRDefault="00DB5D50">
      <w:r>
        <w:t xml:space="preserve">      ADV       : SP071907  EDUARDO MACHADO SILVEIRA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0019863-49.2002.</w:t>
      </w:r>
      <w:r w:rsidR="009D755E">
        <w:t>4.03.0000</w:t>
      </w:r>
      <w:r>
        <w:t xml:space="preserve"> PRECAT ORI:8900384783/SP REG:28.05.2002</w:t>
      </w:r>
    </w:p>
    <w:p w:rsidR="00DB5D50" w:rsidRDefault="00DB5D50">
      <w:r>
        <w:t xml:space="preserve">      REQTE     : GERSON TRIDENTE</w:t>
      </w:r>
    </w:p>
    <w:p w:rsidR="00DB5D50" w:rsidRDefault="00DB5D50">
      <w:r>
        <w:t xml:space="preserve">      ADV       : SP047342  MARIA APARECIDA VERZEGNASSI GINEZ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0019896-39.2002.</w:t>
      </w:r>
      <w:r w:rsidR="009D755E">
        <w:t>4.03.0000</w:t>
      </w:r>
      <w:r>
        <w:t xml:space="preserve"> PRECAT ORI:9200249000/SP REG:28.05.2002</w:t>
      </w:r>
    </w:p>
    <w:p w:rsidR="00DB5D50" w:rsidRDefault="00DB5D50">
      <w:r>
        <w:t xml:space="preserve">      REQTE     : JOSE ANTONIO PINTO</w:t>
      </w:r>
    </w:p>
    <w:p w:rsidR="00DB5D50" w:rsidRDefault="00DB5D50">
      <w:r>
        <w:t xml:space="preserve">      ADV       : SP131208  MAURICIO TASSINARI FARAGONE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0020071-33.2002.</w:t>
      </w:r>
      <w:r w:rsidR="009D755E">
        <w:t>4.03.0000</w:t>
      </w:r>
      <w:r>
        <w:t xml:space="preserve"> PRECAT ORI:9107147090/SP REG:06.06.2002</w:t>
      </w:r>
    </w:p>
    <w:p w:rsidR="00DB5D50" w:rsidRDefault="00DB5D50">
      <w:r>
        <w:t xml:space="preserve">      REQTE     : ARTES GRAFICAS GUARU LTDA</w:t>
      </w:r>
    </w:p>
    <w:p w:rsidR="00DB5D50" w:rsidRDefault="00DB5D50">
      <w:r>
        <w:t xml:space="preserve">      ADV       : SP124366  ALVARO BEM HAJA DA FONSECA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0020285-24.2002.</w:t>
      </w:r>
      <w:r w:rsidR="009D755E">
        <w:t>4.03.0000</w:t>
      </w:r>
      <w:r>
        <w:t xml:space="preserve"> PRECAT ORI:9500029669/SP REG:12.06.2002</w:t>
      </w:r>
    </w:p>
    <w:p w:rsidR="00DB5D50" w:rsidRDefault="00DB5D50">
      <w:r>
        <w:t xml:space="preserve">      REQTE     : VITAL PRODUTOS NATURAIS LTDA</w:t>
      </w:r>
    </w:p>
    <w:p w:rsidR="00DB5D50" w:rsidRDefault="00DB5D50">
      <w:r>
        <w:t xml:space="preserve">      ADV       : SP074076  LAERCIO LOPES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0020349-34.2002.</w:t>
      </w:r>
      <w:r w:rsidR="009D755E">
        <w:t>4.03.0000</w:t>
      </w:r>
      <w:r>
        <w:t xml:space="preserve"> PRECAT ORI:9400195214/SP REG:12.06.2002</w:t>
      </w:r>
    </w:p>
    <w:p w:rsidR="00DB5D50" w:rsidRDefault="00DB5D50">
      <w:r>
        <w:t xml:space="preserve">      REQTE     : DIANA PAOLUCCI S/A IND/ E COM/ e outro(a)</w:t>
      </w:r>
    </w:p>
    <w:p w:rsidR="00DB5D50" w:rsidRDefault="00DB5D50">
      <w:r>
        <w:t xml:space="preserve">      ADV       : SP021721  GLORIA NAOKO SUZUKI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0020384-91.2002.</w:t>
      </w:r>
      <w:r w:rsidR="009D755E">
        <w:t>4.03.0000</w:t>
      </w:r>
      <w:r>
        <w:t xml:space="preserve"> PRECAT ORI:9500001523/SP REG:12.06.2002</w:t>
      </w:r>
    </w:p>
    <w:p w:rsidR="00DB5D50" w:rsidRDefault="00DB5D50">
      <w:r>
        <w:t xml:space="preserve">      REQTE     : LOURDES BOSCO</w:t>
      </w:r>
    </w:p>
    <w:p w:rsidR="00DB5D50" w:rsidRDefault="00DB5D50">
      <w:r>
        <w:t xml:space="preserve">      ADV       : SP110064  CRISTIANE KARAN CARDOZO SANTAREM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0020388-31.2002.</w:t>
      </w:r>
      <w:r w:rsidR="009D755E">
        <w:t>4.03.0000</w:t>
      </w:r>
      <w:r>
        <w:t xml:space="preserve"> PRECAT ORI:9200632238/SP REG:12.06.2002</w:t>
      </w:r>
    </w:p>
    <w:p w:rsidR="00DB5D50" w:rsidRDefault="00DB5D50">
      <w:r>
        <w:t xml:space="preserve">      REQTE     : CAULDRON CALDEIRARIA TECNICA LTDA</w:t>
      </w:r>
    </w:p>
    <w:p w:rsidR="00DB5D50" w:rsidRDefault="00DB5D50">
      <w:r>
        <w:t xml:space="preserve">      ADV       : SP078966  EMILIO ALFREDO RIGAMONTI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0020446-34.2002.</w:t>
      </w:r>
      <w:r w:rsidR="009D755E">
        <w:t>4.03.0000</w:t>
      </w:r>
      <w:r>
        <w:t xml:space="preserve"> PRECAT ORI:0006376002/SP REG:12.06.2002</w:t>
      </w:r>
    </w:p>
    <w:p w:rsidR="00DB5D50" w:rsidRDefault="00DB5D50">
      <w:r>
        <w:t xml:space="preserve">      REQTE     : TUBOCAP ARTEFATOS DE METAL S/A</w:t>
      </w:r>
    </w:p>
    <w:p w:rsidR="00DB5D50" w:rsidRDefault="00DB5D50">
      <w:r>
        <w:t xml:space="preserve">      ADV       : SP048852  RICARDO GOMES LOURENCO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0020462-85.2002.</w:t>
      </w:r>
      <w:r w:rsidR="009D755E">
        <w:t>4.03.0000</w:t>
      </w:r>
      <w:r>
        <w:t xml:space="preserve"> PRECAT ORI:9200691560/SP REG:12.06.2002</w:t>
      </w:r>
    </w:p>
    <w:p w:rsidR="00DB5D50" w:rsidRDefault="00DB5D50">
      <w:r>
        <w:t xml:space="preserve">      REQTE     : IND/ MECANICA TESTA LTDA</w:t>
      </w:r>
    </w:p>
    <w:p w:rsidR="00DB5D50" w:rsidRDefault="00DB5D50">
      <w:r>
        <w:t xml:space="preserve">      ADV       : SP025319  MILTON JOSE NEVES e outro(a)</w:t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0020481-91.2002.</w:t>
      </w:r>
      <w:r w:rsidR="009D755E">
        <w:t>4.03.0000</w:t>
      </w:r>
      <w:r>
        <w:t xml:space="preserve"> PRECAT ORI:9200794149/SP REG:12.06.2002</w:t>
      </w:r>
    </w:p>
    <w:p w:rsidR="00DB5D50" w:rsidRDefault="00DB5D50">
      <w:r>
        <w:t xml:space="preserve">      REQTE     : PROVAM S/C LTDA</w:t>
      </w:r>
    </w:p>
    <w:p w:rsidR="00DB5D50" w:rsidRDefault="00DB5D50">
      <w:r>
        <w:t xml:space="preserve">      ADV       : SP048852  RICARDO GOMES LOURENCO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0020482-76.2002.</w:t>
      </w:r>
      <w:r w:rsidR="009D755E">
        <w:t>4.03.0000</w:t>
      </w:r>
      <w:r>
        <w:t xml:space="preserve"> PRECAT ORI:9107263210/SP REG:12.06.2002</w:t>
      </w:r>
    </w:p>
    <w:p w:rsidR="00DB5D50" w:rsidRDefault="00DB5D50">
      <w:r>
        <w:t xml:space="preserve">      REQTE     : ENGENHARIA BRASILANDIA ENBRAL LTDA</w:t>
      </w:r>
    </w:p>
    <w:p w:rsidR="00DB5D50" w:rsidRDefault="00DB5D50">
      <w:r>
        <w:t xml:space="preserve">      ADV       : SP069842  MARCELO DE OLIVEIRA FAUSTO FIGUEIREDO SANTOS e</w:t>
      </w:r>
    </w:p>
    <w:p w:rsidR="00DB5D50" w:rsidRDefault="00DB5D50">
      <w:r>
        <w:t xml:space="preserve">                 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0020947-85.2002.</w:t>
      </w:r>
      <w:r w:rsidR="009D755E">
        <w:t>4.03.0000</w:t>
      </w:r>
      <w:r>
        <w:t xml:space="preserve"> PRECAT ORI:9204020741/SP REG:18.06.2002</w:t>
      </w:r>
    </w:p>
    <w:p w:rsidR="00DB5D50" w:rsidRDefault="00DB5D50">
      <w:r>
        <w:t xml:space="preserve">      REQTE     : JOEL VIEIRA BRONDIZIO</w:t>
      </w:r>
    </w:p>
    <w:p w:rsidR="00DB5D50" w:rsidRDefault="00DB5D50">
      <w:r>
        <w:t xml:space="preserve">      ADV       : SP060227  LOURENCO DOS SANTOS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 J CAMPOS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0020951-25.2002.</w:t>
      </w:r>
      <w:r w:rsidR="009D755E">
        <w:t>4.03.0000</w:t>
      </w:r>
      <w:r>
        <w:t xml:space="preserve"> PRECAT ORI:9200264719/SP REG:18.06.2002</w:t>
      </w:r>
    </w:p>
    <w:p w:rsidR="00DB5D50" w:rsidRDefault="00DB5D50">
      <w:r>
        <w:t xml:space="preserve">      REQTE     : VIVENDA DO CRIADOR PRODUTOS AGROPECUARIOS LTDA</w:t>
      </w:r>
    </w:p>
    <w:p w:rsidR="00DB5D50" w:rsidRDefault="00DB5D50">
      <w:r>
        <w:t xml:space="preserve">      ADV       : SP082008  ALEXANDRE MELE GOMES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0020954-77.2002.</w:t>
      </w:r>
      <w:r w:rsidR="009D755E">
        <w:t>4.03.0000</w:t>
      </w:r>
      <w:r>
        <w:t xml:space="preserve"> PRECAT ORI:002517734198740/SP REG:18.06.2002</w:t>
      </w:r>
    </w:p>
    <w:p w:rsidR="00DB5D50" w:rsidRDefault="00DB5D50">
      <w:r>
        <w:t xml:space="preserve">      REQTE     : HIDROPLAS S/A</w:t>
      </w:r>
    </w:p>
    <w:p w:rsidR="00DB5D50" w:rsidRDefault="00DB5D50">
      <w:r>
        <w:t xml:space="preserve">      ADV       : SP027708  JOSE ROBERTO PISANI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22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0020977-23.2002.</w:t>
      </w:r>
      <w:r w:rsidR="009D755E">
        <w:t>4.03.0000</w:t>
      </w:r>
      <w:r>
        <w:t xml:space="preserve"> PRECAT ORI:9106709583/SP REG:18.06.2002</w:t>
      </w:r>
    </w:p>
    <w:p w:rsidR="00DB5D50" w:rsidRDefault="00DB5D50">
      <w:r>
        <w:t xml:space="preserve">      PARTE A   : LEONELLI E SANT ANGELO LTDA e outros(as)</w:t>
      </w:r>
    </w:p>
    <w:p w:rsidR="00DB5D50" w:rsidRDefault="00DB5D50">
      <w:r>
        <w:t xml:space="preserve">      REQTE     : DJALMA MILAN</w:t>
      </w:r>
    </w:p>
    <w:p w:rsidR="00DB5D50" w:rsidRDefault="00DB5D50">
      <w:r>
        <w:t xml:space="preserve">      ADV       : SP102924  RICARDO PIRAGINI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0020987-67.2002.</w:t>
      </w:r>
      <w:r w:rsidR="009D755E">
        <w:t>4.03.0000</w:t>
      </w:r>
      <w:r>
        <w:t xml:space="preserve"> PRECAT ORI:0007411561/SP REG:18.06.2002</w:t>
      </w:r>
    </w:p>
    <w:p w:rsidR="00DB5D50" w:rsidRDefault="00DB5D50">
      <w:r>
        <w:t xml:space="preserve">      REQTE     : ESKISA S/A IND/ E COM/</w:t>
      </w:r>
    </w:p>
    <w:p w:rsidR="00DB5D50" w:rsidRDefault="00DB5D50">
      <w:r>
        <w:t xml:space="preserve">      ADV       : SP027949  LUIZA GOES DE ARAUJO PINHO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0020997-14.2002.</w:t>
      </w:r>
      <w:r w:rsidR="009D755E">
        <w:t>4.03.0000</w:t>
      </w:r>
      <w:r>
        <w:t xml:space="preserve"> PRECAT ORI:8800456197/SP REG:18.06.2002</w:t>
      </w:r>
    </w:p>
    <w:p w:rsidR="00DB5D50" w:rsidRDefault="00DB5D50">
      <w:r>
        <w:t xml:space="preserve">      REQTE     : DIOGO PERES CERVANTE</w:t>
      </w:r>
    </w:p>
    <w:p w:rsidR="00DB5D50" w:rsidRDefault="00DB5D50">
      <w:r>
        <w:t xml:space="preserve">      ADV       : SP058937  SANDRA MARIA ESTEFAM JORGE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0021000-66.2002.</w:t>
      </w:r>
      <w:r w:rsidR="009D755E">
        <w:t>4.03.0000</w:t>
      </w:r>
      <w:r>
        <w:t xml:space="preserve"> PRECAT ORI:9107407831/SP REG:18.06.2002</w:t>
      </w:r>
    </w:p>
    <w:p w:rsidR="00DB5D50" w:rsidRDefault="00DB5D50">
      <w:r>
        <w:t xml:space="preserve">      REQTE     : SECALUX COM/ E IND/ LTDA</w:t>
      </w:r>
    </w:p>
    <w:p w:rsidR="00DB5D50" w:rsidRDefault="00DB5D50">
      <w:r>
        <w:t xml:space="preserve">      ADV       : SP028587  JOÃO LUIZ AGUION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0022002-71.2002.</w:t>
      </w:r>
      <w:r w:rsidR="009D755E">
        <w:t>4.03.0000</w:t>
      </w:r>
      <w:r>
        <w:t xml:space="preserve"> PRECAT ORI:8900298453/SP REG:18.06.2002</w:t>
      </w:r>
    </w:p>
    <w:p w:rsidR="00DB5D50" w:rsidRDefault="00DB5D50">
      <w:r>
        <w:t xml:space="preserve">      REQTE     : GERTRUD FREITAG e outro(a)</w:t>
      </w:r>
    </w:p>
    <w:p w:rsidR="00DB5D50" w:rsidRDefault="00DB5D50">
      <w:r>
        <w:t xml:space="preserve">      ADV       : SP058937  SANDRA MARIA ESTEFAM JORGE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0022004-41.2002.</w:t>
      </w:r>
      <w:r w:rsidR="009D755E">
        <w:t>4.03.0000</w:t>
      </w:r>
      <w:r>
        <w:t xml:space="preserve"> PRECAT ORI:9000453453/SP REG:18.06.2002</w:t>
      </w:r>
    </w:p>
    <w:p w:rsidR="00DB5D50" w:rsidRDefault="00DB5D50">
      <w:r>
        <w:t xml:space="preserve">      REQTE     : CLEMENTINA GONCALVES TELO</w:t>
      </w:r>
    </w:p>
    <w:p w:rsidR="00DB5D50" w:rsidRDefault="00DB5D50">
      <w:r>
        <w:t xml:space="preserve">      ADV       : SP074965  ALFREDO DE ARAUJO BORBA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0022007-93.2002.</w:t>
      </w:r>
      <w:r w:rsidR="009D755E">
        <w:t>4.03.0000</w:t>
      </w:r>
      <w:r>
        <w:t xml:space="preserve"> PRECAT ORI:9106983723/SP REG:18.06.2002</w:t>
      </w:r>
    </w:p>
    <w:p w:rsidR="00DB5D50" w:rsidRDefault="00DB5D50">
      <w:r>
        <w:t xml:space="preserve">      PARTE A   : MAURI MOREIRA e outros(as)</w:t>
      </w:r>
    </w:p>
    <w:p w:rsidR="00DB5D50" w:rsidRDefault="00DB5D50">
      <w:r>
        <w:t xml:space="preserve">      REQTE     : JOAO ALBERTO RIBEIRO</w:t>
      </w:r>
    </w:p>
    <w:p w:rsidR="00DB5D50" w:rsidRDefault="00DB5D50">
      <w:r>
        <w:t xml:space="preserve">      ADV       : SP058937  SANDRA MARIA ESTEFAM JORGE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0022018-25.2002.</w:t>
      </w:r>
      <w:r w:rsidR="009D755E">
        <w:t>4.03.0000</w:t>
      </w:r>
      <w:r>
        <w:t xml:space="preserve"> PRECAT ORI:9600325235/SP REG:18.06.2002</w:t>
      </w:r>
    </w:p>
    <w:p w:rsidR="00DB5D50" w:rsidRDefault="00DB5D50">
      <w:r>
        <w:t xml:space="preserve">      PARTE A   : D M PESQUISA DE MERCADO S/C LTDA -ME e outros(as)</w:t>
      </w:r>
    </w:p>
    <w:p w:rsidR="00DB5D50" w:rsidRDefault="00DB5D50">
      <w:r>
        <w:t xml:space="preserve">      REQTE     : LUNARDI E FILHO LTDA -ME</w:t>
      </w:r>
    </w:p>
    <w:p w:rsidR="00DB5D50" w:rsidRDefault="00DB5D50">
      <w:r>
        <w:lastRenderedPageBreak/>
        <w:t xml:space="preserve">      ADV       : SP051858  MAURO SIQUEIRA CESAR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0022069-36.2002.</w:t>
      </w:r>
      <w:r w:rsidR="009D755E">
        <w:t>4.03.0000</w:t>
      </w:r>
      <w:r>
        <w:t xml:space="preserve"> PRECAT ORI:9100614459/SP REG:19.06.2002</w:t>
      </w:r>
    </w:p>
    <w:p w:rsidR="00DB5D50" w:rsidRDefault="00DB5D50">
      <w:r>
        <w:t xml:space="preserve">      REQTE     : HERBERT CARL HOINKIS</w:t>
      </w:r>
    </w:p>
    <w:p w:rsidR="00DB5D50" w:rsidRDefault="00DB5D50">
      <w:r>
        <w:t xml:space="preserve">      ADV       : SP104631  PAULO CYRILLO PEREIRA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0022077-13.2002.</w:t>
      </w:r>
      <w:r w:rsidR="009D755E">
        <w:t>4.03.0000</w:t>
      </w:r>
      <w:r>
        <w:t xml:space="preserve"> PRECAT ORI:9106578705/SP REG:19.06.2002</w:t>
      </w:r>
    </w:p>
    <w:p w:rsidR="00DB5D50" w:rsidRDefault="00DB5D50">
      <w:r>
        <w:t xml:space="preserve">      REQTE     : TILIBRA S/A COM/ E IND/ GRAFICA</w:t>
      </w:r>
    </w:p>
    <w:p w:rsidR="00DB5D50" w:rsidRDefault="00DB5D50">
      <w:r>
        <w:t xml:space="preserve">      ADV       : SP067217  LUIZ FERNANDO MAIA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0022079-80.2002.</w:t>
      </w:r>
      <w:r w:rsidR="009D755E">
        <w:t>4.03.0000</w:t>
      </w:r>
      <w:r>
        <w:t xml:space="preserve"> PRECAT ORI:8900257994/SP REG:19.06.2002</w:t>
      </w:r>
    </w:p>
    <w:p w:rsidR="00DB5D50" w:rsidRDefault="00DB5D50">
      <w:r>
        <w:t xml:space="preserve">      REQTE     : CORNING BRASIL VIDROS ESPECIAIS LTDA</w:t>
      </w:r>
    </w:p>
    <w:p w:rsidR="00DB5D50" w:rsidRDefault="00DB5D50">
      <w:r>
        <w:t xml:space="preserve">      ADV       : SP025524  EWALDO FIDENCIO DA COSTA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0022080-65.2002.</w:t>
      </w:r>
      <w:r w:rsidR="009D755E">
        <w:t>4.03.0000</w:t>
      </w:r>
      <w:r>
        <w:t xml:space="preserve"> PRECAT ORI:8900396633/SP REG:19.06.2002</w:t>
      </w:r>
    </w:p>
    <w:p w:rsidR="00DB5D50" w:rsidRDefault="00DB5D50">
      <w:r>
        <w:t xml:space="preserve">      REQTE     : GILBERTO PIMENTEL</w:t>
      </w:r>
    </w:p>
    <w:p w:rsidR="00DB5D50" w:rsidRDefault="00DB5D50">
      <w:r>
        <w:t xml:space="preserve">      ADV       : SP089886  JOAO DANIEL DE CAIRES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0022087-57.2002.</w:t>
      </w:r>
      <w:r w:rsidR="009D755E">
        <w:t>4.03.0000</w:t>
      </w:r>
      <w:r>
        <w:t xml:space="preserve"> PRECAT ORI:9200058493/SP REG:19.06.2002</w:t>
      </w:r>
    </w:p>
    <w:p w:rsidR="00DB5D50" w:rsidRDefault="00DB5D50">
      <w:r>
        <w:t xml:space="preserve">      REQTE     : MOURA COML/ AGRICOLA LTDA</w:t>
      </w:r>
    </w:p>
    <w:p w:rsidR="00DB5D50" w:rsidRDefault="00DB5D50">
      <w:r>
        <w:t xml:space="preserve">      ADV       : SP052340  JOSE MARCOS RIBEIRO D ALESSANDRO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0022113-55.2002.</w:t>
      </w:r>
      <w:r w:rsidR="009D755E">
        <w:t>4.03.0000</w:t>
      </w:r>
      <w:r>
        <w:t xml:space="preserve"> PRECAT ORI:9200027334/SP REG:19.06.2002</w:t>
      </w:r>
    </w:p>
    <w:p w:rsidR="00DB5D50" w:rsidRDefault="00DB5D50">
      <w:r>
        <w:t xml:space="preserve">      PARTE A   : PAULO MIAZAKI e outro(a)</w:t>
      </w:r>
    </w:p>
    <w:p w:rsidR="00DB5D50" w:rsidRDefault="00DB5D50">
      <w:r>
        <w:t xml:space="preserve">      REQTE     : PAULO MIAZAKI</w:t>
      </w:r>
    </w:p>
    <w:p w:rsidR="00DB5D50" w:rsidRDefault="00DB5D50">
      <w:r>
        <w:t xml:space="preserve">      ADV       : SP054481  SEIJI HAIASHI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0022126-54.2002.</w:t>
      </w:r>
      <w:r w:rsidR="009D755E">
        <w:t>4.03.0000</w:t>
      </w:r>
      <w:r>
        <w:t xml:space="preserve"> PRECAT ORI:0006500820/SP REG:19.06.2002</w:t>
      </w:r>
    </w:p>
    <w:p w:rsidR="00DB5D50" w:rsidRDefault="00DB5D50">
      <w:r>
        <w:t xml:space="preserve">      REQTE     : REBERAN REVENDEDORA DE BEBIDAS RANDO LTDA</w:t>
      </w:r>
    </w:p>
    <w:p w:rsidR="00DB5D50" w:rsidRDefault="00DB5D50">
      <w:r>
        <w:t xml:space="preserve">      ADV       : SP048197  JORGE ARRUDA GUIDOLIN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0022625-38.2002.</w:t>
      </w:r>
      <w:r w:rsidR="009D755E">
        <w:t>4.03.0000</w:t>
      </w:r>
      <w:r>
        <w:t xml:space="preserve"> PRECAT ORI:9107435517/SP REG:20.06.2002</w:t>
      </w:r>
    </w:p>
    <w:p w:rsidR="00DB5D50" w:rsidRDefault="00DB5D50">
      <w:r>
        <w:t xml:space="preserve">      REQTE     : DARIO IMPARATO</w:t>
      </w:r>
    </w:p>
    <w:p w:rsidR="00DB5D50" w:rsidRDefault="00DB5D50">
      <w:r>
        <w:t xml:space="preserve">      ADV       : SP016676  PASCHOAL RUBENS CREMA SCATTONE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0022660-95.2002.</w:t>
      </w:r>
      <w:r w:rsidR="009D755E">
        <w:t>4.03.0000</w:t>
      </w:r>
      <w:r>
        <w:t xml:space="preserve"> PRECAT ORI:9107429754/SP REG:21.06.2002</w:t>
      </w:r>
    </w:p>
    <w:p w:rsidR="00DB5D50" w:rsidRDefault="00DB5D50">
      <w:r>
        <w:t xml:space="preserve">      REQTE     : ANTONINHO MARMO TREVISAN</w:t>
      </w:r>
    </w:p>
    <w:p w:rsidR="00DB5D50" w:rsidRDefault="00DB5D50">
      <w:r>
        <w:t xml:space="preserve">      ADV       : SP087596  SOLANGE VENTURINI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0022661-80.2002.</w:t>
      </w:r>
      <w:r w:rsidR="009D755E">
        <w:t>4.03.0000</w:t>
      </w:r>
      <w:r>
        <w:t xml:space="preserve"> PRECAT ORI:9400148631/SP REG:21.06.2002</w:t>
      </w:r>
    </w:p>
    <w:p w:rsidR="00DB5D50" w:rsidRDefault="00DB5D50">
      <w:r>
        <w:t xml:space="preserve">      REQTE     : ARNALDO CREPALDI</w:t>
      </w:r>
    </w:p>
    <w:p w:rsidR="00DB5D50" w:rsidRDefault="00DB5D50">
      <w:r>
        <w:t xml:space="preserve">      ADV       : SP114598  ANA CRISTINA FRONER FABRIS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0022884-33.2002.</w:t>
      </w:r>
      <w:r w:rsidR="009D755E">
        <w:t>4.03.0000</w:t>
      </w:r>
      <w:r>
        <w:t xml:space="preserve"> PRECAT ORI:9000100330/SP REG:22.06.2002</w:t>
      </w:r>
    </w:p>
    <w:p w:rsidR="00DB5D50" w:rsidRDefault="00DB5D50">
      <w:r>
        <w:t xml:space="preserve">      REQTE     : AKIO ISHIKAWA</w:t>
      </w:r>
    </w:p>
    <w:p w:rsidR="00DB5D50" w:rsidRDefault="00DB5D50">
      <w:r>
        <w:t xml:space="preserve">      ADV       : SP079620  GLORIA MARY D AGOSTINHO SACCHI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0022885-18.2002.</w:t>
      </w:r>
      <w:r w:rsidR="009D755E">
        <w:t>4.03.0000</w:t>
      </w:r>
      <w:r>
        <w:t xml:space="preserve"> PRECAT ORI:8900273183/SP REG:22.06.2002</w:t>
      </w:r>
    </w:p>
    <w:p w:rsidR="00DB5D50" w:rsidRDefault="00DB5D50">
      <w:r>
        <w:t xml:space="preserve">      REQTE     : ADOLPHO FREITAS AVALOS e outros(as)</w:t>
      </w:r>
    </w:p>
    <w:p w:rsidR="00DB5D50" w:rsidRDefault="00DB5D50">
      <w:r>
        <w:t xml:space="preserve">      ADV       : SP019449  WILSON LUIS DE SOUSA FOZ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0022888-70.2002.</w:t>
      </w:r>
      <w:r w:rsidR="009D755E">
        <w:t>4.03.0000</w:t>
      </w:r>
      <w:r>
        <w:t xml:space="preserve"> PRECAT ORI:9106725120/SP REG:22.06.2002</w:t>
      </w:r>
    </w:p>
    <w:p w:rsidR="00DB5D50" w:rsidRDefault="00DB5D50">
      <w:r>
        <w:t xml:space="preserve">      REQTE     : ADACIO AUGUSTO PANZONE DOS SANTOS</w:t>
      </w:r>
    </w:p>
    <w:p w:rsidR="00DB5D50" w:rsidRDefault="00DB5D50">
      <w:r>
        <w:t xml:space="preserve">      ADV       : SP078027  ELAINE CRISTINA V Q DE ALCANTARA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0022891-25.2002.</w:t>
      </w:r>
      <w:r w:rsidR="009D755E">
        <w:t>4.03.0000</w:t>
      </w:r>
      <w:r>
        <w:t xml:space="preserve"> PRECAT ORI:9107193610/SP REG:22.06.2002</w:t>
      </w:r>
    </w:p>
    <w:p w:rsidR="00DB5D50" w:rsidRDefault="00DB5D50">
      <w:r>
        <w:t xml:space="preserve">      PARTE A   : MONICA APARECIDA BOSSO e outro(a)</w:t>
      </w:r>
    </w:p>
    <w:p w:rsidR="00DB5D50" w:rsidRDefault="00DB5D50">
      <w:r>
        <w:t xml:space="preserve">      ADV       : SP106916  HERMINIA BEATRIZ DE ARRUDA ISSEI</w:t>
      </w:r>
    </w:p>
    <w:p w:rsidR="00DB5D50" w:rsidRDefault="00DB5D50">
      <w:r>
        <w:t xml:space="preserve">      REQTE     : CLAUDIA MARIA ORFEI ABE</w:t>
      </w:r>
    </w:p>
    <w:p w:rsidR="00DB5D50" w:rsidRDefault="00DB5D50">
      <w:r>
        <w:t xml:space="preserve">      ADV       : SP106916  HERMINIA BEATRIZ DE ARRUDA ISSEI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0022903-39.2002.</w:t>
      </w:r>
      <w:r w:rsidR="009D755E">
        <w:t>4.03.0000</w:t>
      </w:r>
      <w:r>
        <w:t xml:space="preserve"> PRECAT ORI:9106707181/SP REG:22.06.2002</w:t>
      </w:r>
    </w:p>
    <w:p w:rsidR="00DB5D50" w:rsidRDefault="00DB5D50">
      <w:r>
        <w:t xml:space="preserve">      REQTE     : NEY SCARME</w:t>
      </w:r>
    </w:p>
    <w:p w:rsidR="00DB5D50" w:rsidRDefault="00DB5D50">
      <w:r>
        <w:t xml:space="preserve">      ADV       : SP014939  ALFREDO JOSE MIRANDA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0022904-24.2002.</w:t>
      </w:r>
      <w:r w:rsidR="009D755E">
        <w:t>4.03.0000</w:t>
      </w:r>
      <w:r>
        <w:t xml:space="preserve"> PRECAT ORI:9000010829/SP REG:22.06.2002</w:t>
      </w:r>
    </w:p>
    <w:p w:rsidR="00DB5D50" w:rsidRDefault="00DB5D50">
      <w:r>
        <w:t xml:space="preserve">      PARTE A   : MARCIA QUINTINO ESCOBAR e outros(as)</w:t>
      </w:r>
    </w:p>
    <w:p w:rsidR="00DB5D50" w:rsidRDefault="00DB5D50">
      <w:r>
        <w:t xml:space="preserve">      REQTE     : FRANCISCO ESCOBAR</w:t>
      </w:r>
    </w:p>
    <w:p w:rsidR="00DB5D50" w:rsidRDefault="00DB5D50">
      <w:r>
        <w:t xml:space="preserve">      ADV       : SP025105  SEINOR ICHINOSEKI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0022925-97.2002.</w:t>
      </w:r>
      <w:r w:rsidR="009D755E">
        <w:t>4.03.0000</w:t>
      </w:r>
      <w:r>
        <w:t xml:space="preserve"> PRECAT ORI:0009066675/SP REG:22.06.2002</w:t>
      </w:r>
    </w:p>
    <w:p w:rsidR="00DB5D50" w:rsidRDefault="00DB5D50">
      <w:r>
        <w:t xml:space="preserve">      REQTE     : CALCADOS PLACIDIO IND/ E COM/ LTDA</w:t>
      </w:r>
    </w:p>
    <w:p w:rsidR="00DB5D50" w:rsidRDefault="00DB5D50">
      <w:r>
        <w:t xml:space="preserve">      ADV       : RJ015470  CARLOS DE ALMEIDA BRAGA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0022940-66.2002.</w:t>
      </w:r>
      <w:r w:rsidR="009D755E">
        <w:t>4.03.0000</w:t>
      </w:r>
      <w:r>
        <w:t xml:space="preserve"> PRECAT ORI:9200487718/SP REG:22.06.2002</w:t>
      </w:r>
    </w:p>
    <w:p w:rsidR="00DB5D50" w:rsidRDefault="00DB5D50">
      <w:r>
        <w:t xml:space="preserve">      REQTE     : A M CORREA E CIA LTDA</w:t>
      </w:r>
    </w:p>
    <w:p w:rsidR="00DB5D50" w:rsidRDefault="00DB5D50">
      <w:r>
        <w:t xml:space="preserve">      ADV       : SP049404  JOSE RENA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0023398-83.2002.</w:t>
      </w:r>
      <w:r w:rsidR="009D755E">
        <w:t>4.03.0000</w:t>
      </w:r>
      <w:r>
        <w:t xml:space="preserve"> PRECAT ORI:8800361439/SP REG:25.06.2002</w:t>
      </w:r>
    </w:p>
    <w:p w:rsidR="00DB5D50" w:rsidRDefault="00DB5D50">
      <w:r>
        <w:t xml:space="preserve">      REQTE     : FLAVIO JOAO DE CRESCENZO</w:t>
      </w:r>
    </w:p>
    <w:p w:rsidR="00DB5D50" w:rsidRDefault="00DB5D50">
      <w:r>
        <w:t xml:space="preserve">      ADV       : SP073660  ISABEL MARIA RODRIGUES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0023400-53.2002.</w:t>
      </w:r>
      <w:r w:rsidR="009D755E">
        <w:t>4.03.0000</w:t>
      </w:r>
      <w:r>
        <w:t xml:space="preserve"> PRECAT ORI:8900061739/SP REG:25.06.2002</w:t>
      </w:r>
    </w:p>
    <w:p w:rsidR="00DB5D50" w:rsidRDefault="00DB5D50">
      <w:r>
        <w:t xml:space="preserve">      REQTE     : TEODOLINDO FELTRINI NETO e outros(as)</w:t>
      </w:r>
    </w:p>
    <w:p w:rsidR="00DB5D50" w:rsidRDefault="00DB5D50">
      <w:r>
        <w:t xml:space="preserve">      ADV       : SP024248  LUIZ ANTONIO FINATTI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0023410-97.2002.</w:t>
      </w:r>
      <w:r w:rsidR="009D755E">
        <w:t>4.03.0000</w:t>
      </w:r>
      <w:r>
        <w:t xml:space="preserve"> PRECAT ORI:9200236189/SP REG:25.06.2002</w:t>
      </w:r>
    </w:p>
    <w:p w:rsidR="00DB5D50" w:rsidRDefault="00DB5D50">
      <w:r>
        <w:t xml:space="preserve">      REQTE     : CONSTRUTORA BIANCHINI LTDA</w:t>
      </w:r>
    </w:p>
    <w:p w:rsidR="00DB5D50" w:rsidRDefault="00DB5D50">
      <w:r>
        <w:t xml:space="preserve">      ADV       : SP154601  FABIOLA RABELLO DO AMARAL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0023461-11.2002.</w:t>
      </w:r>
      <w:r w:rsidR="009D755E">
        <w:t>4.03.0000</w:t>
      </w:r>
      <w:r>
        <w:t xml:space="preserve"> PRECAT ORI:9106661378/SP REG:25.06.2002</w:t>
      </w:r>
    </w:p>
    <w:p w:rsidR="00DB5D50" w:rsidRDefault="00DB5D50">
      <w:r>
        <w:t xml:space="preserve">      REQTE     : SILVIA LUCINDA DE BARROS CORREA METNE</w:t>
      </w:r>
    </w:p>
    <w:p w:rsidR="00DB5D50" w:rsidRDefault="00DB5D50">
      <w:r>
        <w:t xml:space="preserve">      ADV       : SP063354  PAULO NICODEMO JUNIOR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0023464-63.2002.</w:t>
      </w:r>
      <w:r w:rsidR="009D755E">
        <w:t>4.03.0000</w:t>
      </w:r>
      <w:r>
        <w:t xml:space="preserve"> PRECAT ORI:9106654754/SP REG:25.06.2002</w:t>
      </w:r>
    </w:p>
    <w:p w:rsidR="00DB5D50" w:rsidRDefault="00DB5D50">
      <w:r>
        <w:t xml:space="preserve">      PARTE A   : ARLINDO PILLAT e outros(as)</w:t>
      </w:r>
    </w:p>
    <w:p w:rsidR="00DB5D50" w:rsidRDefault="00DB5D50">
      <w:r>
        <w:t xml:space="preserve">      REQTE     : CARLOS ALBERTO CONTATO e outro(a)</w:t>
      </w:r>
    </w:p>
    <w:p w:rsidR="00DB5D50" w:rsidRDefault="00DB5D50">
      <w:r>
        <w:t xml:space="preserve">      ADV       : SP031254  FERDINANDO COSMO CREDIDIO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0023506-15.2002.</w:t>
      </w:r>
      <w:r w:rsidR="009D755E">
        <w:t>4.03.0000</w:t>
      </w:r>
      <w:r>
        <w:t xml:space="preserve"> PRECAT ORI:9715002919/SP REG:26.06.2002</w:t>
      </w:r>
    </w:p>
    <w:p w:rsidR="00DB5D50" w:rsidRDefault="00DB5D50">
      <w:r>
        <w:t xml:space="preserve">      REQTE     : ORLANDO MACIEL</w:t>
      </w:r>
    </w:p>
    <w:p w:rsidR="00DB5D50" w:rsidRDefault="00DB5D50">
      <w:r>
        <w:t xml:space="preserve">      ADV       : SP116192  ROSINEIA DALTRINO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0023540-87.2002.</w:t>
      </w:r>
      <w:r w:rsidR="009D755E">
        <w:t>4.03.0000</w:t>
      </w:r>
      <w:r>
        <w:t xml:space="preserve"> PRECAT ORI:8800432298/SP REG:26.06.2002</w:t>
      </w:r>
    </w:p>
    <w:p w:rsidR="00DB5D50" w:rsidRDefault="00DB5D50">
      <w:r>
        <w:t xml:space="preserve">      PARTE A   : LUIZ GERALDO MENDES MARTINS e outros(as)</w:t>
      </w:r>
    </w:p>
    <w:p w:rsidR="00DB5D50" w:rsidRDefault="00DB5D50">
      <w:r>
        <w:t xml:space="preserve">      REQTE     : GIUSEPPE CORONA e outros(as)</w:t>
      </w:r>
    </w:p>
    <w:p w:rsidR="00DB5D50" w:rsidRDefault="00DB5D50">
      <w:r>
        <w:t xml:space="preserve">      ADV       : SP168505  ADRIANA ALBARRACIM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0023541-72.2002.</w:t>
      </w:r>
      <w:r w:rsidR="009D755E">
        <w:t>4.03.0000</w:t>
      </w:r>
      <w:r>
        <w:t xml:space="preserve"> PRECAT ORI:8800346880/SP REG:26.06.2002</w:t>
      </w:r>
    </w:p>
    <w:p w:rsidR="00DB5D50" w:rsidRDefault="00DB5D50">
      <w:r>
        <w:lastRenderedPageBreak/>
        <w:t xml:space="preserve">      REQTE     : RICARDO JULIO COSTA</w:t>
      </w:r>
    </w:p>
    <w:p w:rsidR="00DB5D50" w:rsidRDefault="00DB5D50">
      <w:r>
        <w:t xml:space="preserve">      ADV       : SP096225  MARIA APARECIDA MARINHO DE CASTRO LORDANI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0023547-79.2002.</w:t>
      </w:r>
      <w:r w:rsidR="009D755E">
        <w:t>4.03.0000</w:t>
      </w:r>
      <w:r>
        <w:t xml:space="preserve"> PRECAT ORI:9100021849/SP REG:26.06.2002</w:t>
      </w:r>
    </w:p>
    <w:p w:rsidR="00DB5D50" w:rsidRDefault="00DB5D50">
      <w:r>
        <w:t xml:space="preserve">      REQTE     : ELDER JOSE LUIZ</w:t>
      </w:r>
    </w:p>
    <w:p w:rsidR="00DB5D50" w:rsidRDefault="00DB5D50">
      <w:r>
        <w:t xml:space="preserve">      ADV       : SP070831  HELOISA HARARI MONACO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0023548-64.2002.</w:t>
      </w:r>
      <w:r w:rsidR="009D755E">
        <w:t>4.03.0000</w:t>
      </w:r>
      <w:r>
        <w:t xml:space="preserve"> PRECAT ORI:9107398182/SP REG:26.06.2002</w:t>
      </w:r>
    </w:p>
    <w:p w:rsidR="00DB5D50" w:rsidRDefault="00DB5D50">
      <w:r>
        <w:t xml:space="preserve">      REQTE     : MIGUEL IOELS</w:t>
      </w:r>
    </w:p>
    <w:p w:rsidR="00DB5D50" w:rsidRDefault="00DB5D50">
      <w:r>
        <w:t xml:space="preserve">      ADV       : SP106920  LECTICIA MARIA ZACHARIAS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0023578-02.2002.</w:t>
      </w:r>
      <w:r w:rsidR="009D755E">
        <w:t>4.03.0000</w:t>
      </w:r>
      <w:r>
        <w:t xml:space="preserve"> PRECAT ORI:8900305590/SP REG:26.06.2002</w:t>
      </w:r>
    </w:p>
    <w:p w:rsidR="00DB5D50" w:rsidRDefault="00DB5D50">
      <w:r>
        <w:t xml:space="preserve">      REQTE     : IVAN ZARIF JUNIOR e outros(as)</w:t>
      </w:r>
    </w:p>
    <w:p w:rsidR="00DB5D50" w:rsidRDefault="00DB5D50">
      <w:r>
        <w:t xml:space="preserve">      ADV       : SP119336  CHRISTIANNE VILELA CARCELES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0023750-41.2002.</w:t>
      </w:r>
      <w:r w:rsidR="009D755E">
        <w:t>4.03.0000</w:t>
      </w:r>
      <w:r>
        <w:t xml:space="preserve"> PRECAT ORI:9106645526/SP REG:27.06.2002</w:t>
      </w:r>
    </w:p>
    <w:p w:rsidR="00DB5D50" w:rsidRDefault="00DB5D50">
      <w:r>
        <w:t xml:space="preserve">      REQTE     : FRANCISCO CARLOS ROVELLA SCORDAMAGLIA</w:t>
      </w:r>
    </w:p>
    <w:p w:rsidR="00DB5D50" w:rsidRDefault="00DB5D50">
      <w:r>
        <w:t xml:space="preserve">      ADV       : SP086289  FABIO RAMOS DE CARVALHO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0023757-33.2002.</w:t>
      </w:r>
      <w:r w:rsidR="009D755E">
        <w:t>4.03.0000</w:t>
      </w:r>
      <w:r>
        <w:t xml:space="preserve"> PRECAT ORI:0006637221/SP REG:27.06.2002</w:t>
      </w:r>
    </w:p>
    <w:p w:rsidR="00DB5D50" w:rsidRDefault="00DB5D50">
      <w:r>
        <w:t xml:space="preserve">      REQTE     : INTERFINEXPORT COM/ IMP/ E EXP/ LTDA</w:t>
      </w:r>
    </w:p>
    <w:p w:rsidR="00DB5D50" w:rsidRDefault="00DB5D50">
      <w:r>
        <w:t xml:space="preserve">      ADV       : SP149284  RITA DE CASSIA ANDRADE M PEREIRA DOS SANTOS e</w:t>
      </w:r>
    </w:p>
    <w:p w:rsidR="00DB5D50" w:rsidRDefault="00DB5D50">
      <w:r>
        <w:t xml:space="preserve">                 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0023759-03.2002.</w:t>
      </w:r>
      <w:r w:rsidR="009D755E">
        <w:t>4.03.0000</w:t>
      </w:r>
      <w:r>
        <w:t xml:space="preserve"> PRECAT ORI:0006664903/SP REG:27.06.2002</w:t>
      </w:r>
    </w:p>
    <w:p w:rsidR="00DB5D50" w:rsidRDefault="00DB5D50">
      <w:r>
        <w:t xml:space="preserve">      REQTE     : BENEDITO IVO LODO e outro(a)</w:t>
      </w:r>
    </w:p>
    <w:p w:rsidR="00DB5D50" w:rsidRDefault="00DB5D50">
      <w:r>
        <w:t xml:space="preserve">      ADV       : SP164452  FLAVIO CANCHERINI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9 VARA PREVIDENCIARIA DE SAO PAULO SP&gt;1ª</w:t>
      </w:r>
    </w:p>
    <w:p w:rsidR="00DB5D50" w:rsidRDefault="00DB5D50">
      <w:r>
        <w:lastRenderedPageBreak/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0023760-85.2002.</w:t>
      </w:r>
      <w:r w:rsidR="009D755E">
        <w:t>4.03.0000</w:t>
      </w:r>
      <w:r>
        <w:t xml:space="preserve"> PRECAT ORI:9100053740/MS REG:27.06.2002</w:t>
      </w:r>
    </w:p>
    <w:p w:rsidR="00DB5D50" w:rsidRDefault="00DB5D50">
      <w:r>
        <w:t xml:space="preserve">      REQTE     : TITO GHERSEL</w:t>
      </w:r>
    </w:p>
    <w:p w:rsidR="00DB5D50" w:rsidRDefault="00DB5D50">
      <w:r>
        <w:t xml:space="preserve">      ADV       : MS003885  OSCAR PITTHAN FREIRE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CAMPO GRANDE &gt; 1ªSSJ &gt; MS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0023956-55.2002.</w:t>
      </w:r>
      <w:r w:rsidR="009D755E">
        <w:t>4.03.0000</w:t>
      </w:r>
      <w:r>
        <w:t xml:space="preserve"> PRECAT ORI:9106848958/SP REG:28.06.2002</w:t>
      </w:r>
    </w:p>
    <w:p w:rsidR="00DB5D50" w:rsidRDefault="00DB5D50">
      <w:r>
        <w:t xml:space="preserve">      REQTE     : IVONIRO CESAR BRAZ</w:t>
      </w:r>
    </w:p>
    <w:p w:rsidR="00DB5D50" w:rsidRDefault="00DB5D50">
      <w:r>
        <w:t xml:space="preserve">      ADV       : SP072052  ULISSES ARGEU LAURENTI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0023968-69.2002.</w:t>
      </w:r>
      <w:r w:rsidR="009D755E">
        <w:t>4.03.0000</w:t>
      </w:r>
      <w:r>
        <w:t xml:space="preserve"> PRECAT ORI:000320889198940/SP REG:28.06.2002</w:t>
      </w:r>
    </w:p>
    <w:p w:rsidR="00DB5D50" w:rsidRDefault="00DB5D50">
      <w:r>
        <w:t xml:space="preserve">      REQTE     : PLANALQUIMICA INDL/ LTDA</w:t>
      </w:r>
    </w:p>
    <w:p w:rsidR="00DB5D50" w:rsidRDefault="00DB5D50">
      <w:r>
        <w:t xml:space="preserve">      ADV       : SP052315  AGENOR NOGUEIRA DE FARIAS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22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0023971-24.2002.</w:t>
      </w:r>
      <w:r w:rsidR="009D755E">
        <w:t>4.03.0000</w:t>
      </w:r>
      <w:r>
        <w:t xml:space="preserve"> PRECAT ORI:0009359133/SP REG:28.06.2002</w:t>
      </w:r>
    </w:p>
    <w:p w:rsidR="00DB5D50" w:rsidRDefault="00DB5D50">
      <w:r>
        <w:t xml:space="preserve">      REQTE     : HIMAFE IND/ E COM/ DE MAQUINAS E FERRAMENTAS LTDA</w:t>
      </w:r>
    </w:p>
    <w:p w:rsidR="00DB5D50" w:rsidRDefault="00DB5D50">
      <w:r>
        <w:t xml:space="preserve">      ADV       : SP066986  VALDIR AUGUSTO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0024004-14.2002.</w:t>
      </w:r>
      <w:r w:rsidR="009D755E">
        <w:t>4.03.0000</w:t>
      </w:r>
      <w:r>
        <w:t xml:space="preserve"> PRECAT ORI:9106654673/SP REG:28.06.2002</w:t>
      </w:r>
    </w:p>
    <w:p w:rsidR="00DB5D50" w:rsidRDefault="00DB5D50">
      <w:r>
        <w:t xml:space="preserve">      REQTE     : S/A BRASILEIRA DE ROLAMENTOS E MANCAIS BRM</w:t>
      </w:r>
    </w:p>
    <w:p w:rsidR="00DB5D50" w:rsidRDefault="00DB5D50">
      <w:r>
        <w:t xml:space="preserve">      ADV       : SP085335  ZELIA DEBAQUER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0024007-66.2002.</w:t>
      </w:r>
      <w:r w:rsidR="009D755E">
        <w:t>4.03.0000</w:t>
      </w:r>
      <w:r>
        <w:t xml:space="preserve"> PRECAT ORI:9300180711/SP REG:28.06.2002</w:t>
      </w:r>
    </w:p>
    <w:p w:rsidR="00DB5D50" w:rsidRDefault="00DB5D50">
      <w:r>
        <w:t xml:space="preserve">      REQTE     : HELIO OLIVEIRA VILELA e outro(a)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0024008-51.2002.</w:t>
      </w:r>
      <w:r w:rsidR="009D755E">
        <w:t>4.03.0000</w:t>
      </w:r>
      <w:r>
        <w:t xml:space="preserve"> PRECAT ORI:9106941052/SP REG:28.06.2002</w:t>
      </w:r>
    </w:p>
    <w:p w:rsidR="00DB5D50" w:rsidRDefault="00DB5D50">
      <w:r>
        <w:t xml:space="preserve">      REQTE     : ANTONIO DOMICIANO DE SOUZA</w:t>
      </w:r>
    </w:p>
    <w:p w:rsidR="00DB5D50" w:rsidRDefault="00DB5D50">
      <w:r>
        <w:lastRenderedPageBreak/>
        <w:t xml:space="preserve">      ADV       : SP032599  MAURO DEL CIELLO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0024011-06.2002.</w:t>
      </w:r>
      <w:r w:rsidR="009D755E">
        <w:t>4.03.0000</w:t>
      </w:r>
      <w:r>
        <w:t xml:space="preserve"> PRECAT ORI:9106687652/SP REG:28.06.2002</w:t>
      </w:r>
    </w:p>
    <w:p w:rsidR="00DB5D50" w:rsidRDefault="00DB5D50">
      <w:r>
        <w:t xml:space="preserve">      REQTE     : CELIO SILVA e outro(a)</w:t>
      </w:r>
    </w:p>
    <w:p w:rsidR="00DB5D50" w:rsidRDefault="00DB5D50">
      <w:r>
        <w:t xml:space="preserve">      ADV       : SP074658  FRANCISCO VALMIR OZIO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0024050-03.2002.</w:t>
      </w:r>
      <w:r w:rsidR="009D755E">
        <w:t>4.03.0000</w:t>
      </w:r>
      <w:r>
        <w:t xml:space="preserve"> PRECAT ORI:9000447585/SP REG:29.06.2002</w:t>
      </w:r>
    </w:p>
    <w:p w:rsidR="00DB5D50" w:rsidRDefault="00DB5D50">
      <w:r>
        <w:t xml:space="preserve">      REQTE     : ALDIR GOMES PAIVA DA SILVA</w:t>
      </w:r>
    </w:p>
    <w:p w:rsidR="00DB5D50" w:rsidRDefault="00DB5D50">
      <w:r>
        <w:t xml:space="preserve">      ADV       : SP086616  MARIA DO CARMO RODRIGUES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0024073-46.2002.</w:t>
      </w:r>
      <w:r w:rsidR="009D755E">
        <w:t>4.03.0000</w:t>
      </w:r>
      <w:r>
        <w:t xml:space="preserve"> PRECAT ORI:9100966614/SP REG:29.06.2002</w:t>
      </w:r>
    </w:p>
    <w:p w:rsidR="00DB5D50" w:rsidRDefault="00DB5D50">
      <w:r>
        <w:t xml:space="preserve">      REQTE     : IND/ MECANICA NIPO BRAS LTDA e outros(as)</w:t>
      </w:r>
    </w:p>
    <w:p w:rsidR="00DB5D50" w:rsidRDefault="00DB5D50">
      <w:r>
        <w:t xml:space="preserve">      ADV       : SP040637B ARMANDO MEDEIROS PRADE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0024078-68.2002.</w:t>
      </w:r>
      <w:r w:rsidR="009D755E">
        <w:t>4.03.0000</w:t>
      </w:r>
      <w:r>
        <w:t xml:space="preserve"> PRECAT ORI:9106704930/SP REG:29.06.2002</w:t>
      </w:r>
    </w:p>
    <w:p w:rsidR="00DB5D50" w:rsidRDefault="00DB5D50">
      <w:r>
        <w:t xml:space="preserve">      REQTE     : CRISTINA MARIA RAMIRES GARDINI e outro(a)</w:t>
      </w:r>
    </w:p>
    <w:p w:rsidR="00DB5D50" w:rsidRDefault="00DB5D50">
      <w:r>
        <w:t xml:space="preserve">      ADV       : SP029467  LUIZ RODRIGUES DA SILVA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0024083-90.2002.</w:t>
      </w:r>
      <w:r w:rsidR="009D755E">
        <w:t>4.03.0000</w:t>
      </w:r>
      <w:r>
        <w:t xml:space="preserve"> PRECAT ORI:8900110250/SP REG:29.06.2002</w:t>
      </w:r>
    </w:p>
    <w:p w:rsidR="00DB5D50" w:rsidRDefault="00DB5D50">
      <w:r>
        <w:t xml:space="preserve">      REQTE     : ALEXANDRE HALLASZ NETO e outros(as)</w:t>
      </w:r>
    </w:p>
    <w:p w:rsidR="00DB5D50" w:rsidRDefault="00DB5D50">
      <w:r>
        <w:t xml:space="preserve">      ADV       : SP066929  ZILDA ANGELA RAMOS COSTA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>
      <w:r>
        <w:br w:type="page"/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0024091-67.2002.</w:t>
      </w:r>
      <w:r w:rsidR="009D755E">
        <w:t>4.03.0000</w:t>
      </w:r>
      <w:r>
        <w:t xml:space="preserve"> PRECAT ORI:8900276859/SP REG:29.06.2002</w:t>
      </w:r>
    </w:p>
    <w:p w:rsidR="00DB5D50" w:rsidRDefault="00DB5D50">
      <w:r>
        <w:t xml:space="preserve">      REQTE     : CARLOS ALBERTO CASTANHA HENRIQUES e outro(a)</w:t>
      </w:r>
    </w:p>
    <w:p w:rsidR="00DB5D50" w:rsidRDefault="00DB5D50">
      <w:r>
        <w:t xml:space="preserve">      ADV       : SP051591  CLARA RODRIGUES I N BRAGA COSTA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0024098-59.2002.</w:t>
      </w:r>
      <w:r w:rsidR="009D755E">
        <w:t>4.03.0000</w:t>
      </w:r>
      <w:r>
        <w:t xml:space="preserve"> PRECAT ORI:9106777759/SP REG:29.06.2002</w:t>
      </w:r>
    </w:p>
    <w:p w:rsidR="00DB5D50" w:rsidRDefault="00DB5D50">
      <w:r>
        <w:t xml:space="preserve">      REQTE     : IVONE DE ALMEIDA MONTEIRO e outros(as)</w:t>
      </w:r>
    </w:p>
    <w:p w:rsidR="00DB5D50" w:rsidRDefault="00DB5D50">
      <w:r>
        <w:t xml:space="preserve">      ADV       : SP061528  SONIA MARCIA HASE DE A BAPTISTA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0024100-29.2002.</w:t>
      </w:r>
      <w:r w:rsidR="009D755E">
        <w:t>4.03.0000</w:t>
      </w:r>
      <w:r>
        <w:t xml:space="preserve"> PRECAT ORI:9106704182/SP REG:29.06.2002</w:t>
      </w:r>
    </w:p>
    <w:p w:rsidR="00DB5D50" w:rsidRDefault="00DB5D50">
      <w:r>
        <w:t xml:space="preserve">      REQTE     : ACOCEMA COML/ DE FERRO E ACO LTDA e outros(as)</w:t>
      </w:r>
    </w:p>
    <w:p w:rsidR="00DB5D50" w:rsidRDefault="00DB5D50">
      <w:r>
        <w:t xml:space="preserve">      ADV       : SP024966  JOSE CARLOS MANFRE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0024115-95.2002.</w:t>
      </w:r>
      <w:r w:rsidR="009D755E">
        <w:t>4.03.0000</w:t>
      </w:r>
      <w:r>
        <w:t xml:space="preserve"> PRECAT ORI:9107204957/SP REG:29.06.2002</w:t>
      </w:r>
    </w:p>
    <w:p w:rsidR="00DB5D50" w:rsidRDefault="00DB5D50">
      <w:r>
        <w:t xml:space="preserve">      REQTE     : ALBERTO PEREIRA DA COSTA PEDROSA</w:t>
      </w:r>
    </w:p>
    <w:p w:rsidR="00DB5D50" w:rsidRDefault="00DB5D50">
      <w:r>
        <w:t xml:space="preserve">      ADV       : SP016785  WALTER AROCA SILVESTRE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0024133-19.2002.</w:t>
      </w:r>
      <w:r w:rsidR="009D755E">
        <w:t>4.03.0000</w:t>
      </w:r>
      <w:r>
        <w:t xml:space="preserve"> PRECAT ORI:9107090676/SP REG:29.06.2002</w:t>
      </w:r>
    </w:p>
    <w:p w:rsidR="00DB5D50" w:rsidRDefault="00DB5D50">
      <w:r>
        <w:t xml:space="preserve">      REQTE     : MOACIR CESAR DE ALMEIDA BICUDO e outros(as)</w:t>
      </w:r>
    </w:p>
    <w:p w:rsidR="00DB5D50" w:rsidRDefault="00DB5D50">
      <w:r>
        <w:t xml:space="preserve">      ADV       : SP148265  JOSE FRANCO RAIOLA PEDACE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0024349-77.2002.</w:t>
      </w:r>
      <w:r w:rsidR="009D755E">
        <w:t>4.03.0000</w:t>
      </w:r>
      <w:r>
        <w:t xml:space="preserve"> PRECAT ORI:9107206399/SP REG:29.06.2002</w:t>
      </w:r>
    </w:p>
    <w:p w:rsidR="00DB5D50" w:rsidRDefault="00DB5D50">
      <w:r>
        <w:t xml:space="preserve">      REQTE     : WILSON PEDRO TAMEGA</w:t>
      </w:r>
    </w:p>
    <w:p w:rsidR="00DB5D50" w:rsidRDefault="00DB5D50">
      <w:r>
        <w:t xml:space="preserve">      ADV       : SP088616  WANDA MARIA MOTTA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0024469-23.2002.</w:t>
      </w:r>
      <w:r w:rsidR="009D755E">
        <w:t>4.03.0000</w:t>
      </w:r>
      <w:r>
        <w:t xml:space="preserve"> PRECAT ORI:199961180012377/SP REG:29.06.2002</w:t>
      </w:r>
    </w:p>
    <w:p w:rsidR="00DB5D50" w:rsidRDefault="00DB5D50">
      <w:r>
        <w:t xml:space="preserve">      REQTE     : JOSE MANOEL DOS SANTOS e outros(as)</w:t>
      </w:r>
    </w:p>
    <w:p w:rsidR="00DB5D50" w:rsidRDefault="00DB5D50">
      <w:r>
        <w:t xml:space="preserve">      ADV       : SP018003  JOAO ROBERTO GALVAO NUNES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lastRenderedPageBreak/>
        <w:t xml:space="preserve">      DEPREC    : JUIZO FEDERAL DA 1 VARA DE GUARATINGUETA &gt; 18ªSSJ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0024675-37.2002.</w:t>
      </w:r>
      <w:r w:rsidR="009D755E">
        <w:t>4.03.0000</w:t>
      </w:r>
      <w:r>
        <w:t xml:space="preserve"> PRECAT ORI:9000113792/SP REG:01.07.2002</w:t>
      </w:r>
    </w:p>
    <w:p w:rsidR="00DB5D50" w:rsidRDefault="00DB5D50">
      <w:r>
        <w:t xml:space="preserve">      REQTE     : PLASTWAL IND/ DE PLASTICOS LTDA e outros(as)</w:t>
      </w:r>
    </w:p>
    <w:p w:rsidR="00DB5D50" w:rsidRDefault="00DB5D50">
      <w:r>
        <w:t xml:space="preserve">      ADV       : SP081036  MONICA AGUIAR DA COSTA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0024687-51.2002.</w:t>
      </w:r>
      <w:r w:rsidR="009D755E">
        <w:t>4.03.0000</w:t>
      </w:r>
      <w:r>
        <w:t xml:space="preserve"> PRECAT ORI:8900401203/SP REG:01.07.2002</w:t>
      </w:r>
    </w:p>
    <w:p w:rsidR="00DB5D50" w:rsidRDefault="00DB5D50">
      <w:r>
        <w:t xml:space="preserve">      REQTE     : SYLVIO RAMALHO FOZ JUNIOR</w:t>
      </w:r>
    </w:p>
    <w:p w:rsidR="00DB5D50" w:rsidRDefault="00DB5D50">
      <w:r>
        <w:t xml:space="preserve">      ADV       : SP019449  WILSON LUIS DE SOUSA FOZ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0024693-58.2002.</w:t>
      </w:r>
      <w:r w:rsidR="009D755E">
        <w:t>4.03.0000</w:t>
      </w:r>
      <w:r>
        <w:t xml:space="preserve"> PRECAT ORI:9600042586/MS REG:01.07.2002</w:t>
      </w:r>
    </w:p>
    <w:p w:rsidR="00DB5D50" w:rsidRDefault="00DB5D50">
      <w:r>
        <w:t xml:space="preserve">      PARTE A   : FLAVIO RENATO NANTES e outros(as)</w:t>
      </w:r>
    </w:p>
    <w:p w:rsidR="00DB5D50" w:rsidRDefault="00DB5D50">
      <w:r>
        <w:t xml:space="preserve">      REQTE     : JUSSARA CABRAL ORTIZ e outros(as)</w:t>
      </w:r>
    </w:p>
    <w:p w:rsidR="00DB5D50" w:rsidRDefault="00DB5D50">
      <w:r>
        <w:t xml:space="preserve">      ADV       : MS004878  VALDENIR LUZIA FERNANDES SANTOS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CAMPO GRANDE &gt; 1ªSSJ &gt; MS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0024703-05.2002.</w:t>
      </w:r>
      <w:r w:rsidR="009D755E">
        <w:t>4.03.0000</w:t>
      </w:r>
      <w:r>
        <w:t xml:space="preserve"> PRECAT ORI:9104028562/SP REG:01.07.2002</w:t>
      </w:r>
    </w:p>
    <w:p w:rsidR="00DB5D50" w:rsidRDefault="00DB5D50">
      <w:r>
        <w:t xml:space="preserve">      REQTE     : EDUARDO SOLER GUIRADO</w:t>
      </w:r>
    </w:p>
    <w:p w:rsidR="00DB5D50" w:rsidRDefault="00DB5D50">
      <w:r>
        <w:t xml:space="preserve">      ADV       : SP084467  LEILA MARIA SANTOS MENDES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 J CAMPOS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0024780-14.2002.</w:t>
      </w:r>
      <w:r w:rsidR="009D755E">
        <w:t>4.03.0000</w:t>
      </w:r>
      <w:r>
        <w:t xml:space="preserve"> PRECAT ORI:9106708781/SP REG:01.07.2002</w:t>
      </w:r>
    </w:p>
    <w:p w:rsidR="00DB5D50" w:rsidRDefault="00DB5D50">
      <w:r>
        <w:t xml:space="preserve">      REQTE     : SONIA NICOLIAN MURADIAN</w:t>
      </w:r>
    </w:p>
    <w:p w:rsidR="00DB5D50" w:rsidRDefault="00DB5D50">
      <w:r>
        <w:t xml:space="preserve">      ADV       : SP104512  JACIMARA DO PRADO SILVA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0024783-66.2002.</w:t>
      </w:r>
      <w:r w:rsidR="009D755E">
        <w:t>4.03.0000</w:t>
      </w:r>
      <w:r>
        <w:t xml:space="preserve"> PRECAT ORI:8900191136/SP REG:01.07.2002</w:t>
      </w:r>
    </w:p>
    <w:p w:rsidR="00DB5D50" w:rsidRDefault="00DB5D50">
      <w:r>
        <w:t xml:space="preserve">      REQTE     : SIEGFRIED KARL LINDER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0024848-61.2002.</w:t>
      </w:r>
      <w:r w:rsidR="009D755E">
        <w:t>4.03.0000</w:t>
      </w:r>
      <w:r>
        <w:t xml:space="preserve"> PRECAT ORI:9200803059/SP REG:01.07.2002</w:t>
      </w:r>
    </w:p>
    <w:p w:rsidR="00DB5D50" w:rsidRDefault="00DB5D50">
      <w:r>
        <w:lastRenderedPageBreak/>
        <w:t xml:space="preserve">      REQTE     : SKF DO BRASIL LTDA</w:t>
      </w:r>
    </w:p>
    <w:p w:rsidR="00DB5D50" w:rsidRDefault="00DB5D50">
      <w:r>
        <w:t xml:space="preserve">      ADV       : SP050311A GILBERTO MAGALHAES CRESCENTI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0024905-79.2002.</w:t>
      </w:r>
      <w:r w:rsidR="009D755E">
        <w:t>4.03.0000</w:t>
      </w:r>
      <w:r>
        <w:t xml:space="preserve"> PRECAT ORI:9400174098/SP REG:01.07.2002</w:t>
      </w:r>
    </w:p>
    <w:p w:rsidR="00DB5D50" w:rsidRDefault="00DB5D50">
      <w:r>
        <w:t xml:space="preserve">      REQTE     : TRUMPF MAQUINAS INDUSTRIAIS E COM/ LTDA</w:t>
      </w:r>
    </w:p>
    <w:p w:rsidR="00DB5D50" w:rsidRDefault="00DB5D50">
      <w:r>
        <w:t xml:space="preserve">      ADV       : SP090488  NEUZA ALCARO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0024923-03.2002.</w:t>
      </w:r>
      <w:r w:rsidR="009D755E">
        <w:t>4.03.0000</w:t>
      </w:r>
      <w:r>
        <w:t xml:space="preserve"> PRECAT ORI:9200213065/SP REG:01.07.2002</w:t>
      </w:r>
    </w:p>
    <w:p w:rsidR="00DB5D50" w:rsidRDefault="00DB5D50">
      <w:r>
        <w:t xml:space="preserve">      REQTE     : KIM S COUROS E MAQUINAS LTDA</w:t>
      </w:r>
    </w:p>
    <w:p w:rsidR="00DB5D50" w:rsidRDefault="00DB5D50">
      <w:r>
        <w:t xml:space="preserve">      ADV       : SP043425  SANDOVAL GERALDO DE ALMEIDA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0024939-54.2002.</w:t>
      </w:r>
      <w:r w:rsidR="009D755E">
        <w:t>4.03.0000</w:t>
      </w:r>
      <w:r>
        <w:t xml:space="preserve"> PRECAT ORI:9106707254/SP REG:01.07.2002</w:t>
      </w:r>
    </w:p>
    <w:p w:rsidR="00DB5D50" w:rsidRDefault="00DB5D50">
      <w:r>
        <w:t xml:space="preserve">      REQTE     : SAMIR KEEDI</w:t>
      </w:r>
    </w:p>
    <w:p w:rsidR="00DB5D50" w:rsidRDefault="00DB5D50">
      <w:r>
        <w:t xml:space="preserve">      ADV       : SP081661  FARID SALIM KEEDI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0024941-24.2002.</w:t>
      </w:r>
      <w:r w:rsidR="009D755E">
        <w:t>4.03.0000</w:t>
      </w:r>
      <w:r>
        <w:t xml:space="preserve"> PRECAT ORI:8900416553/SP REG:01.07.2002</w:t>
      </w:r>
    </w:p>
    <w:p w:rsidR="00DB5D50" w:rsidRDefault="00DB5D50">
      <w:r>
        <w:t xml:space="preserve">      REQTE     : JOSE EDUARDO GUNTENDORFER</w:t>
      </w:r>
    </w:p>
    <w:p w:rsidR="00DB5D50" w:rsidRDefault="00DB5D50">
      <w:r>
        <w:t xml:space="preserve">      ADV       : SP058937  SANDRA MARIA ESTEFAM JORGE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0024972-44.2002.</w:t>
      </w:r>
      <w:r w:rsidR="009D755E">
        <w:t>4.03.0000</w:t>
      </w:r>
      <w:r>
        <w:t xml:space="preserve"> PRECAT ORI:9200482970/SP REG:01.07.2002</w:t>
      </w:r>
    </w:p>
    <w:p w:rsidR="00DB5D50" w:rsidRDefault="00DB5D50">
      <w:r>
        <w:t xml:space="preserve">      REQTE     : PORTFOLIO ENGENHARIA E EMPREENDIMENTOS IMOBILIARIOS LTDA e</w:t>
      </w:r>
    </w:p>
    <w:p w:rsidR="00DB5D50" w:rsidRDefault="00DB5D50">
      <w:r>
        <w:t xml:space="preserve">                  outros(as)</w:t>
      </w:r>
    </w:p>
    <w:p w:rsidR="00DB5D50" w:rsidRDefault="00DB5D50">
      <w:r>
        <w:t xml:space="preserve">      ADV       : SP134169  MARISA APARECIDA DA SILVA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0024982-88.2002.</w:t>
      </w:r>
      <w:r w:rsidR="009D755E">
        <w:t>4.03.0000</w:t>
      </w:r>
      <w:r>
        <w:t xml:space="preserve"> PRECAT ORI:0009807900/SP REG:01.07.2002</w:t>
      </w:r>
    </w:p>
    <w:p w:rsidR="00DB5D50" w:rsidRDefault="00DB5D50">
      <w:r>
        <w:t xml:space="preserve">      REQTE     : HENRIFARMA PRODUTOS QUIMICOS E FARMACEUTICOS LTDA</w:t>
      </w:r>
    </w:p>
    <w:p w:rsidR="00DB5D50" w:rsidRDefault="00DB5D50">
      <w:r>
        <w:t xml:space="preserve">      ADV       : SP029762  ANTONIO PEREIRA JOAQUIM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0024991-50.2002.</w:t>
      </w:r>
      <w:r w:rsidR="009D755E">
        <w:t>4.03.0000</w:t>
      </w:r>
      <w:r>
        <w:t xml:space="preserve"> PRECAT ORI:9500294362/SP REG:01.07.2002</w:t>
      </w:r>
    </w:p>
    <w:p w:rsidR="00DB5D50" w:rsidRDefault="00DB5D50">
      <w:r>
        <w:t xml:space="preserve">      REQTE     : RECANTO IMOVEIS LTDA</w:t>
      </w:r>
    </w:p>
    <w:p w:rsidR="00DB5D50" w:rsidRDefault="00DB5D50">
      <w:r>
        <w:t xml:space="preserve">      ADV       : SP113033  IVAN CAETANO DINIZ DE MELLO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0025011-41.2002.</w:t>
      </w:r>
      <w:r w:rsidR="009D755E">
        <w:t>4.03.0000</w:t>
      </w:r>
      <w:r>
        <w:t xml:space="preserve"> PRECAT ORI:9200821871/SP REG:01.07.2002</w:t>
      </w:r>
    </w:p>
    <w:p w:rsidR="00DB5D50" w:rsidRDefault="00DB5D50">
      <w:r>
        <w:t xml:space="preserve">      REQTE     : FUCHIKO DOS VESTUARIOS LTDA</w:t>
      </w:r>
    </w:p>
    <w:p w:rsidR="00DB5D50" w:rsidRDefault="00DB5D50">
      <w:r>
        <w:t xml:space="preserve">      ADV       : SP096539  JANDIR JOSE DALLE LUCCA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0025024-40.2002.</w:t>
      </w:r>
      <w:r w:rsidR="009D755E">
        <w:t>4.03.0000</w:t>
      </w:r>
      <w:r>
        <w:t xml:space="preserve"> PRECAT ORI:9106780920/SP REG:01.07.2002</w:t>
      </w:r>
    </w:p>
    <w:p w:rsidR="00DB5D50" w:rsidRDefault="00DB5D50">
      <w:r>
        <w:t xml:space="preserve">      REQTE     : DALTON CLEIBER ALMEIDA MAGNABOSCO e outro(a)</w:t>
      </w:r>
    </w:p>
    <w:p w:rsidR="00DB5D50" w:rsidRDefault="00DB5D50">
      <w:r>
        <w:t xml:space="preserve">      ADV       : SP042426  DARLEN CLEIDA DE ALMEIDA MAGNABOSCO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0025040-91.2002.</w:t>
      </w:r>
      <w:r w:rsidR="009D755E">
        <w:t>4.03.0000</w:t>
      </w:r>
      <w:r>
        <w:t xml:space="preserve"> PRECAT ORI:9400111495/SP REG:01.07.2002</w:t>
      </w:r>
    </w:p>
    <w:p w:rsidR="00DB5D50" w:rsidRDefault="00DB5D50">
      <w:r>
        <w:t xml:space="preserve">      REQTE     : OSVALDO ALEIXO e outro(a)</w:t>
      </w:r>
    </w:p>
    <w:p w:rsidR="00DB5D50" w:rsidRDefault="00DB5D50">
      <w:r>
        <w:t xml:space="preserve">      ADV       : SP058937  SANDRA MARIA ESTEFAM JORGE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0025059-97.2002.</w:t>
      </w:r>
      <w:r w:rsidR="009D755E">
        <w:t>4.03.0000</w:t>
      </w:r>
      <w:r>
        <w:t xml:space="preserve"> PRECAT ORI:8800429742/SP REG:01.07.2002</w:t>
      </w:r>
    </w:p>
    <w:p w:rsidR="00DB5D50" w:rsidRDefault="00DB5D50">
      <w:r>
        <w:t xml:space="preserve">      REQTE     : MARINA VILLARES DA SILVA NOVAES</w:t>
      </w:r>
    </w:p>
    <w:p w:rsidR="00DB5D50" w:rsidRDefault="00DB5D50">
      <w:r>
        <w:t xml:space="preserve">      ADV       : SP020937  ERCY MARIA DA SILVA OLIVEIRA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0025064-22.2002.</w:t>
      </w:r>
      <w:r w:rsidR="009D755E">
        <w:t>4.03.0000</w:t>
      </w:r>
      <w:r>
        <w:t xml:space="preserve"> PRECAT ORI:9300396080/SP REG:01.07.2002</w:t>
      </w:r>
    </w:p>
    <w:p w:rsidR="00DB5D50" w:rsidRDefault="00DB5D50">
      <w:r>
        <w:t xml:space="preserve">      REQTE     : POLYPRINT COM/ DE MATERIAIS SERIGRAFICOS LTDA</w:t>
      </w:r>
    </w:p>
    <w:p w:rsidR="00DB5D50" w:rsidRDefault="00DB5D50">
      <w:r>
        <w:t xml:space="preserve">      ADV       : SP026774  CARLOS ALBERTO PACHECO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12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0025071-14.2002.</w:t>
      </w:r>
      <w:r w:rsidR="009D755E">
        <w:t>4.03.0000</w:t>
      </w:r>
      <w:r>
        <w:t xml:space="preserve"> PRECAT ORI:9106777104/SP REG:01.07.2002</w:t>
      </w:r>
    </w:p>
    <w:p w:rsidR="00DB5D50" w:rsidRDefault="00DB5D50">
      <w:r>
        <w:t xml:space="preserve">      PARTE A   : JUAN JOSE FONSECA AGUDO e outros(as)</w:t>
      </w:r>
    </w:p>
    <w:p w:rsidR="00DB5D50" w:rsidRDefault="00DB5D50">
      <w:r>
        <w:t xml:space="preserve">      REQTE     : ANTONIO ALVARO MONTENEGRO JUNQUEIRA</w:t>
      </w:r>
    </w:p>
    <w:p w:rsidR="00DB5D50" w:rsidRDefault="00DB5D50">
      <w:r>
        <w:lastRenderedPageBreak/>
        <w:t xml:space="preserve">      ADV       : SP019450  PAULO HATSUZO TOUMA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0025080-73.2002.</w:t>
      </w:r>
      <w:r w:rsidR="009D755E">
        <w:t>4.03.0000</w:t>
      </w:r>
      <w:r>
        <w:t xml:space="preserve"> PRECAT ORI:9000132487/SP REG:01.07.2002</w:t>
      </w:r>
    </w:p>
    <w:p w:rsidR="00DB5D50" w:rsidRDefault="00DB5D50">
      <w:r>
        <w:t xml:space="preserve">      REQTE     : ORLANDO ROZANTE e outro(a)</w:t>
      </w:r>
    </w:p>
    <w:p w:rsidR="00DB5D50" w:rsidRDefault="00DB5D50">
      <w:r>
        <w:t xml:space="preserve">      ADV       : SP019449  WILSON LUIS DE SOUSA FOZ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0025084-13.2002.</w:t>
      </w:r>
      <w:r w:rsidR="009D755E">
        <w:t>4.03.0000</w:t>
      </w:r>
      <w:r>
        <w:t xml:space="preserve"> PRECAT ORI:9107241933/SP REG:01.07.2002</w:t>
      </w:r>
    </w:p>
    <w:p w:rsidR="00DB5D50" w:rsidRDefault="00DB5D50">
      <w:r>
        <w:t xml:space="preserve">      REQTE     : JOAO SALVADOR SAMMARONE</w:t>
      </w:r>
    </w:p>
    <w:p w:rsidR="00DB5D50" w:rsidRDefault="00DB5D50">
      <w:r>
        <w:t xml:space="preserve">      ADV       : SP077507  LUIZ JORGE BRANDAO DABLE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0025086-80.2002.</w:t>
      </w:r>
      <w:r w:rsidR="009D755E">
        <w:t>4.03.0000</w:t>
      </w:r>
      <w:r>
        <w:t xml:space="preserve"> PRECAT ORI:9106494021/SP REG:01.07.2002</w:t>
      </w:r>
    </w:p>
    <w:p w:rsidR="00DB5D50" w:rsidRDefault="00DB5D50">
      <w:r>
        <w:t xml:space="preserve">      REQTE     : WALDOMIRO MAZZON GARCIA</w:t>
      </w:r>
    </w:p>
    <w:p w:rsidR="00DB5D50" w:rsidRDefault="00DB5D50">
      <w:r>
        <w:t xml:space="preserve">      ADV       : SP079670  DEISE GIRELLI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0025095-42.2002.</w:t>
      </w:r>
      <w:r w:rsidR="009D755E">
        <w:t>4.03.0000</w:t>
      </w:r>
      <w:r>
        <w:t xml:space="preserve"> PRECAT ORI:0007443226/SP REG:01.07.2002</w:t>
      </w:r>
    </w:p>
    <w:p w:rsidR="00DB5D50" w:rsidRDefault="00DB5D50">
      <w:r>
        <w:t xml:space="preserve">      REQTE     : CID SALOMAO e outros(as)</w:t>
      </w:r>
    </w:p>
    <w:p w:rsidR="00DB5D50" w:rsidRDefault="00DB5D50">
      <w:r>
        <w:t xml:space="preserve">      ADV       : SP012119  PAULO MONTE SERRAT FILHO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0025103-19.2002.</w:t>
      </w:r>
      <w:r w:rsidR="009D755E">
        <w:t>4.03.0000</w:t>
      </w:r>
      <w:r>
        <w:t xml:space="preserve"> PRECAT ORI:0006744559/SP REG:01.07.2002</w:t>
      </w:r>
    </w:p>
    <w:p w:rsidR="00DB5D50" w:rsidRDefault="00DB5D50">
      <w:r>
        <w:t xml:space="preserve">      REQTE     : HOSPITAL E PRONTO SOCORRO INFANTIL GONZAGA LTDA</w:t>
      </w:r>
    </w:p>
    <w:p w:rsidR="00DB5D50" w:rsidRDefault="00DB5D50">
      <w:r>
        <w:t xml:space="preserve">      ADV       : SP013614  RUBENS MIRANDA DE CARVALHO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0025219-25.2002.</w:t>
      </w:r>
      <w:r w:rsidR="009D755E">
        <w:t>4.03.0000</w:t>
      </w:r>
      <w:r>
        <w:t xml:space="preserve"> PRECAT ORI:9200159397/SP REG:01.07.2002</w:t>
      </w:r>
    </w:p>
    <w:p w:rsidR="00DB5D50" w:rsidRDefault="00DB5D50">
      <w:r>
        <w:t xml:space="preserve">      REQTE     : ELCIO ABDALLA</w:t>
      </w:r>
    </w:p>
    <w:p w:rsidR="00DB5D50" w:rsidRDefault="00DB5D50">
      <w:r>
        <w:t xml:space="preserve">      ADV       : SP068182  PAULO POLETTO JUNIOR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0025252-15.2002.</w:t>
      </w:r>
      <w:r w:rsidR="009D755E">
        <w:t>4.03.0000</w:t>
      </w:r>
      <w:r>
        <w:t xml:space="preserve"> PRECAT ORI:9000187389/SP REG:01.07.2002</w:t>
      </w:r>
    </w:p>
    <w:p w:rsidR="00DB5D50" w:rsidRDefault="00DB5D50">
      <w:r>
        <w:t xml:space="preserve">      REQTE     : SHOTOKU YAMAMOTO e outros(as)</w:t>
      </w:r>
    </w:p>
    <w:p w:rsidR="00DB5D50" w:rsidRDefault="00DB5D50">
      <w:r>
        <w:t xml:space="preserve">      ADV       : SP100218  ANA SILVIA C E SILVA PELICIARI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0025298-04.2002.</w:t>
      </w:r>
      <w:r w:rsidR="009D755E">
        <w:t>4.03.0000</w:t>
      </w:r>
      <w:r>
        <w:t xml:space="preserve"> PRECAT ORI:8900425196/SP REG:01.07.2002</w:t>
      </w:r>
    </w:p>
    <w:p w:rsidR="00DB5D50" w:rsidRDefault="00DB5D50">
      <w:r>
        <w:t xml:space="preserve">      PARTE A   : FRANCISCO CUONO FILHO e outros(as)</w:t>
      </w:r>
    </w:p>
    <w:p w:rsidR="00DB5D50" w:rsidRDefault="00DB5D50">
      <w:r>
        <w:t xml:space="preserve">      REQTE     : LUIZ ALBERTO GAMBINI BARTOLI</w:t>
      </w:r>
    </w:p>
    <w:p w:rsidR="00DB5D50" w:rsidRDefault="00DB5D50">
      <w:r>
        <w:t xml:space="preserve">      ADV       : SP117515  LUIZ EDUARDO BOAVENTURA PACIFICO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0025426-24.2002.</w:t>
      </w:r>
      <w:r w:rsidR="009D755E">
        <w:t>4.03.0000</w:t>
      </w:r>
      <w:r>
        <w:t xml:space="preserve"> PRECAT ORI:9300346130/SP REG:01.07.2002</w:t>
      </w:r>
    </w:p>
    <w:p w:rsidR="00DB5D50" w:rsidRDefault="00DB5D50">
      <w:r>
        <w:t xml:space="preserve">      REQTE     : PESCAVENDA DISTRIBUIDORA DE PESCADOS LTDA</w:t>
      </w:r>
    </w:p>
    <w:p w:rsidR="00DB5D50" w:rsidRDefault="00DB5D50">
      <w:r>
        <w:t xml:space="preserve">      ADV       : SP067564  FRANCISCO FERREIRA NETO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0025430-61.2002.</w:t>
      </w:r>
      <w:r w:rsidR="009D755E">
        <w:t>4.03.0000</w:t>
      </w:r>
      <w:r>
        <w:t xml:space="preserve"> PRECAT ORI:9502083636/SP REG:01.07.2002</w:t>
      </w:r>
    </w:p>
    <w:p w:rsidR="00DB5D50" w:rsidRDefault="00DB5D50">
      <w:r>
        <w:t xml:space="preserve">      REQTE     : ITALMAR AGENCIA MARITIMA E COML/ LTDA</w:t>
      </w:r>
    </w:p>
    <w:p w:rsidR="00DB5D50" w:rsidRDefault="00DB5D50">
      <w:r>
        <w:t xml:space="preserve">      ADV       : SP010775  DURVAL BOULHOSA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0025506-85.2002.</w:t>
      </w:r>
      <w:r w:rsidR="009D755E">
        <w:t>4.03.0000</w:t>
      </w:r>
      <w:r>
        <w:t xml:space="preserve"> PRECAT ORI:9200156738/SP REG:01.07.2002</w:t>
      </w:r>
    </w:p>
    <w:p w:rsidR="00DB5D50" w:rsidRDefault="00DB5D50">
      <w:r>
        <w:t xml:space="preserve">      REQTE     : COM/ DE SUCATAS IGARASSU LTDA</w:t>
      </w:r>
    </w:p>
    <w:p w:rsidR="00DB5D50" w:rsidRDefault="00DB5D50">
      <w:r>
        <w:t xml:space="preserve">      ADV       : SP026508  HITOMI NISHIOKA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0025514-62.2002.</w:t>
      </w:r>
      <w:r w:rsidR="009D755E">
        <w:t>4.03.0000</w:t>
      </w:r>
      <w:r>
        <w:t xml:space="preserve"> PRECAT ORI:9106919561/SP REG:01.07.2002</w:t>
      </w:r>
    </w:p>
    <w:p w:rsidR="00DB5D50" w:rsidRDefault="00DB5D50">
      <w:r>
        <w:t xml:space="preserve">      REQTE     : RICARDO DA CUNHA GODOY</w:t>
      </w:r>
    </w:p>
    <w:p w:rsidR="00DB5D50" w:rsidRDefault="00DB5D50">
      <w:r>
        <w:t xml:space="preserve">      ADV       : SP108811  CLAUDINEI BALTAZAR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0025520-69.2002.</w:t>
      </w:r>
      <w:r w:rsidR="009D755E">
        <w:t>4.03.0000</w:t>
      </w:r>
      <w:r>
        <w:t xml:space="preserve"> PRECAT ORI:9200326587/SP REG:01.07.2002</w:t>
      </w:r>
    </w:p>
    <w:p w:rsidR="00DB5D50" w:rsidRDefault="00DB5D50">
      <w:r>
        <w:t xml:space="preserve">      REQTE     : COMAL COML/ MACHADO LTDA</w:t>
      </w:r>
    </w:p>
    <w:p w:rsidR="00DB5D50" w:rsidRDefault="00DB5D50">
      <w:r>
        <w:t xml:space="preserve">      ADV       : SP066202  MARCIA REGINA MACHADO MELARE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0025523-24.2002.</w:t>
      </w:r>
      <w:r w:rsidR="009D755E">
        <w:t>4.03.0000</w:t>
      </w:r>
      <w:r>
        <w:t xml:space="preserve"> PRECAT ORI:9200582524/SP REG:01.07.2002</w:t>
      </w:r>
    </w:p>
    <w:p w:rsidR="00DB5D50" w:rsidRDefault="00DB5D50">
      <w:r>
        <w:t xml:space="preserve">      REQTE     : ALLCOLOR PIGMENTOS E COMPOSTOS ESPECIAIS LTDA</w:t>
      </w:r>
    </w:p>
    <w:p w:rsidR="00DB5D50" w:rsidRDefault="00DB5D50">
      <w:r>
        <w:t xml:space="preserve">      ADV       : SP080044  OSWALDO SIQUEIRA CAMPANELLI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0025530-16.2002.</w:t>
      </w:r>
      <w:r w:rsidR="009D755E">
        <w:t>4.03.0000</w:t>
      </w:r>
      <w:r>
        <w:t xml:space="preserve"> PRECAT ORI:9100163830/SP REG:01.07.2002</w:t>
      </w:r>
    </w:p>
    <w:p w:rsidR="00DB5D50" w:rsidRDefault="00DB5D50">
      <w:r>
        <w:t xml:space="preserve">      REQTE     : ALESSANDRO LUKESIC e outros(as)</w:t>
      </w:r>
    </w:p>
    <w:p w:rsidR="00DB5D50" w:rsidRDefault="00DB5D50">
      <w:r>
        <w:t xml:space="preserve">      ADV       : SP072192  ORLANDO APARECIDO KOSLOSKI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0025836-82.2002.</w:t>
      </w:r>
      <w:r w:rsidR="009D755E">
        <w:t>4.03.0000</w:t>
      </w:r>
      <w:r>
        <w:t xml:space="preserve"> PRECAT ORI:9503166063/SP REG:17.07.2002</w:t>
      </w:r>
    </w:p>
    <w:p w:rsidR="00DB5D50" w:rsidRDefault="00DB5D50">
      <w:r>
        <w:t xml:space="preserve">      REQTE     : JOSE PERSO</w:t>
      </w:r>
    </w:p>
    <w:p w:rsidR="00DB5D50" w:rsidRDefault="00DB5D50">
      <w:r>
        <w:t xml:space="preserve">      ADV       : SP102261  CELSO OTAVIO BRAGA LOBOSCHI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0025837-67.2002.</w:t>
      </w:r>
      <w:r w:rsidR="009D755E">
        <w:t>4.03.0000</w:t>
      </w:r>
      <w:r>
        <w:t xml:space="preserve"> PRECAT ORI:9403079525/SP REG:17.07.2002</w:t>
      </w:r>
    </w:p>
    <w:p w:rsidR="00DB5D50" w:rsidRDefault="00DB5D50">
      <w:r>
        <w:t xml:space="preserve">      REQTE     : DIVA DO CARMO REIS PAULA</w:t>
      </w:r>
    </w:p>
    <w:p w:rsidR="00DB5D50" w:rsidRDefault="00DB5D50">
      <w:r>
        <w:t xml:space="preserve">      ADV       : SP076431  EDUARDO TEIXEIRA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0025838-52.2002.</w:t>
      </w:r>
      <w:r w:rsidR="009D755E">
        <w:t>4.03.0000</w:t>
      </w:r>
      <w:r>
        <w:t xml:space="preserve"> PRECAT ORI:9303002237/SP REG:17.07.2002</w:t>
      </w:r>
    </w:p>
    <w:p w:rsidR="00DB5D50" w:rsidRDefault="00DB5D50">
      <w:r>
        <w:t xml:space="preserve">      REQTE     : VILMA ELIAS CLAUDIO SABINO</w:t>
      </w:r>
    </w:p>
    <w:p w:rsidR="00DB5D50" w:rsidRDefault="00DB5D50">
      <w:r>
        <w:t xml:space="preserve">      ADV       : SP086862  EURIPEDES FRANCELINO GONCALVES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0025842-89.2002.</w:t>
      </w:r>
      <w:r w:rsidR="009D755E">
        <w:t>4.03.0000</w:t>
      </w:r>
      <w:r>
        <w:t xml:space="preserve"> PRECAT ORI:9103219780/SP REG:17.07.2002</w:t>
      </w:r>
    </w:p>
    <w:p w:rsidR="00DB5D50" w:rsidRDefault="00DB5D50">
      <w:r>
        <w:t xml:space="preserve">      REQTE     : OZINIO ODILON DA SILVEIRA</w:t>
      </w:r>
    </w:p>
    <w:p w:rsidR="00DB5D50" w:rsidRDefault="00DB5D50">
      <w:r>
        <w:t xml:space="preserve">      ADV       : SP030452B ONEY DE OLIVEIRA LEITE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0025847-14.2002.</w:t>
      </w:r>
      <w:r w:rsidR="009D755E">
        <w:t>4.03.0000</w:t>
      </w:r>
      <w:r>
        <w:t xml:space="preserve"> PRECAT ORI:9000183618/SP REG:17.07.2002</w:t>
      </w:r>
    </w:p>
    <w:p w:rsidR="00DB5D50" w:rsidRDefault="00DB5D50">
      <w:r>
        <w:lastRenderedPageBreak/>
        <w:t xml:space="preserve">      REQTE     : CIA GERBUR DE HOTELARIA e outros(as)</w:t>
      </w:r>
    </w:p>
    <w:p w:rsidR="00DB5D50" w:rsidRDefault="00DB5D50">
      <w:r>
        <w:t xml:space="preserve">      ADV       : SP065730  ANTONIO HENRIQUE DE CARVALHO PINTO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0025894-85.2002.</w:t>
      </w:r>
      <w:r w:rsidR="009D755E">
        <w:t>4.03.0000</w:t>
      </w:r>
      <w:r>
        <w:t xml:space="preserve"> PRECAT ORI:0200000905/SP REG:18.07.2002</w:t>
      </w:r>
    </w:p>
    <w:p w:rsidR="00DB5D50" w:rsidRDefault="00DB5D50">
      <w:r>
        <w:t xml:space="preserve">      REQTE     : ANTONIO FERNANDES</w:t>
      </w:r>
    </w:p>
    <w:p w:rsidR="00DB5D50" w:rsidRDefault="00DB5D50">
      <w:r>
        <w:t xml:space="preserve">      ADV       : SP100182  ANTONIO JOSE CONTENTE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LENCOIS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0025929-45.2002.</w:t>
      </w:r>
      <w:r w:rsidR="009D755E">
        <w:t>4.03.0000</w:t>
      </w:r>
      <w:r>
        <w:t xml:space="preserve"> PRECAT ORI:8900279700/SP REG:18.07.2002</w:t>
      </w:r>
    </w:p>
    <w:p w:rsidR="00DB5D50" w:rsidRDefault="00DB5D50">
      <w:r>
        <w:t xml:space="preserve">      REQTE     : TADEU WOSNIAK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0025930-30.2002.</w:t>
      </w:r>
      <w:r w:rsidR="009D755E">
        <w:t>4.03.0000</w:t>
      </w:r>
      <w:r>
        <w:t xml:space="preserve"> PRECAT ORI:9000437393/SP REG:18.07.2002</w:t>
      </w:r>
    </w:p>
    <w:p w:rsidR="00DB5D50" w:rsidRDefault="00DB5D50">
      <w:r>
        <w:t xml:space="preserve">      REQTE     : MARIA DE LOURDES NOGUEIRA STOCHI</w:t>
      </w:r>
    </w:p>
    <w:p w:rsidR="00DB5D50" w:rsidRDefault="00DB5D50">
      <w:r>
        <w:t xml:space="preserve">      ADV       : SP088104  JOSE MAURICIO IMS PIRES DA CUNHA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0028303-34.2002.</w:t>
      </w:r>
      <w:r w:rsidR="009D755E">
        <w:t>4.03.0000</w:t>
      </w:r>
      <w:r>
        <w:t xml:space="preserve"> PRECAT ORI:9612025150/SP REG:23.07.2002</w:t>
      </w:r>
    </w:p>
    <w:p w:rsidR="00DB5D50" w:rsidRDefault="00DB5D50">
      <w:r>
        <w:t xml:space="preserve">      REQTE     : AUTO ELETRICA OSVALDO CRUZ LTDA</w:t>
      </w:r>
    </w:p>
    <w:p w:rsidR="00DB5D50" w:rsidRDefault="00DB5D50">
      <w:r>
        <w:t xml:space="preserve">      ADV       : SP082345  MARIA ISABEL TORRES SOARES MORALES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PRES. PRUDENTE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0028325-92.2002.</w:t>
      </w:r>
      <w:r w:rsidR="009D755E">
        <w:t>4.03.0000</w:t>
      </w:r>
      <w:r>
        <w:t xml:space="preserve"> PRECAT ORI:9500000603/SP REG:23.07.2002</w:t>
      </w:r>
    </w:p>
    <w:p w:rsidR="00DB5D50" w:rsidRDefault="00DB5D50">
      <w:r>
        <w:t xml:space="preserve">      REQTE     : MARIA JOSE DOS SANTOS e outro(a)</w:t>
      </w:r>
    </w:p>
    <w:p w:rsidR="00DB5D50" w:rsidRDefault="00DB5D50">
      <w:r>
        <w:t xml:space="preserve">      ADV       : SP100731  HERMES LUIZ SANTOS AOKI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GARCA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0028348-38.2002.</w:t>
      </w:r>
      <w:r w:rsidR="009D755E">
        <w:t>4.03.0000</w:t>
      </w:r>
      <w:r>
        <w:t xml:space="preserve"> PRECAT ORI:9400329806/SP REG:23.07.2002</w:t>
      </w:r>
    </w:p>
    <w:p w:rsidR="00DB5D50" w:rsidRDefault="00DB5D50">
      <w:r>
        <w:t xml:space="preserve">      PARTE A   : MORRO DO NIQUEL S/A e outros(as)</w:t>
      </w:r>
    </w:p>
    <w:p w:rsidR="00DB5D50" w:rsidRDefault="00DB5D50">
      <w:r>
        <w:t xml:space="preserve">      REQTE     : CODEMIN S/A</w:t>
      </w:r>
    </w:p>
    <w:p w:rsidR="00DB5D50" w:rsidRDefault="00DB5D50">
      <w:r>
        <w:t xml:space="preserve">      ADV       : SP104981  FRANCISCO MANOEL GOMES CURI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11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0028364-89.2002.</w:t>
      </w:r>
      <w:r w:rsidR="009D755E">
        <w:t>4.03.0000</w:t>
      </w:r>
      <w:r>
        <w:t xml:space="preserve"> PRECAT ORI:9200522343/SP REG:2</w:t>
      </w:r>
      <w:r w:rsidR="00FA1415">
        <w:t>4.</w:t>
      </w:r>
      <w:r w:rsidR="009D755E">
        <w:t>0</w:t>
      </w:r>
      <w:r>
        <w:t>7.2002</w:t>
      </w:r>
    </w:p>
    <w:p w:rsidR="00DB5D50" w:rsidRDefault="00DB5D50">
      <w:r>
        <w:t xml:space="preserve">      REQTE     : JOB ROSA DA SILVA</w:t>
      </w:r>
    </w:p>
    <w:p w:rsidR="00DB5D50" w:rsidRDefault="00DB5D50">
      <w:r>
        <w:t xml:space="preserve">      ADV       : SP094157  DENISE NERI SILVA PIEDADE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0028366-59.2002.</w:t>
      </w:r>
      <w:r w:rsidR="009D755E">
        <w:t>4.03.0000</w:t>
      </w:r>
      <w:r>
        <w:t xml:space="preserve"> PRECAT ORI:8800446841/SP REG:2</w:t>
      </w:r>
      <w:r w:rsidR="00FA1415">
        <w:t>4.</w:t>
      </w:r>
      <w:r w:rsidR="009D755E">
        <w:t>0</w:t>
      </w:r>
      <w:r>
        <w:t>7.2002</w:t>
      </w:r>
    </w:p>
    <w:p w:rsidR="00DB5D50" w:rsidRDefault="00DB5D50">
      <w:r>
        <w:t xml:space="preserve">      REQTE     : AGUINALDO CEZAR MARSAIOLI e outros(as)</w:t>
      </w:r>
    </w:p>
    <w:p w:rsidR="00DB5D50" w:rsidRDefault="00DB5D50">
      <w:r>
        <w:t xml:space="preserve">      ADV       : SP085154  CLELIA MARIA REFINETTI DE LAURO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0028373-51.2002.</w:t>
      </w:r>
      <w:r w:rsidR="009D755E">
        <w:t>4.03.0000</w:t>
      </w:r>
      <w:r>
        <w:t xml:space="preserve"> PRECAT ORI:8800001663/SP REG:2</w:t>
      </w:r>
      <w:r w:rsidR="00FA1415">
        <w:t>4.</w:t>
      </w:r>
      <w:r w:rsidR="009D755E">
        <w:t>0</w:t>
      </w:r>
      <w:r>
        <w:t>7.2002</w:t>
      </w:r>
    </w:p>
    <w:p w:rsidR="00DB5D50" w:rsidRDefault="00DB5D50">
      <w:r>
        <w:t xml:space="preserve">      REQTE     : RUBENS FABIO PIMENTEL</w:t>
      </w:r>
    </w:p>
    <w:p w:rsidR="00DB5D50" w:rsidRDefault="00DB5D50">
      <w:r>
        <w:t xml:space="preserve">      ADV       : SP065105  GAMALHER CORREA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DIADEMA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0028380-43.2002.</w:t>
      </w:r>
      <w:r w:rsidR="009D755E">
        <w:t>4.03.0000</w:t>
      </w:r>
      <w:r>
        <w:t xml:space="preserve"> PRECAT ORI:9202007810/SP REG:2</w:t>
      </w:r>
      <w:r w:rsidR="00FA1415">
        <w:t>4.</w:t>
      </w:r>
      <w:r w:rsidR="009D755E">
        <w:t>0</w:t>
      </w:r>
      <w:r>
        <w:t>7.2002</w:t>
      </w:r>
    </w:p>
    <w:p w:rsidR="00DB5D50" w:rsidRDefault="00DB5D50">
      <w:r>
        <w:t xml:space="preserve">      REQTE     : LUIZ ANTONIO RUSSI</w:t>
      </w:r>
    </w:p>
    <w:p w:rsidR="00DB5D50" w:rsidRDefault="00DB5D50">
      <w:r>
        <w:t xml:space="preserve">      ADV       : SP104974  ANDRE MAZZEO NETO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0028447-08.2002.</w:t>
      </w:r>
      <w:r w:rsidR="009D755E">
        <w:t>4.03.0000</w:t>
      </w:r>
      <w:r>
        <w:t xml:space="preserve"> PRECAT ORI:8800393764/SP REG:25.07.2002</w:t>
      </w:r>
    </w:p>
    <w:p w:rsidR="00DB5D50" w:rsidRDefault="00DB5D50">
      <w:r>
        <w:t xml:space="preserve">      REQTE     : ROBERTO SCORIZA e outros(as)</w:t>
      </w:r>
    </w:p>
    <w:p w:rsidR="00DB5D50" w:rsidRDefault="00DB5D50">
      <w:r>
        <w:t xml:space="preserve">      ADV       : SP064633  ROBERTO SCORIZA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0028806-55.2002.</w:t>
      </w:r>
      <w:r w:rsidR="009D755E">
        <w:t>4.03.0000</w:t>
      </w:r>
      <w:r>
        <w:t xml:space="preserve"> PRECAT ORI:9200462006/SP REG:01.08.2002</w:t>
      </w:r>
    </w:p>
    <w:p w:rsidR="00DB5D50" w:rsidRDefault="00DB5D50">
      <w:r>
        <w:t xml:space="preserve">      PARTE A   : LOURDES ORTIZ PINHEIRO e outros(as)</w:t>
      </w:r>
    </w:p>
    <w:p w:rsidR="00DB5D50" w:rsidRDefault="00DB5D50">
      <w:r>
        <w:t xml:space="preserve">      REQTE     : NEYDE ALVES ALZIRE e outro(a)</w:t>
      </w:r>
    </w:p>
    <w:p w:rsidR="00DB5D50" w:rsidRDefault="00DB5D50">
      <w:r>
        <w:t xml:space="preserve">      ADV       : SP047583  EVA MONTORO TEDESCO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0028807-40.2002.</w:t>
      </w:r>
      <w:r w:rsidR="009D755E">
        <w:t>4.03.0000</w:t>
      </w:r>
      <w:r>
        <w:t xml:space="preserve"> PRECAT ORI:9500474760/SP REG:01.08.2002</w:t>
      </w:r>
    </w:p>
    <w:p w:rsidR="00DB5D50" w:rsidRDefault="00DB5D50">
      <w:r>
        <w:t xml:space="preserve">      REQTE     : CLAUDIO PANISA</w:t>
      </w:r>
    </w:p>
    <w:p w:rsidR="00DB5D50" w:rsidRDefault="00DB5D50">
      <w:r>
        <w:lastRenderedPageBreak/>
        <w:t xml:space="preserve">      ADV       : SP040345  CLAUDIO PANISA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0028864-58.2002.</w:t>
      </w:r>
      <w:r w:rsidR="009D755E">
        <w:t>4.03.0000</w:t>
      </w:r>
      <w:r>
        <w:t xml:space="preserve"> PRECAT ORI:9800001066/SP REG:01.08.2002</w:t>
      </w:r>
    </w:p>
    <w:p w:rsidR="00DB5D50" w:rsidRDefault="00DB5D50">
      <w:r>
        <w:t xml:space="preserve">      REQTE     : LAZARO DE OLIVEIRA</w:t>
      </w:r>
    </w:p>
    <w:p w:rsidR="00DB5D50" w:rsidRDefault="00DB5D50">
      <w:r>
        <w:t xml:space="preserve">      ADV       : SP068133  BENEDITO MACHADO FERREIRA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VIRADOURO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0028873-20.2002.</w:t>
      </w:r>
      <w:r w:rsidR="009D755E">
        <w:t>4.03.0000</w:t>
      </w:r>
      <w:r>
        <w:t xml:space="preserve"> PRECAT ORI:9003088632/SP REG:01.08.2002</w:t>
      </w:r>
    </w:p>
    <w:p w:rsidR="00DB5D50" w:rsidRDefault="00DB5D50">
      <w:r>
        <w:t xml:space="preserve">      REQTE     : IVAN DEIENNO</w:t>
      </w:r>
    </w:p>
    <w:p w:rsidR="00DB5D50" w:rsidRDefault="00DB5D50">
      <w:r>
        <w:t xml:space="preserve">      ADV       : SP115993  JULIO CESAR GIOSSI BRAULIO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0028878-42.2002.</w:t>
      </w:r>
      <w:r w:rsidR="009D755E">
        <w:t>4.03.0000</w:t>
      </w:r>
      <w:r>
        <w:t xml:space="preserve"> PRECAT ORI:9206021010/SP REG:01.08.2002</w:t>
      </w:r>
    </w:p>
    <w:p w:rsidR="00DB5D50" w:rsidRDefault="00DB5D50">
      <w:r>
        <w:t xml:space="preserve">      REQTE     : PANIFICADORA E CONFEITARIA LIS LTDA</w:t>
      </w:r>
    </w:p>
    <w:p w:rsidR="00DB5D50" w:rsidRDefault="00DB5D50">
      <w:r>
        <w:t xml:space="preserve">      SUCDO     : JOSE JACINTO BENTO AMARO espolio</w:t>
      </w:r>
    </w:p>
    <w:p w:rsidR="00DB5D50" w:rsidRDefault="00DB5D50">
      <w:r>
        <w:t xml:space="preserve">      ADV       : SP082185  MARILENA VIEIRA DA SILVA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0028947-74.2002.</w:t>
      </w:r>
      <w:r w:rsidR="009D755E">
        <w:t>4.03.0000</w:t>
      </w:r>
      <w:r>
        <w:t xml:space="preserve"> PRECAT ORI:8900210459/SP REG:01.08.2002</w:t>
      </w:r>
    </w:p>
    <w:p w:rsidR="00DB5D50" w:rsidRDefault="00DB5D50">
      <w:r>
        <w:t xml:space="preserve">      REQTE     : JOAQUIM CARDOSO NETO</w:t>
      </w:r>
    </w:p>
    <w:p w:rsidR="00DB5D50" w:rsidRDefault="00DB5D50">
      <w:r>
        <w:t xml:space="preserve">      ADV       : SP085000  NORMA SUELI LAPORTA GONCALVES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0028953-81.2002.</w:t>
      </w:r>
      <w:r w:rsidR="009D755E">
        <w:t>4.03.0000</w:t>
      </w:r>
      <w:r>
        <w:t xml:space="preserve"> PRECAT ORI:9204024712/SP REG:01.08.2002</w:t>
      </w:r>
    </w:p>
    <w:p w:rsidR="00DB5D50" w:rsidRDefault="00DB5D50">
      <w:r>
        <w:t xml:space="preserve">      REQTE     : CARLOS EDUARDO SANTANA</w:t>
      </w:r>
    </w:p>
    <w:p w:rsidR="00DB5D50" w:rsidRDefault="00DB5D50">
      <w:r>
        <w:t xml:space="preserve">      ADV       : SP089932  MARIA HELENA DA MOTA GIRARDI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 J CAMPOS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0028965-95.2002.</w:t>
      </w:r>
      <w:r w:rsidR="009D755E">
        <w:t>4.03.0000</w:t>
      </w:r>
      <w:r>
        <w:t xml:space="preserve"> PRECAT ORI:9400000340/SP REG:06.08.2002</w:t>
      </w:r>
    </w:p>
    <w:p w:rsidR="00DB5D50" w:rsidRDefault="00DB5D50">
      <w:r>
        <w:t xml:space="preserve">      REQTE     : LUIZA TEDESCO</w:t>
      </w:r>
    </w:p>
    <w:p w:rsidR="00DB5D50" w:rsidRDefault="00DB5D50">
      <w:r>
        <w:t xml:space="preserve">      ADV       : SP105207A VIRGILIO BENEVENUTO V DE CARVALHO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FERRAZ DE VASCONCELOS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0028973-72.2002.</w:t>
      </w:r>
      <w:r w:rsidR="009D755E">
        <w:t>4.03.0000</w:t>
      </w:r>
      <w:r>
        <w:t xml:space="preserve"> PRECAT ORI:9103162230/SP REG:06.08.2002</w:t>
      </w:r>
    </w:p>
    <w:p w:rsidR="00DB5D50" w:rsidRDefault="00DB5D50">
      <w:r>
        <w:t xml:space="preserve">      REQTE     : JOSE PIZETA e outro(a)</w:t>
      </w:r>
    </w:p>
    <w:p w:rsidR="00DB5D50" w:rsidRDefault="00DB5D50">
      <w:r>
        <w:t xml:space="preserve">      ADV       : SP075606  JOAO LUIZ REQUE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0028980-64.2002.</w:t>
      </w:r>
      <w:r w:rsidR="009D755E">
        <w:t>4.03.0000</w:t>
      </w:r>
      <w:r>
        <w:t xml:space="preserve"> PRECAT ORI:9408027434/SP REG:06.08.2002</w:t>
      </w:r>
    </w:p>
    <w:p w:rsidR="00DB5D50" w:rsidRDefault="00DB5D50">
      <w:r>
        <w:t xml:space="preserve">      PARTE A   : KIUTI IND/ E COM/ DE CALCADOS LTDA</w:t>
      </w:r>
    </w:p>
    <w:p w:rsidR="00DB5D50" w:rsidRDefault="00DB5D50">
      <w:r>
        <w:t xml:space="preserve">      REQTE     : MARIA NEUSA DOS SANTOS PASQUALUCCI</w:t>
      </w:r>
    </w:p>
    <w:p w:rsidR="00DB5D50" w:rsidRDefault="00DB5D50">
      <w:r>
        <w:t xml:space="preserve">      ADV       : SP104641  MARIA NEUSA DOS SANTOS PASQUALUCCI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ARACATUBA SecJud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0031040-10.2002.</w:t>
      </w:r>
      <w:r w:rsidR="009D755E">
        <w:t>4.03.0000</w:t>
      </w:r>
      <w:r>
        <w:t xml:space="preserve"> PRECAT ORI:9003040141/SP REG:06.08.2002</w:t>
      </w:r>
    </w:p>
    <w:p w:rsidR="00DB5D50" w:rsidRDefault="00DB5D50">
      <w:r>
        <w:t xml:space="preserve">      REQTE     : ROBERTO GOMES DA SILVA</w:t>
      </w:r>
    </w:p>
    <w:p w:rsidR="00DB5D50" w:rsidRDefault="00DB5D50">
      <w:r>
        <w:t xml:space="preserve">      ADV       : SP092006  STELA MARIA HILDEBRAND C P DE MORAES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0031045-32.2002.</w:t>
      </w:r>
      <w:r w:rsidR="009D755E">
        <w:t>4.03.0000</w:t>
      </w:r>
      <w:r>
        <w:t xml:space="preserve"> PRECAT ORI:9203067612/SP REG:06.08.2002</w:t>
      </w:r>
    </w:p>
    <w:p w:rsidR="00DB5D50" w:rsidRDefault="00DB5D50">
      <w:r>
        <w:t xml:space="preserve">      REQTE     : HORALDO TINTO</w:t>
      </w:r>
    </w:p>
    <w:p w:rsidR="00DB5D50" w:rsidRDefault="00DB5D50">
      <w:r>
        <w:t xml:space="preserve">      ADV       : SP112168  JOSE SALVADOR GROPPA JUNIOR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0031046-17.2002.</w:t>
      </w:r>
      <w:r w:rsidR="009D755E">
        <w:t>4.03.0000</w:t>
      </w:r>
      <w:r>
        <w:t xml:space="preserve"> PRECAT ORI:9703181090/SP REG:06.08.2002</w:t>
      </w:r>
    </w:p>
    <w:p w:rsidR="00DB5D50" w:rsidRDefault="00DB5D50">
      <w:r>
        <w:t xml:space="preserve">      REQTE     : SAUL DE SOUZA VIEIRA</w:t>
      </w:r>
    </w:p>
    <w:p w:rsidR="00DB5D50" w:rsidRDefault="00DB5D50">
      <w:r>
        <w:t xml:space="preserve">      ADV       : SP060088  GETULIO TEIXEIRA ALVES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0031116-34.2002.</w:t>
      </w:r>
      <w:r w:rsidR="009D755E">
        <w:t>4.03.0000</w:t>
      </w:r>
      <w:r>
        <w:t xml:space="preserve"> PRECAT ORI:9800003803/SP REG:07.08.2002</w:t>
      </w:r>
    </w:p>
    <w:p w:rsidR="00DB5D50" w:rsidRDefault="00DB5D50">
      <w:r>
        <w:t xml:space="preserve">      REQTE     : TOMICA UTIUMI</w:t>
      </w:r>
    </w:p>
    <w:p w:rsidR="00DB5D50" w:rsidRDefault="00DB5D50">
      <w:r>
        <w:t xml:space="preserve">      ADV       : SP072445  JOSE AUGUSTO DE ALMEIDA JUNQUEIRA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ITUVERAVA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0031469-74.2002.</w:t>
      </w:r>
      <w:r w:rsidR="009D755E">
        <w:t>4.03.0000</w:t>
      </w:r>
      <w:r>
        <w:t xml:space="preserve"> PRECAT ORI:9102046709/SP REG:1</w:t>
      </w:r>
      <w:r w:rsidR="00FA1415">
        <w:t>4.</w:t>
      </w:r>
      <w:r w:rsidR="009D755E">
        <w:t>0</w:t>
      </w:r>
      <w:r>
        <w:t>8.2002</w:t>
      </w:r>
    </w:p>
    <w:p w:rsidR="00DB5D50" w:rsidRDefault="00DB5D50">
      <w:r>
        <w:t xml:space="preserve">      REQTE     : FRANKLIN FERNANDES CORREIA</w:t>
      </w:r>
    </w:p>
    <w:p w:rsidR="00DB5D50" w:rsidRDefault="00DB5D50">
      <w:r>
        <w:t xml:space="preserve">      ADV       : SP110227  MONICA JUNQUEIRA PEREIRA</w:t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0031478-36.2002.</w:t>
      </w:r>
      <w:r w:rsidR="009D755E">
        <w:t>4.03.0000</w:t>
      </w:r>
      <w:r>
        <w:t xml:space="preserve"> PRECAT ORI:9514006445/SP REG:1</w:t>
      </w:r>
      <w:r w:rsidR="00FA1415">
        <w:t>4.</w:t>
      </w:r>
      <w:r w:rsidR="009D755E">
        <w:t>0</w:t>
      </w:r>
      <w:r>
        <w:t>8.2002</w:t>
      </w:r>
    </w:p>
    <w:p w:rsidR="00DB5D50" w:rsidRDefault="00DB5D50">
      <w:r>
        <w:t xml:space="preserve">      REQTE     : MIGUEL CARRIJO DA CUNHA e outros(as)</w:t>
      </w:r>
    </w:p>
    <w:p w:rsidR="00DB5D50" w:rsidRDefault="00DB5D50">
      <w:r>
        <w:t xml:space="preserve">      ADV       : SP058604  EURIPEDES ALVES SOBRINHO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0031482-73.2002.</w:t>
      </w:r>
      <w:r w:rsidR="009D755E">
        <w:t>4.03.0000</w:t>
      </w:r>
      <w:r>
        <w:t xml:space="preserve"> PRECAT ORI:8802010242/SP REG:1</w:t>
      </w:r>
      <w:r w:rsidR="00FA1415">
        <w:t>4.</w:t>
      </w:r>
      <w:r w:rsidR="009D755E">
        <w:t>0</w:t>
      </w:r>
      <w:r>
        <w:t>8.2002</w:t>
      </w:r>
    </w:p>
    <w:p w:rsidR="00DB5D50" w:rsidRDefault="00DB5D50">
      <w:r>
        <w:t xml:space="preserve">      REQTE     : ALZIRA ARRE</w:t>
      </w:r>
    </w:p>
    <w:p w:rsidR="00DB5D50" w:rsidRDefault="00DB5D50">
      <w:r>
        <w:t xml:space="preserve">      ADV       : SP017021  EDGARD DA SILVA LEME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6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0031519-03.2002.</w:t>
      </w:r>
      <w:r w:rsidR="009D755E">
        <w:t>4.03.0000</w:t>
      </w:r>
      <w:r>
        <w:t xml:space="preserve"> PRECAT ORI:9102039672/SP REG:1</w:t>
      </w:r>
      <w:r w:rsidR="00FA1415">
        <w:t>4.</w:t>
      </w:r>
      <w:r w:rsidR="009D755E">
        <w:t>0</w:t>
      </w:r>
      <w:r>
        <w:t>8.2002</w:t>
      </w:r>
    </w:p>
    <w:p w:rsidR="00DB5D50" w:rsidRDefault="00DB5D50">
      <w:r>
        <w:t xml:space="preserve">      REQTE     : MANOEL COSTA SARABANDO</w:t>
      </w:r>
    </w:p>
    <w:p w:rsidR="00DB5D50" w:rsidRDefault="00DB5D50">
      <w:r>
        <w:t xml:space="preserve">      ADV       : SP044846  LUIZ CARLOS LOPES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0031520-85.2002.</w:t>
      </w:r>
      <w:r w:rsidR="009D755E">
        <w:t>4.03.0000</w:t>
      </w:r>
      <w:r>
        <w:t xml:space="preserve"> PRECAT ORI:9602079770/SP REG:1</w:t>
      </w:r>
      <w:r w:rsidR="00FA1415">
        <w:t>4.</w:t>
      </w:r>
      <w:r w:rsidR="009D755E">
        <w:t>0</w:t>
      </w:r>
      <w:r>
        <w:t>8.2002</w:t>
      </w:r>
    </w:p>
    <w:p w:rsidR="00DB5D50" w:rsidRDefault="00DB5D50">
      <w:r>
        <w:t xml:space="preserve">      REQTE     : GUILHERME ANDRADE PEREIRA</w:t>
      </w:r>
    </w:p>
    <w:p w:rsidR="00DB5D50" w:rsidRDefault="00DB5D50">
      <w:r>
        <w:t xml:space="preserve">      ADV       : SP110112  WELLINGTON RUI ANDRADE DE ASSIS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0031521-70.2002.</w:t>
      </w:r>
      <w:r w:rsidR="009D755E">
        <w:t>4.03.0000</w:t>
      </w:r>
      <w:r>
        <w:t xml:space="preserve"> PRECAT ORI:9102036991/SP REG:1</w:t>
      </w:r>
      <w:r w:rsidR="00FA1415">
        <w:t>4.</w:t>
      </w:r>
      <w:r w:rsidR="009D755E">
        <w:t>0</w:t>
      </w:r>
      <w:r>
        <w:t>8.2002</w:t>
      </w:r>
    </w:p>
    <w:p w:rsidR="00DB5D50" w:rsidRDefault="00DB5D50">
      <w:r>
        <w:t xml:space="preserve">      REQTE     : JOSE NELSON VIZZONE CORREA</w:t>
      </w:r>
    </w:p>
    <w:p w:rsidR="00DB5D50" w:rsidRDefault="00DB5D50">
      <w:r>
        <w:t xml:space="preserve">      ADV       : SP094576  WANDA MARIA P H DE BITTENCOURT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0031547-68.2002.</w:t>
      </w:r>
      <w:r w:rsidR="009D755E">
        <w:t>4.03.0000</w:t>
      </w:r>
      <w:r>
        <w:t xml:space="preserve"> PRECAT ORI:9103228762/SP REG:1</w:t>
      </w:r>
      <w:r w:rsidR="00FA1415">
        <w:t>4.</w:t>
      </w:r>
      <w:r w:rsidR="009D755E">
        <w:t>0</w:t>
      </w:r>
      <w:r>
        <w:t>8.2002</w:t>
      </w:r>
    </w:p>
    <w:p w:rsidR="00DB5D50" w:rsidRDefault="00DB5D50">
      <w:r>
        <w:t xml:space="preserve">      REQTE     : HAMID GEORGES MAKHOUL</w:t>
      </w:r>
    </w:p>
    <w:p w:rsidR="00DB5D50" w:rsidRDefault="00DB5D50">
      <w:r>
        <w:t xml:space="preserve">      ADVG      : SONIA ELIZABETI LORENZATO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br w:type="page"/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0031870-73.2002.</w:t>
      </w:r>
      <w:r w:rsidR="009D755E">
        <w:t>4.03.0000</w:t>
      </w:r>
      <w:r>
        <w:t xml:space="preserve"> PRECAT ORI:9800000936/SP REG:23.08.2002</w:t>
      </w:r>
    </w:p>
    <w:p w:rsidR="00DB5D50" w:rsidRDefault="00DB5D50">
      <w:r>
        <w:t xml:space="preserve">      REQTE     : NAIR CARRASCOSA DE OLIVEIRA</w:t>
      </w:r>
    </w:p>
    <w:p w:rsidR="00DB5D50" w:rsidRDefault="00DB5D50">
      <w:r>
        <w:t xml:space="preserve">      ADV       : SP034151  RUBENS CAVALINI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CRAVINHOS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0031897-56.2002.</w:t>
      </w:r>
      <w:r w:rsidR="009D755E">
        <w:t>4.03.0000</w:t>
      </w:r>
      <w:r>
        <w:t xml:space="preserve"> PRECAT ORI:9800001616/SP REG:23.08.2002</w:t>
      </w:r>
    </w:p>
    <w:p w:rsidR="00DB5D50" w:rsidRDefault="00DB5D50">
      <w:r>
        <w:t xml:space="preserve">      REQTE     : LUPERCIO FERREIRA</w:t>
      </w:r>
    </w:p>
    <w:p w:rsidR="00DB5D50" w:rsidRDefault="00DB5D50">
      <w:r>
        <w:t xml:space="preserve">      ADV       : SP114376  ANTONIO DE MORAIS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4 VARA DE JUNDIAI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0031898-41.2002.</w:t>
      </w:r>
      <w:r w:rsidR="009D755E">
        <w:t>4.03.0000</w:t>
      </w:r>
      <w:r>
        <w:t xml:space="preserve"> PRECAT ORI:9600000259/MS REG:23.08.2002</w:t>
      </w:r>
    </w:p>
    <w:p w:rsidR="00DB5D50" w:rsidRDefault="00DB5D50">
      <w:r>
        <w:t xml:space="preserve">      REQTE     : AMELIA AGUIAR MOREIRA</w:t>
      </w:r>
    </w:p>
    <w:p w:rsidR="00DB5D50" w:rsidRDefault="00DB5D50">
      <w:r>
        <w:t xml:space="preserve">      ADV       : MS002682  ATINOEL LUIZ CARDOSO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IGUATEMI MS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0031907-03.2002.</w:t>
      </w:r>
      <w:r w:rsidR="009D755E">
        <w:t>4.03.0000</w:t>
      </w:r>
      <w:r>
        <w:t xml:space="preserve"> PRECAT ORI:9202022291/SP REG:23.08.2002</w:t>
      </w:r>
    </w:p>
    <w:p w:rsidR="00DB5D50" w:rsidRDefault="00DB5D50">
      <w:r>
        <w:t xml:space="preserve">      REQTE     : QUIMAR AGENCIA MARITIMA LTDA</w:t>
      </w:r>
    </w:p>
    <w:p w:rsidR="00DB5D50" w:rsidRDefault="00DB5D50">
      <w:r>
        <w:t xml:space="preserve">      REPDO     : ATHLOCEAN MARITIME CO</w:t>
      </w:r>
    </w:p>
    <w:p w:rsidR="00DB5D50" w:rsidRDefault="00DB5D50">
      <w:r>
        <w:t xml:space="preserve">      ADV       : SP011352  BERALDO FERNANDES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0031909-70.2002.</w:t>
      </w:r>
      <w:r w:rsidR="009D755E">
        <w:t>4.03.0000</w:t>
      </w:r>
      <w:r>
        <w:t xml:space="preserve"> PRECAT ORI:9403018364/SP REG:23.08.2002</w:t>
      </w:r>
    </w:p>
    <w:p w:rsidR="00DB5D50" w:rsidRDefault="00DB5D50">
      <w:r>
        <w:t xml:space="preserve">      REQTE     : RODOVIARIO GALLO LTDA</w:t>
      </w:r>
    </w:p>
    <w:p w:rsidR="00DB5D50" w:rsidRDefault="00DB5D50">
      <w:r>
        <w:t xml:space="preserve">      ADV       : SP099566  MARIA LUCIA DELFINA DUARTE SACILOTTO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0031977-20.2002.</w:t>
      </w:r>
      <w:r w:rsidR="009D755E">
        <w:t>4.03.0000</w:t>
      </w:r>
      <w:r>
        <w:t xml:space="preserve"> PRECAT ORI:8902072789/SP REG:23.08.2002</w:t>
      </w:r>
    </w:p>
    <w:p w:rsidR="00DB5D50" w:rsidRDefault="00DB5D50">
      <w:r>
        <w:t xml:space="preserve">      REQTE     : AUTO ESCOLA CARLINHOS S/C LTDA</w:t>
      </w:r>
    </w:p>
    <w:p w:rsidR="00DB5D50" w:rsidRDefault="00DB5D50">
      <w:r>
        <w:t xml:space="preserve">      ADV       : SP038909  CARLOS ALBERTO AVILA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0031979-87.2002.</w:t>
      </w:r>
      <w:r w:rsidR="009D755E">
        <w:t>4.03.0000</w:t>
      </w:r>
      <w:r>
        <w:t xml:space="preserve"> PRECAT ORI:9502079949/SP REG:23.08.2002</w:t>
      </w:r>
    </w:p>
    <w:p w:rsidR="00DB5D50" w:rsidRDefault="00DB5D50">
      <w:r>
        <w:t xml:space="preserve">      REQTE     : HILDEMAR SERRAINO PIZOLATTO</w:t>
      </w:r>
    </w:p>
    <w:p w:rsidR="00DB5D50" w:rsidRDefault="00DB5D50">
      <w:r>
        <w:t xml:space="preserve">      ADV       : SP053330  LUIZ MAURICIO DE TULLIO AUGUSTO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0034530-40.2002.</w:t>
      </w:r>
      <w:r w:rsidR="009D755E">
        <w:t>4.03.0000</w:t>
      </w:r>
      <w:r>
        <w:t xml:space="preserve"> PRECAT ORI:200061130005199/SP REG:0</w:t>
      </w:r>
      <w:r w:rsidR="00FA1415">
        <w:t>4.</w:t>
      </w:r>
      <w:r w:rsidR="009D755E">
        <w:t>0</w:t>
      </w:r>
      <w:r>
        <w:t>9.2002</w:t>
      </w:r>
    </w:p>
    <w:p w:rsidR="00DB5D50" w:rsidRDefault="00DB5D50">
      <w:r>
        <w:t xml:space="preserve">      REQTE     : LEILA ALVARENGA PIRES</w:t>
      </w:r>
    </w:p>
    <w:p w:rsidR="00DB5D50" w:rsidRDefault="00DB5D50">
      <w:r>
        <w:t xml:space="preserve">      ADV       : SP027971  NILSON PLACIDO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0034601-42.2002.</w:t>
      </w:r>
      <w:r w:rsidR="009D755E">
        <w:t>4.03.0000</w:t>
      </w:r>
      <w:r>
        <w:t xml:space="preserve"> PRECAT ORI:9000004209/MS REG:0</w:t>
      </w:r>
      <w:r w:rsidR="00FA1415">
        <w:t>4.</w:t>
      </w:r>
      <w:r w:rsidR="009D755E">
        <w:t>0</w:t>
      </w:r>
      <w:r>
        <w:t>9.2002</w:t>
      </w:r>
    </w:p>
    <w:p w:rsidR="00DB5D50" w:rsidRDefault="00DB5D50">
      <w:r>
        <w:t xml:space="preserve">      REQTE     : EVALDO SILVEIRA PASSOS e outros(as)</w:t>
      </w:r>
    </w:p>
    <w:p w:rsidR="00DB5D50" w:rsidRDefault="00DB5D50">
      <w:r>
        <w:t xml:space="preserve">      ADV       : MS004465  JOAO ARANTES DE MEDEIROS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DE CAMPO GRANDE &gt; 1ªSSJ &gt; MS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0034604-94.2002.</w:t>
      </w:r>
      <w:r w:rsidR="009D755E">
        <w:t>4.03.0000</w:t>
      </w:r>
      <w:r>
        <w:t xml:space="preserve"> PRECAT ORI:9602035528/SP REG:0</w:t>
      </w:r>
      <w:r w:rsidR="00FA1415">
        <w:t>4.</w:t>
      </w:r>
      <w:r w:rsidR="009D755E">
        <w:t>0</w:t>
      </w:r>
      <w:r>
        <w:t>9.2002</w:t>
      </w:r>
    </w:p>
    <w:p w:rsidR="00DB5D50" w:rsidRDefault="00DB5D50">
      <w:r>
        <w:t xml:space="preserve">      REQTE     : SILVIO NASLAUSKI</w:t>
      </w:r>
    </w:p>
    <w:p w:rsidR="00DB5D50" w:rsidRDefault="00DB5D50">
      <w:r>
        <w:t xml:space="preserve">      ADV       : SP084473B GERSON ZONIS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0034618-78.2002.</w:t>
      </w:r>
      <w:r w:rsidR="009D755E">
        <w:t>4.03.0000</w:t>
      </w:r>
      <w:r>
        <w:t xml:space="preserve"> PRECAT ORI:9900000104/SP REG:0</w:t>
      </w:r>
      <w:r w:rsidR="00FA1415">
        <w:t>4.</w:t>
      </w:r>
      <w:r w:rsidR="009D755E">
        <w:t>0</w:t>
      </w:r>
      <w:r>
        <w:t>9.2002</w:t>
      </w:r>
    </w:p>
    <w:p w:rsidR="00DB5D50" w:rsidRDefault="00DB5D50">
      <w:r>
        <w:t xml:space="preserve">      REQTE     : MARIA APARECIDA SANTANA PEREIRA</w:t>
      </w:r>
    </w:p>
    <w:p w:rsidR="00DB5D50" w:rsidRDefault="00DB5D50">
      <w:r>
        <w:t xml:space="preserve">      ADV       : SP079386  PEDRO VILAS BOAS NEGRAO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VOTUPORANGA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0034908-93.2002.</w:t>
      </w:r>
      <w:r w:rsidR="009D755E">
        <w:t>4.03.0000</w:t>
      </w:r>
      <w:r>
        <w:t xml:space="preserve"> PRECAT ORI:9206060163/SP REG:17.09.2002</w:t>
      </w:r>
    </w:p>
    <w:p w:rsidR="00DB5D50" w:rsidRDefault="00DB5D50">
      <w:r>
        <w:t xml:space="preserve">      PARTE A   : DOMINGOS TRONDI e outros(as)</w:t>
      </w:r>
    </w:p>
    <w:p w:rsidR="00DB5D50" w:rsidRDefault="00DB5D50">
      <w:r>
        <w:t xml:space="preserve">      REQTE     : NELSON LEITE FILHO</w:t>
      </w:r>
    </w:p>
    <w:p w:rsidR="00DB5D50" w:rsidRDefault="00DB5D50">
      <w:r>
        <w:t xml:space="preserve">      ADV       : SP041608  NELSON LEITE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0037366-83.2002.</w:t>
      </w:r>
      <w:r w:rsidR="009D755E">
        <w:t>4.03.0000</w:t>
      </w:r>
      <w:r>
        <w:t xml:space="preserve"> PRECAT ORI:9700000677/SP REG:17.09.2002</w:t>
      </w:r>
    </w:p>
    <w:p w:rsidR="00DB5D50" w:rsidRDefault="00DB5D50">
      <w:r>
        <w:t xml:space="preserve">      REQTE     : WALTER AZARIAS DE SOUZA</w:t>
      </w:r>
    </w:p>
    <w:p w:rsidR="00DB5D50" w:rsidRDefault="00DB5D50">
      <w:r>
        <w:t xml:space="preserve">      ADV       : SP034151  RUBENS CAVALINI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lastRenderedPageBreak/>
        <w:t xml:space="preserve">      DEPREC    : JUIZO DE DIREITO DA 1 VARA DE IGARAPAVA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0037369-38.2002.</w:t>
      </w:r>
      <w:r w:rsidR="009D755E">
        <w:t>4.03.0000</w:t>
      </w:r>
      <w:r>
        <w:t xml:space="preserve"> PRECAT ORI:9200000130/SP REG:17.09.2002</w:t>
      </w:r>
    </w:p>
    <w:p w:rsidR="00DB5D50" w:rsidRDefault="00DB5D50">
      <w:r>
        <w:t xml:space="preserve">      REQTE     : PEDRO GUERRA</w:t>
      </w:r>
    </w:p>
    <w:p w:rsidR="00DB5D50" w:rsidRDefault="00DB5D50">
      <w:r>
        <w:t xml:space="preserve">      ADV       : SP084366  FRANCISCO CARLOS MARINCOLO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JOAQUIM DA BARRA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0037374-60.2002.</w:t>
      </w:r>
      <w:r w:rsidR="009D755E">
        <w:t>4.03.0000</w:t>
      </w:r>
      <w:r>
        <w:t xml:space="preserve"> PRECAT ORI:199961130014263/SP REG:17.09.2002</w:t>
      </w:r>
    </w:p>
    <w:p w:rsidR="00DB5D50" w:rsidRDefault="00DB5D50">
      <w:r>
        <w:t xml:space="preserve">      REQTE     : MARIA CONCEICAO PINTO QUINAGLIA</w:t>
      </w:r>
    </w:p>
    <w:p w:rsidR="00DB5D50" w:rsidRDefault="00DB5D50">
      <w:r>
        <w:t xml:space="preserve">      ADV       : SP102645  SILVIA HELENA DE MEDEIROS LIPORONI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0039297-24.2002.</w:t>
      </w:r>
      <w:r w:rsidR="009D755E">
        <w:t>4.03.0000</w:t>
      </w:r>
      <w:r>
        <w:t xml:space="preserve"> PRECAT ORI:9800000669/SP REG:26.09.2002</w:t>
      </w:r>
    </w:p>
    <w:p w:rsidR="00DB5D50" w:rsidRDefault="00DB5D50">
      <w:r>
        <w:t xml:space="preserve">      REQTE     : ADERCIA GONCALVES DE SOUSA</w:t>
      </w:r>
    </w:p>
    <w:p w:rsidR="00DB5D50" w:rsidRDefault="00DB5D50">
      <w:r>
        <w:t xml:space="preserve">      ADV       : SP088236B ANTONIO APARECIDO BRUSTELLO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SERTAOZINHO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0039333-66.2002.</w:t>
      </w:r>
      <w:r w:rsidR="009D755E">
        <w:t>4.03.0000</w:t>
      </w:r>
      <w:r>
        <w:t xml:space="preserve"> PRECAT ORI:9300000359/SP REG:26.09.2002</w:t>
      </w:r>
    </w:p>
    <w:p w:rsidR="00DB5D50" w:rsidRDefault="00DB5D50">
      <w:r>
        <w:t xml:space="preserve">      REQTE     : OTILIA SEIXAS TELES</w:t>
      </w:r>
    </w:p>
    <w:p w:rsidR="00DB5D50" w:rsidRDefault="00DB5D50">
      <w:r>
        <w:t xml:space="preserve">      ADV       : SP123572  LEONARDO DONIZETI BUENO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PEDREGULHO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0039342-28.2002.</w:t>
      </w:r>
      <w:r w:rsidR="009D755E">
        <w:t>4.03.0000</w:t>
      </w:r>
      <w:r>
        <w:t xml:space="preserve"> PRECAT ORI:9603077216/SP REG:26.09.2002</w:t>
      </w:r>
    </w:p>
    <w:p w:rsidR="00DB5D50" w:rsidRDefault="00DB5D50">
      <w:r>
        <w:t xml:space="preserve">      REQTE     : ANTONIO LUIZ BENINI</w:t>
      </w:r>
    </w:p>
    <w:p w:rsidR="00DB5D50" w:rsidRDefault="00DB5D50">
      <w:r>
        <w:t xml:space="preserve">      ADV       : SP055343  PEDRO MASSARO NETO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0039345-80.2002.</w:t>
      </w:r>
      <w:r w:rsidR="009D755E">
        <w:t>4.03.0000</w:t>
      </w:r>
      <w:r>
        <w:t xml:space="preserve"> PRECAT ORI:9603062030/SP REG:26.09.2002</w:t>
      </w:r>
    </w:p>
    <w:p w:rsidR="00DB5D50" w:rsidRDefault="00DB5D50">
      <w:r>
        <w:t xml:space="preserve">      REQTE     : MARCIO QUEIDE FINOTI</w:t>
      </w:r>
    </w:p>
    <w:p w:rsidR="00DB5D50" w:rsidRDefault="00DB5D50">
      <w:r>
        <w:t xml:space="preserve">      ADV       : SP016920  JOSE HENRIQUE FRASCA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0039382-10.2002.</w:t>
      </w:r>
      <w:r w:rsidR="009D755E">
        <w:t>4.03.0000</w:t>
      </w:r>
      <w:r>
        <w:t xml:space="preserve"> PRECAT ORI:9102071142/SP REG:27.09.2002</w:t>
      </w:r>
    </w:p>
    <w:p w:rsidR="00DB5D50" w:rsidRDefault="00DB5D50">
      <w:r>
        <w:t xml:space="preserve">      REQTE     : ANDRE MAZZEO NETO</w:t>
      </w:r>
    </w:p>
    <w:p w:rsidR="00DB5D50" w:rsidRDefault="00DB5D50">
      <w:r>
        <w:lastRenderedPageBreak/>
        <w:t xml:space="preserve">      ADV       : SP104974  ANDRE MAZZEO NETO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0039393-39.2002.</w:t>
      </w:r>
      <w:r w:rsidR="009D755E">
        <w:t>4.03.0000</w:t>
      </w:r>
      <w:r>
        <w:t xml:space="preserve"> PRECAT ORI:8900074547/SP REG:27.09.2002</w:t>
      </w:r>
    </w:p>
    <w:p w:rsidR="00DB5D50" w:rsidRDefault="00DB5D50">
      <w:r>
        <w:t xml:space="preserve">      REQTE     : MILTON SCORZA</w:t>
      </w:r>
    </w:p>
    <w:p w:rsidR="00DB5D50" w:rsidRDefault="00DB5D50">
      <w:r>
        <w:t xml:space="preserve">      ADV       : SP068182  PAULO POLETTO JUNIOR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0039551-94.2002.</w:t>
      </w:r>
      <w:r w:rsidR="009D755E">
        <w:t>4.03.0000</w:t>
      </w:r>
      <w:r>
        <w:t xml:space="preserve"> PRECAT ORI:9107012861/SP REG:01.10.2002</w:t>
      </w:r>
    </w:p>
    <w:p w:rsidR="00DB5D50" w:rsidRDefault="00DB5D50">
      <w:r>
        <w:t xml:space="preserve">      REQTE     : AGROTERRA TRATORES E IMPLEMENTOS LTDA</w:t>
      </w:r>
    </w:p>
    <w:p w:rsidR="00DB5D50" w:rsidRDefault="00DB5D50">
      <w:r>
        <w:t xml:space="preserve">      ADV       : SP147743  ROBERTO GAROFALO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0039552-79.2002.</w:t>
      </w:r>
      <w:r w:rsidR="009D755E">
        <w:t>4.03.0000</w:t>
      </w:r>
      <w:r>
        <w:t xml:space="preserve"> PRECAT ORI:8800014445/SP REG:01.10.2002</w:t>
      </w:r>
    </w:p>
    <w:p w:rsidR="00DB5D50" w:rsidRDefault="00DB5D50">
      <w:r>
        <w:t xml:space="preserve">      REQTE     : NICOLAU CONSTANTINO</w:t>
      </w:r>
    </w:p>
    <w:p w:rsidR="00DB5D50" w:rsidRDefault="00DB5D50">
      <w:r>
        <w:t xml:space="preserve">      ADV       : SP078002  NICOLAO CONSTANTINO FILHO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0039688-76.2002.</w:t>
      </w:r>
      <w:r w:rsidR="009D755E">
        <w:t>4.03.0000</w:t>
      </w:r>
      <w:r>
        <w:t xml:space="preserve"> PRECAT ORI:9107006454/SP REG:07.10.2002</w:t>
      </w:r>
    </w:p>
    <w:p w:rsidR="00DB5D50" w:rsidRDefault="00DB5D50">
      <w:r>
        <w:t xml:space="preserve">      REQTE     : JOAO BATISTA LEOPOLDINO</w:t>
      </w:r>
    </w:p>
    <w:p w:rsidR="00DB5D50" w:rsidRDefault="00DB5D50">
      <w:r>
        <w:t xml:space="preserve">      ADV       : SP039044  LEONARDO ANTONIO TAMASO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0039698-23.2002.</w:t>
      </w:r>
      <w:r w:rsidR="009D755E">
        <w:t>4.03.0000</w:t>
      </w:r>
      <w:r>
        <w:t xml:space="preserve"> PRECAT ORI:9202034893/SP REG:07.10.2002</w:t>
      </w:r>
    </w:p>
    <w:p w:rsidR="00DB5D50" w:rsidRDefault="00DB5D50">
      <w:r>
        <w:t xml:space="preserve">      REQTE     : AMILCAR DA ROCHA MATIAS e outro(a)</w:t>
      </w:r>
    </w:p>
    <w:p w:rsidR="00DB5D50" w:rsidRDefault="00DB5D50">
      <w:r>
        <w:t xml:space="preserve">      ADV       : SP106084  SYOMARA NASCIMENTO MARQUES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0039700-90.2002.</w:t>
      </w:r>
      <w:r w:rsidR="009D755E">
        <w:t>4.03.0000</w:t>
      </w:r>
      <w:r>
        <w:t xml:space="preserve"> PRECAT ORI:9202018928/SP REG:07.10.2002</w:t>
      </w:r>
    </w:p>
    <w:p w:rsidR="00DB5D50" w:rsidRDefault="00DB5D50">
      <w:r>
        <w:t xml:space="preserve">      REQTE     : FERNAO BETIM PAES LEME</w:t>
      </w:r>
    </w:p>
    <w:p w:rsidR="00DB5D50" w:rsidRDefault="00DB5D50">
      <w:r>
        <w:t xml:space="preserve">      ADV       : SP017430  CECILIA FRANCO MINERVINO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0039703-45.2002.</w:t>
      </w:r>
      <w:r w:rsidR="009D755E">
        <w:t>4.03.0000</w:t>
      </w:r>
      <w:r>
        <w:t xml:space="preserve"> PRECAT ORI:9106609201/SP REG:07.10.2002</w:t>
      </w:r>
    </w:p>
    <w:p w:rsidR="00DB5D50" w:rsidRDefault="00DB5D50">
      <w:r>
        <w:t xml:space="preserve">      REQTE     : PAULO ROBERTO DE ALMEIDA</w:t>
      </w:r>
    </w:p>
    <w:p w:rsidR="00DB5D50" w:rsidRDefault="00DB5D50">
      <w:r>
        <w:t xml:space="preserve">      ADV       : SP112455  KARIMI CECILIA ASSIS DE ALMEIDA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0039705-15.2002.</w:t>
      </w:r>
      <w:r w:rsidR="009D755E">
        <w:t>4.03.0000</w:t>
      </w:r>
      <w:r>
        <w:t xml:space="preserve"> PRECAT ORI:8900304356/SP REG:07.10.2002</w:t>
      </w:r>
    </w:p>
    <w:p w:rsidR="00DB5D50" w:rsidRDefault="00DB5D50">
      <w:r>
        <w:t xml:space="preserve">      REQTE     : ANTONIO JORDAO SELLANI</w:t>
      </w:r>
    </w:p>
    <w:p w:rsidR="00DB5D50" w:rsidRDefault="00DB5D50">
      <w:r>
        <w:t xml:space="preserve">      ADV       : SP052400  WILSON ROBERTO SIL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0039744-12.2002.</w:t>
      </w:r>
      <w:r w:rsidR="009D755E">
        <w:t>4.03.0000</w:t>
      </w:r>
      <w:r>
        <w:t xml:space="preserve"> PRECAT ORI:9700000640/SP REG:07.10.2002</w:t>
      </w:r>
    </w:p>
    <w:p w:rsidR="00DB5D50" w:rsidRDefault="00DB5D50">
      <w:r>
        <w:t xml:space="preserve">      REQTE     : JUDITH MORETTI</w:t>
      </w:r>
    </w:p>
    <w:p w:rsidR="00DB5D50" w:rsidRDefault="00DB5D50">
      <w:r>
        <w:t xml:space="preserve">      ADV       : SP080649  ELZA NUNES MACHADO GALVAO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ITAPEVA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0039759-78.2002.</w:t>
      </w:r>
      <w:r w:rsidR="009D755E">
        <w:t>4.03.0000</w:t>
      </w:r>
      <w:r>
        <w:t xml:space="preserve"> PRECAT ORI:9200251900/SP REG:07.10.2002</w:t>
      </w:r>
    </w:p>
    <w:p w:rsidR="00DB5D50" w:rsidRDefault="00DB5D50">
      <w:r>
        <w:t xml:space="preserve">      REQTE     : LOGOS INCORPORACOES E CONSTRUCOES LTDA</w:t>
      </w:r>
    </w:p>
    <w:p w:rsidR="00DB5D50" w:rsidRDefault="00DB5D50">
      <w:r>
        <w:t xml:space="preserve">      ADV       : SP047240  MARIA ANGELA DIAS CAMPOS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0042409-98.2002.</w:t>
      </w:r>
      <w:r w:rsidR="009D755E">
        <w:t>4.03.0000</w:t>
      </w:r>
      <w:r>
        <w:t xml:space="preserve"> PRECAT ORI:200261260115093/SP REG:14.10.2002</w:t>
      </w:r>
    </w:p>
    <w:p w:rsidR="00DB5D50" w:rsidRDefault="00DB5D50">
      <w:r>
        <w:t xml:space="preserve">      REQTE     : AUGUSTO JOSE RODRIGUES</w:t>
      </w:r>
    </w:p>
    <w:p w:rsidR="00DB5D50" w:rsidRDefault="00DB5D50">
      <w:r>
        <w:t xml:space="preserve">      ADV       : SP030596  ANTONIO MAURI AMARAL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SANTO ANDRÉ&gt;26ª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0042748-57.2002.</w:t>
      </w:r>
      <w:r w:rsidR="009D755E">
        <w:t>4.03.0000</w:t>
      </w:r>
      <w:r>
        <w:t xml:space="preserve"> PRECAT ORI:9402005560/SP REG:17.10.2002</w:t>
      </w:r>
    </w:p>
    <w:p w:rsidR="00DB5D50" w:rsidRDefault="00DB5D50">
      <w:r>
        <w:t xml:space="preserve">      REQTE     : LANCHES BOA VISTA LTDA</w:t>
      </w:r>
    </w:p>
    <w:p w:rsidR="00DB5D50" w:rsidRDefault="00DB5D50">
      <w:r>
        <w:t xml:space="preserve">      ADV       : SP025163  DEOSDETE JULIAO DE PAULA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0042837-80.2002.</w:t>
      </w:r>
      <w:r w:rsidR="009D755E">
        <w:t>4.03.0000</w:t>
      </w:r>
      <w:r>
        <w:t xml:space="preserve"> PRECAT ORI:9202027633/SP REG:17.10.2002</w:t>
      </w:r>
    </w:p>
    <w:p w:rsidR="00DB5D50" w:rsidRDefault="00DB5D50">
      <w:r>
        <w:t xml:space="preserve">      REQTE     : FELIX VALOIS DOS SANTOS</w:t>
      </w:r>
    </w:p>
    <w:p w:rsidR="00DB5D50" w:rsidRDefault="00DB5D50">
      <w:r>
        <w:t xml:space="preserve">      ADV       : SP104967  JESSAMINE CARVALHO DE MELLO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lastRenderedPageBreak/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0044153-31.2002.</w:t>
      </w:r>
      <w:r w:rsidR="009D755E">
        <w:t>4.03.0000</w:t>
      </w:r>
      <w:r>
        <w:t xml:space="preserve"> PRECAT ORI:9200334253/SP REG:24.10.2002</w:t>
      </w:r>
    </w:p>
    <w:p w:rsidR="00DB5D50" w:rsidRDefault="00DB5D50">
      <w:r>
        <w:t xml:space="preserve">      REQTE     : MIGUEL MARQUES</w:t>
      </w:r>
    </w:p>
    <w:p w:rsidR="00DB5D50" w:rsidRDefault="00DB5D50">
      <w:r>
        <w:t xml:space="preserve">      ADV       : SP115261  WAGNER ANTONIO QUINALHA CROSATTI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0044164-60.2002.</w:t>
      </w:r>
      <w:r w:rsidR="009D755E">
        <w:t>4.03.0000</w:t>
      </w:r>
      <w:r>
        <w:t xml:space="preserve"> PRECAT ORI:9000434912/SP REG:24.10.2002</w:t>
      </w:r>
    </w:p>
    <w:p w:rsidR="00DB5D50" w:rsidRDefault="00DB5D50">
      <w:r>
        <w:t xml:space="preserve">      REQTE     : LUIZ UBICES e outro(a)</w:t>
      </w:r>
    </w:p>
    <w:p w:rsidR="00DB5D50" w:rsidRDefault="00DB5D50">
      <w:r>
        <w:t xml:space="preserve">      ADV       : SP043425  SANDOVAL GERALDO DE ALMEIDA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9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0044165-45.2002.</w:t>
      </w:r>
      <w:r w:rsidR="009D755E">
        <w:t>4.03.0000</w:t>
      </w:r>
      <w:r>
        <w:t xml:space="preserve"> PRECAT ORI:9500000373/SP REG:24.10.2002</w:t>
      </w:r>
    </w:p>
    <w:p w:rsidR="00DB5D50" w:rsidRDefault="00DB5D50">
      <w:r>
        <w:t xml:space="preserve">      REQTE     : OSCARLINO SANTANA DE ARAUJO</w:t>
      </w:r>
    </w:p>
    <w:p w:rsidR="00DB5D50" w:rsidRDefault="00DB5D50">
      <w:r>
        <w:t xml:space="preserve">      ADV       : SP097321  JOSE ROBERTO SODERO VICTORIO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PINDAMONHANGABA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0044166-30.2002.</w:t>
      </w:r>
      <w:r w:rsidR="009D755E">
        <w:t>4.03.0000</w:t>
      </w:r>
      <w:r>
        <w:t xml:space="preserve"> PRECAT ORI:9800001061/SP REG:24.10.2002</w:t>
      </w:r>
    </w:p>
    <w:p w:rsidR="00DB5D50" w:rsidRDefault="00DB5D50">
      <w:r>
        <w:t xml:space="preserve">      REQTE     : JOSE HENRIQUE DE SOUZA</w:t>
      </w:r>
    </w:p>
    <w:p w:rsidR="00DB5D50" w:rsidRDefault="00DB5D50">
      <w:r>
        <w:t xml:space="preserve">      ADV       : SP080335  VITORIO MATIUZZI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SP094382  JOSEMAR ANTONIO GIORGETTI</w:t>
      </w:r>
    </w:p>
    <w:p w:rsidR="00DB5D50" w:rsidRDefault="00DB5D50">
      <w:r>
        <w:t xml:space="preserve">      ADV       : SP000030 HERMES ARRAIS ALENCAR</w:t>
      </w:r>
    </w:p>
    <w:p w:rsidR="00DB5D50" w:rsidRDefault="00DB5D50">
      <w:r>
        <w:t xml:space="preserve">      DEPREC    : JUIZO DE DIREITO DA 2 VARA DE INDAIATUBA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0044169-82.2002.</w:t>
      </w:r>
      <w:r w:rsidR="009D755E">
        <w:t>4.03.0000</w:t>
      </w:r>
      <w:r>
        <w:t xml:space="preserve"> PRECAT ORI:9000393256/SP REG:24.10.2002</w:t>
      </w:r>
    </w:p>
    <w:p w:rsidR="00DB5D50" w:rsidRDefault="00DB5D50">
      <w:r>
        <w:t xml:space="preserve">      REQTE     : PEDRO DE SOUZA DIAS</w:t>
      </w:r>
    </w:p>
    <w:p w:rsidR="00DB5D50" w:rsidRDefault="00DB5D50">
      <w:r>
        <w:t xml:space="preserve">      ADV       : SP058937  SANDRA MARIA ESTEFAM JORGE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SP125170  ADARNO POZZUTO POPPI</w:t>
      </w:r>
    </w:p>
    <w:p w:rsidR="00DB5D50" w:rsidRDefault="00DB5D50">
      <w:r>
        <w:t xml:space="preserve">      ADV       : SP000030 HERMES ARRAIS ALENCAR</w:t>
      </w:r>
    </w:p>
    <w:p w:rsidR="00DB5D50" w:rsidRDefault="00DB5D50">
      <w:r>
        <w:t xml:space="preserve">      DEPREC    : JUIZO FEDERAL DA 2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0044171-52.2002.</w:t>
      </w:r>
      <w:r w:rsidR="009D755E">
        <w:t>4.03.0000</w:t>
      </w:r>
      <w:r>
        <w:t xml:space="preserve"> PRECAT ORI:9700000329/SP REG:24.10.2002</w:t>
      </w:r>
    </w:p>
    <w:p w:rsidR="00DB5D50" w:rsidRDefault="00DB5D50">
      <w:r>
        <w:t xml:space="preserve">      REQTE     : BENEDITA CANDIDA VARRASCHIN</w:t>
      </w:r>
    </w:p>
    <w:p w:rsidR="00DB5D50" w:rsidRDefault="00DB5D50">
      <w:r>
        <w:t xml:space="preserve">      ADV       : SP064327  EZIO RAHAL MELILLO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PIRAJU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0044174-07.2002.</w:t>
      </w:r>
      <w:r w:rsidR="009D755E">
        <w:t>4.03.0000</w:t>
      </w:r>
      <w:r>
        <w:t xml:space="preserve"> PRECAT ORI:200103990016550/SP REG:24.10.2002</w:t>
      </w:r>
    </w:p>
    <w:p w:rsidR="00DB5D50" w:rsidRDefault="00DB5D50">
      <w:r>
        <w:t xml:space="preserve">      REQTE     : IGNEZ CARDOSO</w:t>
      </w:r>
    </w:p>
    <w:p w:rsidR="00DB5D50" w:rsidRDefault="00DB5D50">
      <w:r>
        <w:t xml:space="preserve">      ADV       : SP092468  MARIA ANTONIA ALVES PINTO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SP076100  MIRIAM GRACIE DE OLIVEIRA MONTINI</w:t>
      </w:r>
    </w:p>
    <w:p w:rsidR="00DB5D50" w:rsidRDefault="00DB5D50">
      <w:r>
        <w:t xml:space="preserve">      ADV       : SP000030 HERMES ARRAIS ALENCAR</w:t>
      </w:r>
    </w:p>
    <w:p w:rsidR="00DB5D50" w:rsidRDefault="00DB5D50">
      <w:r>
        <w:t xml:space="preserve">      DEPREC    : JUIZO FEDERAL DA 1 VARA DE SANTO ANDRÉ&gt;26ª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0044176-74.2002.</w:t>
      </w:r>
      <w:r w:rsidR="009D755E">
        <w:t>4.03.0000</w:t>
      </w:r>
      <w:r>
        <w:t xml:space="preserve"> PRECAT ORI:9700001840/SP REG:24.10.2002</w:t>
      </w:r>
    </w:p>
    <w:p w:rsidR="00DB5D50" w:rsidRDefault="00DB5D50">
      <w:r>
        <w:t xml:space="preserve">      REQTE     : TEREZA LAZARINI OSTANELLI</w:t>
      </w:r>
    </w:p>
    <w:p w:rsidR="00DB5D50" w:rsidRDefault="00DB5D50">
      <w:r>
        <w:t xml:space="preserve">      ADV       : SP117426  ARNALDO APARECIDO OLIVEIRA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VINHEDO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0044178-44.2002.</w:t>
      </w:r>
      <w:r w:rsidR="009D755E">
        <w:t>4.03.0000</w:t>
      </w:r>
      <w:r>
        <w:t xml:space="preserve"> PRECAT ORI:9710084585/SP REG:24.10.2002</w:t>
      </w:r>
    </w:p>
    <w:p w:rsidR="00DB5D50" w:rsidRDefault="00DB5D50">
      <w:r>
        <w:t xml:space="preserve">      REQTE     : OLIVIO DELBONI</w:t>
      </w:r>
    </w:p>
    <w:p w:rsidR="00DB5D50" w:rsidRDefault="00DB5D50">
      <w:r>
        <w:t xml:space="preserve">      ADV       : SP130420  MARCO AURELIO DE GOES MONTEIRO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MARILIA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0044180-14.2002.</w:t>
      </w:r>
      <w:r w:rsidR="009D755E">
        <w:t>4.03.0000</w:t>
      </w:r>
      <w:r>
        <w:t xml:space="preserve"> PRECAT ORI:199961150041582/SP REG:24.10.2002</w:t>
      </w:r>
    </w:p>
    <w:p w:rsidR="00DB5D50" w:rsidRDefault="00DB5D50">
      <w:r>
        <w:t xml:space="preserve">      REQTE     : FRANCISCO DIAGONEL</w:t>
      </w:r>
    </w:p>
    <w:p w:rsidR="00DB5D50" w:rsidRDefault="00DB5D50">
      <w:r>
        <w:t xml:space="preserve">      ADV       : SP101629  DURVAL PEDRO FERREIRA SANTIAGO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SAO CARLOS &gt; 15ª 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0044184-51.2002.</w:t>
      </w:r>
      <w:r w:rsidR="009D755E">
        <w:t>4.03.0000</w:t>
      </w:r>
      <w:r>
        <w:t xml:space="preserve"> PRECAT ORI:9200000837/SP REG:24.10.2002</w:t>
      </w:r>
    </w:p>
    <w:p w:rsidR="00DB5D50" w:rsidRDefault="00DB5D50">
      <w:r>
        <w:t xml:space="preserve">      REQTE     : SOFIA FERREIRA DOS SANTOS</w:t>
      </w:r>
    </w:p>
    <w:p w:rsidR="00DB5D50" w:rsidRDefault="00DB5D50">
      <w:r>
        <w:t xml:space="preserve">      ADV       : SP064327  EZIO RAHAL MELILLO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0044192-28.2002.</w:t>
      </w:r>
      <w:r w:rsidR="009D755E">
        <w:t>4.03.0000</w:t>
      </w:r>
      <w:r>
        <w:t xml:space="preserve"> PRECAT ORI:9900000800/SP REG:24.10.2002</w:t>
      </w:r>
    </w:p>
    <w:p w:rsidR="00DB5D50" w:rsidRDefault="00DB5D50">
      <w:r>
        <w:t xml:space="preserve">      REQTE     : ANTONIO ALVES DE OLIVEIRA</w:t>
      </w:r>
    </w:p>
    <w:p w:rsidR="00DB5D50" w:rsidRDefault="00DB5D50">
      <w:r>
        <w:t xml:space="preserve">      ADV       : SP058417  FERNANDO APARECIDO BALDAN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0044193-13.2002.</w:t>
      </w:r>
      <w:r w:rsidR="009D755E">
        <w:t>4.03.0000</w:t>
      </w:r>
      <w:r>
        <w:t xml:space="preserve"> PRECAT ORI:9900000166/SP REG:24.10.2002</w:t>
      </w:r>
    </w:p>
    <w:p w:rsidR="00DB5D50" w:rsidRDefault="00DB5D50">
      <w:r>
        <w:t xml:space="preserve">      REQTE     : ALBINA DEMARCHI OTSUKA</w:t>
      </w:r>
    </w:p>
    <w:p w:rsidR="00DB5D50" w:rsidRDefault="00DB5D50">
      <w:r>
        <w:t xml:space="preserve">      ADV       : SP143700  ARI DALTON MARTINS MOREIRA JUNIOR e outro(a)</w:t>
      </w:r>
    </w:p>
    <w:p w:rsidR="00DB5D50" w:rsidRDefault="00DB5D50">
      <w:r>
        <w:lastRenderedPageBreak/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ESTRELA D OESTE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0044197-50.2002.</w:t>
      </w:r>
      <w:r w:rsidR="009D755E">
        <w:t>4.03.0000</w:t>
      </w:r>
      <w:r>
        <w:t xml:space="preserve"> PRECAT ORI:0000000562/SP REG:24.10.2002</w:t>
      </w:r>
    </w:p>
    <w:p w:rsidR="00DB5D50" w:rsidRDefault="00DB5D50">
      <w:r>
        <w:t xml:space="preserve">      REQTE     : MARIA DIAS DA SILVA NEVES</w:t>
      </w:r>
    </w:p>
    <w:p w:rsidR="00DB5D50" w:rsidRDefault="00DB5D50">
      <w:r>
        <w:t xml:space="preserve">      ADV       : SP122965  ARMANDO DA SILVA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SP122965  ARMANDO DA SILVA e outro(a)</w:t>
      </w:r>
    </w:p>
    <w:p w:rsidR="00DB5D50" w:rsidRDefault="00DB5D50">
      <w:r>
        <w:t xml:space="preserve">      ADV       : SP000030 HERMES ARRAIS ALENCAR</w:t>
      </w:r>
    </w:p>
    <w:p w:rsidR="00DB5D50" w:rsidRDefault="00DB5D50">
      <w:r>
        <w:t xml:space="preserve">      DEPREC    : JUIZO DE DIREITO DA 1 VARA DE ESTRELA D OESTE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0044198-35.2002.</w:t>
      </w:r>
      <w:r w:rsidR="009D755E">
        <w:t>4.03.0000</w:t>
      </w:r>
      <w:r>
        <w:t xml:space="preserve"> PRECAT ORI:9500000826/SP REG:24.10.2002</w:t>
      </w:r>
    </w:p>
    <w:p w:rsidR="00DB5D50" w:rsidRDefault="00DB5D50">
      <w:r>
        <w:t xml:space="preserve">      REQTE     : JECIARA BORGES DE MELO</w:t>
      </w:r>
    </w:p>
    <w:p w:rsidR="00DB5D50" w:rsidRDefault="00DB5D50">
      <w:r>
        <w:t xml:space="preserve">      ADV       : SP057661  ADAO NOGUEIRA PAIM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JOAQUIM DA BARRA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0044199-20.2002.</w:t>
      </w:r>
      <w:r w:rsidR="009D755E">
        <w:t>4.03.0000</w:t>
      </w:r>
      <w:r>
        <w:t xml:space="preserve"> PRECAT ORI:9700000857/SP REG:24.10.2002</w:t>
      </w:r>
    </w:p>
    <w:p w:rsidR="00DB5D50" w:rsidRDefault="00DB5D50">
      <w:r>
        <w:t xml:space="preserve">      REQTE     : AFONSO ANTONINHO RONCAGLIA</w:t>
      </w:r>
    </w:p>
    <w:p w:rsidR="00DB5D50" w:rsidRDefault="00DB5D50">
      <w:r>
        <w:t xml:space="preserve">      ADV       : SP021794  MARIO EDUARDO DE MENDONCA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JOSE BONIFACIO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0044200-05.2002.</w:t>
      </w:r>
      <w:r w:rsidR="009D755E">
        <w:t>4.03.0000</w:t>
      </w:r>
      <w:r>
        <w:t xml:space="preserve"> PRECAT ORI:9700000846/SP REG:24.10.2002</w:t>
      </w:r>
    </w:p>
    <w:p w:rsidR="00DB5D50" w:rsidRDefault="00DB5D50">
      <w:r>
        <w:t xml:space="preserve">      REQTE     : SEBASTIANA PAULA PINTO COUTO</w:t>
      </w:r>
    </w:p>
    <w:p w:rsidR="00DB5D50" w:rsidRDefault="00DB5D50">
      <w:r>
        <w:t xml:space="preserve">      ADV       : SP089036  JOSE EDUARDO POZZA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PIRAJU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0044202-72.2002.</w:t>
      </w:r>
      <w:r w:rsidR="009D755E">
        <w:t>4.03.0000</w:t>
      </w:r>
      <w:r>
        <w:t xml:space="preserve"> PRECAT ORI:9700000595/SP REG:24.10.2002</w:t>
      </w:r>
    </w:p>
    <w:p w:rsidR="00DB5D50" w:rsidRDefault="00DB5D50">
      <w:r>
        <w:t xml:space="preserve">      REQTE     : LAURA SALVIANO BLEFARI</w:t>
      </w:r>
    </w:p>
    <w:p w:rsidR="00DB5D50" w:rsidRDefault="00DB5D50">
      <w:r>
        <w:t xml:space="preserve">      ADV       : SP123177  MARCIA PIKEL GOMES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MARACAI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0044204-42.2002.</w:t>
      </w:r>
      <w:r w:rsidR="009D755E">
        <w:t>4.03.0000</w:t>
      </w:r>
      <w:r>
        <w:t xml:space="preserve"> PRECAT ORI:199961150046907/SP REG:24.10.2002</w:t>
      </w:r>
    </w:p>
    <w:p w:rsidR="00DB5D50" w:rsidRDefault="00DB5D50">
      <w:r>
        <w:t xml:space="preserve">      REQTE     : ADAO AGENOR COLANGELO</w:t>
      </w:r>
    </w:p>
    <w:p w:rsidR="00DB5D50" w:rsidRDefault="00DB5D50">
      <w:r>
        <w:t xml:space="preserve">      ADV       : SP021621  EDUARDO OCTAVIANO DINIZ JUNQUEIRA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SAO CARLOS &gt; 15ª 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0044205-27.2002.</w:t>
      </w:r>
      <w:r w:rsidR="009D755E">
        <w:t>4.03.0000</w:t>
      </w:r>
      <w:r>
        <w:t xml:space="preserve"> PRECAT ORI:199961150065951/SP REG:24.10.2002</w:t>
      </w:r>
    </w:p>
    <w:p w:rsidR="00DB5D50" w:rsidRDefault="00DB5D50">
      <w:r>
        <w:t xml:space="preserve">      REQTE     : JOSE CARLOS CERRONI</w:t>
      </w:r>
    </w:p>
    <w:p w:rsidR="00DB5D50" w:rsidRDefault="00DB5D50">
      <w:r>
        <w:t xml:space="preserve">      ADV       : SP101629  DURVAL PEDRO FERREIRA SANTIAGO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SAO CARLOS &gt; 15ª 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0044210-49.2002.</w:t>
      </w:r>
      <w:r w:rsidR="009D755E">
        <w:t>4.03.0000</w:t>
      </w:r>
      <w:r>
        <w:t xml:space="preserve"> PRECAT ORI:9800000268/SP REG:24.10.2002</w:t>
      </w:r>
    </w:p>
    <w:p w:rsidR="00DB5D50" w:rsidRDefault="00DB5D50">
      <w:r>
        <w:t xml:space="preserve">      REQTE     : MARIA CRISTINA GONCALVES</w:t>
      </w:r>
    </w:p>
    <w:p w:rsidR="00DB5D50" w:rsidRDefault="00DB5D50">
      <w:r>
        <w:t xml:space="preserve">      ADV       : SP117736  MARCIO ANTONIO DOMINGUES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COLINA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0044212-19.2002.</w:t>
      </w:r>
      <w:r w:rsidR="009D755E">
        <w:t>4.03.0000</w:t>
      </w:r>
      <w:r>
        <w:t xml:space="preserve"> PRECAT ORI:200061130071550/SP REG:24.10.2002</w:t>
      </w:r>
    </w:p>
    <w:p w:rsidR="00DB5D50" w:rsidRDefault="00DB5D50">
      <w:r>
        <w:t xml:space="preserve">      REQTE     : ALBERTINO JOSE DE OLIVEIRA</w:t>
      </w:r>
    </w:p>
    <w:p w:rsidR="00DB5D50" w:rsidRDefault="00DB5D50">
      <w:r>
        <w:t xml:space="preserve">      ADV       : SP047319  ANTONIO MARIO DE TOLEDO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0044213-04.2002.</w:t>
      </w:r>
      <w:r w:rsidR="009D755E">
        <w:t>4.03.0000</w:t>
      </w:r>
      <w:r>
        <w:t xml:space="preserve"> PRECAT ORI:9202067341/SP REG:24.10.2002</w:t>
      </w:r>
    </w:p>
    <w:p w:rsidR="00DB5D50" w:rsidRDefault="00DB5D50">
      <w:r>
        <w:t xml:space="preserve">      REQTE     : GERALDO RIBEIRO DOS SANTOS</w:t>
      </w:r>
    </w:p>
    <w:p w:rsidR="00DB5D50" w:rsidRDefault="00DB5D50">
      <w:r>
        <w:t xml:space="preserve">      ADV       : SP018351  DONATO LOVECCHIO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5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0044296-20.2002.</w:t>
      </w:r>
      <w:r w:rsidR="009D755E">
        <w:t>4.03.0000</w:t>
      </w:r>
      <w:r>
        <w:t xml:space="preserve"> PRECAT ORI:9107168969/SP REG:25.10.2002</w:t>
      </w:r>
    </w:p>
    <w:p w:rsidR="00DB5D50" w:rsidRDefault="00DB5D50">
      <w:r>
        <w:t xml:space="preserve">      REQTE     : CROCE GUIMARAES E CIA LTDA</w:t>
      </w:r>
    </w:p>
    <w:p w:rsidR="00DB5D50" w:rsidRDefault="00DB5D50">
      <w:r>
        <w:t xml:space="preserve">      ADV       : SP050288  MARCIA MOSCARDI MADDI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0044299-72.2002.</w:t>
      </w:r>
      <w:r w:rsidR="009D755E">
        <w:t>4.03.0000</w:t>
      </w:r>
      <w:r>
        <w:t xml:space="preserve"> PRECAT ORI:8800001209/SP REG:25.10.2002</w:t>
      </w:r>
    </w:p>
    <w:p w:rsidR="00DB5D50" w:rsidRDefault="00DB5D50">
      <w:r>
        <w:t xml:space="preserve">      REQTE     : MARIA APARECIDA ROSA DE GODOY</w:t>
      </w:r>
    </w:p>
    <w:p w:rsidR="00DB5D50" w:rsidRDefault="00DB5D50">
      <w:r>
        <w:t xml:space="preserve">      ADV       : SP096217  JOSEMAR ESTIGARIBIA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AMERICANA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0044301-42.2002.</w:t>
      </w:r>
      <w:r w:rsidR="009D755E">
        <w:t>4.03.0000</w:t>
      </w:r>
      <w:r>
        <w:t xml:space="preserve"> PRECAT ORI:9500000598/SP REG:25.10.2002</w:t>
      </w:r>
    </w:p>
    <w:p w:rsidR="00DB5D50" w:rsidRDefault="00DB5D50">
      <w:r>
        <w:t xml:space="preserve">      REQTE     : ANIBAL AMERICO DE OLIVEIRA</w:t>
      </w:r>
    </w:p>
    <w:p w:rsidR="00DB5D50" w:rsidRDefault="00DB5D50">
      <w:r>
        <w:t xml:space="preserve">      ADV       : SP110064  CRISTIANE KARAN CARDOZO SANTAREM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lastRenderedPageBreak/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0044306-64.2002.</w:t>
      </w:r>
      <w:r w:rsidR="009D755E">
        <w:t>4.03.0000</w:t>
      </w:r>
      <w:r>
        <w:t xml:space="preserve"> PRECAT ORI:8800474640/SP REG:25.10.2002</w:t>
      </w:r>
    </w:p>
    <w:p w:rsidR="00DB5D50" w:rsidRDefault="00DB5D50">
      <w:r>
        <w:t xml:space="preserve">      REQTE     : JOSE ASTOR BAGGIO</w:t>
      </w:r>
    </w:p>
    <w:p w:rsidR="00DB5D50" w:rsidRDefault="00DB5D50">
      <w:r>
        <w:t xml:space="preserve">      ADV       : SP030837  GERALDO JOSE BORGES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0044310-04.2002.</w:t>
      </w:r>
      <w:r w:rsidR="009D755E">
        <w:t>4.03.0000</w:t>
      </w:r>
      <w:r>
        <w:t xml:space="preserve"> PRECAT ORI:8802010188/SP REG:25.10.2002</w:t>
      </w:r>
    </w:p>
    <w:p w:rsidR="00DB5D50" w:rsidRDefault="00DB5D50">
      <w:r>
        <w:t xml:space="preserve">      PARTE A   : APARECIDA MESSIAS SANTOS e outros(as)</w:t>
      </w:r>
    </w:p>
    <w:p w:rsidR="00DB5D50" w:rsidRDefault="00DB5D50">
      <w:r>
        <w:t xml:space="preserve">      REQTE     : DINORAH DA COSTA e outro(a)</w:t>
      </w:r>
    </w:p>
    <w:p w:rsidR="00DB5D50" w:rsidRDefault="00DB5D50">
      <w:r>
        <w:t xml:space="preserve">      ADV       : SP061220  MARIA JOAQUINA SIQUEIRA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5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0044311-86.2002.</w:t>
      </w:r>
      <w:r w:rsidR="009D755E">
        <w:t>4.03.0000</w:t>
      </w:r>
      <w:r>
        <w:t xml:space="preserve"> PRECAT ORI:9402061231/SP REG:25.10.2002</w:t>
      </w:r>
    </w:p>
    <w:p w:rsidR="00DB5D50" w:rsidRDefault="00DB5D50">
      <w:r>
        <w:t xml:space="preserve">      REQTE     : AMERICO SARAIVA</w:t>
      </w:r>
    </w:p>
    <w:p w:rsidR="00DB5D50" w:rsidRDefault="00DB5D50">
      <w:r>
        <w:t xml:space="preserve">      ADV       : SP045351  IVO ARNALDO CUNHA DE OLIVEIRA NETO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5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0044314-41.2002.</w:t>
      </w:r>
      <w:r w:rsidR="009D755E">
        <w:t>4.03.0000</w:t>
      </w:r>
      <w:r>
        <w:t xml:space="preserve"> PRECAT ORI:8700184357/SP REG:25.10.2002</w:t>
      </w:r>
    </w:p>
    <w:p w:rsidR="00DB5D50" w:rsidRDefault="00DB5D50">
      <w:r>
        <w:t xml:space="preserve">      REQTE     : ARUJA VEICULOS LTDA</w:t>
      </w:r>
    </w:p>
    <w:p w:rsidR="00DB5D50" w:rsidRDefault="00DB5D50">
      <w:r>
        <w:t xml:space="preserve">      ADV       : SP102358  JOSE BOIMEL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0044316-11.2002.</w:t>
      </w:r>
      <w:r w:rsidR="009D755E">
        <w:t>4.03.0000</w:t>
      </w:r>
      <w:r>
        <w:t xml:space="preserve"> PRECAT ORI:9203028552/SP REG:25.10.2002</w:t>
      </w:r>
    </w:p>
    <w:p w:rsidR="00DB5D50" w:rsidRDefault="00DB5D50">
      <w:r>
        <w:t xml:space="preserve">      REQTE     : AMALIA VALENTINO BIANCHI</w:t>
      </w:r>
    </w:p>
    <w:p w:rsidR="00DB5D50" w:rsidRDefault="00DB5D50">
      <w:r>
        <w:t xml:space="preserve">      ADV       : SP101940  MAURY MARINS BRAVO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0044488-50.2002.</w:t>
      </w:r>
      <w:r w:rsidR="009D755E">
        <w:t>4.03.0000</w:t>
      </w:r>
      <w:r>
        <w:t xml:space="preserve"> PRECAT ORI:9200000256/SP REG:05.11.2002</w:t>
      </w:r>
    </w:p>
    <w:p w:rsidR="00DB5D50" w:rsidRDefault="00DB5D50">
      <w:r>
        <w:t xml:space="preserve">      REQTE     : CICERA FERREIRA DA SILVA</w:t>
      </w:r>
    </w:p>
    <w:p w:rsidR="00DB5D50" w:rsidRDefault="00DB5D50">
      <w:r>
        <w:t xml:space="preserve">      ADV       : SP100504  OMAR ANDRAUS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VARZEA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0044880-87.2002.</w:t>
      </w:r>
      <w:r w:rsidR="009D755E">
        <w:t>4.03.0000</w:t>
      </w:r>
      <w:r>
        <w:t xml:space="preserve"> PRECAT ORI:200161250029163/SP REG:06.11.2002</w:t>
      </w:r>
    </w:p>
    <w:p w:rsidR="00DB5D50" w:rsidRDefault="00DB5D50">
      <w:r>
        <w:lastRenderedPageBreak/>
        <w:t xml:space="preserve">      REQTE     : JOSE FERREIRA DA ROCHA</w:t>
      </w:r>
    </w:p>
    <w:p w:rsidR="00DB5D50" w:rsidRDefault="00DB5D50">
      <w:r>
        <w:t xml:space="preserve">      ADV       : SP039440  WALDIR FRANCISCO BACCILI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OURINHOS - 25ª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0047846-23.2002.</w:t>
      </w:r>
      <w:r w:rsidR="009D755E">
        <w:t>4.03.0000</w:t>
      </w:r>
      <w:r>
        <w:t xml:space="preserve"> PRECAT ORI:9206064525/SP REG:27.11.2002</w:t>
      </w:r>
    </w:p>
    <w:p w:rsidR="00DB5D50" w:rsidRDefault="00DB5D50">
      <w:r>
        <w:t xml:space="preserve">      REQTE     : ETELVINO GONCALVES BARBOSA</w:t>
      </w:r>
    </w:p>
    <w:p w:rsidR="00DB5D50" w:rsidRDefault="00DB5D50">
      <w:r>
        <w:t xml:space="preserve">      ADV       : SP041608  NELSON LEITE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0047888-72.2002.</w:t>
      </w:r>
      <w:r w:rsidR="009D755E">
        <w:t>4.03.0000</w:t>
      </w:r>
      <w:r>
        <w:t xml:space="preserve"> PRECAT ORI:9100648035/SP REG:27.11.2002</w:t>
      </w:r>
    </w:p>
    <w:p w:rsidR="00DB5D50" w:rsidRDefault="00DB5D50">
      <w:r>
        <w:t xml:space="preserve">      REQTE     : LUIZ OBERDAN LIPORONI</w:t>
      </w:r>
    </w:p>
    <w:p w:rsidR="00DB5D50" w:rsidRDefault="00DB5D50">
      <w:r>
        <w:t xml:space="preserve">      ADV       : SP036507  ANTONIO GUIMARAES MORAES JUNIOR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0047893-94.2002.</w:t>
      </w:r>
      <w:r w:rsidR="009D755E">
        <w:t>4.03.0000</w:t>
      </w:r>
      <w:r>
        <w:t xml:space="preserve"> PRECAT ORI:9106963692/SP REG:27.11.2002</w:t>
      </w:r>
    </w:p>
    <w:p w:rsidR="00DB5D50" w:rsidRDefault="00DB5D50">
      <w:r>
        <w:t xml:space="preserve">      REQTE     : VERA LUCIA DALGE</w:t>
      </w:r>
    </w:p>
    <w:p w:rsidR="00DB5D50" w:rsidRDefault="00DB5D50">
      <w:r>
        <w:t xml:space="preserve">      ADV       : SP148984  LUCIANA CAVALCANTE URZE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0047897-34.2002.</w:t>
      </w:r>
      <w:r w:rsidR="009D755E">
        <w:t>4.03.0000</w:t>
      </w:r>
      <w:r>
        <w:t xml:space="preserve"> PRECAT ORI:9000000404/SP REG:27.11.2002</w:t>
      </w:r>
    </w:p>
    <w:p w:rsidR="00DB5D50" w:rsidRDefault="00DB5D50">
      <w:r>
        <w:t xml:space="preserve">      REQTE     : MELQUIADES CANDIDO DA SILVA</w:t>
      </w:r>
    </w:p>
    <w:p w:rsidR="00DB5D50" w:rsidRDefault="00DB5D50">
      <w:r>
        <w:t xml:space="preserve">      ADV       : SP063829  MARISA MARQUES FLAUSINO SILVA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BARRETOS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0047899-04.2002.</w:t>
      </w:r>
      <w:r w:rsidR="009D755E">
        <w:t>4.03.0000</w:t>
      </w:r>
      <w:r>
        <w:t xml:space="preserve"> PRECAT ORI:9500000247/SP REG:27.11.2002</w:t>
      </w:r>
    </w:p>
    <w:p w:rsidR="00DB5D50" w:rsidRDefault="00DB5D50">
      <w:r>
        <w:t xml:space="preserve">      REQTE     : APPARECIDO MACIEL</w:t>
      </w:r>
    </w:p>
    <w:p w:rsidR="00DB5D50" w:rsidRDefault="00DB5D50">
      <w:r>
        <w:t xml:space="preserve">      ADV       : SP114088  ILDEU JOSE CONTE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ARARAS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0047902-56.2002.</w:t>
      </w:r>
      <w:r w:rsidR="009D755E">
        <w:t>4.03.0000</w:t>
      </w:r>
      <w:r>
        <w:t xml:space="preserve"> PRECAT ORI:9200000030/SP REG:27.11.2002</w:t>
      </w:r>
    </w:p>
    <w:p w:rsidR="00DB5D50" w:rsidRDefault="00DB5D50">
      <w:r>
        <w:t xml:space="preserve">      REQTE     : LAURA DRUZIAN LEITE</w:t>
      </w:r>
    </w:p>
    <w:p w:rsidR="00DB5D50" w:rsidRDefault="00DB5D50">
      <w:r>
        <w:t xml:space="preserve">      ADV       : SP080335  VITORIO MATIUZZI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SALTO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0047907-78.2002.</w:t>
      </w:r>
      <w:r w:rsidR="009D755E">
        <w:t>4.03.0000</w:t>
      </w:r>
      <w:r>
        <w:t xml:space="preserve"> PRECAT ORI:9400000175/SP REG:27.11.2002</w:t>
      </w:r>
    </w:p>
    <w:p w:rsidR="00DB5D50" w:rsidRDefault="00DB5D50">
      <w:r>
        <w:t xml:space="preserve">      REQTE     : CLEIDE CORDEIRO FARINHA</w:t>
      </w:r>
    </w:p>
    <w:p w:rsidR="00DB5D50" w:rsidRDefault="00DB5D50">
      <w:r>
        <w:t xml:space="preserve">      ADV       : SP090916  HILARIO BOCCHI JUNIOR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JARDINOPOLIS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0047908-63.2002.</w:t>
      </w:r>
      <w:r w:rsidR="009D755E">
        <w:t>4.03.0000</w:t>
      </w:r>
      <w:r>
        <w:t xml:space="preserve"> PRECAT ORI:9302075052/SP REG:27.11.2002</w:t>
      </w:r>
    </w:p>
    <w:p w:rsidR="00DB5D50" w:rsidRDefault="00DB5D50">
      <w:r>
        <w:t xml:space="preserve">      REQTE     : VALDEQUE ALMEIDA</w:t>
      </w:r>
    </w:p>
    <w:p w:rsidR="00DB5D50" w:rsidRDefault="00DB5D50">
      <w:r>
        <w:t xml:space="preserve">      ADV       : SP085846  MARIA TERESA TADEU ALMEIDA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5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0047910-33.2002.</w:t>
      </w:r>
      <w:r w:rsidR="009D755E">
        <w:t>4.03.0000</w:t>
      </w:r>
      <w:r>
        <w:t xml:space="preserve"> PRECAT ORI:9300000551/SP REG:27.11.2002</w:t>
      </w:r>
    </w:p>
    <w:p w:rsidR="00DB5D50" w:rsidRDefault="00DB5D50">
      <w:r>
        <w:t xml:space="preserve">      REQTE     : SALIBA MIGUEL MURAD</w:t>
      </w:r>
    </w:p>
    <w:p w:rsidR="00DB5D50" w:rsidRDefault="00DB5D50">
      <w:r>
        <w:t xml:space="preserve">      ADV       : SP058339  MARIA LEONICE FERNANDES CRUZ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DUARTINA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0047913-85.2002.</w:t>
      </w:r>
      <w:r w:rsidR="009D755E">
        <w:t>4.03.0000</w:t>
      </w:r>
      <w:r>
        <w:t xml:space="preserve"> PRECAT ORI:9700000229/SP REG:27.11.2002</w:t>
      </w:r>
    </w:p>
    <w:p w:rsidR="00DB5D50" w:rsidRDefault="00DB5D50">
      <w:r>
        <w:t xml:space="preserve">      REQTE     : ELIDIO ALVES DOMINGUES</w:t>
      </w:r>
    </w:p>
    <w:p w:rsidR="00DB5D50" w:rsidRDefault="00DB5D50">
      <w:r>
        <w:t xml:space="preserve">      ADV       : SP064327  EZIO RAHAL MELILLO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FARTURA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0049464-03.2002.</w:t>
      </w:r>
      <w:r w:rsidR="009D755E">
        <w:t>4.03.0000</w:t>
      </w:r>
      <w:r>
        <w:t xml:space="preserve"> PRECAT ORI:199903991128223/SP REG:03.12.2002</w:t>
      </w:r>
    </w:p>
    <w:p w:rsidR="00DB5D50" w:rsidRDefault="00DB5D50">
      <w:r>
        <w:t xml:space="preserve">      REQTE     : MARIA DEOLINDA DA SILVA</w:t>
      </w:r>
    </w:p>
    <w:p w:rsidR="00DB5D50" w:rsidRDefault="00DB5D50">
      <w:r>
        <w:t xml:space="preserve">      ADV       : SP039440  WALDIR FRANCISCO BACCILI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OURINHOS - 25ª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0049717-88.2002.</w:t>
      </w:r>
      <w:r w:rsidR="009D755E">
        <w:t>4.03.0000</w:t>
      </w:r>
      <w:r>
        <w:t xml:space="preserve"> PRECAT ORI:9400000741/SP REG:04.12.2002</w:t>
      </w:r>
    </w:p>
    <w:p w:rsidR="00DB5D50" w:rsidRDefault="00DB5D50">
      <w:r>
        <w:t xml:space="preserve">      REQTE     : VICENTE DE PAULO GIACOIA</w:t>
      </w:r>
    </w:p>
    <w:p w:rsidR="00DB5D50" w:rsidRDefault="00DB5D50">
      <w:r>
        <w:t xml:space="preserve">      ADV       : SP110064  CRISTIANE KARAN CARDOZO SANTAREM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</w:t>
      </w:r>
      <w:r w:rsidR="003B686D">
        <w:t xml:space="preserve">, 1842 - </w:t>
      </w:r>
      <w:r w:rsidR="003872E3">
        <w:t>5º andar</w:t>
      </w:r>
      <w:r w:rsidR="003B686D"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0049730-87.2002.</w:t>
      </w:r>
      <w:r w:rsidR="009D755E">
        <w:t>4.03.0000</w:t>
      </w:r>
      <w:r>
        <w:t xml:space="preserve"> PRECAT ORI:9200360521/SP REG:04.12.2002</w:t>
      </w:r>
    </w:p>
    <w:p w:rsidR="00DB5D50" w:rsidRDefault="00DB5D50">
      <w:r>
        <w:t xml:space="preserve">      REQTE     : ECLISIO VIVIANI NETO</w:t>
      </w:r>
    </w:p>
    <w:p w:rsidR="00DB5D50" w:rsidRDefault="00DB5D50">
      <w:r>
        <w:t xml:space="preserve">      ADV       : SP113820  VERA LUCIA AGLIARDI SAITO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0049733-42.2002.</w:t>
      </w:r>
      <w:r w:rsidR="009D755E">
        <w:t>4.03.0000</w:t>
      </w:r>
      <w:r>
        <w:t xml:space="preserve"> PRECAT ORI:9100000242/SP REG:04.12.2002</w:t>
      </w:r>
    </w:p>
    <w:p w:rsidR="00DB5D50" w:rsidRDefault="00DB5D50">
      <w:r>
        <w:t xml:space="preserve">      PARTE A   : ALDA VIEIRA DA SILVA</w:t>
      </w:r>
    </w:p>
    <w:p w:rsidR="00DB5D50" w:rsidRDefault="00DB5D50">
      <w:r>
        <w:t xml:space="preserve">      REQTE     : ARTUR ANTONIO RIBEIRO DOS SANTOS</w:t>
      </w:r>
    </w:p>
    <w:p w:rsidR="00DB5D50" w:rsidRDefault="00DB5D50">
      <w:r>
        <w:t xml:space="preserve">      ADV       : SP045304  ARTUR ANTONIO RIBEIRO DOS SANTOS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GUARA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0049748-11.2002.</w:t>
      </w:r>
      <w:r w:rsidR="009D755E">
        <w:t>4.03.0000</w:t>
      </w:r>
      <w:r>
        <w:t xml:space="preserve"> PRECAT ORI:199903990598943/SP REG:04.12.2002</w:t>
      </w:r>
    </w:p>
    <w:p w:rsidR="00DB5D50" w:rsidRDefault="00DB5D50">
      <w:r>
        <w:t xml:space="preserve">      REQTE     : MILTON RAMOS FERNANDES</w:t>
      </w:r>
    </w:p>
    <w:p w:rsidR="00DB5D50" w:rsidRDefault="00DB5D50">
      <w:r>
        <w:t xml:space="preserve">      ADV       : SP154881  ALEX APARECIDO RAMOS FERNANDEZ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TUPÃ - 22ª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0049750-78.2002.</w:t>
      </w:r>
      <w:r w:rsidR="009D755E">
        <w:t>4.03.0000</w:t>
      </w:r>
      <w:r>
        <w:t xml:space="preserve"> PRECAT ORI:199961140046807/SP REG:04.12.2002</w:t>
      </w:r>
    </w:p>
    <w:p w:rsidR="00DB5D50" w:rsidRDefault="00DB5D50">
      <w:r>
        <w:t xml:space="preserve">      REQTE     : ISAC PEREIRA DA VITORIA</w:t>
      </w:r>
    </w:p>
    <w:p w:rsidR="00DB5D50" w:rsidRDefault="00DB5D50">
      <w:r>
        <w:t xml:space="preserve">      ADV       : SP077779  SHIRLEI TRICARICO GARAVELO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0049752-48.2002.</w:t>
      </w:r>
      <w:r w:rsidR="009D755E">
        <w:t>4.03.0000</w:t>
      </w:r>
      <w:r>
        <w:t xml:space="preserve"> PRECAT ORI:9815022911/SP REG:04.12.2002</w:t>
      </w:r>
    </w:p>
    <w:p w:rsidR="00DB5D50" w:rsidRDefault="00DB5D50">
      <w:r>
        <w:t xml:space="preserve">      REQTE     : MANOEL CARLOS DO NASCIMENTO</w:t>
      </w:r>
    </w:p>
    <w:p w:rsidR="00DB5D50" w:rsidRDefault="00DB5D50">
      <w:r>
        <w:t xml:space="preserve">      ADV       : SP012305  NEY SANTOS BARROS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0049755-03.2002.</w:t>
      </w:r>
      <w:r w:rsidR="009D755E">
        <w:t>4.03.0000</w:t>
      </w:r>
      <w:r>
        <w:t xml:space="preserve"> PRECAT ORI:9600000025/SP REG:04.12.2002</w:t>
      </w:r>
    </w:p>
    <w:p w:rsidR="00DB5D50" w:rsidRDefault="00DB5D50">
      <w:r>
        <w:t xml:space="preserve">      REQTE     : SALVADOR MORAIS CANUTO</w:t>
      </w:r>
    </w:p>
    <w:p w:rsidR="00DB5D50" w:rsidRDefault="00DB5D50">
      <w:r>
        <w:t xml:space="preserve">      ADV       : SP031195  JOAO MARTIN ESTEVES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VOTUPORANGA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0049757-70.2002.</w:t>
      </w:r>
      <w:r w:rsidR="009D755E">
        <w:t>4.03.0000</w:t>
      </w:r>
      <w:r>
        <w:t xml:space="preserve"> PRECAT ORI:9400000992/SP REG:04.12.2002</w:t>
      </w:r>
    </w:p>
    <w:p w:rsidR="00DB5D50" w:rsidRDefault="00DB5D50">
      <w:r>
        <w:t xml:space="preserve">      REQTE     : JOSE ROBERTO GALETTI</w:t>
      </w:r>
    </w:p>
    <w:p w:rsidR="00DB5D50" w:rsidRDefault="00DB5D50">
      <w:r>
        <w:t xml:space="preserve">      ADV       : SP047319  ANTONIO MARIO DE TOLEDO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BATATAIS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br w:type="page"/>
      </w:r>
      <w:r w:rsidR="004477F4">
        <w:lastRenderedPageBreak/>
        <w:t xml:space="preserve">          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0049758-55.2002.</w:t>
      </w:r>
      <w:r w:rsidR="009D755E">
        <w:t>4.03.0000</w:t>
      </w:r>
      <w:r>
        <w:t xml:space="preserve"> PRECAT ORI:9700001626/SP REG:04.12.2002</w:t>
      </w:r>
    </w:p>
    <w:p w:rsidR="00DB5D50" w:rsidRDefault="00DB5D50">
      <w:r>
        <w:t xml:space="preserve">      REQTE     : SEBASTIANA BORGES PELA e outros(as)</w:t>
      </w:r>
    </w:p>
    <w:p w:rsidR="00DB5D50" w:rsidRDefault="00DB5D50">
      <w:r>
        <w:t xml:space="preserve">      ADV       : SP060312  ODILA MARIA DE PONTES CAFEO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PEDERNEIRAS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0049760-25.2002.</w:t>
      </w:r>
      <w:r w:rsidR="009D755E">
        <w:t>4.03.0000</w:t>
      </w:r>
      <w:r>
        <w:t xml:space="preserve"> PRECAT ORI:8800314147/SP REG:04.12.2002</w:t>
      </w:r>
    </w:p>
    <w:p w:rsidR="00DB5D50" w:rsidRDefault="00DB5D50">
      <w:r>
        <w:t xml:space="preserve">      REQTE     : MARLENE FERNANDES e outro(a)</w:t>
      </w:r>
    </w:p>
    <w:p w:rsidR="00DB5D50" w:rsidRDefault="00DB5D50">
      <w:r>
        <w:t xml:space="preserve">      ADV       : SP089782  DULCE RITA ORLANDO COSTA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0049762-92.2002.</w:t>
      </w:r>
      <w:r w:rsidR="009D755E">
        <w:t>4.03.0000</w:t>
      </w:r>
      <w:r>
        <w:t xml:space="preserve"> PRECAT ORI:9600000923/SP REG:04.12.2002</w:t>
      </w:r>
    </w:p>
    <w:p w:rsidR="00DB5D50" w:rsidRDefault="00DB5D50">
      <w:r>
        <w:t xml:space="preserve">      REQTE     : ARNALDO FRANCISCO DOS SANTOS</w:t>
      </w:r>
    </w:p>
    <w:p w:rsidR="00DB5D50" w:rsidRDefault="00DB5D50">
      <w:r>
        <w:t xml:space="preserve">      ADV       : SP125910  JOAQUIM FERNANDES MACIEL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MOGI DAS CRUZES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0049763-77.2002.</w:t>
      </w:r>
      <w:r w:rsidR="009D755E">
        <w:t>4.03.0000</w:t>
      </w:r>
      <w:r>
        <w:t xml:space="preserve"> PRECAT ORI:9700001290/SP REG:04.12.2002</w:t>
      </w:r>
    </w:p>
    <w:p w:rsidR="00DB5D50" w:rsidRDefault="00DB5D50">
      <w:r>
        <w:t xml:space="preserve">      REQTE     : SENIVAL MOURA DE LIMA</w:t>
      </w:r>
    </w:p>
    <w:p w:rsidR="00DB5D50" w:rsidRDefault="00DB5D50">
      <w:r>
        <w:t xml:space="preserve">      ADV       : SP094152  JAMIR ZANATTA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DIADEMA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0049764-62.2002.</w:t>
      </w:r>
      <w:r w:rsidR="009D755E">
        <w:t>4.03.0000</w:t>
      </w:r>
      <w:r>
        <w:t xml:space="preserve"> PRECAT ORI:9000000468/SP REG:04.12.2002</w:t>
      </w:r>
    </w:p>
    <w:p w:rsidR="00DB5D50" w:rsidRDefault="00DB5D50">
      <w:r>
        <w:t xml:space="preserve">      REQTE     : NATALIA PIRES DOS SANTOS</w:t>
      </w:r>
    </w:p>
    <w:p w:rsidR="00DB5D50" w:rsidRDefault="00DB5D50">
      <w:r>
        <w:t xml:space="preserve">      ADV       : SP037537  HELOISA SANTOS DINI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VOTORANTIM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0049765-47.2002.</w:t>
      </w:r>
      <w:r w:rsidR="009D755E">
        <w:t>4.03.0000</w:t>
      </w:r>
      <w:r>
        <w:t xml:space="preserve"> PRECAT ORI:9400001353/SP REG:04.12.2002</w:t>
      </w:r>
    </w:p>
    <w:p w:rsidR="00DB5D50" w:rsidRDefault="00DB5D50">
      <w:r>
        <w:t xml:space="preserve">      REQTE     : JOAQUIM LOPES DOS SANTOS</w:t>
      </w:r>
    </w:p>
    <w:p w:rsidR="00DB5D50" w:rsidRDefault="00DB5D50">
      <w:r>
        <w:t xml:space="preserve">      ADV       : SP072362  SHIRLEY APARECIDA DE O SIMOES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ORLANDIA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0049766-32.2002.</w:t>
      </w:r>
      <w:r w:rsidR="009D755E">
        <w:t>4.03.0000</w:t>
      </w:r>
      <w:r>
        <w:t xml:space="preserve"> PRECAT ORI:9800000481/SP REG:04.12.2002</w:t>
      </w:r>
    </w:p>
    <w:p w:rsidR="00DB5D50" w:rsidRDefault="00DB5D50">
      <w:r>
        <w:t xml:space="preserve">      REQTE     : SEBASTIAO LOUREIRO DE ALMEIDA</w:t>
      </w:r>
    </w:p>
    <w:p w:rsidR="00DB5D50" w:rsidRDefault="00DB5D50">
      <w:r>
        <w:lastRenderedPageBreak/>
        <w:t xml:space="preserve">      ADV       : SP080649  ELZA NUNES MACHADO GALVAO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ITAPEVA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0049771-54.2002.</w:t>
      </w:r>
      <w:r w:rsidR="009D755E">
        <w:t>4.03.0000</w:t>
      </w:r>
      <w:r>
        <w:t xml:space="preserve"> PRECAT ORI:8900000343/SP REG:04.12.2002</w:t>
      </w:r>
    </w:p>
    <w:p w:rsidR="00DB5D50" w:rsidRDefault="00DB5D50">
      <w:r>
        <w:t xml:space="preserve">      REQTE     : ALZIRA DA SILVA DE OLIVEIRA</w:t>
      </w:r>
    </w:p>
    <w:p w:rsidR="00DB5D50" w:rsidRDefault="00DB5D50">
      <w:r>
        <w:t xml:space="preserve">      ADV       : SP088236B ANTONIO APARECIDO BRUSTELLO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SERTAOZINHO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0049802-74.2002.</w:t>
      </w:r>
      <w:r w:rsidR="009D755E">
        <w:t>4.03.0000</w:t>
      </w:r>
      <w:r>
        <w:t xml:space="preserve"> PRECAT ORI:9800000049/SP REG:05.12.2002</w:t>
      </w:r>
    </w:p>
    <w:p w:rsidR="00DB5D50" w:rsidRDefault="00DB5D50">
      <w:r>
        <w:t xml:space="preserve">      REQTE     : MARIA JOSE PEREIRA</w:t>
      </w:r>
    </w:p>
    <w:p w:rsidR="00DB5D50" w:rsidRDefault="00DB5D50">
      <w:r>
        <w:t xml:space="preserve">      ADV       : SP115788  INES REGINA NEUMANN OLIVEIRA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VINHEDO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0049816-58.2002.</w:t>
      </w:r>
      <w:r w:rsidR="009D755E">
        <w:t>4.03.0000</w:t>
      </w:r>
      <w:r>
        <w:t xml:space="preserve"> PRECAT ORI:9700000494/SP REG:05.12.2002</w:t>
      </w:r>
    </w:p>
    <w:p w:rsidR="00DB5D50" w:rsidRDefault="00DB5D50">
      <w:r>
        <w:t xml:space="preserve">      REQTE     : ANTONIO PIROLO DUTTI</w:t>
      </w:r>
    </w:p>
    <w:p w:rsidR="00DB5D50" w:rsidRDefault="00DB5D50">
      <w:r>
        <w:t xml:space="preserve">      ADV       : SP124377  ROBILAN MANFIO DOS REIS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CANDIDO MOTA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0049817-43.2002.</w:t>
      </w:r>
      <w:r w:rsidR="009D755E">
        <w:t>4.03.0000</w:t>
      </w:r>
      <w:r>
        <w:t xml:space="preserve"> PRECAT ORI:8900000322/SP REG:05.12.2002</w:t>
      </w:r>
    </w:p>
    <w:p w:rsidR="00DB5D50" w:rsidRDefault="00DB5D50">
      <w:r>
        <w:t xml:space="preserve">      REQTE     : TIMOFEI DIACOV</w:t>
      </w:r>
    </w:p>
    <w:p w:rsidR="00DB5D50" w:rsidRDefault="00DB5D50">
      <w:r>
        <w:t xml:space="preserve">      ADV       : SP055388  PAULO ROBERTO RODRIGUES PINTO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LINS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0049818-28.2002.</w:t>
      </w:r>
      <w:r w:rsidR="009D755E">
        <w:t>4.03.0000</w:t>
      </w:r>
      <w:r>
        <w:t xml:space="preserve"> PRECAT ORI:9000000305/SP REG:05.12.2002</w:t>
      </w:r>
    </w:p>
    <w:p w:rsidR="00DB5D50" w:rsidRDefault="00DB5D50">
      <w:r>
        <w:t xml:space="preserve">      REQTE     : JANDYRA SIMIAO BONDEZAN</w:t>
      </w:r>
    </w:p>
    <w:p w:rsidR="00DB5D50" w:rsidRDefault="00DB5D50">
      <w:r>
        <w:t xml:space="preserve">      ADV       : SP081886  EDVALDO BOTELHO MUNIZ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MIGUELOPOLIS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0049819-13.2002.</w:t>
      </w:r>
      <w:r w:rsidR="009D755E">
        <w:t>4.03.0000</w:t>
      </w:r>
      <w:r>
        <w:t xml:space="preserve"> PRECAT ORI:9600000134/SP REG:05.12.2002</w:t>
      </w:r>
    </w:p>
    <w:p w:rsidR="00DB5D50" w:rsidRDefault="00DB5D50">
      <w:r>
        <w:t xml:space="preserve">      REQTE     : DIVINA MACHADO DA SILVA</w:t>
      </w:r>
    </w:p>
    <w:p w:rsidR="00DB5D50" w:rsidRDefault="00DB5D50">
      <w:r>
        <w:t xml:space="preserve">      ADV       : SP023683  RICARDO GUIMARAES JUNQUEIRA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JARDINOPOLIS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0049830-42.2002.</w:t>
      </w:r>
      <w:r w:rsidR="009D755E">
        <w:t>4.03.0000</w:t>
      </w:r>
      <w:r>
        <w:t xml:space="preserve"> PRECAT ORI:8902000729/SP REG:05.12.2002</w:t>
      </w:r>
    </w:p>
    <w:p w:rsidR="00DB5D50" w:rsidRDefault="00DB5D50">
      <w:r>
        <w:t xml:space="preserve">      REQTE     : ALBERTO JORGE KAPAKIAN</w:t>
      </w:r>
    </w:p>
    <w:p w:rsidR="00DB5D50" w:rsidRDefault="00DB5D50">
      <w:r>
        <w:t xml:space="preserve">      ADV       : SP042809  ALBERTO JORGE KAPAKIAN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0049831-27.2002.</w:t>
      </w:r>
      <w:r w:rsidR="009D755E">
        <w:t>4.03.0000</w:t>
      </w:r>
      <w:r>
        <w:t xml:space="preserve"> PRECAT ORI:9102049511/SP REG:05.12.2002</w:t>
      </w:r>
    </w:p>
    <w:p w:rsidR="00DB5D50" w:rsidRDefault="00DB5D50">
      <w:r>
        <w:t xml:space="preserve">      REQTE     : OSWALDO RODRIGUES</w:t>
      </w:r>
    </w:p>
    <w:p w:rsidR="00DB5D50" w:rsidRDefault="00DB5D50">
      <w:r>
        <w:t xml:space="preserve">      ADV       : SP010679  LUIZ ALBERTO DE CASTRO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0049834-79.2002.</w:t>
      </w:r>
      <w:r w:rsidR="009D755E">
        <w:t>4.03.0000</w:t>
      </w:r>
      <w:r>
        <w:t xml:space="preserve"> PRECAT ORI:9100000386/SP REG:10.12.2002</w:t>
      </w:r>
    </w:p>
    <w:p w:rsidR="00DB5D50" w:rsidRDefault="00DB5D50">
      <w:r>
        <w:t xml:space="preserve">      REQTE     : ORLANDINA LUIZA DE CASTRO PEREIRA</w:t>
      </w:r>
    </w:p>
    <w:p w:rsidR="00DB5D50" w:rsidRDefault="00DB5D50">
      <w:r>
        <w:t xml:space="preserve">      ADV       : SP077167  CARLOS ALBERTO RODRIGUES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GUAIRA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0049837-34.2002.</w:t>
      </w:r>
      <w:r w:rsidR="009D755E">
        <w:t>4.03.0000</w:t>
      </w:r>
      <w:r>
        <w:t xml:space="preserve"> PRECAT ORI:9700000565/SP REG:10.12.2002</w:t>
      </w:r>
    </w:p>
    <w:p w:rsidR="00DB5D50" w:rsidRDefault="00DB5D50">
      <w:r>
        <w:t xml:space="preserve">      REQTE     : JOSEFA FERREIRA DOS SANTOS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SERTAOZINHO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0049840-86.2002.</w:t>
      </w:r>
      <w:r w:rsidR="009D755E">
        <w:t>4.03.0000</w:t>
      </w:r>
      <w:r>
        <w:t xml:space="preserve"> PRECAT ORI:9400001178/SP REG:10.12.2002</w:t>
      </w:r>
    </w:p>
    <w:p w:rsidR="00DB5D50" w:rsidRDefault="00DB5D50">
      <w:r>
        <w:t xml:space="preserve">      REQTE     : JOAO CARLOS RIBEIRO</w:t>
      </w:r>
    </w:p>
    <w:p w:rsidR="00DB5D50" w:rsidRDefault="00DB5D50">
      <w:r>
        <w:t xml:space="preserve">      ADV       : SP085715  SERGIO HENRIQUE PARDAL BACELLAR FREUDENTHAL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SAO VICENTE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0049842-56.2002.</w:t>
      </w:r>
      <w:r w:rsidR="009D755E">
        <w:t>4.03.0000</w:t>
      </w:r>
      <w:r>
        <w:t xml:space="preserve"> PRECAT ORI:9000360358/SP REG:10.12.2002</w:t>
      </w:r>
    </w:p>
    <w:p w:rsidR="00DB5D50" w:rsidRDefault="00DB5D50">
      <w:r>
        <w:t xml:space="preserve">      REQTE     : WALTER CARUSO e outro(a)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5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0049843-41.2002.</w:t>
      </w:r>
      <w:r w:rsidR="009D755E">
        <w:t>4.03.0000</w:t>
      </w:r>
      <w:r>
        <w:t xml:space="preserve"> PRECAT ORI:9700000291/SP REG:10.12.2002</w:t>
      </w:r>
    </w:p>
    <w:p w:rsidR="00DB5D50" w:rsidRDefault="00DB5D50">
      <w:r>
        <w:t xml:space="preserve">      REQTE     : ANGELINA DE SALES ARAUJO BUENO DE CAMARGO</w:t>
      </w:r>
    </w:p>
    <w:p w:rsidR="00DB5D50" w:rsidRDefault="00DB5D50">
      <w:r>
        <w:t xml:space="preserve">      ADV       : SP071907  EDUARDO MACHADO SILVEIRA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DE DIREITO DA 1 VARA DE CONCHAS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0049844-26.2002.</w:t>
      </w:r>
      <w:r w:rsidR="009D755E">
        <w:t>4.03.0000</w:t>
      </w:r>
      <w:r>
        <w:t xml:space="preserve"> PRECAT ORI:9100000379/SP REG:10.12.2002</w:t>
      </w:r>
    </w:p>
    <w:p w:rsidR="00DB5D50" w:rsidRDefault="00DB5D50">
      <w:r>
        <w:t xml:space="preserve">      REQTE     : ANTONIO TORATO</w:t>
      </w:r>
    </w:p>
    <w:p w:rsidR="00DB5D50" w:rsidRDefault="00DB5D50">
      <w:r>
        <w:t xml:space="preserve">      ADV       : SP023466  JOAO BATISTA DOMINGUES NETO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MAUA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0049845-11.2002.</w:t>
      </w:r>
      <w:r w:rsidR="009D755E">
        <w:t>4.03.0000</w:t>
      </w:r>
      <w:r>
        <w:t xml:space="preserve"> PRECAT ORI:9800000037/SP REG:10.12.2002</w:t>
      </w:r>
    </w:p>
    <w:p w:rsidR="00DB5D50" w:rsidRDefault="00DB5D50">
      <w:r>
        <w:t xml:space="preserve">      REQTE     : VALTER MATINATA</w:t>
      </w:r>
    </w:p>
    <w:p w:rsidR="00DB5D50" w:rsidRDefault="00DB5D50">
      <w:r>
        <w:t xml:space="preserve">      ADV       : SP012781  JOSE BADUI TANNUS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TAQUARITINGA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0049847-78.2002.</w:t>
      </w:r>
      <w:r w:rsidR="009D755E">
        <w:t>4.03.0000</w:t>
      </w:r>
      <w:r>
        <w:t xml:space="preserve"> PRECAT ORI:9700000164/SP REG:10.12.2002</w:t>
      </w:r>
    </w:p>
    <w:p w:rsidR="00DB5D50" w:rsidRDefault="00DB5D50">
      <w:r>
        <w:t xml:space="preserve">      REQTE     : JOAQUIM FONSECA DE OLIVEIRA</w:t>
      </w:r>
    </w:p>
    <w:p w:rsidR="00DB5D50" w:rsidRDefault="00DB5D50">
      <w:r>
        <w:t xml:space="preserve">      ADV       : SP111719  APARECIDO DE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PARAGUACU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0049848-63.2002.</w:t>
      </w:r>
      <w:r w:rsidR="009D755E">
        <w:t>4.03.0000</w:t>
      </w:r>
      <w:r>
        <w:t xml:space="preserve"> PRECAT ORI:9800000546/SP REG:10.12.2002</w:t>
      </w:r>
    </w:p>
    <w:p w:rsidR="00DB5D50" w:rsidRDefault="00DB5D50">
      <w:r>
        <w:t xml:space="preserve">      REQTE     : MARIA DALVA JOSE DOS SANTOS</w:t>
      </w:r>
    </w:p>
    <w:p w:rsidR="00DB5D50" w:rsidRDefault="00DB5D50">
      <w:r>
        <w:t xml:space="preserve">      ADV       : SP142648  SANDRO MARCUS ALVES BACARO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ITUVERAVA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0049850-33.2002.</w:t>
      </w:r>
      <w:r w:rsidR="009D755E">
        <w:t>4.03.0000</w:t>
      </w:r>
      <w:r>
        <w:t xml:space="preserve"> PRECAT ORI:9800000474/SP REG:10.12.2002</w:t>
      </w:r>
    </w:p>
    <w:p w:rsidR="00DB5D50" w:rsidRDefault="00DB5D50">
      <w:r>
        <w:t xml:space="preserve">      REQTE     : GERALDO GOMES MONTEIRO</w:t>
      </w:r>
    </w:p>
    <w:p w:rsidR="00DB5D50" w:rsidRDefault="00DB5D50">
      <w:r>
        <w:t xml:space="preserve">      ADV       : SP111719  APARECIDO DE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PARAGUACU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0049851-18.2002.</w:t>
      </w:r>
      <w:r w:rsidR="009D755E">
        <w:t>4.03.0000</w:t>
      </w:r>
      <w:r>
        <w:t xml:space="preserve"> PRECAT ORI:9700001548/SP REG:10.12.2002</w:t>
      </w:r>
    </w:p>
    <w:p w:rsidR="00DB5D50" w:rsidRDefault="00DB5D50">
      <w:r>
        <w:t xml:space="preserve">      REQTE     : DORACI MARTINS SANTOS</w:t>
      </w:r>
    </w:p>
    <w:p w:rsidR="00DB5D50" w:rsidRDefault="00DB5D50">
      <w:r>
        <w:t xml:space="preserve">      ADV       : SP111719  APARECIDO DE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PARAGUACU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0049853-85.2002.</w:t>
      </w:r>
      <w:r w:rsidR="009D755E">
        <w:t>4.03.0000</w:t>
      </w:r>
      <w:r>
        <w:t xml:space="preserve"> PRECAT ORI:9600000076/SP REG:10.12.2002</w:t>
      </w:r>
    </w:p>
    <w:p w:rsidR="00DB5D50" w:rsidRDefault="00DB5D50">
      <w:r>
        <w:lastRenderedPageBreak/>
        <w:t xml:space="preserve">      REQTE     : BENEDITO DE MIRANDA</w:t>
      </w:r>
    </w:p>
    <w:p w:rsidR="00DB5D50" w:rsidRDefault="00DB5D50">
      <w:r>
        <w:t xml:space="preserve">      ADV       : SP055472  DIRCEU MASCARENHAS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GUARAREMA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0049855-55.2002.</w:t>
      </w:r>
      <w:r w:rsidR="009D755E">
        <w:t>4.03.0000</w:t>
      </w:r>
      <w:r>
        <w:t xml:space="preserve"> PRECAT ORI:9200000791/SP REG:10.12.2002</w:t>
      </w:r>
    </w:p>
    <w:p w:rsidR="00DB5D50" w:rsidRDefault="00DB5D50">
      <w:r>
        <w:t xml:space="preserve">      REQTE     : ITAMAR SCARPELLINI</w:t>
      </w:r>
    </w:p>
    <w:p w:rsidR="00DB5D50" w:rsidRDefault="00DB5D50">
      <w:r>
        <w:t xml:space="preserve">      ADV       : SP055343  PEDRO MASSARO NETO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ORLANDIA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0049856-40.2002.</w:t>
      </w:r>
      <w:r w:rsidR="009D755E">
        <w:t>4.03.0000</w:t>
      </w:r>
      <w:r>
        <w:t xml:space="preserve"> PRECAT ORI:9800000028/SP REG:10.12.2002</w:t>
      </w:r>
    </w:p>
    <w:p w:rsidR="00DB5D50" w:rsidRDefault="00DB5D50">
      <w:r>
        <w:t xml:space="preserve">      REQTE     : LUIZ FERNANDO DE MOURA</w:t>
      </w:r>
    </w:p>
    <w:p w:rsidR="00DB5D50" w:rsidRDefault="00DB5D50">
      <w:r>
        <w:t xml:space="preserve">      ADV       : SP058417  FERNANDO APARECIDO BALDAN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0049865-02.2002.</w:t>
      </w:r>
      <w:r w:rsidR="009D755E">
        <w:t>4.03.0000</w:t>
      </w:r>
      <w:r>
        <w:t xml:space="preserve"> PRECAT ORI:200161250029096/SP REG:10.12.2002</w:t>
      </w:r>
    </w:p>
    <w:p w:rsidR="00DB5D50" w:rsidRDefault="00DB5D50">
      <w:r>
        <w:t xml:space="preserve">      REQTE     : PEDRO VITOR DE LIMA espolio</w:t>
      </w:r>
    </w:p>
    <w:p w:rsidR="00DB5D50" w:rsidRDefault="00DB5D50">
      <w:r>
        <w:t xml:space="preserve">      ADV       : SP039440  WALDIR FRANCISCO BACCILI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OURINHOS - 25ª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0049868-54.2002.</w:t>
      </w:r>
      <w:r w:rsidR="009D755E">
        <w:t>4.03.0000</w:t>
      </w:r>
      <w:r>
        <w:t xml:space="preserve"> PRECAT ORI:9300000614/SP REG:10.12.2002</w:t>
      </w:r>
    </w:p>
    <w:p w:rsidR="00DB5D50" w:rsidRDefault="00DB5D50">
      <w:r>
        <w:t xml:space="preserve">      REQTE     : LELIO ZANUTO</w:t>
      </w:r>
    </w:p>
    <w:p w:rsidR="00DB5D50" w:rsidRDefault="00DB5D50">
      <w:r>
        <w:t xml:space="preserve">      ADV       : SP034151  RUBENS CAVALINI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IGARAPAVA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0052419-07.2002.</w:t>
      </w:r>
      <w:r w:rsidR="009D755E">
        <w:t>4.03.0000</w:t>
      </w:r>
      <w:r>
        <w:t xml:space="preserve"> PRECAT ORI:9600000041/MS REG:18.12.2002</w:t>
      </w:r>
    </w:p>
    <w:p w:rsidR="00DB5D50" w:rsidRDefault="00DB5D50">
      <w:r>
        <w:t xml:space="preserve">      REQTE     : CICERO FRANCISCO DE OLIVEIRA</w:t>
      </w:r>
    </w:p>
    <w:p w:rsidR="00DB5D50" w:rsidRDefault="00DB5D50">
      <w:r>
        <w:t xml:space="preserve">      ADV       : SP103037  CARLOS ROBERTO DOS SANTOS OKAMOTO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NOVA ANDRADINA MS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bookmarkStart w:id="0" w:name="_GoBack"/>
      <w:bookmarkEnd w:id="0"/>
      <w:r>
        <w:t xml:space="preserve">      PROC.  : 0052449-42.2002.</w:t>
      </w:r>
      <w:r w:rsidR="009D755E">
        <w:t>4.03.0000</w:t>
      </w:r>
      <w:r>
        <w:t xml:space="preserve"> PRECAT ORI:9106622224/SP REG:18.12.2002</w:t>
      </w:r>
    </w:p>
    <w:p w:rsidR="00DB5D50" w:rsidRDefault="00DB5D50">
      <w:r>
        <w:t xml:space="preserve">      REQTE     : JOSE CARLOS PESIGUELO</w:t>
      </w:r>
    </w:p>
    <w:p w:rsidR="00DB5D50" w:rsidRDefault="00DB5D50">
      <w:r>
        <w:t xml:space="preserve">      ADV       : SP132823  ROSINEIDE DE SOUZA OLIVEIRA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0052450-27.2002.</w:t>
      </w:r>
      <w:r w:rsidR="009D755E">
        <w:t>4.03.0000</w:t>
      </w:r>
      <w:r>
        <w:t xml:space="preserve"> PRECAT ORI:9106643043/SP REG:18.12.2002</w:t>
      </w:r>
    </w:p>
    <w:p w:rsidR="00DB5D50" w:rsidRDefault="00DB5D50">
      <w:r>
        <w:t xml:space="preserve">      REQTE     : VALERIA BIANCHI FERRARI</w:t>
      </w:r>
    </w:p>
    <w:p w:rsidR="00DB5D50" w:rsidRDefault="00DB5D50">
      <w:r>
        <w:t xml:space="preserve">      ADV       : SP065977  GRIMALDO EDSON FERREIRA PASSOS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0052456-34.2002.</w:t>
      </w:r>
      <w:r w:rsidR="009D755E">
        <w:t>4.03.0000</w:t>
      </w:r>
      <w:r>
        <w:t xml:space="preserve"> PRECAT ORI:9106669654/SP REG:18.12.2002</w:t>
      </w:r>
    </w:p>
    <w:p w:rsidR="00DB5D50" w:rsidRDefault="00DB5D50">
      <w:r>
        <w:t xml:space="preserve">      REQTE     : FRANCISCO RIBEIRO GARCIA</w:t>
      </w:r>
    </w:p>
    <w:p w:rsidR="00DB5D50" w:rsidRDefault="00DB5D50">
      <w:r>
        <w:t xml:space="preserve">      ADV       : SP050099  ADAUTO CORREA MARTINS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0053002-89.2002.</w:t>
      </w:r>
      <w:r w:rsidR="009D755E">
        <w:t>4.03.0000</w:t>
      </w:r>
      <w:r>
        <w:t xml:space="preserve"> PRECAT ORI:9106701248/SP REG:18.12.2002</w:t>
      </w:r>
    </w:p>
    <w:p w:rsidR="00DB5D50" w:rsidRDefault="00DB5D50">
      <w:r>
        <w:t xml:space="preserve">      REQTE     : YVONNE MATTIAZZO</w:t>
      </w:r>
    </w:p>
    <w:p w:rsidR="00DB5D50" w:rsidRDefault="00DB5D50">
      <w:r>
        <w:t xml:space="preserve">      ADV       : SP040382  IVALDO TOGNI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0053010-66.2002.</w:t>
      </w:r>
      <w:r w:rsidR="009D755E">
        <w:t>4.03.0000</w:t>
      </w:r>
      <w:r>
        <w:t xml:space="preserve"> PRECAT ORI:9000209706/SP REG:18.12.2002</w:t>
      </w:r>
    </w:p>
    <w:p w:rsidR="00DB5D50" w:rsidRDefault="00DB5D50">
      <w:r>
        <w:t xml:space="preserve">      REQTE     : FERDINANDO KRAUS e outros(as)</w:t>
      </w:r>
    </w:p>
    <w:p w:rsidR="00DB5D50" w:rsidRDefault="00DB5D50">
      <w:r>
        <w:t xml:space="preserve">      ADV       : SP104921  SIDNEI TRICARICO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0053012-36.2002.</w:t>
      </w:r>
      <w:r w:rsidR="009D755E">
        <w:t>4.03.0000</w:t>
      </w:r>
      <w:r>
        <w:t xml:space="preserve"> PRECAT ORI:9106769918/SP REG:18.12.2002</w:t>
      </w:r>
    </w:p>
    <w:p w:rsidR="00DB5D50" w:rsidRDefault="00DB5D50">
      <w:r>
        <w:t xml:space="preserve">      REQTE     : JASEL NEME</w:t>
      </w:r>
    </w:p>
    <w:p w:rsidR="00DB5D50" w:rsidRDefault="00DB5D50">
      <w:r>
        <w:t xml:space="preserve">      ADV       : SP030592  RENATO BAEZ FILHO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0053018-43.2002.</w:t>
      </w:r>
      <w:r w:rsidR="009D755E">
        <w:t>4.03.0000</w:t>
      </w:r>
      <w:r>
        <w:t xml:space="preserve"> PRECAT ORI:199961140044653/SP REG:18.12.2002</w:t>
      </w:r>
    </w:p>
    <w:p w:rsidR="00DB5D50" w:rsidRDefault="00DB5D50">
      <w:r>
        <w:t xml:space="preserve">      REQTE     : JOSE ALVES FERREIRA e outros(as)</w:t>
      </w:r>
    </w:p>
    <w:p w:rsidR="00DB5D50" w:rsidRDefault="00DB5D50">
      <w:r>
        <w:t xml:space="preserve">      ADV       : SP104921  SIDNEI TRICARICO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0053071-24.2002.</w:t>
      </w:r>
      <w:r w:rsidR="009D755E">
        <w:t>4.03.0000</w:t>
      </w:r>
      <w:r>
        <w:t xml:space="preserve"> PRECAT ORI:9106863043/SP REG:18.12.2002</w:t>
      </w:r>
    </w:p>
    <w:p w:rsidR="00DB5D50" w:rsidRDefault="00DB5D50">
      <w:r>
        <w:t xml:space="preserve">      REQTE     : MIGUEL GARDE FILHO</w:t>
      </w:r>
    </w:p>
    <w:p w:rsidR="00DB5D50" w:rsidRDefault="00DB5D50">
      <w:r>
        <w:lastRenderedPageBreak/>
        <w:t xml:space="preserve">      ADV       : SP054495  DALTAIR VICENTE LAVOURA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0053083-38.2002.</w:t>
      </w:r>
      <w:r w:rsidR="009D755E">
        <w:t>4.03.0000</w:t>
      </w:r>
      <w:r>
        <w:t xml:space="preserve"> PRECAT ORI:9100000516/SP REG:18.12.2002</w:t>
      </w:r>
    </w:p>
    <w:p w:rsidR="00DB5D50" w:rsidRDefault="00DB5D50">
      <w:r>
        <w:t xml:space="preserve">      REQTE     : CELSO MACHADO</w:t>
      </w:r>
    </w:p>
    <w:p w:rsidR="00DB5D50" w:rsidRDefault="00DB5D50">
      <w:r>
        <w:t xml:space="preserve">      ADV       : SP045351  IVO ARNALDO CUNHA DE OLIVEIRA NETO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CUBATAO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0053090-30.2002.</w:t>
      </w:r>
      <w:r w:rsidR="009D755E">
        <w:t>4.03.0000</w:t>
      </w:r>
      <w:r>
        <w:t xml:space="preserve"> PRECAT ORI:9800000547/SP REG:18.12.2002</w:t>
      </w:r>
    </w:p>
    <w:p w:rsidR="00DB5D50" w:rsidRDefault="00DB5D50">
      <w:r>
        <w:t xml:space="preserve">      REQTE     : HILDEBRANDO MARI</w:t>
      </w:r>
    </w:p>
    <w:p w:rsidR="00DB5D50" w:rsidRDefault="00DB5D50">
      <w:r>
        <w:t xml:space="preserve">      ADV       : SP065415  PAULO HENRIQUE PASTORI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PONTAL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0053091-15.2002.</w:t>
      </w:r>
      <w:r w:rsidR="009D755E">
        <w:t>4.03.0000</w:t>
      </w:r>
      <w:r>
        <w:t xml:space="preserve"> PRECAT ORI:9600000155/SP REG:18.12.2002</w:t>
      </w:r>
    </w:p>
    <w:p w:rsidR="00DB5D50" w:rsidRDefault="00DB5D50">
      <w:r>
        <w:t xml:space="preserve">      REQTE     : ANTONIA DE LAZARI MARQUI</w:t>
      </w:r>
    </w:p>
    <w:p w:rsidR="00DB5D50" w:rsidRDefault="00DB5D50">
      <w:r>
        <w:t xml:space="preserve">      ADV       : SP114939  WAGNER ANANIAS RODRIGUES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NOVO HORIZONTE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0053094-67.2002.</w:t>
      </w:r>
      <w:r w:rsidR="009D755E">
        <w:t>4.03.0000</w:t>
      </w:r>
      <w:r>
        <w:t xml:space="preserve"> PRECAT ORI:199961000191045/SP REG:18.12.2002</w:t>
      </w:r>
    </w:p>
    <w:p w:rsidR="00DB5D50" w:rsidRDefault="00DB5D50">
      <w:r>
        <w:t xml:space="preserve">      REQTE     : WALDINIRA PEIXOTO PALMISCIANO</w:t>
      </w:r>
    </w:p>
    <w:p w:rsidR="00DB5D50" w:rsidRDefault="00DB5D50">
      <w:r>
        <w:t xml:space="preserve">      ADV       : SP037209  IVANIR CORTONA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0053096-37.2002.</w:t>
      </w:r>
      <w:r w:rsidR="009D755E">
        <w:t>4.03.0000</w:t>
      </w:r>
      <w:r>
        <w:t xml:space="preserve"> PRECAT ORI:9700000022/SP REG:18.12.2002</w:t>
      </w:r>
    </w:p>
    <w:p w:rsidR="00DB5D50" w:rsidRDefault="00DB5D50">
      <w:r>
        <w:t xml:space="preserve">      REQTE     : MARILENA ANUSAUSKAS BARATELA</w:t>
      </w:r>
    </w:p>
    <w:p w:rsidR="00DB5D50" w:rsidRDefault="00DB5D50">
      <w:r>
        <w:t xml:space="preserve">      ADV       : SP137046  MADALENA DE LOURDES GUIMENTE MAYER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FRANCO DA ROCHA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0053098-07.2002.</w:t>
      </w:r>
      <w:r w:rsidR="009D755E">
        <w:t>4.03.0000</w:t>
      </w:r>
      <w:r>
        <w:t xml:space="preserve"> PRECAT ORI:0000001560/SP REG:18.12.2002</w:t>
      </w:r>
    </w:p>
    <w:p w:rsidR="00DB5D50" w:rsidRDefault="00DB5D50">
      <w:r>
        <w:t xml:space="preserve">      REQTE     : MILTON DA CRUZ</w:t>
      </w:r>
    </w:p>
    <w:p w:rsidR="00DB5D50" w:rsidRDefault="00DB5D50">
      <w:r>
        <w:t xml:space="preserve">      ADV       : SP055472  DIRCEU MASCARENHAS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JACAREI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0053099-89.2002.</w:t>
      </w:r>
      <w:r w:rsidR="009D755E">
        <w:t>4.03.0000</w:t>
      </w:r>
      <w:r>
        <w:t xml:space="preserve"> PRECAT ORI:0000002960/SP REG:18.12.2002</w:t>
      </w:r>
    </w:p>
    <w:p w:rsidR="00DB5D50" w:rsidRDefault="00DB5D50">
      <w:r>
        <w:t xml:space="preserve">      REQTE     : VICENTE PAULINO DA SILVA</w:t>
      </w:r>
    </w:p>
    <w:p w:rsidR="00DB5D50" w:rsidRDefault="00DB5D50">
      <w:r>
        <w:t xml:space="preserve">      ADV       : SP104663  ANDRE LUIS DE MORAES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JACAREI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0053102-44.2002.</w:t>
      </w:r>
      <w:r w:rsidR="009D755E">
        <w:t>4.03.0000</w:t>
      </w:r>
      <w:r>
        <w:t xml:space="preserve"> PRECAT ORI:9200000232/SP REG:18.12.2002</w:t>
      </w:r>
    </w:p>
    <w:p w:rsidR="00DB5D50" w:rsidRDefault="00DB5D50">
      <w:r>
        <w:t xml:space="preserve">      REQTE     : MARIA FIGUEIRA GUIMARAES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ROSA DE VITERBO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0053104-14.2002.</w:t>
      </w:r>
      <w:r w:rsidR="009D755E">
        <w:t>4.03.0000</w:t>
      </w:r>
      <w:r>
        <w:t xml:space="preserve"> PRECAT ORI:9900000232/SP REG:18.12.2002</w:t>
      </w:r>
    </w:p>
    <w:p w:rsidR="00DB5D50" w:rsidRDefault="00DB5D50">
      <w:r>
        <w:t xml:space="preserve">      REQTE     : OTILIA FERREIRA DE OLIVEIRA</w:t>
      </w:r>
    </w:p>
    <w:p w:rsidR="00DB5D50" w:rsidRDefault="00DB5D50">
      <w:r>
        <w:t xml:space="preserve">      ADV       : SP078928  AUTA DOS ANJOS LIMA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CAPAO BONITO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0053105-96.2002.</w:t>
      </w:r>
      <w:r w:rsidR="009D755E">
        <w:t>4.03.0000</w:t>
      </w:r>
      <w:r>
        <w:t xml:space="preserve"> PRECAT ORI:0000000191/SP REG:18.12.2002</w:t>
      </w:r>
    </w:p>
    <w:p w:rsidR="00DB5D50" w:rsidRDefault="00DB5D50">
      <w:r>
        <w:t xml:space="preserve">      REQTE     : JOSE MALAQUIAS FERREIRA</w:t>
      </w:r>
    </w:p>
    <w:p w:rsidR="00DB5D50" w:rsidRDefault="00DB5D50">
      <w:r>
        <w:t xml:space="preserve">      ADV       : SP078928  AUTA DOS ANJOS LIMA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CAPAO BONITO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0053106-81.2002.</w:t>
      </w:r>
      <w:r w:rsidR="009D755E">
        <w:t>4.03.0000</w:t>
      </w:r>
      <w:r>
        <w:t xml:space="preserve"> PRECAT ORI:9700000306/SP REG:18.12.2002</w:t>
      </w:r>
    </w:p>
    <w:p w:rsidR="00DB5D50" w:rsidRDefault="00DB5D50">
      <w:r>
        <w:t xml:space="preserve">      REQTE     : ROSA RODRIGUES DA SILVA</w:t>
      </w:r>
    </w:p>
    <w:p w:rsidR="00DB5D50" w:rsidRDefault="00DB5D50">
      <w:r>
        <w:t xml:space="preserve">      ADV       : SP103037  CARLOS ROBERTO DOS SANTOS OKAMOTO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PEREIRA BARRETO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0053107-66.2002.</w:t>
      </w:r>
      <w:r w:rsidR="009D755E">
        <w:t>4.03.0000</w:t>
      </w:r>
      <w:r>
        <w:t xml:space="preserve"> PRECAT ORI:9400000397/SP REG:18.12.2002</w:t>
      </w:r>
    </w:p>
    <w:p w:rsidR="00DB5D50" w:rsidRDefault="00DB5D50">
      <w:r>
        <w:t xml:space="preserve">      REQTE     : JOSE URBANO DE PAULA</w:t>
      </w:r>
    </w:p>
    <w:p w:rsidR="00DB5D50" w:rsidRDefault="00DB5D50">
      <w:r>
        <w:t xml:space="preserve">      ADV       : SP044648  FELICIANO JOSE DOS SANTOS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CACHOEIRA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0053108-51.2002.</w:t>
      </w:r>
      <w:r w:rsidR="009D755E">
        <w:t>4.03.0000</w:t>
      </w:r>
      <w:r>
        <w:t xml:space="preserve"> PRECAT ORI:0000000848/SP REG:18.12.2002</w:t>
      </w:r>
    </w:p>
    <w:p w:rsidR="00DB5D50" w:rsidRDefault="00DB5D50">
      <w:r>
        <w:t xml:space="preserve">      REQTE     : MARIA APARECIDA BERTHO</w:t>
      </w:r>
    </w:p>
    <w:p w:rsidR="00DB5D50" w:rsidRDefault="00DB5D50">
      <w:r>
        <w:t xml:space="preserve">      ADV       : SP060106  PAULO ROBERTO MAGRINELLI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DE DIREITO DA 1 VARA DE PARAGUACU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0053110-21.2002.</w:t>
      </w:r>
      <w:r w:rsidR="009D755E">
        <w:t>4.03.0000</w:t>
      </w:r>
      <w:r>
        <w:t xml:space="preserve"> PRECAT ORI:200261260011974/SP REG:18.12.2002</w:t>
      </w:r>
    </w:p>
    <w:p w:rsidR="00DB5D50" w:rsidRDefault="00DB5D50">
      <w:r>
        <w:t xml:space="preserve">      REQTE     : JOAO RODRIGUES DE MESQUITA e outro(a)</w:t>
      </w:r>
    </w:p>
    <w:p w:rsidR="00DB5D50" w:rsidRDefault="00DB5D50">
      <w:r>
        <w:t xml:space="preserve">      ADV       : SP071446  JOAO JOSE DE ALBUQUERQUE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SANTO ANDRÉ&gt;26ª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0053111-06.2002.</w:t>
      </w:r>
      <w:r w:rsidR="009D755E">
        <w:t>4.03.0000</w:t>
      </w:r>
      <w:r>
        <w:t xml:space="preserve"> PRECAT ORI:200261260091593/SP REG:18.12.2002</w:t>
      </w:r>
    </w:p>
    <w:p w:rsidR="00DB5D50" w:rsidRDefault="00DB5D50">
      <w:r>
        <w:t xml:space="preserve">      REQTE     : SEBASTIAO RODRIGUES FURTADO e outro(a)</w:t>
      </w:r>
    </w:p>
    <w:p w:rsidR="00DB5D50" w:rsidRDefault="00DB5D50">
      <w:r>
        <w:t xml:space="preserve">      ADV       : SP067806  ELI AGUADO PRADO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SANTO ANDRÉ&gt;26ª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0053114-58.2002.</w:t>
      </w:r>
      <w:r w:rsidR="009D755E">
        <w:t>4.03.0000</w:t>
      </w:r>
      <w:r>
        <w:t xml:space="preserve"> PRECAT ORI:8800000667/SP REG:18.12.2002</w:t>
      </w:r>
    </w:p>
    <w:p w:rsidR="00DB5D50" w:rsidRDefault="00DB5D50">
      <w:r>
        <w:t xml:space="preserve">      REQTE     : BENEDITO HIGINO</w:t>
      </w:r>
    </w:p>
    <w:p w:rsidR="00DB5D50" w:rsidRDefault="00DB5D50">
      <w:r>
        <w:t xml:space="preserve">      ADV       : SP074558  MARIO ANTONIO DUARTE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PORTO FELIZ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0053116-28.2002.</w:t>
      </w:r>
      <w:r w:rsidR="009D755E">
        <w:t>4.03.0000</w:t>
      </w:r>
      <w:r>
        <w:t xml:space="preserve"> PRECAT ORI:9800002303/SP REG:18.12.2002</w:t>
      </w:r>
    </w:p>
    <w:p w:rsidR="00DB5D50" w:rsidRDefault="00DB5D50">
      <w:r>
        <w:t xml:space="preserve">      REQTE     : MILTON DE FATIMA TRAZZI</w:t>
      </w:r>
    </w:p>
    <w:p w:rsidR="00DB5D50" w:rsidRDefault="00DB5D50">
      <w:r>
        <w:t xml:space="preserve">      ADV       : SP058417  FERNANDO APARECIDO BALDAN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0053117-13.2002.</w:t>
      </w:r>
      <w:r w:rsidR="009D755E">
        <w:t>4.03.0000</w:t>
      </w:r>
      <w:r>
        <w:t xml:space="preserve"> PRECAT ORI:9800000141/SP REG:18.12.2002</w:t>
      </w:r>
    </w:p>
    <w:p w:rsidR="00DB5D50" w:rsidRDefault="00DB5D50">
      <w:r>
        <w:t xml:space="preserve">      REQTE     : ELISIA FERRARI PIOVESAN</w:t>
      </w:r>
    </w:p>
    <w:p w:rsidR="00DB5D50" w:rsidRDefault="00DB5D50">
      <w:r>
        <w:t xml:space="preserve">      ADV       : SP058417  FERNANDO APARECIDO BALDAN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NOVO HORIZONTE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0053119-80.2002.</w:t>
      </w:r>
      <w:r w:rsidR="009D755E">
        <w:t>4.03.0000</w:t>
      </w:r>
      <w:r>
        <w:t xml:space="preserve"> PRECAT ORI:9900001341/SP REG:18.12.2002</w:t>
      </w:r>
    </w:p>
    <w:p w:rsidR="00DB5D50" w:rsidRDefault="00DB5D50">
      <w:r>
        <w:t xml:space="preserve">      REQTE     : LUIS CIPRIANO DA SILVA</w:t>
      </w:r>
    </w:p>
    <w:p w:rsidR="00DB5D50" w:rsidRDefault="00DB5D50">
      <w:r>
        <w:t xml:space="preserve">      ADV       : SP072362  SHIRLEY APARECIDA DE O SIMOES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ORLANDIA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0053121-50.2002.</w:t>
      </w:r>
      <w:r w:rsidR="009D755E">
        <w:t>4.03.0000</w:t>
      </w:r>
      <w:r>
        <w:t xml:space="preserve"> PRECAT ORI:9200000545/SP REG:18.12.2002</w:t>
      </w:r>
    </w:p>
    <w:p w:rsidR="00DB5D50" w:rsidRDefault="00DB5D50">
      <w:r>
        <w:lastRenderedPageBreak/>
        <w:t xml:space="preserve">      REQTE     : JOSE BENVINDO DA SILVA</w:t>
      </w:r>
    </w:p>
    <w:p w:rsidR="00DB5D50" w:rsidRDefault="00DB5D50">
      <w:r>
        <w:t xml:space="preserve">      ADV       : SP018351  DONATO LOVECCHIO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CUBATAO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0053346-70.2002.</w:t>
      </w:r>
      <w:r w:rsidR="009D755E">
        <w:t>4.03.0000</w:t>
      </w:r>
      <w:r>
        <w:t xml:space="preserve"> PRECAT ORI:9400001355/SP REG:19.12.2002</w:t>
      </w:r>
    </w:p>
    <w:p w:rsidR="00DB5D50" w:rsidRDefault="00DB5D50">
      <w:r>
        <w:t xml:space="preserve">      REQTE     : BENEDITO APARECIDO DE OLIVEIRA</w:t>
      </w:r>
    </w:p>
    <w:p w:rsidR="00DB5D50" w:rsidRDefault="00DB5D50">
      <w:r>
        <w:t xml:space="preserve">      ADV       : SP111937  JOAQUIM ROQUE NOGUEIRA PAIM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JUNDIAI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0053347-55.2002.</w:t>
      </w:r>
      <w:r w:rsidR="009D755E">
        <w:t>4.03.0000</w:t>
      </w:r>
      <w:r>
        <w:t xml:space="preserve"> PRECAT ORI:9000166080/SP REG:19.12.2002</w:t>
      </w:r>
    </w:p>
    <w:p w:rsidR="00DB5D50" w:rsidRDefault="00DB5D50">
      <w:r>
        <w:t xml:space="preserve">      REQTE     : DIVA ROCCO e outro(a)</w:t>
      </w:r>
    </w:p>
    <w:p w:rsidR="00DB5D50" w:rsidRDefault="00DB5D50">
      <w:r>
        <w:t xml:space="preserve">      ADV       : SP056949  ADELINO ROSANI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0053352-77.2002.</w:t>
      </w:r>
      <w:r w:rsidR="009D755E">
        <w:t>4.03.0000</w:t>
      </w:r>
      <w:r>
        <w:t xml:space="preserve"> PRECAT ORI:9700000176/SP REG:19.12.2002</w:t>
      </w:r>
    </w:p>
    <w:p w:rsidR="00DB5D50" w:rsidRDefault="00DB5D50">
      <w:r>
        <w:t xml:space="preserve">      REQTE     : LUZIA ALIOTTI SOUZA</w:t>
      </w:r>
    </w:p>
    <w:p w:rsidR="00DB5D50" w:rsidRDefault="00DB5D50">
      <w:r>
        <w:t xml:space="preserve">      ADV       : SP088236B ANTONIO APARECIDO BRUSTELLO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SERTAOZINHO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0053353-62.2002.</w:t>
      </w:r>
      <w:r w:rsidR="009D755E">
        <w:t>4.03.0000</w:t>
      </w:r>
      <w:r>
        <w:t xml:space="preserve"> PRECAT ORI:9200000556/SP REG:19.12.2002</w:t>
      </w:r>
    </w:p>
    <w:p w:rsidR="00DB5D50" w:rsidRDefault="00DB5D50">
      <w:r>
        <w:t xml:space="preserve">      REQTE     : WANDERLAN DIAS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SERTAOZINHO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0053354-47.2002.</w:t>
      </w:r>
      <w:r w:rsidR="009D755E">
        <w:t>4.03.0000</w:t>
      </w:r>
      <w:r>
        <w:t xml:space="preserve"> PRECAT ORI:9800002060/SP REG:19.12.2002</w:t>
      </w:r>
    </w:p>
    <w:p w:rsidR="00DB5D50" w:rsidRDefault="00DB5D50">
      <w:r>
        <w:t xml:space="preserve">      REQTE     : MARIA APARECIDA ATTETE</w:t>
      </w:r>
    </w:p>
    <w:p w:rsidR="00DB5D50" w:rsidRDefault="00DB5D50">
      <w:r>
        <w:t xml:space="preserve">      ADV       : SP058417  FERNANDO APARECIDO BALDAN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0053355-32.2002.</w:t>
      </w:r>
      <w:r w:rsidR="009D755E">
        <w:t>4.03.0000</w:t>
      </w:r>
      <w:r>
        <w:t xml:space="preserve"> PRECAT ORI:9700001075/SP REG:19.12.2002</w:t>
      </w:r>
    </w:p>
    <w:p w:rsidR="00DB5D50" w:rsidRDefault="00DB5D50">
      <w:r>
        <w:t xml:space="preserve">      REQTE     : JAIR ROMUALDO SACRAMENTO</w:t>
      </w:r>
    </w:p>
    <w:p w:rsidR="00DB5D50" w:rsidRDefault="00DB5D50">
      <w:r>
        <w:t xml:space="preserve">      ADV       : SP128366  JOSE BRUN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CRUZ DO RIO PARDO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0053356-17.2002.</w:t>
      </w:r>
      <w:r w:rsidR="009D755E">
        <w:t>4.03.0000</w:t>
      </w:r>
      <w:r>
        <w:t xml:space="preserve"> PRECAT ORI:9700000199/SP REG:19.12.2002</w:t>
      </w:r>
    </w:p>
    <w:p w:rsidR="00DB5D50" w:rsidRDefault="00DB5D50">
      <w:r>
        <w:t xml:space="preserve">      REQTE     : MARIA APARECIDA DA SILVA ALVES</w:t>
      </w:r>
    </w:p>
    <w:p w:rsidR="00DB5D50" w:rsidRDefault="00DB5D50">
      <w:r>
        <w:t xml:space="preserve">      ADV       : SP062413  MARCOS ANTONIO CHAVES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COLINA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0053359-69.2002.</w:t>
      </w:r>
      <w:r w:rsidR="009D755E">
        <w:t>4.03.0000</w:t>
      </w:r>
      <w:r>
        <w:t xml:space="preserve"> PRECAT ORI:9100000119/SP REG:19.12.2002</w:t>
      </w:r>
    </w:p>
    <w:p w:rsidR="00DB5D50" w:rsidRDefault="00DB5D50">
      <w:r>
        <w:t xml:space="preserve">      REQTE     : HERCILIO NELSON ARAUJO</w:t>
      </w:r>
    </w:p>
    <w:p w:rsidR="00DB5D50" w:rsidRDefault="00DB5D50">
      <w:r>
        <w:t xml:space="preserve">      ADV       : SP018423  NILTON SOARES DE OLIVEIRA JUNIOR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VICENTE DE CARVALHO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0053360-54.2002.</w:t>
      </w:r>
      <w:r w:rsidR="009D755E">
        <w:t>4.03.0000</w:t>
      </w:r>
      <w:r>
        <w:t xml:space="preserve"> PRECAT ORI:9700000360/SP REG:19.12.2002</w:t>
      </w:r>
    </w:p>
    <w:p w:rsidR="00DB5D50" w:rsidRDefault="00DB5D50">
      <w:r>
        <w:t xml:space="preserve">      REQTE     : FOUMIA KASSEM RAMADAN</w:t>
      </w:r>
    </w:p>
    <w:p w:rsidR="00DB5D50" w:rsidRDefault="00DB5D50">
      <w:r>
        <w:t xml:space="preserve">      ADV       : SP116699  GISELDA FELICIA FABIANO AGUIAR E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GUAIRA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0053361-39.2002.</w:t>
      </w:r>
      <w:r w:rsidR="009D755E">
        <w:t>4.03.0000</w:t>
      </w:r>
      <w:r>
        <w:t xml:space="preserve"> PRECAT ORI:9700000174/SP REG:19.12.2002</w:t>
      </w:r>
    </w:p>
    <w:p w:rsidR="00DB5D50" w:rsidRDefault="00DB5D50">
      <w:r>
        <w:t xml:space="preserve">      REQTE     : MARIA ANTUNES DE SOUZA</w:t>
      </w:r>
    </w:p>
    <w:p w:rsidR="00DB5D50" w:rsidRDefault="00DB5D50">
      <w:r>
        <w:t xml:space="preserve">      ADV       : SP058625  JOSE FERREIRA DAS NEVES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PATROCINIO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0053362-24.2002.</w:t>
      </w:r>
      <w:r w:rsidR="009D755E">
        <w:t>4.03.0000</w:t>
      </w:r>
      <w:r>
        <w:t xml:space="preserve"> PRECAT ORI:9700001515/SP REG:19.12.2002</w:t>
      </w:r>
    </w:p>
    <w:p w:rsidR="00DB5D50" w:rsidRDefault="00DB5D50">
      <w:r>
        <w:t xml:space="preserve">      REQTE     : JOSE WALDIR DAMASCENO</w:t>
      </w:r>
    </w:p>
    <w:p w:rsidR="00DB5D50" w:rsidRDefault="00DB5D50">
      <w:r>
        <w:t xml:space="preserve">      ADV       : SP047319  ANTONIO MARIO DE TOLEDO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BATATAIS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0053363-09.2002.</w:t>
      </w:r>
      <w:r w:rsidR="009D755E">
        <w:t>4.03.0000</w:t>
      </w:r>
      <w:r>
        <w:t xml:space="preserve"> PRECAT ORI:8900000590/SP REG:19.12.2002</w:t>
      </w:r>
    </w:p>
    <w:p w:rsidR="00DB5D50" w:rsidRDefault="00DB5D50">
      <w:r>
        <w:t xml:space="preserve">      REQTE     : AGENOR MINETTO</w:t>
      </w:r>
    </w:p>
    <w:p w:rsidR="00DB5D50" w:rsidRDefault="00DB5D50">
      <w:r>
        <w:t xml:space="preserve">      ADV       : SP039940  EMILIO LUCIO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LENCOIS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0053365-76.2002.</w:t>
      </w:r>
      <w:r w:rsidR="009D755E">
        <w:t>4.03.0000</w:t>
      </w:r>
      <w:r>
        <w:t xml:space="preserve"> PRECAT ORI:8900329553/SP REG:19.12.2002</w:t>
      </w:r>
    </w:p>
    <w:p w:rsidR="00DB5D50" w:rsidRDefault="00DB5D50">
      <w:r>
        <w:t xml:space="preserve">      PARTE A   : JOAO LARUCCIA e outros(as)</w:t>
      </w:r>
    </w:p>
    <w:p w:rsidR="00DB5D50" w:rsidRDefault="00DB5D50">
      <w:r>
        <w:t xml:space="preserve">      REQTE     : JOAO LARUCCIA e outro(a)</w:t>
      </w:r>
    </w:p>
    <w:p w:rsidR="00DB5D50" w:rsidRDefault="00DB5D50">
      <w:r>
        <w:lastRenderedPageBreak/>
        <w:t xml:space="preserve">      ADV       : SP184012  ANA CLAUDIA DE SILVA GARCIA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0053366-61.2002.</w:t>
      </w:r>
      <w:r w:rsidR="009D755E">
        <w:t>4.03.0000</w:t>
      </w:r>
      <w:r>
        <w:t xml:space="preserve"> PRECAT ORI:9800001074/SP REG:19.12.2002</w:t>
      </w:r>
    </w:p>
    <w:p w:rsidR="00DB5D50" w:rsidRDefault="00DB5D50">
      <w:r>
        <w:t xml:space="preserve">      REQTE     : THEREZA DOMINGUES BIRAL</w:t>
      </w:r>
    </w:p>
    <w:p w:rsidR="00DB5D50" w:rsidRDefault="00DB5D50">
      <w:r>
        <w:t xml:space="preserve">      ADV       : SP071907  EDUARDO MACHADO SILVEIRA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BOTUCATU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0053367-46.2002.</w:t>
      </w:r>
      <w:r w:rsidR="009D755E">
        <w:t>4.03.0000</w:t>
      </w:r>
      <w:r>
        <w:t xml:space="preserve"> PRECAT ORI:9800000556/SP REG:19.12.2002</w:t>
      </w:r>
    </w:p>
    <w:p w:rsidR="00DB5D50" w:rsidRDefault="00DB5D50">
      <w:r>
        <w:t xml:space="preserve">      REQTE     : ARMANDO CONVERSO</w:t>
      </w:r>
    </w:p>
    <w:p w:rsidR="00DB5D50" w:rsidRDefault="00DB5D50">
      <w:r>
        <w:t xml:space="preserve">      ADV       : SP116551  MARIA DO CARMO ARAUJO COSTA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LEME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0053640-25.2002.</w:t>
      </w:r>
      <w:r w:rsidR="009D755E">
        <w:t>4.03.0000</w:t>
      </w:r>
      <w:r>
        <w:t xml:space="preserve"> PRECAT ORI:200161230009468/SP REG:26.12.2002</w:t>
      </w:r>
    </w:p>
    <w:p w:rsidR="00DB5D50" w:rsidRDefault="00DB5D50">
      <w:r>
        <w:t xml:space="preserve">      REQTE     : DIVIO GOMES</w:t>
      </w:r>
    </w:p>
    <w:p w:rsidR="00DB5D50" w:rsidRDefault="00DB5D50">
      <w:r>
        <w:t xml:space="preserve">      ADV       : SP007998  JOSE AMICIS VASCONCELLOS DINIZ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BRAGANÇA PAULISTA &gt;23ª SSJ&gt;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0053642-92.2002.</w:t>
      </w:r>
      <w:r w:rsidR="009D755E">
        <w:t>4.03.0000</w:t>
      </w:r>
      <w:r>
        <w:t xml:space="preserve"> PRECAT ORI:0000332330/SP REG:26.12.2002</w:t>
      </w:r>
    </w:p>
    <w:p w:rsidR="00DB5D50" w:rsidRDefault="00DB5D50">
      <w:r>
        <w:t xml:space="preserve">      REQTE     : ANNA NAIR DA COSTA</w:t>
      </w:r>
    </w:p>
    <w:p w:rsidR="00DB5D50" w:rsidRDefault="00DB5D50">
      <w:r>
        <w:t xml:space="preserve">      ADV       : SP039887  CAJUCI DE QUADROS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8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0053643-77.2002.</w:t>
      </w:r>
      <w:r w:rsidR="009D755E">
        <w:t>4.03.0000</w:t>
      </w:r>
      <w:r>
        <w:t xml:space="preserve"> PRECAT ORI:0007635095/SP REG:26.12.2002</w:t>
      </w:r>
    </w:p>
    <w:p w:rsidR="00DB5D50" w:rsidRDefault="00DB5D50">
      <w:r>
        <w:t xml:space="preserve">      REQTE     : ELZA CLEMENTINA MACHADO BERTUOLO</w:t>
      </w:r>
    </w:p>
    <w:p w:rsidR="00DB5D50" w:rsidRDefault="00DB5D50">
      <w:r>
        <w:br w:type="page"/>
      </w:r>
    </w:p>
    <w:p w:rsidR="00DB5D50" w:rsidRDefault="00DB5D50">
      <w:r>
        <w:lastRenderedPageBreak/>
        <w:t xml:space="preserve">      ADV       : SP060740  IVANI AUGUSTA FURLAN FERREIRA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8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0053645-47.2002.</w:t>
      </w:r>
      <w:r w:rsidR="009D755E">
        <w:t>4.03.0000</w:t>
      </w:r>
      <w:r>
        <w:t xml:space="preserve"> PRECAT ORI:9815016407/SP REG:26.12.2002</w:t>
      </w:r>
    </w:p>
    <w:p w:rsidR="00DB5D50" w:rsidRDefault="00DB5D50">
      <w:r>
        <w:t xml:space="preserve">      REQTE     : WALDEMAR MARTINUCI</w:t>
      </w:r>
    </w:p>
    <w:p w:rsidR="00DB5D50" w:rsidRDefault="00DB5D50">
      <w:r>
        <w:t xml:space="preserve">      ADV       : SP022732  CLEI AMAURI MUNIZ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0053647-17.2002.</w:t>
      </w:r>
      <w:r w:rsidR="009D755E">
        <w:t>4.03.0000</w:t>
      </w:r>
      <w:r>
        <w:t xml:space="preserve"> PRECAT ORI:9715002560/SP REG:26.12.2002</w:t>
      </w:r>
    </w:p>
    <w:p w:rsidR="00DB5D50" w:rsidRDefault="00DB5D50">
      <w:r>
        <w:t xml:space="preserve">      REQTE     : ENELDO GIUDICI</w:t>
      </w:r>
    </w:p>
    <w:p w:rsidR="00DB5D50" w:rsidRDefault="00DB5D50">
      <w:r>
        <w:t xml:space="preserve">      ADV       : SP104921  SIDNEI TRICARICO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0053648-02.2002.</w:t>
      </w:r>
      <w:r w:rsidR="009D755E">
        <w:t>4.03.0000</w:t>
      </w:r>
      <w:r>
        <w:t xml:space="preserve"> PRECAT ORI:9715002560/SP REG:26.12.2002</w:t>
      </w:r>
    </w:p>
    <w:p w:rsidR="00DB5D50" w:rsidRDefault="00DB5D50">
      <w:r>
        <w:t xml:space="preserve">      REQTE     : TEONILIO NETO DOS SANTOS</w:t>
      </w:r>
    </w:p>
    <w:p w:rsidR="00DB5D50" w:rsidRDefault="00DB5D50">
      <w:r>
        <w:t xml:space="preserve">      ADV       : SP104921  SIDNEI TRICARICO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0053649-84.2002.</w:t>
      </w:r>
      <w:r w:rsidR="009D755E">
        <w:t>4.03.0000</w:t>
      </w:r>
      <w:r>
        <w:t xml:space="preserve"> PRECAT ORI:9715002560/SP REG:26.12.2002</w:t>
      </w:r>
    </w:p>
    <w:p w:rsidR="00DB5D50" w:rsidRDefault="00DB5D50">
      <w:r>
        <w:t xml:space="preserve">      REQTE     : AFONSO JOSE DE OLIVEIRA</w:t>
      </w:r>
    </w:p>
    <w:p w:rsidR="00DB5D50" w:rsidRDefault="00DB5D50">
      <w:r>
        <w:t xml:space="preserve">      ADV       : SP104921  SIDNEI TRICARICO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0053650-69.2002.</w:t>
      </w:r>
      <w:r w:rsidR="009D755E">
        <w:t>4.03.0000</w:t>
      </w:r>
      <w:r>
        <w:t xml:space="preserve"> PRECAT ORI:0002222140/SP REG:26.12.2002</w:t>
      </w:r>
    </w:p>
    <w:p w:rsidR="00DB5D50" w:rsidRDefault="00DB5D50">
      <w:r>
        <w:t xml:space="preserve">      REQTE     : IZABEL SOARES DOS SANTOS</w:t>
      </w:r>
    </w:p>
    <w:p w:rsidR="00DB5D50" w:rsidRDefault="00DB5D50">
      <w:r>
        <w:t xml:space="preserve">      ADV       : SP055649  LEONEL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9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0053654-09.2002.</w:t>
      </w:r>
      <w:r w:rsidR="009D755E">
        <w:t>4.03.0000</w:t>
      </w:r>
      <w:r>
        <w:t xml:space="preserve"> PRECAT ORI:9700000419/SP REG:26.12.2002</w:t>
      </w:r>
    </w:p>
    <w:p w:rsidR="00DB5D50" w:rsidRDefault="00DB5D50">
      <w:r>
        <w:t xml:space="preserve">      REQTE     : JOSAFA CORREIA LIMA</w:t>
      </w:r>
    </w:p>
    <w:p w:rsidR="00DB5D50" w:rsidRDefault="00DB5D50">
      <w:r>
        <w:lastRenderedPageBreak/>
        <w:t xml:space="preserve">      ADV       : SP112845  VANDERLEI DIVINO IAMAMOTO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0053655-91.2002.</w:t>
      </w:r>
      <w:r w:rsidR="009D755E">
        <w:t>4.03.0000</w:t>
      </w:r>
      <w:r>
        <w:t xml:space="preserve"> PRECAT ORI:9900001197/SP REG:26.12.2002</w:t>
      </w:r>
    </w:p>
    <w:p w:rsidR="00DB5D50" w:rsidRDefault="00DB5D50">
      <w:r>
        <w:t xml:space="preserve">      REQTE     : RAIMUNDO PEREIRA DE MELO</w:t>
      </w:r>
    </w:p>
    <w:p w:rsidR="00DB5D50" w:rsidRDefault="00DB5D50">
      <w:r>
        <w:t xml:space="preserve">      ADV       : SP156476  ANDRE LEANDRO DELFINO ORTIZ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MOGI GUACU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0053656-76.2002.</w:t>
      </w:r>
      <w:r w:rsidR="009D755E">
        <w:t>4.03.0000</w:t>
      </w:r>
      <w:r>
        <w:t xml:space="preserve"> PRECAT ORI:0009044965/SP REG:26.12.2002</w:t>
      </w:r>
    </w:p>
    <w:p w:rsidR="00DB5D50" w:rsidRDefault="00DB5D50">
      <w:r>
        <w:t xml:space="preserve">      REQTE     : JOAO JOSE DE SOUSA</w:t>
      </w:r>
    </w:p>
    <w:p w:rsidR="00DB5D50" w:rsidRDefault="00DB5D50">
      <w:r>
        <w:t xml:space="preserve">      ADV       : SP036063  EDELI DOS SANTOS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6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0053687-96.2002.</w:t>
      </w:r>
      <w:r w:rsidR="009D755E">
        <w:t>4.03.0000</w:t>
      </w:r>
      <w:r>
        <w:t xml:space="preserve"> PRECAT ORI:9800000978/SP REG:26.12.2002</w:t>
      </w:r>
    </w:p>
    <w:p w:rsidR="00DB5D50" w:rsidRDefault="00DB5D50">
      <w:r>
        <w:t xml:space="preserve">      REQTE     : DIRCE SILVESTRE</w:t>
      </w:r>
    </w:p>
    <w:p w:rsidR="00DB5D50" w:rsidRDefault="00DB5D50">
      <w:r>
        <w:t xml:space="preserve">      ADV       : SP017782  NELSON BARBOSA DUARTE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SAO VICENTE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0053706-05.2002.</w:t>
      </w:r>
      <w:r w:rsidR="009D755E">
        <w:t>4.03.0000</w:t>
      </w:r>
      <w:r>
        <w:t xml:space="preserve"> PRECAT ORI:9107104499/SP REG:26.12.2002</w:t>
      </w:r>
    </w:p>
    <w:p w:rsidR="00DB5D50" w:rsidRDefault="00DB5D50">
      <w:r>
        <w:t xml:space="preserve">      REQTE     : NESTOR JOSE DE NORONHA MACHADO</w:t>
      </w:r>
    </w:p>
    <w:p w:rsidR="00DB5D50" w:rsidRDefault="00DB5D50">
      <w:r>
        <w:t xml:space="preserve">      ADV       : SP172790  FELIPE A NUNES ROLIM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0053710-42.2002.</w:t>
      </w:r>
      <w:r w:rsidR="009D755E">
        <w:t>4.03.0000</w:t>
      </w:r>
      <w:r>
        <w:t xml:space="preserve"> PRECAT ORI:9000319676/SP REG:26.12.2002</w:t>
      </w:r>
    </w:p>
    <w:p w:rsidR="00DB5D50" w:rsidRDefault="00DB5D50">
      <w:r>
        <w:t xml:space="preserve">      REQTE     : CLAUDIO GROSSO</w:t>
      </w:r>
    </w:p>
    <w:p w:rsidR="00DB5D50" w:rsidRDefault="00DB5D50">
      <w:r>
        <w:t xml:space="preserve">      ADV       : SP025520  DANTE SOARES CATUZZO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0053721-71.2002.</w:t>
      </w:r>
      <w:r w:rsidR="009D755E">
        <w:t>4.03.0000</w:t>
      </w:r>
      <w:r>
        <w:t xml:space="preserve"> PRECAT ORI:9103141462/SP REG:27.12.2002</w:t>
      </w:r>
    </w:p>
    <w:p w:rsidR="00DB5D50" w:rsidRDefault="00DB5D50">
      <w:r>
        <w:t xml:space="preserve">      REQTE     : LUCIANO PALUDETO</w:t>
      </w:r>
    </w:p>
    <w:p w:rsidR="00DB5D50" w:rsidRDefault="00DB5D50">
      <w:r>
        <w:t xml:space="preserve">      ADVG      : SONIA ELIZABETI LORENZATO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0053725-11.2002.</w:t>
      </w:r>
      <w:r w:rsidR="009D755E">
        <w:t>4.03.0000</w:t>
      </w:r>
      <w:r>
        <w:t xml:space="preserve"> PRECAT ORI:9102068966/SP REG:27.12.2002</w:t>
      </w:r>
    </w:p>
    <w:p w:rsidR="00DB5D50" w:rsidRDefault="00DB5D50">
      <w:r>
        <w:t xml:space="preserve">      REQTE     : JOAO CARLOS DE MESQUITA</w:t>
      </w:r>
    </w:p>
    <w:p w:rsidR="00DB5D50" w:rsidRDefault="00DB5D50">
      <w:r>
        <w:t xml:space="preserve">      ADV       : SP104967  JESSAMINE CARVALHO DE MELLO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0053727-78.2002.</w:t>
      </w:r>
      <w:r w:rsidR="009D755E">
        <w:t>4.03.0000</w:t>
      </w:r>
      <w:r>
        <w:t xml:space="preserve"> PRECAT ORI:9202007004/SP REG:27.12.2002</w:t>
      </w:r>
    </w:p>
    <w:p w:rsidR="00DB5D50" w:rsidRDefault="00DB5D50">
      <w:r>
        <w:t xml:space="preserve">      REQTE     : JOSE DOS REIS</w:t>
      </w:r>
    </w:p>
    <w:p w:rsidR="00DB5D50" w:rsidRDefault="00DB5D50">
      <w:r>
        <w:t xml:space="preserve">      ADV       : SP104967  JESSAMINE CARVALHO DE MELLO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0053728-63.2002.</w:t>
      </w:r>
      <w:r w:rsidR="009D755E">
        <w:t>4.03.0000</w:t>
      </w:r>
      <w:r>
        <w:t xml:space="preserve"> PRECAT ORI:9102050129/SP REG:27.12.2002</w:t>
      </w:r>
    </w:p>
    <w:p w:rsidR="00DB5D50" w:rsidRDefault="00DB5D50">
      <w:r>
        <w:t xml:space="preserve">      REQTE     : SEBASTIAO DE SOUZA</w:t>
      </w:r>
    </w:p>
    <w:p w:rsidR="00DB5D50" w:rsidRDefault="00DB5D50">
      <w:r>
        <w:t xml:space="preserve">      ADV       : SP074002  LUIS FERNANDO ELBEL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0003027-64.2003.</w:t>
      </w:r>
      <w:r w:rsidR="009D755E">
        <w:t>4.03.0000</w:t>
      </w:r>
      <w:r>
        <w:t xml:space="preserve"> PRECAT ORI:9000000384/SP REG:2</w:t>
      </w:r>
      <w:r w:rsidR="009D755E">
        <w:t>4.03.0000</w:t>
      </w:r>
      <w:r>
        <w:t>1.2003</w:t>
      </w:r>
    </w:p>
    <w:p w:rsidR="00DB5D50" w:rsidRDefault="00DB5D50">
      <w:r>
        <w:t xml:space="preserve">      REQTE     : JOSE DE NICOLA e outros(as)</w:t>
      </w:r>
    </w:p>
    <w:p w:rsidR="00DB5D50" w:rsidRDefault="00DB5D50">
      <w:r>
        <w:t xml:space="preserve">      ADV       : SP009822  FLAMINIO SILVEIRA AMARAL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CONCHAS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0003046-70.2003.</w:t>
      </w:r>
      <w:r w:rsidR="009D755E">
        <w:t>4.03.0000</w:t>
      </w:r>
      <w:r>
        <w:t xml:space="preserve"> PRECAT ORI:9500040948/SP REG:2</w:t>
      </w:r>
      <w:r w:rsidR="009D755E">
        <w:t>4.03.0000</w:t>
      </w:r>
      <w:r>
        <w:t>1.2003</w:t>
      </w:r>
    </w:p>
    <w:p w:rsidR="00DB5D50" w:rsidRDefault="00DB5D50">
      <w:r>
        <w:t xml:space="preserve">      REQTE     : WALTHER ERWIN SCHREINER</w:t>
      </w:r>
    </w:p>
    <w:p w:rsidR="00DB5D50" w:rsidRDefault="00DB5D50">
      <w:r>
        <w:t xml:space="preserve">      ADV       : SP086042  VALTER PASTRO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0003306-50.2003.</w:t>
      </w:r>
      <w:r w:rsidR="009D755E">
        <w:t>4.03.0000</w:t>
      </w:r>
      <w:r>
        <w:t xml:space="preserve"> PRECAT ORI:9000000308/SP REG:30.01.2003</w:t>
      </w:r>
    </w:p>
    <w:p w:rsidR="00DB5D50" w:rsidRDefault="00DB5D50">
      <w:r>
        <w:t xml:space="preserve">      REQTE     : JAMIL MORETI</w:t>
      </w:r>
    </w:p>
    <w:p w:rsidR="00DB5D50" w:rsidRDefault="00DB5D50">
      <w:r>
        <w:t xml:space="preserve">      ADV       : SP099641  CARLOS ALBERTO GOES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CAETANO DO SUL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0003322-04.2003.</w:t>
      </w:r>
      <w:r w:rsidR="009D755E">
        <w:t>4.03.0000</w:t>
      </w:r>
      <w:r>
        <w:t xml:space="preserve"> PRECAT ORI:9200000344/SP REG:30.01.2003</w:t>
      </w:r>
    </w:p>
    <w:p w:rsidR="00DB5D50" w:rsidRDefault="00DB5D50">
      <w:r>
        <w:t xml:space="preserve">      REQTE     : JOSEFA IZIDORO DE LIMA FRANCISCO</w:t>
      </w:r>
    </w:p>
    <w:p w:rsidR="00DB5D50" w:rsidRDefault="00DB5D50">
      <w:r>
        <w:t xml:space="preserve">      ADV       : SP060106  PAULO ROBERTO MAGRINELLI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DE DIREITO DA 1 VARA DE CANDIDO MOTA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0003835-69.2003.</w:t>
      </w:r>
      <w:r w:rsidR="009D755E">
        <w:t>4.03.0000</w:t>
      </w:r>
      <w:r>
        <w:t xml:space="preserve"> PRECAT ORI:9106540120/SP REG:13.02.2003</w:t>
      </w:r>
    </w:p>
    <w:p w:rsidR="00DB5D50" w:rsidRDefault="00DB5D50">
      <w:r>
        <w:t xml:space="preserve">      REQTE     : ROBERTO PAULO RICHTER</w:t>
      </w:r>
    </w:p>
    <w:p w:rsidR="00DB5D50" w:rsidRDefault="00DB5D50">
      <w:r>
        <w:t xml:space="preserve">      ADV       : SP021376  MILTON LUIZ CUNHA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0006774-22.2003.</w:t>
      </w:r>
      <w:r w:rsidR="009D755E">
        <w:t>4.03.0000</w:t>
      </w:r>
      <w:r>
        <w:t xml:space="preserve"> PRECAT ORI:9000108268/SP REG:25.02.2003</w:t>
      </w:r>
    </w:p>
    <w:p w:rsidR="00DB5D50" w:rsidRDefault="00DB5D50">
      <w:r>
        <w:t xml:space="preserve">      REQTE     : MARCELO CREDIDIO</w:t>
      </w:r>
    </w:p>
    <w:p w:rsidR="00DB5D50" w:rsidRDefault="00DB5D50">
      <w:r>
        <w:t xml:space="preserve">      ADV       : SP072110A JOAQUIM PORTES DE CERQUEIRA CESAR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0006776-89.2003.</w:t>
      </w:r>
      <w:r w:rsidR="009D755E">
        <w:t>4.03.0000</w:t>
      </w:r>
      <w:r>
        <w:t xml:space="preserve"> PRECAT ORI:8800474608/SP REG:25.02.2003</w:t>
      </w:r>
    </w:p>
    <w:p w:rsidR="00DB5D50" w:rsidRDefault="00DB5D50">
      <w:r>
        <w:t xml:space="preserve">      REQTE     : HERMINIO CANDIDO FRANZINI</w:t>
      </w:r>
    </w:p>
    <w:p w:rsidR="00DB5D50" w:rsidRDefault="00DB5D50">
      <w:r>
        <w:t xml:space="preserve">      ADV       : SP030837  GERALDO JOSE BORGES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0006783-81.2003.</w:t>
      </w:r>
      <w:r w:rsidR="009D755E">
        <w:t>4.03.0000</w:t>
      </w:r>
      <w:r>
        <w:t xml:space="preserve"> PRECAT ORI:8900032704/SP REG:25.02.2003</w:t>
      </w:r>
    </w:p>
    <w:p w:rsidR="00DB5D50" w:rsidRDefault="00DB5D50">
      <w:r>
        <w:t xml:space="preserve">      REQTE     : FRANCISCO JOSE FERNANDES</w:t>
      </w:r>
    </w:p>
    <w:p w:rsidR="00DB5D50" w:rsidRDefault="00DB5D50">
      <w:r>
        <w:t xml:space="preserve">      ADV       : SP030837  GERALDO JOSE BORGES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0006788-06.2003.</w:t>
      </w:r>
      <w:r w:rsidR="009D755E">
        <w:t>4.03.0000</w:t>
      </w:r>
      <w:r>
        <w:t xml:space="preserve"> PRECAT ORI:9203034099/SP REG:25.02.2003</w:t>
      </w:r>
    </w:p>
    <w:p w:rsidR="00DB5D50" w:rsidRDefault="00DB5D50">
      <w:r>
        <w:t xml:space="preserve">      REQTE     : FRANCISCO XAVIER MARCHIONI e outros(as)</w:t>
      </w:r>
    </w:p>
    <w:p w:rsidR="00DB5D50" w:rsidRDefault="00DB5D50">
      <w:r>
        <w:t xml:space="preserve">      ADV       : SP024268  ROBERTO GALVAO FALEIROS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0006803-72.2003.</w:t>
      </w:r>
      <w:r w:rsidR="009D755E">
        <w:t>4.03.0000</w:t>
      </w:r>
      <w:r>
        <w:t xml:space="preserve"> PRECAT ORI:8900013769/SP REG:25.02.2003</w:t>
      </w:r>
    </w:p>
    <w:p w:rsidR="00DB5D50" w:rsidRDefault="00DB5D50">
      <w:r>
        <w:t xml:space="preserve">      REQTE     : AVELINO DE BRITO CARDOSO</w:t>
      </w:r>
    </w:p>
    <w:p w:rsidR="00DB5D50" w:rsidRDefault="00DB5D50">
      <w:r>
        <w:t xml:space="preserve">      ADV       : SP119439  SYLVIA HELENA ONO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0010086-06.2003.</w:t>
      </w:r>
      <w:r w:rsidR="009D755E">
        <w:t>4.03.0000</w:t>
      </w:r>
      <w:r>
        <w:t xml:space="preserve"> PRECAT ORI:9000453534/SP REG:07.03.2003</w:t>
      </w:r>
    </w:p>
    <w:p w:rsidR="00DB5D50" w:rsidRDefault="00DB5D50">
      <w:r>
        <w:lastRenderedPageBreak/>
        <w:t xml:space="preserve">      REQTE     : JOSE DA SILVA PENTEADO</w:t>
      </w:r>
    </w:p>
    <w:p w:rsidR="00DB5D50" w:rsidRDefault="00DB5D50">
      <w:r>
        <w:t xml:space="preserve">      ADV       : SP050099  ADAUTO CORREA MARTINS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0010088-73.2003.</w:t>
      </w:r>
      <w:r w:rsidR="009D755E">
        <w:t>4.03.0000</w:t>
      </w:r>
      <w:r>
        <w:t xml:space="preserve"> PRECAT ORI:9107090889/SP REG:07.03.2003</w:t>
      </w:r>
    </w:p>
    <w:p w:rsidR="00DB5D50" w:rsidRDefault="00DB5D50">
      <w:r>
        <w:t xml:space="preserve">      REQTE     : CARLOS ALBERTO AVISATI</w:t>
      </w:r>
    </w:p>
    <w:p w:rsidR="00DB5D50" w:rsidRDefault="00DB5D50">
      <w:r>
        <w:t xml:space="preserve">      ADV       : SP099529  PAULO HENRIQUE MAROTTA VOLPON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0010090-43.2003.</w:t>
      </w:r>
      <w:r w:rsidR="009D755E">
        <w:t>4.03.0000</w:t>
      </w:r>
      <w:r>
        <w:t xml:space="preserve"> PRECAT ORI:8900005600/SP REG:07.03.2003</w:t>
      </w:r>
    </w:p>
    <w:p w:rsidR="00DB5D50" w:rsidRDefault="00DB5D50">
      <w:r>
        <w:t xml:space="preserve">      REQTE     : GERALDO DE SOUZA FERNANDES</w:t>
      </w:r>
    </w:p>
    <w:p w:rsidR="00DB5D50" w:rsidRDefault="00DB5D50">
      <w:r>
        <w:t xml:space="preserve">      ADV       : SP066059  WALDIR BURGER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0010171-89.2003.</w:t>
      </w:r>
      <w:r w:rsidR="009D755E">
        <w:t>4.03.0000</w:t>
      </w:r>
      <w:r>
        <w:t xml:space="preserve"> PRECAT ORI:9700001356/SP REG:07.03.2003</w:t>
      </w:r>
    </w:p>
    <w:p w:rsidR="00DB5D50" w:rsidRDefault="00DB5D50">
      <w:r>
        <w:t xml:space="preserve">      REQTE     : MARIA LUIZA DE MOURA NETO</w:t>
      </w:r>
    </w:p>
    <w:p w:rsidR="00DB5D50" w:rsidRDefault="00DB5D50">
      <w:r>
        <w:t xml:space="preserve">      ADV       : SP064327  EZIO RAHAL MELILLO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PIRAJU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0010172-74.2003.</w:t>
      </w:r>
      <w:r w:rsidR="009D755E">
        <w:t>4.03.0000</w:t>
      </w:r>
      <w:r>
        <w:t xml:space="preserve"> PRECAT ORI:8800348734/SP REG:07.03.2003</w:t>
      </w:r>
    </w:p>
    <w:p w:rsidR="00DB5D50" w:rsidRDefault="00DB5D50">
      <w:r>
        <w:t xml:space="preserve">      REQTE     : NAIR ABENSUR KRAKOWIAK</w:t>
      </w:r>
    </w:p>
    <w:p w:rsidR="00DB5D50" w:rsidRDefault="00DB5D50">
      <w:r>
        <w:t xml:space="preserve">      ADV       : SP026750  LEO KRAKOWIAK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0010174-44.2003.</w:t>
      </w:r>
      <w:r w:rsidR="009D755E">
        <w:t>4.03.0000</w:t>
      </w:r>
      <w:r>
        <w:t xml:space="preserve"> PRECAT ORI:9000127483/SP REG:07.03.2003</w:t>
      </w:r>
    </w:p>
    <w:p w:rsidR="00DB5D50" w:rsidRDefault="00DB5D50">
      <w:r>
        <w:t xml:space="preserve">      REQTE     : IOLE MENGATO VAZ DIAS e outro(a)</w:t>
      </w:r>
    </w:p>
    <w:p w:rsidR="00DB5D50" w:rsidRDefault="00DB5D50">
      <w:r>
        <w:t xml:space="preserve">      ADV       : SP056949  ADELINO ROSANI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0010179-66.2003.</w:t>
      </w:r>
      <w:r w:rsidR="009D755E">
        <w:t>4.03.0000</w:t>
      </w:r>
      <w:r>
        <w:t xml:space="preserve"> PRECAT ORI:9200311245/SP REG:07.03.2003</w:t>
      </w:r>
    </w:p>
    <w:p w:rsidR="00DB5D50" w:rsidRDefault="00DB5D50">
      <w:r>
        <w:t xml:space="preserve">      REQTE     : PANIFICADORA LA INMACULADA LTDA</w:t>
      </w:r>
    </w:p>
    <w:p w:rsidR="00DB5D50" w:rsidRDefault="00DB5D50">
      <w:r>
        <w:t xml:space="preserve">      ADV       : SP043425  SANDOVAL GERALDO DE ALMEIDA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lastRenderedPageBreak/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0010184-88.2003.</w:t>
      </w:r>
      <w:r w:rsidR="009D755E">
        <w:t>4.03.0000</w:t>
      </w:r>
      <w:r>
        <w:t xml:space="preserve"> PRECAT ORI:9300167839/SP REG:07.03.2003</w:t>
      </w:r>
    </w:p>
    <w:p w:rsidR="00DB5D50" w:rsidRDefault="00DB5D50">
      <w:r>
        <w:t xml:space="preserve">      REQTE     : AUGUSTA AVIAMENTOS LTDA</w:t>
      </w:r>
    </w:p>
    <w:p w:rsidR="00DB5D50" w:rsidRDefault="00DB5D50">
      <w:r>
        <w:t xml:space="preserve">      ADV       : SP054240  MARISTELA MILANEZ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0010186-58.2003.</w:t>
      </w:r>
      <w:r w:rsidR="009D755E">
        <w:t>4.03.0000</w:t>
      </w:r>
      <w:r>
        <w:t xml:space="preserve"> PRECAT ORI:9000140927/SP REG:07.03.2003</w:t>
      </w:r>
    </w:p>
    <w:p w:rsidR="00DB5D50" w:rsidRDefault="00DB5D50">
      <w:r>
        <w:t xml:space="preserve">      REQTE     : ADRIANA MARIA TREVISAN e outro(a)</w:t>
      </w:r>
    </w:p>
    <w:p w:rsidR="00DB5D50" w:rsidRDefault="00DB5D50">
      <w:r>
        <w:t xml:space="preserve">      ADV       : SP111463  EULINA ALVES DE BRITO E SILVA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0010190-95.2003.</w:t>
      </w:r>
      <w:r w:rsidR="009D755E">
        <w:t>4.03.0000</w:t>
      </w:r>
      <w:r>
        <w:t xml:space="preserve"> PRECAT ORI:9700000131/SP REG:07.03.2003</w:t>
      </w:r>
    </w:p>
    <w:p w:rsidR="00DB5D50" w:rsidRDefault="00DB5D50">
      <w:r>
        <w:t xml:space="preserve">      REQTE     : ANTONIO MOACYR COLOMBO</w:t>
      </w:r>
    </w:p>
    <w:p w:rsidR="00DB5D50" w:rsidRDefault="00DB5D50">
      <w:r>
        <w:t xml:space="preserve">      ADV       : SP110064  CRISTIANE KARAN CARDOZO SANTAREM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0010206-49.2003.</w:t>
      </w:r>
      <w:r w:rsidR="009D755E">
        <w:t>4.03.0000</w:t>
      </w:r>
      <w:r>
        <w:t xml:space="preserve"> PRECAT ORI:9700001092/SP REG:10.03.2003</w:t>
      </w:r>
    </w:p>
    <w:p w:rsidR="00DB5D50" w:rsidRDefault="00DB5D50">
      <w:r>
        <w:t xml:space="preserve">      REQTE     : MARIO FERREIRA</w:t>
      </w:r>
    </w:p>
    <w:p w:rsidR="00DB5D50" w:rsidRDefault="00DB5D50">
      <w:r>
        <w:t xml:space="preserve">      ADV       : SP103820  PAULO FAGUNDES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RIO CLARO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0010208-19.2003.</w:t>
      </w:r>
      <w:r w:rsidR="009D755E">
        <w:t>4.03.0000</w:t>
      </w:r>
      <w:r>
        <w:t xml:space="preserve"> PRECAT ORI:9700000842/SP REG:10.03.2003</w:t>
      </w:r>
    </w:p>
    <w:p w:rsidR="00DB5D50" w:rsidRDefault="00DB5D50">
      <w:r>
        <w:t xml:space="preserve">      REQTE     : EURICO FERNANDES DE SOUZA</w:t>
      </w:r>
    </w:p>
    <w:p w:rsidR="00DB5D50" w:rsidRDefault="00DB5D50">
      <w:r>
        <w:t xml:space="preserve">      ADV       : SP128685  RENATO MATOS GARCIA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INDAIATUBA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0010210-86.2003.</w:t>
      </w:r>
      <w:r w:rsidR="009D755E">
        <w:t>4.03.0000</w:t>
      </w:r>
      <w:r>
        <w:t xml:space="preserve"> PRECAT ORI:9700001012/SP REG:10.03.2003</w:t>
      </w:r>
    </w:p>
    <w:p w:rsidR="00DB5D50" w:rsidRDefault="00DB5D50">
      <w:r>
        <w:t xml:space="preserve">      REQTE     : CELSO SALUSTRE</w:t>
      </w:r>
    </w:p>
    <w:p w:rsidR="00DB5D50" w:rsidRDefault="00DB5D50">
      <w:r>
        <w:t xml:space="preserve">      ADV       : SP128685  RENATO MATOS GARCIA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INDAIATUBA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0010212-56.2003.</w:t>
      </w:r>
      <w:r w:rsidR="009D755E">
        <w:t>4.03.0000</w:t>
      </w:r>
      <w:r>
        <w:t xml:space="preserve"> PRECAT ORI:200061190094735/SP REG:10.03.2003</w:t>
      </w:r>
    </w:p>
    <w:p w:rsidR="00DB5D50" w:rsidRDefault="00DB5D50">
      <w:r>
        <w:lastRenderedPageBreak/>
        <w:t xml:space="preserve">      REQTE     : ABILIO TIMOTEO DE ANDRADE</w:t>
      </w:r>
    </w:p>
    <w:p w:rsidR="00DB5D50" w:rsidRDefault="00DB5D50">
      <w:r>
        <w:t xml:space="preserve">      ADV       : SP049764  JULIA MARIA CINTRA LOPES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GUARULHOS &gt; 19ªSSJ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0010214-26.2003.</w:t>
      </w:r>
      <w:r w:rsidR="009D755E">
        <w:t>4.03.0000</w:t>
      </w:r>
      <w:r>
        <w:t xml:space="preserve"> PRECAT ORI:200061190186605/SP REG:10.03.2003</w:t>
      </w:r>
    </w:p>
    <w:p w:rsidR="00DB5D50" w:rsidRDefault="00DB5D50">
      <w:r>
        <w:t xml:space="preserve">      REQTE     : MARIA JOSE DE SANTANA</w:t>
      </w:r>
    </w:p>
    <w:p w:rsidR="00DB5D50" w:rsidRDefault="00DB5D50">
      <w:r>
        <w:t xml:space="preserve">      ADV       : SP049764  JULIA MARIA CINTRA LOPES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GUARULHOS &gt; 19ªSSJ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0010215-11.2003.</w:t>
      </w:r>
      <w:r w:rsidR="009D755E">
        <w:t>4.03.0000</w:t>
      </w:r>
      <w:r>
        <w:t xml:space="preserve"> PRECAT ORI:9200000194/SP REG:10.03.2003</w:t>
      </w:r>
    </w:p>
    <w:p w:rsidR="00DB5D50" w:rsidRDefault="00DB5D50">
      <w:r>
        <w:t xml:space="preserve">      REQTE     : ROMUALDO BERTI</w:t>
      </w:r>
    </w:p>
    <w:p w:rsidR="00DB5D50" w:rsidRDefault="00DB5D50">
      <w:r>
        <w:t xml:space="preserve">      ADV       : SP091627  IRINEU MINZON FILHO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BARIRI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0010216-93.2003.</w:t>
      </w:r>
      <w:r w:rsidR="009D755E">
        <w:t>4.03.0000</w:t>
      </w:r>
      <w:r>
        <w:t xml:space="preserve"> PRECAT ORI:9800000526/SP REG:10.03.2003</w:t>
      </w:r>
    </w:p>
    <w:p w:rsidR="00DB5D50" w:rsidRDefault="00DB5D50">
      <w:r>
        <w:t xml:space="preserve">      REQTE     : LEONISIO APARECIDO PAVAO</w:t>
      </w:r>
    </w:p>
    <w:p w:rsidR="00DB5D50" w:rsidRDefault="00DB5D50">
      <w:r>
        <w:t xml:space="preserve">      ADV       : SP091627  IRINEU MINZON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BARIRI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0010217-78.2003.</w:t>
      </w:r>
      <w:r w:rsidR="009D755E">
        <w:t>4.03.0000</w:t>
      </w:r>
      <w:r>
        <w:t xml:space="preserve"> PRECAT ORI:8900000397/SP REG:10.03.2003</w:t>
      </w:r>
    </w:p>
    <w:p w:rsidR="00DB5D50" w:rsidRDefault="00DB5D50">
      <w:r>
        <w:t xml:space="preserve">      REQTE     : LYDIA PREARO BREDA</w:t>
      </w:r>
    </w:p>
    <w:p w:rsidR="00DB5D50" w:rsidRDefault="00DB5D50">
      <w:r>
        <w:t xml:space="preserve">      ADV       : SP039940  EMILIO LUCIO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BARIRI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0010219-48.2003.</w:t>
      </w:r>
      <w:r w:rsidR="009D755E">
        <w:t>4.03.0000</w:t>
      </w:r>
      <w:r>
        <w:t xml:space="preserve"> PRECAT ORI:9300002665/SP REG:10.03.2003</w:t>
      </w:r>
    </w:p>
    <w:p w:rsidR="00DB5D50" w:rsidRDefault="00DB5D50">
      <w:r>
        <w:t xml:space="preserve">      REQTE     : MARIA APARECIDA GALVAO CAVASSANI</w:t>
      </w:r>
    </w:p>
    <w:p w:rsidR="00DB5D50" w:rsidRDefault="00DB5D50">
      <w:r>
        <w:t xml:space="preserve">      ADV       : SP110064  CRISTIANE KARAN CARDOZO SANTAREM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0010220-33.2003.</w:t>
      </w:r>
      <w:r w:rsidR="009D755E">
        <w:t>4.03.0000</w:t>
      </w:r>
      <w:r>
        <w:t xml:space="preserve"> PRECAT ORI:9300000614/SP REG:10.03.2003</w:t>
      </w:r>
    </w:p>
    <w:p w:rsidR="00DB5D50" w:rsidRDefault="00DB5D50">
      <w:r>
        <w:t xml:space="preserve">      REQTE     : JOAO VIDAL</w:t>
      </w:r>
    </w:p>
    <w:p w:rsidR="00DB5D50" w:rsidRDefault="00DB5D50">
      <w:r>
        <w:t xml:space="preserve">      ADV       : SP110064  CRISTIANE KARAN CARDOZO SANTAREM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0010223-85.2003.</w:t>
      </w:r>
      <w:r w:rsidR="009D755E">
        <w:t>4.03.0000</w:t>
      </w:r>
      <w:r>
        <w:t xml:space="preserve"> PRECAT ORI:9700000686/SP REG:10.03.2003</w:t>
      </w:r>
    </w:p>
    <w:p w:rsidR="00DB5D50" w:rsidRDefault="00DB5D50">
      <w:r>
        <w:t xml:space="preserve">      REQTE     : APARECIDA DE LOURDES OLIVEIRA GUCCI</w:t>
      </w:r>
    </w:p>
    <w:p w:rsidR="00DB5D50" w:rsidRDefault="00DB5D50">
      <w:r>
        <w:t xml:space="preserve">      ADV       : SP110874  JOSE VANDERLEI BATISTA DA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LARANJAL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0010227-25.2003.</w:t>
      </w:r>
      <w:r w:rsidR="009D755E">
        <w:t>4.03.0000</w:t>
      </w:r>
      <w:r>
        <w:t xml:space="preserve"> PRECAT ORI:9800001785/SP REG:10.03.2003</w:t>
      </w:r>
    </w:p>
    <w:p w:rsidR="00DB5D50" w:rsidRDefault="00DB5D50">
      <w:r>
        <w:t xml:space="preserve">      REQTE     : PEDRO TEODORO GARCIA</w:t>
      </w:r>
    </w:p>
    <w:p w:rsidR="00DB5D50" w:rsidRDefault="00DB5D50">
      <w:r>
        <w:t xml:space="preserve">      ADV       : SP116294  NEIDE ALVES FERREIRA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4 VARA DE JUNDIAI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0010228-10.2003.</w:t>
      </w:r>
      <w:r w:rsidR="009D755E">
        <w:t>4.03.0000</w:t>
      </w:r>
      <w:r>
        <w:t xml:space="preserve"> PRECAT ORI:0000000264/SP REG:10.03.2003</w:t>
      </w:r>
    </w:p>
    <w:p w:rsidR="00DB5D50" w:rsidRDefault="00DB5D50">
      <w:r>
        <w:t xml:space="preserve">      REQTE     : ALZIRIO DARCY VIEIRA</w:t>
      </w:r>
    </w:p>
    <w:p w:rsidR="00DB5D50" w:rsidRDefault="00DB5D50">
      <w:r>
        <w:t xml:space="preserve">      ADV       : SP128685  RENATO MATOS GARCIA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INDAIATUBA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0010230-77.2003.</w:t>
      </w:r>
      <w:r w:rsidR="009D755E">
        <w:t>4.03.0000</w:t>
      </w:r>
      <w:r>
        <w:t xml:space="preserve"> PRECAT ORI:9700001452/SP REG:10.03.2003</w:t>
      </w:r>
    </w:p>
    <w:p w:rsidR="00DB5D50" w:rsidRDefault="00DB5D50">
      <w:r>
        <w:t xml:space="preserve">      REQTE     : ALDEMAR RODRIGUES</w:t>
      </w:r>
    </w:p>
    <w:p w:rsidR="00DB5D50" w:rsidRDefault="00DB5D50">
      <w:r>
        <w:t xml:space="preserve">      ADV       : SP064327  EZIO RAHAL MELILLO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FARTURA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0010232-47.2003.</w:t>
      </w:r>
      <w:r w:rsidR="009D755E">
        <w:t>4.03.0000</w:t>
      </w:r>
      <w:r>
        <w:t xml:space="preserve"> PRECAT ORI:200161220009940/SP REG:10.03.2003</w:t>
      </w:r>
    </w:p>
    <w:p w:rsidR="00DB5D50" w:rsidRDefault="00DB5D50">
      <w:r>
        <w:t xml:space="preserve">      REQTE     : MARIA RAMOS FERNANDES GUILABEL</w:t>
      </w:r>
    </w:p>
    <w:p w:rsidR="00DB5D50" w:rsidRDefault="00DB5D50">
      <w:r>
        <w:t xml:space="preserve">      ADV       : SP154881  ALEX APARECIDO RAMOS FERNANDEZ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TUPÃ - 22ª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0010233-32.2003.</w:t>
      </w:r>
      <w:r w:rsidR="009D755E">
        <w:t>4.03.0000</w:t>
      </w:r>
      <w:r>
        <w:t xml:space="preserve"> PRECAT ORI:199961060086217/SP REG:10.03.2003</w:t>
      </w:r>
    </w:p>
    <w:p w:rsidR="00DB5D50" w:rsidRDefault="00DB5D50">
      <w:r>
        <w:t xml:space="preserve">      REQTE     : FIDENCIO SIMAO DOS SANTOS</w:t>
      </w:r>
    </w:p>
    <w:p w:rsidR="00DB5D50" w:rsidRDefault="00DB5D50">
      <w:r>
        <w:t xml:space="preserve">      ADV       : SP096753  NEUSA MARIA CUSTODIO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 J RIO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0010234-17.2003.</w:t>
      </w:r>
      <w:r w:rsidR="009D755E">
        <w:t>4.03.0000</w:t>
      </w:r>
      <w:r>
        <w:t xml:space="preserve"> PRECAT ORI:199903990969684/SP REG:10.03.2003</w:t>
      </w:r>
    </w:p>
    <w:p w:rsidR="00DB5D50" w:rsidRDefault="00DB5D50">
      <w:r>
        <w:t xml:space="preserve">      REQTE     : MARIA EUNICE ALVES DANTAS</w:t>
      </w:r>
    </w:p>
    <w:p w:rsidR="00DB5D50" w:rsidRDefault="00DB5D50">
      <w:r>
        <w:t xml:space="preserve">      ADV       : SP115942  ELIANA RENATA MANTOVANI NASCIMENTO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FEDERAL DA 2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0010235-02.2003.</w:t>
      </w:r>
      <w:r w:rsidR="009D755E">
        <w:t>4.03.0000</w:t>
      </w:r>
      <w:r>
        <w:t xml:space="preserve"> PRECAT ORI:9600000551/SP REG:10.03.2003</w:t>
      </w:r>
    </w:p>
    <w:p w:rsidR="00DB5D50" w:rsidRDefault="00DB5D50">
      <w:r>
        <w:t xml:space="preserve">      REQTE     : SEBASTIAO RODRIGUES</w:t>
      </w:r>
    </w:p>
    <w:p w:rsidR="00DB5D50" w:rsidRDefault="00DB5D50">
      <w:r>
        <w:t xml:space="preserve">      ADV       : SP096264  JOSE LUIZ PEREIRA JUNIOR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VIRADOURO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0010237-69.2003.</w:t>
      </w:r>
      <w:r w:rsidR="009D755E">
        <w:t>4.03.0000</w:t>
      </w:r>
      <w:r>
        <w:t xml:space="preserve"> PRECAT ORI:9700001456/SP REG:10.03.2003</w:t>
      </w:r>
    </w:p>
    <w:p w:rsidR="00DB5D50" w:rsidRDefault="00DB5D50">
      <w:r>
        <w:t xml:space="preserve">      REQTE     : ANTONIO SIMONI</w:t>
      </w:r>
    </w:p>
    <w:p w:rsidR="00DB5D50" w:rsidRDefault="00DB5D50">
      <w:r>
        <w:t xml:space="preserve">      ADV       : SP116294  NEIDE ALVES FERREIRA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CAMPO LIMPO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0010238-54.2003.</w:t>
      </w:r>
      <w:r w:rsidR="009D755E">
        <w:t>4.03.0000</w:t>
      </w:r>
      <w:r>
        <w:t xml:space="preserve"> PRECAT ORI:8700000145/SP REG:10.03.2003</w:t>
      </w:r>
    </w:p>
    <w:p w:rsidR="00DB5D50" w:rsidRDefault="00DB5D50">
      <w:r>
        <w:t xml:space="preserve">      REQTE     : SYLVINO CHINELLATO</w:t>
      </w:r>
    </w:p>
    <w:p w:rsidR="00DB5D50" w:rsidRDefault="00DB5D50">
      <w:r>
        <w:t xml:space="preserve">      ADV       : SP026359  BENEDITO GONCALVES DA CUNHA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AMERICANA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0010240-24.2003.</w:t>
      </w:r>
      <w:r w:rsidR="009D755E">
        <w:t>4.03.0000</w:t>
      </w:r>
      <w:r>
        <w:t xml:space="preserve"> PRECAT ORI:9102014262/SP REG:10.03.2003</w:t>
      </w:r>
    </w:p>
    <w:p w:rsidR="00DB5D50" w:rsidRDefault="00DB5D50">
      <w:r>
        <w:t xml:space="preserve">      REQTE     : DANIEL ALVES DE OLIVEIRA e outro(a)</w:t>
      </w:r>
    </w:p>
    <w:p w:rsidR="00DB5D50" w:rsidRDefault="00DB5D50">
      <w:r>
        <w:t xml:space="preserve">      ADV       : SP036568  ADELIA DE SOUZA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5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0010241-09.2003.</w:t>
      </w:r>
      <w:r w:rsidR="009D755E">
        <w:t>4.03.0000</w:t>
      </w:r>
      <w:r>
        <w:t xml:space="preserve"> PRECAT ORI:9102056674/SP REG:10.03.2003</w:t>
      </w:r>
    </w:p>
    <w:p w:rsidR="00DB5D50" w:rsidRDefault="00DB5D50">
      <w:r>
        <w:t xml:space="preserve">      REQTE     : SANDOVAL RAYMUNDO DOS SANTOS e outro(a)</w:t>
      </w:r>
    </w:p>
    <w:p w:rsidR="00DB5D50" w:rsidRDefault="00DB5D50">
      <w:r>
        <w:t xml:space="preserve">      ADV       : SP052196  JOSE LAURINDO GALANTE VAZ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5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0010242-91.2003.</w:t>
      </w:r>
      <w:r w:rsidR="009D755E">
        <w:t>4.03.0000</w:t>
      </w:r>
      <w:r>
        <w:t xml:space="preserve"> PRECAT ORI:9600000034/SP REG:10.03.2003</w:t>
      </w:r>
    </w:p>
    <w:p w:rsidR="00DB5D50" w:rsidRDefault="00DB5D50">
      <w:r>
        <w:t xml:space="preserve">      REQTE     : ADERBAL AURELIANO ESSI</w:t>
      </w:r>
    </w:p>
    <w:p w:rsidR="00DB5D50" w:rsidRDefault="00DB5D50">
      <w:r>
        <w:t xml:space="preserve">      ADV       : SP058417  FERNANDO APARECIDO BALDAN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NOVO HORIZONTE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0010244-61.2003.</w:t>
      </w:r>
      <w:r w:rsidR="009D755E">
        <w:t>4.03.0000</w:t>
      </w:r>
      <w:r>
        <w:t xml:space="preserve"> PRECAT ORI:9200781012/SP REG:10.03.2003</w:t>
      </w:r>
    </w:p>
    <w:p w:rsidR="00DB5D50" w:rsidRDefault="00DB5D50">
      <w:r>
        <w:t xml:space="preserve">      REQTE     : ANGELINO RUSSO</w:t>
      </w:r>
    </w:p>
    <w:p w:rsidR="00DB5D50" w:rsidRDefault="00DB5D50">
      <w:r>
        <w:t xml:space="preserve">      ADV       : SP080835  JOAO JOSE VALERIANO DA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0010246-31.2003.</w:t>
      </w:r>
      <w:r w:rsidR="009D755E">
        <w:t>4.03.0000</w:t>
      </w:r>
      <w:r>
        <w:t xml:space="preserve"> PRECAT ORI:9106570534/SP REG:10.03.2003</w:t>
      </w:r>
    </w:p>
    <w:p w:rsidR="00DB5D50" w:rsidRDefault="00DB5D50">
      <w:r>
        <w:t xml:space="preserve">      REQTE     : JOSE ANTONIO ROSSITTO e outro(a)</w:t>
      </w:r>
    </w:p>
    <w:p w:rsidR="00DB5D50" w:rsidRDefault="00DB5D50">
      <w:r>
        <w:t xml:space="preserve">      ADV       : SP050099  ADAUTO CORREA MARTINS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0010247-16.2003.</w:t>
      </w:r>
      <w:r w:rsidR="009D755E">
        <w:t>4.03.0000</w:t>
      </w:r>
      <w:r>
        <w:t xml:space="preserve"> PRECAT ORI:9000372500/SP REG:10.03.2003</w:t>
      </w:r>
    </w:p>
    <w:p w:rsidR="00DB5D50" w:rsidRDefault="00DB5D50">
      <w:r>
        <w:t xml:space="preserve">      REQTE     : JOAO CARNEIRO FILHO e outro(a)</w:t>
      </w:r>
    </w:p>
    <w:p w:rsidR="00DB5D50" w:rsidRDefault="00DB5D50">
      <w:r>
        <w:t xml:space="preserve">      ADV       : SP056949  ADELINO ROSANI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0010248-98.2003.</w:t>
      </w:r>
      <w:r w:rsidR="009D755E">
        <w:t>4.03.0000</w:t>
      </w:r>
      <w:r>
        <w:t xml:space="preserve"> PRECAT ORI:8800086543/SP REG:10.03.2003</w:t>
      </w:r>
    </w:p>
    <w:p w:rsidR="00DB5D50" w:rsidRDefault="00DB5D50">
      <w:r>
        <w:t xml:space="preserve">      REQTE     : WILSON LOURENCO DOS SANTOS e outro(a)</w:t>
      </w:r>
    </w:p>
    <w:p w:rsidR="00DB5D50" w:rsidRDefault="00DB5D50">
      <w:r>
        <w:t xml:space="preserve">      ADV       : SP088864  VICENTE ANTONIO DE SOUZA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0010249-83.2003.</w:t>
      </w:r>
      <w:r w:rsidR="009D755E">
        <w:t>4.03.0000</w:t>
      </w:r>
      <w:r>
        <w:t xml:space="preserve"> PRECAT ORI:9600308780/SP REG:10.03.2003</w:t>
      </w:r>
    </w:p>
    <w:p w:rsidR="00DB5D50" w:rsidRDefault="00DB5D50">
      <w:r>
        <w:t xml:space="preserve">      REQTE     : CLEMILDES BARBOSA DE OLIVEIRA e outro(a)</w:t>
      </w:r>
    </w:p>
    <w:p w:rsidR="00DB5D50" w:rsidRDefault="00DB5D50">
      <w:r>
        <w:t xml:space="preserve">      ADV       : SP069834  JOAQUIM ROBERTO PINTO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100529">
      <w:r>
        <w:t xml:space="preserve">   </w:t>
      </w:r>
      <w:r w:rsidR="00DB5D50">
        <w:t xml:space="preserve">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0010250-68.2003.</w:t>
      </w:r>
      <w:r w:rsidR="009D755E">
        <w:t>4.03.0000</w:t>
      </w:r>
      <w:r>
        <w:t xml:space="preserve"> PRECAT ORI:9800408355/SP REG:10.03.2003</w:t>
      </w:r>
    </w:p>
    <w:p w:rsidR="00DB5D50" w:rsidRDefault="00DB5D50">
      <w:r>
        <w:t xml:space="preserve">      REQTE     : FRANCISCO DE SOUZA COSTA e outro(a)</w:t>
      </w:r>
    </w:p>
    <w:p w:rsidR="00DB5D50" w:rsidRDefault="00DB5D50">
      <w:r>
        <w:t xml:space="preserve">      ADV       : SP061327  EDSON MACHADO FILGUEIRAS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0010289-65.2003.</w:t>
      </w:r>
      <w:r w:rsidR="009D755E">
        <w:t>4.03.0000</w:t>
      </w:r>
      <w:r>
        <w:t xml:space="preserve"> PRECAT ORI:8900048384/SP REG:10.03.2003</w:t>
      </w:r>
    </w:p>
    <w:p w:rsidR="00DB5D50" w:rsidRDefault="00DB5D50">
      <w:r>
        <w:t xml:space="preserve">      REQTE     : DONATO BOVINO NETO</w:t>
      </w:r>
    </w:p>
    <w:p w:rsidR="00DB5D50" w:rsidRDefault="00DB5D50">
      <w:r>
        <w:t xml:space="preserve">      ADV       : SP027949  LUIZA GOES DE ARAUJO PINHO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0010291-35.2003.</w:t>
      </w:r>
      <w:r w:rsidR="009D755E">
        <w:t>4.03.0000</w:t>
      </w:r>
      <w:r>
        <w:t xml:space="preserve"> PRECAT ORI:0007648715/SP REG:10.03.2003</w:t>
      </w:r>
    </w:p>
    <w:p w:rsidR="00DB5D50" w:rsidRDefault="00DB5D50">
      <w:r>
        <w:t xml:space="preserve">      REQTE     : USINA SAO DOMINGOS ACUCAR E ALCOOL S/A</w:t>
      </w:r>
    </w:p>
    <w:p w:rsidR="00DB5D50" w:rsidRDefault="00DB5D50">
      <w:r>
        <w:t xml:space="preserve">      ADV       : SP097598  PEDRO FRANCISCO ALBONETI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0010298-27.2003.</w:t>
      </w:r>
      <w:r w:rsidR="009D755E">
        <w:t>4.03.0000</w:t>
      </w:r>
      <w:r>
        <w:t xml:space="preserve"> PRECAT ORI:9200327524/SP REG:10.03.2003</w:t>
      </w:r>
    </w:p>
    <w:p w:rsidR="00DB5D50" w:rsidRDefault="00DB5D50">
      <w:r>
        <w:t xml:space="preserve">      REQTE     : MECIA DE ARRUDA BOTELHO E CUNHA e outro(a)</w:t>
      </w:r>
    </w:p>
    <w:p w:rsidR="00DB5D50" w:rsidRDefault="00DB5D50">
      <w:r>
        <w:t xml:space="preserve">      ADV       : SP056362  ALCIDES LEOPOLDO E SILVA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0010299-12.2003.</w:t>
      </w:r>
      <w:r w:rsidR="009D755E">
        <w:t>4.03.0000</w:t>
      </w:r>
      <w:r>
        <w:t xml:space="preserve"> PRECAT ORI:8900167995/SP REG:10.03.2003</w:t>
      </w:r>
    </w:p>
    <w:p w:rsidR="00DB5D50" w:rsidRDefault="00DB5D50">
      <w:r>
        <w:t xml:space="preserve">      REQTE     : JOAO LUIZ MURTA</w:t>
      </w:r>
    </w:p>
    <w:p w:rsidR="00DB5D50" w:rsidRDefault="00DB5D50">
      <w:r>
        <w:t xml:space="preserve">      ADV       : SP071314  MARIA SUELI CALVO ROQUE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0010311-26.2003.</w:t>
      </w:r>
      <w:r w:rsidR="009D755E">
        <w:t>4.03.0000</w:t>
      </w:r>
      <w:r>
        <w:t xml:space="preserve"> PRECAT ORI:9000029970/SP REG:10.03.2003</w:t>
      </w:r>
    </w:p>
    <w:p w:rsidR="00DB5D50" w:rsidRDefault="00DB5D50">
      <w:r>
        <w:t xml:space="preserve">      REQTE     : DANIEL ALONSO GARCIA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0010325-10.2003.</w:t>
      </w:r>
      <w:r w:rsidR="009D755E">
        <w:t>4.03.0000</w:t>
      </w:r>
      <w:r>
        <w:t xml:space="preserve"> PRECAT ORI:8900092650/SP REG:10.03.2003</w:t>
      </w:r>
    </w:p>
    <w:p w:rsidR="00DB5D50" w:rsidRDefault="00DB5D50">
      <w:r>
        <w:t xml:space="preserve">      REQTE     : JOSE CARLOS PISSOCARO</w:t>
      </w:r>
    </w:p>
    <w:p w:rsidR="00DB5D50" w:rsidRDefault="00DB5D50">
      <w:r>
        <w:t xml:space="preserve">      ADV       : SP049770  VANDERLEI PINHEIRO NUNES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br w:type="page"/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0010348-53.2003.</w:t>
      </w:r>
      <w:r w:rsidR="009D755E">
        <w:t>4.03.0000</w:t>
      </w:r>
      <w:r>
        <w:t xml:space="preserve"> PRECAT ORI:9700000011/SP REG:10.03.2003</w:t>
      </w:r>
    </w:p>
    <w:p w:rsidR="00DB5D50" w:rsidRDefault="00DB5D50">
      <w:r>
        <w:t xml:space="preserve">      REQTE     : ANTONIO CASTILHO GEROTI</w:t>
      </w:r>
    </w:p>
    <w:p w:rsidR="00DB5D50" w:rsidRDefault="00DB5D50">
      <w:r>
        <w:t xml:space="preserve">      ADV       : SP037475  LOURIVAL PIMENTA DE OLIVEIRA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PRESIDENTE VENCESLAU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0010431-69.2003.</w:t>
      </w:r>
      <w:r w:rsidR="009D755E">
        <w:t>4.03.0000</w:t>
      </w:r>
      <w:r>
        <w:t xml:space="preserve"> PRECAT ORI:9106113761/SP REG:11.03.2003</w:t>
      </w:r>
    </w:p>
    <w:p w:rsidR="00DB5D50" w:rsidRDefault="00DB5D50">
      <w:r>
        <w:t xml:space="preserve">      REQTE     : ADRIANO AUGUSTO CEPEDA</w:t>
      </w:r>
    </w:p>
    <w:p w:rsidR="00DB5D50" w:rsidRDefault="00DB5D50">
      <w:r>
        <w:t xml:space="preserve">      ADV       : SP106337  ANDREA CEPEDA KUTUDJIAN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0010486-20.2003.</w:t>
      </w:r>
      <w:r w:rsidR="009D755E">
        <w:t>4.03.0000</w:t>
      </w:r>
      <w:r>
        <w:t xml:space="preserve"> PRECAT ORI:9602035749/SP REG:11.03.2003</w:t>
      </w:r>
    </w:p>
    <w:p w:rsidR="00DB5D50" w:rsidRDefault="00DB5D50">
      <w:r>
        <w:t xml:space="preserve">      REQTE     : ARNALDO PEREIRA</w:t>
      </w:r>
    </w:p>
    <w:p w:rsidR="00DB5D50" w:rsidRDefault="00DB5D50">
      <w:r>
        <w:t xml:space="preserve">      ADV       : SP133664  SIDNEY URBANO LEAO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0010501-86.2003.</w:t>
      </w:r>
      <w:r w:rsidR="009D755E">
        <w:t>4.03.0000</w:t>
      </w:r>
      <w:r>
        <w:t xml:space="preserve"> PRECAT ORI:9000410355/SP REG:11.03.2003</w:t>
      </w:r>
    </w:p>
    <w:p w:rsidR="00DB5D50" w:rsidRDefault="00DB5D50">
      <w:r>
        <w:t xml:space="preserve">      REQTE     : DOMENICO DEL PONTE</w:t>
      </w:r>
    </w:p>
    <w:p w:rsidR="00DB5D50" w:rsidRDefault="00DB5D50">
      <w:r>
        <w:t xml:space="preserve">      ADV       : SP043744  AUGUSTINHO APARECIDO DE OLIVEIRA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0010506-11.2003.</w:t>
      </w:r>
      <w:r w:rsidR="009D755E">
        <w:t>4.03.0000</w:t>
      </w:r>
      <w:r>
        <w:t xml:space="preserve"> PRECAT ORI:9000153034/SP REG:11.03.2003</w:t>
      </w:r>
    </w:p>
    <w:p w:rsidR="00DB5D50" w:rsidRDefault="00DB5D50">
      <w:r>
        <w:t xml:space="preserve">      REQTE     : OSVALDO GARCIA</w:t>
      </w:r>
    </w:p>
    <w:p w:rsidR="00DB5D50" w:rsidRDefault="00DB5D50">
      <w:r>
        <w:t xml:space="preserve">      ADV       : SP072378  NEUSA WILMA TAMASAUSKAS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0010515-70.2003.</w:t>
      </w:r>
      <w:r w:rsidR="009D755E">
        <w:t>4.03.0000</w:t>
      </w:r>
      <w:r>
        <w:t xml:space="preserve"> PRECAT ORI:9408029119/SP REG:11.03.2003</w:t>
      </w:r>
    </w:p>
    <w:p w:rsidR="00DB5D50" w:rsidRDefault="00DB5D50">
      <w:r>
        <w:t xml:space="preserve">      PARTE A   : I T B IND/ DE TRANSFORMADORES BIRIGUI LTDA</w:t>
      </w:r>
    </w:p>
    <w:p w:rsidR="00DB5D50" w:rsidRDefault="00DB5D50">
      <w:r>
        <w:t xml:space="preserve">      REQTE     : MARIA NEUSA DOS SANTOS PASQUALUCCI</w:t>
      </w:r>
    </w:p>
    <w:p w:rsidR="00DB5D50" w:rsidRDefault="00DB5D50">
      <w:r>
        <w:t xml:space="preserve">      ADV       : SP104641  MARIA NEUSA DOS SANTOS PASQUALUCCI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ARACATUBA SecJud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0010549-45.2003.</w:t>
      </w:r>
      <w:r w:rsidR="009D755E">
        <w:t>4.03.0000</w:t>
      </w:r>
      <w:r>
        <w:t xml:space="preserve"> PRECAT ORI:9700000601/SP REG:11.03.2003</w:t>
      </w:r>
    </w:p>
    <w:p w:rsidR="00DB5D50" w:rsidRDefault="00DB5D50">
      <w:r>
        <w:t xml:space="preserve">      REQTE     : MARIA IZABEL LEITE</w:t>
      </w:r>
    </w:p>
    <w:p w:rsidR="00DB5D50" w:rsidRDefault="00DB5D50">
      <w:r>
        <w:lastRenderedPageBreak/>
        <w:t xml:space="preserve">      ADV       : SP123608  ALCEU CONTERATO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PANORAMA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0010579-80.2003.</w:t>
      </w:r>
      <w:r w:rsidR="009D755E">
        <w:t>4.03.0000</w:t>
      </w:r>
      <w:r>
        <w:t xml:space="preserve"> PRECAT ORI:9103106357/SP REG:11.03.2003</w:t>
      </w:r>
    </w:p>
    <w:p w:rsidR="00DB5D50" w:rsidRDefault="00DB5D50">
      <w:r>
        <w:t xml:space="preserve">      REQTE     : ANTONIO CARLOS TEIXEIRA</w:t>
      </w:r>
    </w:p>
    <w:p w:rsidR="00DB5D50" w:rsidRDefault="00DB5D50">
      <w:r>
        <w:t xml:space="preserve">      ADV       : SP017985  ALOYSIO AUGUSTO DE CAMPOS NETTO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0014686-70.2003.</w:t>
      </w:r>
      <w:r w:rsidR="009D755E">
        <w:t>4.03.0000</w:t>
      </w:r>
      <w:r>
        <w:t xml:space="preserve"> PRECAT ORI:9800000160/SP REG:28.03.2003</w:t>
      </w:r>
    </w:p>
    <w:p w:rsidR="00DB5D50" w:rsidRDefault="00DB5D50">
      <w:r>
        <w:t xml:space="preserve">      REQTE     : TERCIO DE BRITO</w:t>
      </w:r>
    </w:p>
    <w:p w:rsidR="00DB5D50" w:rsidRDefault="00DB5D50">
      <w:r>
        <w:t xml:space="preserve">      ADV       : SP124377  ROBILAN MANFIO DOS REIS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CANDIDO MOTA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0014690-10.2003.</w:t>
      </w:r>
      <w:r w:rsidR="009D755E">
        <w:t>4.03.0000</w:t>
      </w:r>
      <w:r>
        <w:t xml:space="preserve"> PRECAT ORI:9600000385/SP REG:28.03.2003</w:t>
      </w:r>
    </w:p>
    <w:p w:rsidR="00DB5D50" w:rsidRDefault="00DB5D50">
      <w:r>
        <w:t xml:space="preserve">      REQTE     : ODAIR DONIZETI TEODORO</w:t>
      </w:r>
    </w:p>
    <w:p w:rsidR="00DB5D50" w:rsidRDefault="00DB5D50">
      <w:r>
        <w:t xml:space="preserve">      ADV       : SP053238  MARCIO ANTONIO VERNASCHI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ROSA DE VITERBO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0014692-77.2003.</w:t>
      </w:r>
      <w:r w:rsidR="009D755E">
        <w:t>4.03.0000</w:t>
      </w:r>
      <w:r>
        <w:t xml:space="preserve"> PRECAT ORI:9400000009/SP REG:28.03.2003</w:t>
      </w:r>
    </w:p>
    <w:p w:rsidR="00DB5D50" w:rsidRDefault="00DB5D50">
      <w:r>
        <w:t xml:space="preserve">      REQTE     : VILMA ROSA GONCALVES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ROSA DE VITERBO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0014713-53.2003.</w:t>
      </w:r>
      <w:r w:rsidR="009D755E">
        <w:t>4.03.0000</w:t>
      </w:r>
      <w:r>
        <w:t xml:space="preserve"> PRECAT ORI:9800000183/SP REG:28.03.2003</w:t>
      </w:r>
    </w:p>
    <w:p w:rsidR="00DB5D50" w:rsidRDefault="00DB5D50">
      <w:r>
        <w:t xml:space="preserve">      REQTE     : MARIA DE ALMEIDA CARDOSO</w:t>
      </w:r>
    </w:p>
    <w:p w:rsidR="00DB5D50" w:rsidRDefault="00DB5D50">
      <w:r>
        <w:t xml:space="preserve">      ADV       : SP080369  CLAUDIO MIGUEL CARAM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CONCHAS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0014730-89.2003.</w:t>
      </w:r>
      <w:r w:rsidR="009D755E">
        <w:t>4.03.0000</w:t>
      </w:r>
      <w:r>
        <w:t xml:space="preserve"> PRECAT ORI:9700000123/SP REG:28.03.2003</w:t>
      </w:r>
    </w:p>
    <w:p w:rsidR="00DB5D50" w:rsidRDefault="00DB5D50">
      <w:r>
        <w:t xml:space="preserve">      REQTE     : ORLANDO FERREIRA e outros(as)</w:t>
      </w:r>
    </w:p>
    <w:p w:rsidR="00DB5D50" w:rsidRDefault="00DB5D50">
      <w:r>
        <w:t xml:space="preserve">      ADV       : SP034151  RUBENS CAVALINI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IGARAPAVA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0014765-49.2003.</w:t>
      </w:r>
      <w:r w:rsidR="009D755E">
        <w:t>4.03.0000</w:t>
      </w:r>
      <w:r>
        <w:t xml:space="preserve"> PRECAT ORI:9200503756/SP REG:28.03.2003</w:t>
      </w:r>
    </w:p>
    <w:p w:rsidR="00DB5D50" w:rsidRDefault="00DB5D50">
      <w:r>
        <w:t xml:space="preserve">      REQTE     : DIRCEU VITORINO NARDI e outro(a)</w:t>
      </w:r>
    </w:p>
    <w:p w:rsidR="00DB5D50" w:rsidRDefault="00DB5D50">
      <w:r>
        <w:t xml:space="preserve">      ADV       : SP014527  OSCAR LANG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0014767-19.2003.</w:t>
      </w:r>
      <w:r w:rsidR="009D755E">
        <w:t>4.03.0000</w:t>
      </w:r>
      <w:r>
        <w:t xml:space="preserve"> PRECAT ORI:200261210027251/SP REG:28.03.2003</w:t>
      </w:r>
    </w:p>
    <w:p w:rsidR="00DB5D50" w:rsidRDefault="00DB5D50">
      <w:r>
        <w:t xml:space="preserve">      REQTE     : ROOSEVELT SEBASTIAO EULOGIO</w:t>
      </w:r>
    </w:p>
    <w:p w:rsidR="00DB5D50" w:rsidRDefault="00DB5D50">
      <w:r>
        <w:t xml:space="preserve">      ADV       : SP084228  ZELIA MARIA RIBEIRO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TAUBATE - 21ª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0014768-04.2003.</w:t>
      </w:r>
      <w:r w:rsidR="009D755E">
        <w:t>4.03.0000</w:t>
      </w:r>
      <w:r>
        <w:t xml:space="preserve"> PRECAT ORI:9000356571/SP REG:28.03.2003</w:t>
      </w:r>
    </w:p>
    <w:p w:rsidR="00DB5D50" w:rsidRDefault="00DB5D50">
      <w:r>
        <w:t xml:space="preserve">      REQTE     : JOSE ALVES PEREIRA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0014769-86.2003.</w:t>
      </w:r>
      <w:r w:rsidR="009D755E">
        <w:t>4.03.0000</w:t>
      </w:r>
      <w:r>
        <w:t xml:space="preserve"> PRECAT ORI:9100125938/SP REG:28.03.2003</w:t>
      </w:r>
    </w:p>
    <w:p w:rsidR="00DB5D50" w:rsidRDefault="00DB5D50">
      <w:r>
        <w:t xml:space="preserve">      REQTE     : SEBASTIAO ADEMAR PARISOTO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0014770-71.2003.</w:t>
      </w:r>
      <w:r w:rsidR="009D755E">
        <w:t>4.03.0000</w:t>
      </w:r>
      <w:r>
        <w:t xml:space="preserve"> PRECAT ORI:9100966010/SP REG:28.03.2003</w:t>
      </w:r>
    </w:p>
    <w:p w:rsidR="00DB5D50" w:rsidRDefault="00DB5D50">
      <w:r>
        <w:t xml:space="preserve">      REQTE     : RAUL AVANCINI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0014771-56.2003.</w:t>
      </w:r>
      <w:r w:rsidR="009D755E">
        <w:t>4.03.0000</w:t>
      </w:r>
      <w:r>
        <w:t xml:space="preserve"> PRECAT ORI:9000409110/SP REG:28.03.2003</w:t>
      </w:r>
    </w:p>
    <w:p w:rsidR="00DB5D50" w:rsidRDefault="00DB5D50">
      <w:r>
        <w:t xml:space="preserve">      REQTE     : LEONIDIO DE SOUZA LIMA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0014772-41.2003.</w:t>
      </w:r>
      <w:r w:rsidR="009D755E">
        <w:t>4.03.0000</w:t>
      </w:r>
      <w:r>
        <w:t xml:space="preserve"> PRECAT ORI:9100966029/SP REG:28.03.2003</w:t>
      </w:r>
    </w:p>
    <w:p w:rsidR="00DB5D50" w:rsidRDefault="00DB5D50">
      <w:r>
        <w:lastRenderedPageBreak/>
        <w:t xml:space="preserve">      REQTE     : CARMINE POSTUMO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0014773-26.2003.</w:t>
      </w:r>
      <w:r w:rsidR="009D755E">
        <w:t>4.03.0000</w:t>
      </w:r>
      <w:r>
        <w:t xml:space="preserve"> PRECAT ORI:9600002550/SP REG:28.03.2003</w:t>
      </w:r>
    </w:p>
    <w:p w:rsidR="00DB5D50" w:rsidRDefault="00DB5D50">
      <w:r>
        <w:t xml:space="preserve">      REQTE     : ALCIDES GATTO e outro(a)</w:t>
      </w:r>
    </w:p>
    <w:p w:rsidR="00DB5D50" w:rsidRDefault="00DB5D50">
      <w:r>
        <w:t xml:space="preserve">      ADV       : SP010767  AGUINALDO DE BASTOS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JUNDIAI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0014778-48.2003.</w:t>
      </w:r>
      <w:r w:rsidR="009D755E">
        <w:t>4.03.0000</w:t>
      </w:r>
      <w:r>
        <w:t xml:space="preserve"> PRECAT ORI:0007409010/SP REG:28.03.2003</w:t>
      </w:r>
    </w:p>
    <w:p w:rsidR="00DB5D50" w:rsidRDefault="00DB5D50">
      <w:r>
        <w:t xml:space="preserve">      REQTE     : PAULO DA COSTA FIGUEIREDO</w:t>
      </w:r>
    </w:p>
    <w:p w:rsidR="00DB5D50" w:rsidRDefault="00DB5D50">
      <w:r>
        <w:t xml:space="preserve">      ADV       : SP038798  MARIA CONCEICAO AMARAL BRUNIALTI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9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0014783-70.2003.</w:t>
      </w:r>
      <w:r w:rsidR="009D755E">
        <w:t>4.03.0000</w:t>
      </w:r>
      <w:r>
        <w:t xml:space="preserve"> PRECAT ORI:0009008764/SP REG:28.03.2003</w:t>
      </w:r>
    </w:p>
    <w:p w:rsidR="00DB5D50" w:rsidRDefault="00DB5D50">
      <w:r>
        <w:t xml:space="preserve">      REQTE     : MARIA JOSE ANDRADE VIANNA e outro(a)</w:t>
      </w:r>
    </w:p>
    <w:p w:rsidR="00DB5D50" w:rsidRDefault="00DB5D50">
      <w:r>
        <w:t xml:space="preserve">      ADV       : SP044787B JOAO MARQUES DA CUNHA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9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0014785-40.2003.</w:t>
      </w:r>
      <w:r w:rsidR="009D755E">
        <w:t>4.03.0000</w:t>
      </w:r>
      <w:r>
        <w:t xml:space="preserve"> PRECAT ORI:9800000159/SP REG:28.03.2003</w:t>
      </w:r>
    </w:p>
    <w:p w:rsidR="00DB5D50" w:rsidRDefault="00DB5D50">
      <w:r>
        <w:t xml:space="preserve">      REQTE     : LAIDE BERCELI DA SILVA</w:t>
      </w:r>
    </w:p>
    <w:p w:rsidR="00DB5D50" w:rsidRDefault="00DB5D50">
      <w:r>
        <w:t xml:space="preserve">      ADV       : SP060957  ANTONIO JOSE PANCOTTI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FERNANDOPOLIS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0014787-10.2003.</w:t>
      </w:r>
      <w:r w:rsidR="009D755E">
        <w:t>4.03.0000</w:t>
      </w:r>
      <w:r>
        <w:t xml:space="preserve"> PRECAT ORI:0000000482/SP REG:28.03.2003</w:t>
      </w:r>
    </w:p>
    <w:p w:rsidR="00DB5D50" w:rsidRDefault="00DB5D50">
      <w:r>
        <w:t xml:space="preserve">      REQTE     : REGINA PINELLI DA FONSECA</w:t>
      </w:r>
    </w:p>
    <w:p w:rsidR="00DB5D50" w:rsidRDefault="00DB5D50">
      <w:r>
        <w:t xml:space="preserve">      ADV       : SP127455  ACIR PELIELO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BURITAMA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0014788-92.2003.</w:t>
      </w:r>
      <w:r w:rsidR="009D755E">
        <w:t>4.03.0000</w:t>
      </w:r>
      <w:r>
        <w:t xml:space="preserve"> PRECAT ORI:9800000616/SP REG:28.03.2003</w:t>
      </w:r>
    </w:p>
    <w:p w:rsidR="00DB5D50" w:rsidRDefault="00DB5D50">
      <w:r>
        <w:t xml:space="preserve">      REQTE     : JOSE AUGUSTO DA SILVA</w:t>
      </w:r>
    </w:p>
    <w:p w:rsidR="00DB5D50" w:rsidRDefault="00DB5D50">
      <w:r>
        <w:t xml:space="preserve">      ADV       : SP127455  ACIR PELIELO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DE DIREITO DA 1 VARA DE BURITAMA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0014789-77.2003.</w:t>
      </w:r>
      <w:r w:rsidR="009D755E">
        <w:t>4.03.0000</w:t>
      </w:r>
      <w:r>
        <w:t xml:space="preserve"> PRECAT ORI:9500000381/SP REG:28.03.2003</w:t>
      </w:r>
    </w:p>
    <w:p w:rsidR="00DB5D50" w:rsidRDefault="00DB5D50">
      <w:r>
        <w:t xml:space="preserve">      REQTE     : BENEDITO SILVEIRA</w:t>
      </w:r>
    </w:p>
    <w:p w:rsidR="00DB5D50" w:rsidRDefault="00DB5D50">
      <w:r>
        <w:t xml:space="preserve">      ADV       : SP115678  MIRNA ADRIANA JUSTO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LENCOIS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0014792-32.2003.</w:t>
      </w:r>
      <w:r w:rsidR="009D755E">
        <w:t>4.03.0000</w:t>
      </w:r>
      <w:r>
        <w:t xml:space="preserve"> PRECAT ORI:9800000209/SP REG:28.03.2003</w:t>
      </w:r>
    </w:p>
    <w:p w:rsidR="00DB5D50" w:rsidRDefault="00DB5D50">
      <w:r>
        <w:t xml:space="preserve">      REQTE     : JOAO CASSIANO DA SILVA</w:t>
      </w:r>
    </w:p>
    <w:p w:rsidR="00DB5D50" w:rsidRDefault="00DB5D50">
      <w:r>
        <w:t xml:space="preserve">      ADV       : SP052977  GLAUCO SANDOVAL MOREIRA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ITUVERAVA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0014795-84.2003.</w:t>
      </w:r>
      <w:r w:rsidR="009D755E">
        <w:t>4.03.0000</w:t>
      </w:r>
      <w:r>
        <w:t xml:space="preserve"> PRECAT ORI:9100068730/SP REG:28.03.2003</w:t>
      </w:r>
    </w:p>
    <w:p w:rsidR="00DB5D50" w:rsidRDefault="00DB5D50">
      <w:r>
        <w:t xml:space="preserve">      REQTE     : JOSE APARECIDO ROSA</w:t>
      </w:r>
    </w:p>
    <w:p w:rsidR="00DB5D50" w:rsidRDefault="00DB5D50">
      <w:r>
        <w:t xml:space="preserve">      ADV       : SP056949  ADELINO ROSANI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0014796-69.2003.</w:t>
      </w:r>
      <w:r w:rsidR="009D755E">
        <w:t>4.03.0000</w:t>
      </w:r>
      <w:r>
        <w:t xml:space="preserve"> PRECAT ORI:9800000855/SP REG:28.03.2003</w:t>
      </w:r>
    </w:p>
    <w:p w:rsidR="00DB5D50" w:rsidRDefault="00DB5D50">
      <w:r>
        <w:t xml:space="preserve">      REQTE     : MARIA APARECIDA VIEIRA LEVA</w:t>
      </w:r>
    </w:p>
    <w:p w:rsidR="00DB5D50" w:rsidRDefault="00DB5D50">
      <w:r>
        <w:t xml:space="preserve">      ADV       : SP117736  MARCIO ANTONIO DOMINGUES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COLINA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0014797-54.2003.</w:t>
      </w:r>
      <w:r w:rsidR="009D755E">
        <w:t>4.03.0000</w:t>
      </w:r>
      <w:r>
        <w:t xml:space="preserve"> PRECAT ORI:9300000463/SP REG:28.03.2003</w:t>
      </w:r>
    </w:p>
    <w:p w:rsidR="00DB5D50" w:rsidRDefault="00DB5D50">
      <w:r>
        <w:t xml:space="preserve">      REQTE     : ANTONIO JOSE JACOBER FILHO</w:t>
      </w:r>
    </w:p>
    <w:p w:rsidR="00DB5D50" w:rsidRDefault="00DB5D50">
      <w:r>
        <w:t xml:space="preserve">      ADV       : SP058240  BENEDITO ANTONIO LOPES PEREIRA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INDAIATUBA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0014798-39.2003.</w:t>
      </w:r>
      <w:r w:rsidR="009D755E">
        <w:t>4.03.0000</w:t>
      </w:r>
      <w:r>
        <w:t xml:space="preserve"> PRECAT ORI:9300000304/SP REG:28.03.2003</w:t>
      </w:r>
    </w:p>
    <w:p w:rsidR="00DB5D50" w:rsidRDefault="00DB5D50">
      <w:r>
        <w:t xml:space="preserve">      REQTE     : VICENTE JOAQUIM DA SILVA</w:t>
      </w:r>
    </w:p>
    <w:p w:rsidR="00DB5D50" w:rsidRDefault="00DB5D50">
      <w:r>
        <w:t xml:space="preserve">      ADV       : SP078572  PAULO DONIZETI DA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5 VARA DE SAO CAETANO DO SUL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0014800-09.2003.</w:t>
      </w:r>
      <w:r w:rsidR="009D755E">
        <w:t>4.03.0000</w:t>
      </w:r>
      <w:r>
        <w:t xml:space="preserve"> PRECAT ORI:9200000544/SP REG:28.03.2003</w:t>
      </w:r>
    </w:p>
    <w:p w:rsidR="00DB5D50" w:rsidRDefault="00DB5D50">
      <w:r>
        <w:t xml:space="preserve">      REQTE     : LUCAS SILVERIO PEREIRA</w:t>
      </w:r>
    </w:p>
    <w:p w:rsidR="00DB5D50" w:rsidRDefault="00DB5D50">
      <w:r>
        <w:t xml:space="preserve">      ADV       : SP023466  JOAO BATISTA DOMINGUES NETO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5 VARA DE SAO CAETANO DO SUL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0014805-31.2003.</w:t>
      </w:r>
      <w:r w:rsidR="009D755E">
        <w:t>4.03.0000</w:t>
      </w:r>
      <w:r>
        <w:t xml:space="preserve"> PRECAT ORI:9000000635/SP REG:28.03.2003</w:t>
      </w:r>
    </w:p>
    <w:p w:rsidR="00DB5D50" w:rsidRDefault="00DB5D50">
      <w:r>
        <w:t xml:space="preserve">      REQTE     : PEDRO PAPP</w:t>
      </w:r>
    </w:p>
    <w:p w:rsidR="00DB5D50" w:rsidRDefault="00DB5D50">
      <w:r>
        <w:t xml:space="preserve">      ADV       : SP091012  WILSON ROBERTO SARTORI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4 VARA DE OSASCO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0014807-98.2003.</w:t>
      </w:r>
      <w:r w:rsidR="009D755E">
        <w:t>4.03.0000</w:t>
      </w:r>
      <w:r>
        <w:t xml:space="preserve"> PRECAT ORI:9600000592/SP REG:28.03.2003</w:t>
      </w:r>
    </w:p>
    <w:p w:rsidR="00DB5D50" w:rsidRDefault="00DB5D50">
      <w:r>
        <w:t xml:space="preserve">      REQTE     : EVA VILMA RIBEIRO</w:t>
      </w:r>
    </w:p>
    <w:p w:rsidR="00DB5D50" w:rsidRDefault="00DB5D50">
      <w:r>
        <w:t xml:space="preserve">      ADV       : SP080414  MAURICIO DE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ORLANDIA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0014809-68.2003.</w:t>
      </w:r>
      <w:r w:rsidR="009D755E">
        <w:t>4.03.0000</w:t>
      </w:r>
      <w:r>
        <w:t xml:space="preserve"> PRECAT ORI:9300000547/SP REG:28.03.2003</w:t>
      </w:r>
    </w:p>
    <w:p w:rsidR="00DB5D50" w:rsidRDefault="00DB5D50">
      <w:r>
        <w:t xml:space="preserve">      REQTE     : LUIZ FERRAZ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ROSA DE VITERBO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0014811-38.2003.</w:t>
      </w:r>
      <w:r w:rsidR="009D755E">
        <w:t>4.03.0000</w:t>
      </w:r>
      <w:r>
        <w:t xml:space="preserve"> PRECAT ORI:9900000547/SP REG:28.03.2003</w:t>
      </w:r>
    </w:p>
    <w:p w:rsidR="00DB5D50" w:rsidRDefault="00DB5D50">
      <w:r>
        <w:t xml:space="preserve">      REQTE     : MANOEL GONCALVES DA MOTA</w:t>
      </w:r>
    </w:p>
    <w:p w:rsidR="00DB5D50" w:rsidRDefault="00DB5D50">
      <w:r>
        <w:t xml:space="preserve">      ADV       : SP053238  MARCIO ANTONIO VERNASCHI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ROSA DE VITERBO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0014813-08.2003.</w:t>
      </w:r>
      <w:r w:rsidR="009D755E">
        <w:t>4.03.0000</w:t>
      </w:r>
      <w:r>
        <w:t xml:space="preserve"> PRECAT ORI:9300001439/SP REG:28.03.2003</w:t>
      </w:r>
    </w:p>
    <w:p w:rsidR="00DB5D50" w:rsidRDefault="00DB5D50">
      <w:r>
        <w:t xml:space="preserve">      REQTE     : JOSE BRAZ REIGADO</w:t>
      </w:r>
    </w:p>
    <w:p w:rsidR="00DB5D50" w:rsidRDefault="00DB5D50">
      <w:r>
        <w:t xml:space="preserve">      ADV       : SP110064  CRISTIANE KARAN CARDOZO SANTAREM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0014814-90.2003.</w:t>
      </w:r>
      <w:r w:rsidR="009D755E">
        <w:t>4.03.0000</w:t>
      </w:r>
      <w:r>
        <w:t xml:space="preserve"> PRECAT ORI:9100000165/SP REG:28.03.2003</w:t>
      </w:r>
    </w:p>
    <w:p w:rsidR="00DB5D50" w:rsidRDefault="00DB5D50">
      <w:r>
        <w:t xml:space="preserve">      REQTE     : EBE MARIANETTI PUIATTI e outro(a)</w:t>
      </w:r>
    </w:p>
    <w:p w:rsidR="00DB5D50" w:rsidRDefault="00DB5D50">
      <w:r>
        <w:t xml:space="preserve">      ADV       : SP076938  PAULO SERGIO CAVALINI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BATATAIS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0014817-45.2003.</w:t>
      </w:r>
      <w:r w:rsidR="009D755E">
        <w:t>4.03.0000</w:t>
      </w:r>
      <w:r>
        <w:t xml:space="preserve"> PRECAT ORI:9600001101/SP REG:28.03.2003</w:t>
      </w:r>
    </w:p>
    <w:p w:rsidR="00DB5D50" w:rsidRDefault="00DB5D50">
      <w:r>
        <w:t xml:space="preserve">      REQTE     : ISAURA FOLIA</w:t>
      </w:r>
    </w:p>
    <w:p w:rsidR="00DB5D50" w:rsidRDefault="00DB5D50">
      <w:r>
        <w:t xml:space="preserve">      ADV       : SP112845  VANDERLEI DIVINO IAMAMOTO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0014818-30.2003.</w:t>
      </w:r>
      <w:r w:rsidR="009D755E">
        <w:t>4.03.0000</w:t>
      </w:r>
      <w:r>
        <w:t xml:space="preserve"> PRECAT ORI:9400001441/SP REG:28.03.2003</w:t>
      </w:r>
    </w:p>
    <w:p w:rsidR="00DB5D50" w:rsidRDefault="00DB5D50">
      <w:r>
        <w:t xml:space="preserve">      REQTE     : FERNANDO APARECIDO BALDAN</w:t>
      </w:r>
    </w:p>
    <w:p w:rsidR="00DB5D50" w:rsidRDefault="00DB5D50">
      <w:r>
        <w:t xml:space="preserve">      ADV       : SP058417  FERNANDO APARECIDO BALDAN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0014821-82.2003.</w:t>
      </w:r>
      <w:r w:rsidR="009D755E">
        <w:t>4.03.0000</w:t>
      </w:r>
      <w:r>
        <w:t xml:space="preserve"> PRECAT ORI:9700000261/SP REG:28.03.2003</w:t>
      </w:r>
    </w:p>
    <w:p w:rsidR="00DB5D50" w:rsidRDefault="00DB5D50">
      <w:r>
        <w:t xml:space="preserve">      REQTE     : JOAO PIO DA CUNHA</w:t>
      </w:r>
    </w:p>
    <w:p w:rsidR="00DB5D50" w:rsidRDefault="00DB5D50">
      <w:r>
        <w:t xml:space="preserve">      ADV       : SP128685  RENATO MATOS GARCIA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INDAIATUBA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0014825-22.2003.</w:t>
      </w:r>
      <w:r w:rsidR="009D755E">
        <w:t>4.03.0000</w:t>
      </w:r>
      <w:r>
        <w:t xml:space="preserve"> PRECAT ORI:9700000935/SP REG:28.03.2003</w:t>
      </w:r>
    </w:p>
    <w:p w:rsidR="00DB5D50" w:rsidRDefault="00DB5D50">
      <w:r>
        <w:t xml:space="preserve">      REQTE     : JOAQUIM DE SAO GERALDO BARBOSA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CAJURU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0014826-07.2003.</w:t>
      </w:r>
      <w:r w:rsidR="009D755E">
        <w:t>4.03.0000</w:t>
      </w:r>
      <w:r>
        <w:t xml:space="preserve"> PRECAT ORI:9000001054/SP REG:28.03.2003</w:t>
      </w:r>
    </w:p>
    <w:p w:rsidR="00DB5D50" w:rsidRDefault="00DB5D50">
      <w:r>
        <w:t xml:space="preserve">      REQTE     : BENEDITO LAUDILIO FERREIRA</w:t>
      </w:r>
    </w:p>
    <w:p w:rsidR="00DB5D50" w:rsidRDefault="00DB5D50">
      <w:r>
        <w:t xml:space="preserve">      ADV       : SP076510  DANIEL ALVES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5 VARA DE SAO CAETANO DO SUL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0014832-14.2003.</w:t>
      </w:r>
      <w:r w:rsidR="009D755E">
        <w:t>4.03.0000</w:t>
      </w:r>
      <w:r>
        <w:t xml:space="preserve"> PRECAT ORI:9300000626/SP REG:28.03.2003</w:t>
      </w:r>
    </w:p>
    <w:p w:rsidR="00DB5D50" w:rsidRDefault="00DB5D50">
      <w:r>
        <w:t xml:space="preserve">      REQTE     : OSVALDO FEBOLE</w:t>
      </w:r>
    </w:p>
    <w:p w:rsidR="00DB5D50" w:rsidRDefault="00DB5D50">
      <w:r>
        <w:t xml:space="preserve">      ADV       : SP127455  ACIR PELIELO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BURITAMA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0014833-96.2003.</w:t>
      </w:r>
      <w:r w:rsidR="009D755E">
        <w:t>4.03.0000</w:t>
      </w:r>
      <w:r>
        <w:t xml:space="preserve"> PRECAT ORI:9600000954/SP REG:28.03.2003</w:t>
      </w:r>
    </w:p>
    <w:p w:rsidR="00DB5D50" w:rsidRDefault="00DB5D50">
      <w:r>
        <w:t xml:space="preserve">      REQTE     : LOURDES BALAN MISTRAO</w:t>
      </w:r>
    </w:p>
    <w:p w:rsidR="00DB5D50" w:rsidRDefault="00DB5D50">
      <w:r>
        <w:t xml:space="preserve">      ADV       : SP098232  RICARDO CASTRO BRITO</w:t>
      </w:r>
    </w:p>
    <w:p w:rsidR="00DB5D50" w:rsidRDefault="00DB5D50">
      <w:r>
        <w:lastRenderedPageBreak/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TAQUARITINGA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0014834-81.2003.</w:t>
      </w:r>
      <w:r w:rsidR="009D755E">
        <w:t>4.03.0000</w:t>
      </w:r>
      <w:r>
        <w:t xml:space="preserve"> PRECAT ORI:9900000019/SP REG:28.03.2003</w:t>
      </w:r>
    </w:p>
    <w:p w:rsidR="00DB5D50" w:rsidRDefault="00DB5D50">
      <w:r>
        <w:t xml:space="preserve">      REQTE     : ARZELIO BERTUCCI</w:t>
      </w:r>
    </w:p>
    <w:p w:rsidR="00DB5D50" w:rsidRDefault="00DB5D50">
      <w:r>
        <w:t xml:space="preserve">      ADV       : SP058417  FERNANDO APARECIDO BALDAN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ADELIA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0014835-66.2003.</w:t>
      </w:r>
      <w:r w:rsidR="009D755E">
        <w:t>4.03.0000</w:t>
      </w:r>
      <w:r>
        <w:t xml:space="preserve"> PRECAT ORI:9700001059/SP REG:28.03.2003</w:t>
      </w:r>
    </w:p>
    <w:p w:rsidR="00DB5D50" w:rsidRDefault="00DB5D50">
      <w:r>
        <w:t xml:space="preserve">      REQTE     : ANTONIA VIDOI COSTA</w:t>
      </w:r>
    </w:p>
    <w:p w:rsidR="00DB5D50" w:rsidRDefault="00DB5D50">
      <w:r>
        <w:t xml:space="preserve">      ADV       : SP058417  FERNANDO APARECIDO BALDAN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ADELIA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0014836-51.2003.</w:t>
      </w:r>
      <w:r w:rsidR="009D755E">
        <w:t>4.03.0000</w:t>
      </w:r>
      <w:r>
        <w:t xml:space="preserve"> PRECAT ORI:9800000145/SP REG:28.03.2003</w:t>
      </w:r>
    </w:p>
    <w:p w:rsidR="00DB5D50" w:rsidRDefault="00DB5D50">
      <w:r>
        <w:t xml:space="preserve">      REQTE     : MARIA DE FATIMA BAROLI PAPIANI</w:t>
      </w:r>
    </w:p>
    <w:p w:rsidR="00DB5D50" w:rsidRDefault="00DB5D50">
      <w:r>
        <w:t xml:space="preserve">      ADV       : SP112845  VANDERLEI DIVINO IAMAMOTO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SANTA ADELIA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0014842-58.2003.</w:t>
      </w:r>
      <w:r w:rsidR="009D755E">
        <w:t>4.03.0000</w:t>
      </w:r>
      <w:r>
        <w:t xml:space="preserve"> PRECAT ORI:9807042259/SP REG:28.03.2003</w:t>
      </w:r>
    </w:p>
    <w:p w:rsidR="00DB5D50" w:rsidRDefault="00DB5D50">
      <w:r>
        <w:t xml:space="preserve">      REQTE     : OLGA NUNES</w:t>
      </w:r>
    </w:p>
    <w:p w:rsidR="00DB5D50" w:rsidRDefault="00DB5D50">
      <w:r>
        <w:t xml:space="preserve">      ADV       : SP086686  MANOEL DA SILVA NEVES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S J RIO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0014843-43.2003.</w:t>
      </w:r>
      <w:r w:rsidR="009D755E">
        <w:t>4.03.0000</w:t>
      </w:r>
      <w:r>
        <w:t xml:space="preserve"> PRECAT ORI:199903990164980/SP REG:28.03.2003</w:t>
      </w:r>
    </w:p>
    <w:p w:rsidR="00DB5D50" w:rsidRDefault="00DB5D50">
      <w:r>
        <w:t xml:space="preserve">      REQTE     : PASQUAL VOLANTE</w:t>
      </w:r>
    </w:p>
    <w:p w:rsidR="00DB5D50" w:rsidRDefault="00DB5D50">
      <w:r>
        <w:t xml:space="preserve">      ADV       : SP105150  ANA PAULA CORREA DA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S J RIO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0014845-13.2003.</w:t>
      </w:r>
      <w:r w:rsidR="009D755E">
        <w:t>4.03.0000</w:t>
      </w:r>
      <w:r>
        <w:t xml:space="preserve"> PRECAT ORI:200061170014874/SP REG:28.03.2003</w:t>
      </w:r>
    </w:p>
    <w:p w:rsidR="00DB5D50" w:rsidRDefault="00DB5D50">
      <w:r>
        <w:t xml:space="preserve">      REQTE     : LUIZ PELINI e outro(a)</w:t>
      </w:r>
    </w:p>
    <w:p w:rsidR="00DB5D50" w:rsidRDefault="00DB5D50">
      <w:r>
        <w:t xml:space="preserve">      ADV       : SP050513  JOSE MASSOLA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0014846-95.2003.</w:t>
      </w:r>
      <w:r w:rsidR="009D755E">
        <w:t>4.03.0000</w:t>
      </w:r>
      <w:r>
        <w:t xml:space="preserve"> PRECAT ORI:8800370764/SP REG:28.03.2003</w:t>
      </w:r>
    </w:p>
    <w:p w:rsidR="00DB5D50" w:rsidRDefault="00DB5D50">
      <w:r>
        <w:t xml:space="preserve">      PARTE A   : ALEANDRO FOLLIENI e outros(as)</w:t>
      </w:r>
    </w:p>
    <w:p w:rsidR="00DB5D50" w:rsidRDefault="00DB5D50">
      <w:r>
        <w:t xml:space="preserve">      REQTE     : CECILIA FRANCISCO ZANGRANDI e outro(a)</w:t>
      </w:r>
    </w:p>
    <w:p w:rsidR="00DB5D50" w:rsidRDefault="00DB5D50">
      <w:r>
        <w:t xml:space="preserve">      ADV       : SP098986  MARIA RITA COVIELLO COCIAN CHIOSEA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9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0014850-35.2003.</w:t>
      </w:r>
      <w:r w:rsidR="009D755E">
        <w:t>4.03.0000</w:t>
      </w:r>
      <w:r>
        <w:t xml:space="preserve"> PRECAT ORI:9100000535/SP REG:28.03.2003</w:t>
      </w:r>
    </w:p>
    <w:p w:rsidR="00DB5D50" w:rsidRDefault="00DB5D50">
      <w:r>
        <w:t xml:space="preserve">      REQTE     : MARIO BERNAZAN</w:t>
      </w:r>
    </w:p>
    <w:p w:rsidR="00DB5D50" w:rsidRDefault="00DB5D50">
      <w:r>
        <w:t xml:space="preserve">      ADV       : SP088236B ANTONIO APARECIDO BRUSTELLO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SERTAOZINHO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0014853-87.2003.</w:t>
      </w:r>
      <w:r w:rsidR="009D755E">
        <w:t>4.03.0000</w:t>
      </w:r>
      <w:r>
        <w:t xml:space="preserve"> PRECAT ORI:9400000074/SP REG:28.03.2003</w:t>
      </w:r>
    </w:p>
    <w:p w:rsidR="00DB5D50" w:rsidRDefault="00DB5D50">
      <w:r>
        <w:t xml:space="preserve">      REQTE     : JOAO LUCENA</w:t>
      </w:r>
    </w:p>
    <w:p w:rsidR="00DB5D50" w:rsidRDefault="00DB5D50">
      <w:r>
        <w:t xml:space="preserve">      ADV       : SP103998  PAULO ESTEVAO DE CARVALHO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NOVO HORIZONTE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0014856-42.2003.</w:t>
      </w:r>
      <w:r w:rsidR="009D755E">
        <w:t>4.03.0000</w:t>
      </w:r>
      <w:r>
        <w:t xml:space="preserve"> PRECAT ORI:8900001040/SP REG:28.03.2003</w:t>
      </w:r>
    </w:p>
    <w:p w:rsidR="00DB5D50" w:rsidRDefault="00DB5D50">
      <w:r>
        <w:t xml:space="preserve">      REQTE     : RUBENS DE CAMPOS</w:t>
      </w:r>
    </w:p>
    <w:p w:rsidR="00DB5D50" w:rsidRDefault="00DB5D50">
      <w:r>
        <w:t xml:space="preserve">      ADV       : SP036830  WALDOMIRO USSIER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MOGI DAS CRUZES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0014858-12.2003.</w:t>
      </w:r>
      <w:r w:rsidR="009D755E">
        <w:t>4.03.0000</w:t>
      </w:r>
      <w:r>
        <w:t xml:space="preserve"> PRECAT ORI:9000176530/SP REG:28.03.2003</w:t>
      </w:r>
    </w:p>
    <w:p w:rsidR="00DB5D50" w:rsidRDefault="00DB5D50">
      <w:r>
        <w:t xml:space="preserve">      REQTE     : EMA KAUFMAN WAISBERG</w:t>
      </w:r>
    </w:p>
    <w:p w:rsidR="00DB5D50" w:rsidRDefault="00DB5D50">
      <w:r>
        <w:t xml:space="preserve">      ADV       : SP043164  MARIA HELENA DE BARROS HAHN TACCHINI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0014859-94.2003.</w:t>
      </w:r>
      <w:r w:rsidR="009D755E">
        <w:t>4.03.0000</w:t>
      </w:r>
      <w:r>
        <w:t xml:space="preserve"> PRECAT ORI:9700000156/SP REG:28.03.2003</w:t>
      </w:r>
    </w:p>
    <w:p w:rsidR="00DB5D50" w:rsidRDefault="00DB5D50">
      <w:r>
        <w:t xml:space="preserve">      REQTE     : PEDRO ROQUE DE MORI</w:t>
      </w:r>
    </w:p>
    <w:p w:rsidR="00DB5D50" w:rsidRDefault="00DB5D50">
      <w:r>
        <w:t xml:space="preserve">      ADV       : SP131809  MARCEL KLEBER MARINHO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4 VARA DE JUNDIAI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0014861-64.2003.</w:t>
      </w:r>
      <w:r w:rsidR="009D755E">
        <w:t>4.03.0000</w:t>
      </w:r>
      <w:r>
        <w:t xml:space="preserve"> PRECAT ORI:9900001209/SP REG:28.03.2003</w:t>
      </w:r>
    </w:p>
    <w:p w:rsidR="00DB5D50" w:rsidRDefault="00DB5D50">
      <w:r>
        <w:t xml:space="preserve">      REQTE     : JOSE CARLOS DOS SANTOS e outro(a)</w:t>
      </w:r>
    </w:p>
    <w:p w:rsidR="00DB5D50" w:rsidRDefault="00DB5D50">
      <w:r>
        <w:t xml:space="preserve">      ADV       : SP110707  JOSE FRANCISCO PERRONE COSTA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DE DIREITO DA 2 VARA DE ADAMANTINA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0014862-49.2003.</w:t>
      </w:r>
      <w:r w:rsidR="009D755E">
        <w:t>4.03.0000</w:t>
      </w:r>
      <w:r>
        <w:t xml:space="preserve"> PRECAT ORI:200061130071548/SP REG:28.03.2003</w:t>
      </w:r>
    </w:p>
    <w:p w:rsidR="00DB5D50" w:rsidRDefault="00DB5D50">
      <w:r>
        <w:t xml:space="preserve">      REQTE     : CLARICE BEATRIZ FONSECA</w:t>
      </w:r>
    </w:p>
    <w:p w:rsidR="00DB5D50" w:rsidRDefault="00DB5D50">
      <w:r>
        <w:t xml:space="preserve">      ADV       : SP079750  TANIA MARIA DE ALMEIDA LIPORONI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0014863-34.2003.</w:t>
      </w:r>
      <w:r w:rsidR="009D755E">
        <w:t>4.03.0000</w:t>
      </w:r>
      <w:r>
        <w:t xml:space="preserve"> PRECAT ORI:199903990850218/SP REG:28.03.2003</w:t>
      </w:r>
    </w:p>
    <w:p w:rsidR="00DB5D50" w:rsidRDefault="00DB5D50">
      <w:r>
        <w:t xml:space="preserve">      REQTE     : SERVITA ANA MARIA</w:t>
      </w:r>
    </w:p>
    <w:p w:rsidR="00DB5D50" w:rsidRDefault="00DB5D50">
      <w:r>
        <w:t xml:space="preserve">      ADV       : SP079750  TANIA MARIA DE ALMEIDA LIPORONI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0014864-19.2003.</w:t>
      </w:r>
      <w:r w:rsidR="009D755E">
        <w:t>4.03.0000</w:t>
      </w:r>
      <w:r>
        <w:t xml:space="preserve"> PRECAT ORI:200161130006858/SP REG:28.03.2003</w:t>
      </w:r>
    </w:p>
    <w:p w:rsidR="00DB5D50" w:rsidRDefault="00DB5D50">
      <w:r>
        <w:t xml:space="preserve">      REQTE     : NABOR DE SOUZA ANDRADE</w:t>
      </w:r>
    </w:p>
    <w:p w:rsidR="00DB5D50" w:rsidRDefault="00DB5D50">
      <w:r>
        <w:t xml:space="preserve">      ADV       : SP061447  CARLOS ALBERTO FERNANDES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0014865-04.2003.</w:t>
      </w:r>
      <w:r w:rsidR="009D755E">
        <w:t>4.03.0000</w:t>
      </w:r>
      <w:r>
        <w:t xml:space="preserve"> PRECAT ORI:9714063205/SP REG:28.03.2003</w:t>
      </w:r>
    </w:p>
    <w:p w:rsidR="00DB5D50" w:rsidRDefault="00DB5D50">
      <w:r>
        <w:t xml:space="preserve">      REQTE     : VALDELEM FERNANDES GARCIA</w:t>
      </w:r>
    </w:p>
    <w:p w:rsidR="00DB5D50" w:rsidRDefault="00DB5D50">
      <w:r>
        <w:t xml:space="preserve">      ADV       : SP079750  TANIA MARIA DE ALMEIDA LIPORONI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0014866-86.2003.</w:t>
      </w:r>
      <w:r w:rsidR="009D755E">
        <w:t>4.03.0000</w:t>
      </w:r>
      <w:r>
        <w:t xml:space="preserve"> PRECAT ORI:199903990971666/SP REG:28.03.2003</w:t>
      </w:r>
    </w:p>
    <w:p w:rsidR="00DB5D50" w:rsidRDefault="00DB5D50">
      <w:r>
        <w:t xml:space="preserve">      REQTE     : JOSE ROBERTO DAVIS</w:t>
      </w:r>
    </w:p>
    <w:p w:rsidR="00DB5D50" w:rsidRDefault="00DB5D50">
      <w:r>
        <w:t xml:space="preserve">      ADV       : SP058604  EURIPEDES ALVES SOBRINHO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0014873-78.2003.</w:t>
      </w:r>
      <w:r w:rsidR="009D755E">
        <w:t>4.03.0000</w:t>
      </w:r>
      <w:r>
        <w:t xml:space="preserve"> PRECAT ORI:9400045255/SP REG:28.03.2003</w:t>
      </w:r>
    </w:p>
    <w:p w:rsidR="00DB5D50" w:rsidRDefault="00DB5D50">
      <w:r>
        <w:t xml:space="preserve">      REQTE     : AMAURY CARDOSO BASTOS</w:t>
      </w:r>
    </w:p>
    <w:p w:rsidR="00DB5D50" w:rsidRDefault="00DB5D50">
      <w:r>
        <w:t xml:space="preserve">      ADV       : SP047921  VILMA RIBEIRO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0014876-33.2003.</w:t>
      </w:r>
      <w:r w:rsidR="009D755E">
        <w:t>4.03.0000</w:t>
      </w:r>
      <w:r>
        <w:t xml:space="preserve"> PRECAT ORI:8800000569/SP REG:28.03.2003</w:t>
      </w:r>
    </w:p>
    <w:p w:rsidR="00DB5D50" w:rsidRDefault="00DB5D50">
      <w:r>
        <w:t xml:space="preserve">      REQTE     : IDALVO VITORIO JANDUZZO</w:t>
      </w:r>
    </w:p>
    <w:p w:rsidR="00DB5D50" w:rsidRDefault="00DB5D50">
      <w:r>
        <w:t xml:space="preserve">      ADV       : SP053238  MARCIO ANTONIO VERNASCHI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TAMBAU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0014877-18.2003.</w:t>
      </w:r>
      <w:r w:rsidR="009D755E">
        <w:t>4.03.0000</w:t>
      </w:r>
      <w:r>
        <w:t xml:space="preserve"> PRECAT ORI:8800000569/SP REG:28.03.2003</w:t>
      </w:r>
    </w:p>
    <w:p w:rsidR="00DB5D50" w:rsidRDefault="00DB5D50">
      <w:r>
        <w:t xml:space="preserve">      REQTE     : JOAO CONTIERO</w:t>
      </w:r>
    </w:p>
    <w:p w:rsidR="00DB5D50" w:rsidRDefault="00DB5D50">
      <w:r>
        <w:t xml:space="preserve">      ADV       : SP053238  MARCIO ANTONIO VERNASCHI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TAMBAU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0014910-08.2003.</w:t>
      </w:r>
      <w:r w:rsidR="009D755E">
        <w:t>4.03.0000</w:t>
      </w:r>
      <w:r>
        <w:t xml:space="preserve"> PRECAT ORI:0200006852/SP REG:28.03.2003</w:t>
      </w:r>
    </w:p>
    <w:p w:rsidR="00DB5D50" w:rsidRDefault="00DB5D50">
      <w:r>
        <w:t xml:space="preserve">      REQTE     : FILOMENA CORVINI ZANATTA</w:t>
      </w:r>
    </w:p>
    <w:p w:rsidR="00DB5D50" w:rsidRDefault="00DB5D50">
      <w:r>
        <w:t xml:space="preserve">      ADV       : SP062280  JOSE GERALDO SIMIONI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ITATIBA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0014957-79.2003.</w:t>
      </w:r>
      <w:r w:rsidR="009D755E">
        <w:t>4.03.0000</w:t>
      </w:r>
      <w:r>
        <w:t xml:space="preserve"> PRECAT ORI:9200107680/SP REG:28.03.2003</w:t>
      </w:r>
    </w:p>
    <w:p w:rsidR="00DB5D50" w:rsidRDefault="00DB5D50">
      <w:r>
        <w:t xml:space="preserve">      REQTE     : RENATO MAIONCHI NETO e outros(as)</w:t>
      </w:r>
    </w:p>
    <w:p w:rsidR="00DB5D50" w:rsidRDefault="00DB5D50">
      <w:r>
        <w:t xml:space="preserve">      ADV       : SP088513  BRAZ ROMILDO FERNANDES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0014978-55.2003.</w:t>
      </w:r>
      <w:r w:rsidR="009D755E">
        <w:t>4.03.0000</w:t>
      </w:r>
      <w:r>
        <w:t xml:space="preserve"> PRECAT ORI:9100984485/SP REG:31.03.2003</w:t>
      </w:r>
    </w:p>
    <w:p w:rsidR="00DB5D50" w:rsidRDefault="00DB5D50">
      <w:r>
        <w:t xml:space="preserve">      REQTE     : ANTONIO CELSO DE OLIVEIRA LOPES</w:t>
      </w:r>
    </w:p>
    <w:p w:rsidR="00DB5D50" w:rsidRDefault="00DB5D50">
      <w:r>
        <w:t xml:space="preserve">      ADV       : SP090851  SILVIO DONATO SCAGLIUSI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SAO PAULO&gt;1ª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0014987-17.2003.</w:t>
      </w:r>
      <w:r w:rsidR="009D755E">
        <w:t>4.03.0000</w:t>
      </w:r>
      <w:r>
        <w:t xml:space="preserve"> PRECAT ORI:9102071126/SP REG:31.03.2003</w:t>
      </w:r>
    </w:p>
    <w:p w:rsidR="00DB5D50" w:rsidRDefault="00DB5D50">
      <w:r>
        <w:t xml:space="preserve">      REQTE     : PAULO ROBERTO MUDRY DOS SANTOS</w:t>
      </w:r>
    </w:p>
    <w:p w:rsidR="00DB5D50" w:rsidRDefault="00DB5D50">
      <w:r>
        <w:t xml:space="preserve">      ADV       : SP104974  ANDRE MAZZEO NETO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br w:type="page"/>
      </w:r>
    </w:p>
    <w:p w:rsidR="00DB5D50" w:rsidRDefault="00DB5D50">
      <w:r>
        <w:lastRenderedPageBreak/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0016316-64.2003.</w:t>
      </w:r>
      <w:r w:rsidR="009D755E">
        <w:t>4.03.0000</w:t>
      </w:r>
      <w:r>
        <w:t xml:space="preserve"> PRECAT ORI:0007515103/SP REG:31.03.2003</w:t>
      </w:r>
    </w:p>
    <w:p w:rsidR="00DB5D50" w:rsidRDefault="00DB5D50">
      <w:r>
        <w:t xml:space="preserve">      REQTE     : DOMINGOS SANTA CRUZ</w:t>
      </w:r>
    </w:p>
    <w:p w:rsidR="00DB5D50" w:rsidRDefault="00DB5D50">
      <w:r>
        <w:t xml:space="preserve">      ADV       : SP039315  JOSE AUXILIADOR DA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6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0016317-49.2003.</w:t>
      </w:r>
      <w:r w:rsidR="009D755E">
        <w:t>4.03.0000</w:t>
      </w:r>
      <w:r>
        <w:t xml:space="preserve"> PRECAT ORI:0005686660/SP REG:31.03.2003</w:t>
      </w:r>
    </w:p>
    <w:p w:rsidR="00DB5D50" w:rsidRDefault="00DB5D50">
      <w:r>
        <w:t xml:space="preserve">      REQTE     : BRIGIDA DE AZEVEDO MATTOS</w:t>
      </w:r>
    </w:p>
    <w:p w:rsidR="00DB5D50" w:rsidRDefault="00DB5D50">
      <w:r>
        <w:t xml:space="preserve">      ADV       : SP055730  MARIA ALBERTINA MAIA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6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0016319-19.2003.</w:t>
      </w:r>
      <w:r w:rsidR="009D755E">
        <w:t>4.03.0000</w:t>
      </w:r>
      <w:r>
        <w:t xml:space="preserve"> PRECAT ORI:9408034295/SP REG:31.03.2003</w:t>
      </w:r>
    </w:p>
    <w:p w:rsidR="00DB5D50" w:rsidRDefault="00DB5D50">
      <w:r>
        <w:t xml:space="preserve">      REQTE     : ADEMAR DE BARROS</w:t>
      </w:r>
    </w:p>
    <w:p w:rsidR="00DB5D50" w:rsidRDefault="00DB5D50">
      <w:r>
        <w:t xml:space="preserve">      ADV       : SP163734  LEANDRA YUKI KORIM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ARACATUBA SecJud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0016322-71.2003.</w:t>
      </w:r>
      <w:r w:rsidR="009D755E">
        <w:t>4.03.0000</w:t>
      </w:r>
      <w:r>
        <w:t xml:space="preserve"> PRECAT ORI:9106897126/SP REG:31.03.2003</w:t>
      </w:r>
    </w:p>
    <w:p w:rsidR="00DB5D50" w:rsidRDefault="00DB5D50">
      <w:r>
        <w:t xml:space="preserve">      REQTE     : NADIR CARVALHO DE OLIVEIRA</w:t>
      </w:r>
    </w:p>
    <w:p w:rsidR="00DB5D50" w:rsidRDefault="00DB5D50">
      <w:r>
        <w:t xml:space="preserve">      ADV       : SP057203  CARLOS ALBERTO FERNANDES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0016331-33.2003.</w:t>
      </w:r>
      <w:r w:rsidR="009D755E">
        <w:t>4.03.0000</w:t>
      </w:r>
      <w:r>
        <w:t xml:space="preserve"> PRECAT ORI:8900113445/SP REG:31.03.2003</w:t>
      </w:r>
    </w:p>
    <w:p w:rsidR="00DB5D50" w:rsidRDefault="00DB5D50">
      <w:r>
        <w:t xml:space="preserve">      REQTE     : FORSAITT COML/ TECNICA LTDA e outro(a)</w:t>
      </w:r>
    </w:p>
    <w:p w:rsidR="00DB5D50" w:rsidRDefault="00DB5D50">
      <w:r>
        <w:t xml:space="preserve">      ADV       : SP090794  PEDRO LUIZ GONCALVES LOYO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0016333-03.2003.</w:t>
      </w:r>
      <w:r w:rsidR="009D755E">
        <w:t>4.03.0000</w:t>
      </w:r>
      <w:r>
        <w:t xml:space="preserve"> PRECAT ORI:200161230030720/SP REG:31.03.2003</w:t>
      </w:r>
    </w:p>
    <w:p w:rsidR="00DB5D50" w:rsidRDefault="00DB5D50">
      <w:r>
        <w:t xml:space="preserve">      REQTE     : ELIZABETE ALVES DE QUEIROZ</w:t>
      </w:r>
    </w:p>
    <w:p w:rsidR="00DB5D50" w:rsidRDefault="00DB5D50">
      <w:r>
        <w:t xml:space="preserve">      ADV       : SP084761  ADRIANO CAMARGO ROCHA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BRAGANÇA PAULISTA &gt;23ª SSJ&gt;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lastRenderedPageBreak/>
        <w:t xml:space="preserve">      PROC.  : 0016334-85.2003.</w:t>
      </w:r>
      <w:r w:rsidR="009D755E">
        <w:t>4.03.0000</w:t>
      </w:r>
      <w:r>
        <w:t xml:space="preserve"> PRECAT ORI:200161230005992/SP REG:31.03.2003</w:t>
      </w:r>
    </w:p>
    <w:p w:rsidR="00DB5D50" w:rsidRDefault="00DB5D50">
      <w:r>
        <w:t xml:space="preserve">      REQTE     : ANTONIO ROBERTO MORETO</w:t>
      </w:r>
    </w:p>
    <w:p w:rsidR="00DB5D50" w:rsidRDefault="00DB5D50">
      <w:r>
        <w:t xml:space="preserve">      ADV       : SP135328  EVELISE SIMONE DE MELO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BRAGANÇA PAULISTA &gt;23ª SSJ&gt;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0016340-92.2003.</w:t>
      </w:r>
      <w:r w:rsidR="009D755E">
        <w:t>4.03.0000</w:t>
      </w:r>
      <w:r>
        <w:t xml:space="preserve"> PRECAT ORI:9200123775/SP REG:31.03.2003</w:t>
      </w:r>
    </w:p>
    <w:p w:rsidR="00DB5D50" w:rsidRDefault="00DB5D50">
      <w:r>
        <w:t xml:space="preserve">      REQTE     : ROBERTO DOS SANTOS COELHO</w:t>
      </w:r>
    </w:p>
    <w:p w:rsidR="00DB5D50" w:rsidRDefault="00DB5D50">
      <w:r>
        <w:t xml:space="preserve">      ADV       : SP056949  ADELINO ROSANI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0016341-77.2003.</w:t>
      </w:r>
      <w:r w:rsidR="009D755E">
        <w:t>4.03.0000</w:t>
      </w:r>
      <w:r>
        <w:t xml:space="preserve"> PRECAT ORI:9000172357/SP REG:31.03.2003</w:t>
      </w:r>
    </w:p>
    <w:p w:rsidR="00DB5D50" w:rsidRDefault="00DB5D50">
      <w:r>
        <w:t xml:space="preserve">      REQTE     : ELISEO GONZALES CABEZAS</w:t>
      </w:r>
    </w:p>
    <w:p w:rsidR="00DB5D50" w:rsidRDefault="00DB5D50">
      <w:r>
        <w:t xml:space="preserve">      ADV       : SP056949  ADELINO ROSANI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4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0016342-62.2003.</w:t>
      </w:r>
      <w:r w:rsidR="009D755E">
        <w:t>4.03.0000</w:t>
      </w:r>
      <w:r>
        <w:t xml:space="preserve"> PRECAT ORI:9700002169/SP REG:31.03.2003</w:t>
      </w:r>
    </w:p>
    <w:p w:rsidR="00DB5D50" w:rsidRDefault="00DB5D50">
      <w:r>
        <w:t xml:space="preserve">      REQTE     : CRELIA DE SOUZA DURANTE</w:t>
      </w:r>
    </w:p>
    <w:p w:rsidR="00DB5D50" w:rsidRDefault="00DB5D50">
      <w:r>
        <w:t xml:space="preserve">      ADV       : SP064327  EZIO RAHAL MELILLO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PIRAJU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0016344-32.2003.</w:t>
      </w:r>
      <w:r w:rsidR="009D755E">
        <w:t>4.03.0000</w:t>
      </w:r>
      <w:r>
        <w:t xml:space="preserve"> PRECAT ORI:9700002015/SP REG:31.03.2003</w:t>
      </w:r>
    </w:p>
    <w:p w:rsidR="00DB5D50" w:rsidRDefault="00DB5D50">
      <w:r>
        <w:t xml:space="preserve">      REQTE     : ANTONINHA BARBOSA ZANONI</w:t>
      </w:r>
    </w:p>
    <w:p w:rsidR="00DB5D50" w:rsidRDefault="00DB5D50">
      <w:r>
        <w:t xml:space="preserve">      ADV       : SP062731  LUIZ ANTONIO LOPES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PIRAJU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0016350-39.2003.</w:t>
      </w:r>
      <w:r w:rsidR="009D755E">
        <w:t>4.03.0000</w:t>
      </w:r>
      <w:r>
        <w:t xml:space="preserve"> PRECAT ORI:200003990231122/SP REG:31.03.2003</w:t>
      </w:r>
    </w:p>
    <w:p w:rsidR="00DB5D50" w:rsidRDefault="00DB5D50">
      <w:r>
        <w:t xml:space="preserve">      REQTE     : MARIA DE LOURDES MANOEL PEREIRA DE SOUZA</w:t>
      </w:r>
    </w:p>
    <w:p w:rsidR="00DB5D50" w:rsidRDefault="00DB5D50">
      <w:r>
        <w:t xml:space="preserve">      ADV       : SP117686  SONIA REGINA RAMIRO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ARARAQUARA - 20ª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0016351-24.2003.</w:t>
      </w:r>
      <w:r w:rsidR="009D755E">
        <w:t>4.03.0000</w:t>
      </w:r>
      <w:r>
        <w:t xml:space="preserve"> PRECAT ORI:200161200045550/SP REG:31.03.2003</w:t>
      </w:r>
    </w:p>
    <w:p w:rsidR="00DB5D50" w:rsidRDefault="00DB5D50">
      <w:r>
        <w:t xml:space="preserve">      REQTE     : JOSE BENEDITO DE ARRUDA FALCAO</w:t>
      </w:r>
    </w:p>
    <w:p w:rsidR="00DB5D50" w:rsidRDefault="00DB5D50">
      <w:r>
        <w:t xml:space="preserve">      ADV       : SP077517  JOMARBE CARLOS MARQUES BESERRA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FEDERAL DA 1 VARA DE ARARAQUARA - 20ª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0016352-09.2003.</w:t>
      </w:r>
      <w:r w:rsidR="009D755E">
        <w:t>4.03.0000</w:t>
      </w:r>
      <w:r>
        <w:t xml:space="preserve"> PRECAT ORI:9715000436/SP REG:31.03.2003</w:t>
      </w:r>
    </w:p>
    <w:p w:rsidR="00DB5D50" w:rsidRDefault="00DB5D50">
      <w:r>
        <w:t xml:space="preserve">      REQTE     : EVA MARIA DO CARMO OLIVEIRA</w:t>
      </w:r>
    </w:p>
    <w:p w:rsidR="00DB5D50" w:rsidRDefault="00DB5D50">
      <w:r>
        <w:t xml:space="preserve">      ADV       : SP188401  VERA REGINA COTRIM DE BARROS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SAO BERNARDO DO CAMPO &gt; 14ª SSJ&gt;</w:t>
      </w:r>
    </w:p>
    <w:p w:rsidR="00DB5D50" w:rsidRDefault="00DB5D50">
      <w:r>
        <w:t xml:space="preserve">                 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0016353-91.2003.</w:t>
      </w:r>
      <w:r w:rsidR="009D755E">
        <w:t>4.03.0000</w:t>
      </w:r>
      <w:r>
        <w:t xml:space="preserve"> PRECAT ORI:9107223102/SP REG:31.03.2003</w:t>
      </w:r>
    </w:p>
    <w:p w:rsidR="00DB5D50" w:rsidRDefault="00DB5D50">
      <w:r>
        <w:t xml:space="preserve">      REQTE     : DERDELIO SALMASO</w:t>
      </w:r>
    </w:p>
    <w:p w:rsidR="00DB5D50" w:rsidRDefault="00DB5D50">
      <w:r>
        <w:t xml:space="preserve">      ADV       : SP093875  LAURO AUGUSTONELLI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0016358-16.2003.</w:t>
      </w:r>
      <w:r w:rsidR="009D755E">
        <w:t>4.03.0000</w:t>
      </w:r>
      <w:r>
        <w:t xml:space="preserve"> PRECAT ORI:9400000341/SP REG:31.03.2003</w:t>
      </w:r>
    </w:p>
    <w:p w:rsidR="00DB5D50" w:rsidRDefault="00DB5D50">
      <w:r>
        <w:t xml:space="preserve">      REQTE     : OSCAR LOPES e outros(as)</w:t>
      </w:r>
    </w:p>
    <w:p w:rsidR="00DB5D50" w:rsidRDefault="00DB5D50">
      <w:r>
        <w:t xml:space="preserve">      ADV       : SP057661  ADAO NOGUEIRA PAIM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IPUA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0016359-98.2003.</w:t>
      </w:r>
      <w:r w:rsidR="009D755E">
        <w:t>4.03.0000</w:t>
      </w:r>
      <w:r>
        <w:t xml:space="preserve"> PRECAT ORI:9000394732/SP REG:31.03.2003</w:t>
      </w:r>
    </w:p>
    <w:p w:rsidR="00DB5D50" w:rsidRDefault="00DB5D50">
      <w:r>
        <w:t xml:space="preserve">      REQTE     : CESIRA PELISSONI e outro(a)</w:t>
      </w:r>
    </w:p>
    <w:p w:rsidR="00DB5D50" w:rsidRDefault="00DB5D50">
      <w:r>
        <w:t xml:space="preserve">      ADV       : SP069723  ADIB TAUIL FILHO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0016360-83.2003.</w:t>
      </w:r>
      <w:r w:rsidR="009D755E">
        <w:t>4.03.0000</w:t>
      </w:r>
      <w:r>
        <w:t xml:space="preserve"> PRECAT ORI:9400000676/SP REG:31.03.2003</w:t>
      </w:r>
    </w:p>
    <w:p w:rsidR="00DB5D50" w:rsidRDefault="00DB5D50">
      <w:r>
        <w:t xml:space="preserve">      REQTE     : GERALDA PORTO</w:t>
      </w:r>
    </w:p>
    <w:p w:rsidR="00DB5D50" w:rsidRDefault="00DB5D50">
      <w:r>
        <w:t xml:space="preserve">      ADV       : SP139235  JOAO BENEDITO GUEDES SOBRINHO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PALMITAL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0016362-53.2003.</w:t>
      </w:r>
      <w:r w:rsidR="009D755E">
        <w:t>4.03.0000</w:t>
      </w:r>
      <w:r>
        <w:t xml:space="preserve"> PRECAT ORI:9100002113/SP REG:31.03.2003</w:t>
      </w:r>
    </w:p>
    <w:p w:rsidR="00DB5D50" w:rsidRDefault="00DB5D50">
      <w:r>
        <w:t xml:space="preserve">      REQTE     : JAIR DE CARVALHO e outros(as)</w:t>
      </w:r>
    </w:p>
    <w:p w:rsidR="00DB5D50" w:rsidRDefault="00DB5D50">
      <w:r>
        <w:t xml:space="preserve">      ADV       : SP057661  ADAO NOGUEIRA PAIM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IGARAPAVA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0016364-23.2003.</w:t>
      </w:r>
      <w:r w:rsidR="009D755E">
        <w:t>4.03.0000</w:t>
      </w:r>
      <w:r>
        <w:t xml:space="preserve"> PRECAT ORI:9900000712/SP REG:31.03.2003</w:t>
      </w:r>
    </w:p>
    <w:p w:rsidR="00DB5D50" w:rsidRDefault="00DB5D50">
      <w:r>
        <w:t xml:space="preserve">      REQTE     : MILTON FERREIRA SOARES e outro(a)</w:t>
      </w:r>
    </w:p>
    <w:p w:rsidR="00DB5D50" w:rsidRDefault="00DB5D50">
      <w:r>
        <w:t xml:space="preserve">      ADV       : SP110707  JOSE FRANCISCO PERRONE COSTA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ADAMANTINA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0016365-08.2003.</w:t>
      </w:r>
      <w:r w:rsidR="009D755E">
        <w:t>4.03.0000</w:t>
      </w:r>
      <w:r>
        <w:t xml:space="preserve"> PRECAT ORI:9700001342/SP REG:31.03.2003</w:t>
      </w:r>
    </w:p>
    <w:p w:rsidR="00DB5D50" w:rsidRDefault="00DB5D50">
      <w:r>
        <w:t xml:space="preserve">      REQTE     : MARGARIDA BERENGUEL DE LIMA</w:t>
      </w:r>
    </w:p>
    <w:p w:rsidR="00DB5D50" w:rsidRDefault="00DB5D50">
      <w:r>
        <w:t xml:space="preserve">      ADV       : SP117426  ARNALDO APARECIDO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VINHEDO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0016366-90.2003.</w:t>
      </w:r>
      <w:r w:rsidR="009D755E">
        <w:t>4.03.0000</w:t>
      </w:r>
      <w:r>
        <w:t xml:space="preserve"> PRECAT ORI:9600001091/SP REG:31.03.2003</w:t>
      </w:r>
    </w:p>
    <w:p w:rsidR="00DB5D50" w:rsidRDefault="00DB5D50">
      <w:r>
        <w:t xml:space="preserve">      REQTE     : ANTONIETA PEREIRA SILVA BARDUCHI</w:t>
      </w:r>
    </w:p>
    <w:p w:rsidR="00DB5D50" w:rsidRDefault="00DB5D50">
      <w:r>
        <w:t xml:space="preserve">      ADV       : SP117426  ARNALDO APARECIDO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VINHEDO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0016367-75.2003.</w:t>
      </w:r>
      <w:r w:rsidR="009D755E">
        <w:t>4.03.0000</w:t>
      </w:r>
      <w:r>
        <w:t xml:space="preserve"> PRECAT ORI:8700000071/SP REG:31.03.2003</w:t>
      </w:r>
    </w:p>
    <w:p w:rsidR="00DB5D50" w:rsidRDefault="00DB5D50">
      <w:r>
        <w:t xml:space="preserve">      REQTE     : JOSE MAURICIO TORIN</w:t>
      </w:r>
    </w:p>
    <w:p w:rsidR="00DB5D50" w:rsidRDefault="00DB5D50">
      <w:r>
        <w:t xml:space="preserve">      ADV       : SP023466  JOAO BATISTA DOMINGUES NETO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4 VARA DE SAO CAETANO DO SUL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0016375-52.2003.</w:t>
      </w:r>
      <w:r w:rsidR="009D755E">
        <w:t>4.03.0000</w:t>
      </w:r>
      <w:r>
        <w:t xml:space="preserve"> PRECAT ORI:9107092083/SP REG:31.03.2003</w:t>
      </w:r>
    </w:p>
    <w:p w:rsidR="00DB5D50" w:rsidRDefault="00DB5D50">
      <w:r>
        <w:t xml:space="preserve">      REQTE     : BENEFICIADORA DE TECIDOS NAZARETH LTDA</w:t>
      </w:r>
    </w:p>
    <w:p w:rsidR="00DB5D50" w:rsidRDefault="00DB5D50">
      <w:r>
        <w:t xml:space="preserve">      ADV       : SP028587  JOÃO LUIZ AGUION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0018303-38.2003.</w:t>
      </w:r>
      <w:r w:rsidR="009D755E">
        <w:t>4.03.0000</w:t>
      </w:r>
      <w:r>
        <w:t xml:space="preserve"> PRECAT ORI:8800411460/SP REG:22.04.2003</w:t>
      </w:r>
    </w:p>
    <w:p w:rsidR="00DB5D50" w:rsidRDefault="00DB5D50">
      <w:r>
        <w:t xml:space="preserve">      REQTE     : TRANSPORTADORA F SOUTO LTDA</w:t>
      </w:r>
    </w:p>
    <w:p w:rsidR="00DB5D50" w:rsidRDefault="00DB5D50">
      <w:r>
        <w:t xml:space="preserve">      ADV       : SP043914A ALCINA RIBEIRO HUMPHREYS GAMA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0020052-90.2003.</w:t>
      </w:r>
      <w:r w:rsidR="009D755E">
        <w:t>4.03.0000</w:t>
      </w:r>
      <w:r>
        <w:t xml:space="preserve"> PRECAT ORI:9107192100/SP REG:25.04.2003</w:t>
      </w:r>
    </w:p>
    <w:p w:rsidR="00DB5D50" w:rsidRDefault="00DB5D50">
      <w:r>
        <w:t xml:space="preserve">      REQTE     : IRINEU GIMENEZ MAZZA</w:t>
      </w:r>
    </w:p>
    <w:p w:rsidR="00DB5D50" w:rsidRDefault="00DB5D50">
      <w:r>
        <w:t xml:space="preserve">      ADV       : SP013309  JOAO BAPTISTA SAYEG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lastRenderedPageBreak/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0020053-75.2003.</w:t>
      </w:r>
      <w:r w:rsidR="009D755E">
        <w:t>4.03.0000</w:t>
      </w:r>
      <w:r>
        <w:t xml:space="preserve"> PRECAT ORI:9100086924/SP REG:25.04.2003</w:t>
      </w:r>
    </w:p>
    <w:p w:rsidR="00DB5D50" w:rsidRDefault="00DB5D50">
      <w:r>
        <w:t xml:space="preserve">      REQTE     : ESBER HAJLI</w:t>
      </w:r>
    </w:p>
    <w:p w:rsidR="00DB5D50" w:rsidRDefault="00DB5D50">
      <w:r>
        <w:t xml:space="preserve">      ADV       : SP047639  JULIO SEIROKU INADA e outro(a)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0020058-97.2003.</w:t>
      </w:r>
      <w:r w:rsidR="009D755E">
        <w:t>4.03.0000</w:t>
      </w:r>
      <w:r>
        <w:t xml:space="preserve"> PRECAT ORI:9100658090/SP REG:25.04.2003</w:t>
      </w:r>
    </w:p>
    <w:p w:rsidR="00DB5D50" w:rsidRDefault="00DB5D50">
      <w:r>
        <w:t xml:space="preserve">      REQTE     : MEPAL MIL EMPREENDIMENTOS E PARTICIPACOES S/C LTDA</w:t>
      </w:r>
    </w:p>
    <w:p w:rsidR="00DB5D50" w:rsidRDefault="00DB5D50">
      <w:r>
        <w:t xml:space="preserve">      ADV       : SP093025  LISE DE ALMEIDA KANDLER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0020061-52.2003.</w:t>
      </w:r>
      <w:r w:rsidR="009D755E">
        <w:t>4.03.0000</w:t>
      </w:r>
      <w:r>
        <w:t xml:space="preserve"> PRECAT ORI:9514005511/SP REG:25.04.2003</w:t>
      </w:r>
    </w:p>
    <w:p w:rsidR="00DB5D50" w:rsidRDefault="00DB5D50">
      <w:r>
        <w:t xml:space="preserve">      REQTE     : JOSE CONSUELO CINTRA</w:t>
      </w:r>
    </w:p>
    <w:p w:rsidR="00DB5D50" w:rsidRDefault="00DB5D50">
      <w:r>
        <w:t xml:space="preserve">      ADV       : SP048959  MARIO ALVES BATISTA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0022627-71.2003.</w:t>
      </w:r>
      <w:r w:rsidR="009D755E">
        <w:t>4.03.0000</w:t>
      </w:r>
      <w:r>
        <w:t xml:space="preserve"> PRECAT ORI:9800000279/SP REG:06.05.2003</w:t>
      </w:r>
    </w:p>
    <w:p w:rsidR="00DB5D50" w:rsidRDefault="00DB5D50">
      <w:r>
        <w:t xml:space="preserve">      REQTE     : OUKUS MERICA NAKACHIMA</w:t>
      </w:r>
    </w:p>
    <w:p w:rsidR="00DB5D50" w:rsidRDefault="00DB5D50">
      <w:r>
        <w:t xml:space="preserve">      ADV       : SP076847  ALVARO GUILHERME SERODIO LOPES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TAQUARITINGA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0022640-70.2003.</w:t>
      </w:r>
      <w:r w:rsidR="009D755E">
        <w:t>4.03.0000</w:t>
      </w:r>
      <w:r>
        <w:t xml:space="preserve"> PRECAT ORI:200061130061130/SP REG:06.05.2003</w:t>
      </w:r>
    </w:p>
    <w:p w:rsidR="00DB5D50" w:rsidRDefault="00DB5D50">
      <w:r>
        <w:t xml:space="preserve">      REQTE     : FRANCISCO CUSTODIO ALVES</w:t>
      </w:r>
    </w:p>
    <w:p w:rsidR="00DB5D50" w:rsidRDefault="00DB5D50">
      <w:r>
        <w:t xml:space="preserve">      ADV       : SP083366  MARIA APARECIDA MASSANO GARCIA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0022645-92.2003.</w:t>
      </w:r>
      <w:r w:rsidR="009D755E">
        <w:t>4.03.0000</w:t>
      </w:r>
      <w:r>
        <w:t xml:space="preserve"> PRECAT ORI:9514005600/SP REG:06.05.2003</w:t>
      </w:r>
    </w:p>
    <w:p w:rsidR="00DB5D50" w:rsidRDefault="00DB5D50">
      <w:r>
        <w:t xml:space="preserve">      REQTE     : SIMPLICIO JOSE DE ANDRADE</w:t>
      </w:r>
    </w:p>
    <w:p w:rsidR="00DB5D50" w:rsidRDefault="00DB5D50">
      <w:r>
        <w:t xml:space="preserve">      ADV       : SP048959  MARIO ALVES BATISTA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0022652-84.2003.</w:t>
      </w:r>
      <w:r w:rsidR="009D755E">
        <w:t>4.03.0000</w:t>
      </w:r>
      <w:r>
        <w:t xml:space="preserve"> PRECAT ORI:9102037904/SP REG:06.05.2003</w:t>
      </w:r>
    </w:p>
    <w:p w:rsidR="00DB5D50" w:rsidRDefault="00DB5D50">
      <w:r>
        <w:t xml:space="preserve">      REQTE     : NELSON FILIPPE JUNIOR</w:t>
      </w:r>
    </w:p>
    <w:p w:rsidR="00DB5D50" w:rsidRDefault="00DB5D50">
      <w:r>
        <w:lastRenderedPageBreak/>
        <w:t xml:space="preserve">      ADV       : SP042168  CARLOS ELOY CARDOSO FILHO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0022654-54.2003.</w:t>
      </w:r>
      <w:r w:rsidR="009D755E">
        <w:t>4.03.0000</w:t>
      </w:r>
      <w:r>
        <w:t xml:space="preserve"> PRECAT ORI:9102013509/SP REG:06.05.2003</w:t>
      </w:r>
    </w:p>
    <w:p w:rsidR="00DB5D50" w:rsidRDefault="00DB5D50">
      <w:r>
        <w:t xml:space="preserve">      REQTE     : JOAQUIM GONCALVES MARTINS</w:t>
      </w:r>
    </w:p>
    <w:p w:rsidR="00DB5D50" w:rsidRDefault="00DB5D50">
      <w:r>
        <w:t xml:space="preserve">      ADV       : SP093822  SILVIO JOSE DE ABREU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0022662-31.2003.</w:t>
      </w:r>
      <w:r w:rsidR="009D755E">
        <w:t>4.03.0000</w:t>
      </w:r>
      <w:r>
        <w:t xml:space="preserve"> PRECAT ORI:0004541197/SP REG:06.05.2003</w:t>
      </w:r>
    </w:p>
    <w:p w:rsidR="00DB5D50" w:rsidRDefault="00DB5D50">
      <w:r>
        <w:t xml:space="preserve">      REQTE     : RUTH ROCHA CHERUBINI</w:t>
      </w:r>
    </w:p>
    <w:p w:rsidR="00DB5D50" w:rsidRDefault="00DB5D50">
      <w:r>
        <w:t xml:space="preserve">      ADV       : SP090823  JOSE ANTONIO FRANCISCO DAS CHAGAS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0022730-78.2003.</w:t>
      </w:r>
      <w:r w:rsidR="009D755E">
        <w:t>4.03.0000</w:t>
      </w:r>
      <w:r>
        <w:t xml:space="preserve"> PRECAT ORI:200161170008088/SP REG:06.05.2003</w:t>
      </w:r>
    </w:p>
    <w:p w:rsidR="00DB5D50" w:rsidRDefault="00DB5D50">
      <w:r>
        <w:t xml:space="preserve">      REQTE     : AGENOR ANTUNES RIBEIRO e outro(a)</w:t>
      </w:r>
    </w:p>
    <w:p w:rsidR="00DB5D50" w:rsidRDefault="00DB5D50">
      <w:r>
        <w:t xml:space="preserve">      ADV       : SP056708  FRANCISCO ANTONIO ZEM PERALTA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0022738-55.2003.</w:t>
      </w:r>
      <w:r w:rsidR="009D755E">
        <w:t>4.03.0000</w:t>
      </w:r>
      <w:r>
        <w:t xml:space="preserve"> PRECAT ORI:9700001545/SP REG:06.05.2003</w:t>
      </w:r>
    </w:p>
    <w:p w:rsidR="00DB5D50" w:rsidRDefault="00DB5D50">
      <w:r>
        <w:t xml:space="preserve">      REQTE     : MARIA QUITERIA DO ESPIRITO SANTO DA SILVA</w:t>
      </w:r>
    </w:p>
    <w:p w:rsidR="00DB5D50" w:rsidRDefault="00DB5D50">
      <w:r>
        <w:t xml:space="preserve">      ADV       : SP111937  JOAQUIM ROQUE NOGUEIRA PAIM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VINHEDO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0022742-92.2003.</w:t>
      </w:r>
      <w:r w:rsidR="009D755E">
        <w:t>4.03.0000</w:t>
      </w:r>
      <w:r>
        <w:t xml:space="preserve"> PRECAT ORI:9500000302/SP REG:06.05.2003</w:t>
      </w:r>
    </w:p>
    <w:p w:rsidR="00DB5D50" w:rsidRDefault="00DB5D50">
      <w:r>
        <w:t xml:space="preserve">      REQTE     : MATILDE ANTERO</w:t>
      </w:r>
    </w:p>
    <w:p w:rsidR="00DB5D50" w:rsidRDefault="00DB5D50">
      <w:r>
        <w:t xml:space="preserve">      ADV       : SP053238  MARCIO ANTONIO VERNASCHI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TAMBAU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0022759-31.2003.</w:t>
      </w:r>
      <w:r w:rsidR="009D755E">
        <w:t>4.03.0000</w:t>
      </w:r>
      <w:r>
        <w:t xml:space="preserve"> PRECAT ORI:9106851630/SP REG:06.05.2003</w:t>
      </w:r>
    </w:p>
    <w:p w:rsidR="00DB5D50" w:rsidRDefault="00DB5D50">
      <w:r>
        <w:t xml:space="preserve">      REQTE     : DENAIR BATISTA</w:t>
      </w:r>
    </w:p>
    <w:p w:rsidR="00DB5D50" w:rsidRDefault="00DB5D50">
      <w:r>
        <w:t xml:space="preserve">      ADV       : SP090978  MARIA ROSA DISPOSTI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10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0022789-66.2003.</w:t>
      </w:r>
      <w:r w:rsidR="009D755E">
        <w:t>4.03.0000</w:t>
      </w:r>
      <w:r>
        <w:t xml:space="preserve"> PRECAT ORI:199903990033850/SP REG:06.05.2003</w:t>
      </w:r>
    </w:p>
    <w:p w:rsidR="00DB5D50" w:rsidRDefault="00DB5D50">
      <w:r>
        <w:t xml:space="preserve">      REQTE     : LUIS HENRIQUE MOTTA DE SOUZA</w:t>
      </w:r>
    </w:p>
    <w:p w:rsidR="00DB5D50" w:rsidRDefault="00DB5D50">
      <w:r>
        <w:t xml:space="preserve">      ADV       : SP095564  MARCOS JOSE CAPELARI RAMOS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0022814-79.2003.</w:t>
      </w:r>
      <w:r w:rsidR="009D755E">
        <w:t>4.03.0000</w:t>
      </w:r>
      <w:r>
        <w:t xml:space="preserve"> PRECAT ORI:9600000485/SP REG:06.05.2003</w:t>
      </w:r>
    </w:p>
    <w:p w:rsidR="00DB5D50" w:rsidRDefault="00DB5D50">
      <w:r>
        <w:t xml:space="preserve">      REQTE     : GERALDO TAGLIABUES e outro(a)</w:t>
      </w:r>
    </w:p>
    <w:p w:rsidR="00DB5D50" w:rsidRDefault="00DB5D50">
      <w:r>
        <w:t xml:space="preserve">      ADV       : SP091096  ANTONIO CARLOS POLINI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PEDERNEIRAS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0022839-92.2003.</w:t>
      </w:r>
      <w:r w:rsidR="009D755E">
        <w:t>4.03.0000</w:t>
      </w:r>
      <w:r>
        <w:t xml:space="preserve"> PRECAT ORI:8800153763/SP REG:06.05.2003</w:t>
      </w:r>
    </w:p>
    <w:p w:rsidR="00DB5D50" w:rsidRDefault="00DB5D50">
      <w:r>
        <w:t xml:space="preserve">      REQTE     : ADOLPHO KAUFFMANN</w:t>
      </w:r>
    </w:p>
    <w:p w:rsidR="00DB5D50" w:rsidRDefault="00DB5D50">
      <w:r>
        <w:t xml:space="preserve">      ADV       : SP030506  NILBERTO RENE AMARAL DE SA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0022842-47.2003.</w:t>
      </w:r>
      <w:r w:rsidR="009D755E">
        <w:t>4.03.0000</w:t>
      </w:r>
      <w:r>
        <w:t xml:space="preserve"> PRECAT ORI:9700000712/SP REG:06.05.2003</w:t>
      </w:r>
    </w:p>
    <w:p w:rsidR="00DB5D50" w:rsidRDefault="00DB5D50">
      <w:r>
        <w:t xml:space="preserve">      REQTE     : JAIR BILHERI</w:t>
      </w:r>
    </w:p>
    <w:p w:rsidR="00DB5D50" w:rsidRDefault="00DB5D50">
      <w:r>
        <w:t xml:space="preserve">      ADV       : SP124377  ROBILAN MANFIO DOS REIS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CANDIDO MOTA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0022845-02.2003.</w:t>
      </w:r>
      <w:r w:rsidR="009D755E">
        <w:t>4.03.0000</w:t>
      </w:r>
      <w:r>
        <w:t xml:space="preserve"> PRECAT ORI:9107440430/SP REG:06.05.2003</w:t>
      </w:r>
    </w:p>
    <w:p w:rsidR="00DB5D50" w:rsidRDefault="00DB5D50">
      <w:r>
        <w:t xml:space="preserve">      REQTE     : JOAO GOMES DE FARIA e outro(a)</w:t>
      </w:r>
    </w:p>
    <w:p w:rsidR="00DB5D50" w:rsidRDefault="00DB5D50">
      <w:r>
        <w:t xml:space="preserve">      ADV       : SP074774  SILVIO ALVES CORREA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13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0022847-69.2003.</w:t>
      </w:r>
      <w:r w:rsidR="009D755E">
        <w:t>4.03.0000</w:t>
      </w:r>
      <w:r>
        <w:t xml:space="preserve"> PRECAT ORI:9106725830/SP REG:06.05.2003</w:t>
      </w:r>
    </w:p>
    <w:p w:rsidR="00DB5D50" w:rsidRDefault="00DB5D50">
      <w:r>
        <w:t xml:space="preserve">      REQTE     : ANA CRISTINA CESTARI SANCHEZ e outro(a)</w:t>
      </w:r>
    </w:p>
    <w:p w:rsidR="00DB5D50" w:rsidRDefault="00DB5D50">
      <w:r>
        <w:t xml:space="preserve">      ADV       : SP014640  ULYSSES DE PAULA EDUARDO JUNIOR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0022849-39.2003.</w:t>
      </w:r>
      <w:r w:rsidR="009D755E">
        <w:t>4.03.0000</w:t>
      </w:r>
      <w:r>
        <w:t xml:space="preserve"> PRECAT ORI:0007663579/SP REG:06.05.2003</w:t>
      </w:r>
    </w:p>
    <w:p w:rsidR="00DB5D50" w:rsidRDefault="00DB5D50">
      <w:r>
        <w:t xml:space="preserve">      REQTE     : VERISSIMO FERNANDES BARBEIRO</w:t>
      </w:r>
    </w:p>
    <w:p w:rsidR="00DB5D50" w:rsidRDefault="00DB5D50">
      <w:r>
        <w:t xml:space="preserve">      ADV       : SP125416  ANTONIO RIBEIRO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FEDERAL DA 7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0022850-24.2003.</w:t>
      </w:r>
      <w:r w:rsidR="009D755E">
        <w:t>4.03.0000</w:t>
      </w:r>
      <w:r>
        <w:t xml:space="preserve"> PRECAT ORI:0007663579/SP REG:06.05.2003</w:t>
      </w:r>
    </w:p>
    <w:p w:rsidR="00DB5D50" w:rsidRDefault="00DB5D50">
      <w:r>
        <w:t xml:space="preserve">      REQTE     : ORLANDO COVOLAN</w:t>
      </w:r>
    </w:p>
    <w:p w:rsidR="00DB5D50" w:rsidRDefault="00DB5D50">
      <w:r>
        <w:t xml:space="preserve">      ADV       : SP125416  ANTONIO RIBEIRO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7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0022851-09.2003.</w:t>
      </w:r>
      <w:r w:rsidR="009D755E">
        <w:t>4.03.0000</w:t>
      </w:r>
      <w:r>
        <w:t xml:space="preserve"> PRECAT ORI:0007663579/SP REG:06.05.2003</w:t>
      </w:r>
    </w:p>
    <w:p w:rsidR="00DB5D50" w:rsidRDefault="00DB5D50">
      <w:r>
        <w:t xml:space="preserve">      REQTE     : FABIO JOAO REBOUCAS DE CARVALHO</w:t>
      </w:r>
    </w:p>
    <w:p w:rsidR="00DB5D50" w:rsidRDefault="00DB5D50">
      <w:r>
        <w:t xml:space="preserve">      ADV       : SP125416  ANTONIO RIBEIRO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7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0022852-91.2003.</w:t>
      </w:r>
      <w:r w:rsidR="009D755E">
        <w:t>4.03.0000</w:t>
      </w:r>
      <w:r>
        <w:t xml:space="preserve"> PRECAT ORI:0007663579/SP REG:06.05.2003</w:t>
      </w:r>
    </w:p>
    <w:p w:rsidR="00DB5D50" w:rsidRDefault="00DB5D50">
      <w:r>
        <w:t xml:space="preserve">      REQTE     : ARY MARINO</w:t>
      </w:r>
    </w:p>
    <w:p w:rsidR="00DB5D50" w:rsidRDefault="00DB5D50">
      <w:r>
        <w:t xml:space="preserve">      ADV       : SP125416  ANTONIO RIBEIRO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7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0022853-76.2003.</w:t>
      </w:r>
      <w:r w:rsidR="009D755E">
        <w:t>4.03.0000</w:t>
      </w:r>
      <w:r>
        <w:t xml:space="preserve"> PRECAT ORI:0009202986/SP REG:06.05.2003</w:t>
      </w:r>
    </w:p>
    <w:p w:rsidR="00DB5D50" w:rsidRDefault="00DB5D50">
      <w:r>
        <w:t xml:space="preserve">      REQTE     : ANTONIO PIRAGINI</w:t>
      </w:r>
    </w:p>
    <w:p w:rsidR="00DB5D50" w:rsidRDefault="00DB5D50">
      <w:r>
        <w:t xml:space="preserve">      ADV       : SP151724  REGIANE MARIA DE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7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0022854-61.2003.</w:t>
      </w:r>
      <w:r w:rsidR="009D755E">
        <w:t>4.03.0000</w:t>
      </w:r>
      <w:r>
        <w:t xml:space="preserve"> PRECAT ORI:8800212956/SP REG:06.05.2003</w:t>
      </w:r>
    </w:p>
    <w:p w:rsidR="00DB5D50" w:rsidRDefault="00DB5D50">
      <w:r>
        <w:t xml:space="preserve">      REQTE     : LUZIA SILVA MAZZIA</w:t>
      </w:r>
    </w:p>
    <w:p w:rsidR="00DB5D50" w:rsidRDefault="00DB5D50">
      <w:r>
        <w:t xml:space="preserve">      ADV       : SP038798  MARIA CONCEICAO AMARAL BRUNIALTI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6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0022857-16.2003.</w:t>
      </w:r>
      <w:r w:rsidR="009D755E">
        <w:t>4.03.0000</w:t>
      </w:r>
      <w:r>
        <w:t xml:space="preserve"> PRECAT ORI:199903990086488/SP REG:06.05.2003</w:t>
      </w:r>
    </w:p>
    <w:p w:rsidR="00DB5D50" w:rsidRDefault="00DB5D50">
      <w:r>
        <w:t xml:space="preserve">      REQTE     : JOAQUIM ALVES MOREIRA SOBRINHO</w:t>
      </w:r>
    </w:p>
    <w:p w:rsidR="00DB5D50" w:rsidRDefault="00DB5D50">
      <w:r>
        <w:t xml:space="preserve">      ADV       : SP058604  EURIPEDES ALVES SOBRINHO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lastRenderedPageBreak/>
        <w:t xml:space="preserve">      ADV       : SP000030  HERMES ARRAIS ALENCAR</w:t>
      </w:r>
    </w:p>
    <w:p w:rsidR="00DB5D50" w:rsidRDefault="00DB5D50">
      <w:r>
        <w:t xml:space="preserve">      DEPREC    : JUIZO FEDERAL DA 2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0022863-23.2003.</w:t>
      </w:r>
      <w:r w:rsidR="009D755E">
        <w:t>4.03.0000</w:t>
      </w:r>
      <w:r>
        <w:t xml:space="preserve"> PRECAT ORI:9613040153/SP REG:06.05.2003</w:t>
      </w:r>
    </w:p>
    <w:p w:rsidR="00DB5D50" w:rsidRDefault="00DB5D50">
      <w:r>
        <w:t xml:space="preserve">      REQTE     : LAUDELINO RODRIGUES</w:t>
      </w:r>
    </w:p>
    <w:p w:rsidR="00DB5D50" w:rsidRDefault="00DB5D50">
      <w:r>
        <w:t xml:space="preserve">      ADV       : SP098562  EURIPEDES VIEIRA PONTES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BAURU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0022864-08.2003.</w:t>
      </w:r>
      <w:r w:rsidR="009D755E">
        <w:t>4.03.0000</w:t>
      </w:r>
      <w:r>
        <w:t xml:space="preserve"> PRECAT ORI:200361200005263/SP REG:06.05.2003</w:t>
      </w:r>
    </w:p>
    <w:p w:rsidR="00DB5D50" w:rsidRDefault="00DB5D50">
      <w:r>
        <w:t xml:space="preserve">      REQTE     : ANTONIO DOS SANTOS SEVES</w:t>
      </w:r>
    </w:p>
    <w:p w:rsidR="00DB5D50" w:rsidRDefault="00DB5D50">
      <w:r>
        <w:t xml:space="preserve">      ADV       : SP077517  JOMARBE CARLOS MARQUES BESERRA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ARARAQUARA - 20ª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0022875-37.2003.</w:t>
      </w:r>
      <w:r w:rsidR="009D755E">
        <w:t>4.03.0000</w:t>
      </w:r>
      <w:r>
        <w:t xml:space="preserve"> PRECAT ORI:9300000463/SP REG:06.05.2003</w:t>
      </w:r>
    </w:p>
    <w:p w:rsidR="00DB5D50" w:rsidRDefault="00DB5D50">
      <w:r>
        <w:t xml:space="preserve">      REQTE     : GERALDA MORAES DOS SANTOS</w:t>
      </w:r>
    </w:p>
    <w:p w:rsidR="00DB5D50" w:rsidRDefault="00DB5D50">
      <w:r>
        <w:t xml:space="preserve">      ADV       : SP121435A CONCEICAO OLIVIERI DOS SANTOS ARAUJO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LIMEIRA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0022876-22.2003.</w:t>
      </w:r>
      <w:r w:rsidR="009D755E">
        <w:t>4.03.0000</w:t>
      </w:r>
      <w:r>
        <w:t xml:space="preserve"> PRECAT ORI:9400000499/SP REG:06.05.2003</w:t>
      </w:r>
    </w:p>
    <w:p w:rsidR="00DB5D50" w:rsidRDefault="00DB5D50">
      <w:r>
        <w:t xml:space="preserve">      REQTE     : PAULO ZANETTI</w:t>
      </w:r>
    </w:p>
    <w:p w:rsidR="00DB5D50" w:rsidRDefault="00DB5D50">
      <w:r>
        <w:t xml:space="preserve">      ADV       : SP055915  JOEL JOAO RUBERTI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LARANJAL PAULISTA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0022877-07.2003.</w:t>
      </w:r>
      <w:r w:rsidR="009D755E">
        <w:t>4.03.0000</w:t>
      </w:r>
      <w:r>
        <w:t xml:space="preserve"> PRECAT ORI:9400000161/SP REG:06.05.2003</w:t>
      </w:r>
    </w:p>
    <w:p w:rsidR="00DB5D50" w:rsidRDefault="00DB5D50">
      <w:r>
        <w:t xml:space="preserve">      REQTE     : VICENTE DE PAULA PEREIRA RIBEIRO</w:t>
      </w:r>
    </w:p>
    <w:p w:rsidR="00DB5D50" w:rsidRDefault="00DB5D50">
      <w:r>
        <w:t xml:space="preserve">      ADV       : SP044846  LUIZ CARLOS LOPES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SAO VICENTE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0022878-89.2003.</w:t>
      </w:r>
      <w:r w:rsidR="009D755E">
        <w:t>4.03.0000</w:t>
      </w:r>
      <w:r>
        <w:t xml:space="preserve"> PRECAT ORI:000088567201640/SP REG:06.05.2003</w:t>
      </w:r>
    </w:p>
    <w:p w:rsidR="00DB5D50" w:rsidRDefault="00DB5D50">
      <w:r>
        <w:t xml:space="preserve">      REQTE     : TERESA APARECIDA DE CAMARGO FARIA</w:t>
      </w:r>
    </w:p>
    <w:p w:rsidR="00DB5D50" w:rsidRDefault="00DB5D50">
      <w:r>
        <w:t xml:space="preserve">      ADV       : SP022491  JOAQUIM NEGRAO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AVARE &gt;32ªSSJ&gt;SP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0022879-74.2003.</w:t>
      </w:r>
      <w:r w:rsidR="009D755E">
        <w:t>4.03.0000</w:t>
      </w:r>
      <w:r>
        <w:t xml:space="preserve"> PRECAT ORI:9102066920/SP REG:06.05.2003</w:t>
      </w:r>
    </w:p>
    <w:p w:rsidR="00DB5D50" w:rsidRDefault="00DB5D50">
      <w:r>
        <w:lastRenderedPageBreak/>
        <w:t xml:space="preserve">      REQTE     : ANTONIO GUILHERME TRINDADE</w:t>
      </w:r>
    </w:p>
    <w:p w:rsidR="00DB5D50" w:rsidRDefault="00DB5D50">
      <w:r>
        <w:t xml:space="preserve">      ADV       : SP104967  JESSAMINE CARVALHO DE MELLO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0022880-59.2003.</w:t>
      </w:r>
      <w:r w:rsidR="009D755E">
        <w:t>4.03.0000</w:t>
      </w:r>
      <w:r>
        <w:t xml:space="preserve"> PRECAT ORI:9102073560/SP REG:06.05.2003</w:t>
      </w:r>
    </w:p>
    <w:p w:rsidR="00DB5D50" w:rsidRDefault="00DB5D50">
      <w:r>
        <w:t xml:space="preserve">      REQTE     : MOACIR BERNARDO DA SILVA</w:t>
      </w:r>
    </w:p>
    <w:p w:rsidR="00DB5D50" w:rsidRDefault="00DB5D50">
      <w:r>
        <w:t xml:space="preserve">      ADV       : SP104967  JESSAMINE CARVALHO DE MELLO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0022882-29.2003.</w:t>
      </w:r>
      <w:r w:rsidR="009D755E">
        <w:t>4.03.0000</w:t>
      </w:r>
      <w:r>
        <w:t xml:space="preserve"> PRECAT ORI:9900000665/SP REG:06.05.2003</w:t>
      </w:r>
    </w:p>
    <w:p w:rsidR="00DB5D50" w:rsidRDefault="00DB5D50">
      <w:r>
        <w:t xml:space="preserve">      REQTE     : RAMIRA DE SOUZA VENTURINE</w:t>
      </w:r>
    </w:p>
    <w:p w:rsidR="00DB5D50" w:rsidRDefault="00DB5D50">
      <w:r>
        <w:t xml:space="preserve">      ADV       : SP135328  EVELISE SIMONE DE MELO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AMPARO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0022917-86.2003.</w:t>
      </w:r>
      <w:r w:rsidR="009D755E">
        <w:t>4.03.0000</w:t>
      </w:r>
      <w:r>
        <w:t xml:space="preserve"> PRECAT ORI:0007519982/SP REG:08.05.2003</w:t>
      </w:r>
    </w:p>
    <w:p w:rsidR="00DB5D50" w:rsidRDefault="00DB5D50">
      <w:r>
        <w:t xml:space="preserve">      REQTE     : YADE EDITH RIBEIRO PASCHOAL</w:t>
      </w:r>
    </w:p>
    <w:p w:rsidR="00DB5D50" w:rsidRDefault="00DB5D50">
      <w:r>
        <w:t xml:space="preserve">      ADV       : SP125416  ANTONIO RIBEIRO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0022919-56.2003.</w:t>
      </w:r>
      <w:r w:rsidR="009D755E">
        <w:t>4.03.0000</w:t>
      </w:r>
      <w:r>
        <w:t xml:space="preserve"> PRECAT ORI:9900002117/SP REG:08.05.2003</w:t>
      </w:r>
    </w:p>
    <w:p w:rsidR="00DB5D50" w:rsidRDefault="00DB5D50">
      <w:r>
        <w:t xml:space="preserve">      REQTE     : OLAIR BARBOSA DE OLIVEIRA</w:t>
      </w:r>
    </w:p>
    <w:p w:rsidR="00DB5D50" w:rsidRDefault="00DB5D50">
      <w:r>
        <w:t xml:space="preserve">      ADV       : SP143089  WANDER FREGNANI BARBOSA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JOAQUIM DA BARRA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>
      <w:r>
        <w:t xml:space="preserve">                                         </w:t>
      </w:r>
    </w:p>
    <w:p w:rsidR="00DB5D50" w:rsidRDefault="00DB5D50" w:rsidP="009D755E">
      <w:pPr>
        <w:pStyle w:val="Numerada"/>
      </w:pPr>
      <w:r>
        <w:t xml:space="preserve">      PROC.  : 0022923-93.2003.</w:t>
      </w:r>
      <w:r w:rsidR="009D755E">
        <w:t>4.03.0000</w:t>
      </w:r>
      <w:r>
        <w:t xml:space="preserve"> PRECAT ORI:9700000816/SP REG:08.05.2003</w:t>
      </w:r>
    </w:p>
    <w:p w:rsidR="00DB5D50" w:rsidRDefault="00DB5D50">
      <w:r>
        <w:t xml:space="preserve">      REQTE     : ROSA PUNTIM POLLI</w:t>
      </w:r>
    </w:p>
    <w:p w:rsidR="00DB5D50" w:rsidRDefault="00DB5D50">
      <w:r>
        <w:t xml:space="preserve">      ADV       : SP072445  JOSE AUGUSTO DE ALMEIDA JUNQUEIRA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PONTAL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0022931-70.2003.</w:t>
      </w:r>
      <w:r w:rsidR="009D755E">
        <w:t>4.03.0000</w:t>
      </w:r>
      <w:r>
        <w:t xml:space="preserve"> PRECAT ORI:0000001127/SP REG:08.05.2003</w:t>
      </w:r>
    </w:p>
    <w:p w:rsidR="00DB5D50" w:rsidRDefault="00DB5D50">
      <w:r>
        <w:t xml:space="preserve">      REQTE     : LAZARA DOS REIS PIRES</w:t>
      </w:r>
    </w:p>
    <w:p w:rsidR="00DB5D50" w:rsidRDefault="00DB5D50">
      <w:r>
        <w:t xml:space="preserve">      ADV       : SP127455  ACIR PELIELO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BURITAMA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0022935-10.2003.</w:t>
      </w:r>
      <w:r w:rsidR="009D755E">
        <w:t>4.03.0000</w:t>
      </w:r>
      <w:r>
        <w:t xml:space="preserve"> PRECAT ORI:9103056929/SP REG:08.05.2003</w:t>
      </w:r>
    </w:p>
    <w:p w:rsidR="00DB5D50" w:rsidRDefault="00DB5D50">
      <w:r>
        <w:t xml:space="preserve">      REQTE     : ANTONIO JOSE PAVAN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0022936-92.2003.</w:t>
      </w:r>
      <w:r w:rsidR="009D755E">
        <w:t>4.03.0000</w:t>
      </w:r>
      <w:r>
        <w:t xml:space="preserve"> PRECAT ORI:9403077603/SP REG:08.05.2003</w:t>
      </w:r>
    </w:p>
    <w:p w:rsidR="00DB5D50" w:rsidRDefault="00DB5D50">
      <w:r>
        <w:t xml:space="preserve">      REQTE     : VITORIO MARCOLINO</w:t>
      </w:r>
    </w:p>
    <w:p w:rsidR="00DB5D50" w:rsidRDefault="00DB5D50">
      <w:r>
        <w:t xml:space="preserve">      ADV       : SP065415  PAULO HENRIQUE PASTORI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0022939-47.2003.</w:t>
      </w:r>
      <w:r w:rsidR="009D755E">
        <w:t>4.03.0000</w:t>
      </w:r>
      <w:r>
        <w:t xml:space="preserve"> PRECAT ORI:9700000967/SP REG:08.05.2003</w:t>
      </w:r>
    </w:p>
    <w:p w:rsidR="00DB5D50" w:rsidRDefault="00DB5D50">
      <w:r>
        <w:t xml:space="preserve">      REQTE     : JOSE FERREIRA e outro(a)</w:t>
      </w:r>
    </w:p>
    <w:p w:rsidR="00DB5D50" w:rsidRDefault="00DB5D50">
      <w:r>
        <w:t xml:space="preserve">      ADV       : SP117362  LINO TRAVIZI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ADAMANTINA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0022943-84.2003.</w:t>
      </w:r>
      <w:r w:rsidR="009D755E">
        <w:t>4.03.0000</w:t>
      </w:r>
      <w:r>
        <w:t xml:space="preserve"> PRECAT ORI:199903990255377/SP REG:08.05.2003</w:t>
      </w:r>
    </w:p>
    <w:p w:rsidR="00DB5D50" w:rsidRDefault="00DB5D50">
      <w:r>
        <w:t xml:space="preserve">      REQTE     : SUELI VIEIRA DE SOUZA</w:t>
      </w:r>
    </w:p>
    <w:p w:rsidR="00DB5D50" w:rsidRDefault="00DB5D50">
      <w:r>
        <w:t xml:space="preserve">      ADV       : SP078572  PAULO DONIZETI DA SILVA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2 VARA DE SANTO ANDRÉ&gt;26ª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0022944-69.2003.</w:t>
      </w:r>
      <w:r w:rsidR="009D755E">
        <w:t>4.03.0000</w:t>
      </w:r>
      <w:r>
        <w:t xml:space="preserve"> PRECAT ORI:9100000611/SP REG:08.05.2003</w:t>
      </w:r>
    </w:p>
    <w:p w:rsidR="00DB5D50" w:rsidRDefault="00DB5D50">
      <w:r>
        <w:t xml:space="preserve">      REQTE     : JANDIRA BARBOSA DA SILVA</w:t>
      </w:r>
    </w:p>
    <w:p w:rsidR="00DB5D50" w:rsidRDefault="00DB5D50">
      <w:r>
        <w:t xml:space="preserve">      ADV       : SP103820  PAULO FAGUNDES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3 VARA DE RIO CLARO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0022946-39.2003.</w:t>
      </w:r>
      <w:r w:rsidR="009D755E">
        <w:t>4.03.0000</w:t>
      </w:r>
      <w:r>
        <w:t xml:space="preserve"> PRECAT ORI:9300001161/SP REG:08.05.2003</w:t>
      </w:r>
    </w:p>
    <w:p w:rsidR="00DB5D50" w:rsidRDefault="00DB5D50">
      <w:r>
        <w:t xml:space="preserve">      PARTE A   : FRANCISCO GAMA TERRA falecido(a)</w:t>
      </w:r>
    </w:p>
    <w:p w:rsidR="00DB5D50" w:rsidRDefault="00DB5D50">
      <w:r>
        <w:t xml:space="preserve">      REQTE     : MAGALI DE MELLO TERRA e outros(as)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IGARAPAVA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0022949-91.2003.</w:t>
      </w:r>
      <w:r w:rsidR="009D755E">
        <w:t>4.03.0000</w:t>
      </w:r>
      <w:r>
        <w:t xml:space="preserve"> PRECAT ORI:9107002742/SP REG:08.05.2003</w:t>
      </w:r>
    </w:p>
    <w:p w:rsidR="00DB5D50" w:rsidRDefault="00DB5D50">
      <w:r>
        <w:t xml:space="preserve">      PARTE A   : ADHERBAL PAULA FERREIRA NETO e outro(a)</w:t>
      </w:r>
    </w:p>
    <w:p w:rsidR="00DB5D50" w:rsidRDefault="00DB5D50">
      <w:r>
        <w:lastRenderedPageBreak/>
        <w:t xml:space="preserve">      REQTE     : ADHERBAL PAULA FERREIRA NETO</w:t>
      </w:r>
    </w:p>
    <w:p w:rsidR="00DB5D50" w:rsidRDefault="00DB5D50">
      <w:r>
        <w:t xml:space="preserve">      ADV       : SP020295  DEJALMA DE CAMPOS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0022952-46.2003.</w:t>
      </w:r>
      <w:r w:rsidR="009D755E">
        <w:t>4.03.0000</w:t>
      </w:r>
      <w:r>
        <w:t xml:space="preserve"> PRECAT ORI:0009036679/SP REG:08.05.2003</w:t>
      </w:r>
    </w:p>
    <w:p w:rsidR="00DB5D50" w:rsidRDefault="00DB5D50">
      <w:r>
        <w:t xml:space="preserve">      REQTE     : ADALBERTO SOUZA e outro(a)</w:t>
      </w:r>
    </w:p>
    <w:p w:rsidR="00DB5D50" w:rsidRDefault="00DB5D50">
      <w:r>
        <w:t xml:space="preserve">      ADV       : SP018528  JOSE CARLOS MARZABAL PAULINO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0022954-16.2003.</w:t>
      </w:r>
      <w:r w:rsidR="009D755E">
        <w:t>4.03.0000</w:t>
      </w:r>
      <w:r>
        <w:t xml:space="preserve"> PRECAT ORI:9500000040/SP REG:08.05.2003</w:t>
      </w:r>
    </w:p>
    <w:p w:rsidR="00DB5D50" w:rsidRDefault="00DB5D50">
      <w:r>
        <w:t xml:space="preserve">      REQTE     : ALUISIO BRILHANTE DE SOUZA</w:t>
      </w:r>
    </w:p>
    <w:p w:rsidR="00DB5D50" w:rsidRDefault="00DB5D50">
      <w:r>
        <w:t xml:space="preserve">      ADV       : SP076510  DANIEL ALVES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5 VARA DE SAO CAETANO DO SUL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0022956-83.2003.</w:t>
      </w:r>
      <w:r w:rsidR="009D755E">
        <w:t>4.03.0000</w:t>
      </w:r>
      <w:r>
        <w:t xml:space="preserve"> PRECAT ORI:9300000579/SP REG:08.05.2003</w:t>
      </w:r>
    </w:p>
    <w:p w:rsidR="00DB5D50" w:rsidRDefault="00DB5D50">
      <w:r>
        <w:t xml:space="preserve">      REQTE     : ANTONIO DOMINGOS GUERRA</w:t>
      </w:r>
    </w:p>
    <w:p w:rsidR="00DB5D50" w:rsidRDefault="00DB5D50">
      <w:r>
        <w:t xml:space="preserve">      ADV       : SP110064  CRISTIANE KARAN CARDOZO SANTAREM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SAO MANUEL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0022958-53.2003.</w:t>
      </w:r>
      <w:r w:rsidR="009D755E">
        <w:t>4.03.0000</w:t>
      </w:r>
      <w:r>
        <w:t xml:space="preserve"> PRECAT ORI:0000000401/SP REG:08.05.2003</w:t>
      </w:r>
    </w:p>
    <w:p w:rsidR="00DB5D50" w:rsidRDefault="00DB5D50">
      <w:r>
        <w:t xml:space="preserve">      REQTE     : GENI FRANCO PERASSOL</w:t>
      </w:r>
    </w:p>
    <w:p w:rsidR="00DB5D50" w:rsidRDefault="00DB5D50">
      <w:r>
        <w:t xml:space="preserve">      ADV       : SP127455  ACIR PELIELO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BURITAMA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0022959-38.2003.</w:t>
      </w:r>
      <w:r w:rsidR="009D755E">
        <w:t>4.03.0000</w:t>
      </w:r>
      <w:r>
        <w:t xml:space="preserve"> PRECAT ORI:0000001241/SP REG:08.05.2003</w:t>
      </w:r>
    </w:p>
    <w:p w:rsidR="00DB5D50" w:rsidRDefault="00DB5D50">
      <w:r>
        <w:t xml:space="preserve">      REQTE     : LUIZ FRANCISCO AMARO</w:t>
      </w:r>
    </w:p>
    <w:p w:rsidR="00DB5D50" w:rsidRDefault="00DB5D50">
      <w:r>
        <w:t xml:space="preserve">      ADV       : SP127455  ACIR PELIELO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BURITAMA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0022961-08.2003.</w:t>
      </w:r>
      <w:r w:rsidR="009D755E">
        <w:t>4.03.0000</w:t>
      </w:r>
      <w:r>
        <w:t xml:space="preserve"> PRECAT ORI:9700000745/SP REG:08.05.2003</w:t>
      </w:r>
    </w:p>
    <w:p w:rsidR="00DB5D50" w:rsidRDefault="00DB5D50">
      <w:r>
        <w:br w:type="page"/>
      </w:r>
    </w:p>
    <w:p w:rsidR="00DB5D50" w:rsidRDefault="00DB5D50">
      <w:r>
        <w:lastRenderedPageBreak/>
        <w:t xml:space="preserve">      REQTE     : OSVALDO DE OLIVEIRA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SERTAOZINHO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0022964-60.2003.</w:t>
      </w:r>
      <w:r w:rsidR="009D755E">
        <w:t>4.03.0000</w:t>
      </w:r>
      <w:r>
        <w:t xml:space="preserve"> PRECAT ORI:9103132358/SP REG:08.05.2003</w:t>
      </w:r>
    </w:p>
    <w:p w:rsidR="00DB5D50" w:rsidRDefault="00DB5D50">
      <w:r>
        <w:t xml:space="preserve">      REQTE     : LAERCIO DIAS DE SOUZA</w:t>
      </w:r>
    </w:p>
    <w:p w:rsidR="00DB5D50" w:rsidRDefault="00DB5D50">
      <w:r>
        <w:t xml:space="preserve">      ADV       : SP090916  HILARIO BOCCHI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0022965-45.2003.</w:t>
      </w:r>
      <w:r w:rsidR="009D755E">
        <w:t>4.03.0000</w:t>
      </w:r>
      <w:r>
        <w:t xml:space="preserve"> PRECAT ORI:9900000693/SP REG:08.05.2003</w:t>
      </w:r>
    </w:p>
    <w:p w:rsidR="00DB5D50" w:rsidRDefault="00DB5D50">
      <w:r>
        <w:t xml:space="preserve">      REQTE     : ISABEL PEREIRA ESTEVES</w:t>
      </w:r>
    </w:p>
    <w:p w:rsidR="00DB5D50" w:rsidRDefault="00DB5D50">
      <w:r>
        <w:t xml:space="preserve">      ADV       : SP021240  ALBERTO PRADO DE OLIVEIRA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JUNQUEIROPOLIS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0022966-30.2003.</w:t>
      </w:r>
      <w:r w:rsidR="009D755E">
        <w:t>4.03.0000</w:t>
      </w:r>
      <w:r>
        <w:t xml:space="preserve"> PRECAT ORI:200361220002103/SP REG:08.05.2003</w:t>
      </w:r>
    </w:p>
    <w:p w:rsidR="00DB5D50" w:rsidRDefault="00DB5D50">
      <w:r>
        <w:t xml:space="preserve">      REQTE     : TADASHI HIMORI</w:t>
      </w:r>
    </w:p>
    <w:p w:rsidR="00DB5D50" w:rsidRDefault="00DB5D50">
      <w:r>
        <w:t xml:space="preserve">      ADV       : SP035124  FUMIO MONIWA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TUPÃ - 22ª SSJ -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0022967-15.2003.</w:t>
      </w:r>
      <w:r w:rsidR="009D755E">
        <w:t>4.03.0000</w:t>
      </w:r>
      <w:r>
        <w:t xml:space="preserve"> PRECAT ORI:9600000854/SP REG:08.05.2003</w:t>
      </w:r>
    </w:p>
    <w:p w:rsidR="00DB5D50" w:rsidRDefault="00DB5D50">
      <w:r>
        <w:t xml:space="preserve">      REQTE     : JACQUELINE MARTINS BARRETO</w:t>
      </w:r>
    </w:p>
    <w:p w:rsidR="00DB5D50" w:rsidRDefault="00DB5D50">
      <w:r>
        <w:t xml:space="preserve">      ADV       : SP082038  EDNA FARIAS MOURO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PRESIDENTE VENCESLAU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0022970-67.2003.</w:t>
      </w:r>
      <w:r w:rsidR="009D755E">
        <w:t>4.03.0000</w:t>
      </w:r>
      <w:r>
        <w:t xml:space="preserve"> PRECAT ORI:9700000505/SP REG:08.05.2003</w:t>
      </w:r>
    </w:p>
    <w:p w:rsidR="00DB5D50" w:rsidRDefault="00DB5D50">
      <w:r>
        <w:t xml:space="preserve">      REQTE     : ANTONIO DE SOUZA SANTOS</w:t>
      </w:r>
    </w:p>
    <w:p w:rsidR="00DB5D50" w:rsidRDefault="00DB5D50">
      <w:r>
        <w:t xml:space="preserve">      ADV       : SP128685  RENATO MATOS GARCIA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INDAIATUBA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0022990-58.2003.</w:t>
      </w:r>
      <w:r w:rsidR="009D755E">
        <w:t>4.03.0000</w:t>
      </w:r>
      <w:r>
        <w:t xml:space="preserve"> PRECAT ORI:9002014295/SP REG:08.05.2003</w:t>
      </w:r>
    </w:p>
    <w:p w:rsidR="00DB5D50" w:rsidRDefault="00DB5D50">
      <w:r>
        <w:t xml:space="preserve">      REQTE     : ERALDO AURELIO FRANZESE</w:t>
      </w:r>
    </w:p>
    <w:p w:rsidR="00DB5D50" w:rsidRDefault="00DB5D50">
      <w:r>
        <w:t xml:space="preserve">      ADV       : SP034684  HUMBERTO CARDOSO FILHO e outros(as)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3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0022993-13.2003.</w:t>
      </w:r>
      <w:r w:rsidR="009D755E">
        <w:t>4.03.0000</w:t>
      </w:r>
      <w:r>
        <w:t xml:space="preserve"> PRECAT ORI:9502019717/SP REG:08.05.2003</w:t>
      </w:r>
    </w:p>
    <w:p w:rsidR="00DB5D50" w:rsidRDefault="00DB5D50">
      <w:r>
        <w:t xml:space="preserve">      PARTE A   : ANGELO CORREA e outros(as)</w:t>
      </w:r>
    </w:p>
    <w:p w:rsidR="00DB5D50" w:rsidRDefault="00DB5D50">
      <w:r>
        <w:t xml:space="preserve">      REQTE     : ROBERTO AGOSTINHO MADEIRA</w:t>
      </w:r>
    </w:p>
    <w:p w:rsidR="00DB5D50" w:rsidRDefault="00DB5D50">
      <w:r>
        <w:t xml:space="preserve">      ADV       : SP018454  ANIS SLEIMAN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6 VARA DE SANTOS &gt; 4ªSSJ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0022995-80.2003.</w:t>
      </w:r>
      <w:r w:rsidR="009D755E">
        <w:t>4.03.0000</w:t>
      </w:r>
      <w:r>
        <w:t xml:space="preserve"> PRECAT ORI:9300001107/SP REG:08.05.2003</w:t>
      </w:r>
    </w:p>
    <w:p w:rsidR="00DB5D50" w:rsidRDefault="00DB5D50">
      <w:r>
        <w:t xml:space="preserve">      REQTE     : BRAZ PIVA</w:t>
      </w:r>
    </w:p>
    <w:p w:rsidR="00DB5D50" w:rsidRDefault="00DB5D50">
      <w:r>
        <w:t xml:space="preserve">      ADV       : SP069527  ANTONIO ROBERTO LUCENA e outro(a)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5 VARA DE JUNDIAI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0022997-50.2003.</w:t>
      </w:r>
      <w:r w:rsidR="009D755E">
        <w:t>4.03.0000</w:t>
      </w:r>
      <w:r>
        <w:t xml:space="preserve"> PRECAT ORI:199903990965034/SP REG:08.05.2003</w:t>
      </w:r>
    </w:p>
    <w:p w:rsidR="00DB5D50" w:rsidRDefault="00DB5D50">
      <w:r>
        <w:t xml:space="preserve">      PARTE A   : VLADIMIR CANCIAN e outros(as)</w:t>
      </w:r>
    </w:p>
    <w:p w:rsidR="00DB5D50" w:rsidRDefault="00DB5D50">
      <w:r>
        <w:t xml:space="preserve">      REQTE     : FRANCISCO DO CARMO e outros(as)</w:t>
      </w:r>
    </w:p>
    <w:p w:rsidR="00DB5D50" w:rsidRDefault="00DB5D50">
      <w:r>
        <w:t xml:space="preserve">      ADV       : SP056708  FRANCISCO ANTONIO ZEM PERALTA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0022998-35.2003.</w:t>
      </w:r>
      <w:r w:rsidR="009D755E">
        <w:t>4.03.0000</w:t>
      </w:r>
      <w:r>
        <w:t xml:space="preserve"> PRECAT ORI:199961170005984/SP REG:08.05.2003</w:t>
      </w:r>
    </w:p>
    <w:p w:rsidR="00DB5D50" w:rsidRDefault="00DB5D50">
      <w:r>
        <w:t xml:space="preserve">      REQTE     : TEREZA DE LURDES RIBEIRO e outro(a)</w:t>
      </w:r>
    </w:p>
    <w:p w:rsidR="00DB5D50" w:rsidRDefault="00DB5D50">
      <w:r>
        <w:t xml:space="preserve">      ADV       : SP034186  ARMANDO ALVAREZ CORTEGOSO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0023002-72.2003.</w:t>
      </w:r>
      <w:r w:rsidR="009D755E">
        <w:t>4.03.0000</w:t>
      </w:r>
      <w:r>
        <w:t xml:space="preserve"> PRECAT ORI:199961170054144/SP REG:08.05.2003</w:t>
      </w:r>
    </w:p>
    <w:p w:rsidR="00DB5D50" w:rsidRDefault="00DB5D50">
      <w:r>
        <w:t xml:space="preserve">      REQTE     : CARMEN GUARDIA SANTO OLAIA e outro(a)</w:t>
      </w:r>
    </w:p>
    <w:p w:rsidR="00DB5D50" w:rsidRDefault="00DB5D50">
      <w:r>
        <w:t xml:space="preserve">      SUCDO     : FERNANDO SANTO OLAIA</w:t>
      </w:r>
    </w:p>
    <w:p w:rsidR="00DB5D50" w:rsidRDefault="00DB5D50">
      <w:r>
        <w:t xml:space="preserve">      ADV       : SP056708  FRANCISCO ANTONIO ZEM PERALTA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0023003-57.2003.</w:t>
      </w:r>
      <w:r w:rsidR="009D755E">
        <w:t>4.03.0000</w:t>
      </w:r>
      <w:r>
        <w:t xml:space="preserve"> PRECAT ORI:199961170050187/SP REG:08.05.2003</w:t>
      </w:r>
    </w:p>
    <w:p w:rsidR="00DB5D50" w:rsidRDefault="00DB5D50">
      <w:r>
        <w:t xml:space="preserve">      REQTE     : ROMILDO CHICONI e outro(a)</w:t>
      </w:r>
    </w:p>
    <w:p w:rsidR="00DB5D50" w:rsidRDefault="00DB5D50">
      <w:r>
        <w:t xml:space="preserve">      ADV       : SP056708  FRANCISCO ANTONIO ZEM PERALTA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0023004-42.2003.</w:t>
      </w:r>
      <w:r w:rsidR="009D755E">
        <w:t>4.03.0000</w:t>
      </w:r>
      <w:r>
        <w:t xml:space="preserve"> PRECAT ORI:199961170014353/SP REG:08.05.2003</w:t>
      </w:r>
    </w:p>
    <w:p w:rsidR="00DB5D50" w:rsidRDefault="00DB5D50">
      <w:r>
        <w:lastRenderedPageBreak/>
        <w:t xml:space="preserve">      REQTE     : ROMILDO SAGIORO</w:t>
      </w:r>
    </w:p>
    <w:p w:rsidR="00DB5D50" w:rsidRDefault="00DB5D50">
      <w:r>
        <w:t xml:space="preserve">      ADV       : SP056708  FRANCISCO ANTONIO ZEM PERALTA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0023005-27.2003.</w:t>
      </w:r>
      <w:r w:rsidR="009D755E">
        <w:t>4.03.0000</w:t>
      </w:r>
      <w:r>
        <w:t xml:space="preserve"> PRECAT ORI:199961170009175/SP REG:08.05.2003</w:t>
      </w:r>
    </w:p>
    <w:p w:rsidR="00DB5D50" w:rsidRDefault="00DB5D50">
      <w:r>
        <w:t xml:space="preserve">      REQTE     : ANTONIO SANCHEZ</w:t>
      </w:r>
    </w:p>
    <w:p w:rsidR="00DB5D50" w:rsidRDefault="00DB5D50">
      <w:r>
        <w:t xml:space="preserve">      ADV       : SP050513  JOSE MASSOLA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JAU &gt; 17ªSSJ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0023022-63.2003.</w:t>
      </w:r>
      <w:r w:rsidR="009D755E">
        <w:t>4.03.0000</w:t>
      </w:r>
      <w:r>
        <w:t xml:space="preserve"> PRECAT ORI:9900000619/SP REG:09.05.2003</w:t>
      </w:r>
    </w:p>
    <w:p w:rsidR="00DB5D50" w:rsidRDefault="00DB5D50">
      <w:r>
        <w:t xml:space="preserve">      REQTE     : SONIA MARIA DE SOUZA SILVA</w:t>
      </w:r>
    </w:p>
    <w:p w:rsidR="00DB5D50" w:rsidRDefault="00DB5D50">
      <w:r>
        <w:t xml:space="preserve">      ADV       : SP058417  FERNANDO APARECIDO BALDAN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CATANDUVA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0023052-98.2003.</w:t>
      </w:r>
      <w:r w:rsidR="009D755E">
        <w:t>4.03.0000</w:t>
      </w:r>
      <w:r>
        <w:t xml:space="preserve"> PRECAT ORI:9106744435/SP REG:09.05.2003</w:t>
      </w:r>
    </w:p>
    <w:p w:rsidR="00DB5D50" w:rsidRDefault="00DB5D50">
      <w:r>
        <w:t xml:space="preserve">      REQTE     : ALUMETAL MONTAGENS INDUSTRIAIS E CIVIS S/C LTDA</w:t>
      </w:r>
    </w:p>
    <w:p w:rsidR="00DB5D50" w:rsidRDefault="00DB5D50">
      <w:r>
        <w:t xml:space="preserve">      ADV       : SP019362  JOSE DA COSTA RAMALHO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0023053-83.2003.</w:t>
      </w:r>
      <w:r w:rsidR="009D755E">
        <w:t>4.03.0000</w:t>
      </w:r>
      <w:r>
        <w:t xml:space="preserve"> PRECAT ORI:8900254804/SP REG:09.05.2003</w:t>
      </w:r>
    </w:p>
    <w:p w:rsidR="00DB5D50" w:rsidRDefault="00DB5D50">
      <w:r>
        <w:t xml:space="preserve">      REQTE     : CLAUDIONOR DE OLIVEIRA</w:t>
      </w:r>
    </w:p>
    <w:p w:rsidR="00DB5D50" w:rsidRDefault="00DB5D50">
      <w:r>
        <w:t xml:space="preserve">      ADV       : SP047342  MARIA APARECIDA VERZEGNASSI GINEZ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0023059-90.2003.</w:t>
      </w:r>
      <w:r w:rsidR="009D755E">
        <w:t>4.03.0000</w:t>
      </w:r>
      <w:r>
        <w:t xml:space="preserve"> PRECAT ORI:9107409869/SP REG:09.05.2003</w:t>
      </w:r>
    </w:p>
    <w:p w:rsidR="00DB5D50" w:rsidRDefault="00DB5D50">
      <w:r>
        <w:t xml:space="preserve">      REQTE     : PEDRO INACIO</w:t>
      </w:r>
    </w:p>
    <w:p w:rsidR="00DB5D50" w:rsidRDefault="00DB5D50">
      <w:r>
        <w:t xml:space="preserve">      ADV       : SP098884  SUZANA CARNEIRO ZUCATTO NARCISO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0025988-96.2003.</w:t>
      </w:r>
      <w:r w:rsidR="009D755E">
        <w:t>4.03.0000</w:t>
      </w:r>
      <w:r>
        <w:t xml:space="preserve"> PRECAT ORI:9700000301/MS REG:19.05.2003</w:t>
      </w:r>
    </w:p>
    <w:p w:rsidR="00DB5D50" w:rsidRDefault="00DB5D50">
      <w:r>
        <w:t xml:space="preserve">      REQTE     : MARIA DA CONCEICAO MORAIS</w:t>
      </w:r>
    </w:p>
    <w:p w:rsidR="00DB5D50" w:rsidRDefault="00DB5D50">
      <w:r>
        <w:t xml:space="preserve">      ADV       : MS003440A RUBENS DARIO FERREIRA LOBO JUNIOR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MUNDO NOVO MS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0026576-06.2003.</w:t>
      </w:r>
      <w:r w:rsidR="009D755E">
        <w:t>4.03.0000</w:t>
      </w:r>
      <w:r>
        <w:t xml:space="preserve"> PRECAT ORI:0007526644/SP REG:20.05.2003</w:t>
      </w:r>
    </w:p>
    <w:p w:rsidR="00DB5D50" w:rsidRDefault="00DB5D50">
      <w:r>
        <w:t xml:space="preserve">      REQTE     : COML/ MOTOLINS LTDA</w:t>
      </w:r>
    </w:p>
    <w:p w:rsidR="00DB5D50" w:rsidRDefault="00DB5D50">
      <w:r>
        <w:t xml:space="preserve">      ADV       : SP055388  PAULO ROBERTO RODRIGUES PINTO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0026724-17.2003.</w:t>
      </w:r>
      <w:r w:rsidR="009D755E">
        <w:t>4.03.0000</w:t>
      </w:r>
      <w:r>
        <w:t xml:space="preserve"> PRECAT ORI:199961150073704/SP REG:21.05.2003</w:t>
      </w:r>
    </w:p>
    <w:p w:rsidR="00DB5D50" w:rsidRDefault="00DB5D50">
      <w:r>
        <w:t xml:space="preserve">      REQTE     : MARIA ROSALIA FUSCO</w:t>
      </w:r>
    </w:p>
    <w:p w:rsidR="00DB5D50" w:rsidRDefault="00DB5D50">
      <w:r>
        <w:t xml:space="preserve">      ADV       : SP101629  DURVAL PEDRO FERREIRA SANTIAGO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SAO CARLOS &gt; 15ª 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0026730-24.2003.</w:t>
      </w:r>
      <w:r w:rsidR="009D755E">
        <w:t>4.03.0000</w:t>
      </w:r>
      <w:r>
        <w:t xml:space="preserve"> PRECAT ORI:199961150057978/SP REG:21.05.2003</w:t>
      </w:r>
    </w:p>
    <w:p w:rsidR="00DB5D50" w:rsidRDefault="00DB5D50">
      <w:r>
        <w:t xml:space="preserve">      REQTE     : MARIA DE LOURDES DE CAMPOS DE SOUZA CAMARGO</w:t>
      </w:r>
    </w:p>
    <w:p w:rsidR="00DB5D50" w:rsidRDefault="00DB5D50">
      <w:r>
        <w:t xml:space="preserve">      ADV       : SP086689  ROSA MARIA TREVIZAN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SAO CARLOS &gt; 15ª SSJ &gt;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0026772-73.2003.</w:t>
      </w:r>
      <w:r w:rsidR="009D755E">
        <w:t>4.03.0000</w:t>
      </w:r>
      <w:r>
        <w:t xml:space="preserve"> PRECAT ORI:9500619865/SP REG:21.05.2003</w:t>
      </w:r>
    </w:p>
    <w:p w:rsidR="00DB5D50" w:rsidRDefault="00DB5D50">
      <w:r>
        <w:t xml:space="preserve">      PARTE A   : ELISABETH KRISAM e outros(as)</w:t>
      </w:r>
    </w:p>
    <w:p w:rsidR="00DB5D50" w:rsidRDefault="00DB5D50">
      <w:r>
        <w:t xml:space="preserve">      REQTE     : JORGE LUIZ DA SILVA</w:t>
      </w:r>
    </w:p>
    <w:p w:rsidR="00DB5D50" w:rsidRDefault="00DB5D50">
      <w:r>
        <w:t xml:space="preserve">      ADV       : SP167207  JOSE VANTUIR DE SOUSA LOPES JUNIOR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0027101-85.2003.</w:t>
      </w:r>
      <w:r w:rsidR="009D755E">
        <w:t>4.03.0000</w:t>
      </w:r>
      <w:r>
        <w:t xml:space="preserve"> PRECAT ORI:9000185424/SP REG:21.05.2003</w:t>
      </w:r>
    </w:p>
    <w:p w:rsidR="00DB5D50" w:rsidRDefault="00DB5D50">
      <w:r>
        <w:t xml:space="preserve">      REQTE     : NILTON PINTO DUARTE</w:t>
      </w:r>
    </w:p>
    <w:p w:rsidR="00DB5D50" w:rsidRDefault="00DB5D50">
      <w:r>
        <w:t xml:space="preserve">      ADV       : SP070831  HELOISA HARARI e outros(as)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19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0027341-74.2003.</w:t>
      </w:r>
      <w:r w:rsidR="009D755E">
        <w:t>4.03.0000</w:t>
      </w:r>
      <w:r>
        <w:t xml:space="preserve"> PRECAT ORI:0007497008/SP REG:23.05.2003</w:t>
      </w:r>
    </w:p>
    <w:p w:rsidR="00DB5D50" w:rsidRDefault="00DB5D50">
      <w:r>
        <w:t xml:space="preserve">      REQTE     : ASSOCIACAO CRISTA DE MOCOS DE SAO PAULO</w:t>
      </w:r>
    </w:p>
    <w:p w:rsidR="00DB5D50" w:rsidRDefault="00DB5D50">
      <w:r>
        <w:t xml:space="preserve">      ADV       : SP115748  CRISTINA ALVES DE OLIVEIRA PANNAIN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15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0029214-12.2003.</w:t>
      </w:r>
      <w:r w:rsidR="009D755E">
        <w:t>4.03.0000</w:t>
      </w:r>
      <w:r>
        <w:t xml:space="preserve"> PRECAT ORI:9200915523/SP REG:02.06.2003</w:t>
      </w:r>
    </w:p>
    <w:p w:rsidR="00DB5D50" w:rsidRDefault="00DB5D50">
      <w:r>
        <w:t xml:space="preserve">      REQTE     : CARLOS ARMANDO CHOHFI e outro(a)</w:t>
      </w:r>
    </w:p>
    <w:p w:rsidR="00DB5D50" w:rsidRDefault="00DB5D50">
      <w:r>
        <w:t xml:space="preserve">      ADV       : SP100261  MARIA HELENA BRANDAO MAJORANA</w:t>
      </w:r>
    </w:p>
    <w:p w:rsidR="00DB5D50" w:rsidRDefault="00DB5D50">
      <w:r>
        <w:lastRenderedPageBreak/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17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0030144-30.2003.</w:t>
      </w:r>
      <w:r w:rsidR="009D755E">
        <w:t>4.03.0000</w:t>
      </w:r>
      <w:r>
        <w:t xml:space="preserve"> PRECAT ORI:9800000968/SP REG:02.06.2003</w:t>
      </w:r>
    </w:p>
    <w:p w:rsidR="00DB5D50" w:rsidRDefault="00DB5D50">
      <w:r>
        <w:t xml:space="preserve">      REQTE     : CARACIOLI MARTINS DE OLIVEIRA</w:t>
      </w:r>
    </w:p>
    <w:p w:rsidR="00DB5D50" w:rsidRDefault="00DB5D50">
      <w:r>
        <w:t xml:space="preserve">      ADV       : SP119093  DIRCEU MIRANDA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LUCELIA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0030781-78.2003.</w:t>
      </w:r>
      <w:r w:rsidR="009D755E">
        <w:t>4.03.0000</w:t>
      </w:r>
      <w:r>
        <w:t xml:space="preserve"> PRECAT ORI:199961130049940/SP REG:06.06.2003</w:t>
      </w:r>
    </w:p>
    <w:p w:rsidR="00DB5D50" w:rsidRDefault="00DB5D50">
      <w:r>
        <w:t xml:space="preserve">      REQTE     : NICANOR GONCALVES DA SILVA e outros(as)</w:t>
      </w:r>
    </w:p>
    <w:p w:rsidR="00DB5D50" w:rsidRDefault="00DB5D50">
      <w:r>
        <w:t xml:space="preserve">      ADV       : SP106252  WILSON INACIO DA COSTA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DE FRANCA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0030806-91.2003.</w:t>
      </w:r>
      <w:r w:rsidR="009D755E">
        <w:t>4.03.0000</w:t>
      </w:r>
      <w:r>
        <w:t xml:space="preserve"> PRECAT ORI:9600000131/MS REG:06.06.2003</w:t>
      </w:r>
    </w:p>
    <w:p w:rsidR="00DB5D50" w:rsidRDefault="00DB5D50">
      <w:r>
        <w:t xml:space="preserve">      REQTE     : PLACIDO JOAQUIM DOS SANTOS</w:t>
      </w:r>
    </w:p>
    <w:p w:rsidR="00DB5D50" w:rsidRDefault="00DB5D50">
      <w:r>
        <w:t xml:space="preserve">      ADV       : MS006914  JOSE CARLOS MATOS RODRIGUES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IVINHEMA MS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0030841-51.2003.</w:t>
      </w:r>
      <w:r w:rsidR="009D755E">
        <w:t>4.03.0000</w:t>
      </w:r>
      <w:r>
        <w:t xml:space="preserve"> PRECAT ORI:9100693219/SP REG:06.06.2003</w:t>
      </w:r>
    </w:p>
    <w:p w:rsidR="00DB5D50" w:rsidRDefault="00DB5D50">
      <w:r>
        <w:t xml:space="preserve">      REQTE     : PLINIO NOVAES DE ANDRADE JUNIOR e outros(as)</w:t>
      </w:r>
    </w:p>
    <w:p w:rsidR="00DB5D50" w:rsidRDefault="00DB5D50">
      <w:r>
        <w:t xml:space="preserve">      ADV       : SP106577  ION PLENS JUNIOR</w:t>
      </w:r>
    </w:p>
    <w:p w:rsidR="00DB5D50" w:rsidRDefault="00DB5D50">
      <w:r>
        <w:t xml:space="preserve">      REQDO(A)  : Banco Central do Brasil</w:t>
      </w:r>
    </w:p>
    <w:p w:rsidR="00DB5D50" w:rsidRDefault="00DB5D50">
      <w:r>
        <w:t xml:space="preserve">      ADV       : SP024859  JOSE OSORIO LOURENCAO</w:t>
      </w:r>
    </w:p>
    <w:p w:rsidR="00DB5D50" w:rsidRDefault="00DB5D50">
      <w:r>
        <w:t xml:space="preserve">      DEPREC    : JUIZO FEDERAL DA 21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0032660-23.2003.</w:t>
      </w:r>
      <w:r w:rsidR="009D755E">
        <w:t>4.03.0000</w:t>
      </w:r>
      <w:r>
        <w:t xml:space="preserve"> PRECAT ORI:9300001097/SP REG:11.06.2003</w:t>
      </w:r>
    </w:p>
    <w:p w:rsidR="00DB5D50" w:rsidRDefault="00DB5D50">
      <w:r>
        <w:t xml:space="preserve">      REQTE     : ROSALINA GONCALVES DA SILVA</w:t>
      </w:r>
    </w:p>
    <w:p w:rsidR="00DB5D50" w:rsidRDefault="00DB5D50">
      <w:r>
        <w:t xml:space="preserve">      ADV       : SP021350  ODENEY KLEFENS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BOTUCATU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0034042-51.2003.</w:t>
      </w:r>
      <w:r w:rsidR="009D755E">
        <w:t>4.03.0000</w:t>
      </w:r>
      <w:r>
        <w:t xml:space="preserve"> PRECAT ORI:0009016007/SP REG:13.06.2003</w:t>
      </w:r>
    </w:p>
    <w:p w:rsidR="00DB5D50" w:rsidRDefault="00DB5D50">
      <w:r>
        <w:t xml:space="preserve">      REQTE     : REI FUKUSHIMA KUROIWA</w:t>
      </w:r>
    </w:p>
    <w:p w:rsidR="00DB5D50" w:rsidRDefault="00DB5D50">
      <w:r>
        <w:t xml:space="preserve">      SUCDO     : KUROIWA AKIQUITE falecido(a)</w:t>
      </w:r>
    </w:p>
    <w:p w:rsidR="00DB5D50" w:rsidRDefault="00DB5D50">
      <w:r>
        <w:t xml:space="preserve">      ADV       : SP069834  JOAQUIM ROBERTO PINTO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7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lastRenderedPageBreak/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0034697-23.2003.</w:t>
      </w:r>
      <w:r w:rsidR="009D755E">
        <w:t>4.03.0000</w:t>
      </w:r>
      <w:r>
        <w:t xml:space="preserve"> PRECAT ORI:0000000008/SP REG:18.06.2003</w:t>
      </w:r>
    </w:p>
    <w:p w:rsidR="00DB5D50" w:rsidRDefault="00DB5D50">
      <w:r>
        <w:t xml:space="preserve">      PARTE A   : LUIZ REINALDO LEITE</w:t>
      </w:r>
    </w:p>
    <w:p w:rsidR="00DB5D50" w:rsidRDefault="00DB5D50">
      <w:r>
        <w:t xml:space="preserve">      REQTE     : ANTENOR EMILTON CAMPOS VIEIRA</w:t>
      </w:r>
    </w:p>
    <w:p w:rsidR="00DB5D50" w:rsidRDefault="00DB5D50">
      <w:r>
        <w:t xml:space="preserve">      ADV       : SP086157  ANTENOR EMILTON CAMPOS VIEIRA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PORTO FELIZ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0034792-53.2003.</w:t>
      </w:r>
      <w:r w:rsidR="009D755E">
        <w:t>4.03.0000</w:t>
      </w:r>
      <w:r>
        <w:t xml:space="preserve"> PRECAT ORI:9306052421/SP REG:20.06.2003</w:t>
      </w:r>
    </w:p>
    <w:p w:rsidR="00DB5D50" w:rsidRDefault="00DB5D50">
      <w:r>
        <w:t xml:space="preserve">      REQTE     : FAZENDA E HARAS CALUNGA AGRO PECUARIA LTDA</w:t>
      </w:r>
    </w:p>
    <w:p w:rsidR="00DB5D50" w:rsidRDefault="00DB5D50">
      <w:r>
        <w:t xml:space="preserve">      ADV       : SP010837  GASTAO LUIZ FERREIRA DA GAMA LOBO D'ECA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4 VARA DE CAMPINAS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0035121-65.2003.</w:t>
      </w:r>
      <w:r w:rsidR="009D755E">
        <w:t>4.03.0000</w:t>
      </w:r>
      <w:r>
        <w:t xml:space="preserve"> PRECAT ORI:9900001107/SP REG:21.06.2003</w:t>
      </w:r>
    </w:p>
    <w:p w:rsidR="00DB5D50" w:rsidRDefault="00DB5D50">
      <w:r>
        <w:t xml:space="preserve">      REQTE     : ORLANDA GARCIA MOREIRA</w:t>
      </w:r>
    </w:p>
    <w:p w:rsidR="00DB5D50" w:rsidRDefault="00DB5D50">
      <w:r>
        <w:t xml:space="preserve">      ADV       : SP135924  ELIANE REGINA MARTINS FERRARI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1 VARA DE BURITAMA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0035237-71.2003.</w:t>
      </w:r>
      <w:r w:rsidR="009D755E">
        <w:t>4.03.0000</w:t>
      </w:r>
      <w:r>
        <w:t xml:space="preserve"> PRECAT ORI:9200744052/SP REG:23.06.2003</w:t>
      </w:r>
    </w:p>
    <w:p w:rsidR="00DB5D50" w:rsidRDefault="00DB5D50">
      <w:r>
        <w:t xml:space="preserve">      REQTE     : EXTRASUL EXTRATOS ANIMAIS E VEGETAIS LTDA</w:t>
      </w:r>
    </w:p>
    <w:p w:rsidR="00DB5D50" w:rsidRDefault="00DB5D50">
      <w:r>
        <w:t xml:space="preserve">      ADVG      : MARCO FABIO DEL FAVA SPACCASSASSI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0035633-48.2003.</w:t>
      </w:r>
      <w:r w:rsidR="009D755E">
        <w:t>4.03.0000</w:t>
      </w:r>
      <w:r>
        <w:t xml:space="preserve"> PRECAT ORI:9403000350/SP REG:2</w:t>
      </w:r>
      <w:r w:rsidR="009D755E">
        <w:t>4.03.0000</w:t>
      </w:r>
      <w:r>
        <w:t>6.2003</w:t>
      </w:r>
    </w:p>
    <w:p w:rsidR="00DB5D50" w:rsidRDefault="00DB5D50">
      <w:r>
        <w:t xml:space="preserve">      REQTE     : CONFECCOES EBOLI LTDA</w:t>
      </w:r>
    </w:p>
    <w:p w:rsidR="00DB5D50" w:rsidRDefault="00DB5D50">
      <w:r>
        <w:t xml:space="preserve">      ADV       : SP021161  SILVIO FRANCISCO SPADARO CROPANISE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2 VARA DE RIBEIRAO PRETO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0036067-37.2003.</w:t>
      </w:r>
      <w:r w:rsidR="009D755E">
        <w:t>4.03.0000</w:t>
      </w:r>
      <w:r>
        <w:t xml:space="preserve"> PRECAT ORI:9800000560/SP REG:26.06.2003</w:t>
      </w:r>
    </w:p>
    <w:p w:rsidR="00DB5D50" w:rsidRDefault="00DB5D50">
      <w:r>
        <w:t xml:space="preserve">      REQTE     : JOSE GONCALVES</w:t>
      </w:r>
    </w:p>
    <w:p w:rsidR="00DB5D50" w:rsidRDefault="00DB5D50">
      <w:r>
        <w:t xml:space="preserve">      ADV       : SP119119  SILVIA WIZIACK SUEDAN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DE DIREITO DA 2 VARA DE OLIMPIA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0036110-71.2003.</w:t>
      </w:r>
      <w:r w:rsidR="009D755E">
        <w:t>4.03.0000</w:t>
      </w:r>
      <w:r>
        <w:t xml:space="preserve"> PRECAT ORI:199903990002633/SP REG:26.06.2003</w:t>
      </w:r>
    </w:p>
    <w:p w:rsidR="00DB5D50" w:rsidRDefault="00DB5D50">
      <w:r>
        <w:t xml:space="preserve">      REQTE     : MARLENE SANTO DE JESUS e outro(a)</w:t>
      </w:r>
    </w:p>
    <w:p w:rsidR="00DB5D50" w:rsidRDefault="00DB5D50">
      <w:r>
        <w:t xml:space="preserve">      ADV       : SP111245  ANA CECILIA CAVALCANTE NOBREGA LOFRANO</w:t>
      </w:r>
    </w:p>
    <w:p w:rsidR="00DB5D50" w:rsidRDefault="00DB5D50">
      <w:r>
        <w:lastRenderedPageBreak/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1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0036196-42.2003.</w:t>
      </w:r>
      <w:r w:rsidR="009D755E">
        <w:t>4.03.0000</w:t>
      </w:r>
      <w:r>
        <w:t xml:space="preserve"> PRECAT ORI:9106826466/SP REG:26.06.2003</w:t>
      </w:r>
    </w:p>
    <w:p w:rsidR="00DB5D50" w:rsidRDefault="00DB5D50">
      <w:r>
        <w:t xml:space="preserve">      REQTE     : PAULO SOLDANO</w:t>
      </w:r>
    </w:p>
    <w:p w:rsidR="00DB5D50" w:rsidRDefault="00DB5D50">
      <w:r>
        <w:t xml:space="preserve">      ADV       : SP095398  ALEXANDRE PALERMO SIMOES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0036198-12.2003.</w:t>
      </w:r>
      <w:r w:rsidR="009D755E">
        <w:t>4.03.0000</w:t>
      </w:r>
      <w:r>
        <w:t xml:space="preserve"> PRECAT ORI:9600147426/SP REG:26.06.2003</w:t>
      </w:r>
    </w:p>
    <w:p w:rsidR="00DB5D50" w:rsidRDefault="00DB5D50">
      <w:r>
        <w:t xml:space="preserve">      REQTE     : OSWALDO JOSE VITAGLIANO JUNIOR</w:t>
      </w:r>
    </w:p>
    <w:p w:rsidR="00DB5D50" w:rsidRDefault="00DB5D50">
      <w:r>
        <w:t xml:space="preserve">      ADV       : SP081495  LUIZ HENRIQUE BENTO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0039292-65.2003.</w:t>
      </w:r>
      <w:r w:rsidR="009D755E">
        <w:t>4.03.0000</w:t>
      </w:r>
      <w:r>
        <w:t xml:space="preserve"> PRECAT ORI:0007513895/SP REG:01.07.2003</w:t>
      </w:r>
    </w:p>
    <w:p w:rsidR="00DB5D50" w:rsidRDefault="00DB5D50">
      <w:r>
        <w:t xml:space="preserve">      REQTE     : HUGO MAGRINI e outros(as)</w:t>
      </w:r>
    </w:p>
    <w:p w:rsidR="00DB5D50" w:rsidRDefault="00DB5D50">
      <w:r>
        <w:t xml:space="preserve">      ADV       : SP015538  LUIZ CARLOS ASSIS</w:t>
      </w:r>
    </w:p>
    <w:p w:rsidR="00DB5D50" w:rsidRDefault="00DB5D50">
      <w:r>
        <w:t xml:space="preserve">      REQDO(A)  : Instituto Nacional do Seguro Social - INSS</w:t>
      </w:r>
    </w:p>
    <w:p w:rsidR="00DB5D50" w:rsidRDefault="00DB5D50">
      <w:r>
        <w:t xml:space="preserve">      ADV       : SP000030  HERMES ARRAIS ALENCAR</w:t>
      </w:r>
    </w:p>
    <w:p w:rsidR="00DB5D50" w:rsidRDefault="00DB5D50">
      <w:r>
        <w:t xml:space="preserve">      DEPREC    : JUIZO FEDERAL DA 6 VARA PREVIDENCIARIA DE SAO PAULO SP&gt;1ª</w:t>
      </w:r>
    </w:p>
    <w:p w:rsidR="00DB5D50" w:rsidRDefault="00DB5D50">
      <w:r>
        <w:t xml:space="preserve">                  SSJ&gt;SP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0039322-03.2003.</w:t>
      </w:r>
      <w:r w:rsidR="009D755E">
        <w:t>4.03.0000</w:t>
      </w:r>
      <w:r>
        <w:t xml:space="preserve"> PRECAT ORI:8900075683/SP REG:01.07.2003</w:t>
      </w:r>
    </w:p>
    <w:p w:rsidR="00DB5D50" w:rsidRDefault="00DB5D50">
      <w:r>
        <w:t xml:space="preserve">      REQTE     : RICARDO FRANCO FERREIRA</w:t>
      </w:r>
    </w:p>
    <w:p w:rsidR="00DB5D50" w:rsidRDefault="00DB5D50">
      <w:r>
        <w:t xml:space="preserve">      ADVG      : APARECIDA SIMONE GOMES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0039325-55.2003.</w:t>
      </w:r>
      <w:r w:rsidR="009D755E">
        <w:t>4.03.0000</w:t>
      </w:r>
      <w:r>
        <w:t xml:space="preserve"> PRECAT ORI:0000218871/SP REG:01.07.2003</w:t>
      </w:r>
    </w:p>
    <w:p w:rsidR="00DB5D50" w:rsidRDefault="00DB5D50">
      <w:r>
        <w:t xml:space="preserve">      PARTE A   : PREFEITURA MUNICIPAL DE SANTA IZABEL SP</w:t>
      </w:r>
    </w:p>
    <w:p w:rsidR="00DB5D50" w:rsidRDefault="00DB5D50">
      <w:r>
        <w:t xml:space="preserve">      REQTE     : CARLOS EDUARDO FERREIRA CESARIO</w:t>
      </w:r>
    </w:p>
    <w:p w:rsidR="00DB5D50" w:rsidRDefault="00DB5D50">
      <w:r>
        <w:t xml:space="preserve">      ADV       : SP093491  CARLOS EDUARDO FERREIRA CESARIO</w:t>
      </w:r>
    </w:p>
    <w:p w:rsidR="00DB5D50" w:rsidRDefault="00DB5D50">
      <w:r>
        <w:t xml:space="preserve">      REQDO(A)  : Instituto Nacional de Colonizacao e Reforma Agraria INCRA</w:t>
      </w:r>
    </w:p>
    <w:p w:rsidR="00DB5D50" w:rsidRDefault="00DB5D50">
      <w:r>
        <w:t xml:space="preserve">      ADVG      : LUIZ AUGUSTO CONSONI</w:t>
      </w:r>
    </w:p>
    <w:p w:rsidR="00DB5D50" w:rsidRDefault="00DB5D50">
      <w:r>
        <w:t xml:space="preserve">      DEPREC    : JUIZO FEDERAL DA 14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0039390-50.2003.</w:t>
      </w:r>
      <w:r w:rsidR="009D755E">
        <w:t>4.03.0000</w:t>
      </w:r>
      <w:r>
        <w:t xml:space="preserve"> PRECAT ORI:9106701604/SP REG:01.07.2003</w:t>
      </w:r>
    </w:p>
    <w:p w:rsidR="00DB5D50" w:rsidRDefault="00DB5D50">
      <w:r>
        <w:t xml:space="preserve">      REQTE     : IGNACIO FRANCISCO RAINHO NETO</w:t>
      </w:r>
    </w:p>
    <w:p w:rsidR="00DB5D50" w:rsidRDefault="00DB5D50">
      <w:r>
        <w:t xml:space="preserve">      ADV       : SP067132B ABUL LATIF MAJZOUB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8 VARA SAO PAULO Sec Jud SP</w:t>
      </w:r>
    </w:p>
    <w:p w:rsidR="00DB5D50" w:rsidRDefault="00DB5D50">
      <w:r>
        <w:lastRenderedPageBreak/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 w:rsidP="009D755E">
      <w:pPr>
        <w:pStyle w:val="Numerada"/>
      </w:pPr>
      <w:r>
        <w:t xml:space="preserve">      PROC.  : 0039577-58.2003.</w:t>
      </w:r>
      <w:r w:rsidR="009D755E">
        <w:t>4.03.0000</w:t>
      </w:r>
      <w:r>
        <w:t xml:space="preserve"> PRECAT ORI:0004194187/SP REG:01.07.2003</w:t>
      </w:r>
    </w:p>
    <w:p w:rsidR="00DB5D50" w:rsidRDefault="00DB5D50">
      <w:r>
        <w:t xml:space="preserve">      REQTE     : FRIGORIFICO BORDON S/A</w:t>
      </w:r>
    </w:p>
    <w:p w:rsidR="00DB5D50" w:rsidRDefault="00DB5D50">
      <w:r>
        <w:t xml:space="preserve">      ADV       : SP077034  CLAUDIO PIRES</w:t>
      </w:r>
    </w:p>
    <w:p w:rsidR="00DB5D50" w:rsidRDefault="00DB5D50">
      <w:r>
        <w:t xml:space="preserve">      REQDO(A)  : Uniao Federal (FAZENDA NACIONAL)</w:t>
      </w:r>
    </w:p>
    <w:p w:rsidR="00DB5D50" w:rsidRDefault="00DB5D50">
      <w:r>
        <w:t xml:space="preserve">      ADV       : SP000020  SIMONE APARECIDA VENCIGUERI AZEREDO</w:t>
      </w:r>
    </w:p>
    <w:p w:rsidR="00DB5D50" w:rsidRDefault="00DB5D50">
      <w:r>
        <w:t xml:space="preserve">      DEPREC    : JUIZO FEDERAL DA 6 VARA SAO PAULO Sec Jud SP</w:t>
      </w:r>
    </w:p>
    <w:p w:rsidR="00DB5D50" w:rsidRDefault="00DB5D50">
      <w:r>
        <w:t xml:space="preserve">      RELATOR   : DES.FED. PRESIDENTE / PRESIDÊNCIA</w:t>
      </w:r>
    </w:p>
    <w:p w:rsidR="00DB5D50" w:rsidRDefault="00DB5D50">
      <w:r>
        <w:t xml:space="preserve">      ENDER. : Av.Paulista, 1842 - </w:t>
      </w:r>
      <w:r w:rsidR="003872E3">
        <w:t>5º andar</w:t>
      </w:r>
      <w:r>
        <w:t xml:space="preserve"> - Quadrante 2</w:t>
      </w:r>
    </w:p>
    <w:p w:rsidR="00DB5D50" w:rsidRDefault="00DB5D50"/>
    <w:p w:rsidR="00DB5D50" w:rsidRDefault="00DB5D50"/>
    <w:sectPr w:rsidR="00DB5D50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C129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A00E12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50"/>
    <w:rsid w:val="000C395C"/>
    <w:rsid w:val="00100529"/>
    <w:rsid w:val="001867DE"/>
    <w:rsid w:val="002204D1"/>
    <w:rsid w:val="0024734E"/>
    <w:rsid w:val="002B1835"/>
    <w:rsid w:val="003872E3"/>
    <w:rsid w:val="003B686D"/>
    <w:rsid w:val="003E317B"/>
    <w:rsid w:val="004477F4"/>
    <w:rsid w:val="004848FF"/>
    <w:rsid w:val="00546938"/>
    <w:rsid w:val="0055193C"/>
    <w:rsid w:val="005A704D"/>
    <w:rsid w:val="00625A84"/>
    <w:rsid w:val="0068267E"/>
    <w:rsid w:val="00724308"/>
    <w:rsid w:val="00746F12"/>
    <w:rsid w:val="0078309A"/>
    <w:rsid w:val="0093089F"/>
    <w:rsid w:val="009D1A5B"/>
    <w:rsid w:val="009D755E"/>
    <w:rsid w:val="00AE023B"/>
    <w:rsid w:val="00DB5D50"/>
    <w:rsid w:val="00EA4913"/>
    <w:rsid w:val="00EB7D78"/>
    <w:rsid w:val="00FA1415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277B-AA28-4550-946B-0BA8DF1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9D755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82\Wemu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Wemul</Template>
  <TotalTime>133</TotalTime>
  <Pages>128</Pages>
  <Words>61740</Words>
  <Characters>333401</Characters>
  <Application>Microsoft Office Word</Application>
  <DocSecurity>0</DocSecurity>
  <Lines>2778</Lines>
  <Paragraphs>788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394353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PAULELLI MARIUTTI ENGEL</dc:creator>
  <cp:keywords/>
  <dc:description/>
  <cp:lastModifiedBy>Marina</cp:lastModifiedBy>
  <cp:revision>25</cp:revision>
  <cp:lastPrinted>2000-12-01T15:28:00Z</cp:lastPrinted>
  <dcterms:created xsi:type="dcterms:W3CDTF">2022-06-24T18:35:00Z</dcterms:created>
  <dcterms:modified xsi:type="dcterms:W3CDTF">2022-09-02T18:52:00Z</dcterms:modified>
</cp:coreProperties>
</file>