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3B" w:rsidRDefault="00DD4C17" w:rsidP="00100F3B">
      <w:r>
        <w:t xml:space="preserve">RELAÇÃO </w:t>
      </w:r>
      <w:bookmarkStart w:id="0" w:name="_GoBack"/>
      <w:bookmarkEnd w:id="0"/>
      <w:r>
        <w:t xml:space="preserve">DE PRECATÓRIOS </w:t>
      </w:r>
      <w:r w:rsidR="00100F3B">
        <w:t>A SEREM ELIMINADOS, ARQUIVADOS ENTRE 1.º/09/2005 e 5/07/2006</w:t>
      </w:r>
    </w:p>
    <w:p w:rsidR="00100F3B" w:rsidRDefault="00100F3B"/>
    <w:p w:rsidR="00100F3B" w:rsidRDefault="00100F3B"/>
    <w:p w:rsidR="00100F3B" w:rsidRDefault="00100F3B">
      <w:r>
        <w:t xml:space="preserve">      PROC.  : 0000425-18.1994</w:t>
      </w:r>
      <w:r w:rsidR="008F2C12">
        <w:t>.4.03.0000</w:t>
      </w:r>
      <w:r>
        <w:t xml:space="preserve"> PRECAT ORI:9100000181/SP REG:12.04.1994</w:t>
      </w:r>
    </w:p>
    <w:p w:rsidR="00100F3B" w:rsidRDefault="00100F3B">
      <w:r>
        <w:t xml:space="preserve">      REQTE     : NAIR RODRIGUES DA SILVA CAVINI</w:t>
      </w:r>
    </w:p>
    <w:p w:rsidR="00100F3B" w:rsidRDefault="00100F3B">
      <w:r>
        <w:t xml:space="preserve">      ADV       : SP020563  JOSE QUARTUCCI e outro(a)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SP050804  LAZARO DUTRA</w:t>
      </w:r>
    </w:p>
    <w:p w:rsidR="00100F3B" w:rsidRDefault="00100F3B">
      <w:r>
        <w:t xml:space="preserve">      ADV       : SP000030 HERMES ARRAIS ALENCAR</w:t>
      </w:r>
    </w:p>
    <w:p w:rsidR="00100F3B" w:rsidRDefault="00100F3B">
      <w:r>
        <w:t xml:space="preserve">      DEPREC    : JUIZO DE DIREITO DA 2 VARA DE AVARE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0002588-97.1996</w:t>
      </w:r>
      <w:r w:rsidR="008F2C12">
        <w:t>.4.03.0000</w:t>
      </w:r>
      <w:r w:rsidR="006C03FD">
        <w:t xml:space="preserve"> </w:t>
      </w:r>
      <w:r>
        <w:t xml:space="preserve"> PRECAT ORI:9200001296/SP REG:11.01.1996</w:t>
      </w:r>
    </w:p>
    <w:p w:rsidR="00100F3B" w:rsidRDefault="00100F3B">
      <w:r>
        <w:t xml:space="preserve">      REQTE     : CICERO CEZARIO DA SILVA</w:t>
      </w:r>
    </w:p>
    <w:p w:rsidR="00100F3B" w:rsidRDefault="00100F3B">
      <w:r>
        <w:t xml:space="preserve">      ADV       : SP113111  LUCIENNE WACKED DIAS e outros(as)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SP015249  JOSE RICARDO DE OLIVEIRA e outro(a)</w:t>
      </w:r>
    </w:p>
    <w:p w:rsidR="00100F3B" w:rsidRDefault="00100F3B">
      <w:r>
        <w:t xml:space="preserve">      ADV       : SP000030 HERMES ARRAIS ALENCAR</w:t>
      </w:r>
    </w:p>
    <w:p w:rsidR="00100F3B" w:rsidRDefault="00100F3B">
      <w:r>
        <w:t xml:space="preserve">      DEPREC    : JUIZO DE DIREITO DA 3 VARA DE BOTUCATU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0002682-45.1996</w:t>
      </w:r>
      <w:r w:rsidR="008F2C12">
        <w:t>.4.03.0000</w:t>
      </w:r>
      <w:r>
        <w:t xml:space="preserve"> PRECAT ORI:9000000644/SP REG:11.01.1996</w:t>
      </w:r>
    </w:p>
    <w:p w:rsidR="00100F3B" w:rsidRDefault="00100F3B">
      <w:r>
        <w:t xml:space="preserve">      REQTE     : ANTONINHO JOSE RIBEIRO</w:t>
      </w:r>
    </w:p>
    <w:p w:rsidR="00100F3B" w:rsidRDefault="00100F3B">
      <w:r>
        <w:t xml:space="preserve">      ADV       : SP048836  NAHUR ESTRELLA MAIA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SP031016  JARBAS LINHARES DA SILVA e outro(a)</w:t>
      </w:r>
    </w:p>
    <w:p w:rsidR="00100F3B" w:rsidRDefault="00100F3B">
      <w:r>
        <w:t xml:space="preserve">      ADV       : SP000030 HERMES ARRAIS ALENCAR</w:t>
      </w:r>
    </w:p>
    <w:p w:rsidR="00100F3B" w:rsidRDefault="00100F3B">
      <w:r>
        <w:t xml:space="preserve">      DEPREC    : JUIZO DE DIREITO DA 1 VARA DE MONTE APRAZIVEL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0039169-14.1996</w:t>
      </w:r>
      <w:r w:rsidR="008F2C12">
        <w:t>.4.03.0000</w:t>
      </w:r>
      <w:r>
        <w:t xml:space="preserve"> PRECAT ORI:9100000620/SP REG:30.05.1996</w:t>
      </w:r>
    </w:p>
    <w:p w:rsidR="00100F3B" w:rsidRDefault="00100F3B">
      <w:r>
        <w:t xml:space="preserve">      REQTE     : IZAURA DE JESUS CUSTODIO</w:t>
      </w:r>
    </w:p>
    <w:p w:rsidR="00100F3B" w:rsidRDefault="00100F3B">
      <w:r>
        <w:t xml:space="preserve">      ADV       : SP105346  NAZARENO MARINHO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SP117713  CARMEM PATRICIA NAMI GARCIA SUANA e outros(as)</w:t>
      </w:r>
    </w:p>
    <w:p w:rsidR="00100F3B" w:rsidRDefault="00100F3B">
      <w:r>
        <w:t xml:space="preserve">      ADV       : SP000030 HERMES ARRAIS ALENCAR</w:t>
      </w:r>
    </w:p>
    <w:p w:rsidR="00100F3B" w:rsidRDefault="00100F3B">
      <w:r>
        <w:t xml:space="preserve">      DEPREC    : JUIZO DE DIREITO DA 1 VARA DE MONTE APRAZIVEL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0044304-07.1996</w:t>
      </w:r>
      <w:r w:rsidR="008F2C12">
        <w:t>.4.03.0000</w:t>
      </w:r>
      <w:r>
        <w:t xml:space="preserve"> PRECAT ORI:9200000164/SP REG:17.06.1996</w:t>
      </w:r>
    </w:p>
    <w:p w:rsidR="00100F3B" w:rsidRDefault="00100F3B">
      <w:r>
        <w:t xml:space="preserve">      REQTE     : LEONOR MENDES MARCOLINO</w:t>
      </w:r>
    </w:p>
    <w:p w:rsidR="00100F3B" w:rsidRDefault="00100F3B">
      <w:r>
        <w:t xml:space="preserve">      ADV       : SP108701  JOSE MILTON GUIMARAES e outros(as)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SP032309B ANTONIO AMIN JORGE e outros(as)</w:t>
      </w:r>
    </w:p>
    <w:p w:rsidR="00100F3B" w:rsidRDefault="00100F3B">
      <w:r>
        <w:t xml:space="preserve">      ADV       : SP000030 HERMES ARRAIS ALENCAR</w:t>
      </w:r>
    </w:p>
    <w:p w:rsidR="00100F3B" w:rsidRDefault="00100F3B">
      <w:r>
        <w:t xml:space="preserve">      DEPREC    : JUIZO DE DIREITO DA 1 VARA DE MIGUELOPOLIS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0046777-63.1996</w:t>
      </w:r>
      <w:r w:rsidR="008F2C12">
        <w:t>.4.03.0000</w:t>
      </w:r>
      <w:r>
        <w:t xml:space="preserve"> PRECAT ORI:9300001419/SP REG:24.06.1996</w:t>
      </w:r>
    </w:p>
    <w:p w:rsidR="00100F3B" w:rsidRDefault="00100F3B">
      <w:r>
        <w:t xml:space="preserve">      REQTE     : JAYRO FONTES</w:t>
      </w:r>
    </w:p>
    <w:p w:rsidR="00100F3B" w:rsidRDefault="00100F3B">
      <w:r>
        <w:t xml:space="preserve">      ADV       : SP071907  EDUARDO MACHADO SILVEIRA e outro(a)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SP015249  JOSE RICARDO DE OLIVEIRA e outros(as)</w:t>
      </w:r>
    </w:p>
    <w:p w:rsidR="00100F3B" w:rsidRDefault="00100F3B">
      <w:r>
        <w:t xml:space="preserve">      ADV       : SP000030 HERMES ARRAIS ALENCAR</w:t>
      </w:r>
    </w:p>
    <w:p w:rsidR="00100F3B" w:rsidRDefault="00100F3B">
      <w:r>
        <w:t xml:space="preserve">      DEPREC    : JUIZO DE DIREITO DA 3 VARA DE BOTUCATU 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0055049-46.1996</w:t>
      </w:r>
      <w:r w:rsidR="008F2C12">
        <w:t>.4.03.0000</w:t>
      </w:r>
      <w:r>
        <w:t xml:space="preserve"> PRECAT ORI:9200001519/SP REG:17.07.1996</w:t>
      </w:r>
    </w:p>
    <w:p w:rsidR="00100F3B" w:rsidRDefault="00100F3B">
      <w:r>
        <w:t xml:space="preserve">      REQTE     : JAIR CAMILO DE ALMEIDA</w:t>
      </w:r>
    </w:p>
    <w:p w:rsidR="00100F3B" w:rsidRDefault="00100F3B">
      <w:r>
        <w:t xml:space="preserve">      ADV       : SP069057  ANTONIO APARECIDO PRADO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SP015249  JOSE RICARDO DE OLIVEIRA e outros(as)</w:t>
      </w:r>
    </w:p>
    <w:p w:rsidR="00100F3B" w:rsidRDefault="00100F3B">
      <w:r>
        <w:t xml:space="preserve">      ADV       : SP000030 HERMES ARRAIS ALENCAR</w:t>
      </w:r>
    </w:p>
    <w:p w:rsidR="00100F3B" w:rsidRDefault="00100F3B">
      <w:r>
        <w:t xml:space="preserve">      DEPREC    : JUIZO DE DIREITO DA 2 VARA DE BOTUCATU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0088048-52.1996</w:t>
      </w:r>
      <w:r w:rsidR="008F2C12">
        <w:t>.4.03.0000</w:t>
      </w:r>
      <w:r>
        <w:t xml:space="preserve"> PRECAT ORI:8700000847/SP REG:12.11.1996</w:t>
      </w:r>
    </w:p>
    <w:p w:rsidR="00100F3B" w:rsidRDefault="00100F3B">
      <w:r>
        <w:t xml:space="preserve">      REQTE     : JOSE LUIZ DE OLIVEIRA</w:t>
      </w:r>
    </w:p>
    <w:p w:rsidR="00100F3B" w:rsidRDefault="00100F3B">
      <w:r>
        <w:t xml:space="preserve">      ADV       : SP071907  EDUARDO MACHADO SILVEIRA e outro(a)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SP044364  JURANDIR FREIRE DE CARVALHO e outros(as)</w:t>
      </w:r>
    </w:p>
    <w:p w:rsidR="00100F3B" w:rsidRDefault="00100F3B">
      <w:r>
        <w:t xml:space="preserve">      ADV       : SP000030 HERMES ARRAIS ALENCAR</w:t>
      </w:r>
    </w:p>
    <w:p w:rsidR="00100F3B" w:rsidRDefault="00100F3B">
      <w:r>
        <w:t xml:space="preserve">      DEPREC    : JUIZO DE DIREITO DA 1 VARA DE BOTUCATU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0040693-12.1997</w:t>
      </w:r>
      <w:r w:rsidR="008F2C12">
        <w:t>.4.03.0000</w:t>
      </w:r>
      <w:r>
        <w:t xml:space="preserve"> PRECAT ORI:9200000680/SP REG:01.07.1997</w:t>
      </w:r>
    </w:p>
    <w:p w:rsidR="00100F3B" w:rsidRDefault="00100F3B">
      <w:r>
        <w:t xml:space="preserve">      REQTE     : BENEDITA RODRIGUES MERLIN</w:t>
      </w:r>
    </w:p>
    <w:p w:rsidR="00100F3B" w:rsidRDefault="00100F3B">
      <w:r>
        <w:t xml:space="preserve">      ADV       : SP090575  REINALDO CARAM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SP047647  SIGEHISA YAMAGUTI</w:t>
      </w:r>
    </w:p>
    <w:p w:rsidR="00100F3B" w:rsidRDefault="00100F3B">
      <w:r>
        <w:t xml:space="preserve">      ADV       : SP000030 HERMES ARRAIS ALENCAR</w:t>
      </w:r>
    </w:p>
    <w:p w:rsidR="00100F3B" w:rsidRDefault="00100F3B">
      <w:r>
        <w:t xml:space="preserve">      DEPREC    : JUIZO DE DIREITO DA 1 VARA DE CONCHAS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0041559-20.1997</w:t>
      </w:r>
      <w:r w:rsidR="008F2C12">
        <w:t>.4.03.0000</w:t>
      </w:r>
      <w:r>
        <w:t xml:space="preserve"> PRECAT ORI:8900001422/SP REG:01.07.1997</w:t>
      </w:r>
    </w:p>
    <w:p w:rsidR="00100F3B" w:rsidRDefault="00100F3B">
      <w:r>
        <w:t xml:space="preserve">      REQTE     : NISHIMURA MATAO</w:t>
      </w:r>
    </w:p>
    <w:p w:rsidR="00100F3B" w:rsidRDefault="00100F3B">
      <w:r>
        <w:t xml:space="preserve">      ADV       : SP069894  ISRAEL VERDELI e outro(a)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SP077724  PAULO CESAR FANTINI</w:t>
      </w:r>
    </w:p>
    <w:p w:rsidR="00100F3B" w:rsidRDefault="00100F3B">
      <w:r>
        <w:t xml:space="preserve">      ADV       : SP000030 HERMES ARRAIS ALENCAR</w:t>
      </w:r>
    </w:p>
    <w:p w:rsidR="00100F3B" w:rsidRDefault="00100F3B">
      <w:r>
        <w:t xml:space="preserve">      DEPREC    : JUIZO DE DIREITO DA 2 VARA DE LINS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0055966-31.1997</w:t>
      </w:r>
      <w:r w:rsidR="008F2C12">
        <w:t>.4.03.0000</w:t>
      </w:r>
      <w:r>
        <w:t xml:space="preserve"> PRECAT ORI:9100001664/SP REG:03.09.1997</w:t>
      </w:r>
    </w:p>
    <w:p w:rsidR="00100F3B" w:rsidRDefault="00100F3B">
      <w:r>
        <w:t xml:space="preserve">      REQTE     : ODETE MARCELINA TASINAFO</w:t>
      </w:r>
    </w:p>
    <w:p w:rsidR="00100F3B" w:rsidRDefault="00100F3B">
      <w:r>
        <w:t xml:space="preserve">      ADV       : SP069750  REINALDO ALBERTINI e outro(a)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SP101909  MARIA HELENA TAZINAFO</w:t>
      </w:r>
    </w:p>
    <w:p w:rsidR="00100F3B" w:rsidRDefault="00100F3B">
      <w:r>
        <w:t xml:space="preserve">      ADV       : SP000030 HERMES ARRAIS ALENCAR</w:t>
      </w:r>
    </w:p>
    <w:p w:rsidR="00100F3B" w:rsidRDefault="00100F3B">
      <w:r>
        <w:t xml:space="preserve">      DEPREC    : JUIZO DE DIREITO DA 1 VARA DE ORLANDIA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0014230-62.1999</w:t>
      </w:r>
      <w:r w:rsidR="008F2C12">
        <w:t>.4.03.0000</w:t>
      </w:r>
      <w:r>
        <w:t xml:space="preserve"> PRECAT ORI:8800000695/SP REG:30.04.1999</w:t>
      </w:r>
    </w:p>
    <w:p w:rsidR="00100F3B" w:rsidRDefault="00100F3B">
      <w:r>
        <w:t xml:space="preserve">      REQTE     : MARIA NOGUEIRA PINHO falecido(a)</w:t>
      </w:r>
    </w:p>
    <w:p w:rsidR="00100F3B" w:rsidRDefault="00100F3B">
      <w:r>
        <w:t xml:space="preserve">      HABLTDO   : JASMIRA MONTEIRO PAVANI e outros(as)</w:t>
      </w:r>
    </w:p>
    <w:p w:rsidR="00100F3B" w:rsidRDefault="00100F3B">
      <w:r>
        <w:t xml:space="preserve">      ADV       : SP099342  MARCELO DE ASSIS CUNHA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JUIZO DE DIREITO DA 1 VARA DE SANTA ROSA DE VITERBO 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0014807-40.1999</w:t>
      </w:r>
      <w:r w:rsidR="008F2C12">
        <w:t>.4.03.0000</w:t>
      </w:r>
      <w:r>
        <w:t xml:space="preserve"> PRECAT ORI:8800000072/SP REG:07.05.1999</w:t>
      </w:r>
    </w:p>
    <w:p w:rsidR="00100F3B" w:rsidRDefault="00100F3B">
      <w:r>
        <w:t xml:space="preserve">      REQTE     : LAZARO ALVES FERREIRA</w:t>
      </w:r>
    </w:p>
    <w:p w:rsidR="00100F3B" w:rsidRDefault="00100F3B">
      <w:r>
        <w:t xml:space="preserve">      ADV       : SP035273  HILARIO BOCCHI e outro(a)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JUIZO DE DIREITO DA 1 VARA DE SANTA ROSA DE VITERBO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0032502-07.1999</w:t>
      </w:r>
      <w:r w:rsidR="008F2C12">
        <w:t>.4.03.0000</w:t>
      </w:r>
      <w:r>
        <w:t xml:space="preserve"> PRECAT ORI:200161260004230/SP REG:01.07.1999</w:t>
      </w:r>
    </w:p>
    <w:p w:rsidR="00100F3B" w:rsidRDefault="00100F3B">
      <w:r>
        <w:t xml:space="preserve">      REQTE     : BENEDITO APARECIDO RIBEIRO e outros(as)</w:t>
      </w:r>
    </w:p>
    <w:p w:rsidR="00100F3B" w:rsidRDefault="00100F3B">
      <w:r>
        <w:t xml:space="preserve">      ADV       : SP067806  ELI AGUADO PRADO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JUIZO FEDERAL DA 3 VARA DE SANTO ANDRÉ&gt;26ª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0003617-46.2000</w:t>
      </w:r>
      <w:r w:rsidR="008F2C12">
        <w:t>.4.03.0000</w:t>
      </w:r>
      <w:r>
        <w:t xml:space="preserve"> PRECAT ORI:9700000093/MS REG:04.02.2000</w:t>
      </w:r>
    </w:p>
    <w:p w:rsidR="00100F3B" w:rsidRDefault="00100F3B">
      <w:r>
        <w:t xml:space="preserve">      PARTE A   : GERSE MOREIRA</w:t>
      </w:r>
    </w:p>
    <w:p w:rsidR="00100F3B" w:rsidRDefault="00100F3B">
      <w:r>
        <w:t xml:space="preserve">      REQTE     : CARLOS ROBERTO DOS SANTOS OKAMOTO</w:t>
      </w:r>
    </w:p>
    <w:p w:rsidR="00100F3B" w:rsidRDefault="00100F3B">
      <w:r>
        <w:t xml:space="preserve">      ADV       : SP103037  CARLOS ROBERTO DOS SANTOS OKAMOTO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JUIZO DE DIREITO DA 2 VARA DE IVINHEMA MS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0056805-51.2000</w:t>
      </w:r>
      <w:r w:rsidR="008F2C12">
        <w:t>.4.03.0000</w:t>
      </w:r>
      <w:r>
        <w:t xml:space="preserve"> PRECAT ORI:9200197779/SP REG:23.10.2000</w:t>
      </w:r>
    </w:p>
    <w:p w:rsidR="00100F3B" w:rsidRDefault="00100F3B">
      <w:r>
        <w:t xml:space="preserve">      REQTE     : AVICOLA VINHEDENSE LTDA</w:t>
      </w:r>
    </w:p>
    <w:p w:rsidR="00100F3B" w:rsidRDefault="00100F3B">
      <w:r>
        <w:t xml:space="preserve">      ADV       : SP090924  MARIA CAROLINA GABRIELLONI</w:t>
      </w:r>
    </w:p>
    <w:p w:rsidR="00100F3B" w:rsidRDefault="00100F3B">
      <w:r>
        <w:t xml:space="preserve">      REQDO(A)  : Uniao Federal (FAZENDA NACIONAL)</w:t>
      </w:r>
    </w:p>
    <w:p w:rsidR="00100F3B" w:rsidRDefault="00100F3B">
      <w:r>
        <w:t xml:space="preserve">      ADV       : SP000020  SIMONE APARECIDA VENCIGUERI AZEREDO</w:t>
      </w:r>
    </w:p>
    <w:p w:rsidR="00100F3B" w:rsidRDefault="00100F3B">
      <w:r>
        <w:t xml:space="preserve">      DEPREC    : JUIZO FEDERAL DA 21 VARA SAO PAULO Sec Jud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0060529-63.2000</w:t>
      </w:r>
      <w:r w:rsidR="008F2C12">
        <w:t>.4.03.0000</w:t>
      </w:r>
      <w:r>
        <w:t xml:space="preserve"> PRECAT ORI:9700000016/SP REG:09.11.2000</w:t>
      </w:r>
    </w:p>
    <w:p w:rsidR="00100F3B" w:rsidRDefault="00100F3B">
      <w:r>
        <w:t xml:space="preserve">      REQTE     : ADELINA DE OLIVEIRA SILVA</w:t>
      </w:r>
    </w:p>
    <w:p w:rsidR="00100F3B" w:rsidRDefault="00100F3B">
      <w:r>
        <w:t xml:space="preserve">      ADV       : SP064327  EZIO RAHAL MELILLO e outros(as)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JUIZO DE DIREITO DA 1 VARA DE TAQUARITUBA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0066787-89.2000</w:t>
      </w:r>
      <w:r w:rsidR="008F2C12">
        <w:t>.4.03.0000</w:t>
      </w:r>
      <w:r>
        <w:t xml:space="preserve"> PRECAT ORI:9700001601/SP REG:20.12.2000</w:t>
      </w:r>
    </w:p>
    <w:p w:rsidR="00100F3B" w:rsidRDefault="00100F3B">
      <w:r>
        <w:t xml:space="preserve">      REQTE     : ANTONIO CELSON BUENO</w:t>
      </w:r>
    </w:p>
    <w:p w:rsidR="00100F3B" w:rsidRDefault="00100F3B">
      <w:r>
        <w:t xml:space="preserve">      ADV       : SP064327  EZIO RAHAL MELILLO e outros(as)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JUIZO DE DIREITO DA 1 VARA DE PIRAJU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0069882-88.2004</w:t>
      </w:r>
      <w:r w:rsidR="008F2C12">
        <w:t>.4.03.0000</w:t>
      </w:r>
      <w:r>
        <w:t xml:space="preserve"> PRECAT ORI:200461850105451/SP REG:02.12.2004</w:t>
      </w:r>
    </w:p>
    <w:p w:rsidR="00100F3B" w:rsidRDefault="00100F3B">
      <w:r>
        <w:t xml:space="preserve">      REQTE     : SAULO ALVES DE OLIVEIRA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0069883-73.2004</w:t>
      </w:r>
      <w:r w:rsidR="008F2C12">
        <w:t>.4.03.0000</w:t>
      </w:r>
      <w:r>
        <w:t xml:space="preserve"> PRECAT ORI:200461850104057/SP REG:02.12.2004</w:t>
      </w:r>
    </w:p>
    <w:p w:rsidR="00100F3B" w:rsidRDefault="00100F3B">
      <w:r>
        <w:t xml:space="preserve">      REQTE     : VERA MARIA CAMPOS RIVOIRO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0069884-58.2004</w:t>
      </w:r>
      <w:r w:rsidR="008F2C12">
        <w:t>.4.03.0000</w:t>
      </w:r>
      <w:r>
        <w:t xml:space="preserve"> PRECAT ORI:200461850102700/SP REG:02.12.2004</w:t>
      </w:r>
    </w:p>
    <w:p w:rsidR="00100F3B" w:rsidRDefault="00100F3B">
      <w:r>
        <w:t xml:space="preserve">      REQTE     : JOSE CREMONEZ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0069885-43.2004</w:t>
      </w:r>
      <w:r w:rsidR="008F2C12">
        <w:t>.4.03.0000</w:t>
      </w:r>
      <w:r>
        <w:t xml:space="preserve"> PRECAT ORI:200461850102565/SP REG:02.12.2004</w:t>
      </w:r>
    </w:p>
    <w:p w:rsidR="00100F3B" w:rsidRDefault="00100F3B">
      <w:r>
        <w:t xml:space="preserve">      REQTE     : FRANCIS BUENO CARRATO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0069886-28.2004</w:t>
      </w:r>
      <w:r w:rsidR="008F2C12">
        <w:t>.4.03.0000</w:t>
      </w:r>
      <w:r>
        <w:t xml:space="preserve"> PRECAT ORI:200461850102504/SP REG:02.12.2004</w:t>
      </w:r>
    </w:p>
    <w:p w:rsidR="00100F3B" w:rsidRDefault="00100F3B">
      <w:r>
        <w:t xml:space="preserve">      REQTE     : CARLOS RIBEIRO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0069887-13.2004</w:t>
      </w:r>
      <w:r w:rsidR="008F2C12">
        <w:t>.4.03.0000</w:t>
      </w:r>
      <w:r>
        <w:t xml:space="preserve"> PRECAT ORI:200461850101214/SP REG:02.12.2004</w:t>
      </w:r>
    </w:p>
    <w:p w:rsidR="00100F3B" w:rsidRDefault="00100F3B">
      <w:r>
        <w:t xml:space="preserve">      REQTE     : JOSE MAURICIO DIAS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0069888-95.2004</w:t>
      </w:r>
      <w:r w:rsidR="008F2C12">
        <w:t>.4.03.0000</w:t>
      </w:r>
      <w:r>
        <w:t xml:space="preserve"> PRECAT ORI:200461850100696/SP REG:02.12.2004</w:t>
      </w:r>
    </w:p>
    <w:p w:rsidR="00100F3B" w:rsidRDefault="00100F3B">
      <w:r>
        <w:t xml:space="preserve">      REQTE     : JOANA D ARC TEIXEIRA NETO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0069889-80.2004</w:t>
      </w:r>
      <w:r w:rsidR="008F2C12">
        <w:t>.4.03.0000</w:t>
      </w:r>
      <w:r>
        <w:t xml:space="preserve"> PRECAT ORI:200461850100520/SP REG:02.12.2004</w:t>
      </w:r>
    </w:p>
    <w:p w:rsidR="00100F3B" w:rsidRDefault="00100F3B">
      <w:r>
        <w:t xml:space="preserve">      REQTE     : RUBENS RODRIGUES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lastRenderedPageBreak/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0069890-65.2004</w:t>
      </w:r>
      <w:r w:rsidR="008F2C12">
        <w:t>.4.03.0000</w:t>
      </w:r>
      <w:r>
        <w:t xml:space="preserve"> PRECAT ORI:200461850100611/SP REG:02.12.2004</w:t>
      </w:r>
    </w:p>
    <w:p w:rsidR="00100F3B" w:rsidRDefault="00100F3B">
      <w:r>
        <w:t xml:space="preserve">      REQTE     : IRACI ANDRE AVELINO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0069891-50.2004</w:t>
      </w:r>
      <w:r w:rsidR="008F2C12">
        <w:t>.4.03.0000</w:t>
      </w:r>
      <w:r>
        <w:t xml:space="preserve"> PRECAT ORI:200461850100416/SP REG:02.12.2004</w:t>
      </w:r>
    </w:p>
    <w:p w:rsidR="00100F3B" w:rsidRDefault="00100F3B">
      <w:r>
        <w:t xml:space="preserve">      REQTE     : FREDERICO MERIGO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0069892-35.2004</w:t>
      </w:r>
      <w:r w:rsidR="008F2C12">
        <w:t>.4.03.0000</w:t>
      </w:r>
      <w:r>
        <w:t xml:space="preserve"> PRECAT ORI:200461850099396/SP REG:02.12.2004</w:t>
      </w:r>
    </w:p>
    <w:p w:rsidR="00100F3B" w:rsidRDefault="00100F3B">
      <w:r>
        <w:t xml:space="preserve">      REQTE     : ALFREDO GOMES FREIRE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0069893-20.2004</w:t>
      </w:r>
      <w:r w:rsidR="008F2C12">
        <w:t>.4.03.0000</w:t>
      </w:r>
      <w:r>
        <w:t xml:space="preserve"> PRECAT ORI:200461850094052/SP REG:02.12.2004</w:t>
      </w:r>
    </w:p>
    <w:p w:rsidR="00100F3B" w:rsidRDefault="00100F3B">
      <w:r>
        <w:t xml:space="preserve">      REQTE     : DORA FILOMENA MARQUES DIAS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0069894-05.2004</w:t>
      </w:r>
      <w:r w:rsidR="008F2C12">
        <w:t>.4.03.0000</w:t>
      </w:r>
      <w:r>
        <w:t xml:space="preserve"> PRECAT ORI:200461850094568/SP REG:02.12.2004</w:t>
      </w:r>
    </w:p>
    <w:p w:rsidR="00100F3B" w:rsidRDefault="00100F3B">
      <w:r>
        <w:t xml:space="preserve">      REQTE     : IZAEL ANTONIO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0069895-87.2004</w:t>
      </w:r>
      <w:r w:rsidR="008F2C12">
        <w:t>.4.03.0000</w:t>
      </w:r>
      <w:r>
        <w:t xml:space="preserve"> PRECAT ORI:200461850152600/SP REG:02.12.2004</w:t>
      </w:r>
    </w:p>
    <w:p w:rsidR="00100F3B" w:rsidRDefault="00100F3B">
      <w:r>
        <w:t xml:space="preserve">      REQTE     : OSVALDO BERNARDO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0069896-72.2004</w:t>
      </w:r>
      <w:r w:rsidR="008F2C12">
        <w:t>.4.03.0000</w:t>
      </w:r>
      <w:r>
        <w:t xml:space="preserve"> PRECAT ORI:200461850127690/SP REG:02.12.2004</w:t>
      </w:r>
    </w:p>
    <w:p w:rsidR="00100F3B" w:rsidRDefault="00100F3B">
      <w:r>
        <w:t xml:space="preserve">      REQTE     : GILBERTO DRIGHETTI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0069897-57.2004</w:t>
      </w:r>
      <w:r w:rsidR="008F2C12">
        <w:t>.4.03.0000</w:t>
      </w:r>
      <w:r>
        <w:t xml:space="preserve"> PRECAT ORI:200461850117647/SP REG:02.12.2004</w:t>
      </w:r>
    </w:p>
    <w:p w:rsidR="00100F3B" w:rsidRDefault="00100F3B">
      <w:r>
        <w:t xml:space="preserve">      REQTE     : APARECIDO ROLDAO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0069898-42.2004</w:t>
      </w:r>
      <w:r w:rsidR="008F2C12">
        <w:t>.4.03.0000</w:t>
      </w:r>
      <w:r>
        <w:t xml:space="preserve"> PRECAT ORI:200461850118123/SP REG:02.12.2004</w:t>
      </w:r>
    </w:p>
    <w:p w:rsidR="00100F3B" w:rsidRDefault="00100F3B">
      <w:r>
        <w:t xml:space="preserve">      REQTE     : ELENIR CARMO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0069937-39.2004</w:t>
      </w:r>
      <w:r w:rsidR="008F2C12">
        <w:t>.4.03.0000</w:t>
      </w:r>
      <w:r>
        <w:t xml:space="preserve"> PRECAT ORI:200461850113976/SP REG:02.12.2004</w:t>
      </w:r>
    </w:p>
    <w:p w:rsidR="00100F3B" w:rsidRDefault="00100F3B">
      <w:r>
        <w:t xml:space="preserve">      REQTE     : FIORENTA CERIBELLI DE QUEIROZ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0069938-24.2004</w:t>
      </w:r>
      <w:r w:rsidR="008F2C12">
        <w:t>.4.03.0000</w:t>
      </w:r>
      <w:r>
        <w:t xml:space="preserve"> PRECAT ORI:200461850107850/SP REG:02.12.2004</w:t>
      </w:r>
    </w:p>
    <w:p w:rsidR="00100F3B" w:rsidRDefault="00100F3B">
      <w:r>
        <w:t xml:space="preserve">      REQTE     : OLIVEIROS MONTEIRO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0069939-09.2004</w:t>
      </w:r>
      <w:r w:rsidR="008F2C12">
        <w:t>.4.03.0000</w:t>
      </w:r>
      <w:r>
        <w:t xml:space="preserve"> PRECAT ORI:200461850107964/SP REG:02.12.2004</w:t>
      </w:r>
    </w:p>
    <w:p w:rsidR="00100F3B" w:rsidRDefault="00100F3B">
      <w:r>
        <w:t xml:space="preserve">      REQTE     : ANTONIO FRANCISCO MEDEIROS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0069940-91.2004</w:t>
      </w:r>
      <w:r w:rsidR="008F2C12">
        <w:t>.4.03.0000</w:t>
      </w:r>
      <w:r>
        <w:t xml:space="preserve"> PRECAT ORI:200461850103946/SP REG:02.12.2004</w:t>
      </w:r>
    </w:p>
    <w:p w:rsidR="00100F3B" w:rsidRDefault="00100F3B">
      <w:r>
        <w:t xml:space="preserve">      REQTE     : ANTONIO FERREIRA PESSOA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0070628-53.2004</w:t>
      </w:r>
      <w:r w:rsidR="008F2C12">
        <w:t>.4.03.0000</w:t>
      </w:r>
      <w:r>
        <w:t xml:space="preserve"> PRECAT ORI:200461850097065/SP REG:07.12.2004</w:t>
      </w:r>
    </w:p>
    <w:p w:rsidR="00100F3B" w:rsidRDefault="00100F3B">
      <w:r>
        <w:t xml:space="preserve">      REQTE     : SEBASTIAO VICTAL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0070629-38.2004</w:t>
      </w:r>
      <w:r w:rsidR="008F2C12">
        <w:t>.4.03.0000</w:t>
      </w:r>
      <w:r>
        <w:t xml:space="preserve"> PRECAT ORI:200461850055411/SP REG:07.12.2004</w:t>
      </w:r>
    </w:p>
    <w:p w:rsidR="00100F3B" w:rsidRDefault="00100F3B">
      <w:r>
        <w:t xml:space="preserve">      REQTE     : PRISCILA APARECIDA SANTOS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lastRenderedPageBreak/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0070630-23.2004</w:t>
      </w:r>
      <w:r w:rsidR="008F2C12">
        <w:t>.4.03.0000</w:t>
      </w:r>
      <w:r>
        <w:t xml:space="preserve"> PRECAT ORI:200461850119929/SP REG:09.12.2004</w:t>
      </w:r>
    </w:p>
    <w:p w:rsidR="00100F3B" w:rsidRDefault="00100F3B">
      <w:r>
        <w:t xml:space="preserve">      REQTE     : AFONSO FATORE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0070631-08.2004</w:t>
      </w:r>
      <w:r w:rsidR="008F2C12">
        <w:t>.4.03.0000</w:t>
      </w:r>
      <w:r>
        <w:t xml:space="preserve"> PRECAT ORI:200461850113939/SP REG:09.12.2004</w:t>
      </w:r>
    </w:p>
    <w:p w:rsidR="00100F3B" w:rsidRDefault="00100F3B">
      <w:r>
        <w:t xml:space="preserve">      REQTE     : MANOEL ANTONIO DA LUZ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0070632-90.2004</w:t>
      </w:r>
      <w:r w:rsidR="008F2C12">
        <w:t>.4.03.0000</w:t>
      </w:r>
      <w:r>
        <w:t xml:space="preserve"> PRECAT ORI:200461850029953/SP REG:09.12.2004</w:t>
      </w:r>
    </w:p>
    <w:p w:rsidR="00100F3B" w:rsidRDefault="00100F3B">
      <w:r>
        <w:t xml:space="preserve">      REQTE     : ANTONIO LOES JAIME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0070633-75.2004</w:t>
      </w:r>
      <w:r w:rsidR="008F2C12">
        <w:t>.4.03.0000</w:t>
      </w:r>
      <w:r>
        <w:t xml:space="preserve"> PRECAT ORI:200461850091695/SP REG:09.12.2004</w:t>
      </w:r>
    </w:p>
    <w:p w:rsidR="00100F3B" w:rsidRDefault="00100F3B">
      <w:r>
        <w:t xml:space="preserve">      REQTE     : MANUEL MARCELINO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0070634-60.2004</w:t>
      </w:r>
      <w:r w:rsidR="008F2C12">
        <w:t>.4.03.0000</w:t>
      </w:r>
      <w:r>
        <w:t xml:space="preserve"> PRECAT ORI:200461850064461/SP REG:09.12.2004</w:t>
      </w:r>
    </w:p>
    <w:p w:rsidR="00100F3B" w:rsidRDefault="00100F3B">
      <w:r>
        <w:t xml:space="preserve">      REQTE     : ANTONIO EDSON LAURENTI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0070636-30.2004</w:t>
      </w:r>
      <w:r w:rsidR="008F2C12">
        <w:t>.4.03.0000</w:t>
      </w:r>
      <w:r>
        <w:t xml:space="preserve"> PRECAT ORI:200461850035485/SP REG:09.12.2004</w:t>
      </w:r>
    </w:p>
    <w:p w:rsidR="00100F3B" w:rsidRDefault="00100F3B">
      <w:r>
        <w:t xml:space="preserve">      REQTE     : JOAO BATISTA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0070651-96.2004</w:t>
      </w:r>
      <w:r w:rsidR="008F2C12">
        <w:t>.4.03.0000</w:t>
      </w:r>
      <w:r>
        <w:t xml:space="preserve"> PRECAT ORI:200461850091622/SP REG:09.12.2004</w:t>
      </w:r>
    </w:p>
    <w:p w:rsidR="00100F3B" w:rsidRDefault="00100F3B">
      <w:r>
        <w:t xml:space="preserve">      REQTE     : MARIA ODETE MACIEL ANDRADE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0070652-81.2004</w:t>
      </w:r>
      <w:r w:rsidR="008F2C12">
        <w:t>.4.03.0000</w:t>
      </w:r>
      <w:r>
        <w:t xml:space="preserve"> PRECAT ORI:200461850100040/SP REG:09.12.2004</w:t>
      </w:r>
    </w:p>
    <w:p w:rsidR="00100F3B" w:rsidRDefault="00100F3B">
      <w:r>
        <w:t xml:space="preserve">      REQTE     : PANAYOTIS THEODOROS VOULGARIS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0070653-66.2004</w:t>
      </w:r>
      <w:r w:rsidR="008F2C12">
        <w:t>.4.03.0000</w:t>
      </w:r>
      <w:r>
        <w:t xml:space="preserve"> PRECAT ORI:200461850103120/SP REG:09.12.2004</w:t>
      </w:r>
    </w:p>
    <w:p w:rsidR="00100F3B" w:rsidRDefault="00100F3B">
      <w:r>
        <w:t xml:space="preserve">      REQTE     : RENATO RIBEIRO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0070654-51.2004</w:t>
      </w:r>
      <w:r w:rsidR="008F2C12">
        <w:t>.4.03.0000</w:t>
      </w:r>
      <w:r>
        <w:t xml:space="preserve"> PRECAT ORI:200461850103211/SP REG:09.12.2004</w:t>
      </w:r>
    </w:p>
    <w:p w:rsidR="00100F3B" w:rsidRDefault="00100F3B">
      <w:r>
        <w:t xml:space="preserve">      REQTE     : BENEDITO CELSO DE ANDRADE LIMA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0070655-36.2004</w:t>
      </w:r>
      <w:r w:rsidR="008F2C12">
        <w:t>.4.03.0000</w:t>
      </w:r>
      <w:r>
        <w:t xml:space="preserve"> PRECAT ORI:200461850103480/SP REG:09.12.2004</w:t>
      </w:r>
    </w:p>
    <w:p w:rsidR="00100F3B" w:rsidRDefault="00100F3B">
      <w:r>
        <w:t xml:space="preserve">      REQTE     : JOSE RENIVAL TREVISAN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0070656-21.2004</w:t>
      </w:r>
      <w:r w:rsidR="008F2C12">
        <w:t>.4.03.0000</w:t>
      </w:r>
      <w:r>
        <w:t xml:space="preserve"> PRECAT ORI:200461850103533/SP REG:09.12.2004</w:t>
      </w:r>
    </w:p>
    <w:p w:rsidR="00100F3B" w:rsidRDefault="00100F3B">
      <w:r>
        <w:t xml:space="preserve">      REQTE     : ROBERTO MAGALHAES BERALDO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0070657-06.2004</w:t>
      </w:r>
      <w:r w:rsidR="008F2C12">
        <w:t>.4.03.0000</w:t>
      </w:r>
      <w:r>
        <w:t xml:space="preserve"> PRECAT ORI:200461850103685/SP REG:09.12.2004</w:t>
      </w:r>
    </w:p>
    <w:p w:rsidR="00100F3B" w:rsidRDefault="00100F3B">
      <w:r>
        <w:t xml:space="preserve">      REQTE     : ANGELINA PERONTE RICCI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0070658-88.2004</w:t>
      </w:r>
      <w:r w:rsidR="008F2C12">
        <w:t>.4.03.0000</w:t>
      </w:r>
      <w:r>
        <w:t xml:space="preserve"> PRECAT ORI:200461850103715/SP REG:09.12.2004</w:t>
      </w:r>
    </w:p>
    <w:p w:rsidR="00100F3B" w:rsidRDefault="00100F3B">
      <w:r>
        <w:t xml:space="preserve">      REQTE     : MARCOS ANTONIO SASSIOTTO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0070659-73.2004</w:t>
      </w:r>
      <w:r w:rsidR="008F2C12">
        <w:t>.4.03.0000</w:t>
      </w:r>
      <w:r>
        <w:t xml:space="preserve"> PRECAT ORI:200461850104239/SP REG:09.12.2004</w:t>
      </w:r>
    </w:p>
    <w:p w:rsidR="00100F3B" w:rsidRDefault="00100F3B">
      <w:r>
        <w:t xml:space="preserve">      REQTE     : JOAO FRANCISCO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lastRenderedPageBreak/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0070660-58.2004</w:t>
      </w:r>
      <w:r w:rsidR="008F2C12">
        <w:t>.4.03.0000</w:t>
      </w:r>
      <w:r>
        <w:t xml:space="preserve"> PRECAT ORI:200461850106194/SP REG:09.12.2004</w:t>
      </w:r>
    </w:p>
    <w:p w:rsidR="00100F3B" w:rsidRDefault="00100F3B">
      <w:r>
        <w:t xml:space="preserve">      REQTE     : JOAO FRANCA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0070661-43.2004</w:t>
      </w:r>
      <w:r w:rsidR="008F2C12">
        <w:t>.4.03.0000</w:t>
      </w:r>
      <w:r>
        <w:t xml:space="preserve"> PRECAT ORI:200461850106595/SP REG:09.12.2004</w:t>
      </w:r>
    </w:p>
    <w:p w:rsidR="00100F3B" w:rsidRDefault="00100F3B">
      <w:r>
        <w:t xml:space="preserve">      REQTE     : JOSE ROBERTO MERLO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0070662-28.2004</w:t>
      </w:r>
      <w:r w:rsidR="008F2C12">
        <w:t>.4.03.0000</w:t>
      </w:r>
      <w:r>
        <w:t xml:space="preserve"> PRECAT ORI:200461850106716/SP REG:09.12.2004</w:t>
      </w:r>
    </w:p>
    <w:p w:rsidR="00100F3B" w:rsidRDefault="00100F3B">
      <w:r>
        <w:t xml:space="preserve">      REQTE     : EVARISTO FRANCISCO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0070663-13.2004</w:t>
      </w:r>
      <w:r w:rsidR="008F2C12">
        <w:t>.4.03.0000</w:t>
      </w:r>
      <w:r>
        <w:t xml:space="preserve"> PRECAT ORI:200461850107101/SP REG:09.12.2004</w:t>
      </w:r>
    </w:p>
    <w:p w:rsidR="00100F3B" w:rsidRDefault="00100F3B">
      <w:r>
        <w:t xml:space="preserve">      REQTE     : EUCLIDES MORAIS RIBEIRO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0070664-95.2004</w:t>
      </w:r>
      <w:r w:rsidR="008F2C12">
        <w:t>.4.03.0000</w:t>
      </w:r>
      <w:r>
        <w:t xml:space="preserve"> PRECAT ORI:200461850107460/SP REG:09.12.2004</w:t>
      </w:r>
    </w:p>
    <w:p w:rsidR="00100F3B" w:rsidRDefault="00100F3B">
      <w:r>
        <w:t xml:space="preserve">      REQTE     : MISAY NAKAMURA BENEVIDES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0070665-80.2004</w:t>
      </w:r>
      <w:r w:rsidR="008F2C12">
        <w:t>.4.03.0000</w:t>
      </w:r>
      <w:r>
        <w:t xml:space="preserve"> PRECAT ORI:200461850108014/SP REG:09.12.2004</w:t>
      </w:r>
    </w:p>
    <w:p w:rsidR="00100F3B" w:rsidRDefault="00100F3B">
      <w:r>
        <w:t xml:space="preserve">      REQTE     : HOSNI DAHER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0070666-65.2004</w:t>
      </w:r>
      <w:r w:rsidR="008F2C12">
        <w:t>.4.03.0000</w:t>
      </w:r>
      <w:r>
        <w:t xml:space="preserve"> PRECAT ORI:200461850108105/SP REG:09.12.2004</w:t>
      </w:r>
    </w:p>
    <w:p w:rsidR="00100F3B" w:rsidRDefault="00100F3B">
      <w:r>
        <w:t xml:space="preserve">      REQTE     : MARIO PALEARI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0070667-50.2004</w:t>
      </w:r>
      <w:r w:rsidR="008F2C12">
        <w:t>.4.03.0000</w:t>
      </w:r>
      <w:r>
        <w:t xml:space="preserve"> PRECAT ORI:200461850109160/SP REG:09.12.2004</w:t>
      </w:r>
    </w:p>
    <w:p w:rsidR="00100F3B" w:rsidRDefault="00100F3B">
      <w:r>
        <w:t xml:space="preserve">      REQTE     : WILSON DOMINGUES CYRILLO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0070668-35.2004</w:t>
      </w:r>
      <w:r w:rsidR="008F2C12">
        <w:t>.4.03.0000</w:t>
      </w:r>
      <w:r>
        <w:t xml:space="preserve"> PRECAT ORI:200461850109377/SP REG:09.12.2004</w:t>
      </w:r>
    </w:p>
    <w:p w:rsidR="00100F3B" w:rsidRDefault="00100F3B">
      <w:r>
        <w:t xml:space="preserve">      REQTE     : VIDEVALDO DA SILVA REGO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0070669-20.2004</w:t>
      </w:r>
      <w:r w:rsidR="008F2C12">
        <w:t>.4.03.0000</w:t>
      </w:r>
      <w:r>
        <w:t xml:space="preserve"> PRECAT ORI:200461850112352/SP REG:09.12.2004</w:t>
      </w:r>
    </w:p>
    <w:p w:rsidR="00100F3B" w:rsidRDefault="00100F3B">
      <w:r>
        <w:t xml:space="preserve">      REQTE     : SAHARA APARECIDA ALVES BACARO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0070670-05.2004</w:t>
      </w:r>
      <w:r w:rsidR="008F2C12">
        <w:t>.4.03.0000</w:t>
      </w:r>
      <w:r>
        <w:t xml:space="preserve"> PRECAT ORI:200461850114105/SP REG:09.12.2004</w:t>
      </w:r>
    </w:p>
    <w:p w:rsidR="00100F3B" w:rsidRDefault="00100F3B">
      <w:r>
        <w:t xml:space="preserve">      REQTE     : EDSON APARECIDO MUNHOZ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0070671-87.2004</w:t>
      </w:r>
      <w:r w:rsidR="008F2C12">
        <w:t>.4.03.0000</w:t>
      </w:r>
      <w:r>
        <w:t xml:space="preserve"> PRECAT ORI:200461850114592/SP REG:09.12.2004</w:t>
      </w:r>
    </w:p>
    <w:p w:rsidR="00100F3B" w:rsidRDefault="00100F3B">
      <w:r>
        <w:t xml:space="preserve">      REQTE     : JOSE RAMOS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0070672-72.2004</w:t>
      </w:r>
      <w:r w:rsidR="008F2C12">
        <w:t>.4.03.0000</w:t>
      </w:r>
      <w:r>
        <w:t xml:space="preserve"> PRECAT ORI:200461850114968/SP REG:09.12.2004</w:t>
      </w:r>
    </w:p>
    <w:p w:rsidR="00100F3B" w:rsidRDefault="00100F3B">
      <w:r>
        <w:t xml:space="preserve">      REQTE     : SEBASTIAO GONCALVES RIBEIRO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0070673-57.2004</w:t>
      </w:r>
      <w:r w:rsidR="008F2C12">
        <w:t>.4.03.0000</w:t>
      </w:r>
      <w:r>
        <w:t xml:space="preserve"> PRECAT ORI:200461850116114/SP REG:09.12.2004</w:t>
      </w:r>
    </w:p>
    <w:p w:rsidR="00100F3B" w:rsidRDefault="00100F3B">
      <w:r>
        <w:t xml:space="preserve">      REQTE     : JOAO BATISTA MACHADO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0070674-42.2004</w:t>
      </w:r>
      <w:r w:rsidR="008F2C12">
        <w:t>.4.03.0000</w:t>
      </w:r>
      <w:r>
        <w:t xml:space="preserve"> PRECAT ORI:200461850116734/SP REG:09.12.2004</w:t>
      </w:r>
    </w:p>
    <w:p w:rsidR="00100F3B" w:rsidRDefault="00100F3B">
      <w:r>
        <w:t xml:space="preserve">      REQTE     : FRANCISCO OLIVER LOPES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lastRenderedPageBreak/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0070675-27.2004</w:t>
      </w:r>
      <w:r w:rsidR="008F2C12">
        <w:t>.4.03.0000</w:t>
      </w:r>
      <w:r>
        <w:t xml:space="preserve"> PRECAT ORI:200461850117714/SP REG:09.12.2004</w:t>
      </w:r>
    </w:p>
    <w:p w:rsidR="00100F3B" w:rsidRDefault="00100F3B">
      <w:r>
        <w:t xml:space="preserve">      REQTE     : ANTONIO DE JESUS ROLIM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0070676-12.2004</w:t>
      </w:r>
      <w:r w:rsidR="008F2C12">
        <w:t>.4.03.0000</w:t>
      </w:r>
      <w:r>
        <w:t xml:space="preserve"> PRECAT ORI:200461850118597/SP REG:09.12.2004</w:t>
      </w:r>
    </w:p>
    <w:p w:rsidR="00100F3B" w:rsidRDefault="00100F3B">
      <w:r>
        <w:t xml:space="preserve">      REQTE     : AGNALDO BATISTA DE ARAUJO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0070677-94.2004</w:t>
      </w:r>
      <w:r w:rsidR="008F2C12">
        <w:t>.4.03.0000</w:t>
      </w:r>
      <w:r>
        <w:t xml:space="preserve"> PRECAT ORI:200461850118706/SP REG:09.12.2004</w:t>
      </w:r>
    </w:p>
    <w:p w:rsidR="00100F3B" w:rsidRDefault="00100F3B">
      <w:r>
        <w:t xml:space="preserve">      REQTE     : ADOLFO HENRIQUE KROLL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0070678-79.2004</w:t>
      </w:r>
      <w:r w:rsidR="008F2C12">
        <w:t>.4.03.0000</w:t>
      </w:r>
      <w:r>
        <w:t xml:space="preserve"> PRECAT ORI:200461850120166/SP REG:09.12.2004</w:t>
      </w:r>
    </w:p>
    <w:p w:rsidR="00100F3B" w:rsidRDefault="00100F3B">
      <w:r>
        <w:t xml:space="preserve">      REQTE     : CARLOS MAGALHAES DOREA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0070679-64.2004</w:t>
      </w:r>
      <w:r w:rsidR="008F2C12">
        <w:t>.4.03.0000</w:t>
      </w:r>
      <w:r>
        <w:t xml:space="preserve"> PRECAT ORI:200461850120427/SP REG:09.12.2004</w:t>
      </w:r>
    </w:p>
    <w:p w:rsidR="00100F3B" w:rsidRDefault="00100F3B">
      <w:r>
        <w:t xml:space="preserve">      REQTE     : REGINA HELENA MARTINS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0070680-49.2004</w:t>
      </w:r>
      <w:r w:rsidR="008F2C12">
        <w:t>.4.03.0000</w:t>
      </w:r>
      <w:r>
        <w:t xml:space="preserve"> PRECAT ORI:200461850122151/SP REG:09.12.2004</w:t>
      </w:r>
    </w:p>
    <w:p w:rsidR="00100F3B" w:rsidRDefault="00100F3B">
      <w:r>
        <w:t xml:space="preserve">      REQTE     : MARLENE APARECIDA MANTOVANI GALERA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0070681-34.2004</w:t>
      </w:r>
      <w:r w:rsidR="008F2C12">
        <w:t>.4.03.0000</w:t>
      </w:r>
      <w:r>
        <w:t xml:space="preserve"> PRECAT ORI:200461850122473/SP REG:09.12.2004</w:t>
      </w:r>
    </w:p>
    <w:p w:rsidR="00100F3B" w:rsidRDefault="00100F3B">
      <w:r>
        <w:t xml:space="preserve">      REQTE     : MARCO ANTONIO BATISTA LUZ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0070682-19.2004</w:t>
      </w:r>
      <w:r w:rsidR="008F2C12">
        <w:t>.4.03.0000</w:t>
      </w:r>
      <w:r>
        <w:t xml:space="preserve"> PRECAT ORI:200461850123763/SP REG:09.12.2004</w:t>
      </w:r>
    </w:p>
    <w:p w:rsidR="00100F3B" w:rsidRDefault="00100F3B">
      <w:r>
        <w:t xml:space="preserve">      REQTE     : MARINEY SATIKO MORIYAMA HAMANO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0070683-04.2004</w:t>
      </w:r>
      <w:r w:rsidR="008F2C12">
        <w:t>.4.03.0000</w:t>
      </w:r>
      <w:r>
        <w:t xml:space="preserve"> PRECAT ORI:200461850124391/SP REG:09.12.2004</w:t>
      </w:r>
    </w:p>
    <w:p w:rsidR="00100F3B" w:rsidRDefault="00100F3B">
      <w:r>
        <w:t xml:space="preserve">      REQTE     : ARNALDO RODRIGUES BONFIM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0070684-86.2004</w:t>
      </w:r>
      <w:r w:rsidR="008F2C12">
        <w:t>.4.03.0000</w:t>
      </w:r>
      <w:r>
        <w:t xml:space="preserve"> PRECAT ORI:200461850124767/SP REG:09.12.2004</w:t>
      </w:r>
    </w:p>
    <w:p w:rsidR="00100F3B" w:rsidRDefault="00100F3B">
      <w:r>
        <w:t xml:space="preserve">      REQTE     : BENEDICTO BINUTTO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0070685-71.2004</w:t>
      </w:r>
      <w:r w:rsidR="008F2C12">
        <w:t>.4.03.0000</w:t>
      </w:r>
      <w:r>
        <w:t xml:space="preserve"> PRECAT ORI:200461850124779/SP REG:09.12.2004</w:t>
      </w:r>
    </w:p>
    <w:p w:rsidR="00100F3B" w:rsidRDefault="00100F3B">
      <w:r>
        <w:t xml:space="preserve">      REQTE     : FRANCISCO JOSE BASSO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0070686-56.2004</w:t>
      </w:r>
      <w:r w:rsidR="008F2C12">
        <w:t>.4.03.0000</w:t>
      </w:r>
      <w:r>
        <w:t xml:space="preserve"> PRECAT ORI:200461850125474/SP REG:09.12.2004</w:t>
      </w:r>
    </w:p>
    <w:p w:rsidR="00100F3B" w:rsidRDefault="00100F3B">
      <w:r>
        <w:t xml:space="preserve">      REQTE     : MARIA DA GLORIA SALDIVA CIASCA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0070687-41.2004</w:t>
      </w:r>
      <w:r w:rsidR="008F2C12">
        <w:t>.4.03.0000</w:t>
      </w:r>
      <w:r>
        <w:t xml:space="preserve"> PRECAT ORI:200461850127379/SP REG:09.12.2004</w:t>
      </w:r>
    </w:p>
    <w:p w:rsidR="00100F3B" w:rsidRDefault="00100F3B">
      <w:r>
        <w:t xml:space="preserve">      REQTE     : WANDERLEY SANDRINI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0070688-26.2004</w:t>
      </w:r>
      <w:r w:rsidR="008F2C12">
        <w:t>.4.03.0000</w:t>
      </w:r>
      <w:r>
        <w:t xml:space="preserve"> PRECAT ORI:200461850127665/SP REG:09.12.2004</w:t>
      </w:r>
    </w:p>
    <w:p w:rsidR="00100F3B" w:rsidRDefault="00100F3B">
      <w:r>
        <w:t xml:space="preserve">      REQTE     : JAIR ZUNCULIN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0070689-11.2004</w:t>
      </w:r>
      <w:r w:rsidR="008F2C12">
        <w:t>.4.03.0000</w:t>
      </w:r>
      <w:r>
        <w:t xml:space="preserve"> PRECAT ORI:200461850128220/SP REG:09.12.2004</w:t>
      </w:r>
    </w:p>
    <w:p w:rsidR="00100F3B" w:rsidRDefault="00100F3B">
      <w:r>
        <w:t xml:space="preserve">      REQTE     : ANTONIO BENEDITO COSTA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lastRenderedPageBreak/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0070690-93.2004</w:t>
      </w:r>
      <w:r w:rsidR="008F2C12">
        <w:t>.4.03.0000</w:t>
      </w:r>
      <w:r>
        <w:t xml:space="preserve"> PRECAT ORI:200461850130792/SP REG:09.12.2004</w:t>
      </w:r>
    </w:p>
    <w:p w:rsidR="00100F3B" w:rsidRDefault="00100F3B">
      <w:r>
        <w:t xml:space="preserve">      REQTE     : ANTONINO CICILINI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0070691-78.2004</w:t>
      </w:r>
      <w:r w:rsidR="008F2C12">
        <w:t>.4.03.0000</w:t>
      </w:r>
      <w:r>
        <w:t xml:space="preserve"> PRECAT ORI:200461850132818/SP REG:09.12.2004</w:t>
      </w:r>
    </w:p>
    <w:p w:rsidR="00100F3B" w:rsidRDefault="00100F3B">
      <w:r>
        <w:t xml:space="preserve">      REQTE     : LUIZ CARLOS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0070692-63.2004</w:t>
      </w:r>
      <w:r w:rsidR="008F2C12">
        <w:t>.4.03.0000</w:t>
      </w:r>
      <w:r>
        <w:t xml:space="preserve"> PRECAT ORI:200461850133872/SP REG:09.12.2004</w:t>
      </w:r>
    </w:p>
    <w:p w:rsidR="00100F3B" w:rsidRDefault="00100F3B">
      <w:r>
        <w:t xml:space="preserve">      REQTE     : AUGUSTO LUIZ GIACOMELLI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0070693-48.2004</w:t>
      </w:r>
      <w:r w:rsidR="008F2C12">
        <w:t>.4.03.0000</w:t>
      </w:r>
      <w:r>
        <w:t xml:space="preserve"> PRECAT ORI:200461850145928/SP REG:09.12.2004</w:t>
      </w:r>
    </w:p>
    <w:p w:rsidR="00100F3B" w:rsidRDefault="00100F3B">
      <w:r>
        <w:t xml:space="preserve">      REQTE     : ANTONIO CARLOS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0070694-33.2004</w:t>
      </w:r>
      <w:r w:rsidR="008F2C12">
        <w:t>.4.03.0000</w:t>
      </w:r>
      <w:r>
        <w:t xml:space="preserve"> PRECAT ORI:200461850152544/SP REG:09.12.2004</w:t>
      </w:r>
    </w:p>
    <w:p w:rsidR="00100F3B" w:rsidRDefault="00100F3B">
      <w:r>
        <w:t xml:space="preserve">      REQTE     : JOSE ANTONIO LEITE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0070695-18.2004</w:t>
      </w:r>
      <w:r w:rsidR="008F2C12">
        <w:t>.4.03.0000</w:t>
      </w:r>
      <w:r>
        <w:t xml:space="preserve"> PRECAT ORI:200461850164820/SP REG:09.12.2004</w:t>
      </w:r>
    </w:p>
    <w:p w:rsidR="00100F3B" w:rsidRDefault="00100F3B">
      <w:r>
        <w:t xml:space="preserve">      REQTE     : BENTA MARIA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0070696-03.2004</w:t>
      </w:r>
      <w:r w:rsidR="008F2C12">
        <w:t>.4.03.0000</w:t>
      </w:r>
      <w:r>
        <w:t xml:space="preserve"> PRECAT ORI:200461850107861/SP REG:09.12.2004</w:t>
      </w:r>
    </w:p>
    <w:p w:rsidR="00100F3B" w:rsidRDefault="00100F3B">
      <w:r>
        <w:t xml:space="preserve">      REQTE     : JOSE PAULO BARBOSA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0070697-85.2004</w:t>
      </w:r>
      <w:r w:rsidR="008F2C12">
        <w:t>.4.03.0000</w:t>
      </w:r>
      <w:r>
        <w:t xml:space="preserve"> PRECAT ORI:200461850108725/SP REG:09.12.2004</w:t>
      </w:r>
    </w:p>
    <w:p w:rsidR="00100F3B" w:rsidRDefault="00100F3B">
      <w:r>
        <w:t xml:space="preserve">      REQTE     : DORIVAL TURCI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0070698-70.2004</w:t>
      </w:r>
      <w:r w:rsidR="008F2C12">
        <w:t>.4.03.0000</w:t>
      </w:r>
      <w:r>
        <w:t xml:space="preserve"> PRECAT ORI:200461850114713/SP REG:09.12.2004</w:t>
      </w:r>
    </w:p>
    <w:p w:rsidR="00100F3B" w:rsidRDefault="00100F3B">
      <w:r>
        <w:t xml:space="preserve">      REQTE     : ADMIR ROVERI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0070699-55.2004</w:t>
      </w:r>
      <w:r w:rsidR="008F2C12">
        <w:t>.4.03.0000</w:t>
      </w:r>
      <w:r>
        <w:t xml:space="preserve"> PRECAT ORI:200461850112327/SP REG:09.12.2004</w:t>
      </w:r>
    </w:p>
    <w:p w:rsidR="00100F3B" w:rsidRDefault="00100F3B">
      <w:r>
        <w:t xml:space="preserve">      REQTE     : NEWTON BORGES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0070700-40.2004</w:t>
      </w:r>
      <w:r w:rsidR="008F2C12">
        <w:t>.4.03.0000</w:t>
      </w:r>
      <w:r>
        <w:t xml:space="preserve"> PRECAT ORI:200461850114506/SP REG:09.12.2004</w:t>
      </w:r>
    </w:p>
    <w:p w:rsidR="00100F3B" w:rsidRDefault="00100F3B">
      <w:r>
        <w:t xml:space="preserve">      REQTE     : JOSE BATISTA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0070701-25.2004</w:t>
      </w:r>
      <w:r w:rsidR="008F2C12">
        <w:t>.4.03.0000</w:t>
      </w:r>
      <w:r>
        <w:t xml:space="preserve"> PRECAT ORI:200461850114531/SP REG:09.12.2004</w:t>
      </w:r>
    </w:p>
    <w:p w:rsidR="00100F3B" w:rsidRDefault="00100F3B">
      <w:r>
        <w:t xml:space="preserve">      REQTE     : ANNITA NABAO MIELE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0070702-10.2004</w:t>
      </w:r>
      <w:r w:rsidR="008F2C12">
        <w:t>.4.03.0000</w:t>
      </w:r>
      <w:r>
        <w:t xml:space="preserve"> PRECAT ORI:200461850116394/SP REG:09.12.2004</w:t>
      </w:r>
    </w:p>
    <w:p w:rsidR="00100F3B" w:rsidRDefault="00100F3B">
      <w:r>
        <w:t xml:space="preserve">      REQTE     : DIRCE ARRUDA ALIOTTO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0070703-92.2004</w:t>
      </w:r>
      <w:r w:rsidR="008F2C12">
        <w:t>.4.03.0000</w:t>
      </w:r>
      <w:r>
        <w:t xml:space="preserve"> PRECAT ORI:200461850116515/SP REG:09.12.2004</w:t>
      </w:r>
    </w:p>
    <w:p w:rsidR="00100F3B" w:rsidRDefault="00100F3B">
      <w:r>
        <w:t xml:space="preserve">      REQTE     : GERALDINO MENEGHETI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0070704-77.2004</w:t>
      </w:r>
      <w:r w:rsidR="008F2C12">
        <w:t>.4.03.0000</w:t>
      </w:r>
      <w:r>
        <w:t xml:space="preserve"> PRECAT ORI:200461850126739/SP REG:09.12.2004</w:t>
      </w:r>
    </w:p>
    <w:p w:rsidR="00100F3B" w:rsidRDefault="00100F3B">
      <w:r>
        <w:t xml:space="preserve">      REQTE     : JAIR DE MARCHI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lastRenderedPageBreak/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0070705-62.2004</w:t>
      </w:r>
      <w:r w:rsidR="008F2C12">
        <w:t>.4.03.0000</w:t>
      </w:r>
      <w:r>
        <w:t xml:space="preserve"> PRECAT ORI:200461850138444/SP REG:09.12.2004</w:t>
      </w:r>
    </w:p>
    <w:p w:rsidR="00100F3B" w:rsidRDefault="00100F3B">
      <w:r>
        <w:t xml:space="preserve">      REQTE     : ROBERTO LUIZ PEDRO BOM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0070706-47.2004</w:t>
      </w:r>
      <w:r w:rsidR="008F2C12">
        <w:t>.4.03.0000</w:t>
      </w:r>
      <w:r>
        <w:t xml:space="preserve"> PRECAT ORI:200461850141728/SP REG:09.12.2004</w:t>
      </w:r>
    </w:p>
    <w:p w:rsidR="00100F3B" w:rsidRDefault="00100F3B">
      <w:r>
        <w:t xml:space="preserve">      REQTE     : ILONA MARIA KOKRON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0070707-32.2004</w:t>
      </w:r>
      <w:r w:rsidR="008F2C12">
        <w:t>.4.03.0000</w:t>
      </w:r>
      <w:r>
        <w:t xml:space="preserve"> PRECAT ORI:200461850155703/SP REG:09.12.2004</w:t>
      </w:r>
    </w:p>
    <w:p w:rsidR="00100F3B" w:rsidRDefault="00100F3B">
      <w:r>
        <w:t xml:space="preserve">      REQTE     : HELIA APARECIDA MATIAS DE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0070903-02.2004</w:t>
      </w:r>
      <w:r w:rsidR="008F2C12">
        <w:t>.4.03.0000</w:t>
      </w:r>
      <w:r>
        <w:t xml:space="preserve"> PRECAT ORI:200361850027290/SP REG:13.12.2004</w:t>
      </w:r>
    </w:p>
    <w:p w:rsidR="00100F3B" w:rsidRDefault="00100F3B">
      <w:r>
        <w:t xml:space="preserve">      REQTE     : MARIA DE LURDES GUIMARAES CORREA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0070904-84.2004</w:t>
      </w:r>
      <w:r w:rsidR="008F2C12">
        <w:t>.4.03.0000</w:t>
      </w:r>
      <w:r>
        <w:t xml:space="preserve"> PRECAT ORI:200361850055777/SP REG:13.12.2004</w:t>
      </w:r>
    </w:p>
    <w:p w:rsidR="00100F3B" w:rsidRDefault="00100F3B">
      <w:r>
        <w:t xml:space="preserve">      REQTE     : CARMEM APARECIDA DAMI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0070905-69.2004</w:t>
      </w:r>
      <w:r w:rsidR="008F2C12">
        <w:t>.4.03.0000</w:t>
      </w:r>
      <w:r>
        <w:t xml:space="preserve"> PRECAT ORI:200361850074942/SP REG:13.12.2004</w:t>
      </w:r>
    </w:p>
    <w:p w:rsidR="00100F3B" w:rsidRDefault="00100F3B">
      <w:r>
        <w:t xml:space="preserve">      REQTE     : VALDIMIR ZILIOTI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0070906-54.2004</w:t>
      </w:r>
      <w:r w:rsidR="008F2C12">
        <w:t>.4.03.0000</w:t>
      </w:r>
      <w:r>
        <w:t xml:space="preserve"> PRECAT ORI:200461850127914/SP REG:13.12.2004</w:t>
      </w:r>
    </w:p>
    <w:p w:rsidR="00100F3B" w:rsidRDefault="00100F3B">
      <w:r>
        <w:t xml:space="preserve">      REQTE     : ELZA RODRIGUES GARCIA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0070907-39.2004</w:t>
      </w:r>
      <w:r w:rsidR="008F2C12">
        <w:t>.4.03.0000</w:t>
      </w:r>
      <w:r>
        <w:t xml:space="preserve"> PRECAT ORI:200461850038784/SP REG:13.12.2004</w:t>
      </w:r>
    </w:p>
    <w:p w:rsidR="00100F3B" w:rsidRDefault="00100F3B">
      <w:r>
        <w:t xml:space="preserve">      REQTE     : ANTONIO ADELMO RAMOS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0072341-63.2004</w:t>
      </w:r>
      <w:r w:rsidR="008F2C12">
        <w:t>.4.03.0000</w:t>
      </w:r>
      <w:r>
        <w:t xml:space="preserve"> PRECAT ORI:200361840424981/SP REG:14.12.2004</w:t>
      </w:r>
    </w:p>
    <w:p w:rsidR="00100F3B" w:rsidRDefault="00100F3B">
      <w:r>
        <w:t xml:space="preserve">      REQTE     : DIONISIO LOPES DE ARAUJO</w:t>
      </w:r>
    </w:p>
    <w:p w:rsidR="00100F3B" w:rsidRDefault="00100F3B">
      <w:r>
        <w:t xml:space="preserve">      ADV       : PR018430 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0072342-48.2004</w:t>
      </w:r>
      <w:r w:rsidR="008F2C12">
        <w:t>.4.03.0000</w:t>
      </w:r>
      <w:r>
        <w:t xml:space="preserve"> PRECAT ORI:200361840464255/SP REG:14.12.2004</w:t>
      </w:r>
    </w:p>
    <w:p w:rsidR="00100F3B" w:rsidRDefault="00100F3B">
      <w:r>
        <w:t xml:space="preserve">      REQTE     : JOSE CARLOS REJAINI</w:t>
      </w:r>
    </w:p>
    <w:p w:rsidR="00100F3B" w:rsidRDefault="00100F3B">
      <w:r>
        <w:t xml:space="preserve">      ADV       : SP189561  FABIULA CHERICONI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0072343-33.2004</w:t>
      </w:r>
      <w:r w:rsidR="008F2C12">
        <w:t>.4.03.0000</w:t>
      </w:r>
      <w:r>
        <w:t xml:space="preserve"> PRECAT ORI:200361840476816/SP REG:14.12.2004</w:t>
      </w:r>
    </w:p>
    <w:p w:rsidR="00100F3B" w:rsidRDefault="00100F3B">
      <w:r>
        <w:t xml:space="preserve">      REQTE     : JOSE TEODORO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0072344-18.2004</w:t>
      </w:r>
      <w:r w:rsidR="008F2C12">
        <w:t>.4.03.0000</w:t>
      </w:r>
      <w:r>
        <w:t xml:space="preserve"> PRECAT ORI:200361840531232/SP REG:14.12.2004</w:t>
      </w:r>
    </w:p>
    <w:p w:rsidR="00100F3B" w:rsidRDefault="00100F3B">
      <w:r>
        <w:t xml:space="preserve">      REQTE     : FELICIA SOBRAL DANGELO</w:t>
      </w:r>
    </w:p>
    <w:p w:rsidR="00100F3B" w:rsidRDefault="00100F3B">
      <w:r>
        <w:t xml:space="preserve">      ADV       : SP129644  FLAVIO ARONSON PIMENTEL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0072345-03.2004</w:t>
      </w:r>
      <w:r w:rsidR="008F2C12">
        <w:t>.4.03.0000</w:t>
      </w:r>
      <w:r>
        <w:t xml:space="preserve"> PRECAT ORI:200361840536448/SP REG:14.12.2004</w:t>
      </w:r>
    </w:p>
    <w:p w:rsidR="00100F3B" w:rsidRDefault="00100F3B">
      <w:r>
        <w:t xml:space="preserve">      REQTE     : GIANCARLO PORTA</w:t>
      </w:r>
    </w:p>
    <w:p w:rsidR="00100F3B" w:rsidRDefault="00100F3B">
      <w:r>
        <w:t xml:space="preserve">      ADV       : SP137924  NICOLA ANTONIO PINELLI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0072346-85.2004</w:t>
      </w:r>
      <w:r w:rsidR="008F2C12">
        <w:t>.4.03.0000</w:t>
      </w:r>
      <w:r>
        <w:t xml:space="preserve"> PRECAT ORI:200361840590807/SP REG:14.12.2004</w:t>
      </w:r>
    </w:p>
    <w:p w:rsidR="00100F3B" w:rsidRDefault="00100F3B">
      <w:r>
        <w:t xml:space="preserve">      REQTE     : NIVALDO MASSINI</w:t>
      </w:r>
    </w:p>
    <w:p w:rsidR="00100F3B" w:rsidRDefault="00100F3B">
      <w:r>
        <w:t xml:space="preserve">      ADV       : SP071645  OLIVIO AMADEU CHRISTOFOLETTI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0072347-70.2004</w:t>
      </w:r>
      <w:r w:rsidR="008F2C12">
        <w:t>.4.03.0000</w:t>
      </w:r>
      <w:r>
        <w:t xml:space="preserve"> PRECAT ORI:200361840612402/SP REG:14.12.2004</w:t>
      </w:r>
    </w:p>
    <w:p w:rsidR="00100F3B" w:rsidRDefault="00100F3B">
      <w:r>
        <w:lastRenderedPageBreak/>
        <w:t xml:space="preserve">      REQTE     : LUIZ ROBERTO SIMOES DE PAIVA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0072348-55.2004</w:t>
      </w:r>
      <w:r w:rsidR="008F2C12">
        <w:t>.4.03.0000</w:t>
      </w:r>
      <w:r>
        <w:t xml:space="preserve"> PRECAT ORI:200361840720030/SP REG:14.12.2004</w:t>
      </w:r>
    </w:p>
    <w:p w:rsidR="00100F3B" w:rsidRDefault="00100F3B">
      <w:r>
        <w:t xml:space="preserve">      REQTE     : LUIZ ANTONIO GONCALVES</w:t>
      </w:r>
    </w:p>
    <w:p w:rsidR="00100F3B" w:rsidRDefault="00100F3B">
      <w:r>
        <w:t xml:space="preserve">      ADV       : SP148162  WALDEC MARCELINO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0072350-25.2004</w:t>
      </w:r>
      <w:r w:rsidR="008F2C12">
        <w:t>.4.03.0000</w:t>
      </w:r>
      <w:r>
        <w:t xml:space="preserve"> PRECAT ORI:200361841041741/SP REG:14.12.2004</w:t>
      </w:r>
    </w:p>
    <w:p w:rsidR="00100F3B" w:rsidRDefault="00100F3B">
      <w:r>
        <w:t xml:space="preserve">      REQTE     : HELOISA HELENA BOTURAO DE ALMEIDA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0072352-92.2004</w:t>
      </w:r>
      <w:r w:rsidR="008F2C12">
        <w:t>.4.03.0000</w:t>
      </w:r>
      <w:r>
        <w:t xml:space="preserve"> PRECAT ORI:200361840041060/SP REG:14.12.2004</w:t>
      </w:r>
    </w:p>
    <w:p w:rsidR="00100F3B" w:rsidRDefault="00100F3B">
      <w:r>
        <w:t xml:space="preserve">      REQTE     : OZIAS DIAS DE SOUZA</w:t>
      </w:r>
    </w:p>
    <w:p w:rsidR="00100F3B" w:rsidRDefault="00100F3B">
      <w:r>
        <w:t xml:space="preserve">      ADV       : SP183583  MARCIO ANTONIO DA PAZ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0072353-77.2004</w:t>
      </w:r>
      <w:r w:rsidR="008F2C12">
        <w:t>.4.03.0000</w:t>
      </w:r>
      <w:r>
        <w:t xml:space="preserve"> PRECAT ORI:200361840178880/SP REG:14.12.2004</w:t>
      </w:r>
    </w:p>
    <w:p w:rsidR="00100F3B" w:rsidRDefault="00100F3B">
      <w:r>
        <w:t xml:space="preserve">      REQTE     : JOSE DOMINGOS DE CAMPOS FILHO</w:t>
      </w:r>
    </w:p>
    <w:p w:rsidR="00100F3B" w:rsidRDefault="00100F3B">
      <w:r>
        <w:t xml:space="preserve">      ADV       : SP052196  JOSE LAURINDO GALANTE VAZ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0072354-62.2004</w:t>
      </w:r>
      <w:r w:rsidR="008F2C12">
        <w:t>.4.03.0000</w:t>
      </w:r>
      <w:r>
        <w:t xml:space="preserve"> PRECAT ORI:200361840369465/SP REG:14.12.2004</w:t>
      </w:r>
    </w:p>
    <w:p w:rsidR="00100F3B" w:rsidRDefault="00100F3B">
      <w:r>
        <w:t xml:space="preserve">      REQTE     : BENEDITO FERNANDO LUCIANO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0072355-47.2004</w:t>
      </w:r>
      <w:r w:rsidR="008F2C12">
        <w:t>.4.03.0000</w:t>
      </w:r>
      <w:r>
        <w:t xml:space="preserve"> PRECAT ORI:200361840381349/SP REG:14.12.2004</w:t>
      </w:r>
    </w:p>
    <w:p w:rsidR="00100F3B" w:rsidRDefault="00100F3B">
      <w:r>
        <w:t xml:space="preserve">      REQTE     : WALDOMIRO MENDES RIBEIRO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0072356-32.2004</w:t>
      </w:r>
      <w:r w:rsidR="008F2C12">
        <w:t>.4.03.0000</w:t>
      </w:r>
      <w:r>
        <w:t xml:space="preserve"> PRECAT ORI:200361840706718/SP REG:14.12.2004</w:t>
      </w:r>
    </w:p>
    <w:p w:rsidR="00100F3B" w:rsidRDefault="00100F3B">
      <w:r>
        <w:t xml:space="preserve">      REQTE     : OSWALDO DA SILVA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0072357-17.2004</w:t>
      </w:r>
      <w:r w:rsidR="008F2C12">
        <w:t>.4.03.0000</w:t>
      </w:r>
      <w:r>
        <w:t xml:space="preserve"> PRECAT ORI:200361840883999/SP REG:14.12.2004</w:t>
      </w:r>
    </w:p>
    <w:p w:rsidR="00100F3B" w:rsidRDefault="00100F3B">
      <w:r>
        <w:t xml:space="preserve">      REQTE     : MITSUO IWAMOTO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0072358-02.2004</w:t>
      </w:r>
      <w:r w:rsidR="008F2C12">
        <w:t>.4.03.0000</w:t>
      </w:r>
      <w:r>
        <w:t xml:space="preserve"> PRECAT ORI:200361840897275/SP REG:14.12.2004</w:t>
      </w:r>
    </w:p>
    <w:p w:rsidR="00100F3B" w:rsidRDefault="00100F3B">
      <w:r>
        <w:t xml:space="preserve">      REQTE     : PLINIO JAIME TEIXEIRA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0072359-84.2004</w:t>
      </w:r>
      <w:r w:rsidR="008F2C12">
        <w:t>.4.03.0000</w:t>
      </w:r>
      <w:r>
        <w:t xml:space="preserve"> PRECAT ORI:200361840904449/SP REG:14.12.2004</w:t>
      </w:r>
    </w:p>
    <w:p w:rsidR="00100F3B" w:rsidRDefault="00100F3B">
      <w:r>
        <w:t xml:space="preserve">      REQTE     : SERGIO CEPEDA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0072360-69.2004</w:t>
      </w:r>
      <w:r w:rsidR="008F2C12">
        <w:t>.4.03.0000</w:t>
      </w:r>
      <w:r>
        <w:t xml:space="preserve"> PRECAT ORI:200361840979450/SP REG:14.12.2004</w:t>
      </w:r>
    </w:p>
    <w:p w:rsidR="00100F3B" w:rsidRDefault="00100F3B">
      <w:r>
        <w:t xml:space="preserve">      REQTE     : VANDERLEY PONTES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0072361-54.2004</w:t>
      </w:r>
      <w:r w:rsidR="008F2C12">
        <w:t>.4.03.0000</w:t>
      </w:r>
      <w:r>
        <w:t xml:space="preserve"> PRECAT ORI:200361841030536/SP REG:14.12.2004</w:t>
      </w:r>
    </w:p>
    <w:p w:rsidR="00100F3B" w:rsidRDefault="00100F3B">
      <w:r>
        <w:t xml:space="preserve">      REQTE     : HIROSHI SATO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0072362-39.2004</w:t>
      </w:r>
      <w:r w:rsidR="008F2C12">
        <w:t>.4.03.0000</w:t>
      </w:r>
      <w:r>
        <w:t xml:space="preserve"> PRECAT ORI:200361841044377/SP REG:14.12.2004</w:t>
      </w:r>
    </w:p>
    <w:p w:rsidR="00100F3B" w:rsidRDefault="00100F3B">
      <w:r>
        <w:t xml:space="preserve">      REQTE     : ANTONIO DA CONCEICAO BERNARDO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0072363-24.2004</w:t>
      </w:r>
      <w:r w:rsidR="008F2C12">
        <w:t>.4.03.0000</w:t>
      </w:r>
      <w:r>
        <w:t xml:space="preserve"> PRECAT ORI:200361841045230/SP REG:14.12.2004</w:t>
      </w:r>
    </w:p>
    <w:p w:rsidR="00100F3B" w:rsidRDefault="00100F3B">
      <w:r>
        <w:t xml:space="preserve">      REQTE     : NICANOR FERREIRA CAVALCANTI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lastRenderedPageBreak/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0072364-09.2004</w:t>
      </w:r>
      <w:r w:rsidR="008F2C12">
        <w:t>.4.03.0000</w:t>
      </w:r>
      <w:r>
        <w:t xml:space="preserve"> PRECAT ORI:200361841140457/SP REG:14.12.2004</w:t>
      </w:r>
    </w:p>
    <w:p w:rsidR="00100F3B" w:rsidRDefault="00100F3B">
      <w:r>
        <w:t xml:space="preserve">      REQTE     : SEBASTIAO CORREA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0072365-91.2004</w:t>
      </w:r>
      <w:r w:rsidR="008F2C12">
        <w:t>.4.03.0000</w:t>
      </w:r>
      <w:r>
        <w:t xml:space="preserve"> PRECAT ORI:200361841171090/SP REG:14.12.2004</w:t>
      </w:r>
    </w:p>
    <w:p w:rsidR="00100F3B" w:rsidRDefault="00100F3B">
      <w:r>
        <w:t xml:space="preserve">      REQTE     : JOSE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0072366-76.2004</w:t>
      </w:r>
      <w:r w:rsidR="008F2C12">
        <w:t>.4.03.0000</w:t>
      </w:r>
      <w:r>
        <w:t xml:space="preserve"> PRECAT ORI:200461840000723/SP REG:15.12.2004</w:t>
      </w:r>
    </w:p>
    <w:p w:rsidR="00100F3B" w:rsidRDefault="00100F3B">
      <w:r>
        <w:t xml:space="preserve">      REQTE     : WISMAR APARECIDO PIRES EUSTACHIO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0072367-61.2004</w:t>
      </w:r>
      <w:r w:rsidR="008F2C12">
        <w:t>.4.03.0000</w:t>
      </w:r>
      <w:r>
        <w:t xml:space="preserve"> PRECAT ORI:200461840053030/SP REG:15.12.2004</w:t>
      </w:r>
    </w:p>
    <w:p w:rsidR="00100F3B" w:rsidRDefault="00100F3B">
      <w:r>
        <w:t xml:space="preserve">      REQTE     : ANTONIO EVANGELISTA DE LIMA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0072368-46.2004</w:t>
      </w:r>
      <w:r w:rsidR="008F2C12">
        <w:t>.4.03.0000</w:t>
      </w:r>
      <w:r>
        <w:t xml:space="preserve"> PRECAT ORI:200461840071924/SP REG:15.12.2004</w:t>
      </w:r>
    </w:p>
    <w:p w:rsidR="00100F3B" w:rsidRDefault="00100F3B">
      <w:r>
        <w:t xml:space="preserve">      REQTE     : OTACILIO ANTONIO FARIAS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0072369-31.2004</w:t>
      </w:r>
      <w:r w:rsidR="008F2C12">
        <w:t>.4.03.0000</w:t>
      </w:r>
      <w:r>
        <w:t xml:space="preserve"> PRECAT ORI:200461840086083/SP REG:15.12.2004</w:t>
      </w:r>
    </w:p>
    <w:p w:rsidR="00100F3B" w:rsidRDefault="00100F3B">
      <w:r>
        <w:t xml:space="preserve">      REQTE     : MARIO ROZENDO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0072370-16.2004</w:t>
      </w:r>
      <w:r w:rsidR="008F2C12">
        <w:t>.4.03.0000</w:t>
      </w:r>
      <w:r>
        <w:t xml:space="preserve"> PRECAT ORI:200461840091352/SP REG:15.12.2004</w:t>
      </w:r>
    </w:p>
    <w:p w:rsidR="00100F3B" w:rsidRDefault="00100F3B">
      <w:r>
        <w:t xml:space="preserve">      REQTE     : ANIDRACIR SOARES BENTO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0072371-98.2004</w:t>
      </w:r>
      <w:r w:rsidR="008F2C12">
        <w:t>.4.03.0000</w:t>
      </w:r>
      <w:r>
        <w:t xml:space="preserve"> PRECAT ORI:200461840121423/SP REG:15.12.2004</w:t>
      </w:r>
    </w:p>
    <w:p w:rsidR="00100F3B" w:rsidRDefault="00100F3B">
      <w:r>
        <w:t xml:space="preserve">      REQTE     : GILSON FERNANDES LIMA</w:t>
      </w:r>
    </w:p>
    <w:p w:rsidR="00100F3B" w:rsidRDefault="00100F3B">
      <w:r>
        <w:lastRenderedPageBreak/>
        <w:t xml:space="preserve">      ADV       : SP075392  HIROMI SASAKI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0072372-83.2004</w:t>
      </w:r>
      <w:r w:rsidR="008F2C12">
        <w:t>.4.03.0000</w:t>
      </w:r>
      <w:r>
        <w:t xml:space="preserve"> PRECAT ORI:200461840130837/SP REG:15.12.2004</w:t>
      </w:r>
    </w:p>
    <w:p w:rsidR="00100F3B" w:rsidRDefault="00100F3B">
      <w:r>
        <w:t xml:space="preserve">      REQTE     : DURVAL URBINATI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0072373-68.2004</w:t>
      </w:r>
      <w:r w:rsidR="008F2C12">
        <w:t>.4.03.0000</w:t>
      </w:r>
      <w:r>
        <w:t xml:space="preserve"> PRECAT ORI:200461840133954/SP REG:15.12.2004</w:t>
      </w:r>
    </w:p>
    <w:p w:rsidR="00100F3B" w:rsidRDefault="00100F3B">
      <w:r>
        <w:t xml:space="preserve">      REQTE     : DOMINGOS KRASUCKI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0072374-53.2004</w:t>
      </w:r>
      <w:r w:rsidR="008F2C12">
        <w:t>.4.03.0000</w:t>
      </w:r>
      <w:r>
        <w:t xml:space="preserve"> PRECAT ORI:200461840134570/SP REG:15.12.2004</w:t>
      </w:r>
    </w:p>
    <w:p w:rsidR="00100F3B" w:rsidRDefault="00100F3B">
      <w:r>
        <w:t xml:space="preserve">      REQTE     : CHRISTINA LUCIA STEPIEN MARTINEZ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0072375-38.2004</w:t>
      </w:r>
      <w:r w:rsidR="008F2C12">
        <w:t>.4.03.0000</w:t>
      </w:r>
      <w:r>
        <w:t xml:space="preserve"> PRECAT ORI:200461840150915/SP REG:15.12.2004</w:t>
      </w:r>
    </w:p>
    <w:p w:rsidR="00100F3B" w:rsidRDefault="00100F3B">
      <w:r>
        <w:t xml:space="preserve">      REQTE     : PEDRO DURAN GONCALES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0072376-23.2004</w:t>
      </w:r>
      <w:r w:rsidR="008F2C12">
        <w:t>.4.03.0000</w:t>
      </w:r>
      <w:r>
        <w:t xml:space="preserve"> PRECAT ORI:200461840152444/SP REG:15.12.2004</w:t>
      </w:r>
    </w:p>
    <w:p w:rsidR="00100F3B" w:rsidRDefault="00100F3B">
      <w:r>
        <w:t xml:space="preserve">      REQTE     : JOSE RAMOS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0072377-08.2004</w:t>
      </w:r>
      <w:r w:rsidR="008F2C12">
        <w:t>.4.03.0000</w:t>
      </w:r>
      <w:r>
        <w:t xml:space="preserve"> PRECAT ORI:200461840163375/SP REG:15.12.2004</w:t>
      </w:r>
    </w:p>
    <w:p w:rsidR="00100F3B" w:rsidRDefault="00100F3B">
      <w:r>
        <w:t xml:space="preserve">      REQTE     : KIKUKO ABE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0072378-90.2004</w:t>
      </w:r>
      <w:r w:rsidR="008F2C12">
        <w:t>.4.03.0000</w:t>
      </w:r>
      <w:r>
        <w:t xml:space="preserve"> PRECAT ORI:200461840163569/SP REG:15.12.2004</w:t>
      </w:r>
    </w:p>
    <w:p w:rsidR="00100F3B" w:rsidRDefault="00100F3B">
      <w:r>
        <w:t xml:space="preserve">      REQTE     : SONIA MARIA DEL GIUDICE DE ANDRADE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0072379-75.2004</w:t>
      </w:r>
      <w:r w:rsidR="008F2C12">
        <w:t>.4.03.0000</w:t>
      </w:r>
      <w:r>
        <w:t xml:space="preserve"> PRECAT ORI:200461840169699/SP REG:15.12.2004</w:t>
      </w:r>
    </w:p>
    <w:p w:rsidR="00100F3B" w:rsidRDefault="00100F3B">
      <w:r>
        <w:t xml:space="preserve">      REQTE     : PAULO FUGIUO HIGASHI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0072380-60.2004</w:t>
      </w:r>
      <w:r w:rsidR="008F2C12">
        <w:t>.4.03.0000</w:t>
      </w:r>
      <w:r>
        <w:t xml:space="preserve"> PRECAT ORI:200461840183167/SP REG:15.12.2004</w:t>
      </w:r>
    </w:p>
    <w:p w:rsidR="00100F3B" w:rsidRDefault="00100F3B">
      <w:r>
        <w:t xml:space="preserve">      REQTE     : ISAIAS ZANINI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0072381-45.2004</w:t>
      </w:r>
      <w:r w:rsidR="008F2C12">
        <w:t>.4.03.0000</w:t>
      </w:r>
      <w:r>
        <w:t xml:space="preserve"> PRECAT ORI:200461840196472/SP REG:15.12.2004</w:t>
      </w:r>
    </w:p>
    <w:p w:rsidR="00100F3B" w:rsidRDefault="00100F3B">
      <w:r>
        <w:t xml:space="preserve">      REQTE     : ERNESTO PACHECO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0072382-30.2004</w:t>
      </w:r>
      <w:r w:rsidR="008F2C12">
        <w:t>.4.03.0000</w:t>
      </w:r>
      <w:r>
        <w:t xml:space="preserve"> PRECAT ORI:200461840197154/SP REG:15.12.2004</w:t>
      </w:r>
    </w:p>
    <w:p w:rsidR="00100F3B" w:rsidRDefault="00100F3B">
      <w:r>
        <w:t xml:space="preserve">      REQTE     : MIGUEL GOMES BAHIA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0072383-15.2004</w:t>
      </w:r>
      <w:r w:rsidR="008F2C12">
        <w:t>.4.03.0000</w:t>
      </w:r>
      <w:r>
        <w:t xml:space="preserve"> PRECAT ORI:200461840202630/SP REG:15.12.2004</w:t>
      </w:r>
    </w:p>
    <w:p w:rsidR="00100F3B" w:rsidRDefault="00100F3B">
      <w:r>
        <w:t xml:space="preserve">      REQTE     : SHIGERU SHIBASAKI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0072384-97.2004</w:t>
      </w:r>
      <w:r w:rsidR="008F2C12">
        <w:t>.4.03.0000</w:t>
      </w:r>
      <w:r>
        <w:t xml:space="preserve"> PRECAT ORI:200461840203970/SP REG:15.12.2004</w:t>
      </w:r>
    </w:p>
    <w:p w:rsidR="00100F3B" w:rsidRDefault="00100F3B">
      <w:r>
        <w:t xml:space="preserve">      REQTE     : EURIDES DE JESUS LOYOLA BALBO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0072385-82.2004</w:t>
      </w:r>
      <w:r w:rsidR="008F2C12">
        <w:t>.4.03.0000</w:t>
      </w:r>
      <w:r>
        <w:t xml:space="preserve"> PRECAT ORI:200261840002814/SP REG:15.12.2004</w:t>
      </w:r>
    </w:p>
    <w:p w:rsidR="00100F3B" w:rsidRDefault="00100F3B">
      <w:r>
        <w:t xml:space="preserve">      REQTE     : JOSE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0072386-67.2004</w:t>
      </w:r>
      <w:r w:rsidR="008F2C12">
        <w:t>.4.03.0000</w:t>
      </w:r>
      <w:r>
        <w:t xml:space="preserve"> PRECAT ORI:200261840063694/SP REG:15.12.2004</w:t>
      </w:r>
    </w:p>
    <w:p w:rsidR="00100F3B" w:rsidRDefault="00100F3B">
      <w:r>
        <w:lastRenderedPageBreak/>
        <w:t xml:space="preserve">      REQTE     : BENEDITO VIEIRA MACHADO</w:t>
      </w:r>
    </w:p>
    <w:p w:rsidR="00100F3B" w:rsidRDefault="00100F3B">
      <w:r>
        <w:t xml:space="preserve">      ADV       : SP097980  MARTA MARIA RUFFINI PENTEADO GUELLER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0072387-52.2004</w:t>
      </w:r>
      <w:r w:rsidR="008F2C12">
        <w:t>.4.03.0000</w:t>
      </w:r>
      <w:r>
        <w:t xml:space="preserve"> PRECAT ORI:200261840070698/SP REG:15.12.2004</w:t>
      </w:r>
    </w:p>
    <w:p w:rsidR="00100F3B" w:rsidRDefault="00100F3B">
      <w:r>
        <w:t xml:space="preserve">      REQTE     : MARCIONILIA OLIVEIRA LIMA</w:t>
      </w:r>
    </w:p>
    <w:p w:rsidR="00100F3B" w:rsidRDefault="00100F3B">
      <w:r>
        <w:t xml:space="preserve">      ADV       : SP168579  ROBERTO CARLOS DE AZEVEDO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0072388-37.2004</w:t>
      </w:r>
      <w:r w:rsidR="008F2C12">
        <w:t>.4.03.0000</w:t>
      </w:r>
      <w:r>
        <w:t xml:space="preserve"> PRECAT ORI:200261840072130/SP REG:15.12.2004</w:t>
      </w:r>
    </w:p>
    <w:p w:rsidR="00100F3B" w:rsidRDefault="00100F3B">
      <w:r>
        <w:t xml:space="preserve">      REQTE     : HORACIO JOSE DA ROCHA</w:t>
      </w:r>
    </w:p>
    <w:p w:rsidR="00100F3B" w:rsidRDefault="00100F3B">
      <w:r>
        <w:t xml:space="preserve">      ADV       : SP043899  IVO REBELATTO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0072389-22.2004</w:t>
      </w:r>
      <w:r w:rsidR="008F2C12">
        <w:t>.4.03.0000</w:t>
      </w:r>
      <w:r>
        <w:t xml:space="preserve"> PRECAT ORI:200261840078223/SP REG:15.12.2004</w:t>
      </w:r>
    </w:p>
    <w:p w:rsidR="00100F3B" w:rsidRDefault="00100F3B">
      <w:r>
        <w:t xml:space="preserve">      REQTE     : CICERO HONORIO RODRIGUES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0072390-07.2004</w:t>
      </w:r>
      <w:r w:rsidR="008F2C12">
        <w:t>.4.03.0000</w:t>
      </w:r>
      <w:r>
        <w:t xml:space="preserve"> PRECAT ORI:200261840083360/SP REG:15.12.2004</w:t>
      </w:r>
    </w:p>
    <w:p w:rsidR="00100F3B" w:rsidRDefault="00100F3B">
      <w:r>
        <w:t xml:space="preserve">      REQTE     : JOSE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0072391-89.2004</w:t>
      </w:r>
      <w:r w:rsidR="008F2C12">
        <w:t>.4.03.0000</w:t>
      </w:r>
      <w:r>
        <w:t xml:space="preserve"> PRECAT ORI:200261840085343/SP REG:15.12.2004</w:t>
      </w:r>
    </w:p>
    <w:p w:rsidR="00100F3B" w:rsidRDefault="00100F3B">
      <w:r>
        <w:t xml:space="preserve">      REQTE     : ROSILDA HUNGRIA</w:t>
      </w:r>
    </w:p>
    <w:p w:rsidR="00100F3B" w:rsidRDefault="00100F3B">
      <w:r>
        <w:t xml:space="preserve">      ADV       : SP076928  MARIA APARECIDA EVANGELISTA DE AZEVEDO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0072392-74.2004</w:t>
      </w:r>
      <w:r w:rsidR="008F2C12">
        <w:t>.4.03.0000</w:t>
      </w:r>
      <w:r>
        <w:t xml:space="preserve"> PRECAT ORI:200261840124956/SP REG:15.12.2004</w:t>
      </w:r>
    </w:p>
    <w:p w:rsidR="00100F3B" w:rsidRDefault="00100F3B">
      <w:r>
        <w:t xml:space="preserve">      REQTE     : DARCIO BONONI</w:t>
      </w:r>
    </w:p>
    <w:p w:rsidR="00100F3B" w:rsidRDefault="00100F3B">
      <w:r>
        <w:t xml:space="preserve">      ADV       : SP162864  LUCIANO JESUS CARAM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0072393-59.2004</w:t>
      </w:r>
      <w:r w:rsidR="008F2C12">
        <w:t>.4.03.0000</w:t>
      </w:r>
      <w:r>
        <w:t xml:space="preserve"> PRECAT ORI:200261840125328/SP REG:15.12.2004</w:t>
      </w:r>
    </w:p>
    <w:p w:rsidR="00100F3B" w:rsidRDefault="00100F3B">
      <w:r>
        <w:t xml:space="preserve">      REQTE     : ANTONIO ENDO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0072394-44.2004</w:t>
      </w:r>
      <w:r w:rsidR="008F2C12">
        <w:t>.4.03.0000</w:t>
      </w:r>
      <w:r>
        <w:t xml:space="preserve"> PRECAT ORI:200261840132278/SP REG:15.12.2004</w:t>
      </w:r>
    </w:p>
    <w:p w:rsidR="00100F3B" w:rsidRDefault="00100F3B">
      <w:r>
        <w:t xml:space="preserve">      REQTE     : WILSON GONCALVES DA SILVA</w:t>
      </w:r>
    </w:p>
    <w:p w:rsidR="00100F3B" w:rsidRDefault="00100F3B">
      <w:r>
        <w:t xml:space="preserve">      ADV       : SP067806  ELI AGUADO PRADO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0072395-29.2004</w:t>
      </w:r>
      <w:r w:rsidR="008F2C12">
        <w:t>.4.03.0000</w:t>
      </w:r>
      <w:r>
        <w:t xml:space="preserve"> PRECAT ORI:200261840134603/SP REG:15.12.2004</w:t>
      </w:r>
    </w:p>
    <w:p w:rsidR="00100F3B" w:rsidRDefault="00100F3B">
      <w:r>
        <w:t xml:space="preserve">      REQTE     : EDMAR VIANA MARIZ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0072396-14.2004</w:t>
      </w:r>
      <w:r w:rsidR="008F2C12">
        <w:t>.4.03.0000</w:t>
      </w:r>
      <w:r>
        <w:t xml:space="preserve"> PRECAT ORI:200261840136790/SP REG:15.12.2004</w:t>
      </w:r>
    </w:p>
    <w:p w:rsidR="00100F3B" w:rsidRDefault="00100F3B">
      <w:r>
        <w:t xml:space="preserve">      REQTE     : EMILIO VITORINO DA SILVA</w:t>
      </w:r>
    </w:p>
    <w:p w:rsidR="00100F3B" w:rsidRDefault="00100F3B">
      <w:r>
        <w:t xml:space="preserve">      ADV       : SP067806  ELI AGUADO PRADO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0072397-96.2004</w:t>
      </w:r>
      <w:r w:rsidR="008F2C12">
        <w:t>.4.03.0000</w:t>
      </w:r>
      <w:r>
        <w:t xml:space="preserve"> PRECAT ORI:200261840136806/SP REG:15.12.2004</w:t>
      </w:r>
    </w:p>
    <w:p w:rsidR="00100F3B" w:rsidRDefault="00100F3B">
      <w:r>
        <w:t xml:space="preserve">      REQTE     : AMARO ALVES DA SILVA</w:t>
      </w:r>
    </w:p>
    <w:p w:rsidR="00100F3B" w:rsidRDefault="00100F3B">
      <w:r>
        <w:t xml:space="preserve">      ADV       : SP067806  ELI AGUADO PRADO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0072398-81.2004</w:t>
      </w:r>
      <w:r w:rsidR="008F2C12">
        <w:t>.4.03.0000</w:t>
      </w:r>
      <w:r>
        <w:t xml:space="preserve"> PRECAT ORI:200261840144050/SP REG:15.12.2004</w:t>
      </w:r>
    </w:p>
    <w:p w:rsidR="00100F3B" w:rsidRDefault="00100F3B">
      <w:r>
        <w:t xml:space="preserve">      REQTE     : CARLOS HERMENEGILDO TROVATTO</w:t>
      </w:r>
    </w:p>
    <w:p w:rsidR="00100F3B" w:rsidRDefault="00100F3B">
      <w:r>
        <w:t xml:space="preserve">      ADV       : SP097980  MARTA MARIA RUFFINI PENTEADO GUELLER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0072399-66.2004</w:t>
      </w:r>
      <w:r w:rsidR="008F2C12">
        <w:t>.4.03.0000</w:t>
      </w:r>
      <w:r>
        <w:t xml:space="preserve"> PRECAT ORI:200261840147543/SP REG:15.12.2004</w:t>
      </w:r>
    </w:p>
    <w:p w:rsidR="00100F3B" w:rsidRDefault="00100F3B">
      <w:r>
        <w:t xml:space="preserve">      REQTE     : CALISTO FELIPE DA SILVA</w:t>
      </w:r>
    </w:p>
    <w:p w:rsidR="00100F3B" w:rsidRDefault="00100F3B">
      <w:r>
        <w:t xml:space="preserve">      ADV       : SP079620  GLORIA MARY D AGOSTINHO SACCHI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0072400-51.2004</w:t>
      </w:r>
      <w:r w:rsidR="008F2C12">
        <w:t>.4.03.0000</w:t>
      </w:r>
      <w:r>
        <w:t xml:space="preserve"> PRECAT ORI:200261840150098/SP REG:15.12.2004</w:t>
      </w:r>
    </w:p>
    <w:p w:rsidR="00100F3B" w:rsidRDefault="00100F3B">
      <w:r>
        <w:t xml:space="preserve">      REQTE     : IGNEZ GALEANO</w:t>
      </w:r>
    </w:p>
    <w:p w:rsidR="00100F3B" w:rsidRDefault="00100F3B">
      <w:r>
        <w:t xml:space="preserve">      ADVG      : OTHON ACCIOLY RODRIGUES DA COSTA NETO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0072401-36.2004</w:t>
      </w:r>
      <w:r w:rsidR="008F2C12">
        <w:t>.4.03.0000</w:t>
      </w:r>
      <w:r>
        <w:t xml:space="preserve"> PRECAT ORI:200261840150750/SP REG:15.12.2004</w:t>
      </w:r>
    </w:p>
    <w:p w:rsidR="00100F3B" w:rsidRDefault="00100F3B">
      <w:r>
        <w:t xml:space="preserve">      REQTE     : LEONEL DE OLIVEIRA</w:t>
      </w:r>
    </w:p>
    <w:p w:rsidR="00100F3B" w:rsidRDefault="00100F3B">
      <w:r>
        <w:t xml:space="preserve">      ADV       : SP085809  ADEMAR NYIKOS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0072402-21.2004</w:t>
      </w:r>
      <w:r w:rsidR="008F2C12">
        <w:t>.4.03.0000</w:t>
      </w:r>
      <w:r>
        <w:t xml:space="preserve"> PRECAT ORI:200261840151303/SP REG:15.12.2004</w:t>
      </w:r>
    </w:p>
    <w:p w:rsidR="00100F3B" w:rsidRDefault="00100F3B">
      <w:r>
        <w:t xml:space="preserve">      REQTE     : NELSON PUNTIN</w:t>
      </w:r>
    </w:p>
    <w:p w:rsidR="00100F3B" w:rsidRDefault="00100F3B">
      <w:r>
        <w:t xml:space="preserve">      ADV       : SP085809  ADEMAR NYIKOS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0072403-06.2004</w:t>
      </w:r>
      <w:r w:rsidR="008F2C12">
        <w:t>.4.03.0000</w:t>
      </w:r>
      <w:r>
        <w:t xml:space="preserve"> PRECAT ORI:200261840151686/SP REG:15.12.2004</w:t>
      </w:r>
    </w:p>
    <w:p w:rsidR="00100F3B" w:rsidRDefault="00100F3B">
      <w:r>
        <w:t xml:space="preserve">      REQTE     : ANTONIO MARIO BORTOLAZZO</w:t>
      </w:r>
    </w:p>
    <w:p w:rsidR="00100F3B" w:rsidRDefault="00100F3B">
      <w:r>
        <w:t xml:space="preserve">      ADV       : SP123226  MARCOS TAVARES DE ALMEIDA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0072404-88.2004</w:t>
      </w:r>
      <w:r w:rsidR="008F2C12">
        <w:t>.4.03.0000</w:t>
      </w:r>
      <w:r>
        <w:t xml:space="preserve"> PRECAT ORI:200261840156090/SP REG:15.12.2004</w:t>
      </w:r>
    </w:p>
    <w:p w:rsidR="00100F3B" w:rsidRDefault="00100F3B">
      <w:r>
        <w:t xml:space="preserve">      REQTE     : AURELINO MENEZES MACENA</w:t>
      </w:r>
    </w:p>
    <w:p w:rsidR="00100F3B" w:rsidRDefault="00100F3B">
      <w:r>
        <w:t xml:space="preserve">      ADVG      : FERNANDA RUEDA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0072405-73.2004</w:t>
      </w:r>
      <w:r w:rsidR="008F2C12">
        <w:t>.4.03.0000</w:t>
      </w:r>
      <w:r>
        <w:t xml:space="preserve"> PRECAT ORI:200261840167943/SP REG:15.12.2004</w:t>
      </w:r>
    </w:p>
    <w:p w:rsidR="00100F3B" w:rsidRDefault="00100F3B">
      <w:r>
        <w:t xml:space="preserve">      REQTE     : BENEDITO DA SILVA PARANHOS</w:t>
      </w:r>
    </w:p>
    <w:p w:rsidR="00100F3B" w:rsidRDefault="00100F3B">
      <w:r>
        <w:t xml:space="preserve">      ADV       : SP175335  VERA LUCIA EVANGELISTA DE AZEVEDO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0072406-58.2004</w:t>
      </w:r>
      <w:r w:rsidR="008F2C12">
        <w:t>.4.03.0000</w:t>
      </w:r>
      <w:r>
        <w:t xml:space="preserve"> PRECAT ORI:200261840172689/SP REG:15.12.2004</w:t>
      </w:r>
    </w:p>
    <w:p w:rsidR="00100F3B" w:rsidRDefault="00100F3B">
      <w:r>
        <w:t xml:space="preserve">      REQTE     : CLAUDIO ROBERTO DE SOUZA</w:t>
      </w:r>
    </w:p>
    <w:p w:rsidR="00100F3B" w:rsidRDefault="00100F3B">
      <w:r>
        <w:t xml:space="preserve">      ADV       : SP145047  ANA CRISTINA MAGALHAES CAMPOS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0072407-43.2004</w:t>
      </w:r>
      <w:r w:rsidR="008F2C12">
        <w:t>.4.03.0000</w:t>
      </w:r>
      <w:r>
        <w:t xml:space="preserve"> PRECAT ORI:200461840018788/SP REG:15.12.2004</w:t>
      </w:r>
    </w:p>
    <w:p w:rsidR="00100F3B" w:rsidRDefault="00100F3B">
      <w:r>
        <w:t xml:space="preserve">      REQTE     : LEONICE OTTONI KAUP</w:t>
      </w:r>
    </w:p>
    <w:p w:rsidR="00100F3B" w:rsidRDefault="00100F3B">
      <w:r>
        <w:t xml:space="preserve">      ADV       : SP058905  IRENE BARBARA CHAVES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0072408-28.2004</w:t>
      </w:r>
      <w:r w:rsidR="008F2C12">
        <w:t>.4.03.0000</w:t>
      </w:r>
      <w:r>
        <w:t xml:space="preserve"> PRECAT ORI:200461840131635/SP REG:15.12.2004</w:t>
      </w:r>
    </w:p>
    <w:p w:rsidR="00100F3B" w:rsidRDefault="00100F3B">
      <w:r>
        <w:t xml:space="preserve">      REQTE     : ANTONIO FRANCISCO GONCALES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0072409-13.2004</w:t>
      </w:r>
      <w:r w:rsidR="008F2C12">
        <w:t>.4.03.0000</w:t>
      </w:r>
      <w:r>
        <w:t xml:space="preserve"> PRECAT ORI:200461840231216/SP REG:15.12.2004</w:t>
      </w:r>
    </w:p>
    <w:p w:rsidR="00100F3B" w:rsidRDefault="00100F3B">
      <w:r>
        <w:t xml:space="preserve">      REQTE     : LEONIDAS TEODORO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0072410-95.2004</w:t>
      </w:r>
      <w:r w:rsidR="008F2C12">
        <w:t>.4.03.0000</w:t>
      </w:r>
      <w:r>
        <w:t xml:space="preserve"> PRECAT ORI:200461840336233/SP REG:15.12.2004</w:t>
      </w:r>
    </w:p>
    <w:p w:rsidR="00100F3B" w:rsidRDefault="00100F3B">
      <w:r>
        <w:t xml:space="preserve">      REQTE     : JOSE ALENCAR DE CARVALHO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0072411-80.2004</w:t>
      </w:r>
      <w:r w:rsidR="008F2C12">
        <w:t>.4.03.0000</w:t>
      </w:r>
      <w:r>
        <w:t xml:space="preserve"> PRECAT ORI:200461840362608/SP REG:15.12.2004</w:t>
      </w:r>
    </w:p>
    <w:p w:rsidR="00100F3B" w:rsidRDefault="00100F3B">
      <w:r>
        <w:t xml:space="preserve">      REQTE     : ANA DA LUZ BRAZ MARTINS GONCALVES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0072412-65.2004</w:t>
      </w:r>
      <w:r w:rsidR="008F2C12">
        <w:t>.4.03.0000</w:t>
      </w:r>
      <w:r>
        <w:t xml:space="preserve"> PRECAT ORI:200461840535424/SP REG:15.12.2004</w:t>
      </w:r>
    </w:p>
    <w:p w:rsidR="00100F3B" w:rsidRDefault="00100F3B">
      <w:r>
        <w:t xml:space="preserve">      REQTE     : HIROKO ISIKAWA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0072413-50.2004</w:t>
      </w:r>
      <w:r w:rsidR="008F2C12">
        <w:t>.4.03.0000</w:t>
      </w:r>
      <w:r>
        <w:t xml:space="preserve"> PRECAT ORI:200461840692669/SP REG:15.12.2004</w:t>
      </w:r>
    </w:p>
    <w:p w:rsidR="00100F3B" w:rsidRDefault="00100F3B">
      <w:r>
        <w:t xml:space="preserve">      REQTE     : ANTONIO PEREZ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0072414-35.2004</w:t>
      </w:r>
      <w:r w:rsidR="008F2C12">
        <w:t>.4.03.0000</w:t>
      </w:r>
      <w:r>
        <w:t xml:space="preserve"> PRECAT ORI:200461840717952/SP REG:15.12.2004</w:t>
      </w:r>
    </w:p>
    <w:p w:rsidR="00100F3B" w:rsidRDefault="00100F3B">
      <w:r>
        <w:t xml:space="preserve">      REQTE     : LUIZ FRANCISCO CORBARI GRION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0072459-39.2004</w:t>
      </w:r>
      <w:r w:rsidR="008F2C12">
        <w:t>.4.03.0000</w:t>
      </w:r>
      <w:r>
        <w:t xml:space="preserve"> PRECAT ORI:200461850017033/SP REG:16.12.2004</w:t>
      </w:r>
    </w:p>
    <w:p w:rsidR="00100F3B" w:rsidRDefault="00100F3B">
      <w:r>
        <w:t xml:space="preserve">      REQTE     : MITSUO KOTUZI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0072460-24.2004</w:t>
      </w:r>
      <w:r w:rsidR="008F2C12">
        <w:t>.4.03.0000</w:t>
      </w:r>
      <w:r>
        <w:t xml:space="preserve"> PRECAT ORI:200361850023247/SP REG:16.12.2004</w:t>
      </w:r>
    </w:p>
    <w:p w:rsidR="00100F3B" w:rsidRDefault="00100F3B">
      <w:r>
        <w:t xml:space="preserve">      REQTE     : ROSANGELA TONETTO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0004433-52.2005</w:t>
      </w:r>
      <w:r w:rsidR="008F2C12">
        <w:t>.4.03.0000</w:t>
      </w:r>
      <w:r>
        <w:t xml:space="preserve"> PRECAT ORI:200361850003157/SP REG:09.02.2005</w:t>
      </w:r>
    </w:p>
    <w:p w:rsidR="00100F3B" w:rsidRDefault="00100F3B">
      <w:r>
        <w:t xml:space="preserve">      REQTE     : JORGE PERONE e outro(a)</w:t>
      </w:r>
    </w:p>
    <w:p w:rsidR="00100F3B" w:rsidRDefault="00100F3B">
      <w:r>
        <w:t xml:space="preserve">      ADV       : SP132356  SILVIO CESAR ORANGES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0004434-37.2005</w:t>
      </w:r>
      <w:r w:rsidR="008F2C12">
        <w:t>.4.03.0000</w:t>
      </w:r>
      <w:r>
        <w:t xml:space="preserve"> PRECAT ORI:200361850002062/SP REG:09.02.2005</w:t>
      </w:r>
    </w:p>
    <w:p w:rsidR="00100F3B" w:rsidRDefault="00100F3B">
      <w:r>
        <w:t xml:space="preserve">      REQTE     : ADALTO SEVERINO DE CASTRO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</w:t>
      </w:r>
      <w:r w:rsidR="00E97EC0">
        <w:t>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0004435-22.2005</w:t>
      </w:r>
      <w:r w:rsidR="008F2C12">
        <w:t>.4.03.0000</w:t>
      </w:r>
      <w:r>
        <w:t xml:space="preserve"> PRECAT ORI:200461850055605/SP REG:09.02.2005</w:t>
      </w:r>
    </w:p>
    <w:p w:rsidR="00100F3B" w:rsidRDefault="00100F3B">
      <w:r>
        <w:t xml:space="preserve">      REQTE     : CICERO CARLOS DE ALENCAR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0004436-07.2005</w:t>
      </w:r>
      <w:r w:rsidR="008F2C12">
        <w:t>.4.03.0000</w:t>
      </w:r>
      <w:r>
        <w:t xml:space="preserve"> PRECAT ORI:200461850189324/SP REG:09.02.2005</w:t>
      </w:r>
    </w:p>
    <w:p w:rsidR="00100F3B" w:rsidRDefault="00100F3B">
      <w:r>
        <w:t xml:space="preserve">      REQTE     : YOLANDA DEL CARMEN SANDOVAL RIVERA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0004437-89.2005</w:t>
      </w:r>
      <w:r w:rsidR="008F2C12">
        <w:t>.4.03.0000</w:t>
      </w:r>
      <w:r>
        <w:t xml:space="preserve"> PRECAT ORI:200461850190650/SP REG:09.02.2005</w:t>
      </w:r>
    </w:p>
    <w:p w:rsidR="00100F3B" w:rsidRDefault="00100F3B">
      <w:r>
        <w:t xml:space="preserve">      REQTE     : JOSE CARLOS PUKAR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0004438-74.2005</w:t>
      </w:r>
      <w:r w:rsidR="008F2C12">
        <w:t>.4.03.0000</w:t>
      </w:r>
      <w:r>
        <w:t xml:space="preserve"> PRECAT ORI:200461850058503/SP REG:09.02.2005</w:t>
      </w:r>
    </w:p>
    <w:p w:rsidR="00100F3B" w:rsidRDefault="00100F3B">
      <w:r>
        <w:t xml:space="preserve">      REQTE     : PEDRO LUIZ PEDRASSI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0004439-59.2005</w:t>
      </w:r>
      <w:r w:rsidR="008F2C12">
        <w:t>.4.03.0000</w:t>
      </w:r>
      <w:r>
        <w:t xml:space="preserve"> PRECAT ORI:200461850115201/SP REG:09.02.2005</w:t>
      </w:r>
    </w:p>
    <w:p w:rsidR="00100F3B" w:rsidRDefault="00100F3B">
      <w:r>
        <w:t xml:space="preserve">      REQTE     : PAULO EDUARDO UBIDA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0004440-44.2005</w:t>
      </w:r>
      <w:r w:rsidR="008F2C12">
        <w:t>.4.03.0000</w:t>
      </w:r>
      <w:r>
        <w:t xml:space="preserve"> PRECAT ORI:200461850129868/SP REG:09.02.2005</w:t>
      </w:r>
    </w:p>
    <w:p w:rsidR="00100F3B" w:rsidRDefault="00100F3B">
      <w:r>
        <w:t xml:space="preserve">      REQTE     : MARIA INEZ ZANFERDINI DE TOLEDO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0004441-29.2005</w:t>
      </w:r>
      <w:r w:rsidR="008F2C12">
        <w:t>.4.03.0000</w:t>
      </w:r>
      <w:r>
        <w:t xml:space="preserve"> PRECAT ORI:200461850159642/SP REG:09.02.2005</w:t>
      </w:r>
    </w:p>
    <w:p w:rsidR="00100F3B" w:rsidRDefault="00100F3B">
      <w:r>
        <w:t xml:space="preserve">      REQTE     : ALTIVA APARECIDA BENTO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0004442-14.2005</w:t>
      </w:r>
      <w:r w:rsidR="008F2C12">
        <w:t>.4.03.0000</w:t>
      </w:r>
      <w:r>
        <w:t xml:space="preserve"> PRECAT ORI:200361850054360/SP REG:09.02.2005</w:t>
      </w:r>
    </w:p>
    <w:p w:rsidR="00100F3B" w:rsidRDefault="00100F3B">
      <w:r>
        <w:t xml:space="preserve">      REQTE     : ANTONIO APARECIDO RAVANELI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0004443-96.2005</w:t>
      </w:r>
      <w:r w:rsidR="008F2C12">
        <w:t>.4.03.0000</w:t>
      </w:r>
      <w:r>
        <w:t xml:space="preserve"> PRECAT ORI:200461850102450/SP REG:09.02.2005</w:t>
      </w:r>
    </w:p>
    <w:p w:rsidR="00100F3B" w:rsidRDefault="00100F3B">
      <w:r>
        <w:t xml:space="preserve">      REQTE     : MARY CLEIA SALA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0004444-81.2005</w:t>
      </w:r>
      <w:r w:rsidR="008F2C12">
        <w:t>.4.03.0000</w:t>
      </w:r>
      <w:r>
        <w:t xml:space="preserve"> PRECAT ORI:200461850158121/SP REG:09.02.2005</w:t>
      </w:r>
    </w:p>
    <w:p w:rsidR="00100F3B" w:rsidRDefault="00100F3B">
      <w:r>
        <w:t xml:space="preserve">      REQTE     : OTACILIO RODRIGUES PORTO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lastRenderedPageBreak/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0004445-66.2005</w:t>
      </w:r>
      <w:r w:rsidR="008F2C12">
        <w:t>.4.03.0000</w:t>
      </w:r>
      <w:r>
        <w:t xml:space="preserve"> PRECAT ORI:200461850118068/SP REG:09.02.2005</w:t>
      </w:r>
    </w:p>
    <w:p w:rsidR="00100F3B" w:rsidRDefault="00100F3B">
      <w:r>
        <w:t xml:space="preserve">      REQTE     : EMYGDIO DE SA MARTINS PEREIRA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0004446-51.2005</w:t>
      </w:r>
      <w:r w:rsidR="008F2C12">
        <w:t>.4.03.0000</w:t>
      </w:r>
      <w:r>
        <w:t xml:space="preserve"> PRECAT ORI:200461850109730/SP REG:09.02.2005</w:t>
      </w:r>
    </w:p>
    <w:p w:rsidR="00100F3B" w:rsidRDefault="00100F3B">
      <w:r>
        <w:t xml:space="preserve">      REQTE     : MAFALDA DA SILVA DE CASTRO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0004447-36.2005</w:t>
      </w:r>
      <w:r w:rsidR="008F2C12">
        <w:t>.4.03.0000</w:t>
      </w:r>
      <w:r>
        <w:t xml:space="preserve"> PRECAT ORI:200461850102863/SP REG:09.02.2005</w:t>
      </w:r>
    </w:p>
    <w:p w:rsidR="00100F3B" w:rsidRDefault="00100F3B">
      <w:r>
        <w:t xml:space="preserve">      REQTE     : JOSE PEDRO PINHANELI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0004448-21.2005</w:t>
      </w:r>
      <w:r w:rsidR="008F2C12">
        <w:t>.4.03.0000</w:t>
      </w:r>
      <w:r>
        <w:t xml:space="preserve"> PRECAT ORI:200461850197886/SP REG:09.02.2005</w:t>
      </w:r>
    </w:p>
    <w:p w:rsidR="00100F3B" w:rsidRDefault="00100F3B">
      <w:r>
        <w:t xml:space="preserve">      REQTE     : JOSE AUGUSTO LUCIANO VIEIRA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0004449-06.2005</w:t>
      </w:r>
      <w:r w:rsidR="008F2C12">
        <w:t>.4.03.0000</w:t>
      </w:r>
      <w:r>
        <w:t xml:space="preserve"> PRECAT ORI:200461850109407/SP REG:09.02.2005</w:t>
      </w:r>
    </w:p>
    <w:p w:rsidR="00100F3B" w:rsidRDefault="00100F3B">
      <w:r>
        <w:t xml:space="preserve">      REQTE     : EULER RODRIGUES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0004450-88.2005</w:t>
      </w:r>
      <w:r w:rsidR="008F2C12">
        <w:t>.4.03.0000</w:t>
      </w:r>
      <w:r>
        <w:t xml:space="preserve"> PRECAT ORI:200461850130834/SP REG:09.02.2005</w:t>
      </w:r>
    </w:p>
    <w:p w:rsidR="00100F3B" w:rsidRDefault="00100F3B">
      <w:r>
        <w:t xml:space="preserve">      REQTE     : RITA MARIA MONCOSTE TORRES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0004451-73.2005</w:t>
      </w:r>
      <w:r w:rsidR="008F2C12">
        <w:t>.4.03.0000</w:t>
      </w:r>
      <w:r>
        <w:t xml:space="preserve"> PRECAT ORI:200461850099529/SP REG:09.02.2005</w:t>
      </w:r>
    </w:p>
    <w:p w:rsidR="00100F3B" w:rsidRDefault="00100F3B">
      <w:r>
        <w:t xml:space="preserve">      REQTE     : SEBASTIAO EUGENIO RODRIGUES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0004452-58.2005</w:t>
      </w:r>
      <w:r w:rsidR="008F2C12">
        <w:t>.4.03.0000</w:t>
      </w:r>
      <w:r>
        <w:t xml:space="preserve"> PRECAT ORI:200461850208215/SP REG:09.02.2005</w:t>
      </w:r>
    </w:p>
    <w:p w:rsidR="00100F3B" w:rsidRDefault="00100F3B">
      <w:r>
        <w:t xml:space="preserve">      REQTE     : JOAO BATISTA PARACCHINI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0004453-43.2005</w:t>
      </w:r>
      <w:r w:rsidR="008F2C12">
        <w:t>.4.03.0000</w:t>
      </w:r>
      <w:r>
        <w:t xml:space="preserve"> PRECAT ORI:200461850101962/SP REG:09.02.2005</w:t>
      </w:r>
    </w:p>
    <w:p w:rsidR="00100F3B" w:rsidRDefault="00100F3B">
      <w:r>
        <w:t xml:space="preserve">      REQTE     : GLAUCIA DE FATIMA SOUZA 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0004454-28.2005</w:t>
      </w:r>
      <w:r w:rsidR="008F2C12">
        <w:t>.4.03.0000</w:t>
      </w:r>
      <w:r>
        <w:t xml:space="preserve"> PRECAT ORI:200461850172026/SP REG:09.02.2005</w:t>
      </w:r>
    </w:p>
    <w:p w:rsidR="00100F3B" w:rsidRDefault="00100F3B">
      <w:r>
        <w:t xml:space="preserve">      REQTE     : DIRCE ROMERA VAL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0004455-13.2005</w:t>
      </w:r>
      <w:r w:rsidR="008F2C12">
        <w:t>.4.03.0000</w:t>
      </w:r>
      <w:r>
        <w:t xml:space="preserve"> PRECAT ORI:200461850166737/SP REG:09.02.2005</w:t>
      </w:r>
    </w:p>
    <w:p w:rsidR="00100F3B" w:rsidRDefault="00100F3B">
      <w:r>
        <w:t xml:space="preserve">      REQTE     : SYDNEY FERREIRA DE MORAIS REGO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0004456-95.2005</w:t>
      </w:r>
      <w:r w:rsidR="008F2C12">
        <w:t>.4.03.0000</w:t>
      </w:r>
      <w:r>
        <w:t xml:space="preserve"> PRECAT ORI:200461850166075/SP REG:09.02.2005</w:t>
      </w:r>
    </w:p>
    <w:p w:rsidR="00100F3B" w:rsidRDefault="00100F3B">
      <w:r>
        <w:t xml:space="preserve">      REQTE     : ANA MARIA PIMENTA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0004458-65.2005</w:t>
      </w:r>
      <w:r w:rsidR="008F2C12">
        <w:t>.4.03.0000</w:t>
      </w:r>
      <w:r>
        <w:t xml:space="preserve"> PRECAT ORI:200461850185811/SP REG:09.02.2005</w:t>
      </w:r>
    </w:p>
    <w:p w:rsidR="00100F3B" w:rsidRDefault="00100F3B">
      <w:r>
        <w:t xml:space="preserve">      REQTE     : NELSON JOSE FINANCI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0007083-72.2005</w:t>
      </w:r>
      <w:r w:rsidR="008F2C12">
        <w:t>.4.03.0000</w:t>
      </w:r>
      <w:r>
        <w:t xml:space="preserve"> PRECAT ORI:200461850130068/SP REG:23.02.2005</w:t>
      </w:r>
    </w:p>
    <w:p w:rsidR="00100F3B" w:rsidRDefault="00100F3B">
      <w:r>
        <w:t xml:space="preserve">      REQTE     : LUIZ CARLOS SCHIAVONI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0007084-57.2005</w:t>
      </w:r>
      <w:r w:rsidR="008F2C12">
        <w:t>.4.03.0000</w:t>
      </w:r>
      <w:r>
        <w:t xml:space="preserve"> PRECAT ORI:200461850181660/SP REG:23.02.2005</w:t>
      </w:r>
    </w:p>
    <w:p w:rsidR="00100F3B" w:rsidRDefault="00100F3B">
      <w:r>
        <w:t xml:space="preserve">      REQTE     : MARIA DAS DORES BORBA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lastRenderedPageBreak/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0010091-57.2005</w:t>
      </w:r>
      <w:r w:rsidR="008F2C12">
        <w:t>.4.03.0000</w:t>
      </w:r>
      <w:r>
        <w:t xml:space="preserve"> PRECAT ORI:200361850027241/SP REG:15.03.2005</w:t>
      </w:r>
    </w:p>
    <w:p w:rsidR="00100F3B" w:rsidRDefault="00100F3B">
      <w:r>
        <w:t xml:space="preserve">      REQTE     : JOAO DO VALLE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0010093-27.2005</w:t>
      </w:r>
      <w:r w:rsidR="008F2C12">
        <w:t>.4.03.0000</w:t>
      </w:r>
      <w:r>
        <w:t xml:space="preserve"> PRECAT ORI:200461850004099/SP REG:15.03.2005</w:t>
      </w:r>
    </w:p>
    <w:p w:rsidR="00100F3B" w:rsidRDefault="00100F3B">
      <w:r>
        <w:t xml:space="preserve">      REQTE     : SEBASTIAO MARQUES DE BRITO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0010095-94.2005</w:t>
      </w:r>
      <w:r w:rsidR="008F2C12">
        <w:t>.4.03.0000</w:t>
      </w:r>
      <w:r>
        <w:t xml:space="preserve"> PRECAT ORI:200361850022190/SP REG:15.03.2005</w:t>
      </w:r>
    </w:p>
    <w:p w:rsidR="00100F3B" w:rsidRDefault="00100F3B">
      <w:r>
        <w:t xml:space="preserve">      REQTE     : ADAIR VICENTE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0010096-79.2005</w:t>
      </w:r>
      <w:r w:rsidR="008F2C12">
        <w:t>.4.03.0000</w:t>
      </w:r>
      <w:r>
        <w:t xml:space="preserve"> PRECAT ORI:200461850112108/SP REG:15.03.2005</w:t>
      </w:r>
    </w:p>
    <w:p w:rsidR="00100F3B" w:rsidRDefault="00100F3B">
      <w:r>
        <w:t xml:space="preserve">      REQTE     : ARMANDO AYRTON PALAZZO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0010097-64.2005</w:t>
      </w:r>
      <w:r w:rsidR="008F2C12">
        <w:t>.4.03.0000</w:t>
      </w:r>
      <w:r>
        <w:t xml:space="preserve"> PRECAT ORI:200461850116655/SP REG:15.03.2005</w:t>
      </w:r>
    </w:p>
    <w:p w:rsidR="00100F3B" w:rsidRDefault="00100F3B">
      <w:r>
        <w:t xml:space="preserve">      REQTE     : PAULO DE AZEVEDO ROCHA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0010098-49.2005</w:t>
      </w:r>
      <w:r w:rsidR="008F2C12">
        <w:t>.4.03.0000</w:t>
      </w:r>
      <w:r>
        <w:t xml:space="preserve"> PRECAT ORI:200461850078484/SP REG:15.03.2005</w:t>
      </w:r>
    </w:p>
    <w:p w:rsidR="00100F3B" w:rsidRDefault="00100F3B">
      <w:r>
        <w:t xml:space="preserve">      REQTE     : JOSE CARLOS COSTA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0010099-34.2005</w:t>
      </w:r>
      <w:r w:rsidR="008F2C12">
        <w:t>.4.03.0000</w:t>
      </w:r>
      <w:r>
        <w:t xml:space="preserve"> PRECAT ORI:200461850142368/SP REG:15.03.2005</w:t>
      </w:r>
    </w:p>
    <w:p w:rsidR="00100F3B" w:rsidRDefault="00100F3B">
      <w:r>
        <w:t xml:space="preserve">      REQTE     : BENEDITO ALVES MARTINS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0010127-02.2005</w:t>
      </w:r>
      <w:r w:rsidR="008F2C12">
        <w:t>.4.03.0000</w:t>
      </w:r>
      <w:r>
        <w:t xml:space="preserve"> PRECAT ORI:200461850195087/SP REG:16.03.2005</w:t>
      </w:r>
    </w:p>
    <w:p w:rsidR="00100F3B" w:rsidRDefault="00100F3B">
      <w:r>
        <w:t xml:space="preserve">      REQTE     : AGOSTINHO BENTO DOS SANTOS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0018267-25.2005</w:t>
      </w:r>
      <w:r w:rsidR="008F2C12">
        <w:t>.4.03.0000</w:t>
      </w:r>
      <w:r>
        <w:t xml:space="preserve"> PRECAT ORI:200461850115950/SP REG:20.04.2005</w:t>
      </w:r>
    </w:p>
    <w:p w:rsidR="00100F3B" w:rsidRDefault="00100F3B">
      <w:r>
        <w:t xml:space="preserve">      REQTE     : EDITE DE ANDRADE SEBASTIAN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0018269-92.2005</w:t>
      </w:r>
      <w:r w:rsidR="008F2C12">
        <w:t>.4.03.0000</w:t>
      </w:r>
      <w:r>
        <w:t xml:space="preserve"> PRECAT ORI:200461850122059/SP REG:20.04.2005</w:t>
      </w:r>
    </w:p>
    <w:p w:rsidR="00100F3B" w:rsidRDefault="00100F3B">
      <w:r>
        <w:t xml:space="preserve">      REQTE     : JOSE CARLOS MEDEIROS D ESPIRITO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0018270-77.2005</w:t>
      </w:r>
      <w:r w:rsidR="008F2C12">
        <w:t>.4.03.0000</w:t>
      </w:r>
      <w:r>
        <w:t xml:space="preserve"> PRECAT ORI:200461850102681/SP REG:20.04.2005</w:t>
      </w:r>
    </w:p>
    <w:p w:rsidR="00100F3B" w:rsidRDefault="00100F3B">
      <w:r>
        <w:t xml:space="preserve">      REQTE     : NEIDE APARECIDA DA SILVA NOGUEIRA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0018271-62.2005</w:t>
      </w:r>
      <w:r w:rsidR="008F2C12">
        <w:t>.4.03.0000</w:t>
      </w:r>
      <w:r>
        <w:t xml:space="preserve"> PRECAT ORI:200361850051980/SP REG:20.04.2005</w:t>
      </w:r>
    </w:p>
    <w:p w:rsidR="00100F3B" w:rsidRDefault="00100F3B">
      <w:r>
        <w:t xml:space="preserve">      REQTE     : WILSON MARCUSSO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0018272-47.2005</w:t>
      </w:r>
      <w:r w:rsidR="008F2C12">
        <w:t>.4.03.0000</w:t>
      </w:r>
      <w:r>
        <w:t xml:space="preserve"> PRECAT ORI:200461850134426/SP REG:20.04.2005</w:t>
      </w:r>
    </w:p>
    <w:p w:rsidR="00100F3B" w:rsidRDefault="00100F3B">
      <w:r>
        <w:t xml:space="preserve">      REQTE     : SONIA MARIA LEONARDO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0018273-32.2005</w:t>
      </w:r>
      <w:r w:rsidR="008F2C12">
        <w:t>.4.03.0000</w:t>
      </w:r>
      <w:r>
        <w:t xml:space="preserve"> PRECAT ORI:200361850067019/SP REG:20.04.2005</w:t>
      </w:r>
    </w:p>
    <w:p w:rsidR="00100F3B" w:rsidRDefault="00100F3B">
      <w:r>
        <w:t xml:space="preserve">      REQTE     : PALMIRA C MANZATTO LOPES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0018274-17.2005</w:t>
      </w:r>
      <w:r w:rsidR="008F2C12">
        <w:t>.4.03.0000</w:t>
      </w:r>
      <w:r>
        <w:t xml:space="preserve"> PRECAT ORI:200461850119474/SP REG:20.04.2005</w:t>
      </w:r>
    </w:p>
    <w:p w:rsidR="00100F3B" w:rsidRDefault="00100F3B">
      <w:r>
        <w:t xml:space="preserve">      REQTE     : ROBERTO GALEGO RIBEIRO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lastRenderedPageBreak/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0018275-02.2005</w:t>
      </w:r>
      <w:r w:rsidR="008F2C12">
        <w:t>.4.03.0000</w:t>
      </w:r>
      <w:r>
        <w:t xml:space="preserve"> PRECAT ORI:200461850101512/SP REG:20.04.2005</w:t>
      </w:r>
    </w:p>
    <w:p w:rsidR="00100F3B" w:rsidRDefault="00100F3B">
      <w:r>
        <w:t xml:space="preserve">      REQTE     : LUIZ OTAVIO NUNES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0018276-84.2005</w:t>
      </w:r>
      <w:r w:rsidR="008F2C12">
        <w:t>.4.03.0000</w:t>
      </w:r>
      <w:r>
        <w:t xml:space="preserve"> PRECAT ORI:200461850120907/SP REG:20.04.2005</w:t>
      </w:r>
    </w:p>
    <w:p w:rsidR="00100F3B" w:rsidRDefault="00100F3B">
      <w:r>
        <w:t xml:space="preserve">      REQTE     : JOAQUIM COSTA DE CARVALHO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0022268-53.2005</w:t>
      </w:r>
      <w:r w:rsidR="008F2C12">
        <w:t>.4.03.0000</w:t>
      </w:r>
      <w:r>
        <w:t xml:space="preserve"> PRECAT ORI:200361840256919/SP REG:06.05.2005</w:t>
      </w:r>
    </w:p>
    <w:p w:rsidR="00100F3B" w:rsidRDefault="00100F3B">
      <w:r>
        <w:t xml:space="preserve">      REQTE     : SADI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0022269-38.2005</w:t>
      </w:r>
      <w:r w:rsidR="008F2C12">
        <w:t>.4.03.0000</w:t>
      </w:r>
      <w:r>
        <w:t xml:space="preserve"> PRECAT ORI:200361840305931/SP REG:06.05.2005</w:t>
      </w:r>
    </w:p>
    <w:p w:rsidR="00100F3B" w:rsidRDefault="00100F3B">
      <w:r>
        <w:t xml:space="preserve">      REQTE     : JOSE PEREIRA DA SILVA</w:t>
      </w:r>
    </w:p>
    <w:p w:rsidR="00100F3B" w:rsidRDefault="00100F3B">
      <w:r>
        <w:t xml:space="preserve">      ADV       : SP013630  DARMY MENDONCA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0022270-23.2005</w:t>
      </w:r>
      <w:r w:rsidR="008F2C12">
        <w:t>.4.03.0000</w:t>
      </w:r>
      <w:r>
        <w:t xml:space="preserve"> PRECAT ORI:200361840348425/SP REG:06.05.2005</w:t>
      </w:r>
    </w:p>
    <w:p w:rsidR="00100F3B" w:rsidRDefault="00100F3B">
      <w:r>
        <w:t xml:space="preserve">      REQTE     : VERA LUCIA MONTEBELERE</w:t>
      </w:r>
    </w:p>
    <w:p w:rsidR="00100F3B" w:rsidRDefault="00100F3B">
      <w:r>
        <w:t xml:space="preserve">      ADV       : SP025345  MARCOS AURELIO PINTO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0022271-08.2005</w:t>
      </w:r>
      <w:r w:rsidR="008F2C12">
        <w:t>.4.03.0000</w:t>
      </w:r>
      <w:r>
        <w:t xml:space="preserve"> PRECAT ORI:200361840362070/SP REG:06.05.2005</w:t>
      </w:r>
    </w:p>
    <w:p w:rsidR="00100F3B" w:rsidRDefault="00100F3B">
      <w:r>
        <w:t xml:space="preserve">      REQTE     : BENEDITO ALBERTO FERRETTE</w:t>
      </w:r>
    </w:p>
    <w:p w:rsidR="00100F3B" w:rsidRDefault="00100F3B">
      <w:r>
        <w:t xml:space="preserve">      ADV       : SP033188  FRANCISCO ISIDORO ALOISE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0022272-90.2005</w:t>
      </w:r>
      <w:r w:rsidR="008F2C12">
        <w:t>.4.03.0000</w:t>
      </w:r>
      <w:r>
        <w:t xml:space="preserve"> PRECAT ORI:200361840375969/SP REG:06.05.2005</w:t>
      </w:r>
    </w:p>
    <w:p w:rsidR="00100F3B" w:rsidRDefault="00100F3B">
      <w:r>
        <w:t xml:space="preserve">      REQTE     : MARIA HELENA MARTINS</w:t>
      </w:r>
    </w:p>
    <w:p w:rsidR="00100F3B" w:rsidRDefault="00100F3B">
      <w:r>
        <w:t xml:space="preserve">      ADV       : SP025345  MARCOS AURELIO PINTO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lastRenderedPageBreak/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0022273-75.2005</w:t>
      </w:r>
      <w:r w:rsidR="008F2C12">
        <w:t>.4.03.0000</w:t>
      </w:r>
      <w:r>
        <w:t xml:space="preserve"> PRECAT ORI:200361840382860/SP REG:06.05.2005</w:t>
      </w:r>
    </w:p>
    <w:p w:rsidR="00100F3B" w:rsidRDefault="00100F3B">
      <w:r>
        <w:t xml:space="preserve">      REQTE     : ALIPIO BRAGA</w:t>
      </w:r>
    </w:p>
    <w:p w:rsidR="00100F3B" w:rsidRDefault="00100F3B">
      <w:r>
        <w:t xml:space="preserve">      ADV       : SP127260  EDNA MARIA ZUNTINI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0022274-60.2005</w:t>
      </w:r>
      <w:r w:rsidR="008F2C12">
        <w:t>.4.03.0000</w:t>
      </w:r>
      <w:r>
        <w:t xml:space="preserve"> PRECAT ORI:200361840385264/SP REG:06.05.2005</w:t>
      </w:r>
    </w:p>
    <w:p w:rsidR="00100F3B" w:rsidRDefault="00100F3B">
      <w:r>
        <w:t xml:space="preserve">      REQTE     : VALDIVINO DE OLIVEIRA</w:t>
      </w:r>
    </w:p>
    <w:p w:rsidR="00100F3B" w:rsidRDefault="00100F3B">
      <w:r>
        <w:t xml:space="preserve">      ADV       : SP033188  FRANCISCO ISIDORO ALOISE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0025926-85.2005</w:t>
      </w:r>
      <w:r w:rsidR="008F2C12">
        <w:t>.4.03.0000</w:t>
      </w:r>
      <w:r>
        <w:t xml:space="preserve"> PRECAT ORI:200461850226771/SP REG:24.05.2005</w:t>
      </w:r>
    </w:p>
    <w:p w:rsidR="00100F3B" w:rsidRDefault="00100F3B">
      <w:r>
        <w:t xml:space="preserve">      REQTE     : NEUZA MARIA HENRIQUE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0025927-70.2005</w:t>
      </w:r>
      <w:r w:rsidR="008F2C12">
        <w:t>.4.03.0000</w:t>
      </w:r>
      <w:r>
        <w:t xml:space="preserve"> PRECAT ORI:200461850112339/SP REG:24.05.2005</w:t>
      </w:r>
    </w:p>
    <w:p w:rsidR="00100F3B" w:rsidRDefault="00100F3B">
      <w:r>
        <w:t xml:space="preserve">      REQTE     : MARIA ANTONIETA CERCILLI CREDO CARDOSO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0025928-55.2005</w:t>
      </w:r>
      <w:r w:rsidR="008F2C12">
        <w:t>.4.03.0000</w:t>
      </w:r>
      <w:r>
        <w:t xml:space="preserve"> PRECAT ORI:200461850189210/SP REG:24.05.2005</w:t>
      </w:r>
    </w:p>
    <w:p w:rsidR="00100F3B" w:rsidRDefault="00100F3B">
      <w:r>
        <w:t xml:space="preserve">      REQTE     : AGENOR VIEIRA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0025929-40.2005</w:t>
      </w:r>
      <w:r w:rsidR="008F2C12">
        <w:t>.4.03.0000</w:t>
      </w:r>
      <w:r>
        <w:t xml:space="preserve"> PRECAT ORI:200361850050020/SP REG:24.05.2005</w:t>
      </w:r>
    </w:p>
    <w:p w:rsidR="00100F3B" w:rsidRDefault="00100F3B">
      <w:r>
        <w:t xml:space="preserve">      REQTE     : PAULO MION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0025930-25.2005</w:t>
      </w:r>
      <w:r w:rsidR="008F2C12">
        <w:t>.4.03.0000</w:t>
      </w:r>
      <w:r>
        <w:t xml:space="preserve"> PRECAT ORI:200461850258048/SP REG:24.05.2005</w:t>
      </w:r>
    </w:p>
    <w:p w:rsidR="00100F3B" w:rsidRDefault="00100F3B">
      <w:r>
        <w:t xml:space="preserve">      REQTE     : VANDA SOUZA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0025931-10.2005</w:t>
      </w:r>
      <w:r w:rsidR="008F2C12">
        <w:t>.4.03.0000</w:t>
      </w:r>
      <w:r>
        <w:t xml:space="preserve"> PRECAT ORI:200461850257901/SP REG:24.05.2005</w:t>
      </w:r>
    </w:p>
    <w:p w:rsidR="00100F3B" w:rsidRDefault="00100F3B">
      <w:r>
        <w:t xml:space="preserve">      REQTE     : ENEIDA LUCIA SALA BONINI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0025932-92.2005</w:t>
      </w:r>
      <w:r w:rsidR="008F2C12">
        <w:t>.4.03.0000</w:t>
      </w:r>
      <w:r>
        <w:t xml:space="preserve"> PRECAT ORI:200461850247282/SP REG:24.05.2005</w:t>
      </w:r>
    </w:p>
    <w:p w:rsidR="00100F3B" w:rsidRDefault="00100F3B">
      <w:r>
        <w:t xml:space="preserve">      REQTE     : CARMELINO GERALDO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0025933-77.2005</w:t>
      </w:r>
      <w:r w:rsidR="008F2C12">
        <w:t>.4.03.0000</w:t>
      </w:r>
      <w:r>
        <w:t xml:space="preserve"> PRECAT ORI:200461850240524/SP REG:24.05.2005</w:t>
      </w:r>
    </w:p>
    <w:p w:rsidR="00100F3B" w:rsidRDefault="00100F3B">
      <w:r>
        <w:t xml:space="preserve">      REQTE     : JACOB MORO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0025934-62.2005</w:t>
      </w:r>
      <w:r w:rsidR="008F2C12">
        <w:t>.4.03.0000</w:t>
      </w:r>
      <w:r>
        <w:t xml:space="preserve"> PRECAT ORI:200461850131887/SP REG:24.05.2005</w:t>
      </w:r>
    </w:p>
    <w:p w:rsidR="00100F3B" w:rsidRDefault="00100F3B">
      <w:r>
        <w:t xml:space="preserve">      REQTE     : VALDIR DONIZETI BERNARDES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0025935-47.2005</w:t>
      </w:r>
      <w:r w:rsidR="008F2C12">
        <w:t>.4.03.0000</w:t>
      </w:r>
      <w:r>
        <w:t xml:space="preserve"> PRECAT ORI:200461850281095/SP REG:24.05.2005</w:t>
      </w:r>
    </w:p>
    <w:p w:rsidR="00100F3B" w:rsidRDefault="00100F3B">
      <w:r>
        <w:t xml:space="preserve">      REQTE     : MARIA APARECIDA ORSI DE AGUIAR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0025936-32.2005</w:t>
      </w:r>
      <w:r w:rsidR="008F2C12">
        <w:t>.4.03.0000</w:t>
      </w:r>
      <w:r>
        <w:t xml:space="preserve"> PRECAT ORI:200461850275289/SP REG:24.05.2005</w:t>
      </w:r>
    </w:p>
    <w:p w:rsidR="00100F3B" w:rsidRDefault="00100F3B">
      <w:r>
        <w:t xml:space="preserve">      REQTE     : WALDEMAR SMOLE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0025937-17.2005</w:t>
      </w:r>
      <w:r w:rsidR="008F2C12">
        <w:t>.4.03.0000</w:t>
      </w:r>
      <w:r>
        <w:t xml:space="preserve"> PRECAT ORI:200461850098938/SP REG:24.05.2005</w:t>
      </w:r>
    </w:p>
    <w:p w:rsidR="00100F3B" w:rsidRDefault="00100F3B">
      <w:r>
        <w:t xml:space="preserve">      REQTE     : JESUS MARQUES LANCHOTTI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0025938-02.2005</w:t>
      </w:r>
      <w:r w:rsidR="008F2C12">
        <w:t>.4.03.0000</w:t>
      </w:r>
      <w:r>
        <w:t xml:space="preserve"> PRECAT ORI:200461850217850/SP REG:24.05.2005</w:t>
      </w:r>
    </w:p>
    <w:p w:rsidR="00100F3B" w:rsidRDefault="00100F3B">
      <w:r>
        <w:t xml:space="preserve">      REQTE     : ZILDETE DA COSTA NOGUEIRA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0029324-40.2005</w:t>
      </w:r>
      <w:r w:rsidR="008F2C12">
        <w:t>.4.03.0000</w:t>
      </w:r>
      <w:r>
        <w:t xml:space="preserve"> PRECAT ORI:200361860062717/SP REG:30.05.2005</w:t>
      </w:r>
    </w:p>
    <w:p w:rsidR="00100F3B" w:rsidRDefault="00100F3B">
      <w:r>
        <w:t xml:space="preserve">      REQTE     : JOAO BATISTA DA SILVA</w:t>
      </w:r>
    </w:p>
    <w:p w:rsidR="00100F3B" w:rsidRDefault="00100F3B">
      <w:r>
        <w:t xml:space="preserve">      ADV       : SP204049  HORLEY ALBERTO CAVALCANTI SENNA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0029325-25.2005</w:t>
      </w:r>
      <w:r w:rsidR="008F2C12">
        <w:t>.4.03.0000</w:t>
      </w:r>
      <w:r>
        <w:t xml:space="preserve"> PRECAT ORI:200361860061191/SP REG:30.05.2005</w:t>
      </w:r>
    </w:p>
    <w:p w:rsidR="00100F3B" w:rsidRDefault="00100F3B">
      <w:r>
        <w:t xml:space="preserve">      REQTE     : JOSE CORREA DE SOUZA</w:t>
      </w:r>
    </w:p>
    <w:p w:rsidR="00100F3B" w:rsidRDefault="00100F3B">
      <w:r>
        <w:t xml:space="preserve">      ADV       : SP204049  HORLEY ALBERTO CAVALCANTI SENNA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0029326-10.2005</w:t>
      </w:r>
      <w:r w:rsidR="008F2C12">
        <w:t>.4.03.0000</w:t>
      </w:r>
      <w:r>
        <w:t xml:space="preserve"> PRECAT ORI:200361860060307/SP REG:30.05.2005</w:t>
      </w:r>
    </w:p>
    <w:p w:rsidR="00100F3B" w:rsidRDefault="00100F3B">
      <w:r>
        <w:t xml:space="preserve">      REQTE     : JOSE AROLDO JASMIN UEHBE</w:t>
      </w:r>
    </w:p>
    <w:p w:rsidR="00100F3B" w:rsidRDefault="00100F3B">
      <w:r>
        <w:t xml:space="preserve">      ADV       : SP187547  GLEICE DE CARLOS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0029327-92.2005</w:t>
      </w:r>
      <w:r w:rsidR="008F2C12">
        <w:t>.4.03.0000</w:t>
      </w:r>
      <w:r>
        <w:t xml:space="preserve"> PRECAT ORI:200461860012688/SP REG:30.05.2005</w:t>
      </w:r>
    </w:p>
    <w:p w:rsidR="00100F3B" w:rsidRDefault="00100F3B">
      <w:r>
        <w:t xml:space="preserve">      REQTE     : DYONISIO IGNACIO ROCHA</w:t>
      </w:r>
    </w:p>
    <w:p w:rsidR="00100F3B" w:rsidRDefault="00100F3B">
      <w:r>
        <w:t xml:space="preserve">      ADV       : SP120251  ROSANGELA GOULART S DONATO ASSIS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0029328-77.2005</w:t>
      </w:r>
      <w:r w:rsidR="008F2C12">
        <w:t>.4.03.0000</w:t>
      </w:r>
      <w:r>
        <w:t xml:space="preserve"> PRECAT ORI:200461860012123/SP REG:30.05.2005</w:t>
      </w:r>
    </w:p>
    <w:p w:rsidR="00100F3B" w:rsidRDefault="00100F3B">
      <w:r>
        <w:t xml:space="preserve">      REQTE     : GERALDA MARIA GOMES DA SILVA</w:t>
      </w:r>
    </w:p>
    <w:p w:rsidR="00100F3B" w:rsidRDefault="00100F3B">
      <w:r>
        <w:t xml:space="preserve">      ADV       : SP120251  ROSANGELA GOULART S DONATO ASSIS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0029329-62.2005</w:t>
      </w:r>
      <w:r w:rsidR="008F2C12">
        <w:t>.4.03.0000</w:t>
      </w:r>
      <w:r>
        <w:t xml:space="preserve"> PRECAT ORI:200461860012081/SP REG:30.05.2005</w:t>
      </w:r>
    </w:p>
    <w:p w:rsidR="00100F3B" w:rsidRDefault="00100F3B">
      <w:r>
        <w:t xml:space="preserve">      REQTE     : CLAUDIO MARIA</w:t>
      </w:r>
    </w:p>
    <w:p w:rsidR="00100F3B" w:rsidRDefault="00100F3B">
      <w:r>
        <w:t xml:space="preserve">      ADV       : SP120251  ROSANGELA GOULART S DONATO ASSIS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0029330-47.2005</w:t>
      </w:r>
      <w:r w:rsidR="008F2C12">
        <w:t>.4.03.0000</w:t>
      </w:r>
      <w:r>
        <w:t xml:space="preserve"> PRECAT ORI:200461860012068/SP REG:30.05.2005</w:t>
      </w:r>
    </w:p>
    <w:p w:rsidR="00100F3B" w:rsidRDefault="00100F3B">
      <w:r>
        <w:t xml:space="preserve">      REQTE     : FATIMA APARECIDA LIMA VILELA</w:t>
      </w:r>
    </w:p>
    <w:p w:rsidR="00100F3B" w:rsidRDefault="00100F3B">
      <w:r>
        <w:lastRenderedPageBreak/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0029331-32.2005</w:t>
      </w:r>
      <w:r w:rsidR="008F2C12">
        <w:t>.4.03.0000</w:t>
      </w:r>
      <w:r>
        <w:t xml:space="preserve"> PRECAT ORI:200461860011866/SP REG:30.05.2005</w:t>
      </w:r>
    </w:p>
    <w:p w:rsidR="00100F3B" w:rsidRDefault="00100F3B">
      <w:r>
        <w:t xml:space="preserve">      REQTE     : LAERTE LAZARINI</w:t>
      </w:r>
    </w:p>
    <w:p w:rsidR="00100F3B" w:rsidRDefault="00100F3B">
      <w:r>
        <w:t xml:space="preserve">      ADV       : SP059298  JOSE ANTONIO CREMASCO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0029332-17.2005</w:t>
      </w:r>
      <w:r w:rsidR="008F2C12">
        <w:t>.4.03.0000</w:t>
      </w:r>
      <w:r>
        <w:t xml:space="preserve"> PRECAT ORI:200461860009410/SP REG:30.05.2005</w:t>
      </w:r>
    </w:p>
    <w:p w:rsidR="00100F3B" w:rsidRDefault="00100F3B">
      <w:r>
        <w:t xml:space="preserve">      REQTE     : HILDA RODRIGUES ANDRADE E SILVA</w:t>
      </w:r>
    </w:p>
    <w:p w:rsidR="00100F3B" w:rsidRDefault="00100F3B">
      <w:r>
        <w:t xml:space="preserve">      ADV       : SP210409  IVAN PAROLIN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0029333-02.2005</w:t>
      </w:r>
      <w:r w:rsidR="008F2C12">
        <w:t>.4.03.0000</w:t>
      </w:r>
      <w:r>
        <w:t xml:space="preserve"> PRECAT ORI:200461860008132/SP REG:30.05.2005</w:t>
      </w:r>
    </w:p>
    <w:p w:rsidR="00100F3B" w:rsidRDefault="00100F3B">
      <w:r>
        <w:t xml:space="preserve">      REQTE     : JOSE PAULO BASSO</w:t>
      </w:r>
    </w:p>
    <w:p w:rsidR="00100F3B" w:rsidRDefault="00100F3B">
      <w:r>
        <w:t xml:space="preserve">      ADV       : SP204049  HORLEY ALBERTO CAVALCANTI SENNA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0029334-84.2005</w:t>
      </w:r>
      <w:r w:rsidR="008F2C12">
        <w:t>.4.03.0000</w:t>
      </w:r>
      <w:r>
        <w:t xml:space="preserve"> PRECAT ORI:200461860004898/SP REG:30.05.2005</w:t>
      </w:r>
    </w:p>
    <w:p w:rsidR="00100F3B" w:rsidRDefault="00100F3B">
      <w:r>
        <w:t xml:space="preserve">      REQTE     : ABDO SET EL BANATE</w:t>
      </w:r>
    </w:p>
    <w:p w:rsidR="00100F3B" w:rsidRDefault="00100F3B">
      <w:r>
        <w:t xml:space="preserve">      ADV       : SP173909  LUIS GUSTAVO MARTINELLI PANIZZA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0029335-69.2005</w:t>
      </w:r>
      <w:r w:rsidR="008F2C12">
        <w:t>.4.03.0000</w:t>
      </w:r>
      <w:r>
        <w:t xml:space="preserve"> PRECAT ORI:200461860003950/SP REG:30.05.2005</w:t>
      </w:r>
    </w:p>
    <w:p w:rsidR="00100F3B" w:rsidRDefault="00100F3B">
      <w:r>
        <w:t xml:space="preserve">      REQTE     : JOAO ALAOR CAMARGO</w:t>
      </w:r>
    </w:p>
    <w:p w:rsidR="00100F3B" w:rsidRDefault="00100F3B">
      <w:r>
        <w:t xml:space="preserve">      ADV       : SP204049  HORLEY ALBERTO CAVALCANTI SENNA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0029336-54.2005</w:t>
      </w:r>
      <w:r w:rsidR="008F2C12">
        <w:t>.4.03.0000</w:t>
      </w:r>
      <w:r>
        <w:t xml:space="preserve"> PRECAT ORI:200461860003948/SP REG:30.05.2005</w:t>
      </w:r>
    </w:p>
    <w:p w:rsidR="00100F3B" w:rsidRDefault="00100F3B">
      <w:r>
        <w:t xml:space="preserve">      REQTE     : VALDOMIRO LOPES DA SILVA</w:t>
      </w:r>
    </w:p>
    <w:p w:rsidR="00100F3B" w:rsidRDefault="00100F3B">
      <w:r>
        <w:t xml:space="preserve">      ADV       : SP204049  HORLEY ALBERTO CAVALCANTI SENNA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0029337-39.2005</w:t>
      </w:r>
      <w:r w:rsidR="008F2C12">
        <w:t>.4.03.0000</w:t>
      </w:r>
      <w:r>
        <w:t xml:space="preserve"> PRECAT ORI:200461860003523/SP REG:30.05.2005</w:t>
      </w:r>
    </w:p>
    <w:p w:rsidR="00100F3B" w:rsidRDefault="00100F3B">
      <w:r>
        <w:t xml:space="preserve">      REQTE     : EDVALDO RODRIGUES</w:t>
      </w:r>
    </w:p>
    <w:p w:rsidR="00100F3B" w:rsidRDefault="00100F3B">
      <w:r>
        <w:t xml:space="preserve">      ADV       : SP120976  MARCOS FERREIRA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0029338-24.2005</w:t>
      </w:r>
      <w:r w:rsidR="008F2C12">
        <w:t>.4.03.0000</w:t>
      </w:r>
      <w:r>
        <w:t xml:space="preserve"> PRECAT ORI:200461860002520/SP REG:30.05.2005</w:t>
      </w:r>
    </w:p>
    <w:p w:rsidR="00100F3B" w:rsidRDefault="00100F3B">
      <w:r>
        <w:t xml:space="preserve">      REQTE     : JOSE SOZZA</w:t>
      </w:r>
    </w:p>
    <w:p w:rsidR="00100F3B" w:rsidRDefault="00100F3B">
      <w:r>
        <w:t xml:space="preserve">      ADV       : SP163764  CELIA REGINA TREVENZOLI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0029339-09.2005</w:t>
      </w:r>
      <w:r w:rsidR="008F2C12">
        <w:t>.4.03.0000</w:t>
      </w:r>
      <w:r>
        <w:t xml:space="preserve"> PRECAT ORI:200461860021082/SP REG:30.05.2005</w:t>
      </w:r>
    </w:p>
    <w:p w:rsidR="00100F3B" w:rsidRDefault="00100F3B">
      <w:r>
        <w:t xml:space="preserve">      REQTE     : MARIO DE SOUZA ALMEIDA</w:t>
      </w:r>
    </w:p>
    <w:p w:rsidR="00100F3B" w:rsidRDefault="00100F3B">
      <w:r>
        <w:t xml:space="preserve">      ADV       : SP204049  HORLEY ALBERTO CAVALCANTI SENNA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0029340-91.2005</w:t>
      </w:r>
      <w:r w:rsidR="008F2C12">
        <w:t>.4.03.0000</w:t>
      </w:r>
      <w:r>
        <w:t xml:space="preserve"> PRECAT ORI:200461860021045/SP REG:30.05.2005</w:t>
      </w:r>
    </w:p>
    <w:p w:rsidR="00100F3B" w:rsidRDefault="00100F3B">
      <w:r>
        <w:t xml:space="preserve">      REQTE     : GUIOMAR FERNANDES</w:t>
      </w:r>
    </w:p>
    <w:p w:rsidR="00100F3B" w:rsidRDefault="00100F3B">
      <w:r>
        <w:t xml:space="preserve">      ADV       : SP204049  HORLEY ALBERTO CAVALCANTI SENNA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0029341-76.2005</w:t>
      </w:r>
      <w:r w:rsidR="008F2C12">
        <w:t>.4.03.0000</w:t>
      </w:r>
      <w:r>
        <w:t xml:space="preserve"> PRECAT ORI:200461860020910/SP REG:30.05.2005</w:t>
      </w:r>
    </w:p>
    <w:p w:rsidR="00100F3B" w:rsidRDefault="00100F3B">
      <w:r>
        <w:t xml:space="preserve">      REQTE     : RAIMUNDO MARTINS DA SILVA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0029342-61.2005</w:t>
      </w:r>
      <w:r w:rsidR="008F2C12">
        <w:t>.4.03.0000</w:t>
      </w:r>
      <w:r>
        <w:t xml:space="preserve"> PRECAT ORI:200461860016311/SP REG:30.05.2005</w:t>
      </w:r>
    </w:p>
    <w:p w:rsidR="00100F3B" w:rsidRDefault="00100F3B">
      <w:r>
        <w:t xml:space="preserve">      REQTE     : NEUSA MARIA GAMA</w:t>
      </w:r>
    </w:p>
    <w:p w:rsidR="00100F3B" w:rsidRDefault="00100F3B">
      <w:r>
        <w:t xml:space="preserve">      ADV       : SP163764  CELIA REGINA TREVENZOLI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0029343-46.2005</w:t>
      </w:r>
      <w:r w:rsidR="008F2C12">
        <w:t>.4.03.0000</w:t>
      </w:r>
      <w:r>
        <w:t xml:space="preserve"> PRECAT ORI:200461860013980/SP REG:30.05.2005</w:t>
      </w:r>
    </w:p>
    <w:p w:rsidR="00100F3B" w:rsidRDefault="00100F3B">
      <w:r>
        <w:t xml:space="preserve">      REQTE     : MARIA ARGENTINA BACCI</w:t>
      </w:r>
    </w:p>
    <w:p w:rsidR="00100F3B" w:rsidRDefault="00100F3B">
      <w:r>
        <w:t xml:space="preserve">      ADV       : SP134089  SERGIO ROBERTO BASSO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0029344-31.2005</w:t>
      </w:r>
      <w:r w:rsidR="008F2C12">
        <w:t>.4.03.0000</w:t>
      </w:r>
      <w:r>
        <w:t xml:space="preserve"> PRECAT ORI:200461860013747/SP REG:30.05.2005</w:t>
      </w:r>
    </w:p>
    <w:p w:rsidR="00100F3B" w:rsidRDefault="00100F3B">
      <w:r>
        <w:t xml:space="preserve">      REQTE     : JOSE JOAO DE ARAUJO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0029345-16.2005</w:t>
      </w:r>
      <w:r w:rsidR="008F2C12">
        <w:t>.4.03.0000</w:t>
      </w:r>
      <w:r>
        <w:t xml:space="preserve"> PRECAT ORI:200461860013681/SP REG:30.05.2005</w:t>
      </w:r>
    </w:p>
    <w:p w:rsidR="00100F3B" w:rsidRDefault="00100F3B">
      <w:r>
        <w:t xml:space="preserve">      REQTE     : EDERCIO LEME DA SILVA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0029346-98.2005</w:t>
      </w:r>
      <w:r w:rsidR="008F2C12">
        <w:t>.4.03.0000</w:t>
      </w:r>
      <w:r>
        <w:t xml:space="preserve"> PRECAT ORI:200461860012901/SP REG:30.05.2005</w:t>
      </w:r>
    </w:p>
    <w:p w:rsidR="00100F3B" w:rsidRDefault="00100F3B">
      <w:r>
        <w:t xml:space="preserve">      REQTE     : SANTILIO ANTONIO DA SILVA</w:t>
      </w:r>
    </w:p>
    <w:p w:rsidR="00100F3B" w:rsidRDefault="00100F3B">
      <w:r>
        <w:t xml:space="preserve">      ADV       : SP163764  CELIA REGINA TREVENZOLI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0029347-83.2005</w:t>
      </w:r>
      <w:r w:rsidR="008F2C12">
        <w:t>.4.03.0000</w:t>
      </w:r>
      <w:r>
        <w:t xml:space="preserve"> PRECAT ORI:200461860006986/SP REG:30.05.2005</w:t>
      </w:r>
    </w:p>
    <w:p w:rsidR="00100F3B" w:rsidRDefault="00100F3B">
      <w:r>
        <w:t xml:space="preserve">      REQTE     : HENRIQUE SAVIOLI NETO</w:t>
      </w:r>
    </w:p>
    <w:p w:rsidR="00100F3B" w:rsidRDefault="00100F3B">
      <w:r>
        <w:t xml:space="preserve">      ADV       : SP143882  ELIANE CRISTINI ADAO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0029348-68.2005</w:t>
      </w:r>
      <w:r w:rsidR="008F2C12">
        <w:t>.4.03.0000</w:t>
      </w:r>
      <w:r>
        <w:t xml:space="preserve"> PRECAT ORI:200461860004904/SP REG:30.05.2005</w:t>
      </w:r>
    </w:p>
    <w:p w:rsidR="00100F3B" w:rsidRDefault="00100F3B">
      <w:r>
        <w:t xml:space="preserve">      REQTE     : KALIL SET EL BANATE</w:t>
      </w:r>
    </w:p>
    <w:p w:rsidR="00100F3B" w:rsidRDefault="00100F3B">
      <w:r>
        <w:t xml:space="preserve">      ADV       : SP173909  LUIS GUSTAVO MARTINELLI PANIZZA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0029349-53.2005</w:t>
      </w:r>
      <w:r w:rsidR="008F2C12">
        <w:t>.4.03.0000</w:t>
      </w:r>
      <w:r>
        <w:t xml:space="preserve"> PRECAT ORI:200461860003596/SP REG:30.05.2005</w:t>
      </w:r>
    </w:p>
    <w:p w:rsidR="00100F3B" w:rsidRDefault="00100F3B">
      <w:r>
        <w:t xml:space="preserve">      REQTE     : SONIA BARACAT CHAIB</w:t>
      </w:r>
    </w:p>
    <w:p w:rsidR="00100F3B" w:rsidRDefault="00100F3B">
      <w:r>
        <w:t xml:space="preserve">      ADV       : SP117023  CHRISTIANE BARACAT CHAIB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0029350-38.2005</w:t>
      </w:r>
      <w:r w:rsidR="008F2C12">
        <w:t>.4.03.0000</w:t>
      </w:r>
      <w:r>
        <w:t xml:space="preserve"> PRECAT ORI:200461860003249/SP REG:30.05.2005</w:t>
      </w:r>
    </w:p>
    <w:p w:rsidR="00100F3B" w:rsidRDefault="00100F3B">
      <w:r>
        <w:t xml:space="preserve">      REQTE     : JOSIAS BENTO DE OLIVEIRA</w:t>
      </w:r>
    </w:p>
    <w:p w:rsidR="00100F3B" w:rsidRDefault="00100F3B">
      <w:r>
        <w:lastRenderedPageBreak/>
        <w:t xml:space="preserve">      ADV       : SP120251  ROSANGELA GOULART S DONATO ASSIS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0029351-23.2005</w:t>
      </w:r>
      <w:r w:rsidR="008F2C12">
        <w:t>.4.03.0000</w:t>
      </w:r>
      <w:r>
        <w:t xml:space="preserve"> PRECAT ORI:200461860002427/SP REG:30.05.2005</w:t>
      </w:r>
    </w:p>
    <w:p w:rsidR="00100F3B" w:rsidRDefault="00100F3B">
      <w:r>
        <w:t xml:space="preserve">      REQTE     : ADAILZA APARECIDA ORLANDI DE LIMA</w:t>
      </w:r>
    </w:p>
    <w:p w:rsidR="00100F3B" w:rsidRDefault="00100F3B">
      <w:r>
        <w:t xml:space="preserve">      ADV       : SP163764  CELIA REGINA TREVENZOLI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0029352-08.2005</w:t>
      </w:r>
      <w:r w:rsidR="008F2C12">
        <w:t>.4.03.0000</w:t>
      </w:r>
      <w:r>
        <w:t xml:space="preserve"> PRECAT ORI:200461860001630/SP REG:30.05.2005</w:t>
      </w:r>
    </w:p>
    <w:p w:rsidR="00100F3B" w:rsidRDefault="00100F3B">
      <w:r>
        <w:t xml:space="preserve">      REQTE     : JOSE MARIA MOREIRA</w:t>
      </w:r>
    </w:p>
    <w:p w:rsidR="00100F3B" w:rsidRDefault="00100F3B">
      <w:r>
        <w:t xml:space="preserve">      ADV       : SP120976  MARCOS FERREIRA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0029353-90.2005</w:t>
      </w:r>
      <w:r w:rsidR="008F2C12">
        <w:t>.4.03.0000</w:t>
      </w:r>
      <w:r>
        <w:t xml:space="preserve"> PRECAT ORI:200461860000315/SP REG:30.05.2005</w:t>
      </w:r>
    </w:p>
    <w:p w:rsidR="00100F3B" w:rsidRDefault="00100F3B">
      <w:r>
        <w:t xml:space="preserve">      REQTE     : OSVALDO FERREIRA COELHO</w:t>
      </w:r>
    </w:p>
    <w:p w:rsidR="00100F3B" w:rsidRDefault="00100F3B">
      <w:r>
        <w:t xml:space="preserve">      ADV       : SP120976  MARCOS FERREIRA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0029563-44.2005</w:t>
      </w:r>
      <w:r w:rsidR="008F2C12">
        <w:t>.4.03.0000</w:t>
      </w:r>
      <w:r>
        <w:t xml:space="preserve"> PRECAT ORI:200461860001400/SP REG:30.05.2005</w:t>
      </w:r>
    </w:p>
    <w:p w:rsidR="00100F3B" w:rsidRDefault="00100F3B">
      <w:r>
        <w:t xml:space="preserve">      REQTE     : JOAQUIM JOSE RAMALHO</w:t>
      </w:r>
    </w:p>
    <w:p w:rsidR="00100F3B" w:rsidRDefault="00100F3B">
      <w:r>
        <w:t xml:space="preserve">      ADV       : SP205334  ROSIMEIRE MARIA RENNO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0030763-86.2005</w:t>
      </w:r>
      <w:r w:rsidR="008F2C12">
        <w:t>.4.03.0000</w:t>
      </w:r>
      <w:r>
        <w:t xml:space="preserve"> PRECAT ORI:200461840274938/SP REG:03.06.2005</w:t>
      </w:r>
    </w:p>
    <w:p w:rsidR="00100F3B" w:rsidRDefault="00100F3B">
      <w:r>
        <w:t xml:space="preserve">      REQTE     : FRANCISCO SAVERIO JAMPIETRO</w:t>
      </w:r>
    </w:p>
    <w:p w:rsidR="00100F3B" w:rsidRDefault="00100F3B">
      <w:r>
        <w:t xml:space="preserve">      ADV       : SP146298  ERAZE SUTTI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0030764-71.2005</w:t>
      </w:r>
      <w:r w:rsidR="008F2C12">
        <w:t>.4.03.0000</w:t>
      </w:r>
      <w:r>
        <w:t xml:space="preserve"> PRECAT ORI:200461840282479/SP REG:03.06.2005</w:t>
      </w:r>
    </w:p>
    <w:p w:rsidR="00100F3B" w:rsidRDefault="00100F3B">
      <w:r>
        <w:t xml:space="preserve">      REQTE     : JOAO RAIMUNDO XAVIER OLIVEIRA</w:t>
      </w:r>
    </w:p>
    <w:p w:rsidR="00100F3B" w:rsidRDefault="00100F3B">
      <w:r>
        <w:t xml:space="preserve">      ADV       : SP068349  VALDEVINO MADEIRA CARDOSO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0030765-56.2005</w:t>
      </w:r>
      <w:r w:rsidR="008F2C12">
        <w:t>.4.03.0000</w:t>
      </w:r>
      <w:r>
        <w:t xml:space="preserve"> PRECAT ORI:200461840283540/SP REG:03.06.2005</w:t>
      </w:r>
    </w:p>
    <w:p w:rsidR="00100F3B" w:rsidRDefault="00100F3B">
      <w:r>
        <w:t xml:space="preserve">      REQTE     : SEBASTIAO CORREIA</w:t>
      </w:r>
    </w:p>
    <w:p w:rsidR="00100F3B" w:rsidRDefault="00100F3B">
      <w:r>
        <w:t xml:space="preserve">      ADV       : SP068349  VALDEVINO MADEIRA CARDOSO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0030766-41.2005</w:t>
      </w:r>
      <w:r w:rsidR="008F2C12">
        <w:t>.4.03.0000</w:t>
      </w:r>
      <w:r>
        <w:t xml:space="preserve"> PRECAT ORI:200461840351945/SP REG:03.06.2005</w:t>
      </w:r>
    </w:p>
    <w:p w:rsidR="00100F3B" w:rsidRDefault="00100F3B">
      <w:r>
        <w:t xml:space="preserve">      REQTE     : JOSE BENJAMIN PAIVA</w:t>
      </w:r>
    </w:p>
    <w:p w:rsidR="00100F3B" w:rsidRDefault="00100F3B">
      <w:r>
        <w:t xml:space="preserve">      ADV       : SP104150  ASCENIR JORDAO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0030767-26.2005</w:t>
      </w:r>
      <w:r w:rsidR="008F2C12">
        <w:t>.4.03.0000</w:t>
      </w:r>
      <w:r>
        <w:t xml:space="preserve"> PRECAT ORI:200461840352937/SP REG:03.06.2005</w:t>
      </w:r>
    </w:p>
    <w:p w:rsidR="00100F3B" w:rsidRDefault="00100F3B">
      <w:r>
        <w:t xml:space="preserve">      REQTE     : IRINEU ANTONIO LOPES</w:t>
      </w:r>
    </w:p>
    <w:p w:rsidR="00100F3B" w:rsidRDefault="00100F3B">
      <w:r>
        <w:t xml:space="preserve">      ADV       : SP099641  CARLOS ALBERTO GOES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0030768-11.2005</w:t>
      </w:r>
      <w:r w:rsidR="008F2C12">
        <w:t>.4.03.0000</w:t>
      </w:r>
      <w:r>
        <w:t xml:space="preserve"> PRECAT ORI:200461840364447/SP REG:03.06.2005</w:t>
      </w:r>
    </w:p>
    <w:p w:rsidR="00100F3B" w:rsidRDefault="00100F3B">
      <w:r>
        <w:t xml:space="preserve">      REQTE     : MARIA CONCEICAO SOARES BERGAMASCO</w:t>
      </w:r>
    </w:p>
    <w:p w:rsidR="00100F3B" w:rsidRDefault="00100F3B">
      <w:r>
        <w:t xml:space="preserve">      ADV       : SP141104  ALESSANDRA CHAVARETTE ZANETTI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0030769-93.2005</w:t>
      </w:r>
      <w:r w:rsidR="008F2C12">
        <w:t>.4.03.0000</w:t>
      </w:r>
      <w:r>
        <w:t xml:space="preserve"> PRECAT ORI:200461840372250/SP REG:03.06.2005</w:t>
      </w:r>
    </w:p>
    <w:p w:rsidR="00100F3B" w:rsidRDefault="00100F3B">
      <w:r>
        <w:t xml:space="preserve">      REQTE     : JUNKO MURAKAWA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</w:t>
      </w:r>
      <w:r w:rsidR="00B2499B">
        <w:t>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0030770-78.2005</w:t>
      </w:r>
      <w:r w:rsidR="008F2C12">
        <w:t>.4.03.0000</w:t>
      </w:r>
      <w:r>
        <w:t xml:space="preserve"> PRECAT ORI:200461840390744/SP REG:03.06.2005</w:t>
      </w:r>
    </w:p>
    <w:p w:rsidR="00100F3B" w:rsidRDefault="00100F3B">
      <w:r>
        <w:t xml:space="preserve">      REQTE     : ZENAIDE LOMBARDI DA SILVA</w:t>
      </w:r>
    </w:p>
    <w:p w:rsidR="00100F3B" w:rsidRDefault="00100F3B">
      <w:r>
        <w:t xml:space="preserve">      ADV       : SP033188  FRANCISCO ISIDORO ALOISE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0030771-63.2005</w:t>
      </w:r>
      <w:r w:rsidR="008F2C12">
        <w:t>.4.03.0000</w:t>
      </w:r>
      <w:r>
        <w:t xml:space="preserve"> PRECAT ORI:200461840455805/SP REG:03.06.2005</w:t>
      </w:r>
    </w:p>
    <w:p w:rsidR="00100F3B" w:rsidRDefault="00100F3B">
      <w:r>
        <w:t xml:space="preserve">      REQTE     : MIGUEL DE QUEROZ SANTOS</w:t>
      </w:r>
    </w:p>
    <w:p w:rsidR="00100F3B" w:rsidRDefault="00100F3B">
      <w:r>
        <w:t xml:space="preserve">      ADV       : SP122201  ELCO PESSANHA JUNIOR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0030772-48.2005</w:t>
      </w:r>
      <w:r w:rsidR="008F2C12">
        <w:t>.4.03.0000</w:t>
      </w:r>
      <w:r>
        <w:t xml:space="preserve"> PRECAT ORI:200461840478003/SP REG:03.06.2005</w:t>
      </w:r>
    </w:p>
    <w:p w:rsidR="00100F3B" w:rsidRDefault="00100F3B">
      <w:r>
        <w:t xml:space="preserve">      REQTE     : CARMEN SYLVIA BOETTGER</w:t>
      </w:r>
    </w:p>
    <w:p w:rsidR="00100F3B" w:rsidRDefault="00100F3B">
      <w:r>
        <w:t xml:space="preserve">      ADV       : SP103216  FABIO MARIN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0030773-33.2005</w:t>
      </w:r>
      <w:r w:rsidR="008F2C12">
        <w:t>.4.03.0000</w:t>
      </w:r>
      <w:r>
        <w:t xml:space="preserve"> PRECAT ORI:200461840497277/SP REG:03.06.2005</w:t>
      </w:r>
    </w:p>
    <w:p w:rsidR="00100F3B" w:rsidRDefault="00100F3B">
      <w:r>
        <w:t xml:space="preserve">      REQTE     : WILLIAM ANTUNES MEDEIROS</w:t>
      </w:r>
    </w:p>
    <w:p w:rsidR="00100F3B" w:rsidRDefault="00100F3B">
      <w:r>
        <w:t xml:space="preserve">      ADV       : SP103216  FABIO MARIN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0030774-18.2005</w:t>
      </w:r>
      <w:r w:rsidR="008F2C12">
        <w:t>.4.03.0000</w:t>
      </w:r>
      <w:r>
        <w:t xml:space="preserve"> PRECAT ORI:200461840497514/SP REG:03.06.2005</w:t>
      </w:r>
    </w:p>
    <w:p w:rsidR="00100F3B" w:rsidRDefault="00100F3B">
      <w:r>
        <w:t xml:space="preserve">      REQTE     : VALDEMAR FERRAZ GARCIA</w:t>
      </w:r>
    </w:p>
    <w:p w:rsidR="00100F3B" w:rsidRDefault="00100F3B">
      <w:r>
        <w:t xml:space="preserve">      ADV       : SP103216  FABIO MARIN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0030775-03.2005</w:t>
      </w:r>
      <w:r w:rsidR="008F2C12">
        <w:t>.4.03.0000</w:t>
      </w:r>
      <w:r>
        <w:t xml:space="preserve"> PRECAT ORI:200461840529424/SP REG:03.06.2005</w:t>
      </w:r>
    </w:p>
    <w:p w:rsidR="00100F3B" w:rsidRDefault="00100F3B">
      <w:r>
        <w:t xml:space="preserve">      REQTE     : NICOMEDES ROCHA DE ALMEIDA</w:t>
      </w:r>
    </w:p>
    <w:p w:rsidR="00100F3B" w:rsidRDefault="00100F3B">
      <w:r>
        <w:t xml:space="preserve">      ADV       : SP161672  JOSE EDILSON CICOTE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0030776-85.2005</w:t>
      </w:r>
      <w:r w:rsidR="008F2C12">
        <w:t>.4.03.0000</w:t>
      </w:r>
      <w:r>
        <w:t xml:space="preserve"> PRECAT ORI:200461840636113/SP REG:03.06.2005</w:t>
      </w:r>
    </w:p>
    <w:p w:rsidR="00100F3B" w:rsidRDefault="00100F3B">
      <w:r>
        <w:t xml:space="preserve">      REQTE     : MARY MIEKO MOGAMI</w:t>
      </w:r>
    </w:p>
    <w:p w:rsidR="00100F3B" w:rsidRDefault="00100F3B">
      <w:r>
        <w:t xml:space="preserve">      ADV       : SP068182  PAULO POLETTO JUNIOR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0030777-70.2005</w:t>
      </w:r>
      <w:r w:rsidR="008F2C12">
        <w:t>.4.03.0000</w:t>
      </w:r>
      <w:r>
        <w:t xml:space="preserve"> PRECAT ORI:200361840377152/SP REG:03.06.2005</w:t>
      </w:r>
    </w:p>
    <w:p w:rsidR="00100F3B" w:rsidRDefault="00100F3B">
      <w:r>
        <w:t xml:space="preserve">      REQTE     : MURAJI MORI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0030778-55.2005</w:t>
      </w:r>
      <w:r w:rsidR="008F2C12">
        <w:t>.4.03.0000</w:t>
      </w:r>
      <w:r>
        <w:t xml:space="preserve"> PRECAT ORI:200361840392542/SP REG:03.06.2005</w:t>
      </w:r>
    </w:p>
    <w:p w:rsidR="00100F3B" w:rsidRDefault="00100F3B">
      <w:r>
        <w:t xml:space="preserve">      REQTE     : CLAIDEMAR BERNARDO DE ALMEIDA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lastRenderedPageBreak/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0030779-40.2005</w:t>
      </w:r>
      <w:r w:rsidR="008F2C12">
        <w:t>.4.03.0000</w:t>
      </w:r>
      <w:r>
        <w:t xml:space="preserve"> PRECAT ORI:200361840419821/SP REG:03.06.2005</w:t>
      </w:r>
    </w:p>
    <w:p w:rsidR="00100F3B" w:rsidRDefault="00100F3B">
      <w:r>
        <w:t xml:space="preserve">      REQTE     : GERALDO JOAO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0030780-25.2005</w:t>
      </w:r>
      <w:r w:rsidR="008F2C12">
        <w:t>.4.03.0000</w:t>
      </w:r>
      <w:r>
        <w:t xml:space="preserve"> PRECAT ORI:200361840419833/SP REG:03.06.2005</w:t>
      </w:r>
    </w:p>
    <w:p w:rsidR="00100F3B" w:rsidRDefault="00100F3B">
      <w:r>
        <w:t xml:space="preserve">      REQTE     : DANIEL LEME DE ALMEIDA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0030781-10.2005</w:t>
      </w:r>
      <w:r w:rsidR="008F2C12">
        <w:t>.4.03.0000</w:t>
      </w:r>
      <w:r>
        <w:t xml:space="preserve"> PRECAT ORI:200361840470681/SP REG:03.06.2005</w:t>
      </w:r>
    </w:p>
    <w:p w:rsidR="00100F3B" w:rsidRDefault="00100F3B">
      <w:r>
        <w:t xml:space="preserve">      REQTE     : CARLOS ALBERTO MARTINI BOBBIO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0030782-92.2005</w:t>
      </w:r>
      <w:r w:rsidR="008F2C12">
        <w:t>.4.03.0000</w:t>
      </w:r>
      <w:r>
        <w:t xml:space="preserve"> PRECAT ORI:200361840481927/SP REG:03.06.2005</w:t>
      </w:r>
    </w:p>
    <w:p w:rsidR="00100F3B" w:rsidRDefault="00100F3B">
      <w:r>
        <w:t xml:space="preserve">      REQTE     : BENEDITO DA CRUZ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0030783-77.2005</w:t>
      </w:r>
      <w:r w:rsidR="008F2C12">
        <w:t>.4.03.0000</w:t>
      </w:r>
      <w:r>
        <w:t xml:space="preserve"> PRECAT ORI:200361840504680/SP REG:03.06.2005</w:t>
      </w:r>
    </w:p>
    <w:p w:rsidR="00100F3B" w:rsidRDefault="00100F3B">
      <w:r>
        <w:t xml:space="preserve">      REQTE     : JOSE CARLOS VIANA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0030784-62.2005</w:t>
      </w:r>
      <w:r w:rsidR="008F2C12">
        <w:t>.4.03.0000</w:t>
      </w:r>
      <w:r>
        <w:t xml:space="preserve"> PRECAT ORI:200361840508635/SP REG:03.06.2005</w:t>
      </w:r>
    </w:p>
    <w:p w:rsidR="00100F3B" w:rsidRDefault="00100F3B">
      <w:r>
        <w:t xml:space="preserve">      REQTE     : ROBERTO RODRIGUES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0030785-47.2005</w:t>
      </w:r>
      <w:r w:rsidR="008F2C12">
        <w:t>.4.03.0000</w:t>
      </w:r>
      <w:r>
        <w:t xml:space="preserve"> PRECAT ORI:20</w:t>
      </w:r>
      <w:r w:rsidR="00B2499B">
        <w:t>0361840519955/SP REG:03.06.2005</w:t>
      </w:r>
    </w:p>
    <w:p w:rsidR="00100F3B" w:rsidRDefault="00100F3B">
      <w:r>
        <w:t xml:space="preserve">      REQTE     : NOBURO KIMURA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0030786-32.2005</w:t>
      </w:r>
      <w:r w:rsidR="008F2C12">
        <w:t>.4.03.0000</w:t>
      </w:r>
      <w:r>
        <w:t xml:space="preserve"> PRECAT ORI:200361840574954/SP REG:03.06.2005</w:t>
      </w:r>
    </w:p>
    <w:p w:rsidR="00100F3B" w:rsidRDefault="00100F3B">
      <w:r>
        <w:t xml:space="preserve">      REQTE     : CARLOS DA SILVA BORGES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0030894-61.2005</w:t>
      </w:r>
      <w:r w:rsidR="008F2C12">
        <w:t>.4.03.0000</w:t>
      </w:r>
      <w:r>
        <w:t xml:space="preserve"> PRECAT ORI:200361840582379/SP REG:03.06.2005</w:t>
      </w:r>
    </w:p>
    <w:p w:rsidR="00100F3B" w:rsidRDefault="00100F3B">
      <w:r>
        <w:t xml:space="preserve">      REQTE     : CLAUDINO MARTINUZZO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0030895-46.2005</w:t>
      </w:r>
      <w:r w:rsidR="008F2C12">
        <w:t>.4.03.0000</w:t>
      </w:r>
      <w:r>
        <w:t xml:space="preserve"> PRECAT ORI:200361840602329/SP REG:03.06.2005</w:t>
      </w:r>
    </w:p>
    <w:p w:rsidR="00100F3B" w:rsidRDefault="00100F3B">
      <w:r>
        <w:t xml:space="preserve">      REQTE     : AGOSTINHO FERREIRA DOS SANTOS NETO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0030896-31.2005</w:t>
      </w:r>
      <w:r w:rsidR="008F2C12">
        <w:t>.4.03.0000</w:t>
      </w:r>
      <w:r>
        <w:t xml:space="preserve"> PRECAT ORI:200361840602810/SP REG:03.06.2005</w:t>
      </w:r>
    </w:p>
    <w:p w:rsidR="00100F3B" w:rsidRDefault="00100F3B">
      <w:r>
        <w:t xml:space="preserve">      REQTE     : OSNIR OMAN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0030897-16.2005</w:t>
      </w:r>
      <w:r w:rsidR="008F2C12">
        <w:t>.4.03.0000</w:t>
      </w:r>
      <w:r>
        <w:t xml:space="preserve"> PRECAT ORI:200361840611252/SP REG:03.06.2005</w:t>
      </w:r>
    </w:p>
    <w:p w:rsidR="00100F3B" w:rsidRDefault="00100F3B">
      <w:r>
        <w:t xml:space="preserve">      REQTE     : SEBASTIAO JOSE MIGUEL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0030898-98.2005</w:t>
      </w:r>
      <w:r w:rsidR="008F2C12">
        <w:t>.4.03.0000</w:t>
      </w:r>
      <w:r>
        <w:t xml:space="preserve"> PRECAT ORI:200361840618600/SP REG:03.06.2005</w:t>
      </w:r>
    </w:p>
    <w:p w:rsidR="00100F3B" w:rsidRDefault="00100F3B">
      <w:r>
        <w:t xml:space="preserve">      REQTE     : LUIZA TIZUKO ADACHI YAMANAKA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0030899-83.2005</w:t>
      </w:r>
      <w:r w:rsidR="008F2C12">
        <w:t>.4.03.0000</w:t>
      </w:r>
      <w:r>
        <w:t xml:space="preserve"> PRECAT ORI:200361840618751/SP REG:03.06.2005</w:t>
      </w:r>
    </w:p>
    <w:p w:rsidR="00100F3B" w:rsidRDefault="00100F3B">
      <w:r>
        <w:t xml:space="preserve">      REQTE     : JOSE FRANCISCO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0030900-68.2005</w:t>
      </w:r>
      <w:r w:rsidR="008F2C12">
        <w:t>.4.03.0000</w:t>
      </w:r>
      <w:r>
        <w:t xml:space="preserve"> PRECAT ORI:200361840624271/SP REG:03.06.2005</w:t>
      </w:r>
    </w:p>
    <w:p w:rsidR="00100F3B" w:rsidRDefault="00100F3B">
      <w:r>
        <w:t xml:space="preserve">   </w:t>
      </w:r>
      <w:r w:rsidR="00B2499B">
        <w:t xml:space="preserve">   REQTE     : PEDRO SILAS BOSA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lastRenderedPageBreak/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0030901-53.2005</w:t>
      </w:r>
      <w:r w:rsidR="008F2C12">
        <w:t>.4.03.0000</w:t>
      </w:r>
      <w:r>
        <w:t xml:space="preserve"> PRECAT ORI:200361840625111/SP REG:03.06.2005</w:t>
      </w:r>
    </w:p>
    <w:p w:rsidR="00100F3B" w:rsidRDefault="00100F3B">
      <w:r>
        <w:t xml:space="preserve">      REQTE     : JOSE DE FREITAS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0030902-38.2005</w:t>
      </w:r>
      <w:r w:rsidR="008F2C12">
        <w:t>.4.03.0000</w:t>
      </w:r>
      <w:r>
        <w:t xml:space="preserve"> PRECAT ORI:200361840634938/SP REG:03.06.2005</w:t>
      </w:r>
    </w:p>
    <w:p w:rsidR="00100F3B" w:rsidRDefault="00100F3B">
      <w:r>
        <w:t xml:space="preserve">      REQTE     : WILSON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0030903-23.2005</w:t>
      </w:r>
      <w:r w:rsidR="008F2C12">
        <w:t>.4.03.0000</w:t>
      </w:r>
      <w:r>
        <w:t xml:space="preserve"> PRECAT ORI:200361840638786/SP REG:03.06.2005</w:t>
      </w:r>
    </w:p>
    <w:p w:rsidR="00100F3B" w:rsidRDefault="00100F3B">
      <w:r>
        <w:t xml:space="preserve">      REQTE     : EDUARDO CARRANQUE ALAMEDA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0030904-08.2005</w:t>
      </w:r>
      <w:r w:rsidR="008F2C12">
        <w:t>.4.03.0000</w:t>
      </w:r>
      <w:r>
        <w:t xml:space="preserve"> PRECAT ORI:200361840639225/SP REG:03.06.2005</w:t>
      </w:r>
    </w:p>
    <w:p w:rsidR="00100F3B" w:rsidRDefault="00100F3B">
      <w:r>
        <w:t xml:space="preserve">      REQTE     : FRANCISCO DE SALES ROMUALDO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0030905-90.2005</w:t>
      </w:r>
      <w:r w:rsidR="008F2C12">
        <w:t>.4.03.0000</w:t>
      </w:r>
      <w:r>
        <w:t xml:space="preserve"> PRECAT ORI:200361840640586/SP REG:03.06.2005</w:t>
      </w:r>
    </w:p>
    <w:p w:rsidR="00100F3B" w:rsidRDefault="00100F3B">
      <w:r>
        <w:t xml:space="preserve">      REQTE     : WALTER RODRIGUES DA CRUZ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0030906-75.2005</w:t>
      </w:r>
      <w:r w:rsidR="008F2C12">
        <w:t>.4.03.0000</w:t>
      </w:r>
      <w:r>
        <w:t xml:space="preserve"> PRECAT ORI:200361840648548/SP REG:03.06.2005</w:t>
      </w:r>
    </w:p>
    <w:p w:rsidR="00100F3B" w:rsidRDefault="00100F3B">
      <w:r>
        <w:t xml:space="preserve">      REQTE     : EDILSON CRUZ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0030907-60.2005</w:t>
      </w:r>
      <w:r w:rsidR="008F2C12">
        <w:t>.4.03.0000</w:t>
      </w:r>
      <w:r>
        <w:t xml:space="preserve"> PRECAT ORI:200361840660081/SP REG:03.06.2005</w:t>
      </w:r>
    </w:p>
    <w:p w:rsidR="00100F3B" w:rsidRDefault="00100F3B">
      <w:r>
        <w:t xml:space="preserve">      REQTE     : ISAURA BARREIRA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0030908-45.2005</w:t>
      </w:r>
      <w:r w:rsidR="008F2C12">
        <w:t>.4.03.0000</w:t>
      </w:r>
      <w:r>
        <w:t xml:space="preserve"> PRECAT ORI:200361840673579/SP REG:03.06.2005</w:t>
      </w:r>
    </w:p>
    <w:p w:rsidR="00100F3B" w:rsidRDefault="00100F3B">
      <w:r>
        <w:t xml:space="preserve">      REQTE     : HUMBERTO PEREIRA LIMA</w:t>
      </w:r>
    </w:p>
    <w:p w:rsidR="00100F3B" w:rsidRDefault="00100F3B">
      <w:r>
        <w:t xml:space="preserve">      REQDO(A)  : Instituto N</w:t>
      </w:r>
      <w:r w:rsidR="00B2499B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0030909-30.2005</w:t>
      </w:r>
      <w:r w:rsidR="008F2C12">
        <w:t>.4.03.0000</w:t>
      </w:r>
      <w:r>
        <w:t xml:space="preserve"> PRECAT ORI:200361840688182/SP REG:03.06.2005</w:t>
      </w:r>
    </w:p>
    <w:p w:rsidR="00100F3B" w:rsidRDefault="00100F3B">
      <w:r>
        <w:t xml:space="preserve">      REQTE     : PAULO VOLC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0030910-15.2005</w:t>
      </w:r>
      <w:r w:rsidR="008F2C12">
        <w:t>.4.03.0000</w:t>
      </w:r>
      <w:r>
        <w:t xml:space="preserve"> PRECAT ORI:200361840705878/SP REG:03.06.2005</w:t>
      </w:r>
    </w:p>
    <w:p w:rsidR="00100F3B" w:rsidRDefault="00100F3B">
      <w:r>
        <w:t xml:space="preserve">      REQTE     : OSIRIS CARDOSO DE TOLEDO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0030911-97.2005</w:t>
      </w:r>
      <w:r w:rsidR="008F2C12">
        <w:t>.4.03.0000</w:t>
      </w:r>
      <w:r>
        <w:t xml:space="preserve"> PRECAT ORI:200361840709641/SP REG:03.06.2005</w:t>
      </w:r>
    </w:p>
    <w:p w:rsidR="00100F3B" w:rsidRDefault="00100F3B">
      <w:r>
        <w:t xml:space="preserve">      REQTE     : MARIA CELESTE LEAL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0030912-82.2005</w:t>
      </w:r>
      <w:r w:rsidR="008F2C12">
        <w:t>.4.03.0000</w:t>
      </w:r>
      <w:r>
        <w:t xml:space="preserve"> PRECAT ORI:200361840709884/SP REG:03.06.2005</w:t>
      </w:r>
    </w:p>
    <w:p w:rsidR="00100F3B" w:rsidRDefault="00100F3B">
      <w:r>
        <w:t xml:space="preserve">      REQTE     : MARIA CASTILHO CABRAL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0030913-67.2005</w:t>
      </w:r>
      <w:r w:rsidR="008F2C12">
        <w:t>.4.03.0000</w:t>
      </w:r>
      <w:r>
        <w:t xml:space="preserve"> PRECAT ORI:200361840717911/SP REG:03.06.2005</w:t>
      </w:r>
    </w:p>
    <w:p w:rsidR="00100F3B" w:rsidRDefault="00100F3B">
      <w:r>
        <w:t xml:space="preserve">      REQTE     : DARCIO TURBIANI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0030914-52.2005</w:t>
      </w:r>
      <w:r w:rsidR="008F2C12">
        <w:t>.4.03.0000</w:t>
      </w:r>
      <w:r>
        <w:t xml:space="preserve"> PRECAT ORI:200361840721379/SP REG:03.06.2005</w:t>
      </w:r>
    </w:p>
    <w:p w:rsidR="00100F3B" w:rsidRDefault="00100F3B">
      <w:r>
        <w:t xml:space="preserve">      REQTE     : LIA REALE MARQUES INNO DELICATO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0030915-37.2005</w:t>
      </w:r>
      <w:r w:rsidR="008F2C12">
        <w:t>.4.03.0000</w:t>
      </w:r>
      <w:r>
        <w:t xml:space="preserve"> PRECAT ORI:200361840729330/SP REG:03.06.2005</w:t>
      </w:r>
    </w:p>
    <w:p w:rsidR="00100F3B" w:rsidRDefault="00100F3B">
      <w:r>
        <w:t xml:space="preserve">      REQTE     : ANA BERNARDETE PIZOL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lastRenderedPageBreak/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0030916-22.2005</w:t>
      </w:r>
      <w:r w:rsidR="008F2C12">
        <w:t>.4.03.0000</w:t>
      </w:r>
      <w:r>
        <w:t xml:space="preserve"> PRECAT ORI:200361840729445/SP REG:03.06.2005</w:t>
      </w:r>
    </w:p>
    <w:p w:rsidR="00100F3B" w:rsidRDefault="00100F3B">
      <w:r>
        <w:t xml:space="preserve">      REQTE     : FRANCISCO DOMINGOS DE MACEDO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</w:t>
      </w:r>
      <w:r w:rsidR="00B2499B">
        <w:t>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0030917-07.2005</w:t>
      </w:r>
      <w:r w:rsidR="008F2C12">
        <w:t>.4.03.0000</w:t>
      </w:r>
      <w:r>
        <w:t xml:space="preserve"> PRECAT ORI:200361840729767/SP REG:03.06.2005</w:t>
      </w:r>
    </w:p>
    <w:p w:rsidR="00100F3B" w:rsidRDefault="00100F3B">
      <w:r>
        <w:t xml:space="preserve">      REQTE     : JOSE MIRANDA NETO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0030918-89.2005</w:t>
      </w:r>
      <w:r w:rsidR="008F2C12">
        <w:t>.4.03.0000</w:t>
      </w:r>
      <w:r>
        <w:t xml:space="preserve"> PRECAT ORI:200361840730101/SP REG:03.06.2005</w:t>
      </w:r>
    </w:p>
    <w:p w:rsidR="00100F3B" w:rsidRDefault="00100F3B">
      <w:r>
        <w:t xml:space="preserve">      REQTE     : JOSE GUEDES BITTENCOURT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0030919-74.2005</w:t>
      </w:r>
      <w:r w:rsidR="008F2C12">
        <w:t>.4.03.0000</w:t>
      </w:r>
      <w:r>
        <w:t xml:space="preserve"> PRECAT ORI:200361840742528/SP REG:03.06.2005</w:t>
      </w:r>
    </w:p>
    <w:p w:rsidR="00100F3B" w:rsidRDefault="00100F3B">
      <w:r>
        <w:t xml:space="preserve">      REQTE     : SEBASTIAO JOSE MUNHOZ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0030920-59.2005</w:t>
      </w:r>
      <w:r w:rsidR="008F2C12">
        <w:t>.4.03.0000</w:t>
      </w:r>
      <w:r>
        <w:t xml:space="preserve"> PRECAT ORI:200361840752820/SP REG:03.06.2005</w:t>
      </w:r>
    </w:p>
    <w:p w:rsidR="00100F3B" w:rsidRDefault="00100F3B">
      <w:r>
        <w:t xml:space="preserve">      REQTE     : BENICIO MANOEL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0030921-44.2005</w:t>
      </w:r>
      <w:r w:rsidR="008F2C12">
        <w:t>.4.03.0000</w:t>
      </w:r>
      <w:r>
        <w:t xml:space="preserve"> PRECAT ORI:200361840753307/SP REG:03.06.2005</w:t>
      </w:r>
    </w:p>
    <w:p w:rsidR="00100F3B" w:rsidRDefault="00100F3B">
      <w:r>
        <w:t xml:space="preserve">      REQTE     : ADELIA FERNANDES DE JESUS SALLES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0030922-29.2005</w:t>
      </w:r>
      <w:r w:rsidR="008F2C12">
        <w:t>.4.03.0000</w:t>
      </w:r>
      <w:r>
        <w:t xml:space="preserve"> PRECAT ORI:200361840753423/SP REG:03.06.2005</w:t>
      </w:r>
    </w:p>
    <w:p w:rsidR="00100F3B" w:rsidRDefault="00100F3B">
      <w:r>
        <w:t xml:space="preserve">      REQTE     : LUIZ DIDI DE LIMA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0030923-14.2005</w:t>
      </w:r>
      <w:r w:rsidR="008F2C12">
        <w:t>.4.03.0000</w:t>
      </w:r>
      <w:r>
        <w:t xml:space="preserve"> PRECAT ORI:200361840754180/SP REG:03.06.2005</w:t>
      </w:r>
    </w:p>
    <w:p w:rsidR="00100F3B" w:rsidRDefault="00100F3B">
      <w:r>
        <w:t xml:space="preserve">      REQTE     : ANA GOMES RODRIGUES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0030924-96.2005</w:t>
      </w:r>
      <w:r w:rsidR="008F2C12">
        <w:t>.4.03.0000</w:t>
      </w:r>
      <w:r>
        <w:t xml:space="preserve"> PRECAT ORI:200361840759711/SP REG:03.06.2005</w:t>
      </w:r>
    </w:p>
    <w:p w:rsidR="00100F3B" w:rsidRDefault="00100F3B">
      <w:r>
        <w:t xml:space="preserve">      REQTE     : OLGA PEREIRA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</w:t>
      </w:r>
      <w:r w:rsidR="00B2499B">
        <w:t>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0030925-81.2005</w:t>
      </w:r>
      <w:r w:rsidR="008F2C12">
        <w:t>.4.03.0000</w:t>
      </w:r>
      <w:r>
        <w:t xml:space="preserve"> PRECAT ORI:200361840760269/SP REG:03.06.2005</w:t>
      </w:r>
    </w:p>
    <w:p w:rsidR="00100F3B" w:rsidRDefault="00100F3B">
      <w:r>
        <w:t xml:space="preserve">      REQTE     : PEDRO RIBEIRO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0030926-66.2005</w:t>
      </w:r>
      <w:r w:rsidR="008F2C12">
        <w:t>.4.03.0000</w:t>
      </w:r>
      <w:r>
        <w:t xml:space="preserve"> PRECAT ORI:200361840760567/SP REG:03.06.2005</w:t>
      </w:r>
    </w:p>
    <w:p w:rsidR="00100F3B" w:rsidRDefault="00100F3B">
      <w:r>
        <w:t xml:space="preserve">      REQTE     : CALORINDO BARBOSA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0030927-51.2005</w:t>
      </w:r>
      <w:r w:rsidR="008F2C12">
        <w:t>.4.03.0000</w:t>
      </w:r>
      <w:r>
        <w:t xml:space="preserve"> PRECAT ORI:200361840769443/SP REG:03.06.2005</w:t>
      </w:r>
    </w:p>
    <w:p w:rsidR="00100F3B" w:rsidRDefault="00100F3B">
      <w:r>
        <w:t xml:space="preserve">      REQTE     : SEVERINO ALEXANDRE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0030928-36.2005</w:t>
      </w:r>
      <w:r w:rsidR="008F2C12">
        <w:t>.4.03.0000</w:t>
      </w:r>
      <w:r>
        <w:t xml:space="preserve"> PRECAT ORI:200361840771826/SP REG:03.06.2005</w:t>
      </w:r>
    </w:p>
    <w:p w:rsidR="00100F3B" w:rsidRDefault="00100F3B">
      <w:r>
        <w:t xml:space="preserve">      REQTE     : JOSE MORENO DEARO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0030929-21.2005</w:t>
      </w:r>
      <w:r w:rsidR="008F2C12">
        <w:t>.4.03.0000</w:t>
      </w:r>
      <w:r>
        <w:t xml:space="preserve"> PRECAT ORI:200361840772120/SP REG:03.06.2005</w:t>
      </w:r>
    </w:p>
    <w:p w:rsidR="00100F3B" w:rsidRDefault="00100F3B">
      <w:r>
        <w:t xml:space="preserve">      REQTE     : JOSE LUIZ COLLI BOGUS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0030930-06.2005</w:t>
      </w:r>
      <w:r w:rsidR="008F2C12">
        <w:t>.4.03.0000</w:t>
      </w:r>
      <w:r>
        <w:t xml:space="preserve"> PRECAT ORI:200361840772156/SP REG:03.06.2005</w:t>
      </w:r>
    </w:p>
    <w:p w:rsidR="00100F3B" w:rsidRDefault="00100F3B">
      <w:r>
        <w:t xml:space="preserve">      REQTE     : JOSE MARIA LOURENCO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lastRenderedPageBreak/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0030931-88.2005</w:t>
      </w:r>
      <w:r w:rsidR="008F2C12">
        <w:t>.4.03.0000</w:t>
      </w:r>
      <w:r>
        <w:t xml:space="preserve"> PRECAT ORI:200361840785308/SP REG:03.06.2005</w:t>
      </w:r>
    </w:p>
    <w:p w:rsidR="00100F3B" w:rsidRDefault="00100F3B">
      <w:r>
        <w:t xml:space="preserve">      REQTE     : PEDRO BARBOSA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0030932-73.2005</w:t>
      </w:r>
      <w:r w:rsidR="008F2C12">
        <w:t>.4.03.0000</w:t>
      </w:r>
      <w:r>
        <w:t xml:space="preserve"> PRECAT ORI:200361840794188/SP REG:03.06.2005</w:t>
      </w:r>
    </w:p>
    <w:p w:rsidR="00100F3B" w:rsidRDefault="00100F3B">
      <w:r>
        <w:t xml:space="preserve">      REQTE     : JOAQUIM AZEVEDO RAMOS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</w:t>
      </w:r>
      <w:r w:rsidR="00B2499B">
        <w:t>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0030933-58.2005</w:t>
      </w:r>
      <w:r w:rsidR="008F2C12">
        <w:t>.4.03.0000</w:t>
      </w:r>
      <w:r>
        <w:t xml:space="preserve"> PRECAT ORI:200361840796926/SP REG:03.06.2005</w:t>
      </w:r>
    </w:p>
    <w:p w:rsidR="00100F3B" w:rsidRDefault="00100F3B">
      <w:r>
        <w:t xml:space="preserve">      REQTE     : ERNESTO ESPOSITO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0030934-43.2005</w:t>
      </w:r>
      <w:r w:rsidR="008F2C12">
        <w:t>.4.03.0000</w:t>
      </w:r>
      <w:r>
        <w:t xml:space="preserve"> PRECAT ORI:200361840812178/SP REG:03.06.2005</w:t>
      </w:r>
    </w:p>
    <w:p w:rsidR="00100F3B" w:rsidRDefault="00100F3B">
      <w:r>
        <w:t xml:space="preserve">      REQTE     : PEDRO FOGAR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0030935-28.2005</w:t>
      </w:r>
      <w:r w:rsidR="008F2C12">
        <w:t>.4.03.0000</w:t>
      </w:r>
      <w:r>
        <w:t xml:space="preserve"> PRECAT ORI:200361840834642/SP REG:03.06.2005</w:t>
      </w:r>
    </w:p>
    <w:p w:rsidR="00100F3B" w:rsidRDefault="00100F3B">
      <w:r>
        <w:t xml:space="preserve">      REQTE     : CARLOS GIOVANINI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0030936-13.2005</w:t>
      </w:r>
      <w:r w:rsidR="008F2C12">
        <w:t>.4.03.0000</w:t>
      </w:r>
      <w:r>
        <w:t xml:space="preserve"> PRECAT ORI:200361840835634/SP REG:03.06.2005</w:t>
      </w:r>
    </w:p>
    <w:p w:rsidR="00100F3B" w:rsidRDefault="00100F3B">
      <w:r>
        <w:t xml:space="preserve">      REQTE     : JOSE MARQUES DE PIERI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0030937-95.2005</w:t>
      </w:r>
      <w:r w:rsidR="008F2C12">
        <w:t>.4.03.0000</w:t>
      </w:r>
      <w:r>
        <w:t xml:space="preserve"> PRECAT ORI:200361840852127/SP REG:03.06.2005</w:t>
      </w:r>
    </w:p>
    <w:p w:rsidR="00100F3B" w:rsidRDefault="00100F3B">
      <w:r>
        <w:t xml:space="preserve">      REQTE     : ANTONIO GILBERTO MARTINS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0030938-80.2005</w:t>
      </w:r>
      <w:r w:rsidR="008F2C12">
        <w:t>.4.03.0000</w:t>
      </w:r>
      <w:r>
        <w:t xml:space="preserve"> PRECAT ORI:200361840854367/SP REG:03.06.2005</w:t>
      </w:r>
    </w:p>
    <w:p w:rsidR="00100F3B" w:rsidRDefault="00100F3B">
      <w:r>
        <w:t xml:space="preserve">      REQTE     : ERNESTO HIDEKI MIYAUCHI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0030939-65.2005</w:t>
      </w:r>
      <w:r w:rsidR="008F2C12">
        <w:t>.4.03.0000</w:t>
      </w:r>
      <w:r>
        <w:t xml:space="preserve"> PRECAT ORI:200361840899508/SP REG:03.06.2005</w:t>
      </w:r>
    </w:p>
    <w:p w:rsidR="00100F3B" w:rsidRDefault="00100F3B">
      <w:r>
        <w:t xml:space="preserve">      REQTE     : GERMINIO AUGUSTO CORDEIRO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0030942-20.2005</w:t>
      </w:r>
      <w:r w:rsidR="008F2C12">
        <w:t>.4.03.0000</w:t>
      </w:r>
      <w:r>
        <w:t xml:space="preserve"> PRECAT ORI:200361840902982/SP REG:03.06.2005</w:t>
      </w:r>
    </w:p>
    <w:p w:rsidR="00100F3B" w:rsidRDefault="00100F3B">
      <w:r>
        <w:t xml:space="preserve">      REQTE     : ANTONIO JUSTINO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</w:t>
      </w:r>
      <w:r w:rsidR="00B2499B">
        <w:t>, 1842 - 5º andar - Quadrante 2</w:t>
      </w:r>
    </w:p>
    <w:p w:rsidR="00100F3B" w:rsidRDefault="00100F3B"/>
    <w:p w:rsidR="00100F3B" w:rsidRDefault="00100F3B">
      <w:r>
        <w:t xml:space="preserve">      PROC.  : 0030943-05.2005</w:t>
      </w:r>
      <w:r w:rsidR="008F2C12">
        <w:t>.4.03.0000</w:t>
      </w:r>
      <w:r>
        <w:t xml:space="preserve"> PRECAT ORI:200361840903524/SP REG:03.06.2005</w:t>
      </w:r>
    </w:p>
    <w:p w:rsidR="00100F3B" w:rsidRDefault="00100F3B">
      <w:r>
        <w:t xml:space="preserve">      REQTE     : ALFREDO LUIZ KONISHI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0030944-87.2005</w:t>
      </w:r>
      <w:r w:rsidR="008F2C12">
        <w:t>.4.03.0000</w:t>
      </w:r>
      <w:r>
        <w:t xml:space="preserve"> PRECAT ORI:200361840913979/SP REG:03.06.2005</w:t>
      </w:r>
    </w:p>
    <w:p w:rsidR="00100F3B" w:rsidRDefault="00100F3B">
      <w:r>
        <w:t xml:space="preserve">      REQTE     : ELIANA MARIA DE CAMARGO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0030945-72.2005</w:t>
      </w:r>
      <w:r w:rsidR="008F2C12">
        <w:t>.4.03.0000</w:t>
      </w:r>
      <w:r>
        <w:t xml:space="preserve"> PRECAT ORI:200361840927048/SP REG:03.06.2005</w:t>
      </w:r>
    </w:p>
    <w:p w:rsidR="00100F3B" w:rsidRDefault="00100F3B">
      <w:r>
        <w:t xml:space="preserve">      REQTE     : MILTON DE MELO NOGUEIRA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0030946-57.2005</w:t>
      </w:r>
      <w:r w:rsidR="008F2C12">
        <w:t>.4.03.0000</w:t>
      </w:r>
      <w:r>
        <w:t xml:space="preserve"> PRECAT ORI:200361840965797/SP REG:03.06.2005</w:t>
      </w:r>
    </w:p>
    <w:p w:rsidR="00100F3B" w:rsidRDefault="00100F3B">
      <w:r>
        <w:t xml:space="preserve">      REQTE     : ANTONIO CARLOS GOMES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0030947-42.2005</w:t>
      </w:r>
      <w:r w:rsidR="008F2C12">
        <w:t>.4.03.0000</w:t>
      </w:r>
      <w:r>
        <w:t xml:space="preserve"> PRECAT ORI:200361841012819/SP REG:03.06.2005</w:t>
      </w:r>
    </w:p>
    <w:p w:rsidR="00100F3B" w:rsidRDefault="00100F3B">
      <w:r>
        <w:t xml:space="preserve">      REQTE     : JOSE CLAUDIO BERTI FARNELLA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lastRenderedPageBreak/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0030948-27.2005</w:t>
      </w:r>
      <w:r w:rsidR="008F2C12">
        <w:t>.4.03.0000</w:t>
      </w:r>
      <w:r>
        <w:t xml:space="preserve"> PRECAT ORI:200361841018457/SP REG:03.06.2005</w:t>
      </w:r>
    </w:p>
    <w:p w:rsidR="00100F3B" w:rsidRDefault="00100F3B">
      <w:r>
        <w:t xml:space="preserve">      REQTE     : MARIA DAS NEVES SACRAMENTO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0030949-12.2005</w:t>
      </w:r>
      <w:r w:rsidR="008F2C12">
        <w:t>.4.03.0000</w:t>
      </w:r>
      <w:r>
        <w:t xml:space="preserve"> PRECAT ORI:200361841018627/SP REG:03.06.2005</w:t>
      </w:r>
    </w:p>
    <w:p w:rsidR="00100F3B" w:rsidRDefault="00100F3B">
      <w:r>
        <w:t xml:space="preserve">      REQTE     : PEDRO CARNEIRO SOBRINHO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0035092-44.2005</w:t>
      </w:r>
      <w:r w:rsidR="008F2C12">
        <w:t>.4.03.0000</w:t>
      </w:r>
      <w:r>
        <w:t xml:space="preserve"> PRECAT ORI:200461850251674/SP REG:12.06.2005</w:t>
      </w:r>
    </w:p>
    <w:p w:rsidR="00100F3B" w:rsidRDefault="00100F3B">
      <w:r>
        <w:t xml:space="preserve">      REQTE     : MARIO GRIZANTE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0035093-29.2005</w:t>
      </w:r>
      <w:r w:rsidR="008F2C12">
        <w:t>.4.03.0000</w:t>
      </w:r>
      <w:r>
        <w:t xml:space="preserve"> PRECAT ORI:200461850105130/SP REG:12.06.2005</w:t>
      </w:r>
    </w:p>
    <w:p w:rsidR="00100F3B" w:rsidRDefault="00100F3B">
      <w:r>
        <w:t xml:space="preserve">      REQTE     : ALBERTO FORMICA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0035094-14.2005</w:t>
      </w:r>
      <w:r w:rsidR="008F2C12">
        <w:t>.4.03.0000</w:t>
      </w:r>
      <w:r>
        <w:t xml:space="preserve"> PRECAT ORI:200461850265351/SP REG:12.06.2005</w:t>
      </w:r>
    </w:p>
    <w:p w:rsidR="00100F3B" w:rsidRDefault="00100F3B">
      <w:r>
        <w:t xml:space="preserve">      REQTE     : VALDIR BENEDITO AIRES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0035095-96.2005</w:t>
      </w:r>
      <w:r w:rsidR="008F2C12">
        <w:t>.4.03.0000</w:t>
      </w:r>
      <w:r>
        <w:t xml:space="preserve"> PRECAT ORI:200461850212978/SP REG:12.06.2005</w:t>
      </w:r>
    </w:p>
    <w:p w:rsidR="00100F3B" w:rsidRDefault="00100F3B">
      <w:r>
        <w:t xml:space="preserve">      REQTE     : JUVERCI MIGUEL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0035096-81.2005</w:t>
      </w:r>
      <w:r w:rsidR="008F2C12">
        <w:t>.4.03.0000</w:t>
      </w:r>
      <w:r>
        <w:t xml:space="preserve"> PRECAT ORI:200461850219456/SP REG:12.06.2005</w:t>
      </w:r>
    </w:p>
    <w:p w:rsidR="00100F3B" w:rsidRDefault="00100F3B">
      <w:r>
        <w:t xml:space="preserve">      REQTE     : ADRIANA PACHECO AMORIM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0035097-66.2005</w:t>
      </w:r>
      <w:r w:rsidR="008F2C12">
        <w:t>.4.03.0000</w:t>
      </w:r>
      <w:r>
        <w:t xml:space="preserve"> PRECAT ORI:200461850213545/SP REG:12.06.2005</w:t>
      </w:r>
    </w:p>
    <w:p w:rsidR="00100F3B" w:rsidRDefault="00100F3B">
      <w:r>
        <w:t xml:space="preserve">      REQTE     : ANGELA APARECIDA BERNARDI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0035098-51.2005</w:t>
      </w:r>
      <w:r w:rsidR="008F2C12">
        <w:t>.4.03.0000</w:t>
      </w:r>
      <w:r>
        <w:t xml:space="preserve"> PRECAT ORI:200461850233064/SP REG:12.06.2005</w:t>
      </w:r>
    </w:p>
    <w:p w:rsidR="00100F3B" w:rsidRDefault="00100F3B">
      <w:r>
        <w:t xml:space="preserve">      REQTE     : JOAO BATISTA DA ROCHA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0035099-36.2005</w:t>
      </w:r>
      <w:r w:rsidR="008F2C12">
        <w:t>.4.03.0000</w:t>
      </w:r>
      <w:r>
        <w:t xml:space="preserve"> PRECAT ORI:200461850239121/SP REG:12.06.2005</w:t>
      </w:r>
    </w:p>
    <w:p w:rsidR="00100F3B" w:rsidRDefault="00100F3B">
      <w:r>
        <w:t xml:space="preserve">      REQTE     : LOURDES MARCARI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0035100-21.2005</w:t>
      </w:r>
      <w:r w:rsidR="008F2C12">
        <w:t>.4.03.0000</w:t>
      </w:r>
      <w:r>
        <w:t xml:space="preserve"> PRECAT ORI:200461850135352/SP REG:12.06.2005</w:t>
      </w:r>
    </w:p>
    <w:p w:rsidR="00100F3B" w:rsidRDefault="00100F3B">
      <w:r>
        <w:t xml:space="preserve">      REQTE     : GERALDO VILAS BOAS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0035101-06.2005</w:t>
      </w:r>
      <w:r w:rsidR="008F2C12">
        <w:t>.4.03.0000</w:t>
      </w:r>
      <w:r>
        <w:t xml:space="preserve"> PRECAT ORI:20</w:t>
      </w:r>
      <w:r w:rsidR="00B2499B">
        <w:t>0461850219420/SP REG:12.06.2005</w:t>
      </w:r>
    </w:p>
    <w:p w:rsidR="00100F3B" w:rsidRDefault="00100F3B">
      <w:r>
        <w:t xml:space="preserve">      REQTE     : FAIROZCHE DE ASSIS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0035102-88.2005</w:t>
      </w:r>
      <w:r w:rsidR="008F2C12">
        <w:t>.4.03.0000</w:t>
      </w:r>
      <w:r>
        <w:t xml:space="preserve"> PRECAT ORI:200361850050561/SP REG:12.06.2005</w:t>
      </w:r>
    </w:p>
    <w:p w:rsidR="00100F3B" w:rsidRDefault="00100F3B">
      <w:r>
        <w:t xml:space="preserve">      REQTE     : ESIO BORTOLIN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0035103-73.2005</w:t>
      </w:r>
      <w:r w:rsidR="008F2C12">
        <w:t>.4.03.0000</w:t>
      </w:r>
      <w:r>
        <w:t xml:space="preserve"> PRECAT ORI:200361850056629/SP REG:12.06.2005</w:t>
      </w:r>
    </w:p>
    <w:p w:rsidR="00100F3B" w:rsidRDefault="00100F3B">
      <w:r>
        <w:t xml:space="preserve">      REQTE     : CLARA VICENTE DO NASCIMENTO FLAVIO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0035104-58.2005</w:t>
      </w:r>
      <w:r w:rsidR="008F2C12">
        <w:t>.4.03.0000</w:t>
      </w:r>
      <w:r>
        <w:t xml:space="preserve"> PRECAT ORI:200461850260687/SP REG:12.06.2005</w:t>
      </w:r>
    </w:p>
    <w:p w:rsidR="00100F3B" w:rsidRDefault="00100F3B">
      <w:r>
        <w:t xml:space="preserve">      REQTE     : YOLANDA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lastRenderedPageBreak/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0035105-43.2005</w:t>
      </w:r>
      <w:r w:rsidR="008F2C12">
        <w:t>.4.03.0000</w:t>
      </w:r>
      <w:r>
        <w:t xml:space="preserve"> PRECAT ORI:200461850217666/SP REG:12.06.2005</w:t>
      </w:r>
    </w:p>
    <w:p w:rsidR="00100F3B" w:rsidRDefault="00100F3B">
      <w:r>
        <w:t xml:space="preserve">      REQTE     : CALVISIO RODRIGUES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0035106-28.2005</w:t>
      </w:r>
      <w:r w:rsidR="008F2C12">
        <w:t>.4.03.0000</w:t>
      </w:r>
      <w:r>
        <w:t xml:space="preserve"> PRECAT ORI:200461850217605/SP REG:12.06.2005</w:t>
      </w:r>
    </w:p>
    <w:p w:rsidR="00100F3B" w:rsidRDefault="00100F3B">
      <w:r>
        <w:t xml:space="preserve">      REQTE     : RICARDO AUGUSTO SILVA MALTA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0035107-13.2005</w:t>
      </w:r>
      <w:r w:rsidR="008F2C12">
        <w:t>.4.03.0000</w:t>
      </w:r>
      <w:r>
        <w:t xml:space="preserve"> PRECAT ORI:200461850247373/SP REG:12.06.2005</w:t>
      </w:r>
    </w:p>
    <w:p w:rsidR="00100F3B" w:rsidRDefault="00100F3B">
      <w:r>
        <w:t xml:space="preserve">      REQTE     : DALVA APARECIDA MARINHO FOGAGNOLO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0035108-95.2005</w:t>
      </w:r>
      <w:r w:rsidR="008F2C12">
        <w:t>.4.03.0000</w:t>
      </w:r>
      <w:r>
        <w:t xml:space="preserve"> PRECAT ORI:200461850138559/SP REG:12.06.2005</w:t>
      </w:r>
    </w:p>
    <w:p w:rsidR="00100F3B" w:rsidRDefault="00100F3B">
      <w:r>
        <w:t xml:space="preserve">      REQTE     : PAULO AMARO FIGUEIREDO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0035109-80.2005</w:t>
      </w:r>
      <w:r w:rsidR="008F2C12">
        <w:t>.4.03.0000</w:t>
      </w:r>
      <w:r>
        <w:t xml:space="preserve"> PRECAT ORI:200461850253506/SP REG:12.06.2005</w:t>
      </w:r>
    </w:p>
    <w:p w:rsidR="00100F3B" w:rsidRDefault="00100F3B">
      <w:r>
        <w:t xml:space="preserve">      REQTE </w:t>
      </w:r>
      <w:r w:rsidR="00B2499B">
        <w:t xml:space="preserve">    : OSWALDO APARECIDO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0035110-65.2005</w:t>
      </w:r>
      <w:r w:rsidR="008F2C12">
        <w:t>.4.03.0000</w:t>
      </w:r>
      <w:r>
        <w:t xml:space="preserve"> PRECAT ORI:200461850219493/SP REG:12.06.2005</w:t>
      </w:r>
    </w:p>
    <w:p w:rsidR="00100F3B" w:rsidRDefault="00100F3B">
      <w:r>
        <w:t xml:space="preserve">      REQTE     : NADIR MARQUEZIN DE LIMA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0035111-50.2005</w:t>
      </w:r>
      <w:r w:rsidR="008F2C12">
        <w:t>.4.03.0000</w:t>
      </w:r>
      <w:r>
        <w:t xml:space="preserve"> PRECAT ORI:200461850240901/SP REG:12.06.2005</w:t>
      </w:r>
    </w:p>
    <w:p w:rsidR="00100F3B" w:rsidRDefault="00100F3B">
      <w:r>
        <w:t xml:space="preserve">      REQTE     : AGNELO MONTEIRO BRANQUINHO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0035112-35.2005</w:t>
      </w:r>
      <w:r w:rsidR="008F2C12">
        <w:t>.4.03.0000</w:t>
      </w:r>
      <w:r>
        <w:t xml:space="preserve"> PRECAT ORI:200361850051255/SP REG:12.06.2005</w:t>
      </w:r>
    </w:p>
    <w:p w:rsidR="00100F3B" w:rsidRDefault="00100F3B">
      <w:r>
        <w:t xml:space="preserve">      REQTE     : VANDA ELISABETE AFONSO DE PAULA FACIOLA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0035113-20.2005</w:t>
      </w:r>
      <w:r w:rsidR="008F2C12">
        <w:t>.4.03.0000</w:t>
      </w:r>
      <w:r>
        <w:t xml:space="preserve"> PRECAT ORI:200361850051220/SP REG:12.06.2005</w:t>
      </w:r>
    </w:p>
    <w:p w:rsidR="00100F3B" w:rsidRDefault="00100F3B">
      <w:r>
        <w:t xml:space="preserve">      REQTE     : HOLARIO RODRIGUES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0035114-05.2005</w:t>
      </w:r>
      <w:r w:rsidR="008F2C12">
        <w:t>.4.03.0000</w:t>
      </w:r>
      <w:r>
        <w:t xml:space="preserve"> PRECAT ORI:200461850218671/SP REG:12.06.2005</w:t>
      </w:r>
    </w:p>
    <w:p w:rsidR="00100F3B" w:rsidRDefault="00100F3B">
      <w:r>
        <w:t xml:space="preserve">      REQTE     : MILTON JORGE ASSEF BECHARA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0035115-87.2005</w:t>
      </w:r>
      <w:r w:rsidR="008F2C12">
        <w:t>.4.03.0000</w:t>
      </w:r>
      <w:r>
        <w:t xml:space="preserve"> PRECAT ORI:200361850058730/SP REG:12.06.2005</w:t>
      </w:r>
    </w:p>
    <w:p w:rsidR="00100F3B" w:rsidRDefault="00100F3B">
      <w:r>
        <w:t xml:space="preserve">      REQTE     : JOSE MARTINS DE PAULA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0035116-72.2005</w:t>
      </w:r>
      <w:r w:rsidR="008F2C12">
        <w:t>.4.03.0000</w:t>
      </w:r>
      <w:r>
        <w:t xml:space="preserve"> PRECAT ORI:200461850139898/SP REG:12.06.2005</w:t>
      </w:r>
    </w:p>
    <w:p w:rsidR="00100F3B" w:rsidRDefault="00100F3B">
      <w:r>
        <w:t xml:space="preserve">      REQTE     : CARMO VIEIRA DE MATOS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0035117-57.2005</w:t>
      </w:r>
      <w:r w:rsidR="008F2C12">
        <w:t>.4.03.0000</w:t>
      </w:r>
      <w:r>
        <w:t xml:space="preserve"> PRECAT ORI:200461850226795/SP REG:12.06.2005</w:t>
      </w:r>
    </w:p>
    <w:p w:rsidR="00100F3B" w:rsidRDefault="00100F3B">
      <w:r>
        <w:t xml:space="preserve">      REQTE     : JOSE RENATO DE FREITAS</w:t>
      </w:r>
    </w:p>
    <w:p w:rsidR="00100F3B" w:rsidRDefault="00100F3B">
      <w:r>
        <w:t xml:space="preserve">      REQDO(A)  : Instituto N</w:t>
      </w:r>
      <w:r w:rsidR="00B2499B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0035118-42.2005</w:t>
      </w:r>
      <w:r w:rsidR="008F2C12">
        <w:t>.4.03.0000</w:t>
      </w:r>
      <w:r>
        <w:t xml:space="preserve"> PRECAT ORI:200461850220008/SP REG:12.06.2005</w:t>
      </w:r>
    </w:p>
    <w:p w:rsidR="00100F3B" w:rsidRDefault="00100F3B">
      <w:r>
        <w:t xml:space="preserve">      REQTE     : ARCHIMEDES VALENCIANO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0035119-27.2005</w:t>
      </w:r>
      <w:r w:rsidR="008F2C12">
        <w:t>.4.03.0000</w:t>
      </w:r>
      <w:r>
        <w:t xml:space="preserve"> PRECAT ORI:200461850240536/SP REG:12.06.2005</w:t>
      </w:r>
    </w:p>
    <w:p w:rsidR="00100F3B" w:rsidRDefault="00100F3B">
      <w:r>
        <w:t xml:space="preserve">      REQTE     : PAULO NUNES CARVALHO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lastRenderedPageBreak/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0035120-12.2005</w:t>
      </w:r>
      <w:r w:rsidR="008F2C12">
        <w:t>.4.03.0000</w:t>
      </w:r>
      <w:r>
        <w:t xml:space="preserve"> PRECAT ORI:200461850219444/SP REG:12.06.2005</w:t>
      </w:r>
    </w:p>
    <w:p w:rsidR="00100F3B" w:rsidRDefault="00100F3B">
      <w:r>
        <w:t xml:space="preserve">      REQTE     : ANTONIO MARCELINO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0035169-53.2005</w:t>
      </w:r>
      <w:r w:rsidR="008F2C12">
        <w:t>.4.03.0000</w:t>
      </w:r>
      <w:r>
        <w:t xml:space="preserve"> PRECAT ORI:200461280017516/SP REG:13.06.2005</w:t>
      </w:r>
    </w:p>
    <w:p w:rsidR="00100F3B" w:rsidRDefault="00100F3B">
      <w:r>
        <w:t xml:space="preserve">      REQTE     : RENATO DE ALMEIDA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0035170-38.2005</w:t>
      </w:r>
      <w:r w:rsidR="008F2C12">
        <w:t>.4.03.0000</w:t>
      </w:r>
      <w:r>
        <w:t xml:space="preserve"> PRECAT ORI:200461280017097/SP REG:13.06.2005</w:t>
      </w:r>
    </w:p>
    <w:p w:rsidR="00100F3B" w:rsidRDefault="00100F3B">
      <w:r>
        <w:t xml:space="preserve">      REQTE     : MARCO ANTONIO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0035171-23.2005</w:t>
      </w:r>
      <w:r w:rsidR="008F2C12">
        <w:t>.4.03.0000</w:t>
      </w:r>
      <w:r>
        <w:t xml:space="preserve"> PRECAT ORI:200461280057101/SP REG:13.06.2005</w:t>
      </w:r>
    </w:p>
    <w:p w:rsidR="00100F3B" w:rsidRDefault="00100F3B">
      <w:r>
        <w:t xml:space="preserve">      REQTE     : NELSON MALTAURO</w:t>
      </w:r>
    </w:p>
    <w:p w:rsidR="00100F3B" w:rsidRDefault="00100F3B">
      <w:r>
        <w:t xml:space="preserve">      ADV       : SP153313B FERNANDO RAMOS DE CAMARGO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0035172-08.2005</w:t>
      </w:r>
      <w:r w:rsidR="008F2C12">
        <w:t>.4.03.0000</w:t>
      </w:r>
      <w:r>
        <w:t xml:space="preserve"> PRECAT ORI:200461280039706/SP REG:13.06.2005</w:t>
      </w:r>
    </w:p>
    <w:p w:rsidR="00100F3B" w:rsidRDefault="00100F3B">
      <w:r>
        <w:t xml:space="preserve">      REQTE     : MARCIA REGINA PEREIRA</w:t>
      </w:r>
    </w:p>
    <w:p w:rsidR="00100F3B" w:rsidRDefault="00100F3B">
      <w:r>
        <w:t xml:space="preserve">      ADV       : SP187672  ANTONIO DONIZETE ALVES DE ARAÚJO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0035173-90.2005</w:t>
      </w:r>
      <w:r w:rsidR="008F2C12">
        <w:t>.4.03.0000</w:t>
      </w:r>
      <w:r>
        <w:t xml:space="preserve"> PRECAT ORI:200461280017450/SP REG:13.06.2005</w:t>
      </w:r>
    </w:p>
    <w:p w:rsidR="00100F3B" w:rsidRDefault="00100F3B">
      <w:r>
        <w:t xml:space="preserve">    </w:t>
      </w:r>
      <w:r w:rsidR="00B2499B">
        <w:t xml:space="preserve">  REQTE     : SERGIO CASAGRANDE</w:t>
      </w:r>
    </w:p>
    <w:p w:rsidR="00100F3B" w:rsidRDefault="00100F3B">
      <w:r>
        <w:t xml:space="preserve">      ADV       : SP116294  NEIDE ALVES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0035174-75.2005</w:t>
      </w:r>
      <w:r w:rsidR="008F2C12">
        <w:t>.4.03.0000</w:t>
      </w:r>
      <w:r>
        <w:t xml:space="preserve"> PRECAT ORI:200461280069280/SP REG:13.06.2005</w:t>
      </w:r>
    </w:p>
    <w:p w:rsidR="00100F3B" w:rsidRDefault="00100F3B">
      <w:r>
        <w:t xml:space="preserve">      REQTE     : ARIOVALDO FISCHER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0035175-60.2005</w:t>
      </w:r>
      <w:r w:rsidR="008F2C12">
        <w:t>.4.03.0000</w:t>
      </w:r>
      <w:r>
        <w:t xml:space="preserve"> PRECAT ORI:200461280067957/SP REG:13.06.2005</w:t>
      </w:r>
    </w:p>
    <w:p w:rsidR="00100F3B" w:rsidRDefault="00100F3B">
      <w:r>
        <w:t xml:space="preserve">      REQTE     : FRANCISCO BUENO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0035176-45.2005</w:t>
      </w:r>
      <w:r w:rsidR="008F2C12">
        <w:t>.4.03.0000</w:t>
      </w:r>
      <w:r>
        <w:t xml:space="preserve"> PRECAT ORI:200461280067660/SP REG:13.06.2005</w:t>
      </w:r>
    </w:p>
    <w:p w:rsidR="00100F3B" w:rsidRDefault="00100F3B">
      <w:r>
        <w:t xml:space="preserve">      REQTE     : VALDIR GAVAZZI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0035177-30.2005</w:t>
      </w:r>
      <w:r w:rsidR="008F2C12">
        <w:t>.4.03.0000</w:t>
      </w:r>
      <w:r>
        <w:t xml:space="preserve"> PRECAT ORI:200461280067386/SP REG:13.06.2005</w:t>
      </w:r>
    </w:p>
    <w:p w:rsidR="00100F3B" w:rsidRDefault="00100F3B">
      <w:r>
        <w:t xml:space="preserve">      REQTE     : DIRCEU MANZATTO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0035178-15.2005</w:t>
      </w:r>
      <w:r w:rsidR="008F2C12">
        <w:t>.4.03.0000</w:t>
      </w:r>
      <w:r>
        <w:t xml:space="preserve"> PRECAT ORI:200461280066000/SP REG:13.06.2005</w:t>
      </w:r>
    </w:p>
    <w:p w:rsidR="00100F3B" w:rsidRDefault="00100F3B">
      <w:r>
        <w:t xml:space="preserve">      REQTE     : JOAO JOSE LUCHESI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0035179-97.2005</w:t>
      </w:r>
      <w:r w:rsidR="008F2C12">
        <w:t>.4.03.0000</w:t>
      </w:r>
      <w:r>
        <w:t xml:space="preserve"> PRECAT ORI:200461280064269/SP REG:13.06.2005</w:t>
      </w:r>
    </w:p>
    <w:p w:rsidR="00100F3B" w:rsidRDefault="00100F3B">
      <w:r>
        <w:t xml:space="preserve">      REQTE     : LUIZ CARLOS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0035180-82.2005</w:t>
      </w:r>
      <w:r w:rsidR="008F2C12">
        <w:t>.4.03.0000</w:t>
      </w:r>
      <w:r>
        <w:t xml:space="preserve"> PRECAT ORI:200461280064191/SP REG:13.06.2005</w:t>
      </w:r>
    </w:p>
    <w:p w:rsidR="00100F3B" w:rsidRDefault="00100F3B">
      <w:r>
        <w:t xml:space="preserve">      REQTE     : JOSE PAULO FRICIANO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0035181-67.2005</w:t>
      </w:r>
      <w:r w:rsidR="008F2C12">
        <w:t>.4.03.0000</w:t>
      </w:r>
      <w:r>
        <w:t xml:space="preserve"> PRECAT ORI:200461280062480/SP REG:13.06.2005</w:t>
      </w:r>
    </w:p>
    <w:p w:rsidR="00100F3B" w:rsidRDefault="00100F3B">
      <w:r>
        <w:t xml:space="preserve">      REQTE  </w:t>
      </w:r>
      <w:r w:rsidR="00B2499B">
        <w:t xml:space="preserve">   : MANFRED DORIMEDONT FORGACI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0035182-52.2005</w:t>
      </w:r>
      <w:r w:rsidR="008F2C12">
        <w:t>.4.03.0000</w:t>
      </w:r>
      <w:r>
        <w:t xml:space="preserve"> PRECAT ORI:200461280060653/SP REG:13.06.2005</w:t>
      </w:r>
    </w:p>
    <w:p w:rsidR="00100F3B" w:rsidRDefault="00100F3B">
      <w:r>
        <w:t xml:space="preserve">      REQTE     : JURANDIR ORTIS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0035183-37.2005</w:t>
      </w:r>
      <w:r w:rsidR="008F2C12">
        <w:t>.4.03.0000</w:t>
      </w:r>
      <w:r>
        <w:t xml:space="preserve"> PRECAT ORI:200461280060422/SP REG:13.06.2005</w:t>
      </w:r>
    </w:p>
    <w:p w:rsidR="00100F3B" w:rsidRDefault="00100F3B">
      <w:r>
        <w:t xml:space="preserve">      REQTE     : OLIVIO CANDIDO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0035184-22.2005</w:t>
      </w:r>
      <w:r w:rsidR="008F2C12">
        <w:t>.4.03.0000</w:t>
      </w:r>
      <w:r>
        <w:t xml:space="preserve"> PRECAT ORI:200461280059900/SP REG:13.06.2005</w:t>
      </w:r>
    </w:p>
    <w:p w:rsidR="00100F3B" w:rsidRDefault="00100F3B">
      <w:r>
        <w:t xml:space="preserve">      REQTE     : VILMA KEILLER CARNIELETTO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0035185-07.2005</w:t>
      </w:r>
      <w:r w:rsidR="008F2C12">
        <w:t>.4.03.0000</w:t>
      </w:r>
      <w:r>
        <w:t xml:space="preserve"> PRECAT ORI:200461280058397/SP REG:13.06.2005</w:t>
      </w:r>
    </w:p>
    <w:p w:rsidR="00100F3B" w:rsidRDefault="00100F3B">
      <w:r>
        <w:t xml:space="preserve">      REQTE     : ANTONIO APARECIDO DE LIMA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0035186-89.2005</w:t>
      </w:r>
      <w:r w:rsidR="008F2C12">
        <w:t>.4.03.0000</w:t>
      </w:r>
      <w:r>
        <w:t xml:space="preserve"> PRECAT ORI:200461280057472/SP REG:13.06.2005</w:t>
      </w:r>
    </w:p>
    <w:p w:rsidR="00100F3B" w:rsidRDefault="00100F3B">
      <w:r>
        <w:t xml:space="preserve">      REQTE     : BATUIRA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0035187-74.2005</w:t>
      </w:r>
      <w:r w:rsidR="008F2C12">
        <w:t>.4.03.0000</w:t>
      </w:r>
      <w:r>
        <w:t xml:space="preserve"> PRECAT ORI:200461280016950/SP REG:13.06.2005</w:t>
      </w:r>
    </w:p>
    <w:p w:rsidR="00100F3B" w:rsidRDefault="00100F3B">
      <w:r>
        <w:t xml:space="preserve">      REQTE     : ROBERTO DE SOUZA MARTINS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0035188-59.2005</w:t>
      </w:r>
      <w:r w:rsidR="008F2C12">
        <w:t>.4.03.0000</w:t>
      </w:r>
      <w:r>
        <w:t xml:space="preserve"> PRECAT ORI:200461280030739/SP REG:13.06.2005</w:t>
      </w:r>
    </w:p>
    <w:p w:rsidR="00100F3B" w:rsidRDefault="00100F3B">
      <w:r>
        <w:t xml:space="preserve">      REQTE     : LUIZ AMADEU LENARDUZZI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0035189-44.2005</w:t>
      </w:r>
      <w:r w:rsidR="008F2C12">
        <w:t>.4.03.0000</w:t>
      </w:r>
      <w:r>
        <w:t xml:space="preserve"> PRECAT ORI:200461280027790/SP REG:13.06.2005</w:t>
      </w:r>
    </w:p>
    <w:p w:rsidR="00100F3B" w:rsidRDefault="00100F3B">
      <w:r>
        <w:t xml:space="preserve">      REQTE     : PAULO JORGE GONCALVES</w:t>
      </w:r>
    </w:p>
    <w:p w:rsidR="00100F3B" w:rsidRDefault="00100F3B">
      <w:r>
        <w:t xml:space="preserve">      REQDO(A)  : Instituto N</w:t>
      </w:r>
      <w:r w:rsidR="00B2499B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0035190-29.2005</w:t>
      </w:r>
      <w:r w:rsidR="008F2C12">
        <w:t>.4.03.0000</w:t>
      </w:r>
      <w:r>
        <w:t xml:space="preserve"> PRECAT ORI:200461280025290/SP REG:13.06.2005</w:t>
      </w:r>
    </w:p>
    <w:p w:rsidR="00100F3B" w:rsidRDefault="00100F3B">
      <w:r>
        <w:t xml:space="preserve">      REQTE     : ALFREDO RODRIGUES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0035191-14.2005</w:t>
      </w:r>
      <w:r w:rsidR="008F2C12">
        <w:t>.4.03.0000</w:t>
      </w:r>
      <w:r>
        <w:t xml:space="preserve"> PRECAT ORI:200461280021192/SP REG:13.06.2005</w:t>
      </w:r>
    </w:p>
    <w:p w:rsidR="00100F3B" w:rsidRDefault="00100F3B">
      <w:r>
        <w:t xml:space="preserve">      REQTE     : ELSON CAPOBIANCO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0035192-96.2005</w:t>
      </w:r>
      <w:r w:rsidR="008F2C12">
        <w:t>.4.03.0000</w:t>
      </w:r>
      <w:r>
        <w:t xml:space="preserve"> PRECAT ORI:200461280020953/SP REG:13.06.2005</w:t>
      </w:r>
    </w:p>
    <w:p w:rsidR="00100F3B" w:rsidRDefault="00100F3B">
      <w:r>
        <w:t xml:space="preserve">      REQTE     : JORGE ANTONIO PINTO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0035193-81.2005</w:t>
      </w:r>
      <w:r w:rsidR="008F2C12">
        <w:t>.4.03.0000</w:t>
      </w:r>
      <w:r>
        <w:t xml:space="preserve"> PRECAT ORI:200461280020552/SP REG:13.06.2005</w:t>
      </w:r>
    </w:p>
    <w:p w:rsidR="00100F3B" w:rsidRDefault="00100F3B">
      <w:r>
        <w:t xml:space="preserve">      REQTE     : PAULO ROBERTO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0035194-66.2005</w:t>
      </w:r>
      <w:r w:rsidR="008F2C12">
        <w:t>.4.03.0000</w:t>
      </w:r>
      <w:r>
        <w:t xml:space="preserve"> PRECAT ORI:200461280020230/SP REG:13.06.2005</w:t>
      </w:r>
    </w:p>
    <w:p w:rsidR="00100F3B" w:rsidRDefault="00100F3B">
      <w:r>
        <w:t xml:space="preserve">      REQTE     : ALICE VIEIRA DE LIMA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0035195-51.2005</w:t>
      </w:r>
      <w:r w:rsidR="008F2C12">
        <w:t>.4.03.0000</w:t>
      </w:r>
      <w:r>
        <w:t xml:space="preserve"> PRECAT ORI:200461280020114/SP REG:13.06.2005</w:t>
      </w:r>
    </w:p>
    <w:p w:rsidR="00100F3B" w:rsidRDefault="00100F3B">
      <w:r>
        <w:t xml:space="preserve">      REQTE     : ANTONIO JOSE RIGOLO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0035197-21.2005</w:t>
      </w:r>
      <w:r w:rsidR="008F2C12">
        <w:t>.4.03.0000</w:t>
      </w:r>
      <w:r>
        <w:t xml:space="preserve"> PRECAT ORI:200461280019770/SP REG:13.06.2005</w:t>
      </w:r>
    </w:p>
    <w:p w:rsidR="00100F3B" w:rsidRDefault="00100F3B">
      <w:r>
        <w:t xml:space="preserve">      REQTE     : MARIA LUZINETE SIRIOS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0035198-06.2005</w:t>
      </w:r>
      <w:r w:rsidR="008F2C12">
        <w:t>.4.03.0000</w:t>
      </w:r>
      <w:r>
        <w:t xml:space="preserve"> PRECAT ORI:200461280019768/SP REG:13.06.2005</w:t>
      </w:r>
    </w:p>
    <w:p w:rsidR="00100F3B" w:rsidRDefault="00100F3B">
      <w:r>
        <w:t xml:space="preserve">      REQTE     : EDGARD RIBEIRO JUNIOR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</w:t>
      </w:r>
      <w:r w:rsidR="00B2499B">
        <w:t>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0035199-88.2005</w:t>
      </w:r>
      <w:r w:rsidR="008F2C12">
        <w:t>.4.03.0000</w:t>
      </w:r>
      <w:r>
        <w:t xml:space="preserve"> PRECAT ORI:200461280019458/SP REG:13.06.2005</w:t>
      </w:r>
    </w:p>
    <w:p w:rsidR="00100F3B" w:rsidRDefault="00100F3B">
      <w:r>
        <w:t xml:space="preserve">      REQTE     : ALVARO ARIGHETO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0035200-73.2005</w:t>
      </w:r>
      <w:r w:rsidR="008F2C12">
        <w:t>.4.03.0000</w:t>
      </w:r>
      <w:r>
        <w:t xml:space="preserve"> PRECAT ORI:200461280019422/SP REG:13.06.2005</w:t>
      </w:r>
    </w:p>
    <w:p w:rsidR="00100F3B" w:rsidRDefault="00100F3B">
      <w:r>
        <w:t xml:space="preserve">      REQTE     : PAULO CHICONINI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0035201-58.2005</w:t>
      </w:r>
      <w:r w:rsidR="008F2C12">
        <w:t>.4.03.0000</w:t>
      </w:r>
      <w:r>
        <w:t xml:space="preserve"> PRECAT ORI:200461280019331/SP REG:13.06.2005</w:t>
      </w:r>
    </w:p>
    <w:p w:rsidR="00100F3B" w:rsidRDefault="00100F3B">
      <w:r>
        <w:t xml:space="preserve">      REQTE     : JOSE NEWTON DE FARIA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0035202-43.2005</w:t>
      </w:r>
      <w:r w:rsidR="008F2C12">
        <w:t>.4.03.0000</w:t>
      </w:r>
      <w:r>
        <w:t xml:space="preserve"> PRECAT ORI:200461280019276/SP REG:13.06.2005</w:t>
      </w:r>
    </w:p>
    <w:p w:rsidR="00100F3B" w:rsidRDefault="00100F3B">
      <w:r>
        <w:t xml:space="preserve">      REQTE     : VERA LUCIA DIAS SUDATTI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0035203-28.2005</w:t>
      </w:r>
      <w:r w:rsidR="008F2C12">
        <w:t>.4.03.0000</w:t>
      </w:r>
      <w:r>
        <w:t xml:space="preserve"> PRECAT ORI:200461280019252/SP REG:13.06.2005</w:t>
      </w:r>
    </w:p>
    <w:p w:rsidR="00100F3B" w:rsidRDefault="00100F3B">
      <w:r>
        <w:t xml:space="preserve">      REQTE     : NELSON ALVES VEIGA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0035204-13.2005</w:t>
      </w:r>
      <w:r w:rsidR="008F2C12">
        <w:t>.4.03.0000</w:t>
      </w:r>
      <w:r>
        <w:t xml:space="preserve"> PRECAT ORI:200461280019215/SP REG:13.06.2005</w:t>
      </w:r>
    </w:p>
    <w:p w:rsidR="00100F3B" w:rsidRDefault="00100F3B">
      <w:r>
        <w:t xml:space="preserve">      REQTE     : WALTER JUNQUIS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0035205-95.2005</w:t>
      </w:r>
      <w:r w:rsidR="008F2C12">
        <w:t>.4.03.0000</w:t>
      </w:r>
      <w:r>
        <w:t xml:space="preserve"> PRECAT ORI:200461280018776/SP REG:13.06.2005</w:t>
      </w:r>
    </w:p>
    <w:p w:rsidR="00100F3B" w:rsidRDefault="00100F3B">
      <w:r>
        <w:t xml:space="preserve">      REQTE     : ROBERTO ZEFERINO LEITE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0035206-80.2005</w:t>
      </w:r>
      <w:r w:rsidR="008F2C12">
        <w:t>.4.03.0000</w:t>
      </w:r>
      <w:r>
        <w:t xml:space="preserve"> PRECAT ORI:200461280018739/SP REG:13.06.2005</w:t>
      </w:r>
    </w:p>
    <w:p w:rsidR="00100F3B" w:rsidRDefault="00100F3B">
      <w:r>
        <w:t xml:space="preserve">      REQTE     : CARLOS BENEDITO MOSTERIO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</w:t>
      </w:r>
      <w:r w:rsidR="00B2499B">
        <w:t xml:space="preserve">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0035207-65.2005</w:t>
      </w:r>
      <w:r w:rsidR="008F2C12">
        <w:t>.4.03.0000</w:t>
      </w:r>
      <w:r>
        <w:t xml:space="preserve"> PRECAT ORI:200461280018090/SP REG:13.06.2005</w:t>
      </w:r>
    </w:p>
    <w:p w:rsidR="00100F3B" w:rsidRDefault="00100F3B">
      <w:r>
        <w:t xml:space="preserve">      REQTE     : JOAO PEDRO CHIQUETTO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0035208-50.2005</w:t>
      </w:r>
      <w:r w:rsidR="008F2C12">
        <w:t>.4.03.0000</w:t>
      </w:r>
      <w:r>
        <w:t xml:space="preserve"> PRECAT ORI:200461280017942/SP REG:13.06.2005</w:t>
      </w:r>
    </w:p>
    <w:p w:rsidR="00100F3B" w:rsidRDefault="00100F3B">
      <w:r>
        <w:t xml:space="preserve">      REQTE     : IRINEU SPIANDORELLO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0035209-35.2005</w:t>
      </w:r>
      <w:r w:rsidR="008F2C12">
        <w:t>.4.03.0000</w:t>
      </w:r>
      <w:r>
        <w:t xml:space="preserve"> PRECAT ORI:200461280017929/SP REG:13.06.2005</w:t>
      </w:r>
    </w:p>
    <w:p w:rsidR="00100F3B" w:rsidRDefault="00100F3B">
      <w:r>
        <w:t xml:space="preserve">      REQTE     : NOEMIA LOPES DE MORAES SPIANDORELLO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0035210-20.2005</w:t>
      </w:r>
      <w:r w:rsidR="008F2C12">
        <w:t>.4.03.0000</w:t>
      </w:r>
      <w:r>
        <w:t xml:space="preserve"> PRECAT ORI:200461280017723/SP REG:13.06.2005</w:t>
      </w:r>
    </w:p>
    <w:p w:rsidR="00100F3B" w:rsidRDefault="00100F3B">
      <w:r>
        <w:t xml:space="preserve">      REQTE     : APARECIDO DE ARAUJO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0035211-05.2005</w:t>
      </w:r>
      <w:r w:rsidR="008F2C12">
        <w:t>.4.03.0000</w:t>
      </w:r>
      <w:r>
        <w:t xml:space="preserve"> PRECAT ORI:200461280017449/SP REG:13.06.2005</w:t>
      </w:r>
    </w:p>
    <w:p w:rsidR="00100F3B" w:rsidRDefault="00100F3B">
      <w:r>
        <w:t xml:space="preserve">      REQTE     : OSVALDO CELANTE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0035212-87.2005</w:t>
      </w:r>
      <w:r w:rsidR="008F2C12">
        <w:t>.4.03.0000</w:t>
      </w:r>
      <w:r>
        <w:t xml:space="preserve"> PRECAT ORI:200461280015740/SP REG:13.06.2005</w:t>
      </w:r>
    </w:p>
    <w:p w:rsidR="00100F3B" w:rsidRDefault="00100F3B">
      <w:r>
        <w:t xml:space="preserve">      REQTE     : MARLENE ALVES DIAS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0035213-72.2005</w:t>
      </w:r>
      <w:r w:rsidR="008F2C12">
        <w:t>.4.03.0000</w:t>
      </w:r>
      <w:r>
        <w:t xml:space="preserve"> PRECAT ORI:200461280013171/SP REG:13.06.2005</w:t>
      </w:r>
    </w:p>
    <w:p w:rsidR="00100F3B" w:rsidRDefault="00100F3B">
      <w:r>
        <w:t xml:space="preserve">      REQTE     : LUIZ GONZAGA MARCHI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0035214-57.2005</w:t>
      </w:r>
      <w:r w:rsidR="008F2C12">
        <w:t>.4.03.0000</w:t>
      </w:r>
      <w:r>
        <w:t xml:space="preserve"> PRECAT ORI:200461280012658/SP REG:13.06.2005</w:t>
      </w:r>
    </w:p>
    <w:p w:rsidR="00100F3B" w:rsidRDefault="00100F3B">
      <w:r>
        <w:t xml:space="preserve">      REQTE     : ELENICE NUNES DE LIMA BARBOSA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</w:t>
      </w:r>
      <w:r w:rsidR="00B2499B">
        <w:t>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0035215-42.2005</w:t>
      </w:r>
      <w:r w:rsidR="008F2C12">
        <w:t>.4.03.0000</w:t>
      </w:r>
      <w:r>
        <w:t xml:space="preserve"> PRECAT ORI:200461280008977/SP REG:13.06.2005</w:t>
      </w:r>
    </w:p>
    <w:p w:rsidR="00100F3B" w:rsidRDefault="00100F3B">
      <w:r>
        <w:t xml:space="preserve">      REQTE     : LAMARTINE MARQUES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0035216-27.2005</w:t>
      </w:r>
      <w:r w:rsidR="008F2C12">
        <w:t>.4.03.0000</w:t>
      </w:r>
      <w:r>
        <w:t xml:space="preserve"> PRECAT ORI:200461280008953/SP REG:13.06.2005</w:t>
      </w:r>
    </w:p>
    <w:p w:rsidR="00100F3B" w:rsidRDefault="00100F3B">
      <w:r>
        <w:t xml:space="preserve">      REQTE     : SILVIO DE ANDRADE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0035217-12.2005</w:t>
      </w:r>
      <w:r w:rsidR="008F2C12">
        <w:t>.4.03.0000</w:t>
      </w:r>
      <w:r>
        <w:t xml:space="preserve"> PRECAT ORI:200563040004330/SP REG:13.06.2005</w:t>
      </w:r>
    </w:p>
    <w:p w:rsidR="00100F3B" w:rsidRDefault="00100F3B">
      <w:r>
        <w:t xml:space="preserve">      REQTE     : CARLOS BUENO DE CAMARGO</w:t>
      </w:r>
    </w:p>
    <w:p w:rsidR="00100F3B" w:rsidRDefault="00100F3B">
      <w:r>
        <w:t xml:space="preserve">      ADV       : SP208917  REGINALDO DIAS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0035218-94.2005</w:t>
      </w:r>
      <w:r w:rsidR="008F2C12">
        <w:t>.4.03.0000</w:t>
      </w:r>
      <w:r>
        <w:t xml:space="preserve"> PRECAT ORI:200461280107359/SP REG:13.06.2005</w:t>
      </w:r>
    </w:p>
    <w:p w:rsidR="00100F3B" w:rsidRDefault="00100F3B">
      <w:r>
        <w:t xml:space="preserve">      REQTE     : CRISTALINA MAURA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0035219-79.2005</w:t>
      </w:r>
      <w:r w:rsidR="008F2C12">
        <w:t>.4.03.0000</w:t>
      </w:r>
      <w:r>
        <w:t xml:space="preserve"> PRECAT ORI:200461280069267/SP REG:13.06.2005</w:t>
      </w:r>
    </w:p>
    <w:p w:rsidR="00100F3B" w:rsidRDefault="00100F3B">
      <w:r>
        <w:t xml:space="preserve">      REQTE     : ANTONIO MARCIO MENCK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0035220-64.2005</w:t>
      </w:r>
      <w:r w:rsidR="008F2C12">
        <w:t>.4.03.0000</w:t>
      </w:r>
      <w:r>
        <w:t xml:space="preserve"> PRECAT ORI:200461280068652/SP REG:13.06.2005</w:t>
      </w:r>
    </w:p>
    <w:p w:rsidR="00100F3B" w:rsidRDefault="00100F3B">
      <w:r>
        <w:t xml:space="preserve">      REQTE     : MARILENA CHAVES RODRIGUES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lastRenderedPageBreak/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0035221-49.2005</w:t>
      </w:r>
      <w:r w:rsidR="008F2C12">
        <w:t>.4.03.0000</w:t>
      </w:r>
      <w:r>
        <w:t xml:space="preserve"> PRECAT ORI:200461280068627/SP REG:13.06.2005</w:t>
      </w:r>
    </w:p>
    <w:p w:rsidR="00100F3B" w:rsidRDefault="00100F3B">
      <w:r>
        <w:t xml:space="preserve">      REQTE     : JOSE LUIZ SILVA ROCHA RAPHAEL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0035222-34.2005</w:t>
      </w:r>
      <w:r w:rsidR="008F2C12">
        <w:t>.4.03.0000</w:t>
      </w:r>
      <w:r>
        <w:t xml:space="preserve"> PRECAT ORI:200461280065109/SP REG:13.06.2005</w:t>
      </w:r>
    </w:p>
    <w:p w:rsidR="00100F3B" w:rsidRDefault="00100F3B">
      <w:r>
        <w:t xml:space="preserve">      REQTE     : ALICE ANDRADE CARVALHO CORREIA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</w:t>
      </w:r>
      <w:r w:rsidR="00B2499B">
        <w:t>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0035223-19.2005</w:t>
      </w:r>
      <w:r w:rsidR="008F2C12">
        <w:t>.4.03.0000</w:t>
      </w:r>
      <w:r>
        <w:t xml:space="preserve"> PRECAT ORI:200461280064920/SP REG:13.06.2005</w:t>
      </w:r>
    </w:p>
    <w:p w:rsidR="00100F3B" w:rsidRDefault="00100F3B">
      <w:r>
        <w:t xml:space="preserve">      REQTE     : CARLOS BENTO BRANDAO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0035224-04.2005</w:t>
      </w:r>
      <w:r w:rsidR="008F2C12">
        <w:t>.4.03.0000</w:t>
      </w:r>
      <w:r>
        <w:t xml:space="preserve"> PRECAT ORI:200461280063514/SP REG:13.06.2005</w:t>
      </w:r>
    </w:p>
    <w:p w:rsidR="00100F3B" w:rsidRDefault="00100F3B">
      <w:r>
        <w:t xml:space="preserve">      REQTE     : EUFIGENIO TAVARES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0035225-86.2005</w:t>
      </w:r>
      <w:r w:rsidR="008F2C12">
        <w:t>.4.03.0000</w:t>
      </w:r>
      <w:r>
        <w:t xml:space="preserve"> PRECAT ORI:200461280060562/SP REG:13.06.2005</w:t>
      </w:r>
    </w:p>
    <w:p w:rsidR="00100F3B" w:rsidRDefault="00100F3B">
      <w:r>
        <w:t xml:space="preserve">      REQTE     : JUVENAL NUNES DE ABREU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CIVEL DE JUNDIAI &gt; 28ªSSJ &gt; 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0035259-61.2005</w:t>
      </w:r>
      <w:r w:rsidR="008F2C12">
        <w:t>.4.03.0000</w:t>
      </w:r>
      <w:r>
        <w:t xml:space="preserve"> PRECAT ORI:200461850217514/SP REG:13.06.2005</w:t>
      </w:r>
    </w:p>
    <w:p w:rsidR="00100F3B" w:rsidRDefault="00100F3B">
      <w:r>
        <w:t xml:space="preserve">      REQTE     : EDSON RUBENS PIMENTEL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0035260-46.2005</w:t>
      </w:r>
      <w:r w:rsidR="008F2C12">
        <w:t>.4.03.0000</w:t>
      </w:r>
      <w:r>
        <w:t xml:space="preserve"> PRECAT ORI:200461850217526/SP REG:13.06.2005</w:t>
      </w:r>
    </w:p>
    <w:p w:rsidR="00100F3B" w:rsidRDefault="00100F3B">
      <w:r>
        <w:t xml:space="preserve">      REQTE     : CAMILA LIBERIA BATISTA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0035261-31.2005</w:t>
      </w:r>
      <w:r w:rsidR="008F2C12">
        <w:t>.4.03.0000</w:t>
      </w:r>
      <w:r>
        <w:t xml:space="preserve"> PRECAT ORI:200461850278060/SP REG:13.06.2005</w:t>
      </w:r>
    </w:p>
    <w:p w:rsidR="00100F3B" w:rsidRDefault="00100F3B">
      <w:r>
        <w:t xml:space="preserve">      REQTE     : OSVALDO EDUARDO PEREIRA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0035262-16.2005</w:t>
      </w:r>
      <w:r w:rsidR="008F2C12">
        <w:t>.4.03.0000</w:t>
      </w:r>
      <w:r>
        <w:t xml:space="preserve"> PRECAT ORI:200461850250086/SP REG:13.06.2005</w:t>
      </w:r>
    </w:p>
    <w:p w:rsidR="00100F3B" w:rsidRDefault="00100F3B">
      <w:r>
        <w:t xml:space="preserve">      REQTE     : THEREZA FURLIM MARIOTO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0035263-98.2005</w:t>
      </w:r>
      <w:r w:rsidR="008F2C12">
        <w:t>.4.03.0000</w:t>
      </w:r>
      <w:r>
        <w:t xml:space="preserve"> PRECAT ORI:200461850244943/SP REG:13.06.2005</w:t>
      </w:r>
    </w:p>
    <w:p w:rsidR="00100F3B" w:rsidRDefault="00100F3B">
      <w:r>
        <w:t xml:space="preserve">      REQTE     : EDIE MARRETO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</w:t>
      </w:r>
      <w:r w:rsidR="00B2499B">
        <w:t>, 1842 - 5º andar - Quadrante 2</w:t>
      </w:r>
    </w:p>
    <w:p w:rsidR="00100F3B" w:rsidRDefault="00100F3B"/>
    <w:p w:rsidR="00100F3B" w:rsidRDefault="00100F3B">
      <w:r>
        <w:t xml:space="preserve">      PROC.  : 0035264-83.2005</w:t>
      </w:r>
      <w:r w:rsidR="008F2C12">
        <w:t>.4.03.0000</w:t>
      </w:r>
      <w:r>
        <w:t xml:space="preserve"> PRECAT ORI:200461850244840/SP REG:13.06.2005</w:t>
      </w:r>
    </w:p>
    <w:p w:rsidR="00100F3B" w:rsidRDefault="00100F3B">
      <w:r>
        <w:t xml:space="preserve">      REQTE     : ADELINA MARIA ORMUNDO DE PAULO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0035265-68.2005</w:t>
      </w:r>
      <w:r w:rsidR="008F2C12">
        <w:t>.4.03.0000</w:t>
      </w:r>
      <w:r>
        <w:t xml:space="preserve"> PRECAT ORI:200461850225353/SP REG:13.06.2005</w:t>
      </w:r>
    </w:p>
    <w:p w:rsidR="00100F3B" w:rsidRDefault="00100F3B">
      <w:r>
        <w:t xml:space="preserve">      REQTE     : JORGINI PRIMO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0035266-53.2005</w:t>
      </w:r>
      <w:r w:rsidR="008F2C12">
        <w:t>.4.03.0000</w:t>
      </w:r>
      <w:r>
        <w:t xml:space="preserve"> PRECAT ORI:200461850109845/SP REG:13.06.2005</w:t>
      </w:r>
    </w:p>
    <w:p w:rsidR="00100F3B" w:rsidRDefault="00100F3B">
      <w:r>
        <w:t xml:space="preserve">      REQTE     : CLAUDE ANDRE PINGOUD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0035766-22.2005</w:t>
      </w:r>
      <w:r w:rsidR="008F2C12">
        <w:t>.4.03.0000</w:t>
      </w:r>
      <w:r>
        <w:t xml:space="preserve"> PRECAT ORI:200461860026766/SP REG:14.06.2005</w:t>
      </w:r>
    </w:p>
    <w:p w:rsidR="00100F3B" w:rsidRDefault="00100F3B">
      <w:r>
        <w:t xml:space="preserve">      REQTE     : QUITERIA MARGARIDA GONCALO</w:t>
      </w:r>
    </w:p>
    <w:p w:rsidR="00100F3B" w:rsidRDefault="00100F3B">
      <w:r>
        <w:t xml:space="preserve">      ADV       : SP120976  MARCOS FERREIRA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0035767-07.2005</w:t>
      </w:r>
      <w:r w:rsidR="008F2C12">
        <w:t>.4.03.0000</w:t>
      </w:r>
      <w:r>
        <w:t xml:space="preserve"> PRECAT ORI:200461860026870/SP REG:14.06.2005</w:t>
      </w:r>
    </w:p>
    <w:p w:rsidR="00100F3B" w:rsidRDefault="00100F3B">
      <w:r>
        <w:t xml:space="preserve">      REQTE     : AMAURI ADILSON ROBERTO</w:t>
      </w:r>
    </w:p>
    <w:p w:rsidR="00100F3B" w:rsidRDefault="00100F3B">
      <w:r>
        <w:lastRenderedPageBreak/>
        <w:t xml:space="preserve">      ADV       : SP163764  CELIA REGINA TREVENZOLI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0035768-89.2005</w:t>
      </w:r>
      <w:r w:rsidR="008F2C12">
        <w:t>.4.03.0000</w:t>
      </w:r>
      <w:r>
        <w:t xml:space="preserve"> PRECAT ORI:200461860026948/SP REG:14.06.2005</w:t>
      </w:r>
    </w:p>
    <w:p w:rsidR="00100F3B" w:rsidRDefault="00100F3B">
      <w:r>
        <w:t xml:space="preserve">      REQTE     : ROBERTO SUNDBERG GUIMARAES</w:t>
      </w:r>
    </w:p>
    <w:p w:rsidR="00100F3B" w:rsidRDefault="00100F3B">
      <w:r>
        <w:t xml:space="preserve">      ADV       : SP142555  CLAUDIO APARECIDO VIEIRA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0035769-74.2005</w:t>
      </w:r>
      <w:r w:rsidR="008F2C12">
        <w:t>.4.03.0000</w:t>
      </w:r>
      <w:r>
        <w:t xml:space="preserve"> PRECAT ORI:200461860027266/SP REG:14.06.2005</w:t>
      </w:r>
    </w:p>
    <w:p w:rsidR="00100F3B" w:rsidRDefault="00100F3B">
      <w:r>
        <w:t xml:space="preserve">      REQTE     : CLOVIS SENCIO</w:t>
      </w:r>
    </w:p>
    <w:p w:rsidR="00100F3B" w:rsidRDefault="00100F3B">
      <w:r>
        <w:t xml:space="preserve">      ADV       : SP154482  MARCELO CHOHFI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0035770-59.2005</w:t>
      </w:r>
      <w:r w:rsidR="008F2C12">
        <w:t>.4.03.0000</w:t>
      </w:r>
      <w:r>
        <w:t xml:space="preserve"> PRECAT ORI:200461860027333/SP REG:14.06.2005</w:t>
      </w:r>
    </w:p>
    <w:p w:rsidR="00100F3B" w:rsidRDefault="00100F3B">
      <w:r>
        <w:t xml:space="preserve">      REQTE     : WILSON BRAGA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</w:t>
      </w:r>
      <w:r w:rsidR="00B2499B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0035771-44.2005</w:t>
      </w:r>
      <w:r w:rsidR="008F2C12">
        <w:t>.4.03.0000</w:t>
      </w:r>
      <w:r>
        <w:t xml:space="preserve"> PRECAT ORI:200461860027424/SP REG:14.06.2005</w:t>
      </w:r>
    </w:p>
    <w:p w:rsidR="00100F3B" w:rsidRDefault="00100F3B">
      <w:r>
        <w:t xml:space="preserve">      REQTE     : JOAO MACHADO DA SILVA FILHO</w:t>
      </w:r>
    </w:p>
    <w:p w:rsidR="00100F3B" w:rsidRDefault="00100F3B">
      <w:r>
        <w:t xml:space="preserve">      ADV       : SP059298  JOSE ANTONIO CREMASCO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0035772-29.2005</w:t>
      </w:r>
      <w:r w:rsidR="008F2C12">
        <w:t>.4.03.0000</w:t>
      </w:r>
      <w:r>
        <w:t xml:space="preserve"> PRECAT ORI:200461860027515/SP REG:14.06.2005</w:t>
      </w:r>
    </w:p>
    <w:p w:rsidR="00100F3B" w:rsidRDefault="00100F3B">
      <w:r>
        <w:t xml:space="preserve">      REQTE     : FRANCISCO ANTONIO RODRIGUES</w:t>
      </w:r>
    </w:p>
    <w:p w:rsidR="00100F3B" w:rsidRDefault="00100F3B">
      <w:r>
        <w:t xml:space="preserve">      ADV       : SP059298  JOSE ANTONIO CREMASCO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0035773-14.2005</w:t>
      </w:r>
      <w:r w:rsidR="008F2C12">
        <w:t>.4.03.0000</w:t>
      </w:r>
      <w:r>
        <w:t xml:space="preserve"> PRECAT ORI:200461860027527/SP REG:14.06.2005</w:t>
      </w:r>
    </w:p>
    <w:p w:rsidR="00100F3B" w:rsidRDefault="00100F3B">
      <w:r>
        <w:t xml:space="preserve">      REQTE     : ENY PASSINI MORENO</w:t>
      </w:r>
    </w:p>
    <w:p w:rsidR="00100F3B" w:rsidRDefault="00100F3B">
      <w:r>
        <w:t xml:space="preserve">      ADV       : SP142555  CLAUDIO APARECIDO VIEIRA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0035774-96.2005</w:t>
      </w:r>
      <w:r w:rsidR="008F2C12">
        <w:t>.4.03.0000</w:t>
      </w:r>
      <w:r>
        <w:t xml:space="preserve"> PRECAT ORI:200461860027539/SP REG:14.06.2005</w:t>
      </w:r>
    </w:p>
    <w:p w:rsidR="00100F3B" w:rsidRDefault="00100F3B">
      <w:r>
        <w:t xml:space="preserve">      REQTE     : AMALIA IVETE FRANCO DO AMARAL</w:t>
      </w:r>
    </w:p>
    <w:p w:rsidR="00100F3B" w:rsidRDefault="00100F3B">
      <w:r>
        <w:t xml:space="preserve">      ADV       : SP059298  JOSE ANTONIO CREMASCO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0035775-81.2005</w:t>
      </w:r>
      <w:r w:rsidR="008F2C12">
        <w:t>.4.03.0000</w:t>
      </w:r>
      <w:r>
        <w:t xml:space="preserve"> PRECAT ORI:200461860027618/SP REG:14.06.2005</w:t>
      </w:r>
    </w:p>
    <w:p w:rsidR="00100F3B" w:rsidRDefault="00100F3B">
      <w:r>
        <w:t xml:space="preserve">      REQTE     : CLEUSA APARECIDA JOAO</w:t>
      </w:r>
    </w:p>
    <w:p w:rsidR="00100F3B" w:rsidRDefault="00100F3B">
      <w:r>
        <w:t xml:space="preserve">      ADV       : SP142555  CLAUDIO APARECIDO VIEIRA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0035776-66.2005</w:t>
      </w:r>
      <w:r w:rsidR="008F2C12">
        <w:t>.4.03.0000</w:t>
      </w:r>
      <w:r>
        <w:t xml:space="preserve"> PRECAT ORI:200461860027643/SP REG:14.06.2005</w:t>
      </w:r>
    </w:p>
    <w:p w:rsidR="00100F3B" w:rsidRDefault="00100F3B">
      <w:r>
        <w:t xml:space="preserve">      REQTE     : STELA DALVA BOUFFIER UTIDA</w:t>
      </w:r>
    </w:p>
    <w:p w:rsidR="00100F3B" w:rsidRDefault="00100F3B">
      <w:r>
        <w:t xml:space="preserve">      ADV       : SP142555  CLAUDIO APARECIDO VIEIRA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0035777-51.2005</w:t>
      </w:r>
      <w:r w:rsidR="008F2C12">
        <w:t>.4.03.0000</w:t>
      </w:r>
      <w:r>
        <w:t xml:space="preserve"> PRECAT ORI:200461860027722/SP REG:14.06.2005</w:t>
      </w:r>
    </w:p>
    <w:p w:rsidR="00100F3B" w:rsidRDefault="00100F3B">
      <w:r>
        <w:t xml:space="preserve">      REQTE     : LAZARO ROCHA DE VASCONCELOS</w:t>
      </w:r>
    </w:p>
    <w:p w:rsidR="00100F3B" w:rsidRDefault="00100F3B">
      <w:r>
        <w:t xml:space="preserve">      ADV       : SP120976  MARCOS FERREIRA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</w:t>
      </w:r>
      <w:r w:rsidR="00B2499B">
        <w:t>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0035778-36.2005</w:t>
      </w:r>
      <w:r w:rsidR="008F2C12">
        <w:t>.4.03.0000</w:t>
      </w:r>
      <w:r>
        <w:t xml:space="preserve"> PRECAT ORI:200461860027795/SP REG:14.06.2005</w:t>
      </w:r>
    </w:p>
    <w:p w:rsidR="00100F3B" w:rsidRDefault="00100F3B">
      <w:r>
        <w:t xml:space="preserve">      REQTE     : SEBASTIANA MOUMESSO</w:t>
      </w:r>
    </w:p>
    <w:p w:rsidR="00100F3B" w:rsidRDefault="00100F3B">
      <w:r>
        <w:t xml:space="preserve">      ADV       : SP167115  ROSÂNGELA HERNANDEZ JOSÉ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0035779-21.2005</w:t>
      </w:r>
      <w:r w:rsidR="008F2C12">
        <w:t>.4.03.0000</w:t>
      </w:r>
      <w:r>
        <w:t xml:space="preserve"> PRECAT ORI:200461860028258/SP REG:14.06.2005</w:t>
      </w:r>
    </w:p>
    <w:p w:rsidR="00100F3B" w:rsidRDefault="00100F3B">
      <w:r>
        <w:t xml:space="preserve">      REQTE     : JOCELY MARIA SALVUCCI SIMPLICIO</w:t>
      </w:r>
    </w:p>
    <w:p w:rsidR="00100F3B" w:rsidRDefault="00100F3B">
      <w:r>
        <w:t xml:space="preserve">      ADV       : SP204049  HORLEY ALBERTO CAVALCANTI SENNA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0035780-06.2005</w:t>
      </w:r>
      <w:r w:rsidR="008F2C12">
        <w:t>.4.03.0000</w:t>
      </w:r>
      <w:r>
        <w:t xml:space="preserve"> PRECAT ORI:200461860028362/SP REG:14.06.2005</w:t>
      </w:r>
    </w:p>
    <w:p w:rsidR="00100F3B" w:rsidRDefault="00100F3B">
      <w:r>
        <w:t xml:space="preserve">      REQTE     : MARIA MADALENA FERREIRA DE ARAUJO</w:t>
      </w:r>
    </w:p>
    <w:p w:rsidR="00100F3B" w:rsidRDefault="00100F3B">
      <w:r>
        <w:t xml:space="preserve">      ADV       : SP124909  DIRCE DELAZARI BARROS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0035781-88.2005</w:t>
      </w:r>
      <w:r w:rsidR="008F2C12">
        <w:t>.4.03.0000</w:t>
      </w:r>
      <w:r>
        <w:t xml:space="preserve"> PRECAT ORI:200461860028489/SP REG:14.06.2005</w:t>
      </w:r>
    </w:p>
    <w:p w:rsidR="00100F3B" w:rsidRDefault="00100F3B">
      <w:r>
        <w:t xml:space="preserve">      REQTE     : ARCHIMEDES REGIS</w:t>
      </w:r>
    </w:p>
    <w:p w:rsidR="00100F3B" w:rsidRDefault="00100F3B">
      <w:r>
        <w:t xml:space="preserve">      ADV       : SP072249  LUIZ FERNANDO CARPENTIERI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0035782-73.2005</w:t>
      </w:r>
      <w:r w:rsidR="008F2C12">
        <w:t>.4.03.0000</w:t>
      </w:r>
      <w:r>
        <w:t xml:space="preserve"> PRECAT ORI:200461860028726/SP REG:15.06.2005</w:t>
      </w:r>
    </w:p>
    <w:p w:rsidR="00100F3B" w:rsidRDefault="00100F3B">
      <w:r>
        <w:t xml:space="preserve">      REQTE     : AMANDINO DE JESUS FINS DE CARVALHO</w:t>
      </w:r>
    </w:p>
    <w:p w:rsidR="00100F3B" w:rsidRDefault="00100F3B">
      <w:r>
        <w:t xml:space="preserve">      ADV       : SP109951  ADEMIR DE MENEZES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0035783-58.2005</w:t>
      </w:r>
      <w:r w:rsidR="008F2C12">
        <w:t>.4.03.0000</w:t>
      </w:r>
      <w:r>
        <w:t xml:space="preserve"> PRECAT ORI:200461860028647/SP REG:15.06.2005</w:t>
      </w:r>
    </w:p>
    <w:p w:rsidR="00100F3B" w:rsidRDefault="00100F3B">
      <w:r>
        <w:t xml:space="preserve">      REQTE     : ELZA ROSSATTO PAIROL</w:t>
      </w:r>
    </w:p>
    <w:p w:rsidR="00100F3B" w:rsidRDefault="00100F3B">
      <w:r>
        <w:t xml:space="preserve">      ADV       : SP142555  CLAUDIO APARECIDO VIEIRA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0035784-43.2005</w:t>
      </w:r>
      <w:r w:rsidR="008F2C12">
        <w:t>.4.03.0000</w:t>
      </w:r>
      <w:r>
        <w:t xml:space="preserve"> PRECAT ORI:200461860028805/SP REG:15.06.2005</w:t>
      </w:r>
    </w:p>
    <w:p w:rsidR="00100F3B" w:rsidRDefault="00100F3B">
      <w:r>
        <w:t xml:space="preserve">      REQTE     : MARIA THEREZINHA CORREA MARQUES</w:t>
      </w:r>
    </w:p>
    <w:p w:rsidR="00100F3B" w:rsidRDefault="00100F3B">
      <w:r>
        <w:t xml:space="preserve">      ADV       : SP142555  CLAUDIO APARECIDO VIEIRA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B2499B" w:rsidRDefault="00B2499B"/>
    <w:p w:rsidR="00B2499B" w:rsidRDefault="00100F3B">
      <w:r>
        <w:t xml:space="preserve">      ENDER. : Av.Paulista, 1842 - 5º andar - Quadrante 2</w:t>
      </w:r>
    </w:p>
    <w:p w:rsidR="00100F3B" w:rsidRDefault="00100F3B">
      <w:r>
        <w:t xml:space="preserve">      PROC.  : 0035785-28.2005</w:t>
      </w:r>
      <w:r w:rsidR="008F2C12">
        <w:t>.4.03.0000</w:t>
      </w:r>
      <w:r>
        <w:t xml:space="preserve"> PRECAT ORI:200461860028817/SP REG:15.06.2005</w:t>
      </w:r>
    </w:p>
    <w:p w:rsidR="00100F3B" w:rsidRDefault="00100F3B">
      <w:r>
        <w:t xml:space="preserve">      REQTE     : RENATO WALDOMIRO LISERRE</w:t>
      </w:r>
    </w:p>
    <w:p w:rsidR="00100F3B" w:rsidRDefault="00100F3B">
      <w:r>
        <w:t xml:space="preserve">      ADV       : SP200340  FERNANDO PAZZINATTO BORGES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0035786-13.2005</w:t>
      </w:r>
      <w:r w:rsidR="008F2C12">
        <w:t>.4.03.0000</w:t>
      </w:r>
      <w:r>
        <w:t xml:space="preserve"> PRECAT ORI:200461860028945/SP REG:15.06.2005</w:t>
      </w:r>
    </w:p>
    <w:p w:rsidR="00100F3B" w:rsidRDefault="00100F3B">
      <w:r>
        <w:t xml:space="preserve">      REQTE     : ELZA FILETTE DA SILVA</w:t>
      </w:r>
    </w:p>
    <w:p w:rsidR="00100F3B" w:rsidRDefault="00100F3B">
      <w:r>
        <w:t xml:space="preserve">      ADV       : SP059298  JOSE ANTONIO CREMASCO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0035787-95.2005</w:t>
      </w:r>
      <w:r w:rsidR="008F2C12">
        <w:t>.4.03.0000</w:t>
      </w:r>
      <w:r>
        <w:t xml:space="preserve"> PRECAT ORI:200461860028970/SP REG:15.06.2005</w:t>
      </w:r>
    </w:p>
    <w:p w:rsidR="00100F3B" w:rsidRDefault="00100F3B">
      <w:r>
        <w:t xml:space="preserve">      REQTE     : DENIZE RODRIGUEZ</w:t>
      </w:r>
    </w:p>
    <w:p w:rsidR="00100F3B" w:rsidRDefault="00100F3B">
      <w:r>
        <w:lastRenderedPageBreak/>
        <w:t xml:space="preserve">      ADV       : SP120251  ROSANGELA GOULART S DONATO ASSIS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0035788-80.2005</w:t>
      </w:r>
      <w:r w:rsidR="008F2C12">
        <w:t>.4.03.0000</w:t>
      </w:r>
      <w:r>
        <w:t xml:space="preserve"> PRECAT ORI:200461860029056/SP REG:15.06.2005</w:t>
      </w:r>
    </w:p>
    <w:p w:rsidR="00100F3B" w:rsidRDefault="00100F3B">
      <w:r>
        <w:t xml:space="preserve">      REQTE     : GERMANO CATARINO DE ANDRADE</w:t>
      </w:r>
    </w:p>
    <w:p w:rsidR="00100F3B" w:rsidRDefault="00100F3B">
      <w:r>
        <w:t xml:space="preserve">      ADV       : SP200340  FERNANDO PAZZINATTO BORGES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0035789-65.2005</w:t>
      </w:r>
      <w:r w:rsidR="008F2C12">
        <w:t>.4.03.0000</w:t>
      </w:r>
      <w:r>
        <w:t xml:space="preserve"> PRECAT ORI:200461860029160/SP REG:15.06.2005</w:t>
      </w:r>
    </w:p>
    <w:p w:rsidR="00100F3B" w:rsidRDefault="00100F3B">
      <w:r>
        <w:t xml:space="preserve">      REQTE     : VIRCIA DE OLIVEIRA LIRA</w:t>
      </w:r>
    </w:p>
    <w:p w:rsidR="00100F3B" w:rsidRDefault="00100F3B">
      <w:r>
        <w:t xml:space="preserve">      ADV       : SP200340  FERNANDO PAZZINATTO BORGES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0035790-50.2005</w:t>
      </w:r>
      <w:r w:rsidR="008F2C12">
        <w:t>.4.03.0000</w:t>
      </w:r>
      <w:r>
        <w:t xml:space="preserve"> PRECAT ORI:200461860029240/SP REG:15.06.2005</w:t>
      </w:r>
    </w:p>
    <w:p w:rsidR="00100F3B" w:rsidRDefault="00100F3B">
      <w:r>
        <w:t xml:space="preserve">      REQTE     : ORLANDO BERENGUEL</w:t>
      </w:r>
    </w:p>
    <w:p w:rsidR="00100F3B" w:rsidRDefault="00100F3B">
      <w:r>
        <w:t xml:space="preserve">      ADV       : SP200340  FERNANDO PAZZINATTO BORGES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0035791-35.2005</w:t>
      </w:r>
      <w:r w:rsidR="008F2C12">
        <w:t>.4.03.0000</w:t>
      </w:r>
      <w:r>
        <w:t xml:space="preserve"> PRECAT ORI:200461860029287/SP REG:15.06.2005</w:t>
      </w:r>
    </w:p>
    <w:p w:rsidR="00100F3B" w:rsidRDefault="00100F3B">
      <w:r>
        <w:t xml:space="preserve">      REQTE     : NORVAL OTAVIANO DOS SANTOS</w:t>
      </w:r>
    </w:p>
    <w:p w:rsidR="00100F3B" w:rsidRDefault="00100F3B">
      <w:r>
        <w:t xml:space="preserve">      ADV       : SP142555  CLAUDIO APARECIDO VIEIRA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0035792-20.2005</w:t>
      </w:r>
      <w:r w:rsidR="008F2C12">
        <w:t>.4.03.0000</w:t>
      </w:r>
      <w:r>
        <w:t xml:space="preserve"> PRECAT ORI:20</w:t>
      </w:r>
      <w:r w:rsidR="00B2499B">
        <w:t>0461860029330/SP REG:15.06.2005</w:t>
      </w:r>
    </w:p>
    <w:p w:rsidR="00100F3B" w:rsidRDefault="00100F3B">
      <w:r>
        <w:t xml:space="preserve">      REQTE     : ALFREDO RICARDO RAGAZZI</w:t>
      </w:r>
    </w:p>
    <w:p w:rsidR="00100F3B" w:rsidRDefault="00100F3B">
      <w:r>
        <w:t xml:space="preserve">      ADV       : SP142555  CLAUDIO APARECIDO VIEIRA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0035793-05.2005</w:t>
      </w:r>
      <w:r w:rsidR="008F2C12">
        <w:t>.4.03.0000</w:t>
      </w:r>
      <w:r>
        <w:t xml:space="preserve"> PRECAT ORI:200461860029408/SP REG:15.06.2005</w:t>
      </w:r>
    </w:p>
    <w:p w:rsidR="00100F3B" w:rsidRDefault="00100F3B">
      <w:r>
        <w:t xml:space="preserve">      REQTE     : HENRIQUE GAZZETTA</w:t>
      </w:r>
    </w:p>
    <w:p w:rsidR="00100F3B" w:rsidRDefault="00100F3B">
      <w:r>
        <w:t xml:space="preserve">      ADV       : SP142555  CLAUDIO APARECIDO VIEIRA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lastRenderedPageBreak/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0035794-87.2005</w:t>
      </w:r>
      <w:r w:rsidR="008F2C12">
        <w:t>.4.03.0000</w:t>
      </w:r>
      <w:r>
        <w:t xml:space="preserve"> PRECAT ORI:200461860029421/SP REG:15.06.2005</w:t>
      </w:r>
    </w:p>
    <w:p w:rsidR="00100F3B" w:rsidRDefault="00100F3B">
      <w:r>
        <w:t xml:space="preserve">      REQTE     : MINORU KOGA</w:t>
      </w:r>
    </w:p>
    <w:p w:rsidR="00100F3B" w:rsidRDefault="00100F3B">
      <w:r>
        <w:t xml:space="preserve">      ADV       : SP142555  CLAUDIO APARECIDO VIEIRA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0035795-72.2005</w:t>
      </w:r>
      <w:r w:rsidR="008F2C12">
        <w:t>.4.03.0000</w:t>
      </w:r>
      <w:r>
        <w:t xml:space="preserve"> PRECAT ORI:200461860029457/SP REG:15.06.2005</w:t>
      </w:r>
    </w:p>
    <w:p w:rsidR="00100F3B" w:rsidRDefault="00100F3B">
      <w:r>
        <w:t xml:space="preserve">      REQTE     : JUN ONDA</w:t>
      </w:r>
    </w:p>
    <w:p w:rsidR="00100F3B" w:rsidRDefault="00100F3B">
      <w:r>
        <w:t xml:space="preserve">      ADV       : SP142555  CLAUDIO APARECIDO VIEIRA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0035796-57.2005</w:t>
      </w:r>
      <w:r w:rsidR="008F2C12">
        <w:t>.4.03.0000</w:t>
      </w:r>
      <w:r>
        <w:t xml:space="preserve"> PRECAT ORI:200461860032894/SP REG:14.06.2005</w:t>
      </w:r>
    </w:p>
    <w:p w:rsidR="00100F3B" w:rsidRDefault="00100F3B">
      <w:r>
        <w:t xml:space="preserve">      REQTE     : JOSE CARLOS DRAPELA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0035797-42.2005</w:t>
      </w:r>
      <w:r w:rsidR="008F2C12">
        <w:t>.4.03.0000</w:t>
      </w:r>
      <w:r>
        <w:t xml:space="preserve"> PRECAT ORI:200461860032997/SP REG:14.06.2005</w:t>
      </w:r>
    </w:p>
    <w:p w:rsidR="00100F3B" w:rsidRDefault="00100F3B">
      <w:r>
        <w:t xml:space="preserve">      REQTE     : VITAL RODRIGUES ALVES</w:t>
      </w:r>
    </w:p>
    <w:p w:rsidR="00100F3B" w:rsidRDefault="00100F3B">
      <w:r>
        <w:t xml:space="preserve">      ADV       : SP151551  ADAO MANGOLIN FONTANA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0035798-27.2005</w:t>
      </w:r>
      <w:r w:rsidR="008F2C12">
        <w:t>.4.03.0000</w:t>
      </w:r>
      <w:r>
        <w:t xml:space="preserve"> PRECAT ORI:200461860033060/SP REG:14.06.2005</w:t>
      </w:r>
    </w:p>
    <w:p w:rsidR="00100F3B" w:rsidRDefault="00100F3B">
      <w:r>
        <w:t xml:space="preserve">      REQTE     : LAZARO GUILHERME RANGEL</w:t>
      </w:r>
    </w:p>
    <w:p w:rsidR="00100F3B" w:rsidRDefault="00100F3B">
      <w:r>
        <w:t xml:space="preserve">      ADV       : SP159165  VERA KAISER SANCHES KERR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0035799-12.2005</w:t>
      </w:r>
      <w:r w:rsidR="008F2C12">
        <w:t>.4.03.0000</w:t>
      </w:r>
      <w:r>
        <w:t xml:space="preserve"> PRECAT ORI:200461860033333/SP REG:14.06.2005</w:t>
      </w:r>
    </w:p>
    <w:p w:rsidR="00100F3B" w:rsidRDefault="00100F3B">
      <w:r>
        <w:t xml:space="preserve">      REQTE     : ANTONIO AUGUSTO JACINTO FILHO</w:t>
      </w:r>
    </w:p>
    <w:p w:rsidR="00100F3B" w:rsidRDefault="00100F3B">
      <w:r>
        <w:t xml:space="preserve">      ADV       :</w:t>
      </w:r>
      <w:r w:rsidR="00B2499B">
        <w:t xml:space="preserve"> SP143882  ELIANE CRISTINI ADAO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0035800-94.2005</w:t>
      </w:r>
      <w:r w:rsidR="008F2C12">
        <w:t>.4.03.0000</w:t>
      </w:r>
      <w:r>
        <w:t xml:space="preserve"> PRECAT ORI:200461860033448/SP REG:14.06.2005</w:t>
      </w:r>
    </w:p>
    <w:p w:rsidR="00100F3B" w:rsidRDefault="00100F3B">
      <w:r>
        <w:t xml:space="preserve">      REQTE     : ASSUNTA MARIA GAMPER</w:t>
      </w:r>
    </w:p>
    <w:p w:rsidR="00100F3B" w:rsidRDefault="00100F3B">
      <w:r>
        <w:t xml:space="preserve">      ADV       : SP143882  ELIANE CRISTINI ADAO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lastRenderedPageBreak/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0035801-79.2005</w:t>
      </w:r>
      <w:r w:rsidR="008F2C12">
        <w:t>.4.03.0000</w:t>
      </w:r>
      <w:r>
        <w:t xml:space="preserve"> PRECAT ORI:200461860033497/SP REG:14.06.2005</w:t>
      </w:r>
    </w:p>
    <w:p w:rsidR="00100F3B" w:rsidRDefault="00100F3B">
      <w:r>
        <w:t xml:space="preserve">      REQTE     : JOSE ROBERTO PEREIRA NOVO</w:t>
      </w:r>
    </w:p>
    <w:p w:rsidR="00100F3B" w:rsidRDefault="00100F3B">
      <w:r>
        <w:t xml:space="preserve">      ADV       : SP143882  ELIANE CRISTINI ADAO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0035802-64.2005</w:t>
      </w:r>
      <w:r w:rsidR="008F2C12">
        <w:t>.4.03.0000</w:t>
      </w:r>
      <w:r>
        <w:t xml:space="preserve"> PRECAT ORI:200461860035240/SP REG:14.06.2005</w:t>
      </w:r>
    </w:p>
    <w:p w:rsidR="00100F3B" w:rsidRDefault="00100F3B">
      <w:r>
        <w:t xml:space="preserve">      REQTE     : MILTON BALTAZAR</w:t>
      </w:r>
    </w:p>
    <w:p w:rsidR="00100F3B" w:rsidRDefault="00100F3B">
      <w:r>
        <w:t xml:space="preserve">      ADV       : SP202570  ALESSANDRA THYSSEN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0035803-49.2005</w:t>
      </w:r>
      <w:r w:rsidR="008F2C12">
        <w:t>.4.03.0000</w:t>
      </w:r>
      <w:r>
        <w:t xml:space="preserve"> PRECAT ORI:200461860035792/SP REG:14.06.2005</w:t>
      </w:r>
    </w:p>
    <w:p w:rsidR="00100F3B" w:rsidRDefault="00100F3B">
      <w:r>
        <w:t xml:space="preserve">      REQTE     : MARIA HAIDE CARMONA</w:t>
      </w:r>
    </w:p>
    <w:p w:rsidR="00100F3B" w:rsidRDefault="00100F3B">
      <w:r>
        <w:t xml:space="preserve">      ADV       : SP100139  PEDRO BENEDITO MACIEL NETO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0035804-34.2005</w:t>
      </w:r>
      <w:r w:rsidR="008F2C12">
        <w:t>.4.03.0000</w:t>
      </w:r>
      <w:r>
        <w:t xml:space="preserve"> PRECAT ORI:200461860036693/SP REG:14.06.2005</w:t>
      </w:r>
    </w:p>
    <w:p w:rsidR="00100F3B" w:rsidRDefault="00100F3B">
      <w:r>
        <w:t xml:space="preserve">      REQTE     : WILSON JOSE PIGARI</w:t>
      </w:r>
    </w:p>
    <w:p w:rsidR="00100F3B" w:rsidRDefault="00100F3B">
      <w:r>
        <w:t xml:space="preserve">      ADV       : SP196092  PAULA TOLEDO CORRÊA NEGRÃO NOGUEIRA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0035805-19.2005</w:t>
      </w:r>
      <w:r w:rsidR="008F2C12">
        <w:t>.4.03.0000</w:t>
      </w:r>
      <w:r>
        <w:t xml:space="preserve"> PRECAT ORI:200461860038938/SP REG:14.06.2005</w:t>
      </w:r>
    </w:p>
    <w:p w:rsidR="00100F3B" w:rsidRDefault="00100F3B">
      <w:r>
        <w:t xml:space="preserve">      REQTE     : VIRSIO VAZ DE LIMA</w:t>
      </w:r>
    </w:p>
    <w:p w:rsidR="00100F3B" w:rsidRDefault="00100F3B">
      <w:r>
        <w:t xml:space="preserve">      ADV       : SP135726  VIRSIO VAZ DE LIMA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0035806-04.2005</w:t>
      </w:r>
      <w:r w:rsidR="008F2C12">
        <w:t>.4.03.0000</w:t>
      </w:r>
      <w:r>
        <w:t xml:space="preserve"> PRECAT ORI:200461860040064/SP REG:14.06.2005</w:t>
      </w:r>
    </w:p>
    <w:p w:rsidR="00100F3B" w:rsidRDefault="00100F3B">
      <w:r>
        <w:t xml:space="preserve">      REQTE     : ALCIR BARBOSA LIMA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</w:t>
      </w:r>
      <w:r w:rsidR="00B2499B">
        <w:t>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0035807-86.2005</w:t>
      </w:r>
      <w:r w:rsidR="008F2C12">
        <w:t>.4.03.0000</w:t>
      </w:r>
      <w:r>
        <w:t xml:space="preserve"> PRECAT ORI:200461860040647/SP REG:14.06.2005</w:t>
      </w:r>
    </w:p>
    <w:p w:rsidR="00100F3B" w:rsidRDefault="00100F3B">
      <w:r>
        <w:lastRenderedPageBreak/>
        <w:t xml:space="preserve">      REQTE     : HARIBERT FRUSTOCKL</w:t>
      </w:r>
    </w:p>
    <w:p w:rsidR="00100F3B" w:rsidRDefault="00100F3B">
      <w:r>
        <w:t xml:space="preserve">      ADV       : SP167115  ROSÂNGELA HERNANDEZ JOSÉ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0035808-71.2005</w:t>
      </w:r>
      <w:r w:rsidR="008F2C12">
        <w:t>.4.03.0000</w:t>
      </w:r>
      <w:r>
        <w:t xml:space="preserve"> PRECAT ORI:200461860043030/SP REG:14.06.2005</w:t>
      </w:r>
    </w:p>
    <w:p w:rsidR="00100F3B" w:rsidRDefault="00100F3B">
      <w:r>
        <w:t xml:space="preserve">      REQTE     : ENEIDA GONZALES</w:t>
      </w:r>
    </w:p>
    <w:p w:rsidR="00100F3B" w:rsidRDefault="00100F3B">
      <w:r>
        <w:t xml:space="preserve">      ADV       : SP120251  ROSANGELA GOULART S DONATO ASSIS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0035809-56.2005</w:t>
      </w:r>
      <w:r w:rsidR="008F2C12">
        <w:t>.4.03.0000</w:t>
      </w:r>
      <w:r>
        <w:t xml:space="preserve"> PRECAT ORI:200461860045815/SP REG:14.06.2005</w:t>
      </w:r>
    </w:p>
    <w:p w:rsidR="00100F3B" w:rsidRDefault="00100F3B">
      <w:r>
        <w:t xml:space="preserve">      REQTE     : DERREL HOMER SANTEE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0035810-41.2005</w:t>
      </w:r>
      <w:r w:rsidR="008F2C12">
        <w:t>.4.03.0000</w:t>
      </w:r>
      <w:r>
        <w:t xml:space="preserve"> PRECAT ORI:200461860046431/SP REG:14.06.2005</w:t>
      </w:r>
    </w:p>
    <w:p w:rsidR="00100F3B" w:rsidRDefault="00100F3B">
      <w:r>
        <w:t xml:space="preserve">      REQTE     : ILMA DA COSTA SANTOS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0035811-26.2005</w:t>
      </w:r>
      <w:r w:rsidR="008F2C12">
        <w:t>.4.03.0000</w:t>
      </w:r>
      <w:r>
        <w:t xml:space="preserve"> PRECAT ORI:200461860047083/SP REG:14.06.2005</w:t>
      </w:r>
    </w:p>
    <w:p w:rsidR="00100F3B" w:rsidRDefault="00100F3B">
      <w:r>
        <w:t xml:space="preserve">      REQTE     : LUDOVINA ANA BORGES</w:t>
      </w:r>
    </w:p>
    <w:p w:rsidR="00100F3B" w:rsidRDefault="00100F3B">
      <w:r>
        <w:t xml:space="preserve">      ADV       : SP200340  FERNANDO PAZZINATTO BORGES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0035812-11.2005</w:t>
      </w:r>
      <w:r w:rsidR="008F2C12">
        <w:t>.4.03.0000</w:t>
      </w:r>
      <w:r>
        <w:t xml:space="preserve"> PRECAT ORI:200461860047113/SP REG:14.06.2005</w:t>
      </w:r>
    </w:p>
    <w:p w:rsidR="00100F3B" w:rsidRDefault="00100F3B">
      <w:r>
        <w:t xml:space="preserve">      REQTE     : JANDYRA JOAQUIM</w:t>
      </w:r>
    </w:p>
    <w:p w:rsidR="00100F3B" w:rsidRDefault="00100F3B">
      <w:r>
        <w:t xml:space="preserve">      ADV       : SP200340  FERNANDO PAZZINATTO BORGES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0035813-93.2005</w:t>
      </w:r>
      <w:r w:rsidR="008F2C12">
        <w:t>.4.03.0000</w:t>
      </w:r>
      <w:r>
        <w:t xml:space="preserve"> PRECAT ORI:200461860047368/SP REG:14.06.2005</w:t>
      </w:r>
    </w:p>
    <w:p w:rsidR="00100F3B" w:rsidRDefault="00100F3B">
      <w:r>
        <w:t xml:space="preserve">      REQTE     : RENATA MARIA GONCALVES LOMONACO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</w:t>
      </w:r>
      <w:r w:rsidR="00B2499B">
        <w:t>S.FED. PRESIDENTE / PRESIDÊNCIA</w:t>
      </w:r>
    </w:p>
    <w:p w:rsidR="00100F3B" w:rsidRDefault="00100F3B">
      <w:r>
        <w:lastRenderedPageBreak/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0035814-78.2005</w:t>
      </w:r>
      <w:r w:rsidR="008F2C12">
        <w:t>.4.03.0000</w:t>
      </w:r>
      <w:r>
        <w:t xml:space="preserve"> PRECAT ORI:200461860047472/SP REG:14.06.2005</w:t>
      </w:r>
    </w:p>
    <w:p w:rsidR="00100F3B" w:rsidRDefault="00100F3B">
      <w:r>
        <w:t xml:space="preserve">      REQTE     : GIACOMO SALTAO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0035815-63.2005</w:t>
      </w:r>
      <w:r w:rsidR="008F2C12">
        <w:t>.4.03.0000</w:t>
      </w:r>
      <w:r>
        <w:t xml:space="preserve"> PRECAT ORI:200461860047770/SP REG:14.06.2005</w:t>
      </w:r>
    </w:p>
    <w:p w:rsidR="00100F3B" w:rsidRDefault="00100F3B">
      <w:r>
        <w:t xml:space="preserve">      REQTE     : FRANCISCO TRINDADE SILVA JUNIOR</w:t>
      </w:r>
    </w:p>
    <w:p w:rsidR="00100F3B" w:rsidRDefault="00100F3B">
      <w:r>
        <w:t xml:space="preserve">      ADV       : SP059298  JOSE ANTONIO CREMASCO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0035816-48.2005</w:t>
      </w:r>
      <w:r w:rsidR="008F2C12">
        <w:t>.4.03.0000</w:t>
      </w:r>
      <w:r>
        <w:t xml:space="preserve"> PRECAT ORI:200461860047964/SP REG:14.06.2005</w:t>
      </w:r>
    </w:p>
    <w:p w:rsidR="00100F3B" w:rsidRDefault="00100F3B">
      <w:r>
        <w:t xml:space="preserve">      REQTE     : SEBASTIAO VENANCIO DE OLIVEIRA</w:t>
      </w:r>
    </w:p>
    <w:p w:rsidR="00100F3B" w:rsidRDefault="00100F3B">
      <w:r>
        <w:t xml:space="preserve">      ADV       : SP120251  ROSANGELA GOULART S DONATO ASSIS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0035817-33.2005</w:t>
      </w:r>
      <w:r w:rsidR="008F2C12">
        <w:t>.4.03.0000</w:t>
      </w:r>
      <w:r>
        <w:t xml:space="preserve"> PRECAT ORI:200461860048026/SP REG:14.06.2005</w:t>
      </w:r>
    </w:p>
    <w:p w:rsidR="00100F3B" w:rsidRDefault="00100F3B">
      <w:r>
        <w:t xml:space="preserve">      REQTE     : JOSE FRANCISCO BERNARDES VEIGA SILVA</w:t>
      </w:r>
    </w:p>
    <w:p w:rsidR="00100F3B" w:rsidRDefault="00100F3B">
      <w:r>
        <w:t xml:space="preserve">      ADV       : SP173909  LUIS GUSTAVO MARTINELLI PANIZZA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0035818-18.2005</w:t>
      </w:r>
      <w:r w:rsidR="008F2C12">
        <w:t>.4.03.0000</w:t>
      </w:r>
      <w:r>
        <w:t xml:space="preserve"> PRECAT ORI:200461860048087/SP REG:14.06.2005</w:t>
      </w:r>
    </w:p>
    <w:p w:rsidR="00100F3B" w:rsidRDefault="00100F3B">
      <w:r>
        <w:t xml:space="preserve">      REQTE     : VALCIR HERCOLI</w:t>
      </w:r>
    </w:p>
    <w:p w:rsidR="00100F3B" w:rsidRDefault="00100F3B">
      <w:r>
        <w:t xml:space="preserve">      ADV       : SP059298  JOSE ANTONIO CREMASCO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0035819-03.2005</w:t>
      </w:r>
      <w:r w:rsidR="008F2C12">
        <w:t>.4.03.0000</w:t>
      </w:r>
      <w:r>
        <w:t xml:space="preserve"> PRECAT ORI:200461860048166/SP REG:14.06.2005</w:t>
      </w:r>
    </w:p>
    <w:p w:rsidR="00100F3B" w:rsidRDefault="00100F3B">
      <w:r>
        <w:t xml:space="preserve">      REQTE     : EUGENIO JESUS GOMES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0035820-85.2005</w:t>
      </w:r>
      <w:r w:rsidR="008F2C12">
        <w:t>.4.03.0000</w:t>
      </w:r>
      <w:r>
        <w:t xml:space="preserve"> PRECAT ORI:200461860048233/SP REG:14.06.2005</w:t>
      </w:r>
    </w:p>
    <w:p w:rsidR="00100F3B" w:rsidRDefault="00100F3B">
      <w:r>
        <w:t xml:space="preserve">      REQTE     : OZAYR RIZZO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lastRenderedPageBreak/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0035821-70.2005</w:t>
      </w:r>
      <w:r w:rsidR="008F2C12">
        <w:t>.4.03.0000</w:t>
      </w:r>
      <w:r>
        <w:t xml:space="preserve"> PRECAT ORI:200461860051190/SP REG:14.06.2005</w:t>
      </w:r>
    </w:p>
    <w:p w:rsidR="00100F3B" w:rsidRDefault="00100F3B">
      <w:r>
        <w:t xml:space="preserve">      REQTE     : ERCILIO SALTILHO</w:t>
      </w:r>
    </w:p>
    <w:p w:rsidR="00100F3B" w:rsidRDefault="00100F3B">
      <w:r>
        <w:t xml:space="preserve">      ADV       : SP141131  FLAVIA SILVEIRA DE CAMARGO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0035822-55.2005</w:t>
      </w:r>
      <w:r w:rsidR="008F2C12">
        <w:t>.4.03.0000</w:t>
      </w:r>
      <w:r>
        <w:t xml:space="preserve"> PRECAT ORI:200461860051610/SP REG:14.06.2005</w:t>
      </w:r>
    </w:p>
    <w:p w:rsidR="00100F3B" w:rsidRDefault="00100F3B">
      <w:r>
        <w:t xml:space="preserve">      REQTE     : WALTER JUSTI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0035823-40.2005</w:t>
      </w:r>
      <w:r w:rsidR="008F2C12">
        <w:t>.4.03.0000</w:t>
      </w:r>
      <w:r>
        <w:t xml:space="preserve"> PRECAT ORI:200461860052212/SP REG:14.06.2005</w:t>
      </w:r>
    </w:p>
    <w:p w:rsidR="00100F3B" w:rsidRDefault="00100F3B">
      <w:r>
        <w:t xml:space="preserve">      REQTE     : MARCO ANTONIO PINTO DA SILVA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0035824-25.2005</w:t>
      </w:r>
      <w:r w:rsidR="008F2C12">
        <w:t>.4.03.0000</w:t>
      </w:r>
      <w:r>
        <w:t xml:space="preserve"> PRECAT ORI:200461860053538/SP REG:14.06.2005</w:t>
      </w:r>
    </w:p>
    <w:p w:rsidR="00100F3B" w:rsidRDefault="00100F3B">
      <w:r>
        <w:t xml:space="preserve">      REQTE     : GERALDO SILVERIO DIAS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0035825-10.2005</w:t>
      </w:r>
      <w:r w:rsidR="008F2C12">
        <w:t>.4.03.0000</w:t>
      </w:r>
      <w:r>
        <w:t xml:space="preserve"> PRECAT ORI:200461860053812/SP REG:14.06.2005</w:t>
      </w:r>
    </w:p>
    <w:p w:rsidR="00100F3B" w:rsidRDefault="00100F3B">
      <w:r>
        <w:t xml:space="preserve">      REQTE     : CELSO ALOISIO NOVAES DE ARGOLO NOBRE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0035826-92.2005</w:t>
      </w:r>
      <w:r w:rsidR="008F2C12">
        <w:t>.4.03.0000</w:t>
      </w:r>
      <w:r>
        <w:t xml:space="preserve"> PRECAT ORI:200461860053897/SP REG:14.06.2005</w:t>
      </w:r>
    </w:p>
    <w:p w:rsidR="00100F3B" w:rsidRDefault="00100F3B">
      <w:r>
        <w:t xml:space="preserve">      REQTE     : GILBERTO SANDOVAL DE CARVALHO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0035827-77.2005</w:t>
      </w:r>
      <w:r w:rsidR="008F2C12">
        <w:t>.4.03.0000</w:t>
      </w:r>
      <w:r>
        <w:t xml:space="preserve"> PRECAT ORI:200461860054038/SP REG:14.06.2005</w:t>
      </w:r>
    </w:p>
    <w:p w:rsidR="00100F3B" w:rsidRDefault="00100F3B">
      <w:r>
        <w:lastRenderedPageBreak/>
        <w:t xml:space="preserve">      REQTE     : ARAKEN MAFRA GREIFFO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0035828-62.2005</w:t>
      </w:r>
      <w:r w:rsidR="008F2C12">
        <w:t>.4.03.0000</w:t>
      </w:r>
      <w:r>
        <w:t xml:space="preserve"> PRECAT ORI:200461860054233/SP REG:14.06.2005</w:t>
      </w:r>
    </w:p>
    <w:p w:rsidR="00100F3B" w:rsidRDefault="00100F3B">
      <w:r>
        <w:t xml:space="preserve">   </w:t>
      </w:r>
      <w:r w:rsidR="00B2499B">
        <w:t xml:space="preserve">   REQTE     : ADEMAR MESTRINER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0035829-47.2005</w:t>
      </w:r>
      <w:r w:rsidR="008F2C12">
        <w:t>.4.03.0000</w:t>
      </w:r>
      <w:r>
        <w:t xml:space="preserve"> PRECAT ORI:200461860054269/SP REG:14.06.2005</w:t>
      </w:r>
    </w:p>
    <w:p w:rsidR="00100F3B" w:rsidRDefault="00100F3B">
      <w:r>
        <w:t xml:space="preserve">      REQTE     : ANTONIO NOGUEIRA FILHO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0035830-32.2005</w:t>
      </w:r>
      <w:r w:rsidR="008F2C12">
        <w:t>.4.03.0000</w:t>
      </w:r>
      <w:r>
        <w:t xml:space="preserve"> PRECAT ORI:200461860054312/SP REG:14.06.2005</w:t>
      </w:r>
    </w:p>
    <w:p w:rsidR="00100F3B" w:rsidRDefault="00100F3B">
      <w:r>
        <w:t xml:space="preserve">      REQTE     : JOAO PEDRO DO NASCIMENTO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0035831-17.2005</w:t>
      </w:r>
      <w:r w:rsidR="008F2C12">
        <w:t>.4.03.0000</w:t>
      </w:r>
      <w:r>
        <w:t xml:space="preserve"> PRECAT ORI:200461860054464/SP REG:14.06.2005</w:t>
      </w:r>
    </w:p>
    <w:p w:rsidR="00100F3B" w:rsidRDefault="00100F3B">
      <w:r>
        <w:t xml:space="preserve">      REQTE     : MARIA LUIZA DE SOUZA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0035832-02.2005</w:t>
      </w:r>
      <w:r w:rsidR="008F2C12">
        <w:t>.4.03.0000</w:t>
      </w:r>
      <w:r>
        <w:t xml:space="preserve"> PRECAT ORI:200461860054490/SP REG:14.06.2005</w:t>
      </w:r>
    </w:p>
    <w:p w:rsidR="00100F3B" w:rsidRDefault="00100F3B">
      <w:r>
        <w:t xml:space="preserve">      REQTE     : VERENA STEFFEN MASEK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0035833-84.2005</w:t>
      </w:r>
      <w:r w:rsidR="008F2C12">
        <w:t>.4.03.0000</w:t>
      </w:r>
      <w:r>
        <w:t xml:space="preserve"> PRECAT ORI:200461860058135/SP REG:14.06.2005</w:t>
      </w:r>
    </w:p>
    <w:p w:rsidR="00100F3B" w:rsidRDefault="00100F3B">
      <w:r>
        <w:t xml:space="preserve">      REQTE     : LUCIA DE FATIMA TRINDADE DELAPORTE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lastRenderedPageBreak/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0035834-69.2005</w:t>
      </w:r>
      <w:r w:rsidR="008F2C12">
        <w:t>.4.03.0000</w:t>
      </w:r>
      <w:r>
        <w:t xml:space="preserve"> PRECAT ORI:200461860060385/SP REG:14.06.2005</w:t>
      </w:r>
    </w:p>
    <w:p w:rsidR="00100F3B" w:rsidRDefault="00100F3B">
      <w:r>
        <w:t xml:space="preserve">      REQTE     : PEDRO DOS SANTOS FILHO</w:t>
      </w:r>
    </w:p>
    <w:p w:rsidR="00100F3B" w:rsidRDefault="00100F3B">
      <w:r>
        <w:t xml:space="preserve">      ADV       : SP120976  MARCOS FERREIRA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0035835-54.2005</w:t>
      </w:r>
      <w:r w:rsidR="008F2C12">
        <w:t>.4.03.0000</w:t>
      </w:r>
      <w:r>
        <w:t xml:space="preserve"> PRECAT ORI:200461860060555/SP REG:14.06.2005</w:t>
      </w:r>
    </w:p>
    <w:p w:rsidR="00100F3B" w:rsidRDefault="00100F3B">
      <w:r>
        <w:t xml:space="preserve">      REQTE     : WALDEMAR MORANDI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</w:t>
      </w:r>
      <w:r w:rsidR="00B2499B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0035836-39.2005</w:t>
      </w:r>
      <w:r w:rsidR="008F2C12">
        <w:t>.4.03.0000</w:t>
      </w:r>
      <w:r>
        <w:t xml:space="preserve"> PRECAT ORI:200461860060610/SP REG:14.06.2005</w:t>
      </w:r>
    </w:p>
    <w:p w:rsidR="00100F3B" w:rsidRDefault="00100F3B">
      <w:r>
        <w:t xml:space="preserve">      REQTE     : JAIR DE JESUS MENESES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0035837-24.2005</w:t>
      </w:r>
      <w:r w:rsidR="008F2C12">
        <w:t>.4.03.0000</w:t>
      </w:r>
      <w:r>
        <w:t xml:space="preserve"> PRECAT ORI:200461860060660/SP REG:14.06.2005</w:t>
      </w:r>
    </w:p>
    <w:p w:rsidR="00100F3B" w:rsidRDefault="00100F3B">
      <w:r>
        <w:t xml:space="preserve">      REQTE     : EDUARDO ANTONIO BARTARIM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0035838-09.2005</w:t>
      </w:r>
      <w:r w:rsidR="008F2C12">
        <w:t>.4.03.0000</w:t>
      </w:r>
      <w:r>
        <w:t xml:space="preserve"> PRECAT ORI:200461860060695/SP REG:14.06.2005</w:t>
      </w:r>
    </w:p>
    <w:p w:rsidR="00100F3B" w:rsidRDefault="00100F3B">
      <w:r>
        <w:t xml:space="preserve">      REQTE     : MARIA ALICE QUERCIA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0035839-91.2005</w:t>
      </w:r>
      <w:r w:rsidR="008F2C12">
        <w:t>.4.03.0000</w:t>
      </w:r>
      <w:r>
        <w:t xml:space="preserve"> PRECAT ORI:200461860060981/SP REG:14.06.2005</w:t>
      </w:r>
    </w:p>
    <w:p w:rsidR="00100F3B" w:rsidRDefault="00100F3B">
      <w:r>
        <w:t xml:space="preserve">      REQTE     : AILTON ROBERTO DAMASIO</w:t>
      </w:r>
    </w:p>
    <w:p w:rsidR="00100F3B" w:rsidRDefault="00100F3B">
      <w:r>
        <w:t xml:space="preserve">      ADV       : SP101630  AUREA MOSCATINI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0035840-76.2005</w:t>
      </w:r>
      <w:r w:rsidR="008F2C12">
        <w:t>.4.03.0000</w:t>
      </w:r>
      <w:r>
        <w:t xml:space="preserve"> PRECAT ORI:200461860062552/SP REG:14.06.2005</w:t>
      </w:r>
    </w:p>
    <w:p w:rsidR="00100F3B" w:rsidRDefault="00100F3B">
      <w:r>
        <w:t xml:space="preserve">      REQTE     : MARA ELISABETH FLOSI PANOBIANCO</w:t>
      </w:r>
    </w:p>
    <w:p w:rsidR="00100F3B" w:rsidRDefault="00100F3B">
      <w:r>
        <w:t xml:space="preserve">      ADV       : SP144739  MAURICIO BELTRAMELLI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lastRenderedPageBreak/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0035841-61.2005</w:t>
      </w:r>
      <w:r w:rsidR="008F2C12">
        <w:t>.4.03.0000</w:t>
      </w:r>
      <w:r>
        <w:t xml:space="preserve"> PRECAT ORI:200461860088115/SP REG:14.06.2005</w:t>
      </w:r>
    </w:p>
    <w:p w:rsidR="00100F3B" w:rsidRDefault="00100F3B">
      <w:r>
        <w:t xml:space="preserve">      REQTE     : ANTONIO CARLOS GALANI</w:t>
      </w:r>
    </w:p>
    <w:p w:rsidR="00100F3B" w:rsidRDefault="00100F3B">
      <w:r>
        <w:t xml:space="preserve">      ADV       : SP094601  ZILDA DE FATIMA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0035842-46.2005</w:t>
      </w:r>
      <w:r w:rsidR="008F2C12">
        <w:t>.4.03.0000</w:t>
      </w:r>
      <w:r>
        <w:t xml:space="preserve"> PRECAT ORI:200461860099794/SP REG:14.06.2005</w:t>
      </w:r>
    </w:p>
    <w:p w:rsidR="00100F3B" w:rsidRDefault="00100F3B">
      <w:r>
        <w:t xml:space="preserve">      REQTE     : GERALDO GONCALVES TEIXEIRA FILHO</w:t>
      </w:r>
    </w:p>
    <w:p w:rsidR="00100F3B" w:rsidRDefault="00100F3B">
      <w:r>
        <w:t xml:space="preserve">      ADV       : SP144739  MAURICIO BELTRAMELLI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</w:t>
      </w:r>
      <w:r w:rsidR="00B2499B">
        <w:t>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0035843-31.2005</w:t>
      </w:r>
      <w:r w:rsidR="008F2C12">
        <w:t>.4.03.0000</w:t>
      </w:r>
      <w:r>
        <w:t xml:space="preserve"> PRECAT ORI:200461860099800/SP REG:14.06.2005</w:t>
      </w:r>
    </w:p>
    <w:p w:rsidR="00100F3B" w:rsidRDefault="00100F3B">
      <w:r>
        <w:t xml:space="preserve">      REQTE     : RUBENS BERNARDO DE OLIVEIRA</w:t>
      </w:r>
    </w:p>
    <w:p w:rsidR="00100F3B" w:rsidRDefault="00100F3B">
      <w:r>
        <w:t xml:space="preserve">      ADV       : SP120976  MARCOS FERREIRA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0035844-16.2005</w:t>
      </w:r>
      <w:r w:rsidR="008F2C12">
        <w:t>.4.03.0000</w:t>
      </w:r>
      <w:r>
        <w:t xml:space="preserve"> PRECAT ORI:200461860143310/SP REG:14.06.2005</w:t>
      </w:r>
    </w:p>
    <w:p w:rsidR="00100F3B" w:rsidRDefault="00100F3B">
      <w:r>
        <w:t xml:space="preserve">      REQTE     : AGENOR CANDIDO DOS REIS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0035845-98.2005</w:t>
      </w:r>
      <w:r w:rsidR="008F2C12">
        <w:t>.4.03.0000</w:t>
      </w:r>
      <w:r>
        <w:t xml:space="preserve"> PRECAT ORI:200461860153478/SP REG:14.06.2005</w:t>
      </w:r>
    </w:p>
    <w:p w:rsidR="00100F3B" w:rsidRDefault="00100F3B">
      <w:r>
        <w:t xml:space="preserve">      REQTE     : APARECIDA DOS SANTOS CANDIDO</w:t>
      </w:r>
    </w:p>
    <w:p w:rsidR="00100F3B" w:rsidRDefault="00100F3B">
      <w:r>
        <w:t xml:space="preserve">      ADV       : SP142555  CLAUDIO APARECIDO VIEIRA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0035846-83.2005</w:t>
      </w:r>
      <w:r w:rsidR="008F2C12">
        <w:t>.4.03.0000</w:t>
      </w:r>
      <w:r>
        <w:t xml:space="preserve"> PRECAT ORI:200461860153636/SP REG:14.06.2005</w:t>
      </w:r>
    </w:p>
    <w:p w:rsidR="00100F3B" w:rsidRDefault="00100F3B">
      <w:r>
        <w:t xml:space="preserve">      REQTE     : ODAIR GOMES</w:t>
      </w:r>
    </w:p>
    <w:p w:rsidR="00100F3B" w:rsidRDefault="00100F3B">
      <w:r>
        <w:t xml:space="preserve">      ADV       : SP142555  CLAUDIO APARECIDO VIEIRA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0035847-68.2005</w:t>
      </w:r>
      <w:r w:rsidR="008F2C12">
        <w:t>.4.03.0000</w:t>
      </w:r>
      <w:r>
        <w:t xml:space="preserve"> PRECAT ORI:200461860155682/SP REG:14.06.2005</w:t>
      </w:r>
    </w:p>
    <w:p w:rsidR="00100F3B" w:rsidRDefault="00100F3B">
      <w:r>
        <w:lastRenderedPageBreak/>
        <w:t xml:space="preserve">      REQTE     : SEBASTIAO DE SOUZA SIQUEIRA NETO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0035894-42.2005</w:t>
      </w:r>
      <w:r w:rsidR="008F2C12">
        <w:t>.4.03.0000</w:t>
      </w:r>
      <w:r>
        <w:t xml:space="preserve"> PRECAT ORI:200461850216108/SP REG:15.06.2005</w:t>
      </w:r>
    </w:p>
    <w:p w:rsidR="00100F3B" w:rsidRDefault="00100F3B">
      <w:r>
        <w:t xml:space="preserve">      REQTE     : CLARICE LADARIO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0035895-27.2005</w:t>
      </w:r>
      <w:r w:rsidR="008F2C12">
        <w:t>.4.03.0000</w:t>
      </w:r>
      <w:r>
        <w:t xml:space="preserve"> PRECAT ORI:200361860047571/SP REG:15.06.2005</w:t>
      </w:r>
    </w:p>
    <w:p w:rsidR="00100F3B" w:rsidRDefault="00100F3B">
      <w:r>
        <w:t xml:space="preserve">      REQTE     : MARIA APARECIDA MONTE ALTO SCHIEZARO</w:t>
      </w:r>
    </w:p>
    <w:p w:rsidR="00100F3B" w:rsidRDefault="00100F3B">
      <w:r>
        <w:t xml:space="preserve">      ADV       : SP172906  GUSTAVO FIGUEIREDO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0035897-94.2005</w:t>
      </w:r>
      <w:r w:rsidR="008F2C12">
        <w:t>.4.03.0000</w:t>
      </w:r>
      <w:r>
        <w:t xml:space="preserve"> PRECAT ORI:200461860000297/SP REG:15.06.2005</w:t>
      </w:r>
    </w:p>
    <w:p w:rsidR="00100F3B" w:rsidRDefault="00100F3B">
      <w:r>
        <w:t xml:space="preserve">      REQTE     : IRINEU MANZATO</w:t>
      </w:r>
    </w:p>
    <w:p w:rsidR="00100F3B" w:rsidRDefault="00100F3B">
      <w:r>
        <w:t xml:space="preserve">      ADV       : SP120976  MARCOS FERREIRA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0035898-79.2005</w:t>
      </w:r>
      <w:r w:rsidR="008F2C12">
        <w:t>.4.03.0000</w:t>
      </w:r>
      <w:r>
        <w:t xml:space="preserve"> PRECAT ORI:200461860000327/SP REG:15.06.2005</w:t>
      </w:r>
    </w:p>
    <w:p w:rsidR="00100F3B" w:rsidRDefault="00100F3B">
      <w:r>
        <w:t xml:space="preserve">      REQTE     : FRANCISCO FLORENCIO DE SOUZA</w:t>
      </w:r>
    </w:p>
    <w:p w:rsidR="00100F3B" w:rsidRDefault="00100F3B">
      <w:r>
        <w:t xml:space="preserve">      ADV       : SP120976  MARCOS FERREIRA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0035899-64.2005</w:t>
      </w:r>
      <w:r w:rsidR="008F2C12">
        <w:t>.4.03.0000</w:t>
      </w:r>
      <w:r>
        <w:t xml:space="preserve"> PRECAT ORI:200461860001368/SP REG:15.06.2005</w:t>
      </w:r>
    </w:p>
    <w:p w:rsidR="00100F3B" w:rsidRDefault="00100F3B">
      <w:r>
        <w:t xml:space="preserve">      REQTE     : ESTHER DE FREITAS CORREA</w:t>
      </w:r>
    </w:p>
    <w:p w:rsidR="00100F3B" w:rsidRDefault="00100F3B">
      <w:r>
        <w:t xml:space="preserve">      ADV       : SP127427  JOAO BATISTA JUNIOR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0035900-49.2005</w:t>
      </w:r>
      <w:r w:rsidR="008F2C12">
        <w:t>.4.03.0000</w:t>
      </w:r>
      <w:r>
        <w:t xml:space="preserve"> PRECAT ORI:200461860001848/SP REG:15.06.2005</w:t>
      </w:r>
    </w:p>
    <w:p w:rsidR="00100F3B" w:rsidRDefault="00100F3B">
      <w:r>
        <w:t xml:space="preserve">      REQTE     : GILBERTO CHINAGLIA</w:t>
      </w:r>
    </w:p>
    <w:p w:rsidR="00100F3B" w:rsidRDefault="00100F3B">
      <w:r>
        <w:t xml:space="preserve">      ADV       : SP178929  ROSELI PENHA HERNANDES KOZMA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0035901-34.2005</w:t>
      </w:r>
      <w:r w:rsidR="008F2C12">
        <w:t>.4.03.0000</w:t>
      </w:r>
      <w:r>
        <w:t xml:space="preserve"> PRECAT ORI:200461860002117/SP REG:15.06.2005</w:t>
      </w:r>
    </w:p>
    <w:p w:rsidR="00100F3B" w:rsidRDefault="00100F3B">
      <w:r>
        <w:t xml:space="preserve">      REQTE     : FERNANDO ROCHA</w:t>
      </w:r>
    </w:p>
    <w:p w:rsidR="00100F3B" w:rsidRDefault="00100F3B">
      <w:r>
        <w:t xml:space="preserve">      ADV       : SP128973  DINORAH MARIA DA SILVA PERON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0035902-19.2005</w:t>
      </w:r>
      <w:r w:rsidR="008F2C12">
        <w:t>.4.03.0000</w:t>
      </w:r>
      <w:r>
        <w:t xml:space="preserve"> PRECAT ORI:200461860002579/SP REG:15.06.2005</w:t>
      </w:r>
    </w:p>
    <w:p w:rsidR="00100F3B" w:rsidRDefault="00100F3B">
      <w:r>
        <w:t xml:space="preserve">      REQTE     : ANTONIO REGIS PEREIRA</w:t>
      </w:r>
    </w:p>
    <w:p w:rsidR="00100F3B" w:rsidRDefault="00100F3B">
      <w:r>
        <w:t xml:space="preserve">      ADV       : SP163764  CELIA REGINA TREVENZOLI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0035904-86.2005</w:t>
      </w:r>
      <w:r w:rsidR="008F2C12">
        <w:t>.4.03.0000</w:t>
      </w:r>
      <w:r>
        <w:t xml:space="preserve"> PRECAT ORI:200461860004667/SP REG:15.06.2005</w:t>
      </w:r>
    </w:p>
    <w:p w:rsidR="00100F3B" w:rsidRDefault="00100F3B">
      <w:r>
        <w:t xml:space="preserve">      REQTE     : CLAUDEMIR ANTONIO TREVISAN</w:t>
      </w:r>
    </w:p>
    <w:p w:rsidR="00100F3B" w:rsidRDefault="00100F3B">
      <w:r>
        <w:t xml:space="preserve">      ADV       : SP189380  MARIA HELENA ANDRÉ AMARAL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0035905-71.2005</w:t>
      </w:r>
      <w:r w:rsidR="008F2C12">
        <w:t>.4.03.0000</w:t>
      </w:r>
      <w:r>
        <w:t xml:space="preserve"> PRECAT ORI:200461860005064/SP REG:15.06.2005</w:t>
      </w:r>
    </w:p>
    <w:p w:rsidR="00100F3B" w:rsidRDefault="00100F3B">
      <w:r>
        <w:t xml:space="preserve">  </w:t>
      </w:r>
      <w:r w:rsidR="00B2499B">
        <w:t xml:space="preserve">    REQTE     : EDEMIR BARTARIM</w:t>
      </w:r>
    </w:p>
    <w:p w:rsidR="00100F3B" w:rsidRDefault="00100F3B">
      <w:r>
        <w:t xml:space="preserve">      ADV       : SP178929  ROSELI PENHA HERNANDES KOZMA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0035906-56.2005</w:t>
      </w:r>
      <w:r w:rsidR="008F2C12">
        <w:t>.4.03.0000</w:t>
      </w:r>
      <w:r>
        <w:t xml:space="preserve"> PRECAT ORI:200461860005090/SP REG:15.06.2005</w:t>
      </w:r>
    </w:p>
    <w:p w:rsidR="00100F3B" w:rsidRDefault="00100F3B">
      <w:r>
        <w:t xml:space="preserve">      REQTE     : DURVAL DIAS BARBOZA</w:t>
      </w:r>
    </w:p>
    <w:p w:rsidR="00100F3B" w:rsidRDefault="00100F3B">
      <w:r>
        <w:t xml:space="preserve">      ADV       : SP172939  MELISSA DIAZ SERRA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0035907-41.2005</w:t>
      </w:r>
      <w:r w:rsidR="008F2C12">
        <w:t>.4.03.0000</w:t>
      </w:r>
      <w:r>
        <w:t xml:space="preserve"> PRECAT ORI:200461860005143/SP REG:15.06.2005</w:t>
      </w:r>
    </w:p>
    <w:p w:rsidR="00100F3B" w:rsidRDefault="00100F3B">
      <w:r>
        <w:t xml:space="preserve">      REQTE     : EDEMIR CASTILHO</w:t>
      </w:r>
    </w:p>
    <w:p w:rsidR="00100F3B" w:rsidRDefault="00100F3B">
      <w:r>
        <w:t xml:space="preserve">      ADV       : SP115713  ANA MARIA PEREIRA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0035910-93.2005</w:t>
      </w:r>
      <w:r w:rsidR="008F2C12">
        <w:t>.4.03.0000</w:t>
      </w:r>
      <w:r>
        <w:t xml:space="preserve"> PRECAT ORI:200461860007152/SP REG:15.06.2005</w:t>
      </w:r>
    </w:p>
    <w:p w:rsidR="00100F3B" w:rsidRDefault="00100F3B">
      <w:r>
        <w:t xml:space="preserve">      REQTE     : ROFEU GARDIN JUNIOR</w:t>
      </w:r>
    </w:p>
    <w:p w:rsidR="00100F3B" w:rsidRDefault="00100F3B">
      <w:r>
        <w:t xml:space="preserve">      ADV       : SP128973  DINORAH MARIA DA SILVA PERON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0035911-78.2005</w:t>
      </w:r>
      <w:r w:rsidR="008F2C12">
        <w:t>.4.03.0000</w:t>
      </w:r>
      <w:r>
        <w:t xml:space="preserve"> PRECAT ORI:200461860007760/SP REG:15.06.2005</w:t>
      </w:r>
    </w:p>
    <w:p w:rsidR="00100F3B" w:rsidRDefault="00100F3B">
      <w:r>
        <w:t xml:space="preserve">      REQTE     : ANTONIO ZAGUIS</w:t>
      </w:r>
    </w:p>
    <w:p w:rsidR="00100F3B" w:rsidRDefault="00100F3B">
      <w:r>
        <w:t xml:space="preserve">      ADV       : SP120251  ROSANGELA GOULART S DONATO ASSIS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0035914-33.2005</w:t>
      </w:r>
      <w:r w:rsidR="008F2C12">
        <w:t>.4.03.0000</w:t>
      </w:r>
      <w:r>
        <w:t xml:space="preserve"> PRECAT ORI:200461860007887/SP REG:15.06.2005</w:t>
      </w:r>
    </w:p>
    <w:p w:rsidR="00100F3B" w:rsidRDefault="00100F3B">
      <w:r>
        <w:t xml:space="preserve">      REQTE     : WALTER FRIAS REINA</w:t>
      </w:r>
    </w:p>
    <w:p w:rsidR="00100F3B" w:rsidRDefault="00100F3B">
      <w:r>
        <w:t xml:space="preserve">      ADV       : SP163468  RAFAEL DE OLIVEIRA RACHED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0035915-18.2005</w:t>
      </w:r>
      <w:r w:rsidR="008F2C12">
        <w:t>.4.03.0000</w:t>
      </w:r>
      <w:r>
        <w:t xml:space="preserve"> PRECAT ORI:200461860007899/SP REG:15.06.2005</w:t>
      </w:r>
    </w:p>
    <w:p w:rsidR="00100F3B" w:rsidRDefault="00100F3B">
      <w:r>
        <w:t xml:space="preserve">      REQTE     : CLAUDIONOR DE SOUZA</w:t>
      </w:r>
    </w:p>
    <w:p w:rsidR="00100F3B" w:rsidRDefault="00100F3B">
      <w:r>
        <w:t xml:space="preserve">      ADV       : SP205334  ROSIMEIRE MARIA RENNO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0035916-03.2005</w:t>
      </w:r>
      <w:r w:rsidR="008F2C12">
        <w:t>.4.03.0000</w:t>
      </w:r>
      <w:r>
        <w:t xml:space="preserve"> PRECAT ORI:200461860008016/SP REG:15.06.2005</w:t>
      </w:r>
    </w:p>
    <w:p w:rsidR="00100F3B" w:rsidRDefault="00100F3B">
      <w:r>
        <w:t xml:space="preserve">      REQTE     : NORIVAL COELHO</w:t>
      </w:r>
    </w:p>
    <w:p w:rsidR="00100F3B" w:rsidRDefault="00100F3B">
      <w:r>
        <w:t xml:space="preserve">      ADV       : SP178929  ROSELI PENHA HERNANDES KOZMA</w:t>
      </w:r>
    </w:p>
    <w:p w:rsidR="00100F3B" w:rsidRDefault="00100F3B">
      <w:r>
        <w:t xml:space="preserve">      REQDO(A)  : Instituto N</w:t>
      </w:r>
      <w:r w:rsidR="00B2499B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0035918-70.2005</w:t>
      </w:r>
      <w:r w:rsidR="008F2C12">
        <w:t>.4.03.0000</w:t>
      </w:r>
      <w:r>
        <w:t xml:space="preserve"> PRECAT ORI:200461860008200/SP REG:15.06.2005</w:t>
      </w:r>
    </w:p>
    <w:p w:rsidR="00100F3B" w:rsidRDefault="00100F3B">
      <w:r>
        <w:t xml:space="preserve">      REQTE     : FERNAO POMPEO DE CAMARGO NETO</w:t>
      </w:r>
    </w:p>
    <w:p w:rsidR="00100F3B" w:rsidRDefault="00100F3B">
      <w:r>
        <w:t xml:space="preserve">      ADV       : SP167823  MARCELO GONCALVES TIZIANI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0035920-40.2005</w:t>
      </w:r>
      <w:r w:rsidR="008F2C12">
        <w:t>.4.03.0000</w:t>
      </w:r>
      <w:r>
        <w:t xml:space="preserve"> PRECAT ORI:200461860008326/SP REG:15.06.2005</w:t>
      </w:r>
    </w:p>
    <w:p w:rsidR="00100F3B" w:rsidRDefault="00100F3B">
      <w:r>
        <w:t xml:space="preserve">      REQTE     : SONIA MARIA GARCIA DOS SANTOS</w:t>
      </w:r>
    </w:p>
    <w:p w:rsidR="00100F3B" w:rsidRDefault="00100F3B">
      <w:r>
        <w:t xml:space="preserve">      ADV       : SP178929  ROSELI PENHA HERNANDES KOZMA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0035921-25.2005</w:t>
      </w:r>
      <w:r w:rsidR="008F2C12">
        <w:t>.4.03.0000</w:t>
      </w:r>
      <w:r>
        <w:t xml:space="preserve"> PRECAT ORI:200461860008478/SP REG:15.06.2005</w:t>
      </w:r>
    </w:p>
    <w:p w:rsidR="00100F3B" w:rsidRDefault="00100F3B">
      <w:r>
        <w:t xml:space="preserve">      REQTE     : ADOLPHO CARLOS CAMARGO VIANNA</w:t>
      </w:r>
    </w:p>
    <w:p w:rsidR="00100F3B" w:rsidRDefault="00100F3B">
      <w:r>
        <w:lastRenderedPageBreak/>
        <w:t xml:space="preserve">      ADV       : SP059298  JOSE ANTONIO CREMASCO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0035923-92.2005</w:t>
      </w:r>
      <w:r w:rsidR="008F2C12">
        <w:t>.4.03.0000</w:t>
      </w:r>
      <w:r>
        <w:t xml:space="preserve"> PRECAT ORI:200461860009276/SP REG:15.06.2005</w:t>
      </w:r>
    </w:p>
    <w:p w:rsidR="00100F3B" w:rsidRDefault="00100F3B">
      <w:r>
        <w:t xml:space="preserve">      REQTE     : MARCIA MARIA GAMBETTA</w:t>
      </w:r>
    </w:p>
    <w:p w:rsidR="00100F3B" w:rsidRDefault="00100F3B">
      <w:r>
        <w:t xml:space="preserve">      ADV       : SP122397  TEREZA CRISTINA M DE QUEIROZ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0035925-62.2005</w:t>
      </w:r>
      <w:r w:rsidR="008F2C12">
        <w:t>.4.03.0000</w:t>
      </w:r>
      <w:r>
        <w:t xml:space="preserve"> PRECAT ORI:200461860011179/SP REG:15.06.2005</w:t>
      </w:r>
    </w:p>
    <w:p w:rsidR="00100F3B" w:rsidRDefault="00100F3B">
      <w:r>
        <w:t xml:space="preserve">      REQTE     : IVONE ALVES LOPES</w:t>
      </w:r>
    </w:p>
    <w:p w:rsidR="00100F3B" w:rsidRDefault="00100F3B">
      <w:r>
        <w:t xml:space="preserve">      ADV       : SP127427  JOAO BATISTA JUNIOR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0035926-47.2005</w:t>
      </w:r>
      <w:r w:rsidR="008F2C12">
        <w:t>.4.03.0000</w:t>
      </w:r>
      <w:r>
        <w:t xml:space="preserve"> PRECAT ORI:200461860012950/SP REG:15.06.2005</w:t>
      </w:r>
    </w:p>
    <w:p w:rsidR="00100F3B" w:rsidRDefault="00100F3B">
      <w:r>
        <w:t xml:space="preserve">      REQTE     : OSCAR ANTONIO QUEIROZ MAUDONNET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0035927-32.2005</w:t>
      </w:r>
      <w:r w:rsidR="008F2C12">
        <w:t>.4.03.0000</w:t>
      </w:r>
      <w:r>
        <w:t xml:space="preserve"> PRECAT ORI:200461860013280/SP REG:15.06.2005</w:t>
      </w:r>
    </w:p>
    <w:p w:rsidR="00100F3B" w:rsidRDefault="00100F3B">
      <w:r>
        <w:t xml:space="preserve">      REQTE     : ELIETE RODRIGUES GRASSI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</w:t>
      </w:r>
      <w:r w:rsidR="00B2499B">
        <w:t>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0035930-84.2005</w:t>
      </w:r>
      <w:r w:rsidR="008F2C12">
        <w:t>.4.03.0000</w:t>
      </w:r>
      <w:r>
        <w:t xml:space="preserve"> PRECAT ORI:200461860013395/SP REG:15.06.2005</w:t>
      </w:r>
    </w:p>
    <w:p w:rsidR="00100F3B" w:rsidRDefault="00100F3B">
      <w:r>
        <w:t xml:space="preserve">      REQTE     : LEONIDAS ANTONIO NORBERTO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0035931-69.2005</w:t>
      </w:r>
      <w:r w:rsidR="008F2C12">
        <w:t>.4.03.0000</w:t>
      </w:r>
      <w:r>
        <w:t xml:space="preserve"> PRECAT ORI:200461860013516/SP REG:15.06.2005</w:t>
      </w:r>
    </w:p>
    <w:p w:rsidR="00100F3B" w:rsidRDefault="00100F3B">
      <w:r>
        <w:t xml:space="preserve">      REQTE     : ZENY SCHIRATO PRETTI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0035933-39.2005</w:t>
      </w:r>
      <w:r w:rsidR="008F2C12">
        <w:t>.4.03.0000</w:t>
      </w:r>
      <w:r>
        <w:t xml:space="preserve"> PRECAT ORI:200461860013541/SP REG:15.06.2005</w:t>
      </w:r>
    </w:p>
    <w:p w:rsidR="00100F3B" w:rsidRDefault="00100F3B">
      <w:r>
        <w:t xml:space="preserve">      REQTE     : GERALDO INACIO MAGALHAES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0035935-09.2005</w:t>
      </w:r>
      <w:r w:rsidR="008F2C12">
        <w:t>.4.03.0000</w:t>
      </w:r>
      <w:r>
        <w:t xml:space="preserve"> PRECAT ORI:200461860014491/SP REG:15.06.2005</w:t>
      </w:r>
    </w:p>
    <w:p w:rsidR="00100F3B" w:rsidRDefault="00100F3B">
      <w:r>
        <w:t xml:space="preserve">      REQTE     : EDUARDO NUNES DE AVELAR</w:t>
      </w:r>
    </w:p>
    <w:p w:rsidR="00100F3B" w:rsidRDefault="00100F3B">
      <w:r>
        <w:t xml:space="preserve">      ADV       : SP120976  MARCOS FERREIRA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0035938-61.2005</w:t>
      </w:r>
      <w:r w:rsidR="008F2C12">
        <w:t>.4.03.0000</w:t>
      </w:r>
      <w:r>
        <w:t xml:space="preserve"> PRECAT ORI:200461860016657/SP REG:15.06.2005</w:t>
      </w:r>
    </w:p>
    <w:p w:rsidR="00100F3B" w:rsidRDefault="00100F3B">
      <w:r>
        <w:t xml:space="preserve">      REQTE     : CELSO GONCALVES DE CARVALHO</w:t>
      </w:r>
    </w:p>
    <w:p w:rsidR="00100F3B" w:rsidRDefault="00100F3B">
      <w:r>
        <w:t xml:space="preserve">      ADV       : SP163468  RAFAEL DE OLIVEIRA RACHED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0035939-46.2005</w:t>
      </w:r>
      <w:r w:rsidR="008F2C12">
        <w:t>.4.03.0000</w:t>
      </w:r>
      <w:r>
        <w:t xml:space="preserve"> PRECAT ORI:200461860016669/SP REG:15.06.2005</w:t>
      </w:r>
    </w:p>
    <w:p w:rsidR="00100F3B" w:rsidRDefault="00100F3B">
      <w:r>
        <w:t xml:space="preserve">      REQTE     : ANTONIO EDISON PAGANO</w:t>
      </w:r>
    </w:p>
    <w:p w:rsidR="00100F3B" w:rsidRDefault="00100F3B">
      <w:r>
        <w:t xml:space="preserve">      ADV       : SP163468  RAFAEL DE OLIVEIRA RACHED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0035940-31.2005</w:t>
      </w:r>
      <w:r w:rsidR="008F2C12">
        <w:t>.4.03.0000</w:t>
      </w:r>
      <w:r>
        <w:t xml:space="preserve"> PRECAT ORI:200461860020508/SP REG:15.06.2005</w:t>
      </w:r>
    </w:p>
    <w:p w:rsidR="00100F3B" w:rsidRDefault="00100F3B">
      <w:r>
        <w:t xml:space="preserve">      REQTE     : VIRMONDES OLIVEIRA DE MORAIS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</w:t>
      </w:r>
      <w:r w:rsidR="00B2499B">
        <w:t>, 1842 - 5º andar - Quadrante 2</w:t>
      </w:r>
    </w:p>
    <w:p w:rsidR="00100F3B" w:rsidRDefault="00100F3B"/>
    <w:p w:rsidR="00100F3B" w:rsidRDefault="00100F3B">
      <w:r>
        <w:t xml:space="preserve">      PROC.  : 0035941-16.2005</w:t>
      </w:r>
      <w:r w:rsidR="008F2C12">
        <w:t>.4.03.0000</w:t>
      </w:r>
      <w:r>
        <w:t xml:space="preserve"> PRECAT ORI:200461860021136/SP REG:15.06.2005</w:t>
      </w:r>
    </w:p>
    <w:p w:rsidR="00100F3B" w:rsidRDefault="00100F3B">
      <w:r>
        <w:t xml:space="preserve">      REQTE     : SEBASTIAO PIERALINI COSTA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0035942-98.2005</w:t>
      </w:r>
      <w:r w:rsidR="008F2C12">
        <w:t>.4.03.0000</w:t>
      </w:r>
      <w:r>
        <w:t xml:space="preserve"> PRECAT ORI:200361860056985/SP REG:15.06.2005</w:t>
      </w:r>
    </w:p>
    <w:p w:rsidR="00100F3B" w:rsidRDefault="00100F3B">
      <w:r>
        <w:t xml:space="preserve">      REQTE     : JOAO ALBERTO FERREIRA DO AMARAL</w:t>
      </w:r>
    </w:p>
    <w:p w:rsidR="00100F3B" w:rsidRDefault="00100F3B">
      <w:r>
        <w:t xml:space="preserve">      ADV       : SP180283  ELIANA PAULA DELFINO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0035943-83.2005</w:t>
      </w:r>
      <w:r w:rsidR="008F2C12">
        <w:t>.4.03.0000</w:t>
      </w:r>
      <w:r>
        <w:t xml:space="preserve"> PRECAT ORI:200461860017625/SP REG:15.06.2005</w:t>
      </w:r>
    </w:p>
    <w:p w:rsidR="00100F3B" w:rsidRDefault="00100F3B">
      <w:r>
        <w:t xml:space="preserve">      REQTE     : OSWALDO DE ALBUQUERQUE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0035944-68.2005</w:t>
      </w:r>
      <w:r w:rsidR="008F2C12">
        <w:t>.4.03.0000</w:t>
      </w:r>
      <w:r>
        <w:t xml:space="preserve"> PRECAT ORI:200461860021288/SP REG:15.06.2005</w:t>
      </w:r>
    </w:p>
    <w:p w:rsidR="00100F3B" w:rsidRDefault="00100F3B">
      <w:r>
        <w:t xml:space="preserve">      REQTE     : PAULINO MOREIRA DE SOUZA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0035945-53.2005</w:t>
      </w:r>
      <w:r w:rsidR="008F2C12">
        <w:t>.4.03.0000</w:t>
      </w:r>
      <w:r>
        <w:t xml:space="preserve"> PRECAT ORI:200461860021320/SP REG:15.06.2005</w:t>
      </w:r>
    </w:p>
    <w:p w:rsidR="00100F3B" w:rsidRDefault="00100F3B">
      <w:r>
        <w:t xml:space="preserve">      REQTE     : TERESA CILUMBRIELLO FALCAO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0035946-38.2005</w:t>
      </w:r>
      <w:r w:rsidR="008F2C12">
        <w:t>.4.03.0000</w:t>
      </w:r>
      <w:r>
        <w:t xml:space="preserve"> PRECAT ORI:200461860021793/SP REG:15.06.2005</w:t>
      </w:r>
    </w:p>
    <w:p w:rsidR="00100F3B" w:rsidRDefault="00100F3B">
      <w:r>
        <w:t xml:space="preserve">      REQTE     : OSVALDO DE CASTRO FERREIRA</w:t>
      </w:r>
    </w:p>
    <w:p w:rsidR="00100F3B" w:rsidRDefault="00100F3B">
      <w:r>
        <w:t xml:space="preserve">      ADV       : SP204049  HORLEY ALBERTO CAVALCANTI SENNA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0035947-23.2005</w:t>
      </w:r>
      <w:r w:rsidR="008F2C12">
        <w:t>.4.03.0000</w:t>
      </w:r>
      <w:r>
        <w:t xml:space="preserve"> PRECAT ORI:200461860021847/SP REG:15.06.2005</w:t>
      </w:r>
    </w:p>
    <w:p w:rsidR="00100F3B" w:rsidRDefault="00100F3B">
      <w:r>
        <w:t xml:space="preserve">      REQTE     : JOVINA MARIA SABBATINI SALVETTI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0035948-08.2005</w:t>
      </w:r>
      <w:r w:rsidR="008F2C12">
        <w:t>.4.03.0000</w:t>
      </w:r>
      <w:r>
        <w:t xml:space="preserve"> PRECAT ORI:200461860021884/SP REG:15.06.2005</w:t>
      </w:r>
    </w:p>
    <w:p w:rsidR="00100F3B" w:rsidRDefault="00100F3B">
      <w:r>
        <w:t xml:space="preserve">    </w:t>
      </w:r>
      <w:r w:rsidR="00B2499B">
        <w:t xml:space="preserve">  REQTE     : NORBERTO FERREIRA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0035949-90.2005</w:t>
      </w:r>
      <w:r w:rsidR="008F2C12">
        <w:t>.4.03.0000</w:t>
      </w:r>
      <w:r>
        <w:t xml:space="preserve"> PRECAT ORI:200461860022001/SP REG:15.06.2005</w:t>
      </w:r>
    </w:p>
    <w:p w:rsidR="00100F3B" w:rsidRDefault="00100F3B">
      <w:r>
        <w:t xml:space="preserve">      REQTE     : PEDRO DE ABREU FILHO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0035950-75.2005</w:t>
      </w:r>
      <w:r w:rsidR="008F2C12">
        <w:t>.4.03.0000</w:t>
      </w:r>
      <w:r>
        <w:t xml:space="preserve"> PRECAT ORI:200461860022827/SP REG:15.06.2005</w:t>
      </w:r>
    </w:p>
    <w:p w:rsidR="00100F3B" w:rsidRDefault="00100F3B">
      <w:r>
        <w:t xml:space="preserve">      REQTE     : HENRIQUE MAURO GONCALVES DA SILVA</w:t>
      </w:r>
    </w:p>
    <w:p w:rsidR="00100F3B" w:rsidRDefault="00100F3B">
      <w:r>
        <w:t xml:space="preserve">      ADV       : SP143882  ELIANE CRISTINI ADAO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0035951-60.2005</w:t>
      </w:r>
      <w:r w:rsidR="008F2C12">
        <w:t>.4.03.0000</w:t>
      </w:r>
      <w:r>
        <w:t xml:space="preserve"> PRECAT ORI:200461860022980/SP REG:15.06.2005</w:t>
      </w:r>
    </w:p>
    <w:p w:rsidR="00100F3B" w:rsidRDefault="00100F3B">
      <w:r>
        <w:t xml:space="preserve">      REQTE     : MOACIR RIBEIRO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0035952-45.2005</w:t>
      </w:r>
      <w:r w:rsidR="008F2C12">
        <w:t>.4.03.0000</w:t>
      </w:r>
      <w:r>
        <w:t xml:space="preserve"> PRECAT ORI:200461860023108/SP REG:15.06.2005</w:t>
      </w:r>
    </w:p>
    <w:p w:rsidR="00100F3B" w:rsidRDefault="00100F3B">
      <w:r>
        <w:t xml:space="preserve">      REQTE     : MARISA APARECIDA PANSANI SAMPAIO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0035953-30.2005</w:t>
      </w:r>
      <w:r w:rsidR="008F2C12">
        <w:t>.4.03.0000</w:t>
      </w:r>
      <w:r>
        <w:t xml:space="preserve"> PRECAT ORI:200461860023110/SP REG:15.06.2005</w:t>
      </w:r>
    </w:p>
    <w:p w:rsidR="00100F3B" w:rsidRDefault="00100F3B">
      <w:r>
        <w:t xml:space="preserve">      REQTE     : SHITOSHI SUZUKI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0035954-15.2005</w:t>
      </w:r>
      <w:r w:rsidR="008F2C12">
        <w:t>.4.03.0000</w:t>
      </w:r>
      <w:r>
        <w:t xml:space="preserve"> PRECAT ORI:200461860024370/SP REG:15.06.2005</w:t>
      </w:r>
    </w:p>
    <w:p w:rsidR="00100F3B" w:rsidRDefault="00100F3B">
      <w:r>
        <w:t xml:space="preserve">      REQTE     : VANDERLEI LOPES</w:t>
      </w:r>
    </w:p>
    <w:p w:rsidR="00100F3B" w:rsidRDefault="00100F3B">
      <w:r>
        <w:t xml:space="preserve">      ADV       : SP120976  MARCOS FERREIRA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0035955-97.2005</w:t>
      </w:r>
      <w:r w:rsidR="008F2C12">
        <w:t>.4.03.0000</w:t>
      </w:r>
      <w:r>
        <w:t xml:space="preserve"> PRECAT ORI:200461860024400/SP REG:15.06.2005</w:t>
      </w:r>
    </w:p>
    <w:p w:rsidR="00100F3B" w:rsidRDefault="00100F3B">
      <w:r>
        <w:t xml:space="preserve">      REQTE     : HILTON APARECIDO BOER</w:t>
      </w:r>
    </w:p>
    <w:p w:rsidR="00100F3B" w:rsidRDefault="00100F3B">
      <w:r>
        <w:t xml:space="preserve">      ADV       : SP120976  MARCOS FERREIRA DA SILVA</w:t>
      </w:r>
    </w:p>
    <w:p w:rsidR="00100F3B" w:rsidRDefault="00100F3B">
      <w:r>
        <w:t xml:space="preserve">      REQDO(A)  : Instituto N</w:t>
      </w:r>
      <w:r w:rsidR="00B2499B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0035956-82.2005</w:t>
      </w:r>
      <w:r w:rsidR="008F2C12">
        <w:t>.4.03.0000</w:t>
      </w:r>
      <w:r>
        <w:t xml:space="preserve"> PRECAT ORI:200461860024460/SP REG:15.06.2005</w:t>
      </w:r>
    </w:p>
    <w:p w:rsidR="00100F3B" w:rsidRDefault="00100F3B">
      <w:r>
        <w:t xml:space="preserve">      REQTE     : VANIA LUCIA BUENO BRUNO</w:t>
      </w:r>
    </w:p>
    <w:p w:rsidR="00100F3B" w:rsidRDefault="00100F3B">
      <w:r>
        <w:t xml:space="preserve">      ADV       : SP036919  RENE GASTAO EDUARDO MAZAK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0035957-67.2005</w:t>
      </w:r>
      <w:r w:rsidR="008F2C12">
        <w:t>.4.03.0000</w:t>
      </w:r>
      <w:r>
        <w:t xml:space="preserve"> PRECAT ORI:200461860024496/SP REG:15.06.2005</w:t>
      </w:r>
    </w:p>
    <w:p w:rsidR="00100F3B" w:rsidRDefault="00100F3B">
      <w:r>
        <w:t xml:space="preserve">      REQTE     : VERA LUCIA ZANUTELLO QUEIROZ</w:t>
      </w:r>
    </w:p>
    <w:p w:rsidR="00100F3B" w:rsidRDefault="00100F3B">
      <w:r>
        <w:t xml:space="preserve">      ADV       : SP204049  HORLEY ALBERTO CAVALCANTI SENNA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0035958-52.2005</w:t>
      </w:r>
      <w:r w:rsidR="008F2C12">
        <w:t>.4.03.0000</w:t>
      </w:r>
      <w:r>
        <w:t xml:space="preserve"> PRECAT ORI:200461860024540/SP REG:15.06.2005</w:t>
      </w:r>
    </w:p>
    <w:p w:rsidR="00100F3B" w:rsidRDefault="00100F3B">
      <w:r>
        <w:t xml:space="preserve">      REQTE     : VADIR TOMBOLATO</w:t>
      </w:r>
    </w:p>
    <w:p w:rsidR="00100F3B" w:rsidRDefault="00100F3B">
      <w:r>
        <w:t xml:space="preserve">      ADV       : SP036919  RENE GASTAO EDUARDO MAZAK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0035959-37.2005</w:t>
      </w:r>
      <w:r w:rsidR="008F2C12">
        <w:t>.4.03.0000</w:t>
      </w:r>
      <w:r>
        <w:t xml:space="preserve"> PRECAT ORI:200461860024666/SP REG:15.06.2005</w:t>
      </w:r>
    </w:p>
    <w:p w:rsidR="00100F3B" w:rsidRDefault="00100F3B">
      <w:r>
        <w:t xml:space="preserve">      REQTE     : OLGA FUMIE SAKATA ITO</w:t>
      </w:r>
    </w:p>
    <w:p w:rsidR="00100F3B" w:rsidRDefault="00100F3B">
      <w:r>
        <w:t xml:space="preserve">      ADV       : SP225106  SABRINA FRANCESCHINI MUTO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0035960-22.2005</w:t>
      </w:r>
      <w:r w:rsidR="008F2C12">
        <w:t>.4.03.0000</w:t>
      </w:r>
      <w:r>
        <w:t xml:space="preserve"> PRECAT ORI:200461860025087/SP REG:15.06.2005</w:t>
      </w:r>
    </w:p>
    <w:p w:rsidR="00100F3B" w:rsidRDefault="00100F3B">
      <w:r>
        <w:t xml:space="preserve">      REQTE     : RODRIGO MANOEL DA SILVA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0035961-07.2005</w:t>
      </w:r>
      <w:r w:rsidR="008F2C12">
        <w:t>.4.03.0000</w:t>
      </w:r>
      <w:r>
        <w:t xml:space="preserve"> PRECAT ORI:200461860025191/SP REG:15.06.2005</w:t>
      </w:r>
    </w:p>
    <w:p w:rsidR="00100F3B" w:rsidRDefault="00100F3B">
      <w:r>
        <w:t xml:space="preserve">      REQTE     : DEJAIR ROSA</w:t>
      </w:r>
    </w:p>
    <w:p w:rsidR="00100F3B" w:rsidRDefault="00100F3B">
      <w:r>
        <w:t xml:space="preserve">      ADV       : SP120976  MARCOS FERREIRA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0035962-89.2005</w:t>
      </w:r>
      <w:r w:rsidR="008F2C12">
        <w:t>.4.03.0000</w:t>
      </w:r>
      <w:r>
        <w:t xml:space="preserve"> PRECAT ORI:200461860025257/SP REG:15.06.2005</w:t>
      </w:r>
    </w:p>
    <w:p w:rsidR="00100F3B" w:rsidRDefault="00100F3B">
      <w:r>
        <w:t xml:space="preserve">      REQTE     : JOSE DOMINGOS BARBOSA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</w:t>
      </w:r>
      <w:r w:rsidR="00B2499B">
        <w:t>RAL CÍVEL DE CAMPINAS&gt;5ª 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0035963-74.2005</w:t>
      </w:r>
      <w:r w:rsidR="008F2C12">
        <w:t>.4.03.0000</w:t>
      </w:r>
      <w:r>
        <w:t xml:space="preserve"> PRECAT ORI:200461860025361/SP REG:15.06.2005</w:t>
      </w:r>
    </w:p>
    <w:p w:rsidR="00100F3B" w:rsidRDefault="00100F3B">
      <w:r>
        <w:t xml:space="preserve">      REQTE     : JOSE CARLOS PALMIERI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0035964-59.2005</w:t>
      </w:r>
      <w:r w:rsidR="008F2C12">
        <w:t>.4.03.0000</w:t>
      </w:r>
      <w:r>
        <w:t xml:space="preserve"> PRECAT ORI:200461860025415/SP REG:15.06.2005</w:t>
      </w:r>
    </w:p>
    <w:p w:rsidR="00100F3B" w:rsidRDefault="00100F3B">
      <w:r>
        <w:t xml:space="preserve">      REQTE     : ANTONIO CALIXTO BOTELHO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0035965-44.2005</w:t>
      </w:r>
      <w:r w:rsidR="008F2C12">
        <w:t>.4.03.0000</w:t>
      </w:r>
      <w:r>
        <w:t xml:space="preserve"> PRECAT ORI:200461860025464/SP REG:15.06.2005</w:t>
      </w:r>
    </w:p>
    <w:p w:rsidR="00100F3B" w:rsidRDefault="00100F3B">
      <w:r>
        <w:t xml:space="preserve">      REQTE     : ALDO JOSE RODRIGUES VALDO</w:t>
      </w:r>
    </w:p>
    <w:p w:rsidR="00100F3B" w:rsidRDefault="00100F3B">
      <w:r>
        <w:t xml:space="preserve">      ADV       : SP120251  ROSANGELA GOULART S DONATO ASSIS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0035966-29.2005</w:t>
      </w:r>
      <w:r w:rsidR="008F2C12">
        <w:t>.4.03.0000</w:t>
      </w:r>
      <w:r>
        <w:t xml:space="preserve"> PRECAT ORI:200461860025476/SP REG:15.06.2005</w:t>
      </w:r>
    </w:p>
    <w:p w:rsidR="00100F3B" w:rsidRDefault="00100F3B">
      <w:r>
        <w:t xml:space="preserve">      REQTE     : ANTONIO EUGENIO DE MELO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0035967-14.2005</w:t>
      </w:r>
      <w:r w:rsidR="008F2C12">
        <w:t>.4.03.0000</w:t>
      </w:r>
      <w:r>
        <w:t xml:space="preserve"> PRECAT ORI:200461860025531/SP REG:15.06.2005</w:t>
      </w:r>
    </w:p>
    <w:p w:rsidR="00100F3B" w:rsidRDefault="00100F3B">
      <w:r>
        <w:t xml:space="preserve">      REQTE     : CONCESIO PATRICIO FARIA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0035968-96.2005</w:t>
      </w:r>
      <w:r w:rsidR="008F2C12">
        <w:t>.4.03.0000</w:t>
      </w:r>
      <w:r>
        <w:t xml:space="preserve"> PRECAT ORI:200461860025671/SP REG:15.06.2005</w:t>
      </w:r>
    </w:p>
    <w:p w:rsidR="00100F3B" w:rsidRDefault="00100F3B">
      <w:r>
        <w:t xml:space="preserve">      REQTE     : VALTER ROZENDO DA SILVA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0035969-81.2005</w:t>
      </w:r>
      <w:r w:rsidR="008F2C12">
        <w:t>.4.03.0000</w:t>
      </w:r>
      <w:r>
        <w:t xml:space="preserve"> PRECAT ORI:200461860025701/SP REG:15.06.2005</w:t>
      </w:r>
    </w:p>
    <w:p w:rsidR="00100F3B" w:rsidRDefault="00100F3B">
      <w:r>
        <w:t xml:space="preserve">      REQTE     : ENEYDE MARIZA FERREIRA CACHEFFO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</w:t>
      </w:r>
      <w:r w:rsidR="00B2499B">
        <w:t>, 1842 - 5º andar - Quadrante 2</w:t>
      </w:r>
    </w:p>
    <w:p w:rsidR="00100F3B" w:rsidRDefault="00100F3B"/>
    <w:p w:rsidR="00100F3B" w:rsidRDefault="00100F3B">
      <w:r>
        <w:t xml:space="preserve">      PROC.  : 0035970-66.2005</w:t>
      </w:r>
      <w:r w:rsidR="008F2C12">
        <w:t>.4.03.0000</w:t>
      </w:r>
      <w:r>
        <w:t xml:space="preserve"> PRECAT ORI:200461860025970/SP REG:15.06.2005</w:t>
      </w:r>
    </w:p>
    <w:p w:rsidR="00100F3B" w:rsidRDefault="00100F3B">
      <w:r>
        <w:t xml:space="preserve">      REQTE     : JOSE FRANCISCO DE OLIVEIRA</w:t>
      </w:r>
    </w:p>
    <w:p w:rsidR="00100F3B" w:rsidRDefault="00100F3B">
      <w:r>
        <w:t xml:space="preserve">      ADV       : SP036919  RENE GASTAO EDUARDO MAZAK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0035971-51.2005</w:t>
      </w:r>
      <w:r w:rsidR="008F2C12">
        <w:t>.4.03.0000</w:t>
      </w:r>
      <w:r>
        <w:t xml:space="preserve"> PRECAT ORI:200461860026043/SP REG:15.06.2005</w:t>
      </w:r>
    </w:p>
    <w:p w:rsidR="00100F3B" w:rsidRDefault="00100F3B">
      <w:r>
        <w:t xml:space="preserve">      REQTE     : CELIA JULIA MEIRELLES</w:t>
      </w:r>
    </w:p>
    <w:p w:rsidR="00100F3B" w:rsidRDefault="00100F3B">
      <w:r>
        <w:t xml:space="preserve">      ADV       : SP102840  ANA MARIA MANFRINATTI CECCARELLI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0035972-36.2005</w:t>
      </w:r>
      <w:r w:rsidR="008F2C12">
        <w:t>.4.03.0000</w:t>
      </w:r>
      <w:r>
        <w:t xml:space="preserve"> PRECAT ORI:200461860026365/SP REG:15.06.2005</w:t>
      </w:r>
    </w:p>
    <w:p w:rsidR="00100F3B" w:rsidRDefault="00100F3B">
      <w:r>
        <w:t xml:space="preserve">      REQTE     : JOSE ROMANO</w:t>
      </w:r>
    </w:p>
    <w:p w:rsidR="00100F3B" w:rsidRDefault="00100F3B">
      <w:r>
        <w:t xml:space="preserve">      ADV       : SP142555  CLAUDIO APARECIDO VIEIRA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0035973-21.2005</w:t>
      </w:r>
      <w:r w:rsidR="008F2C12">
        <w:t>.4.03.0000</w:t>
      </w:r>
      <w:r>
        <w:t xml:space="preserve"> PRECAT ORI:200461860026407/SP REG:15.06.2005</w:t>
      </w:r>
    </w:p>
    <w:p w:rsidR="00100F3B" w:rsidRDefault="00100F3B">
      <w:r>
        <w:t xml:space="preserve">      REQTE     : LETICIA MARIA DE QUEIROZ URBAN</w:t>
      </w:r>
    </w:p>
    <w:p w:rsidR="00100F3B" w:rsidRDefault="00100F3B">
      <w:r>
        <w:t xml:space="preserve">      ADV       : SP059298  JOSE ANTONIO CREMASCO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0035974-06.2005</w:t>
      </w:r>
      <w:r w:rsidR="008F2C12">
        <w:t>.4.03.0000</w:t>
      </w:r>
      <w:r>
        <w:t xml:space="preserve"> PRECAT ORI:200461860026456/SP REG:15.06.2005</w:t>
      </w:r>
    </w:p>
    <w:p w:rsidR="00100F3B" w:rsidRDefault="00100F3B">
      <w:r>
        <w:t xml:space="preserve">      REQTE     : APARECIDA GARCIA DOS REIS</w:t>
      </w:r>
    </w:p>
    <w:p w:rsidR="00100F3B" w:rsidRDefault="00100F3B">
      <w:r>
        <w:t xml:space="preserve">      ADV       : SP059298  JOSE ANTONIO CREMASCO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0035975-88.2005</w:t>
      </w:r>
      <w:r w:rsidR="008F2C12">
        <w:t>.4.03.0000</w:t>
      </w:r>
      <w:r>
        <w:t xml:space="preserve"> PRECAT ORI:200461860026584/SP REG:15.06.2005</w:t>
      </w:r>
    </w:p>
    <w:p w:rsidR="00100F3B" w:rsidRDefault="00100F3B">
      <w:r>
        <w:t xml:space="preserve">      REQTE     : MARIO ALVES DOS SANTOS</w:t>
      </w:r>
    </w:p>
    <w:p w:rsidR="00100F3B" w:rsidRDefault="00100F3B">
      <w:r>
        <w:t xml:space="preserve">      ADV       : SP120976  MARCOS FERREIRA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0035977-58.2005</w:t>
      </w:r>
      <w:r w:rsidR="008F2C12">
        <w:t>.4.03.0000</w:t>
      </w:r>
      <w:r>
        <w:t xml:space="preserve"> PRECAT ORI:200461860026663/SP REG:15.06.2005</w:t>
      </w:r>
    </w:p>
    <w:p w:rsidR="00100F3B" w:rsidRDefault="00100F3B">
      <w:r>
        <w:t xml:space="preserve">      REQTE     : SEBASTIAO FRANCISCO DA SILVA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0039012-26.2005</w:t>
      </w:r>
      <w:r w:rsidR="008F2C12">
        <w:t>.4.03.0000</w:t>
      </w:r>
      <w:r>
        <w:t xml:space="preserve"> PRECAT ORI:200461850217939/SP </w:t>
      </w:r>
      <w:r w:rsidR="00B2499B">
        <w:t>REG:20.06.2005</w:t>
      </w:r>
    </w:p>
    <w:p w:rsidR="00100F3B" w:rsidRDefault="00100F3B">
      <w:r>
        <w:t xml:space="preserve">      REQTE     : MARIA EVA SILVEIRA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0039013-11.2005</w:t>
      </w:r>
      <w:r w:rsidR="008F2C12">
        <w:t>.4.03.0000</w:t>
      </w:r>
      <w:r>
        <w:t xml:space="preserve"> PRECAT ORI:200461850238414/SP REG:20.06.2005</w:t>
      </w:r>
    </w:p>
    <w:p w:rsidR="00100F3B" w:rsidRDefault="00100F3B">
      <w:r>
        <w:t xml:space="preserve">      REQTE     : CLARICE SALLES LUCIANO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0039014-93.2005</w:t>
      </w:r>
      <w:r w:rsidR="008F2C12">
        <w:t>.4.03.0000</w:t>
      </w:r>
      <w:r>
        <w:t xml:space="preserve"> PRECAT ORI:200361850059552/SP REG:20.06.2005</w:t>
      </w:r>
    </w:p>
    <w:p w:rsidR="00100F3B" w:rsidRDefault="00100F3B">
      <w:r>
        <w:t xml:space="preserve">      REQTE     : JOSE MILTON FERREIRA PAIVA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0039224-47.2005</w:t>
      </w:r>
      <w:r w:rsidR="008F2C12">
        <w:t>.4.03.0000</w:t>
      </w:r>
      <w:r>
        <w:t xml:space="preserve"> PRECAT ORI:200461850218294/SP REG:20.06.2005</w:t>
      </w:r>
    </w:p>
    <w:p w:rsidR="00100F3B" w:rsidRDefault="00100F3B">
      <w:r>
        <w:t xml:space="preserve">      REQTE     : LUIZA DE SOUZA PEGOLO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0039225-32.2005</w:t>
      </w:r>
      <w:r w:rsidR="008F2C12">
        <w:t>.4.03.0000</w:t>
      </w:r>
      <w:r>
        <w:t xml:space="preserve"> PRECAT ORI:200461850215335/SP REG:20.06.2005</w:t>
      </w:r>
    </w:p>
    <w:p w:rsidR="00100F3B" w:rsidRDefault="00100F3B">
      <w:r>
        <w:t xml:space="preserve">      REQTE     : SEBASTIAO ELIEZER MINORIM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0039241-83.2005</w:t>
      </w:r>
      <w:r w:rsidR="008F2C12">
        <w:t>.4.03.0000</w:t>
      </w:r>
      <w:r>
        <w:t xml:space="preserve"> PRECAT ORI:200461850245080/SP REG:20.06.2005</w:t>
      </w:r>
    </w:p>
    <w:p w:rsidR="00100F3B" w:rsidRDefault="00100F3B">
      <w:r>
        <w:t xml:space="preserve">      REQTE     : RAFAEL FORONDA COMENGE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0039866-20.2005</w:t>
      </w:r>
      <w:r w:rsidR="008F2C12">
        <w:t>.4.03.0000</w:t>
      </w:r>
      <w:r>
        <w:t xml:space="preserve"> PRECAT ORI:200461844026652/SP REG:22.06.2005</w:t>
      </w:r>
    </w:p>
    <w:p w:rsidR="00100F3B" w:rsidRDefault="00100F3B">
      <w:r>
        <w:t xml:space="preserve">      REQTE     : ANTONIO CARLOS DE JESUS RUSSO</w:t>
      </w:r>
    </w:p>
    <w:p w:rsidR="00100F3B" w:rsidRDefault="00100F3B">
      <w:r>
        <w:t xml:space="preserve">      ADV       : SP183583  MARCIO ANTONIO DA PAZ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0039867-05.2005</w:t>
      </w:r>
      <w:r w:rsidR="008F2C12">
        <w:t>.4.03.0000</w:t>
      </w:r>
      <w:r>
        <w:t xml:space="preserve"> PRECAT ORI:200461844111795/SP REG:22.06.2005</w:t>
      </w:r>
    </w:p>
    <w:p w:rsidR="00100F3B" w:rsidRDefault="00100F3B">
      <w:r>
        <w:t xml:space="preserve">      REQTE     : INA DELFINO DA SILVA ROQUE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0039868-87.2005</w:t>
      </w:r>
      <w:r w:rsidR="008F2C12">
        <w:t>.4.03.0000</w:t>
      </w:r>
      <w:r>
        <w:t xml:space="preserve"> PRECAT ORI:200461844026718/SP REG:22.06.2005</w:t>
      </w:r>
    </w:p>
    <w:p w:rsidR="00100F3B" w:rsidRDefault="00100F3B">
      <w:r>
        <w:t xml:space="preserve">      REQTE     : JOAQUIM LEME PINTO</w:t>
      </w:r>
    </w:p>
    <w:p w:rsidR="00100F3B" w:rsidRDefault="00100F3B">
      <w:r>
        <w:t xml:space="preserve">      ADV       : SP087605  GERALDO NOGUEIRA TEIXEIRA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0039869-72.2005</w:t>
      </w:r>
      <w:r w:rsidR="008F2C12">
        <w:t>.4.03.0000</w:t>
      </w:r>
      <w:r>
        <w:t xml:space="preserve"> PRECAT ORI:200461844111990/SP REG:22.06.2005</w:t>
      </w:r>
    </w:p>
    <w:p w:rsidR="00100F3B" w:rsidRDefault="00100F3B">
      <w:r>
        <w:t xml:space="preserve">      REQTE     : PAULO ABDALLA</w:t>
      </w:r>
    </w:p>
    <w:p w:rsidR="00100F3B" w:rsidRDefault="00100F3B">
      <w:r>
        <w:t xml:space="preserve">      ADV       : SP174443  MARCIO FRALLONARDO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0039870-57.2005</w:t>
      </w:r>
      <w:r w:rsidR="008F2C12">
        <w:t>.4.03.0000</w:t>
      </w:r>
      <w:r>
        <w:t xml:space="preserve"> PRECAT ORI:200461844026860/SP REG:22.06.2005</w:t>
      </w:r>
    </w:p>
    <w:p w:rsidR="00100F3B" w:rsidRDefault="00100F3B">
      <w:r>
        <w:t xml:space="preserve">      REQTE     : HEITOR LUZ DE AQUINO</w:t>
      </w:r>
    </w:p>
    <w:p w:rsidR="00100F3B" w:rsidRDefault="00100F3B">
      <w:r>
        <w:t xml:space="preserve">      ADV       : SP034721  ALBERTO MARCELO GATO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0039871-42.2005</w:t>
      </w:r>
      <w:r w:rsidR="008F2C12">
        <w:t>.4.03.0000</w:t>
      </w:r>
      <w:r>
        <w:t xml:space="preserve"> PRECAT ORI:200461844112003/SP REG:22.06.2005</w:t>
      </w:r>
    </w:p>
    <w:p w:rsidR="00100F3B" w:rsidRDefault="00100F3B">
      <w:r>
        <w:t xml:space="preserve">      REQTE     : DOMINGOS DE CARVALHO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0039872-27.2005</w:t>
      </w:r>
      <w:r w:rsidR="008F2C12">
        <w:t>.4.03.0000</w:t>
      </w:r>
      <w:r>
        <w:t xml:space="preserve"> PRECAT ORI:200461844026962/SP REG:22.06.2005</w:t>
      </w:r>
    </w:p>
    <w:p w:rsidR="00100F3B" w:rsidRDefault="00100F3B">
      <w:r>
        <w:t xml:space="preserve">      REQTE     : PORFIRIO MARCONDES DE OLIVEIRA</w:t>
      </w:r>
    </w:p>
    <w:p w:rsidR="00100F3B" w:rsidRDefault="00100F3B">
      <w:r>
        <w:t xml:space="preserve">      ADV       : SP034721  ALBERTO MARCELO GATO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0039873-12.2005</w:t>
      </w:r>
      <w:r w:rsidR="008F2C12">
        <w:t>.4.03.0000</w:t>
      </w:r>
      <w:r>
        <w:t xml:space="preserve"> PRECAT ORI:200461844112131/SP REG:22.06.2005</w:t>
      </w:r>
    </w:p>
    <w:p w:rsidR="00100F3B" w:rsidRDefault="00100F3B">
      <w:r>
        <w:t xml:space="preserve">      REQTE     : EZALDIVAR VICTORINO</w:t>
      </w:r>
    </w:p>
    <w:p w:rsidR="00100F3B" w:rsidRDefault="00100F3B">
      <w:r>
        <w:t xml:space="preserve">      ADV       : SP114088  ILDEU JOSE CONTE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0039874-94.2005</w:t>
      </w:r>
      <w:r w:rsidR="008F2C12">
        <w:t>.4.03.0000</w:t>
      </w:r>
      <w:r>
        <w:t xml:space="preserve"> PRECAT ORI:200461844027097/SP REG:22.06.2005</w:t>
      </w:r>
    </w:p>
    <w:p w:rsidR="00100F3B" w:rsidRDefault="00100F3B">
      <w:r>
        <w:t xml:space="preserve">      REQTE     : VALDECI LELIS MACHADO</w:t>
      </w:r>
    </w:p>
    <w:p w:rsidR="00100F3B" w:rsidRDefault="00100F3B">
      <w:r>
        <w:t xml:space="preserve">      ADV       : SP034721  ALBERTO MARCELO GATO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0039875-79.2005</w:t>
      </w:r>
      <w:r w:rsidR="008F2C12">
        <w:t>.4.03.0000</w:t>
      </w:r>
      <w:r>
        <w:t xml:space="preserve"> PRECAT ORI:200461844112416/SP REG:22.06.2005</w:t>
      </w:r>
    </w:p>
    <w:p w:rsidR="00100F3B" w:rsidRDefault="00100F3B">
      <w:r>
        <w:t xml:space="preserve">     </w:t>
      </w:r>
      <w:r w:rsidR="00B2499B">
        <w:t xml:space="preserve"> REQTE     : NOVOHIRO NAKAMASSU</w:t>
      </w:r>
    </w:p>
    <w:p w:rsidR="00100F3B" w:rsidRDefault="00100F3B">
      <w:r>
        <w:t xml:space="preserve">      ADV       : SP206053  PATRICIA APARECIDA FIORENTINO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0039876-64.2005</w:t>
      </w:r>
      <w:r w:rsidR="008F2C12">
        <w:t>.4.03.0000</w:t>
      </w:r>
      <w:r>
        <w:t xml:space="preserve"> PRECAT ORI:200461844033700/SP REG:22.06.2005</w:t>
      </w:r>
    </w:p>
    <w:p w:rsidR="00100F3B" w:rsidRDefault="00100F3B">
      <w:r>
        <w:t xml:space="preserve">      REQTE     : ANTONIO VANNI</w:t>
      </w:r>
    </w:p>
    <w:p w:rsidR="00100F3B" w:rsidRDefault="00100F3B">
      <w:r>
        <w:t xml:space="preserve">      ADV       : SP129161  CLAUDIA CHELMINSKI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0039877-49.2005</w:t>
      </w:r>
      <w:r w:rsidR="008F2C12">
        <w:t>.4.03.0000</w:t>
      </w:r>
      <w:r>
        <w:t xml:space="preserve"> PRECAT ORI:200461844112593/SP REG:22.06.2005</w:t>
      </w:r>
    </w:p>
    <w:p w:rsidR="00100F3B" w:rsidRDefault="00100F3B">
      <w:r>
        <w:t xml:space="preserve">      REQTE     : RUY PEREIRA MACHADO</w:t>
      </w:r>
    </w:p>
    <w:p w:rsidR="00100F3B" w:rsidRDefault="00100F3B">
      <w:r>
        <w:t xml:space="preserve">      ADV       : SP197637  CLAUDIA DANSZKAI IAMAUTI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0039878-34.2005</w:t>
      </w:r>
      <w:r w:rsidR="008F2C12">
        <w:t>.4.03.0000</w:t>
      </w:r>
      <w:r>
        <w:t xml:space="preserve"> PRECAT ORI:200461844039178/SP REG:22.06.2005</w:t>
      </w:r>
    </w:p>
    <w:p w:rsidR="00100F3B" w:rsidRDefault="00100F3B">
      <w:r>
        <w:t xml:space="preserve">      REQTE     : NERCIO COMIN</w:t>
      </w:r>
    </w:p>
    <w:p w:rsidR="00100F3B" w:rsidRDefault="00100F3B">
      <w:r>
        <w:t xml:space="preserve">      ADV       : SP142496  ELIEL DE CARVALHO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0039879-19.2005</w:t>
      </w:r>
      <w:r w:rsidR="008F2C12">
        <w:t>.4.03.0000</w:t>
      </w:r>
      <w:r>
        <w:t xml:space="preserve"> PRECAT ORI:200461844062267/SP REG:22.06.2005</w:t>
      </w:r>
    </w:p>
    <w:p w:rsidR="00100F3B" w:rsidRDefault="00100F3B">
      <w:r>
        <w:t xml:space="preserve">      REQTE     : ANTONIO DE OLIVEIRA</w:t>
      </w:r>
    </w:p>
    <w:p w:rsidR="00100F3B" w:rsidRDefault="00100F3B">
      <w:r>
        <w:t xml:space="preserve">      ADV       : SP034721  ALBERTO MARCELO GATO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0039880-04.2005</w:t>
      </w:r>
      <w:r w:rsidR="008F2C12">
        <w:t>.4.03.0000</w:t>
      </w:r>
      <w:r>
        <w:t xml:space="preserve"> PRECAT ORI:200461844062279/SP REG:22.06.2005</w:t>
      </w:r>
    </w:p>
    <w:p w:rsidR="00100F3B" w:rsidRDefault="00100F3B">
      <w:r>
        <w:t xml:space="preserve">      REQTE     : JOAO BATISTA DA SILVA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0039881-86.2005</w:t>
      </w:r>
      <w:r w:rsidR="008F2C12">
        <w:t>.4.03.0000</w:t>
      </w:r>
      <w:r>
        <w:t xml:space="preserve"> PRECAT ORI:200461844062358/SP REG:22.06.2005</w:t>
      </w:r>
    </w:p>
    <w:p w:rsidR="00100F3B" w:rsidRDefault="00100F3B">
      <w:r>
        <w:t xml:space="preserve">      REQTE     : JOSE LUIZ TUFANIN</w:t>
      </w:r>
    </w:p>
    <w:p w:rsidR="00100F3B" w:rsidRDefault="00100F3B">
      <w:r>
        <w:t xml:space="preserve">      ADV       : SP101291  ROSANGELA GALDINO FREIRES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0039882-71.2005</w:t>
      </w:r>
      <w:r w:rsidR="008F2C12">
        <w:t>.4.03.0000</w:t>
      </w:r>
      <w:r>
        <w:t xml:space="preserve"> PRECAT ORI:200461844062449/SP REG:22.06.2005</w:t>
      </w:r>
    </w:p>
    <w:p w:rsidR="00100F3B" w:rsidRDefault="00100F3B">
      <w:r>
        <w:t xml:space="preserve">      REQTE     : VILMA JOSE BAZILIO</w:t>
      </w:r>
    </w:p>
    <w:p w:rsidR="00100F3B" w:rsidRDefault="00100F3B">
      <w:r>
        <w:t xml:space="preserve">      ADV       : SP120326  SILVANA BATALHA DA SILVA FRANCA</w:t>
      </w:r>
    </w:p>
    <w:p w:rsidR="00100F3B" w:rsidRDefault="00100F3B">
      <w:r>
        <w:t xml:space="preserve">      REQDO(A)  : Instituto N</w:t>
      </w:r>
      <w:r w:rsidR="00B2499B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0039883-56.2005</w:t>
      </w:r>
      <w:r w:rsidR="008F2C12">
        <w:t>.4.03.0000</w:t>
      </w:r>
      <w:r>
        <w:t xml:space="preserve"> PRECAT ORI:200461844063235/SP REG:22.06.2005</w:t>
      </w:r>
    </w:p>
    <w:p w:rsidR="00100F3B" w:rsidRDefault="00100F3B">
      <w:r>
        <w:t xml:space="preserve">      REQTE     : ANESIO LORENA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0039884-41.2005</w:t>
      </w:r>
      <w:r w:rsidR="008F2C12">
        <w:t>.4.03.0000</w:t>
      </w:r>
      <w:r>
        <w:t xml:space="preserve"> PRECAT ORI:200461844063510/SP REG:22.06.2005</w:t>
      </w:r>
    </w:p>
    <w:p w:rsidR="00100F3B" w:rsidRDefault="00100F3B">
      <w:r>
        <w:t xml:space="preserve">      REQTE     : TEREZA ANUNZIO DO ESPIRITO SANTO</w:t>
      </w:r>
    </w:p>
    <w:p w:rsidR="00100F3B" w:rsidRDefault="00100F3B">
      <w:r>
        <w:t xml:space="preserve">      ADV       : SP160354  DUILIO GUILHERME PEREIRA PETROSINO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0039885-26.2005</w:t>
      </w:r>
      <w:r w:rsidR="008F2C12">
        <w:t>.4.03.0000</w:t>
      </w:r>
      <w:r>
        <w:t xml:space="preserve"> PRECAT ORI:200461844063727/SP REG:22.06.2005</w:t>
      </w:r>
    </w:p>
    <w:p w:rsidR="00100F3B" w:rsidRDefault="00100F3B">
      <w:r>
        <w:t xml:space="preserve">      REQTE     : ANTONIA APARECIDA ROSSETTI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0039886-11.2005</w:t>
      </w:r>
      <w:r w:rsidR="008F2C12">
        <w:t>.4.03.0000</w:t>
      </w:r>
      <w:r>
        <w:t xml:space="preserve"> PRECAT ORI:200461844064380/SP REG:22.06.2005</w:t>
      </w:r>
    </w:p>
    <w:p w:rsidR="00100F3B" w:rsidRDefault="00100F3B">
      <w:r>
        <w:t xml:space="preserve">      REQTE     : ELISA BERNARDINO DOS SANTOS</w:t>
      </w:r>
    </w:p>
    <w:p w:rsidR="00100F3B" w:rsidRDefault="00100F3B">
      <w:r>
        <w:t xml:space="preserve">      ADV       : SP143502  RODRIGO MARMO MALHEIROS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0039887-93.2005</w:t>
      </w:r>
      <w:r w:rsidR="008F2C12">
        <w:t>.4.03.0000</w:t>
      </w:r>
      <w:r>
        <w:t xml:space="preserve"> PRECAT ORI:200461844065074/SP REG:22.06.2005</w:t>
      </w:r>
    </w:p>
    <w:p w:rsidR="00100F3B" w:rsidRDefault="00100F3B">
      <w:r>
        <w:t xml:space="preserve">      REQTE     : JOAO CARLOS GONCALVES</w:t>
      </w:r>
    </w:p>
    <w:p w:rsidR="00100F3B" w:rsidRDefault="00100F3B">
      <w:r>
        <w:t xml:space="preserve">      ADV       : SP062994  ALTAIR VELOSO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0039888-78.2005</w:t>
      </w:r>
      <w:r w:rsidR="008F2C12">
        <w:t>.4.03.0000</w:t>
      </w:r>
      <w:r>
        <w:t xml:space="preserve"> PRECAT ORI:200461844065426/SP REG:22.06.2005</w:t>
      </w:r>
    </w:p>
    <w:p w:rsidR="00100F3B" w:rsidRDefault="00100F3B">
      <w:r>
        <w:t xml:space="preserve">      REQTE     : MARIA JOSE DIAS</w:t>
      </w:r>
    </w:p>
    <w:p w:rsidR="00100F3B" w:rsidRDefault="00100F3B">
      <w:r>
        <w:t xml:space="preserve">      ADV       : SP032481  HAMILTON PASCHOAL DE ARRUDA INNARELLI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0039889-63.2005</w:t>
      </w:r>
      <w:r w:rsidR="008F2C12">
        <w:t>.4.03.0000</w:t>
      </w:r>
      <w:r>
        <w:t xml:space="preserve"> PRECAT ORI:200461844065610/SP REG:22.06.2005</w:t>
      </w:r>
    </w:p>
    <w:p w:rsidR="00100F3B" w:rsidRDefault="00100F3B">
      <w:r>
        <w:t xml:space="preserve">      REQTE     : ROLANDO FURLAN</w:t>
      </w:r>
    </w:p>
    <w:p w:rsidR="00100F3B" w:rsidRDefault="00100F3B">
      <w:r>
        <w:t xml:space="preserve">      ADV       : SP062994  ALTAIR VELOSO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</w:t>
      </w:r>
      <w:r w:rsidR="00B2499B">
        <w:t>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0039890-48.2005</w:t>
      </w:r>
      <w:r w:rsidR="008F2C12">
        <w:t>.4.03.0000</w:t>
      </w:r>
      <w:r>
        <w:t xml:space="preserve"> PRECAT ORI:200461844065773/SP REG:22.06.2005</w:t>
      </w:r>
    </w:p>
    <w:p w:rsidR="00100F3B" w:rsidRDefault="00100F3B">
      <w:r>
        <w:t xml:space="preserve">      REQTE     : WANDERLEY GODOY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0039891-33.2005</w:t>
      </w:r>
      <w:r w:rsidR="008F2C12">
        <w:t>.4.03.0000</w:t>
      </w:r>
      <w:r>
        <w:t xml:space="preserve"> PRECAT ORI:200461844065815/SP REG:22.06.2005</w:t>
      </w:r>
    </w:p>
    <w:p w:rsidR="00100F3B" w:rsidRDefault="00100F3B">
      <w:r>
        <w:t xml:space="preserve">      REQTE     : FRANCISCO JOSE DUCH MARGARIDO</w:t>
      </w:r>
    </w:p>
    <w:p w:rsidR="00100F3B" w:rsidRDefault="00100F3B">
      <w:r>
        <w:t xml:space="preserve">      ADV       : SP032481  HAMILTON PASCHOAL DE ARRUDA INNARELLI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0039892-18.2005</w:t>
      </w:r>
      <w:r w:rsidR="008F2C12">
        <w:t>.4.03.0000</w:t>
      </w:r>
      <w:r>
        <w:t xml:space="preserve"> PRECAT ORI:200461844065840/SP REG:22.06.2005</w:t>
      </w:r>
    </w:p>
    <w:p w:rsidR="00100F3B" w:rsidRDefault="00100F3B">
      <w:r>
        <w:t xml:space="preserve">      REQTE     : JOAO BATISTA AMARO</w:t>
      </w:r>
    </w:p>
    <w:p w:rsidR="00100F3B" w:rsidRDefault="00100F3B">
      <w:r>
        <w:t xml:space="preserve">      ADV       : SP207756  THIAGO VEDOVATO INNARELLI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0039893-03.2005</w:t>
      </w:r>
      <w:r w:rsidR="008F2C12">
        <w:t>.4.03.0000</w:t>
      </w:r>
      <w:r>
        <w:t xml:space="preserve"> PRECAT ORI:200461844065876/SP REG:22.06.2005</w:t>
      </w:r>
    </w:p>
    <w:p w:rsidR="00100F3B" w:rsidRDefault="00100F3B">
      <w:r>
        <w:t xml:space="preserve">      REQTE     : OLAVO TAVARES</w:t>
      </w:r>
    </w:p>
    <w:p w:rsidR="00100F3B" w:rsidRDefault="00100F3B">
      <w:r>
        <w:t xml:space="preserve">      ADV       : SP122090  TIAGO DE OLIVEIRA BUZZO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0039894-85.2005</w:t>
      </w:r>
      <w:r w:rsidR="008F2C12">
        <w:t>.4.03.0000</w:t>
      </w:r>
      <w:r>
        <w:t xml:space="preserve"> PRECAT ORI:200461844066042/SP REG:22.06.2005</w:t>
      </w:r>
    </w:p>
    <w:p w:rsidR="00100F3B" w:rsidRDefault="00100F3B">
      <w:r>
        <w:t xml:space="preserve">      REQTE     : JOSE DIAS SANCHEZ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0039895-70.2005</w:t>
      </w:r>
      <w:r w:rsidR="008F2C12">
        <w:t>.4.03.0000</w:t>
      </w:r>
      <w:r>
        <w:t xml:space="preserve"> PRECAT ORI:200461844066091/SP REG:22.06.2005</w:t>
      </w:r>
    </w:p>
    <w:p w:rsidR="00100F3B" w:rsidRDefault="00100F3B">
      <w:r>
        <w:t xml:space="preserve">      REQTE     : FRANCISCO DANTAS MACEDO</w:t>
      </w:r>
    </w:p>
    <w:p w:rsidR="00100F3B" w:rsidRDefault="00100F3B">
      <w:r>
        <w:t xml:space="preserve">      ADV       : SP207756  THIAGO VEDOVATO INNARELLI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0039896-55.2005</w:t>
      </w:r>
      <w:r w:rsidR="008F2C12">
        <w:t>.4.03.0000</w:t>
      </w:r>
      <w:r>
        <w:t xml:space="preserve"> PRECAT ORI:200461844066364/SP REG:22.06.2005</w:t>
      </w:r>
    </w:p>
    <w:p w:rsidR="00100F3B" w:rsidRDefault="00100F3B">
      <w:r>
        <w:t xml:space="preserve">      REQTE     : JOSE AGENOR PALMA</w:t>
      </w:r>
    </w:p>
    <w:p w:rsidR="00100F3B" w:rsidRDefault="00100F3B">
      <w:r>
        <w:t xml:space="preserve">      ADV       : SP110952  VALDEMAR LESBAO DE SIQUEIRA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</w:t>
      </w:r>
      <w:r w:rsidR="00B2499B">
        <w:t>, 1842 - 5º andar - Quadrante 2</w:t>
      </w:r>
    </w:p>
    <w:p w:rsidR="00100F3B" w:rsidRDefault="00100F3B"/>
    <w:p w:rsidR="00100F3B" w:rsidRDefault="00100F3B">
      <w:r>
        <w:t xml:space="preserve">      PROC.  : 0039897-40.2005</w:t>
      </w:r>
      <w:r w:rsidR="008F2C12">
        <w:t>.4.03.0000</w:t>
      </w:r>
      <w:r>
        <w:t xml:space="preserve"> PRECAT ORI:200461844066571/SP REG:23.06.2005</w:t>
      </w:r>
    </w:p>
    <w:p w:rsidR="00100F3B" w:rsidRDefault="00100F3B">
      <w:r>
        <w:t xml:space="preserve">      REQTE     : ANTONIO CARLOS SALGADO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0039899-10.2005</w:t>
      </w:r>
      <w:r w:rsidR="008F2C12">
        <w:t>.4.03.0000</w:t>
      </w:r>
      <w:r>
        <w:t xml:space="preserve"> PRECAT ORI:200461844066900/SP REG:23.06.2005</w:t>
      </w:r>
    </w:p>
    <w:p w:rsidR="00100F3B" w:rsidRDefault="00100F3B">
      <w:r>
        <w:t xml:space="preserve">      REQTE     : JOAO DAL OLIO</w:t>
      </w:r>
    </w:p>
    <w:p w:rsidR="00100F3B" w:rsidRDefault="00100F3B">
      <w:r>
        <w:t xml:space="preserve">      ADV       : SP202377  SUELI DA MOTA GONÇALVES COVRE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0039900-92.2005</w:t>
      </w:r>
      <w:r w:rsidR="008F2C12">
        <w:t>.4.03.0000</w:t>
      </w:r>
      <w:r>
        <w:t xml:space="preserve"> PRECAT ORI:200461844067010/SP REG:23.06.2005</w:t>
      </w:r>
    </w:p>
    <w:p w:rsidR="00100F3B" w:rsidRDefault="00100F3B">
      <w:r>
        <w:t xml:space="preserve">      REQTE     : JOAO DIMITROV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0039901-77.2005</w:t>
      </w:r>
      <w:r w:rsidR="008F2C12">
        <w:t>.4.03.0000</w:t>
      </w:r>
      <w:r>
        <w:t xml:space="preserve"> PRECAT ORI:200461844067186/SP REG:23.06.2005</w:t>
      </w:r>
    </w:p>
    <w:p w:rsidR="00100F3B" w:rsidRDefault="00100F3B">
      <w:r>
        <w:t xml:space="preserve">      REQTE     : FERNANDO SIQUEIRA E SILVA</w:t>
      </w:r>
    </w:p>
    <w:p w:rsidR="00100F3B" w:rsidRDefault="00100F3B">
      <w:r>
        <w:t xml:space="preserve">      ADV       : SP187004  DIOGO LACERDA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0039902-62.2005</w:t>
      </w:r>
      <w:r w:rsidR="008F2C12">
        <w:t>.4.03.0000</w:t>
      </w:r>
      <w:r>
        <w:t xml:space="preserve"> PRECAT ORI:200461844067307/SP REG:23.06.2005</w:t>
      </w:r>
    </w:p>
    <w:p w:rsidR="00100F3B" w:rsidRDefault="00100F3B">
      <w:r>
        <w:t xml:space="preserve">      REQTE     : HELIO FERREIRA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0039903-47.2005</w:t>
      </w:r>
      <w:r w:rsidR="008F2C12">
        <w:t>.4.03.0000</w:t>
      </w:r>
      <w:r>
        <w:t xml:space="preserve"> PRECAT ORI:200461844067540/SP REG:23.06.2005</w:t>
      </w:r>
    </w:p>
    <w:p w:rsidR="00100F3B" w:rsidRDefault="00100F3B">
      <w:r>
        <w:t xml:space="preserve">      REQTE     : NELSON MARCHIORI</w:t>
      </w:r>
    </w:p>
    <w:p w:rsidR="00100F3B" w:rsidRDefault="00100F3B">
      <w:r>
        <w:t xml:space="preserve">      ADV       : SP172779  DANIELLA DE ANDRADE PINTO REIS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0039904-32.2005</w:t>
      </w:r>
      <w:r w:rsidR="008F2C12">
        <w:t>.4.03.0000</w:t>
      </w:r>
      <w:r>
        <w:t xml:space="preserve"> PRECAT ORI:200461844067587/SP REG:23.06.2005</w:t>
      </w:r>
    </w:p>
    <w:p w:rsidR="00100F3B" w:rsidRDefault="00100F3B">
      <w:r>
        <w:t xml:space="preserve">      REQTE     : JULIA LUCIANO LEME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C26DB9" w:rsidRDefault="00100F3B">
      <w:r>
        <w:t xml:space="preserve">      PROC.  : 0039905-17.2005</w:t>
      </w:r>
      <w:r w:rsidR="008F2C12">
        <w:t>.4.03.0000</w:t>
      </w:r>
      <w:r>
        <w:t xml:space="preserve"> PRECAT ORI:200461844067666/SP REG:23.06.2005</w:t>
      </w:r>
    </w:p>
    <w:p w:rsidR="00100F3B" w:rsidRDefault="00100F3B">
      <w:r>
        <w:t xml:space="preserve">      REQTE     : OSCAR DO AMARAL SPILBORGHS JUNIOR</w:t>
      </w:r>
    </w:p>
    <w:p w:rsidR="00100F3B" w:rsidRDefault="00100F3B">
      <w:r>
        <w:t xml:space="preserve">      ADV       : SP172779  DANIELLA DE ANDRADE PINTO REIS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0039906-02.2005</w:t>
      </w:r>
      <w:r w:rsidR="008F2C12">
        <w:t>.4.03.0000</w:t>
      </w:r>
      <w:r>
        <w:t xml:space="preserve"> PRECAT ORI:200461844068403/SP REG:23.06.2005</w:t>
      </w:r>
    </w:p>
    <w:p w:rsidR="00100F3B" w:rsidRDefault="00100F3B">
      <w:r>
        <w:t xml:space="preserve">      REQTE     : BRUNO BERNARDINO DA SILVA</w:t>
      </w:r>
    </w:p>
    <w:p w:rsidR="00100F3B" w:rsidRDefault="00100F3B">
      <w:r>
        <w:t xml:space="preserve">      ADV       : SP211197  DANIEL RESAFFI CASANOVA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0039907-84.2005</w:t>
      </w:r>
      <w:r w:rsidR="008F2C12">
        <w:t>.4.03.0000</w:t>
      </w:r>
      <w:r>
        <w:t xml:space="preserve"> PRECAT ORI:200461844068695/SP REG:23.06.2005</w:t>
      </w:r>
    </w:p>
    <w:p w:rsidR="00100F3B" w:rsidRDefault="00100F3B">
      <w:r>
        <w:t xml:space="preserve">      REQTE     : MORIS CHANSKY</w:t>
      </w:r>
    </w:p>
    <w:p w:rsidR="00100F3B" w:rsidRDefault="00100F3B">
      <w:r>
        <w:t xml:space="preserve">      ADV       : SP207756  THIAGO VEDOVATO INNARELLI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0039908-69.2005</w:t>
      </w:r>
      <w:r w:rsidR="008F2C12">
        <w:t>.4.03.0000</w:t>
      </w:r>
      <w:r>
        <w:t xml:space="preserve"> PRECAT ORI:200461844068877/SP REG:23.06.2005</w:t>
      </w:r>
    </w:p>
    <w:p w:rsidR="00100F3B" w:rsidRDefault="00100F3B">
      <w:r>
        <w:t xml:space="preserve">      REQTE     : SEVERINO FELIX DA SILVA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0039909-54.2005</w:t>
      </w:r>
      <w:r w:rsidR="008F2C12">
        <w:t>.4.03.0000</w:t>
      </w:r>
      <w:r>
        <w:t xml:space="preserve"> PRECAT ORI:200461844069274/SP REG:23.06.2005</w:t>
      </w:r>
    </w:p>
    <w:p w:rsidR="00100F3B" w:rsidRDefault="00100F3B">
      <w:r>
        <w:t xml:space="preserve">      REQTE     : VALTER PEREIRA GALINDO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0039910-39.2005</w:t>
      </w:r>
      <w:r w:rsidR="008F2C12">
        <w:t>.4.03.0000</w:t>
      </w:r>
      <w:r>
        <w:t xml:space="preserve"> PRECAT ORI:200461844069420/SP REG:23.06.2005</w:t>
      </w:r>
    </w:p>
    <w:p w:rsidR="00100F3B" w:rsidRDefault="00100F3B">
      <w:r>
        <w:t xml:space="preserve">      REQTE     : DOMINGOS LAURINDO</w:t>
      </w:r>
    </w:p>
    <w:p w:rsidR="00100F3B" w:rsidRDefault="00100F3B">
      <w:r>
        <w:t xml:space="preserve">      ADV       : SP037201  GERALDO VIAMONTE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0039911-24.2005</w:t>
      </w:r>
      <w:r w:rsidR="008F2C12">
        <w:t>.4.03.0000</w:t>
      </w:r>
      <w:r>
        <w:t xml:space="preserve"> PRECAT ORI:200461844069511/SP REG:23.06.2005</w:t>
      </w:r>
    </w:p>
    <w:p w:rsidR="00100F3B" w:rsidRDefault="00100F3B">
      <w:r>
        <w:t xml:space="preserve">      REQTE     : LOURDES MARCHETTI FERREIRA</w:t>
      </w:r>
    </w:p>
    <w:p w:rsidR="00100F3B" w:rsidRDefault="00100F3B">
      <w:r>
        <w:t xml:space="preserve">      ADV       : SP037201  GERALDO VIAMONTE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0039912-09.2005</w:t>
      </w:r>
      <w:r w:rsidR="008F2C12">
        <w:t>.4.03.0000</w:t>
      </w:r>
      <w:r>
        <w:t xml:space="preserve"> PRECAT ORI:200461844112696/SP REG:23.06.2005</w:t>
      </w:r>
    </w:p>
    <w:p w:rsidR="00100F3B" w:rsidRDefault="00100F3B">
      <w:r>
        <w:t xml:space="preserve">      REQTE     : ROBERTO FABIANO</w:t>
      </w:r>
    </w:p>
    <w:p w:rsidR="00100F3B" w:rsidRDefault="00100F3B">
      <w:r>
        <w:t xml:space="preserve">      ADV       : SP12</w:t>
      </w:r>
      <w:r w:rsidR="00C26DB9">
        <w:t>3226  MARCOS TAVARES DE ALMEIDA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0039913-91.2005</w:t>
      </w:r>
      <w:r w:rsidR="008F2C12">
        <w:t>.4.03.0000</w:t>
      </w:r>
      <w:r>
        <w:t xml:space="preserve"> PRECAT ORI:200461844069821/SP REG:23.06.2005</w:t>
      </w:r>
    </w:p>
    <w:p w:rsidR="00100F3B" w:rsidRDefault="00100F3B">
      <w:r>
        <w:t xml:space="preserve">      REQTE     : ANA TEODORO DO AMARAL</w:t>
      </w:r>
    </w:p>
    <w:p w:rsidR="00100F3B" w:rsidRDefault="00100F3B">
      <w:r>
        <w:t xml:space="preserve">      ADV       : SP116439  LOURDES DIRCE SHEILA MELEAN MARIN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0039914-76.2005</w:t>
      </w:r>
      <w:r w:rsidR="008F2C12">
        <w:t>.4.03.0000</w:t>
      </w:r>
      <w:r>
        <w:t xml:space="preserve"> PRECAT ORI:200461844070082/SP REG:23.06.2005</w:t>
      </w:r>
    </w:p>
    <w:p w:rsidR="00100F3B" w:rsidRDefault="00100F3B">
      <w:r>
        <w:t xml:space="preserve">      REQTE     : LAZARA PINHEIRO NICOLETTI</w:t>
      </w:r>
    </w:p>
    <w:p w:rsidR="00100F3B" w:rsidRDefault="00100F3B">
      <w:r>
        <w:t xml:space="preserve">      ADV       : SP097980  MARTA MARIA RUFFINI PENTEADO GUELLER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0039915-61.2005</w:t>
      </w:r>
      <w:r w:rsidR="008F2C12">
        <w:t>.4.03.0000</w:t>
      </w:r>
      <w:r>
        <w:t xml:space="preserve"> PRECAT ORI:200461844112830/SP REG:23.06.2005</w:t>
      </w:r>
    </w:p>
    <w:p w:rsidR="00100F3B" w:rsidRDefault="00100F3B">
      <w:r>
        <w:t xml:space="preserve">      REQTE     : EMILIO CICCONI FILHO</w:t>
      </w:r>
    </w:p>
    <w:p w:rsidR="00100F3B" w:rsidRDefault="00100F3B">
      <w:r>
        <w:t xml:space="preserve">      ADV       : SP178866  FABIANA PAIVA CÍTERO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0039916-46.2005</w:t>
      </w:r>
      <w:r w:rsidR="008F2C12">
        <w:t>.4.03.0000</w:t>
      </w:r>
      <w:r>
        <w:t xml:space="preserve"> PRECAT ORI:200461844070094/SP REG:23.06.2005</w:t>
      </w:r>
    </w:p>
    <w:p w:rsidR="00100F3B" w:rsidRDefault="00100F3B">
      <w:r>
        <w:t xml:space="preserve">      REQTE     : MIGUEL FRANCISCO ALVES</w:t>
      </w:r>
    </w:p>
    <w:p w:rsidR="00100F3B" w:rsidRDefault="00100F3B">
      <w:r>
        <w:t xml:space="preserve">      ADV       : SP195222  LEANDRO SCHIAVINATO HILDEBRAND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0039917-31.2005</w:t>
      </w:r>
      <w:r w:rsidR="008F2C12">
        <w:t>.4.03.0000</w:t>
      </w:r>
      <w:r>
        <w:t xml:space="preserve"> PRECAT ORI:200461844070379/SP REG:23.06.2005</w:t>
      </w:r>
    </w:p>
    <w:p w:rsidR="00100F3B" w:rsidRDefault="00100F3B">
      <w:r>
        <w:t xml:space="preserve">      REQTE     : MARCIA FRICELI VIEIRA</w:t>
      </w:r>
    </w:p>
    <w:p w:rsidR="00100F3B" w:rsidRDefault="00100F3B">
      <w:r>
        <w:t xml:space="preserve">      ADV       : SP085353  MARCO ANTONIO HIEBRA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0039918-16.2005</w:t>
      </w:r>
      <w:r w:rsidR="008F2C12">
        <w:t>.4.03.0000</w:t>
      </w:r>
      <w:r>
        <w:t xml:space="preserve"> PRECAT ORI:200461844113007/SP REG:23.06.2005</w:t>
      </w:r>
    </w:p>
    <w:p w:rsidR="00100F3B" w:rsidRDefault="00100F3B">
      <w:r>
        <w:t xml:space="preserve">      REQTE     : DALMIRA ALVES DE SOUZA PEREIRA</w:t>
      </w:r>
    </w:p>
    <w:p w:rsidR="00100F3B" w:rsidRDefault="00100F3B">
      <w:r>
        <w:t xml:space="preserve">      ADV       : SP130597  MARCELO GIANNOBILE MARINO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0039919-98.2005</w:t>
      </w:r>
      <w:r w:rsidR="008F2C12">
        <w:t>.4.03.0000</w:t>
      </w:r>
      <w:r>
        <w:t xml:space="preserve"> PRECAT ORI:200461844070550/SP REG:23.06.2005</w:t>
      </w:r>
    </w:p>
    <w:p w:rsidR="00100F3B" w:rsidRDefault="00100F3B">
      <w:r>
        <w:t xml:space="preserve">      REQTE     : OLINDO MARCOLINO DE JESUS</w:t>
      </w:r>
    </w:p>
    <w:p w:rsidR="00100F3B" w:rsidRDefault="00100F3B">
      <w:r>
        <w:t xml:space="preserve">      ADV       : SP125436  ADRIANE BRAMANTE DE CASTRO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</w:t>
      </w:r>
      <w:r w:rsidR="00C26DB9">
        <w:t>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0039920-83.2005</w:t>
      </w:r>
      <w:r w:rsidR="008F2C12">
        <w:t>.4.03.0000</w:t>
      </w:r>
      <w:r>
        <w:t xml:space="preserve"> PRECAT ORI:200461844113020/SP REG:23.06.2005</w:t>
      </w:r>
    </w:p>
    <w:p w:rsidR="00100F3B" w:rsidRDefault="00100F3B">
      <w:r>
        <w:t xml:space="preserve">      REQTE     : ESTHER BARZI PAPAI</w:t>
      </w:r>
    </w:p>
    <w:p w:rsidR="00100F3B" w:rsidRDefault="00100F3B">
      <w:r>
        <w:t xml:space="preserve">      ADV       : SP187555  HÉLIO GUSTAVO 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0039921-68.2005</w:t>
      </w:r>
      <w:r w:rsidR="008F2C12">
        <w:t>.4.03.0000</w:t>
      </w:r>
      <w:r>
        <w:t xml:space="preserve"> PRECAT ORI:200461844070963/SP REG:23.06.2005</w:t>
      </w:r>
    </w:p>
    <w:p w:rsidR="00100F3B" w:rsidRDefault="00100F3B">
      <w:r>
        <w:t xml:space="preserve">      REQTE     : EDVARD DE OLIVEIRA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0039922-53.2005</w:t>
      </w:r>
      <w:r w:rsidR="008F2C12">
        <w:t>.4.03.0000</w:t>
      </w:r>
      <w:r>
        <w:t xml:space="preserve"> PRECAT ORI:200461844071372/SP REG:23.06.2005</w:t>
      </w:r>
    </w:p>
    <w:p w:rsidR="00100F3B" w:rsidRDefault="00100F3B">
      <w:r>
        <w:t xml:space="preserve">      REQTE     : DJALMA BRAGA JUNIOR</w:t>
      </w:r>
    </w:p>
    <w:p w:rsidR="00100F3B" w:rsidRDefault="00100F3B">
      <w:r>
        <w:t xml:space="preserve">      ADV       : SP191976  JAQUELINE BELVIS DE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0039924-23.2005</w:t>
      </w:r>
      <w:r w:rsidR="008F2C12">
        <w:t>.4.03.0000</w:t>
      </w:r>
      <w:r>
        <w:t xml:space="preserve"> PRECAT ORI:200461844071803/SP REG:23.06.2005</w:t>
      </w:r>
    </w:p>
    <w:p w:rsidR="00100F3B" w:rsidRDefault="00100F3B">
      <w:r>
        <w:t xml:space="preserve">      REQTE     : MARIA APARECIDA CREMONESI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0039925-08.2005</w:t>
      </w:r>
      <w:r w:rsidR="008F2C12">
        <w:t>.4.03.0000</w:t>
      </w:r>
      <w:r>
        <w:t xml:space="preserve"> PRECAT ORI:200461844115740/SP REG:23.06.2005</w:t>
      </w:r>
    </w:p>
    <w:p w:rsidR="00100F3B" w:rsidRDefault="00100F3B">
      <w:r>
        <w:t xml:space="preserve">      REQTE     : JOAO BATISTA EUFRASIO</w:t>
      </w:r>
    </w:p>
    <w:p w:rsidR="00100F3B" w:rsidRDefault="00100F3B">
      <w:r>
        <w:t xml:space="preserve">      ADV       : SP202674  SELVIA FERNANDES DIOGO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0039926-90.2005</w:t>
      </w:r>
      <w:r w:rsidR="008F2C12">
        <w:t>.4.03.0000</w:t>
      </w:r>
      <w:r>
        <w:t xml:space="preserve"> PRECAT ORI:200461844071876/SP REG:23.06.2005</w:t>
      </w:r>
    </w:p>
    <w:p w:rsidR="00100F3B" w:rsidRDefault="00100F3B">
      <w:r>
        <w:t xml:space="preserve">      REQTE     : NORMA MARCHETTI PEREIRA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0039927-75.2005</w:t>
      </w:r>
      <w:r w:rsidR="008F2C12">
        <w:t>.4.03.0000</w:t>
      </w:r>
      <w:r>
        <w:t xml:space="preserve"> PRECAT ORI:200461844118893/SP REG:23.06.2005</w:t>
      </w:r>
    </w:p>
    <w:p w:rsidR="00100F3B" w:rsidRDefault="00100F3B">
      <w:r>
        <w:t xml:space="preserve">      REQTE     : IRENE SANTINI</w:t>
      </w:r>
    </w:p>
    <w:p w:rsidR="00100F3B" w:rsidRDefault="00100F3B">
      <w:r>
        <w:t xml:space="preserve">      ADV       : SP191830  ALINE FUGYAMA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</w:t>
      </w:r>
      <w:r w:rsidR="00C26DB9">
        <w:t>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0039928-60.2005</w:t>
      </w:r>
      <w:r w:rsidR="008F2C12">
        <w:t>.4.03.0000</w:t>
      </w:r>
      <w:r>
        <w:t xml:space="preserve"> PRECAT ORI:200461844071906/SP REG:23.06.2005</w:t>
      </w:r>
    </w:p>
    <w:p w:rsidR="00100F3B" w:rsidRDefault="00100F3B">
      <w:r>
        <w:t xml:space="preserve">      REQTE     : ANTONIO CARLOS PEDROSO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0039929-45.2005</w:t>
      </w:r>
      <w:r w:rsidR="008F2C12">
        <w:t>.4.03.0000</w:t>
      </w:r>
      <w:r>
        <w:t xml:space="preserve"> PRECAT ORI:200461844133110/SP REG:23.06.2005</w:t>
      </w:r>
    </w:p>
    <w:p w:rsidR="00100F3B" w:rsidRDefault="00100F3B">
      <w:r>
        <w:t xml:space="preserve">      REQTE     : ONESTIO CERQUEIRA DA CRUZ</w:t>
      </w:r>
    </w:p>
    <w:p w:rsidR="00100F3B" w:rsidRDefault="00100F3B">
      <w:r>
        <w:t xml:space="preserve">      ADV       : SP068202  MARIA JOSE BALDIN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0039930-30.2005</w:t>
      </w:r>
      <w:r w:rsidR="008F2C12">
        <w:t>.4.03.0000</w:t>
      </w:r>
      <w:r>
        <w:t xml:space="preserve"> PRECAT ORI:200461844072066/SP REG:23.06.2005</w:t>
      </w:r>
    </w:p>
    <w:p w:rsidR="00100F3B" w:rsidRDefault="00100F3B">
      <w:r>
        <w:t xml:space="preserve">      REQTE     : DOLORES REBOLIO GONCALVES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0039931-15.2005</w:t>
      </w:r>
      <w:r w:rsidR="008F2C12">
        <w:t>.4.03.0000</w:t>
      </w:r>
      <w:r>
        <w:t xml:space="preserve"> PRECAT ORI:200461844133250/SP REG:23.06.2005</w:t>
      </w:r>
    </w:p>
    <w:p w:rsidR="00100F3B" w:rsidRDefault="00100F3B">
      <w:r>
        <w:t xml:space="preserve">      REQTE     : JOSE LUIZ SENO</w:t>
      </w:r>
    </w:p>
    <w:p w:rsidR="00100F3B" w:rsidRDefault="00100F3B">
      <w:r>
        <w:t xml:space="preserve">      ADV       : SP156821  KARINE MANDRUZATO TEIXEIRA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0039932-97.2005</w:t>
      </w:r>
      <w:r w:rsidR="008F2C12">
        <w:t>.4.03.0000</w:t>
      </w:r>
      <w:r>
        <w:t xml:space="preserve"> PRECAT ORI:200461844072558/SP REG:23.06.2005</w:t>
      </w:r>
    </w:p>
    <w:p w:rsidR="00100F3B" w:rsidRDefault="00100F3B">
      <w:r>
        <w:t xml:space="preserve">      REQTE     : INEZ MARQUES DIAS</w:t>
      </w:r>
    </w:p>
    <w:p w:rsidR="00100F3B" w:rsidRDefault="00100F3B">
      <w:r>
        <w:t xml:space="preserve">      ADV       : SP104812  RODRIGO CARAM MARCOS GARCIA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0039933-82.2005</w:t>
      </w:r>
      <w:r w:rsidR="008F2C12">
        <w:t>.4.03.0000</w:t>
      </w:r>
      <w:r>
        <w:t xml:space="preserve"> PRECAT ORI:200461844134345/SP REG:23.06.2005</w:t>
      </w:r>
    </w:p>
    <w:p w:rsidR="00100F3B" w:rsidRDefault="00100F3B">
      <w:r>
        <w:t xml:space="preserve">      REQTE     : MILTON DE CAMPOS</w:t>
      </w:r>
    </w:p>
    <w:p w:rsidR="00100F3B" w:rsidRDefault="00100F3B">
      <w:r>
        <w:t xml:space="preserve">      ADV       : SP170480  GLORIA ANARUMA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0039934-67.2005</w:t>
      </w:r>
      <w:r w:rsidR="008F2C12">
        <w:t>.4.03.0000</w:t>
      </w:r>
      <w:r>
        <w:t xml:space="preserve"> PRECAT ORI:200461844072595/SP REG:23.06.2005</w:t>
      </w:r>
    </w:p>
    <w:p w:rsidR="00100F3B" w:rsidRDefault="00100F3B">
      <w:r>
        <w:t xml:space="preserve">      REQTE     : ANTONIO ALVES FERREIRA</w:t>
      </w:r>
    </w:p>
    <w:p w:rsidR="00100F3B" w:rsidRDefault="00100F3B">
      <w:r>
        <w:t xml:space="preserve">      ADV       : SP123226  MARCOS TAVARES DE ALMEIDA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0039935-52.2005</w:t>
      </w:r>
      <w:r w:rsidR="008F2C12">
        <w:t>.4.03.0000</w:t>
      </w:r>
      <w:r>
        <w:t xml:space="preserve"> PRECAT ORI:200461844140140/SP REG:23.06.2005</w:t>
      </w:r>
    </w:p>
    <w:p w:rsidR="00100F3B" w:rsidRDefault="00100F3B">
      <w:r>
        <w:t xml:space="preserve">      REQTE     : YASUIUKI OKAMATSU</w:t>
      </w:r>
    </w:p>
    <w:p w:rsidR="00100F3B" w:rsidRDefault="00100F3B">
      <w:r>
        <w:t xml:space="preserve">      ADV       : SP030313  ELISIO PEREIRA QUADROS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0039936-37.2005</w:t>
      </w:r>
      <w:r w:rsidR="008F2C12">
        <w:t>.4.03.0000</w:t>
      </w:r>
      <w:r>
        <w:t xml:space="preserve"> PRECAT ORI:200461844072947/SP REG:23.06.2005</w:t>
      </w:r>
    </w:p>
    <w:p w:rsidR="00100F3B" w:rsidRDefault="00100F3B">
      <w:r>
        <w:t xml:space="preserve">      REQTE     : MARIA DO ESPIRITO SANTO DOS SANTOS REGISTRO</w:t>
      </w:r>
    </w:p>
    <w:p w:rsidR="00100F3B" w:rsidRDefault="00100F3B">
      <w:r>
        <w:t xml:space="preserve">      ADV       : SP178866  FABIANA PAIVA CÍTERO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0039937-22.2005</w:t>
      </w:r>
      <w:r w:rsidR="008F2C12">
        <w:t>.4.03.0000</w:t>
      </w:r>
      <w:r>
        <w:t xml:space="preserve"> PRECAT ORI:200461844140515/SP REG:23.06.2005</w:t>
      </w:r>
    </w:p>
    <w:p w:rsidR="00100F3B" w:rsidRDefault="00100F3B">
      <w:r>
        <w:t xml:space="preserve">      REQTE     : MARIA ELIZABETH HUNGARO IMPERATO</w:t>
      </w:r>
    </w:p>
    <w:p w:rsidR="00100F3B" w:rsidRDefault="00100F3B">
      <w:r>
        <w:t xml:space="preserve">      ADV       : SP030313  ELISIO PEREIRA QUADROS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0039938-07.2005</w:t>
      </w:r>
      <w:r w:rsidR="008F2C12">
        <w:t>.4.03.0000</w:t>
      </w:r>
      <w:r>
        <w:t xml:space="preserve"> PRECAT ORI:200461844143255/SP REG:23.06.2005</w:t>
      </w:r>
    </w:p>
    <w:p w:rsidR="00100F3B" w:rsidRDefault="00100F3B">
      <w:r>
        <w:t xml:space="preserve">      REQTE     : APARECIDO BAPTISTA DA SILVA</w:t>
      </w:r>
    </w:p>
    <w:p w:rsidR="00100F3B" w:rsidRDefault="00100F3B">
      <w:r>
        <w:t xml:space="preserve">      ADV       : SP153313B FERNANDO RAMOS DE CAMARGO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0039939-89.2005</w:t>
      </w:r>
      <w:r w:rsidR="008F2C12">
        <w:t>.4.03.0000</w:t>
      </w:r>
      <w:r>
        <w:t xml:space="preserve"> PRECAT ORI:200461844073265/SP REG:23.06.2005</w:t>
      </w:r>
    </w:p>
    <w:p w:rsidR="00100F3B" w:rsidRDefault="00100F3B">
      <w:r>
        <w:t xml:space="preserve">      REQTE     : FRANCISCO LUCIANO DE VASCONCELOS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0039940-74.2005</w:t>
      </w:r>
      <w:r w:rsidR="008F2C12">
        <w:t>.4.03.0000</w:t>
      </w:r>
      <w:r>
        <w:t xml:space="preserve"> PRECAT ORI:200461844146815/SP REG:23.06.2005</w:t>
      </w:r>
    </w:p>
    <w:p w:rsidR="00100F3B" w:rsidRDefault="00100F3B">
      <w:r>
        <w:t xml:space="preserve">      REQTE     : ALCIDES VIANNA DA SILVA FILHO</w:t>
      </w:r>
    </w:p>
    <w:p w:rsidR="00100F3B" w:rsidRDefault="00100F3B">
      <w:r>
        <w:t xml:space="preserve">      ADV       : SP146298  ERAZE SUTTI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0039941-59.2005</w:t>
      </w:r>
      <w:r w:rsidR="008F2C12">
        <w:t>.4.03.0000</w:t>
      </w:r>
      <w:r>
        <w:t xml:space="preserve"> PRECAT ORI:200461844073332/SP REG:23.06.2005</w:t>
      </w:r>
    </w:p>
    <w:p w:rsidR="00100F3B" w:rsidRDefault="00100F3B">
      <w:r>
        <w:t xml:space="preserve">      REQTE     : CLAUDEMIR ANDRADE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0039942-44.2005</w:t>
      </w:r>
      <w:r w:rsidR="008F2C12">
        <w:t>.4.03.0000</w:t>
      </w:r>
      <w:r>
        <w:t xml:space="preserve"> PRECAT ORI:200461844147406/SP REG:23.06.2005</w:t>
      </w:r>
    </w:p>
    <w:p w:rsidR="00100F3B" w:rsidRDefault="00100F3B">
      <w:r>
        <w:t xml:space="preserve">      REQTE </w:t>
      </w:r>
      <w:r w:rsidR="00C26DB9">
        <w:t xml:space="preserve">    : POLIVAL CUSTODIO DA SILVA</w:t>
      </w:r>
    </w:p>
    <w:p w:rsidR="00100F3B" w:rsidRDefault="00100F3B">
      <w:r>
        <w:t xml:space="preserve">      ADV       : SP146298  ERAZE SUTTI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0039943-29.2005</w:t>
      </w:r>
      <w:r w:rsidR="008F2C12">
        <w:t>.4.03.0000</w:t>
      </w:r>
      <w:r>
        <w:t xml:space="preserve"> PRECAT ORI:200461844073411/SP REG:23.06.2005</w:t>
      </w:r>
    </w:p>
    <w:p w:rsidR="00100F3B" w:rsidRDefault="00100F3B">
      <w:r>
        <w:t xml:space="preserve">      REQTE     : ALCIDES RODRIGUES GOMES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0039944-14.2005</w:t>
      </w:r>
      <w:r w:rsidR="008F2C12">
        <w:t>.4.03.0000</w:t>
      </w:r>
      <w:r>
        <w:t xml:space="preserve"> PRECAT ORI:200461844147790/SP REG:23.06.2005</w:t>
      </w:r>
    </w:p>
    <w:p w:rsidR="00100F3B" w:rsidRDefault="00100F3B">
      <w:r>
        <w:t xml:space="preserve">      REQTE     : FLAVIO MANACERO</w:t>
      </w:r>
    </w:p>
    <w:p w:rsidR="00100F3B" w:rsidRDefault="00100F3B">
      <w:r>
        <w:t xml:space="preserve">      ADV       : SP146298  ERAZE SUTTI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0039945-96.2005</w:t>
      </w:r>
      <w:r w:rsidR="008F2C12">
        <w:t>.4.03.0000</w:t>
      </w:r>
      <w:r>
        <w:t xml:space="preserve"> PRECAT ORI:200461844073678/SP REG:23.06.2005</w:t>
      </w:r>
    </w:p>
    <w:p w:rsidR="00100F3B" w:rsidRDefault="00100F3B">
      <w:r>
        <w:t xml:space="preserve">      REQTE     : MARIA VITORIA RAMOS DELATORRE</w:t>
      </w:r>
    </w:p>
    <w:p w:rsidR="00100F3B" w:rsidRDefault="00100F3B">
      <w:r>
        <w:t xml:space="preserve">      ADV       : SP123226  MARCOS TAVARES DE ALMEIDA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0039946-81.2005</w:t>
      </w:r>
      <w:r w:rsidR="008F2C12">
        <w:t>.4.03.0000</w:t>
      </w:r>
      <w:r>
        <w:t xml:space="preserve"> PRECAT ORI:200461844073812/SP REG:23.06.2005</w:t>
      </w:r>
    </w:p>
    <w:p w:rsidR="00100F3B" w:rsidRDefault="00100F3B">
      <w:r>
        <w:t xml:space="preserve">      REQTE     : VALDEMAR DE GOIS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0041839-10.2005</w:t>
      </w:r>
      <w:r w:rsidR="008F2C12">
        <w:t>.4.03.0000</w:t>
      </w:r>
      <w:r>
        <w:t xml:space="preserve"> PRECAT ORI:200461850218040/SP REG:24.06.2005</w:t>
      </w:r>
    </w:p>
    <w:p w:rsidR="00100F3B" w:rsidRDefault="00100F3B">
      <w:r>
        <w:t xml:space="preserve">      REQTE     : BENEDITO CARLOS PEREIRA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0043146-96.2005</w:t>
      </w:r>
      <w:r w:rsidR="008F2C12">
        <w:t>.4.03.0000</w:t>
      </w:r>
      <w:r>
        <w:t xml:space="preserve"> PRECAT ORI:200361860063310/SP REG:26.06.2005</w:t>
      </w:r>
    </w:p>
    <w:p w:rsidR="00100F3B" w:rsidRDefault="00100F3B">
      <w:r>
        <w:t xml:space="preserve">      REQTE     : SALVADOR DE LIMA CASTRO</w:t>
      </w:r>
    </w:p>
    <w:p w:rsidR="00100F3B" w:rsidRDefault="00100F3B">
      <w:r>
        <w:t xml:space="preserve">      ADV       : SP163764  CELIA REGINA TREVENZOLI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lastRenderedPageBreak/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0043147-81.2005</w:t>
      </w:r>
      <w:r w:rsidR="008F2C12">
        <w:t>.4.03.0000</w:t>
      </w:r>
      <w:r>
        <w:t xml:space="preserve"> PRECAT ORI:200461860007255/SP REG:26.06.2005</w:t>
      </w:r>
    </w:p>
    <w:p w:rsidR="00100F3B" w:rsidRDefault="00100F3B">
      <w:r>
        <w:t xml:space="preserve">      REQTE     : PEDRO DE OLIVEIRA MUNDIM</w:t>
      </w:r>
    </w:p>
    <w:p w:rsidR="00100F3B" w:rsidRDefault="00100F3B">
      <w:r>
        <w:t xml:space="preserve">      ADV       : SP059298  JOSE ANTONIO CREMASCO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</w:t>
      </w:r>
      <w:r w:rsidR="00C26DB9">
        <w:t>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0043148-66.2005</w:t>
      </w:r>
      <w:r w:rsidR="008F2C12">
        <w:t>.4.03.0000</w:t>
      </w:r>
      <w:r>
        <w:t xml:space="preserve"> PRECAT ORI:200461860034118/SP REG:26.06.2005</w:t>
      </w:r>
    </w:p>
    <w:p w:rsidR="00100F3B" w:rsidRDefault="00100F3B">
      <w:r>
        <w:t xml:space="preserve">      REQTE     : JOAQUIM FERNANDES FILHO</w:t>
      </w:r>
    </w:p>
    <w:p w:rsidR="00100F3B" w:rsidRDefault="00100F3B">
      <w:r>
        <w:t xml:space="preserve">      ADV       : SP086227  ELENILDA MARIA MARTINS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0043149-51.2005</w:t>
      </w:r>
      <w:r w:rsidR="008F2C12">
        <w:t>.4.03.0000</w:t>
      </w:r>
      <w:r>
        <w:t xml:space="preserve"> PRECAT ORI:200461860041834/SP REG:26.06.2005</w:t>
      </w:r>
    </w:p>
    <w:p w:rsidR="00100F3B" w:rsidRDefault="00100F3B">
      <w:r>
        <w:t xml:space="preserve">      REQTE     : NATAL BARBIERI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0043150-36.2005</w:t>
      </w:r>
      <w:r w:rsidR="008F2C12">
        <w:t>.4.03.0000</w:t>
      </w:r>
      <w:r>
        <w:t xml:space="preserve"> PRECAT ORI:200461860041998/SP REG:26.06.2005</w:t>
      </w:r>
    </w:p>
    <w:p w:rsidR="00100F3B" w:rsidRDefault="00100F3B">
      <w:r>
        <w:t xml:space="preserve">      REQTE     : BENEDITO CLEMENTE DE LIMA FERRAZ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0043151-21.2005</w:t>
      </w:r>
      <w:r w:rsidR="008F2C12">
        <w:t>.4.03.0000</w:t>
      </w:r>
      <w:r>
        <w:t xml:space="preserve"> PRECAT ORI:200461860051955/SP REG:26.06.2005</w:t>
      </w:r>
    </w:p>
    <w:p w:rsidR="00100F3B" w:rsidRDefault="00100F3B">
      <w:r>
        <w:t xml:space="preserve">      REQTE     : FREDERICO TOLEDO SCANNAVINO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0043152-06.2005</w:t>
      </w:r>
      <w:r w:rsidR="008F2C12">
        <w:t>.4.03.0000</w:t>
      </w:r>
      <w:r>
        <w:t xml:space="preserve"> PRECAT ORI:200461860052273/SP REG:26.06.2005</w:t>
      </w:r>
    </w:p>
    <w:p w:rsidR="00100F3B" w:rsidRDefault="00100F3B">
      <w:r>
        <w:t xml:space="preserve">      REQTE     : WALDIR JOSE DOS SANTOS BARREIRA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0044233-87.2005</w:t>
      </w:r>
      <w:r w:rsidR="008F2C12">
        <w:t>.4.03.0000</w:t>
      </w:r>
      <w:r>
        <w:t xml:space="preserve"> PRECAT ORI:200361860008620/SP REG:28.06.2005</w:t>
      </w:r>
    </w:p>
    <w:p w:rsidR="00100F3B" w:rsidRDefault="00100F3B">
      <w:r>
        <w:t xml:space="preserve">      REQTE     : ANNA ROZA BILBAO MESSI</w:t>
      </w:r>
    </w:p>
    <w:p w:rsidR="00100F3B" w:rsidRDefault="00100F3B">
      <w:r>
        <w:t xml:space="preserve">      ADV       : SP200340  FERNANDO PAZZINATTO BORGES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0044299-67.2005</w:t>
      </w:r>
      <w:r w:rsidR="008F2C12">
        <w:t>.4.03.0000</w:t>
      </w:r>
      <w:r>
        <w:t xml:space="preserve"> PRECAT ORI:200360840019324/MS REG:28.06.2005</w:t>
      </w:r>
    </w:p>
    <w:p w:rsidR="00100F3B" w:rsidRDefault="00100F3B">
      <w:r>
        <w:t xml:space="preserve">      REQTE     : JOAO RODRIGUES DE OLIVEIRA</w:t>
      </w:r>
    </w:p>
    <w:p w:rsidR="00100F3B" w:rsidRDefault="00100F3B">
      <w:r>
        <w:t xml:space="preserve">      ADV       : MS005676  AQUILES PAULUS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CAMPO GRANDE&gt;1ªSSJ&gt;MS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0044300-52.2005</w:t>
      </w:r>
      <w:r w:rsidR="008F2C12">
        <w:t>.4.03.0000</w:t>
      </w:r>
      <w:r>
        <w:t xml:space="preserve"> PRECAT ORI:200260840004055/MS REG:28.06.2005</w:t>
      </w:r>
    </w:p>
    <w:p w:rsidR="00100F3B" w:rsidRDefault="00100F3B">
      <w:r>
        <w:t xml:space="preserve">      </w:t>
      </w:r>
      <w:r w:rsidR="00C26DB9">
        <w:t>REQTE     : DARCI PEREIRA JORGE</w:t>
      </w:r>
    </w:p>
    <w:p w:rsidR="00100F3B" w:rsidRDefault="00100F3B">
      <w:r>
        <w:t xml:space="preserve">      ADV       : SP173326  MAIRA SANTOS ABRAO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CAMPO GRANDE&gt;1ªSSJ&gt;MS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0044301-37.2005</w:t>
      </w:r>
      <w:r w:rsidR="008F2C12">
        <w:t>.4.03.0000</w:t>
      </w:r>
      <w:r>
        <w:t xml:space="preserve"> PRECAT ORI:200460840001506/MS REG:28.06.2005</w:t>
      </w:r>
    </w:p>
    <w:p w:rsidR="00100F3B" w:rsidRDefault="00100F3B">
      <w:r>
        <w:t xml:space="preserve">      REQTE     : ALICE DE SOUZA MIRANDA</w:t>
      </w:r>
    </w:p>
    <w:p w:rsidR="00100F3B" w:rsidRDefault="00100F3B">
      <w:r>
        <w:t xml:space="preserve">      ADV       : BA015461  ESDRAS DOS SANTOS CARVALHO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CAMPO GRANDE&gt;1ªSSJ&gt;MS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0044302-22.2005</w:t>
      </w:r>
      <w:r w:rsidR="008F2C12">
        <w:t>.4.03.0000</w:t>
      </w:r>
      <w:r>
        <w:t xml:space="preserve"> PRECAT ORI:200360840024812/MS REG:28.06.2005</w:t>
      </w:r>
    </w:p>
    <w:p w:rsidR="00100F3B" w:rsidRDefault="00100F3B">
      <w:r>
        <w:t xml:space="preserve">      REQTE     : LUIZ SEBASTIAO FELIX</w:t>
      </w:r>
    </w:p>
    <w:p w:rsidR="00100F3B" w:rsidRDefault="00100F3B">
      <w:r>
        <w:t xml:space="preserve">      ADV       : MS007781  ALEXSANDRA LOPES NOVAES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CAMPO GRANDE&gt;1ªSSJ&gt;MS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0044303-07.2005</w:t>
      </w:r>
      <w:r w:rsidR="008F2C12">
        <w:t>.4.03.0000</w:t>
      </w:r>
      <w:r>
        <w:t xml:space="preserve"> PRECAT ORI:200360840015963/MS REG:28.06.2005</w:t>
      </w:r>
    </w:p>
    <w:p w:rsidR="00100F3B" w:rsidRDefault="00100F3B">
      <w:r>
        <w:t xml:space="preserve">      REQTE     : BEATRIZ DA SILVA LOUVEIRA</w:t>
      </w:r>
    </w:p>
    <w:p w:rsidR="00100F3B" w:rsidRDefault="00100F3B">
      <w:r>
        <w:t xml:space="preserve">      ADV       : MS005676  AQUILES PAULUS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CAMPO GRANDE&gt;1ªSSJ&gt;MS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0044304-89.2005</w:t>
      </w:r>
      <w:r w:rsidR="008F2C12">
        <w:t>.4.03.0000</w:t>
      </w:r>
      <w:r>
        <w:t xml:space="preserve"> PRECAT ORI:200360840015835/MS REG:28.06.2005</w:t>
      </w:r>
    </w:p>
    <w:p w:rsidR="00100F3B" w:rsidRDefault="00100F3B">
      <w:r>
        <w:t xml:space="preserve">      REQTE     : ROSENIR DOS SANTOS SILVA</w:t>
      </w:r>
    </w:p>
    <w:p w:rsidR="00100F3B" w:rsidRDefault="00100F3B">
      <w:r>
        <w:t xml:space="preserve">      ADV       : SP159490  LILIAN ZANETTI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CAMPO GRANDE&gt;1ªSSJ&gt;MS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0044306-59.2005</w:t>
      </w:r>
      <w:r w:rsidR="008F2C12">
        <w:t>.4.03.0000</w:t>
      </w:r>
      <w:r>
        <w:t xml:space="preserve"> PRECAT ORI:200360840006949/MS REG:28.06.2005</w:t>
      </w:r>
    </w:p>
    <w:p w:rsidR="00100F3B" w:rsidRDefault="00100F3B">
      <w:r>
        <w:t xml:space="preserve">      REQTE     : NIZE OLARTES DE SOUZA</w:t>
      </w:r>
    </w:p>
    <w:p w:rsidR="00100F3B" w:rsidRDefault="00100F3B">
      <w:r>
        <w:lastRenderedPageBreak/>
        <w:t xml:space="preserve">      ADV       : MS008426  ERALDO OLARTE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CAMPO GRANDE&gt;1ªSSJ&gt;MS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0044307-44.2005</w:t>
      </w:r>
      <w:r w:rsidR="008F2C12">
        <w:t>.4.03.0000</w:t>
      </w:r>
      <w:r>
        <w:t xml:space="preserve"> PRECAT ORI:200260840003464/MS REG:28.06.2005</w:t>
      </w:r>
    </w:p>
    <w:p w:rsidR="00100F3B" w:rsidRDefault="00100F3B">
      <w:r>
        <w:t xml:space="preserve">      REQTE     : OSWALDO BERNALDO DE FARIAS</w:t>
      </w:r>
    </w:p>
    <w:p w:rsidR="00100F3B" w:rsidRDefault="00100F3B">
      <w:r>
        <w:t xml:space="preserve">      ADV       : MS005830  PAULO ROBERTO MASSETTI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CAMPO GRANDE&gt;1ªSSJ&gt;MS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0044308-29.2005</w:t>
      </w:r>
      <w:r w:rsidR="008F2C12">
        <w:t>.4.03.0000</w:t>
      </w:r>
      <w:r>
        <w:t xml:space="preserve"> PRECAT ORI:200260840001753/MS REG:28.06.2005</w:t>
      </w:r>
    </w:p>
    <w:p w:rsidR="00100F3B" w:rsidRDefault="00100F3B">
      <w:r>
        <w:t xml:space="preserve">      REQTE     : EXPEDITO FELIX</w:t>
      </w:r>
    </w:p>
    <w:p w:rsidR="00100F3B" w:rsidRDefault="00100F3B">
      <w:r>
        <w:t xml:space="preserve">      ADV       : MS007356  FRANCISCO PEIXOTO DA SILVA</w:t>
      </w:r>
    </w:p>
    <w:p w:rsidR="00100F3B" w:rsidRDefault="00100F3B">
      <w:r>
        <w:t xml:space="preserve">      REQDO(A)  : Instituto N</w:t>
      </w:r>
      <w:r w:rsidR="00C26DB9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CAMPO GRANDE&gt;1ªSSJ&gt;MS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0044309-14.2005</w:t>
      </w:r>
      <w:r w:rsidR="008F2C12">
        <w:t>.4.03.0000</w:t>
      </w:r>
      <w:r>
        <w:t xml:space="preserve"> PRECAT ORI:200260840001224/MS REG:28.06.2005</w:t>
      </w:r>
    </w:p>
    <w:p w:rsidR="00100F3B" w:rsidRDefault="00100F3B">
      <w:r>
        <w:t xml:space="preserve">      REQTE     : JOAO CARLOS VESPERO</w:t>
      </w:r>
    </w:p>
    <w:p w:rsidR="00100F3B" w:rsidRDefault="00100F3B">
      <w:r>
        <w:t xml:space="preserve">      ADV       : MS007787  SHEYLA CRISTINA BASTOS E SILVA BARBIERI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CAMPO GRANDE&gt;1ªSSJ&gt;MS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0044313-51.2005</w:t>
      </w:r>
      <w:r w:rsidR="008F2C12">
        <w:t>.4.03.0000</w:t>
      </w:r>
      <w:r>
        <w:t xml:space="preserve"> PRECAT ORI:200361841020233/SP REG:28.06.2005</w:t>
      </w:r>
    </w:p>
    <w:p w:rsidR="00100F3B" w:rsidRDefault="00100F3B">
      <w:r>
        <w:t xml:space="preserve">      REQTE     : FRANCISCO LEMES DE SIQUEIRA NUNES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0044351-63.2005</w:t>
      </w:r>
      <w:r w:rsidR="008F2C12">
        <w:t>.4.03.0000</w:t>
      </w:r>
      <w:r>
        <w:t xml:space="preserve"> PRECAT ORI:200461841311074/SP REG:28.06.2005</w:t>
      </w:r>
    </w:p>
    <w:p w:rsidR="00100F3B" w:rsidRDefault="00100F3B">
      <w:r>
        <w:t xml:space="preserve">      REQTE     : EDISON SAMUEL MONARI</w:t>
      </w:r>
    </w:p>
    <w:p w:rsidR="00100F3B" w:rsidRDefault="00100F3B">
      <w:r>
        <w:t xml:space="preserve">      ADV       : SP068349  VALDEVINO MADEIRA CARDOSO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0044352-48.2005</w:t>
      </w:r>
      <w:r w:rsidR="008F2C12">
        <w:t>.4.03.0000</w:t>
      </w:r>
      <w:r>
        <w:t xml:space="preserve"> PRECAT ORI:200461841320270/SP REG:28.06.2005</w:t>
      </w:r>
    </w:p>
    <w:p w:rsidR="00100F3B" w:rsidRDefault="00100F3B">
      <w:r>
        <w:t xml:space="preserve">      REQTE     : DOMINGOS DA SILVA SANTOS</w:t>
      </w:r>
    </w:p>
    <w:p w:rsidR="00100F3B" w:rsidRDefault="00100F3B">
      <w:r>
        <w:t xml:space="preserve">      ADV       : SP064327  EZIO RAHAL MELILLO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0044353-33.2005</w:t>
      </w:r>
      <w:r w:rsidR="008F2C12">
        <w:t>.4.03.0000</w:t>
      </w:r>
      <w:r>
        <w:t xml:space="preserve"> PRECAT ORI:200461841324846/SP REG:28.06.2005</w:t>
      </w:r>
    </w:p>
    <w:p w:rsidR="00100F3B" w:rsidRDefault="00100F3B">
      <w:r>
        <w:t xml:space="preserve">      REQTE     : LIETE LUIZA ZAGUI DE MELO</w:t>
      </w:r>
    </w:p>
    <w:p w:rsidR="00100F3B" w:rsidRDefault="00100F3B">
      <w:r>
        <w:t xml:space="preserve">      ADV       : SP064327  EZIO RAHAL MELILLO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0044355-03.2005</w:t>
      </w:r>
      <w:r w:rsidR="008F2C12">
        <w:t>.4.03.0000</w:t>
      </w:r>
      <w:r>
        <w:t xml:space="preserve"> PRECAT ORI:200461841338833/SP REG:28.06.2005</w:t>
      </w:r>
    </w:p>
    <w:p w:rsidR="00100F3B" w:rsidRDefault="00100F3B">
      <w:r>
        <w:t xml:space="preserve">      REQTE     : ELTON HENRIQUES DE ARAUJO</w:t>
      </w:r>
    </w:p>
    <w:p w:rsidR="00100F3B" w:rsidRDefault="00100F3B">
      <w:r>
        <w:t xml:space="preserve">      ADV       : SP037209  IVANIR CORTONA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0044364-62.2005</w:t>
      </w:r>
      <w:r w:rsidR="008F2C12">
        <w:t>.4.03.0000</w:t>
      </w:r>
      <w:r>
        <w:t xml:space="preserve"> PRECAT ORI:200461841340840/SP REG:28.06.2005</w:t>
      </w:r>
    </w:p>
    <w:p w:rsidR="00100F3B" w:rsidRDefault="00100F3B">
      <w:r>
        <w:t xml:space="preserve">      REQTE     : RITA DE FATIMA FARIAS GERMINO</w:t>
      </w:r>
    </w:p>
    <w:p w:rsidR="00100F3B" w:rsidRDefault="00100F3B">
      <w:r>
        <w:t xml:space="preserve">      ADV       : SP064327  EZIO RAHAL MELILLO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</w:t>
      </w:r>
      <w:r w:rsidR="00C26DB9">
        <w:t>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0044393-15.2005</w:t>
      </w:r>
      <w:r w:rsidR="008F2C12">
        <w:t>.4.03.0000</w:t>
      </w:r>
      <w:r>
        <w:t xml:space="preserve"> PRECAT ORI:200461841987033/SP REG:28.06.2005</w:t>
      </w:r>
    </w:p>
    <w:p w:rsidR="00100F3B" w:rsidRDefault="00100F3B">
      <w:r>
        <w:t xml:space="preserve">      REQTE     : JOSE GONCALVES DA SILVA</w:t>
      </w:r>
    </w:p>
    <w:p w:rsidR="00100F3B" w:rsidRDefault="00100F3B">
      <w:r>
        <w:t xml:space="preserve">      ADV       : SP095952  ALCIDIO BOANO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0044394-97.2005</w:t>
      </w:r>
      <w:r w:rsidR="008F2C12">
        <w:t>.4.03.0000</w:t>
      </w:r>
      <w:r>
        <w:t xml:space="preserve"> PRECAT ORI:200461841988300/SP REG:28.06.2005</w:t>
      </w:r>
    </w:p>
    <w:p w:rsidR="00100F3B" w:rsidRDefault="00100F3B">
      <w:r>
        <w:t xml:space="preserve">      REQTE     : GASPARINO OLIVEIRA LUDOVICO</w:t>
      </w:r>
    </w:p>
    <w:p w:rsidR="00100F3B" w:rsidRDefault="00100F3B">
      <w:r>
        <w:t xml:space="preserve">      ADV       : SP189561  FABIULA CHERICONI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0044433-94.2005</w:t>
      </w:r>
      <w:r w:rsidR="008F2C12">
        <w:t>.4.03.0000</w:t>
      </w:r>
      <w:r>
        <w:t xml:space="preserve"> PRECAT ORI:200461843037540/SP REG:28.06.2005</w:t>
      </w:r>
    </w:p>
    <w:p w:rsidR="00100F3B" w:rsidRDefault="00100F3B">
      <w:r>
        <w:t xml:space="preserve">      REQTE     : ANTONIO MIRANDA DE MORAES</w:t>
      </w:r>
    </w:p>
    <w:p w:rsidR="00100F3B" w:rsidRDefault="00100F3B">
      <w:r>
        <w:t xml:space="preserve">      ADV       : SP030313  ELISIO PEREIRA QUADROS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0044434-79.2005</w:t>
      </w:r>
      <w:r w:rsidR="008F2C12">
        <w:t>.4.03.0000</w:t>
      </w:r>
      <w:r>
        <w:t xml:space="preserve"> PRECAT ORI:200461843038210/SP REG:28.06.2005</w:t>
      </w:r>
    </w:p>
    <w:p w:rsidR="00100F3B" w:rsidRDefault="00100F3B">
      <w:r>
        <w:t xml:space="preserve">      REQTE     : JOSE DE SOUZA SANTOS</w:t>
      </w:r>
    </w:p>
    <w:p w:rsidR="00100F3B" w:rsidRDefault="00100F3B">
      <w:r>
        <w:t xml:space="preserve">      ADV       : SP150126  ELI AUGUSTO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0044435-64.2005</w:t>
      </w:r>
      <w:r w:rsidR="008F2C12">
        <w:t>.4.03.0000</w:t>
      </w:r>
      <w:r>
        <w:t xml:space="preserve"> PRECAT ORI:200461843038555/SP REG:28.06.2005</w:t>
      </w:r>
    </w:p>
    <w:p w:rsidR="00100F3B" w:rsidRDefault="00100F3B">
      <w:r>
        <w:t xml:space="preserve">      REQTE     : JOSE MOREIRA</w:t>
      </w:r>
    </w:p>
    <w:p w:rsidR="00100F3B" w:rsidRDefault="00100F3B">
      <w:r>
        <w:t xml:space="preserve">      ADV       : SP187942  ADRIANO MELLEGA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0044436-49.2005</w:t>
      </w:r>
      <w:r w:rsidR="008F2C12">
        <w:t>.4.03.0000</w:t>
      </w:r>
      <w:r>
        <w:t xml:space="preserve"> PRECAT ORI:200461843038774/SP REG:28.06.2005</w:t>
      </w:r>
    </w:p>
    <w:p w:rsidR="00100F3B" w:rsidRDefault="00100F3B">
      <w:r>
        <w:t xml:space="preserve">      REQTE     : ANTONIO APARECIDO CARIDADE OLIVEIRA</w:t>
      </w:r>
    </w:p>
    <w:p w:rsidR="00100F3B" w:rsidRDefault="00100F3B">
      <w:r>
        <w:t xml:space="preserve">      ADV       : SP187942  ADRIANO MELLEGA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0044437-34.2005</w:t>
      </w:r>
      <w:r w:rsidR="008F2C12">
        <w:t>.4.03.0000</w:t>
      </w:r>
      <w:r>
        <w:t xml:space="preserve"> PRECAT ORI:200461843038804/SP REG:28.06.2005</w:t>
      </w:r>
    </w:p>
    <w:p w:rsidR="00100F3B" w:rsidRDefault="00100F3B">
      <w:r>
        <w:t xml:space="preserve">      REQTE     : SEBASTIAO GOMES DA SILVA</w:t>
      </w:r>
    </w:p>
    <w:p w:rsidR="00100F3B" w:rsidRDefault="00100F3B">
      <w:r>
        <w:t xml:space="preserve">      ADV       : SP165826  CARLA SOARES VICENTE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0044438-19.2005</w:t>
      </w:r>
      <w:r w:rsidR="008F2C12">
        <w:t>.4.03.0000</w:t>
      </w:r>
      <w:r>
        <w:t xml:space="preserve"> PRECAT ORI:200461843038830/SP REG:28.06.2005</w:t>
      </w:r>
    </w:p>
    <w:p w:rsidR="00100F3B" w:rsidRDefault="00100F3B">
      <w:r>
        <w:t xml:space="preserve">      REQTE     : JOSE LUCAS COSSOLINO</w:t>
      </w:r>
    </w:p>
    <w:p w:rsidR="00100F3B" w:rsidRDefault="00100F3B">
      <w:r>
        <w:t xml:space="preserve">      ADV       : SP187942  ADRIANO MELLEGA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0044439-04.2005</w:t>
      </w:r>
      <w:r w:rsidR="008F2C12">
        <w:t>.4.03.0000</w:t>
      </w:r>
      <w:r>
        <w:t xml:space="preserve"> PRECAT ORI:200461843039560/SP REG:28.06.2005</w:t>
      </w:r>
    </w:p>
    <w:p w:rsidR="00100F3B" w:rsidRDefault="00100F3B">
      <w:r>
        <w:t xml:space="preserve">      REQTE     : MARCILIO SEBASTIAO RAVELLI</w:t>
      </w:r>
    </w:p>
    <w:p w:rsidR="00100F3B" w:rsidRDefault="00100F3B">
      <w:r>
        <w:t xml:space="preserve">      ADV       : SP205334  ROSIMEIRE MARIA RENNO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0044440-86.2005</w:t>
      </w:r>
      <w:r w:rsidR="008F2C12">
        <w:t>.4.03.0000</w:t>
      </w:r>
      <w:r>
        <w:t xml:space="preserve"> PRECAT ORI:200461843039778/SP REG:28.06.2005</w:t>
      </w:r>
    </w:p>
    <w:p w:rsidR="00100F3B" w:rsidRDefault="00100F3B">
      <w:r>
        <w:t xml:space="preserve">      REQTE     : SIDNEY CARDOSO DIAS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0044441-71.2005</w:t>
      </w:r>
      <w:r w:rsidR="008F2C12">
        <w:t>.4.03.0000</w:t>
      </w:r>
      <w:r>
        <w:t xml:space="preserve"> PRECAT ORI:200461843040290/SP REG:28.06.2005</w:t>
      </w:r>
    </w:p>
    <w:p w:rsidR="00100F3B" w:rsidRDefault="00100F3B">
      <w:r>
        <w:t xml:space="preserve">      REQTE     : PAOLO FABBRIZIANI</w:t>
      </w:r>
    </w:p>
    <w:p w:rsidR="00100F3B" w:rsidRDefault="00100F3B">
      <w:r>
        <w:t xml:space="preserve">      ADV       : SP033188  FRANCISCO ISIDORO ALOISE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0044442-56.2005</w:t>
      </w:r>
      <w:r w:rsidR="008F2C12">
        <w:t>.4.03.0000</w:t>
      </w:r>
      <w:r>
        <w:t xml:space="preserve"> PRECAT ORI:200461843041074/SP REG:28.06.2005</w:t>
      </w:r>
    </w:p>
    <w:p w:rsidR="00100F3B" w:rsidRDefault="00100F3B">
      <w:r>
        <w:t xml:space="preserve">      REQTE     : LUIZ MAINI</w:t>
      </w:r>
    </w:p>
    <w:p w:rsidR="00100F3B" w:rsidRDefault="00100F3B">
      <w:r>
        <w:t xml:space="preserve">      ADV       : SP161491  ALEXANDRE CAMPANHÃO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0044443-41.2005</w:t>
      </w:r>
      <w:r w:rsidR="008F2C12">
        <w:t>.4.03.0000</w:t>
      </w:r>
      <w:r>
        <w:t xml:space="preserve"> PRECAT ORI:200461843041839/SP REG:28.06.2005</w:t>
      </w:r>
    </w:p>
    <w:p w:rsidR="00100F3B" w:rsidRDefault="00100F3B">
      <w:r>
        <w:t xml:space="preserve">      REQTE     : MARIA ZITA FERREIRA LOPES</w:t>
      </w:r>
    </w:p>
    <w:p w:rsidR="00100F3B" w:rsidRDefault="00100F3B">
      <w:r>
        <w:t xml:space="preserve">      ADV       : SP184508  STEPHANIE GARCIA ANDRADE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0044444-26.2005</w:t>
      </w:r>
      <w:r w:rsidR="008F2C12">
        <w:t>.4.03.0000</w:t>
      </w:r>
      <w:r>
        <w:t xml:space="preserve"> PRECAT ORI:200461843041918/SP REG:28.06.2005</w:t>
      </w:r>
    </w:p>
    <w:p w:rsidR="00100F3B" w:rsidRDefault="00100F3B">
      <w:r>
        <w:t xml:space="preserve">      REQTE     : BENEDITO FONSECA</w:t>
      </w:r>
    </w:p>
    <w:p w:rsidR="00100F3B" w:rsidRDefault="00100F3B">
      <w:r>
        <w:t xml:space="preserve">      ADV       : SP127542  TANIA LUCIA DA SILVEIRA CAMARGO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0044445-11.2005</w:t>
      </w:r>
      <w:r w:rsidR="008F2C12">
        <w:t>.4.03.0000</w:t>
      </w:r>
      <w:r>
        <w:t xml:space="preserve"> PRECAT ORI:200461843042431/SP REG:28.06.2005</w:t>
      </w:r>
    </w:p>
    <w:p w:rsidR="00100F3B" w:rsidRDefault="00100F3B">
      <w:r>
        <w:t xml:space="preserve">      REQTE     </w:t>
      </w:r>
      <w:r w:rsidR="00C26DB9">
        <w:t>: MARIA ELIANE MAGALHAES GUERRA</w:t>
      </w:r>
    </w:p>
    <w:p w:rsidR="00100F3B" w:rsidRDefault="00100F3B">
      <w:r>
        <w:t xml:space="preserve">      ADV       : SP122397  TEREZA CRISTINA M DE QUEIROZ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0044446-93.2005</w:t>
      </w:r>
      <w:r w:rsidR="008F2C12">
        <w:t>.4.03.0000</w:t>
      </w:r>
      <w:r>
        <w:t xml:space="preserve"> PRECAT ORI:200461843042583/SP REG:28.06.2005</w:t>
      </w:r>
    </w:p>
    <w:p w:rsidR="00100F3B" w:rsidRDefault="00100F3B">
      <w:r>
        <w:t xml:space="preserve">      REQTE     : DOLORES DA CONCEICAO MARIA PONTES CORREA</w:t>
      </w:r>
    </w:p>
    <w:p w:rsidR="00100F3B" w:rsidRDefault="00100F3B">
      <w:r>
        <w:t xml:space="preserve">      ADV       : SP184508  STEPHANIE GARCIA ANDRADE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0044447-78.2005</w:t>
      </w:r>
      <w:r w:rsidR="008F2C12">
        <w:t>.4.03.0000</w:t>
      </w:r>
      <w:r>
        <w:t xml:space="preserve"> PRECAT ORI:200461843044208/SP REG:28.06.2005</w:t>
      </w:r>
    </w:p>
    <w:p w:rsidR="00100F3B" w:rsidRDefault="00100F3B">
      <w:r>
        <w:t xml:space="preserve">      REQTE     : ANTONIO AMISTA</w:t>
      </w:r>
    </w:p>
    <w:p w:rsidR="00100F3B" w:rsidRDefault="00100F3B">
      <w:r>
        <w:t xml:space="preserve">      ADV       : SP161491  ALEXANDRE CAMPANHÃO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0044449-48.2005</w:t>
      </w:r>
      <w:r w:rsidR="008F2C12">
        <w:t>.4.03.0000</w:t>
      </w:r>
      <w:r>
        <w:t xml:space="preserve"> PRECAT ORI:200461843047295/SP REG:28.06.2005</w:t>
      </w:r>
    </w:p>
    <w:p w:rsidR="00100F3B" w:rsidRDefault="00100F3B">
      <w:r>
        <w:t xml:space="preserve">      REQTE     : MARIA DE FATIMA DA SILVA BARBOSA</w:t>
      </w:r>
    </w:p>
    <w:p w:rsidR="00100F3B" w:rsidRDefault="00100F3B">
      <w:r>
        <w:t xml:space="preserve">      ADV       : SP187942  ADRIANO MELLEGA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0044450-33.2005</w:t>
      </w:r>
      <w:r w:rsidR="008F2C12">
        <w:t>.4.03.0000</w:t>
      </w:r>
      <w:r>
        <w:t xml:space="preserve"> PRECAT ORI:200461843091806/SP REG:28.06.2005</w:t>
      </w:r>
    </w:p>
    <w:p w:rsidR="00100F3B" w:rsidRDefault="00100F3B">
      <w:r>
        <w:t xml:space="preserve">      REQTE     : MAGNO ALBERTO ABDELNUR</w:t>
      </w:r>
    </w:p>
    <w:p w:rsidR="00100F3B" w:rsidRDefault="00100F3B">
      <w:r>
        <w:t xml:space="preserve">      ADV       : SP071645  OLIVIO AMADEU CHRISTOFOLETTI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0044451-18.2005</w:t>
      </w:r>
      <w:r w:rsidR="008F2C12">
        <w:t>.4.03.0000</w:t>
      </w:r>
      <w:r>
        <w:t xml:space="preserve"> PRECAT ORI:200461843092460/SP REG:28.06.2005</w:t>
      </w:r>
    </w:p>
    <w:p w:rsidR="00100F3B" w:rsidRDefault="00100F3B">
      <w:r>
        <w:t xml:space="preserve">      REQTE     : ARIOVALDO MARTINS</w:t>
      </w:r>
    </w:p>
    <w:p w:rsidR="00100F3B" w:rsidRDefault="00100F3B">
      <w:r>
        <w:t xml:space="preserve">      ADV       : SP074832  EDGAR DE SANTIS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0044452-03.2005</w:t>
      </w:r>
      <w:r w:rsidR="008F2C12">
        <w:t>.4.03.0000</w:t>
      </w:r>
      <w:r>
        <w:t xml:space="preserve"> PRECAT ORI:200461843094364/SP REG:28.06.2005</w:t>
      </w:r>
    </w:p>
    <w:p w:rsidR="00100F3B" w:rsidRDefault="00100F3B">
      <w:r>
        <w:t xml:space="preserve">      REQTE     : ANTONIO MINGOTI</w:t>
      </w:r>
    </w:p>
    <w:p w:rsidR="00100F3B" w:rsidRDefault="00100F3B">
      <w:r>
        <w:t xml:space="preserve">      ADV       : SP074832  EDGAR DE SANTIS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0044453-85.2005</w:t>
      </w:r>
      <w:r w:rsidR="008F2C12">
        <w:t>.4.03.0000</w:t>
      </w:r>
      <w:r>
        <w:t xml:space="preserve"> PRECAT ORI:200461843094443/SP REG:28.06.2005</w:t>
      </w:r>
    </w:p>
    <w:p w:rsidR="00100F3B" w:rsidRDefault="00100F3B">
      <w:r>
        <w:t xml:space="preserve">      REQTE     : JOSE DOS REIS ALVES</w:t>
      </w:r>
    </w:p>
    <w:p w:rsidR="00100F3B" w:rsidRDefault="00100F3B">
      <w:r>
        <w:t xml:space="preserve">      ADV       : SP139717  LUIZ ANTONIO MARSARI</w:t>
      </w:r>
    </w:p>
    <w:p w:rsidR="00100F3B" w:rsidRDefault="00100F3B">
      <w:r>
        <w:t xml:space="preserve">      REQDO(A)  : Instituto N</w:t>
      </w:r>
      <w:r w:rsidR="00C26DB9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0044454-70.2005</w:t>
      </w:r>
      <w:r w:rsidR="008F2C12">
        <w:t>.4.03.0000</w:t>
      </w:r>
      <w:r>
        <w:t xml:space="preserve"> PRECAT ORI:200461843094935/SP REG:28.06.2005</w:t>
      </w:r>
    </w:p>
    <w:p w:rsidR="00100F3B" w:rsidRDefault="00100F3B">
      <w:r>
        <w:t xml:space="preserve">      REQTE     : PEDRO VIANA DOS SANTOS</w:t>
      </w:r>
    </w:p>
    <w:p w:rsidR="00100F3B" w:rsidRDefault="00100F3B">
      <w:r>
        <w:t xml:space="preserve">      ADV       : SP074832  EDGAR DE SANTIS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0044455-55.2005</w:t>
      </w:r>
      <w:r w:rsidR="008F2C12">
        <w:t>.4.03.0000</w:t>
      </w:r>
      <w:r>
        <w:t xml:space="preserve"> PRECAT ORI:200461843095599/SP REG:28.06.2005</w:t>
      </w:r>
    </w:p>
    <w:p w:rsidR="00100F3B" w:rsidRDefault="00100F3B">
      <w:r>
        <w:t xml:space="preserve">      REQTE     : PAULO ROBERTO GUASTI</w:t>
      </w:r>
    </w:p>
    <w:p w:rsidR="00100F3B" w:rsidRDefault="00100F3B">
      <w:r>
        <w:t xml:space="preserve">      ADV       : SP108519  ADRIANA GIOVANONI VIAMONTE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0044456-40.2005</w:t>
      </w:r>
      <w:r w:rsidR="008F2C12">
        <w:t>.4.03.0000</w:t>
      </w:r>
      <w:r>
        <w:t xml:space="preserve"> PRECAT ORI:200461843096210/SP REG:28.06.2005</w:t>
      </w:r>
    </w:p>
    <w:p w:rsidR="00100F3B" w:rsidRDefault="00100F3B">
      <w:r>
        <w:t xml:space="preserve">      REQTE     : JOSE FRANCISCO ROSSATTI SCHMIDT</w:t>
      </w:r>
    </w:p>
    <w:p w:rsidR="00100F3B" w:rsidRDefault="00100F3B">
      <w:r>
        <w:t xml:space="preserve">      ADV       : SP170480  GLORIA ANARUMA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0044457-25.2005</w:t>
      </w:r>
      <w:r w:rsidR="008F2C12">
        <w:t>.4.03.0000</w:t>
      </w:r>
      <w:r>
        <w:t xml:space="preserve"> PRECAT ORI:200461843096300/SP REG:28.06.2005</w:t>
      </w:r>
    </w:p>
    <w:p w:rsidR="00100F3B" w:rsidRDefault="00100F3B">
      <w:r>
        <w:t xml:space="preserve">      REQTE     : KIMIKO ITUKAZU MORI</w:t>
      </w:r>
    </w:p>
    <w:p w:rsidR="00100F3B" w:rsidRDefault="00100F3B">
      <w:r>
        <w:t xml:space="preserve">      ADV       : SP145047  ANA CRISTINA MAGALHAES CAMPOS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0044458-10.2005</w:t>
      </w:r>
      <w:r w:rsidR="008F2C12">
        <w:t>.4.03.0000</w:t>
      </w:r>
      <w:r>
        <w:t xml:space="preserve"> PRECAT ORI:200461843096701/SP REG:28.06.2005</w:t>
      </w:r>
    </w:p>
    <w:p w:rsidR="00100F3B" w:rsidRDefault="00100F3B">
      <w:r>
        <w:t xml:space="preserve">      REQTE     : CLELIA SANTOS SOUZA</w:t>
      </w:r>
    </w:p>
    <w:p w:rsidR="00100F3B" w:rsidRDefault="00100F3B">
      <w:r>
        <w:t xml:space="preserve">      ADV       : SP115634  CLOVIS FRANCISCO COELHO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0044459-92.2005</w:t>
      </w:r>
      <w:r w:rsidR="008F2C12">
        <w:t>.4.03.0000</w:t>
      </w:r>
      <w:r>
        <w:t xml:space="preserve"> PRECAT ORI:200461843096956/SP REG:28.06.2005</w:t>
      </w:r>
    </w:p>
    <w:p w:rsidR="00100F3B" w:rsidRDefault="00100F3B">
      <w:r>
        <w:t xml:space="preserve">      REQTE     : DILCE BIAZOTTO OLIVEIRA</w:t>
      </w:r>
    </w:p>
    <w:p w:rsidR="00100F3B" w:rsidRDefault="00100F3B">
      <w:r>
        <w:t xml:space="preserve">      ADV       : SP139717  LUIZ ANTONIO MARSARI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0044460-77.2005</w:t>
      </w:r>
      <w:r w:rsidR="008F2C12">
        <w:t>.4.03.0000</w:t>
      </w:r>
      <w:r>
        <w:t xml:space="preserve"> PRECAT ORI:200461843097602/SP REG:28.06.2005</w:t>
      </w:r>
    </w:p>
    <w:p w:rsidR="00100F3B" w:rsidRDefault="00100F3B">
      <w:r>
        <w:t xml:space="preserve">      REQTE     : CARLOS ANGELO JULIATI</w:t>
      </w:r>
    </w:p>
    <w:p w:rsidR="00100F3B" w:rsidRDefault="00100F3B">
      <w:r>
        <w:t xml:space="preserve">      ADV       : SP208917  REGINALDO DIAS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</w:t>
      </w:r>
      <w:r w:rsidR="00C26DB9">
        <w:t>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0044461-62.2005</w:t>
      </w:r>
      <w:r w:rsidR="008F2C12">
        <w:t>.4.03.0000</w:t>
      </w:r>
      <w:r>
        <w:t xml:space="preserve"> PRECAT ORI:200461843097699/SP REG:28.06.2005</w:t>
      </w:r>
    </w:p>
    <w:p w:rsidR="00100F3B" w:rsidRDefault="00100F3B">
      <w:r>
        <w:t xml:space="preserve">      REQTE     : LUIZ ANTONIO MARIANO</w:t>
      </w:r>
    </w:p>
    <w:p w:rsidR="00100F3B" w:rsidRDefault="00100F3B">
      <w:r>
        <w:t xml:space="preserve">      ADV       : SP074832  EDGAR DE SANTIS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0044462-47.2005</w:t>
      </w:r>
      <w:r w:rsidR="008F2C12">
        <w:t>.4.03.0000</w:t>
      </w:r>
      <w:r>
        <w:t xml:space="preserve"> PRECAT ORI:200461843097754/SP REG:28.06.2005</w:t>
      </w:r>
    </w:p>
    <w:p w:rsidR="00100F3B" w:rsidRDefault="00100F3B">
      <w:r>
        <w:t xml:space="preserve">      REQTE     : ANTONIO NARCISO PAULI</w:t>
      </w:r>
    </w:p>
    <w:p w:rsidR="00100F3B" w:rsidRDefault="00100F3B">
      <w:r>
        <w:t xml:space="preserve">      ADV       : SP170480  GLORIA ANARUMA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0044463-32.2005</w:t>
      </w:r>
      <w:r w:rsidR="008F2C12">
        <w:t>.4.03.0000</w:t>
      </w:r>
      <w:r>
        <w:t xml:space="preserve"> PRECAT ORI:200461843097973/SP REG:28.06.2005</w:t>
      </w:r>
    </w:p>
    <w:p w:rsidR="00100F3B" w:rsidRDefault="00100F3B">
      <w:r>
        <w:t xml:space="preserve">      REQTE     : TADAKI YAMADA</w:t>
      </w:r>
    </w:p>
    <w:p w:rsidR="00100F3B" w:rsidRDefault="00100F3B">
      <w:r>
        <w:t xml:space="preserve">      ADV       : SP074832  EDGAR DE SANTIS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0044464-17.2005</w:t>
      </w:r>
      <w:r w:rsidR="008F2C12">
        <w:t>.4.03.0000</w:t>
      </w:r>
      <w:r>
        <w:t xml:space="preserve"> PRECAT ORI:200461843098084/SP REG:28.06.2005</w:t>
      </w:r>
    </w:p>
    <w:p w:rsidR="00100F3B" w:rsidRDefault="00100F3B">
      <w:r>
        <w:t xml:space="preserve">      REQTE     : ORLANDO ZANKA</w:t>
      </w:r>
    </w:p>
    <w:p w:rsidR="00100F3B" w:rsidRDefault="00100F3B">
      <w:r>
        <w:t xml:space="preserve">      ADV       : SP139717  LUIZ ANTONIO MARSARI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0044465-02.2005</w:t>
      </w:r>
      <w:r w:rsidR="008F2C12">
        <w:t>.4.03.0000</w:t>
      </w:r>
      <w:r>
        <w:t xml:space="preserve"> PRECAT ORI:200461843098310/SP REG:28.06.2005</w:t>
      </w:r>
    </w:p>
    <w:p w:rsidR="00100F3B" w:rsidRDefault="00100F3B">
      <w:r>
        <w:t xml:space="preserve">      REQTE     : ANTONIO APARECIDO RAMOS</w:t>
      </w:r>
    </w:p>
    <w:p w:rsidR="00100F3B" w:rsidRDefault="00100F3B">
      <w:r>
        <w:t xml:space="preserve">      ADV       : SP074832  EDGAR DE SANTIS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0044466-84.2005</w:t>
      </w:r>
      <w:r w:rsidR="008F2C12">
        <w:t>.4.03.0000</w:t>
      </w:r>
      <w:r>
        <w:t xml:space="preserve"> PRECAT ORI:200461843098321/SP REG:28.06.2005</w:t>
      </w:r>
    </w:p>
    <w:p w:rsidR="00100F3B" w:rsidRDefault="00100F3B">
      <w:r>
        <w:t xml:space="preserve">      REQTE     : MARIA THEREZA DOS SANTOS BOTTAN</w:t>
      </w:r>
    </w:p>
    <w:p w:rsidR="00100F3B" w:rsidRDefault="00100F3B">
      <w:r>
        <w:t xml:space="preserve">      ADV       : SP071645  OLIVIO AMADEU CHRISTOFOLETTI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0044467-69.2005</w:t>
      </w:r>
      <w:r w:rsidR="008F2C12">
        <w:t>.4.03.0000</w:t>
      </w:r>
      <w:r>
        <w:t xml:space="preserve"> PRECAT ORI:200461843098400/SP REG:28.06.2005</w:t>
      </w:r>
    </w:p>
    <w:p w:rsidR="00100F3B" w:rsidRDefault="00100F3B">
      <w:r>
        <w:t xml:space="preserve">      REQTE     : SEBASTIAO FAUSTINO DOS SANTOS</w:t>
      </w:r>
    </w:p>
    <w:p w:rsidR="00100F3B" w:rsidRDefault="00100F3B">
      <w:r>
        <w:t xml:space="preserve">      ADV       : SP139717  LUIZ ANTONIO MARSARI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</w:t>
      </w:r>
      <w:r w:rsidR="00C26DB9">
        <w:t>, 1842 - 5º andar - Quadrante 2</w:t>
      </w:r>
    </w:p>
    <w:p w:rsidR="00100F3B" w:rsidRDefault="00100F3B"/>
    <w:p w:rsidR="00100F3B" w:rsidRDefault="00100F3B">
      <w:r>
        <w:t xml:space="preserve">      PROC.  : 0044468-54.2005</w:t>
      </w:r>
      <w:r w:rsidR="008F2C12">
        <w:t>.4.03.0000</w:t>
      </w:r>
      <w:r>
        <w:t xml:space="preserve"> PRECAT ORI:200461843098424/SP REG:28.06.2005</w:t>
      </w:r>
    </w:p>
    <w:p w:rsidR="00100F3B" w:rsidRDefault="00100F3B">
      <w:r>
        <w:t xml:space="preserve">      REQTE     : MAURICIO ARDITTI</w:t>
      </w:r>
    </w:p>
    <w:p w:rsidR="00100F3B" w:rsidRDefault="00100F3B">
      <w:r>
        <w:t xml:space="preserve">      ADV       : SP054058  OSWALDO JOSE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0044469-39.2005</w:t>
      </w:r>
      <w:r w:rsidR="008F2C12">
        <w:t>.4.03.0000</w:t>
      </w:r>
      <w:r>
        <w:t xml:space="preserve"> PRECAT ORI:200461843098539/SP REG:28.06.2005</w:t>
      </w:r>
    </w:p>
    <w:p w:rsidR="00100F3B" w:rsidRDefault="00100F3B">
      <w:r>
        <w:t xml:space="preserve">      REQTE     : JOAO DE AGUIAR</w:t>
      </w:r>
    </w:p>
    <w:p w:rsidR="00100F3B" w:rsidRDefault="00100F3B">
      <w:r>
        <w:t xml:space="preserve">      ADV       : SP054058  OSWALDO JOSE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0044470-24.2005</w:t>
      </w:r>
      <w:r w:rsidR="008F2C12">
        <w:t>.4.03.0000</w:t>
      </w:r>
      <w:r>
        <w:t xml:space="preserve"> PRECAT ORI:200461843098795/SP REG:28.06.2005</w:t>
      </w:r>
    </w:p>
    <w:p w:rsidR="00100F3B" w:rsidRDefault="00100F3B">
      <w:r>
        <w:t xml:space="preserve">      REQTE     : JOSE CARDOSO DA GAMA</w:t>
      </w:r>
    </w:p>
    <w:p w:rsidR="00100F3B" w:rsidRDefault="00100F3B">
      <w:r>
        <w:t xml:space="preserve">      ADV       : SP054058  OSWALDO JOSE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0044472-91.2005</w:t>
      </w:r>
      <w:r w:rsidR="008F2C12">
        <w:t>.4.03.0000</w:t>
      </w:r>
      <w:r>
        <w:t xml:space="preserve"> PRECAT ORI:200461843098928/SP REG:28.06.2005</w:t>
      </w:r>
    </w:p>
    <w:p w:rsidR="00100F3B" w:rsidRDefault="00100F3B">
      <w:r>
        <w:t xml:space="preserve">      REQTE     : JAIR TORESIN</w:t>
      </w:r>
    </w:p>
    <w:p w:rsidR="00100F3B" w:rsidRDefault="00100F3B">
      <w:r>
        <w:t xml:space="preserve">      ADV       : SP074832  EDGAR DE SANTIS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0044473-76.2005</w:t>
      </w:r>
      <w:r w:rsidR="008F2C12">
        <w:t>.4.03.0000</w:t>
      </w:r>
      <w:r>
        <w:t xml:space="preserve"> PRECAT ORI:200461843098930/SP REG:28.06.2005</w:t>
      </w:r>
    </w:p>
    <w:p w:rsidR="00100F3B" w:rsidRDefault="00100F3B">
      <w:r>
        <w:t xml:space="preserve">      REQTE     : ANTONIO CARLOS DIADEMI</w:t>
      </w:r>
    </w:p>
    <w:p w:rsidR="00100F3B" w:rsidRDefault="00100F3B">
      <w:r>
        <w:t xml:space="preserve">      ADV       : SP139717  LUIZ ANTONIO MARSARI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0044474-61.2005</w:t>
      </w:r>
      <w:r w:rsidR="008F2C12">
        <w:t>.4.03.0000</w:t>
      </w:r>
      <w:r>
        <w:t xml:space="preserve"> PRECAT ORI:200461843099260/SP REG:28.06.2005</w:t>
      </w:r>
    </w:p>
    <w:p w:rsidR="00100F3B" w:rsidRDefault="00100F3B">
      <w:r>
        <w:t xml:space="preserve">      REQTE     : ULISSES APARECIDO DE LIMA</w:t>
      </w:r>
    </w:p>
    <w:p w:rsidR="00100F3B" w:rsidRDefault="00100F3B">
      <w:r>
        <w:t xml:space="preserve">      ADV       : SP074832  EDGAR DE SANTIS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0044475-46.2005</w:t>
      </w:r>
      <w:r w:rsidR="008F2C12">
        <w:t>.4.03.0000</w:t>
      </w:r>
      <w:r>
        <w:t xml:space="preserve"> PRECAT ORI:200461843099659/SP REG:28.06.2005</w:t>
      </w:r>
    </w:p>
    <w:p w:rsidR="00100F3B" w:rsidRDefault="00100F3B">
      <w:r>
        <w:t xml:space="preserve">      REQTE     : NIVALDO PRATO</w:t>
      </w:r>
    </w:p>
    <w:p w:rsidR="00100F3B" w:rsidRDefault="00100F3B">
      <w:r>
        <w:t xml:space="preserve">      ADV       : SP074832  EDGAR DE SANTIS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0044476-31.2005</w:t>
      </w:r>
      <w:r w:rsidR="008F2C12">
        <w:t>.4.03.0000</w:t>
      </w:r>
      <w:r>
        <w:t xml:space="preserve"> PRECAT ORI:20</w:t>
      </w:r>
      <w:r w:rsidR="00C26DB9">
        <w:t>0461843136097/SP REG:28.06.2005</w:t>
      </w:r>
    </w:p>
    <w:p w:rsidR="00100F3B" w:rsidRDefault="00100F3B">
      <w:r>
        <w:t xml:space="preserve">      REQTE     : VICTORIO FRANCISCO BIZARRO</w:t>
      </w:r>
    </w:p>
    <w:p w:rsidR="00100F3B" w:rsidRDefault="00100F3B">
      <w:r>
        <w:t xml:space="preserve">      ADV       : SP197908  RAQUEL SAINATI GHARIBIAN BERNARDES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0044477-16.2005</w:t>
      </w:r>
      <w:r w:rsidR="008F2C12">
        <w:t>.4.03.0000</w:t>
      </w:r>
      <w:r>
        <w:t xml:space="preserve"> PRECAT ORI:200461843137107/SP REG:28.06.2005</w:t>
      </w:r>
    </w:p>
    <w:p w:rsidR="00100F3B" w:rsidRDefault="00100F3B">
      <w:r>
        <w:t xml:space="preserve">      REQTE     : RODNEY MONCAYO</w:t>
      </w:r>
    </w:p>
    <w:p w:rsidR="00100F3B" w:rsidRDefault="00100F3B">
      <w:r>
        <w:t xml:space="preserve">      ADV       : SP105487  EDSON BUENO DE CASTRO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0044478-98.2005</w:t>
      </w:r>
      <w:r w:rsidR="008F2C12">
        <w:t>.4.03.0000</w:t>
      </w:r>
      <w:r>
        <w:t xml:space="preserve"> PRECAT ORI:200461843137776/SP REG:28.06.2005</w:t>
      </w:r>
    </w:p>
    <w:p w:rsidR="00100F3B" w:rsidRDefault="00100F3B">
      <w:r>
        <w:t xml:space="preserve">      REQTE     : DARCI ZANETTI BONTEMPI</w:t>
      </w:r>
    </w:p>
    <w:p w:rsidR="00100F3B" w:rsidRDefault="00100F3B">
      <w:r>
        <w:t xml:space="preserve">      ADV       : SP095952  ALCIDIO BOANO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0044479-83.2005</w:t>
      </w:r>
      <w:r w:rsidR="008F2C12">
        <w:t>.4.03.0000</w:t>
      </w:r>
      <w:r>
        <w:t xml:space="preserve"> PRECAT ORI:200461843139529/SP REG:28.06.2005</w:t>
      </w:r>
    </w:p>
    <w:p w:rsidR="00100F3B" w:rsidRDefault="00100F3B">
      <w:r>
        <w:t xml:space="preserve">      REQTE     : MARCIA ANTONIA TOLEDO PINTO</w:t>
      </w:r>
    </w:p>
    <w:p w:rsidR="00100F3B" w:rsidRDefault="00100F3B">
      <w:r>
        <w:t xml:space="preserve">      ADVG      : ANA REGINA GALLI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0044480-68.2005</w:t>
      </w:r>
      <w:r w:rsidR="008F2C12">
        <w:t>.4.03.0000</w:t>
      </w:r>
      <w:r>
        <w:t xml:space="preserve"> PRECAT ORI:200461843140090/SP REG:28.06.2005</w:t>
      </w:r>
    </w:p>
    <w:p w:rsidR="00100F3B" w:rsidRDefault="00100F3B">
      <w:r>
        <w:t xml:space="preserve">      REQTE     : OFELIA DE MOURA VALENCA</w:t>
      </w:r>
    </w:p>
    <w:p w:rsidR="00100F3B" w:rsidRDefault="00100F3B">
      <w:r>
        <w:t xml:space="preserve">      ADV       : SP057000  MARIA DA CONCEICAO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0044481-53.2005</w:t>
      </w:r>
      <w:r w:rsidR="008F2C12">
        <w:t>.4.03.0000</w:t>
      </w:r>
      <w:r>
        <w:t xml:space="preserve"> PRECAT ORI:200461843141068/SP REG:28.06.2005</w:t>
      </w:r>
    </w:p>
    <w:p w:rsidR="00100F3B" w:rsidRDefault="00100F3B">
      <w:r>
        <w:t xml:space="preserve">      REQTE     : TEREZINHA BATISTA DOS SANTOS</w:t>
      </w:r>
    </w:p>
    <w:p w:rsidR="00100F3B" w:rsidRDefault="00100F3B">
      <w:r>
        <w:t xml:space="preserve">      ADV       : SP156821  KARINE MANDRUZATO TEIXEIRA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0044482-38.2005</w:t>
      </w:r>
      <w:r w:rsidR="008F2C12">
        <w:t>.4.03.0000</w:t>
      </w:r>
      <w:r>
        <w:t xml:space="preserve"> PRECAT ORI:200461843141093/SP REG:28.06.2005</w:t>
      </w:r>
    </w:p>
    <w:p w:rsidR="00100F3B" w:rsidRDefault="00100F3B">
      <w:r>
        <w:t xml:space="preserve">      REQTE     : MAURILIO CABRAL DOS SANTOS</w:t>
      </w:r>
    </w:p>
    <w:p w:rsidR="00100F3B" w:rsidRDefault="00100F3B">
      <w:r>
        <w:t xml:space="preserve">      ADV       : SP136433  LINCOLN PASCHOAL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0044483-23.2005</w:t>
      </w:r>
      <w:r w:rsidR="008F2C12">
        <w:t>.4.03.0000</w:t>
      </w:r>
      <w:r>
        <w:t xml:space="preserve"> PRECAT ORI:200461843141251/SP REG:28.06.2005</w:t>
      </w:r>
    </w:p>
    <w:p w:rsidR="00100F3B" w:rsidRDefault="00100F3B">
      <w:r>
        <w:t xml:space="preserve">      REQTE     : ISAIAS MUNIZ DE OLIVEIRA FILHO</w:t>
      </w:r>
    </w:p>
    <w:p w:rsidR="00100F3B" w:rsidRDefault="00100F3B">
      <w:r>
        <w:t xml:space="preserve">      ADV       : SP</w:t>
      </w:r>
      <w:r w:rsidR="00C26DB9">
        <w:t>060841  JOSE CARLOS DE OLIVEIRA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0044484-08.2005</w:t>
      </w:r>
      <w:r w:rsidR="008F2C12">
        <w:t>.4.03.0000</w:t>
      </w:r>
      <w:r>
        <w:t xml:space="preserve"> PRECAT ORI:200461843142103/SP REG:28.06.2005</w:t>
      </w:r>
    </w:p>
    <w:p w:rsidR="00100F3B" w:rsidRDefault="00100F3B">
      <w:r>
        <w:t xml:space="preserve">      REQTE     : IVONE APARECIDA BARBOSA</w:t>
      </w:r>
    </w:p>
    <w:p w:rsidR="00100F3B" w:rsidRDefault="00100F3B">
      <w:r>
        <w:t xml:space="preserve">      ADV       : SP081038  PAULO FERNANDO BIANCHI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0044485-90.2005</w:t>
      </w:r>
      <w:r w:rsidR="008F2C12">
        <w:t>.4.03.0000</w:t>
      </w:r>
      <w:r>
        <w:t xml:space="preserve"> PRECAT ORI:200461843142681/SP REG:28.06.2005</w:t>
      </w:r>
    </w:p>
    <w:p w:rsidR="00100F3B" w:rsidRDefault="00100F3B">
      <w:r>
        <w:t xml:space="preserve">      REQTE     : WALTER DE OLIVEIRA NEVES</w:t>
      </w:r>
    </w:p>
    <w:p w:rsidR="00100F3B" w:rsidRDefault="00100F3B">
      <w:r>
        <w:t xml:space="preserve">      ADV       : SP135078  MARCEL SCARABELIN RIGHI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0044486-75.2005</w:t>
      </w:r>
      <w:r w:rsidR="008F2C12">
        <w:t>.4.03.0000</w:t>
      </w:r>
      <w:r>
        <w:t xml:space="preserve"> PRECAT ORI:200461843142814/SP REG:28.06.2005</w:t>
      </w:r>
    </w:p>
    <w:p w:rsidR="00100F3B" w:rsidRDefault="00100F3B">
      <w:r>
        <w:t xml:space="preserve">      REQTE     : LAERCIO DE ROSSI ANELLI</w:t>
      </w:r>
    </w:p>
    <w:p w:rsidR="00100F3B" w:rsidRDefault="00100F3B">
      <w:r>
        <w:t xml:space="preserve">      ADV       : SP122201  ELCO PESSANHA JUNIOR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0044487-60.2005</w:t>
      </w:r>
      <w:r w:rsidR="008F2C12">
        <w:t>.4.03.0000</w:t>
      </w:r>
      <w:r>
        <w:t xml:space="preserve"> PRECAT ORI:200461843142954/SP REG:28.06.2005</w:t>
      </w:r>
    </w:p>
    <w:p w:rsidR="00100F3B" w:rsidRDefault="00100F3B">
      <w:r>
        <w:t xml:space="preserve">      REQTE     : FLAVIO SOLDI</w:t>
      </w:r>
    </w:p>
    <w:p w:rsidR="00100F3B" w:rsidRDefault="00100F3B">
      <w:r>
        <w:t xml:space="preserve">      ADV       : SP108248  ANA MARIA STOPPA AUGUSTO CORREA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0044488-45.2005</w:t>
      </w:r>
      <w:r w:rsidR="008F2C12">
        <w:t>.4.03.0000</w:t>
      </w:r>
      <w:r>
        <w:t xml:space="preserve"> PRECAT ORI:200461843143090/SP REG:28.06.2005</w:t>
      </w:r>
    </w:p>
    <w:p w:rsidR="00100F3B" w:rsidRDefault="00100F3B">
      <w:r>
        <w:t xml:space="preserve">      REQTE     : MARIO BENTO DA SILVA</w:t>
      </w:r>
    </w:p>
    <w:p w:rsidR="00100F3B" w:rsidRDefault="00100F3B">
      <w:r>
        <w:t xml:space="preserve">      ADV       : SP109253  IRAI JOSE DE FREITAS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0044489-30.2005</w:t>
      </w:r>
      <w:r w:rsidR="008F2C12">
        <w:t>.4.03.0000</w:t>
      </w:r>
      <w:r>
        <w:t xml:space="preserve"> PRECAT ORI:200461843143570/SP REG:28.06.2005</w:t>
      </w:r>
    </w:p>
    <w:p w:rsidR="00100F3B" w:rsidRDefault="00100F3B">
      <w:r>
        <w:t xml:space="preserve">      REQTE     : EDITE TEREZINHA REGINATO TEDESCO</w:t>
      </w:r>
    </w:p>
    <w:p w:rsidR="00100F3B" w:rsidRDefault="00100F3B">
      <w:r>
        <w:t xml:space="preserve">      ADV       : SP145047  ANA CRISTINA MAGALHAES CAMPOS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0044490-15.2005</w:t>
      </w:r>
      <w:r w:rsidR="008F2C12">
        <w:t>.4.03.0000</w:t>
      </w:r>
      <w:r>
        <w:t xml:space="preserve"> PRECAT ORI:200461843144112/SP REG:28.06.2005</w:t>
      </w:r>
    </w:p>
    <w:p w:rsidR="00100F3B" w:rsidRDefault="00100F3B">
      <w:r>
        <w:t xml:space="preserve">      REQTE     : LAERCIO JOSE DOMINGOS</w:t>
      </w:r>
    </w:p>
    <w:p w:rsidR="00100F3B" w:rsidRDefault="00100F3B">
      <w:r>
        <w:t xml:space="preserve">      ADV       : SP121427  ANGELA MARIA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</w:t>
      </w:r>
      <w:r w:rsidR="00C26DB9">
        <w:t>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0044491-97.2005</w:t>
      </w:r>
      <w:r w:rsidR="008F2C12">
        <w:t>.4.03.0000</w:t>
      </w:r>
      <w:r>
        <w:t xml:space="preserve"> PRECAT ORI:200461843144987/SP REG:28.06.2005</w:t>
      </w:r>
    </w:p>
    <w:p w:rsidR="00100F3B" w:rsidRDefault="00100F3B">
      <w:r>
        <w:t xml:space="preserve">      REQTE     : ZELIA MARIA DOS SANTOS GALATTI</w:t>
      </w:r>
    </w:p>
    <w:p w:rsidR="00100F3B" w:rsidRDefault="00100F3B">
      <w:r>
        <w:t xml:space="preserve">      ADV       : SP105261  ANTONIA SANDRA BARRETO SALVADORI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0044492-82.2005</w:t>
      </w:r>
      <w:r w:rsidR="008F2C12">
        <w:t>.4.03.0000</w:t>
      </w:r>
      <w:r>
        <w:t xml:space="preserve"> PRECAT ORI:200461843145360/SP REG:28.06.2005</w:t>
      </w:r>
    </w:p>
    <w:p w:rsidR="00100F3B" w:rsidRDefault="00100F3B">
      <w:r>
        <w:t xml:space="preserve">      REQTE     : ANTONIO CARLOS DE MOURA</w:t>
      </w:r>
    </w:p>
    <w:p w:rsidR="00100F3B" w:rsidRDefault="00100F3B">
      <w:r>
        <w:t xml:space="preserve">      ADV       : SP048543  BENEDICTO MILANELLI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0044493-67.2005</w:t>
      </w:r>
      <w:r w:rsidR="008F2C12">
        <w:t>.4.03.0000</w:t>
      </w:r>
      <w:r>
        <w:t xml:space="preserve"> PRECAT ORI:200461843145773/SP REG:28.06.2005</w:t>
      </w:r>
    </w:p>
    <w:p w:rsidR="00100F3B" w:rsidRDefault="00100F3B">
      <w:r>
        <w:t xml:space="preserve">      REQTE     : HOMERO PONTES DA SILVA</w:t>
      </w:r>
    </w:p>
    <w:p w:rsidR="00100F3B" w:rsidRDefault="00100F3B">
      <w:r>
        <w:t xml:space="preserve">      ADV       : SP178247  ANA PAULA TEIXEIRA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0044494-52.2005</w:t>
      </w:r>
      <w:r w:rsidR="008F2C12">
        <w:t>.4.03.0000</w:t>
      </w:r>
      <w:r>
        <w:t xml:space="preserve"> PRECAT ORI:200461843146420/SP REG:28.06.2005</w:t>
      </w:r>
    </w:p>
    <w:p w:rsidR="00100F3B" w:rsidRDefault="00100F3B">
      <w:r>
        <w:t xml:space="preserve">      REQTE     : DJAIR PEREIRA ALVES</w:t>
      </w:r>
    </w:p>
    <w:p w:rsidR="00100F3B" w:rsidRDefault="00100F3B">
      <w:r>
        <w:t xml:space="preserve">      ADV       : SP133521  ALDAIR DE CARVALHO BRASIL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0044495-37.2005</w:t>
      </w:r>
      <w:r w:rsidR="008F2C12">
        <w:t>.4.03.0000</w:t>
      </w:r>
      <w:r>
        <w:t xml:space="preserve"> PRECAT ORI:200461843147009/SP REG:28.06.2005</w:t>
      </w:r>
    </w:p>
    <w:p w:rsidR="00100F3B" w:rsidRDefault="00100F3B">
      <w:r>
        <w:t xml:space="preserve">      REQTE     : JORGE ALMEIDA SANTOS</w:t>
      </w:r>
    </w:p>
    <w:p w:rsidR="00100F3B" w:rsidRDefault="00100F3B">
      <w:r>
        <w:t xml:space="preserve">      ADV       : SP086212  TERESA PEREZ PRADO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0044496-22.2005</w:t>
      </w:r>
      <w:r w:rsidR="008F2C12">
        <w:t>.4.03.0000</w:t>
      </w:r>
      <w:r>
        <w:t xml:space="preserve"> PRECAT ORI:200461843147370/SP REG:28.06.2005</w:t>
      </w:r>
    </w:p>
    <w:p w:rsidR="00100F3B" w:rsidRDefault="00100F3B">
      <w:r>
        <w:t xml:space="preserve">      REQTE     : HERCULES GILBERTO</w:t>
      </w:r>
    </w:p>
    <w:p w:rsidR="00100F3B" w:rsidRDefault="00100F3B">
      <w:r>
        <w:t xml:space="preserve">      ADV       : SP059501  JOSE JACINTO MARCIANO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0044497-07.2005</w:t>
      </w:r>
      <w:r w:rsidR="008F2C12">
        <w:t>.4.03.0000</w:t>
      </w:r>
      <w:r>
        <w:t xml:space="preserve"> PRECAT ORI:200461843147411/SP REG:28.06.2005</w:t>
      </w:r>
    </w:p>
    <w:p w:rsidR="00100F3B" w:rsidRDefault="00100F3B">
      <w:r>
        <w:t xml:space="preserve">      REQTE     : KO TAKAHASHI</w:t>
      </w:r>
    </w:p>
    <w:p w:rsidR="00100F3B" w:rsidRDefault="00100F3B">
      <w:r>
        <w:t xml:space="preserve">      ADV       : SP105261  ANTONIA SANDRA BARRETO SALVADORI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</w:t>
      </w:r>
      <w:r w:rsidR="00C26DB9">
        <w:t>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0044498-89.2005</w:t>
      </w:r>
      <w:r w:rsidR="008F2C12">
        <w:t>.4.03.0000</w:t>
      </w:r>
      <w:r>
        <w:t xml:space="preserve"> PRECAT ORI:200461843148981/SP REG:28.06.2005</w:t>
      </w:r>
    </w:p>
    <w:p w:rsidR="00100F3B" w:rsidRDefault="00100F3B">
      <w:r>
        <w:t xml:space="preserve">      REQTE     : SONIA REGINA TREVISAN NIEVES</w:t>
      </w:r>
    </w:p>
    <w:p w:rsidR="00100F3B" w:rsidRDefault="00100F3B">
      <w:r>
        <w:t xml:space="preserve">      ADV       : SP196559  SAULO LOMBARDI GRANADO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0044499-74.2005</w:t>
      </w:r>
      <w:r w:rsidR="008F2C12">
        <w:t>.4.03.0000</w:t>
      </w:r>
      <w:r>
        <w:t xml:space="preserve"> PRECAT ORI:200461843149020/SP REG:28.06.2005</w:t>
      </w:r>
    </w:p>
    <w:p w:rsidR="00100F3B" w:rsidRDefault="00100F3B">
      <w:r>
        <w:t xml:space="preserve">      REQTE     : ROBERTO AMADOR</w:t>
      </w:r>
    </w:p>
    <w:p w:rsidR="00100F3B" w:rsidRDefault="00100F3B">
      <w:r>
        <w:t xml:space="preserve">      ADV       : SP081038  PAULO FERNANDO BIANCHI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0044500-59.2005</w:t>
      </w:r>
      <w:r w:rsidR="008F2C12">
        <w:t>.4.03.0000</w:t>
      </w:r>
      <w:r>
        <w:t xml:space="preserve"> PRECAT ORI:200461843149274/SP REG:28.06.2005</w:t>
      </w:r>
    </w:p>
    <w:p w:rsidR="00100F3B" w:rsidRDefault="00100F3B">
      <w:r>
        <w:t xml:space="preserve">      REQTE     : MIGUEL MIKIO IHARA</w:t>
      </w:r>
    </w:p>
    <w:p w:rsidR="00100F3B" w:rsidRDefault="00100F3B">
      <w:r>
        <w:t xml:space="preserve">      ADV       : SP034684  HUMBERTO CARDOSO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0044501-44.2005</w:t>
      </w:r>
      <w:r w:rsidR="008F2C12">
        <w:t>.4.03.0000</w:t>
      </w:r>
      <w:r>
        <w:t xml:space="preserve"> PRECAT ORI:200461843149365/SP REG:28.06.2005</w:t>
      </w:r>
    </w:p>
    <w:p w:rsidR="00100F3B" w:rsidRDefault="00100F3B">
      <w:r>
        <w:t xml:space="preserve">      REQTE     : EDISON JOSE GUIMARAES</w:t>
      </w:r>
    </w:p>
    <w:p w:rsidR="00100F3B" w:rsidRDefault="00100F3B">
      <w:r>
        <w:t xml:space="preserve">      ADV       : SP059298  JOSE ANTONIO CREMASCO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0044502-29.2005</w:t>
      </w:r>
      <w:r w:rsidR="008F2C12">
        <w:t>.4.03.0000</w:t>
      </w:r>
      <w:r>
        <w:t xml:space="preserve"> PRECAT ORI:200461843149547/SP REG:28.06.2005</w:t>
      </w:r>
    </w:p>
    <w:p w:rsidR="00100F3B" w:rsidRDefault="00100F3B">
      <w:r>
        <w:t xml:space="preserve">      REQTE     : SONIA IRUSSA DE FREITAS</w:t>
      </w:r>
    </w:p>
    <w:p w:rsidR="00100F3B" w:rsidRDefault="00100F3B">
      <w:r>
        <w:t xml:space="preserve">      ADV       : SP164146  DEUSA MAURA SANTOS FASSINA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0044503-14.2005</w:t>
      </w:r>
      <w:r w:rsidR="008F2C12">
        <w:t>.4.03.0000</w:t>
      </w:r>
      <w:r>
        <w:t xml:space="preserve"> PRECAT ORI:200461843149626/SP REG:28.06.2005</w:t>
      </w:r>
    </w:p>
    <w:p w:rsidR="00100F3B" w:rsidRDefault="00100F3B">
      <w:r>
        <w:t xml:space="preserve">      REQTE     : ILZA LEITE</w:t>
      </w:r>
    </w:p>
    <w:p w:rsidR="00100F3B" w:rsidRDefault="00100F3B">
      <w:r>
        <w:t xml:space="preserve">      ADV       : SP059298  JOSE ANTONIO CREMASCO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0044504-96.2005</w:t>
      </w:r>
      <w:r w:rsidR="008F2C12">
        <w:t>.4.03.0000</w:t>
      </w:r>
      <w:r>
        <w:t xml:space="preserve"> PRECAT ORI:200461843149729/SP REG:28.06.2005</w:t>
      </w:r>
    </w:p>
    <w:p w:rsidR="00100F3B" w:rsidRDefault="00100F3B">
      <w:r>
        <w:t xml:space="preserve">      REQTE     : BENEDITO APARECIDO TAVARES</w:t>
      </w:r>
    </w:p>
    <w:p w:rsidR="00100F3B" w:rsidRDefault="00100F3B">
      <w:r>
        <w:t xml:space="preserve">      ADV       : SP034721  ALBERTO MARCELO GATO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0044676-38.2005</w:t>
      </w:r>
      <w:r w:rsidR="008F2C12">
        <w:t>.4.03.0000</w:t>
      </w:r>
      <w:r>
        <w:t xml:space="preserve"> PRECAT ORI:200461840840040/SP REG:29.06.2005</w:t>
      </w:r>
    </w:p>
    <w:p w:rsidR="00100F3B" w:rsidRDefault="00100F3B">
      <w:r>
        <w:t xml:space="preserve">      REQTE     : JOSE ROBERTO PICCHI</w:t>
      </w:r>
    </w:p>
    <w:p w:rsidR="00100F3B" w:rsidRDefault="00100F3B">
      <w:r>
        <w:t xml:space="preserve">      ADV       : SP095952  ALCIDIO BOANO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0044677-23.2005</w:t>
      </w:r>
      <w:r w:rsidR="008F2C12">
        <w:t>.4.03.0000</w:t>
      </w:r>
      <w:r>
        <w:t xml:space="preserve"> PRECAT ORI:200461840840476/SP REG:29.06.2005</w:t>
      </w:r>
    </w:p>
    <w:p w:rsidR="00100F3B" w:rsidRDefault="00100F3B">
      <w:r>
        <w:t xml:space="preserve">      REQTE     : ILDEU BORGES DA SILVA</w:t>
      </w:r>
    </w:p>
    <w:p w:rsidR="00100F3B" w:rsidRDefault="00100F3B">
      <w:r>
        <w:t xml:space="preserve">      ADV       : SP153998  AMAURI SOARES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0044678-08.2005</w:t>
      </w:r>
      <w:r w:rsidR="008F2C12">
        <w:t>.4.03.0000</w:t>
      </w:r>
      <w:r>
        <w:t xml:space="preserve"> PRECAT ORI:200461840843430/SP REG:29.06.2005</w:t>
      </w:r>
    </w:p>
    <w:p w:rsidR="00100F3B" w:rsidRDefault="00100F3B">
      <w:r>
        <w:t xml:space="preserve">      REQTE     : JOAQUIM DOMINGUES CALDAS</w:t>
      </w:r>
    </w:p>
    <w:p w:rsidR="00100F3B" w:rsidRDefault="00100F3B">
      <w:r>
        <w:t xml:space="preserve">      ADV       : SP191976  JAQUELINE BELVIS DE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0044679-90.2005</w:t>
      </w:r>
      <w:r w:rsidR="008F2C12">
        <w:t>.4.03.0000</w:t>
      </w:r>
      <w:r>
        <w:t xml:space="preserve"> PRECAT ORI:200461840843465/SP REG:29.06.2005</w:t>
      </w:r>
    </w:p>
    <w:p w:rsidR="00100F3B" w:rsidRDefault="00100F3B">
      <w:r>
        <w:t xml:space="preserve">      REQTE     : CARLOS JOAO EDUARDO SENGER</w:t>
      </w:r>
    </w:p>
    <w:p w:rsidR="00100F3B" w:rsidRDefault="00100F3B">
      <w:r>
        <w:t xml:space="preserve">      ADV       : SP191976  JAQUELINE BELVIS DE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0044680-75.2005</w:t>
      </w:r>
      <w:r w:rsidR="008F2C12">
        <w:t>.4.03.0000</w:t>
      </w:r>
      <w:r>
        <w:t xml:space="preserve"> PRECAT ORI:200461845114263/SP REG:29.06.2005</w:t>
      </w:r>
    </w:p>
    <w:p w:rsidR="00100F3B" w:rsidRDefault="00100F3B">
      <w:r>
        <w:t xml:space="preserve">      REQTE     : LUIZ RODRIGUES DE SOUZA</w:t>
      </w:r>
    </w:p>
    <w:p w:rsidR="00100F3B" w:rsidRDefault="00100F3B">
      <w:r>
        <w:t xml:space="preserve">      ADV       : SP032481  HAMILTON PASCHOAL DE ARRUDA INNARELLI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0044681-60.2005</w:t>
      </w:r>
      <w:r w:rsidR="008F2C12">
        <w:t>.4.03.0000</w:t>
      </w:r>
      <w:r>
        <w:t xml:space="preserve"> PRECAT ORI:200461845114299/SP REG:29.06.2005</w:t>
      </w:r>
    </w:p>
    <w:p w:rsidR="00100F3B" w:rsidRDefault="00100F3B">
      <w:r>
        <w:t xml:space="preserve">      REQTE     : EPAMINONDAS JOSE BRITO</w:t>
      </w:r>
    </w:p>
    <w:p w:rsidR="00100F3B" w:rsidRDefault="00100F3B">
      <w:r>
        <w:t xml:space="preserve">      ADV       : SP201274  PATRICIA DOS SANTOS RECHE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0044682-45.2005</w:t>
      </w:r>
      <w:r w:rsidR="008F2C12">
        <w:t>.4.03.0000</w:t>
      </w:r>
      <w:r>
        <w:t xml:space="preserve"> PRECAT ORI:200461845114779/SP REG:29.06.2005</w:t>
      </w:r>
    </w:p>
    <w:p w:rsidR="00100F3B" w:rsidRDefault="00100F3B">
      <w:r>
        <w:t xml:space="preserve">      REQTE     : JAIME RAMOS NOGUEIRA</w:t>
      </w:r>
    </w:p>
    <w:p w:rsidR="00100F3B" w:rsidRDefault="00100F3B">
      <w:r>
        <w:t xml:space="preserve">      ADV       : SP201274  PATRICIA DOS SANTOS RECHE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0044683-30.2005</w:t>
      </w:r>
      <w:r w:rsidR="008F2C12">
        <w:t>.4.03.0000</w:t>
      </w:r>
      <w:r>
        <w:t xml:space="preserve"> PRECAT ORI:200461845115334/SP REG:29.06.2005</w:t>
      </w:r>
    </w:p>
    <w:p w:rsidR="00100F3B" w:rsidRDefault="00100F3B">
      <w:r>
        <w:t xml:space="preserve">      REQTE</w:t>
      </w:r>
      <w:r w:rsidR="00C26DB9">
        <w:t xml:space="preserve">     : ELIZETE OLIVEIRA FEITOSA</w:t>
      </w:r>
    </w:p>
    <w:p w:rsidR="00100F3B" w:rsidRDefault="00100F3B">
      <w:r>
        <w:t xml:space="preserve">      ADV       : SP201274  PATRICIA DOS SANTOS RECHE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0044684-15.2005</w:t>
      </w:r>
      <w:r w:rsidR="008F2C12">
        <w:t>.4.03.0000</w:t>
      </w:r>
      <w:r>
        <w:t xml:space="preserve"> PRECAT ORI:200461845116119/SP REG:29.06.2005</w:t>
      </w:r>
    </w:p>
    <w:p w:rsidR="00100F3B" w:rsidRDefault="00100F3B">
      <w:r>
        <w:t xml:space="preserve">      REQTE     : RENATO MANDER</w:t>
      </w:r>
    </w:p>
    <w:p w:rsidR="00100F3B" w:rsidRDefault="00100F3B">
      <w:r>
        <w:t xml:space="preserve">      ADV       : SP125436  ADRIANE BRAMANTE DE CASTRO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0044685-97.2005</w:t>
      </w:r>
      <w:r w:rsidR="008F2C12">
        <w:t>.4.03.0000</w:t>
      </w:r>
      <w:r>
        <w:t xml:space="preserve"> PRECAT ORI:200461845119169/SP REG:29.06.2005</w:t>
      </w:r>
    </w:p>
    <w:p w:rsidR="00100F3B" w:rsidRDefault="00100F3B">
      <w:r>
        <w:t xml:space="preserve">      REQTE     : MARIELA FEOLA</w:t>
      </w:r>
    </w:p>
    <w:p w:rsidR="00100F3B" w:rsidRDefault="00100F3B">
      <w:r>
        <w:t xml:space="preserve">      ADV       : SP032481  HAMILTON PASCHOAL DE ARRUDA INNARELLI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0044686-82.2005</w:t>
      </w:r>
      <w:r w:rsidR="008F2C12">
        <w:t>.4.03.0000</w:t>
      </w:r>
      <w:r>
        <w:t xml:space="preserve"> PRECAT ORI:200461845122454/SP REG:29.06.2005</w:t>
      </w:r>
    </w:p>
    <w:p w:rsidR="00100F3B" w:rsidRDefault="00100F3B">
      <w:r>
        <w:t xml:space="preserve">      REQTE     : JOAO CIRINO GOMES</w:t>
      </w:r>
    </w:p>
    <w:p w:rsidR="00100F3B" w:rsidRDefault="00100F3B">
      <w:r>
        <w:t xml:space="preserve">      ADV       : SP093188  PAULO FERNANDO LEITAO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0044687-67.2005</w:t>
      </w:r>
      <w:r w:rsidR="008F2C12">
        <w:t>.4.03.0000</w:t>
      </w:r>
      <w:r>
        <w:t xml:space="preserve"> PRECAT ORI:200461845124608/SP REG:29.06.2005</w:t>
      </w:r>
    </w:p>
    <w:p w:rsidR="00100F3B" w:rsidRDefault="00100F3B">
      <w:r>
        <w:t xml:space="preserve">      REQTE     : DIRCE CARVALHO VIEIRA</w:t>
      </w:r>
    </w:p>
    <w:p w:rsidR="00100F3B" w:rsidRDefault="00100F3B">
      <w:r>
        <w:t xml:space="preserve">      ADV       : SP056372  ADNAN EL KADRI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0044688-52.2005</w:t>
      </w:r>
      <w:r w:rsidR="008F2C12">
        <w:t>.4.03.0000</w:t>
      </w:r>
      <w:r>
        <w:t xml:space="preserve"> PRECAT ORI:200461845125881/SP REG:29.06.2005</w:t>
      </w:r>
    </w:p>
    <w:p w:rsidR="00100F3B" w:rsidRDefault="00100F3B">
      <w:r>
        <w:t xml:space="preserve">      REQTE     : JOAO ARCELINO DO NASCIMENTO</w:t>
      </w:r>
    </w:p>
    <w:p w:rsidR="00100F3B" w:rsidRDefault="00100F3B">
      <w:r>
        <w:t xml:space="preserve">      ADV       : SP156821  KARINE MANDRUZATO TEIXEIRA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0044689-37.2005</w:t>
      </w:r>
      <w:r w:rsidR="008F2C12">
        <w:t>.4.03.0000</w:t>
      </w:r>
      <w:r>
        <w:t xml:space="preserve"> PRECAT ORI:200461845129795/SP REG:29.06.2005</w:t>
      </w:r>
    </w:p>
    <w:p w:rsidR="00100F3B" w:rsidRDefault="00100F3B">
      <w:r>
        <w:t xml:space="preserve">      REQTE     : VERA LUCIA DE CASTRO</w:t>
      </w:r>
    </w:p>
    <w:p w:rsidR="00100F3B" w:rsidRDefault="00100F3B">
      <w:r>
        <w:t xml:space="preserve">      ADV       : SP076836  OSWALDO LIMA JUNIOR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0044690-22.2005</w:t>
      </w:r>
      <w:r w:rsidR="008F2C12">
        <w:t>.4.03.0000</w:t>
      </w:r>
      <w:r>
        <w:t xml:space="preserve"> PRECAT ORI:200461845135783/SP REG:29.06.2005</w:t>
      </w:r>
    </w:p>
    <w:p w:rsidR="00100F3B" w:rsidRDefault="00100F3B">
      <w:r>
        <w:t xml:space="preserve">      REQTE     : MARIA ODILIA MORBI GOMES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</w:t>
      </w:r>
      <w:r w:rsidR="00C26DB9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0044691-07.2005</w:t>
      </w:r>
      <w:r w:rsidR="008F2C12">
        <w:t>.4.03.0000</w:t>
      </w:r>
      <w:r>
        <w:t xml:space="preserve"> PRECAT ORI:200461845135930/SP REG:29.06.2005</w:t>
      </w:r>
    </w:p>
    <w:p w:rsidR="00100F3B" w:rsidRDefault="00100F3B">
      <w:r>
        <w:t xml:space="preserve">      REQTE     : GERMANO CAMILO DE OLIVEIRA FILHO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0044692-89.2005</w:t>
      </w:r>
      <w:r w:rsidR="008F2C12">
        <w:t>.4.03.0000</w:t>
      </w:r>
      <w:r>
        <w:t xml:space="preserve"> PRECAT ORI:200461845137470/SP REG:29.06.2005</w:t>
      </w:r>
    </w:p>
    <w:p w:rsidR="00100F3B" w:rsidRDefault="00100F3B">
      <w:r>
        <w:t xml:space="preserve">      REQTE     : AURELINO DE SOUZA NETO</w:t>
      </w:r>
    </w:p>
    <w:p w:rsidR="00100F3B" w:rsidRDefault="00100F3B">
      <w:r>
        <w:t xml:space="preserve">      ADV       : SP096161  MARIA TERESA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0044693-74.2005</w:t>
      </w:r>
      <w:r w:rsidR="008F2C12">
        <w:t>.4.03.0000</w:t>
      </w:r>
      <w:r>
        <w:t xml:space="preserve"> PRECAT ORI:200461845137664/SP REG:29.06.2005</w:t>
      </w:r>
    </w:p>
    <w:p w:rsidR="00100F3B" w:rsidRDefault="00100F3B">
      <w:r>
        <w:t xml:space="preserve">      REQTE     : JOSE GERALDO MARTINS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0044694-59.2005</w:t>
      </w:r>
      <w:r w:rsidR="008F2C12">
        <w:t>.4.03.0000</w:t>
      </w:r>
      <w:r>
        <w:t xml:space="preserve"> PRECAT ORI:200461845139363/SP REG:29.06.2005</w:t>
      </w:r>
    </w:p>
    <w:p w:rsidR="00100F3B" w:rsidRDefault="00100F3B">
      <w:r>
        <w:t xml:space="preserve">      REQTE     : JOAO BAPTISTA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0044695-44.2005</w:t>
      </w:r>
      <w:r w:rsidR="008F2C12">
        <w:t>.4.03.0000</w:t>
      </w:r>
      <w:r>
        <w:t xml:space="preserve"> PRECAT ORI:200461845145016/SP REG:29.06.2005</w:t>
      </w:r>
    </w:p>
    <w:p w:rsidR="00100F3B" w:rsidRDefault="00100F3B">
      <w:r>
        <w:t xml:space="preserve">      REQTE     : NAIR DADARIO LEITE</w:t>
      </w:r>
    </w:p>
    <w:p w:rsidR="00100F3B" w:rsidRDefault="00100F3B">
      <w:r>
        <w:t xml:space="preserve">      ADV       : SP140426  ISIDORO PEDRO AVI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0044696-29.2005</w:t>
      </w:r>
      <w:r w:rsidR="008F2C12">
        <w:t>.4.03.0000</w:t>
      </w:r>
      <w:r>
        <w:t xml:space="preserve"> PRECAT ORI:200461845149599/SP REG:29.06.2005</w:t>
      </w:r>
    </w:p>
    <w:p w:rsidR="00100F3B" w:rsidRDefault="00100F3B">
      <w:r>
        <w:t xml:space="preserve">      REQTE     : LUIZ EDUARDO CHAVES</w:t>
      </w:r>
    </w:p>
    <w:p w:rsidR="00100F3B" w:rsidRDefault="00100F3B">
      <w:r>
        <w:t xml:space="preserve">      ADV       : SP210124A OTHON ACCIOLY RODRIGUES DA COSTA NETO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0044697-14.2005</w:t>
      </w:r>
      <w:r w:rsidR="008F2C12">
        <w:t>.4.03.0000</w:t>
      </w:r>
      <w:r>
        <w:t xml:space="preserve"> PRECAT ORI:200461845150048/SP REG:29.06.2005</w:t>
      </w:r>
    </w:p>
    <w:p w:rsidR="00100F3B" w:rsidRDefault="00100F3B">
      <w:r>
        <w:t xml:space="preserve">      REQTE     : DESMIVAL DE MELO JORGE</w:t>
      </w:r>
    </w:p>
    <w:p w:rsidR="00100F3B" w:rsidRDefault="00100F3B">
      <w:r>
        <w:t xml:space="preserve">      ADV       : SP156657  VALERIA JORGE SANTANA MACHADO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</w:t>
      </w:r>
      <w:r w:rsidR="00C26DB9">
        <w:t>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0044698-96.2005</w:t>
      </w:r>
      <w:r w:rsidR="008F2C12">
        <w:t>.4.03.0000</w:t>
      </w:r>
      <w:r>
        <w:t xml:space="preserve"> PRECAT ORI:200461845150279/SP REG:29.06.2005</w:t>
      </w:r>
    </w:p>
    <w:p w:rsidR="00100F3B" w:rsidRDefault="00100F3B">
      <w:r>
        <w:t xml:space="preserve">      REQTE     : LAERCIO VITALINO MINGOTTI</w:t>
      </w:r>
    </w:p>
    <w:p w:rsidR="00100F3B" w:rsidRDefault="00100F3B">
      <w:r>
        <w:t xml:space="preserve">      ADV       : SP111144  ANDREA DO PRADO MATHIAS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0044699-81.2005</w:t>
      </w:r>
      <w:r w:rsidR="008F2C12">
        <w:t>.4.03.0000</w:t>
      </w:r>
      <w:r>
        <w:t xml:space="preserve"> PRECAT ORI:200461845155198/SP REG:29.06.2005</w:t>
      </w:r>
    </w:p>
    <w:p w:rsidR="00100F3B" w:rsidRDefault="00100F3B">
      <w:r>
        <w:t xml:space="preserve">      REQTE     : PAULO GILBERTO RODELI</w:t>
      </w:r>
    </w:p>
    <w:p w:rsidR="00100F3B" w:rsidRDefault="00100F3B">
      <w:r>
        <w:t xml:space="preserve">      ADV       : SP198855  RODRIGO LUCIANO SOUZA ZANUTO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0044700-66.2005</w:t>
      </w:r>
      <w:r w:rsidR="008F2C12">
        <w:t>.4.03.0000</w:t>
      </w:r>
      <w:r>
        <w:t xml:space="preserve"> PRECAT ORI:200461845155794/SP REG:29.06.2005</w:t>
      </w:r>
    </w:p>
    <w:p w:rsidR="00100F3B" w:rsidRDefault="00100F3B">
      <w:r>
        <w:t xml:space="preserve">      REQTE     : JOSE DE CARVALHO</w:t>
      </w:r>
    </w:p>
    <w:p w:rsidR="00100F3B" w:rsidRDefault="00100F3B">
      <w:r>
        <w:t xml:space="preserve">      ADV       : SP136623  LUCIA DA COSTA MORAIS PIRES MACIEL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0044701-51.2005</w:t>
      </w:r>
      <w:r w:rsidR="008F2C12">
        <w:t>.4.03.0000</w:t>
      </w:r>
      <w:r>
        <w:t xml:space="preserve"> PRECAT ORI:200461845156452/SP REG:29.06.2005</w:t>
      </w:r>
    </w:p>
    <w:p w:rsidR="00100F3B" w:rsidRDefault="00100F3B">
      <w:r>
        <w:t xml:space="preserve">      REQTE     : ANGELINA TASCA GALVAO</w:t>
      </w:r>
    </w:p>
    <w:p w:rsidR="00100F3B" w:rsidRDefault="00100F3B">
      <w:r>
        <w:t xml:space="preserve">      ADV       : SP111144  ANDREA DO PRADO MATHIAS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0044702-36.2005</w:t>
      </w:r>
      <w:r w:rsidR="008F2C12">
        <w:t>.4.03.0000</w:t>
      </w:r>
      <w:r>
        <w:t xml:space="preserve"> PRECAT ORI:200461840896871/SP REG:29.06.2005</w:t>
      </w:r>
    </w:p>
    <w:p w:rsidR="00100F3B" w:rsidRDefault="00100F3B">
      <w:r>
        <w:t xml:space="preserve">      REQTE     : OSCAR LINS DA PAIXAO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0044703-21.2005</w:t>
      </w:r>
      <w:r w:rsidR="008F2C12">
        <w:t>.4.03.0000</w:t>
      </w:r>
      <w:r>
        <w:t xml:space="preserve"> PRECAT ORI:200461840897085/SP REG:29.06.2005</w:t>
      </w:r>
    </w:p>
    <w:p w:rsidR="00100F3B" w:rsidRDefault="00100F3B">
      <w:r>
        <w:t xml:space="preserve">      REQTE     : NADIR GARAVELLO MAMEDE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0044704-06.2005</w:t>
      </w:r>
      <w:r w:rsidR="008F2C12">
        <w:t>.4.03.0000</w:t>
      </w:r>
      <w:r>
        <w:t xml:space="preserve"> PRECAT ORI:200461840897127/SP REG:29.06.2005</w:t>
      </w:r>
    </w:p>
    <w:p w:rsidR="00100F3B" w:rsidRDefault="00100F3B">
      <w:r>
        <w:t xml:space="preserve">      REQTE     : GABRIEL DE JESUS DIAS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</w:t>
      </w:r>
      <w:r w:rsidR="00C26DB9">
        <w:t>º andar - Quadrante 2</w:t>
      </w:r>
    </w:p>
    <w:p w:rsidR="00100F3B" w:rsidRDefault="00100F3B"/>
    <w:p w:rsidR="00100F3B" w:rsidRDefault="00100F3B">
      <w:r>
        <w:t xml:space="preserve">      PROC.  : 0044705-88.2005</w:t>
      </w:r>
      <w:r w:rsidR="008F2C12">
        <w:t>.4.03.0000</w:t>
      </w:r>
      <w:r>
        <w:t xml:space="preserve"> PRECAT ORI:200461840897620/SP REG:29.06.2005</w:t>
      </w:r>
    </w:p>
    <w:p w:rsidR="00100F3B" w:rsidRDefault="00100F3B">
      <w:r>
        <w:t xml:space="preserve">      REQTE     : TOORU OZAKI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0044706-73.2005</w:t>
      </w:r>
      <w:r w:rsidR="008F2C12">
        <w:t>.4.03.0000</w:t>
      </w:r>
      <w:r>
        <w:t xml:space="preserve"> PRECAT ORI:200461840897681/SP REG:29.06.2005</w:t>
      </w:r>
    </w:p>
    <w:p w:rsidR="00100F3B" w:rsidRDefault="00100F3B">
      <w:r>
        <w:t xml:space="preserve">      REQTE     : VIVALDE MENDES ALVES</w:t>
      </w:r>
    </w:p>
    <w:p w:rsidR="00100F3B" w:rsidRDefault="00100F3B">
      <w:r>
        <w:t xml:space="preserve">      ADV       : SP104812  RODRIGO CARAM MARCOS GARCIA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0044707-58.2005</w:t>
      </w:r>
      <w:r w:rsidR="008F2C12">
        <w:t>.4.03.0000</w:t>
      </w:r>
      <w:r>
        <w:t xml:space="preserve"> PRECAT ORI:200461840898028/SP REG:29.06.2005</w:t>
      </w:r>
    </w:p>
    <w:p w:rsidR="00100F3B" w:rsidRDefault="00100F3B">
      <w:r>
        <w:t xml:space="preserve">      REQTE     : HENRIQUE MUNHOES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0044708-43.2005</w:t>
      </w:r>
      <w:r w:rsidR="008F2C12">
        <w:t>.4.03.0000</w:t>
      </w:r>
      <w:r>
        <w:t xml:space="preserve"> PRECAT ORI:200461840898041/SP REG:29.06.2005</w:t>
      </w:r>
    </w:p>
    <w:p w:rsidR="00100F3B" w:rsidRDefault="00100F3B">
      <w:r>
        <w:t xml:space="preserve">      REQTE     : JAIME MENDES</w:t>
      </w:r>
    </w:p>
    <w:p w:rsidR="00100F3B" w:rsidRDefault="00100F3B">
      <w:r>
        <w:t xml:space="preserve">      ADV       : SP104812  RODRIGO CARAM MARCOS GARCIA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0044709-28.2005</w:t>
      </w:r>
      <w:r w:rsidR="008F2C12">
        <w:t>.4.03.0000</w:t>
      </w:r>
      <w:r>
        <w:t xml:space="preserve"> PRECAT ORI:200461840898144/SP REG:29.06.2005</w:t>
      </w:r>
    </w:p>
    <w:p w:rsidR="00100F3B" w:rsidRDefault="00100F3B">
      <w:r>
        <w:t xml:space="preserve">      REQTE     : ANTONIO CARLOS FERNANDES PEDROSA</w:t>
      </w:r>
    </w:p>
    <w:p w:rsidR="00100F3B" w:rsidRDefault="00100F3B">
      <w:r>
        <w:t xml:space="preserve">      ADV       : SP104812  RODRIGO CARAM MARCOS GARCIA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0044710-13.2005</w:t>
      </w:r>
      <w:r w:rsidR="008F2C12">
        <w:t>.4.03.0000</w:t>
      </w:r>
      <w:r>
        <w:t xml:space="preserve"> PRECAT ORI:200461840947702/SP REG:29.06.2005</w:t>
      </w:r>
    </w:p>
    <w:p w:rsidR="00100F3B" w:rsidRDefault="00100F3B">
      <w:r>
        <w:t xml:space="preserve">      REQTE     : ROSA MARIA ROSSI RAMOS</w:t>
      </w:r>
    </w:p>
    <w:p w:rsidR="00100F3B" w:rsidRDefault="00100F3B">
      <w:r>
        <w:t xml:space="preserve">      ADV       : SP180793  DENISE CRISTINA PEREIRA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0044711-95.2005</w:t>
      </w:r>
      <w:r w:rsidR="008F2C12">
        <w:t>.4.03.0000</w:t>
      </w:r>
      <w:r>
        <w:t xml:space="preserve"> PRECAT ORI:200461840947933/SP REG:29.06.2005</w:t>
      </w:r>
    </w:p>
    <w:p w:rsidR="00100F3B" w:rsidRDefault="00100F3B">
      <w:r>
        <w:t xml:space="preserve">      REQTE     : ANTONIO JOSE MONTE</w:t>
      </w:r>
    </w:p>
    <w:p w:rsidR="00100F3B" w:rsidRDefault="00100F3B">
      <w:r>
        <w:t xml:space="preserve">      ADV       : SP180793  DENISE CRISTINA PEREIRA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0044712-80.2005</w:t>
      </w:r>
      <w:r w:rsidR="008F2C12">
        <w:t>.4.03.0000</w:t>
      </w:r>
      <w:r>
        <w:t xml:space="preserve"> PRECAT ORI:20</w:t>
      </w:r>
      <w:r w:rsidR="00C26DB9">
        <w:t>0461840949486/SP REG:29.06.2005</w:t>
      </w:r>
    </w:p>
    <w:p w:rsidR="00100F3B" w:rsidRDefault="00100F3B">
      <w:r>
        <w:t xml:space="preserve">      REQTE     : OSWALDO BONETI</w:t>
      </w:r>
    </w:p>
    <w:p w:rsidR="00100F3B" w:rsidRDefault="00100F3B">
      <w:r>
        <w:t xml:space="preserve">      ADV       : SP110523  MARIA CELIA LARA TAKAKI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0044713-65.2005</w:t>
      </w:r>
      <w:r w:rsidR="008F2C12">
        <w:t>.4.03.0000</w:t>
      </w:r>
      <w:r>
        <w:t xml:space="preserve"> PRECAT ORI:200461840949577/SP REG:29.06.2005</w:t>
      </w:r>
    </w:p>
    <w:p w:rsidR="00100F3B" w:rsidRDefault="00100F3B">
      <w:r>
        <w:t xml:space="preserve">      REQTE     : DENERVAL FERRARO</w:t>
      </w:r>
    </w:p>
    <w:p w:rsidR="00100F3B" w:rsidRDefault="00100F3B">
      <w:r>
        <w:t xml:space="preserve">      ADV       : SP099590  DENERVAL FERRARO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0044714-50.2005</w:t>
      </w:r>
      <w:r w:rsidR="008F2C12">
        <w:t>.4.03.0000</w:t>
      </w:r>
      <w:r>
        <w:t xml:space="preserve"> PRECAT ORI:200461840949681/SP REG:29.06.2005</w:t>
      </w:r>
    </w:p>
    <w:p w:rsidR="00100F3B" w:rsidRDefault="00100F3B">
      <w:r>
        <w:t xml:space="preserve">      REQTE     : AURELINO LOPES DOS SANTOS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0044715-35.2005</w:t>
      </w:r>
      <w:r w:rsidR="008F2C12">
        <w:t>.4.03.0000</w:t>
      </w:r>
      <w:r>
        <w:t xml:space="preserve"> PRECAT ORI:200461840949711/SP REG:29.06.2005</w:t>
      </w:r>
    </w:p>
    <w:p w:rsidR="00100F3B" w:rsidRDefault="00100F3B">
      <w:r>
        <w:t xml:space="preserve">      REQTE     : JOSE NATIVO DA SILVA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0044716-20.2005</w:t>
      </w:r>
      <w:r w:rsidR="008F2C12">
        <w:t>.4.03.0000</w:t>
      </w:r>
      <w:r>
        <w:t xml:space="preserve"> PRECAT ORI:200461840949772/SP REG:29.06.2005</w:t>
      </w:r>
    </w:p>
    <w:p w:rsidR="00100F3B" w:rsidRDefault="00100F3B">
      <w:r>
        <w:t xml:space="preserve">      REQTE     : HELCIO PETRONIO SABINO DE FARIAS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0044717-05.2005</w:t>
      </w:r>
      <w:r w:rsidR="008F2C12">
        <w:t>.4.03.0000</w:t>
      </w:r>
      <w:r>
        <w:t xml:space="preserve"> PRECAT ORI:200461840949814/SP REG:29.06.2005</w:t>
      </w:r>
    </w:p>
    <w:p w:rsidR="00100F3B" w:rsidRDefault="00100F3B">
      <w:r>
        <w:t xml:space="preserve">      REQTE     : JOSE OLAVO DA SILVA ALVES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0044718-87.2005</w:t>
      </w:r>
      <w:r w:rsidR="008F2C12">
        <w:t>.4.03.0000</w:t>
      </w:r>
      <w:r>
        <w:t xml:space="preserve"> PRECAT ORI:200461840949875/SP REG:29.06.2005</w:t>
      </w:r>
    </w:p>
    <w:p w:rsidR="00100F3B" w:rsidRDefault="00100F3B">
      <w:r>
        <w:t xml:space="preserve">      REQTE     : CLEUSA MARIA DO PRADO</w:t>
      </w:r>
    </w:p>
    <w:p w:rsidR="00100F3B" w:rsidRDefault="00100F3B">
      <w:r>
        <w:t xml:space="preserve">      ADV       : SP104812  RODRIGO CARAM MARCOS GARCIA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0044720-57.2005</w:t>
      </w:r>
      <w:r w:rsidR="008F2C12">
        <w:t>.4.03.0000</w:t>
      </w:r>
      <w:r>
        <w:t xml:space="preserve"> PRECAT ORI:200461840962247/SP REG:29.06.2005</w:t>
      </w:r>
    </w:p>
    <w:p w:rsidR="00100F3B" w:rsidRDefault="00100F3B">
      <w:r>
        <w:t xml:space="preserve">      REQTE     : MARCOS ANTONIO MOREIRA DE SOUZA</w:t>
      </w:r>
    </w:p>
    <w:p w:rsidR="00100F3B" w:rsidRDefault="00100F3B">
      <w:r>
        <w:t xml:space="preserve">      ADV       : SP1048</w:t>
      </w:r>
      <w:r w:rsidR="00C26DB9">
        <w:t>12  RODRIGO CARAM MARCOS GARCIA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0044721-42.2005</w:t>
      </w:r>
      <w:r w:rsidR="008F2C12">
        <w:t>.4.03.0000</w:t>
      </w:r>
      <w:r>
        <w:t xml:space="preserve"> PRECAT ORI:200461840963136/SP REG:29.06.2005</w:t>
      </w:r>
    </w:p>
    <w:p w:rsidR="00100F3B" w:rsidRDefault="00100F3B">
      <w:r>
        <w:t xml:space="preserve">      REQTE     : VICENTE DA SILVA</w:t>
      </w:r>
    </w:p>
    <w:p w:rsidR="00100F3B" w:rsidRDefault="00100F3B">
      <w:r>
        <w:t xml:space="preserve">      ADV       : SP104812  RODRIGO CARAM MARCOS GARCIA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0044722-27.2005</w:t>
      </w:r>
      <w:r w:rsidR="008F2C12">
        <w:t>.4.03.0000</w:t>
      </w:r>
      <w:r>
        <w:t xml:space="preserve"> PRECAT ORI:200461840963460/SP REG:29.06.2005</w:t>
      </w:r>
    </w:p>
    <w:p w:rsidR="00100F3B" w:rsidRDefault="00100F3B">
      <w:r>
        <w:t xml:space="preserve">      REQTE     : MARIA TERESA LOPEZ ALVAREZ</w:t>
      </w:r>
    </w:p>
    <w:p w:rsidR="00100F3B" w:rsidRDefault="00100F3B">
      <w:r>
        <w:t xml:space="preserve">      ADV       : SP104812  RODRIGO CARAM MARCOS GARCIA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0044723-12.2005</w:t>
      </w:r>
      <w:r w:rsidR="008F2C12">
        <w:t>.4.03.0000</w:t>
      </w:r>
      <w:r>
        <w:t xml:space="preserve"> PRECAT ORI:200461840963720/SP REG:29.06.2005</w:t>
      </w:r>
    </w:p>
    <w:p w:rsidR="00100F3B" w:rsidRDefault="00100F3B">
      <w:r>
        <w:t xml:space="preserve">      REQTE     : RAIMUNDO BERNARDES</w:t>
      </w:r>
    </w:p>
    <w:p w:rsidR="00100F3B" w:rsidRDefault="00100F3B">
      <w:r>
        <w:t xml:space="preserve">      ADV       : SP104812  RODRIGO CARAM MARCOS GARCIA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0044724-94.2005</w:t>
      </w:r>
      <w:r w:rsidR="008F2C12">
        <w:t>.4.03.0000</w:t>
      </w:r>
      <w:r>
        <w:t xml:space="preserve"> PRECAT ORI:200461840964797/SP REG:29.06.2005</w:t>
      </w:r>
    </w:p>
    <w:p w:rsidR="00100F3B" w:rsidRDefault="00100F3B">
      <w:r>
        <w:t xml:space="preserve">      REQTE     : JOAO SAPATERRO</w:t>
      </w:r>
    </w:p>
    <w:p w:rsidR="00100F3B" w:rsidRDefault="00100F3B">
      <w:r>
        <w:t xml:space="preserve">      ADV       : SP104812  RODRIGO CARAM MARCOS GARCIA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0044725-79.2005</w:t>
      </w:r>
      <w:r w:rsidR="008F2C12">
        <w:t>.4.03.0000</w:t>
      </w:r>
      <w:r>
        <w:t xml:space="preserve"> PRECAT ORI:200461840968500/SP REG:29.06.2005</w:t>
      </w:r>
    </w:p>
    <w:p w:rsidR="00100F3B" w:rsidRDefault="00100F3B">
      <w:r>
        <w:t xml:space="preserve">      REQTE     : ELIO FERNANDES COCOLO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0044726-64.2005</w:t>
      </w:r>
      <w:r w:rsidR="008F2C12">
        <w:t>.4.03.0000</w:t>
      </w:r>
      <w:r>
        <w:t xml:space="preserve"> PRECAT ORI:200461840969229/SP REG:29.06.2005</w:t>
      </w:r>
    </w:p>
    <w:p w:rsidR="00100F3B" w:rsidRDefault="00100F3B">
      <w:r>
        <w:t xml:space="preserve">      REQTE     : DOMETILIO NASCIMENTO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0044727-49.2005</w:t>
      </w:r>
      <w:r w:rsidR="008F2C12">
        <w:t>.4.03.0000</w:t>
      </w:r>
      <w:r>
        <w:t xml:space="preserve"> PRECAT ORI:200461840969461/SP REG:29.06.2005</w:t>
      </w:r>
    </w:p>
    <w:p w:rsidR="00100F3B" w:rsidRDefault="00100F3B">
      <w:r>
        <w:t xml:space="preserve">      REQTE     : GERALDO FRANCISCO GOMES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</w:t>
      </w:r>
      <w:r w:rsidR="00C26DB9">
        <w:t>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0044728-34.2005</w:t>
      </w:r>
      <w:r w:rsidR="008F2C12">
        <w:t>.4.03.0000</w:t>
      </w:r>
      <w:r>
        <w:t xml:space="preserve"> PRECAT ORI:200461840975904/SP REG:29.06.2005</w:t>
      </w:r>
    </w:p>
    <w:p w:rsidR="00100F3B" w:rsidRDefault="00100F3B">
      <w:r>
        <w:t xml:space="preserve">      REQTE     : JOSE CARLOS BORINI SOARES</w:t>
      </w:r>
    </w:p>
    <w:p w:rsidR="00100F3B" w:rsidRDefault="00100F3B">
      <w:r>
        <w:t xml:space="preserve">      ADV       : SP150697  FABIO FREDERICO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0044729-19.2005</w:t>
      </w:r>
      <w:r w:rsidR="008F2C12">
        <w:t>.4.03.0000</w:t>
      </w:r>
      <w:r>
        <w:t xml:space="preserve"> PRECAT ORI:200461840976805/SP REG:29.06.2005</w:t>
      </w:r>
    </w:p>
    <w:p w:rsidR="00100F3B" w:rsidRDefault="00100F3B">
      <w:r>
        <w:t xml:space="preserve">      REQTE     : JOSE FRANCISCO DOS SANTOS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0044730-04.2005</w:t>
      </w:r>
      <w:r w:rsidR="008F2C12">
        <w:t>.4.03.0000</w:t>
      </w:r>
      <w:r>
        <w:t xml:space="preserve"> PRECAT ORI:200461840978723/SP REG:29.06.2005</w:t>
      </w:r>
    </w:p>
    <w:p w:rsidR="00100F3B" w:rsidRDefault="00100F3B">
      <w:r>
        <w:t xml:space="preserve">      REQTE     : NELSON FERREIRA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0044731-86.2005</w:t>
      </w:r>
      <w:r w:rsidR="008F2C12">
        <w:t>.4.03.0000</w:t>
      </w:r>
      <w:r>
        <w:t xml:space="preserve"> PRECAT ORI:200461840979016/SP REG:29.06.2005</w:t>
      </w:r>
    </w:p>
    <w:p w:rsidR="00100F3B" w:rsidRDefault="00100F3B">
      <w:r>
        <w:t xml:space="preserve">      REQTE     : MIZAEL JOSE DE CASTILHO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0044732-71.2005</w:t>
      </w:r>
      <w:r w:rsidR="008F2C12">
        <w:t>.4.03.0000</w:t>
      </w:r>
      <w:r>
        <w:t xml:space="preserve"> PRECAT ORI:200461840979144/SP REG:29.06.2005</w:t>
      </w:r>
    </w:p>
    <w:p w:rsidR="00100F3B" w:rsidRDefault="00100F3B">
      <w:r>
        <w:t xml:space="preserve">      REQTE     : ANTONIO FERNANDES BEZERRA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0044733-56.2005</w:t>
      </w:r>
      <w:r w:rsidR="008F2C12">
        <w:t>.4.03.0000</w:t>
      </w:r>
      <w:r>
        <w:t xml:space="preserve"> PRECAT ORI:200461840979181/SP REG:29.06.2005</w:t>
      </w:r>
    </w:p>
    <w:p w:rsidR="00100F3B" w:rsidRDefault="00100F3B">
      <w:r>
        <w:t xml:space="preserve">      REQTE     : LAERCIO MARQUES GARRIDO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0044734-41.2005</w:t>
      </w:r>
      <w:r w:rsidR="008F2C12">
        <w:t>.4.03.0000</w:t>
      </w:r>
      <w:r>
        <w:t xml:space="preserve"> PRECAT ORI:200461840979200/SP REG:29.06.2005</w:t>
      </w:r>
    </w:p>
    <w:p w:rsidR="00100F3B" w:rsidRDefault="00100F3B">
      <w:r>
        <w:t xml:space="preserve">      REQTE     : ANTONIO JOSE DOS SANTOS</w:t>
      </w:r>
    </w:p>
    <w:p w:rsidR="00100F3B" w:rsidRDefault="00100F3B">
      <w:r>
        <w:t xml:space="preserve">      ADV       : SP104812  RODRIGO CARAM MARCOS GARCIA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</w:t>
      </w:r>
      <w:r w:rsidR="00C26DB9">
        <w:t>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0044735-26.2005</w:t>
      </w:r>
      <w:r w:rsidR="008F2C12">
        <w:t>.4.03.0000</w:t>
      </w:r>
      <w:r>
        <w:t xml:space="preserve"> PRECAT ORI:200461840979211/SP REG:29.06.2005</w:t>
      </w:r>
    </w:p>
    <w:p w:rsidR="00100F3B" w:rsidRDefault="00100F3B">
      <w:r>
        <w:t xml:space="preserve">      REQTE     : JOSE CARLOS DE SOUZA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0044736-11.2005</w:t>
      </w:r>
      <w:r w:rsidR="008F2C12">
        <w:t>.4.03.0000</w:t>
      </w:r>
      <w:r>
        <w:t xml:space="preserve"> PRECAT ORI:200461840979338/SP REG:29.06.2005</w:t>
      </w:r>
    </w:p>
    <w:p w:rsidR="00100F3B" w:rsidRDefault="00100F3B">
      <w:r>
        <w:t xml:space="preserve">      REQTE     : JOSE MARIA CAMILO</w:t>
      </w:r>
    </w:p>
    <w:p w:rsidR="00100F3B" w:rsidRDefault="00100F3B">
      <w:r>
        <w:t xml:space="preserve">      ADV       : SP104812  RODRIGO CARAM MARCOS GARCIA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0044737-93.2005</w:t>
      </w:r>
      <w:r w:rsidR="008F2C12">
        <w:t>.4.03.0000</w:t>
      </w:r>
      <w:r>
        <w:t xml:space="preserve"> PRECAT ORI:200461840979430/SP REG:29.06.2005</w:t>
      </w:r>
    </w:p>
    <w:p w:rsidR="00100F3B" w:rsidRDefault="00100F3B">
      <w:r>
        <w:t xml:space="preserve">      REQTE     : GERSON SALADO</w:t>
      </w:r>
    </w:p>
    <w:p w:rsidR="00100F3B" w:rsidRDefault="00100F3B">
      <w:r>
        <w:t xml:space="preserve">      ADV       : SP104812  RODRIGO CARAM MARCOS GARCIA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0044738-78.2005</w:t>
      </w:r>
      <w:r w:rsidR="008F2C12">
        <w:t>.4.03.0000</w:t>
      </w:r>
      <w:r>
        <w:t xml:space="preserve"> PRECAT ORI:200461840979650/SP REG:29.06.2005</w:t>
      </w:r>
    </w:p>
    <w:p w:rsidR="00100F3B" w:rsidRDefault="00100F3B">
      <w:r>
        <w:t xml:space="preserve">      REQTE     : JOSE URIZZI</w:t>
      </w:r>
    </w:p>
    <w:p w:rsidR="00100F3B" w:rsidRDefault="00100F3B">
      <w:r>
        <w:t xml:space="preserve">      ADV       : SP104812  RODRIGO CARAM MARCOS GARCIA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0044739-63.2005</w:t>
      </w:r>
      <w:r w:rsidR="008F2C12">
        <w:t>.4.03.0000</w:t>
      </w:r>
      <w:r>
        <w:t xml:space="preserve"> PRECAT ORI:200461840980778/SP REG:29.06.2005</w:t>
      </w:r>
    </w:p>
    <w:p w:rsidR="00100F3B" w:rsidRDefault="00100F3B">
      <w:r>
        <w:t xml:space="preserve">      REQTE     : PEDRO LOPES SOARES</w:t>
      </w:r>
    </w:p>
    <w:p w:rsidR="00100F3B" w:rsidRDefault="00100F3B">
      <w:r>
        <w:t xml:space="preserve">      ADV       : SP192119  JOSÉ BARBOSA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0044740-48.2005</w:t>
      </w:r>
      <w:r w:rsidR="008F2C12">
        <w:t>.4.03.0000</w:t>
      </w:r>
      <w:r>
        <w:t xml:space="preserve"> PRECAT ORI:200461840987591/SP REG:29.06.2005</w:t>
      </w:r>
    </w:p>
    <w:p w:rsidR="00100F3B" w:rsidRDefault="00100F3B">
      <w:r>
        <w:t xml:space="preserve">      REQTE     : WALTER ROBERTO DA CONCEICAO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0044741-33.2005</w:t>
      </w:r>
      <w:r w:rsidR="008F2C12">
        <w:t>.4.03.0000</w:t>
      </w:r>
      <w:r>
        <w:t xml:space="preserve"> PRECAT ORI:200461840987992/SP REG:29.06.2005</w:t>
      </w:r>
    </w:p>
    <w:p w:rsidR="00100F3B" w:rsidRDefault="00100F3B">
      <w:r>
        <w:t xml:space="preserve">      REQTE     : FERNANDO MARQUES DA SILVA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0044742-18.2005</w:t>
      </w:r>
      <w:r w:rsidR="008F2C12">
        <w:t>.4.03.0000</w:t>
      </w:r>
      <w:r>
        <w:t xml:space="preserve"> PRECAT ORI:200461840989216/SP REG:29.06.2005</w:t>
      </w:r>
    </w:p>
    <w:p w:rsidR="00100F3B" w:rsidRDefault="00100F3B">
      <w:r>
        <w:t xml:space="preserve">      REQTE     : ALZEMAR JOSE FERNANDES PEREIRA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0044743-03.2005</w:t>
      </w:r>
      <w:r w:rsidR="008F2C12">
        <w:t>.4.03.0000</w:t>
      </w:r>
      <w:r>
        <w:t xml:space="preserve"> PRECAT ORI:200461840989605/SP REG:29.06.2005</w:t>
      </w:r>
    </w:p>
    <w:p w:rsidR="00100F3B" w:rsidRDefault="00100F3B">
      <w:r>
        <w:t xml:space="preserve">      REQTE     : ALAIR SALGADO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0044744-85.2005</w:t>
      </w:r>
      <w:r w:rsidR="008F2C12">
        <w:t>.4.03.0000</w:t>
      </w:r>
      <w:r>
        <w:t xml:space="preserve"> PRECAT ORI:200461840990334/SP REG:29.06.2005</w:t>
      </w:r>
    </w:p>
    <w:p w:rsidR="00100F3B" w:rsidRDefault="00100F3B">
      <w:r>
        <w:t xml:space="preserve">      REQTE     : RAIMUNDO DOMINGOS SILVA</w:t>
      </w:r>
    </w:p>
    <w:p w:rsidR="00100F3B" w:rsidRDefault="00100F3B">
      <w:r>
        <w:t xml:space="preserve">      ADV       : SP051466  JOSE FRANCISCO BRUNO DE MELLO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0044745-70.2005</w:t>
      </w:r>
      <w:r w:rsidR="008F2C12">
        <w:t>.4.03.0000</w:t>
      </w:r>
      <w:r>
        <w:t xml:space="preserve"> PRECAT ORI:200461841009564/SP REG:29.06.2005</w:t>
      </w:r>
    </w:p>
    <w:p w:rsidR="00100F3B" w:rsidRDefault="00100F3B">
      <w:r>
        <w:t xml:space="preserve">      REQTE     : DIRCE BAUTISTA PLIGER</w:t>
      </w:r>
    </w:p>
    <w:p w:rsidR="00100F3B" w:rsidRDefault="00100F3B">
      <w:r>
        <w:t xml:space="preserve">      ADV       : SP071954  VERA LUCIA PEREIRA ABRAO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0044746-55.2005</w:t>
      </w:r>
      <w:r w:rsidR="008F2C12">
        <w:t>.4.03.0000</w:t>
      </w:r>
      <w:r>
        <w:t xml:space="preserve"> PRECAT ORI:200461841009850/SP REG:29.06.2005</w:t>
      </w:r>
    </w:p>
    <w:p w:rsidR="00100F3B" w:rsidRDefault="00100F3B">
      <w:r>
        <w:t xml:space="preserve">      REQTE     : MANOEL PEREIRA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0044747-40.2005</w:t>
      </w:r>
      <w:r w:rsidR="008F2C12">
        <w:t>.4.03.0000</w:t>
      </w:r>
      <w:r>
        <w:t xml:space="preserve"> PRECAT ORI:200461841009898/SP REG:29.06.2005</w:t>
      </w:r>
    </w:p>
    <w:p w:rsidR="00100F3B" w:rsidRDefault="00100F3B">
      <w:r>
        <w:t xml:space="preserve">      REQTE     : WILSON ZANIN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0044748-25.2005</w:t>
      </w:r>
      <w:r w:rsidR="008F2C12">
        <w:t>.4.03.0000</w:t>
      </w:r>
      <w:r>
        <w:t xml:space="preserve"> PRECAT ORI:200461841014183/SP REG:29.06.2005</w:t>
      </w:r>
    </w:p>
    <w:p w:rsidR="00100F3B" w:rsidRDefault="00100F3B">
      <w:r>
        <w:t xml:space="preserve">      REQTE     : JOAO PIRES CLEMENTE</w:t>
      </w:r>
    </w:p>
    <w:p w:rsidR="00100F3B" w:rsidRDefault="00100F3B">
      <w:r>
        <w:t xml:space="preserve">      ADV       : SP104812  RODRIGO CARAM MARCOS GARCIA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0044749-10.2005</w:t>
      </w:r>
      <w:r w:rsidR="008F2C12">
        <w:t>.4.03.0000</w:t>
      </w:r>
      <w:r>
        <w:t xml:space="preserve"> PRECAT ORI:200461841014626/SP REG:29.06.2005</w:t>
      </w:r>
    </w:p>
    <w:p w:rsidR="00100F3B" w:rsidRDefault="00100F3B">
      <w:r>
        <w:t xml:space="preserve">   </w:t>
      </w:r>
      <w:r w:rsidR="00C26DB9">
        <w:t xml:space="preserve">   REQTE     : CLAUDEMIR PEROLI</w:t>
      </w:r>
    </w:p>
    <w:p w:rsidR="00100F3B" w:rsidRDefault="00100F3B">
      <w:r>
        <w:t xml:space="preserve">      ADV       : SP196559  SAULO LOMBARDI GRANADO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0044750-92.2005</w:t>
      </w:r>
      <w:r w:rsidR="008F2C12">
        <w:t>.4.03.0000</w:t>
      </w:r>
      <w:r>
        <w:t xml:space="preserve"> PRECAT ORI:200461841026318/SP REG:29.06.2005</w:t>
      </w:r>
    </w:p>
    <w:p w:rsidR="00100F3B" w:rsidRDefault="00100F3B">
      <w:r>
        <w:t xml:space="preserve">      REQTE     : LICINIO ANTONIO HUFFENBAECHER</w:t>
      </w:r>
    </w:p>
    <w:p w:rsidR="00100F3B" w:rsidRDefault="00100F3B">
      <w:r>
        <w:t xml:space="preserve">      ADV       : SP066248  ANNITA ERCOLINI RODRIGUES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0044751-77.2005</w:t>
      </w:r>
      <w:r w:rsidR="008F2C12">
        <w:t>.4.03.0000</w:t>
      </w:r>
      <w:r>
        <w:t xml:space="preserve"> PRECAT ORI:200461841437501/SP REG:29.06.2005</w:t>
      </w:r>
    </w:p>
    <w:p w:rsidR="00100F3B" w:rsidRDefault="00100F3B">
      <w:r>
        <w:t xml:space="preserve">      REQTE     : IVANI APARECIDA DA PAZ FERNANDES</w:t>
      </w:r>
    </w:p>
    <w:p w:rsidR="00100F3B" w:rsidRDefault="00100F3B">
      <w:r>
        <w:t xml:space="preserve">      ADV       : SP151023  NIVALDO BOSONI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0044752-62.2005</w:t>
      </w:r>
      <w:r w:rsidR="008F2C12">
        <w:t>.4.03.0000</w:t>
      </w:r>
      <w:r>
        <w:t xml:space="preserve"> PRECAT ORI:200461841439030/SP REG:29.06.2005</w:t>
      </w:r>
    </w:p>
    <w:p w:rsidR="00100F3B" w:rsidRDefault="00100F3B">
      <w:r>
        <w:t xml:space="preserve">      REQTE     : VICENTE CARRARA</w:t>
      </w:r>
    </w:p>
    <w:p w:rsidR="00100F3B" w:rsidRDefault="00100F3B">
      <w:r>
        <w:t xml:space="preserve">      ADV       : SP187619  MARCO ANTONIO PINCELLI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0044753-47.2005</w:t>
      </w:r>
      <w:r w:rsidR="008F2C12">
        <w:t>.4.03.0000</w:t>
      </w:r>
      <w:r>
        <w:t xml:space="preserve"> PRECAT ORI:200461841439212/SP REG:29.06.2005</w:t>
      </w:r>
    </w:p>
    <w:p w:rsidR="00100F3B" w:rsidRDefault="00100F3B">
      <w:r>
        <w:t xml:space="preserve">      REQTE     : HERBERT FRITZ MATUTAT</w:t>
      </w:r>
    </w:p>
    <w:p w:rsidR="00100F3B" w:rsidRDefault="00100F3B">
      <w:r>
        <w:t xml:space="preserve">      ADV       : SP093183  ISABEL LEITE DE CAMARGO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0044754-32.2005</w:t>
      </w:r>
      <w:r w:rsidR="008F2C12">
        <w:t>.4.03.0000</w:t>
      </w:r>
      <w:r>
        <w:t xml:space="preserve"> PRECAT ORI:200461841439807/SP REG:29.06.2005</w:t>
      </w:r>
    </w:p>
    <w:p w:rsidR="00100F3B" w:rsidRDefault="00100F3B">
      <w:r>
        <w:t xml:space="preserve">      REQTE     : EMILIA FERREIRA LISBOA</w:t>
      </w:r>
    </w:p>
    <w:p w:rsidR="00100F3B" w:rsidRDefault="00100F3B">
      <w:r>
        <w:t xml:space="preserve">      ADV       : SP025345  MARCOS AURELIO PINTO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0044755-17.2005</w:t>
      </w:r>
      <w:r w:rsidR="008F2C12">
        <w:t>.4.03.0000</w:t>
      </w:r>
      <w:r>
        <w:t xml:space="preserve"> PRECAT ORI:200461841439868/SP REG:29.06.2005</w:t>
      </w:r>
    </w:p>
    <w:p w:rsidR="00100F3B" w:rsidRDefault="00100F3B">
      <w:r>
        <w:t xml:space="preserve">      REQTE     : MERCEDES RAGHI</w:t>
      </w:r>
    </w:p>
    <w:p w:rsidR="00100F3B" w:rsidRDefault="00100F3B">
      <w:r>
        <w:t xml:space="preserve">      ADV       : SP056949  ADELINO ROSANI FILHO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0044756-02.2005</w:t>
      </w:r>
      <w:r w:rsidR="008F2C12">
        <w:t>.4.03.0000</w:t>
      </w:r>
      <w:r>
        <w:t xml:space="preserve"> PRECAT ORI:200461841440470/SP REG:29.06.2005</w:t>
      </w:r>
    </w:p>
    <w:p w:rsidR="00100F3B" w:rsidRDefault="00100F3B">
      <w:r>
        <w:t xml:space="preserve">      REQTE     : ANTONIO TEIXEIRA</w:t>
      </w:r>
    </w:p>
    <w:p w:rsidR="00100F3B" w:rsidRDefault="00100F3B">
      <w:r>
        <w:t xml:space="preserve">      ADV       : SP085481  DURVALINO TEIXEIRA DE FREITAS</w:t>
      </w:r>
    </w:p>
    <w:p w:rsidR="00100F3B" w:rsidRDefault="00100F3B">
      <w:r>
        <w:t xml:space="preserve">      REQDO(A)  : Instituto N</w:t>
      </w:r>
      <w:r w:rsidR="00C26DB9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0044757-84.2005</w:t>
      </w:r>
      <w:r w:rsidR="008F2C12">
        <w:t>.4.03.0000</w:t>
      </w:r>
      <w:r>
        <w:t xml:space="preserve"> PRECAT ORI:200461841442016/SP REG:29.06.2005</w:t>
      </w:r>
    </w:p>
    <w:p w:rsidR="00100F3B" w:rsidRDefault="00100F3B">
      <w:r>
        <w:t xml:space="preserve">      REQTE     : JOVELINO THEODORO CORREA</w:t>
      </w:r>
    </w:p>
    <w:p w:rsidR="00100F3B" w:rsidRDefault="00100F3B">
      <w:r>
        <w:t xml:space="preserve">      ADV       : SP085481  DURVALINO TEIXEIRA DE FREITAS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0044758-69.2005</w:t>
      </w:r>
      <w:r w:rsidR="008F2C12">
        <w:t>.4.03.0000</w:t>
      </w:r>
      <w:r>
        <w:t xml:space="preserve"> PRECAT ORI:200461841442727/SP REG:29.06.2005</w:t>
      </w:r>
    </w:p>
    <w:p w:rsidR="00100F3B" w:rsidRDefault="00100F3B">
      <w:r>
        <w:t xml:space="preserve">      REQTE     : OTAVIO ANTONIO DA CRUZ</w:t>
      </w:r>
    </w:p>
    <w:p w:rsidR="00100F3B" w:rsidRDefault="00100F3B">
      <w:r>
        <w:t xml:space="preserve">      ADV       : SP085481  DURVALINO TEIXEIRA DE FREITAS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0044759-54.2005</w:t>
      </w:r>
      <w:r w:rsidR="008F2C12">
        <w:t>.4.03.0000</w:t>
      </w:r>
      <w:r>
        <w:t xml:space="preserve"> PRECAT ORI:200461841443598/SP REG:29.06.2005</w:t>
      </w:r>
    </w:p>
    <w:p w:rsidR="00100F3B" w:rsidRDefault="00100F3B">
      <w:r>
        <w:t xml:space="preserve">      REQTE     : EDGAR PARADA RIVERO</w:t>
      </w:r>
    </w:p>
    <w:p w:rsidR="00100F3B" w:rsidRDefault="00100F3B">
      <w:r>
        <w:t xml:space="preserve">      ADV       : SP172779  DANIELLA DE ANDRADE PINTO REIS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0044760-39.2005</w:t>
      </w:r>
      <w:r w:rsidR="008F2C12">
        <w:t>.4.03.0000</w:t>
      </w:r>
      <w:r>
        <w:t xml:space="preserve"> PRECAT ORI:200461841444219/SP REG:29.06.2005</w:t>
      </w:r>
    </w:p>
    <w:p w:rsidR="00100F3B" w:rsidRDefault="00100F3B">
      <w:r>
        <w:t xml:space="preserve">      REQTE     : BEATRIZ YAEKO ITABASHI</w:t>
      </w:r>
    </w:p>
    <w:p w:rsidR="00100F3B" w:rsidRDefault="00100F3B">
      <w:r>
        <w:t xml:space="preserve">      ADV       : SP036557  TOMOCO SAKAI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0044761-24.2005</w:t>
      </w:r>
      <w:r w:rsidR="008F2C12">
        <w:t>.4.03.0000</w:t>
      </w:r>
      <w:r>
        <w:t xml:space="preserve"> PRECAT ORI:200461841444529/SP REG:29.06.2005</w:t>
      </w:r>
    </w:p>
    <w:p w:rsidR="00100F3B" w:rsidRDefault="00100F3B">
      <w:r>
        <w:t xml:space="preserve">      REQTE     : FRANCISCO GOMES DE MIRANDA</w:t>
      </w:r>
    </w:p>
    <w:p w:rsidR="00100F3B" w:rsidRDefault="00100F3B">
      <w:r>
        <w:t xml:space="preserve">      ADV       : SP146186  KLEBER LOPES DE AMORIM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0044762-09.2005</w:t>
      </w:r>
      <w:r w:rsidR="008F2C12">
        <w:t>.4.03.0000</w:t>
      </w:r>
      <w:r>
        <w:t xml:space="preserve"> PRECAT ORI:200461841444750/SP REG:29.06.2005</w:t>
      </w:r>
    </w:p>
    <w:p w:rsidR="00100F3B" w:rsidRDefault="00100F3B">
      <w:r>
        <w:t xml:space="preserve">      REQTE     : FRANCISCO MOURA</w:t>
      </w:r>
    </w:p>
    <w:p w:rsidR="00100F3B" w:rsidRDefault="00100F3B">
      <w:r>
        <w:t xml:space="preserve">      ADV       : SP146186  KLEBER LOPES DE AMORIM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0044763-91.2005</w:t>
      </w:r>
      <w:r w:rsidR="008F2C12">
        <w:t>.4.03.0000</w:t>
      </w:r>
      <w:r>
        <w:t xml:space="preserve"> PRECAT ORI:200461841444979/SP REG:29.06.2005</w:t>
      </w:r>
    </w:p>
    <w:p w:rsidR="00100F3B" w:rsidRDefault="00100F3B">
      <w:r>
        <w:t xml:space="preserve">      REQTE     : JURANDYR CORBINI</w:t>
      </w:r>
    </w:p>
    <w:p w:rsidR="00100F3B" w:rsidRDefault="00100F3B">
      <w:r>
        <w:t xml:space="preserve">      ADV       : SP178095  ROSANA PICOLLO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</w:t>
      </w:r>
      <w:r w:rsidR="00C26DB9">
        <w:t>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0044764-76.2005</w:t>
      </w:r>
      <w:r w:rsidR="008F2C12">
        <w:t>.4.03.0000</w:t>
      </w:r>
      <w:r>
        <w:t xml:space="preserve"> PRECAT ORI:200461841445376/SP REG:29.06.2005</w:t>
      </w:r>
    </w:p>
    <w:p w:rsidR="00100F3B" w:rsidRDefault="00100F3B">
      <w:r>
        <w:t xml:space="preserve">      REQTE     : GILSON FRATUCCI BRAZ</w:t>
      </w:r>
    </w:p>
    <w:p w:rsidR="00100F3B" w:rsidRDefault="00100F3B">
      <w:r>
        <w:t xml:space="preserve">      ADV       : SP195050  KARINA MARTINS IACONA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0044765-61.2005</w:t>
      </w:r>
      <w:r w:rsidR="008F2C12">
        <w:t>.4.03.0000</w:t>
      </w:r>
      <w:r>
        <w:t xml:space="preserve"> PRECAT ORI:200461841448158/SP REG:29.06.2005</w:t>
      </w:r>
    </w:p>
    <w:p w:rsidR="00100F3B" w:rsidRDefault="00100F3B">
      <w:r>
        <w:t xml:space="preserve">      REQTE     : NELSON MARTINS</w:t>
      </w:r>
    </w:p>
    <w:p w:rsidR="00100F3B" w:rsidRDefault="00100F3B">
      <w:r>
        <w:t xml:space="preserve">      ADV       : SP100804  ANDREA MARIA THOMAZ SOLIS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0044766-46.2005</w:t>
      </w:r>
      <w:r w:rsidR="008F2C12">
        <w:t>.4.03.0000</w:t>
      </w:r>
      <w:r>
        <w:t xml:space="preserve"> PRECAT ORI:200461841448262/SP REG:29.06.2005</w:t>
      </w:r>
    </w:p>
    <w:p w:rsidR="00100F3B" w:rsidRDefault="00100F3B">
      <w:r>
        <w:t xml:space="preserve">      REQTE     : SILVIO MARCHINI</w:t>
      </w:r>
    </w:p>
    <w:p w:rsidR="00100F3B" w:rsidRDefault="00100F3B">
      <w:r>
        <w:t xml:space="preserve">      ADV       : SP136288  PAULO ELORZA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0044767-31.2005</w:t>
      </w:r>
      <w:r w:rsidR="008F2C12">
        <w:t>.4.03.0000</w:t>
      </w:r>
      <w:r>
        <w:t xml:space="preserve"> PRECAT ORI:200461841448353/SP REG:29.06.2005</w:t>
      </w:r>
    </w:p>
    <w:p w:rsidR="00100F3B" w:rsidRDefault="00100F3B">
      <w:r>
        <w:t xml:space="preserve">      REQTE     : IVO SANTOS</w:t>
      </w:r>
    </w:p>
    <w:p w:rsidR="00100F3B" w:rsidRDefault="00100F3B">
      <w:r>
        <w:t xml:space="preserve">      ADV       : SP037209  IVANIR CORTONA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0044768-16.2005</w:t>
      </w:r>
      <w:r w:rsidR="008F2C12">
        <w:t>.4.03.0000</w:t>
      </w:r>
      <w:r>
        <w:t xml:space="preserve"> PRECAT ORI:200461841448638/SP REG:29.06.2005</w:t>
      </w:r>
    </w:p>
    <w:p w:rsidR="00100F3B" w:rsidRDefault="00100F3B">
      <w:r>
        <w:t xml:space="preserve">      REQTE     : ALMIR HERCULANO DE OLIVEIRA</w:t>
      </w:r>
    </w:p>
    <w:p w:rsidR="00100F3B" w:rsidRDefault="00100F3B">
      <w:r>
        <w:t xml:space="preserve">      ADV       : SP037209  IVANIR CORTONA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0044769-98.2005</w:t>
      </w:r>
      <w:r w:rsidR="008F2C12">
        <w:t>.4.03.0000</w:t>
      </w:r>
      <w:r>
        <w:t xml:space="preserve"> PRECAT ORI:200461841449096/SP REG:29.06.2005</w:t>
      </w:r>
    </w:p>
    <w:p w:rsidR="00100F3B" w:rsidRDefault="00100F3B">
      <w:r>
        <w:t xml:space="preserve">      REQTE     : JOAO DEL COLLI SOBRINHO</w:t>
      </w:r>
    </w:p>
    <w:p w:rsidR="00100F3B" w:rsidRDefault="00100F3B">
      <w:r>
        <w:t xml:space="preserve">      ADV       : SP142745  ODILON CAMARA MARQUES PEREIRA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0044770-83.2005</w:t>
      </w:r>
      <w:r w:rsidR="008F2C12">
        <w:t>.4.03.0000</w:t>
      </w:r>
      <w:r>
        <w:t xml:space="preserve"> PRECAT ORI:200461841449450/SP REG:29.06.2005</w:t>
      </w:r>
    </w:p>
    <w:p w:rsidR="00100F3B" w:rsidRDefault="00100F3B">
      <w:r>
        <w:t xml:space="preserve">      REQTE     : VERA LUCIA GOSI</w:t>
      </w:r>
    </w:p>
    <w:p w:rsidR="00100F3B" w:rsidRDefault="00100F3B">
      <w:r>
        <w:t xml:space="preserve">      ADV       : SP191827  ALEXANDRE BERNARDO DE FREITAS 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</w:t>
      </w:r>
      <w:r w:rsidR="00C26DB9">
        <w:t>, 1842 - 5º andar - Quadrante 2</w:t>
      </w:r>
    </w:p>
    <w:p w:rsidR="00100F3B" w:rsidRDefault="00100F3B"/>
    <w:p w:rsidR="00100F3B" w:rsidRDefault="00100F3B">
      <w:r>
        <w:t xml:space="preserve">      PROC.  : 0044771-68.2005</w:t>
      </w:r>
      <w:r w:rsidR="008F2C12">
        <w:t>.4.03.0000</w:t>
      </w:r>
      <w:r>
        <w:t xml:space="preserve"> PRECAT ORI:200461841449760/SP REG:29.06.2005</w:t>
      </w:r>
    </w:p>
    <w:p w:rsidR="00100F3B" w:rsidRDefault="00100F3B">
      <w:r>
        <w:t xml:space="preserve">      REQTE     : FELIPE BATISTELLA</w:t>
      </w:r>
    </w:p>
    <w:p w:rsidR="00100F3B" w:rsidRDefault="00100F3B">
      <w:r>
        <w:t xml:space="preserve">      ADV       : SP112361  SARA DIAS PAES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0044772-53.2005</w:t>
      </w:r>
      <w:r w:rsidR="008F2C12">
        <w:t>.4.03.0000</w:t>
      </w:r>
      <w:r>
        <w:t xml:space="preserve"> PRECAT ORI:200461841449886/SP REG:29.06.2005</w:t>
      </w:r>
    </w:p>
    <w:p w:rsidR="00100F3B" w:rsidRDefault="00100F3B">
      <w:r>
        <w:t xml:space="preserve">      REQTE     : JOSE MAURICIO SALTAO</w:t>
      </w:r>
    </w:p>
    <w:p w:rsidR="00100F3B" w:rsidRDefault="00100F3B">
      <w:r>
        <w:t xml:space="preserve">      ADV       : SP150023  NELSON ENGEL REMEDI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0044773-38.2005</w:t>
      </w:r>
      <w:r w:rsidR="008F2C12">
        <w:t>.4.03.0000</w:t>
      </w:r>
      <w:r>
        <w:t xml:space="preserve"> PRECAT ORI:200461841450050/SP REG:29.06.2005</w:t>
      </w:r>
    </w:p>
    <w:p w:rsidR="00100F3B" w:rsidRDefault="00100F3B">
      <w:r>
        <w:t xml:space="preserve">      REQTE     : SEVERINO FLORENCO DE SOUZA</w:t>
      </w:r>
    </w:p>
    <w:p w:rsidR="00100F3B" w:rsidRDefault="00100F3B">
      <w:r>
        <w:t xml:space="preserve">      ADV       : SP177303  JOANA D+ARC DE MACEDO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0044774-23.2005</w:t>
      </w:r>
      <w:r w:rsidR="008F2C12">
        <w:t>.4.03.0000</w:t>
      </w:r>
      <w:r>
        <w:t xml:space="preserve"> PRECAT ORI:200461841450086/SP REG:29.06.2005</w:t>
      </w:r>
    </w:p>
    <w:p w:rsidR="00100F3B" w:rsidRDefault="00100F3B">
      <w:r>
        <w:t xml:space="preserve">      REQTE     : ELZA HELENA RODRIGUES</w:t>
      </w:r>
    </w:p>
    <w:p w:rsidR="00100F3B" w:rsidRDefault="00100F3B">
      <w:r>
        <w:t xml:space="preserve">      ADV       : SP185029  MARCELO SIQUEIRA NOGUEIRA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0044775-08.2005</w:t>
      </w:r>
      <w:r w:rsidR="008F2C12">
        <w:t>.4.03.0000</w:t>
      </w:r>
      <w:r>
        <w:t xml:space="preserve"> PRECAT ORI:200461841450189/SP REG:29.06.2005</w:t>
      </w:r>
    </w:p>
    <w:p w:rsidR="00100F3B" w:rsidRDefault="00100F3B">
      <w:r>
        <w:t xml:space="preserve">      REQTE     : LUIZ MAURO ROQUE</w:t>
      </w:r>
    </w:p>
    <w:p w:rsidR="00100F3B" w:rsidRDefault="00100F3B">
      <w:r>
        <w:t xml:space="preserve">      ADV       : SP136288  PAULO ELORZA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0044776-90.2005</w:t>
      </w:r>
      <w:r w:rsidR="008F2C12">
        <w:t>.4.03.0000</w:t>
      </w:r>
      <w:r>
        <w:t xml:space="preserve"> PRECAT ORI:200461841450347/SP REG:29.06.2005</w:t>
      </w:r>
    </w:p>
    <w:p w:rsidR="00100F3B" w:rsidRDefault="00100F3B">
      <w:r>
        <w:t xml:space="preserve">      REQTE     : SEBASTIAO JOSE BENINE</w:t>
      </w:r>
    </w:p>
    <w:p w:rsidR="00100F3B" w:rsidRDefault="00100F3B">
      <w:r>
        <w:t xml:space="preserve">      ADV       : SP104095  MILTON LUIZ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0044777-75.2005</w:t>
      </w:r>
      <w:r w:rsidR="008F2C12">
        <w:t>.4.03.0000</w:t>
      </w:r>
      <w:r>
        <w:t xml:space="preserve"> PRECAT ORI:200461841450360/SP REG:29.06.2005</w:t>
      </w:r>
    </w:p>
    <w:p w:rsidR="00100F3B" w:rsidRDefault="00100F3B">
      <w:r>
        <w:t xml:space="preserve">      REQTE     : MARIA LUCILIA DO COUTO HELLU</w:t>
      </w:r>
    </w:p>
    <w:p w:rsidR="00100F3B" w:rsidRDefault="00100F3B">
      <w:r>
        <w:t xml:space="preserve">      ADV       : SP152031  EURICO NOGUEIRA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0044778-60.2005</w:t>
      </w:r>
      <w:r w:rsidR="008F2C12">
        <w:t>.4.03.0000</w:t>
      </w:r>
      <w:r>
        <w:t xml:space="preserve"> PRECAT ORI:20</w:t>
      </w:r>
      <w:r w:rsidR="00C26DB9">
        <w:t>0461841450852/SP REG:29.06.2005</w:t>
      </w:r>
    </w:p>
    <w:p w:rsidR="00100F3B" w:rsidRDefault="00100F3B">
      <w:r>
        <w:t xml:space="preserve">      REQTE     : JOSE CARLOS TAVARES</w:t>
      </w:r>
    </w:p>
    <w:p w:rsidR="00100F3B" w:rsidRDefault="00100F3B">
      <w:r>
        <w:t xml:space="preserve">      ADV       : SP177197  MARIA CRISTINA DEGASPARE PATTO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0044779-45.2005</w:t>
      </w:r>
      <w:r w:rsidR="008F2C12">
        <w:t>.4.03.0000</w:t>
      </w:r>
      <w:r>
        <w:t xml:space="preserve"> PRECAT ORI:200461841450980/SP REG:29.06.2005</w:t>
      </w:r>
    </w:p>
    <w:p w:rsidR="00100F3B" w:rsidRDefault="00100F3B">
      <w:r>
        <w:t xml:space="preserve">      REQTE     : SERGIO ROBERTO LICA</w:t>
      </w:r>
    </w:p>
    <w:p w:rsidR="00100F3B" w:rsidRDefault="00100F3B">
      <w:r>
        <w:t xml:space="preserve">      ADV       : SP028421B MARIA ENGRACIA CORREA BRANDAO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0044780-30.2005</w:t>
      </w:r>
      <w:r w:rsidR="008F2C12">
        <w:t>.4.03.0000</w:t>
      </w:r>
      <w:r>
        <w:t xml:space="preserve"> PRECAT ORI:200461841451030/SP REG:29.06.2005</w:t>
      </w:r>
    </w:p>
    <w:p w:rsidR="00100F3B" w:rsidRDefault="00100F3B">
      <w:r>
        <w:t xml:space="preserve">      REQTE     : ANTONIO RIBEIRO DOS SANTOS</w:t>
      </w:r>
    </w:p>
    <w:p w:rsidR="00100F3B" w:rsidRDefault="00100F3B">
      <w:r>
        <w:t xml:space="preserve">      ADV       : SP176752  DECIO PAZEMECKAS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0044781-15.2005</w:t>
      </w:r>
      <w:r w:rsidR="008F2C12">
        <w:t>.4.03.0000</w:t>
      </w:r>
      <w:r>
        <w:t xml:space="preserve"> PRECAT ORI:200461841451250/SP REG:29.06.2005</w:t>
      </w:r>
    </w:p>
    <w:p w:rsidR="00100F3B" w:rsidRDefault="00100F3B">
      <w:r>
        <w:t xml:space="preserve">      REQTE     : JOSE PAULO DA SILVEIRA</w:t>
      </w:r>
    </w:p>
    <w:p w:rsidR="00100F3B" w:rsidRDefault="00100F3B">
      <w:r>
        <w:t xml:space="preserve">      ADV       : SP103216  FABIO MARIN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0044782-97.2005</w:t>
      </w:r>
      <w:r w:rsidR="008F2C12">
        <w:t>.4.03.0000</w:t>
      </w:r>
      <w:r>
        <w:t xml:space="preserve"> PRECAT ORI:200461841451534/SP REG:29.06.2005</w:t>
      </w:r>
    </w:p>
    <w:p w:rsidR="00100F3B" w:rsidRDefault="00100F3B">
      <w:r>
        <w:t xml:space="preserve">      REQTE     : NATALINO ROBERTO RESTIVO</w:t>
      </w:r>
    </w:p>
    <w:p w:rsidR="00100F3B" w:rsidRDefault="00100F3B">
      <w:r>
        <w:t xml:space="preserve">      ADV       : SP124882  VICENTE PIMENTEL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0044783-82.2005</w:t>
      </w:r>
      <w:r w:rsidR="008F2C12">
        <w:t>.4.03.0000</w:t>
      </w:r>
      <w:r>
        <w:t xml:space="preserve"> PRECAT ORI:200461841451959/SP REG:29.06.2005</w:t>
      </w:r>
    </w:p>
    <w:p w:rsidR="00100F3B" w:rsidRDefault="00100F3B">
      <w:r>
        <w:t xml:space="preserve">      REQTE     : JOSE LIBERATO MARTINS</w:t>
      </w:r>
    </w:p>
    <w:p w:rsidR="00100F3B" w:rsidRDefault="00100F3B">
      <w:r>
        <w:t xml:space="preserve">      ADV       : SP200524  THOMAZ ANTONIO DE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0044784-67.2005</w:t>
      </w:r>
      <w:r w:rsidR="008F2C12">
        <w:t>.4.03.0000</w:t>
      </w:r>
      <w:r>
        <w:t xml:space="preserve"> PRECAT ORI:200461841452125/SP REG:29.06.2005</w:t>
      </w:r>
    </w:p>
    <w:p w:rsidR="00100F3B" w:rsidRDefault="00100F3B">
      <w:r>
        <w:t xml:space="preserve">      REQTE     : SERGIO BREIER PEDROSO</w:t>
      </w:r>
    </w:p>
    <w:p w:rsidR="00100F3B" w:rsidRDefault="00100F3B">
      <w:r>
        <w:t xml:space="preserve">      ADV       : SP103216  FABIO MARIN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0044785-52.2005</w:t>
      </w:r>
      <w:r w:rsidR="008F2C12">
        <w:t>.4.03.0000</w:t>
      </w:r>
      <w:r>
        <w:t xml:space="preserve"> PRECAT ORI:200461841452617/SP REG:29.06.2005</w:t>
      </w:r>
    </w:p>
    <w:p w:rsidR="00100F3B" w:rsidRDefault="00100F3B">
      <w:r>
        <w:t xml:space="preserve">      REQTE     : MARLI JOSEFINA MORENO</w:t>
      </w:r>
    </w:p>
    <w:p w:rsidR="00100F3B" w:rsidRDefault="00100F3B">
      <w:r>
        <w:t xml:space="preserve">      ADV       : SP</w:t>
      </w:r>
      <w:r w:rsidR="00C26DB9">
        <w:t>112361  SARA DIAS PAES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0044786-37.2005</w:t>
      </w:r>
      <w:r w:rsidR="008F2C12">
        <w:t>.4.03.0000</w:t>
      </w:r>
      <w:r>
        <w:t xml:space="preserve"> PRECAT ORI:200461841452721/SP REG:29.06.2005</w:t>
      </w:r>
    </w:p>
    <w:p w:rsidR="00100F3B" w:rsidRDefault="00100F3B">
      <w:r>
        <w:t xml:space="preserve">      REQTE     : VALDOMIRO THOME</w:t>
      </w:r>
    </w:p>
    <w:p w:rsidR="00100F3B" w:rsidRDefault="00100F3B">
      <w:r>
        <w:t xml:space="preserve">      ADV       : SP142745  ODILON CAMARA MARQUES PEREIRA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0044787-22.2005</w:t>
      </w:r>
      <w:r w:rsidR="008F2C12">
        <w:t>.4.03.0000</w:t>
      </w:r>
      <w:r>
        <w:t xml:space="preserve"> PRECAT ORI:200461841452733/SP REG:29.06.2005</w:t>
      </w:r>
    </w:p>
    <w:p w:rsidR="00100F3B" w:rsidRDefault="00100F3B">
      <w:r>
        <w:t xml:space="preserve">      REQTE     : PAULO GUY DE FARIA MARIZ</w:t>
      </w:r>
    </w:p>
    <w:p w:rsidR="00100F3B" w:rsidRDefault="00100F3B">
      <w:r>
        <w:t xml:space="preserve">      ADV       : SP152031  EURICO NOGUEIRA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0044788-07.2005</w:t>
      </w:r>
      <w:r w:rsidR="008F2C12">
        <w:t>.4.03.0000</w:t>
      </w:r>
      <w:r>
        <w:t xml:space="preserve"> PRECAT ORI:200461841453269/SP REG:29.06.2005</w:t>
      </w:r>
    </w:p>
    <w:p w:rsidR="00100F3B" w:rsidRDefault="00100F3B">
      <w:r>
        <w:t xml:space="preserve">      REQTE     : ADOLFO CALABRIA NETO</w:t>
      </w:r>
    </w:p>
    <w:p w:rsidR="00100F3B" w:rsidRDefault="00100F3B">
      <w:r>
        <w:t xml:space="preserve">      ADV       : SP037388  NINO GIRARDI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0044789-89.2005</w:t>
      </w:r>
      <w:r w:rsidR="008F2C12">
        <w:t>.4.03.0000</w:t>
      </w:r>
      <w:r>
        <w:t xml:space="preserve"> PRECAT ORI:200461841453415/SP REG:29.06.2005</w:t>
      </w:r>
    </w:p>
    <w:p w:rsidR="00100F3B" w:rsidRDefault="00100F3B">
      <w:r>
        <w:t xml:space="preserve">      REQTE     : MILTON SALES DIAS DA COSTA</w:t>
      </w:r>
    </w:p>
    <w:p w:rsidR="00100F3B" w:rsidRDefault="00100F3B">
      <w:r>
        <w:t xml:space="preserve">      ADV       : SP176752  DECIO PAZEMECKAS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0044790-74.2005</w:t>
      </w:r>
      <w:r w:rsidR="008F2C12">
        <w:t>.4.03.0000</w:t>
      </w:r>
      <w:r>
        <w:t xml:space="preserve"> PRECAT ORI:200461841453749/SP REG:29.06.2005</w:t>
      </w:r>
    </w:p>
    <w:p w:rsidR="00100F3B" w:rsidRDefault="00100F3B">
      <w:r>
        <w:t xml:space="preserve">      REQTE     : MARIA DE LOURDEZ ZAPELLA DE OLIVEIRA</w:t>
      </w:r>
    </w:p>
    <w:p w:rsidR="00100F3B" w:rsidRDefault="00100F3B">
      <w:r>
        <w:t xml:space="preserve">      ADV       : SP177197  MARIA CRISTINA DEGASPARE PATTO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0044791-59.2005</w:t>
      </w:r>
      <w:r w:rsidR="008F2C12">
        <w:t>.4.03.0000</w:t>
      </w:r>
      <w:r>
        <w:t xml:space="preserve"> PRECAT ORI:200461841453877/SP REG:29.06.2005</w:t>
      </w:r>
    </w:p>
    <w:p w:rsidR="00100F3B" w:rsidRDefault="00100F3B">
      <w:r>
        <w:t xml:space="preserve">      REQTE     : JOSE AUGUSTO NEVES PIMENTA</w:t>
      </w:r>
    </w:p>
    <w:p w:rsidR="00100F3B" w:rsidRDefault="00100F3B">
      <w:r>
        <w:t xml:space="preserve">      ADV       : SP037209  IVANIR CORTONA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0044792-44.2005</w:t>
      </w:r>
      <w:r w:rsidR="008F2C12">
        <w:t>.4.03.0000</w:t>
      </w:r>
      <w:r>
        <w:t xml:space="preserve"> PRECAT ORI:200461841454213/SP REG:29.06.2005</w:t>
      </w:r>
    </w:p>
    <w:p w:rsidR="00100F3B" w:rsidRDefault="00100F3B">
      <w:r>
        <w:t xml:space="preserve">      REQTE     : JOSUE ANDRADE DE CARVALHO</w:t>
      </w:r>
    </w:p>
    <w:p w:rsidR="00100F3B" w:rsidRDefault="00100F3B">
      <w:r>
        <w:t xml:space="preserve">      ADV       : SP100804  ANDREA MARIA THOMAZ SOLIS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</w:t>
      </w:r>
      <w:r w:rsidR="00C26DB9">
        <w:t>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0044793-29.2005</w:t>
      </w:r>
      <w:r w:rsidR="008F2C12">
        <w:t>.4.03.0000</w:t>
      </w:r>
      <w:r>
        <w:t xml:space="preserve"> PRECAT ORI:200461841454225/SP REG:29.06.2005</w:t>
      </w:r>
    </w:p>
    <w:p w:rsidR="00100F3B" w:rsidRDefault="00100F3B">
      <w:r>
        <w:t xml:space="preserve">      REQTE     : WASHINGTON TAVARES DA SILVA</w:t>
      </w:r>
    </w:p>
    <w:p w:rsidR="00100F3B" w:rsidRDefault="00100F3B">
      <w:r>
        <w:t xml:space="preserve">      ADV       : SP185029  MARCELO SIQUEIRA NOGUEIRA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0044794-14.2005</w:t>
      </w:r>
      <w:r w:rsidR="008F2C12">
        <w:t>.4.03.0000</w:t>
      </w:r>
      <w:r>
        <w:t xml:space="preserve"> PRECAT ORI:200461841454389/SP REG:29.06.2005</w:t>
      </w:r>
    </w:p>
    <w:p w:rsidR="00100F3B" w:rsidRDefault="00100F3B">
      <w:r>
        <w:t xml:space="preserve">      REQTE     : VICENTE VIEIRA DOS SANTOS</w:t>
      </w:r>
    </w:p>
    <w:p w:rsidR="00100F3B" w:rsidRDefault="00100F3B">
      <w:r>
        <w:t xml:space="preserve">      ADV       : SP095952  ALCIDIO BOANO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0044795-96.2005</w:t>
      </w:r>
      <w:r w:rsidR="008F2C12">
        <w:t>.4.03.0000</w:t>
      </w:r>
      <w:r>
        <w:t xml:space="preserve"> PRECAT ORI:200461841454468/SP REG:29.06.2005</w:t>
      </w:r>
    </w:p>
    <w:p w:rsidR="00100F3B" w:rsidRDefault="00100F3B">
      <w:r>
        <w:t xml:space="preserve">      REQTE     : JOSE LOPES DE ANDRADE</w:t>
      </w:r>
    </w:p>
    <w:p w:rsidR="00100F3B" w:rsidRDefault="00100F3B">
      <w:r>
        <w:t xml:space="preserve">      ADV       : SP086183  JOSE HENRIQUE FALCIONI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0044796-81.2005</w:t>
      </w:r>
      <w:r w:rsidR="008F2C12">
        <w:t>.4.03.0000</w:t>
      </w:r>
      <w:r>
        <w:t xml:space="preserve"> PRECAT ORI:200461841454950/SP REG:29.06.2005</w:t>
      </w:r>
    </w:p>
    <w:p w:rsidR="00100F3B" w:rsidRDefault="00100F3B">
      <w:r>
        <w:t xml:space="preserve">      REQTE     : AUGUSTO BORGES DA SILVA</w:t>
      </w:r>
    </w:p>
    <w:p w:rsidR="00100F3B" w:rsidRDefault="00100F3B">
      <w:r>
        <w:t xml:space="preserve">      ADV       : SP059298  JOSE ANTONIO CREMASCO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0044797-66.2005</w:t>
      </w:r>
      <w:r w:rsidR="008F2C12">
        <w:t>.4.03.0000</w:t>
      </w:r>
      <w:r>
        <w:t xml:space="preserve"> PRECAT ORI:200461841455047/SP REG:29.06.2005</w:t>
      </w:r>
    </w:p>
    <w:p w:rsidR="00100F3B" w:rsidRDefault="00100F3B">
      <w:r>
        <w:t xml:space="preserve">      REQTE     : LUCIANO RODRIGUES</w:t>
      </w:r>
    </w:p>
    <w:p w:rsidR="00100F3B" w:rsidRDefault="00100F3B">
      <w:r>
        <w:t xml:space="preserve">      ADV       : SP086183  JOSE HENRIQUE FALCIONI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0044798-51.2005</w:t>
      </w:r>
      <w:r w:rsidR="008F2C12">
        <w:t>.4.03.0000</w:t>
      </w:r>
      <w:r>
        <w:t xml:space="preserve"> PRECAT ORI:200461841455229/SP REG:29.06.2005</w:t>
      </w:r>
    </w:p>
    <w:p w:rsidR="00100F3B" w:rsidRDefault="00100F3B">
      <w:r>
        <w:t xml:space="preserve">      REQTE     : MARIO BENEDITO ALVES JANEIRO</w:t>
      </w:r>
    </w:p>
    <w:p w:rsidR="00100F3B" w:rsidRDefault="00100F3B">
      <w:r>
        <w:t xml:space="preserve">      ADV       : SP200878  MARCOS ALEXANDRE TAVARES PINTO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0044799-36.2005</w:t>
      </w:r>
      <w:r w:rsidR="008F2C12">
        <w:t>.4.03.0000</w:t>
      </w:r>
      <w:r>
        <w:t xml:space="preserve"> PRECAT ORI:200461841455254/SP REG:29.06.2005</w:t>
      </w:r>
    </w:p>
    <w:p w:rsidR="00100F3B" w:rsidRDefault="00100F3B">
      <w:r>
        <w:t xml:space="preserve">      REQTE     : WALDO LIMA VIDAL</w:t>
      </w:r>
    </w:p>
    <w:p w:rsidR="00100F3B" w:rsidRDefault="00100F3B">
      <w:r>
        <w:t xml:space="preserve">      ADV       : SP152031  EURICO NOGUEIRA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</w:t>
      </w:r>
      <w:r w:rsidR="00C26DB9">
        <w:t>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0044800-21.2005</w:t>
      </w:r>
      <w:r w:rsidR="008F2C12">
        <w:t>.4.03.0000</w:t>
      </w:r>
      <w:r>
        <w:t xml:space="preserve"> PRECAT ORI:200461841455588/SP REG:29.06.2005</w:t>
      </w:r>
    </w:p>
    <w:p w:rsidR="00100F3B" w:rsidRDefault="00100F3B">
      <w:r>
        <w:t xml:space="preserve">      REQTE     : NEI MORAES PERCHES</w:t>
      </w:r>
    </w:p>
    <w:p w:rsidR="00100F3B" w:rsidRDefault="00100F3B">
      <w:r>
        <w:t xml:space="preserve">      ADV       : SP025345  MARCOS AURELIO PINTO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0044832-26.2005</w:t>
      </w:r>
      <w:r w:rsidR="008F2C12">
        <w:t>.4.03.0000</w:t>
      </w:r>
      <w:r>
        <w:t xml:space="preserve"> PRECAT ORI:200461841976370/SP REG:29.06.2005</w:t>
      </w:r>
    </w:p>
    <w:p w:rsidR="00100F3B" w:rsidRDefault="00100F3B">
      <w:r>
        <w:t xml:space="preserve">      REQTE     : CLAUDINEY JOSE BENTO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0044847-92.2005</w:t>
      </w:r>
      <w:r w:rsidR="008F2C12">
        <w:t>.4.03.0000</w:t>
      </w:r>
      <w:r>
        <w:t xml:space="preserve"> PRECAT ORI:200461841453695/SP REG:29.06.2005</w:t>
      </w:r>
    </w:p>
    <w:p w:rsidR="00100F3B" w:rsidRDefault="00100F3B">
      <w:r>
        <w:t xml:space="preserve">      REQTE     : MARIA AMOR GONZALEZ</w:t>
      </w:r>
    </w:p>
    <w:p w:rsidR="00100F3B" w:rsidRDefault="00100F3B">
      <w:r>
        <w:t xml:space="preserve">      ADV       : SP197300  ALEXANDRA NORONHA DE SOUSA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0044864-31.2005</w:t>
      </w:r>
      <w:r w:rsidR="008F2C12">
        <w:t>.4.03.0000</w:t>
      </w:r>
      <w:r>
        <w:t xml:space="preserve"> PRECAT ORI:200461843652579/SP REG:29.06.2005</w:t>
      </w:r>
    </w:p>
    <w:p w:rsidR="00100F3B" w:rsidRDefault="00100F3B">
      <w:r>
        <w:t xml:space="preserve">      REQTE     : MARLENI FEITOSA ORTOLAN</w:t>
      </w:r>
    </w:p>
    <w:p w:rsidR="00100F3B" w:rsidRDefault="00100F3B">
      <w:r>
        <w:t xml:space="preserve">      ADV       : SP210124A OTHON ACCIOLY RODRIGUES DA COSTA NETO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0044871-23.2005</w:t>
      </w:r>
      <w:r w:rsidR="008F2C12">
        <w:t>.4.03.0000</w:t>
      </w:r>
      <w:r>
        <w:t xml:space="preserve"> PRECAT ORI:200461845559704/SP REG:29.06.2005</w:t>
      </w:r>
    </w:p>
    <w:p w:rsidR="00100F3B" w:rsidRDefault="00100F3B">
      <w:r>
        <w:t xml:space="preserve">      REQTE     : ANTONIO CARLOS DE OLIVEIRA</w:t>
      </w:r>
    </w:p>
    <w:p w:rsidR="00100F3B" w:rsidRDefault="00100F3B">
      <w:r>
        <w:t xml:space="preserve">      ADV       : SP183611  SILVIA PRADO QUADROS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0044922-34.2005</w:t>
      </w:r>
      <w:r w:rsidR="008F2C12">
        <w:t>.4.03.0000</w:t>
      </w:r>
      <w:r>
        <w:t xml:space="preserve"> PRECAT ORI:200461841455590/SP REG:29.06.2005</w:t>
      </w:r>
    </w:p>
    <w:p w:rsidR="00100F3B" w:rsidRDefault="00100F3B">
      <w:r>
        <w:t xml:space="preserve">      REQTE     : YOJI TACHIBANA</w:t>
      </w:r>
    </w:p>
    <w:p w:rsidR="00100F3B" w:rsidRDefault="00100F3B">
      <w:r>
        <w:t xml:space="preserve">      ADV       : SP152031  EURICO NOGUEIRA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0044923-19.2005</w:t>
      </w:r>
      <w:r w:rsidR="008F2C12">
        <w:t>.4.03.0000</w:t>
      </w:r>
      <w:r>
        <w:t xml:space="preserve"> PRECAT ORI:200461841455849/SP REG:29.06.2005</w:t>
      </w:r>
    </w:p>
    <w:p w:rsidR="00100F3B" w:rsidRDefault="00100F3B">
      <w:r>
        <w:t xml:space="preserve">      REQTE     : MARIO NAKAMURA</w:t>
      </w:r>
    </w:p>
    <w:p w:rsidR="00100F3B" w:rsidRDefault="00100F3B">
      <w:r>
        <w:t xml:space="preserve">      ADV       : SP025345  MARCOS AURELIO PINTO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0044924-04.2005</w:t>
      </w:r>
      <w:r w:rsidR="008F2C12">
        <w:t>.4.03.0000</w:t>
      </w:r>
      <w:r>
        <w:t xml:space="preserve"> PRECAT ORI:200461841455904/SP REG:29.06.2005</w:t>
      </w:r>
    </w:p>
    <w:p w:rsidR="00100F3B" w:rsidRDefault="00100F3B">
      <w:r>
        <w:t xml:space="preserve">      REQTE     : ALTAIR ROQUE DE LIMA</w:t>
      </w:r>
    </w:p>
    <w:p w:rsidR="00100F3B" w:rsidRDefault="00100F3B">
      <w:r>
        <w:t xml:space="preserve">      ADV       : SP059298  JOSE ANTONIO CREMASCO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0044925-86.2005</w:t>
      </w:r>
      <w:r w:rsidR="008F2C12">
        <w:t>.4.03.0000</w:t>
      </w:r>
      <w:r>
        <w:t xml:space="preserve"> PRECAT ORI:200461841455916/SP REG:29.06.2005</w:t>
      </w:r>
    </w:p>
    <w:p w:rsidR="00100F3B" w:rsidRDefault="00100F3B">
      <w:r>
        <w:t xml:space="preserve">      REQTE     : JOSE ALVIZIO ELIAS</w:t>
      </w:r>
    </w:p>
    <w:p w:rsidR="00100F3B" w:rsidRDefault="00100F3B">
      <w:r>
        <w:t xml:space="preserve">      ADV       : SP046152  EDSON GOMES PEREIRA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0044926-71.2005</w:t>
      </w:r>
      <w:r w:rsidR="008F2C12">
        <w:t>.4.03.0000</w:t>
      </w:r>
      <w:r>
        <w:t xml:space="preserve"> PRECAT ORI:200461841456155/SP REG:29.06.2005</w:t>
      </w:r>
    </w:p>
    <w:p w:rsidR="00100F3B" w:rsidRDefault="00100F3B">
      <w:r>
        <w:t xml:space="preserve">      REQTE     : MARIA DE LOURDES QUARTIM BARBOSA DE FIGUEIREDO</w:t>
      </w:r>
    </w:p>
    <w:p w:rsidR="00100F3B" w:rsidRDefault="00100F3B">
      <w:r>
        <w:t xml:space="preserve">      ADV       : SP152031  EURICO NOGUEIRA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0044927-56.2005</w:t>
      </w:r>
      <w:r w:rsidR="008F2C12">
        <w:t>.4.03.0000</w:t>
      </w:r>
      <w:r>
        <w:t xml:space="preserve"> PRECAT ORI:200461841456763/SP REG:29.06.2005</w:t>
      </w:r>
    </w:p>
    <w:p w:rsidR="00100F3B" w:rsidRDefault="00100F3B">
      <w:r>
        <w:t xml:space="preserve">      REQTE     : JOSE MARIA FORTI</w:t>
      </w:r>
    </w:p>
    <w:p w:rsidR="00100F3B" w:rsidRDefault="00100F3B">
      <w:r>
        <w:t xml:space="preserve">      ADV       : SP025345  MARCOS AURELIO PINTO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0046082-94.2005</w:t>
      </w:r>
      <w:r w:rsidR="008F2C12">
        <w:t>.4.03.0000</w:t>
      </w:r>
      <w:r>
        <w:t xml:space="preserve"> PRECAT ORI:200461845590980/SP REG:29.06.2005</w:t>
      </w:r>
    </w:p>
    <w:p w:rsidR="00100F3B" w:rsidRDefault="00100F3B">
      <w:r>
        <w:t xml:space="preserve">      REQTE     : JESUS ANDRADE</w:t>
      </w:r>
    </w:p>
    <w:p w:rsidR="00100F3B" w:rsidRDefault="00100F3B">
      <w:r>
        <w:t xml:space="preserve">      ADV       : SP124077  CLEITON LEAL DIAS JUNIOR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0046083-79.2005</w:t>
      </w:r>
      <w:r w:rsidR="008F2C12">
        <w:t>.4.03.0000</w:t>
      </w:r>
      <w:r>
        <w:t xml:space="preserve"> PRECAT ORI:200461845591120/SP REG:29.06.2005</w:t>
      </w:r>
    </w:p>
    <w:p w:rsidR="00100F3B" w:rsidRDefault="00100F3B">
      <w:r>
        <w:t xml:space="preserve">      REQTE     : ALICE CAPITAO BALEGO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0046084-64.2005</w:t>
      </w:r>
      <w:r w:rsidR="008F2C12">
        <w:t>.4.03.0000</w:t>
      </w:r>
      <w:r>
        <w:t xml:space="preserve"> PRECAT ORI:200461845591338/SP REG:29.06.2005</w:t>
      </w:r>
    </w:p>
    <w:p w:rsidR="00100F3B" w:rsidRDefault="00100F3B">
      <w:r>
        <w:t xml:space="preserve">      REQTE     : ANTONIO DE ANDREIS</w:t>
      </w:r>
    </w:p>
    <w:p w:rsidR="00100F3B" w:rsidRDefault="00100F3B">
      <w:r>
        <w:t xml:space="preserve">      ADV       : SP068349  VALDEVINO MADEIRA CARDOSO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0046085-49.2005</w:t>
      </w:r>
      <w:r w:rsidR="008F2C12">
        <w:t>.4.03.0000</w:t>
      </w:r>
      <w:r>
        <w:t xml:space="preserve"> PRECAT ORI:200461845272853/SP REG:29.06.2005</w:t>
      </w:r>
    </w:p>
    <w:p w:rsidR="00100F3B" w:rsidRDefault="00100F3B">
      <w:r>
        <w:t xml:space="preserve">   </w:t>
      </w:r>
      <w:r w:rsidR="00B638E4">
        <w:t xml:space="preserve">   REQTE     : ELZIO LUIZ MARIM</w:t>
      </w:r>
    </w:p>
    <w:p w:rsidR="00100F3B" w:rsidRDefault="00100F3B">
      <w:r>
        <w:t xml:space="preserve">      ADV       : SP141366  ZAILTON PEREIRA PESCAROLI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0046086-34.2005</w:t>
      </w:r>
      <w:r w:rsidR="008F2C12">
        <w:t>.4.03.0000</w:t>
      </w:r>
      <w:r>
        <w:t xml:space="preserve"> PRECAT ORI:200461845274382/SP REG:29.06.2005</w:t>
      </w:r>
    </w:p>
    <w:p w:rsidR="00100F3B" w:rsidRDefault="00100F3B">
      <w:r>
        <w:t xml:space="preserve">      REQTE     : JOSE FRANCISCO BORGES</w:t>
      </w:r>
    </w:p>
    <w:p w:rsidR="00100F3B" w:rsidRDefault="00100F3B">
      <w:r>
        <w:t xml:space="preserve">      ADV       : SP094342  APARECIDA LUZIA MENDES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0046087-19.2005</w:t>
      </w:r>
      <w:r w:rsidR="008F2C12">
        <w:t>.4.03.0000</w:t>
      </w:r>
      <w:r>
        <w:t xml:space="preserve"> PRECAT ORI:200461845274709/SP REG:29.06.2005</w:t>
      </w:r>
    </w:p>
    <w:p w:rsidR="00100F3B" w:rsidRDefault="00100F3B">
      <w:r>
        <w:t xml:space="preserve">      REQTE     : EURIPEDES TEODORO DE ARRUDA</w:t>
      </w:r>
    </w:p>
    <w:p w:rsidR="00100F3B" w:rsidRDefault="00100F3B">
      <w:r>
        <w:t xml:space="preserve">      ADV       : SP178117  ALMIR ROBERTO CICOTE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0046088-04.2005</w:t>
      </w:r>
      <w:r w:rsidR="008F2C12">
        <w:t>.4.03.0000</w:t>
      </w:r>
      <w:r>
        <w:t xml:space="preserve"> PRECAT ORI:200461845274734/SP REG:29.06.2005</w:t>
      </w:r>
    </w:p>
    <w:p w:rsidR="00100F3B" w:rsidRDefault="00100F3B">
      <w:r>
        <w:t xml:space="preserve">      REQTE     : ADILMARIO SANTANA DE OLIVEIRA</w:t>
      </w:r>
    </w:p>
    <w:p w:rsidR="00100F3B" w:rsidRDefault="00100F3B">
      <w:r>
        <w:t xml:space="preserve">      ADV       : SP178117  ALMIR ROBERTO CICOTE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0046089-86.2005</w:t>
      </w:r>
      <w:r w:rsidR="008F2C12">
        <w:t>.4.03.0000</w:t>
      </w:r>
      <w:r>
        <w:t xml:space="preserve"> PRECAT ORI:200461845284880/SP REG:29.06.2005</w:t>
      </w:r>
    </w:p>
    <w:p w:rsidR="00100F3B" w:rsidRDefault="00100F3B">
      <w:r>
        <w:t xml:space="preserve">      REQTE     : JOSE MESSIAS TOSTES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0046090-71.2005</w:t>
      </w:r>
      <w:r w:rsidR="008F2C12">
        <w:t>.4.03.0000</w:t>
      </w:r>
      <w:r>
        <w:t xml:space="preserve"> PRECAT ORI:200461845314380/SP REG:29.06.2005</w:t>
      </w:r>
    </w:p>
    <w:p w:rsidR="00100F3B" w:rsidRDefault="00100F3B">
      <w:r>
        <w:t xml:space="preserve">      REQTE     : GOTHARDO BALZANELLI NETTO</w:t>
      </w:r>
    </w:p>
    <w:p w:rsidR="00100F3B" w:rsidRDefault="00100F3B">
      <w:r>
        <w:t xml:space="preserve">      ADV       : SP111144  ANDREA DO PRADO MATHIAS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0046091-56.2005</w:t>
      </w:r>
      <w:r w:rsidR="008F2C12">
        <w:t>.4.03.0000</w:t>
      </w:r>
      <w:r>
        <w:t xml:space="preserve"> PRECAT ORI:200461845314409/SP REG:29.06.2005</w:t>
      </w:r>
    </w:p>
    <w:p w:rsidR="00100F3B" w:rsidRDefault="00100F3B">
      <w:r>
        <w:t xml:space="preserve">      REQTE     : ALCIDES GONCALVES</w:t>
      </w:r>
    </w:p>
    <w:p w:rsidR="00100F3B" w:rsidRDefault="00100F3B">
      <w:r>
        <w:t xml:space="preserve">      ADV       : SP111144  ANDREA DO PRADO MATHIAS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0046092-41.2005</w:t>
      </w:r>
      <w:r w:rsidR="008F2C12">
        <w:t>.4.03.0000</w:t>
      </w:r>
      <w:r>
        <w:t xml:space="preserve"> PRECAT ORI:200461845367827/SP REG:29.06.2005</w:t>
      </w:r>
    </w:p>
    <w:p w:rsidR="00100F3B" w:rsidRDefault="00100F3B">
      <w:r>
        <w:t xml:space="preserve">      REQTE     : CELIA MARIA CIVITEREZA GRESPAN</w:t>
      </w:r>
    </w:p>
    <w:p w:rsidR="00100F3B" w:rsidRDefault="00100F3B">
      <w:r>
        <w:t xml:space="preserve">      ADV       : SP189302  MARCELO GAINO COSTA</w:t>
      </w:r>
    </w:p>
    <w:p w:rsidR="00100F3B" w:rsidRDefault="00100F3B">
      <w:r>
        <w:t xml:space="preserve">      REQDO(A)  : Instituto Nacional do Seguro Social</w:t>
      </w:r>
      <w:r w:rsidR="00B638E4">
        <w:t xml:space="preserve">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0046093-26.2005</w:t>
      </w:r>
      <w:r w:rsidR="008F2C12">
        <w:t>.4.03.0000</w:t>
      </w:r>
      <w:r>
        <w:t xml:space="preserve"> PRECAT ORI:200461845369903/SP REG:29.06.2005</w:t>
      </w:r>
    </w:p>
    <w:p w:rsidR="00100F3B" w:rsidRDefault="00100F3B">
      <w:r>
        <w:t xml:space="preserve">      REQTE     : AMAURI PAES DE OLIVEIRA</w:t>
      </w:r>
    </w:p>
    <w:p w:rsidR="00100F3B" w:rsidRDefault="00100F3B">
      <w:r>
        <w:t xml:space="preserve">      ADV       : SP189561  FABIULA CHERICONI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0046094-11.2005</w:t>
      </w:r>
      <w:r w:rsidR="008F2C12">
        <w:t>.4.03.0000</w:t>
      </w:r>
      <w:r>
        <w:t xml:space="preserve"> PRECAT ORI:200461845371764/SP REG:29.06.2005</w:t>
      </w:r>
    </w:p>
    <w:p w:rsidR="00100F3B" w:rsidRDefault="00100F3B">
      <w:r>
        <w:t xml:space="preserve">      REQTE     : LAURO MACHADO DA SILVA FILHO</w:t>
      </w:r>
    </w:p>
    <w:p w:rsidR="00100F3B" w:rsidRDefault="00100F3B">
      <w:r>
        <w:t xml:space="preserve">      ADV       : SP189561  FABIULA CHERICONI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0046095-93.2005</w:t>
      </w:r>
      <w:r w:rsidR="008F2C12">
        <w:t>.4.03.0000</w:t>
      </w:r>
      <w:r>
        <w:t xml:space="preserve"> PRECAT ORI:200461845377493/SP REG:29.06.2005</w:t>
      </w:r>
    </w:p>
    <w:p w:rsidR="00100F3B" w:rsidRDefault="00100F3B">
      <w:r>
        <w:t xml:space="preserve">      REQTE     : OSMAR BAGNATORI</w:t>
      </w:r>
    </w:p>
    <w:p w:rsidR="00100F3B" w:rsidRDefault="00100F3B">
      <w:r>
        <w:t xml:space="preserve">      ADV       : SP189302  MARCELO GAINO COSTA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0046096-78.2005</w:t>
      </w:r>
      <w:r w:rsidR="008F2C12">
        <w:t>.4.03.0000</w:t>
      </w:r>
      <w:r>
        <w:t xml:space="preserve"> PRECAT ORI:200461845384655/SP REG:29.06.2005</w:t>
      </w:r>
    </w:p>
    <w:p w:rsidR="00100F3B" w:rsidRDefault="00100F3B">
      <w:r>
        <w:t xml:space="preserve">      REQTE     : VALDECIR JOSE DOS SANTOS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0046097-63.2005</w:t>
      </w:r>
      <w:r w:rsidR="008F2C12">
        <w:t>.4.03.0000</w:t>
      </w:r>
      <w:r>
        <w:t xml:space="preserve"> PRECAT ORI:200461845389770/SP REG:29.06.2005</w:t>
      </w:r>
    </w:p>
    <w:p w:rsidR="00100F3B" w:rsidRDefault="00100F3B">
      <w:r>
        <w:t xml:space="preserve">      REQTE     : REINALDO DIOGO GASPAR</w:t>
      </w:r>
    </w:p>
    <w:p w:rsidR="00100F3B" w:rsidRDefault="00100F3B">
      <w:r>
        <w:t xml:space="preserve">      ADV       : SP184512  ULIANE TAVARES RODRIGUES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0046098-48.2005</w:t>
      </w:r>
      <w:r w:rsidR="008F2C12">
        <w:t>.4.03.0000</w:t>
      </w:r>
      <w:r>
        <w:t xml:space="preserve"> PRECAT ORI:200461845399178/SP REG:29.06.2005</w:t>
      </w:r>
    </w:p>
    <w:p w:rsidR="00100F3B" w:rsidRDefault="00100F3B">
      <w:r>
        <w:t xml:space="preserve">      REQTE     : LUIZ DE OLIVEIRA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0046099-33.2005</w:t>
      </w:r>
      <w:r w:rsidR="008F2C12">
        <w:t>.4.03.0000</w:t>
      </w:r>
      <w:r>
        <w:t xml:space="preserve"> PRECAT ORI:200461845400454/SP REG:29.06.2005</w:t>
      </w:r>
    </w:p>
    <w:p w:rsidR="00100F3B" w:rsidRDefault="00100F3B">
      <w:r>
        <w:t xml:space="preserve">      REQTE     : SANTOS DE CASTRO</w:t>
      </w:r>
    </w:p>
    <w:p w:rsidR="00100F3B" w:rsidRDefault="00100F3B">
      <w:r>
        <w:t xml:space="preserve">      ADV       : SP179750  LUIZ ANTONIO FERRAZ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</w:t>
      </w:r>
      <w:r w:rsidR="00B638E4">
        <w:t>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0046100-18.2005</w:t>
      </w:r>
      <w:r w:rsidR="008F2C12">
        <w:t>.4.03.0000</w:t>
      </w:r>
      <w:r>
        <w:t xml:space="preserve"> PRECAT ORI:200461845400570/SP REG:29.06.2005</w:t>
      </w:r>
    </w:p>
    <w:p w:rsidR="00100F3B" w:rsidRDefault="00100F3B">
      <w:r>
        <w:t xml:space="preserve">      REQTE     : MARIA GONCALVES RONCHI</w:t>
      </w:r>
    </w:p>
    <w:p w:rsidR="00100F3B" w:rsidRDefault="00100F3B">
      <w:r>
        <w:t xml:space="preserve">      ADV       : SP129644  FLAVIO ARONSON PIMENTEL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0046101-03.2005</w:t>
      </w:r>
      <w:r w:rsidR="008F2C12">
        <w:t>.4.03.0000</w:t>
      </w:r>
      <w:r>
        <w:t xml:space="preserve"> PRECAT ORI:200461845402803/SP REG:29.06.2005</w:t>
      </w:r>
    </w:p>
    <w:p w:rsidR="00100F3B" w:rsidRDefault="00100F3B">
      <w:r>
        <w:t xml:space="preserve">      REQTE     : LAUDICE ALVES AMORIM</w:t>
      </w:r>
    </w:p>
    <w:p w:rsidR="00100F3B" w:rsidRDefault="00100F3B">
      <w:r>
        <w:t xml:space="preserve">      ADV       : PR018430 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0046102-85.2005</w:t>
      </w:r>
      <w:r w:rsidR="008F2C12">
        <w:t>.4.03.0000</w:t>
      </w:r>
      <w:r>
        <w:t xml:space="preserve"> PRECAT ORI:200461845409536/SP REG:29.06.2005</w:t>
      </w:r>
    </w:p>
    <w:p w:rsidR="00100F3B" w:rsidRDefault="00100F3B">
      <w:r>
        <w:t xml:space="preserve">      REQTE     : SILVIO REGINALDO AUGUSTO</w:t>
      </w:r>
    </w:p>
    <w:p w:rsidR="00100F3B" w:rsidRDefault="00100F3B">
      <w:r>
        <w:t xml:space="preserve">      ADV       : SP148671  DEMIS RICARDO GUEDES DE MOURA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0046103-70.2005</w:t>
      </w:r>
      <w:r w:rsidR="008F2C12">
        <w:t>.4.03.0000</w:t>
      </w:r>
      <w:r>
        <w:t xml:space="preserve"> PRECAT ORI:200461845453630/SP REG:29.06.2005</w:t>
      </w:r>
    </w:p>
    <w:p w:rsidR="00100F3B" w:rsidRDefault="00100F3B">
      <w:r>
        <w:t xml:space="preserve">      REQTE     : JOSE LUIZ DE PAIVA</w:t>
      </w:r>
    </w:p>
    <w:p w:rsidR="00100F3B" w:rsidRDefault="00100F3B">
      <w:r>
        <w:t xml:space="preserve">      ADV       : SP153313B FERNANDO RAMOS DE CAMARGO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0046104-55.2005</w:t>
      </w:r>
      <w:r w:rsidR="008F2C12">
        <w:t>.4.03.0000</w:t>
      </w:r>
      <w:r>
        <w:t xml:space="preserve"> PRECAT ORI:200461845460505/SP REG:29.06.2005</w:t>
      </w:r>
    </w:p>
    <w:p w:rsidR="00100F3B" w:rsidRDefault="00100F3B">
      <w:r>
        <w:t xml:space="preserve">      REQTE     : ROSANGELA DOS SANTOS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0046105-40.2005</w:t>
      </w:r>
      <w:r w:rsidR="008F2C12">
        <w:t>.4.03.0000</w:t>
      </w:r>
      <w:r>
        <w:t xml:space="preserve"> PRECAT ORI:200461845461170/SP REG:29.06.2005</w:t>
      </w:r>
    </w:p>
    <w:p w:rsidR="00100F3B" w:rsidRDefault="00100F3B">
      <w:r>
        <w:t xml:space="preserve">      REQTE     : JOAO MONTES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0046106-25.2005</w:t>
      </w:r>
      <w:r w:rsidR="008F2C12">
        <w:t>.4.03.0000</w:t>
      </w:r>
      <w:r>
        <w:t xml:space="preserve"> PRECAT ORI:200461845536352/SP REG:29.06.2005</w:t>
      </w:r>
    </w:p>
    <w:p w:rsidR="00100F3B" w:rsidRDefault="00100F3B">
      <w:r>
        <w:t xml:space="preserve">      REQTE     : JOSE CARLOS DE SOUZA</w:t>
      </w:r>
    </w:p>
    <w:p w:rsidR="00100F3B" w:rsidRDefault="00100F3B">
      <w:r>
        <w:t xml:space="preserve">      ADV       : SP093188  PAULO FERNANDO LEITAO DE OLIVEIRA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</w:t>
      </w:r>
      <w:r w:rsidR="00B638E4">
        <w:t>, 1842 - 5º andar - Quadrante 2</w:t>
      </w:r>
    </w:p>
    <w:p w:rsidR="00100F3B" w:rsidRDefault="00100F3B"/>
    <w:p w:rsidR="00100F3B" w:rsidRDefault="00100F3B">
      <w:r>
        <w:t xml:space="preserve">      PROC.  : 0046107-10.2005</w:t>
      </w:r>
      <w:r w:rsidR="008F2C12">
        <w:t>.4.03.0000</w:t>
      </w:r>
      <w:r>
        <w:t xml:space="preserve"> PRECAT ORI:200461845536420/SP REG:29.06.2005</w:t>
      </w:r>
    </w:p>
    <w:p w:rsidR="00100F3B" w:rsidRDefault="00100F3B">
      <w:r>
        <w:t xml:space="preserve">      REQTE     : MARLENE INACIO COELHO</w:t>
      </w:r>
    </w:p>
    <w:p w:rsidR="00100F3B" w:rsidRDefault="00100F3B">
      <w:r>
        <w:t xml:space="preserve">      ADV       : SP030183  ANTONIO FLAVIO ROCHA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0046108-92.2005</w:t>
      </w:r>
      <w:r w:rsidR="008F2C12">
        <w:t>.4.03.0000</w:t>
      </w:r>
      <w:r>
        <w:t xml:space="preserve"> PRECAT ORI:200461845542959/SP REG:29.06.2005</w:t>
      </w:r>
    </w:p>
    <w:p w:rsidR="00100F3B" w:rsidRDefault="00100F3B">
      <w:r>
        <w:t xml:space="preserve">      REQTE     : ERIVALDO FUNARO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0046109-77.2005</w:t>
      </w:r>
      <w:r w:rsidR="008F2C12">
        <w:t>.4.03.0000</w:t>
      </w:r>
      <w:r>
        <w:t xml:space="preserve"> PRECAT ORI:200461845553660/SP REG:29.06.2005</w:t>
      </w:r>
    </w:p>
    <w:p w:rsidR="00100F3B" w:rsidRDefault="00100F3B">
      <w:r>
        <w:t xml:space="preserve">      REQTE     : LUIZ FELIX DOS SANTOS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0046110-62.2005</w:t>
      </w:r>
      <w:r w:rsidR="008F2C12">
        <w:t>.4.03.0000</w:t>
      </w:r>
      <w:r>
        <w:t xml:space="preserve"> PRECAT ORI:200461845556752/SP REG:29.06.2005</w:t>
      </w:r>
    </w:p>
    <w:p w:rsidR="00100F3B" w:rsidRDefault="00100F3B">
      <w:r>
        <w:t xml:space="preserve">      REQTE     : MARIA DO SOCORRO NEIVA NOBREGA</w:t>
      </w:r>
    </w:p>
    <w:p w:rsidR="00100F3B" w:rsidRDefault="00100F3B">
      <w:r>
        <w:t xml:space="preserve">      ADV       : SP208016  RENATO RIBEIRO DO VALLE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0046111-47.2005</w:t>
      </w:r>
      <w:r w:rsidR="008F2C12">
        <w:t>.4.03.0000</w:t>
      </w:r>
      <w:r>
        <w:t xml:space="preserve"> PRECAT ORI:200461845556946/SP REG:29.06.2005</w:t>
      </w:r>
    </w:p>
    <w:p w:rsidR="00100F3B" w:rsidRDefault="00100F3B">
      <w:r>
        <w:t xml:space="preserve">      REQTE     : VALDEMAR PEREIRA DA SILVA</w:t>
      </w:r>
    </w:p>
    <w:p w:rsidR="00100F3B" w:rsidRDefault="00100F3B">
      <w:r>
        <w:t xml:space="preserve">      ADV       : AC001042  MARCO ANTONIO FORTUNATO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0046112-32.2005</w:t>
      </w:r>
      <w:r w:rsidR="008F2C12">
        <w:t>.4.03.0000</w:t>
      </w:r>
      <w:r>
        <w:t xml:space="preserve"> PRECAT ORI:200461845583720/SP REG:29.06.2005</w:t>
      </w:r>
    </w:p>
    <w:p w:rsidR="00100F3B" w:rsidRDefault="00100F3B">
      <w:r>
        <w:t xml:space="preserve">      REQTE     : NELSON ALVES DA SILVA</w:t>
      </w:r>
    </w:p>
    <w:p w:rsidR="00100F3B" w:rsidRDefault="00100F3B">
      <w:r>
        <w:t xml:space="preserve">      ADV       : SP114842  ANDREA MARCIA XAVIER RIBEIRO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0046113-17.2005</w:t>
      </w:r>
      <w:r w:rsidR="008F2C12">
        <w:t>.4.03.0000</w:t>
      </w:r>
      <w:r>
        <w:t xml:space="preserve"> PRECAT ORI:200461845583731/SP REG:29.06.2005</w:t>
      </w:r>
    </w:p>
    <w:p w:rsidR="00100F3B" w:rsidRDefault="00100F3B">
      <w:r>
        <w:t xml:space="preserve">      REQTE     : BRAZ BONFIM GOMES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0046114-02.2005</w:t>
      </w:r>
      <w:r w:rsidR="008F2C12">
        <w:t>.4.03.0000</w:t>
      </w:r>
      <w:r>
        <w:t xml:space="preserve"> PRECAT ORI:20</w:t>
      </w:r>
      <w:r w:rsidR="00B638E4">
        <w:t>0461845583925/SP REG:29.06.2005</w:t>
      </w:r>
    </w:p>
    <w:p w:rsidR="00100F3B" w:rsidRDefault="00100F3B">
      <w:r>
        <w:t xml:space="preserve">      REQTE     : JOSE DE OLIVEIRA SANTOS</w:t>
      </w:r>
    </w:p>
    <w:p w:rsidR="00100F3B" w:rsidRDefault="00100F3B">
      <w:r>
        <w:t xml:space="preserve">      ADV       : SP114842  ANDREA MARCIA XAVIER RIBEIRO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0046115-84.2005</w:t>
      </w:r>
      <w:r w:rsidR="008F2C12">
        <w:t>.4.03.0000</w:t>
      </w:r>
      <w:r>
        <w:t xml:space="preserve"> PRECAT ORI:200461845584700/SP REG:29.06.2005</w:t>
      </w:r>
    </w:p>
    <w:p w:rsidR="00100F3B" w:rsidRDefault="00100F3B">
      <w:r>
        <w:t xml:space="preserve">      REQTE     : LUIZ PAULO SOARES</w:t>
      </w:r>
    </w:p>
    <w:p w:rsidR="00100F3B" w:rsidRDefault="00100F3B">
      <w:r>
        <w:t xml:space="preserve">      ADV       : SP114842  ANDREA MARCIA XAVIER RIBEIRO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0046116-69.2005</w:t>
      </w:r>
      <w:r w:rsidR="008F2C12">
        <w:t>.4.03.0000</w:t>
      </w:r>
      <w:r>
        <w:t xml:space="preserve"> PRECAT ORI:200461845584784/SP REG:29.06.2005</w:t>
      </w:r>
    </w:p>
    <w:p w:rsidR="00100F3B" w:rsidRDefault="00100F3B">
      <w:r>
        <w:t xml:space="preserve">      REQTE     : MARIA HELENA PINHEIRO</w:t>
      </w:r>
    </w:p>
    <w:p w:rsidR="00100F3B" w:rsidRDefault="00100F3B">
      <w:r>
        <w:t xml:space="preserve">      ADV       : SP112361  SARA DIAS PAES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0046117-54.2005</w:t>
      </w:r>
      <w:r w:rsidR="008F2C12">
        <w:t>.4.03.0000</w:t>
      </w:r>
      <w:r>
        <w:t xml:space="preserve"> PRECAT ORI:200461845585491/SP REG:29.06.2005</w:t>
      </w:r>
    </w:p>
    <w:p w:rsidR="00100F3B" w:rsidRDefault="00100F3B">
      <w:r>
        <w:t xml:space="preserve">      REQTE     : JOAO MARIA DIAS</w:t>
      </w:r>
    </w:p>
    <w:p w:rsidR="00100F3B" w:rsidRDefault="00100F3B">
      <w:r>
        <w:t xml:space="preserve">      ADV       : SP114842  ANDREA MARCIA XAVIER RIBEIRO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0046118-39.2005</w:t>
      </w:r>
      <w:r w:rsidR="008F2C12">
        <w:t>.4.03.0000</w:t>
      </w:r>
      <w:r>
        <w:t xml:space="preserve"> PRECAT ORI:200461845586847/SP REG:29.06.2005</w:t>
      </w:r>
    </w:p>
    <w:p w:rsidR="00100F3B" w:rsidRDefault="00100F3B">
      <w:r>
        <w:t xml:space="preserve">      REQTE     : BENEDICTO PASQUINI</w:t>
      </w:r>
    </w:p>
    <w:p w:rsidR="00100F3B" w:rsidRDefault="00100F3B">
      <w:r>
        <w:t xml:space="preserve">      ADV       : SP210409  IVAN PAROLIN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0046119-24.2005</w:t>
      </w:r>
      <w:r w:rsidR="008F2C12">
        <w:t>.4.03.0000</w:t>
      </w:r>
      <w:r>
        <w:t xml:space="preserve"> PRECAT ORI:200461845586926/SP REG:29.06.2005</w:t>
      </w:r>
    </w:p>
    <w:p w:rsidR="00100F3B" w:rsidRDefault="00100F3B">
      <w:r>
        <w:t xml:space="preserve">      REQTE     : MARIA DE OLIVEIRA SANTOS</w:t>
      </w:r>
    </w:p>
    <w:p w:rsidR="00100F3B" w:rsidRDefault="00100F3B">
      <w:r>
        <w:t xml:space="preserve">      ADV       : SP037209  IVANIR CORTONA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0046120-09.2005</w:t>
      </w:r>
      <w:r w:rsidR="008F2C12">
        <w:t>.4.03.0000</w:t>
      </w:r>
      <w:r>
        <w:t xml:space="preserve"> PRECAT ORI:200461845587062/SP REG:29.06.2005</w:t>
      </w:r>
    </w:p>
    <w:p w:rsidR="00100F3B" w:rsidRDefault="00100F3B">
      <w:r>
        <w:t xml:space="preserve">      REQTE     : CID GOMES DA SILVA</w:t>
      </w:r>
    </w:p>
    <w:p w:rsidR="00100F3B" w:rsidRDefault="00100F3B">
      <w:r>
        <w:t xml:space="preserve">      ADV       : SP114842  ANDREA MARCIA XAVIER RIBEIRO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0046121-91.2005</w:t>
      </w:r>
      <w:r w:rsidR="008F2C12">
        <w:t>.4.03.0000</w:t>
      </w:r>
      <w:r>
        <w:t xml:space="preserve"> PRECAT ORI:200461845588066/SP REG:29.06.2005</w:t>
      </w:r>
    </w:p>
    <w:p w:rsidR="00100F3B" w:rsidRDefault="00100F3B">
      <w:r>
        <w:t xml:space="preserve">      REQTE     : CARMINA VARGAS</w:t>
      </w:r>
    </w:p>
    <w:p w:rsidR="00100F3B" w:rsidRDefault="00100F3B">
      <w:r>
        <w:t xml:space="preserve">      ADV       : SP16</w:t>
      </w:r>
      <w:r w:rsidR="00B638E4">
        <w:t>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0046122-76.2005</w:t>
      </w:r>
      <w:r w:rsidR="008F2C12">
        <w:t>.4.03.0000</w:t>
      </w:r>
      <w:r>
        <w:t xml:space="preserve"> PRECAT ORI:200461845588078/SP REG:29.06.2005</w:t>
      </w:r>
    </w:p>
    <w:p w:rsidR="00100F3B" w:rsidRDefault="00100F3B">
      <w:r>
        <w:t xml:space="preserve">      REQTE     : NATALINA PEREIRA QUIRINO</w:t>
      </w:r>
    </w:p>
    <w:p w:rsidR="00100F3B" w:rsidRDefault="00100F3B">
      <w:r>
        <w:t xml:space="preserve">      ADV       : SP128049  GLAUCO BELINI RAMOS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0046124-46.2005</w:t>
      </w:r>
      <w:r w:rsidR="008F2C12">
        <w:t>.4.03.0000</w:t>
      </w:r>
      <w:r>
        <w:t xml:space="preserve"> PRECAT ORI:200461845588571/SP REG:29.06.2005</w:t>
      </w:r>
    </w:p>
    <w:p w:rsidR="00100F3B" w:rsidRDefault="00100F3B">
      <w:r>
        <w:t xml:space="preserve">      REQTE     : ROMILDA CARMINATTI</w:t>
      </w:r>
    </w:p>
    <w:p w:rsidR="00100F3B" w:rsidRDefault="00100F3B">
      <w:r>
        <w:t xml:space="preserve">      ADV       : SP086183  JOSE HENRIQUE FALCIONI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0046125-31.2005</w:t>
      </w:r>
      <w:r w:rsidR="008F2C12">
        <w:t>.4.03.0000</w:t>
      </w:r>
      <w:r>
        <w:t xml:space="preserve"> PRECAT ORI:200461845588595/SP REG:29.06.2005</w:t>
      </w:r>
    </w:p>
    <w:p w:rsidR="00100F3B" w:rsidRDefault="00100F3B">
      <w:r>
        <w:t xml:space="preserve">      REQTE     : MANOEL VALENTE RODRIGUES</w:t>
      </w:r>
    </w:p>
    <w:p w:rsidR="00100F3B" w:rsidRDefault="00100F3B">
      <w:r>
        <w:t xml:space="preserve">      ADV       : SP076847  ALVARO GUILHERME SERODIO LOPES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0046126-16.2005</w:t>
      </w:r>
      <w:r w:rsidR="008F2C12">
        <w:t>.4.03.0000</w:t>
      </w:r>
      <w:r>
        <w:t xml:space="preserve"> PRECAT ORI:200461845591545/SP REG:29.06.2005</w:t>
      </w:r>
    </w:p>
    <w:p w:rsidR="00100F3B" w:rsidRDefault="00100F3B">
      <w:r>
        <w:t xml:space="preserve">      REQTE     : ALVARO SOARES DE MORAES</w:t>
      </w:r>
    </w:p>
    <w:p w:rsidR="00100F3B" w:rsidRDefault="00100F3B">
      <w:r>
        <w:t xml:space="preserve">      ADV       : SP114842  ANDREA MARCIA XAVIER RIBEIRO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0046127-98.2005</w:t>
      </w:r>
      <w:r w:rsidR="008F2C12">
        <w:t>.4.03.0000</w:t>
      </w:r>
      <w:r>
        <w:t xml:space="preserve"> PRECAT ORI:200461845591703/SP REG:29.06.2005</w:t>
      </w:r>
    </w:p>
    <w:p w:rsidR="00100F3B" w:rsidRDefault="00100F3B">
      <w:r>
        <w:t xml:space="preserve">      REQTE     : ANDRE SANCHES</w:t>
      </w:r>
    </w:p>
    <w:p w:rsidR="00100F3B" w:rsidRDefault="00100F3B">
      <w:r>
        <w:t xml:space="preserve">      ADV       : SP122201  ELCO PESSANHA JUNIOR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0046128-83.2005</w:t>
      </w:r>
      <w:r w:rsidR="008F2C12">
        <w:t>.4.03.0000</w:t>
      </w:r>
      <w:r>
        <w:t xml:space="preserve"> PRECAT ORI:200461845591971/SP REG:29.06.2005</w:t>
      </w:r>
    </w:p>
    <w:p w:rsidR="00100F3B" w:rsidRDefault="00100F3B">
      <w:r>
        <w:t xml:space="preserve">      REQTE     : JESUS MANUEL BERMUDEZ BLANCO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0046129-68.2005</w:t>
      </w:r>
      <w:r w:rsidR="008F2C12">
        <w:t>.4.03.0000</w:t>
      </w:r>
      <w:r>
        <w:t xml:space="preserve"> PRECAT ORI:200461845592203/SP REG:29.06.2005</w:t>
      </w:r>
    </w:p>
    <w:p w:rsidR="00100F3B" w:rsidRDefault="00100F3B">
      <w:r>
        <w:t xml:space="preserve">      REQTE     : MARIA LUCIA CURTOLO FACHINELLI</w:t>
      </w:r>
    </w:p>
    <w:p w:rsidR="00100F3B" w:rsidRDefault="00100F3B">
      <w:r>
        <w:t xml:space="preserve">      ADV       : SP103819  NIVALDO DA ROCHA NETTO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</w:t>
      </w:r>
      <w:r w:rsidR="00B638E4">
        <w:t>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0046130-53.2005</w:t>
      </w:r>
      <w:r w:rsidR="008F2C12">
        <w:t>.4.03.0000</w:t>
      </w:r>
      <w:r>
        <w:t xml:space="preserve"> PRECAT ORI:200461845592276/SP REG:29.06.2005</w:t>
      </w:r>
    </w:p>
    <w:p w:rsidR="00100F3B" w:rsidRDefault="00100F3B">
      <w:r>
        <w:t xml:space="preserve">      REQTE     : LUIZ DAMIAO NETTO</w:t>
      </w:r>
    </w:p>
    <w:p w:rsidR="00100F3B" w:rsidRDefault="00100F3B">
      <w:r>
        <w:t xml:space="preserve">      ADV       : SP183583  MARCIO ANTONIO DA PAZ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0046131-38.2005</w:t>
      </w:r>
      <w:r w:rsidR="008F2C12">
        <w:t>.4.03.0000</w:t>
      </w:r>
      <w:r>
        <w:t xml:space="preserve"> PRECAT ORI:200461845592379/SP REG:29.06.2005</w:t>
      </w:r>
    </w:p>
    <w:p w:rsidR="00100F3B" w:rsidRDefault="00100F3B">
      <w:r>
        <w:t xml:space="preserve">      REQTE     : JOSE FEITOSA DA SILVA</w:t>
      </w:r>
    </w:p>
    <w:p w:rsidR="00100F3B" w:rsidRDefault="00100F3B">
      <w:r>
        <w:t xml:space="preserve">      ADV       : SP086991  EDMIR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0046132-23.2005</w:t>
      </w:r>
      <w:r w:rsidR="008F2C12">
        <w:t>.4.03.0000</w:t>
      </w:r>
      <w:r>
        <w:t xml:space="preserve"> PRECAT ORI:200461845592422/SP REG:29.06.2005</w:t>
      </w:r>
    </w:p>
    <w:p w:rsidR="00100F3B" w:rsidRDefault="00100F3B">
      <w:r>
        <w:t xml:space="preserve">      REQTE     : BENEDITO MOREIRA DA SILVA</w:t>
      </w:r>
    </w:p>
    <w:p w:rsidR="00100F3B" w:rsidRDefault="00100F3B">
      <w:r>
        <w:t xml:space="preserve">      ADV       : SP114842  ANDREA MARCIA XAVIER RIBEIRO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0046133-08.2005</w:t>
      </w:r>
      <w:r w:rsidR="008F2C12">
        <w:t>.4.03.0000</w:t>
      </w:r>
      <w:r>
        <w:t xml:space="preserve"> PRECAT ORI:200461845592598/SP REG:29.06.2005</w:t>
      </w:r>
    </w:p>
    <w:p w:rsidR="00100F3B" w:rsidRDefault="00100F3B">
      <w:r>
        <w:t xml:space="preserve">      REQTE     : JOSE MANOEL DE ANDRADE</w:t>
      </w:r>
    </w:p>
    <w:p w:rsidR="00100F3B" w:rsidRDefault="00100F3B">
      <w:r>
        <w:t xml:space="preserve">      ADV       : SP114842  ANDREA MARCIA XAVIER RIBEIRO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0046134-90.2005</w:t>
      </w:r>
      <w:r w:rsidR="008F2C12">
        <w:t>.4.03.0000</w:t>
      </w:r>
      <w:r>
        <w:t xml:space="preserve"> PRECAT ORI:200461845592707/SP REG:29.06.2005</w:t>
      </w:r>
    </w:p>
    <w:p w:rsidR="00100F3B" w:rsidRDefault="00100F3B">
      <w:r>
        <w:t xml:space="preserve">      REQTE     : CELSO DE CRESCENZO MUNIZ</w:t>
      </w:r>
    </w:p>
    <w:p w:rsidR="00100F3B" w:rsidRDefault="00100F3B">
      <w:r>
        <w:t xml:space="preserve">      ADVG      : MARIA IRENE DE CRESCENZO MUNIZ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0046135-75.2005</w:t>
      </w:r>
      <w:r w:rsidR="008F2C12">
        <w:t>.4.03.0000</w:t>
      </w:r>
      <w:r>
        <w:t xml:space="preserve"> PRECAT ORI:200461845592975/SP REG:29.06.2005</w:t>
      </w:r>
    </w:p>
    <w:p w:rsidR="00100F3B" w:rsidRDefault="00100F3B">
      <w:r>
        <w:t xml:space="preserve">      REQTE     : ELIAS CARNEIRO DE ANDRADE</w:t>
      </w:r>
    </w:p>
    <w:p w:rsidR="00100F3B" w:rsidRDefault="00100F3B">
      <w:r>
        <w:t xml:space="preserve">      ADV       : SP085809  ADEMAR NYIKOS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0046148-74.2005</w:t>
      </w:r>
      <w:r w:rsidR="008F2C12">
        <w:t>.4.03.0000</w:t>
      </w:r>
      <w:r>
        <w:t xml:space="preserve"> PRECAT ORI:200461845594844/SP REG:29.06.2005</w:t>
      </w:r>
    </w:p>
    <w:p w:rsidR="00100F3B" w:rsidRDefault="00100F3B">
      <w:r>
        <w:t xml:space="preserve">      REQTE     : ISABEL FREIRE VENANCIO</w:t>
      </w:r>
    </w:p>
    <w:p w:rsidR="00100F3B" w:rsidRDefault="00100F3B">
      <w:r>
        <w:t xml:space="preserve">      ADV       : SP092067  LUCIANA DIRCE TESCH P RODINI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</w:t>
      </w:r>
      <w:r w:rsidR="00B638E4">
        <w:t>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0046149-59.2005</w:t>
      </w:r>
      <w:r w:rsidR="008F2C12">
        <w:t>.4.03.0000</w:t>
      </w:r>
      <w:r>
        <w:t xml:space="preserve"> PRECAT ORI:200461845595186/SP REG:29.06.2005</w:t>
      </w:r>
    </w:p>
    <w:p w:rsidR="00100F3B" w:rsidRDefault="00100F3B">
      <w:r>
        <w:t xml:space="preserve">      REQTE     : CELSO JUSTINO DOS SANTOS</w:t>
      </w:r>
    </w:p>
    <w:p w:rsidR="00100F3B" w:rsidRDefault="00100F3B">
      <w:r>
        <w:t xml:space="preserve">      ADV       : SP114842  ANDREA MARCIA XAVIER RIBEIRO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0046150-44.2005</w:t>
      </w:r>
      <w:r w:rsidR="008F2C12">
        <w:t>.4.03.0000</w:t>
      </w:r>
      <w:r>
        <w:t xml:space="preserve"> PRECAT ORI:200461845595472/SP REG:29.06.2005</w:t>
      </w:r>
    </w:p>
    <w:p w:rsidR="00100F3B" w:rsidRDefault="00100F3B">
      <w:r>
        <w:t xml:space="preserve">      REQTE     : MIRALDO JESUS DE OLIVEIRA</w:t>
      </w:r>
    </w:p>
    <w:p w:rsidR="00100F3B" w:rsidRDefault="00100F3B">
      <w:r>
        <w:t xml:space="preserve">      ADV       : SP114842  ANDREA MARCIA XAVIER RIBEIRO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0046151-29.2005</w:t>
      </w:r>
      <w:r w:rsidR="008F2C12">
        <w:t>.4.03.0000</w:t>
      </w:r>
      <w:r>
        <w:t xml:space="preserve"> PRECAT ORI:200461845595873/SP REG:29.06.2005</w:t>
      </w:r>
    </w:p>
    <w:p w:rsidR="00100F3B" w:rsidRDefault="00100F3B">
      <w:r>
        <w:t xml:space="preserve">      REQTE     : FRANCISCO HERCULANO PENHA MENA</w:t>
      </w:r>
    </w:p>
    <w:p w:rsidR="00100F3B" w:rsidRDefault="00100F3B">
      <w:r>
        <w:t xml:space="preserve">      ADV       : SP158011  FERNANDO VALDRIGHI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0046152-14.2005</w:t>
      </w:r>
      <w:r w:rsidR="008F2C12">
        <w:t>.4.03.0000</w:t>
      </w:r>
      <w:r>
        <w:t xml:space="preserve"> PRECAT ORI:200461845596488/SP REG:29.06.2005</w:t>
      </w:r>
    </w:p>
    <w:p w:rsidR="00100F3B" w:rsidRDefault="00100F3B">
      <w:r>
        <w:t xml:space="preserve">      REQTE     : JOSENIL RODRIGUES DOS SANTOS</w:t>
      </w:r>
    </w:p>
    <w:p w:rsidR="00100F3B" w:rsidRDefault="00100F3B">
      <w:r>
        <w:t xml:space="preserve">      ADV       : SP199327  CATIA CRISTINE ANDRADE 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0046153-96.2005</w:t>
      </w:r>
      <w:r w:rsidR="008F2C12">
        <w:t>.4.03.0000</w:t>
      </w:r>
      <w:r>
        <w:t xml:space="preserve"> PRECAT ORI:200461845596774/SP REG:29.06.2005</w:t>
      </w:r>
    </w:p>
    <w:p w:rsidR="00100F3B" w:rsidRDefault="00100F3B">
      <w:r>
        <w:t xml:space="preserve">      REQTE     : KIMIJI TAKIKAWA</w:t>
      </w:r>
    </w:p>
    <w:p w:rsidR="00100F3B" w:rsidRDefault="00100F3B">
      <w:r>
        <w:t xml:space="preserve">      ADV       : SP034721  ALBERTO MARCELO GATO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0046154-81.2005</w:t>
      </w:r>
      <w:r w:rsidR="008F2C12">
        <w:t>.4.03.0000</w:t>
      </w:r>
      <w:r>
        <w:t xml:space="preserve"> PRECAT ORI:200461845597274/SP REG:29.06.2005</w:t>
      </w:r>
    </w:p>
    <w:p w:rsidR="00100F3B" w:rsidRDefault="00100F3B">
      <w:r>
        <w:t xml:space="preserve">      REQTE     : FRANCISCO ALVES</w:t>
      </w:r>
    </w:p>
    <w:p w:rsidR="00100F3B" w:rsidRDefault="00100F3B">
      <w:r>
        <w:t xml:space="preserve">      ADV       : SP199327  CATIA CRISTINE ANDRADE 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0046155-66.2005</w:t>
      </w:r>
      <w:r w:rsidR="008F2C12">
        <w:t>.4.03.0000</w:t>
      </w:r>
      <w:r>
        <w:t xml:space="preserve"> PRECAT ORI:200461845597808/SP REG:29.06.2005</w:t>
      </w:r>
    </w:p>
    <w:p w:rsidR="00100F3B" w:rsidRDefault="00100F3B">
      <w:r>
        <w:t xml:space="preserve">      REQTE     : ROBERTO XAVIER DA SILVA</w:t>
      </w:r>
    </w:p>
    <w:p w:rsidR="00100F3B" w:rsidRDefault="00100F3B">
      <w:r>
        <w:t xml:space="preserve">      ADV       : SP077557  ROBERTO XAVIER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0046156-51.2005</w:t>
      </w:r>
      <w:r w:rsidR="008F2C12">
        <w:t>.4.03.0000</w:t>
      </w:r>
      <w:r>
        <w:t xml:space="preserve"> PRECAT ORI:200461845598394/SP REG:29.06.2005</w:t>
      </w:r>
    </w:p>
    <w:p w:rsidR="00100F3B" w:rsidRDefault="00100F3B">
      <w:r>
        <w:t xml:space="preserve">      REQTE     : LAIRTO ARNALDO</w:t>
      </w:r>
    </w:p>
    <w:p w:rsidR="00100F3B" w:rsidRDefault="00100F3B">
      <w:r>
        <w:t xml:space="preserve">      ADV       : SP153723  ADRIANO ARAUJO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0046157-36.2005</w:t>
      </w:r>
      <w:r w:rsidR="008F2C12">
        <w:t>.4.03.0000</w:t>
      </w:r>
      <w:r>
        <w:t xml:space="preserve"> PRECAT ORI:200461845598576/SP REG:29.06.2005</w:t>
      </w:r>
    </w:p>
    <w:p w:rsidR="00100F3B" w:rsidRDefault="00100F3B">
      <w:r>
        <w:t xml:space="preserve">      REQTE     : EMILIA ANTONIA CARDOSO</w:t>
      </w:r>
    </w:p>
    <w:p w:rsidR="00100F3B" w:rsidRDefault="00100F3B">
      <w:r>
        <w:t xml:space="preserve">      ADV       : SP104812  RODRIGO CARAM MARCOS GARCIA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0046158-21.2005</w:t>
      </w:r>
      <w:r w:rsidR="008F2C12">
        <w:t>.4.03.0000</w:t>
      </w:r>
      <w:r>
        <w:t xml:space="preserve"> PRECAT ORI:200461845598801/SP REG:29.06.2005</w:t>
      </w:r>
    </w:p>
    <w:p w:rsidR="00100F3B" w:rsidRDefault="00100F3B">
      <w:r>
        <w:t xml:space="preserve">      REQTE     : FRANCISCO GRANEIRO DOS SANTOS</w:t>
      </w:r>
    </w:p>
    <w:p w:rsidR="00100F3B" w:rsidRDefault="00100F3B">
      <w:r>
        <w:t xml:space="preserve">      ADV       : SP187189  CLAUDIA RENATA ALVES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0046159-06.2005</w:t>
      </w:r>
      <w:r w:rsidR="008F2C12">
        <w:t>.4.03.0000</w:t>
      </w:r>
      <w:r>
        <w:t xml:space="preserve"> PRECAT ORI:200461845599090/SP REG:29.06.2005</w:t>
      </w:r>
    </w:p>
    <w:p w:rsidR="00100F3B" w:rsidRDefault="00100F3B">
      <w:r>
        <w:t xml:space="preserve">      REQTE     : FREDERICO DOMINIQUINI</w:t>
      </w:r>
    </w:p>
    <w:p w:rsidR="00100F3B" w:rsidRDefault="00100F3B">
      <w:r>
        <w:t xml:space="preserve">      ADV       : SP178117  ALMIR ROBERTO CICOTE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0046160-88.2005</w:t>
      </w:r>
      <w:r w:rsidR="008F2C12">
        <w:t>.4.03.0000</w:t>
      </w:r>
      <w:r>
        <w:t xml:space="preserve"> PRECAT ORI:200461845599120/SP REG:29.06.2005</w:t>
      </w:r>
    </w:p>
    <w:p w:rsidR="00100F3B" w:rsidRDefault="00100F3B">
      <w:r>
        <w:t xml:space="preserve">      REQTE     : SEBASTIAO MENEZES DA SILVA</w:t>
      </w:r>
    </w:p>
    <w:p w:rsidR="00100F3B" w:rsidRDefault="00100F3B">
      <w:r>
        <w:t xml:space="preserve">      ADV       : SP169187  DANIELLA FERNANDES APA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0046161-73.2005</w:t>
      </w:r>
      <w:r w:rsidR="008F2C12">
        <w:t>.4.03.0000</w:t>
      </w:r>
      <w:r>
        <w:t xml:space="preserve"> PRECAT ORI:200461845599271/SP REG:29.06.2005</w:t>
      </w:r>
    </w:p>
    <w:p w:rsidR="00100F3B" w:rsidRDefault="00100F3B">
      <w:r>
        <w:t xml:space="preserve">      REQTE     : JOSE ORLANDO MILANI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0046162-58.2005</w:t>
      </w:r>
      <w:r w:rsidR="008F2C12">
        <w:t>.4.03.0000</w:t>
      </w:r>
      <w:r>
        <w:t xml:space="preserve"> PRECAT ORI:200461845599684/SP REG:29.06.2005</w:t>
      </w:r>
    </w:p>
    <w:p w:rsidR="00100F3B" w:rsidRDefault="00100F3B">
      <w:r>
        <w:t xml:space="preserve">      REQTE     : LEONIDAS DE OLIVEIRA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0046163-43.2005</w:t>
      </w:r>
      <w:r w:rsidR="008F2C12">
        <w:t>.4.03.0000</w:t>
      </w:r>
      <w:r>
        <w:t xml:space="preserve"> PRECAT ORI:200461845599969/SP REG:29.06.2005</w:t>
      </w:r>
    </w:p>
    <w:p w:rsidR="00100F3B" w:rsidRDefault="00100F3B">
      <w:r>
        <w:t xml:space="preserve">      REQTE</w:t>
      </w:r>
      <w:r w:rsidR="00B638E4">
        <w:t xml:space="preserve">     : SATURNINO GOMES DA SILVA</w:t>
      </w:r>
    </w:p>
    <w:p w:rsidR="00100F3B" w:rsidRDefault="00100F3B">
      <w:r>
        <w:t xml:space="preserve">      ADV       : SP199327  CATIA CRISTINE ANDRADE 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0046164-28.2005</w:t>
      </w:r>
      <w:r w:rsidR="008F2C12">
        <w:t>.4.03.0000</w:t>
      </w:r>
      <w:r>
        <w:t xml:space="preserve"> PRECAT ORI:200461845600054/SP REG:29.06.2005</w:t>
      </w:r>
    </w:p>
    <w:p w:rsidR="00100F3B" w:rsidRDefault="00100F3B">
      <w:r>
        <w:t xml:space="preserve">      REQTE     : PEDRO GUINATTI PERES</w:t>
      </w:r>
    </w:p>
    <w:p w:rsidR="00100F3B" w:rsidRDefault="00100F3B">
      <w:r>
        <w:t xml:space="preserve">      ADV       : SP047921  VILMA RIBEIRO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0046165-13.2005</w:t>
      </w:r>
      <w:r w:rsidR="008F2C12">
        <w:t>.4.03.0000</w:t>
      </w:r>
      <w:r>
        <w:t xml:space="preserve"> PRECAT ORI:200461845600236/SP REG:29.06.2005</w:t>
      </w:r>
    </w:p>
    <w:p w:rsidR="00100F3B" w:rsidRDefault="00100F3B">
      <w:r>
        <w:t xml:space="preserve">      REQTE     : ELOI GOMES DA COSTA</w:t>
      </w:r>
    </w:p>
    <w:p w:rsidR="00100F3B" w:rsidRDefault="00100F3B">
      <w:r>
        <w:t xml:space="preserve">      ADV       : SP199327  CATIA CRISTINE ANDRADE 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0046166-95.2005</w:t>
      </w:r>
      <w:r w:rsidR="008F2C12">
        <w:t>.4.03.0000</w:t>
      </w:r>
      <w:r>
        <w:t xml:space="preserve"> PRECAT ORI:200461845600443/SP REG:29.06.2005</w:t>
      </w:r>
    </w:p>
    <w:p w:rsidR="00100F3B" w:rsidRDefault="00100F3B">
      <w:r>
        <w:t xml:space="preserve">      REQTE     : HONORIO ALVES DA SILVA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0046167-80.2005</w:t>
      </w:r>
      <w:r w:rsidR="008F2C12">
        <w:t>.4.03.0000</w:t>
      </w:r>
      <w:r>
        <w:t xml:space="preserve"> PRECAT ORI:200461845600492/SP REG:29.06.2005</w:t>
      </w:r>
    </w:p>
    <w:p w:rsidR="00100F3B" w:rsidRDefault="00100F3B">
      <w:r>
        <w:t xml:space="preserve">      REQTE     : DIAMANTINO MARQUES BENTO</w:t>
      </w:r>
    </w:p>
    <w:p w:rsidR="00100F3B" w:rsidRDefault="00100F3B">
      <w:r>
        <w:t xml:space="preserve">      ADV       : SP093821  RICARDO FABIANI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0046168-65.2005</w:t>
      </w:r>
      <w:r w:rsidR="008F2C12">
        <w:t>.4.03.0000</w:t>
      </w:r>
      <w:r>
        <w:t xml:space="preserve"> PRECAT ORI:200461845600686/SP REG:29.06.2005</w:t>
      </w:r>
    </w:p>
    <w:p w:rsidR="00100F3B" w:rsidRDefault="00100F3B">
      <w:r>
        <w:t xml:space="preserve">      REQTE     : BENJAMIN PAES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0046169-50.2005</w:t>
      </w:r>
      <w:r w:rsidR="008F2C12">
        <w:t>.4.03.0000</w:t>
      </w:r>
      <w:r>
        <w:t xml:space="preserve"> PRECAT ORI:200461845601058/SP REG:29.06.2005</w:t>
      </w:r>
    </w:p>
    <w:p w:rsidR="00100F3B" w:rsidRDefault="00100F3B">
      <w:r>
        <w:t xml:space="preserve">      REQTE     : ABEL FERREIRA DE PONTES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0046170-35.2005</w:t>
      </w:r>
      <w:r w:rsidR="008F2C12">
        <w:t>.4.03.0000</w:t>
      </w:r>
      <w:r>
        <w:t xml:space="preserve"> PRECAT ORI:200461845602725/SP REG:29.06.2005</w:t>
      </w:r>
    </w:p>
    <w:p w:rsidR="00100F3B" w:rsidRDefault="00100F3B">
      <w:r>
        <w:t xml:space="preserve">      REQTE     : MESSIAS ALMEIDA DA SILVA</w:t>
      </w:r>
    </w:p>
    <w:p w:rsidR="00100F3B" w:rsidRDefault="00100F3B">
      <w:r>
        <w:t xml:space="preserve">      ADV       : SP178117  ALMIR ROBERTO CICOTE</w:t>
      </w:r>
    </w:p>
    <w:p w:rsidR="00100F3B" w:rsidRDefault="00100F3B">
      <w:r>
        <w:t xml:space="preserve">      REQDO(A)  : Instituto N</w:t>
      </w:r>
      <w:r w:rsidR="00B638E4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0046172-05.2005</w:t>
      </w:r>
      <w:r w:rsidR="008F2C12">
        <w:t>.4.03.0000</w:t>
      </w:r>
      <w:r>
        <w:t xml:space="preserve"> PRECAT ORI:200461845608065/SP REG:29.06.2005</w:t>
      </w:r>
    </w:p>
    <w:p w:rsidR="00100F3B" w:rsidRDefault="00100F3B">
      <w:r>
        <w:t xml:space="preserve">      REQTE     : PEDRO SABINO DA SILVA</w:t>
      </w:r>
    </w:p>
    <w:p w:rsidR="00100F3B" w:rsidRDefault="00100F3B">
      <w:r>
        <w:t xml:space="preserve">      ADV       : SP212467  WAGNER BUENO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0046173-87.2005</w:t>
      </w:r>
      <w:r w:rsidR="008F2C12">
        <w:t>.4.03.0000</w:t>
      </w:r>
      <w:r>
        <w:t xml:space="preserve"> PRECAT ORI:200461845608144/SP REG:29.06.2005</w:t>
      </w:r>
    </w:p>
    <w:p w:rsidR="00100F3B" w:rsidRDefault="00100F3B">
      <w:r>
        <w:t xml:space="preserve">      REQTE     : NELSON DE OLIVEIRA</w:t>
      </w:r>
    </w:p>
    <w:p w:rsidR="00100F3B" w:rsidRDefault="00100F3B">
      <w:r>
        <w:t xml:space="preserve">      ADV       : SP088550  LUIZ CARLOS CICCONE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0046174-72.2005</w:t>
      </w:r>
      <w:r w:rsidR="008F2C12">
        <w:t>.4.03.0000</w:t>
      </w:r>
      <w:r>
        <w:t xml:space="preserve"> PRECAT ORI:200461845608363/SP REG:29.06.2005</w:t>
      </w:r>
    </w:p>
    <w:p w:rsidR="00100F3B" w:rsidRDefault="00100F3B">
      <w:r>
        <w:t xml:space="preserve">      REQTE     : EVERALDO NIGRO DOS SANTOS</w:t>
      </w:r>
    </w:p>
    <w:p w:rsidR="00100F3B" w:rsidRDefault="00100F3B">
      <w:r>
        <w:t xml:space="preserve">      ADV       : SP209562  RICARDO ALVES BARREIRA LOURENÇO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0046175-57.2005</w:t>
      </w:r>
      <w:r w:rsidR="008F2C12">
        <w:t>.4.03.0000</w:t>
      </w:r>
      <w:r>
        <w:t xml:space="preserve"> PRECAT ORI:200461845608867/SP REG:29.06.2005</w:t>
      </w:r>
    </w:p>
    <w:p w:rsidR="00100F3B" w:rsidRDefault="00100F3B">
      <w:r>
        <w:t xml:space="preserve">      REQTE     : PAULO SERGIO MONTEIRO DOS SANTOS</w:t>
      </w:r>
    </w:p>
    <w:p w:rsidR="00100F3B" w:rsidRDefault="00100F3B">
      <w:r>
        <w:t xml:space="preserve">      ADV       : SP069183  ARGEMIRO SERENI PEREIRA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0046176-42.2005</w:t>
      </w:r>
      <w:r w:rsidR="008F2C12">
        <w:t>.4.03.0000</w:t>
      </w:r>
      <w:r>
        <w:t xml:space="preserve"> PRECAT ORI:200461845608879/SP REG:29.06.2005</w:t>
      </w:r>
    </w:p>
    <w:p w:rsidR="00100F3B" w:rsidRDefault="00100F3B">
      <w:r>
        <w:t xml:space="preserve">      REQTE     : BRAULINO MARIO FERREIRA</w:t>
      </w:r>
    </w:p>
    <w:p w:rsidR="00100F3B" w:rsidRDefault="00100F3B">
      <w:r>
        <w:t xml:space="preserve">      ADV       : SP191283  HENRIQUE AYRES SALEM MONTEIRO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0046177-27.2005</w:t>
      </w:r>
      <w:r w:rsidR="008F2C12">
        <w:t>.4.03.0000</w:t>
      </w:r>
      <w:r>
        <w:t xml:space="preserve"> PRECAT ORI:200461845609318/SP REG:29.06.2005</w:t>
      </w:r>
    </w:p>
    <w:p w:rsidR="00100F3B" w:rsidRDefault="00100F3B">
      <w:r>
        <w:t xml:space="preserve">      REQTE     : CARLOS PEREIRA DE CASTRO</w:t>
      </w:r>
    </w:p>
    <w:p w:rsidR="00100F3B" w:rsidRDefault="00100F3B">
      <w:r>
        <w:t xml:space="preserve">      ADV       : SP177818  NEUZA APARECIDA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0046178-12.2005</w:t>
      </w:r>
      <w:r w:rsidR="008F2C12">
        <w:t>.4.03.0000</w:t>
      </w:r>
      <w:r>
        <w:t xml:space="preserve"> PRECAT ORI:200461845609513/SP REG:29.06.2005</w:t>
      </w:r>
    </w:p>
    <w:p w:rsidR="00100F3B" w:rsidRDefault="00100F3B">
      <w:r>
        <w:t xml:space="preserve">      REQTE     : JOSE CARLOS TASCA</w:t>
      </w:r>
    </w:p>
    <w:p w:rsidR="00100F3B" w:rsidRDefault="00100F3B">
      <w:r>
        <w:t xml:space="preserve">      ADV       : SP130874  TATIANA DOS SANTOS CAMARDELLA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</w:t>
      </w:r>
      <w:r w:rsidR="00B638E4">
        <w:t>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0046179-94.2005</w:t>
      </w:r>
      <w:r w:rsidR="008F2C12">
        <w:t>.4.03.0000</w:t>
      </w:r>
      <w:r>
        <w:t xml:space="preserve"> PRECAT ORI:200461845609689/SP REG:29.06.2005</w:t>
      </w:r>
    </w:p>
    <w:p w:rsidR="00100F3B" w:rsidRDefault="00100F3B">
      <w:r>
        <w:t xml:space="preserve">      REQTE     : JOEL MASCARENHAS MARTINS</w:t>
      </w:r>
    </w:p>
    <w:p w:rsidR="00100F3B" w:rsidRDefault="00100F3B">
      <w:r>
        <w:t xml:space="preserve">      ADV       : SP147343  JUSSARA BANZATTO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0046180-79.2005</w:t>
      </w:r>
      <w:r w:rsidR="008F2C12">
        <w:t>.4.03.0000</w:t>
      </w:r>
      <w:r>
        <w:t xml:space="preserve"> PRECAT ORI:200461845609860/SP REG:29.06.2005</w:t>
      </w:r>
    </w:p>
    <w:p w:rsidR="00100F3B" w:rsidRDefault="00100F3B">
      <w:r>
        <w:t xml:space="preserve">      REQTE     : GERSON BENTO MARIANO</w:t>
      </w:r>
    </w:p>
    <w:p w:rsidR="00100F3B" w:rsidRDefault="00100F3B">
      <w:r>
        <w:t xml:space="preserve">      ADV       : SP147343  JUSSARA BANZATTO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0046181-64.2005</w:t>
      </w:r>
      <w:r w:rsidR="008F2C12">
        <w:t>.4.03.0000</w:t>
      </w:r>
      <w:r>
        <w:t xml:space="preserve"> PRECAT ORI:200461845610412/SP REG:29.06.2005</w:t>
      </w:r>
    </w:p>
    <w:p w:rsidR="00100F3B" w:rsidRDefault="00100F3B">
      <w:r>
        <w:t xml:space="preserve">      REQTE     : BAS SEBASTIAO DA SILVA FILHO</w:t>
      </w:r>
    </w:p>
    <w:p w:rsidR="00100F3B" w:rsidRDefault="00100F3B">
      <w:r>
        <w:t xml:space="preserve">      ADV       : SP140741  ALEXANDRE AUGUSTO FORCINITTI VALERA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0046182-49.2005</w:t>
      </w:r>
      <w:r w:rsidR="008F2C12">
        <w:t>.4.03.0000</w:t>
      </w:r>
      <w:r>
        <w:t xml:space="preserve"> PRECAT ORI:200461845611325/SP REG:29.06.2005</w:t>
      </w:r>
    </w:p>
    <w:p w:rsidR="00100F3B" w:rsidRDefault="00100F3B">
      <w:r>
        <w:t xml:space="preserve">      REQTE     : JOSE LIMA</w:t>
      </w:r>
    </w:p>
    <w:p w:rsidR="00100F3B" w:rsidRDefault="00100F3B">
      <w:r>
        <w:t xml:space="preserve">      ADV       : SP032481  HAMILTON PASCHOAL DE ARRUDA INNARELLI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0046183-34.2005</w:t>
      </w:r>
      <w:r w:rsidR="008F2C12">
        <w:t>.4.03.0000</w:t>
      </w:r>
      <w:r>
        <w:t xml:space="preserve"> PRECAT ORI:200461845611647/SP REG:29.06.2005</w:t>
      </w:r>
    </w:p>
    <w:p w:rsidR="00100F3B" w:rsidRDefault="00100F3B">
      <w:r>
        <w:t xml:space="preserve">      REQTE     : JURANDIR DIONISIO</w:t>
      </w:r>
    </w:p>
    <w:p w:rsidR="00100F3B" w:rsidRDefault="00100F3B">
      <w:r>
        <w:t xml:space="preserve">      ADV       : SP164298  VANESSA CRISTINA MARTINS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0046184-19.2005</w:t>
      </w:r>
      <w:r w:rsidR="008F2C12">
        <w:t>.4.03.0000</w:t>
      </w:r>
      <w:r>
        <w:t xml:space="preserve"> PRECAT ORI:200461845611799/SP REG:29.06.2005</w:t>
      </w:r>
    </w:p>
    <w:p w:rsidR="00100F3B" w:rsidRDefault="00100F3B">
      <w:r>
        <w:t xml:space="preserve">      REQTE     : TADIO NORONHA FILHO</w:t>
      </w:r>
    </w:p>
    <w:p w:rsidR="00100F3B" w:rsidRDefault="00100F3B">
      <w:r>
        <w:t xml:space="preserve">      ADV       : SP068182  PAULO POLETTO JUNIOR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0046185-04.2005</w:t>
      </w:r>
      <w:r w:rsidR="008F2C12">
        <w:t>.4.03.0000</w:t>
      </w:r>
      <w:r>
        <w:t xml:space="preserve"> PRECAT ORI:200461845611969/SP REG:29.06.2005</w:t>
      </w:r>
    </w:p>
    <w:p w:rsidR="00100F3B" w:rsidRDefault="00100F3B">
      <w:r>
        <w:t xml:space="preserve">      REQTE     : ARIOVALDO POLTRONIERI</w:t>
      </w:r>
    </w:p>
    <w:p w:rsidR="00100F3B" w:rsidRDefault="00100F3B">
      <w:r>
        <w:t xml:space="preserve">      ADV       : SP059298  JOSE ANTONIO CREMASCO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</w:t>
      </w:r>
      <w:r w:rsidR="00B638E4">
        <w:t>, 1842 - 5º andar - Quadrante 2</w:t>
      </w:r>
    </w:p>
    <w:p w:rsidR="00100F3B" w:rsidRDefault="00100F3B"/>
    <w:p w:rsidR="00100F3B" w:rsidRDefault="00100F3B">
      <w:r>
        <w:t xml:space="preserve">      PROC.  : 0046186-86.2005</w:t>
      </w:r>
      <w:r w:rsidR="008F2C12">
        <w:t>.4.03.0000</w:t>
      </w:r>
      <w:r>
        <w:t xml:space="preserve"> PRECAT ORI:200461845612007/SP REG:29.06.2005</w:t>
      </w:r>
    </w:p>
    <w:p w:rsidR="00100F3B" w:rsidRDefault="00100F3B">
      <w:r>
        <w:t xml:space="preserve">      REQTE     : ANTONIO TEIXEIRA</w:t>
      </w:r>
    </w:p>
    <w:p w:rsidR="00100F3B" w:rsidRDefault="00100F3B">
      <w:r>
        <w:t xml:space="preserve">      ADV       : SP059298  JOSE ANTONIO CREMASCO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0046187-71.2005</w:t>
      </w:r>
      <w:r w:rsidR="008F2C12">
        <w:t>.4.03.0000</w:t>
      </w:r>
      <w:r>
        <w:t xml:space="preserve"> PRECAT ORI:200461845612160/SP REG:29.06.2005</w:t>
      </w:r>
    </w:p>
    <w:p w:rsidR="00100F3B" w:rsidRDefault="00100F3B">
      <w:r>
        <w:t xml:space="preserve">      REQTE     : JOSE OSMAR BOLDO</w:t>
      </w:r>
    </w:p>
    <w:p w:rsidR="00100F3B" w:rsidRDefault="00100F3B">
      <w:r>
        <w:t xml:space="preserve">      ADV       : SP076510  DANIEL 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0046188-56.2005</w:t>
      </w:r>
      <w:r w:rsidR="008F2C12">
        <w:t>.4.03.0000</w:t>
      </w:r>
      <w:r>
        <w:t xml:space="preserve"> PRECAT ORI:200461845612317/SP REG:29.06.2005</w:t>
      </w:r>
    </w:p>
    <w:p w:rsidR="00100F3B" w:rsidRDefault="00100F3B">
      <w:r>
        <w:t xml:space="preserve">      REQTE     : RAIMUNDO LUCIO DE SOUZA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0046189-41.2005</w:t>
      </w:r>
      <w:r w:rsidR="008F2C12">
        <w:t>.4.03.0000</w:t>
      </w:r>
      <w:r>
        <w:t xml:space="preserve"> PRECAT ORI:200461845612860/SP REG:29.06.2005</w:t>
      </w:r>
    </w:p>
    <w:p w:rsidR="00100F3B" w:rsidRDefault="00100F3B">
      <w:r>
        <w:t xml:space="preserve">      REQTE     : JOSE BORGES</w:t>
      </w:r>
    </w:p>
    <w:p w:rsidR="00100F3B" w:rsidRDefault="00100F3B">
      <w:r>
        <w:t xml:space="preserve">      ADV       : SP199327  CATIA CRISTINE ANDRADE 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0046190-26.2005</w:t>
      </w:r>
      <w:r w:rsidR="008F2C12">
        <w:t>.4.03.0000</w:t>
      </w:r>
      <w:r>
        <w:t xml:space="preserve"> PRECAT ORI:200461845613814/SP REG:29.06.2005</w:t>
      </w:r>
    </w:p>
    <w:p w:rsidR="00100F3B" w:rsidRDefault="00100F3B">
      <w:r>
        <w:t xml:space="preserve">      REQTE     : ANESIA ALVES DE SOUZA</w:t>
      </w:r>
    </w:p>
    <w:p w:rsidR="00100F3B" w:rsidRDefault="00100F3B">
      <w:r>
        <w:t xml:space="preserve">      ADV       : SP199327  CATIA CRISTINE ANDRADE 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0046191-11.2005</w:t>
      </w:r>
      <w:r w:rsidR="008F2C12">
        <w:t>.4.03.0000</w:t>
      </w:r>
      <w:r>
        <w:t xml:space="preserve"> PRECAT ORI:200461845614119/SP REG:29.06.2005</w:t>
      </w:r>
    </w:p>
    <w:p w:rsidR="00100F3B" w:rsidRDefault="00100F3B">
      <w:r>
        <w:t xml:space="preserve">      REQTE     : JOSE CANDIDO DE OLIVEIRA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0046192-93.2005</w:t>
      </w:r>
      <w:r w:rsidR="008F2C12">
        <w:t>.4.03.0000</w:t>
      </w:r>
      <w:r>
        <w:t xml:space="preserve"> PRECAT ORI:200461845614260/SP REG:29.06.2005</w:t>
      </w:r>
    </w:p>
    <w:p w:rsidR="00100F3B" w:rsidRDefault="00100F3B">
      <w:r>
        <w:t xml:space="preserve">      REQTE     : CELSO MANSINI GOMES</w:t>
      </w:r>
    </w:p>
    <w:p w:rsidR="00100F3B" w:rsidRDefault="00100F3B">
      <w:r>
        <w:t xml:space="preserve">      ADV       : SP033188  FRANCISCO ISIDORO ALOISE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0046193-78.2005</w:t>
      </w:r>
      <w:r w:rsidR="008F2C12">
        <w:t>.4.03.0000</w:t>
      </w:r>
      <w:r>
        <w:t xml:space="preserve"> PRECAT ORI:20</w:t>
      </w:r>
      <w:r w:rsidR="00B638E4">
        <w:t>0461845614338/SP REG:29.06.2005</w:t>
      </w:r>
    </w:p>
    <w:p w:rsidR="00100F3B" w:rsidRDefault="00100F3B">
      <w:r>
        <w:t xml:space="preserve">      REQTE     : JOSE WAGNER GONCALVES PEREIRA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0046194-63.2005</w:t>
      </w:r>
      <w:r w:rsidR="008F2C12">
        <w:t>.4.03.0000</w:t>
      </w:r>
      <w:r>
        <w:t xml:space="preserve"> PRECAT ORI:200461845614375/SP REG:29.06.2005</w:t>
      </w:r>
    </w:p>
    <w:p w:rsidR="00100F3B" w:rsidRDefault="00100F3B">
      <w:r>
        <w:t xml:space="preserve">      REQTE     : LUIZ JANUARIO FILHO</w:t>
      </w:r>
    </w:p>
    <w:p w:rsidR="00100F3B" w:rsidRDefault="00100F3B">
      <w:r>
        <w:t xml:space="preserve">      ADV       : SP149913  ROSANA MARTINS COSTA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0046195-48.2005</w:t>
      </w:r>
      <w:r w:rsidR="008F2C12">
        <w:t>.4.03.0000</w:t>
      </w:r>
      <w:r>
        <w:t xml:space="preserve"> PRECAT ORI:200461845614569/SP REG:29.06.2005</w:t>
      </w:r>
    </w:p>
    <w:p w:rsidR="00100F3B" w:rsidRDefault="00100F3B">
      <w:r>
        <w:t xml:space="preserve">      REQTE     : VALDEMAR BUENO QUIRINO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0046196-33.2005</w:t>
      </w:r>
      <w:r w:rsidR="008F2C12">
        <w:t>.4.03.0000</w:t>
      </w:r>
      <w:r>
        <w:t xml:space="preserve"> PRECAT ORI:200461845614715/SP REG:29.06.2005</w:t>
      </w:r>
    </w:p>
    <w:p w:rsidR="00100F3B" w:rsidRDefault="00100F3B">
      <w:r>
        <w:t xml:space="preserve">      REQTE     : LUIZ AUGUSTO TOSO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0046197-18.2005</w:t>
      </w:r>
      <w:r w:rsidR="008F2C12">
        <w:t>.4.03.0000</w:t>
      </w:r>
      <w:r>
        <w:t xml:space="preserve"> PRECAT ORI:200461845614739/SP REG:29.06.2005</w:t>
      </w:r>
    </w:p>
    <w:p w:rsidR="00100F3B" w:rsidRDefault="00100F3B">
      <w:r>
        <w:t xml:space="preserve">      REQTE     : SALVADOR DA HORA AMARO</w:t>
      </w:r>
    </w:p>
    <w:p w:rsidR="00100F3B" w:rsidRDefault="00100F3B">
      <w:r>
        <w:t xml:space="preserve">      ADV       : SP114842  ANDREA MARCIA XAVIER RIBEIRO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0046198-03.2005</w:t>
      </w:r>
      <w:r w:rsidR="008F2C12">
        <w:t>.4.03.0000</w:t>
      </w:r>
      <w:r>
        <w:t xml:space="preserve"> PRECAT ORI:200461845615264/SP REG:29.06.2005</w:t>
      </w:r>
    </w:p>
    <w:p w:rsidR="00100F3B" w:rsidRDefault="00100F3B">
      <w:r>
        <w:t xml:space="preserve">      REQTE     : MARIA DINA DE SOUZA</w:t>
      </w:r>
    </w:p>
    <w:p w:rsidR="00100F3B" w:rsidRDefault="00100F3B">
      <w:r>
        <w:t xml:space="preserve">      ADV       : SP156096  TEREZINHA CRISTINA KAWAMURA TAKAHASHI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0046199-85.2005</w:t>
      </w:r>
      <w:r w:rsidR="008F2C12">
        <w:t>.4.03.0000</w:t>
      </w:r>
      <w:r>
        <w:t xml:space="preserve"> PRECAT ORI:200461845615495/SP REG:29.06.2005</w:t>
      </w:r>
    </w:p>
    <w:p w:rsidR="00100F3B" w:rsidRDefault="00100F3B">
      <w:r>
        <w:t xml:space="preserve">      REQTE     : MARIA INEZ BUENO BENEDITO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0046200-70.2005</w:t>
      </w:r>
      <w:r w:rsidR="008F2C12">
        <w:t>.4.03.0000</w:t>
      </w:r>
      <w:r>
        <w:t xml:space="preserve"> PRECAT ORI:200461845616189/SP REG:29.06.2005</w:t>
      </w:r>
    </w:p>
    <w:p w:rsidR="00100F3B" w:rsidRDefault="00100F3B">
      <w:r>
        <w:t xml:space="preserve">      REQTE     : APPARECIDO MENDES</w:t>
      </w:r>
    </w:p>
    <w:p w:rsidR="00100F3B" w:rsidRDefault="00100F3B">
      <w:r>
        <w:t xml:space="preserve">      ADV       : SP050099  ADAUTO CORREA </w:t>
      </w:r>
      <w:r w:rsidR="00B638E4">
        <w:t>MARTINS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0046201-55.2005</w:t>
      </w:r>
      <w:r w:rsidR="008F2C12">
        <w:t>.4.03.0000</w:t>
      </w:r>
      <w:r>
        <w:t xml:space="preserve"> PRECAT ORI:200461845616426/SP REG:29.06.2005</w:t>
      </w:r>
    </w:p>
    <w:p w:rsidR="00100F3B" w:rsidRDefault="00100F3B">
      <w:r>
        <w:t xml:space="preserve">      REQTE     : NADILSON RIBEIRO LUZ</w:t>
      </w:r>
    </w:p>
    <w:p w:rsidR="00100F3B" w:rsidRDefault="00100F3B">
      <w:r>
        <w:t xml:space="preserve">      ADV       : SP114842  ANDREA MARCIA XAVIER RIBEIRO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0046202-40.2005</w:t>
      </w:r>
      <w:r w:rsidR="008F2C12">
        <w:t>.4.03.0000</w:t>
      </w:r>
      <w:r>
        <w:t xml:space="preserve"> PRECAT ORI:200461845616566/SP REG:29.06.2005</w:t>
      </w:r>
    </w:p>
    <w:p w:rsidR="00100F3B" w:rsidRDefault="00100F3B">
      <w:r>
        <w:t xml:space="preserve">      REQTE     : JOSE LAZARO TEODORO</w:t>
      </w:r>
    </w:p>
    <w:p w:rsidR="00100F3B" w:rsidRDefault="00100F3B">
      <w:r>
        <w:t xml:space="preserve">      ADV       : SP114842  ANDREA MARCIA XAVIER RIBEIRO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0046203-25.2005</w:t>
      </w:r>
      <w:r w:rsidR="008F2C12">
        <w:t>.4.03.0000</w:t>
      </w:r>
      <w:r>
        <w:t xml:space="preserve"> PRECAT ORI:200461845616876/SP REG:29.06.2005</w:t>
      </w:r>
    </w:p>
    <w:p w:rsidR="00100F3B" w:rsidRDefault="00100F3B">
      <w:r>
        <w:t xml:space="preserve">      REQTE     : JOAO ROSA SOBRINHO</w:t>
      </w:r>
    </w:p>
    <w:p w:rsidR="00100F3B" w:rsidRDefault="00100F3B">
      <w:r>
        <w:t xml:space="preserve">      ADV       : SP114842  ANDREA MARCIA XAVIER RIBEIRO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0046204-10.2005</w:t>
      </w:r>
      <w:r w:rsidR="008F2C12">
        <w:t>.4.03.0000</w:t>
      </w:r>
      <w:r>
        <w:t xml:space="preserve"> PRECAT ORI:200461845617145/SP REG:29.06.2005</w:t>
      </w:r>
    </w:p>
    <w:p w:rsidR="00100F3B" w:rsidRDefault="00100F3B">
      <w:r>
        <w:t xml:space="preserve">      REQTE     : ORLANDO BREJAO</w:t>
      </w:r>
    </w:p>
    <w:p w:rsidR="00100F3B" w:rsidRDefault="00100F3B">
      <w:r>
        <w:t xml:space="preserve">      ADV       : SP165544  AILTON SABINO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0046205-92.2005</w:t>
      </w:r>
      <w:r w:rsidR="008F2C12">
        <w:t>.4.03.0000</w:t>
      </w:r>
      <w:r>
        <w:t xml:space="preserve"> PRECAT ORI:200461845617376/SP REG:29.06.2005</w:t>
      </w:r>
    </w:p>
    <w:p w:rsidR="00100F3B" w:rsidRDefault="00100F3B">
      <w:r>
        <w:t xml:space="preserve">      REQTE     : JOSE FERANDO GOMES</w:t>
      </w:r>
    </w:p>
    <w:p w:rsidR="00100F3B" w:rsidRDefault="00100F3B">
      <w:r>
        <w:t xml:space="preserve">      ADV       : SP104812  RODRIGO CARAM MARCOS GARCIA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0046206-77.2005</w:t>
      </w:r>
      <w:r w:rsidR="008F2C12">
        <w:t>.4.03.0000</w:t>
      </w:r>
      <w:r>
        <w:t xml:space="preserve"> PRECAT ORI:200461845617959/SP REG:29.06.2005</w:t>
      </w:r>
    </w:p>
    <w:p w:rsidR="00100F3B" w:rsidRDefault="00100F3B">
      <w:r>
        <w:t xml:space="preserve">      REQTE     : ANTONIO DE FREITAS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0046207-62.2005</w:t>
      </w:r>
      <w:r w:rsidR="008F2C12">
        <w:t>.4.03.0000</w:t>
      </w:r>
      <w:r>
        <w:t xml:space="preserve"> PRECAT ORI:200461845618230/SP REG:29.06.2005</w:t>
      </w:r>
    </w:p>
    <w:p w:rsidR="00100F3B" w:rsidRDefault="00100F3B">
      <w:r>
        <w:t xml:space="preserve">      REQTE     : SEBASTIAO RAIMUNDO DA SILVA</w:t>
      </w:r>
    </w:p>
    <w:p w:rsidR="00100F3B" w:rsidRDefault="00100F3B">
      <w:r>
        <w:t xml:space="preserve">      ADV       : SP104663  ANDRE LUIS DE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</w:t>
      </w:r>
      <w:r w:rsidR="00B638E4">
        <w:t>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0046208-47.2005</w:t>
      </w:r>
      <w:r w:rsidR="008F2C12">
        <w:t>.4.03.0000</w:t>
      </w:r>
      <w:r>
        <w:t xml:space="preserve"> PRECAT ORI:200461845618368/SP REG:29.06.2005</w:t>
      </w:r>
    </w:p>
    <w:p w:rsidR="00100F3B" w:rsidRDefault="00100F3B">
      <w:r>
        <w:t xml:space="preserve">      REQTE     : JOSE ANTONIO VIEIRA</w:t>
      </w:r>
    </w:p>
    <w:p w:rsidR="00100F3B" w:rsidRDefault="00100F3B">
      <w:r>
        <w:t xml:space="preserve">      ADV       : SP095952  ALCIDIO BOANO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0046209-32.2005</w:t>
      </w:r>
      <w:r w:rsidR="008F2C12">
        <w:t>.4.03.0000</w:t>
      </w:r>
      <w:r>
        <w:t xml:space="preserve"> PRECAT ORI:200461845618514/SP REG:29.06.2005</w:t>
      </w:r>
    </w:p>
    <w:p w:rsidR="00100F3B" w:rsidRDefault="00100F3B">
      <w:r>
        <w:t xml:space="preserve">      REQTE     : FAUSTO SOUZA DOS SANTOS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0046210-17.2005</w:t>
      </w:r>
      <w:r w:rsidR="008F2C12">
        <w:t>.4.03.0000</w:t>
      </w:r>
      <w:r>
        <w:t xml:space="preserve"> PRECAT ORI:200461845618885/SP REG:29.06.2005</w:t>
      </w:r>
    </w:p>
    <w:p w:rsidR="00100F3B" w:rsidRDefault="00100F3B">
      <w:r>
        <w:t xml:space="preserve">      REQTE     : BENEDITO HORACIO MOREIRA</w:t>
      </w:r>
    </w:p>
    <w:p w:rsidR="00100F3B" w:rsidRDefault="00100F3B">
      <w:r>
        <w:t xml:space="preserve">      ADV       : SP104663  ANDRE LUIS DE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0046211-02.2005</w:t>
      </w:r>
      <w:r w:rsidR="008F2C12">
        <w:t>.4.03.0000</w:t>
      </w:r>
      <w:r>
        <w:t xml:space="preserve"> PRECAT ORI:200461845619294/SP REG:29.06.2005</w:t>
      </w:r>
    </w:p>
    <w:p w:rsidR="00100F3B" w:rsidRDefault="00100F3B">
      <w:r>
        <w:t xml:space="preserve">      REQTE     : INES APARECIDA ZERBETTI CELSO</w:t>
      </w:r>
    </w:p>
    <w:p w:rsidR="00100F3B" w:rsidRDefault="00100F3B">
      <w:r>
        <w:t xml:space="preserve">      ADV       : SP123226  MARCOS TAVARES DE ALMEIDA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0046212-84.2005</w:t>
      </w:r>
      <w:r w:rsidR="008F2C12">
        <w:t>.4.03.0000</w:t>
      </w:r>
      <w:r>
        <w:t xml:space="preserve"> PRECAT ORI:200461845619555/SP REG:29.06.2005</w:t>
      </w:r>
    </w:p>
    <w:p w:rsidR="00100F3B" w:rsidRDefault="00100F3B">
      <w:r>
        <w:t xml:space="preserve">      REQTE     : ARNALDO FORTES DA SILVA</w:t>
      </w:r>
    </w:p>
    <w:p w:rsidR="00100F3B" w:rsidRDefault="00100F3B">
      <w:r>
        <w:t xml:space="preserve">      ADV       : SP114842  ANDREA MARCIA XAVIER RIBEIRO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0046213-69.2005</w:t>
      </w:r>
      <w:r w:rsidR="008F2C12">
        <w:t>.4.03.0000</w:t>
      </w:r>
      <w:r>
        <w:t xml:space="preserve"> PRECAT ORI:200461845619622/SP REG:29.06.2005</w:t>
      </w:r>
    </w:p>
    <w:p w:rsidR="00100F3B" w:rsidRDefault="00100F3B">
      <w:r>
        <w:t xml:space="preserve">      REQTE     : JOSIAS GONCALVES DE OLIVEIRA</w:t>
      </w:r>
    </w:p>
    <w:p w:rsidR="00100F3B" w:rsidRDefault="00100F3B">
      <w:r>
        <w:t xml:space="preserve">      ADV       : SP050099  ADAUTO CORREA MARTINS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0046214-54.2005</w:t>
      </w:r>
      <w:r w:rsidR="008F2C12">
        <w:t>.4.03.0000</w:t>
      </w:r>
      <w:r>
        <w:t xml:space="preserve"> PRECAT ORI:200461845619660/SP REG:29.06.2005</w:t>
      </w:r>
    </w:p>
    <w:p w:rsidR="00100F3B" w:rsidRDefault="00100F3B">
      <w:r>
        <w:t xml:space="preserve">      REQTE     : DIVA SILVA SANTOS</w:t>
      </w:r>
    </w:p>
    <w:p w:rsidR="00100F3B" w:rsidRDefault="00100F3B">
      <w:r>
        <w:t xml:space="preserve">      ADV       : SP211534  PAULA CRISTINA CAPUCHO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</w:t>
      </w:r>
      <w:r w:rsidR="00B638E4">
        <w:t>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0046215-39.2005</w:t>
      </w:r>
      <w:r w:rsidR="008F2C12">
        <w:t>.4.03.0000</w:t>
      </w:r>
      <w:r>
        <w:t xml:space="preserve"> PRECAT ORI:200461845619749/SP REG:29.06.2005</w:t>
      </w:r>
    </w:p>
    <w:p w:rsidR="00100F3B" w:rsidRDefault="00100F3B">
      <w:r>
        <w:t xml:space="preserve">      REQTE     : HERCULANO SASS</w:t>
      </w:r>
    </w:p>
    <w:p w:rsidR="00100F3B" w:rsidRDefault="00100F3B">
      <w:r>
        <w:t xml:space="preserve">      ADV       : SP050099  ADAUTO CORREA MARTINS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0046216-24.2005</w:t>
      </w:r>
      <w:r w:rsidR="008F2C12">
        <w:t>.4.03.0000</w:t>
      </w:r>
      <w:r>
        <w:t xml:space="preserve"> PRECAT ORI:200461845620478/SP REG:29.06.2005</w:t>
      </w:r>
    </w:p>
    <w:p w:rsidR="00100F3B" w:rsidRDefault="00100F3B">
      <w:r>
        <w:t xml:space="preserve">      REQTE     : WALTER CAMPOS OLIVEIRA</w:t>
      </w:r>
    </w:p>
    <w:p w:rsidR="00100F3B" w:rsidRDefault="00100F3B">
      <w:r>
        <w:t xml:space="preserve">      ADV       : SP127125  SUELI APARECIDA PEREIRA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0046217-09.2005</w:t>
      </w:r>
      <w:r w:rsidR="008F2C12">
        <w:t>.4.03.0000</w:t>
      </w:r>
      <w:r>
        <w:t xml:space="preserve"> PRECAT ORI:200461845622414/SP REG:29.06.2005</w:t>
      </w:r>
    </w:p>
    <w:p w:rsidR="00100F3B" w:rsidRDefault="00100F3B">
      <w:r>
        <w:t xml:space="preserve">      REQTE     : VALTER TADEU GIANNONI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0046218-91.2005</w:t>
      </w:r>
      <w:r w:rsidR="008F2C12">
        <w:t>.4.03.0000</w:t>
      </w:r>
      <w:r>
        <w:t xml:space="preserve"> PRECAT ORI:200461845622918/SP REG:29.06.2005</w:t>
      </w:r>
    </w:p>
    <w:p w:rsidR="00100F3B" w:rsidRDefault="00100F3B">
      <w:r>
        <w:t xml:space="preserve">      REQTE     : EDSON FERREIRA LACERDA</w:t>
      </w:r>
    </w:p>
    <w:p w:rsidR="00100F3B" w:rsidRDefault="00100F3B">
      <w:r>
        <w:t xml:space="preserve">      ADV       : SP079365  JOSE APARECIDO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0046219-76.2005</w:t>
      </w:r>
      <w:r w:rsidR="008F2C12">
        <w:t>.4.03.0000</w:t>
      </w:r>
      <w:r>
        <w:t xml:space="preserve"> PRECAT ORI:200461845623212/SP REG:29.06.2005</w:t>
      </w:r>
    </w:p>
    <w:p w:rsidR="00100F3B" w:rsidRDefault="00100F3B">
      <w:r>
        <w:t xml:space="preserve">      REQTE     : VINCENZO AMORESANO</w:t>
      </w:r>
    </w:p>
    <w:p w:rsidR="00100F3B" w:rsidRDefault="00100F3B">
      <w:r>
        <w:t xml:space="preserve">      ADV       : SP114793  JOSE CARLOS GRACA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0046220-61.2005</w:t>
      </w:r>
      <w:r w:rsidR="008F2C12">
        <w:t>.4.03.0000</w:t>
      </w:r>
      <w:r>
        <w:t xml:space="preserve"> PRECAT ORI:200461845623947/SP REG:29.06.2005</w:t>
      </w:r>
    </w:p>
    <w:p w:rsidR="00100F3B" w:rsidRDefault="00100F3B">
      <w:r>
        <w:t xml:space="preserve">      REQTE     : LENI MATIAS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0046221-46.2005</w:t>
      </w:r>
      <w:r w:rsidR="008F2C12">
        <w:t>.4.03.0000</w:t>
      </w:r>
      <w:r>
        <w:t xml:space="preserve"> PRECAT ORI:200461845624393/SP REG:29.06.2005</w:t>
      </w:r>
    </w:p>
    <w:p w:rsidR="00100F3B" w:rsidRDefault="00100F3B">
      <w:r>
        <w:t xml:space="preserve">      REQTE     : TEREZA OGIHARA</w:t>
      </w:r>
    </w:p>
    <w:p w:rsidR="00100F3B" w:rsidRDefault="00100F3B">
      <w:r>
        <w:t xml:space="preserve">      ADV       : SP155927  MARIA ALICE BIANCO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0046222-31.2005</w:t>
      </w:r>
      <w:r w:rsidR="008F2C12">
        <w:t>.4.03.0000</w:t>
      </w:r>
      <w:r>
        <w:t xml:space="preserve"> PRECAT ORI:200461845624460/SP REG:29.06.2005</w:t>
      </w:r>
    </w:p>
    <w:p w:rsidR="00100F3B" w:rsidRDefault="00100F3B">
      <w:r>
        <w:t xml:space="preserve">      REQTE     : MARIA APARECIDA LOPES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0046223-16.2005</w:t>
      </w:r>
      <w:r w:rsidR="008F2C12">
        <w:t>.4.03.0000</w:t>
      </w:r>
      <w:r>
        <w:t xml:space="preserve"> PRECAT ORI:200461845624605/SP REG:29.06.2005</w:t>
      </w:r>
    </w:p>
    <w:p w:rsidR="00100F3B" w:rsidRDefault="00100F3B">
      <w:r>
        <w:t xml:space="preserve">      REQTE     : ONOFRE LOURENCO PALMA</w:t>
      </w:r>
    </w:p>
    <w:p w:rsidR="00100F3B" w:rsidRDefault="00100F3B">
      <w:r>
        <w:t xml:space="preserve">      ADV       : SP135831  EVODIR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0046224-98.2005</w:t>
      </w:r>
      <w:r w:rsidR="008F2C12">
        <w:t>.4.03.0000</w:t>
      </w:r>
      <w:r>
        <w:t xml:space="preserve"> PRECAT ORI:200461845625129/SP REG:29.06.2005</w:t>
      </w:r>
    </w:p>
    <w:p w:rsidR="00100F3B" w:rsidRDefault="00100F3B">
      <w:r>
        <w:t xml:space="preserve">      REQTE     : ROBERTO JANUARIO</w:t>
      </w:r>
    </w:p>
    <w:p w:rsidR="00100F3B" w:rsidRDefault="00100F3B">
      <w:r>
        <w:t xml:space="preserve">      ADV       : SP140776  SHIRLEY CANIATTO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0046225-83.2005</w:t>
      </w:r>
      <w:r w:rsidR="008F2C12">
        <w:t>.4.03.0000</w:t>
      </w:r>
      <w:r>
        <w:t xml:space="preserve"> PRECAT ORI:200461845625282/SP REG:29.06.2005</w:t>
      </w:r>
    </w:p>
    <w:p w:rsidR="00100F3B" w:rsidRDefault="00100F3B">
      <w:r>
        <w:t xml:space="preserve">      REQTE     : NELSON ELIAS DA ROCHA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0046226-68.2005</w:t>
      </w:r>
      <w:r w:rsidR="008F2C12">
        <w:t>.4.03.0000</w:t>
      </w:r>
      <w:r>
        <w:t xml:space="preserve"> PRECAT ORI:200461845625609/SP REG:29.06.2005</w:t>
      </w:r>
    </w:p>
    <w:p w:rsidR="00100F3B" w:rsidRDefault="00100F3B">
      <w:r>
        <w:t xml:space="preserve">      REQTE     : SEBASTIAO CUPERTINO LOPES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0046227-53.2005</w:t>
      </w:r>
      <w:r w:rsidR="008F2C12">
        <w:t>.4.03.0000</w:t>
      </w:r>
      <w:r>
        <w:t xml:space="preserve"> PRECAT ORI:200461845626596/SP REG:29.06.2005</w:t>
      </w:r>
    </w:p>
    <w:p w:rsidR="00100F3B" w:rsidRDefault="00100F3B">
      <w:r>
        <w:t xml:space="preserve">      REQTE     : JOSE THEOPHILO BEZERRA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0046228-38.2005</w:t>
      </w:r>
      <w:r w:rsidR="008F2C12">
        <w:t>.4.03.0000</w:t>
      </w:r>
      <w:r>
        <w:t xml:space="preserve"> PRECAT ORI:200461841742140/SP REG:29.06.2005</w:t>
      </w:r>
    </w:p>
    <w:p w:rsidR="00100F3B" w:rsidRDefault="00100F3B">
      <w:r>
        <w:t xml:space="preserve">      REQTE     : JOSE LUIZ ESCANHOELA</w:t>
      </w:r>
    </w:p>
    <w:p w:rsidR="00100F3B" w:rsidRDefault="00100F3B">
      <w:r>
        <w:t xml:space="preserve">      ADV       : SP177197  MARIA CRISTINA DEGASPARE PATTO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0046229-23.2005</w:t>
      </w:r>
      <w:r w:rsidR="008F2C12">
        <w:t>.4.03.0000</w:t>
      </w:r>
      <w:r>
        <w:t xml:space="preserve"> PRECAT ORI:200461841742413/SP REG:29.06.2005</w:t>
      </w:r>
    </w:p>
    <w:p w:rsidR="00100F3B" w:rsidRDefault="00100F3B">
      <w:r>
        <w:t xml:space="preserve">      REQTE </w:t>
      </w:r>
      <w:r w:rsidR="00B638E4">
        <w:t xml:space="preserve">    : IRINEU RODRIGUES FERREIRA</w:t>
      </w:r>
    </w:p>
    <w:p w:rsidR="00100F3B" w:rsidRDefault="00100F3B">
      <w:r>
        <w:t xml:space="preserve">      ADV       : SP124882  VICENTE PIMENTEL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0046230-08.2005</w:t>
      </w:r>
      <w:r w:rsidR="008F2C12">
        <w:t>.4.03.0000</w:t>
      </w:r>
      <w:r>
        <w:t xml:space="preserve"> PRECAT ORI:200461841744343/SP REG:29.06.2005</w:t>
      </w:r>
    </w:p>
    <w:p w:rsidR="00100F3B" w:rsidRDefault="00100F3B">
      <w:r>
        <w:t xml:space="preserve">      REQTE     : PAULO DE CARVALHO</w:t>
      </w:r>
    </w:p>
    <w:p w:rsidR="00100F3B" w:rsidRDefault="00100F3B">
      <w:r>
        <w:t xml:space="preserve">      ADV       : SP100742  MARCIA AMOROSO CAMPOY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0046231-90.2005</w:t>
      </w:r>
      <w:r w:rsidR="008F2C12">
        <w:t>.4.03.0000</w:t>
      </w:r>
      <w:r>
        <w:t xml:space="preserve"> PRECAT ORI:200461841763763/SP REG:29.06.2005</w:t>
      </w:r>
    </w:p>
    <w:p w:rsidR="00100F3B" w:rsidRDefault="00100F3B">
      <w:r>
        <w:t xml:space="preserve">      REQTE     : AURITO DE OLIVEIRA</w:t>
      </w:r>
    </w:p>
    <w:p w:rsidR="00100F3B" w:rsidRDefault="00100F3B">
      <w:r>
        <w:t xml:space="preserve">      ADV       : SP161129  JANER MALAGO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0046232-75.2005</w:t>
      </w:r>
      <w:r w:rsidR="008F2C12">
        <w:t>.4.03.0000</w:t>
      </w:r>
      <w:r>
        <w:t xml:space="preserve"> PRECAT ORI:200461841764548/SP REG:29.06.2005</w:t>
      </w:r>
    </w:p>
    <w:p w:rsidR="00100F3B" w:rsidRDefault="00100F3B">
      <w:r>
        <w:t xml:space="preserve">      REQTE     : ANNA BORO PANAO</w:t>
      </w:r>
    </w:p>
    <w:p w:rsidR="00100F3B" w:rsidRDefault="00100F3B">
      <w:r>
        <w:t xml:space="preserve">      ADV       : SP131918  SILVIA HELENA LUZ CAMARGO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0046233-60.2005</w:t>
      </w:r>
      <w:r w:rsidR="008F2C12">
        <w:t>.4.03.0000</w:t>
      </w:r>
      <w:r>
        <w:t xml:space="preserve"> PRECAT ORI:200461841764627/SP REG:29.06.2005</w:t>
      </w:r>
    </w:p>
    <w:p w:rsidR="00100F3B" w:rsidRDefault="00100F3B">
      <w:r>
        <w:t xml:space="preserve">      REQTE     : JOSE POLO</w:t>
      </w:r>
    </w:p>
    <w:p w:rsidR="00100F3B" w:rsidRDefault="00100F3B">
      <w:r>
        <w:t xml:space="preserve">      ADV       : SP193917  SOLANGE PEDRO SANTO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0046234-45.2005</w:t>
      </w:r>
      <w:r w:rsidR="008F2C12">
        <w:t>.4.03.0000</w:t>
      </w:r>
      <w:r>
        <w:t xml:space="preserve"> PRECAT ORI:200461841765139/SP REG:29.06.2005</w:t>
      </w:r>
    </w:p>
    <w:p w:rsidR="00100F3B" w:rsidRDefault="00100F3B">
      <w:r>
        <w:t xml:space="preserve">      REQTE     : MARINO SANTINI</w:t>
      </w:r>
    </w:p>
    <w:p w:rsidR="00100F3B" w:rsidRDefault="00100F3B">
      <w:r>
        <w:t xml:space="preserve">      ADV       : SP130994  LUIS MARCOS BAPTISTA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0046235-30.2005</w:t>
      </w:r>
      <w:r w:rsidR="008F2C12">
        <w:t>.4.03.0000</w:t>
      </w:r>
      <w:r>
        <w:t xml:space="preserve"> PRECAT ORI:200461841768359/SP REG:29.06.2005</w:t>
      </w:r>
    </w:p>
    <w:p w:rsidR="00100F3B" w:rsidRDefault="00100F3B">
      <w:r>
        <w:t xml:space="preserve">      REQTE     : JOAO JOAQUIM DE MENEZES</w:t>
      </w:r>
    </w:p>
    <w:p w:rsidR="00100F3B" w:rsidRDefault="00100F3B">
      <w:r>
        <w:t xml:space="preserve">      ADV       : SP185029  MARCELO SIQUEIRA NOGUEIRA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0046236-15.2005</w:t>
      </w:r>
      <w:r w:rsidR="008F2C12">
        <w:t>.4.03.0000</w:t>
      </w:r>
      <w:r>
        <w:t xml:space="preserve"> PRECAT ORI:200461841787585/SP REG:29.06.2005</w:t>
      </w:r>
    </w:p>
    <w:p w:rsidR="00100F3B" w:rsidRDefault="00100F3B">
      <w:r>
        <w:t xml:space="preserve">      REQTE     : SEBASTIAO DELMIRO DOS SANTOS</w:t>
      </w:r>
    </w:p>
    <w:p w:rsidR="00100F3B" w:rsidRDefault="00100F3B">
      <w:r>
        <w:t xml:space="preserve">      ADV       : SP191827  ALEXANDRE BERNARDO DE FREITAS ALVES</w:t>
      </w:r>
    </w:p>
    <w:p w:rsidR="00100F3B" w:rsidRDefault="00100F3B">
      <w:r>
        <w:t xml:space="preserve">      REQDO(A)  : Instituto Nacional do Segu</w:t>
      </w:r>
      <w:r w:rsidR="00B638E4">
        <w:t>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0046867-56.2005</w:t>
      </w:r>
      <w:r w:rsidR="008F2C12">
        <w:t>.4.03.0000</w:t>
      </w:r>
      <w:r>
        <w:t xml:space="preserve"> PRECAT ORI:200461845626912/SP REG:29.06.2005</w:t>
      </w:r>
    </w:p>
    <w:p w:rsidR="00100F3B" w:rsidRDefault="00100F3B">
      <w:r>
        <w:t xml:space="preserve">      REQTE     : ANTONIO DE PAULA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0046868-41.2005</w:t>
      </w:r>
      <w:r w:rsidR="008F2C12">
        <w:t>.4.03.0000</w:t>
      </w:r>
      <w:r>
        <w:t xml:space="preserve"> PRECAT ORI:200461845629378/SP REG:29.06.2005</w:t>
      </w:r>
    </w:p>
    <w:p w:rsidR="00100F3B" w:rsidRDefault="00100F3B">
      <w:r>
        <w:t xml:space="preserve">      REQTE     : NICOLAU RUS DE OLIVEIRA</w:t>
      </w:r>
    </w:p>
    <w:p w:rsidR="00100F3B" w:rsidRDefault="00100F3B">
      <w:r>
        <w:t xml:space="preserve">      ADV       : SP120188  ALEXANDRE MARCONCINI 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0046869-26.2005</w:t>
      </w:r>
      <w:r w:rsidR="008F2C12">
        <w:t>.4.03.0000</w:t>
      </w:r>
      <w:r>
        <w:t xml:space="preserve"> PRECAT ORI:200461845629548/SP REG:29.06.2005</w:t>
      </w:r>
    </w:p>
    <w:p w:rsidR="00100F3B" w:rsidRDefault="00100F3B">
      <w:r>
        <w:t xml:space="preserve">      REQTE     : ISAMU OTAKE</w:t>
      </w:r>
    </w:p>
    <w:p w:rsidR="00100F3B" w:rsidRDefault="00100F3B">
      <w:r>
        <w:t xml:space="preserve">      ADVG      : ANA REGINA GALLI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0046870-11.2005</w:t>
      </w:r>
      <w:r w:rsidR="008F2C12">
        <w:t>.4.03.0000</w:t>
      </w:r>
      <w:r>
        <w:t xml:space="preserve"> PRECAT ORI:200461845630769/SP REG:29.06.2005</w:t>
      </w:r>
    </w:p>
    <w:p w:rsidR="00100F3B" w:rsidRDefault="00100F3B">
      <w:r>
        <w:t xml:space="preserve">      REQTE     : MARIA IVONE CAVASSI</w:t>
      </w:r>
    </w:p>
    <w:p w:rsidR="00100F3B" w:rsidRDefault="00100F3B">
      <w:r>
        <w:t xml:space="preserve">      ADV       : SP153313B FERNANDO RAMOS DE CAMARGO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0046871-93.2005</w:t>
      </w:r>
      <w:r w:rsidR="008F2C12">
        <w:t>.4.03.0000</w:t>
      </w:r>
      <w:r>
        <w:t xml:space="preserve"> PRECAT ORI:200461845631749/SP REG:29.06.2005</w:t>
      </w:r>
    </w:p>
    <w:p w:rsidR="00100F3B" w:rsidRDefault="00100F3B">
      <w:r>
        <w:t xml:space="preserve">      REQTE     : ANTONIO CESAR FELIX</w:t>
      </w:r>
    </w:p>
    <w:p w:rsidR="00100F3B" w:rsidRDefault="00100F3B">
      <w:r>
        <w:t xml:space="preserve">      ADV       : SP084260  MARIA FERNANDA FERRARI MOYSES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0046872-78.2005</w:t>
      </w:r>
      <w:r w:rsidR="008F2C12">
        <w:t>.4.03.0000</w:t>
      </w:r>
      <w:r>
        <w:t xml:space="preserve"> PRECAT ORI:200461845634994/SP REG:29.06.2005</w:t>
      </w:r>
    </w:p>
    <w:p w:rsidR="00100F3B" w:rsidRDefault="00100F3B">
      <w:r>
        <w:t xml:space="preserve">      REQTE     : SEBASTIAO LOURENCO</w:t>
      </w:r>
    </w:p>
    <w:p w:rsidR="00100F3B" w:rsidRDefault="00100F3B">
      <w:r>
        <w:t xml:space="preserve">      ADV       : SP123226  MARCOS TAVARES DE ALMEIDA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0046873-63.2005</w:t>
      </w:r>
      <w:r w:rsidR="008F2C12">
        <w:t>.4.03.0000</w:t>
      </w:r>
      <w:r>
        <w:t xml:space="preserve"> PRECAT ORI:200461845635275/SP REG:29.06.2005</w:t>
      </w:r>
    </w:p>
    <w:p w:rsidR="00100F3B" w:rsidRDefault="00100F3B">
      <w:r>
        <w:t xml:space="preserve">      REQTE     : MARIO ANGELO NAPPI</w:t>
      </w:r>
    </w:p>
    <w:p w:rsidR="00100F3B" w:rsidRDefault="00100F3B">
      <w:r>
        <w:t xml:space="preserve">      ADV       : SP123226  MARCOS TAVARES DE ALMEIDA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</w:t>
      </w:r>
      <w:r w:rsidR="00B638E4">
        <w:t>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0046874-48.2005</w:t>
      </w:r>
      <w:r w:rsidR="008F2C12">
        <w:t>.4.03.0000</w:t>
      </w:r>
      <w:r>
        <w:t xml:space="preserve"> PRECAT ORI:200461845636309/SP REG:29.06.2005</w:t>
      </w:r>
    </w:p>
    <w:p w:rsidR="00100F3B" w:rsidRDefault="00100F3B">
      <w:r>
        <w:t xml:space="preserve">      REQTE     : ADALBERTO BENTO</w:t>
      </w:r>
    </w:p>
    <w:p w:rsidR="00100F3B" w:rsidRDefault="00100F3B">
      <w:r>
        <w:t xml:space="preserve">      ADV       : SP186532  CLÁUDIA REGINA GIACOMINE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0046875-33.2005</w:t>
      </w:r>
      <w:r w:rsidR="008F2C12">
        <w:t>.4.03.0000</w:t>
      </w:r>
      <w:r>
        <w:t xml:space="preserve"> PRECAT ORI:200461845636760/SP REG:29.06.2005</w:t>
      </w:r>
    </w:p>
    <w:p w:rsidR="00100F3B" w:rsidRDefault="00100F3B">
      <w:r>
        <w:t xml:space="preserve">      REQTE     : LUIZ ANTONIO DE PAULA</w:t>
      </w:r>
    </w:p>
    <w:p w:rsidR="00100F3B" w:rsidRDefault="00100F3B">
      <w:r>
        <w:t xml:space="preserve">      ADV       : SP076510  DANIEL 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0046876-18.2005</w:t>
      </w:r>
      <w:r w:rsidR="008F2C12">
        <w:t>.4.03.0000</w:t>
      </w:r>
      <w:r>
        <w:t xml:space="preserve"> PRECAT ORI:200461845637600/SP REG:29.06.2005</w:t>
      </w:r>
    </w:p>
    <w:p w:rsidR="00100F3B" w:rsidRDefault="00100F3B">
      <w:r>
        <w:t xml:space="preserve">      REQTE     : OSWALDO CANDIDO</w:t>
      </w:r>
    </w:p>
    <w:p w:rsidR="00100F3B" w:rsidRDefault="00100F3B">
      <w:r>
        <w:t xml:space="preserve">      ADV       : SP122201  ELCO PESSANHA JUNIOR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0046877-03.2005</w:t>
      </w:r>
      <w:r w:rsidR="008F2C12">
        <w:t>.4.03.0000</w:t>
      </w:r>
      <w:r>
        <w:t xml:space="preserve"> PRECAT ORI:200461845637960/SP REG:29.06.2005</w:t>
      </w:r>
    </w:p>
    <w:p w:rsidR="00100F3B" w:rsidRDefault="00100F3B">
      <w:r>
        <w:t xml:space="preserve">      REQTE     : JURANDIR JOSE DELLA LIBERA</w:t>
      </w:r>
    </w:p>
    <w:p w:rsidR="00100F3B" w:rsidRDefault="00100F3B">
      <w:r>
        <w:t xml:space="preserve">      ADV       : SP074832  EDGAR DE SANTIS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0046878-85.2005</w:t>
      </w:r>
      <w:r w:rsidR="008F2C12">
        <w:t>.4.03.0000</w:t>
      </w:r>
      <w:r>
        <w:t xml:space="preserve"> PRECAT ORI:200461845638100/SP REG:29.06.2005</w:t>
      </w:r>
    </w:p>
    <w:p w:rsidR="00100F3B" w:rsidRDefault="00100F3B">
      <w:r>
        <w:t xml:space="preserve">      REQTE     : MAURICIO MEDEIROS</w:t>
      </w:r>
    </w:p>
    <w:p w:rsidR="00100F3B" w:rsidRDefault="00100F3B">
      <w:r>
        <w:t xml:space="preserve">      ADV       : SP114842  ANDREA MARCIA XAVIER RIBEIRO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0046879-70.2005</w:t>
      </w:r>
      <w:r w:rsidR="008F2C12">
        <w:t>.4.03.0000</w:t>
      </w:r>
      <w:r>
        <w:t xml:space="preserve"> PRECAT ORI:200461845638185/SP REG:29.06.2005</w:t>
      </w:r>
    </w:p>
    <w:p w:rsidR="00100F3B" w:rsidRDefault="00100F3B">
      <w:r>
        <w:t xml:space="preserve">      REQTE     : MITUCHIRO ENDO</w:t>
      </w:r>
    </w:p>
    <w:p w:rsidR="00100F3B" w:rsidRDefault="00100F3B">
      <w:r>
        <w:t xml:space="preserve">      ADV       : SP022833  PAULO VIRGILIO GUARIGLIA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0046880-55.2005</w:t>
      </w:r>
      <w:r w:rsidR="008F2C12">
        <w:t>.4.03.0000</w:t>
      </w:r>
      <w:r>
        <w:t xml:space="preserve"> PRECAT ORI:200461845638264/SP REG:29.06.2005</w:t>
      </w:r>
    </w:p>
    <w:p w:rsidR="00100F3B" w:rsidRDefault="00100F3B">
      <w:r>
        <w:t xml:space="preserve">      REQTE     : JOSE BENEDITO DA SILVA</w:t>
      </w:r>
    </w:p>
    <w:p w:rsidR="00100F3B" w:rsidRDefault="00100F3B">
      <w:r>
        <w:t xml:space="preserve">      ADV       : SP114842  ANDREA MARCIA XAVIER RIBEIRO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</w:t>
      </w:r>
      <w:r w:rsidR="00B638E4">
        <w:t>, 1842 - 5º andar - Quadrante 2</w:t>
      </w:r>
    </w:p>
    <w:p w:rsidR="00100F3B" w:rsidRDefault="00100F3B"/>
    <w:p w:rsidR="00100F3B" w:rsidRDefault="00100F3B">
      <w:r>
        <w:t xml:space="preserve">      PROC.  : 0046881-40.2005</w:t>
      </w:r>
      <w:r w:rsidR="008F2C12">
        <w:t>.4.03.0000</w:t>
      </w:r>
      <w:r>
        <w:t xml:space="preserve"> PRECAT ORI:200461845638823/SP REG:29.06.2005</w:t>
      </w:r>
    </w:p>
    <w:p w:rsidR="00100F3B" w:rsidRDefault="00100F3B">
      <w:r>
        <w:t xml:space="preserve">      REQTE     : LEDA MARIA LOPES DE OLIVEIRA</w:t>
      </w:r>
    </w:p>
    <w:p w:rsidR="00100F3B" w:rsidRDefault="00100F3B">
      <w:r>
        <w:t xml:space="preserve">      ADVG      : FERNANDA RUEDA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0046882-25.2005</w:t>
      </w:r>
      <w:r w:rsidR="008F2C12">
        <w:t>.4.03.0000</w:t>
      </w:r>
      <w:r>
        <w:t xml:space="preserve"> PRECAT ORI:200461845639098/SP REG:29.06.2005</w:t>
      </w:r>
    </w:p>
    <w:p w:rsidR="00100F3B" w:rsidRDefault="00100F3B">
      <w:r>
        <w:t xml:space="preserve">      REQTE     : ALTAMIRO MOREIRA LINO</w:t>
      </w:r>
    </w:p>
    <w:p w:rsidR="00100F3B" w:rsidRDefault="00100F3B">
      <w:r>
        <w:t xml:space="preserve">      ADV       : SP145047  ANA CRISTINA MAGALHAES CAMPOS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0046883-10.2005</w:t>
      </w:r>
      <w:r w:rsidR="008F2C12">
        <w:t>.4.03.0000</w:t>
      </w:r>
      <w:r>
        <w:t xml:space="preserve"> PRECAT ORI:200461845640374/SP REG:29.06.2005</w:t>
      </w:r>
    </w:p>
    <w:p w:rsidR="00100F3B" w:rsidRDefault="00100F3B">
      <w:r>
        <w:t xml:space="preserve">      REQTE     : ANTONIO FERNANDO DE FRANCESCHI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0046884-92.2005</w:t>
      </w:r>
      <w:r w:rsidR="008F2C12">
        <w:t>.4.03.0000</w:t>
      </w:r>
      <w:r>
        <w:t xml:space="preserve"> PRECAT ORI:200461845640696/SP REG:29.06.2005</w:t>
      </w:r>
    </w:p>
    <w:p w:rsidR="00100F3B" w:rsidRDefault="00100F3B">
      <w:r>
        <w:t xml:space="preserve">      REQTE     : REINILTON GUEDES DE BRITO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0048136-33.2005</w:t>
      </w:r>
      <w:r w:rsidR="008F2C12">
        <w:t>.4.03.0000</w:t>
      </w:r>
      <w:r>
        <w:t xml:space="preserve"> PRECAT ORI:200461840969515/SP REG:01.07.2005</w:t>
      </w:r>
    </w:p>
    <w:p w:rsidR="00100F3B" w:rsidRDefault="00100F3B">
      <w:r>
        <w:t xml:space="preserve">      REQTE     : VALDIR CARLOS DA SILVA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0048137-18.2005</w:t>
      </w:r>
      <w:r w:rsidR="008F2C12">
        <w:t>.4.03.0000</w:t>
      </w:r>
      <w:r>
        <w:t xml:space="preserve"> PRECAT ORI:200461840969576/SP REG:01.07.2005</w:t>
      </w:r>
    </w:p>
    <w:p w:rsidR="00100F3B" w:rsidRDefault="00100F3B">
      <w:r>
        <w:t xml:space="preserve">      REQTE     : HILTON MANCINI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0048138-03.2005</w:t>
      </w:r>
      <w:r w:rsidR="008F2C12">
        <w:t>.4.03.0000</w:t>
      </w:r>
      <w:r>
        <w:t xml:space="preserve"> PRECAT ORI:200461840970153/SP REG:01.07.2005</w:t>
      </w:r>
    </w:p>
    <w:p w:rsidR="00100F3B" w:rsidRDefault="00100F3B">
      <w:r>
        <w:t xml:space="preserve">      REQTE     : ANISIO GOMES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0048139-85.2005</w:t>
      </w:r>
      <w:r w:rsidR="008F2C12">
        <w:t>.4.03.0000</w:t>
      </w:r>
      <w:r>
        <w:t xml:space="preserve"> PRECAT ORI:20</w:t>
      </w:r>
      <w:r w:rsidR="00B638E4">
        <w:t>0461840970451/SP REG:01.07.2005</w:t>
      </w:r>
    </w:p>
    <w:p w:rsidR="00100F3B" w:rsidRDefault="00100F3B">
      <w:r>
        <w:t xml:space="preserve">      REQTE     : JOSE TONIOL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0048140-70.2005</w:t>
      </w:r>
      <w:r w:rsidR="008F2C12">
        <w:t>.4.03.0000</w:t>
      </w:r>
      <w:r>
        <w:t xml:space="preserve"> PRECAT ORI:200461840970580/SP REG:01.07.2005</w:t>
      </w:r>
    </w:p>
    <w:p w:rsidR="00100F3B" w:rsidRDefault="00100F3B">
      <w:r>
        <w:t xml:space="preserve">      REQTE     : PEDRO OLIVAR DE CAMPOS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0048141-55.2005</w:t>
      </w:r>
      <w:r w:rsidR="008F2C12">
        <w:t>.4.03.0000</w:t>
      </w:r>
      <w:r>
        <w:t xml:space="preserve"> PRECAT ORI:200461840970645/SP REG:01.07.2005</w:t>
      </w:r>
    </w:p>
    <w:p w:rsidR="00100F3B" w:rsidRDefault="00100F3B">
      <w:r>
        <w:t xml:space="preserve">      REQTE     : SYLVIO TUMA SALOMAO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0048142-40.2005</w:t>
      </w:r>
      <w:r w:rsidR="008F2C12">
        <w:t>.4.03.0000</w:t>
      </w:r>
      <w:r>
        <w:t xml:space="preserve"> PRECAT ORI:200461840971431/SP REG:01.07.2005</w:t>
      </w:r>
    </w:p>
    <w:p w:rsidR="00100F3B" w:rsidRDefault="00100F3B">
      <w:r>
        <w:t xml:space="preserve">      REQTE     : GERALDO PEREIRA DA SILVA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0049274-35.2005</w:t>
      </w:r>
      <w:r w:rsidR="008F2C12">
        <w:t>.4.03.0000</w:t>
      </w:r>
      <w:r>
        <w:t xml:space="preserve"> PRECAT ORI:200361850014647/SP REG:03.07.2005</w:t>
      </w:r>
    </w:p>
    <w:p w:rsidR="00100F3B" w:rsidRDefault="00100F3B">
      <w:r>
        <w:t xml:space="preserve">      REQTE     : LEONOR AGOSTINHO REQUE e outro(a)</w:t>
      </w:r>
    </w:p>
    <w:p w:rsidR="00100F3B" w:rsidRDefault="00100F3B">
      <w:r>
        <w:t xml:space="preserve">      ADV       : SP075606  JOAO LUIZ REQUE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0049275-20.2005</w:t>
      </w:r>
      <w:r w:rsidR="008F2C12">
        <w:t>.4.03.0000</w:t>
      </w:r>
      <w:r>
        <w:t xml:space="preserve"> PRECAT ORI:200361850023030/SP REG:03.07.2005</w:t>
      </w:r>
    </w:p>
    <w:p w:rsidR="00100F3B" w:rsidRDefault="00100F3B">
      <w:r>
        <w:t xml:space="preserve">      REQTE     : EDI GONCALVES RABELLO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0049276-05.2005</w:t>
      </w:r>
      <w:r w:rsidR="008F2C12">
        <w:t>.4.03.0000</w:t>
      </w:r>
      <w:r>
        <w:t xml:space="preserve"> PRECAT ORI:200563020010725/SP REG:03.07.2005</w:t>
      </w:r>
    </w:p>
    <w:p w:rsidR="00100F3B" w:rsidRDefault="00100F3B">
      <w:r>
        <w:t xml:space="preserve">      REQTE     : ODILEY CAMARGO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5533DC" w:rsidRDefault="00100F3B">
      <w:r>
        <w:t xml:space="preserve">      ENDER. : Av.Paulist</w:t>
      </w:r>
      <w:r w:rsidR="005533DC">
        <w:t>a, 1842 - 5º andar – Quadrante 2</w:t>
      </w:r>
    </w:p>
    <w:p w:rsidR="005533DC" w:rsidRDefault="005533DC">
      <w:r>
        <w:t xml:space="preserve">     </w:t>
      </w:r>
    </w:p>
    <w:p w:rsidR="00100F3B" w:rsidRDefault="005533DC">
      <w:r>
        <w:t xml:space="preserve">      </w:t>
      </w:r>
      <w:r w:rsidR="00100F3B">
        <w:t>PROC.  : 0049277-87.2005</w:t>
      </w:r>
      <w:r w:rsidR="008F2C12">
        <w:t>.4.03.0000</w:t>
      </w:r>
      <w:r w:rsidR="00100F3B">
        <w:t xml:space="preserve"> PRECAT ORI:200461850120890/SP REG:03.07.2005</w:t>
      </w:r>
    </w:p>
    <w:p w:rsidR="00100F3B" w:rsidRDefault="00100F3B">
      <w:r>
        <w:t xml:space="preserve">      REQTE     : DAIANONDA DE OLIVEIRA GONCALVES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</w:t>
      </w:r>
      <w:r w:rsidR="005533DC">
        <w:t>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0049278-72.2005</w:t>
      </w:r>
      <w:r w:rsidR="008F2C12">
        <w:t>.4.03.0000</w:t>
      </w:r>
      <w:r>
        <w:t xml:space="preserve"> PRECAT ORI:200361850038238/SP REG:03.07.2005</w:t>
      </w:r>
    </w:p>
    <w:p w:rsidR="00100F3B" w:rsidRDefault="00100F3B">
      <w:r>
        <w:t xml:space="preserve">      REQTE     : SIDAIR CAETANO DOS SANTOS</w:t>
      </w:r>
    </w:p>
    <w:p w:rsidR="00100F3B" w:rsidRDefault="00100F3B">
      <w:r>
        <w:t xml:space="preserve">      ADV       : SP150596  ANA PAULA ACKEL RODRIGUES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0050777-91.2005</w:t>
      </w:r>
      <w:r w:rsidR="008F2C12">
        <w:t>.4.03.0000</w:t>
      </w:r>
      <w:r>
        <w:t xml:space="preserve"> PRECAT ORI:200461860096252/SP REG:04.07.2005</w:t>
      </w:r>
    </w:p>
    <w:p w:rsidR="00100F3B" w:rsidRDefault="00100F3B">
      <w:r>
        <w:t xml:space="preserve">      REQTE     : ISABEL NOBUKO HUEARA HORITA</w:t>
      </w:r>
    </w:p>
    <w:p w:rsidR="00100F3B" w:rsidRDefault="00100F3B">
      <w:r>
        <w:t xml:space="preserve">      ADV       : SP059298  JOSE ANTONIO CREMASCO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0050778-76.2005</w:t>
      </w:r>
      <w:r w:rsidR="008F2C12">
        <w:t>.4.03.0000</w:t>
      </w:r>
      <w:r>
        <w:t xml:space="preserve"> PRECAT ORI:200461860042863/SP REG:04.07.2005</w:t>
      </w:r>
    </w:p>
    <w:p w:rsidR="00100F3B" w:rsidRDefault="00100F3B">
      <w:r>
        <w:t xml:space="preserve">      REQTE     : JOSE LOPES DE OLIVEIRA</w:t>
      </w:r>
    </w:p>
    <w:p w:rsidR="00100F3B" w:rsidRDefault="00100F3B">
      <w:r>
        <w:t xml:space="preserve">      ADV       : SP120251  ROSANGELA GOULART S DONATO ASSIS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0050779-61.2005</w:t>
      </w:r>
      <w:r w:rsidR="008F2C12">
        <w:t>.4.03.0000</w:t>
      </w:r>
      <w:r>
        <w:t xml:space="preserve"> PRECAT ORI:200461860022943/SP REG:04.07.2005</w:t>
      </w:r>
    </w:p>
    <w:p w:rsidR="00100F3B" w:rsidRDefault="00100F3B">
      <w:r>
        <w:t xml:space="preserve">      REQTE     : ROMILDO DA CRUZ LEITE</w:t>
      </w:r>
    </w:p>
    <w:p w:rsidR="00100F3B" w:rsidRDefault="00100F3B">
      <w:r>
        <w:t xml:space="preserve">      ADV       : SP059298  JOSE ANTONIO CREMASCO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CAMPINAS&gt;5ª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0051522-71.2005</w:t>
      </w:r>
      <w:r w:rsidR="008F2C12">
        <w:t>.4.03.0000</w:t>
      </w:r>
      <w:r>
        <w:t xml:space="preserve"> PRECAT ORI:200461842128720/SP REG:05.07.2005</w:t>
      </w:r>
    </w:p>
    <w:p w:rsidR="00100F3B" w:rsidRDefault="00100F3B">
      <w:r>
        <w:t xml:space="preserve">      REQTE     : ARNALDO BISONI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0051523-56.2005</w:t>
      </w:r>
      <w:r w:rsidR="008F2C12">
        <w:t>.4.03.0000</w:t>
      </w:r>
      <w:r>
        <w:t xml:space="preserve"> PRECAT ORI:200461842128913/SP REG:05.07.2005</w:t>
      </w:r>
    </w:p>
    <w:p w:rsidR="00100F3B" w:rsidRDefault="00100F3B">
      <w:r>
        <w:t xml:space="preserve">      REQTE     : OTAVIO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0051524-41.2005</w:t>
      </w:r>
      <w:r w:rsidR="008F2C12">
        <w:t>.4.03.0000</w:t>
      </w:r>
      <w:r>
        <w:t xml:space="preserve"> PRECAT ORI:200461842129048/SP REG:05.07.2005</w:t>
      </w:r>
    </w:p>
    <w:p w:rsidR="00100F3B" w:rsidRDefault="00100F3B">
      <w:r>
        <w:t xml:space="preserve">      REQTE     : WALDEMAR TRUMPAUSKAS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0051526-11.2005</w:t>
      </w:r>
      <w:r w:rsidR="008F2C12">
        <w:t>.4.03.0000</w:t>
      </w:r>
      <w:r>
        <w:t xml:space="preserve"> PRECAT ORI:200461842129577/SP REG:05.07.2005</w:t>
      </w:r>
    </w:p>
    <w:p w:rsidR="00100F3B" w:rsidRDefault="00100F3B">
      <w:r>
        <w:t xml:space="preserve">      REQTE     : MARIA ROSALIA DE OLIVEI</w:t>
      </w:r>
      <w:r w:rsidR="005533DC">
        <w:t>RA KOZILEK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0051527-93.2005</w:t>
      </w:r>
      <w:r w:rsidR="008F2C12">
        <w:t>.4.03.0000</w:t>
      </w:r>
      <w:r>
        <w:t xml:space="preserve"> PRECAT ORI:200461842129796/SP REG:05.07.2005</w:t>
      </w:r>
    </w:p>
    <w:p w:rsidR="00100F3B" w:rsidRDefault="00100F3B">
      <w:r>
        <w:t xml:space="preserve">      REQTE     : RUBENS SARTIN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0051528-78.2005</w:t>
      </w:r>
      <w:r w:rsidR="008F2C12">
        <w:t>.4.03.0000</w:t>
      </w:r>
      <w:r>
        <w:t xml:space="preserve"> PRECAT ORI:200461842129954/SP REG:05.07.2005</w:t>
      </w:r>
    </w:p>
    <w:p w:rsidR="00100F3B" w:rsidRDefault="00100F3B">
      <w:r>
        <w:t xml:space="preserve">      REQTE     : NAIR FRANCISCO LOFREDO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0051529-63.2005</w:t>
      </w:r>
      <w:r w:rsidR="008F2C12">
        <w:t>.4.03.0000</w:t>
      </w:r>
      <w:r>
        <w:t xml:space="preserve"> PRECAT ORI:200461842130002/SP REG:05.07.2005</w:t>
      </w:r>
    </w:p>
    <w:p w:rsidR="00100F3B" w:rsidRDefault="00100F3B">
      <w:r>
        <w:t xml:space="preserve">      REQTE     : JOSE CARLOS ALCOLEA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0051530-48.2005</w:t>
      </w:r>
      <w:r w:rsidR="008F2C12">
        <w:t>.4.03.0000</w:t>
      </w:r>
      <w:r>
        <w:t xml:space="preserve"> PRECAT ORI:200461842130117/SP REG:05.07.2005</w:t>
      </w:r>
    </w:p>
    <w:p w:rsidR="00100F3B" w:rsidRDefault="00100F3B">
      <w:r>
        <w:t xml:space="preserve">      REQTE     : EDISON NOGUEIRA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0051531-33.2005</w:t>
      </w:r>
      <w:r w:rsidR="008F2C12">
        <w:t>.4.03.0000</w:t>
      </w:r>
      <w:r>
        <w:t xml:space="preserve"> PRECAT ORI:200461842130130/SP REG:05.07.2005</w:t>
      </w:r>
    </w:p>
    <w:p w:rsidR="00100F3B" w:rsidRDefault="00100F3B">
      <w:r>
        <w:t xml:space="preserve">      REQTE     : ARCELINO AUGUSTO DIOGO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0051532-18.2005</w:t>
      </w:r>
      <w:r w:rsidR="008F2C12">
        <w:t>.4.03.0000</w:t>
      </w:r>
      <w:r>
        <w:t xml:space="preserve"> PRECAT ORI:200461842130294/SP REG:05.07.2005</w:t>
      </w:r>
    </w:p>
    <w:p w:rsidR="00100F3B" w:rsidRDefault="00100F3B">
      <w:r>
        <w:t xml:space="preserve">      REQTE     : MARIA BEATRIZ DE PAULA CAMPOS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0051533-03.2005</w:t>
      </w:r>
      <w:r w:rsidR="008F2C12">
        <w:t>.4.03.0000</w:t>
      </w:r>
      <w:r>
        <w:t xml:space="preserve"> PRECAT ORI:200461842130324/SP REG:05.07.2005</w:t>
      </w:r>
    </w:p>
    <w:p w:rsidR="00100F3B" w:rsidRDefault="00100F3B">
      <w:r>
        <w:t xml:space="preserve">      REQTE     : LUIZ PREVIATELLO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0051534-85.2005</w:t>
      </w:r>
      <w:r w:rsidR="008F2C12">
        <w:t>.4.03.0000</w:t>
      </w:r>
      <w:r>
        <w:t xml:space="preserve"> PRECAT ORI:200461842130336/SP REG:05.07.2005</w:t>
      </w:r>
    </w:p>
    <w:p w:rsidR="00100F3B" w:rsidRDefault="00100F3B">
      <w:r>
        <w:t xml:space="preserve">      REQTE     : JOSEFA AMORIM DE SOUSA</w:t>
      </w:r>
    </w:p>
    <w:p w:rsidR="00100F3B" w:rsidRDefault="00100F3B">
      <w:r>
        <w:t xml:space="preserve">      REQDO(A)  : Instituto N</w:t>
      </w:r>
      <w:r w:rsidR="005533DC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0051535-70.2005</w:t>
      </w:r>
      <w:r w:rsidR="008F2C12">
        <w:t>.4.03.0000</w:t>
      </w:r>
      <w:r>
        <w:t xml:space="preserve"> PRECAT ORI:200461842130385/SP REG:05.07.2005</w:t>
      </w:r>
    </w:p>
    <w:p w:rsidR="00100F3B" w:rsidRDefault="00100F3B">
      <w:r>
        <w:t xml:space="preserve">      REQTE     : CONCILIA STELLA SA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0051536-55.2005</w:t>
      </w:r>
      <w:r w:rsidR="008F2C12">
        <w:t>.4.03.0000</w:t>
      </w:r>
      <w:r>
        <w:t xml:space="preserve"> PRECAT ORI:200461842130579/SP REG:05.07.2005</w:t>
      </w:r>
    </w:p>
    <w:p w:rsidR="00100F3B" w:rsidRDefault="00100F3B">
      <w:r>
        <w:t xml:space="preserve">      REQTE     : GENTIL DE MORAES CAMARGO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0051537-40.2005</w:t>
      </w:r>
      <w:r w:rsidR="008F2C12">
        <w:t>.4.03.0000</w:t>
      </w:r>
      <w:r>
        <w:t xml:space="preserve"> PRECAT ORI:200461842130609/SP REG:05.07.2005</w:t>
      </w:r>
    </w:p>
    <w:p w:rsidR="00100F3B" w:rsidRDefault="00100F3B">
      <w:r>
        <w:t xml:space="preserve">      REQTE     : JOSE CARLOS DE SOUZA CORSINI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0051538-25.2005</w:t>
      </w:r>
      <w:r w:rsidR="008F2C12">
        <w:t>.4.03.0000</w:t>
      </w:r>
      <w:r>
        <w:t xml:space="preserve"> PRECAT ORI:200461842130725/SP REG:05.07.2005</w:t>
      </w:r>
    </w:p>
    <w:p w:rsidR="00100F3B" w:rsidRDefault="00100F3B">
      <w:r>
        <w:t xml:space="preserve">      REQTE     : TARCILA VIEIRA TAVARES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0051539-10.2005</w:t>
      </w:r>
      <w:r w:rsidR="008F2C12">
        <w:t>.4.03.0000</w:t>
      </w:r>
      <w:r>
        <w:t xml:space="preserve"> PRECAT ORI:200461842130750/SP REG:05.07.2005</w:t>
      </w:r>
    </w:p>
    <w:p w:rsidR="00100F3B" w:rsidRDefault="00100F3B">
      <w:r>
        <w:t xml:space="preserve">      REQTE     : WASHINGTON WALTER ROCHA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0051540-92.2005</w:t>
      </w:r>
      <w:r w:rsidR="008F2C12">
        <w:t>.4.03.0000</w:t>
      </w:r>
      <w:r>
        <w:t xml:space="preserve"> PRECAT ORI:200461842130816/SP REG:05.07.2005</w:t>
      </w:r>
    </w:p>
    <w:p w:rsidR="00100F3B" w:rsidRDefault="00100F3B">
      <w:r>
        <w:t xml:space="preserve">      REQTE     : HIROKO OYAMADA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0051541-77.2005</w:t>
      </w:r>
      <w:r w:rsidR="008F2C12">
        <w:t>.4.03.0000</w:t>
      </w:r>
      <w:r>
        <w:t xml:space="preserve"> PRECAT ORI:200461842130841/SP REG:05.07.2005</w:t>
      </w:r>
    </w:p>
    <w:p w:rsidR="00100F3B" w:rsidRDefault="00100F3B">
      <w:r>
        <w:t xml:space="preserve">      REQTE     : WALDIR ANTONIO ZANON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0051542-62.2005</w:t>
      </w:r>
      <w:r w:rsidR="008F2C12">
        <w:t>.4.03.0000</w:t>
      </w:r>
      <w:r>
        <w:t xml:space="preserve"> PRECAT ORI:200461842131213/SP REG:05.07.2005</w:t>
      </w:r>
    </w:p>
    <w:p w:rsidR="00100F3B" w:rsidRDefault="00100F3B">
      <w:r>
        <w:t xml:space="preserve">      REQTE     : MINORU SATO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</w:t>
      </w:r>
      <w:r w:rsidR="005533DC">
        <w:t>SP000030  HERMES ARRAIS ALENCAR</w:t>
      </w:r>
    </w:p>
    <w:p w:rsidR="00100F3B" w:rsidRDefault="00100F3B">
      <w:r>
        <w:lastRenderedPageBreak/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0051543-47.2005</w:t>
      </w:r>
      <w:r w:rsidR="008F2C12">
        <w:t>.4.03.0000</w:t>
      </w:r>
      <w:r>
        <w:t xml:space="preserve"> PRECAT ORI:200461842131390/SP REG:05.07.2005</w:t>
      </w:r>
    </w:p>
    <w:p w:rsidR="00100F3B" w:rsidRDefault="00100F3B">
      <w:r>
        <w:t xml:space="preserve">      REQTE     : ANTONIO LIMA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0051544-32.2005</w:t>
      </w:r>
      <w:r w:rsidR="008F2C12">
        <w:t>.4.03.0000</w:t>
      </w:r>
      <w:r>
        <w:t xml:space="preserve"> PRECAT ORI:200461842131560/SP REG:05.07.2005</w:t>
      </w:r>
    </w:p>
    <w:p w:rsidR="00100F3B" w:rsidRDefault="00100F3B">
      <w:r>
        <w:t xml:space="preserve">      REQTE     : ARVELINO SARBATINI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0051545-17.2005</w:t>
      </w:r>
      <w:r w:rsidR="008F2C12">
        <w:t>.4.03.0000</w:t>
      </w:r>
      <w:r>
        <w:t xml:space="preserve"> PRECAT ORI:200461842131614/SP REG:05.07.2005</w:t>
      </w:r>
    </w:p>
    <w:p w:rsidR="00100F3B" w:rsidRDefault="00100F3B">
      <w:r>
        <w:t xml:space="preserve">      REQTE     : FRANCISCO HERMENEGILDO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0051546-02.2005</w:t>
      </w:r>
      <w:r w:rsidR="008F2C12">
        <w:t>.4.03.0000</w:t>
      </w:r>
      <w:r>
        <w:t xml:space="preserve"> PRECAT ORI:200461842131754/SP REG:05.07.2005</w:t>
      </w:r>
    </w:p>
    <w:p w:rsidR="00100F3B" w:rsidRDefault="00100F3B">
      <w:r>
        <w:t xml:space="preserve">      REQTE     : JOSE AUGUSTO CLEMENTE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0051547-84.2005</w:t>
      </w:r>
      <w:r w:rsidR="008F2C12">
        <w:t>.4.03.0000</w:t>
      </w:r>
      <w:r>
        <w:t xml:space="preserve"> PRECAT ORI:200461842131985/SP REG:05.07.2005</w:t>
      </w:r>
    </w:p>
    <w:p w:rsidR="00100F3B" w:rsidRDefault="00100F3B">
      <w:r>
        <w:t xml:space="preserve">      REQTE     : EXPEDITO INACIO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0051548-69.2005</w:t>
      </w:r>
      <w:r w:rsidR="008F2C12">
        <w:t>.4.03.0000</w:t>
      </w:r>
      <w:r>
        <w:t xml:space="preserve"> PRECAT ORI:200461842132126/SP REG:05.07.2005</w:t>
      </w:r>
    </w:p>
    <w:p w:rsidR="00100F3B" w:rsidRDefault="00100F3B">
      <w:r>
        <w:t xml:space="preserve">      REQTE     : JOSE DE ALMEIDA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0051549-54.2005</w:t>
      </w:r>
      <w:r w:rsidR="008F2C12">
        <w:t>.4.03.0000</w:t>
      </w:r>
      <w:r>
        <w:t xml:space="preserve"> PRECAT ORI:200461842132412/SP REG:05.07.2005</w:t>
      </w:r>
    </w:p>
    <w:p w:rsidR="00100F3B" w:rsidRDefault="00100F3B">
      <w:r>
        <w:t xml:space="preserve">      REQTE     : ALFREDO LOPES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0051550-39.2005</w:t>
      </w:r>
      <w:r w:rsidR="008F2C12">
        <w:t>.4.03.0000</w:t>
      </w:r>
      <w:r>
        <w:t xml:space="preserve"> PRECAT ORI:200461842132448/SP REG:05.07.2005</w:t>
      </w:r>
    </w:p>
    <w:p w:rsidR="00100F3B" w:rsidRDefault="00100F3B">
      <w:r>
        <w:t xml:space="preserve">      REQTE     : MILTON GUARNIERI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</w:t>
      </w:r>
      <w:r w:rsidR="005533DC">
        <w:t>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0051551-24.2005</w:t>
      </w:r>
      <w:r w:rsidR="008F2C12">
        <w:t>.4.03.0000</w:t>
      </w:r>
      <w:r>
        <w:t xml:space="preserve"> PRECAT ORI:200461842132620/SP REG:05.07.2005</w:t>
      </w:r>
    </w:p>
    <w:p w:rsidR="00100F3B" w:rsidRDefault="00100F3B">
      <w:r>
        <w:t xml:space="preserve">      REQTE     : JOSE ORTEGA JR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0051552-09.2005</w:t>
      </w:r>
      <w:r w:rsidR="008F2C12">
        <w:t>.4.03.0000</w:t>
      </w:r>
      <w:r>
        <w:t xml:space="preserve"> PRECAT ORI:200461842132771/SP REG:05.07.2005</w:t>
      </w:r>
    </w:p>
    <w:p w:rsidR="00100F3B" w:rsidRDefault="00100F3B">
      <w:r>
        <w:t xml:space="preserve">      REQTE     : JENAURO COELHO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0051553-91.2005</w:t>
      </w:r>
      <w:r w:rsidR="008F2C12">
        <w:t>.4.03.0000</w:t>
      </w:r>
      <w:r>
        <w:t xml:space="preserve"> PRECAT ORI:200461842133520/SP REG:05.07.2005</w:t>
      </w:r>
    </w:p>
    <w:p w:rsidR="00100F3B" w:rsidRDefault="00100F3B">
      <w:r>
        <w:t xml:space="preserve">      REQTE     : LAERCIO RODRIGUES DO AMARAL</w:t>
      </w:r>
    </w:p>
    <w:p w:rsidR="00100F3B" w:rsidRDefault="00100F3B">
      <w:r>
        <w:t xml:space="preserve">      ADV       : SP210409A IVAN SECCON PAROLIN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0051554-76.2005</w:t>
      </w:r>
      <w:r w:rsidR="008F2C12">
        <w:t>.4.03.0000</w:t>
      </w:r>
      <w:r>
        <w:t xml:space="preserve"> PRECAT ORI:200461842134603/SP REG:05.07.2005</w:t>
      </w:r>
    </w:p>
    <w:p w:rsidR="00100F3B" w:rsidRDefault="00100F3B">
      <w:r>
        <w:t xml:space="preserve">      REQTE     : DERCILIA APARECIDA VITORIA</w:t>
      </w:r>
    </w:p>
    <w:p w:rsidR="00100F3B" w:rsidRDefault="00100F3B">
      <w:r>
        <w:t xml:space="preserve">      ADV       : SP210409A IVAN SECCON PAROLIN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0051555-61.2005</w:t>
      </w:r>
      <w:r w:rsidR="008F2C12">
        <w:t>.4.03.0000</w:t>
      </w:r>
      <w:r>
        <w:t xml:space="preserve"> PRECAT ORI:200461842134640/SP REG:05.07.2005</w:t>
      </w:r>
    </w:p>
    <w:p w:rsidR="00100F3B" w:rsidRDefault="00100F3B">
      <w:r>
        <w:t xml:space="preserve">      REQTE     : ANTONIO ALVES CAMARGO</w:t>
      </w:r>
    </w:p>
    <w:p w:rsidR="00100F3B" w:rsidRDefault="00100F3B">
      <w:r>
        <w:t xml:space="preserve">      ADV       : SP122397  TEREZA CRISTINA M DE QUEIROZ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0051556-46.2005</w:t>
      </w:r>
      <w:r w:rsidR="008F2C12">
        <w:t>.4.03.0000</w:t>
      </w:r>
      <w:r>
        <w:t xml:space="preserve"> PRECAT ORI:200461842134937/SP REG:05.07.2005</w:t>
      </w:r>
    </w:p>
    <w:p w:rsidR="00100F3B" w:rsidRDefault="00100F3B">
      <w:r>
        <w:t xml:space="preserve">      REQTE     : ALICE PEDROSO PETEAN</w:t>
      </w:r>
    </w:p>
    <w:p w:rsidR="00100F3B" w:rsidRDefault="00100F3B">
      <w:r>
        <w:t xml:space="preserve">      ADV       : SP122397  TEREZA CRISTINA M DE QUEIROZ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0051557-31.2005</w:t>
      </w:r>
      <w:r w:rsidR="008F2C12">
        <w:t>.4.03.0000</w:t>
      </w:r>
      <w:r>
        <w:t xml:space="preserve"> PRECAT ORI:200461842135899/SP REG:05.07.2005</w:t>
      </w:r>
    </w:p>
    <w:p w:rsidR="00100F3B" w:rsidRDefault="00100F3B">
      <w:r>
        <w:t xml:space="preserve">      REQTE     : ANTONIO JOSE LOFFREDO</w:t>
      </w:r>
    </w:p>
    <w:p w:rsidR="00100F3B" w:rsidRDefault="00100F3B">
      <w:r>
        <w:t xml:space="preserve">      ADV       : SP150869  MARCELO BRANQUINHO CORREA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0051558-16.2005</w:t>
      </w:r>
      <w:r w:rsidR="008F2C12">
        <w:t>.4.03.0000</w:t>
      </w:r>
      <w:r>
        <w:t xml:space="preserve"> PRECAT ORI:20</w:t>
      </w:r>
      <w:r w:rsidR="005533DC">
        <w:t>0461842136624/SP REG:05.07.2005</w:t>
      </w:r>
    </w:p>
    <w:p w:rsidR="00100F3B" w:rsidRDefault="00100F3B">
      <w:r>
        <w:t xml:space="preserve">      REQTE     : ANTONIO ALVES JUNIOR</w:t>
      </w:r>
    </w:p>
    <w:p w:rsidR="00100F3B" w:rsidRDefault="00100F3B">
      <w:r>
        <w:t xml:space="preserve">      ADV       : SP210409A IVAN SECCON PAROLIN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0051559-98.2005</w:t>
      </w:r>
      <w:r w:rsidR="008F2C12">
        <w:t>.4.03.0000</w:t>
      </w:r>
      <w:r>
        <w:t xml:space="preserve"> PRECAT ORI:200461842136685/SP REG:05.07.2005</w:t>
      </w:r>
    </w:p>
    <w:p w:rsidR="00100F3B" w:rsidRDefault="00100F3B">
      <w:r>
        <w:t xml:space="preserve">      REQTE     : APARECIDO GUERREIRO</w:t>
      </w:r>
    </w:p>
    <w:p w:rsidR="00100F3B" w:rsidRDefault="00100F3B">
      <w:r>
        <w:t xml:space="preserve">      ADV       : SP109302  AMILTON PESSINA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0051560-83.2005</w:t>
      </w:r>
      <w:r w:rsidR="008F2C12">
        <w:t>.4.03.0000</w:t>
      </w:r>
      <w:r>
        <w:t xml:space="preserve"> PRECAT ORI:200461842138098/SP REG:05.07.2005</w:t>
      </w:r>
    </w:p>
    <w:p w:rsidR="00100F3B" w:rsidRDefault="00100F3B">
      <w:r>
        <w:t xml:space="preserve">      REQTE     : ANTONIO AMARAL</w:t>
      </w:r>
    </w:p>
    <w:p w:rsidR="00100F3B" w:rsidRDefault="00100F3B">
      <w:r>
        <w:t xml:space="preserve">      ADV       : SP122397  TEREZA CRISTINA M DE QUEIROZ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0051561-68.2005</w:t>
      </w:r>
      <w:r w:rsidR="008F2C12">
        <w:t>.4.03.0000</w:t>
      </w:r>
      <w:r>
        <w:t xml:space="preserve"> PRECAT ORI:200461842138839/SP REG:05.07.2005</w:t>
      </w:r>
    </w:p>
    <w:p w:rsidR="00100F3B" w:rsidRDefault="00100F3B">
      <w:r>
        <w:t xml:space="preserve">      REQTE     : APARECIDA MARIA DOS SANTOS</w:t>
      </w:r>
    </w:p>
    <w:p w:rsidR="00100F3B" w:rsidRDefault="00100F3B">
      <w:r>
        <w:t xml:space="preserve">      ADV       : SP210409A IVAN SECCON PAROLIN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0051562-53.2005</w:t>
      </w:r>
      <w:r w:rsidR="008F2C12">
        <w:t>.4.03.0000</w:t>
      </w:r>
      <w:r>
        <w:t xml:space="preserve"> PRECAT ORI:200461842140287/SP REG:05.07.2005</w:t>
      </w:r>
    </w:p>
    <w:p w:rsidR="00100F3B" w:rsidRDefault="00100F3B">
      <w:r>
        <w:t xml:space="preserve">      REQTE     : OSWALDO LUIZ BARBOSA</w:t>
      </w:r>
    </w:p>
    <w:p w:rsidR="00100F3B" w:rsidRDefault="00100F3B">
      <w:r>
        <w:t xml:space="preserve">      ADV       : SP135599  CELSO PETRONILHO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0051563-38.2005</w:t>
      </w:r>
      <w:r w:rsidR="008F2C12">
        <w:t>.4.03.0000</w:t>
      </w:r>
      <w:r>
        <w:t xml:space="preserve"> PRECAT ORI:200461842140652/SP REG:05.07.2005</w:t>
      </w:r>
    </w:p>
    <w:p w:rsidR="00100F3B" w:rsidRDefault="00100F3B">
      <w:r>
        <w:t xml:space="preserve">      REQTE     : MANOEL CARLOS DA COSTA LEITE FILHO</w:t>
      </w:r>
    </w:p>
    <w:p w:rsidR="00100F3B" w:rsidRDefault="00100F3B">
      <w:r>
        <w:t xml:space="preserve">      ADV       : SP032481  HAMILTON PASCHOAL DE ARRUDA INNARELLI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0051564-23.2005</w:t>
      </w:r>
      <w:r w:rsidR="008F2C12">
        <w:t>.4.03.0000</w:t>
      </w:r>
      <w:r>
        <w:t xml:space="preserve"> PRECAT ORI:200461842141073/SP REG:05.07.2005</w:t>
      </w:r>
    </w:p>
    <w:p w:rsidR="00100F3B" w:rsidRDefault="00100F3B">
      <w:r>
        <w:t xml:space="preserve">      REQTE     : TIMOTEO RAIHER</w:t>
      </w:r>
    </w:p>
    <w:p w:rsidR="00100F3B" w:rsidRDefault="00100F3B">
      <w:r>
        <w:t xml:space="preserve">      ADV       : SP210409A IVAN SECCON PAROLIN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0051565-08.2005</w:t>
      </w:r>
      <w:r w:rsidR="008F2C12">
        <w:t>.4.03.0000</w:t>
      </w:r>
      <w:r>
        <w:t xml:space="preserve"> PRECAT ORI:200461842154043/SP REG:05.07.2005</w:t>
      </w:r>
    </w:p>
    <w:p w:rsidR="00100F3B" w:rsidRDefault="00100F3B">
      <w:r>
        <w:t xml:space="preserve">      REQTE     : JOAO RAMOS PEREIRA</w:t>
      </w:r>
    </w:p>
    <w:p w:rsidR="00100F3B" w:rsidRDefault="00100F3B">
      <w:r>
        <w:t xml:space="preserve">      REQDO(A)  : Instituto N</w:t>
      </w:r>
      <w:r w:rsidR="005533DC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0051566-90.2005</w:t>
      </w:r>
      <w:r w:rsidR="008F2C12">
        <w:t>.4.03.0000</w:t>
      </w:r>
      <w:r>
        <w:t xml:space="preserve"> PRECAT ORI:200461842154640/SP REG:05.07.2005</w:t>
      </w:r>
    </w:p>
    <w:p w:rsidR="00100F3B" w:rsidRDefault="00100F3B">
      <w:r>
        <w:t xml:space="preserve">      REQTE     : ANTONIO CARLOS CAMARGO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0051567-75.2005</w:t>
      </w:r>
      <w:r w:rsidR="008F2C12">
        <w:t>.4.03.0000</w:t>
      </w:r>
      <w:r>
        <w:t xml:space="preserve"> PRECAT ORI:200461842155278/SP REG:05.07.2005</w:t>
      </w:r>
    </w:p>
    <w:p w:rsidR="00100F3B" w:rsidRDefault="00100F3B">
      <w:r>
        <w:t xml:space="preserve">      REQTE     : JOSE PINTO TEIXEIRA NETO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0051568-60.2005</w:t>
      </w:r>
      <w:r w:rsidR="008F2C12">
        <w:t>.4.03.0000</w:t>
      </w:r>
      <w:r>
        <w:t xml:space="preserve"> PRECAT ORI:200461842160626/SP REG:05.07.2005</w:t>
      </w:r>
    </w:p>
    <w:p w:rsidR="00100F3B" w:rsidRDefault="00100F3B">
      <w:r>
        <w:t xml:space="preserve">      REQTE     : GERALDO FRANCISCO DAS CHAGAS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0051569-45.2005</w:t>
      </w:r>
      <w:r w:rsidR="008F2C12">
        <w:t>.4.03.0000</w:t>
      </w:r>
      <w:r>
        <w:t xml:space="preserve"> PRECAT ORI:200461842160833/SP REG:05.07.2005</w:t>
      </w:r>
    </w:p>
    <w:p w:rsidR="00100F3B" w:rsidRDefault="00100F3B">
      <w:r>
        <w:t xml:space="preserve">      REQTE     : ROSALVO JOSÉ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0051571-15.2005</w:t>
      </w:r>
      <w:r w:rsidR="008F2C12">
        <w:t>.4.03.0000</w:t>
      </w:r>
      <w:r>
        <w:t xml:space="preserve"> PRECAT ORI:200461842162799/SP REG:05.07.2005</w:t>
      </w:r>
    </w:p>
    <w:p w:rsidR="00100F3B" w:rsidRDefault="00100F3B">
      <w:r>
        <w:t xml:space="preserve">      REQTE     : KIYOKO ITIKAWA PASTERNAK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0051572-97.2005</w:t>
      </w:r>
      <w:r w:rsidR="008F2C12">
        <w:t>.4.03.0000</w:t>
      </w:r>
      <w:r>
        <w:t xml:space="preserve"> PRECAT ORI:200461842162880/SP REG:05.07.2005</w:t>
      </w:r>
    </w:p>
    <w:p w:rsidR="00100F3B" w:rsidRDefault="00100F3B">
      <w:r>
        <w:t xml:space="preserve">      REQTE     : RACHEL HEIN RIBEIRO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0051573-82.2005</w:t>
      </w:r>
      <w:r w:rsidR="008F2C12">
        <w:t>.4.03.0000</w:t>
      </w:r>
      <w:r>
        <w:t xml:space="preserve"> PRECAT ORI:200461842163780/SP REG:05.07.2005</w:t>
      </w:r>
    </w:p>
    <w:p w:rsidR="00100F3B" w:rsidRDefault="00100F3B">
      <w:r>
        <w:t xml:space="preserve">      REQTE     : MARIA HILARIA SANTANA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0051575-52.2005</w:t>
      </w:r>
      <w:r w:rsidR="008F2C12">
        <w:t>.4.03.0000</w:t>
      </w:r>
      <w:r>
        <w:t xml:space="preserve"> PRECAT ORI:200461842167840/SP REG:05.07.2005</w:t>
      </w:r>
    </w:p>
    <w:p w:rsidR="00100F3B" w:rsidRDefault="00100F3B">
      <w:r>
        <w:t xml:space="preserve">      REQTE     : MARIO GOMES DE CAMARGO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</w:t>
      </w:r>
      <w:r w:rsidR="005533DC">
        <w:t>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0051576-37.2005</w:t>
      </w:r>
      <w:r w:rsidR="008F2C12">
        <w:t>.4.03.0000</w:t>
      </w:r>
      <w:r>
        <w:t xml:space="preserve"> PRECAT ORI:200461842169538/SP REG:05.07.2005</w:t>
      </w:r>
    </w:p>
    <w:p w:rsidR="00100F3B" w:rsidRDefault="00100F3B">
      <w:r>
        <w:t xml:space="preserve">      REQTE     : BENEDITO DE ALMEIDA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0051578-07.2005</w:t>
      </w:r>
      <w:r w:rsidR="008F2C12">
        <w:t>.4.03.0000</w:t>
      </w:r>
      <w:r>
        <w:t xml:space="preserve"> PRECAT ORI:200461842170413/SP REG:05.07.2005</w:t>
      </w:r>
    </w:p>
    <w:p w:rsidR="00100F3B" w:rsidRDefault="00100F3B">
      <w:r>
        <w:t xml:space="preserve">      REQTE     : ANTONIO ROMERO MOYA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0051580-74.2005</w:t>
      </w:r>
      <w:r w:rsidR="008F2C12">
        <w:t>.4.03.0000</w:t>
      </w:r>
      <w:r>
        <w:t xml:space="preserve"> PRECAT ORI:200461842172586/SP REG:05.07.2005</w:t>
      </w:r>
    </w:p>
    <w:p w:rsidR="00100F3B" w:rsidRDefault="00100F3B">
      <w:r>
        <w:t xml:space="preserve">      REQTE     : ALFREDO PANDORI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0051582-44.2005</w:t>
      </w:r>
      <w:r w:rsidR="008F2C12">
        <w:t>.4.03.0000</w:t>
      </w:r>
      <w:r>
        <w:t xml:space="preserve"> PRECAT ORI:200461842174376/SP REG:05.07.2005</w:t>
      </w:r>
    </w:p>
    <w:p w:rsidR="00100F3B" w:rsidRDefault="00100F3B">
      <w:r>
        <w:t xml:space="preserve">      REQTE     : LUIZ HOMERO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0051584-14.2005</w:t>
      </w:r>
      <w:r w:rsidR="008F2C12">
        <w:t>.4.03.0000</w:t>
      </w:r>
      <w:r>
        <w:t xml:space="preserve"> PRECAT ORI:200461842175629/SP REG:05.07.2005</w:t>
      </w:r>
    </w:p>
    <w:p w:rsidR="00100F3B" w:rsidRDefault="00100F3B">
      <w:r>
        <w:t xml:space="preserve">      REQTE     : MANOEL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0051585-96.2005</w:t>
      </w:r>
      <w:r w:rsidR="008F2C12">
        <w:t>.4.03.0000</w:t>
      </w:r>
      <w:r>
        <w:t xml:space="preserve"> PRECAT ORI:200461842179416/SP REG:05.07.2005</w:t>
      </w:r>
    </w:p>
    <w:p w:rsidR="00100F3B" w:rsidRDefault="00100F3B">
      <w:r>
        <w:t xml:space="preserve">      REQTE     : IVETE FERREIRA 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0051587-66.2005</w:t>
      </w:r>
      <w:r w:rsidR="008F2C12">
        <w:t>.4.03.0000</w:t>
      </w:r>
      <w:r>
        <w:t xml:space="preserve"> PRECAT ORI:200461842179740/SP REG:05.07.2005</w:t>
      </w:r>
    </w:p>
    <w:p w:rsidR="00100F3B" w:rsidRDefault="00100F3B">
      <w:r>
        <w:t xml:space="preserve">      REQTE     : AURELINO RODRIGUES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0051588-51.2005</w:t>
      </w:r>
      <w:r w:rsidR="008F2C12">
        <w:t>.4.03.0000</w:t>
      </w:r>
      <w:r>
        <w:t xml:space="preserve"> PRECAT ORI:200461842179910/SP REG:05.07.2005</w:t>
      </w:r>
    </w:p>
    <w:p w:rsidR="00100F3B" w:rsidRDefault="00100F3B">
      <w:r>
        <w:t xml:space="preserve">      REQTE     : GERALDO BATISTA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</w:t>
      </w:r>
      <w:r w:rsidR="005533DC">
        <w:t>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0051589-36.2005</w:t>
      </w:r>
      <w:r w:rsidR="008F2C12">
        <w:t>.4.03.0000</w:t>
      </w:r>
      <w:r>
        <w:t xml:space="preserve"> PRECAT ORI:200461842181149/SP REG:05.07.2005</w:t>
      </w:r>
    </w:p>
    <w:p w:rsidR="00100F3B" w:rsidRDefault="00100F3B">
      <w:r>
        <w:t xml:space="preserve">      REQTE     : SEBASTIAO BRAZ DA SILVA REIS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0051590-21.2005</w:t>
      </w:r>
      <w:r w:rsidR="008F2C12">
        <w:t>.4.03.0000</w:t>
      </w:r>
      <w:r>
        <w:t xml:space="preserve"> PRECAT ORI:200461842183882/SP REG:05.07.2005</w:t>
      </w:r>
    </w:p>
    <w:p w:rsidR="00100F3B" w:rsidRDefault="00100F3B">
      <w:r>
        <w:t xml:space="preserve">      REQTE     : GUY BRESCIA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0051592-88.2005</w:t>
      </w:r>
      <w:r w:rsidR="008F2C12">
        <w:t>.4.03.0000</w:t>
      </w:r>
      <w:r>
        <w:t xml:space="preserve"> PRECAT ORI:200461842203560/SP REG:05.07.2005</w:t>
      </w:r>
    </w:p>
    <w:p w:rsidR="00100F3B" w:rsidRDefault="00100F3B">
      <w:r>
        <w:t xml:space="preserve">      REQTE     : FABIO MACIEIRA</w:t>
      </w:r>
    </w:p>
    <w:p w:rsidR="00100F3B" w:rsidRDefault="00100F3B">
      <w:r>
        <w:t xml:space="preserve">      ADV       : SP210409  IVAN PAROLIN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0051594-58.2005</w:t>
      </w:r>
      <w:r w:rsidR="008F2C12">
        <w:t>.4.03.0000</w:t>
      </w:r>
      <w:r>
        <w:t xml:space="preserve"> PRECAT ORI:200461842204289/SP REG:05.07.2005</w:t>
      </w:r>
    </w:p>
    <w:p w:rsidR="00100F3B" w:rsidRDefault="00100F3B">
      <w:r>
        <w:t xml:space="preserve">      REQTE     : ANTONIO UMADA</w:t>
      </w:r>
    </w:p>
    <w:p w:rsidR="00100F3B" w:rsidRDefault="00100F3B">
      <w:r>
        <w:t xml:space="preserve">      ADV       : SP122201  ELCO PESSANHA JUNIOR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lastRenderedPageBreak/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0051607-57.2005</w:t>
      </w:r>
      <w:r w:rsidR="008F2C12">
        <w:t>.4.03.0000</w:t>
      </w:r>
      <w:r>
        <w:t xml:space="preserve"> PRECAT ORI:200461842033630/SP REG:05.07.2005</w:t>
      </w:r>
    </w:p>
    <w:p w:rsidR="00100F3B" w:rsidRDefault="00100F3B">
      <w:r>
        <w:t xml:space="preserve">      REQTE     : JOSE LOURENCO CARDOSO</w:t>
      </w:r>
    </w:p>
    <w:p w:rsidR="00100F3B" w:rsidRDefault="00100F3B">
      <w:r>
        <w:t xml:space="preserve">      ADV       : SP110952  VALDEMAR LESBAO DE SIQUEIRA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0051608-42.2005</w:t>
      </w:r>
      <w:r w:rsidR="008F2C12">
        <w:t>.4.03.0000</w:t>
      </w:r>
      <w:r>
        <w:t xml:space="preserve"> PRECAT ORI:200461842033975/SP REG:05.07.2005</w:t>
      </w:r>
    </w:p>
    <w:p w:rsidR="00100F3B" w:rsidRDefault="00100F3B">
      <w:r>
        <w:t xml:space="preserve">      REQTE     : AKIYOSHI AOKI</w:t>
      </w:r>
    </w:p>
    <w:p w:rsidR="00100F3B" w:rsidRDefault="00100F3B">
      <w:r>
        <w:t xml:space="preserve">      ADV       : SP067676  INA SEITO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0051609-27.2005</w:t>
      </w:r>
      <w:r w:rsidR="008F2C12">
        <w:t>.4.03.0000</w:t>
      </w:r>
      <w:r>
        <w:t xml:space="preserve"> PRECAT ORI:200461842034165/SP REG:05.07.2005</w:t>
      </w:r>
    </w:p>
    <w:p w:rsidR="00100F3B" w:rsidRDefault="00100F3B">
      <w:r>
        <w:t xml:space="preserve">      REQTE     : JOAO DA SILVA GOMES FILHO</w:t>
      </w:r>
    </w:p>
    <w:p w:rsidR="00100F3B" w:rsidRDefault="00100F3B">
      <w:r>
        <w:t xml:space="preserve">      ADV       : SP095952  ALCIDIO BOANO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0051610-12.2005</w:t>
      </w:r>
      <w:r w:rsidR="008F2C12">
        <w:t>.4.03.0000</w:t>
      </w:r>
      <w:r>
        <w:t xml:space="preserve"> PRECAT ORI:20</w:t>
      </w:r>
      <w:r w:rsidR="005533DC">
        <w:t>0461842034244/SP REG:05.07.2005</w:t>
      </w:r>
    </w:p>
    <w:p w:rsidR="00100F3B" w:rsidRDefault="00100F3B">
      <w:r>
        <w:t xml:space="preserve">      REQTE     : WALDIR MARTINS QUAGLIA</w:t>
      </w:r>
    </w:p>
    <w:p w:rsidR="00100F3B" w:rsidRDefault="00100F3B">
      <w:r>
        <w:t xml:space="preserve">      ADV       : SP093648  REINALDO FRANCISCO JULIO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0051611-94.2005</w:t>
      </w:r>
      <w:r w:rsidR="008F2C12">
        <w:t>.4.03.0000</w:t>
      </w:r>
      <w:r>
        <w:t xml:space="preserve"> PRECAT ORI:200461842034281/SP REG:05.07.2005</w:t>
      </w:r>
    </w:p>
    <w:p w:rsidR="00100F3B" w:rsidRDefault="00100F3B">
      <w:r>
        <w:t xml:space="preserve">      REQTE     : CLAUDIO ALVES DA SILVA</w:t>
      </w:r>
    </w:p>
    <w:p w:rsidR="00100F3B" w:rsidRDefault="00100F3B">
      <w:r>
        <w:t xml:space="preserve">      ADV       : SP122201  ELCO PESSANHA JUNIOR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0051612-79.2005</w:t>
      </w:r>
      <w:r w:rsidR="008F2C12">
        <w:t>.4.03.0000</w:t>
      </w:r>
      <w:r>
        <w:t xml:space="preserve"> PRECAT ORI:200461842034438/SP REG:05.07.2005</w:t>
      </w:r>
    </w:p>
    <w:p w:rsidR="00100F3B" w:rsidRDefault="00100F3B">
      <w:r>
        <w:t xml:space="preserve">      REQTE     : JOSE HILARIO RODRIGUES DE FREITAS</w:t>
      </w:r>
    </w:p>
    <w:p w:rsidR="00100F3B" w:rsidRDefault="00100F3B">
      <w:r>
        <w:t xml:space="preserve">      ADV       : SP112361  SARA DIAS PAES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0051613-64.2005</w:t>
      </w:r>
      <w:r w:rsidR="008F2C12">
        <w:t>.4.03.0000</w:t>
      </w:r>
      <w:r>
        <w:t xml:space="preserve"> PRECAT ORI:200461842100861/SP REG:05.07.2005</w:t>
      </w:r>
    </w:p>
    <w:p w:rsidR="00100F3B" w:rsidRDefault="00100F3B">
      <w:r>
        <w:t xml:space="preserve">      REQTE     : PASCOAL BOTURA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0051614-49.2005</w:t>
      </w:r>
      <w:r w:rsidR="008F2C12">
        <w:t>.4.03.0000</w:t>
      </w:r>
      <w:r>
        <w:t xml:space="preserve"> PRECAT ORI:200461842101040/SP REG:05.07.2005</w:t>
      </w:r>
    </w:p>
    <w:p w:rsidR="00100F3B" w:rsidRDefault="00100F3B">
      <w:r>
        <w:t xml:space="preserve">      REQTE     : ROBERTO BURGER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0051615-34.2005</w:t>
      </w:r>
      <w:r w:rsidR="008F2C12">
        <w:t>.4.03.0000</w:t>
      </w:r>
      <w:r>
        <w:t xml:space="preserve"> PRECAT ORI:200461842101051/SP REG:05.07.2005</w:t>
      </w:r>
    </w:p>
    <w:p w:rsidR="00100F3B" w:rsidRDefault="00100F3B">
      <w:r>
        <w:t xml:space="preserve">      REQTE     : MARIA AMANCIA MATIUSSO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0051616-19.2005</w:t>
      </w:r>
      <w:r w:rsidR="008F2C12">
        <w:t>.4.03.0000</w:t>
      </w:r>
      <w:r>
        <w:t xml:space="preserve"> PRECAT ORI:200461842101180/SP REG:05.07.2005</w:t>
      </w:r>
    </w:p>
    <w:p w:rsidR="00100F3B" w:rsidRDefault="00100F3B">
      <w:r>
        <w:t xml:space="preserve">      REQTE     : FLORIPES DA COSTA E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0051617-04.2005</w:t>
      </w:r>
      <w:r w:rsidR="008F2C12">
        <w:t>.4.03.0000</w:t>
      </w:r>
      <w:r>
        <w:t xml:space="preserve"> PRECAT ORI:200461842209950/SP REG:05.07.2005</w:t>
      </w:r>
    </w:p>
    <w:p w:rsidR="00100F3B" w:rsidRDefault="00100F3B">
      <w:r>
        <w:t xml:space="preserve">      REQTE     : DOMINGOS PINTO DA ROCHA</w:t>
      </w:r>
    </w:p>
    <w:p w:rsidR="00100F3B" w:rsidRDefault="00100F3B">
      <w:r>
        <w:t xml:space="preserve">      ADV       : SP163436  FLORIANE POCKEL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</w:t>
      </w:r>
      <w:r w:rsidR="005533DC">
        <w:t>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0051618-86.2005</w:t>
      </w:r>
      <w:r w:rsidR="008F2C12">
        <w:t>.4.03.0000</w:t>
      </w:r>
      <w:r>
        <w:t xml:space="preserve"> PRECAT ORI:200461842220684/SP REG:05.07.2005</w:t>
      </w:r>
    </w:p>
    <w:p w:rsidR="00100F3B" w:rsidRDefault="00100F3B">
      <w:r>
        <w:t xml:space="preserve">      REQTE     : JOSE CLAUDIO DE PAULA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0051619-71.2005</w:t>
      </w:r>
      <w:r w:rsidR="008F2C12">
        <w:t>.4.03.0000</w:t>
      </w:r>
      <w:r>
        <w:t xml:space="preserve"> PRECAT ORI:200461842223843/SP REG:05.07.2005</w:t>
      </w:r>
    </w:p>
    <w:p w:rsidR="00100F3B" w:rsidRDefault="00100F3B">
      <w:r>
        <w:t xml:space="preserve">      REQTE     : ROSA RIBEIRO TEIXEIRA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0051620-56.2005</w:t>
      </w:r>
      <w:r w:rsidR="008F2C12">
        <w:t>.4.03.0000</w:t>
      </w:r>
      <w:r>
        <w:t xml:space="preserve"> PRECAT ORI:200461842232121/SP REG:05.07.2005</w:t>
      </w:r>
    </w:p>
    <w:p w:rsidR="00100F3B" w:rsidRDefault="00100F3B">
      <w:r>
        <w:t xml:space="preserve">      REQTE     : NILCE ALVES VIANA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0051621-41.2005</w:t>
      </w:r>
      <w:r w:rsidR="008F2C12">
        <w:t>.4.03.0000</w:t>
      </w:r>
      <w:r>
        <w:t xml:space="preserve"> PRECAT ORI:200461842237696/SP REG:05.07.2005</w:t>
      </w:r>
    </w:p>
    <w:p w:rsidR="00100F3B" w:rsidRDefault="00100F3B">
      <w:r>
        <w:t xml:space="preserve">      REQTE     : APARECIDA DOS SANTOS GARABETTI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0051622-26.2005</w:t>
      </w:r>
      <w:r w:rsidR="008F2C12">
        <w:t>.4.03.0000</w:t>
      </w:r>
      <w:r>
        <w:t xml:space="preserve"> PRECAT ORI:200461842263944/SP REG:05.07.2005</w:t>
      </w:r>
    </w:p>
    <w:p w:rsidR="00100F3B" w:rsidRDefault="00100F3B">
      <w:r>
        <w:t xml:space="preserve">      REQTE     : AURELIA CEREJA MAZZI</w:t>
      </w:r>
    </w:p>
    <w:p w:rsidR="00100F3B" w:rsidRDefault="00100F3B">
      <w:r>
        <w:t xml:space="preserve">      ADV       : SP122201  ELCO PESSANHA JUNIOR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0051623-11.2005</w:t>
      </w:r>
      <w:r w:rsidR="008F2C12">
        <w:t>.4.03.0000</w:t>
      </w:r>
      <w:r>
        <w:t xml:space="preserve"> PRECAT ORI:200461842264420/SP REG:05.07.2005</w:t>
      </w:r>
    </w:p>
    <w:p w:rsidR="00100F3B" w:rsidRDefault="00100F3B">
      <w:r>
        <w:t xml:space="preserve">      REQTE     : BENEDITO EMIDIO DE MORAIS</w:t>
      </w:r>
    </w:p>
    <w:p w:rsidR="00100F3B" w:rsidRDefault="00100F3B">
      <w:r>
        <w:t xml:space="preserve">      ADV       : SP210409  IVAN PAROLIN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0051624-93.2005</w:t>
      </w:r>
      <w:r w:rsidR="008F2C12">
        <w:t>.4.03.0000</w:t>
      </w:r>
      <w:r>
        <w:t xml:space="preserve"> PRECAT ORI:200461842264493/SP REG:05.07.2005</w:t>
      </w:r>
    </w:p>
    <w:p w:rsidR="00100F3B" w:rsidRDefault="00100F3B">
      <w:r>
        <w:t xml:space="preserve">      REQTE     : JOSE CUSTODIO DE ALCANTARA FILHO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0051625-78.2005</w:t>
      </w:r>
      <w:r w:rsidR="008F2C12">
        <w:t>.4.03.0000</w:t>
      </w:r>
      <w:r>
        <w:t xml:space="preserve"> PRECAT ORI:200461842265849/SP REG:05.07.2005</w:t>
      </w:r>
    </w:p>
    <w:p w:rsidR="00100F3B" w:rsidRDefault="00100F3B">
      <w:r>
        <w:t xml:space="preserve">      REQTE     : LOURIVAL VITORINO DE JESUS</w:t>
      </w:r>
    </w:p>
    <w:p w:rsidR="00100F3B" w:rsidRDefault="00100F3B">
      <w:r>
        <w:t xml:space="preserve">      ADV       : SP108519  ADRIANA GIOVANONI VIAMONTE</w:t>
      </w:r>
    </w:p>
    <w:p w:rsidR="00100F3B" w:rsidRDefault="00100F3B">
      <w:r>
        <w:t xml:space="preserve">      REQDO(A)  : Instituto N</w:t>
      </w:r>
      <w:r w:rsidR="005533DC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0051990-35.2005</w:t>
      </w:r>
      <w:r w:rsidR="008F2C12">
        <w:t>.4.03.0000</w:t>
      </w:r>
      <w:r>
        <w:t xml:space="preserve"> PRECAT ORI:200461843546895/SP REG:05.07.2005</w:t>
      </w:r>
    </w:p>
    <w:p w:rsidR="00100F3B" w:rsidRDefault="00100F3B">
      <w:r>
        <w:t xml:space="preserve">      REQTE     : MITIKO NISHIO NASCIMENTO</w:t>
      </w:r>
    </w:p>
    <w:p w:rsidR="00100F3B" w:rsidRDefault="00100F3B">
      <w:r>
        <w:t xml:space="preserve">      ADV       : SP210124A OTHON ACCIOLY RODRIGUES DA COSTA NETO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0051991-20.2005</w:t>
      </w:r>
      <w:r w:rsidR="008F2C12">
        <w:t>.4.03.0000</w:t>
      </w:r>
      <w:r>
        <w:t xml:space="preserve"> PRECAT ORI:200461843547231/SP REG:05.07.2005</w:t>
      </w:r>
    </w:p>
    <w:p w:rsidR="00100F3B" w:rsidRDefault="00100F3B">
      <w:r>
        <w:t xml:space="preserve">      REQTE     : MARTIM DA SILVA LOPES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0051992-05.2005</w:t>
      </w:r>
      <w:r w:rsidR="008F2C12">
        <w:t>.4.03.0000</w:t>
      </w:r>
      <w:r>
        <w:t xml:space="preserve"> PRECAT ORI:200461843547530/SP REG:05.07.2005</w:t>
      </w:r>
    </w:p>
    <w:p w:rsidR="00100F3B" w:rsidRDefault="00100F3B">
      <w:r>
        <w:t xml:space="preserve">      REQTE     : CARLOS ROBERTO DE ARAUJO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0051993-87.2005</w:t>
      </w:r>
      <w:r w:rsidR="008F2C12">
        <w:t>.4.03.0000</w:t>
      </w:r>
      <w:r>
        <w:t xml:space="preserve"> PRECAT ORI:200461843547723/SP REG:05.07.2005</w:t>
      </w:r>
    </w:p>
    <w:p w:rsidR="00100F3B" w:rsidRDefault="00100F3B">
      <w:r>
        <w:t xml:space="preserve">      REQTE     : JOSE ANASTACIO BRANDAO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0051994-72.2005</w:t>
      </w:r>
      <w:r w:rsidR="008F2C12">
        <w:t>.4.03.0000</w:t>
      </w:r>
      <w:r>
        <w:t xml:space="preserve"> PRECAT ORI:200461843547840/SP REG:05.07.2005</w:t>
      </w:r>
    </w:p>
    <w:p w:rsidR="00100F3B" w:rsidRDefault="00100F3B">
      <w:r>
        <w:t xml:space="preserve">      REQTE     : JOAO BATISTA MACHADO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0051995-57.2005</w:t>
      </w:r>
      <w:r w:rsidR="008F2C12">
        <w:t>.4.03.0000</w:t>
      </w:r>
      <w:r>
        <w:t xml:space="preserve"> PRECAT ORI:200461843547875/SP REG:05.07.2005</w:t>
      </w:r>
    </w:p>
    <w:p w:rsidR="00100F3B" w:rsidRDefault="00100F3B">
      <w:r>
        <w:t xml:space="preserve">      REQTE     : ELGA DIAS SERENO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0051996-42.2005</w:t>
      </w:r>
      <w:r w:rsidR="008F2C12">
        <w:t>.4.03.0000</w:t>
      </w:r>
      <w:r>
        <w:t xml:space="preserve"> PRECAT ORI:200461843547980/SP REG:05.07.2005</w:t>
      </w:r>
    </w:p>
    <w:p w:rsidR="00100F3B" w:rsidRDefault="00100F3B">
      <w:r>
        <w:t xml:space="preserve">      REQTE     : AURELIO BATISTA DE MIRANDA</w:t>
      </w:r>
    </w:p>
    <w:p w:rsidR="00100F3B" w:rsidRDefault="00100F3B">
      <w:r>
        <w:t xml:space="preserve">      ADV       : SP210124A OTHON ACCIOLY RODRIGUES DA COSTA NETO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</w:t>
      </w:r>
      <w:r w:rsidR="005533DC">
        <w:t>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0051997-27.2005</w:t>
      </w:r>
      <w:r w:rsidR="008F2C12">
        <w:t>.4.03.0000</w:t>
      </w:r>
      <w:r>
        <w:t xml:space="preserve"> PRECAT ORI:200461843548510/SP REG:05.07.2005</w:t>
      </w:r>
    </w:p>
    <w:p w:rsidR="00100F3B" w:rsidRDefault="00100F3B">
      <w:r>
        <w:t xml:space="preserve">      REQTE     : SERAPIAO PEREIRA DE QUEIROZ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0051998-12.2005</w:t>
      </w:r>
      <w:r w:rsidR="008F2C12">
        <w:t>.4.03.0000</w:t>
      </w:r>
      <w:r>
        <w:t xml:space="preserve"> PRECAT ORI:200461843548521/SP REG:05.07.2005</w:t>
      </w:r>
    </w:p>
    <w:p w:rsidR="00100F3B" w:rsidRDefault="00100F3B">
      <w:r>
        <w:t xml:space="preserve">      REQTE     : CELSO BATISTA</w:t>
      </w:r>
    </w:p>
    <w:p w:rsidR="00100F3B" w:rsidRDefault="00100F3B">
      <w:r>
        <w:t xml:space="preserve">      ADV       : SP104812  RODRIGO CARAM MARCOS GARCIA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0051999-94.2005</w:t>
      </w:r>
      <w:r w:rsidR="008F2C12">
        <w:t>.4.03.0000</w:t>
      </w:r>
      <w:r>
        <w:t xml:space="preserve"> PRECAT ORI:200461843548557/SP REG:05.07.2005</w:t>
      </w:r>
    </w:p>
    <w:p w:rsidR="00100F3B" w:rsidRDefault="00100F3B">
      <w:r>
        <w:t xml:space="preserve">      REQTE     : ILDEFONSO OSCAR</w:t>
      </w:r>
    </w:p>
    <w:p w:rsidR="00100F3B" w:rsidRDefault="00100F3B">
      <w:r>
        <w:t xml:space="preserve">      ADV       : SP210124A OTHON ACCIOLY RODRIGUES DA COSTA NETO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0052000-79.2005</w:t>
      </w:r>
      <w:r w:rsidR="008F2C12">
        <w:t>.4.03.0000</w:t>
      </w:r>
      <w:r>
        <w:t xml:space="preserve"> PRECAT ORI:200461843560211/SP REG:05.07.2005</w:t>
      </w:r>
    </w:p>
    <w:p w:rsidR="00100F3B" w:rsidRDefault="00100F3B">
      <w:r>
        <w:t xml:space="preserve">      REQTE     : JOAQUIM FRANCISCO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0052001-64.2005</w:t>
      </w:r>
      <w:r w:rsidR="008F2C12">
        <w:t>.4.03.0000</w:t>
      </w:r>
      <w:r>
        <w:t xml:space="preserve"> PRECAT ORI:200461843548089/SP REG:05.07.2005</w:t>
      </w:r>
    </w:p>
    <w:p w:rsidR="00100F3B" w:rsidRDefault="00100F3B">
      <w:r>
        <w:t xml:space="preserve">      REQTE     : LOURIVAL PINTO SOARES</w:t>
      </w:r>
    </w:p>
    <w:p w:rsidR="00100F3B" w:rsidRDefault="00100F3B">
      <w:r>
        <w:t xml:space="preserve">      ADV       : SP104812  RODRIGO CARAM MARCOS GARCIA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0052002-49.2005</w:t>
      </w:r>
      <w:r w:rsidR="008F2C12">
        <w:t>.4.03.0000</w:t>
      </w:r>
      <w:r>
        <w:t xml:space="preserve"> PRECAT ORI:200461843560922/SP REG:05.07.2005</w:t>
      </w:r>
    </w:p>
    <w:p w:rsidR="00100F3B" w:rsidRDefault="00100F3B">
      <w:r>
        <w:t xml:space="preserve">      REQTE     : VALDECI PEDRO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0052003-34.2005</w:t>
      </w:r>
      <w:r w:rsidR="008F2C12">
        <w:t>.4.03.0000</w:t>
      </w:r>
      <w:r>
        <w:t xml:space="preserve"> PRECAT ORI:200461843561112/SP REG:05.07.2005</w:t>
      </w:r>
    </w:p>
    <w:p w:rsidR="00100F3B" w:rsidRDefault="00100F3B">
      <w:r>
        <w:t xml:space="preserve">      REQTE     : MIRIAM SATIKO NAITO OGATA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0052004-19.2005</w:t>
      </w:r>
      <w:r w:rsidR="008F2C12">
        <w:t>.4.03.0000</w:t>
      </w:r>
      <w:r>
        <w:t xml:space="preserve"> PRECAT ORI:200461843567229/SP REG:05.07.2005</w:t>
      </w:r>
    </w:p>
    <w:p w:rsidR="00100F3B" w:rsidRDefault="00100F3B">
      <w:r>
        <w:t xml:space="preserve">      REQT</w:t>
      </w:r>
      <w:r w:rsidR="005533DC">
        <w:t>E     : MARIO NATALINO GREGORIO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0052082-13.2005</w:t>
      </w:r>
      <w:r w:rsidR="008F2C12">
        <w:t>.4.03.0000</w:t>
      </w:r>
      <w:r>
        <w:t xml:space="preserve"> PRECAT ORI:200461843677229/SP REG:05.07.2005</w:t>
      </w:r>
    </w:p>
    <w:p w:rsidR="00100F3B" w:rsidRDefault="00100F3B">
      <w:r>
        <w:t xml:space="preserve">      REQTE     : TEREZINHA RIBEIRO DANTAS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0052083-95.2005</w:t>
      </w:r>
      <w:r w:rsidR="008F2C12">
        <w:t>.4.03.0000</w:t>
      </w:r>
      <w:r>
        <w:t xml:space="preserve"> PRECAT ORI:200461843681142/SP REG:05.07.2005</w:t>
      </w:r>
    </w:p>
    <w:p w:rsidR="00100F3B" w:rsidRDefault="00100F3B">
      <w:r>
        <w:t xml:space="preserve">      REQTE     : JOSE BELO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0052084-80.2005</w:t>
      </w:r>
      <w:r w:rsidR="008F2C12">
        <w:t>.4.03.0000</w:t>
      </w:r>
      <w:r>
        <w:t xml:space="preserve"> PRECAT ORI:200461843682225/SP REG:05.07.2005</w:t>
      </w:r>
    </w:p>
    <w:p w:rsidR="00100F3B" w:rsidRDefault="00100F3B">
      <w:r>
        <w:t xml:space="preserve">      REQTE     : AURINO DIAS DA ROCHA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0052085-65.2005</w:t>
      </w:r>
      <w:r w:rsidR="008F2C12">
        <w:t>.4.03.0000</w:t>
      </w:r>
      <w:r>
        <w:t xml:space="preserve"> PRECAT ORI:200461843686887/SP REG:05.07.2005</w:t>
      </w:r>
    </w:p>
    <w:p w:rsidR="00100F3B" w:rsidRDefault="00100F3B">
      <w:r>
        <w:t xml:space="preserve">      REQTE     : ADEMAR SANT ANA SOBRINHO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0052086-50.2005</w:t>
      </w:r>
      <w:r w:rsidR="008F2C12">
        <w:t>.4.03.0000</w:t>
      </w:r>
      <w:r>
        <w:t xml:space="preserve"> PRECAT ORI:200461843704397/SP REG:05.07.2005</w:t>
      </w:r>
    </w:p>
    <w:p w:rsidR="00100F3B" w:rsidRDefault="00100F3B">
      <w:r>
        <w:t xml:space="preserve">      REQTE     : JOSE ELIAS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0052087-35.2005</w:t>
      </w:r>
      <w:r w:rsidR="008F2C12">
        <w:t>.4.03.0000</w:t>
      </w:r>
      <w:r>
        <w:t xml:space="preserve"> PRECAT ORI:200461843704660/SP REG:05.07.2005</w:t>
      </w:r>
    </w:p>
    <w:p w:rsidR="00100F3B" w:rsidRDefault="00100F3B">
      <w:r>
        <w:t xml:space="preserve">      REQTE     : EDILIA MENDES NASCIMENTO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0052088-20.2005</w:t>
      </w:r>
      <w:r w:rsidR="008F2C12">
        <w:t>.4.03.0000</w:t>
      </w:r>
      <w:r>
        <w:t xml:space="preserve"> PRECAT ORI:200461843733403/SP REG:05.07.2005</w:t>
      </w:r>
    </w:p>
    <w:p w:rsidR="00100F3B" w:rsidRDefault="00100F3B">
      <w:r>
        <w:t xml:space="preserve">      REQTE     : GENY 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0052089-05.2005</w:t>
      </w:r>
      <w:r w:rsidR="008F2C12">
        <w:t>.4.03.0000</w:t>
      </w:r>
      <w:r>
        <w:t xml:space="preserve"> PRECAT ORI:200461843751855/SP REG:05.07.2005</w:t>
      </w:r>
    </w:p>
    <w:p w:rsidR="00100F3B" w:rsidRDefault="00100F3B">
      <w:r>
        <w:t xml:space="preserve">      REQTE     : ANTENOR ANTONIO CARLOTA</w:t>
      </w:r>
    </w:p>
    <w:p w:rsidR="00100F3B" w:rsidRDefault="00100F3B">
      <w:r>
        <w:t xml:space="preserve">      REQDO(A)  : Instituto N</w:t>
      </w:r>
      <w:r w:rsidR="005533DC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0052090-87.2005</w:t>
      </w:r>
      <w:r w:rsidR="008F2C12">
        <w:t>.4.03.0000</w:t>
      </w:r>
      <w:r>
        <w:t xml:space="preserve"> PRECAT ORI:200461843752124/SP REG:05.07.2005</w:t>
      </w:r>
    </w:p>
    <w:p w:rsidR="00100F3B" w:rsidRDefault="00100F3B">
      <w:r>
        <w:t xml:space="preserve">      REQTE     : WALDOMIRO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0052091-72.2005</w:t>
      </w:r>
      <w:r w:rsidR="008F2C12">
        <w:t>.4.03.0000</w:t>
      </w:r>
      <w:r>
        <w:t xml:space="preserve"> PRECAT ORI:200461843759714/SP REG:05.07.2005</w:t>
      </w:r>
    </w:p>
    <w:p w:rsidR="00100F3B" w:rsidRDefault="00100F3B">
      <w:r>
        <w:t xml:space="preserve">      REQTE     : LUIZ ANTONIO ROSA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0052092-57.2005</w:t>
      </w:r>
      <w:r w:rsidR="008F2C12">
        <w:t>.4.03.0000</w:t>
      </w:r>
      <w:r>
        <w:t xml:space="preserve"> PRECAT ORI:200461843760285/SP REG:05.07.2005</w:t>
      </w:r>
    </w:p>
    <w:p w:rsidR="00100F3B" w:rsidRDefault="00100F3B">
      <w:r>
        <w:t xml:space="preserve">      REQTE     : ICCHOK BROMBERG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0052093-42.2005</w:t>
      </w:r>
      <w:r w:rsidR="008F2C12">
        <w:t>.4.03.0000</w:t>
      </w:r>
      <w:r>
        <w:t xml:space="preserve"> PRECAT ORI:200461843767577/SP REG:05.07.2005</w:t>
      </w:r>
    </w:p>
    <w:p w:rsidR="00100F3B" w:rsidRDefault="00100F3B">
      <w:r>
        <w:t xml:space="preserve">      REQTE     : ANTONIO PAULINO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0052094-27.2005</w:t>
      </w:r>
      <w:r w:rsidR="008F2C12">
        <w:t>.4.03.0000</w:t>
      </w:r>
      <w:r>
        <w:t xml:space="preserve"> PRECAT ORI:200461843779543/SP REG:05.07.2005</w:t>
      </w:r>
    </w:p>
    <w:p w:rsidR="00100F3B" w:rsidRDefault="00100F3B">
      <w:r>
        <w:t xml:space="preserve">      REQTE     : REGINA ELENA MESSIAS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0052095-12.2005</w:t>
      </w:r>
      <w:r w:rsidR="008F2C12">
        <w:t>.4.03.0000</w:t>
      </w:r>
      <w:r>
        <w:t xml:space="preserve"> PRECAT ORI:200461843782359/SP REG:05.07.2005</w:t>
      </w:r>
    </w:p>
    <w:p w:rsidR="00100F3B" w:rsidRDefault="00100F3B">
      <w:r>
        <w:t xml:space="preserve">      REQTE     : BRAZ PAQUIEL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0052096-94.2005</w:t>
      </w:r>
      <w:r w:rsidR="008F2C12">
        <w:t>.4.03.0000</w:t>
      </w:r>
      <w:r>
        <w:t xml:space="preserve"> PRECAT ORI:200461843801081/SP REG:05.07.2005</w:t>
      </w:r>
    </w:p>
    <w:p w:rsidR="00100F3B" w:rsidRDefault="00100F3B">
      <w:r>
        <w:t xml:space="preserve">      REQTE     : ACHILLE FERRARIO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0052097-79.2005</w:t>
      </w:r>
      <w:r w:rsidR="008F2C12">
        <w:t>.4.03.0000</w:t>
      </w:r>
      <w:r>
        <w:t xml:space="preserve"> PRECAT ORI:200461843810379/SP REG:05.07.2005</w:t>
      </w:r>
    </w:p>
    <w:p w:rsidR="00100F3B" w:rsidRDefault="00100F3B">
      <w:r>
        <w:t xml:space="preserve">      REQTE     : WANDERLEY DONADONI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</w:t>
      </w:r>
      <w:r w:rsidR="00673429">
        <w:t>SP000030  HERMES ARRAIS ALENCAR</w:t>
      </w:r>
    </w:p>
    <w:p w:rsidR="00100F3B" w:rsidRDefault="00100F3B">
      <w:r>
        <w:lastRenderedPageBreak/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0052098-64.2005</w:t>
      </w:r>
      <w:r w:rsidR="008F2C12">
        <w:t>.4.03.0000</w:t>
      </w:r>
      <w:r>
        <w:t xml:space="preserve"> PRECAT ORI:200461843816308/SP REG:05.07.2005</w:t>
      </w:r>
    </w:p>
    <w:p w:rsidR="00100F3B" w:rsidRDefault="00100F3B">
      <w:r>
        <w:t xml:space="preserve">      REQTE     : NELSON BORGUETI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0052099-49.2005</w:t>
      </w:r>
      <w:r w:rsidR="008F2C12">
        <w:t>.4.03.0000</w:t>
      </w:r>
      <w:r>
        <w:t xml:space="preserve"> PRECAT ORI:200461843839254/SP REG:05.07.2005</w:t>
      </w:r>
    </w:p>
    <w:p w:rsidR="00100F3B" w:rsidRDefault="00100F3B">
      <w:r>
        <w:t xml:space="preserve">      REQTE     : SEVERINO SOARES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0052100-34.2005</w:t>
      </w:r>
      <w:r w:rsidR="008F2C12">
        <w:t>.4.03.0000</w:t>
      </w:r>
      <w:r>
        <w:t xml:space="preserve"> PRECAT ORI:200461843841388/SP REG:05.07.2005</w:t>
      </w:r>
    </w:p>
    <w:p w:rsidR="00100F3B" w:rsidRDefault="00100F3B">
      <w:r>
        <w:t xml:space="preserve">      REQTE     : EUZEBIO FREDINI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0052101-19.2005</w:t>
      </w:r>
      <w:r w:rsidR="008F2C12">
        <w:t>.4.03.0000</w:t>
      </w:r>
      <w:r>
        <w:t xml:space="preserve"> PRECAT ORI:200461843849636/SP REG:05.07.2005</w:t>
      </w:r>
    </w:p>
    <w:p w:rsidR="00100F3B" w:rsidRDefault="00100F3B">
      <w:r>
        <w:t xml:space="preserve">      REQTE     : PAULO CELSO GRECO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0052102-04.2005</w:t>
      </w:r>
      <w:r w:rsidR="008F2C12">
        <w:t>.4.03.0000</w:t>
      </w:r>
      <w:r>
        <w:t xml:space="preserve"> PRECAT ORI:200461843851874/SP REG:05.07.2005</w:t>
      </w:r>
    </w:p>
    <w:p w:rsidR="00100F3B" w:rsidRDefault="00100F3B">
      <w:r>
        <w:t xml:space="preserve">      REQTE     : SEBASTIAO ALVES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0052103-86.2005</w:t>
      </w:r>
      <w:r w:rsidR="008F2C12">
        <w:t>.4.03.0000</w:t>
      </w:r>
      <w:r>
        <w:t xml:space="preserve"> PRECAT ORI:200461845337276/SP REG:05.07.2005</w:t>
      </w:r>
    </w:p>
    <w:p w:rsidR="00100F3B" w:rsidRDefault="00100F3B">
      <w:r>
        <w:t xml:space="preserve">      REQTE     : SONIA REGINA BRANCALIONI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0052104-71.2005</w:t>
      </w:r>
      <w:r w:rsidR="008F2C12">
        <w:t>.4.03.0000</w:t>
      </w:r>
      <w:r>
        <w:t xml:space="preserve"> PRECAT ORI:200461845340100/SP REG:05.07.2005</w:t>
      </w:r>
    </w:p>
    <w:p w:rsidR="00100F3B" w:rsidRDefault="00100F3B">
      <w:r>
        <w:t xml:space="preserve">      REQTE     : MARINA PEREIRA PEDROSA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0052105-56.2005</w:t>
      </w:r>
      <w:r w:rsidR="008F2C12">
        <w:t>.4.03.0000</w:t>
      </w:r>
      <w:r>
        <w:t xml:space="preserve"> PRECAT ORI:200461845342016/SP REG:05.07.2005</w:t>
      </w:r>
    </w:p>
    <w:p w:rsidR="00100F3B" w:rsidRDefault="00100F3B">
      <w:r>
        <w:t xml:space="preserve">      REQTE     : TOLERO JOSE BURINI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</w:t>
      </w:r>
      <w:r w:rsidR="00673429">
        <w:t>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0052106-41.2005</w:t>
      </w:r>
      <w:r w:rsidR="008F2C12">
        <w:t>.4.03.0000</w:t>
      </w:r>
      <w:r>
        <w:t xml:space="preserve"> PRECAT ORI:200461845344918/SP REG:05.07.2005</w:t>
      </w:r>
    </w:p>
    <w:p w:rsidR="00100F3B" w:rsidRDefault="00100F3B">
      <w:r>
        <w:t xml:space="preserve">      REQTE     : KINICHI SANO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0052107-26.2005</w:t>
      </w:r>
      <w:r w:rsidR="008F2C12">
        <w:t>.4.03.0000</w:t>
      </w:r>
      <w:r>
        <w:t xml:space="preserve"> PRECAT ORI:200461845352058/SP REG:05.07.2005</w:t>
      </w:r>
    </w:p>
    <w:p w:rsidR="00100F3B" w:rsidRDefault="00100F3B">
      <w:r>
        <w:t xml:space="preserve">      REQTE     : NELSON GOMES PEIXOTO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0052108-11.2005</w:t>
      </w:r>
      <w:r w:rsidR="008F2C12">
        <w:t>.4.03.0000</w:t>
      </w:r>
      <w:r>
        <w:t xml:space="preserve"> PRECAT ORI:200461845456782/SP REG:05.07.2005</w:t>
      </w:r>
    </w:p>
    <w:p w:rsidR="00100F3B" w:rsidRDefault="00100F3B">
      <w:r>
        <w:t xml:space="preserve">      REQTE     : GERALDA LEMOS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0052109-93.2005</w:t>
      </w:r>
      <w:r w:rsidR="008F2C12">
        <w:t>.4.03.0000</w:t>
      </w:r>
      <w:r>
        <w:t xml:space="preserve"> PRECAT ORI:200461845461522/SP REG:05.07.2005</w:t>
      </w:r>
    </w:p>
    <w:p w:rsidR="00100F3B" w:rsidRDefault="00100F3B">
      <w:r>
        <w:t xml:space="preserve">      REQTE     : ODIVIO NAIS CAVERSAN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0052110-78.2005</w:t>
      </w:r>
      <w:r w:rsidR="008F2C12">
        <w:t>.4.03.0000</w:t>
      </w:r>
      <w:r>
        <w:t xml:space="preserve"> PRECAT ORI:200461845686908/SP REG:05.07.2005</w:t>
      </w:r>
    </w:p>
    <w:p w:rsidR="00100F3B" w:rsidRDefault="00100F3B">
      <w:r>
        <w:t xml:space="preserve">      REQTE     : VICENTE DE SOUSA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0052111-63.2005</w:t>
      </w:r>
      <w:r w:rsidR="008F2C12">
        <w:t>.4.03.0000</w:t>
      </w:r>
      <w:r>
        <w:t xml:space="preserve"> PRECAT ORI:200461845695971/SP REG:05.07.2005</w:t>
      </w:r>
    </w:p>
    <w:p w:rsidR="00100F3B" w:rsidRDefault="00100F3B">
      <w:r>
        <w:t xml:space="preserve">      REQTE     : MARIA CONCEICAO ARTEZI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0052112-48.2005</w:t>
      </w:r>
      <w:r w:rsidR="008F2C12">
        <w:t>.4.03.0000</w:t>
      </w:r>
      <w:r>
        <w:t xml:space="preserve"> PRECAT ORI:200461845701740/SP REG:05.07.2005</w:t>
      </w:r>
    </w:p>
    <w:p w:rsidR="00100F3B" w:rsidRDefault="00100F3B">
      <w:r>
        <w:t xml:space="preserve">      REQTE     : MAURILIO CARLOS BATALHA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0052113-33.2005</w:t>
      </w:r>
      <w:r w:rsidR="008F2C12">
        <w:t>.4.03.0000</w:t>
      </w:r>
      <w:r>
        <w:t xml:space="preserve"> PRECAT ORI:200461845701909/SP REG:05.07.2005</w:t>
      </w:r>
    </w:p>
    <w:p w:rsidR="00100F3B" w:rsidRDefault="00100F3B">
      <w:r>
        <w:t xml:space="preserve">      REQTE     : RUBENS RODRIGUES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</w:t>
      </w:r>
      <w:r w:rsidR="00673429">
        <w:t>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0052114-18.2005</w:t>
      </w:r>
      <w:r w:rsidR="008F2C12">
        <w:t>.4.03.0000</w:t>
      </w:r>
      <w:r>
        <w:t xml:space="preserve"> PRECAT ORI:200461845702148/SP REG:05.07.2005</w:t>
      </w:r>
    </w:p>
    <w:p w:rsidR="00100F3B" w:rsidRDefault="00100F3B">
      <w:r>
        <w:t xml:space="preserve">      REQTE     : RUBENS LEITE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0052115-03.2005</w:t>
      </w:r>
      <w:r w:rsidR="008F2C12">
        <w:t>.4.03.0000</w:t>
      </w:r>
      <w:r>
        <w:t xml:space="preserve"> PRECAT ORI:200461845702586/SP REG:05.07.2005</w:t>
      </w:r>
    </w:p>
    <w:p w:rsidR="00100F3B" w:rsidRDefault="00100F3B">
      <w:r>
        <w:t xml:space="preserve">      REQTE     : OSWALDO SANTO TORINO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0052116-85.2005</w:t>
      </w:r>
      <w:r w:rsidR="008F2C12">
        <w:t>.4.03.0000</w:t>
      </w:r>
      <w:r>
        <w:t xml:space="preserve"> PRECAT ORI:200461845702677/SP REG:05.07.2005</w:t>
      </w:r>
    </w:p>
    <w:p w:rsidR="00100F3B" w:rsidRDefault="00100F3B">
      <w:r>
        <w:t xml:space="preserve">      REQTE     : ANTONIA LORUSSO COVI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0052117-70.2005</w:t>
      </w:r>
      <w:r w:rsidR="008F2C12">
        <w:t>.4.03.0000</w:t>
      </w:r>
      <w:r>
        <w:t xml:space="preserve"> PRECAT ORI:200461845703062/SP REG:05.07.2005</w:t>
      </w:r>
    </w:p>
    <w:p w:rsidR="00100F3B" w:rsidRDefault="00100F3B">
      <w:r>
        <w:t xml:space="preserve">      REQTE     : ROSI BRANDAO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0052118-55.2005</w:t>
      </w:r>
      <w:r w:rsidR="008F2C12">
        <w:t>.4.03.0000</w:t>
      </w:r>
      <w:r>
        <w:t xml:space="preserve"> PRECAT ORI:200461845703300/SP REG:05.07.2005</w:t>
      </w:r>
    </w:p>
    <w:p w:rsidR="00100F3B" w:rsidRDefault="00100F3B">
      <w:r>
        <w:t xml:space="preserve">      REQTE     : MANOEL SOARES DA COSTA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0052119-40.2005</w:t>
      </w:r>
      <w:r w:rsidR="008F2C12">
        <w:t>.4.03.0000</w:t>
      </w:r>
      <w:r>
        <w:t xml:space="preserve"> PRECAT ORI:200461845703888/SP REG:05.07.2005</w:t>
      </w:r>
    </w:p>
    <w:p w:rsidR="00100F3B" w:rsidRDefault="00100F3B">
      <w:r>
        <w:t xml:space="preserve">      REQTE     : MARIO ANTONIO ALVES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0052120-25.2005</w:t>
      </w:r>
      <w:r w:rsidR="008F2C12">
        <w:t>.4.03.0000</w:t>
      </w:r>
      <w:r>
        <w:t xml:space="preserve"> PRECAT ORI:200461845704662/SP REG:05.07.2005</w:t>
      </w:r>
    </w:p>
    <w:p w:rsidR="00100F3B" w:rsidRDefault="00100F3B">
      <w:r>
        <w:t xml:space="preserve">      REQTE     : VICENTE JANUARIO PEREIRA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0052121-10.2005</w:t>
      </w:r>
      <w:r w:rsidR="008F2C12">
        <w:t>.4.03.0000</w:t>
      </w:r>
      <w:r>
        <w:t xml:space="preserve"> PRECAT ORI:200461845709441/SP REG:05.07.2005</w:t>
      </w:r>
    </w:p>
    <w:p w:rsidR="00100F3B" w:rsidRDefault="00100F3B">
      <w:r>
        <w:t xml:space="preserve">      REQTE     : NILO SERGIO FONSECA SALEMA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</w:t>
      </w:r>
      <w:r w:rsidR="00673429">
        <w:t>, 1842 - 5º andar - Quadrante 2</w:t>
      </w:r>
    </w:p>
    <w:p w:rsidR="00100F3B" w:rsidRDefault="00100F3B"/>
    <w:p w:rsidR="00100F3B" w:rsidRDefault="00100F3B">
      <w:r>
        <w:t xml:space="preserve">      PROC.  : 0052122-92.2005</w:t>
      </w:r>
      <w:r w:rsidR="008F2C12">
        <w:t>.4.03.0000</w:t>
      </w:r>
      <w:r>
        <w:t xml:space="preserve"> PRECAT ORI:200461845723917/SP REG:05.07.2005</w:t>
      </w:r>
    </w:p>
    <w:p w:rsidR="00100F3B" w:rsidRDefault="00100F3B">
      <w:r>
        <w:t xml:space="preserve">      REQTE     : MERINA TRAVAINA BRAZ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0052149-75.2005</w:t>
      </w:r>
      <w:r w:rsidR="008F2C12">
        <w:t>.4.03.0000</w:t>
      </w:r>
      <w:r>
        <w:t xml:space="preserve"> PRECAT ORI:200461844566166/SP REG:05.07.2005</w:t>
      </w:r>
    </w:p>
    <w:p w:rsidR="00100F3B" w:rsidRDefault="00100F3B">
      <w:r>
        <w:t xml:space="preserve">      REQTE     : JOAO ALVES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0052150-60.2005</w:t>
      </w:r>
      <w:r w:rsidR="008F2C12">
        <w:t>.4.03.0000</w:t>
      </w:r>
      <w:r>
        <w:t xml:space="preserve"> PRECAT ORI:200461844576718/SP REG:05.07.2005</w:t>
      </w:r>
    </w:p>
    <w:p w:rsidR="00100F3B" w:rsidRDefault="00100F3B">
      <w:r>
        <w:t xml:space="preserve">      REQTE     : NAIR COBRIS DE LUCCA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0052151-45.2005</w:t>
      </w:r>
      <w:r w:rsidR="008F2C12">
        <w:t>.4.03.0000</w:t>
      </w:r>
      <w:r>
        <w:t xml:space="preserve"> PRECAT ORI:200461844579409/SP REG:05.07.2005</w:t>
      </w:r>
    </w:p>
    <w:p w:rsidR="00100F3B" w:rsidRDefault="00100F3B">
      <w:r>
        <w:t xml:space="preserve">      REQTE     : BENEDITO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0052152-30.2005</w:t>
      </w:r>
      <w:r w:rsidR="008F2C12">
        <w:t>.4.03.0000</w:t>
      </w:r>
      <w:r>
        <w:t xml:space="preserve"> PRECAT ORI:200461844584454/SP REG:05.07.2005</w:t>
      </w:r>
    </w:p>
    <w:p w:rsidR="00100F3B" w:rsidRDefault="00100F3B">
      <w:r>
        <w:t xml:space="preserve">      REQTE     : JOAO MARCIO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0052153-15.2005</w:t>
      </w:r>
      <w:r w:rsidR="008F2C12">
        <w:t>.4.03.0000</w:t>
      </w:r>
      <w:r>
        <w:t xml:space="preserve"> PRECAT ORI:200461844586177/SP REG:05.07.2005</w:t>
      </w:r>
    </w:p>
    <w:p w:rsidR="00100F3B" w:rsidRDefault="00100F3B">
      <w:r>
        <w:t xml:space="preserve">      REQTE     : SONIA MARIA TOBIAS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0052154-97.2005</w:t>
      </w:r>
      <w:r w:rsidR="008F2C12">
        <w:t>.4.03.0000</w:t>
      </w:r>
      <w:r>
        <w:t xml:space="preserve"> PRECAT ORI:200461844586876/SP REG:05.07.2005</w:t>
      </w:r>
    </w:p>
    <w:p w:rsidR="00100F3B" w:rsidRDefault="00100F3B">
      <w:r>
        <w:t xml:space="preserve">      REQTE     : MARIA MACHADO DE JESUS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0052155-82.2005</w:t>
      </w:r>
      <w:r w:rsidR="008F2C12">
        <w:t>.4.03.0000</w:t>
      </w:r>
      <w:r>
        <w:t xml:space="preserve"> PRECAT ORI:200461844601610/SP REG:05.07.2005</w:t>
      </w:r>
    </w:p>
    <w:p w:rsidR="00100F3B" w:rsidRDefault="00100F3B">
      <w:r>
        <w:t xml:space="preserve">      REQTE     : MARIA DAS DORES GLORIA GONCALVES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0052156-67.2005</w:t>
      </w:r>
      <w:r w:rsidR="008F2C12">
        <w:t>.4.03.0000</w:t>
      </w:r>
      <w:r>
        <w:t xml:space="preserve"> PRECAT ORI:200461844605470/SP REG:05.07.2005</w:t>
      </w:r>
    </w:p>
    <w:p w:rsidR="00100F3B" w:rsidRDefault="00100F3B">
      <w:r>
        <w:t xml:space="preserve">      REQTE     : MARGARIDA FERREIRA KAUFMAN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0052157-52.2005</w:t>
      </w:r>
      <w:r w:rsidR="008F2C12">
        <w:t>.4.03.0000</w:t>
      </w:r>
      <w:r>
        <w:t xml:space="preserve"> PRECAT ORI:200461844609293/SP REG:05.07.2005</w:t>
      </w:r>
    </w:p>
    <w:p w:rsidR="00100F3B" w:rsidRDefault="00100F3B">
      <w:r>
        <w:t xml:space="preserve">      REQTE     : OSVALDO BERNARDES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0052158-37.2005</w:t>
      </w:r>
      <w:r w:rsidR="008F2C12">
        <w:t>.4.03.0000</w:t>
      </w:r>
      <w:r>
        <w:t xml:space="preserve"> PRECAT ORI:200461844628974/SP REG:05.07.2005</w:t>
      </w:r>
    </w:p>
    <w:p w:rsidR="00100F3B" w:rsidRDefault="00100F3B">
      <w:r>
        <w:t xml:space="preserve">      REQTE     : LUZIA LISBOA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0052159-22.2005</w:t>
      </w:r>
      <w:r w:rsidR="008F2C12">
        <w:t>.4.03.0000</w:t>
      </w:r>
      <w:r>
        <w:t xml:space="preserve"> PRECAT ORI:200461844640068/SP REG:05.07.2005</w:t>
      </w:r>
    </w:p>
    <w:p w:rsidR="00100F3B" w:rsidRDefault="00100F3B">
      <w:r>
        <w:t xml:space="preserve">      REQTE     : ILIA DA CONCEICAO DOS REIS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0052160-07.2005</w:t>
      </w:r>
      <w:r w:rsidR="008F2C12">
        <w:t>.4.03.0000</w:t>
      </w:r>
      <w:r>
        <w:t xml:space="preserve"> PRECAT ORI:200461844640070/SP REG:05.07.2005</w:t>
      </w:r>
    </w:p>
    <w:p w:rsidR="00100F3B" w:rsidRDefault="00100F3B">
      <w:r>
        <w:t xml:space="preserve">      REQTE     : OSWALDO ANTONIO DE JESUS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0052161-89.2005</w:t>
      </w:r>
      <w:r w:rsidR="008F2C12">
        <w:t>.4.03.0000</w:t>
      </w:r>
      <w:r>
        <w:t xml:space="preserve"> PRECAT ORI:200461844640871/SP REG:05.07.2005</w:t>
      </w:r>
    </w:p>
    <w:p w:rsidR="00100F3B" w:rsidRDefault="00100F3B">
      <w:r>
        <w:t xml:space="preserve">      REQTE     : FRANCISCO GOMES DA COSTA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0052162-74.2005</w:t>
      </w:r>
      <w:r w:rsidR="008F2C12">
        <w:t>.4.03.0000</w:t>
      </w:r>
      <w:r>
        <w:t xml:space="preserve"> PRECAT ORI:200461844644943/SP REG:05.07.2005</w:t>
      </w:r>
    </w:p>
    <w:p w:rsidR="00100F3B" w:rsidRDefault="00100F3B">
      <w:r>
        <w:t xml:space="preserve">      REQTE     : OSDEVAL SILVA LIMEIRA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0052163-59.2005</w:t>
      </w:r>
      <w:r w:rsidR="008F2C12">
        <w:t>.4.03.0000</w:t>
      </w:r>
      <w:r>
        <w:t xml:space="preserve"> PRECAT ORI:200461844645613/SP REG:05.07.2005</w:t>
      </w:r>
    </w:p>
    <w:p w:rsidR="00100F3B" w:rsidRDefault="00100F3B">
      <w:r>
        <w:t xml:space="preserve">      REQTE     : SEBASTIAO BERTON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0052164-44.2005</w:t>
      </w:r>
      <w:r w:rsidR="008F2C12">
        <w:t>.4.03.0000</w:t>
      </w:r>
      <w:r>
        <w:t xml:space="preserve"> PRECAT ORI:20</w:t>
      </w:r>
      <w:r w:rsidR="00673429">
        <w:t>0461844649965/SP REG:05.07.2005</w:t>
      </w:r>
    </w:p>
    <w:p w:rsidR="00100F3B" w:rsidRDefault="00100F3B">
      <w:r>
        <w:t xml:space="preserve">      REQTE     : ARLINDO AMBROSIO DE MIRANDA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0052165-29.2005</w:t>
      </w:r>
      <w:r w:rsidR="008F2C12">
        <w:t>.4.03.0000</w:t>
      </w:r>
      <w:r>
        <w:t xml:space="preserve"> PRECAT ORI:200461844671521/SP REG:05.07.2005</w:t>
      </w:r>
    </w:p>
    <w:p w:rsidR="00100F3B" w:rsidRDefault="00100F3B">
      <w:r>
        <w:t xml:space="preserve">      REQTE     : SILVIO PEROZA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0052166-14.2005</w:t>
      </w:r>
      <w:r w:rsidR="008F2C12">
        <w:t>.4.03.0000</w:t>
      </w:r>
      <w:r>
        <w:t xml:space="preserve"> PRECAT ORI:200461844671790/SP REG:05.07.2005</w:t>
      </w:r>
    </w:p>
    <w:p w:rsidR="00100F3B" w:rsidRDefault="00100F3B">
      <w:r>
        <w:t xml:space="preserve">      REQTE     : LUIZ CARLOS PEREIRA FONSECA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0052167-96.2005</w:t>
      </w:r>
      <w:r w:rsidR="008F2C12">
        <w:t>.4.03.0000</w:t>
      </w:r>
      <w:r>
        <w:t xml:space="preserve"> PRECAT ORI:200461844671983/SP REG:05.07.2005</w:t>
      </w:r>
    </w:p>
    <w:p w:rsidR="00100F3B" w:rsidRDefault="00100F3B">
      <w:r>
        <w:t xml:space="preserve">      REQTE     : HELENITA HELENA RODRIGUES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0052168-81.2005</w:t>
      </w:r>
      <w:r w:rsidR="008F2C12">
        <w:t>.4.03.0000</w:t>
      </w:r>
      <w:r>
        <w:t xml:space="preserve"> PRECAT ORI:200461844673566/SP REG:05.07.2005</w:t>
      </w:r>
    </w:p>
    <w:p w:rsidR="00100F3B" w:rsidRDefault="00100F3B">
      <w:r>
        <w:t xml:space="preserve">      REQTE     : ODUVALDO COSTA MAGUETA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0052169-66.2005</w:t>
      </w:r>
      <w:r w:rsidR="008F2C12">
        <w:t>.4.03.0000</w:t>
      </w:r>
      <w:r>
        <w:t xml:space="preserve"> PRECAT ORI:200461844677810/SP REG:05.07.2005</w:t>
      </w:r>
    </w:p>
    <w:p w:rsidR="00100F3B" w:rsidRDefault="00100F3B">
      <w:r>
        <w:t xml:space="preserve">      REQTE     : DIRCE PEREIRA DO PRADO DIAS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0052170-51.2005</w:t>
      </w:r>
      <w:r w:rsidR="008F2C12">
        <w:t>.4.03.0000</w:t>
      </w:r>
      <w:r>
        <w:t xml:space="preserve"> PRECAT ORI:200461844680236/SP REG:05.07.2005</w:t>
      </w:r>
    </w:p>
    <w:p w:rsidR="00100F3B" w:rsidRDefault="00100F3B">
      <w:r>
        <w:t xml:space="preserve">      REQTE     : ELIAS RECH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0052171-36.2005</w:t>
      </w:r>
      <w:r w:rsidR="008F2C12">
        <w:t>.4.03.0000</w:t>
      </w:r>
      <w:r>
        <w:t xml:space="preserve"> PRECAT ORI:200461844796640/SP REG:05.07.2005</w:t>
      </w:r>
    </w:p>
    <w:p w:rsidR="00100F3B" w:rsidRDefault="00100F3B">
      <w:r>
        <w:t xml:space="preserve">      REQTE     : SEBASTIAO VIEIRA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0052172-21.2005</w:t>
      </w:r>
      <w:r w:rsidR="008F2C12">
        <w:t>.4.03.0000</w:t>
      </w:r>
      <w:r>
        <w:t xml:space="preserve"> PRECAT ORI:200461844797139/SP REG:05.07.2005</w:t>
      </w:r>
    </w:p>
    <w:p w:rsidR="00100F3B" w:rsidRDefault="00100F3B">
      <w:r>
        <w:t xml:space="preserve">     </w:t>
      </w:r>
      <w:r w:rsidR="00673429">
        <w:t xml:space="preserve"> REQTE     : JOSE AUGUSTO ZILLO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0052173-06.2005</w:t>
      </w:r>
      <w:r w:rsidR="008F2C12">
        <w:t>.4.03.0000</w:t>
      </w:r>
      <w:r>
        <w:t xml:space="preserve"> PRECAT ORI:200461844800187/SP REG:05.07.2005</w:t>
      </w:r>
    </w:p>
    <w:p w:rsidR="00100F3B" w:rsidRDefault="00100F3B">
      <w:r>
        <w:t xml:space="preserve">      REQTE     : ADELAIDE CONCEICAO PINTO ALVES CALADO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0052174-88.2005</w:t>
      </w:r>
      <w:r w:rsidR="008F2C12">
        <w:t>.4.03.0000</w:t>
      </w:r>
      <w:r>
        <w:t xml:space="preserve"> PRECAT ORI:200461844802585/SP REG:05.07.2005</w:t>
      </w:r>
    </w:p>
    <w:p w:rsidR="00100F3B" w:rsidRDefault="00100F3B">
      <w:r>
        <w:t xml:space="preserve">      REQTE     : HORST HERWIG WEVER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0052175-73.2005</w:t>
      </w:r>
      <w:r w:rsidR="008F2C12">
        <w:t>.4.03.0000</w:t>
      </w:r>
      <w:r>
        <w:t xml:space="preserve"> PRECAT ORI:200461844804119/SP REG:05.07.2005</w:t>
      </w:r>
    </w:p>
    <w:p w:rsidR="00100F3B" w:rsidRDefault="00100F3B">
      <w:r>
        <w:t xml:space="preserve">      REQTE     : ROSELI SORIANO DA SILVA AYRES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0052176-58.2005</w:t>
      </w:r>
      <w:r w:rsidR="008F2C12">
        <w:t>.4.03.0000</w:t>
      </w:r>
      <w:r>
        <w:t xml:space="preserve"> PRECAT ORI:200461844809257/SP REG:05.07.2005</w:t>
      </w:r>
    </w:p>
    <w:p w:rsidR="00100F3B" w:rsidRDefault="00100F3B">
      <w:r>
        <w:t xml:space="preserve">      REQTE     : CREUSA MATULEVICIUS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0052177-43.2005</w:t>
      </w:r>
      <w:r w:rsidR="008F2C12">
        <w:t>.4.03.0000</w:t>
      </w:r>
      <w:r>
        <w:t xml:space="preserve"> PRECAT ORI:200461844810260/SP REG:05.07.2005</w:t>
      </w:r>
    </w:p>
    <w:p w:rsidR="00100F3B" w:rsidRDefault="00100F3B">
      <w:r>
        <w:t xml:space="preserve">      REQTE     : PEDRO ANASTACIO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0052178-28.2005</w:t>
      </w:r>
      <w:r w:rsidR="008F2C12">
        <w:t>.4.03.0000</w:t>
      </w:r>
      <w:r>
        <w:t xml:space="preserve"> PRECAT ORI:200461844827168/SP REG:05.07.2005</w:t>
      </w:r>
    </w:p>
    <w:p w:rsidR="00100F3B" w:rsidRDefault="00100F3B">
      <w:r>
        <w:t xml:space="preserve">      REQTE     : ANTONIO PEREIRA DURVAL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0052179-13.2005</w:t>
      </w:r>
      <w:r w:rsidR="008F2C12">
        <w:t>.4.03.0000</w:t>
      </w:r>
      <w:r>
        <w:t xml:space="preserve"> PRECAT ORI:200461844827740/SP REG:05.07.2005</w:t>
      </w:r>
    </w:p>
    <w:p w:rsidR="00100F3B" w:rsidRDefault="00100F3B">
      <w:r>
        <w:t xml:space="preserve">      REQTE     : JOSE DIAS MONTEIRO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0052180-95.2005</w:t>
      </w:r>
      <w:r w:rsidR="008F2C12">
        <w:t>.4.03.0000</w:t>
      </w:r>
      <w:r>
        <w:t xml:space="preserve"> PRECAT ORI:200461844829293/SP REG:05.07.2005</w:t>
      </w:r>
    </w:p>
    <w:p w:rsidR="00100F3B" w:rsidRDefault="00100F3B">
      <w:r>
        <w:t xml:space="preserve">      REQTE     : BLANDINA TORRES BAPTISTA</w:t>
      </w:r>
    </w:p>
    <w:p w:rsidR="00100F3B" w:rsidRDefault="00100F3B">
      <w:r>
        <w:t xml:space="preserve">      REQDO(A)  : Instituto N</w:t>
      </w:r>
      <w:r w:rsidR="00673429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0052181-80.2005</w:t>
      </w:r>
      <w:r w:rsidR="008F2C12">
        <w:t>.4.03.0000</w:t>
      </w:r>
      <w:r>
        <w:t xml:space="preserve"> PRECAT ORI:200461844829967/SP REG:05.07.2005</w:t>
      </w:r>
    </w:p>
    <w:p w:rsidR="00100F3B" w:rsidRDefault="00100F3B">
      <w:r>
        <w:t xml:space="preserve">      REQTE     : OSMAR FERNANDES DA CRUZ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0052182-65.2005</w:t>
      </w:r>
      <w:r w:rsidR="008F2C12">
        <w:t>.4.03.0000</w:t>
      </w:r>
      <w:r>
        <w:t xml:space="preserve"> PRECAT ORI:200461844830600/SP REG:05.07.2005</w:t>
      </w:r>
    </w:p>
    <w:p w:rsidR="00100F3B" w:rsidRDefault="00100F3B">
      <w:r>
        <w:t xml:space="preserve">      REQTE     : REGINALDO LUIZ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0052183-50.2005</w:t>
      </w:r>
      <w:r w:rsidR="008F2C12">
        <w:t>.4.03.0000</w:t>
      </w:r>
      <w:r>
        <w:t xml:space="preserve"> PRECAT ORI:200461844832127/SP REG:05.07.2005</w:t>
      </w:r>
    </w:p>
    <w:p w:rsidR="00100F3B" w:rsidRDefault="00100F3B">
      <w:r>
        <w:t xml:space="preserve">      REQTE     : MARIA SALETE MORAIS BASSY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0052184-35.2005</w:t>
      </w:r>
      <w:r w:rsidR="008F2C12">
        <w:t>.4.03.0000</w:t>
      </w:r>
      <w:r>
        <w:t xml:space="preserve"> PRECAT ORI:200461844833790/SP REG:05.07.2005</w:t>
      </w:r>
    </w:p>
    <w:p w:rsidR="00100F3B" w:rsidRDefault="00100F3B">
      <w:r>
        <w:t xml:space="preserve">      REQTE     : JOSE GOMES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0052185-20.2005</w:t>
      </w:r>
      <w:r w:rsidR="008F2C12">
        <w:t>.4.03.0000</w:t>
      </w:r>
      <w:r>
        <w:t xml:space="preserve"> PRECAT ORI:200461844834835/SP REG:05.07.2005</w:t>
      </w:r>
    </w:p>
    <w:p w:rsidR="00100F3B" w:rsidRDefault="00100F3B">
      <w:r>
        <w:t xml:space="preserve">      REQTE     : MARISA AUGUSTO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0052186-05.2005</w:t>
      </w:r>
      <w:r w:rsidR="008F2C12">
        <w:t>.4.03.0000</w:t>
      </w:r>
      <w:r>
        <w:t xml:space="preserve"> PRECAT ORI:200461844837502/SP REG:05.07.2005</w:t>
      </w:r>
    </w:p>
    <w:p w:rsidR="00100F3B" w:rsidRDefault="00100F3B">
      <w:r>
        <w:t xml:space="preserve">      REQTE     : VICTOR ALMERINDO GRADILONE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0052187-87.2005</w:t>
      </w:r>
      <w:r w:rsidR="008F2C12">
        <w:t>.4.03.0000</w:t>
      </w:r>
      <w:r>
        <w:t xml:space="preserve"> PRECAT ORI:200461844841141/SP REG:05.07.2005</w:t>
      </w:r>
    </w:p>
    <w:p w:rsidR="00100F3B" w:rsidRDefault="00100F3B">
      <w:r>
        <w:t xml:space="preserve">      REQTE     : RAUL FRAGA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0052188-72.2005</w:t>
      </w:r>
      <w:r w:rsidR="008F2C12">
        <w:t>.4.03.0000</w:t>
      </w:r>
      <w:r>
        <w:t xml:space="preserve"> PRECAT ORI:200461844849292/SP REG:05.07.2005</w:t>
      </w:r>
    </w:p>
    <w:p w:rsidR="00100F3B" w:rsidRDefault="00100F3B">
      <w:r>
        <w:t xml:space="preserve">      REQTE     : NELSON BATISTA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</w:t>
      </w:r>
      <w:r w:rsidR="00673429">
        <w:t>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0052190-42.2005</w:t>
      </w:r>
      <w:r w:rsidR="008F2C12">
        <w:t>.4.03.0000</w:t>
      </w:r>
      <w:r>
        <w:t xml:space="preserve"> PRECAT ORI:200461844327068/SP REG:05.07.2005</w:t>
      </w:r>
    </w:p>
    <w:p w:rsidR="00100F3B" w:rsidRDefault="00100F3B">
      <w:r>
        <w:t xml:space="preserve">      REQTE     : MARIA APARECIDA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0052191-27.2005</w:t>
      </w:r>
      <w:r w:rsidR="008F2C12">
        <w:t>.4.03.0000</w:t>
      </w:r>
      <w:r>
        <w:t xml:space="preserve"> PRECAT ORI:200461844329077/SP REG:05.07.2005</w:t>
      </w:r>
    </w:p>
    <w:p w:rsidR="00100F3B" w:rsidRDefault="00100F3B">
      <w:r>
        <w:t xml:space="preserve">      REQTE     : SANDRA MARA PEZZUTTO PIVA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0052192-12.2005</w:t>
      </w:r>
      <w:r w:rsidR="008F2C12">
        <w:t>.4.03.0000</w:t>
      </w:r>
      <w:r>
        <w:t xml:space="preserve"> PRECAT ORI:200461844329776/SP REG:05.07.2005</w:t>
      </w:r>
    </w:p>
    <w:p w:rsidR="00100F3B" w:rsidRDefault="00100F3B">
      <w:r>
        <w:t xml:space="preserve">      REQTE     : GUIOMAR DOURADO BATISTA DA ROCHA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0052193-94.2005</w:t>
      </w:r>
      <w:r w:rsidR="008F2C12">
        <w:t>.4.03.0000</w:t>
      </w:r>
      <w:r>
        <w:t xml:space="preserve"> PRECAT ORI:200461844330500/SP REG:05.07.2005</w:t>
      </w:r>
    </w:p>
    <w:p w:rsidR="00100F3B" w:rsidRDefault="00100F3B">
      <w:r>
        <w:t xml:space="preserve">      REQTE     : GERINETE DIAS RIBEIRO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0052194-79.2005</w:t>
      </w:r>
      <w:r w:rsidR="008F2C12">
        <w:t>.4.03.0000</w:t>
      </w:r>
      <w:r>
        <w:t xml:space="preserve"> PRECAT ORI:200461844331450/SP REG:05.07.2005</w:t>
      </w:r>
    </w:p>
    <w:p w:rsidR="00100F3B" w:rsidRDefault="00100F3B">
      <w:r>
        <w:t xml:space="preserve">      REQTE     : ALZIRA PACOLA RICARDO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0052196-49.2005</w:t>
      </w:r>
      <w:r w:rsidR="008F2C12">
        <w:t>.4.03.0000</w:t>
      </w:r>
      <w:r>
        <w:t xml:space="preserve"> PRECAT ORI:200461844354357/SP REG:05.07.2005</w:t>
      </w:r>
    </w:p>
    <w:p w:rsidR="00100F3B" w:rsidRDefault="00100F3B">
      <w:r>
        <w:t xml:space="preserve">      REQTE     : ORLANDO ESPANHOL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0052197-34.2005</w:t>
      </w:r>
      <w:r w:rsidR="008F2C12">
        <w:t>.4.03.0000</w:t>
      </w:r>
      <w:r>
        <w:t xml:space="preserve"> PRECAT ORI:200461844361234/SP REG:05.07.2005</w:t>
      </w:r>
    </w:p>
    <w:p w:rsidR="00100F3B" w:rsidRDefault="00100F3B">
      <w:r>
        <w:t xml:space="preserve">      REQTE     : JOSE ESTEVAO FIALHO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0052198-19.2005</w:t>
      </w:r>
      <w:r w:rsidR="008F2C12">
        <w:t>.4.03.0000</w:t>
      </w:r>
      <w:r>
        <w:t xml:space="preserve"> PRECAT ORI:200461844368502/SP REG:05.07.2005</w:t>
      </w:r>
    </w:p>
    <w:p w:rsidR="00100F3B" w:rsidRDefault="00100F3B">
      <w:r>
        <w:t xml:space="preserve">      REQTE     : MARIA SILVIA TEIXEIRA MOTTA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</w:t>
      </w:r>
      <w:r w:rsidR="00673429">
        <w:t>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0052199-04.2005</w:t>
      </w:r>
      <w:r w:rsidR="008F2C12">
        <w:t>.4.03.0000</w:t>
      </w:r>
      <w:r>
        <w:t xml:space="preserve"> PRECAT ORI:200461844385512/SP REG:05.07.2005</w:t>
      </w:r>
    </w:p>
    <w:p w:rsidR="00100F3B" w:rsidRDefault="00100F3B">
      <w:r>
        <w:t xml:space="preserve">      REQTE     : LUIGI GIUSEPPE CURTI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0052201-71.2005</w:t>
      </w:r>
      <w:r w:rsidR="008F2C12">
        <w:t>.4.03.0000</w:t>
      </w:r>
      <w:r>
        <w:t xml:space="preserve"> PRECAT ORI:200461844389580/SP REG:05.07.2005</w:t>
      </w:r>
    </w:p>
    <w:p w:rsidR="00100F3B" w:rsidRDefault="00100F3B">
      <w:r>
        <w:t xml:space="preserve">      REQTE     : JOSE LEONARDO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0052202-56.2005</w:t>
      </w:r>
      <w:r w:rsidR="008F2C12">
        <w:t>.4.03.0000</w:t>
      </w:r>
      <w:r>
        <w:t xml:space="preserve"> PRECAT ORI:200461844390799/SP REG:05.07.2005</w:t>
      </w:r>
    </w:p>
    <w:p w:rsidR="00100F3B" w:rsidRDefault="00100F3B">
      <w:r>
        <w:t xml:space="preserve">      REQTE     : DARCI LAZARETTI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0052203-41.2005</w:t>
      </w:r>
      <w:r w:rsidR="008F2C12">
        <w:t>.4.03.0000</w:t>
      </w:r>
      <w:r>
        <w:t xml:space="preserve"> PRECAT ORI:200461844404002/SP REG:05.07.2005</w:t>
      </w:r>
    </w:p>
    <w:p w:rsidR="00100F3B" w:rsidRDefault="00100F3B">
      <w:r>
        <w:t xml:space="preserve">      REQTE     : ZDENKO JELACIC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0052204-26.2005</w:t>
      </w:r>
      <w:r w:rsidR="008F2C12">
        <w:t>.4.03.0000</w:t>
      </w:r>
      <w:r>
        <w:t xml:space="preserve"> PRECAT ORI:200461844406084/SP REG:05.07.2005</w:t>
      </w:r>
    </w:p>
    <w:p w:rsidR="00100F3B" w:rsidRDefault="00100F3B">
      <w:r>
        <w:t xml:space="preserve">      REQTE     : ANDREINA UNO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0052205-11.2005</w:t>
      </w:r>
      <w:r w:rsidR="008F2C12">
        <w:t>.4.03.0000</w:t>
      </w:r>
      <w:r>
        <w:t xml:space="preserve"> PRECAT ORI:200461844411080/SP REG:05.07.2005</w:t>
      </w:r>
    </w:p>
    <w:p w:rsidR="00100F3B" w:rsidRDefault="00100F3B">
      <w:r>
        <w:t xml:space="preserve">      REQTE     : ROBERTA ORSINI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0052206-93.2005</w:t>
      </w:r>
      <w:r w:rsidR="008F2C12">
        <w:t>.4.03.0000</w:t>
      </w:r>
      <w:r>
        <w:t xml:space="preserve"> PRECAT ORI:200461844413015/SP REG:05.07.2005</w:t>
      </w:r>
    </w:p>
    <w:p w:rsidR="00100F3B" w:rsidRDefault="00100F3B">
      <w:r>
        <w:t xml:space="preserve">      REQTE     : ALMIR FERREIRA DE ABREU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</w:t>
      </w:r>
      <w:r w:rsidR="00673429">
        <w:t>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0052207-78.2005</w:t>
      </w:r>
      <w:r w:rsidR="008F2C12">
        <w:t>.4.03.0000</w:t>
      </w:r>
      <w:r>
        <w:t xml:space="preserve"> PRECAT ORI:200461844433154/SP REG:05.07.2005</w:t>
      </w:r>
    </w:p>
    <w:p w:rsidR="00100F3B" w:rsidRDefault="00100F3B">
      <w:r>
        <w:t xml:space="preserve">      REQTE     : NEUSA AUGUSTO DELLA TORRE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0052208-63.2005</w:t>
      </w:r>
      <w:r w:rsidR="008F2C12">
        <w:t>.4.03.0000</w:t>
      </w:r>
      <w:r>
        <w:t xml:space="preserve"> PRECAT ORI:200461844436295/SP REG:05.07.2005</w:t>
      </w:r>
    </w:p>
    <w:p w:rsidR="00100F3B" w:rsidRDefault="00100F3B">
      <w:r>
        <w:t xml:space="preserve">      REQTE     : FRANCISCO QUIRIANO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0052209-48.2005</w:t>
      </w:r>
      <w:r w:rsidR="008F2C12">
        <w:t>.4.03.0000</w:t>
      </w:r>
      <w:r>
        <w:t xml:space="preserve"> PRECAT ORI:200461844445508/SP REG:05.07.2005</w:t>
      </w:r>
    </w:p>
    <w:p w:rsidR="00100F3B" w:rsidRDefault="00100F3B">
      <w:r>
        <w:t xml:space="preserve">      REQTE     : MARIA NEUZA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0052210-33.2005</w:t>
      </w:r>
      <w:r w:rsidR="008F2C12">
        <w:t>.4.03.0000</w:t>
      </w:r>
      <w:r>
        <w:t xml:space="preserve"> PRECAT ORI:200461844446495/SP REG:05.07.2005</w:t>
      </w:r>
    </w:p>
    <w:p w:rsidR="00100F3B" w:rsidRDefault="00100F3B">
      <w:r>
        <w:t xml:space="preserve">      REQTE     : MARIA AUXILIADORA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0052211-18.2005</w:t>
      </w:r>
      <w:r w:rsidR="008F2C12">
        <w:t>.4.03.0000</w:t>
      </w:r>
      <w:r>
        <w:t xml:space="preserve"> PRECAT ORI:200461844453852/SP REG:05.07.2005</w:t>
      </w:r>
    </w:p>
    <w:p w:rsidR="00100F3B" w:rsidRDefault="00100F3B">
      <w:r>
        <w:t xml:space="preserve">      REQTE     : TERESA FERREIRA DO NASCIMENTO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0052212-03.2005</w:t>
      </w:r>
      <w:r w:rsidR="008F2C12">
        <w:t>.4.03.0000</w:t>
      </w:r>
      <w:r>
        <w:t xml:space="preserve"> PRECAT ORI:200461844456750/SP REG:05.07.2005</w:t>
      </w:r>
    </w:p>
    <w:p w:rsidR="00100F3B" w:rsidRDefault="00100F3B">
      <w:r>
        <w:t xml:space="preserve">      REQTE     : JOEL RODRIGUES MENDES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0052213-85.2005</w:t>
      </w:r>
      <w:r w:rsidR="008F2C12">
        <w:t>.4.03.0000</w:t>
      </w:r>
      <w:r>
        <w:t xml:space="preserve"> PRECAT ORI:200461844457031/SP REG:05.07.2005</w:t>
      </w:r>
    </w:p>
    <w:p w:rsidR="00100F3B" w:rsidRDefault="00100F3B">
      <w:r>
        <w:t xml:space="preserve">      REQTE     : ALBINO VARGAS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0052214-70.2005</w:t>
      </w:r>
      <w:r w:rsidR="008F2C12">
        <w:t>.4.03.0000</w:t>
      </w:r>
      <w:r>
        <w:t xml:space="preserve"> PRECAT ORI:200461844457110/SP REG:05.07.2005</w:t>
      </w:r>
    </w:p>
    <w:p w:rsidR="00100F3B" w:rsidRDefault="00100F3B">
      <w:r>
        <w:t xml:space="preserve">      REQTE     : VICENTE JOSE ARAUJO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</w:t>
      </w:r>
      <w:r w:rsidR="00673429">
        <w:t>rante 2</w:t>
      </w:r>
    </w:p>
    <w:p w:rsidR="00100F3B" w:rsidRDefault="00100F3B"/>
    <w:p w:rsidR="00100F3B" w:rsidRDefault="00100F3B">
      <w:r>
        <w:t xml:space="preserve">      PROC.  : 0052215-55.2005</w:t>
      </w:r>
      <w:r w:rsidR="008F2C12">
        <w:t>.4.03.0000</w:t>
      </w:r>
      <w:r>
        <w:t xml:space="preserve"> PRECAT ORI:200461844457675/SP REG:05.07.2005</w:t>
      </w:r>
    </w:p>
    <w:p w:rsidR="00100F3B" w:rsidRDefault="00100F3B">
      <w:r>
        <w:t xml:space="preserve">      REQTE     : EDSON PONGELUPPI DO NASCIMENTO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0052216-40.2005</w:t>
      </w:r>
      <w:r w:rsidR="008F2C12">
        <w:t>.4.03.0000</w:t>
      </w:r>
      <w:r>
        <w:t xml:space="preserve"> PRECAT ORI:200461844461307/SP REG:05.07.2005</w:t>
      </w:r>
    </w:p>
    <w:p w:rsidR="00100F3B" w:rsidRDefault="00100F3B">
      <w:r>
        <w:t xml:space="preserve">      REQTE     : MARIA CONCEICAO MIRANDA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0052217-25.2005</w:t>
      </w:r>
      <w:r w:rsidR="008F2C12">
        <w:t>.4.03.0000</w:t>
      </w:r>
      <w:r>
        <w:t xml:space="preserve"> PRECAT ORI:200461844462208/SP REG:05.07.2005</w:t>
      </w:r>
    </w:p>
    <w:p w:rsidR="00100F3B" w:rsidRDefault="00100F3B">
      <w:r>
        <w:t xml:space="preserve">      REQTE     : JOAO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0052218-10.2005</w:t>
      </w:r>
      <w:r w:rsidR="008F2C12">
        <w:t>.4.03.0000</w:t>
      </w:r>
      <w:r>
        <w:t xml:space="preserve"> PRECAT ORI:200461844463158/SP REG:05.07.2005</w:t>
      </w:r>
    </w:p>
    <w:p w:rsidR="00100F3B" w:rsidRDefault="00100F3B">
      <w:r>
        <w:t xml:space="preserve">      REQTE     : ANTONIO PAULINO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0052219-92.2005</w:t>
      </w:r>
      <w:r w:rsidR="008F2C12">
        <w:t>.4.03.0000</w:t>
      </w:r>
      <w:r>
        <w:t xml:space="preserve"> PRECAT ORI:200461844478289/SP REG:05.07.2005</w:t>
      </w:r>
    </w:p>
    <w:p w:rsidR="00100F3B" w:rsidRDefault="00100F3B">
      <w:r>
        <w:t xml:space="preserve">      REQTE     : IRINEIA BORGES DE ALENCAR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0052220-77.2005</w:t>
      </w:r>
      <w:r w:rsidR="008F2C12">
        <w:t>.4.03.0000</w:t>
      </w:r>
      <w:r>
        <w:t xml:space="preserve"> PRECAT ORI:200461844483054/SP REG:05.07.2005</w:t>
      </w:r>
    </w:p>
    <w:p w:rsidR="00100F3B" w:rsidRDefault="00100F3B">
      <w:r>
        <w:t xml:space="preserve">      REQTE     : JOAO SALMAZO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0052221-62.2005</w:t>
      </w:r>
      <w:r w:rsidR="008F2C12">
        <w:t>.4.03.0000</w:t>
      </w:r>
      <w:r>
        <w:t xml:space="preserve"> PRECAT ORI:200461844487916/SP REG:05.07.2005</w:t>
      </w:r>
    </w:p>
    <w:p w:rsidR="00100F3B" w:rsidRDefault="00100F3B">
      <w:r>
        <w:t xml:space="preserve">      REQTE     : GENY ROSA COSTA SPEICYS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0052222-47.2005</w:t>
      </w:r>
      <w:r w:rsidR="008F2C12">
        <w:t>.4.03.0000</w:t>
      </w:r>
      <w:r>
        <w:t xml:space="preserve"> PRECAT ORI:200461844488428/SP REG:05.07.2005</w:t>
      </w:r>
    </w:p>
    <w:p w:rsidR="00100F3B" w:rsidRDefault="00100F3B">
      <w:r>
        <w:t xml:space="preserve">      REQTE     : ANTONIA JARDELINA NUNES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0052223-32.2005</w:t>
      </w:r>
      <w:r w:rsidR="008F2C12">
        <w:t>.4.03.0000</w:t>
      </w:r>
      <w:r>
        <w:t xml:space="preserve"> PRECAT ORI:200461844489160/SP REG:05.07.2005</w:t>
      </w:r>
    </w:p>
    <w:p w:rsidR="00100F3B" w:rsidRDefault="00100F3B">
      <w:r>
        <w:t xml:space="preserve">      REQTE     : ANA MARIA CORREIA DA ROCHA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0052224-17.2005</w:t>
      </w:r>
      <w:r w:rsidR="008F2C12">
        <w:t>.4.03.0000</w:t>
      </w:r>
      <w:r>
        <w:t xml:space="preserve"> PRECAT ORI:200461844497879/SP REG:05.07.2005</w:t>
      </w:r>
    </w:p>
    <w:p w:rsidR="00100F3B" w:rsidRDefault="00100F3B">
      <w:r>
        <w:t xml:space="preserve">      REQTE     : APARECIDA CRISTINA PAULINA COSTA RUDGEL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0052225-02.2005</w:t>
      </w:r>
      <w:r w:rsidR="008F2C12">
        <w:t>.4.03.0000</w:t>
      </w:r>
      <w:r>
        <w:t xml:space="preserve"> PRECAT ORI:200461844503016/SP REG:05.07.2005</w:t>
      </w:r>
    </w:p>
    <w:p w:rsidR="00100F3B" w:rsidRDefault="00100F3B">
      <w:r>
        <w:t xml:space="preserve">      REQTE     : EVANGELISTA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0052226-84.2005</w:t>
      </w:r>
      <w:r w:rsidR="008F2C12">
        <w:t>.4.03.0000</w:t>
      </w:r>
      <w:r>
        <w:t xml:space="preserve"> PRECAT ORI:200461844518925/SP REG:05.07.2005</w:t>
      </w:r>
    </w:p>
    <w:p w:rsidR="00100F3B" w:rsidRDefault="00100F3B">
      <w:r>
        <w:t xml:space="preserve">      REQTE     : MARIA AMALIA BARROS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0052227-69.2005</w:t>
      </w:r>
      <w:r w:rsidR="008F2C12">
        <w:t>.4.03.0000</w:t>
      </w:r>
      <w:r>
        <w:t xml:space="preserve"> PRECAT ORI:200461844526260/SP REG:05.07.2005</w:t>
      </w:r>
    </w:p>
    <w:p w:rsidR="00100F3B" w:rsidRDefault="00100F3B">
      <w:r>
        <w:t xml:space="preserve">      REQTE     : CARMEM GALAN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0052228-54.2005</w:t>
      </w:r>
      <w:r w:rsidR="008F2C12">
        <w:t>.4.03.0000</w:t>
      </w:r>
      <w:r>
        <w:t xml:space="preserve"> PRECAT ORI:200461844526788/SP REG:05.07.2005</w:t>
      </w:r>
    </w:p>
    <w:p w:rsidR="00100F3B" w:rsidRDefault="00100F3B">
      <w:r>
        <w:t xml:space="preserve">      REQTE     : ORLANDO ALBINO PEREIRA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0052229-39.2005</w:t>
      </w:r>
      <w:r w:rsidR="008F2C12">
        <w:t>.4.03.0000</w:t>
      </w:r>
      <w:r>
        <w:t xml:space="preserve"> PRECAT ORI:200461844528773/SP REG:05.07.2005</w:t>
      </w:r>
    </w:p>
    <w:p w:rsidR="00100F3B" w:rsidRDefault="00100F3B">
      <w:r>
        <w:t xml:space="preserve">      REQTE     : ORLANDO SANTO DASSIE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0052230-24.2005</w:t>
      </w:r>
      <w:r w:rsidR="008F2C12">
        <w:t>.4.03.0000</w:t>
      </w:r>
      <w:r>
        <w:t xml:space="preserve"> PRECAT ORI:200461844530913/SP REG:05.07.2005</w:t>
      </w:r>
    </w:p>
    <w:p w:rsidR="00100F3B" w:rsidRDefault="00100F3B">
      <w:r>
        <w:t xml:space="preserve">      REQTE     : CLARICE LOURENCO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0052231-09.2005</w:t>
      </w:r>
      <w:r w:rsidR="008F2C12">
        <w:t>.4.03.0000</w:t>
      </w:r>
      <w:r>
        <w:t xml:space="preserve"> PRECAT ORI:20</w:t>
      </w:r>
      <w:r w:rsidR="00673429">
        <w:t>0461844531267/SP REG:05.07.2005</w:t>
      </w:r>
    </w:p>
    <w:p w:rsidR="00100F3B" w:rsidRDefault="00100F3B">
      <w:r>
        <w:t xml:space="preserve">      REQTE     : ROMILDO AMARO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0052232-91.2005</w:t>
      </w:r>
      <w:r w:rsidR="008F2C12">
        <w:t>.4.03.0000</w:t>
      </w:r>
      <w:r>
        <w:t xml:space="preserve"> PRECAT ORI:200461844532545/SP REG:05.07.2005</w:t>
      </w:r>
    </w:p>
    <w:p w:rsidR="00100F3B" w:rsidRDefault="00100F3B">
      <w:r>
        <w:t xml:space="preserve">      REQTE     : GINA SOUZA FRANCA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0052233-76.2005</w:t>
      </w:r>
      <w:r w:rsidR="008F2C12">
        <w:t>.4.03.0000</w:t>
      </w:r>
      <w:r>
        <w:t xml:space="preserve"> PRECAT ORI:200461844532727/SP REG:05.07.2005</w:t>
      </w:r>
    </w:p>
    <w:p w:rsidR="00100F3B" w:rsidRDefault="00100F3B">
      <w:r>
        <w:t xml:space="preserve">      REQTE     : PAULO ROGERIO LINCZUK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0052234-61.2005</w:t>
      </w:r>
      <w:r w:rsidR="008F2C12">
        <w:t>.4.03.0000</w:t>
      </w:r>
      <w:r>
        <w:t xml:space="preserve"> PRECAT ORI:200461844538730/SP REG:05.07.2005</w:t>
      </w:r>
    </w:p>
    <w:p w:rsidR="00100F3B" w:rsidRDefault="00100F3B">
      <w:r>
        <w:t xml:space="preserve">      REQTE     : VALDIR DE ALMEIDA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0052235-46.2005</w:t>
      </w:r>
      <w:r w:rsidR="008F2C12">
        <w:t>.4.03.0000</w:t>
      </w:r>
      <w:r>
        <w:t xml:space="preserve"> PRECAT ORI:200461844563748/SP REG:05.07.2005</w:t>
      </w:r>
    </w:p>
    <w:p w:rsidR="00100F3B" w:rsidRDefault="00100F3B">
      <w:r>
        <w:t xml:space="preserve">      REQTE     : CLAUDIA ARNAL CARRASCO NOGUEIRA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0052236-31.2005</w:t>
      </w:r>
      <w:r w:rsidR="008F2C12">
        <w:t>.4.03.0000</w:t>
      </w:r>
      <w:r>
        <w:t xml:space="preserve"> PRECAT ORI:200461844564947/SP REG:05.07.2005</w:t>
      </w:r>
    </w:p>
    <w:p w:rsidR="00100F3B" w:rsidRDefault="00100F3B">
      <w:r>
        <w:t xml:space="preserve">      REQTE     : ANA MARIA PERSIO FRANCISCO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0052237-16.2005</w:t>
      </w:r>
      <w:r w:rsidR="008F2C12">
        <w:t>.4.03.0000</w:t>
      </w:r>
      <w:r>
        <w:t xml:space="preserve"> PRECAT ORI:200461844882477/SP REG:05.07.2005</w:t>
      </w:r>
    </w:p>
    <w:p w:rsidR="00100F3B" w:rsidRDefault="00100F3B">
      <w:r>
        <w:t xml:space="preserve">      REQTE     : ARIOVALDO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0052238-98.2005</w:t>
      </w:r>
      <w:r w:rsidR="008F2C12">
        <w:t>.4.03.0000</w:t>
      </w:r>
      <w:r>
        <w:t xml:space="preserve"> PRECAT ORI:200461844883858/SP REG:05.07.2005</w:t>
      </w:r>
    </w:p>
    <w:p w:rsidR="00100F3B" w:rsidRDefault="00100F3B">
      <w:r>
        <w:t xml:space="preserve">      REQTE     : HELVECIO SIMEAO GONCALVES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0052239-83.2005</w:t>
      </w:r>
      <w:r w:rsidR="008F2C12">
        <w:t>.4.03.0000</w:t>
      </w:r>
      <w:r>
        <w:t xml:space="preserve"> PRECAT ORI:200461844892604/SP REG:05.07.2005</w:t>
      </w:r>
    </w:p>
    <w:p w:rsidR="00100F3B" w:rsidRDefault="00100F3B">
      <w:r>
        <w:t xml:space="preserve">      REQTE  </w:t>
      </w:r>
      <w:r w:rsidR="00673429">
        <w:t xml:space="preserve">   : MARIA JOSE PINHEIRO GARCIA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0052240-68.2005</w:t>
      </w:r>
      <w:r w:rsidR="008F2C12">
        <w:t>.4.03.0000</w:t>
      </w:r>
      <w:r>
        <w:t xml:space="preserve"> PRECAT ORI:200461844911994/SP REG:05.07.2005</w:t>
      </w:r>
    </w:p>
    <w:p w:rsidR="00100F3B" w:rsidRDefault="00100F3B">
      <w:r>
        <w:t xml:space="preserve">      REQTE     : MARIA DE LOURDES ALVES DE ALMEIDA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0052241-53.2005</w:t>
      </w:r>
      <w:r w:rsidR="008F2C12">
        <w:t>.4.03.0000</w:t>
      </w:r>
      <w:r>
        <w:t xml:space="preserve"> PRECAT ORI:200461844914478/SP REG:05.07.2005</w:t>
      </w:r>
    </w:p>
    <w:p w:rsidR="00100F3B" w:rsidRDefault="00100F3B">
      <w:r>
        <w:t xml:space="preserve">      REQTE     : DIOLINO SOUZA TEIXEIRA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0052242-38.2005</w:t>
      </w:r>
      <w:r w:rsidR="008F2C12">
        <w:t>.4.03.0000</w:t>
      </w:r>
      <w:r>
        <w:t xml:space="preserve"> PRECAT ORI:200461844928258/SP REG:05.07.2005</w:t>
      </w:r>
    </w:p>
    <w:p w:rsidR="00100F3B" w:rsidRDefault="00100F3B">
      <w:r>
        <w:t xml:space="preserve">      REQTE     : OLAVO DE OLIVEIRA LIMA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0052243-23.2005</w:t>
      </w:r>
      <w:r w:rsidR="008F2C12">
        <w:t>.4.03.0000</w:t>
      </w:r>
      <w:r>
        <w:t xml:space="preserve"> PRECAT ORI:200461845332734/SP REG:05.07.2005</w:t>
      </w:r>
    </w:p>
    <w:p w:rsidR="00100F3B" w:rsidRDefault="00100F3B">
      <w:r>
        <w:t xml:space="preserve">      REQTE     : DANIEL MEDINA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0052244-08.2005</w:t>
      </w:r>
      <w:r w:rsidR="008F2C12">
        <w:t>.4.03.0000</w:t>
      </w:r>
      <w:r>
        <w:t xml:space="preserve"> PRECAT ORI:200461845333246/SP REG:05.07.2005</w:t>
      </w:r>
    </w:p>
    <w:p w:rsidR="00100F3B" w:rsidRDefault="00100F3B">
      <w:r>
        <w:t xml:space="preserve">      REQTE     : KIMIYUKI NOMURA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0052245-90.2005</w:t>
      </w:r>
      <w:r w:rsidR="008F2C12">
        <w:t>.4.03.0000</w:t>
      </w:r>
      <w:r>
        <w:t xml:space="preserve"> PRECAT ORI:200461845334470/SP REG:05.07.2005</w:t>
      </w:r>
    </w:p>
    <w:p w:rsidR="00100F3B" w:rsidRDefault="00100F3B">
      <w:r>
        <w:t xml:space="preserve">      REQTE     : JOSE LUIZ MAGALHAES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0052246-75.2005</w:t>
      </w:r>
      <w:r w:rsidR="008F2C12">
        <w:t>.4.03.0000</w:t>
      </w:r>
      <w:r>
        <w:t xml:space="preserve"> PRECAT ORI:200461845335220/SP REG:05.07.2005</w:t>
      </w:r>
    </w:p>
    <w:p w:rsidR="00100F3B" w:rsidRDefault="00100F3B">
      <w:r>
        <w:t xml:space="preserve">      REQTE     : ANTONIO PEREIRA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0052247-60.2005</w:t>
      </w:r>
      <w:r w:rsidR="008F2C12">
        <w:t>.4.03.0000</w:t>
      </w:r>
      <w:r>
        <w:t xml:space="preserve"> PRECAT ORI:200461845335589/SP REG:05.07.2005</w:t>
      </w:r>
    </w:p>
    <w:p w:rsidR="00100F3B" w:rsidRDefault="00100F3B">
      <w:r>
        <w:t xml:space="preserve">      REQTE     : DOROTEA QUEVEDO DE SOUZA</w:t>
      </w:r>
    </w:p>
    <w:p w:rsidR="00100F3B" w:rsidRDefault="00100F3B">
      <w:r>
        <w:t xml:space="preserve">      REQDO(A)  : Instituto N</w:t>
      </w:r>
      <w:r w:rsidR="00673429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0052248-45.2005</w:t>
      </w:r>
      <w:r w:rsidR="008F2C12">
        <w:t>.4.03.0000</w:t>
      </w:r>
      <w:r>
        <w:t xml:space="preserve"> PRECAT ORI:200461843754820/SP REG:05.07.2005</w:t>
      </w:r>
    </w:p>
    <w:p w:rsidR="00100F3B" w:rsidRDefault="00100F3B">
      <w:r>
        <w:t xml:space="preserve">      REQTE     : NILTON FRANCISCO MOREIRA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0052249-30.2005</w:t>
      </w:r>
      <w:r w:rsidR="008F2C12">
        <w:t>.4.03.0000</w:t>
      </w:r>
      <w:r>
        <w:t xml:space="preserve"> PRECAT ORI:200461842539421/SP REG:05.07.2005</w:t>
      </w:r>
    </w:p>
    <w:p w:rsidR="00100F3B" w:rsidRDefault="00100F3B">
      <w:r>
        <w:t xml:space="preserve">      REQTE     : JOSE ANTONIO MARQUES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0052250-15.2005</w:t>
      </w:r>
      <w:r w:rsidR="008F2C12">
        <w:t>.4.03.0000</w:t>
      </w:r>
      <w:r>
        <w:t xml:space="preserve"> PRECAT ORI:200461842539469/SP REG:05.07.2005</w:t>
      </w:r>
    </w:p>
    <w:p w:rsidR="00100F3B" w:rsidRDefault="00100F3B">
      <w:r>
        <w:t xml:space="preserve">      REQTE     : JUSTINO JOSE ADRIANO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0052251-97.2005</w:t>
      </w:r>
      <w:r w:rsidR="008F2C12">
        <w:t>.4.03.0000</w:t>
      </w:r>
      <w:r>
        <w:t xml:space="preserve"> PRECAT ORI:200461842539524/SP REG:05.07.2005</w:t>
      </w:r>
    </w:p>
    <w:p w:rsidR="00100F3B" w:rsidRDefault="00100F3B">
      <w:r>
        <w:t xml:space="preserve">      REQTE     : IRENE SIQUEIRA DE ALMEIDA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0052252-82.2005</w:t>
      </w:r>
      <w:r w:rsidR="008F2C12">
        <w:t>.4.03.0000</w:t>
      </w:r>
      <w:r>
        <w:t xml:space="preserve"> PRECAT ORI:200461842539962/SP REG:05.07.2005</w:t>
      </w:r>
    </w:p>
    <w:p w:rsidR="00100F3B" w:rsidRDefault="00100F3B">
      <w:r>
        <w:t xml:space="preserve">      REQTE     : RENATO GABRIEL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0052253-67.2005</w:t>
      </w:r>
      <w:r w:rsidR="008F2C12">
        <w:t>.4.03.0000</w:t>
      </w:r>
      <w:r>
        <w:t xml:space="preserve"> PRECAT ORI:200461842540277/SP REG:05.07.2005</w:t>
      </w:r>
    </w:p>
    <w:p w:rsidR="00100F3B" w:rsidRDefault="00100F3B">
      <w:r>
        <w:t xml:space="preserve">      REQTE     : LUIZ GONZAGA LEAO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0052254-52.2005</w:t>
      </w:r>
      <w:r w:rsidR="008F2C12">
        <w:t>.4.03.0000</w:t>
      </w:r>
      <w:r>
        <w:t xml:space="preserve"> PRECAT ORI:200461842540423/SP REG:05.07.2005</w:t>
      </w:r>
    </w:p>
    <w:p w:rsidR="00100F3B" w:rsidRDefault="00100F3B">
      <w:r>
        <w:t xml:space="preserve">      REQTE     : MANOEL MARTINS PEREIRA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0052255-37.2005</w:t>
      </w:r>
      <w:r w:rsidR="008F2C12">
        <w:t>.4.03.0000</w:t>
      </w:r>
      <w:r>
        <w:t xml:space="preserve"> PRECAT ORI:200461842540733/SP REG:05.07.2005</w:t>
      </w:r>
    </w:p>
    <w:p w:rsidR="00100F3B" w:rsidRDefault="00100F3B">
      <w:r>
        <w:t xml:space="preserve">      REQTE     : LAERCIO MARIA DE BARROS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</w:t>
      </w:r>
      <w:r w:rsidR="00673429">
        <w:t>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0052256-22.2005</w:t>
      </w:r>
      <w:r w:rsidR="008F2C12">
        <w:t>.4.03.0000</w:t>
      </w:r>
      <w:r>
        <w:t xml:space="preserve"> PRECAT ORI:200461842540782/SP REG:05.07.2005</w:t>
      </w:r>
    </w:p>
    <w:p w:rsidR="00100F3B" w:rsidRDefault="00100F3B">
      <w:r>
        <w:t xml:space="preserve">      REQTE     : ANESIO FRANCISCO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0052257-07.2005</w:t>
      </w:r>
      <w:r w:rsidR="008F2C12">
        <w:t>.4.03.0000</w:t>
      </w:r>
      <w:r>
        <w:t xml:space="preserve"> PRECAT ORI:200461842541208/SP REG:05.07.2005</w:t>
      </w:r>
    </w:p>
    <w:p w:rsidR="00100F3B" w:rsidRDefault="00100F3B">
      <w:r>
        <w:t xml:space="preserve">      REQTE     : SEBASTIAO BARBOSA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0052258-89.2005</w:t>
      </w:r>
      <w:r w:rsidR="008F2C12">
        <w:t>.4.03.0000</w:t>
      </w:r>
      <w:r>
        <w:t xml:space="preserve"> PRECAT ORI:200461842543990/SP REG:05.07.2005</w:t>
      </w:r>
    </w:p>
    <w:p w:rsidR="00100F3B" w:rsidRDefault="00100F3B">
      <w:r>
        <w:t xml:space="preserve">      REQTE     : ANTONIO PINTO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0052259-74.2005</w:t>
      </w:r>
      <w:r w:rsidR="008F2C12">
        <w:t>.4.03.0000</w:t>
      </w:r>
      <w:r>
        <w:t xml:space="preserve"> PRECAT ORI:200461842544817/SP REG:05.07.2005</w:t>
      </w:r>
    </w:p>
    <w:p w:rsidR="00100F3B" w:rsidRDefault="00100F3B">
      <w:r>
        <w:t xml:space="preserve">      REQTE     : EURIDES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0052260-59.2005</w:t>
      </w:r>
      <w:r w:rsidR="008F2C12">
        <w:t>.4.03.0000</w:t>
      </w:r>
      <w:r>
        <w:t xml:space="preserve"> PRECAT ORI:200461842571833/SP REG:05.07.2005</w:t>
      </w:r>
    </w:p>
    <w:p w:rsidR="00100F3B" w:rsidRDefault="00100F3B">
      <w:r>
        <w:t xml:space="preserve">      REQTE     : JOSE AUGUSTO VIEIRA RANIERI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0052261-44.2005</w:t>
      </w:r>
      <w:r w:rsidR="008F2C12">
        <w:t>.4.03.0000</w:t>
      </w:r>
      <w:r>
        <w:t xml:space="preserve"> PRECAT ORI:200461842577136/SP REG:05.07.2005</w:t>
      </w:r>
    </w:p>
    <w:p w:rsidR="00100F3B" w:rsidRDefault="00100F3B">
      <w:r>
        <w:t xml:space="preserve">      REQTE     : DIONE SOUZA GOMES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0052262-29.2005</w:t>
      </w:r>
      <w:r w:rsidR="008F2C12">
        <w:t>.4.03.0000</w:t>
      </w:r>
      <w:r>
        <w:t xml:space="preserve"> PRECAT ORI:200461842581309/SP REG:05.07.2005</w:t>
      </w:r>
    </w:p>
    <w:p w:rsidR="00100F3B" w:rsidRDefault="00100F3B">
      <w:r>
        <w:t xml:space="preserve">      REQTE     : SENHORINHA DA CONCEICAO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0052263-14.2005</w:t>
      </w:r>
      <w:r w:rsidR="008F2C12">
        <w:t>.4.03.0000</w:t>
      </w:r>
      <w:r>
        <w:t xml:space="preserve"> PRECAT ORI:200461842586800/SP REG:05.07.2005</w:t>
      </w:r>
    </w:p>
    <w:p w:rsidR="00100F3B" w:rsidRDefault="00100F3B">
      <w:r>
        <w:t xml:space="preserve">      REQTE     : JOAO 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</w:t>
      </w:r>
      <w:r w:rsidR="00673429">
        <w:t>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0052264-96.2005</w:t>
      </w:r>
      <w:r w:rsidR="008F2C12">
        <w:t>.4.03.0000</w:t>
      </w:r>
      <w:r>
        <w:t xml:space="preserve"> PRECAT ORI:200461842588511/SP REG:05.07.2005</w:t>
      </w:r>
    </w:p>
    <w:p w:rsidR="00100F3B" w:rsidRDefault="00100F3B">
      <w:r>
        <w:t xml:space="preserve">      REQTE     : JORGE TATSUMI MAEDA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0052265-81.2005</w:t>
      </w:r>
      <w:r w:rsidR="008F2C12">
        <w:t>.4.03.0000</w:t>
      </w:r>
      <w:r>
        <w:t xml:space="preserve"> PRECAT ORI:200461842596570/SP REG:05.07.2005</w:t>
      </w:r>
    </w:p>
    <w:p w:rsidR="00100F3B" w:rsidRDefault="00100F3B">
      <w:r>
        <w:t xml:space="preserve">      REQTE     : LUIZ HIDEO HIRATA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0052266-66.2005</w:t>
      </w:r>
      <w:r w:rsidR="008F2C12">
        <w:t>.4.03.0000</w:t>
      </w:r>
      <w:r>
        <w:t xml:space="preserve"> PRECAT ORI:200461842603603/SP REG:05.07.2005</w:t>
      </w:r>
    </w:p>
    <w:p w:rsidR="00100F3B" w:rsidRDefault="00100F3B">
      <w:r>
        <w:t xml:space="preserve">      REQTE     : ROSA AUGUSTA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0052267-51.2005</w:t>
      </w:r>
      <w:r w:rsidR="008F2C12">
        <w:t>.4.03.0000</w:t>
      </w:r>
      <w:r>
        <w:t xml:space="preserve"> PRECAT ORI:200461842629884/SP REG:05.07.2005</w:t>
      </w:r>
    </w:p>
    <w:p w:rsidR="00100F3B" w:rsidRDefault="00100F3B">
      <w:r>
        <w:t xml:space="preserve">      REQTE     : ADEMAR LUIZ FRACALOSSI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0052268-36.2005</w:t>
      </w:r>
      <w:r w:rsidR="008F2C12">
        <w:t>.4.03.0000</w:t>
      </w:r>
      <w:r>
        <w:t xml:space="preserve"> PRECAT ORI:200461842650381/SP REG:05.07.2005</w:t>
      </w:r>
    </w:p>
    <w:p w:rsidR="00100F3B" w:rsidRDefault="00100F3B">
      <w:r>
        <w:t xml:space="preserve">      REQTE     : ABEL NASCIMENTO MOURA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0052269-21.2005</w:t>
      </w:r>
      <w:r w:rsidR="008F2C12">
        <w:t>.4.03.0000</w:t>
      </w:r>
      <w:r>
        <w:t xml:space="preserve"> PRECAT ORI:200461842650654/SP REG:05.07.2005</w:t>
      </w:r>
    </w:p>
    <w:p w:rsidR="00100F3B" w:rsidRDefault="00100F3B">
      <w:r>
        <w:t xml:space="preserve">      REQTE     : SERGIO NICODEMOS ASSIZ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0052270-06.2005</w:t>
      </w:r>
      <w:r w:rsidR="008F2C12">
        <w:t>.4.03.0000</w:t>
      </w:r>
      <w:r>
        <w:t xml:space="preserve"> PRECAT ORI:200461842651142/SP REG:05.07.2005</w:t>
      </w:r>
    </w:p>
    <w:p w:rsidR="00100F3B" w:rsidRDefault="00100F3B">
      <w:r>
        <w:t xml:space="preserve">      REQTE     : FERDINANDO BONORHESES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0052271-88.2005</w:t>
      </w:r>
      <w:r w:rsidR="008F2C12">
        <w:t>.4.03.0000</w:t>
      </w:r>
      <w:r>
        <w:t xml:space="preserve"> PRECAT ORI:200461842652961/SP REG:05.07.2005</w:t>
      </w:r>
    </w:p>
    <w:p w:rsidR="00100F3B" w:rsidRDefault="00100F3B">
      <w:r>
        <w:t xml:space="preserve">      REQTE     : DELVITO JOSE ROCHA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</w:t>
      </w:r>
      <w:r w:rsidR="00673429">
        <w:t>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0052306-48.2005</w:t>
      </w:r>
      <w:r w:rsidR="008F2C12">
        <w:t>.4.03.0000</w:t>
      </w:r>
      <w:r>
        <w:t xml:space="preserve"> PRECAT ORI:200461843855077/SP REG:05.07.2005</w:t>
      </w:r>
    </w:p>
    <w:p w:rsidR="00100F3B" w:rsidRDefault="00100F3B">
      <w:r>
        <w:t xml:space="preserve">      REQTE     : MAURO RICARDO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0052307-33.2005</w:t>
      </w:r>
      <w:r w:rsidR="008F2C12">
        <w:t>.4.03.0000</w:t>
      </w:r>
      <w:r>
        <w:t xml:space="preserve"> PRECAT ORI:200461843857554/SP REG:05.07.2005</w:t>
      </w:r>
    </w:p>
    <w:p w:rsidR="00100F3B" w:rsidRDefault="00100F3B">
      <w:r>
        <w:t xml:space="preserve">      REQTE     : FRANCISCO BATISTA DE MOURA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0052308-18.2005</w:t>
      </w:r>
      <w:r w:rsidR="008F2C12">
        <w:t>.4.03.0000</w:t>
      </w:r>
      <w:r>
        <w:t xml:space="preserve"> PRECAT ORI:200461843865174/SP REG:05.07.2005</w:t>
      </w:r>
    </w:p>
    <w:p w:rsidR="00100F3B" w:rsidRDefault="00100F3B">
      <w:r>
        <w:t xml:space="preserve">      REQTE     : MARIO EDUARDO CHECHIA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0052309-03.2005</w:t>
      </w:r>
      <w:r w:rsidR="008F2C12">
        <w:t>.4.03.0000</w:t>
      </w:r>
      <w:r>
        <w:t xml:space="preserve"> PRECAT ORI:200461843867791/SP REG:05.07.2005</w:t>
      </w:r>
    </w:p>
    <w:p w:rsidR="00100F3B" w:rsidRDefault="00100F3B">
      <w:r>
        <w:t xml:space="preserve">      REQTE     : JOAO JESUS FRARE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0052311-70.2005</w:t>
      </w:r>
      <w:r w:rsidR="008F2C12">
        <w:t>.4.03.0000</w:t>
      </w:r>
      <w:r>
        <w:t xml:space="preserve"> PRECAT ORI:200461843887273/SP REG:05.07.2005</w:t>
      </w:r>
    </w:p>
    <w:p w:rsidR="00100F3B" w:rsidRDefault="00100F3B">
      <w:r>
        <w:t xml:space="preserve">      REQTE     : RAIMUNDO MARTINS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0054159-92.2005</w:t>
      </w:r>
      <w:r w:rsidR="008F2C12">
        <w:t>.4.03.0000</w:t>
      </w:r>
      <w:r>
        <w:t xml:space="preserve"> PRECAT ORI:200361840588000/SP REG:05.07.2005</w:t>
      </w:r>
    </w:p>
    <w:p w:rsidR="00100F3B" w:rsidRDefault="00100F3B">
      <w:r>
        <w:t xml:space="preserve">      REQTE     : MARIO FELIX</w:t>
      </w:r>
    </w:p>
    <w:p w:rsidR="00100F3B" w:rsidRDefault="00100F3B">
      <w:r>
        <w:t xml:space="preserve">      ADV       : SP033188  FRANCISCO ISIDORO ALOISE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0054160-77.2005</w:t>
      </w:r>
      <w:r w:rsidR="008F2C12">
        <w:t>.4.03.0000</w:t>
      </w:r>
      <w:r>
        <w:t xml:space="preserve"> PRECAT ORI:200361840601740/SP REG:05.07.2005</w:t>
      </w:r>
    </w:p>
    <w:p w:rsidR="00100F3B" w:rsidRDefault="00100F3B">
      <w:r>
        <w:t xml:space="preserve">      REQTE     : JOSE LUIZ BISCALCHIM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0054161-62.2005</w:t>
      </w:r>
      <w:r w:rsidR="008F2C12">
        <w:t>.4.03.0000</w:t>
      </w:r>
      <w:r>
        <w:t xml:space="preserve"> PRECAT ORI:200361840616389/SP REG:05.07.2005</w:t>
      </w:r>
    </w:p>
    <w:p w:rsidR="00100F3B" w:rsidRDefault="00100F3B">
      <w:r>
        <w:t xml:space="preserve">      REQTE     : JOSE ANTONIO SOBRINHO</w:t>
      </w:r>
    </w:p>
    <w:p w:rsidR="00100F3B" w:rsidRDefault="00100F3B">
      <w:r>
        <w:t xml:space="preserve">      ADV       : SP060268  ROSANGELA APARECIDA DEVIDE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</w:t>
      </w:r>
      <w:r w:rsidR="00673429">
        <w:t>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0054162-47.2005</w:t>
      </w:r>
      <w:r w:rsidR="008F2C12">
        <w:t>.4.03.0000</w:t>
      </w:r>
      <w:r>
        <w:t xml:space="preserve"> PRECAT ORI:200361840618416/SP REG:05.07.2005</w:t>
      </w:r>
    </w:p>
    <w:p w:rsidR="00100F3B" w:rsidRDefault="00100F3B">
      <w:r>
        <w:t xml:space="preserve">      REQTE     : ISRAEL GERALDINO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0054163-32.2005</w:t>
      </w:r>
      <w:r w:rsidR="008F2C12">
        <w:t>.4.03.0000</w:t>
      </w:r>
      <w:r>
        <w:t xml:space="preserve"> PRECAT ORI:200361840663835/SP REG:05.07.2005</w:t>
      </w:r>
    </w:p>
    <w:p w:rsidR="00100F3B" w:rsidRDefault="00100F3B">
      <w:r>
        <w:t xml:space="preserve">      REQTE     : PASCHOAL CAFERRO NETO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0054164-17.2005</w:t>
      </w:r>
      <w:r w:rsidR="008F2C12">
        <w:t>.4.03.0000</w:t>
      </w:r>
      <w:r>
        <w:t xml:space="preserve"> PRECAT ORI:200361840667634/SP REG:05.07.2005</w:t>
      </w:r>
    </w:p>
    <w:p w:rsidR="00100F3B" w:rsidRDefault="00100F3B">
      <w:r>
        <w:t xml:space="preserve">      REQTE     : TACACO TACAOCA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0054165-02.2005</w:t>
      </w:r>
      <w:r w:rsidR="008F2C12">
        <w:t>.4.03.0000</w:t>
      </w:r>
      <w:r>
        <w:t xml:space="preserve"> PRECAT ORI:200361840698023/SP REG:05.07.2005</w:t>
      </w:r>
    </w:p>
    <w:p w:rsidR="00100F3B" w:rsidRDefault="00100F3B">
      <w:r>
        <w:t xml:space="preserve">      REQTE     : JOAO VIEIRA CAMARGO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lastRenderedPageBreak/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0054166-84.2005</w:t>
      </w:r>
      <w:r w:rsidR="008F2C12">
        <w:t>.4.03.0000</w:t>
      </w:r>
      <w:r>
        <w:t xml:space="preserve"> PRECAT ORI:200361840701101/SP REG:05.07.2005</w:t>
      </w:r>
    </w:p>
    <w:p w:rsidR="00100F3B" w:rsidRDefault="00100F3B">
      <w:r>
        <w:t xml:space="preserve">      REQTE     : EDJANE DO CARMO SANTOS</w:t>
      </w:r>
    </w:p>
    <w:p w:rsidR="00100F3B" w:rsidRDefault="00100F3B">
      <w:r>
        <w:t xml:space="preserve">      ADV       : SP132186  JOSE HENRIQUE COELHO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0054167-69.2005</w:t>
      </w:r>
      <w:r w:rsidR="008F2C12">
        <w:t>.4.03.0000</w:t>
      </w:r>
      <w:r>
        <w:t xml:space="preserve"> PRECAT ORI:200361840704837/SP REG:05.07.2005</w:t>
      </w:r>
    </w:p>
    <w:p w:rsidR="00100F3B" w:rsidRDefault="00100F3B">
      <w:r>
        <w:t xml:space="preserve">      REQTE     : JOSIAS DOMINGUES DO AMARAL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0054202-29.2005</w:t>
      </w:r>
      <w:r w:rsidR="008F2C12">
        <w:t>.4.03.0000</w:t>
      </w:r>
      <w:r>
        <w:t xml:space="preserve"> PRECAT ORI:200361840706755/SP REG:05.07.2005</w:t>
      </w:r>
    </w:p>
    <w:p w:rsidR="00100F3B" w:rsidRDefault="00100F3B">
      <w:r>
        <w:t xml:space="preserve">      REQTE     : PAULO GASPAR ZAMPAULO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0054204-96.2005</w:t>
      </w:r>
      <w:r w:rsidR="008F2C12">
        <w:t>.4.03.0000</w:t>
      </w:r>
      <w:r>
        <w:t xml:space="preserve"> PRECAT ORI:200361840717443/SP REG:05.07.2005</w:t>
      </w:r>
    </w:p>
    <w:p w:rsidR="00100F3B" w:rsidRDefault="00100F3B">
      <w:r>
        <w:t xml:space="preserve">      REQTE     : MIRIAN DO SOUTO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</w:t>
      </w:r>
      <w:r w:rsidR="00673429">
        <w:t>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0054206-66.2005</w:t>
      </w:r>
      <w:r w:rsidR="008F2C12">
        <w:t>.4.03.0000</w:t>
      </w:r>
      <w:r>
        <w:t xml:space="preserve"> PRECAT ORI:200361840728702/SP REG:05.07.2005</w:t>
      </w:r>
    </w:p>
    <w:p w:rsidR="00100F3B" w:rsidRDefault="00100F3B">
      <w:r>
        <w:t xml:space="preserve">      REQTE     : TIYOKO MUKAI KANASHIRO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0054207-51.2005</w:t>
      </w:r>
      <w:r w:rsidR="008F2C12">
        <w:t>.4.03.0000</w:t>
      </w:r>
      <w:r>
        <w:t xml:space="preserve"> PRECAT ORI:200361840735743/SP REG:05.07.2005</w:t>
      </w:r>
    </w:p>
    <w:p w:rsidR="00100F3B" w:rsidRDefault="00100F3B">
      <w:r>
        <w:t xml:space="preserve">      REQTE     : JAMIL ALVES DE AMORIM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0054208-36.2005</w:t>
      </w:r>
      <w:r w:rsidR="008F2C12">
        <w:t>.4.03.0000</w:t>
      </w:r>
      <w:r>
        <w:t xml:space="preserve"> PRECAT ORI:200361840757581/SP REG:05.07.2005</w:t>
      </w:r>
    </w:p>
    <w:p w:rsidR="00100F3B" w:rsidRDefault="00100F3B">
      <w:r>
        <w:t xml:space="preserve">      REQTE     : BRAZ JAIR RODRIGUES</w:t>
      </w:r>
    </w:p>
    <w:p w:rsidR="00100F3B" w:rsidRDefault="00100F3B">
      <w:r>
        <w:t xml:space="preserve">      ADV       : SP210124A OTHON ACCIOLY RODRIGUES DA COSTA NETO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0054209-21.2005</w:t>
      </w:r>
      <w:r w:rsidR="008F2C12">
        <w:t>.4.03.0000</w:t>
      </w:r>
      <w:r>
        <w:t xml:space="preserve"> PRECAT ORI:200361840759978/SP REG:05.07.2005</w:t>
      </w:r>
    </w:p>
    <w:p w:rsidR="00100F3B" w:rsidRDefault="00100F3B">
      <w:r>
        <w:t xml:space="preserve">      REQTE     : DECIO CILO FRIGUGLIETTI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0054210-06.2005</w:t>
      </w:r>
      <w:r w:rsidR="008F2C12">
        <w:t>.4.03.0000</w:t>
      </w:r>
      <w:r>
        <w:t xml:space="preserve"> PRECAT ORI:200361840767033/SP REG:05.07.2005</w:t>
      </w:r>
    </w:p>
    <w:p w:rsidR="00100F3B" w:rsidRDefault="00100F3B">
      <w:r>
        <w:t xml:space="preserve">      REQTE     : PEDRO DIAS REIMBERG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0054211-88.2005</w:t>
      </w:r>
      <w:r w:rsidR="008F2C12">
        <w:t>.4.03.0000</w:t>
      </w:r>
      <w:r>
        <w:t xml:space="preserve"> PRECAT ORI:200361840771565/SP REG:05.07.2005</w:t>
      </w:r>
    </w:p>
    <w:p w:rsidR="00100F3B" w:rsidRDefault="00100F3B">
      <w:r>
        <w:t xml:space="preserve">      REQTE     : DORIVAL ZAPAROLI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0054212-73.2005</w:t>
      </w:r>
      <w:r w:rsidR="008F2C12">
        <w:t>.4.03.0000</w:t>
      </w:r>
      <w:r>
        <w:t xml:space="preserve"> PRECAT ORI:200361840772030/SP REG:05.07.2005</w:t>
      </w:r>
    </w:p>
    <w:p w:rsidR="00100F3B" w:rsidRDefault="00100F3B">
      <w:r>
        <w:t xml:space="preserve">      REQTE     : TAKIO MATUGUMA</w:t>
      </w:r>
    </w:p>
    <w:p w:rsidR="00100F3B" w:rsidRDefault="00100F3B">
      <w:r>
        <w:t xml:space="preserve">      ADV       : SP104886  EMILIO CARLOS CANO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0054213-58.2005</w:t>
      </w:r>
      <w:r w:rsidR="008F2C12">
        <w:t>.4.03.0000</w:t>
      </w:r>
      <w:r>
        <w:t xml:space="preserve"> PRECAT ORI:200361840782435/SP REG:05.07.2005</w:t>
      </w:r>
    </w:p>
    <w:p w:rsidR="00100F3B" w:rsidRDefault="00100F3B">
      <w:r>
        <w:t xml:space="preserve">      REQTE     : JOSUE ROSINHOLI</w:t>
      </w:r>
    </w:p>
    <w:p w:rsidR="00100F3B" w:rsidRDefault="00100F3B">
      <w:r>
        <w:t xml:space="preserve">      REQDO(A)  : Instituto N</w:t>
      </w:r>
      <w:r w:rsidR="00673429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0054214-43.2005</w:t>
      </w:r>
      <w:r w:rsidR="008F2C12">
        <w:t>.4.03.0000</w:t>
      </w:r>
      <w:r>
        <w:t xml:space="preserve"> PRECAT ORI:200361840784961/SP REG:05.07.2005</w:t>
      </w:r>
    </w:p>
    <w:p w:rsidR="00100F3B" w:rsidRDefault="00100F3B">
      <w:r>
        <w:t xml:space="preserve">      REQTE     : JOSE ANTONIO DOS SANTOS ARAUJO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0054215-28.2005</w:t>
      </w:r>
      <w:r w:rsidR="008F2C12">
        <w:t>.4.03.0000</w:t>
      </w:r>
      <w:r>
        <w:t xml:space="preserve"> PRECAT ORI:200361840784997/SP REG:05.07.2005</w:t>
      </w:r>
    </w:p>
    <w:p w:rsidR="00100F3B" w:rsidRDefault="00100F3B">
      <w:r>
        <w:t xml:space="preserve">      REQTE     : ANDRE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0054216-13.2005</w:t>
      </w:r>
      <w:r w:rsidR="008F2C12">
        <w:t>.4.03.0000</w:t>
      </w:r>
      <w:r>
        <w:t xml:space="preserve"> PRECAT ORI:200361840797074/SP REG:05.07.2005</w:t>
      </w:r>
    </w:p>
    <w:p w:rsidR="00100F3B" w:rsidRDefault="00100F3B">
      <w:r>
        <w:t xml:space="preserve">      REQTE     : ROMEU PELUSO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0054217-95.2005</w:t>
      </w:r>
      <w:r w:rsidR="008F2C12">
        <w:t>.4.03.0000</w:t>
      </w:r>
      <w:r>
        <w:t xml:space="preserve"> PRECAT ORI:200361840854860/SP REG:05.07.2005</w:t>
      </w:r>
    </w:p>
    <w:p w:rsidR="00100F3B" w:rsidRDefault="00100F3B">
      <w:r>
        <w:t xml:space="preserve">      REQTE     : VANILDO RUFINO DE ALMEIDA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0054218-80.2005</w:t>
      </w:r>
      <w:r w:rsidR="008F2C12">
        <w:t>.4.03.0000</w:t>
      </w:r>
      <w:r>
        <w:t xml:space="preserve"> PRECAT ORI:200361840884207/SP REG:05.07.2005</w:t>
      </w:r>
    </w:p>
    <w:p w:rsidR="00100F3B" w:rsidRDefault="00100F3B">
      <w:r>
        <w:t xml:space="preserve">      REQTE     : MARIA DE FATIMA 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0054219-65.2005</w:t>
      </w:r>
      <w:r w:rsidR="008F2C12">
        <w:t>.4.03.0000</w:t>
      </w:r>
      <w:r>
        <w:t xml:space="preserve"> PRECAT ORI:200361840891364/SP REG:05.07.2005</w:t>
      </w:r>
    </w:p>
    <w:p w:rsidR="00100F3B" w:rsidRDefault="00100F3B">
      <w:r>
        <w:t xml:space="preserve">      REQTE     : JOAO BOSCO MENDES FOGACA</w:t>
      </w:r>
    </w:p>
    <w:p w:rsidR="00100F3B" w:rsidRDefault="00100F3B">
      <w:r>
        <w:t xml:space="preserve">      ADV       : SP154230  CAROLINA HERRERO MAGRIN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0054221-35.2005</w:t>
      </w:r>
      <w:r w:rsidR="008F2C12">
        <w:t>.4.03.0000</w:t>
      </w:r>
      <w:r>
        <w:t xml:space="preserve"> PRECAT ORI:200361840901321/SP REG:05.07.2005</w:t>
      </w:r>
    </w:p>
    <w:p w:rsidR="00100F3B" w:rsidRDefault="00100F3B">
      <w:r>
        <w:t xml:space="preserve">      REQTE     : ROBERTO QUINA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0054222-20.2005</w:t>
      </w:r>
      <w:r w:rsidR="008F2C12">
        <w:t>.4.03.0000</w:t>
      </w:r>
      <w:r>
        <w:t xml:space="preserve"> PRECAT ORI:200361840919696/SP REG:05.07.2005</w:t>
      </w:r>
    </w:p>
    <w:p w:rsidR="00100F3B" w:rsidRDefault="00100F3B">
      <w:r>
        <w:t xml:space="preserve">      REQTE     : ANTONIO JOSE DE LIMA</w:t>
      </w:r>
    </w:p>
    <w:p w:rsidR="00100F3B" w:rsidRDefault="00100F3B">
      <w:r>
        <w:t xml:space="preserve">      REQDO(A)  : Instituto N</w:t>
      </w:r>
      <w:r w:rsidR="00673429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0054223-05.2005</w:t>
      </w:r>
      <w:r w:rsidR="008F2C12">
        <w:t>.4.03.0000</w:t>
      </w:r>
      <w:r>
        <w:t xml:space="preserve"> PRECAT ORI:200361840947205/SP REG:05.07.2005</w:t>
      </w:r>
    </w:p>
    <w:p w:rsidR="00100F3B" w:rsidRDefault="00100F3B">
      <w:r>
        <w:t xml:space="preserve">      REQTE     : ANISIO DE MELO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0054225-72.2005</w:t>
      </w:r>
      <w:r w:rsidR="008F2C12">
        <w:t>.4.03.0000</w:t>
      </w:r>
      <w:r>
        <w:t xml:space="preserve"> PRECAT ORI:200361840967710/SP REG:05.07.2005</w:t>
      </w:r>
    </w:p>
    <w:p w:rsidR="00100F3B" w:rsidRDefault="00100F3B">
      <w:r>
        <w:t xml:space="preserve">      REQTE     : OSMAR BARBOSA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0054226-57.2005</w:t>
      </w:r>
      <w:r w:rsidR="008F2C12">
        <w:t>.4.03.0000</w:t>
      </w:r>
      <w:r>
        <w:t xml:space="preserve"> PRECAT ORI:200361840971712/SP REG:05.07.2005</w:t>
      </w:r>
    </w:p>
    <w:p w:rsidR="00100F3B" w:rsidRDefault="00100F3B">
      <w:r>
        <w:t xml:space="preserve">      REQTE     : FRANCISCO MOIA COSTA</w:t>
      </w:r>
    </w:p>
    <w:p w:rsidR="00100F3B" w:rsidRDefault="00100F3B">
      <w:r>
        <w:t xml:space="preserve">      ADV       : SP184512  ULIANE TAVARES RODRIGUES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0054227-42.2005</w:t>
      </w:r>
      <w:r w:rsidR="008F2C12">
        <w:t>.4.03.0000</w:t>
      </w:r>
      <w:r>
        <w:t xml:space="preserve"> PRECAT ORI:200361840979899/SP REG:05.07.2005</w:t>
      </w:r>
    </w:p>
    <w:p w:rsidR="00100F3B" w:rsidRDefault="00100F3B">
      <w:r>
        <w:t xml:space="preserve">      REQTE     : JOSE MARIA DE ALMEIDA SOUZA</w:t>
      </w:r>
    </w:p>
    <w:p w:rsidR="00100F3B" w:rsidRDefault="00100F3B">
      <w:r>
        <w:t xml:space="preserve">      ADV       : SP148162  WALDEC MARCELINO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0054228-27.2005</w:t>
      </w:r>
      <w:r w:rsidR="008F2C12">
        <w:t>.4.03.0000</w:t>
      </w:r>
      <w:r>
        <w:t xml:space="preserve"> PRECAT ORI:200361840980002/SP REG:05.07.2005</w:t>
      </w:r>
    </w:p>
    <w:p w:rsidR="00100F3B" w:rsidRDefault="00100F3B">
      <w:r>
        <w:t xml:space="preserve">      REQTE     : PEDRO APARECIDO NAZATO</w:t>
      </w:r>
    </w:p>
    <w:p w:rsidR="00100F3B" w:rsidRDefault="00100F3B">
      <w:r>
        <w:t xml:space="preserve">      ADV       : SP148162  WALDEC MARCELINO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0054229-12.2005</w:t>
      </w:r>
      <w:r w:rsidR="008F2C12">
        <w:t>.4.03.0000</w:t>
      </w:r>
      <w:r>
        <w:t xml:space="preserve"> PRECAT ORI:200361841072142/SP REG:05.07.2005</w:t>
      </w:r>
    </w:p>
    <w:p w:rsidR="00100F3B" w:rsidRDefault="00100F3B">
      <w:r>
        <w:t xml:space="preserve">      REQTE     : NEUZA MARIA DE ANDRADE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0054230-94.2005</w:t>
      </w:r>
      <w:r w:rsidR="008F2C12">
        <w:t>.4.03.0000</w:t>
      </w:r>
      <w:r>
        <w:t xml:space="preserve"> PRECAT ORI:200361841012868/SP REG:05.07.2005</w:t>
      </w:r>
    </w:p>
    <w:p w:rsidR="00100F3B" w:rsidRDefault="00100F3B">
      <w:r>
        <w:t xml:space="preserve">      REQTE     : MANOEL ANDRADE GONCALVES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0054231-79.2005</w:t>
      </w:r>
      <w:r w:rsidR="008F2C12">
        <w:t>.4.03.0000</w:t>
      </w:r>
      <w:r>
        <w:t xml:space="preserve"> PRECAT ORI:200361841013071/SP REG:05.</w:t>
      </w:r>
      <w:r w:rsidR="00673429">
        <w:t>07.2005</w:t>
      </w:r>
    </w:p>
    <w:p w:rsidR="00100F3B" w:rsidRDefault="00100F3B">
      <w:r>
        <w:t xml:space="preserve">      REQTE     : ODIVAL BARBOSA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0054232-64.2005</w:t>
      </w:r>
      <w:r w:rsidR="008F2C12">
        <w:t>.4.03.0000</w:t>
      </w:r>
      <w:r>
        <w:t xml:space="preserve"> PRECAT ORI:200361841018329/SP REG:05.07.2005</w:t>
      </w:r>
    </w:p>
    <w:p w:rsidR="00100F3B" w:rsidRDefault="00100F3B">
      <w:r>
        <w:t xml:space="preserve">      REQTE     : LAZARA DE FATIMA OLIVATTO PELOSI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lastRenderedPageBreak/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0054233-49.2005</w:t>
      </w:r>
      <w:r w:rsidR="008F2C12">
        <w:t>.4.03.0000</w:t>
      </w:r>
      <w:r>
        <w:t xml:space="preserve"> PRECAT ORI:200361841054851/SP REG:05.07.2005</w:t>
      </w:r>
    </w:p>
    <w:p w:rsidR="00100F3B" w:rsidRDefault="00100F3B">
      <w:r>
        <w:t xml:space="preserve">      REQTE     : JOSE CARLOS VERONESE BORGES</w:t>
      </w:r>
    </w:p>
    <w:p w:rsidR="00100F3B" w:rsidRDefault="00100F3B">
      <w:r>
        <w:t xml:space="preserve">      ADV       : SP147343  JUSSARA BANZATTO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0054234-34.2005</w:t>
      </w:r>
      <w:r w:rsidR="008F2C12">
        <w:t>.4.03.0000</w:t>
      </w:r>
      <w:r>
        <w:t xml:space="preserve"> PRECAT ORI:200361841061648/SP REG:05.07.2005</w:t>
      </w:r>
    </w:p>
    <w:p w:rsidR="00100F3B" w:rsidRDefault="00100F3B">
      <w:r>
        <w:t xml:space="preserve">      REQTE     : ANTONIO ALCAIDE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0054235-19.2005</w:t>
      </w:r>
      <w:r w:rsidR="008F2C12">
        <w:t>.4.03.0000</w:t>
      </w:r>
      <w:r>
        <w:t xml:space="preserve"> PRECAT ORI:200361841064509/SP REG:05.07.2005</w:t>
      </w:r>
    </w:p>
    <w:p w:rsidR="00100F3B" w:rsidRDefault="00100F3B">
      <w:r>
        <w:t xml:space="preserve">      REQTE     : DOLORES ORTEGA TEIXEIRA DE OLIVEIRA</w:t>
      </w:r>
    </w:p>
    <w:p w:rsidR="00100F3B" w:rsidRDefault="00100F3B">
      <w:r>
        <w:t xml:space="preserve">      ADV       : SP090279  LUZIA DE PAULA JORDANO LAMANO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0054236-04.2005</w:t>
      </w:r>
      <w:r w:rsidR="008F2C12">
        <w:t>.4.03.0000</w:t>
      </w:r>
      <w:r>
        <w:t xml:space="preserve"> PRECAT ORI:200361841072348/SP REG:05.07.2005</w:t>
      </w:r>
    </w:p>
    <w:p w:rsidR="00100F3B" w:rsidRDefault="00100F3B">
      <w:r>
        <w:t xml:space="preserve">      REQTE     : NAJLA SALOMAO RUIZ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0054238-71.2005</w:t>
      </w:r>
      <w:r w:rsidR="008F2C12">
        <w:t>.4.03.0000</w:t>
      </w:r>
      <w:r>
        <w:t xml:space="preserve"> PRECAT ORI:200361841097096/SP REG:05.07.2005</w:t>
      </w:r>
    </w:p>
    <w:p w:rsidR="00100F3B" w:rsidRDefault="00100F3B">
      <w:r>
        <w:t xml:space="preserve">      REQTE     : RONALDO BOTOSSI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0054239-56.2005</w:t>
      </w:r>
      <w:r w:rsidR="008F2C12">
        <w:t>.4.03.0000</w:t>
      </w:r>
      <w:r>
        <w:t xml:space="preserve"> PRECAT ORI:200361841098131/SP REG:05.07.2005</w:t>
      </w:r>
    </w:p>
    <w:p w:rsidR="00100F3B" w:rsidRDefault="00100F3B">
      <w:r>
        <w:t xml:space="preserve">      REQTE     : ERDONIO MAGRI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0054240-41.2005</w:t>
      </w:r>
      <w:r w:rsidR="008F2C12">
        <w:t>.4.03.0000</w:t>
      </w:r>
      <w:r>
        <w:t xml:space="preserve"> PRECAT ORI:200361841112670/SP REG:05.07.2005</w:t>
      </w:r>
    </w:p>
    <w:p w:rsidR="00100F3B" w:rsidRDefault="00100F3B">
      <w:r>
        <w:t xml:space="preserve">      REQTE     : AGUINALDO ROSSI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0054241-26.2005</w:t>
      </w:r>
      <w:r w:rsidR="008F2C12">
        <w:t>.4.03.0000</w:t>
      </w:r>
      <w:r>
        <w:t xml:space="preserve"> PRECAT ORI:200361841114513/SP REG:05.07.2005</w:t>
      </w:r>
    </w:p>
    <w:p w:rsidR="00100F3B" w:rsidRDefault="00100F3B">
      <w:r>
        <w:t xml:space="preserve">      REQTE     : JESUS VICENTE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0054242-11.2005</w:t>
      </w:r>
      <w:r w:rsidR="008F2C12">
        <w:t>.4.03.0000</w:t>
      </w:r>
      <w:r>
        <w:t xml:space="preserve"> PRECAT ORI:200361841116250/SP REG:05.07.2005</w:t>
      </w:r>
    </w:p>
    <w:p w:rsidR="00100F3B" w:rsidRDefault="00100F3B">
      <w:r>
        <w:t xml:space="preserve">      REQTE     : LUIZ GONZAGA DE SANT ANA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0054243-93.2005</w:t>
      </w:r>
      <w:r w:rsidR="008F2C12">
        <w:t>.4.03.0000</w:t>
      </w:r>
      <w:r>
        <w:t xml:space="preserve"> PRECAT ORI:200361841121177/SP REG:05.07.2005</w:t>
      </w:r>
    </w:p>
    <w:p w:rsidR="00100F3B" w:rsidRDefault="00100F3B">
      <w:r>
        <w:t xml:space="preserve">      REQTE     : ROQUE DA CONCEIÇAO</w:t>
      </w:r>
    </w:p>
    <w:p w:rsidR="00100F3B" w:rsidRDefault="00100F3B">
      <w:r>
        <w:t xml:space="preserve">      ADV       : SP211735  CASSIA MARTUCCI MELILLO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0054244-78.2005</w:t>
      </w:r>
      <w:r w:rsidR="008F2C12">
        <w:t>.4.03.0000</w:t>
      </w:r>
      <w:r>
        <w:t xml:space="preserve"> PRECAT ORI:200361841126953/SP REG:05.07.2005</w:t>
      </w:r>
    </w:p>
    <w:p w:rsidR="00100F3B" w:rsidRDefault="00100F3B">
      <w:r>
        <w:t xml:space="preserve">      REQTE     : ANILEDA VIEIRA NOGUEIRA DE LIMA</w:t>
      </w:r>
    </w:p>
    <w:p w:rsidR="00100F3B" w:rsidRDefault="00100F3B">
      <w:r>
        <w:t xml:space="preserve">      ADV       : SP154230  CAROLINA HERRERO MAGRIN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0054245-63.2005</w:t>
      </w:r>
      <w:r w:rsidR="008F2C12">
        <w:t>.4.03.0000</w:t>
      </w:r>
      <w:r>
        <w:t xml:space="preserve"> PRECAT ORI:200361841131973/SP REG:05.07.2005</w:t>
      </w:r>
    </w:p>
    <w:p w:rsidR="00100F3B" w:rsidRDefault="00100F3B">
      <w:r>
        <w:t xml:space="preserve">      REQTE     : DEOCLIDES CARLOS DE OLIVEIRA</w:t>
      </w:r>
    </w:p>
    <w:p w:rsidR="00100F3B" w:rsidRDefault="00100F3B">
      <w:r>
        <w:t xml:space="preserve">      ADV       : SP096117  FABIO MANFREDINI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0054246-48.2005</w:t>
      </w:r>
      <w:r w:rsidR="008F2C12">
        <w:t>.4.03.0000</w:t>
      </w:r>
      <w:r>
        <w:t xml:space="preserve"> PRECAT ORI:200361841138645/SP REG:05.07.2005</w:t>
      </w:r>
    </w:p>
    <w:p w:rsidR="00100F3B" w:rsidRDefault="00100F3B">
      <w:r>
        <w:t xml:space="preserve">      REQTE     : IDALINA TAVARES DE LIMA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0054266-39.2005</w:t>
      </w:r>
      <w:r w:rsidR="008F2C12">
        <w:t>.4.03.0000</w:t>
      </w:r>
      <w:r>
        <w:t xml:space="preserve"> PRECAT ORI:200361841146022/SP REG:05.07.2005</w:t>
      </w:r>
    </w:p>
    <w:p w:rsidR="00100F3B" w:rsidRDefault="00100F3B">
      <w:r>
        <w:t xml:space="preserve">      REQTE     : JOSE BARBOSA DE ARAUJO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</w:t>
      </w:r>
      <w:r w:rsidR="00673429">
        <w:t>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0054267-24.2005</w:t>
      </w:r>
      <w:r w:rsidR="008F2C12">
        <w:t>.4.03.0000</w:t>
      </w:r>
      <w:r>
        <w:t xml:space="preserve"> PRECAT ORI:200361841159119/SP REG:05.07.2005</w:t>
      </w:r>
    </w:p>
    <w:p w:rsidR="00100F3B" w:rsidRDefault="00100F3B">
      <w:r>
        <w:t xml:space="preserve">      REQTE     : AIRTON SERAFINA VIOL</w:t>
      </w:r>
    </w:p>
    <w:p w:rsidR="00100F3B" w:rsidRDefault="00100F3B">
      <w:r>
        <w:t xml:space="preserve">      ADV       : SP123226  MARCOS TAVARES DE ALMEIDA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0054269-91.2005</w:t>
      </w:r>
      <w:r w:rsidR="008F2C12">
        <w:t>.4.03.0000</w:t>
      </w:r>
      <w:r>
        <w:t xml:space="preserve"> PRECAT ORI:200361841165089/SP REG:05.07.2005</w:t>
      </w:r>
    </w:p>
    <w:p w:rsidR="00100F3B" w:rsidRDefault="00100F3B">
      <w:r>
        <w:t xml:space="preserve">      REQTE     : VILSON GONCALVES</w:t>
      </w:r>
    </w:p>
    <w:p w:rsidR="00100F3B" w:rsidRDefault="00100F3B">
      <w:r>
        <w:t xml:space="preserve">      ADV       : SP059298  JOSE ANTONIO CREMASCO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0054270-76.2005</w:t>
      </w:r>
      <w:r w:rsidR="008F2C12">
        <w:t>.4.03.0000</w:t>
      </w:r>
      <w:r>
        <w:t xml:space="preserve"> PRECAT ORI:200361841170954/SP REG:05.07.2005</w:t>
      </w:r>
    </w:p>
    <w:p w:rsidR="00100F3B" w:rsidRDefault="00100F3B">
      <w:r>
        <w:t xml:space="preserve">      REQTE     : CLAUDINEI APARECIDO RIBEIRO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0054271-61.2005</w:t>
      </w:r>
      <w:r w:rsidR="008F2C12">
        <w:t>.4.03.0000</w:t>
      </w:r>
      <w:r>
        <w:t xml:space="preserve"> PRECAT ORI:200361841171041/SP REG:05.07.2005</w:t>
      </w:r>
    </w:p>
    <w:p w:rsidR="00100F3B" w:rsidRDefault="00100F3B">
      <w:r>
        <w:t xml:space="preserve">      REQTE     : JOSE GUEDES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0054272-46.2005</w:t>
      </w:r>
      <w:r w:rsidR="008F2C12">
        <w:t>.4.03.0000</w:t>
      </w:r>
      <w:r>
        <w:t xml:space="preserve"> PRECAT ORI:200361841172306/SP REG:05.07.2005</w:t>
      </w:r>
    </w:p>
    <w:p w:rsidR="00100F3B" w:rsidRDefault="00100F3B">
      <w:r>
        <w:t xml:space="preserve">      REQTE     : ONEIDE EDUARDO DOS REIS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0054273-31.2005</w:t>
      </w:r>
      <w:r w:rsidR="008F2C12">
        <w:t>.4.03.0000</w:t>
      </w:r>
      <w:r>
        <w:t xml:space="preserve"> PRECAT ORI:200361841176026/SP REG:05.07.2005</w:t>
      </w:r>
    </w:p>
    <w:p w:rsidR="00100F3B" w:rsidRDefault="00100F3B">
      <w:r>
        <w:t xml:space="preserve">      REQTE     : LOURDES YOCHICO KOJIMA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0054275-98.2005</w:t>
      </w:r>
      <w:r w:rsidR="008F2C12">
        <w:t>.4.03.0000</w:t>
      </w:r>
      <w:r>
        <w:t xml:space="preserve"> PRECAT ORI:200361841193395/SP REG:05.07.2005</w:t>
      </w:r>
    </w:p>
    <w:p w:rsidR="00100F3B" w:rsidRDefault="00100F3B">
      <w:r>
        <w:t xml:space="preserve">      REQTE     : MARIA YAEKO ITIYAMA KAWASHITA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0054276-83.2005</w:t>
      </w:r>
      <w:r w:rsidR="008F2C12">
        <w:t>.4.03.0000</w:t>
      </w:r>
      <w:r>
        <w:t xml:space="preserve"> PRECAT ORI:200361841200284/SP REG:05.07.2005</w:t>
      </w:r>
    </w:p>
    <w:p w:rsidR="00100F3B" w:rsidRDefault="00100F3B">
      <w:r>
        <w:lastRenderedPageBreak/>
        <w:t xml:space="preserve">      REQTE     : JAIR LUIZ DE ALMEIDA</w:t>
      </w:r>
    </w:p>
    <w:p w:rsidR="00100F3B" w:rsidRDefault="00100F3B">
      <w:r>
        <w:t xml:space="preserve">      ADV   </w:t>
      </w:r>
      <w:r w:rsidR="00673429">
        <w:t xml:space="preserve">    : SP118617  CLAUDIR FONTANA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0054277-68.2005</w:t>
      </w:r>
      <w:r w:rsidR="008F2C12">
        <w:t>.4.03.0000</w:t>
      </w:r>
      <w:r>
        <w:t xml:space="preserve"> PRECAT ORI:200361841202440/SP REG:05.07.2005</w:t>
      </w:r>
    </w:p>
    <w:p w:rsidR="00100F3B" w:rsidRDefault="00100F3B">
      <w:r>
        <w:t xml:space="preserve">      REQTE     : ANTONIO CARLOS JOSE</w:t>
      </w:r>
    </w:p>
    <w:p w:rsidR="00100F3B" w:rsidRDefault="00100F3B">
      <w:r>
        <w:t xml:space="preserve">      ADV       : SP142745  ODILON CAMARA MARQUES PEREIRA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0054278-53.2005</w:t>
      </w:r>
      <w:r w:rsidR="008F2C12">
        <w:t>.4.03.0000</w:t>
      </w:r>
      <w:r>
        <w:t xml:space="preserve"> PRECAT ORI:200361841207552/SP REG:05.07.2005</w:t>
      </w:r>
    </w:p>
    <w:p w:rsidR="00100F3B" w:rsidRDefault="00100F3B">
      <w:r>
        <w:t xml:space="preserve">      REQTE     : JOSE BENEDITO CLAUS</w:t>
      </w:r>
    </w:p>
    <w:p w:rsidR="00100F3B" w:rsidRDefault="00100F3B">
      <w:r>
        <w:t xml:space="preserve">      ADV       : SP067563  FRANCISCO CARDOSO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0054281-08.2005</w:t>
      </w:r>
      <w:r w:rsidR="008F2C12">
        <w:t>.4.03.0000</w:t>
      </w:r>
      <w:r>
        <w:t xml:space="preserve"> PRECAT ORI:200461840531017/SP REG:05.07.2005</w:t>
      </w:r>
    </w:p>
    <w:p w:rsidR="00100F3B" w:rsidRDefault="00100F3B">
      <w:r>
        <w:t xml:space="preserve">      REQTE     : MARCOS CHIOSSI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0054284-60.2005</w:t>
      </w:r>
      <w:r w:rsidR="008F2C12">
        <w:t>.4.03.0000</w:t>
      </w:r>
      <w:r>
        <w:t xml:space="preserve"> PRECAT ORI:200461840533830/SP REG:05.07.2005</w:t>
      </w:r>
    </w:p>
    <w:p w:rsidR="00100F3B" w:rsidRDefault="00100F3B">
      <w:r>
        <w:t xml:space="preserve">      REQTE     : EDITH YOLANDA TORRE</w:t>
      </w:r>
    </w:p>
    <w:p w:rsidR="00100F3B" w:rsidRDefault="00100F3B">
      <w:r>
        <w:t xml:space="preserve">      ADV       : SP132186  JOSE HENRIQUE COELHO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0054285-45.2005</w:t>
      </w:r>
      <w:r w:rsidR="008F2C12">
        <w:t>.4.03.0000</w:t>
      </w:r>
      <w:r>
        <w:t xml:space="preserve"> PRECAT ORI:200461840534109/SP REG:05.07.2005</w:t>
      </w:r>
    </w:p>
    <w:p w:rsidR="00100F3B" w:rsidRDefault="00100F3B">
      <w:r>
        <w:t xml:space="preserve">      REQTE     : ANDRELINO SEBASTIAO DA SILVA</w:t>
      </w:r>
    </w:p>
    <w:p w:rsidR="00100F3B" w:rsidRDefault="00100F3B">
      <w:r>
        <w:t xml:space="preserve">      ADV       : SP169187  DANIELLA FERNANDES APA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0054286-30.2005</w:t>
      </w:r>
      <w:r w:rsidR="008F2C12">
        <w:t>.4.03.0000</w:t>
      </w:r>
      <w:r>
        <w:t xml:space="preserve"> PRECAT ORI:200461840535242/SP REG:05.07.2005</w:t>
      </w:r>
    </w:p>
    <w:p w:rsidR="00100F3B" w:rsidRDefault="00100F3B">
      <w:r>
        <w:t xml:space="preserve">      REQTE     : EDNA MARIA LOBATO DOS SANTOS ROSAN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0054287-15.2005</w:t>
      </w:r>
      <w:r w:rsidR="008F2C12">
        <w:t>.4.03.0000</w:t>
      </w:r>
      <w:r>
        <w:t xml:space="preserve"> PRECAT ORI:200461840535760/SP REG:05.07.2005</w:t>
      </w:r>
    </w:p>
    <w:p w:rsidR="00100F3B" w:rsidRDefault="00100F3B">
      <w:r>
        <w:t xml:space="preserve">      REQTE     : MARIZETE AMORIM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</w:t>
      </w:r>
      <w:r w:rsidR="00673429">
        <w:t>, 1842 - 5º andar - Quadrante 2</w:t>
      </w:r>
    </w:p>
    <w:p w:rsidR="00100F3B" w:rsidRDefault="00100F3B"/>
    <w:p w:rsidR="00100F3B" w:rsidRDefault="00100F3B">
      <w:r>
        <w:t xml:space="preserve">      PROC.  : 0054447-40.2005</w:t>
      </w:r>
      <w:r w:rsidR="008F2C12">
        <w:t>.4.03.0000</w:t>
      </w:r>
      <w:r>
        <w:t xml:space="preserve"> PRECAT ORI:200461840653147/SP REG:06.07.2005</w:t>
      </w:r>
    </w:p>
    <w:p w:rsidR="00100F3B" w:rsidRDefault="00100F3B">
      <w:r>
        <w:t xml:space="preserve">      REQTE     : MANOEL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0054448-25.2005</w:t>
      </w:r>
      <w:r w:rsidR="008F2C12">
        <w:t>.4.03.0000</w:t>
      </w:r>
      <w:r>
        <w:t xml:space="preserve"> PRECAT ORI:200461840653196/SP REG:06.07.2005</w:t>
      </w:r>
    </w:p>
    <w:p w:rsidR="00100F3B" w:rsidRDefault="00100F3B">
      <w:r>
        <w:t xml:space="preserve">      REQTE     : MAURO GONÇALVES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0054449-10.2005</w:t>
      </w:r>
      <w:r w:rsidR="008F2C12">
        <w:t>.4.03.0000</w:t>
      </w:r>
      <w:r>
        <w:t xml:space="preserve"> PRECAT ORI:200461840653299/SP REG:06.07.2005</w:t>
      </w:r>
    </w:p>
    <w:p w:rsidR="00100F3B" w:rsidRDefault="00100F3B">
      <w:r>
        <w:t xml:space="preserve">      REQTE     : NELSON CABRAL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0054450-92.2005</w:t>
      </w:r>
      <w:r w:rsidR="008F2C12">
        <w:t>.4.03.0000</w:t>
      </w:r>
      <w:r>
        <w:t xml:space="preserve"> PRECAT ORI:200461840653317/SP REG:06.07.2005</w:t>
      </w:r>
    </w:p>
    <w:p w:rsidR="00100F3B" w:rsidRDefault="00100F3B">
      <w:r>
        <w:t xml:space="preserve">      REQTE     : NEUSA MARIA TALARICO GALENO CAVALCANTI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0054451-77.2005</w:t>
      </w:r>
      <w:r w:rsidR="008F2C12">
        <w:t>.4.03.0000</w:t>
      </w:r>
      <w:r>
        <w:t xml:space="preserve"> PRECAT ORI:200461840653329/SP REG:06.07.2005</w:t>
      </w:r>
    </w:p>
    <w:p w:rsidR="00100F3B" w:rsidRDefault="00100F3B">
      <w:r>
        <w:t xml:space="preserve">      REQTE     : JOSE LEAL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0054452-62.2005</w:t>
      </w:r>
      <w:r w:rsidR="008F2C12">
        <w:t>.4.03.0000</w:t>
      </w:r>
      <w:r>
        <w:t xml:space="preserve"> PRECAT ORI:200461840653986/SP REG:06.07.2005</w:t>
      </w:r>
    </w:p>
    <w:p w:rsidR="00100F3B" w:rsidRDefault="00100F3B">
      <w:r>
        <w:t xml:space="preserve">      REQTE     : ANTONIO GOMES NETO</w:t>
      </w:r>
    </w:p>
    <w:p w:rsidR="00100F3B" w:rsidRDefault="00100F3B">
      <w:r>
        <w:t xml:space="preserve">      ADV       : SP128501  CLAUDETE CRISTINA FERREIRA MANOEL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0054453-47.2005</w:t>
      </w:r>
      <w:r w:rsidR="008F2C12">
        <w:t>.4.03.0000</w:t>
      </w:r>
      <w:r>
        <w:t xml:space="preserve"> PRECAT ORI:200461840655820/SP REG:06.07.2005</w:t>
      </w:r>
    </w:p>
    <w:p w:rsidR="00100F3B" w:rsidRDefault="00100F3B">
      <w:r>
        <w:t xml:space="preserve">      REQTE     : ADILON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lastRenderedPageBreak/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0054454-32.2005</w:t>
      </w:r>
      <w:r w:rsidR="008F2C12">
        <w:t>.4.03.0000</w:t>
      </w:r>
      <w:r>
        <w:t xml:space="preserve"> PRECAT ORI:200461840655855/SP REG:06.07.2005</w:t>
      </w:r>
    </w:p>
    <w:p w:rsidR="00100F3B" w:rsidRDefault="00100F3B">
      <w:r>
        <w:t xml:space="preserve">      REQTE     : WILSON NAVARRO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</w:t>
      </w:r>
      <w:r w:rsidR="00673429">
        <w:t>, 1842 - 5º andar - Quadrante 2</w:t>
      </w:r>
    </w:p>
    <w:p w:rsidR="00100F3B" w:rsidRDefault="00100F3B"/>
    <w:p w:rsidR="00100F3B" w:rsidRDefault="00100F3B">
      <w:r>
        <w:t xml:space="preserve">      PROC.  : 0054455-17.2005</w:t>
      </w:r>
      <w:r w:rsidR="008F2C12">
        <w:t>.4.03.0000</w:t>
      </w:r>
      <w:r>
        <w:t xml:space="preserve"> PRECAT ORI:200461840658741/SP REG:06.07.2005</w:t>
      </w:r>
    </w:p>
    <w:p w:rsidR="00100F3B" w:rsidRDefault="00100F3B">
      <w:r>
        <w:t xml:space="preserve">      REQTE     : JOAO MARCOS MONNAZZI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0054456-02.2005</w:t>
      </w:r>
      <w:r w:rsidR="008F2C12">
        <w:t>.4.03.0000</w:t>
      </w:r>
      <w:r>
        <w:t xml:space="preserve"> PRECAT ORI:200461840659939/SP REG:06.07.2005</w:t>
      </w:r>
    </w:p>
    <w:p w:rsidR="00100F3B" w:rsidRDefault="00100F3B">
      <w:r>
        <w:t xml:space="preserve">      REQTE     : SILVIO DO NASCIMENTO MOREDO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0054457-84.2005</w:t>
      </w:r>
      <w:r w:rsidR="008F2C12">
        <w:t>.4.03.0000</w:t>
      </w:r>
      <w:r>
        <w:t xml:space="preserve"> PRECAT ORI:200461840660267/SP REG:06.07.2005</w:t>
      </w:r>
    </w:p>
    <w:p w:rsidR="00100F3B" w:rsidRDefault="00100F3B">
      <w:r>
        <w:t xml:space="preserve">      REQTE     : MANOEL SILVESTRE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0054458-69.2005</w:t>
      </w:r>
      <w:r w:rsidR="008F2C12">
        <w:t>.4.03.0000</w:t>
      </w:r>
      <w:r>
        <w:t xml:space="preserve"> PRECAT ORI:200461840660450/SP REG:06.07.2005</w:t>
      </w:r>
    </w:p>
    <w:p w:rsidR="00100F3B" w:rsidRDefault="00100F3B">
      <w:r>
        <w:t xml:space="preserve">      REQTE     : JOSE PEREIRA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0054459-54.2005</w:t>
      </w:r>
      <w:r w:rsidR="008F2C12">
        <w:t>.4.03.0000</w:t>
      </w:r>
      <w:r>
        <w:t xml:space="preserve"> PRECAT ORI:200461840666051/SP REG:06.07.2005</w:t>
      </w:r>
    </w:p>
    <w:p w:rsidR="00100F3B" w:rsidRDefault="00100F3B">
      <w:r>
        <w:t xml:space="preserve">      REQTE     : ANGELO DA CRUZ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0054460-39.2005</w:t>
      </w:r>
      <w:r w:rsidR="008F2C12">
        <w:t>.4.03.0000</w:t>
      </w:r>
      <w:r>
        <w:t xml:space="preserve"> PRECAT ORI:200461840672786/SP REG:06.07.2005</w:t>
      </w:r>
    </w:p>
    <w:p w:rsidR="00100F3B" w:rsidRDefault="00100F3B">
      <w:r>
        <w:t xml:space="preserve">      REQTE     : LUPERCIO TEODORO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0054461-24.2005</w:t>
      </w:r>
      <w:r w:rsidR="008F2C12">
        <w:t>.4.03.0000</w:t>
      </w:r>
      <w:r>
        <w:t xml:space="preserve"> PRECAT ORI:200461840672853/SP REG:06.07.2005</w:t>
      </w:r>
    </w:p>
    <w:p w:rsidR="00100F3B" w:rsidRDefault="00100F3B">
      <w:r>
        <w:t xml:space="preserve">      REQTE     : TETSUO MIYAURA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0054462-09.2005</w:t>
      </w:r>
      <w:r w:rsidR="008F2C12">
        <w:t>.4.03.0000</w:t>
      </w:r>
      <w:r>
        <w:t xml:space="preserve"> PRECAT ORI:200461840675477/SP REG:06.07.2005</w:t>
      </w:r>
    </w:p>
    <w:p w:rsidR="00100F3B" w:rsidRDefault="00100F3B">
      <w:r>
        <w:t xml:space="preserve">      REQTE     : JOSE BENEDITO DE MORAES LEME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0054463-91.2005</w:t>
      </w:r>
      <w:r w:rsidR="008F2C12">
        <w:t>.4.03.0000</w:t>
      </w:r>
      <w:r>
        <w:t xml:space="preserve"> PRECAT ORI:200461840675866/SP REG:06.07.2005</w:t>
      </w:r>
    </w:p>
    <w:p w:rsidR="00100F3B" w:rsidRDefault="00100F3B">
      <w:r>
        <w:t xml:space="preserve">      REQTE     : LAZARO DAVI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0054464-76.2005</w:t>
      </w:r>
      <w:r w:rsidR="008F2C12">
        <w:t>.4.03.0000</w:t>
      </w:r>
      <w:r>
        <w:t xml:space="preserve"> PRECAT ORI:200461840676007/SP REG:06.07.2005</w:t>
      </w:r>
    </w:p>
    <w:p w:rsidR="00100F3B" w:rsidRDefault="00100F3B">
      <w:r>
        <w:t xml:space="preserve">      REQTE     : ALDEMAR GASPAR DE MOURA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0054465-61.2005</w:t>
      </w:r>
      <w:r w:rsidR="008F2C12">
        <w:t>.4.03.0000</w:t>
      </w:r>
      <w:r>
        <w:t xml:space="preserve"> PRECAT ORI:200461840676342/SP REG:06.07.2005</w:t>
      </w:r>
    </w:p>
    <w:p w:rsidR="00100F3B" w:rsidRDefault="00100F3B">
      <w:r>
        <w:t xml:space="preserve">      REQTE     : SEVERINA DULCE PEIXOTO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0054466-46.2005</w:t>
      </w:r>
      <w:r w:rsidR="008F2C12">
        <w:t>.4.03.0000</w:t>
      </w:r>
      <w:r>
        <w:t xml:space="preserve"> PRECAT ORI:200461840676408/SP REG:06.07.2005</w:t>
      </w:r>
    </w:p>
    <w:p w:rsidR="00100F3B" w:rsidRDefault="00100F3B">
      <w:r>
        <w:t xml:space="preserve">      REQTE     : REGIS CLEO FERNANDES GRASSIA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0054467-31.2005</w:t>
      </w:r>
      <w:r w:rsidR="008F2C12">
        <w:t>.4.03.0000</w:t>
      </w:r>
      <w:r>
        <w:t xml:space="preserve"> PRECAT ORI:200461840676512/SP REG:06.07.2005</w:t>
      </w:r>
    </w:p>
    <w:p w:rsidR="00100F3B" w:rsidRDefault="00100F3B">
      <w:r>
        <w:t xml:space="preserve">      REQTE     : LOURDES MINGORANCE OGNA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0054469-98.2005</w:t>
      </w:r>
      <w:r w:rsidR="008F2C12">
        <w:t>.4.03.0000</w:t>
      </w:r>
      <w:r>
        <w:t xml:space="preserve"> PRECAT ORI:200461840677917/SP REG:06.07.2005</w:t>
      </w:r>
    </w:p>
    <w:p w:rsidR="00100F3B" w:rsidRDefault="00100F3B">
      <w:r>
        <w:t xml:space="preserve">      REQTE     : JOSE OLIMPIO GUEDES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lastRenderedPageBreak/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0054470-83.2005</w:t>
      </w:r>
      <w:r w:rsidR="008F2C12">
        <w:t>.4.03.0000</w:t>
      </w:r>
      <w:r>
        <w:t xml:space="preserve"> PRECAT ORI:200461840677930/SP REG:06.07.2005</w:t>
      </w:r>
    </w:p>
    <w:p w:rsidR="00100F3B" w:rsidRDefault="00100F3B">
      <w:r>
        <w:t xml:space="preserve">      REQTE     : REINALDO BISARO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0054471-68.2005</w:t>
      </w:r>
      <w:r w:rsidR="008F2C12">
        <w:t>.4.03.0000</w:t>
      </w:r>
      <w:r>
        <w:t xml:space="preserve"> PRECAT ORI:200461840678466/SP REG:06.07.2005</w:t>
      </w:r>
    </w:p>
    <w:p w:rsidR="00100F3B" w:rsidRDefault="00100F3B">
      <w:r>
        <w:t xml:space="preserve">      REQTE     : CLOVIS BATISTA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0054472-53.2005</w:t>
      </w:r>
      <w:r w:rsidR="008F2C12">
        <w:t>.4.03.0000</w:t>
      </w:r>
      <w:r>
        <w:t xml:space="preserve"> PRECAT ORI:20</w:t>
      </w:r>
      <w:r w:rsidR="00673429">
        <w:t>0461840679392/SP REG:06.07.2005</w:t>
      </w:r>
    </w:p>
    <w:p w:rsidR="00100F3B" w:rsidRDefault="00100F3B">
      <w:r>
        <w:t xml:space="preserve">      REQTE     : FRANCISCO CANDIDO TELES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0054473-38.2005</w:t>
      </w:r>
      <w:r w:rsidR="008F2C12">
        <w:t>.4.03.0000</w:t>
      </w:r>
      <w:r>
        <w:t xml:space="preserve"> PRECAT ORI:200461840679422/SP REG:06.07.2005</w:t>
      </w:r>
    </w:p>
    <w:p w:rsidR="00100F3B" w:rsidRDefault="00100F3B">
      <w:r>
        <w:t xml:space="preserve">      REQTE     : ELVI ROQUE GHISLENI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0054474-23.2005</w:t>
      </w:r>
      <w:r w:rsidR="008F2C12">
        <w:t>.4.03.0000</w:t>
      </w:r>
      <w:r>
        <w:t xml:space="preserve"> PRECAT ORI:200461840679550/SP REG:06.07.2005</w:t>
      </w:r>
    </w:p>
    <w:p w:rsidR="00100F3B" w:rsidRDefault="00100F3B">
      <w:r>
        <w:t xml:space="preserve">      REQTE     : ARIOVALDO JUSTO GALANTE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0054475-08.2005</w:t>
      </w:r>
      <w:r w:rsidR="008F2C12">
        <w:t>.4.03.0000</w:t>
      </w:r>
      <w:r>
        <w:t xml:space="preserve"> PRECAT ORI:200461840679719/SP REG:06.07.2005</w:t>
      </w:r>
    </w:p>
    <w:p w:rsidR="00100F3B" w:rsidRDefault="00100F3B">
      <w:r>
        <w:t xml:space="preserve">      REQTE     : EUVALDO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0054476-90.2005</w:t>
      </w:r>
      <w:r w:rsidR="008F2C12">
        <w:t>.4.03.0000</w:t>
      </w:r>
      <w:r>
        <w:t xml:space="preserve"> PRECAT ORI:200461840680217/SP REG:06.07.2005</w:t>
      </w:r>
    </w:p>
    <w:p w:rsidR="00100F3B" w:rsidRDefault="00100F3B">
      <w:r>
        <w:t xml:space="preserve">      REQTE     : JOSE CORCINO FERREIRA NETO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0054477-75.2005</w:t>
      </w:r>
      <w:r w:rsidR="008F2C12">
        <w:t>.4.03.0000</w:t>
      </w:r>
      <w:r>
        <w:t xml:space="preserve"> PRECAT ORI:200461840680874/SP REG:06.07.2005</w:t>
      </w:r>
    </w:p>
    <w:p w:rsidR="00100F3B" w:rsidRDefault="00100F3B">
      <w:r>
        <w:t xml:space="preserve">      REQTE     : LUIZ PAULO CAMARGO FERRAO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0054478-60.2005</w:t>
      </w:r>
      <w:r w:rsidR="008F2C12">
        <w:t>.4.03.0000</w:t>
      </w:r>
      <w:r>
        <w:t xml:space="preserve"> PRECAT ORI:200461840684491/SP REG:06.07.2005</w:t>
      </w:r>
    </w:p>
    <w:p w:rsidR="00100F3B" w:rsidRDefault="00100F3B">
      <w:r>
        <w:t xml:space="preserve">      REQTE     : VALTER COROTTI TRIGO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0054479-45.2005</w:t>
      </w:r>
      <w:r w:rsidR="008F2C12">
        <w:t>.4.03.0000</w:t>
      </w:r>
      <w:r>
        <w:t xml:space="preserve"> PRECAT ORI:200461840685392/SP REG:06.07.2005</w:t>
      </w:r>
    </w:p>
    <w:p w:rsidR="00100F3B" w:rsidRDefault="00100F3B">
      <w:r>
        <w:t xml:space="preserve">      REQTE     : EDSON GERALDO BENEDITO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0054480-30.2005</w:t>
      </w:r>
      <w:r w:rsidR="008F2C12">
        <w:t>.4.03.0000</w:t>
      </w:r>
      <w:r>
        <w:t xml:space="preserve"> PRECAT ORI:200461840686207/SP REG:06.07.2005</w:t>
      </w:r>
    </w:p>
    <w:p w:rsidR="00100F3B" w:rsidRDefault="00673429">
      <w:r>
        <w:t xml:space="preserve">      REQTE     : RONOEL VIEIRA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0054481-15.2005</w:t>
      </w:r>
      <w:r w:rsidR="008F2C12">
        <w:t>.4.03.0000</w:t>
      </w:r>
      <w:r>
        <w:t xml:space="preserve"> PRECAT ORI:200461840687169/SP REG:06.07.2005</w:t>
      </w:r>
    </w:p>
    <w:p w:rsidR="00100F3B" w:rsidRDefault="00100F3B">
      <w:r>
        <w:t xml:space="preserve">      REQTE     : ATEONAS FERREIRA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0054482-97.2005</w:t>
      </w:r>
      <w:r w:rsidR="008F2C12">
        <w:t>.4.03.0000</w:t>
      </w:r>
      <w:r>
        <w:t xml:space="preserve"> PRECAT ORI:200461840687261/SP REG:06.07.2005</w:t>
      </w:r>
    </w:p>
    <w:p w:rsidR="00100F3B" w:rsidRDefault="00100F3B">
      <w:r>
        <w:t xml:space="preserve">      REQTE     : ATHANASIOS VAIOS DANDOS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0054483-82.2005</w:t>
      </w:r>
      <w:r w:rsidR="008F2C12">
        <w:t>.4.03.0000</w:t>
      </w:r>
      <w:r>
        <w:t xml:space="preserve"> PRECAT ORI:200461840688216/SP REG:06.07.2005</w:t>
      </w:r>
    </w:p>
    <w:p w:rsidR="00100F3B" w:rsidRDefault="00100F3B">
      <w:r>
        <w:t xml:space="preserve">      REQTE     : NICOLINA LEMBO ROBERTI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0054484-67.2005</w:t>
      </w:r>
      <w:r w:rsidR="008F2C12">
        <w:t>.4.03.0000</w:t>
      </w:r>
      <w:r>
        <w:t xml:space="preserve"> PRECAT ORI:200461840689191/SP REG:06.07.2005</w:t>
      </w:r>
    </w:p>
    <w:p w:rsidR="00100F3B" w:rsidRDefault="00100F3B">
      <w:r>
        <w:t xml:space="preserve">      REQTE     : BLANDINA NEIVA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lastRenderedPageBreak/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0054485-52.2005</w:t>
      </w:r>
      <w:r w:rsidR="008F2C12">
        <w:t>.4.03.0000</w:t>
      </w:r>
      <w:r>
        <w:t xml:space="preserve"> PRECAT ORI:200461840689300/SP REG:06.07.2005</w:t>
      </w:r>
    </w:p>
    <w:p w:rsidR="00100F3B" w:rsidRDefault="00100F3B">
      <w:r>
        <w:t xml:space="preserve">      REQTE     : ODETE GONCALVES COLOMBO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0054486-37.2005</w:t>
      </w:r>
      <w:r w:rsidR="008F2C12">
        <w:t>.4.03.0000</w:t>
      </w:r>
      <w:r>
        <w:t xml:space="preserve"> PRECAT ORI:200461840693066/SP REG:06.07.2005</w:t>
      </w:r>
    </w:p>
    <w:p w:rsidR="00100F3B" w:rsidRDefault="00100F3B">
      <w:r>
        <w:t xml:space="preserve">      REQTE     : ALCINO DIAS CARDOSO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0054487-22.2005</w:t>
      </w:r>
      <w:r w:rsidR="008F2C12">
        <w:t>.4.03.0000</w:t>
      </w:r>
      <w:r>
        <w:t xml:space="preserve"> PRECAT ORI:200461840693169/SP REG:06.07.2005</w:t>
      </w:r>
    </w:p>
    <w:p w:rsidR="00100F3B" w:rsidRDefault="00100F3B">
      <w:r>
        <w:t xml:space="preserve">      REQTE     : WALDEMAR EVARISTO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0054488-07.2005</w:t>
      </w:r>
      <w:r w:rsidR="008F2C12">
        <w:t>.4.03.0000</w:t>
      </w:r>
      <w:r>
        <w:t xml:space="preserve"> PRECAT ORI:200461840693250/SP REG:06.07.2005</w:t>
      </w:r>
    </w:p>
    <w:p w:rsidR="00100F3B" w:rsidRDefault="00100F3B">
      <w:r>
        <w:t xml:space="preserve">      REQTE     : SEBASTIAO ROBERTO TOZZINI</w:t>
      </w:r>
    </w:p>
    <w:p w:rsidR="00100F3B" w:rsidRDefault="00100F3B">
      <w:r>
        <w:t xml:space="preserve">      REQDO(A)  : Instituto N</w:t>
      </w:r>
      <w:r w:rsidR="00673429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0054489-89.2005</w:t>
      </w:r>
      <w:r w:rsidR="008F2C12">
        <w:t>.4.03.0000</w:t>
      </w:r>
      <w:r>
        <w:t xml:space="preserve"> PRECAT ORI:200461840693443/SP REG:06.07.2005</w:t>
      </w:r>
    </w:p>
    <w:p w:rsidR="00100F3B" w:rsidRDefault="00100F3B">
      <w:r>
        <w:t xml:space="preserve">      REQTE     : ISAURA COSTA GRIGOLATO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0054490-74.2005</w:t>
      </w:r>
      <w:r w:rsidR="008F2C12">
        <w:t>.4.03.0000</w:t>
      </w:r>
      <w:r>
        <w:t xml:space="preserve"> PRECAT ORI:200461840693509/SP REG:06.07.2005</w:t>
      </w:r>
    </w:p>
    <w:p w:rsidR="00100F3B" w:rsidRDefault="00100F3B">
      <w:r>
        <w:t xml:space="preserve">      REQTE     : MARCOS ANTONIO CARUSO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0054491-59.2005</w:t>
      </w:r>
      <w:r w:rsidR="008F2C12">
        <w:t>.4.03.0000</w:t>
      </w:r>
      <w:r>
        <w:t xml:space="preserve"> PRECAT ORI:200461840695816/SP REG:06.07.2005</w:t>
      </w:r>
    </w:p>
    <w:p w:rsidR="00100F3B" w:rsidRDefault="00100F3B">
      <w:r>
        <w:t xml:space="preserve">      REQTE     : MURILLO THAUMATURGO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0054492-44.2005</w:t>
      </w:r>
      <w:r w:rsidR="008F2C12">
        <w:t>.4.03.0000</w:t>
      </w:r>
      <w:r>
        <w:t xml:space="preserve"> PRECAT ORI:200461840697102/SP REG:06.07.2005</w:t>
      </w:r>
    </w:p>
    <w:p w:rsidR="00100F3B" w:rsidRDefault="00100F3B">
      <w:r>
        <w:t xml:space="preserve">      REQTE     : EUGENIO CEOLA NETO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0054493-29.2005</w:t>
      </w:r>
      <w:r w:rsidR="008F2C12">
        <w:t>.4.03.0000</w:t>
      </w:r>
      <w:r>
        <w:t xml:space="preserve"> PRECAT ORI:200461840698799/SP REG:06.07.2005</w:t>
      </w:r>
    </w:p>
    <w:p w:rsidR="00100F3B" w:rsidRDefault="00100F3B">
      <w:r>
        <w:t xml:space="preserve">      REQTE     : JOSE MARTINEZ NETTO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0054494-14.2005</w:t>
      </w:r>
      <w:r w:rsidR="008F2C12">
        <w:t>.4.03.0000</w:t>
      </w:r>
      <w:r>
        <w:t xml:space="preserve"> PRECAT ORI:200461840699410/SP REG:06.07.2005</w:t>
      </w:r>
    </w:p>
    <w:p w:rsidR="00100F3B" w:rsidRDefault="00100F3B">
      <w:r>
        <w:t xml:space="preserve">      REQTE     : ERROL POSTIGO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0054495-96.2005</w:t>
      </w:r>
      <w:r w:rsidR="008F2C12">
        <w:t>.4.03.0000</w:t>
      </w:r>
      <w:r>
        <w:t xml:space="preserve"> PRECAT ORI:200461840699500/SP REG:06.07.2005</w:t>
      </w:r>
    </w:p>
    <w:p w:rsidR="00100F3B" w:rsidRDefault="00100F3B">
      <w:r>
        <w:t xml:space="preserve">      REQTE     : JOSE VIEIRA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0054496-81.2005</w:t>
      </w:r>
      <w:r w:rsidR="008F2C12">
        <w:t>.4.03.0000</w:t>
      </w:r>
      <w:r>
        <w:t xml:space="preserve"> PRECAT ORI:200461840700666/SP REG:06.07.2005</w:t>
      </w:r>
    </w:p>
    <w:p w:rsidR="00100F3B" w:rsidRDefault="00100F3B">
      <w:r>
        <w:t xml:space="preserve">      REQTE     : JOSE ROBERTO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</w:t>
      </w:r>
      <w:r w:rsidR="00673429">
        <w:t>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0054497-66.2005</w:t>
      </w:r>
      <w:r w:rsidR="008F2C12">
        <w:t>.4.03.0000</w:t>
      </w:r>
      <w:r>
        <w:t xml:space="preserve"> PRECAT ORI:200461840701154/SP REG:06.07.2005</w:t>
      </w:r>
    </w:p>
    <w:p w:rsidR="00100F3B" w:rsidRDefault="00100F3B">
      <w:r>
        <w:t xml:space="preserve">      REQTE     : RAFFAELE VESCHI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0054498-51.2005</w:t>
      </w:r>
      <w:r w:rsidR="008F2C12">
        <w:t>.4.03.0000</w:t>
      </w:r>
      <w:r>
        <w:t xml:space="preserve"> PRECAT ORI:200461840703461/SP REG:06.07.2005</w:t>
      </w:r>
    </w:p>
    <w:p w:rsidR="00100F3B" w:rsidRDefault="00100F3B">
      <w:r>
        <w:t xml:space="preserve">      REQTE     : JOSE FRANCISCO ANTUNES PEREIRA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0054499-36.2005</w:t>
      </w:r>
      <w:r w:rsidR="008F2C12">
        <w:t>.4.03.0000</w:t>
      </w:r>
      <w:r>
        <w:t xml:space="preserve"> PRECAT ORI:200461840703473/SP REG:06.07.2005</w:t>
      </w:r>
    </w:p>
    <w:p w:rsidR="00100F3B" w:rsidRDefault="00100F3B">
      <w:r>
        <w:t xml:space="preserve">      REQTE     : VERSON PINTO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lastRenderedPageBreak/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0054500-21.2005</w:t>
      </w:r>
      <w:r w:rsidR="008F2C12">
        <w:t>.4.03.0000</w:t>
      </w:r>
      <w:r>
        <w:t xml:space="preserve"> PRECAT ORI:200461840703709/SP REG:06.07.2005</w:t>
      </w:r>
    </w:p>
    <w:p w:rsidR="00100F3B" w:rsidRDefault="00100F3B">
      <w:r>
        <w:t xml:space="preserve">      REQTE     : FUAD NASSIF BALLURA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0054501-06.2005</w:t>
      </w:r>
      <w:r w:rsidR="008F2C12">
        <w:t>.4.03.0000</w:t>
      </w:r>
      <w:r>
        <w:t xml:space="preserve"> PRECAT ORI:200461840704337/SP REG:06.07.2005</w:t>
      </w:r>
    </w:p>
    <w:p w:rsidR="00100F3B" w:rsidRDefault="00100F3B">
      <w:r>
        <w:t xml:space="preserve">      REQTE     : JOSE CARLOS ZANETTI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0054502-88.2005</w:t>
      </w:r>
      <w:r w:rsidR="008F2C12">
        <w:t>.4.03.0000</w:t>
      </w:r>
      <w:r>
        <w:t xml:space="preserve"> PRECAT ORI:200461840704751/SP REG:06.07.2005</w:t>
      </w:r>
    </w:p>
    <w:p w:rsidR="00100F3B" w:rsidRDefault="00100F3B">
      <w:r>
        <w:t xml:space="preserve">      REQTE     : JOAO DA CRUZ REI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0054503-73.2005</w:t>
      </w:r>
      <w:r w:rsidR="008F2C12">
        <w:t>.4.03.0000</w:t>
      </w:r>
      <w:r>
        <w:t xml:space="preserve"> PRECAT ORI:200461840704817/SP REG:06.07.2005</w:t>
      </w:r>
    </w:p>
    <w:p w:rsidR="00100F3B" w:rsidRDefault="00100F3B">
      <w:r>
        <w:t xml:space="preserve">      REQTE     : HELIO OLIVERIO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0054504-58.2005</w:t>
      </w:r>
      <w:r w:rsidR="008F2C12">
        <w:t>.4.03.0000</w:t>
      </w:r>
      <w:r>
        <w:t xml:space="preserve"> PRECAT ORI:200461840704880/SP REG:06.07.2005</w:t>
      </w:r>
    </w:p>
    <w:p w:rsidR="00100F3B" w:rsidRDefault="00100F3B">
      <w:r>
        <w:t xml:space="preserve">      REQTE     : ONDINA DIAS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</w:t>
      </w:r>
      <w:r w:rsidR="00673429">
        <w:t>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0054505-43.2005</w:t>
      </w:r>
      <w:r w:rsidR="008F2C12">
        <w:t>.4.03.0000</w:t>
      </w:r>
      <w:r>
        <w:t xml:space="preserve"> PRECAT ORI:200461840704994/SP REG:06.07.2005</w:t>
      </w:r>
    </w:p>
    <w:p w:rsidR="00100F3B" w:rsidRDefault="00100F3B">
      <w:r>
        <w:t xml:space="preserve">      REQTE     : ORLANDO BEANI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0054506-28.2005</w:t>
      </w:r>
      <w:r w:rsidR="008F2C12">
        <w:t>.4.03.0000</w:t>
      </w:r>
      <w:r>
        <w:t xml:space="preserve"> PRECAT ORI:200461840706747/SP REG:06.07.2005</w:t>
      </w:r>
    </w:p>
    <w:p w:rsidR="00100F3B" w:rsidRDefault="00100F3B">
      <w:r>
        <w:t xml:space="preserve">      REQTE     : OSCAR JOSE HORTA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0054507-13.2005</w:t>
      </w:r>
      <w:r w:rsidR="008F2C12">
        <w:t>.4.03.0000</w:t>
      </w:r>
      <w:r>
        <w:t xml:space="preserve"> PRECAT ORI:200461840707119/SP REG:06.07.2005</w:t>
      </w:r>
    </w:p>
    <w:p w:rsidR="00100F3B" w:rsidRDefault="00100F3B">
      <w:r>
        <w:t xml:space="preserve">      REQTE     : JOSE CLAUDIO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0054508-95.2005</w:t>
      </w:r>
      <w:r w:rsidR="008F2C12">
        <w:t>.4.03.0000</w:t>
      </w:r>
      <w:r>
        <w:t xml:space="preserve"> PRECAT ORI:200461840707508/SP REG:06.07.2005</w:t>
      </w:r>
    </w:p>
    <w:p w:rsidR="00100F3B" w:rsidRDefault="00100F3B">
      <w:r>
        <w:t xml:space="preserve">      REQTE     : PEDRO BONDAR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0054509-80.2005</w:t>
      </w:r>
      <w:r w:rsidR="008F2C12">
        <w:t>.4.03.0000</w:t>
      </w:r>
      <w:r>
        <w:t xml:space="preserve"> PRECAT ORI:200461840707715/SP REG:06.07.2005</w:t>
      </w:r>
    </w:p>
    <w:p w:rsidR="00100F3B" w:rsidRDefault="00100F3B">
      <w:r>
        <w:t xml:space="preserve">      REQTE     : VICENTE GOMES DE PAULA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0054510-65.2005</w:t>
      </w:r>
      <w:r w:rsidR="008F2C12">
        <w:t>.4.03.0000</w:t>
      </w:r>
      <w:r>
        <w:t xml:space="preserve"> PRECAT ORI:200461840710507/SP REG:06.07.2005</w:t>
      </w:r>
    </w:p>
    <w:p w:rsidR="00100F3B" w:rsidRDefault="00100F3B">
      <w:r>
        <w:t xml:space="preserve">      REQTE     : ALZIRO VIEIRA CARDOSO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0054511-50.2005</w:t>
      </w:r>
      <w:r w:rsidR="008F2C12">
        <w:t>.4.03.0000</w:t>
      </w:r>
      <w:r>
        <w:t xml:space="preserve"> PRECAT ORI:200461840710570/SP REG:06.07.2005</w:t>
      </w:r>
    </w:p>
    <w:p w:rsidR="00100F3B" w:rsidRDefault="00100F3B">
      <w:r>
        <w:t xml:space="preserve">      REQTE     : ANTONIO RODRIGUES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0054512-35.2005</w:t>
      </w:r>
      <w:r w:rsidR="008F2C12">
        <w:t>.4.03.0000</w:t>
      </w:r>
      <w:r>
        <w:t xml:space="preserve"> PRECAT ORI:200461840710830/SP REG:06.07.2005</w:t>
      </w:r>
    </w:p>
    <w:p w:rsidR="00100F3B" w:rsidRDefault="00100F3B">
      <w:r>
        <w:t xml:space="preserve">      REQTE     : EUNICE BETTONI OBLAK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</w:t>
      </w:r>
      <w:r w:rsidR="00673429">
        <w:t>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0054513-20.2005</w:t>
      </w:r>
      <w:r w:rsidR="008F2C12">
        <w:t>.4.03.0000</w:t>
      </w:r>
      <w:r>
        <w:t xml:space="preserve"> PRECAT ORI:200461840711457/SP REG:06.07.2005</w:t>
      </w:r>
    </w:p>
    <w:p w:rsidR="00100F3B" w:rsidRDefault="00100F3B">
      <w:r>
        <w:t xml:space="preserve">      REQTE     : NILZA HELENA VENANCIO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0054514-05.2005</w:t>
      </w:r>
      <w:r w:rsidR="008F2C12">
        <w:t>.4.03.0000</w:t>
      </w:r>
      <w:r>
        <w:t xml:space="preserve"> PRECAT ORI:200461840711652/SP REG:06.07.2005</w:t>
      </w:r>
    </w:p>
    <w:p w:rsidR="00100F3B" w:rsidRDefault="00100F3B">
      <w:r>
        <w:t xml:space="preserve">      REQTE     : ANA MARIA MILANI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lastRenderedPageBreak/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0054515-87.2005</w:t>
      </w:r>
      <w:r w:rsidR="008F2C12">
        <w:t>.4.03.0000</w:t>
      </w:r>
      <w:r>
        <w:t xml:space="preserve"> PRECAT ORI:200461840713030/SP REG:06.07.2005</w:t>
      </w:r>
    </w:p>
    <w:p w:rsidR="00100F3B" w:rsidRDefault="00100F3B">
      <w:r>
        <w:t xml:space="preserve">      REQTE     : HELIO BAPTISTA CAMILLO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0054516-72.2005</w:t>
      </w:r>
      <w:r w:rsidR="008F2C12">
        <w:t>.4.03.0000</w:t>
      </w:r>
      <w:r>
        <w:t xml:space="preserve"> PRECAT ORI:200461840714150/SP REG:06.07.2005</w:t>
      </w:r>
    </w:p>
    <w:p w:rsidR="00100F3B" w:rsidRDefault="00100F3B">
      <w:r>
        <w:t xml:space="preserve">      REQTE     : RONALDO GASINHATO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0054517-57.2005</w:t>
      </w:r>
      <w:r w:rsidR="008F2C12">
        <w:t>.4.03.0000</w:t>
      </w:r>
      <w:r>
        <w:t xml:space="preserve"> PRECAT ORI:200461840717368/SP REG:06.07.2005</w:t>
      </w:r>
    </w:p>
    <w:p w:rsidR="00100F3B" w:rsidRDefault="00100F3B">
      <w:r>
        <w:t xml:space="preserve">      REQTE     : EVANGELINE DE MATOS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0054518-42.2005</w:t>
      </w:r>
      <w:r w:rsidR="008F2C12">
        <w:t>.4.03.0000</w:t>
      </w:r>
      <w:r>
        <w:t xml:space="preserve"> PRECAT ORI:200461840717496/SP REG:06.07.2005</w:t>
      </w:r>
    </w:p>
    <w:p w:rsidR="00100F3B" w:rsidRDefault="00100F3B">
      <w:r>
        <w:t xml:space="preserve">      REQTE     : ANDRE BENEDITO AMADEU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0054519-27.2005</w:t>
      </w:r>
      <w:r w:rsidR="008F2C12">
        <w:t>.4.03.0000</w:t>
      </w:r>
      <w:r>
        <w:t xml:space="preserve"> PRECAT ORI:200461840717721/SP REG:06.07.2005</w:t>
      </w:r>
    </w:p>
    <w:p w:rsidR="00100F3B" w:rsidRDefault="00100F3B">
      <w:r>
        <w:t xml:space="preserve">      REQTE     : HELENO ANTONIO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0054520-12.2005</w:t>
      </w:r>
      <w:r w:rsidR="008F2C12">
        <w:t>.4.03.0000</w:t>
      </w:r>
      <w:r>
        <w:t xml:space="preserve"> PRECAT ORI:200461840718257/SP REG:06.07.2005</w:t>
      </w:r>
    </w:p>
    <w:p w:rsidR="00100F3B" w:rsidRDefault="00100F3B">
      <w:r>
        <w:t xml:space="preserve">      REQTE     : ERSON FERNANDES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</w:t>
      </w:r>
      <w:r w:rsidR="00673429">
        <w:t>, 1842 - 5º andar - Quadrante 2</w:t>
      </w:r>
    </w:p>
    <w:p w:rsidR="00100F3B" w:rsidRDefault="00100F3B"/>
    <w:p w:rsidR="00100F3B" w:rsidRDefault="00100F3B">
      <w:r>
        <w:t xml:space="preserve">      PROC.  : 0054521-94.2005</w:t>
      </w:r>
      <w:r w:rsidR="008F2C12">
        <w:t>.4.03.0000</w:t>
      </w:r>
      <w:r>
        <w:t xml:space="preserve"> PRECAT ORI:200461840718282/SP REG:06.07.2005</w:t>
      </w:r>
    </w:p>
    <w:p w:rsidR="00100F3B" w:rsidRDefault="00100F3B">
      <w:r>
        <w:t xml:space="preserve">      REQTE     : GERALDO BOMBONATTI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0054522-79.2005</w:t>
      </w:r>
      <w:r w:rsidR="008F2C12">
        <w:t>.4.03.0000</w:t>
      </w:r>
      <w:r>
        <w:t xml:space="preserve"> PRECAT ORI:200461840718786/SP REG:06.07.2005</w:t>
      </w:r>
    </w:p>
    <w:p w:rsidR="00100F3B" w:rsidRDefault="00100F3B">
      <w:r>
        <w:t xml:space="preserve">      REQTE     : MARIO LEAO FISMANN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0054523-64.2005</w:t>
      </w:r>
      <w:r w:rsidR="008F2C12">
        <w:t>.4.03.0000</w:t>
      </w:r>
      <w:r>
        <w:t xml:space="preserve"> PRECAT ORI:200461840719559/SP REG:06.07.2005</w:t>
      </w:r>
    </w:p>
    <w:p w:rsidR="00100F3B" w:rsidRDefault="00100F3B">
      <w:r>
        <w:t xml:space="preserve">      REQTE     : MARIA DA GLORIA JESUS MENDES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0054524-49.2005</w:t>
      </w:r>
      <w:r w:rsidR="008F2C12">
        <w:t>.4.03.0000</w:t>
      </w:r>
      <w:r>
        <w:t xml:space="preserve"> PRECAT ORI:200461840719961/SP REG:06.07.2005</w:t>
      </w:r>
    </w:p>
    <w:p w:rsidR="00100F3B" w:rsidRDefault="00100F3B">
      <w:r>
        <w:t xml:space="preserve">      REQTE     : ELOY SANCHES NETO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0054525-34.2005</w:t>
      </w:r>
      <w:r w:rsidR="008F2C12">
        <w:t>.4.03.0000</w:t>
      </w:r>
      <w:r>
        <w:t xml:space="preserve"> PRECAT ORI:200461840720800/SP REG:06.07.2005</w:t>
      </w:r>
    </w:p>
    <w:p w:rsidR="00100F3B" w:rsidRDefault="00100F3B">
      <w:r>
        <w:t xml:space="preserve">      REQTE     : MARINALVO GERALDO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0054526-19.2005</w:t>
      </w:r>
      <w:r w:rsidR="008F2C12">
        <w:t>.4.03.0000</w:t>
      </w:r>
      <w:r>
        <w:t xml:space="preserve"> PRECAT ORI:200461840722509/SP REG:06.07.2005</w:t>
      </w:r>
    </w:p>
    <w:p w:rsidR="00100F3B" w:rsidRDefault="00100F3B">
      <w:r>
        <w:t xml:space="preserve">      REQTE     : AFFONSO CELSO ARANHA DE PAULA LIMA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0054527-04.2005</w:t>
      </w:r>
      <w:r w:rsidR="008F2C12">
        <w:t>.4.03.0000</w:t>
      </w:r>
      <w:r>
        <w:t xml:space="preserve"> PRECAT ORI:200461840722900/SP REG:06.07.2005</w:t>
      </w:r>
    </w:p>
    <w:p w:rsidR="00100F3B" w:rsidRDefault="00100F3B">
      <w:r>
        <w:t xml:space="preserve">      REQTE     : ROBERTO JOSE NUNES COELHO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0054528-86.2005</w:t>
      </w:r>
      <w:r w:rsidR="008F2C12">
        <w:t>.4.03.0000</w:t>
      </w:r>
      <w:r>
        <w:t xml:space="preserve"> PRECAT ORI:200461840859205/SP REG:06.07.2005</w:t>
      </w:r>
    </w:p>
    <w:p w:rsidR="00100F3B" w:rsidRDefault="00100F3B">
      <w:r>
        <w:t xml:space="preserve">      REQTE     : JOSE FORTUNATO DO NASCIMENTO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</w:t>
      </w:r>
      <w:r w:rsidR="00673429">
        <w:t>, 1842 - 5º andar - Quadrante 2</w:t>
      </w:r>
    </w:p>
    <w:p w:rsidR="00100F3B" w:rsidRDefault="00100F3B"/>
    <w:p w:rsidR="00100F3B" w:rsidRDefault="00100F3B">
      <w:r>
        <w:t xml:space="preserve">      PROC.  : 0054713-27.2005</w:t>
      </w:r>
      <w:r w:rsidR="008F2C12">
        <w:t>.4.03.0000</w:t>
      </w:r>
      <w:r>
        <w:t xml:space="preserve"> PRECAT ORI:200461840963550/SP REG:06.07.2005</w:t>
      </w:r>
    </w:p>
    <w:p w:rsidR="00100F3B" w:rsidRDefault="00100F3B">
      <w:r>
        <w:t xml:space="preserve">      REQTE     : JOAO DELCIO LOPES CARDOSO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0054714-12.2005</w:t>
      </w:r>
      <w:r w:rsidR="008F2C12">
        <w:t>.4.03.0000</w:t>
      </w:r>
      <w:r>
        <w:t xml:space="preserve"> PRECAT ORI:200461840964130/SP REG:06.07.2005</w:t>
      </w:r>
    </w:p>
    <w:p w:rsidR="00100F3B" w:rsidRDefault="00100F3B">
      <w:r>
        <w:t xml:space="preserve">      REQTE     : RACHEL ANSARAH RUSSO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0054715-94.2005</w:t>
      </w:r>
      <w:r w:rsidR="008F2C12">
        <w:t>.4.03.0000</w:t>
      </w:r>
      <w:r>
        <w:t xml:space="preserve"> PRECAT ORI:200461840965133/SP REG:06.07.2005</w:t>
      </w:r>
    </w:p>
    <w:p w:rsidR="00100F3B" w:rsidRDefault="00100F3B">
      <w:r>
        <w:t xml:space="preserve">      REQTE     : CARLOS BATAIER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0054716-79.2005</w:t>
      </w:r>
      <w:r w:rsidR="008F2C12">
        <w:t>.4.03.0000</w:t>
      </w:r>
      <w:r>
        <w:t xml:space="preserve"> PRECAT ORI:200461840965170/SP REG:06.07.2005</w:t>
      </w:r>
    </w:p>
    <w:p w:rsidR="00100F3B" w:rsidRDefault="00100F3B">
      <w:r>
        <w:t xml:space="preserve">      REQTE     : ALVARO FERREIRA DOS SANTOS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0054717-64.2005</w:t>
      </w:r>
      <w:r w:rsidR="008F2C12">
        <w:t>.4.03.0000</w:t>
      </w:r>
      <w:r>
        <w:t xml:space="preserve"> PRECAT ORI:200461840965510/SP REG:06.07.2005</w:t>
      </w:r>
    </w:p>
    <w:p w:rsidR="00100F3B" w:rsidRDefault="00100F3B">
      <w:r>
        <w:t xml:space="preserve">      REQTE     : ELPIDIO ALVES DE LUCENA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0054718-49.2005</w:t>
      </w:r>
      <w:r w:rsidR="008F2C12">
        <w:t>.4.03.0000</w:t>
      </w:r>
      <w:r>
        <w:t xml:space="preserve"> PRECAT ORI:200461840966708/SP REG:06.07.2005</w:t>
      </w:r>
    </w:p>
    <w:p w:rsidR="00100F3B" w:rsidRDefault="00100F3B">
      <w:r>
        <w:t xml:space="preserve">      REQTE     : HILDA BATISTA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0054719-34.2005</w:t>
      </w:r>
      <w:r w:rsidR="008F2C12">
        <w:t>.4.03.0000</w:t>
      </w:r>
      <w:r>
        <w:t xml:space="preserve"> PRECAT ORI:200461840966873/SP REG:06.07.2005</w:t>
      </w:r>
    </w:p>
    <w:p w:rsidR="00100F3B" w:rsidRDefault="00100F3B">
      <w:r>
        <w:t xml:space="preserve">      REQTE     : DIRCEU ROSA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0054720-19.2005</w:t>
      </w:r>
      <w:r w:rsidR="008F2C12">
        <w:t>.4.03.0000</w:t>
      </w:r>
      <w:r>
        <w:t xml:space="preserve"> PRECAT ORI:200461840967051/SP REG:06.07.2005</w:t>
      </w:r>
    </w:p>
    <w:p w:rsidR="00100F3B" w:rsidRDefault="00100F3B">
      <w:r>
        <w:lastRenderedPageBreak/>
        <w:t xml:space="preserve">      REQTE     : ANTONIO ALVES DE OLIVEIRA</w:t>
      </w:r>
    </w:p>
    <w:p w:rsidR="00100F3B" w:rsidRDefault="00100F3B">
      <w:r>
        <w:t xml:space="preserve">      ADV   </w:t>
      </w:r>
      <w:r w:rsidR="00673429">
        <w:t xml:space="preserve">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0054721-04.2005</w:t>
      </w:r>
      <w:r w:rsidR="008F2C12">
        <w:t>.4.03.0000</w:t>
      </w:r>
      <w:r>
        <w:t xml:space="preserve"> PRECAT ORI:200461840967257/SP REG:06.07.2005</w:t>
      </w:r>
    </w:p>
    <w:p w:rsidR="00100F3B" w:rsidRDefault="00100F3B">
      <w:r>
        <w:t xml:space="preserve">      REQTE     : ANTONIO FACINA FILHO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0054722-86.2005</w:t>
      </w:r>
      <w:r w:rsidR="008F2C12">
        <w:t>.4.03.0000</w:t>
      </w:r>
      <w:r>
        <w:t xml:space="preserve"> PRECAT ORI:200461840967300/SP REG:06.07.2005</w:t>
      </w:r>
    </w:p>
    <w:p w:rsidR="00100F3B" w:rsidRDefault="00100F3B">
      <w:r>
        <w:t xml:space="preserve">      REQTE     : DARCI MARCELINO MODESTO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0054723-71.2005</w:t>
      </w:r>
      <w:r w:rsidR="008F2C12">
        <w:t>.4.03.0000</w:t>
      </w:r>
      <w:r>
        <w:t xml:space="preserve"> PRECAT ORI:200461840967476/SP REG:06.07.2005</w:t>
      </w:r>
    </w:p>
    <w:p w:rsidR="00100F3B" w:rsidRDefault="00100F3B">
      <w:r>
        <w:t xml:space="preserve">      REQTE     : MARILZA CASSIA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0054724-56.2005</w:t>
      </w:r>
      <w:r w:rsidR="008F2C12">
        <w:t>.4.03.0000</w:t>
      </w:r>
      <w:r>
        <w:t xml:space="preserve"> PRECAT ORI:200461840967646/SP REG:06.07.2005</w:t>
      </w:r>
    </w:p>
    <w:p w:rsidR="00100F3B" w:rsidRDefault="00100F3B">
      <w:r>
        <w:t xml:space="preserve">      REQTE     : LOURIVAL DE OLIVEIRA SOUSA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0054725-41.2005</w:t>
      </w:r>
      <w:r w:rsidR="008F2C12">
        <w:t>.4.03.0000</w:t>
      </w:r>
      <w:r>
        <w:t xml:space="preserve"> PRECAT ORI:200461840967701/SP REG:06.07.2005</w:t>
      </w:r>
    </w:p>
    <w:p w:rsidR="00100F3B" w:rsidRDefault="00100F3B">
      <w:r>
        <w:t xml:space="preserve">      REQTE     : SONIA MARIA TEIXEIRA ALVES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0054726-26.2005</w:t>
      </w:r>
      <w:r w:rsidR="008F2C12">
        <w:t>.4.03.0000</w:t>
      </w:r>
      <w:r>
        <w:t xml:space="preserve"> PRECAT ORI:200461840967749/SP REG:06.07.2005</w:t>
      </w:r>
    </w:p>
    <w:p w:rsidR="00100F3B" w:rsidRDefault="00100F3B">
      <w:r>
        <w:t xml:space="preserve">      REQTE     : ELIZABETH NIZA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0054728-93.2005</w:t>
      </w:r>
      <w:r w:rsidR="008F2C12">
        <w:t>.4.03.0000</w:t>
      </w:r>
      <w:r>
        <w:t xml:space="preserve"> PRECAT ORI:200461840968407/SP REG:06.07.2005</w:t>
      </w:r>
    </w:p>
    <w:p w:rsidR="00100F3B" w:rsidRDefault="00100F3B">
      <w:r>
        <w:t xml:space="preserve">      REQTE     : ELIDIO SERGIO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</w:t>
      </w:r>
      <w:r w:rsidR="00673429">
        <w:t>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0054729-78.2005</w:t>
      </w:r>
      <w:r w:rsidR="008F2C12">
        <w:t>.4.03.0000</w:t>
      </w:r>
      <w:r>
        <w:t xml:space="preserve"> PRECAT ORI:200461840971157/SP REG:06.07.2005</w:t>
      </w:r>
    </w:p>
    <w:p w:rsidR="00100F3B" w:rsidRDefault="00100F3B">
      <w:r>
        <w:t xml:space="preserve">      REQTE     : EBE ZARDI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0054730-63.2005</w:t>
      </w:r>
      <w:r w:rsidR="008F2C12">
        <w:t>.4.03.0000</w:t>
      </w:r>
      <w:r>
        <w:t xml:space="preserve"> PRECAT ORI:200461840978036/SP REG:06.07.2005</w:t>
      </w:r>
    </w:p>
    <w:p w:rsidR="00100F3B" w:rsidRDefault="00100F3B">
      <w:r>
        <w:t xml:space="preserve">      REQTE     : BENEDITO HENRIQUE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0054731-48.2005</w:t>
      </w:r>
      <w:r w:rsidR="008F2C12">
        <w:t>.4.03.0000</w:t>
      </w:r>
      <w:r>
        <w:t xml:space="preserve"> PRECAT ORI:200461840978644/SP REG:06.07.2005</w:t>
      </w:r>
    </w:p>
    <w:p w:rsidR="00100F3B" w:rsidRDefault="00100F3B">
      <w:r>
        <w:t xml:space="preserve">      REQTE     : MAURI JUNQUEIRA DE SOUZA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0054732-33.2005</w:t>
      </w:r>
      <w:r w:rsidR="008F2C12">
        <w:t>.4.03.0000</w:t>
      </w:r>
      <w:r>
        <w:t xml:space="preserve"> PRECAT ORI:200461840979156/SP REG:06.07.2005</w:t>
      </w:r>
    </w:p>
    <w:p w:rsidR="00100F3B" w:rsidRDefault="00100F3B">
      <w:r>
        <w:t xml:space="preserve">      REQTE     : JOSE MESSIAS FILHO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0054733-18.2005</w:t>
      </w:r>
      <w:r w:rsidR="008F2C12">
        <w:t>.4.03.0000</w:t>
      </w:r>
      <w:r>
        <w:t xml:space="preserve"> PRECAT ORI:200461840979624/SP REG:06.07.2005</w:t>
      </w:r>
    </w:p>
    <w:p w:rsidR="00100F3B" w:rsidRDefault="00100F3B">
      <w:r>
        <w:t xml:space="preserve">      REQTE     : JOSE MOREIRA DA SILVA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0054734-03.2005</w:t>
      </w:r>
      <w:r w:rsidR="008F2C12">
        <w:t>.4.03.0000</w:t>
      </w:r>
      <w:r>
        <w:t xml:space="preserve"> PRECAT ORI:200461840980031/SP REG:06.07.2005</w:t>
      </w:r>
    </w:p>
    <w:p w:rsidR="00100F3B" w:rsidRDefault="00100F3B">
      <w:r>
        <w:t xml:space="preserve">      REQTE     : ALCEU JACOMETTI LIMA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0054735-85.2005</w:t>
      </w:r>
      <w:r w:rsidR="008F2C12">
        <w:t>.4.03.0000</w:t>
      </w:r>
      <w:r>
        <w:t xml:space="preserve"> PRECAT ORI:200461840988546/SP REG:06.07.2005</w:t>
      </w:r>
    </w:p>
    <w:p w:rsidR="00100F3B" w:rsidRDefault="00100F3B">
      <w:r>
        <w:t xml:space="preserve">      REQTE     : CARLOS ANTONIO MAIR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0054736-70.2005</w:t>
      </w:r>
      <w:r w:rsidR="008F2C12">
        <w:t>.4.03.0000</w:t>
      </w:r>
      <w:r>
        <w:t xml:space="preserve"> PRECAT ORI:200461840991480/SP REG:06.07.2005</w:t>
      </w:r>
    </w:p>
    <w:p w:rsidR="00100F3B" w:rsidRDefault="00100F3B">
      <w:r>
        <w:t xml:space="preserve">      REQTE     : BENEDITO APARECIDO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</w:t>
      </w:r>
      <w:r w:rsidR="00673429">
        <w:t>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0054737-55.2005</w:t>
      </w:r>
      <w:r w:rsidR="008F2C12">
        <w:t>.4.03.0000</w:t>
      </w:r>
      <w:r>
        <w:t xml:space="preserve"> PRECAT ORI:200461840996828/SP REG:06.07.2005</w:t>
      </w:r>
    </w:p>
    <w:p w:rsidR="00100F3B" w:rsidRDefault="00100F3B">
      <w:r>
        <w:t xml:space="preserve">      REQTE     : HELENA ISTENES ESES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0054738-40.2005</w:t>
      </w:r>
      <w:r w:rsidR="008F2C12">
        <w:t>.4.03.0000</w:t>
      </w:r>
      <w:r>
        <w:t xml:space="preserve"> PRECAT ORI:200461840997432/SP REG:06.07.2005</w:t>
      </w:r>
    </w:p>
    <w:p w:rsidR="00100F3B" w:rsidRDefault="00100F3B">
      <w:r>
        <w:t xml:space="preserve">      REQTE     : ALCIDES DE BORTOLLI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0054739-25.2005</w:t>
      </w:r>
      <w:r w:rsidR="008F2C12">
        <w:t>.4.03.0000</w:t>
      </w:r>
      <w:r>
        <w:t xml:space="preserve"> PRECAT ORI:200461841004517/SP REG:06.07.2005</w:t>
      </w:r>
    </w:p>
    <w:p w:rsidR="00100F3B" w:rsidRDefault="00100F3B">
      <w:r>
        <w:t xml:space="preserve">      REQTE     : EUGENIO BONDESAN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0054740-10.2005</w:t>
      </w:r>
      <w:r w:rsidR="008F2C12">
        <w:t>.4.03.0000</w:t>
      </w:r>
      <w:r>
        <w:t xml:space="preserve"> PRECAT ORI:200461841011558/SP REG:06.07.2005</w:t>
      </w:r>
    </w:p>
    <w:p w:rsidR="00100F3B" w:rsidRDefault="00100F3B">
      <w:r>
        <w:t xml:space="preserve">      REQTE     : MARIA ELIZABETH DE FREITAS GRISOLIA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0054741-92.2005</w:t>
      </w:r>
      <w:r w:rsidR="008F2C12">
        <w:t>.4.03.0000</w:t>
      </w:r>
      <w:r>
        <w:t xml:space="preserve"> PRECAT ORI:200461841017354/SP REG:06.07.2005</w:t>
      </w:r>
    </w:p>
    <w:p w:rsidR="00100F3B" w:rsidRDefault="00100F3B">
      <w:r>
        <w:t xml:space="preserve">      REQTE     : MANOEL SOARES VARGAS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0054742-77.2005</w:t>
      </w:r>
      <w:r w:rsidR="008F2C12">
        <w:t>.4.03.0000</w:t>
      </w:r>
      <w:r>
        <w:t xml:space="preserve"> PRECAT ORI:200461841022337/SP REG:06.07.2005</w:t>
      </w:r>
    </w:p>
    <w:p w:rsidR="00100F3B" w:rsidRDefault="00100F3B">
      <w:r>
        <w:t xml:space="preserve">      REQTE     : LUIZ ANTONIO DE OLIVEIRA GONCALVES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lastRenderedPageBreak/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0054743-62.2005</w:t>
      </w:r>
      <w:r w:rsidR="008F2C12">
        <w:t>.4.03.0000</w:t>
      </w:r>
      <w:r>
        <w:t xml:space="preserve"> PRECAT ORI:200461841022740/SP REG:06.07.2005</w:t>
      </w:r>
    </w:p>
    <w:p w:rsidR="00100F3B" w:rsidRDefault="00100F3B">
      <w:r>
        <w:t xml:space="preserve">      REQTE     : JOSE CLAYTON JUNQUEIRA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0054744-47.2005</w:t>
      </w:r>
      <w:r w:rsidR="008F2C12">
        <w:t>.4.03.0000</w:t>
      </w:r>
      <w:r>
        <w:t xml:space="preserve"> PRECAT ORI:200461841033256/SP REG:06.07.2005</w:t>
      </w:r>
    </w:p>
    <w:p w:rsidR="00100F3B" w:rsidRDefault="00100F3B">
      <w:r>
        <w:t xml:space="preserve">      REQTE     : JOAO BARBOSA DA CRUZ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</w:t>
      </w:r>
      <w:r w:rsidR="00673429">
        <w:t>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0054745-32.2005</w:t>
      </w:r>
      <w:r w:rsidR="008F2C12">
        <w:t>.4.03.0000</w:t>
      </w:r>
      <w:r>
        <w:t xml:space="preserve"> PRECAT ORI:200461841044564/SP REG:06.07.2005</w:t>
      </w:r>
    </w:p>
    <w:p w:rsidR="00100F3B" w:rsidRDefault="00100F3B">
      <w:r>
        <w:t xml:space="preserve">      REQTE     : JOAO DA SILVA AMARAL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0054746-17.2005</w:t>
      </w:r>
      <w:r w:rsidR="008F2C12">
        <w:t>.4.03.0000</w:t>
      </w:r>
      <w:r>
        <w:t xml:space="preserve"> PRECAT ORI:200461841045489/SP REG:06.07.2005</w:t>
      </w:r>
    </w:p>
    <w:p w:rsidR="00100F3B" w:rsidRDefault="00100F3B">
      <w:r>
        <w:t xml:space="preserve">      REQTE     : ANTONIO CAMPOS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0054747-02.2005</w:t>
      </w:r>
      <w:r w:rsidR="008F2C12">
        <w:t>.4.03.0000</w:t>
      </w:r>
      <w:r>
        <w:t xml:space="preserve"> PRECAT ORI:200461841049306/SP REG:06.07.2005</w:t>
      </w:r>
    </w:p>
    <w:p w:rsidR="00100F3B" w:rsidRDefault="00100F3B">
      <w:r>
        <w:t xml:space="preserve">      REQTE     : JAIME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0054748-84.2005</w:t>
      </w:r>
      <w:r w:rsidR="008F2C12">
        <w:t>.4.03.0000</w:t>
      </w:r>
      <w:r>
        <w:t xml:space="preserve"> PRECAT ORI:200461841051908/SP REG:06.07.2005</w:t>
      </w:r>
    </w:p>
    <w:p w:rsidR="00100F3B" w:rsidRDefault="00100F3B">
      <w:r>
        <w:t xml:space="preserve">      REQTE     : SILVIO GOMES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0054749-69.2005</w:t>
      </w:r>
      <w:r w:rsidR="008F2C12">
        <w:t>.4.03.0000</w:t>
      </w:r>
      <w:r>
        <w:t xml:space="preserve"> PRECAT ORI:200461841051994/SP REG:06.07.2005</w:t>
      </w:r>
    </w:p>
    <w:p w:rsidR="00100F3B" w:rsidRDefault="00100F3B">
      <w:r>
        <w:t xml:space="preserve">      REQTE     : HORACIO LADEIRA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0054750-54.2005</w:t>
      </w:r>
      <w:r w:rsidR="008F2C12">
        <w:t>.4.03.0000</w:t>
      </w:r>
      <w:r>
        <w:t xml:space="preserve"> PRECAT ORI:200461841724125/SP REG:06.07.2005</w:t>
      </w:r>
    </w:p>
    <w:p w:rsidR="00100F3B" w:rsidRDefault="00100F3B">
      <w:r>
        <w:t xml:space="preserve">      REQTE     : VANIA ROCHA</w:t>
      </w:r>
    </w:p>
    <w:p w:rsidR="00100F3B" w:rsidRDefault="00100F3B">
      <w:r>
        <w:t xml:space="preserve">      ADV       : SP112361  SARA DIAS PAES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0054751-39.2005</w:t>
      </w:r>
      <w:r w:rsidR="008F2C12">
        <w:t>.4.03.0000</w:t>
      </w:r>
      <w:r>
        <w:t xml:space="preserve"> PRECAT ORI:200461841724241/SP REG:06.07.2005</w:t>
      </w:r>
    </w:p>
    <w:p w:rsidR="00100F3B" w:rsidRDefault="00100F3B">
      <w:r>
        <w:t xml:space="preserve">      REQTE     : EDIR FUSCO ABRAO</w:t>
      </w:r>
    </w:p>
    <w:p w:rsidR="00100F3B" w:rsidRDefault="00100F3B">
      <w:r>
        <w:t xml:space="preserve">      ADV       : SP112361  SARA DIAS PAES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0054752-24.2005</w:t>
      </w:r>
      <w:r w:rsidR="008F2C12">
        <w:t>.4.03.0000</w:t>
      </w:r>
      <w:r>
        <w:t xml:space="preserve"> PRECAT ORI:200461841724411/SP REG:06.07.2005</w:t>
      </w:r>
    </w:p>
    <w:p w:rsidR="00100F3B" w:rsidRDefault="00100F3B">
      <w:r>
        <w:t xml:space="preserve">      REQTE     : MARIA DEUSA DE MEDEIROS</w:t>
      </w:r>
    </w:p>
    <w:p w:rsidR="00100F3B" w:rsidRDefault="00100F3B">
      <w:r>
        <w:t xml:space="preserve">      ADV       : SP112361  SARA DIAS P</w:t>
      </w:r>
      <w:r w:rsidR="00673429">
        <w:t>AES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0054753-09.2005</w:t>
      </w:r>
      <w:r w:rsidR="008F2C12">
        <w:t>.4.03.0000</w:t>
      </w:r>
      <w:r>
        <w:t xml:space="preserve"> PRECAT ORI:200461841724538/SP REG:06.07.2005</w:t>
      </w:r>
    </w:p>
    <w:p w:rsidR="00100F3B" w:rsidRDefault="00100F3B">
      <w:r>
        <w:t xml:space="preserve">      REQTE     : SUELY SALETE PAES MANSO</w:t>
      </w:r>
    </w:p>
    <w:p w:rsidR="00100F3B" w:rsidRDefault="00100F3B">
      <w:r>
        <w:t xml:space="preserve">      ADV       : SP112361  SARA DIAS PAES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0054754-91.2005</w:t>
      </w:r>
      <w:r w:rsidR="008F2C12">
        <w:t>.4.03.0000</w:t>
      </w:r>
      <w:r>
        <w:t xml:space="preserve"> PRECAT ORI:200461841727837/SP REG:06.07.2005</w:t>
      </w:r>
    </w:p>
    <w:p w:rsidR="00100F3B" w:rsidRDefault="00100F3B">
      <w:r>
        <w:t xml:space="preserve">      REQTE     : OSVALDO PAULINO</w:t>
      </w:r>
    </w:p>
    <w:p w:rsidR="00100F3B" w:rsidRDefault="00100F3B">
      <w:r>
        <w:t xml:space="preserve">      ADV       : SP123226  MARCOS TAVARES DE ALMEIDA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0054755-76.2005</w:t>
      </w:r>
      <w:r w:rsidR="008F2C12">
        <w:t>.4.03.0000</w:t>
      </w:r>
      <w:r>
        <w:t xml:space="preserve"> PRECAT ORI:200461841728726/SP REG:06.07.2005</w:t>
      </w:r>
    </w:p>
    <w:p w:rsidR="00100F3B" w:rsidRDefault="00100F3B">
      <w:r>
        <w:t xml:space="preserve">      REQTE     : MALVINA DE JESUS CAMARGO</w:t>
      </w:r>
    </w:p>
    <w:p w:rsidR="00100F3B" w:rsidRDefault="00100F3B">
      <w:r>
        <w:t xml:space="preserve">      ADV       : SP128753  MARCO ANTONIO PEREZ 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0054756-61.2005</w:t>
      </w:r>
      <w:r w:rsidR="008F2C12">
        <w:t>.4.03.0000</w:t>
      </w:r>
      <w:r>
        <w:t xml:space="preserve"> PRECAT ORI:200461841730113/SP REG:06.07.2005</w:t>
      </w:r>
    </w:p>
    <w:p w:rsidR="00100F3B" w:rsidRDefault="00100F3B">
      <w:r>
        <w:t xml:space="preserve">      REQTE     : MANOEL DE CARVALHO MOURA</w:t>
      </w:r>
    </w:p>
    <w:p w:rsidR="00100F3B" w:rsidRDefault="00100F3B">
      <w:r>
        <w:t xml:space="preserve">      ADV       : SP173422  MARUPIARA MARIN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0054757-46.2005</w:t>
      </w:r>
      <w:r w:rsidR="008F2C12">
        <w:t>.4.03.0000</w:t>
      </w:r>
      <w:r>
        <w:t xml:space="preserve"> PRECAT ORI:200461841730526/SP REG:06.07.2005</w:t>
      </w:r>
    </w:p>
    <w:p w:rsidR="00100F3B" w:rsidRDefault="00100F3B">
      <w:r>
        <w:t xml:space="preserve">      REQTE     : CICERO PAULO DA SILVA</w:t>
      </w:r>
    </w:p>
    <w:p w:rsidR="00100F3B" w:rsidRDefault="00100F3B">
      <w:r>
        <w:t xml:space="preserve">      ADV       : SP173422  MARUPIARA MARIN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0054758-31.2005</w:t>
      </w:r>
      <w:r w:rsidR="008F2C12">
        <w:t>.4.03.0000</w:t>
      </w:r>
      <w:r>
        <w:t xml:space="preserve"> PRECAT ORI:200461841732742/SP REG:06.07.2005</w:t>
      </w:r>
    </w:p>
    <w:p w:rsidR="00100F3B" w:rsidRDefault="00100F3B">
      <w:r>
        <w:t xml:space="preserve">      REQTE     : ALVINO FRANCISCO REGIS</w:t>
      </w:r>
    </w:p>
    <w:p w:rsidR="00100F3B" w:rsidRDefault="00100F3B">
      <w:r>
        <w:t xml:space="preserve">      ADV       : SP170277  ANTONIO DE OLIVEIRA BRAGA FILHO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0054759-16.2005</w:t>
      </w:r>
      <w:r w:rsidR="008F2C12">
        <w:t>.4.03.0000</w:t>
      </w:r>
      <w:r>
        <w:t xml:space="preserve"> PRECAT ORI:200461841732912/SP REG:06.07.2005</w:t>
      </w:r>
    </w:p>
    <w:p w:rsidR="00100F3B" w:rsidRDefault="00100F3B">
      <w:r>
        <w:t xml:space="preserve">      REQTE     : DULCELINA PIARDI</w:t>
      </w:r>
    </w:p>
    <w:p w:rsidR="00100F3B" w:rsidRDefault="00100F3B">
      <w:r>
        <w:t xml:space="preserve">      ADV       : SP086183  JOSE HENRIQUE FALCIONI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</w:t>
      </w:r>
      <w:r w:rsidR="00673429">
        <w:t>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0054760-98.2005</w:t>
      </w:r>
      <w:r w:rsidR="008F2C12">
        <w:t>.4.03.0000</w:t>
      </w:r>
      <w:r>
        <w:t xml:space="preserve"> PRECAT ORI:200461841734910/SP REG:06.07.2005</w:t>
      </w:r>
    </w:p>
    <w:p w:rsidR="00100F3B" w:rsidRDefault="00100F3B">
      <w:r>
        <w:t xml:space="preserve">      REQTE     : MYRIAM APARECIDA CERQUEIRA SANTOS</w:t>
      </w:r>
    </w:p>
    <w:p w:rsidR="00100F3B" w:rsidRDefault="00100F3B">
      <w:r>
        <w:t xml:space="preserve">      ADV       : SP071907  EDUARDO MACHADO SILVEIRA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0054761-83.2005</w:t>
      </w:r>
      <w:r w:rsidR="008F2C12">
        <w:t>.4.03.0000</w:t>
      </w:r>
      <w:r>
        <w:t xml:space="preserve"> PRECAT ORI:200461841052007/SP REG:06.07.2005</w:t>
      </w:r>
    </w:p>
    <w:p w:rsidR="00100F3B" w:rsidRDefault="00100F3B">
      <w:r>
        <w:t xml:space="preserve">      REQTE     : ALEXANDRE ANTONIO BUSSI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0054762-68.2005</w:t>
      </w:r>
      <w:r w:rsidR="008F2C12">
        <w:t>.4.03.0000</w:t>
      </w:r>
      <w:r>
        <w:t xml:space="preserve"> PRECAT ORI:200461841053528/SP REG:06.07.2005</w:t>
      </w:r>
    </w:p>
    <w:p w:rsidR="00100F3B" w:rsidRDefault="00100F3B">
      <w:r>
        <w:t xml:space="preserve">      REQTE     : SIMILDES RODRIGUES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0054763-53.2005</w:t>
      </w:r>
      <w:r w:rsidR="008F2C12">
        <w:t>.4.03.0000</w:t>
      </w:r>
      <w:r>
        <w:t xml:space="preserve"> PRECAT ORI:200461841061100/SP REG:06.07.2005</w:t>
      </w:r>
    </w:p>
    <w:p w:rsidR="00100F3B" w:rsidRDefault="00100F3B">
      <w:r>
        <w:t xml:space="preserve">      REQTE     : LEONILDO PIRASSOL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0054764-38.2005</w:t>
      </w:r>
      <w:r w:rsidR="008F2C12">
        <w:t>.4.03.0000</w:t>
      </w:r>
      <w:r>
        <w:t xml:space="preserve"> PRECAT ORI:200461841063509/SP REG:06.07.2005</w:t>
      </w:r>
    </w:p>
    <w:p w:rsidR="00100F3B" w:rsidRDefault="00100F3B">
      <w:r>
        <w:t xml:space="preserve">      REQTE     : JUDITH TILLICH GOUVEA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0054765-23.2005</w:t>
      </w:r>
      <w:r w:rsidR="008F2C12">
        <w:t>.4.03.0000</w:t>
      </w:r>
      <w:r>
        <w:t xml:space="preserve"> PRECAT ORI:200461841071403/SP REG:06.07.2005</w:t>
      </w:r>
    </w:p>
    <w:p w:rsidR="00100F3B" w:rsidRDefault="00100F3B">
      <w:r>
        <w:t xml:space="preserve">      REQTE     : EPAMINONDAS PIRES DIAS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0054766-08.2005</w:t>
      </w:r>
      <w:r w:rsidR="008F2C12">
        <w:t>.4.03.0000</w:t>
      </w:r>
      <w:r>
        <w:t xml:space="preserve"> PRECAT ORI:200461841072390/SP REG:06.07.2005</w:t>
      </w:r>
    </w:p>
    <w:p w:rsidR="00100F3B" w:rsidRDefault="00100F3B">
      <w:r>
        <w:t xml:space="preserve">      REQTE     : RUBENS RODRIGUES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0054767-90.2005</w:t>
      </w:r>
      <w:r w:rsidR="008F2C12">
        <w:t>.4.03.0000</w:t>
      </w:r>
      <w:r>
        <w:t xml:space="preserve"> PRECAT ORI:200461841072810/SP REG:06.07.2005</w:t>
      </w:r>
    </w:p>
    <w:p w:rsidR="00100F3B" w:rsidRDefault="00100F3B">
      <w:r>
        <w:t xml:space="preserve">      REQTE     : NORBERTO RUI ROSSI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</w:t>
      </w:r>
      <w:r w:rsidR="00673429">
        <w:t>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0054768-75.2005</w:t>
      </w:r>
      <w:r w:rsidR="008F2C12">
        <w:t>.4.03.0000</w:t>
      </w:r>
      <w:r>
        <w:t xml:space="preserve"> PRECAT ORI:200461841076188/SP REG:06.07.2005</w:t>
      </w:r>
    </w:p>
    <w:p w:rsidR="00100F3B" w:rsidRDefault="00100F3B">
      <w:r>
        <w:t xml:space="preserve">      REQTE     : ROBERTO MUYLAERT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0054769-60.2005</w:t>
      </w:r>
      <w:r w:rsidR="008F2C12">
        <w:t>.4.03.0000</w:t>
      </w:r>
      <w:r>
        <w:t xml:space="preserve"> PRECAT ORI:200461841077326/SP REG:06.07.2005</w:t>
      </w:r>
    </w:p>
    <w:p w:rsidR="00100F3B" w:rsidRDefault="00100F3B">
      <w:r>
        <w:t xml:space="preserve">      REQTE     : LUIZA DE CARVALHO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0054770-45.2005</w:t>
      </w:r>
      <w:r w:rsidR="008F2C12">
        <w:t>.4.03.0000</w:t>
      </w:r>
      <w:r>
        <w:t xml:space="preserve"> PRECAT ORI:200461841081032/SP REG:06.07.2005</w:t>
      </w:r>
    </w:p>
    <w:p w:rsidR="00100F3B" w:rsidRDefault="00100F3B">
      <w:r>
        <w:t xml:space="preserve">      REQTE     : VALDIR PINHEIRO 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0054771-30.2005</w:t>
      </w:r>
      <w:r w:rsidR="008F2C12">
        <w:t>.4.03.0000</w:t>
      </w:r>
      <w:r>
        <w:t xml:space="preserve"> PRECAT ORI:200461841081780/SP REG:06.07.2005</w:t>
      </w:r>
    </w:p>
    <w:p w:rsidR="00100F3B" w:rsidRDefault="00100F3B">
      <w:r>
        <w:t xml:space="preserve">      REQTE     : JULIO SOUZA DA CUNHA FILHO</w:t>
      </w:r>
    </w:p>
    <w:p w:rsidR="00100F3B" w:rsidRDefault="00100F3B">
      <w:r>
        <w:t xml:space="preserve">      ADV       : SP028421B MARIA ENGRACIA CORREA BRANDAO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0054772-15.2005</w:t>
      </w:r>
      <w:r w:rsidR="008F2C12">
        <w:t>.4.03.0000</w:t>
      </w:r>
      <w:r>
        <w:t xml:space="preserve"> PRECAT ORI:200461841091888/SP REG:06.07.2005</w:t>
      </w:r>
    </w:p>
    <w:p w:rsidR="00100F3B" w:rsidRDefault="00100F3B">
      <w:r>
        <w:t xml:space="preserve">      REQTE     : WALTER VALEZIN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0054773-97.2005</w:t>
      </w:r>
      <w:r w:rsidR="008F2C12">
        <w:t>.4.03.0000</w:t>
      </w:r>
      <w:r>
        <w:t xml:space="preserve"> PRECAT ORI:200461841123646/SP REG:06.07.2005</w:t>
      </w:r>
    </w:p>
    <w:p w:rsidR="00100F3B" w:rsidRDefault="00100F3B">
      <w:r>
        <w:t xml:space="preserve">      REQTE     : JOSE CARLOS MORAES DUARTE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0054774-82.2005</w:t>
      </w:r>
      <w:r w:rsidR="008F2C12">
        <w:t>.4.03.0000</w:t>
      </w:r>
      <w:r>
        <w:t xml:space="preserve"> PRECAT ORI:200461841153092/SP REG:06.07.2005</w:t>
      </w:r>
    </w:p>
    <w:p w:rsidR="00100F3B" w:rsidRDefault="00100F3B">
      <w:r>
        <w:t xml:space="preserve">      REQTE     : ARTUR CARLOS MATIAS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0054775-67.2005</w:t>
      </w:r>
      <w:r w:rsidR="008F2C12">
        <w:t>.4.03.0000</w:t>
      </w:r>
      <w:r>
        <w:t xml:space="preserve"> PRECAT ORI:200461841163218/SP REG:06.07.2005</w:t>
      </w:r>
    </w:p>
    <w:p w:rsidR="00100F3B" w:rsidRDefault="00100F3B">
      <w:r>
        <w:t xml:space="preserve">      REQTE     : EMILIO RAMOS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</w:t>
      </w:r>
      <w:r w:rsidR="00673429">
        <w:t>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0054776-52.2005</w:t>
      </w:r>
      <w:r w:rsidR="008F2C12">
        <w:t>.4.03.0000</w:t>
      </w:r>
      <w:r>
        <w:t xml:space="preserve"> PRECAT ORI:200461841166098/SP REG:06.07.2005</w:t>
      </w:r>
    </w:p>
    <w:p w:rsidR="00100F3B" w:rsidRDefault="00100F3B">
      <w:r>
        <w:t xml:space="preserve">      REQTE     : FRANCISCO DIAS DE ASSIS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0054777-37.2005</w:t>
      </w:r>
      <w:r w:rsidR="008F2C12">
        <w:t>.4.03.0000</w:t>
      </w:r>
      <w:r>
        <w:t xml:space="preserve"> PRECAT ORI:200461841166773/SP REG:06.07.2005</w:t>
      </w:r>
    </w:p>
    <w:p w:rsidR="00100F3B" w:rsidRDefault="00100F3B">
      <w:r>
        <w:t xml:space="preserve">      REQTE     : JOSE NATALE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0054778-22.2005</w:t>
      </w:r>
      <w:r w:rsidR="008F2C12">
        <w:t>.4.03.0000</w:t>
      </w:r>
      <w:r>
        <w:t xml:space="preserve"> PRECAT ORI:200461841169439/SP REG:06.07.2005</w:t>
      </w:r>
    </w:p>
    <w:p w:rsidR="00100F3B" w:rsidRDefault="00100F3B">
      <w:r>
        <w:t xml:space="preserve">      REQTE     : ANTONIO MENDES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lastRenderedPageBreak/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0054779-07.2005</w:t>
      </w:r>
      <w:r w:rsidR="008F2C12">
        <w:t>.4.03.0000</w:t>
      </w:r>
      <w:r>
        <w:t xml:space="preserve"> PRECAT ORI:200461841295457/SP REG:06.07.2005</w:t>
      </w:r>
    </w:p>
    <w:p w:rsidR="00100F3B" w:rsidRDefault="00100F3B">
      <w:r>
        <w:t xml:space="preserve">      REQTE     : NELSON POSSIDONIO</w:t>
      </w:r>
    </w:p>
    <w:p w:rsidR="00100F3B" w:rsidRDefault="00100F3B">
      <w:r>
        <w:t xml:space="preserve">      ADV       : SP125436  ADRIANE BRAMANTE DE CASTRO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0054780-89.2005</w:t>
      </w:r>
      <w:r w:rsidR="008F2C12">
        <w:t>.4.03.0000</w:t>
      </w:r>
      <w:r>
        <w:t xml:space="preserve"> PRECAT ORI:200461841333940/SP REG:06.07.2005</w:t>
      </w:r>
    </w:p>
    <w:p w:rsidR="00100F3B" w:rsidRDefault="00100F3B">
      <w:r>
        <w:t xml:space="preserve">      REQTE     : ODAIR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0054781-74.2005</w:t>
      </w:r>
      <w:r w:rsidR="008F2C12">
        <w:t>.4.03.0000</w:t>
      </w:r>
      <w:r>
        <w:t xml:space="preserve"> PRECAT ORI:200461841339783/SP REG:06.07.2005</w:t>
      </w:r>
    </w:p>
    <w:p w:rsidR="00100F3B" w:rsidRDefault="00100F3B">
      <w:r>
        <w:t xml:space="preserve">      REQTE     : MANOEL ROSA</w:t>
      </w:r>
    </w:p>
    <w:p w:rsidR="00100F3B" w:rsidRDefault="00100F3B">
      <w:r>
        <w:t xml:space="preserve">      ADV       : SP177197  MARIA CRISTINA DEGASPARE PATTO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0054782-59.2005</w:t>
      </w:r>
      <w:r w:rsidR="008F2C12">
        <w:t>.4.03.0000</w:t>
      </w:r>
      <w:r>
        <w:t xml:space="preserve"> PRECAT ORI:200461841344985/SP REG:06.07.2005</w:t>
      </w:r>
    </w:p>
    <w:p w:rsidR="00100F3B" w:rsidRDefault="00100F3B">
      <w:r>
        <w:t xml:space="preserve">      REQTE     : ROBERTO FERREIRA</w:t>
      </w:r>
    </w:p>
    <w:p w:rsidR="00100F3B" w:rsidRDefault="00100F3B">
      <w:r>
        <w:t xml:space="preserve">      ADV       : SP112249  MARCOS SOUZA LEITE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0054783-44.2005</w:t>
      </w:r>
      <w:r w:rsidR="008F2C12">
        <w:t>.4.03.0000</w:t>
      </w:r>
      <w:r>
        <w:t xml:space="preserve"> PRECAT ORI:200461841345254/SP REG:06.07.2005</w:t>
      </w:r>
    </w:p>
    <w:p w:rsidR="00100F3B" w:rsidRDefault="00100F3B">
      <w:r>
        <w:t xml:space="preserve">      REQTE  </w:t>
      </w:r>
      <w:r w:rsidR="00673429">
        <w:t xml:space="preserve">   : LUIS CARLOS TELLES MENEZES</w:t>
      </w:r>
    </w:p>
    <w:p w:rsidR="00100F3B" w:rsidRDefault="00100F3B">
      <w:r>
        <w:t xml:space="preserve">      ADV       : SP112249  MARCOS SOUZA LEITE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0054784-29.2005</w:t>
      </w:r>
      <w:r w:rsidR="008F2C12">
        <w:t>.4.03.0000</w:t>
      </w:r>
      <w:r>
        <w:t xml:space="preserve"> PRECAT ORI:200461841388680/SP REG:06.07.2005</w:t>
      </w:r>
    </w:p>
    <w:p w:rsidR="00100F3B" w:rsidRDefault="00100F3B">
      <w:r>
        <w:t xml:space="preserve">      REQTE     : DAMIAO ARAUJO GOMES</w:t>
      </w:r>
    </w:p>
    <w:p w:rsidR="00100F3B" w:rsidRDefault="00100F3B">
      <w:r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0054785-14.2005</w:t>
      </w:r>
      <w:r w:rsidR="008F2C12">
        <w:t>.4.03.0000</w:t>
      </w:r>
      <w:r>
        <w:t xml:space="preserve"> PRECAT ORI:200461841388794/SP REG:06.07.2005</w:t>
      </w:r>
    </w:p>
    <w:p w:rsidR="00100F3B" w:rsidRDefault="00100F3B">
      <w:r>
        <w:t xml:space="preserve">      REQTE     : WILSON APARECIDO MATHIAS</w:t>
      </w:r>
    </w:p>
    <w:p w:rsidR="00100F3B" w:rsidRDefault="00100F3B">
      <w:r>
        <w:lastRenderedPageBreak/>
        <w:t xml:space="preserve">      ADV       : SP212583A ROSE MARY GRAHL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0054787-81.2005</w:t>
      </w:r>
      <w:r w:rsidR="008F2C12">
        <w:t>.4.03.0000</w:t>
      </w:r>
      <w:r>
        <w:t xml:space="preserve"> PRECAT ORI:200461841394368/SP REG:06.07.2005</w:t>
      </w:r>
    </w:p>
    <w:p w:rsidR="00100F3B" w:rsidRDefault="00100F3B">
      <w:r>
        <w:t xml:space="preserve">      REQTE     : WALTER DE CASTRO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0054933-25.2005</w:t>
      </w:r>
      <w:r w:rsidR="008F2C12">
        <w:t>.4.03.0000</w:t>
      </w:r>
      <w:r>
        <w:t xml:space="preserve"> PRECAT ORI:200461850210532/SP REG:06.07.2005</w:t>
      </w:r>
    </w:p>
    <w:p w:rsidR="00100F3B" w:rsidRDefault="00100F3B">
      <w:r>
        <w:t xml:space="preserve">      REQTE     : APPARECIDA LUCIA BERTAGNOLLI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0054934-10.2005</w:t>
      </w:r>
      <w:r w:rsidR="008F2C12">
        <w:t>.4.03.0000</w:t>
      </w:r>
      <w:r>
        <w:t xml:space="preserve"> PRECAT ORI:200361850021925/SP REG:06.07.2005</w:t>
      </w:r>
    </w:p>
    <w:p w:rsidR="00100F3B" w:rsidRDefault="00100F3B">
      <w:r>
        <w:t xml:space="preserve">      REQTE     : JOSE MATEUS MARQUES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0054936-77.2005</w:t>
      </w:r>
      <w:r w:rsidR="008F2C12">
        <w:t>.4.03.0000</w:t>
      </w:r>
      <w:r>
        <w:t xml:space="preserve"> PRECAT ORI:200563020030840/SP REG:06.07.2005</w:t>
      </w:r>
    </w:p>
    <w:p w:rsidR="00100F3B" w:rsidRDefault="00100F3B">
      <w:r>
        <w:t xml:space="preserve">      REQTE     : ADEMIR ANTONIO MAGRINI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0054937-62.2005</w:t>
      </w:r>
      <w:r w:rsidR="008F2C12">
        <w:t>.4.03.0000</w:t>
      </w:r>
      <w:r>
        <w:t xml:space="preserve"> PRECAT ORI:200461850147937/SP REG:06.07.2005</w:t>
      </w:r>
    </w:p>
    <w:p w:rsidR="00100F3B" w:rsidRDefault="00100F3B">
      <w:r>
        <w:t xml:space="preserve">      REQTE     : MILTON RAMOS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0054938-47.2005</w:t>
      </w:r>
      <w:r w:rsidR="008F2C12">
        <w:t>.4.03.0000</w:t>
      </w:r>
      <w:r>
        <w:t xml:space="preserve"> PRECAT ORI:200461850146234/SP REG:06.07.2005</w:t>
      </w:r>
    </w:p>
    <w:p w:rsidR="00100F3B" w:rsidRDefault="00100F3B">
      <w:r>
        <w:t xml:space="preserve">      REQTE     : NEUSA HELENA MENEZES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0054942-84.2005</w:t>
      </w:r>
      <w:r w:rsidR="008F2C12">
        <w:t>.4.03.0000</w:t>
      </w:r>
      <w:r>
        <w:t xml:space="preserve"> PRECAT ORI:200461841793524/SP REG:06.07.2005</w:t>
      </w:r>
    </w:p>
    <w:p w:rsidR="00100F3B" w:rsidRDefault="00100F3B">
      <w:r>
        <w:t xml:space="preserve">      REQTE     : ROBERTO KRESSE</w:t>
      </w:r>
    </w:p>
    <w:p w:rsidR="00100F3B" w:rsidRDefault="00100F3B">
      <w:r>
        <w:t xml:space="preserve">      ADV       : SP105487  EDSON BUENO DE CASTRO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0054943-69.2005</w:t>
      </w:r>
      <w:r w:rsidR="008F2C12">
        <w:t>.4.03.0000</w:t>
      </w:r>
      <w:r>
        <w:t xml:space="preserve"> PRECAT ORI:200461841793871/SP REG:06.07.2005</w:t>
      </w:r>
    </w:p>
    <w:p w:rsidR="00100F3B" w:rsidRDefault="00100F3B">
      <w:r>
        <w:t xml:space="preserve">      REQTE     : ANTONIO ALVES DE SOUZA</w:t>
      </w:r>
    </w:p>
    <w:p w:rsidR="00100F3B" w:rsidRDefault="00100F3B">
      <w:r>
        <w:t xml:space="preserve">      ADV       : SP105487  EDSON BUENO DE CASTRO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0054944-54.2005</w:t>
      </w:r>
      <w:r w:rsidR="008F2C12">
        <w:t>.4.03.0000</w:t>
      </w:r>
      <w:r>
        <w:t xml:space="preserve"> PRECAT ORI:200461841794139/SP REG:06.07.2005</w:t>
      </w:r>
    </w:p>
    <w:p w:rsidR="00100F3B" w:rsidRDefault="00100F3B">
      <w:r>
        <w:t xml:space="preserve">      REQTE     : CARMELITA DE SOUZA ATAIDE OLIVEIRA</w:t>
      </w:r>
    </w:p>
    <w:p w:rsidR="00100F3B" w:rsidRDefault="00100F3B">
      <w:r>
        <w:t xml:space="preserve">      ADV       : SP105487  EDSON BUENO DE CASTRO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0054945-39.2005</w:t>
      </w:r>
      <w:r w:rsidR="008F2C12">
        <w:t>.4.03.0000</w:t>
      </w:r>
      <w:r>
        <w:t xml:space="preserve"> PRECAT ORI:200461841794309/SP REG:06.07.2005</w:t>
      </w:r>
    </w:p>
    <w:p w:rsidR="00100F3B" w:rsidRDefault="00100F3B">
      <w:r>
        <w:t xml:space="preserve">      REQTE     : JOAO CARIOCA DOS SANTOS</w:t>
      </w:r>
    </w:p>
    <w:p w:rsidR="00100F3B" w:rsidRDefault="00100F3B">
      <w:r>
        <w:t xml:space="preserve">      ADV       : SP105487  EDSON BUENO DE CASTRO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0054946-24.2005</w:t>
      </w:r>
      <w:r w:rsidR="008F2C12">
        <w:t>.4.03.0000</w:t>
      </w:r>
      <w:r>
        <w:t xml:space="preserve"> PRECAT ORI:200461841794425/SP REG:06.07.2005</w:t>
      </w:r>
    </w:p>
    <w:p w:rsidR="00100F3B" w:rsidRDefault="00100F3B">
      <w:r>
        <w:t xml:space="preserve">      REQTE     : SONIA MARIA MENSITIERI</w:t>
      </w:r>
    </w:p>
    <w:p w:rsidR="00100F3B" w:rsidRDefault="00100F3B">
      <w:r>
        <w:t xml:space="preserve">      ADVG      : ANA REGINA GALLI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0054947-09.2005</w:t>
      </w:r>
      <w:r w:rsidR="008F2C12">
        <w:t>.4.03.0000</w:t>
      </w:r>
      <w:r>
        <w:t xml:space="preserve"> PRECAT ORI:200461841794528/SP REG:06.07.2005</w:t>
      </w:r>
    </w:p>
    <w:p w:rsidR="00100F3B" w:rsidRDefault="00100F3B">
      <w:r>
        <w:t xml:space="preserve">      REQTE     : YARA LUCIA MARTINS NEVES</w:t>
      </w:r>
    </w:p>
    <w:p w:rsidR="00100F3B" w:rsidRDefault="00100F3B">
      <w:r>
        <w:t xml:space="preserve">      ADV       : SP063884  JOSE PASCOAL PIRES MACIEL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0054948-91.2005</w:t>
      </w:r>
      <w:r w:rsidR="008F2C12">
        <w:t>.4.03.0000</w:t>
      </w:r>
      <w:r>
        <w:t xml:space="preserve"> PRECAT ORI:200461841796987/SP REG:06.07.2005</w:t>
      </w:r>
    </w:p>
    <w:p w:rsidR="00100F3B" w:rsidRDefault="00100F3B">
      <w:r>
        <w:t xml:space="preserve">      REQTE     : NORIVAL YOSHITO NAGATA</w:t>
      </w:r>
    </w:p>
    <w:p w:rsidR="00100F3B" w:rsidRDefault="00100F3B">
      <w:r>
        <w:t xml:space="preserve">      ADV       : SP</w:t>
      </w:r>
      <w:r w:rsidR="00673429">
        <w:t>112361  SARA DIAS PAES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0054949-76.2005</w:t>
      </w:r>
      <w:r w:rsidR="008F2C12">
        <w:t>.4.03.0000</w:t>
      </w:r>
      <w:r>
        <w:t xml:space="preserve"> PRECAT ORI:200461841812373/SP REG:06.07.2005</w:t>
      </w:r>
    </w:p>
    <w:p w:rsidR="00100F3B" w:rsidRDefault="00100F3B">
      <w:r>
        <w:t xml:space="preserve">      REQTE     : MARIA ROSA LOPES DE OLIVEIRA</w:t>
      </w:r>
    </w:p>
    <w:p w:rsidR="00100F3B" w:rsidRDefault="00100F3B">
      <w:r>
        <w:lastRenderedPageBreak/>
        <w:t xml:space="preserve">      ADV       : SP096117  FABIO MANFREDINI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0054950-61.2005</w:t>
      </w:r>
      <w:r w:rsidR="008F2C12">
        <w:t>.4.03.0000</w:t>
      </w:r>
      <w:r>
        <w:t xml:space="preserve"> PRECAT ORI:200461841812671/SP REG:06.07.2005</w:t>
      </w:r>
    </w:p>
    <w:p w:rsidR="00100F3B" w:rsidRDefault="00100F3B">
      <w:r>
        <w:t xml:space="preserve">      REQTE     : RICARDO ALVES OLIVEIRA</w:t>
      </w:r>
    </w:p>
    <w:p w:rsidR="00100F3B" w:rsidRDefault="00100F3B">
      <w:r>
        <w:t xml:space="preserve">      ADV       : SP092078  JOAQUIM CARLOS BELVIZZO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0054952-31.2005</w:t>
      </w:r>
      <w:r w:rsidR="008F2C12">
        <w:t>.4.03.0000</w:t>
      </w:r>
      <w:r>
        <w:t xml:space="preserve"> PRECAT ORI:200461841812749/SP REG:06.07.2005</w:t>
      </w:r>
    </w:p>
    <w:p w:rsidR="00100F3B" w:rsidRDefault="00100F3B">
      <w:r>
        <w:t xml:space="preserve">      REQTE     : MARIA PENHA COSTA</w:t>
      </w:r>
    </w:p>
    <w:p w:rsidR="00100F3B" w:rsidRDefault="00100F3B">
      <w:r>
        <w:t xml:space="preserve">      ADV       : SP112361  SARA DIAS PAES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0054953-16.2005</w:t>
      </w:r>
      <w:r w:rsidR="008F2C12">
        <w:t>.4.03.0000</w:t>
      </w:r>
      <w:r>
        <w:t xml:space="preserve"> PRECAT ORI:200461841819951/SP REG:06.07.2005</w:t>
      </w:r>
    </w:p>
    <w:p w:rsidR="00100F3B" w:rsidRDefault="00100F3B">
      <w:r>
        <w:t xml:space="preserve">      REQTE     : PAULO SERGIO BOTINO DOURADO</w:t>
      </w:r>
    </w:p>
    <w:p w:rsidR="00100F3B" w:rsidRDefault="00100F3B">
      <w:r>
        <w:t xml:space="preserve">      ADV       : SP086552  JOSE CARLOS DE MORAES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0054954-98.2005</w:t>
      </w:r>
      <w:r w:rsidR="008F2C12">
        <w:t>.4.03.0000</w:t>
      </w:r>
      <w:r>
        <w:t xml:space="preserve"> PRECAT ORI:200461841820825/SP REG:06.07.2005</w:t>
      </w:r>
    </w:p>
    <w:p w:rsidR="00100F3B" w:rsidRDefault="00100F3B">
      <w:r>
        <w:t xml:space="preserve">      REQTE     : BENEDITO JOAO REH</w:t>
      </w:r>
    </w:p>
    <w:p w:rsidR="00100F3B" w:rsidRDefault="00100F3B">
      <w:r>
        <w:t xml:space="preserve">      ADV       : SP125436  ADRIANE BRAMANTE DE CASTRO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0054955-83.2005</w:t>
      </w:r>
      <w:r w:rsidR="008F2C12">
        <w:t>.4.03.0000</w:t>
      </w:r>
      <w:r>
        <w:t xml:space="preserve"> PRECAT ORI:200461841823322/SP REG:06.07.2005</w:t>
      </w:r>
    </w:p>
    <w:p w:rsidR="00100F3B" w:rsidRDefault="00100F3B">
      <w:r>
        <w:t xml:space="preserve">      REQTE     : VICENTE ANTONIO SILVA</w:t>
      </w:r>
    </w:p>
    <w:p w:rsidR="00100F3B" w:rsidRDefault="00100F3B">
      <w:r>
        <w:t xml:space="preserve">      ADV       : SP169484  MARCELO FLORES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0054956-68.2005</w:t>
      </w:r>
      <w:r w:rsidR="008F2C12">
        <w:t>.4.03.0000</w:t>
      </w:r>
      <w:r>
        <w:t xml:space="preserve"> PRECAT ORI:200461841823589/SP REG:06.07.2005</w:t>
      </w:r>
    </w:p>
    <w:p w:rsidR="00100F3B" w:rsidRDefault="00100F3B">
      <w:r>
        <w:t xml:space="preserve">      REQTE     : DOGIVAL ALVES DA SILVA</w:t>
      </w:r>
    </w:p>
    <w:p w:rsidR="00100F3B" w:rsidRDefault="00100F3B">
      <w:r>
        <w:t xml:space="preserve">      ADV       : SP187547  GLEICE DE CARLOS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</w:t>
      </w:r>
      <w:r w:rsidR="00673429">
        <w:t>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0054957-53.2005</w:t>
      </w:r>
      <w:r w:rsidR="008F2C12">
        <w:t>.4.03.0000</w:t>
      </w:r>
      <w:r>
        <w:t xml:space="preserve"> PRECAT ORI:200461841823644/SP REG:06.07.2005</w:t>
      </w:r>
    </w:p>
    <w:p w:rsidR="00100F3B" w:rsidRDefault="00100F3B">
      <w:r>
        <w:t xml:space="preserve">      REQTE     : JORGE LANGE</w:t>
      </w:r>
    </w:p>
    <w:p w:rsidR="00100F3B" w:rsidRDefault="00100F3B">
      <w:r>
        <w:t xml:space="preserve">      ADV       : SP112361  SARA DIAS PAES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0054958-38.2005</w:t>
      </w:r>
      <w:r w:rsidR="008F2C12">
        <w:t>.4.03.0000</w:t>
      </w:r>
      <w:r>
        <w:t xml:space="preserve"> PRECAT ORI:200461841823929/SP REG:06.07.2005</w:t>
      </w:r>
    </w:p>
    <w:p w:rsidR="00100F3B" w:rsidRDefault="00100F3B">
      <w:r>
        <w:t xml:space="preserve">      REQTE     : ANISIO CAPELATTO</w:t>
      </w:r>
    </w:p>
    <w:p w:rsidR="00100F3B" w:rsidRDefault="00100F3B">
      <w:r>
        <w:t xml:space="preserve">      ADV       : SP167227  MARIANA GUERRA VIEIRA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0054959-23.2005</w:t>
      </w:r>
      <w:r w:rsidR="008F2C12">
        <w:t>.4.03.0000</w:t>
      </w:r>
      <w:r>
        <w:t xml:space="preserve"> PRECAT ORI:200461841824181/SP REG:06.07.2005</w:t>
      </w:r>
    </w:p>
    <w:p w:rsidR="00100F3B" w:rsidRDefault="00100F3B">
      <w:r>
        <w:t xml:space="preserve">      REQTE     : CLEIDE DUCCI</w:t>
      </w:r>
    </w:p>
    <w:p w:rsidR="00100F3B" w:rsidRDefault="00100F3B">
      <w:r>
        <w:t xml:space="preserve">      ADV       : SP189561  FABIULA CHERICONI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0054960-08.2005</w:t>
      </w:r>
      <w:r w:rsidR="008F2C12">
        <w:t>.4.03.0000</w:t>
      </w:r>
      <w:r>
        <w:t xml:space="preserve"> PRECAT ORI:200461841824429/SP REG:06.07.2005</w:t>
      </w:r>
    </w:p>
    <w:p w:rsidR="00100F3B" w:rsidRDefault="00100F3B">
      <w:r>
        <w:t xml:space="preserve">      REQTE     : JUVENIL INACIO</w:t>
      </w:r>
    </w:p>
    <w:p w:rsidR="00100F3B" w:rsidRDefault="00100F3B">
      <w:r>
        <w:t xml:space="preserve">      ADV       : SP109752  EDNEI BAPTISTA NOGUEIRA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0054961-90.2005</w:t>
      </w:r>
      <w:r w:rsidR="008F2C12">
        <w:t>.4.03.0000</w:t>
      </w:r>
      <w:r>
        <w:t xml:space="preserve"> PRECAT ORI:200461841824466/SP REG:06.07.2005</w:t>
      </w:r>
    </w:p>
    <w:p w:rsidR="00100F3B" w:rsidRDefault="00100F3B">
      <w:r>
        <w:t xml:space="preserve">      REQTE     : HELIO PAZIANOTO</w:t>
      </w:r>
    </w:p>
    <w:p w:rsidR="00100F3B" w:rsidRDefault="00100F3B">
      <w:r>
        <w:t xml:space="preserve">      ADV       : SP161927  MARCO AUGUSTO MELLÃO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0054962-75.2005</w:t>
      </w:r>
      <w:r w:rsidR="008F2C12">
        <w:t>.4.03.0000</w:t>
      </w:r>
      <w:r>
        <w:t xml:space="preserve"> PRECAT ORI:200461841825010/SP REG:06.07.2005</w:t>
      </w:r>
    </w:p>
    <w:p w:rsidR="00100F3B" w:rsidRDefault="00100F3B">
      <w:r>
        <w:t xml:space="preserve">      REQTE     : ANTONIO AILTON VOMERO ROMERO</w:t>
      </w:r>
    </w:p>
    <w:p w:rsidR="00100F3B" w:rsidRDefault="00100F3B">
      <w:r>
        <w:t xml:space="preserve">      ADV       : SP071420  LUIZ CARLOS PEREZ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0054963-60.2005</w:t>
      </w:r>
      <w:r w:rsidR="008F2C12">
        <w:t>.4.03.0000</w:t>
      </w:r>
      <w:r>
        <w:t xml:space="preserve"> PRECAT ORI:200461841825409/SP REG:06.07.2005</w:t>
      </w:r>
    </w:p>
    <w:p w:rsidR="00100F3B" w:rsidRDefault="00100F3B">
      <w:r>
        <w:t xml:space="preserve">      REQTE     : JOSE GERALDO CECONELLO</w:t>
      </w:r>
    </w:p>
    <w:p w:rsidR="00100F3B" w:rsidRDefault="00100F3B">
      <w:r>
        <w:t xml:space="preserve">      ADV       : SP146298  ERAZE SUTTI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SÃO PAULO&gt;1ªSSJ&gt;SP</w:t>
      </w:r>
    </w:p>
    <w:p w:rsidR="00100F3B" w:rsidRDefault="00100F3B">
      <w:r>
        <w:t xml:space="preserve">      RELATOR   : DES.FED. PRE</w:t>
      </w:r>
      <w:r w:rsidR="00673429">
        <w:t>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0054964-45.2005</w:t>
      </w:r>
      <w:r w:rsidR="008F2C12">
        <w:t>.4.03.0000</w:t>
      </w:r>
      <w:r>
        <w:t xml:space="preserve"> PRECAT ORI:200461841825630/SP REG:06.07.2005</w:t>
      </w:r>
    </w:p>
    <w:p w:rsidR="00100F3B" w:rsidRDefault="00100F3B">
      <w:r>
        <w:t xml:space="preserve">      REQTE     : JOAO NATALINO DA SILVA</w:t>
      </w:r>
    </w:p>
    <w:p w:rsidR="00100F3B" w:rsidRDefault="00100F3B">
      <w:r>
        <w:t xml:space="preserve">      ADV       : SP180236  LUCIANO ALBERTO JANTORNO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0054965-30.2005</w:t>
      </w:r>
      <w:r w:rsidR="008F2C12">
        <w:t>.4.03.0000</w:t>
      </w:r>
      <w:r>
        <w:t xml:space="preserve"> PRECAT ORI:200461841868550/SP REG:06.07.2005</w:t>
      </w:r>
    </w:p>
    <w:p w:rsidR="00100F3B" w:rsidRDefault="00100F3B">
      <w:r>
        <w:t xml:space="preserve">      REQTE     : GILSON FERREIRA BRASIL</w:t>
      </w:r>
    </w:p>
    <w:p w:rsidR="00100F3B" w:rsidRDefault="00100F3B">
      <w:r>
        <w:t xml:space="preserve">      ADV       : SP174698  LUCIMARA MIRANDA BRASIL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0054966-15.2005</w:t>
      </w:r>
      <w:r w:rsidR="008F2C12">
        <w:t>.4.03.0000</w:t>
      </w:r>
      <w:r>
        <w:t xml:space="preserve"> PRECAT ORI:200461841873386/SP REG:06.07.2005</w:t>
      </w:r>
    </w:p>
    <w:p w:rsidR="00100F3B" w:rsidRDefault="00100F3B">
      <w:r>
        <w:t xml:space="preserve">      REQTE     : DORIVAL SPIZZIRRI</w:t>
      </w:r>
    </w:p>
    <w:p w:rsidR="00100F3B" w:rsidRDefault="00100F3B">
      <w:r>
        <w:t xml:space="preserve">      ADV       : SP100742  MARCIA AMOROSO CAMPOY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0054967-97.2005</w:t>
      </w:r>
      <w:r w:rsidR="008F2C12">
        <w:t>.4.03.0000</w:t>
      </w:r>
      <w:r>
        <w:t xml:space="preserve"> PRECAT ORI:200461841874676/SP REG:06.07.2005</w:t>
      </w:r>
    </w:p>
    <w:p w:rsidR="00100F3B" w:rsidRDefault="00100F3B">
      <w:r>
        <w:t xml:space="preserve">      REQTE     : ARMANDO FERREIRA DOS SANTOS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0054968-82.2005</w:t>
      </w:r>
      <w:r w:rsidR="008F2C12">
        <w:t>.4.03.0000</w:t>
      </w:r>
      <w:r>
        <w:t xml:space="preserve"> PRECAT ORI:200461841874871/SP REG:06.07.2005</w:t>
      </w:r>
    </w:p>
    <w:p w:rsidR="00100F3B" w:rsidRDefault="00100F3B">
      <w:r>
        <w:t xml:space="preserve">      REQTE     : JOSIAS LUIZ DE BARROS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0054969-67.2005</w:t>
      </w:r>
      <w:r w:rsidR="008F2C12">
        <w:t>.4.03.0000</w:t>
      </w:r>
      <w:r>
        <w:t xml:space="preserve"> PRECAT ORI:200461841874986/SP REG:06.07.2005</w:t>
      </w:r>
    </w:p>
    <w:p w:rsidR="00100F3B" w:rsidRDefault="00100F3B">
      <w:r>
        <w:t xml:space="preserve">      REQTE     : BRUNO BORGHESAN</w:t>
      </w:r>
    </w:p>
    <w:p w:rsidR="00100F3B" w:rsidRDefault="00100F3B">
      <w:r>
        <w:t xml:space="preserve">      ADV       : SP100742  MARCIA AMOROSO CAMPOY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0054970-52.2005</w:t>
      </w:r>
      <w:r w:rsidR="008F2C12">
        <w:t>.4.03.0000</w:t>
      </w:r>
      <w:r>
        <w:t xml:space="preserve"> PRECAT ORI:200461841875140/SP REG:06.07.2005</w:t>
      </w:r>
    </w:p>
    <w:p w:rsidR="00100F3B" w:rsidRDefault="00100F3B">
      <w:r>
        <w:t xml:space="preserve">      REQTE     : MARIA JOSE PRUDENTE</w:t>
      </w:r>
    </w:p>
    <w:p w:rsidR="00100F3B" w:rsidRDefault="00100F3B">
      <w:r>
        <w:lastRenderedPageBreak/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0054971-37.2005</w:t>
      </w:r>
      <w:r w:rsidR="008F2C12">
        <w:t>.4.03.0000</w:t>
      </w:r>
      <w:r>
        <w:t xml:space="preserve"> PRECAT ORI:200461841875164/SP REG:06.07.2005</w:t>
      </w:r>
    </w:p>
    <w:p w:rsidR="00100F3B" w:rsidRDefault="00100F3B">
      <w:r>
        <w:t xml:space="preserve">      REQTE     : MARIA INEZ FERRAZ DOS SANTOS CAETANO</w:t>
      </w:r>
    </w:p>
    <w:p w:rsidR="00100F3B" w:rsidRDefault="00100F3B">
      <w:r>
        <w:t xml:space="preserve">      ADV       : SP117883  GISLANDIA FERREIRA DA SILVA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0054972-22.2005</w:t>
      </w:r>
      <w:r w:rsidR="008F2C12">
        <w:t>.4.03.0000</w:t>
      </w:r>
      <w:r>
        <w:t xml:space="preserve"> PRECAT ORI:200461841875334/SP REG:06.07.2005</w:t>
      </w:r>
    </w:p>
    <w:p w:rsidR="00100F3B" w:rsidRDefault="00100F3B">
      <w:r>
        <w:t xml:space="preserve">      REQTE     : EDSON DE ALMEIDA FERREIRA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0054973-07.2005</w:t>
      </w:r>
      <w:r w:rsidR="008F2C12">
        <w:t>.4.03.0000</w:t>
      </w:r>
      <w:r>
        <w:t xml:space="preserve"> PRECAT ORI:200461841875504/SP REG:06.07.2005</w:t>
      </w:r>
    </w:p>
    <w:p w:rsidR="00100F3B" w:rsidRDefault="00100F3B">
      <w:r>
        <w:t xml:space="preserve">      REQTE     : EDUARDO ANUCIACAO</w:t>
      </w:r>
    </w:p>
    <w:p w:rsidR="00100F3B" w:rsidRDefault="00100F3B">
      <w:r>
        <w:t xml:space="preserve">      ADV       : SP150023  NELSON ENGEL REMEDI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0054974-89.2005</w:t>
      </w:r>
      <w:r w:rsidR="008F2C12">
        <w:t>.4.03.0000</w:t>
      </w:r>
      <w:r>
        <w:t xml:space="preserve"> PRECAT ORI:200461841875530/SP REG:06.07.2005</w:t>
      </w:r>
    </w:p>
    <w:p w:rsidR="00100F3B" w:rsidRDefault="00100F3B">
      <w:r>
        <w:t xml:space="preserve">      REQTE     : DORACI ROBERTO</w:t>
      </w:r>
    </w:p>
    <w:p w:rsidR="00100F3B" w:rsidRDefault="00100F3B">
      <w:r>
        <w:t xml:space="preserve">      ADV       : SP183583  MARCIO ANTONIO DA PAZ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0054975-74.2005</w:t>
      </w:r>
      <w:r w:rsidR="008F2C12">
        <w:t>.4.03.0000</w:t>
      </w:r>
      <w:r>
        <w:t xml:space="preserve"> PRECAT ORI:200461841875553/SP REG:06.07.2005</w:t>
      </w:r>
    </w:p>
    <w:p w:rsidR="00100F3B" w:rsidRDefault="00100F3B">
      <w:r>
        <w:t xml:space="preserve">      REQTE     : WALDIR ZAMPIROLI BORGHESE</w:t>
      </w:r>
    </w:p>
    <w:p w:rsidR="00100F3B" w:rsidRDefault="00100F3B">
      <w:r>
        <w:t xml:space="preserve">      ADV       : SP072421  WALDIR ZAMPIROLI BORGHESE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0054976-59.2005</w:t>
      </w:r>
      <w:r w:rsidR="008F2C12">
        <w:t>.4.03.0000</w:t>
      </w:r>
      <w:r>
        <w:t xml:space="preserve"> PRECAT ORI:200461841875565/SP REG:06.07.2005</w:t>
      </w:r>
    </w:p>
    <w:p w:rsidR="00100F3B" w:rsidRDefault="00100F3B">
      <w:r>
        <w:t xml:space="preserve">      REQTE     : LUIZ ALVARO PERLATTI</w:t>
      </w:r>
    </w:p>
    <w:p w:rsidR="00100F3B" w:rsidRDefault="00100F3B">
      <w:r>
        <w:t xml:space="preserve">      ADV       : SP183611  SILVIA PRADO QUADROS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0054977-44.2005</w:t>
      </w:r>
      <w:r w:rsidR="008F2C12">
        <w:t>.4.03.0000</w:t>
      </w:r>
      <w:r>
        <w:t xml:space="preserve"> PRECAT ORI:200461841875747/SP REG:06.07.2005</w:t>
      </w:r>
    </w:p>
    <w:p w:rsidR="00100F3B" w:rsidRDefault="00100F3B">
      <w:r>
        <w:t xml:space="preserve">      REQTE     : EVENILDO GOMES PEREIRA</w:t>
      </w:r>
    </w:p>
    <w:p w:rsidR="00100F3B" w:rsidRDefault="00100F3B">
      <w:r>
        <w:t xml:space="preserve">      ADV       : SP183611  SILVIA PRADO QUADROS DE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0054978-29.2005</w:t>
      </w:r>
      <w:r w:rsidR="008F2C12">
        <w:t>.4.03.0000</w:t>
      </w:r>
      <w:r>
        <w:t xml:space="preserve"> PRECAT ORI:200461841875991/SP REG:06.07.2005</w:t>
      </w:r>
    </w:p>
    <w:p w:rsidR="00100F3B" w:rsidRDefault="00100F3B">
      <w:r>
        <w:t xml:space="preserve">      REQ</w:t>
      </w:r>
      <w:r w:rsidR="00673429">
        <w:t>TE     : JOSE GONCALVES MOREIRA</w:t>
      </w:r>
    </w:p>
    <w:p w:rsidR="00100F3B" w:rsidRDefault="00100F3B">
      <w:r>
        <w:t xml:space="preserve">      ADV       : SP175546  REGINA HELENA SOARES LENZI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0054979-14.2005</w:t>
      </w:r>
      <w:r w:rsidR="008F2C12">
        <w:t>.4.03.0000</w:t>
      </w:r>
      <w:r>
        <w:t xml:space="preserve"> PRECAT ORI:200461841876119/SP REG:06.07.2005</w:t>
      </w:r>
    </w:p>
    <w:p w:rsidR="00100F3B" w:rsidRDefault="00100F3B">
      <w:r>
        <w:t xml:space="preserve">      REQTE     : VALDOMIRO JESUS DOS SANTOS</w:t>
      </w:r>
    </w:p>
    <w:p w:rsidR="00100F3B" w:rsidRDefault="00100F3B">
      <w:r>
        <w:t xml:space="preserve">      ADV       : SP177197  MARIA CRISTINA DEGASPARE PATTO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0054980-96.2005</w:t>
      </w:r>
      <w:r w:rsidR="008F2C12">
        <w:t>.4.03.0000</w:t>
      </w:r>
      <w:r>
        <w:t xml:space="preserve"> PRECAT ORI:200461841876144/SP REG:06.07.2005</w:t>
      </w:r>
    </w:p>
    <w:p w:rsidR="00100F3B" w:rsidRDefault="00100F3B">
      <w:r>
        <w:t xml:space="preserve">      REQTE     : ANGELO ROBERTO DOS SANTOS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0054981-81.2005</w:t>
      </w:r>
      <w:r w:rsidR="008F2C12">
        <w:t>.4.03.0000</w:t>
      </w:r>
      <w:r>
        <w:t xml:space="preserve"> PRECAT ORI:200461841876417/SP REG:06.07.2005</w:t>
      </w:r>
    </w:p>
    <w:p w:rsidR="00100F3B" w:rsidRDefault="00100F3B">
      <w:r>
        <w:t xml:space="preserve">      REQTE     : EDSON BERTOLINI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0054982-66.2005</w:t>
      </w:r>
      <w:r w:rsidR="008F2C12">
        <w:t>.4.03.0000</w:t>
      </w:r>
      <w:r>
        <w:t xml:space="preserve"> PRECAT ORI:200461841876454/SP REG:06.07.2005</w:t>
      </w:r>
    </w:p>
    <w:p w:rsidR="00100F3B" w:rsidRDefault="00100F3B">
      <w:r>
        <w:t xml:space="preserve">      REQTE     : JOAO CANDIDO DA ROCHA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0054983-51.2005</w:t>
      </w:r>
      <w:r w:rsidR="008F2C12">
        <w:t>.4.03.0000</w:t>
      </w:r>
      <w:r>
        <w:t xml:space="preserve"> PRECAT ORI:200461841876582/SP REG:06.07.2005</w:t>
      </w:r>
    </w:p>
    <w:p w:rsidR="00100F3B" w:rsidRDefault="00100F3B">
      <w:r>
        <w:t xml:space="preserve">      REQTE     : CLAUDIO SPIGUEL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lastRenderedPageBreak/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0054984-36.2005</w:t>
      </w:r>
      <w:r w:rsidR="008F2C12">
        <w:t>.4.03.0000</w:t>
      </w:r>
      <w:r>
        <w:t xml:space="preserve"> PRECAT ORI:200461841876740/SP REG:06.07.2005</w:t>
      </w:r>
    </w:p>
    <w:p w:rsidR="00100F3B" w:rsidRDefault="00100F3B">
      <w:r>
        <w:t xml:space="preserve">      REQTE     : VALNOEGA MOREIRA</w:t>
      </w:r>
    </w:p>
    <w:p w:rsidR="00100F3B" w:rsidRDefault="00100F3B">
      <w:r>
        <w:t xml:space="preserve">      ADV       : SP093188  PAULO FERNANDO LEITAO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0054985-21.2005</w:t>
      </w:r>
      <w:r w:rsidR="008F2C12">
        <w:t>.4.03.0000</w:t>
      </w:r>
      <w:r>
        <w:t xml:space="preserve"> PRECAT ORI:200461841876843/SP REG:06.07.2005</w:t>
      </w:r>
    </w:p>
    <w:p w:rsidR="00100F3B" w:rsidRDefault="00100F3B">
      <w:r>
        <w:t xml:space="preserve">      REQTE     : ANTONIO DIAS RUIZ</w:t>
      </w:r>
    </w:p>
    <w:p w:rsidR="00100F3B" w:rsidRDefault="00100F3B">
      <w:r>
        <w:t xml:space="preserve">      ADV       : SP150094  AILTON CARLOS MEDES</w:t>
      </w:r>
    </w:p>
    <w:p w:rsidR="00100F3B" w:rsidRDefault="00100F3B">
      <w:r>
        <w:t xml:space="preserve">      REQDO(A)  : Instituto N</w:t>
      </w:r>
      <w:r w:rsidR="00673429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0054986-06.2005</w:t>
      </w:r>
      <w:r w:rsidR="008F2C12">
        <w:t>.4.03.0000</w:t>
      </w:r>
      <w:r>
        <w:t xml:space="preserve"> PRECAT ORI:200461841876958/SP REG:06.07.2005</w:t>
      </w:r>
    </w:p>
    <w:p w:rsidR="00100F3B" w:rsidRDefault="00100F3B">
      <w:r>
        <w:t xml:space="preserve">      REQTE     : PIETRO SPINELLI</w:t>
      </w:r>
    </w:p>
    <w:p w:rsidR="00100F3B" w:rsidRDefault="00100F3B">
      <w:r>
        <w:t xml:space="preserve">      ADV       : SP167227  MARIANA GUERRA VIEIRA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0054987-88.2005</w:t>
      </w:r>
      <w:r w:rsidR="008F2C12">
        <w:t>.4.03.0000</w:t>
      </w:r>
      <w:r>
        <w:t xml:space="preserve"> PRECAT ORI:200461841876960/SP REG:06.07.2005</w:t>
      </w:r>
    </w:p>
    <w:p w:rsidR="00100F3B" w:rsidRDefault="00100F3B">
      <w:r>
        <w:t xml:space="preserve">      REQTE     : GILENO NEVES MACHADO</w:t>
      </w:r>
    </w:p>
    <w:p w:rsidR="00100F3B" w:rsidRDefault="00100F3B">
      <w:r>
        <w:t xml:space="preserve">      ADV       : SP059501  JOSE JACINTO MARCIANO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0054988-73.2005</w:t>
      </w:r>
      <w:r w:rsidR="008F2C12">
        <w:t>.4.03.0000</w:t>
      </w:r>
      <w:r>
        <w:t xml:space="preserve"> PRECAT ORI:200461841877288/SP REG:06.07.2005</w:t>
      </w:r>
    </w:p>
    <w:p w:rsidR="00100F3B" w:rsidRDefault="00100F3B">
      <w:r>
        <w:t xml:space="preserve">      REQTE     : BENEDITO PINTO PEREIRA</w:t>
      </w:r>
    </w:p>
    <w:p w:rsidR="00100F3B" w:rsidRDefault="00100F3B">
      <w:r>
        <w:t xml:space="preserve">      ADV       : SP132186  JOSE HENRIQUE COELHO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0054990-43.2005</w:t>
      </w:r>
      <w:r w:rsidR="008F2C12">
        <w:t>.4.03.0000</w:t>
      </w:r>
      <w:r>
        <w:t xml:space="preserve"> PRECAT ORI:200461841891110/SP REG:06.07.2005</w:t>
      </w:r>
    </w:p>
    <w:p w:rsidR="00100F3B" w:rsidRDefault="00100F3B">
      <w:r>
        <w:t xml:space="preserve">      REQTE     : LUCRECIO FRANCUCCI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0054991-28.2005</w:t>
      </w:r>
      <w:r w:rsidR="008F2C12">
        <w:t>.4.03.0000</w:t>
      </w:r>
      <w:r>
        <w:t xml:space="preserve"> PRECAT ORI:200461841922210/SP REG:06.07.2005</w:t>
      </w:r>
    </w:p>
    <w:p w:rsidR="00100F3B" w:rsidRDefault="00100F3B">
      <w:r>
        <w:t xml:space="preserve">      REQTE     : PAULO FRANCO</w:t>
      </w:r>
    </w:p>
    <w:p w:rsidR="00100F3B" w:rsidRDefault="00100F3B">
      <w:r>
        <w:t xml:space="preserve">      ADV       : SP132186  JOSE HENRIQUE COELHO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0054992-13.2005</w:t>
      </w:r>
      <w:r w:rsidR="008F2C12">
        <w:t>.4.03.0000</w:t>
      </w:r>
      <w:r>
        <w:t xml:space="preserve"> PRECAT ORI:200461841924758/SP REG:06.07.2005</w:t>
      </w:r>
    </w:p>
    <w:p w:rsidR="00100F3B" w:rsidRDefault="00100F3B">
      <w:r>
        <w:t xml:space="preserve">      REQTE     : ERNANDO DA SILVA TORRES</w:t>
      </w:r>
    </w:p>
    <w:p w:rsidR="00100F3B" w:rsidRDefault="00100F3B">
      <w:r>
        <w:t xml:space="preserve">      ADV       : SP132186  JOSE HENRIQUE COELHO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0054993-95.2005</w:t>
      </w:r>
      <w:r w:rsidR="008F2C12">
        <w:t>.4.03.0000</w:t>
      </w:r>
      <w:r>
        <w:t xml:space="preserve"> PRECAT ORI:200461842130683/SP REG:06.07.2005</w:t>
      </w:r>
    </w:p>
    <w:p w:rsidR="00100F3B" w:rsidRDefault="00100F3B">
      <w:r>
        <w:t xml:space="preserve">      REQTE     : JOAO CANDIDO DE CARVALHO</w:t>
      </w:r>
    </w:p>
    <w:p w:rsidR="00100F3B" w:rsidRDefault="00100F3B">
      <w:r>
        <w:t xml:space="preserve">      ADV       : SP154230  CAROLINA HERRERO MAGRIN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</w:t>
      </w:r>
      <w:r w:rsidR="00673429">
        <w:t>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0054995-65.2005</w:t>
      </w:r>
      <w:r w:rsidR="008F2C12">
        <w:t>.4.03.0000</w:t>
      </w:r>
      <w:r>
        <w:t xml:space="preserve"> PRECAT ORI:200461842330805/SP REG:06.07.2005</w:t>
      </w:r>
    </w:p>
    <w:p w:rsidR="00100F3B" w:rsidRDefault="00100F3B">
      <w:r>
        <w:t xml:space="preserve">      REQTE     : AVELINO CASTRO FERNANDEZ</w:t>
      </w:r>
    </w:p>
    <w:p w:rsidR="00100F3B" w:rsidRDefault="00100F3B">
      <w:r>
        <w:t xml:space="preserve">      ADV       : SP132186  JOSE HENRIQUE COELHO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0054996-50.2005</w:t>
      </w:r>
      <w:r w:rsidR="008F2C12">
        <w:t>.4.03.0000</w:t>
      </w:r>
      <w:r>
        <w:t xml:space="preserve"> PRECAT ORI:200461842332036/SP REG:06.07.2005</w:t>
      </w:r>
    </w:p>
    <w:p w:rsidR="00100F3B" w:rsidRDefault="00100F3B">
      <w:r>
        <w:t xml:space="preserve">      REQTE     : PAULA AMATO SANCHES</w:t>
      </w:r>
    </w:p>
    <w:p w:rsidR="00100F3B" w:rsidRDefault="00100F3B">
      <w:r>
        <w:t xml:space="preserve">      ADV       : SP100742  MARCIA AMOROSO CAMPOY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0054997-35.2005</w:t>
      </w:r>
      <w:r w:rsidR="008F2C12">
        <w:t>.4.03.0000</w:t>
      </w:r>
      <w:r>
        <w:t xml:space="preserve"> PRECAT ORI:200461842339493/SP REG:06.07.2005</w:t>
      </w:r>
    </w:p>
    <w:p w:rsidR="00100F3B" w:rsidRDefault="00100F3B">
      <w:r>
        <w:t xml:space="preserve">      REQTE     : GILBERTO ELIAS DA SILVA</w:t>
      </w:r>
    </w:p>
    <w:p w:rsidR="00100F3B" w:rsidRDefault="00100F3B">
      <w:r>
        <w:t xml:space="preserve">      ADV       : SP183583  MARCIO ANTONIO DA PAZ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0054998-20.2005</w:t>
      </w:r>
      <w:r w:rsidR="008F2C12">
        <w:t>.4.03.0000</w:t>
      </w:r>
      <w:r>
        <w:t xml:space="preserve"> PRECAT ORI:200461842446522/SP REG:06.07.2005</w:t>
      </w:r>
    </w:p>
    <w:p w:rsidR="00100F3B" w:rsidRDefault="00100F3B">
      <w:r>
        <w:t xml:space="preserve">      REQTE     : IVO ALVES BUENO</w:t>
      </w:r>
    </w:p>
    <w:p w:rsidR="00100F3B" w:rsidRDefault="00100F3B">
      <w:r>
        <w:t xml:space="preserve">      ADV       : SP147343  JUSSARA BANZATTO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0054999-05.2005</w:t>
      </w:r>
      <w:r w:rsidR="008F2C12">
        <w:t>.4.03.0000</w:t>
      </w:r>
      <w:r>
        <w:t xml:space="preserve"> PRECAT ORI:200461842494668/SP REG:06.07.2005</w:t>
      </w:r>
    </w:p>
    <w:p w:rsidR="00100F3B" w:rsidRDefault="00100F3B">
      <w:r>
        <w:t xml:space="preserve">      REQTE     : JOSE FRANCISCO QUEIROZ</w:t>
      </w:r>
    </w:p>
    <w:p w:rsidR="00100F3B" w:rsidRDefault="00100F3B">
      <w:r>
        <w:t xml:space="preserve">      ADV       : SP049172  ANA MARIA PEREIRA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0055000-87.2005</w:t>
      </w:r>
      <w:r w:rsidR="008F2C12">
        <w:t>.4.03.0000</w:t>
      </w:r>
      <w:r>
        <w:t xml:space="preserve"> PRECAT ORI:200461842497347/SP REG:06.07.2005</w:t>
      </w:r>
    </w:p>
    <w:p w:rsidR="00100F3B" w:rsidRDefault="00100F3B">
      <w:r>
        <w:t xml:space="preserve">      REQTE     : CARLOS COSTA DOS SANTOS</w:t>
      </w:r>
    </w:p>
    <w:p w:rsidR="00100F3B" w:rsidRDefault="00100F3B">
      <w:r>
        <w:t xml:space="preserve">      ADV       : SP191005  MARCUS ANTONIO COELHO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0055001-72.2005</w:t>
      </w:r>
      <w:r w:rsidR="008F2C12">
        <w:t>.4.03.0000</w:t>
      </w:r>
      <w:r>
        <w:t xml:space="preserve"> PRECAT ORI:200461842498777/SP REG:06.07.2005</w:t>
      </w:r>
    </w:p>
    <w:p w:rsidR="00100F3B" w:rsidRDefault="00100F3B">
      <w:r>
        <w:t xml:space="preserve">      REQTE     : LUIZ PAULO PEREIRA TAVARES</w:t>
      </w:r>
    </w:p>
    <w:p w:rsidR="00100F3B" w:rsidRDefault="00100F3B">
      <w:r>
        <w:t xml:space="preserve">      ADV       : SP132186  JOSE HENRIQUE COELHO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0055002-57.2005</w:t>
      </w:r>
      <w:r w:rsidR="008F2C12">
        <w:t>.4.03.0000</w:t>
      </w:r>
      <w:r>
        <w:t xml:space="preserve"> PRECAT ORI:200461842508205/SP REG:06.07.2005</w:t>
      </w:r>
    </w:p>
    <w:p w:rsidR="00100F3B" w:rsidRDefault="00100F3B">
      <w:r>
        <w:t xml:space="preserve">      REQTE     : ELIDIO FERNANDES</w:t>
      </w:r>
    </w:p>
    <w:p w:rsidR="00100F3B" w:rsidRDefault="00100F3B">
      <w:r>
        <w:t xml:space="preserve">      ADV       : SP132186  JOSE HENRIQUE COELHO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0055003-42.2005</w:t>
      </w:r>
      <w:r w:rsidR="008F2C12">
        <w:t>.4.03.0000</w:t>
      </w:r>
      <w:r>
        <w:t xml:space="preserve"> PRECAT ORI:200461842619908/SP REG:06.07.2005</w:t>
      </w:r>
    </w:p>
    <w:p w:rsidR="00100F3B" w:rsidRDefault="00100F3B">
      <w:r>
        <w:t xml:space="preserve">      REQTE     : MANOEL DELFINO DE SOUZA</w:t>
      </w:r>
    </w:p>
    <w:p w:rsidR="00100F3B" w:rsidRDefault="00100F3B">
      <w:r>
        <w:t xml:space="preserve">      ADV       : SP132186  JOSE HENRIQUE COELHO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0055004-27.2005</w:t>
      </w:r>
      <w:r w:rsidR="008F2C12">
        <w:t>.4.03.0000</w:t>
      </w:r>
      <w:r>
        <w:t xml:space="preserve"> PRECAT ORI:200461842620388/SP REG:06.07.2005</w:t>
      </w:r>
    </w:p>
    <w:p w:rsidR="00100F3B" w:rsidRDefault="00100F3B">
      <w:r>
        <w:t xml:space="preserve">      REQTE     : ROBERTO DA SILVA RAMOS</w:t>
      </w:r>
    </w:p>
    <w:p w:rsidR="00100F3B" w:rsidRDefault="00100F3B">
      <w:r>
        <w:t xml:space="preserve">      ADV       : SP162853  SHEILA VILELA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0055005-12.2005</w:t>
      </w:r>
      <w:r w:rsidR="008F2C12">
        <w:t>.4.03.0000</w:t>
      </w:r>
      <w:r>
        <w:t xml:space="preserve"> PRECAT ORI:200461842624369/SP REG:06.07.2005</w:t>
      </w:r>
    </w:p>
    <w:p w:rsidR="00100F3B" w:rsidRDefault="00100F3B">
      <w:r>
        <w:t xml:space="preserve">      REQTE     : ANTONIA NARDES</w:t>
      </w:r>
    </w:p>
    <w:p w:rsidR="00100F3B" w:rsidRDefault="00100F3B">
      <w:r>
        <w:t xml:space="preserve">      ADV       : SP132186  JOSE HENRIQUE COELHO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0055006-94.2005</w:t>
      </w:r>
      <w:r w:rsidR="008F2C12">
        <w:t>.4.03.0000</w:t>
      </w:r>
      <w:r>
        <w:t xml:space="preserve"> PRECAT ORI:200461842659396/SP REG:06.07.2005</w:t>
      </w:r>
    </w:p>
    <w:p w:rsidR="00100F3B" w:rsidRDefault="00100F3B">
      <w:r>
        <w:t xml:space="preserve">      REQTE     : ESTER ARAUJO DA SILVA</w:t>
      </w:r>
    </w:p>
    <w:p w:rsidR="00100F3B" w:rsidRDefault="00100F3B">
      <w:r>
        <w:t xml:space="preserve">      ADV       : SP191005  MARCUS ANTONIO COELHO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0055007-79.2005</w:t>
      </w:r>
      <w:r w:rsidR="008F2C12">
        <w:t>.4.03.0000</w:t>
      </w:r>
      <w:r>
        <w:t xml:space="preserve"> PRECAT ORI:200461842662140/SP REG:06.07.2005</w:t>
      </w:r>
    </w:p>
    <w:p w:rsidR="00100F3B" w:rsidRDefault="00100F3B">
      <w:r>
        <w:t xml:space="preserve">      REQTE     : NILSE SIMONATO SANDALO</w:t>
      </w:r>
    </w:p>
    <w:p w:rsidR="00100F3B" w:rsidRDefault="00100F3B">
      <w:r>
        <w:t xml:space="preserve">      ADV       : SP148162  WALDEC MARCELINO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0055008-64.2005</w:t>
      </w:r>
      <w:r w:rsidR="008F2C12">
        <w:t>.4.03.0000</w:t>
      </w:r>
      <w:r>
        <w:t xml:space="preserve"> PRECAT ORI:200461842662280/SP REG:06.07.2005</w:t>
      </w:r>
    </w:p>
    <w:p w:rsidR="00100F3B" w:rsidRDefault="00100F3B">
      <w:r>
        <w:t xml:space="preserve">      REQTE     : LIDIA DOMINGAS CARPINELLI DE SOUSA</w:t>
      </w:r>
    </w:p>
    <w:p w:rsidR="00100F3B" w:rsidRDefault="00100F3B">
      <w:r>
        <w:t xml:space="preserve">      ADV       : SP161188  BEATRIZ CAVELLUCCI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0055009-49.2005</w:t>
      </w:r>
      <w:r w:rsidR="008F2C12">
        <w:t>.4.03.0000</w:t>
      </w:r>
      <w:r>
        <w:t xml:space="preserve"> PRECAT ORI:200461842662851/SP REG:06.07.2005</w:t>
      </w:r>
    </w:p>
    <w:p w:rsidR="00100F3B" w:rsidRDefault="00100F3B">
      <w:r>
        <w:t xml:space="preserve">      REQTE     : MA</w:t>
      </w:r>
      <w:r w:rsidR="00673429">
        <w:t>RIA DE LOURDES DA SILVA FELTRIM</w:t>
      </w:r>
    </w:p>
    <w:p w:rsidR="00100F3B" w:rsidRDefault="00100F3B">
      <w:r>
        <w:t xml:space="preserve">      ADV       : SP148162  WALDEC MARCELINO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0055010-34.2005</w:t>
      </w:r>
      <w:r w:rsidR="008F2C12">
        <w:t>.4.03.0000</w:t>
      </w:r>
      <w:r>
        <w:t xml:space="preserve"> PRECAT ORI:200461842662991/SP REG:06.07.2005</w:t>
      </w:r>
    </w:p>
    <w:p w:rsidR="00100F3B" w:rsidRDefault="00100F3B">
      <w:r>
        <w:t xml:space="preserve">      REQTE     : ANESIO JOSE LISBOA</w:t>
      </w:r>
    </w:p>
    <w:p w:rsidR="00100F3B" w:rsidRDefault="00100F3B">
      <w:r>
        <w:t xml:space="preserve">      ADV       : SP147343  JUSSARA BANZATTO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0055011-19.2005</w:t>
      </w:r>
      <w:r w:rsidR="008F2C12">
        <w:t>.4.03.0000</w:t>
      </w:r>
      <w:r>
        <w:t xml:space="preserve"> PRECAT ORI:200461842664562/SP REG:06.07.2005</w:t>
      </w:r>
    </w:p>
    <w:p w:rsidR="00100F3B" w:rsidRDefault="00100F3B">
      <w:r>
        <w:t xml:space="preserve">      REQTE     : VERA MARTINS SMITH</w:t>
      </w:r>
    </w:p>
    <w:p w:rsidR="00100F3B" w:rsidRDefault="00100F3B">
      <w:r>
        <w:t xml:space="preserve">      ADV       : SP112361  SARA DIAS PAES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0055012-04.2005</w:t>
      </w:r>
      <w:r w:rsidR="008F2C12">
        <w:t>.4.03.0000</w:t>
      </w:r>
      <w:r>
        <w:t xml:space="preserve"> PRECAT ORI:200461842664793/SP REG:06.07.2005</w:t>
      </w:r>
    </w:p>
    <w:p w:rsidR="00100F3B" w:rsidRDefault="00100F3B">
      <w:r>
        <w:t xml:space="preserve">      REQTE     : JOB DE BRITO</w:t>
      </w:r>
    </w:p>
    <w:p w:rsidR="00100F3B" w:rsidRDefault="00100F3B">
      <w:r>
        <w:t xml:space="preserve">      ADV       : SP101577  BENITA MENDES PEREIRA</w:t>
      </w:r>
    </w:p>
    <w:p w:rsidR="00100F3B" w:rsidRDefault="00100F3B">
      <w:r>
        <w:lastRenderedPageBreak/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0055013-86.2005</w:t>
      </w:r>
      <w:r w:rsidR="008F2C12">
        <w:t>.4.03.0000</w:t>
      </w:r>
      <w:r>
        <w:t xml:space="preserve"> PRECAT ORI:200461842669468/SP REG:06.07.2005</w:t>
      </w:r>
    </w:p>
    <w:p w:rsidR="00100F3B" w:rsidRDefault="00100F3B">
      <w:r>
        <w:t xml:space="preserve">      REQTE     : SALVADOR MIRANDA</w:t>
      </w:r>
    </w:p>
    <w:p w:rsidR="00100F3B" w:rsidRDefault="00100F3B">
      <w:r>
        <w:t xml:space="preserve">      ADV       : SP148162  WALDEC MARCELINO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0055014-71.2005</w:t>
      </w:r>
      <w:r w:rsidR="008F2C12">
        <w:t>.4.03.0000</w:t>
      </w:r>
      <w:r>
        <w:t xml:space="preserve"> PRECAT ORI:200461842669936/SP REG:06.07.2005</w:t>
      </w:r>
    </w:p>
    <w:p w:rsidR="00100F3B" w:rsidRDefault="00100F3B">
      <w:r>
        <w:t xml:space="preserve">      REQTE     : PABLO DIGMANESE</w:t>
      </w:r>
    </w:p>
    <w:p w:rsidR="00100F3B" w:rsidRDefault="00100F3B">
      <w:r>
        <w:t xml:space="preserve">      ADV       : SP148162  WALDEC MARCELINO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0055015-56.2005</w:t>
      </w:r>
      <w:r w:rsidR="008F2C12">
        <w:t>.4.03.0000</w:t>
      </w:r>
      <w:r>
        <w:t xml:space="preserve"> PRECAT ORI:200461842670070/SP REG:06.07.2005</w:t>
      </w:r>
    </w:p>
    <w:p w:rsidR="00100F3B" w:rsidRDefault="00100F3B">
      <w:r>
        <w:t xml:space="preserve">      REQTE     : CREUSA INACIO ANDRE</w:t>
      </w:r>
    </w:p>
    <w:p w:rsidR="00100F3B" w:rsidRDefault="00100F3B">
      <w:r>
        <w:t xml:space="preserve">      ADV       : SP148162  WALDEC MARCELINO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0055016-41.2005</w:t>
      </w:r>
      <w:r w:rsidR="008F2C12">
        <w:t>.4.03.0000</w:t>
      </w:r>
      <w:r>
        <w:t xml:space="preserve"> PRECAT ORI:200461842671177/SP REG:06.07.2005</w:t>
      </w:r>
    </w:p>
    <w:p w:rsidR="00100F3B" w:rsidRDefault="00100F3B">
      <w:r>
        <w:t xml:space="preserve">      REQTE     : HIBARI YAHAGUI</w:t>
      </w:r>
    </w:p>
    <w:p w:rsidR="00100F3B" w:rsidRDefault="00100F3B">
      <w:r>
        <w:t xml:space="preserve">      ADV       : SP056949  ADELINO ROSANI FILHO</w:t>
      </w:r>
    </w:p>
    <w:p w:rsidR="00100F3B" w:rsidRDefault="00100F3B">
      <w:r>
        <w:t xml:space="preserve">      REQDO(A)  : Instituto N</w:t>
      </w:r>
      <w:r w:rsidR="00673429">
        <w:t>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0055017-26.2005</w:t>
      </w:r>
      <w:r w:rsidR="008F2C12">
        <w:t>.4.03.0000</w:t>
      </w:r>
      <w:r>
        <w:t xml:space="preserve"> PRECAT ORI:200461842671190/SP REG:06.07.2005</w:t>
      </w:r>
    </w:p>
    <w:p w:rsidR="00100F3B" w:rsidRDefault="00100F3B">
      <w:r>
        <w:t xml:space="preserve">      REQTE     : CRISTINO TOME DA SILVA</w:t>
      </w:r>
    </w:p>
    <w:p w:rsidR="00100F3B" w:rsidRDefault="00100F3B">
      <w:r>
        <w:t xml:space="preserve">      ADV       : SP148162  WALDEC MARCELINO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0055018-11.2005</w:t>
      </w:r>
      <w:r w:rsidR="008F2C12">
        <w:t>.4.03.0000</w:t>
      </w:r>
      <w:r>
        <w:t xml:space="preserve"> PRECAT ORI:200461842671440/SP REG:06.07.2005</w:t>
      </w:r>
    </w:p>
    <w:p w:rsidR="00100F3B" w:rsidRDefault="00100F3B">
      <w:r>
        <w:t xml:space="preserve">      REQTE     : CLAUDIO BLANCO</w:t>
      </w:r>
    </w:p>
    <w:p w:rsidR="00100F3B" w:rsidRDefault="00100F3B">
      <w:r>
        <w:t xml:space="preserve">      ADV       : SP148162  WALDEC MARCELINO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lastRenderedPageBreak/>
        <w:t xml:space="preserve">      PROC.  : 0055019-93.2005</w:t>
      </w:r>
      <w:r w:rsidR="008F2C12">
        <w:t>.4.03.0000</w:t>
      </w:r>
      <w:r>
        <w:t xml:space="preserve"> PRECAT ORI:200461842692454/SP REG:06.07.2005</w:t>
      </w:r>
    </w:p>
    <w:p w:rsidR="00100F3B" w:rsidRDefault="00100F3B">
      <w:r>
        <w:t xml:space="preserve">      REQTE     : DOROTI DE MATOS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0055020-78.2005</w:t>
      </w:r>
      <w:r w:rsidR="008F2C12">
        <w:t>.4.03.0000</w:t>
      </w:r>
      <w:r>
        <w:t xml:space="preserve"> PRECAT ORI:200461842727018/SP REG:06.07.2005</w:t>
      </w:r>
    </w:p>
    <w:p w:rsidR="00100F3B" w:rsidRDefault="00100F3B">
      <w:r>
        <w:t xml:space="preserve">      REQTE     : ODAIR GUTIERREZ DA ROCHA</w:t>
      </w:r>
    </w:p>
    <w:p w:rsidR="00100F3B" w:rsidRDefault="00100F3B">
      <w:r>
        <w:t xml:space="preserve">      ADV       : SP146546  WASHINGTON LUIZ MEDEIROS DE OLIVEIRA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0055021-63.2005</w:t>
      </w:r>
      <w:r w:rsidR="008F2C12">
        <w:t>.4.03.0000</w:t>
      </w:r>
      <w:r>
        <w:t xml:space="preserve"> PRECAT ORI:200461842728310/SP REG:06.07.2005</w:t>
      </w:r>
    </w:p>
    <w:p w:rsidR="00100F3B" w:rsidRDefault="00100F3B">
      <w:r>
        <w:t xml:space="preserve">      REQTE     : VICENTE DE PAULA FREITAS</w:t>
      </w:r>
    </w:p>
    <w:p w:rsidR="00100F3B" w:rsidRDefault="00100F3B">
      <w:r>
        <w:t xml:space="preserve">      ADV       : SP112361  SARA DIAS PAES FERREIRA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0055022-48.2005</w:t>
      </w:r>
      <w:r w:rsidR="008F2C12">
        <w:t>.4.03.0000</w:t>
      </w:r>
      <w:r>
        <w:t xml:space="preserve"> PRECAT ORI:200461842733183/SP REG:06.07.2005</w:t>
      </w:r>
    </w:p>
    <w:p w:rsidR="00100F3B" w:rsidRDefault="00100F3B">
      <w:r>
        <w:t xml:space="preserve">      REQTE     : CELSO ADEJAR AGUIAR</w:t>
      </w:r>
    </w:p>
    <w:p w:rsidR="00100F3B" w:rsidRDefault="00100F3B">
      <w:r>
        <w:t xml:space="preserve">      ADV       : SP045581  JAYME FERRAZ JUNIOR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0055023-33.2005</w:t>
      </w:r>
      <w:r w:rsidR="008F2C12">
        <w:t>.4.03.0000</w:t>
      </w:r>
      <w:r>
        <w:t xml:space="preserve"> PRECAT ORI:200461842958752/SP REG:06.07.2005</w:t>
      </w:r>
    </w:p>
    <w:p w:rsidR="00100F3B" w:rsidRDefault="00100F3B">
      <w:r>
        <w:t xml:space="preserve">      REQTE     : BETHOLINO DE ALMEIDA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</w:t>
      </w:r>
      <w:r w:rsidR="00673429">
        <w:t>, 1842 - 5º andar - Quadrante 2</w:t>
      </w:r>
    </w:p>
    <w:p w:rsidR="00100F3B" w:rsidRDefault="00100F3B"/>
    <w:p w:rsidR="00100F3B" w:rsidRDefault="00100F3B">
      <w:r>
        <w:t xml:space="preserve">      PROC.  : 0055024-18.2005</w:t>
      </w:r>
      <w:r w:rsidR="008F2C12">
        <w:t>.4.03.0000</w:t>
      </w:r>
      <w:r>
        <w:t xml:space="preserve"> PRECAT ORI:200461842959409/SP REG:06.07.2005</w:t>
      </w:r>
    </w:p>
    <w:p w:rsidR="00100F3B" w:rsidRDefault="00100F3B">
      <w:r>
        <w:t xml:space="preserve">      REQTE     : APARECIDA HIDEKO NOSE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0055025-03.2005</w:t>
      </w:r>
      <w:r w:rsidR="008F2C12">
        <w:t>.4.03.0000</w:t>
      </w:r>
      <w:r>
        <w:t xml:space="preserve"> PRECAT ORI:200461842959586/SP REG:06.07.2005</w:t>
      </w:r>
    </w:p>
    <w:p w:rsidR="00100F3B" w:rsidRDefault="00100F3B">
      <w:r>
        <w:t xml:space="preserve">      REQTE     : GUMERCINDO FERNANDES JUNIOR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0055026-85.2005</w:t>
      </w:r>
      <w:r w:rsidR="008F2C12">
        <w:t>.4.03.0000</w:t>
      </w:r>
      <w:r>
        <w:t xml:space="preserve"> PRECAT ORI:200461842969658/SP REG:06.07.2005</w:t>
      </w:r>
    </w:p>
    <w:p w:rsidR="00100F3B" w:rsidRDefault="00100F3B">
      <w:r>
        <w:lastRenderedPageBreak/>
        <w:t xml:space="preserve">      REQTE     : CORDELIA TEIXEIRA ABEN ATHAR IVO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0055027-70.2005</w:t>
      </w:r>
      <w:r w:rsidR="008F2C12">
        <w:t>.4.03.0000</w:t>
      </w:r>
      <w:r>
        <w:t xml:space="preserve"> PRECAT ORI:200461842997939/SP REG:06.07.2005</w:t>
      </w:r>
    </w:p>
    <w:p w:rsidR="00100F3B" w:rsidRDefault="00100F3B">
      <w:r>
        <w:t xml:space="preserve">      REQTE     : APARECIDA ALVES LEITE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0055028-55.2005</w:t>
      </w:r>
      <w:r w:rsidR="008F2C12">
        <w:t>.4.03.0000</w:t>
      </w:r>
      <w:r>
        <w:t xml:space="preserve"> PRECAT ORI:200461842998828/SP REG:06.07.2005</w:t>
      </w:r>
    </w:p>
    <w:p w:rsidR="00100F3B" w:rsidRDefault="00100F3B">
      <w:r>
        <w:t xml:space="preserve">      REQTE     : MARCIO LOURENCO DE AZEVEDO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0055029-40.2005</w:t>
      </w:r>
      <w:r w:rsidR="008F2C12">
        <w:t>.4.03.0000</w:t>
      </w:r>
      <w:r>
        <w:t xml:space="preserve"> PRECAT ORI:200461843000424/SP REG:06.07.2005</w:t>
      </w:r>
    </w:p>
    <w:p w:rsidR="00100F3B" w:rsidRDefault="00100F3B">
      <w:r>
        <w:t xml:space="preserve">      REQTE     : MARIA INES GONCALVES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0055030-25.2005</w:t>
      </w:r>
      <w:r w:rsidR="008F2C12">
        <w:t>.4.03.0000</w:t>
      </w:r>
      <w:r>
        <w:t xml:space="preserve"> PRECAT ORI:200461843000990/SP REG:06.07.2005</w:t>
      </w:r>
    </w:p>
    <w:p w:rsidR="00100F3B" w:rsidRDefault="00100F3B">
      <w:r>
        <w:t xml:space="preserve">      REQTE     : RUTE APARECIDA GODOY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0055031-10.2005</w:t>
      </w:r>
      <w:r w:rsidR="008F2C12">
        <w:t>.4.03.0000</w:t>
      </w:r>
      <w:r>
        <w:t xml:space="preserve"> PRECAT ORI:200461843001490/SP REG:06.07.2005</w:t>
      </w:r>
    </w:p>
    <w:p w:rsidR="00100F3B" w:rsidRDefault="00100F3B">
      <w:r>
        <w:t xml:space="preserve">      REQTE     : MARIA SILVA DOS SANTOS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0055032-92.2005</w:t>
      </w:r>
      <w:r w:rsidR="008F2C12">
        <w:t>.4.03.0000</w:t>
      </w:r>
      <w:r>
        <w:t xml:space="preserve"> PRECAT ORI:200461843007157/SP REG:06.07.2005</w:t>
      </w:r>
    </w:p>
    <w:p w:rsidR="00100F3B" w:rsidRDefault="00100F3B">
      <w:r>
        <w:t xml:space="preserve">      REQTE     : THEREZINHA APPARECIDA FERNANDES GIUSTI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0055033-77.2005</w:t>
      </w:r>
      <w:r w:rsidR="008F2C12">
        <w:t>.4.03.0000</w:t>
      </w:r>
      <w:r>
        <w:t xml:space="preserve"> PRECAT ORI:200461843012888/SP REG:06.07.2005</w:t>
      </w:r>
    </w:p>
    <w:p w:rsidR="00100F3B" w:rsidRDefault="00100F3B">
      <w:r>
        <w:t xml:space="preserve">      REQTE     : MARIA ANITA ARAUJO PINTO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lastRenderedPageBreak/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0055034-62.2005</w:t>
      </w:r>
      <w:r w:rsidR="008F2C12">
        <w:t>.4.03.0000</w:t>
      </w:r>
      <w:r>
        <w:t xml:space="preserve"> PRECAT ORI:200461843014861/SP REG:06.07.2005</w:t>
      </w:r>
    </w:p>
    <w:p w:rsidR="00100F3B" w:rsidRDefault="00100F3B">
      <w:r>
        <w:t xml:space="preserve">      REQTE     : JOSE LUIZ MUNIZ DA CUNHA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0055035-47.2005</w:t>
      </w:r>
      <w:r w:rsidR="008F2C12">
        <w:t>.4.03.0000</w:t>
      </w:r>
      <w:r>
        <w:t xml:space="preserve"> PRECAT ORI:200461843017825/SP REG:06.07.2005</w:t>
      </w:r>
    </w:p>
    <w:p w:rsidR="00100F3B" w:rsidRDefault="00100F3B">
      <w:r>
        <w:t xml:space="preserve">      REQTE     : CONCEICAO INOCENCIA DOS SANTOS BORBA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0055036-32.2005</w:t>
      </w:r>
      <w:r w:rsidR="008F2C12">
        <w:t>.4.03.0000</w:t>
      </w:r>
      <w:r>
        <w:t xml:space="preserve"> PRECAT ORI:200461843020411/SP REG:06.07.2005</w:t>
      </w:r>
    </w:p>
    <w:p w:rsidR="00100F3B" w:rsidRDefault="00100F3B">
      <w:r>
        <w:t xml:space="preserve">      REQTE     : ANTONIO MATHIAS SOUZA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SÃO PAULO&gt;1ªSSJ&gt;SP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>
      <w:r>
        <w:t xml:space="preserve">      PROC.  : 0057823-34.2005</w:t>
      </w:r>
      <w:r w:rsidR="008F2C12">
        <w:t>.4.03.0000</w:t>
      </w:r>
      <w:r>
        <w:t xml:space="preserve"> PRECAT ORI:200461850229772/SP REG:15.07.2005</w:t>
      </w:r>
    </w:p>
    <w:p w:rsidR="00100F3B" w:rsidRDefault="00100F3B">
      <w:r>
        <w:t xml:space="preserve">      REQTE     : OVIDIO HANZER</w:t>
      </w:r>
    </w:p>
    <w:p w:rsidR="00100F3B" w:rsidRDefault="00100F3B">
      <w:r>
        <w:t xml:space="preserve">      REQDO(A)  : Instituto Nacional do Seguro Social - INSS</w:t>
      </w:r>
    </w:p>
    <w:p w:rsidR="00100F3B" w:rsidRDefault="00100F3B">
      <w:r>
        <w:t xml:space="preserve">      ADV       : SP000030  HERMES ARRAIS ALENCAR</w:t>
      </w:r>
    </w:p>
    <w:p w:rsidR="00100F3B" w:rsidRDefault="00100F3B">
      <w:r>
        <w:t xml:space="preserve">      DEPREC    : JUIZADO ESPECIAL FEDERAL CÍVEL DE RIBEIRÃO PRETO&gt;2ª SSJ&gt;SP</w:t>
      </w:r>
    </w:p>
    <w:p w:rsidR="00100F3B" w:rsidRDefault="00100F3B">
      <w:r>
        <w:t xml:space="preserve">      RELATOR   : DES.FED. PRESIDENTE / PRESIDÊNCIA</w:t>
      </w:r>
    </w:p>
    <w:p w:rsidR="00100F3B" w:rsidRDefault="00100F3B">
      <w:r>
        <w:t xml:space="preserve">      ENDER. : Av.Paulista, 1842 - 5º andar - Quadrante 2</w:t>
      </w:r>
    </w:p>
    <w:p w:rsidR="00100F3B" w:rsidRDefault="00100F3B"/>
    <w:p w:rsidR="00100F3B" w:rsidRDefault="00100F3B"/>
    <w:sectPr w:rsidR="00100F3B">
      <w:type w:val="oddPage"/>
      <w:pgSz w:w="11907" w:h="16840" w:code="9"/>
      <w:pgMar w:top="1418" w:right="1153" w:bottom="141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05618"/>
    <w:multiLevelType w:val="singleLevel"/>
    <w:tmpl w:val="3AD801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3B"/>
    <w:rsid w:val="00100F3B"/>
    <w:rsid w:val="002E3C29"/>
    <w:rsid w:val="005533DC"/>
    <w:rsid w:val="00673429"/>
    <w:rsid w:val="006C03FD"/>
    <w:rsid w:val="008F2C12"/>
    <w:rsid w:val="00B2499B"/>
    <w:rsid w:val="00B638E4"/>
    <w:rsid w:val="00C26DB9"/>
    <w:rsid w:val="00D428F5"/>
    <w:rsid w:val="00DD4C17"/>
    <w:rsid w:val="00E97EC0"/>
    <w:rsid w:val="00FD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1FD42"/>
  <w15:chartTrackingRefBased/>
  <w15:docId w15:val="{6D3EF6C1-273C-4196-9948-74F28F9F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arlosMuta">
    <w:name w:val="Estilo_CarlosMuta"/>
    <w:basedOn w:val="Normal"/>
    <w:autoRedefine/>
    <w:pPr>
      <w:jc w:val="both"/>
    </w:pPr>
    <w:rPr>
      <w:sz w:val="24"/>
    </w:r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TextosemFormatao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RF3\Wemul_82\Wemu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Wemul</Template>
  <TotalTime>1</TotalTime>
  <Pages>238</Pages>
  <Words>116800</Words>
  <Characters>630724</Characters>
  <Application>Microsoft Office Word</Application>
  <DocSecurity>0</DocSecurity>
  <Lines>5256</Lines>
  <Paragraphs>1492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746032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PAULELLI MARIUTTI ENGEL</dc:creator>
  <cp:keywords/>
  <dc:description/>
  <cp:lastModifiedBy>Marina</cp:lastModifiedBy>
  <cp:revision>2</cp:revision>
  <cp:lastPrinted>2000-12-01T15:28:00Z</cp:lastPrinted>
  <dcterms:created xsi:type="dcterms:W3CDTF">2024-10-28T16:56:00Z</dcterms:created>
  <dcterms:modified xsi:type="dcterms:W3CDTF">2024-10-28T16:56:00Z</dcterms:modified>
</cp:coreProperties>
</file>