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0F06" w:rsidRPr="00DA528F" w:rsidRDefault="000D754B">
      <w:pPr>
        <w:rPr>
          <w:b/>
        </w:rPr>
      </w:pPr>
      <w:bookmarkStart w:id="0" w:name="_GoBack"/>
      <w:bookmarkEnd w:id="0"/>
      <w:r w:rsidRPr="00DA528F">
        <w:rPr>
          <w:b/>
        </w:rPr>
        <w:t xml:space="preserve">RELAÇÃO </w:t>
      </w:r>
      <w:r w:rsidR="00EE0F06" w:rsidRPr="00DA528F">
        <w:rPr>
          <w:b/>
        </w:rPr>
        <w:t xml:space="preserve">DE </w:t>
      </w:r>
      <w:r w:rsidRPr="00DA528F">
        <w:rPr>
          <w:b/>
        </w:rPr>
        <w:t xml:space="preserve">PRECATÓRIOS </w:t>
      </w:r>
      <w:r w:rsidR="00EE0F06" w:rsidRPr="00DA528F">
        <w:rPr>
          <w:b/>
        </w:rPr>
        <w:t>A SEREM ELIMINADOS, ARQUIVADOS ENTRE 6/07/2006 e 10/07/2006</w:t>
      </w:r>
    </w:p>
    <w:p w:rsidR="003A20E9" w:rsidRDefault="003A20E9"/>
    <w:p w:rsidR="003A20E9" w:rsidRDefault="003A20E9"/>
    <w:p w:rsidR="00C212B0" w:rsidRDefault="00C212B0">
      <w:r>
        <w:fldChar w:fldCharType="begin"/>
      </w:r>
      <w:r>
        <w:instrText xml:space="preserve"> LINK </w:instrText>
      </w:r>
      <w:r w:rsidR="003E56E1">
        <w:instrText xml:space="preserve">Excel.Sheet.12 "\\\\MAPEAMENTO\\Arquivos\\TRF3-DAGE\\GESTÃO DOCUMENTAL\\Modelo listagem publicação precatórios.xlsx" Planilha1!L1C1:L7C6 </w:instrText>
      </w:r>
      <w:r>
        <w:instrText xml:space="preserve">\a \f 4 \h </w:instrText>
      </w:r>
      <w:r w:rsidR="001768A1">
        <w:instrText xml:space="preserve"> \* MERGEFORMAT </w:instrText>
      </w:r>
      <w:r>
        <w:fldChar w:fldCharType="separate"/>
      </w:r>
    </w:p>
    <w:tbl>
      <w:tblPr>
        <w:tblW w:w="103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6"/>
        <w:gridCol w:w="1989"/>
        <w:gridCol w:w="1225"/>
        <w:gridCol w:w="1230"/>
        <w:gridCol w:w="1580"/>
        <w:gridCol w:w="2920"/>
      </w:tblGrid>
      <w:tr w:rsidR="00C212B0" w:rsidRPr="00C212B0" w:rsidTr="00C212B0">
        <w:trPr>
          <w:trHeight w:val="480"/>
        </w:trPr>
        <w:tc>
          <w:tcPr>
            <w:tcW w:w="5860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C212B0" w:rsidRPr="00C212B0" w:rsidRDefault="00C212B0" w:rsidP="00C212B0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212B0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 TRIBUNAL REGIONAL FEDERAL DA 3ª REGIÃO - TRF3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C212B0" w:rsidRPr="00C212B0" w:rsidRDefault="00C212B0" w:rsidP="00C212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212B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212B0" w:rsidRPr="00C212B0" w:rsidRDefault="00C212B0" w:rsidP="00C212B0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C212B0">
              <w:rPr>
                <w:rFonts w:ascii="Calibri" w:hAnsi="Calibri" w:cs="Calibri"/>
                <w:b/>
                <w:bCs/>
                <w:color w:val="000000"/>
              </w:rPr>
              <w:t xml:space="preserve"> TRF 3ª Região</w:t>
            </w:r>
          </w:p>
        </w:tc>
      </w:tr>
      <w:tr w:rsidR="00C212B0" w:rsidRPr="00C212B0" w:rsidTr="00C212B0">
        <w:trPr>
          <w:trHeight w:val="480"/>
        </w:trPr>
        <w:tc>
          <w:tcPr>
            <w:tcW w:w="5860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C212B0" w:rsidRPr="00C212B0" w:rsidRDefault="00C212B0" w:rsidP="00C212B0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212B0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 Divisão de Arquivo e Gestão Documental - DAGE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C212B0" w:rsidRPr="00C212B0" w:rsidRDefault="00C212B0" w:rsidP="00C212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212B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212B0" w:rsidRPr="00C212B0" w:rsidRDefault="00C212B0" w:rsidP="00C212B0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C212B0">
              <w:rPr>
                <w:rFonts w:ascii="Calibri" w:hAnsi="Calibri" w:cs="Calibri"/>
                <w:b/>
                <w:bCs/>
                <w:color w:val="000000"/>
              </w:rPr>
              <w:t xml:space="preserve"> Listagem nº </w:t>
            </w:r>
            <w:r w:rsidR="001768A1">
              <w:rPr>
                <w:rFonts w:ascii="Calibri" w:hAnsi="Calibri" w:cs="Calibri"/>
                <w:b/>
                <w:bCs/>
                <w:color w:val="000000"/>
              </w:rPr>
              <w:t>11683912</w:t>
            </w:r>
          </w:p>
        </w:tc>
      </w:tr>
      <w:tr w:rsidR="00C212B0" w:rsidRPr="00C212B0" w:rsidTr="00C212B0">
        <w:trPr>
          <w:trHeight w:val="585"/>
        </w:trPr>
        <w:tc>
          <w:tcPr>
            <w:tcW w:w="141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C212B0" w:rsidRPr="00C212B0" w:rsidRDefault="00C212B0" w:rsidP="00C212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212B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C212B0" w:rsidRPr="00C212B0" w:rsidRDefault="00C212B0" w:rsidP="00C212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212B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C212B0" w:rsidRPr="00C212B0" w:rsidRDefault="00C212B0" w:rsidP="00C212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212B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C212B0" w:rsidRPr="00C212B0" w:rsidRDefault="00C212B0" w:rsidP="00C212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212B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212B0" w:rsidRPr="00C212B0" w:rsidRDefault="00C212B0" w:rsidP="00C212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212B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212B0" w:rsidRDefault="00C212B0" w:rsidP="00C212B0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C212B0">
              <w:rPr>
                <w:rFonts w:ascii="Calibri" w:hAnsi="Calibri" w:cs="Calibri"/>
                <w:b/>
                <w:bCs/>
                <w:color w:val="000000"/>
              </w:rPr>
              <w:t xml:space="preserve"> Nº total de folhas:</w:t>
            </w:r>
            <w:r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</w:p>
          <w:p w:rsidR="00C212B0" w:rsidRPr="00C212B0" w:rsidRDefault="001768A1" w:rsidP="00C212B0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254</w:t>
            </w:r>
          </w:p>
        </w:tc>
      </w:tr>
      <w:tr w:rsidR="00C212B0" w:rsidRPr="00C212B0" w:rsidTr="00C212B0">
        <w:trPr>
          <w:trHeight w:val="840"/>
        </w:trPr>
        <w:tc>
          <w:tcPr>
            <w:tcW w:w="1416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C212B0" w:rsidRPr="001768A1" w:rsidRDefault="00C212B0" w:rsidP="00C212B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768A1">
              <w:rPr>
                <w:rFonts w:ascii="Calibri" w:hAnsi="Calibri" w:cs="Calibri"/>
                <w:b/>
                <w:bCs/>
                <w:color w:val="000000"/>
              </w:rPr>
              <w:t xml:space="preserve"> Código da Classificação</w:t>
            </w:r>
          </w:p>
          <w:p w:rsidR="001768A1" w:rsidRPr="00C212B0" w:rsidRDefault="001768A1" w:rsidP="00C212B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90.03.01.01</w:t>
            </w:r>
          </w:p>
        </w:tc>
        <w:tc>
          <w:tcPr>
            <w:tcW w:w="1989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C212B0" w:rsidRDefault="00C212B0" w:rsidP="00C212B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212B0">
              <w:rPr>
                <w:rFonts w:ascii="Calibri" w:hAnsi="Calibri" w:cs="Calibri"/>
                <w:b/>
                <w:bCs/>
                <w:color w:val="000000"/>
              </w:rPr>
              <w:t xml:space="preserve"> Descritor do Código</w:t>
            </w:r>
          </w:p>
          <w:p w:rsidR="001768A1" w:rsidRDefault="001768A1" w:rsidP="00C212B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  <w:p w:rsidR="001768A1" w:rsidRPr="00C212B0" w:rsidRDefault="001768A1" w:rsidP="00C212B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Precatório ou RPV</w:t>
            </w:r>
          </w:p>
        </w:tc>
        <w:tc>
          <w:tcPr>
            <w:tcW w:w="1225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C212B0" w:rsidRDefault="00C212B0" w:rsidP="00C212B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212B0">
              <w:rPr>
                <w:rFonts w:ascii="Calibri" w:hAnsi="Calibri" w:cs="Calibri"/>
                <w:b/>
                <w:bCs/>
                <w:color w:val="000000"/>
              </w:rPr>
              <w:t>DATAS-LIMITES</w:t>
            </w:r>
          </w:p>
          <w:p w:rsidR="001768A1" w:rsidRDefault="001768A1" w:rsidP="00C212B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  <w:p w:rsidR="001768A1" w:rsidRPr="00C212B0" w:rsidRDefault="00E3508E" w:rsidP="00C212B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2006</w:t>
            </w:r>
          </w:p>
        </w:tc>
        <w:tc>
          <w:tcPr>
            <w:tcW w:w="281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2B0" w:rsidRPr="00C212B0" w:rsidRDefault="00C212B0" w:rsidP="00C212B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212B0">
              <w:rPr>
                <w:rFonts w:ascii="Calibri" w:hAnsi="Calibri" w:cs="Calibri"/>
                <w:b/>
                <w:bCs/>
                <w:color w:val="000000"/>
              </w:rPr>
              <w:t xml:space="preserve"> Unidade de Arquivamento</w:t>
            </w:r>
          </w:p>
        </w:tc>
        <w:tc>
          <w:tcPr>
            <w:tcW w:w="292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212B0" w:rsidRPr="00C212B0" w:rsidRDefault="00C212B0" w:rsidP="00C212B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212B0">
              <w:rPr>
                <w:rFonts w:ascii="Calibri" w:hAnsi="Calibri" w:cs="Calibri"/>
                <w:b/>
                <w:bCs/>
                <w:color w:val="000000"/>
              </w:rPr>
              <w:t xml:space="preserve"> Observações / Justificativas</w:t>
            </w:r>
          </w:p>
        </w:tc>
      </w:tr>
      <w:tr w:rsidR="00C212B0" w:rsidRPr="00C212B0" w:rsidTr="00C212B0">
        <w:trPr>
          <w:trHeight w:val="435"/>
        </w:trPr>
        <w:tc>
          <w:tcPr>
            <w:tcW w:w="141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212B0" w:rsidRPr="00C212B0" w:rsidRDefault="00C212B0" w:rsidP="00C212B0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989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C212B0" w:rsidRPr="00C212B0" w:rsidRDefault="00C212B0" w:rsidP="00C212B0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22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212B0" w:rsidRPr="00C212B0" w:rsidRDefault="00C212B0" w:rsidP="00C212B0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212B0" w:rsidRPr="00C212B0" w:rsidRDefault="00C212B0" w:rsidP="00C212B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212B0">
              <w:rPr>
                <w:rFonts w:ascii="Calibri" w:hAnsi="Calibri" w:cs="Calibri"/>
                <w:b/>
                <w:bCs/>
                <w:color w:val="000000"/>
              </w:rPr>
              <w:t xml:space="preserve"> Quantidade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212B0" w:rsidRPr="00C212B0" w:rsidRDefault="00C212B0" w:rsidP="00C212B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C212B0">
              <w:rPr>
                <w:rFonts w:ascii="Calibri" w:hAnsi="Calibri" w:cs="Calibri"/>
                <w:b/>
                <w:bCs/>
                <w:color w:val="000000"/>
              </w:rPr>
              <w:t xml:space="preserve"> Descrever</w:t>
            </w:r>
          </w:p>
        </w:tc>
        <w:tc>
          <w:tcPr>
            <w:tcW w:w="292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212B0" w:rsidRPr="00C212B0" w:rsidRDefault="00C212B0" w:rsidP="00C212B0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C212B0" w:rsidRPr="00C212B0" w:rsidTr="00C212B0">
        <w:trPr>
          <w:trHeight w:val="825"/>
        </w:trPr>
        <w:tc>
          <w:tcPr>
            <w:tcW w:w="1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12B0" w:rsidRPr="00C212B0" w:rsidRDefault="00C212B0" w:rsidP="00C212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212B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12B0" w:rsidRPr="00C212B0" w:rsidRDefault="00C212B0" w:rsidP="00C212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212B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12B0" w:rsidRPr="00C212B0" w:rsidRDefault="00C212B0" w:rsidP="00C212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212B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2B0" w:rsidRPr="00C212B0" w:rsidRDefault="001768A1" w:rsidP="00C212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12B0" w:rsidRPr="00C212B0" w:rsidRDefault="00C212B0" w:rsidP="00C212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212B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="001768A1">
              <w:rPr>
                <w:rFonts w:ascii="Calibri" w:hAnsi="Calibri" w:cs="Calibri"/>
                <w:color w:val="000000"/>
                <w:sz w:val="22"/>
                <w:szCs w:val="22"/>
              </w:rPr>
              <w:t>Caixas</w:t>
            </w:r>
          </w:p>
        </w:tc>
        <w:tc>
          <w:tcPr>
            <w:tcW w:w="2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12B0" w:rsidRPr="00C212B0" w:rsidRDefault="00C212B0" w:rsidP="00C212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212B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="001768A1">
              <w:rPr>
                <w:rFonts w:ascii="Calibri" w:hAnsi="Calibri" w:cs="Calibri"/>
                <w:color w:val="000000"/>
                <w:sz w:val="22"/>
                <w:szCs w:val="22"/>
              </w:rPr>
              <w:t>Expediente SEI n.º 0001330-92.2025.4.03.8000</w:t>
            </w:r>
          </w:p>
        </w:tc>
      </w:tr>
      <w:tr w:rsidR="00C212B0" w:rsidRPr="00C212B0" w:rsidTr="00C212B0">
        <w:trPr>
          <w:trHeight w:val="570"/>
        </w:trPr>
        <w:tc>
          <w:tcPr>
            <w:tcW w:w="1036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C212B0" w:rsidRPr="00C212B0" w:rsidRDefault="00C212B0" w:rsidP="001768A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212B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C212B0">
              <w:rPr>
                <w:rFonts w:ascii="Calibri" w:hAnsi="Calibri" w:cs="Calibri"/>
                <w:b/>
                <w:bCs/>
                <w:color w:val="000000"/>
              </w:rPr>
              <w:t xml:space="preserve">Total de </w:t>
            </w:r>
            <w:r w:rsidR="001768A1">
              <w:rPr>
                <w:rFonts w:ascii="Calibri" w:hAnsi="Calibri" w:cs="Calibri"/>
                <w:b/>
                <w:bCs/>
                <w:color w:val="000000"/>
              </w:rPr>
              <w:t xml:space="preserve">6,42 </w:t>
            </w:r>
            <w:r w:rsidRPr="00C212B0">
              <w:rPr>
                <w:rFonts w:ascii="Calibri" w:hAnsi="Calibri" w:cs="Calibri"/>
                <w:b/>
                <w:bCs/>
                <w:color w:val="000000"/>
              </w:rPr>
              <w:t>metros lineares</w:t>
            </w:r>
          </w:p>
        </w:tc>
      </w:tr>
    </w:tbl>
    <w:p w:rsidR="003A20E9" w:rsidRDefault="00C212B0">
      <w:r>
        <w:fldChar w:fldCharType="end"/>
      </w:r>
    </w:p>
    <w:p w:rsidR="003A20E9" w:rsidRDefault="003A20E9"/>
    <w:p w:rsidR="003A20E9" w:rsidRDefault="003A20E9"/>
    <w:p w:rsidR="003A20E9" w:rsidRDefault="003A20E9"/>
    <w:p w:rsidR="00EE0F06" w:rsidRDefault="00EE0F06"/>
    <w:p w:rsidR="00EE0F06" w:rsidRDefault="00EE0F06">
      <w:r>
        <w:t xml:space="preserve">      PROC.  : 0067298-48.2004.</w:t>
      </w:r>
      <w:r w:rsidR="005D4920">
        <w:t>4.03.0000</w:t>
      </w:r>
      <w:r>
        <w:t xml:space="preserve"> PRECAT ORI:200461840098607/SP REG:25.11.2004</w:t>
      </w:r>
    </w:p>
    <w:p w:rsidR="00EE0F06" w:rsidRDefault="00EE0F06">
      <w:r>
        <w:t xml:space="preserve">      REQTE     : ALVARO APARECIDO LEITE</w:t>
      </w:r>
    </w:p>
    <w:p w:rsidR="00EE0F06" w:rsidRDefault="00EE0F06">
      <w:r>
        <w:t xml:space="preserve">      ADV       : SP188223  SIBELE WALKIRIA LOPES LERNER HODARA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0067299-33.2004.</w:t>
      </w:r>
      <w:r w:rsidR="005D4920">
        <w:t>4.03.0000</w:t>
      </w:r>
      <w:r>
        <w:t xml:space="preserve"> PRECAT ORI:200461840282522/SP REG:25.11.2004</w:t>
      </w:r>
    </w:p>
    <w:p w:rsidR="00EE0F06" w:rsidRDefault="00EE0F06">
      <w:r>
        <w:t xml:space="preserve">      REQTE     : TERESINHA VALELONGO</w:t>
      </w:r>
    </w:p>
    <w:p w:rsidR="00EE0F06" w:rsidRDefault="00EE0F06">
      <w:r>
        <w:t xml:space="preserve">      ADV       : SP068349  VALDEVINO MADEIRA CARDOSO FILHO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0067300-18.2004.</w:t>
      </w:r>
      <w:r w:rsidR="005D4920">
        <w:t>4.03.0000</w:t>
      </w:r>
      <w:r>
        <w:t xml:space="preserve"> PRECAT ORI:200461840098620/SP REG:25.11.2004</w:t>
      </w:r>
    </w:p>
    <w:p w:rsidR="00EE0F06" w:rsidRDefault="00EE0F06">
      <w:r>
        <w:t xml:space="preserve">      REQTE     : SILVANA MASIVIERO MATOS</w:t>
      </w:r>
    </w:p>
    <w:p w:rsidR="00EE0F06" w:rsidRDefault="00EE0F06">
      <w:r>
        <w:t xml:space="preserve">      ADV       : SP188223  SIBELE WALKIRIA LOPES LERNER HODARA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0067301-03.2004.</w:t>
      </w:r>
      <w:r w:rsidR="005D4920">
        <w:t>4.03.0000</w:t>
      </w:r>
      <w:r>
        <w:t xml:space="preserve"> PRECAT ORI:200461840283083/SP REG:25.11.2004</w:t>
      </w:r>
    </w:p>
    <w:p w:rsidR="00EE0F06" w:rsidRDefault="00EE0F06">
      <w:r>
        <w:t xml:space="preserve">      REQTE     : JOSE FELIX DA SILVA</w:t>
      </w:r>
    </w:p>
    <w:p w:rsidR="00EE0F06" w:rsidRDefault="00EE0F06">
      <w:r>
        <w:t xml:space="preserve">      ADV       : SP068349  VALDEVINO MADEIRA CARDOSO FILHO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lastRenderedPageBreak/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0067302-85.2004.</w:t>
      </w:r>
      <w:r w:rsidR="005D4920">
        <w:t>4.03.0000</w:t>
      </w:r>
      <w:r>
        <w:t xml:space="preserve"> PRECAT ORI:200461840101448/SP REG:25.11.2004</w:t>
      </w:r>
    </w:p>
    <w:p w:rsidR="00EE0F06" w:rsidRDefault="00EE0F06">
      <w:r>
        <w:t xml:space="preserve">      REQTE     : JADEMIR CONEJERO</w:t>
      </w:r>
    </w:p>
    <w:p w:rsidR="00EE0F06" w:rsidRDefault="00EE0F06">
      <w:r>
        <w:t xml:space="preserve">      ADV       : SP146298  ERAZE SUTTI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0067303-70.2004.</w:t>
      </w:r>
      <w:r w:rsidR="005D4920">
        <w:t>4.03.0000</w:t>
      </w:r>
      <w:r>
        <w:t xml:space="preserve"> PRECAT ORI:200461840283095/SP REG:25.11.2004</w:t>
      </w:r>
    </w:p>
    <w:p w:rsidR="00EE0F06" w:rsidRDefault="00EE0F06">
      <w:r>
        <w:t xml:space="preserve">      REQTE     : ALBERTO CARLOS</w:t>
      </w:r>
    </w:p>
    <w:p w:rsidR="00EE0F06" w:rsidRDefault="00EE0F06">
      <w:r>
        <w:t xml:space="preserve">      ADV       : SP068349  VALDEVINO MADEIRA CARDOSO FILHO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0067304-55.2004.</w:t>
      </w:r>
      <w:r w:rsidR="005D4920">
        <w:t>4.03.0000</w:t>
      </w:r>
      <w:r>
        <w:t xml:space="preserve"> PRECAT ORI:200461840101667/SP REG:25.11.2004</w:t>
      </w:r>
    </w:p>
    <w:p w:rsidR="00EE0F06" w:rsidRDefault="00EE0F06">
      <w:r>
        <w:t xml:space="preserve">      REQTE     : OSVALDO SARDIN</w:t>
      </w:r>
    </w:p>
    <w:p w:rsidR="00EE0F06" w:rsidRDefault="00EE0F06">
      <w:r>
        <w:t xml:space="preserve">      ADV       : SP146298  ERAZE SUTTI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0067305-40.2004.</w:t>
      </w:r>
      <w:r w:rsidR="005D4920">
        <w:t>4.03.0000</w:t>
      </w:r>
      <w:r>
        <w:t xml:space="preserve"> PRECAT ORI:200461840283204/SP REG:25.11.2004</w:t>
      </w:r>
    </w:p>
    <w:p w:rsidR="00EE0F06" w:rsidRDefault="00EE0F06">
      <w:r>
        <w:t xml:space="preserve">      REQTE     : MATIAS GEMAS</w:t>
      </w:r>
    </w:p>
    <w:p w:rsidR="00EE0F06" w:rsidRDefault="00EE0F06">
      <w:r>
        <w:t xml:space="preserve">      ADV       : SP068349  VALDEVINO MADEIRA CARDOSO FILHO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0067306-25.2004.</w:t>
      </w:r>
      <w:r w:rsidR="005D4920">
        <w:t>4.03.0000</w:t>
      </w:r>
      <w:r>
        <w:t xml:space="preserve"> PRECAT ORI:200461840102957/SP REG:25.11.2004</w:t>
      </w:r>
    </w:p>
    <w:p w:rsidR="00EE0F06" w:rsidRDefault="00EE0F06">
      <w:r>
        <w:t xml:space="preserve">      REQTE     : ZELIA MARIA FERNANDES PICOLI</w:t>
      </w:r>
    </w:p>
    <w:p w:rsidR="00EE0F06" w:rsidRDefault="00EE0F06">
      <w:r>
        <w:t xml:space="preserve">      ADV       : SP143361  EDINEIA CLARINDO DE MELO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0067307-10.2004.</w:t>
      </w:r>
      <w:r w:rsidR="005D4920">
        <w:t>4.03.0000</w:t>
      </w:r>
      <w:r>
        <w:t xml:space="preserve"> PRECAT ORI:200461840102994/SP REG:25.11.2004</w:t>
      </w:r>
    </w:p>
    <w:p w:rsidR="00EE0F06" w:rsidRDefault="00EE0F06">
      <w:r>
        <w:t xml:space="preserve">      REQTE     : ANTONIO MAIORAL</w:t>
      </w:r>
    </w:p>
    <w:p w:rsidR="00EE0F06" w:rsidRDefault="00EE0F06">
      <w:r>
        <w:t xml:space="preserve">      ADV       : SP056949  ADELINO ROSANI FILHO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0067308-92.2004.</w:t>
      </w:r>
      <w:r w:rsidR="005D4920">
        <w:t>4.03.0000</w:t>
      </w:r>
      <w:r>
        <w:t xml:space="preserve"> PRECAT ORI:200461840283289/SP REG:25.11.2004</w:t>
      </w:r>
    </w:p>
    <w:p w:rsidR="00EE0F06" w:rsidRDefault="00EE0F06">
      <w:r>
        <w:t xml:space="preserve">      REQTE     : TERMA DUTRA</w:t>
      </w:r>
    </w:p>
    <w:p w:rsidR="00EE0F06" w:rsidRDefault="00EE0F06">
      <w:r>
        <w:t xml:space="preserve">      ADV       : SP068349  VALDEVINO MADEIRA CARDOSO FILHO</w:t>
      </w:r>
    </w:p>
    <w:p w:rsidR="00EE0F06" w:rsidRDefault="00EE0F06">
      <w:r>
        <w:lastRenderedPageBreak/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0067309-77.2004.</w:t>
      </w:r>
      <w:r w:rsidR="005D4920">
        <w:t>4.03.0000</w:t>
      </w:r>
      <w:r>
        <w:t xml:space="preserve"> PRECAT ORI:200461840104220/SP REG:25.11.2004</w:t>
      </w:r>
    </w:p>
    <w:p w:rsidR="00EE0F06" w:rsidRDefault="00EE0F06">
      <w:r>
        <w:t xml:space="preserve">      REQTE     : JURACY DE MORAIS</w:t>
      </w:r>
    </w:p>
    <w:p w:rsidR="00EE0F06" w:rsidRDefault="00EE0F06">
      <w:r>
        <w:t xml:space="preserve">      ADV       : SP033188  FRANCISCO ISIDORO ALOISE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0067310-62.2004.</w:t>
      </w:r>
      <w:r w:rsidR="005D4920">
        <w:t>4.03.0000</w:t>
      </w:r>
      <w:r>
        <w:t xml:space="preserve"> PRECAT ORI:200461840118655/SP REG:25.11.2004</w:t>
      </w:r>
    </w:p>
    <w:p w:rsidR="00EE0F06" w:rsidRDefault="00EE0F06">
      <w:r>
        <w:t xml:space="preserve">      REQTE     : LUIZ CARLOS DE OLIVEIRA</w:t>
      </w:r>
    </w:p>
    <w:p w:rsidR="00EE0F06" w:rsidRDefault="00EE0F06">
      <w:r>
        <w:t xml:space="preserve">      ADV       : SP115634  CLOVIS FRANCISCO COELHO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0067311-47.2004.</w:t>
      </w:r>
      <w:r w:rsidR="005D4920">
        <w:t>4.03.0000</w:t>
      </w:r>
      <w:r>
        <w:t xml:space="preserve"> PRECAT ORI:200461840283599/SP REG:25.11.2004</w:t>
      </w:r>
    </w:p>
    <w:p w:rsidR="00EE0F06" w:rsidRDefault="00EE0F06">
      <w:r>
        <w:t xml:space="preserve">      REQTE     : WALTER RIBEIRO DA ROSA</w:t>
      </w:r>
    </w:p>
    <w:p w:rsidR="00EE0F06" w:rsidRDefault="00EE0F06">
      <w:r>
        <w:t xml:space="preserve">      ADV       : SP068349  VALDEVINO MADEIRA CARDOSO FILHO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631DBB" w:rsidRDefault="00631DBB"/>
    <w:p w:rsidR="00EE0F06" w:rsidRDefault="00EE0F06">
      <w:r>
        <w:t xml:space="preserve">      PROC.  : 0067312-32.2004.</w:t>
      </w:r>
      <w:r w:rsidR="005D4920">
        <w:t>4.03.0000</w:t>
      </w:r>
      <w:r>
        <w:t xml:space="preserve"> PRECAT ORI:200461840288846/SP REG:25.11.2004</w:t>
      </w:r>
    </w:p>
    <w:p w:rsidR="00EE0F06" w:rsidRDefault="00EE0F06">
      <w:r>
        <w:t xml:space="preserve">      REQTE     : CLAUDIO ROBERTO BORELLI</w:t>
      </w:r>
    </w:p>
    <w:p w:rsidR="00EE0F06" w:rsidRDefault="00EE0F06">
      <w:r>
        <w:t xml:space="preserve">      ADV       : SP120976  MARCOS FERREIRA DA SILVA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0067313-17.2004.</w:t>
      </w:r>
      <w:r w:rsidR="005D4920">
        <w:t>4.03.0000</w:t>
      </w:r>
      <w:r>
        <w:t xml:space="preserve"> PRECAT ORI:200461840118746/SP REG:25.11.2004</w:t>
      </w:r>
    </w:p>
    <w:p w:rsidR="00EE0F06" w:rsidRDefault="00EE0F06">
      <w:r>
        <w:t xml:space="preserve">      REQTE     : MARA SANTANA</w:t>
      </w:r>
    </w:p>
    <w:p w:rsidR="00EE0F06" w:rsidRDefault="00EE0F06">
      <w:r>
        <w:t xml:space="preserve">      ADV       : SP115634  CLOVIS FRANCISCO COELHO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0067314-02.2004.</w:t>
      </w:r>
      <w:r w:rsidR="005D4920">
        <w:t>4.03.0000</w:t>
      </w:r>
      <w:r>
        <w:t xml:space="preserve"> PRECAT ORI:200461840289073/SP REG:25.11.2004</w:t>
      </w:r>
    </w:p>
    <w:p w:rsidR="00EE0F06" w:rsidRDefault="00EE0F06">
      <w:r>
        <w:t xml:space="preserve">      REQTE     : SERGIO ANTONIO PREGUICA</w:t>
      </w:r>
    </w:p>
    <w:p w:rsidR="00EE0F06" w:rsidRDefault="00EE0F06">
      <w:r>
        <w:t xml:space="preserve">      ADV       : SP198803  LUCIMARA PORCEL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lastRenderedPageBreak/>
        <w:t xml:space="preserve">      PROC.  : 0067315-84.2004.</w:t>
      </w:r>
      <w:r w:rsidR="005D4920">
        <w:t>4.03.0000</w:t>
      </w:r>
      <w:r>
        <w:t xml:space="preserve"> PRECAT ORI:200461840120200/SP REG:25.11.2004</w:t>
      </w:r>
    </w:p>
    <w:p w:rsidR="00EE0F06" w:rsidRDefault="00EE0F06">
      <w:r>
        <w:t xml:space="preserve">      REQTE     : JOSE ROBERTO MATELLO</w:t>
      </w:r>
    </w:p>
    <w:p w:rsidR="00EE0F06" w:rsidRDefault="00EE0F06">
      <w:r>
        <w:t xml:space="preserve">      ADV       : SP068349  VALDEVINO MADEIRA CARDOSO FILHO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0067316-69.2004.</w:t>
      </w:r>
      <w:r w:rsidR="005D4920">
        <w:t>4.03.0000</w:t>
      </w:r>
      <w:r>
        <w:t xml:space="preserve"> PRECAT ORI:200461840290002/SP REG:25.11.2004</w:t>
      </w:r>
    </w:p>
    <w:p w:rsidR="00EE0F06" w:rsidRDefault="00EE0F06">
      <w:r>
        <w:t xml:space="preserve">      REQTE     : MANOEL EDUARDO PEREIRA DA SILVA</w:t>
      </w:r>
    </w:p>
    <w:p w:rsidR="00EE0F06" w:rsidRDefault="00EE0F06">
      <w:r>
        <w:t xml:space="preserve">      ADV       : SP212583A ROSE MARY GRAHL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0067317-54.2004.</w:t>
      </w:r>
      <w:r w:rsidR="005D4920">
        <w:t>4.03.0000</w:t>
      </w:r>
      <w:r>
        <w:t xml:space="preserve"> PRECAT ORI:200461840293490/SP REG:25.11.2004</w:t>
      </w:r>
    </w:p>
    <w:p w:rsidR="00EE0F06" w:rsidRDefault="00EE0F06">
      <w:r>
        <w:t xml:space="preserve">      REQTE     : GINO LUIZ MORE</w:t>
      </w:r>
    </w:p>
    <w:p w:rsidR="00EE0F06" w:rsidRDefault="00EE0F06">
      <w:r>
        <w:t xml:space="preserve">      ADV       : SP189561  FABIULA CHERICONI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0067318-39.2004.</w:t>
      </w:r>
      <w:r w:rsidR="005D4920">
        <w:t>4.03.0000</w:t>
      </w:r>
      <w:r>
        <w:t xml:space="preserve"> PRECAT ORI:200461840293647/SP REG:25.11.2004</w:t>
      </w:r>
    </w:p>
    <w:p w:rsidR="00EE0F06" w:rsidRDefault="00EE0F06">
      <w:r>
        <w:t xml:space="preserve">      REQTE     : MARIA FERNANDA CALVAO DIAS</w:t>
      </w:r>
    </w:p>
    <w:p w:rsidR="00EE0F06" w:rsidRDefault="00EE0F06">
      <w:r>
        <w:t xml:space="preserve">      ADV       : SP045245  DARCY AFFONSO LOMBARDI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0067319-24.2004.</w:t>
      </w:r>
      <w:r w:rsidR="005D4920">
        <w:t>4.03.0000</w:t>
      </w:r>
      <w:r>
        <w:t xml:space="preserve"> PRECAT ORI:200461840152742/SP REG:25.11.2004</w:t>
      </w:r>
    </w:p>
    <w:p w:rsidR="00EE0F06" w:rsidRDefault="00EE0F06">
      <w:r>
        <w:t xml:space="preserve">      REQTE     : JOSE SIMOES DA CRUZ</w:t>
      </w:r>
    </w:p>
    <w:p w:rsidR="00EE0F06" w:rsidRDefault="00EE0F06">
      <w:r>
        <w:t xml:space="preserve">      ADV       : SP212467  WAGNER BUENO DA SILVA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0067320-09.2004.</w:t>
      </w:r>
      <w:r w:rsidR="005D4920">
        <w:t>4.03.0000</w:t>
      </w:r>
      <w:r>
        <w:t xml:space="preserve"> PRECAT ORI:200461840154684/SP REG:25.11.2004</w:t>
      </w:r>
    </w:p>
    <w:p w:rsidR="00EE0F06" w:rsidRDefault="00EE0F06">
      <w:r>
        <w:t xml:space="preserve">      REQTE     : ANTONIO MANOEL VIEIRA</w:t>
      </w:r>
    </w:p>
    <w:p w:rsidR="00EE0F06" w:rsidRDefault="00EE0F06">
      <w:r>
        <w:t xml:space="preserve">      ADV       : SP184512  ULIANE TAVARES RODRIGUES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0067321-91.2004.</w:t>
      </w:r>
      <w:r w:rsidR="005D4920">
        <w:t>4.03.0000</w:t>
      </w:r>
      <w:r>
        <w:t xml:space="preserve"> PRECAT ORI:200461840294159/SP REG:25.11.2004</w:t>
      </w:r>
    </w:p>
    <w:p w:rsidR="00EE0F06" w:rsidRDefault="00EE0F06">
      <w:r>
        <w:t xml:space="preserve">      REQTE     : FAUSTO MITIO NISHIDE</w:t>
      </w:r>
    </w:p>
    <w:p w:rsidR="00EE0F06" w:rsidRDefault="00EE0F06">
      <w:r>
        <w:t xml:space="preserve">      ADV       : SP212583A ROSE MARY GRAHL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lastRenderedPageBreak/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0067322-76.2004.</w:t>
      </w:r>
      <w:r w:rsidR="005D4920">
        <w:t>4.03.0000</w:t>
      </w:r>
      <w:r>
        <w:t xml:space="preserve"> PRECAT ORI:200461840155901/SP REG:25.11.2004</w:t>
      </w:r>
    </w:p>
    <w:p w:rsidR="00EE0F06" w:rsidRDefault="00EE0F06">
      <w:r>
        <w:t xml:space="preserve">      REQTE     : OLAVO NUNES PEREIRA</w:t>
      </w:r>
    </w:p>
    <w:p w:rsidR="00EE0F06" w:rsidRDefault="00EE0F06">
      <w:r>
        <w:t xml:space="preserve">      ADV       : SP179834  FLORACI DE OLIVEIRA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0067323-61.2004.</w:t>
      </w:r>
      <w:r w:rsidR="005D4920">
        <w:t>4.03.0000</w:t>
      </w:r>
      <w:r>
        <w:t xml:space="preserve"> PRECAT ORI:200461840180373/SP REG:25.11.2004</w:t>
      </w:r>
    </w:p>
    <w:p w:rsidR="00EE0F06" w:rsidRDefault="00EE0F06">
      <w:r>
        <w:t xml:space="preserve">      REQTE     : OTAVIO VENTURA</w:t>
      </w:r>
    </w:p>
    <w:p w:rsidR="00EE0F06" w:rsidRDefault="00EE0F06">
      <w:r>
        <w:t xml:space="preserve">      ADV       : SP063612  VALDETE DE JESUS BORGES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0067324-46.2004.</w:t>
      </w:r>
      <w:r w:rsidR="005D4920">
        <w:t>4.03.0000</w:t>
      </w:r>
      <w:r>
        <w:t xml:space="preserve"> PRECAT ORI:200461840197816/SP REG:25.11.2004</w:t>
      </w:r>
    </w:p>
    <w:p w:rsidR="00EE0F06" w:rsidRDefault="00EE0F06">
      <w:r>
        <w:t xml:space="preserve">      REQTE     : BENEDITO MACHADO DOS SANTOS</w:t>
      </w:r>
    </w:p>
    <w:p w:rsidR="00EE0F06" w:rsidRDefault="00EE0F06">
      <w:r>
        <w:t xml:space="preserve">      ADV       : SP167526  FABIO ROBERTO PIOZZI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0067325-31.2004.</w:t>
      </w:r>
      <w:r w:rsidR="005D4920">
        <w:t>4.03.0000</w:t>
      </w:r>
      <w:r>
        <w:t xml:space="preserve"> PRECAT ORI:200461840101000/SP REG:25.11.2004</w:t>
      </w:r>
    </w:p>
    <w:p w:rsidR="00EE0F06" w:rsidRDefault="00EE0F06">
      <w:r>
        <w:t xml:space="preserve">      REQTE     : SEBASTIAO RODRIGUES DE PONTES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0067326-16.2004.</w:t>
      </w:r>
      <w:r w:rsidR="005D4920">
        <w:t>4.03.0000</w:t>
      </w:r>
      <w:r>
        <w:t xml:space="preserve"> PRECAT ORI:200461840276601/SP REG:25.11.2004</w:t>
      </w:r>
    </w:p>
    <w:p w:rsidR="00EE0F06" w:rsidRDefault="00EE0F06">
      <w:r>
        <w:t xml:space="preserve">      REQTE     : WILSON ROBERTO ROVERI</w:t>
      </w:r>
    </w:p>
    <w:p w:rsidR="00EE0F06" w:rsidRDefault="00EE0F06">
      <w:r>
        <w:t xml:space="preserve">      ADV       : SP146298  ERAZE SUTTI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0067327-98.2004.</w:t>
      </w:r>
      <w:r w:rsidR="005D4920">
        <w:t>4.03.0000</w:t>
      </w:r>
      <w:r>
        <w:t xml:space="preserve"> PRECAT ORI:200461840105636/SP REG:25.11.2004</w:t>
      </w:r>
    </w:p>
    <w:p w:rsidR="00EE0F06" w:rsidRDefault="00EE0F06">
      <w:r>
        <w:t xml:space="preserve">      REQTE     : RAUL REAL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0067328-83.2004.</w:t>
      </w:r>
      <w:r w:rsidR="005D4920">
        <w:t>4.03.0000</w:t>
      </w:r>
      <w:r>
        <w:t xml:space="preserve"> PRECAT ORI:200461840112033/SP REG:25.11.2004</w:t>
      </w:r>
    </w:p>
    <w:p w:rsidR="00EE0F06" w:rsidRDefault="00EE0F06">
      <w:r>
        <w:t xml:space="preserve">      REQTE     : LAIS DEMILIO DOS REIS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lastRenderedPageBreak/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0067329-68.2004.</w:t>
      </w:r>
      <w:r w:rsidR="005D4920">
        <w:t>4.03.0000</w:t>
      </w:r>
      <w:r>
        <w:t xml:space="preserve"> PRECAT ORI:200461840278427/SP REG:25.11.2004</w:t>
      </w:r>
    </w:p>
    <w:p w:rsidR="00EE0F06" w:rsidRDefault="00EE0F06">
      <w:r>
        <w:t xml:space="preserve">      REQTE     : ATALIBA HONORIO DA SILVA</w:t>
      </w:r>
    </w:p>
    <w:p w:rsidR="00EE0F06" w:rsidRDefault="00EE0F06">
      <w:r>
        <w:t xml:space="preserve">      ADV       : SP083658  BENEDITO CEZAR DOS SANTOS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0067330-53.2004.</w:t>
      </w:r>
      <w:r w:rsidR="005D4920">
        <w:t>4.03.0000</w:t>
      </w:r>
      <w:r>
        <w:t xml:space="preserve"> PRECAT ORI:200461840114248/SP REG:25.11.2004</w:t>
      </w:r>
    </w:p>
    <w:p w:rsidR="00EE0F06" w:rsidRDefault="00EE0F06">
      <w:r>
        <w:t xml:space="preserve">      REQTE     : BENEDITO APARECIDO PEIXOTO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0067331-38.2004.</w:t>
      </w:r>
      <w:r w:rsidR="005D4920">
        <w:t>4.03.0000</w:t>
      </w:r>
      <w:r>
        <w:t xml:space="preserve"> PRECAT ORI:200461840278671/SP REG:25.11.2004</w:t>
      </w:r>
    </w:p>
    <w:p w:rsidR="00EE0F06" w:rsidRDefault="00EE0F06">
      <w:r>
        <w:t xml:space="preserve">      REQTE     : ISAIAS FERREIRA DE SOUSA</w:t>
      </w:r>
    </w:p>
    <w:p w:rsidR="00EE0F06" w:rsidRDefault="00EE0F06">
      <w:r>
        <w:t xml:space="preserve">      ADV       : SP078572  PAULO DONIZETI DA SILVA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0067332-23.2004.</w:t>
      </w:r>
      <w:r w:rsidR="005D4920">
        <w:t>4.03.0000</w:t>
      </w:r>
      <w:r>
        <w:t xml:space="preserve"> PRECAT ORI:200461840153412/SP REG:25.11.2004</w:t>
      </w:r>
    </w:p>
    <w:p w:rsidR="00EE0F06" w:rsidRDefault="00EE0F06">
      <w:r>
        <w:t xml:space="preserve">      REQTE     : JOSE DOMINGUES BUENO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0067333-08.2004.</w:t>
      </w:r>
      <w:r w:rsidR="005D4920">
        <w:t>4.03.0000</w:t>
      </w:r>
      <w:r>
        <w:t xml:space="preserve"> PRECAT ORI:200461840160349/SP REG:25.11.2004</w:t>
      </w:r>
    </w:p>
    <w:p w:rsidR="00EE0F06" w:rsidRDefault="00EE0F06">
      <w:r>
        <w:t xml:space="preserve">      REQTE     : JOSE CARLOS CHIARELLI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0067334-90.2004.</w:t>
      </w:r>
      <w:r w:rsidR="005D4920">
        <w:t>4.03.0000</w:t>
      </w:r>
      <w:r>
        <w:t xml:space="preserve"> PRECAT ORI:200461840278695/SP REG:25.11.2004</w:t>
      </w:r>
    </w:p>
    <w:p w:rsidR="00EE0F06" w:rsidRDefault="00EE0F06">
      <w:r>
        <w:t xml:space="preserve">      REQTE     : MIGUEL JOSE FERREIRA</w:t>
      </w:r>
    </w:p>
    <w:p w:rsidR="00EE0F06" w:rsidRDefault="00EE0F06">
      <w:r>
        <w:t xml:space="preserve">      ADV       : SP078572  PAULO DONIZETI DA SILVA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0067335-75.2004.</w:t>
      </w:r>
      <w:r w:rsidR="005D4920">
        <w:t>4.03.0000</w:t>
      </w:r>
      <w:r>
        <w:t xml:space="preserve"> PRECAT ORI:200461840164793/SP REG:25.11.2004</w:t>
      </w:r>
    </w:p>
    <w:p w:rsidR="00EE0F06" w:rsidRDefault="00EE0F06">
      <w:r>
        <w:t xml:space="preserve">      REQTE     : YURIKO MATSUYAMA SATO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lastRenderedPageBreak/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0067336-60.2004.</w:t>
      </w:r>
      <w:r w:rsidR="005D4920">
        <w:t>4.03.0000</w:t>
      </w:r>
      <w:r>
        <w:t xml:space="preserve"> PRECAT ORI:200461840279055/SP REG:25.11.2004</w:t>
      </w:r>
    </w:p>
    <w:p w:rsidR="00EE0F06" w:rsidRDefault="00EE0F06">
      <w:r>
        <w:t xml:space="preserve">      REQTE     : ALBERTO GNANDT</w:t>
      </w:r>
    </w:p>
    <w:p w:rsidR="00EE0F06" w:rsidRDefault="00EE0F06">
      <w:r>
        <w:t xml:space="preserve">      ADV       : SP068349  VALDEVINO MADEIRA CARDOSO FILHO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0067337-45.2004.</w:t>
      </w:r>
      <w:r w:rsidR="005D4920">
        <w:t>4.03.0000</w:t>
      </w:r>
      <w:r>
        <w:t xml:space="preserve"> PRECAT ORI:200461840172479/SP REG:25.11.2004</w:t>
      </w:r>
    </w:p>
    <w:p w:rsidR="00EE0F06" w:rsidRDefault="00EE0F06">
      <w:r>
        <w:t xml:space="preserve">      REQTE     : LADISLAU SARKOSI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0067338-30.2004.</w:t>
      </w:r>
      <w:r w:rsidR="005D4920">
        <w:t>4.03.0000</w:t>
      </w:r>
      <w:r>
        <w:t xml:space="preserve"> PRECAT ORI:200461840174518/SP REG:25.11.2004</w:t>
      </w:r>
    </w:p>
    <w:p w:rsidR="00EE0F06" w:rsidRDefault="00EE0F06">
      <w:r>
        <w:t xml:space="preserve">      REQTE     : AROLDO PLETZ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0067339-15.2004.</w:t>
      </w:r>
      <w:r w:rsidR="005D4920">
        <w:t>4.03.0000</w:t>
      </w:r>
      <w:r>
        <w:t xml:space="preserve"> PRECAT ORI:200461840279080/SP REG:25.11.2004</w:t>
      </w:r>
    </w:p>
    <w:p w:rsidR="00EE0F06" w:rsidRDefault="00EE0F06">
      <w:r>
        <w:t xml:space="preserve">      REQTE     : ARIOVALDO QUINZANI</w:t>
      </w:r>
    </w:p>
    <w:p w:rsidR="00EE0F06" w:rsidRDefault="00EE0F06">
      <w:r>
        <w:t xml:space="preserve">      ADV       : SP068349  VALDEVINO MADEIRA CARDOSO FILHO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0067340-97.2004.</w:t>
      </w:r>
      <w:r w:rsidR="005D4920">
        <w:t>4.03.0000</w:t>
      </w:r>
      <w:r>
        <w:t xml:space="preserve"> PRECAT ORI:200461840279470/SP REG:25.11.2004</w:t>
      </w:r>
    </w:p>
    <w:p w:rsidR="00EE0F06" w:rsidRDefault="00EE0F06">
      <w:r>
        <w:t xml:space="preserve">      REQTE     : ABRAAO RIBEIRO DA SILVA</w:t>
      </w:r>
    </w:p>
    <w:p w:rsidR="00EE0F06" w:rsidRDefault="00EE0F06">
      <w:r>
        <w:t xml:space="preserve">      ADV       : SP068349  VALDEVINO MADEIRA CARDOSO FILHO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0067341-82.2004.</w:t>
      </w:r>
      <w:r w:rsidR="005D4920">
        <w:t>4.03.0000</w:t>
      </w:r>
      <w:r>
        <w:t xml:space="preserve"> PRECAT ORI:200461840280057/SP REG:25.11.2004</w:t>
      </w:r>
    </w:p>
    <w:p w:rsidR="00EE0F06" w:rsidRDefault="00EE0F06">
      <w:r>
        <w:t xml:space="preserve">      REQTE     : JOSE SERGIO VENANCIO</w:t>
      </w:r>
    </w:p>
    <w:p w:rsidR="00EE0F06" w:rsidRDefault="00EE0F06">
      <w:r>
        <w:t xml:space="preserve">      ADV       : SP068349  VALDEVINO MADEIRA CARDOSO FILHO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0067342-67.2004.</w:t>
      </w:r>
      <w:r w:rsidR="005D4920">
        <w:t>4.03.0000</w:t>
      </w:r>
      <w:r>
        <w:t xml:space="preserve"> PRECAT ORI:200461840280150/SP REG:25.11.2004</w:t>
      </w:r>
    </w:p>
    <w:p w:rsidR="00EE0F06" w:rsidRDefault="00EE0F06">
      <w:r>
        <w:t xml:space="preserve">      REQTE     : NANCY MATHEUS</w:t>
      </w:r>
    </w:p>
    <w:p w:rsidR="00EE0F06" w:rsidRDefault="00EE0F06">
      <w:r>
        <w:t xml:space="preserve">      ADV       : SP068349  VALDEVINO MADEIRA CARDOSO FILHO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lastRenderedPageBreak/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0067343-52.2004.</w:t>
      </w:r>
      <w:r w:rsidR="005D4920">
        <w:t>4.03.0000</w:t>
      </w:r>
      <w:r>
        <w:t xml:space="preserve"> PRECAT ORI:200461840183131/SP REG:25.11.2004</w:t>
      </w:r>
    </w:p>
    <w:p w:rsidR="00EE0F06" w:rsidRDefault="00EE0F06">
      <w:r>
        <w:t xml:space="preserve">      REQTE     : OSVALDO CAETANO GARCIA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0067344-37.2004.</w:t>
      </w:r>
      <w:r w:rsidR="005D4920">
        <w:t>4.03.0000</w:t>
      </w:r>
      <w:r>
        <w:t xml:space="preserve"> PRECAT ORI:200461840280392/SP REG:25.11.2004</w:t>
      </w:r>
    </w:p>
    <w:p w:rsidR="00EE0F06" w:rsidRDefault="00EE0F06">
      <w:r>
        <w:t xml:space="preserve">      REQTE     : EDSON BARNABE DOS SANTOS</w:t>
      </w:r>
    </w:p>
    <w:p w:rsidR="00EE0F06" w:rsidRDefault="00EE0F06">
      <w:r>
        <w:t xml:space="preserve">      ADV       : SP068349  VALDEVINO MADEIRA CARDOSO FILHO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0067345-22.2004.</w:t>
      </w:r>
      <w:r w:rsidR="005D4920">
        <w:t>4.03.0000</w:t>
      </w:r>
      <w:r>
        <w:t xml:space="preserve"> PRECAT ORI:200461840209090/SP REG:25.11.2004</w:t>
      </w:r>
    </w:p>
    <w:p w:rsidR="00EE0F06" w:rsidRDefault="00EE0F06">
      <w:r>
        <w:t xml:space="preserve">      REQTE     : FLORESTAN CRESCENCIO ARAUJO FILHO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0067346-07.2004.</w:t>
      </w:r>
      <w:r w:rsidR="005D4920">
        <w:t>4.03.0000</w:t>
      </w:r>
      <w:r>
        <w:t xml:space="preserve"> PRECAT ORI:200461840280860/SP REG:25.11.2004</w:t>
      </w:r>
    </w:p>
    <w:p w:rsidR="00EE0F06" w:rsidRDefault="00EE0F06">
      <w:r>
        <w:t xml:space="preserve">      REQTE     : JOSE URBANO PANIAGUA LORENTE</w:t>
      </w:r>
    </w:p>
    <w:p w:rsidR="00EE0F06" w:rsidRDefault="00EE0F06">
      <w:r>
        <w:t xml:space="preserve">      ADV       : SP068349  VALDEVINO MADEIRA CARDOSO FILHO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0067347-89.2004.</w:t>
      </w:r>
      <w:r w:rsidR="005D4920">
        <w:t>4.03.0000</w:t>
      </w:r>
      <w:r>
        <w:t xml:space="preserve"> PRECAT ORI:200461840064750/SP REG:25.11.2004</w:t>
      </w:r>
    </w:p>
    <w:p w:rsidR="00EE0F06" w:rsidRDefault="00EE0F06">
      <w:r>
        <w:t xml:space="preserve">      REQTE     : JOAO PISANI DE SA</w:t>
      </w:r>
    </w:p>
    <w:p w:rsidR="00EE0F06" w:rsidRDefault="00EE0F06">
      <w:r>
        <w:t xml:space="preserve">      ADV       : SP189561  FABIULA CHERICONI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0067348-74.2004.</w:t>
      </w:r>
      <w:r w:rsidR="005D4920">
        <w:t>4.03.0000</w:t>
      </w:r>
      <w:r>
        <w:t xml:space="preserve"> PRECAT ORI:200461840281025/SP REG:25.11.2004</w:t>
      </w:r>
    </w:p>
    <w:p w:rsidR="00EE0F06" w:rsidRDefault="00EE0F06">
      <w:r>
        <w:t xml:space="preserve">      REQTE     : ALMIRA COELHO DA SILVA</w:t>
      </w:r>
    </w:p>
    <w:p w:rsidR="00EE0F06" w:rsidRDefault="00EE0F06">
      <w:r>
        <w:t xml:space="preserve">      ADV       : SP068349  VALDEVINO MADEIRA CARDOSO FILHO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0067349-59.2004.</w:t>
      </w:r>
      <w:r w:rsidR="005D4920">
        <w:t>4.03.0000</w:t>
      </w:r>
      <w:r>
        <w:t xml:space="preserve"> PRECAT ORI:200461840064816/SP REG:25.11.2004</w:t>
      </w:r>
    </w:p>
    <w:p w:rsidR="00EE0F06" w:rsidRDefault="00EE0F06">
      <w:r>
        <w:t xml:space="preserve">      REQTE     : SERGIO ANTONIO DE FREITAS</w:t>
      </w:r>
    </w:p>
    <w:p w:rsidR="00EE0F06" w:rsidRDefault="00EE0F06">
      <w:r>
        <w:t xml:space="preserve">      ADV       : SP033188  FRANCISCO ISIDORO ALOISE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lastRenderedPageBreak/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0067350-44.2004.</w:t>
      </w:r>
      <w:r w:rsidR="005D4920">
        <w:t>4.03.0000</w:t>
      </w:r>
      <w:r>
        <w:t xml:space="preserve"> PRECAT ORI:200461840281487/SP REG:25.11.2004</w:t>
      </w:r>
    </w:p>
    <w:p w:rsidR="00EE0F06" w:rsidRDefault="00EE0F06">
      <w:r>
        <w:t xml:space="preserve">      REQTE     : PAULO CATUSSATO</w:t>
      </w:r>
    </w:p>
    <w:p w:rsidR="00EE0F06" w:rsidRDefault="00EE0F06">
      <w:r>
        <w:t xml:space="preserve">      ADV       : SP068349  VALDEVINO MADEIRA CARDOSO FILHO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0067351-29.2004.</w:t>
      </w:r>
      <w:r w:rsidR="005D4920">
        <w:t>4.03.0000</w:t>
      </w:r>
      <w:r>
        <w:t xml:space="preserve"> PRECAT ORI:200461840064920/SP REG:25.11.2004</w:t>
      </w:r>
    </w:p>
    <w:p w:rsidR="00EE0F06" w:rsidRDefault="00EE0F06">
      <w:r>
        <w:t xml:space="preserve">      REQTE     : JOSE CARLOS FELISBERTO</w:t>
      </w:r>
    </w:p>
    <w:p w:rsidR="00EE0F06" w:rsidRDefault="00EE0F06">
      <w:r>
        <w:t xml:space="preserve">      ADV       : SP033188  FRANCISCO ISIDORO ALOISE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0067352-14.2004.</w:t>
      </w:r>
      <w:r w:rsidR="005D4920">
        <w:t>4.03.0000</w:t>
      </w:r>
      <w:r>
        <w:t xml:space="preserve"> PRECAT ORI:200461840065158/SP REG:25.11.2004</w:t>
      </w:r>
    </w:p>
    <w:p w:rsidR="00EE0F06" w:rsidRDefault="00EE0F06">
      <w:r>
        <w:t xml:space="preserve">      REQTE     : MANOEL JOSE DA SILVA</w:t>
      </w:r>
    </w:p>
    <w:p w:rsidR="00EE0F06" w:rsidRDefault="00EE0F06">
      <w:r>
        <w:t xml:space="preserve">      ADV       : SP033188  FRANCISCO ISIDORO ALOISE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0067353-96.2004.</w:t>
      </w:r>
      <w:r w:rsidR="005D4920">
        <w:t>4.03.0000</w:t>
      </w:r>
      <w:r>
        <w:t xml:space="preserve"> PRECAT ORI:200461840281529/SP REG:25.11.2004</w:t>
      </w:r>
    </w:p>
    <w:p w:rsidR="00EE0F06" w:rsidRDefault="00EE0F06">
      <w:r>
        <w:t xml:space="preserve">      REQTE     : LUIZ CARLOS ROCHA</w:t>
      </w:r>
    </w:p>
    <w:p w:rsidR="00EE0F06" w:rsidRDefault="00EE0F06">
      <w:r>
        <w:t xml:space="preserve">      ADV       : SP068349  VALDEVINO MADEIRA CARDOSO FILHO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0067354-81.2004.</w:t>
      </w:r>
      <w:r w:rsidR="005D4920">
        <w:t>4.03.0000</w:t>
      </w:r>
      <w:r>
        <w:t xml:space="preserve"> PRECAT ORI:200461840198298/SP REG:25.11.2004</w:t>
      </w:r>
    </w:p>
    <w:p w:rsidR="00EE0F06" w:rsidRDefault="00EE0F06">
      <w:r>
        <w:t xml:space="preserve">      REQTE     : OLIDIO DE NOVAIS NETO</w:t>
      </w:r>
    </w:p>
    <w:p w:rsidR="00EE0F06" w:rsidRDefault="00EE0F06">
      <w:r>
        <w:t xml:space="preserve">      ADV       : SP114842  ANDREA MARCIA XAVIER RIBEIRO MORAES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0067355-66.2004.</w:t>
      </w:r>
      <w:r w:rsidR="005D4920">
        <w:t>4.03.0000</w:t>
      </w:r>
      <w:r>
        <w:t xml:space="preserve"> PRECAT ORI:200461840205205/SP REG:25.11.2004</w:t>
      </w:r>
    </w:p>
    <w:p w:rsidR="00EE0F06" w:rsidRDefault="00EE0F06">
      <w:r>
        <w:t xml:space="preserve">      REQTE     : JOSE TERUGI SAKAGUCHI</w:t>
      </w:r>
    </w:p>
    <w:p w:rsidR="00EE0F06" w:rsidRDefault="00EE0F06">
      <w:r>
        <w:t xml:space="preserve">      ADV       : SP133521  ALDAIR DE CARVALHO BRASIL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0067356-51.2004.</w:t>
      </w:r>
      <w:r w:rsidR="005D4920">
        <w:t>4.03.0000</w:t>
      </w:r>
      <w:r>
        <w:t xml:space="preserve"> PRECAT ORI:200461840218844/SP REG:25.11.2004</w:t>
      </w:r>
    </w:p>
    <w:p w:rsidR="00EE0F06" w:rsidRDefault="00EE0F06">
      <w:r>
        <w:t xml:space="preserve">      REQTE     : SANTINA RIBEIRO DE FRANCA</w:t>
      </w:r>
    </w:p>
    <w:p w:rsidR="00EE0F06" w:rsidRDefault="00EE0F06">
      <w:r>
        <w:lastRenderedPageBreak/>
        <w:t xml:space="preserve">      ADV       : SP131812  MARIO LUIS FRAGA NETTO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0067357-36.2004.</w:t>
      </w:r>
      <w:r w:rsidR="005D4920">
        <w:t>4.03.0000</w:t>
      </w:r>
      <w:r>
        <w:t xml:space="preserve"> PRECAT ORI:200461840218868/SP REG:25.11.2004</w:t>
      </w:r>
    </w:p>
    <w:p w:rsidR="00EE0F06" w:rsidRDefault="00EE0F06">
      <w:r>
        <w:t xml:space="preserve">      REQTE     : STELA LUVISON</w:t>
      </w:r>
    </w:p>
    <w:p w:rsidR="00EE0F06" w:rsidRDefault="00EE0F06">
      <w:r>
        <w:t xml:space="preserve">      ADV       : SP184512  ULIANE TAVARES RODRIGUES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0067358-21.2004.</w:t>
      </w:r>
      <w:r w:rsidR="005D4920">
        <w:t>4.03.0000</w:t>
      </w:r>
      <w:r>
        <w:t xml:space="preserve"> PRECAT ORI:200461840218881/SP REG:25.11.2004</w:t>
      </w:r>
    </w:p>
    <w:p w:rsidR="00EE0F06" w:rsidRDefault="00EE0F06">
      <w:r>
        <w:t xml:space="preserve">      REQTE     : ANA GOMES DA SILVA</w:t>
      </w:r>
    </w:p>
    <w:p w:rsidR="00EE0F06" w:rsidRDefault="00EE0F06">
      <w:r>
        <w:t xml:space="preserve">      ADV       : SP184512  ULIANE TAVARES RODRIGUES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0067359-06.2004.</w:t>
      </w:r>
      <w:r w:rsidR="005D4920">
        <w:t>4.03.0000</w:t>
      </w:r>
      <w:r>
        <w:t xml:space="preserve"> PRECAT ORI:200461840218947/SP REG:25.11.2004</w:t>
      </w:r>
    </w:p>
    <w:p w:rsidR="00EE0F06" w:rsidRDefault="00EE0F06">
      <w:r>
        <w:t xml:space="preserve">      REQTE     : WALTER AIDAR</w:t>
      </w:r>
    </w:p>
    <w:p w:rsidR="00EE0F06" w:rsidRDefault="00EE0F06">
      <w:r>
        <w:t xml:space="preserve">      ADV       : SP131812  MARIO LUIS FRAGA NETTO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0067360-88.2004.</w:t>
      </w:r>
      <w:r w:rsidR="005D4920">
        <w:t>4.03.0000</w:t>
      </w:r>
      <w:r>
        <w:t xml:space="preserve"> PRECAT ORI:200461840218960/SP REG:25.11.2004</w:t>
      </w:r>
    </w:p>
    <w:p w:rsidR="00EE0F06" w:rsidRDefault="00EE0F06">
      <w:r>
        <w:t xml:space="preserve">      REQTE     : MANOEL MARTINS MENDONCA</w:t>
      </w:r>
    </w:p>
    <w:p w:rsidR="00EE0F06" w:rsidRDefault="00EE0F06">
      <w:r>
        <w:t xml:space="preserve">      ADV       : SP131812  MARIO LUIS FRAGA NETTO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0067361-73.2004.</w:t>
      </w:r>
      <w:r w:rsidR="005D4920">
        <w:t>4.03.0000</w:t>
      </w:r>
      <w:r>
        <w:t xml:space="preserve"> PRECAT ORI:200461840219022/SP REG:25.11.2004</w:t>
      </w:r>
    </w:p>
    <w:p w:rsidR="00EE0F06" w:rsidRDefault="00EE0F06">
      <w:r>
        <w:t xml:space="preserve">      REQTE     : MARIA DE LOURDES CEZAR FERRAZ</w:t>
      </w:r>
    </w:p>
    <w:p w:rsidR="00EE0F06" w:rsidRDefault="00EE0F06">
      <w:r>
        <w:t xml:space="preserve">      ADV       : SP211735  CASSIA MARTUCCI MELILLO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0067362-58.2004.</w:t>
      </w:r>
      <w:r w:rsidR="005D4920">
        <w:t>4.03.0000</w:t>
      </w:r>
      <w:r>
        <w:t xml:space="preserve"> PRECAT ORI:200461840219083/SP REG:25.11.2004</w:t>
      </w:r>
    </w:p>
    <w:p w:rsidR="00EE0F06" w:rsidRDefault="00EE0F06">
      <w:r>
        <w:t xml:space="preserve">      REQTE     : UGO MARGONATO DE BRITO</w:t>
      </w:r>
    </w:p>
    <w:p w:rsidR="00EE0F06" w:rsidRDefault="00EE0F06">
      <w:r>
        <w:t xml:space="preserve">      ADV       : SP211735  CASSIA MARTUCCI MELILLO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0067363-43.2004.</w:t>
      </w:r>
      <w:r w:rsidR="005D4920">
        <w:t>4.03.0000</w:t>
      </w:r>
      <w:r>
        <w:t xml:space="preserve"> PRECAT ORI:200461840219137/SP REG:25.11.2004</w:t>
      </w:r>
    </w:p>
    <w:p w:rsidR="00EE0F06" w:rsidRDefault="00EE0F06">
      <w:r>
        <w:t xml:space="preserve">      REQTE     : ANA PRESTES DEGOES</w:t>
      </w:r>
    </w:p>
    <w:p w:rsidR="00EE0F06" w:rsidRDefault="00EE0F06">
      <w:r>
        <w:t xml:space="preserve">      ADV       : SP131812  MARIO LUIS FRAGA NETTO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0067364-28.2004.</w:t>
      </w:r>
      <w:r w:rsidR="005D4920">
        <w:t>4.03.0000</w:t>
      </w:r>
      <w:r>
        <w:t xml:space="preserve"> PRECAT ORI:200461840233584/SP REG:25.11.2004</w:t>
      </w:r>
    </w:p>
    <w:p w:rsidR="00EE0F06" w:rsidRDefault="00EE0F06">
      <w:r>
        <w:t xml:space="preserve">      REQTE     : ANGELO JOSE DE BARROS</w:t>
      </w:r>
    </w:p>
    <w:p w:rsidR="00EE0F06" w:rsidRDefault="00EE0F06">
      <w:r>
        <w:t xml:space="preserve">      ADV       : SP033188  FRANCISCO ISIDORO ALOISE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0067365-13.2004.</w:t>
      </w:r>
      <w:r w:rsidR="005D4920">
        <w:t>4.03.0000</w:t>
      </w:r>
      <w:r>
        <w:t xml:space="preserve"> PRECAT ORI:200461840249488/SP REG:25.11.2004</w:t>
      </w:r>
    </w:p>
    <w:p w:rsidR="00EE0F06" w:rsidRDefault="00EE0F06">
      <w:r>
        <w:t xml:space="preserve">      REQTE     : ENIVALDO CUSTODIO LEME</w:t>
      </w:r>
    </w:p>
    <w:p w:rsidR="00EE0F06" w:rsidRDefault="00EE0F06">
      <w:r>
        <w:t xml:space="preserve">      ADV       : SP033188  FRANCISCO ISIDORO ALOISE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0067366-95.2004.</w:t>
      </w:r>
      <w:r w:rsidR="005D4920">
        <w:t>4.03.0000</w:t>
      </w:r>
      <w:r>
        <w:t xml:space="preserve"> PRECAT ORI:200461840249531/SP REG:25.11.2004</w:t>
      </w:r>
    </w:p>
    <w:p w:rsidR="00EE0F06" w:rsidRDefault="00EE0F06">
      <w:r>
        <w:t xml:space="preserve">      REQTE     : ROMEU ROQUE DE OLIVEIRA</w:t>
      </w:r>
    </w:p>
    <w:p w:rsidR="00EE0F06" w:rsidRDefault="00EE0F06">
      <w:r>
        <w:t xml:space="preserve">      ADV       : SP033188  FRANCISCO ISIDORO ALOISE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0067367-80.2004.</w:t>
      </w:r>
      <w:r w:rsidR="005D4920">
        <w:t>4.03.0000</w:t>
      </w:r>
      <w:r>
        <w:t xml:space="preserve"> PRECAT ORI:200461840249774/SP REG:25.11.2004</w:t>
      </w:r>
    </w:p>
    <w:p w:rsidR="00EE0F06" w:rsidRDefault="00EE0F06">
      <w:r>
        <w:t xml:space="preserve">      REQTE     : DAVIDE RODRIGUES DO CARMO</w:t>
      </w:r>
    </w:p>
    <w:p w:rsidR="00EE0F06" w:rsidRDefault="00EE0F06">
      <w:r>
        <w:t xml:space="preserve">      ADV       : SP212583A ROSE MARY GRAHL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0067368-65.2004.</w:t>
      </w:r>
      <w:r w:rsidR="005D4920">
        <w:t>4.03.0000</w:t>
      </w:r>
      <w:r>
        <w:t xml:space="preserve"> PRECAT ORI:200461840249830/SP REG:25.11.2004</w:t>
      </w:r>
    </w:p>
    <w:p w:rsidR="00EE0F06" w:rsidRDefault="00EE0F06">
      <w:r>
        <w:t xml:space="preserve">      REQTE     : ADHEMAR DE CAMARGO OLIVEIRA</w:t>
      </w:r>
    </w:p>
    <w:p w:rsidR="00EE0F06" w:rsidRDefault="00EE0F06">
      <w:r>
        <w:t xml:space="preserve">      ADV       : SP092067  LUCIANA DIRCE TESCH P RODINI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0067369-50.2004.</w:t>
      </w:r>
      <w:r w:rsidR="005D4920">
        <w:t>4.03.0000</w:t>
      </w:r>
      <w:r>
        <w:t xml:space="preserve"> PRECAT ORI:200461840250181/SP REG:25.11.2004</w:t>
      </w:r>
    </w:p>
    <w:p w:rsidR="00EE0F06" w:rsidRDefault="00EE0F06">
      <w:r>
        <w:t xml:space="preserve">      REQTE     : MARIA MARQUES DOS SANTOS FILHA</w:t>
      </w:r>
    </w:p>
    <w:p w:rsidR="00EE0F06" w:rsidRDefault="00EE0F06">
      <w:r>
        <w:t xml:space="preserve">      ADV       : SP097980  MARTA MARIA RUFFINI PENTEADO GUELLER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lastRenderedPageBreak/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0070946-36.2004.</w:t>
      </w:r>
      <w:r w:rsidR="005D4920">
        <w:t>4.03.0000</w:t>
      </w:r>
      <w:r>
        <w:t xml:space="preserve"> PRECAT ORI:200361840012629/SP REG:13.12.2004</w:t>
      </w:r>
    </w:p>
    <w:p w:rsidR="00EE0F06" w:rsidRDefault="00EE0F06">
      <w:r>
        <w:t xml:space="preserve">      REQTE     : PEDRO ZAGO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0070947-21.2004.</w:t>
      </w:r>
      <w:r w:rsidR="005D4920">
        <w:t>4.03.0000</w:t>
      </w:r>
      <w:r>
        <w:t xml:space="preserve"> PRECAT ORI:200361840025612/SP REG:13.12.2004</w:t>
      </w:r>
    </w:p>
    <w:p w:rsidR="00EE0F06" w:rsidRDefault="00EE0F06">
      <w:r>
        <w:t xml:space="preserve">      REQTE     : IRACI PINTO FIUZA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0070948-06.2004.</w:t>
      </w:r>
      <w:r w:rsidR="005D4920">
        <w:t>4.03.0000</w:t>
      </w:r>
      <w:r>
        <w:t xml:space="preserve"> PRECAT ORI:200361840026689/SP REG:13.12.2004</w:t>
      </w:r>
    </w:p>
    <w:p w:rsidR="00EE0F06" w:rsidRDefault="00EE0F06">
      <w:r>
        <w:t xml:space="preserve">      REQTE     : ANTONIO NAZARENO DE MENDONCA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0070949-88.2004.</w:t>
      </w:r>
      <w:r w:rsidR="005D4920">
        <w:t>4.03.0000</w:t>
      </w:r>
      <w:r>
        <w:t xml:space="preserve"> PRECAT ORI:200361840036099/SP REG:13.12.2004</w:t>
      </w:r>
    </w:p>
    <w:p w:rsidR="00EE0F06" w:rsidRDefault="00EE0F06">
      <w:r>
        <w:t xml:space="preserve">      REQTE     : MARIA DE LOURDES OLIVEIRA GUTIERREZ</w:t>
      </w:r>
    </w:p>
    <w:p w:rsidR="00EE0F06" w:rsidRDefault="00EE0F06">
      <w:r>
        <w:t xml:space="preserve">      ADV       : SP086353  ILEUZA ALBERTON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0070950-73.2004.</w:t>
      </w:r>
      <w:r w:rsidR="005D4920">
        <w:t>4.03.0000</w:t>
      </w:r>
      <w:r>
        <w:t xml:space="preserve"> PRECAT ORI:200361840036660/SP REG:13.12.2004</w:t>
      </w:r>
    </w:p>
    <w:p w:rsidR="00EE0F06" w:rsidRDefault="00EE0F06">
      <w:r>
        <w:t xml:space="preserve">      REQTE     : ONIR ANGELO CONDE FERRES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0070951-58.2004.</w:t>
      </w:r>
      <w:r w:rsidR="005D4920">
        <w:t>4.03.0000</w:t>
      </w:r>
      <w:r>
        <w:t xml:space="preserve"> PRECAT ORI:200361840044047/SP REG:13.12.2004</w:t>
      </w:r>
    </w:p>
    <w:p w:rsidR="00EE0F06" w:rsidRDefault="00EE0F06">
      <w:r>
        <w:t xml:space="preserve">      REQTE     : REGINA HELENA SIMOES SILVA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0070952-43.2004.</w:t>
      </w:r>
      <w:r w:rsidR="005D4920">
        <w:t>4.03.0000</w:t>
      </w:r>
      <w:r>
        <w:t xml:space="preserve"> PRECAT ORI:200361840048661/SP REG:13.12.2004</w:t>
      </w:r>
    </w:p>
    <w:p w:rsidR="00EE0F06" w:rsidRDefault="00EE0F06">
      <w:r>
        <w:t xml:space="preserve">      REQTE     : JOSE TOMAZ AQUINO</w:t>
      </w:r>
    </w:p>
    <w:p w:rsidR="00EE0F06" w:rsidRDefault="00EE0F06">
      <w:r>
        <w:t xml:space="preserve">      ADV       : SP085809  ADEMAR NYIKOS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lastRenderedPageBreak/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0070953-28.2004.</w:t>
      </w:r>
      <w:r w:rsidR="005D4920">
        <w:t>4.03.0000</w:t>
      </w:r>
      <w:r>
        <w:t xml:space="preserve"> PRECAT ORI:200361840048879/SP REG:13.12.2004</w:t>
      </w:r>
    </w:p>
    <w:p w:rsidR="00EE0F06" w:rsidRDefault="00EE0F06">
      <w:r>
        <w:t xml:space="preserve">      REQTE     : JOSE BUSTOS</w:t>
      </w:r>
    </w:p>
    <w:p w:rsidR="00EE0F06" w:rsidRDefault="00EE0F06">
      <w:r>
        <w:t xml:space="preserve">      ADV       : SP149208  GUSTAVO LORDELLO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0070954-13.2004.</w:t>
      </w:r>
      <w:r w:rsidR="005D4920">
        <w:t>4.03.0000</w:t>
      </w:r>
      <w:r>
        <w:t xml:space="preserve"> PRECAT ORI:200361840050606/SP REG:13.12.2004</w:t>
      </w:r>
    </w:p>
    <w:p w:rsidR="00EE0F06" w:rsidRDefault="00EE0F06">
      <w:r>
        <w:t xml:space="preserve">      REQTE     : JOSE CARLOS MARRA</w:t>
      </w:r>
    </w:p>
    <w:p w:rsidR="00EE0F06" w:rsidRDefault="00EE0F06">
      <w:r>
        <w:t xml:space="preserve">      ADV       : SP178866  FABIANA PAIVA CÍTERO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0070955-95.2004.</w:t>
      </w:r>
      <w:r w:rsidR="005D4920">
        <w:t>4.03.0000</w:t>
      </w:r>
      <w:r>
        <w:t xml:space="preserve"> PRECAT ORI:200361840053334/SP REG:13.12.2004</w:t>
      </w:r>
    </w:p>
    <w:p w:rsidR="00EE0F06" w:rsidRDefault="00EE0F06">
      <w:r>
        <w:t xml:space="preserve">      REQTE     : ANTONIO GOBATO</w:t>
      </w:r>
    </w:p>
    <w:p w:rsidR="00EE0F06" w:rsidRDefault="00EE0F06">
      <w:r>
        <w:t xml:space="preserve">      ADV       : SP123226  MARCOS TAVARES DE ALMEIDA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0070956-80.2004.</w:t>
      </w:r>
      <w:r w:rsidR="005D4920">
        <w:t>4.03.0000</w:t>
      </w:r>
      <w:r>
        <w:t xml:space="preserve"> PRECAT ORI:200361840053607/SP REG:13.12.2004</w:t>
      </w:r>
    </w:p>
    <w:p w:rsidR="00EE0F06" w:rsidRDefault="00EE0F06">
      <w:r>
        <w:t xml:space="preserve">      REQTE     : MOISES CAMARGO</w:t>
      </w:r>
    </w:p>
    <w:p w:rsidR="00EE0F06" w:rsidRDefault="00EE0F06">
      <w:r>
        <w:t xml:space="preserve">      ADV       : SP123226  MARCOS TAVARES DE ALMEIDA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0070957-65.2004.</w:t>
      </w:r>
      <w:r w:rsidR="005D4920">
        <w:t>4.03.0000</w:t>
      </w:r>
      <w:r>
        <w:t xml:space="preserve"> PRECAT ORI:200361840053619/SP REG:13.12.2004</w:t>
      </w:r>
    </w:p>
    <w:p w:rsidR="00EE0F06" w:rsidRDefault="00EE0F06">
      <w:r>
        <w:t xml:space="preserve">      REQTE     : JOAO BATISTA MAGOGA MOME</w:t>
      </w:r>
    </w:p>
    <w:p w:rsidR="00EE0F06" w:rsidRDefault="00EE0F06">
      <w:r>
        <w:t xml:space="preserve">      ADV       : SP123226  MARCOS TAVARES DE ALMEIDA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0070958-50.2004.</w:t>
      </w:r>
      <w:r w:rsidR="005D4920">
        <w:t>4.03.0000</w:t>
      </w:r>
      <w:r>
        <w:t xml:space="preserve"> PRECAT ORI:200361840054363/SP REG:13.12.2004</w:t>
      </w:r>
    </w:p>
    <w:p w:rsidR="00EE0F06" w:rsidRDefault="00EE0F06">
      <w:r>
        <w:t xml:space="preserve">      REQTE     : JOAO JOSE RODRIGUES</w:t>
      </w:r>
    </w:p>
    <w:p w:rsidR="00EE0F06" w:rsidRDefault="00EE0F06">
      <w:r>
        <w:t xml:space="preserve">      ADV       : SP123226  MARCOS TAVARES DE ALMEIDA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0070959-35.2004.</w:t>
      </w:r>
      <w:r w:rsidR="005D4920">
        <w:t>4.03.0000</w:t>
      </w:r>
      <w:r>
        <w:t xml:space="preserve"> PRECAT ORI:200361840055100/SP REG:14.12.2004</w:t>
      </w:r>
    </w:p>
    <w:p w:rsidR="00EE0F06" w:rsidRDefault="00EE0F06">
      <w:r>
        <w:t xml:space="preserve">      REQTE     : JOSE COSTA DE ASSIS</w:t>
      </w:r>
    </w:p>
    <w:p w:rsidR="00EE0F06" w:rsidRDefault="00EE0F06">
      <w:r>
        <w:t xml:space="preserve">      ADV       : SP104812  RODRIGO CARAM MARCOS GARCIA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lastRenderedPageBreak/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0072168-39.2004.</w:t>
      </w:r>
      <w:r w:rsidR="005D4920">
        <w:t>4.03.0000</w:t>
      </w:r>
      <w:r>
        <w:t xml:space="preserve"> PRECAT ORI:200361840324329/SP REG:14.12.2004</w:t>
      </w:r>
    </w:p>
    <w:p w:rsidR="00EE0F06" w:rsidRDefault="00EE0F06">
      <w:r>
        <w:t xml:space="preserve">      REQTE     : VALDECIRO MAXIMINIANO DE SOUZA</w:t>
      </w:r>
    </w:p>
    <w:p w:rsidR="00EE0F06" w:rsidRDefault="00EE0F06">
      <w:r>
        <w:t xml:space="preserve">      ADV       : SP013630  DARMY MENDONCA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0072169-24.2004.</w:t>
      </w:r>
      <w:r w:rsidR="005D4920">
        <w:t>4.03.0000</w:t>
      </w:r>
      <w:r>
        <w:t xml:space="preserve"> PRECAT ORI:200361840325449/SP REG:14.12.2004</w:t>
      </w:r>
    </w:p>
    <w:p w:rsidR="00EE0F06" w:rsidRDefault="00EE0F06">
      <w:r>
        <w:t xml:space="preserve">      REQTE     : LAURO SOMAGGIO</w:t>
      </w:r>
    </w:p>
    <w:p w:rsidR="00EE0F06" w:rsidRDefault="00EE0F06">
      <w:r>
        <w:t xml:space="preserve">      ADV       : PR018430  ROSE MARY GRAHL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br w:type="page"/>
      </w:r>
    </w:p>
    <w:p w:rsidR="00EE0F06" w:rsidRDefault="00EE0F06">
      <w:r>
        <w:lastRenderedPageBreak/>
        <w:t xml:space="preserve">      PROC.  : 0072170-09.2004.</w:t>
      </w:r>
      <w:r w:rsidR="005D4920">
        <w:t>4.03.0000</w:t>
      </w:r>
      <w:r>
        <w:t xml:space="preserve"> PRECAT ORI:200361840343609/SP REG:14.12.2004</w:t>
      </w:r>
    </w:p>
    <w:p w:rsidR="00EE0F06" w:rsidRDefault="00EE0F06">
      <w:r>
        <w:t xml:space="preserve">      REQTE     : LAZARO ANTONIO DA SILVA</w:t>
      </w:r>
    </w:p>
    <w:p w:rsidR="00EE0F06" w:rsidRDefault="00EE0F06">
      <w:r>
        <w:t xml:space="preserve">      ADV       : SP104812  RODRIGO CARAM MARCOS GARCIA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0072171-91.2004.</w:t>
      </w:r>
      <w:r w:rsidR="005D4920">
        <w:t>4.03.0000</w:t>
      </w:r>
      <w:r>
        <w:t xml:space="preserve"> PRECAT ORI:200361840344043/SP REG:14.12.2004</w:t>
      </w:r>
    </w:p>
    <w:p w:rsidR="00EE0F06" w:rsidRDefault="00EE0F06">
      <w:r>
        <w:t xml:space="preserve">      REQTE     : ISAIAS BATISTA FILHO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0072172-76.2004.</w:t>
      </w:r>
      <w:r w:rsidR="005D4920">
        <w:t>4.03.0000</w:t>
      </w:r>
      <w:r>
        <w:t xml:space="preserve"> PRECAT ORI:200361840243913/SP REG:14.12.2004</w:t>
      </w:r>
    </w:p>
    <w:p w:rsidR="00EE0F06" w:rsidRDefault="00EE0F06">
      <w:r>
        <w:t xml:space="preserve">      REQTE     : JOSE DE SOUZA FILHO</w:t>
      </w:r>
    </w:p>
    <w:p w:rsidR="00EE0F06" w:rsidRDefault="00EE0F06">
      <w:r>
        <w:t xml:space="preserve">      ADV       : SP146546  WASHINGTON LUIZ MEDEIROS DE OLIVEIRA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0072173-61.2004.</w:t>
      </w:r>
      <w:r w:rsidR="005D4920">
        <w:t>4.03.0000</w:t>
      </w:r>
      <w:r>
        <w:t xml:space="preserve"> PRECAT ORI:200361840393844/SP REG:14.12.2004</w:t>
      </w:r>
    </w:p>
    <w:p w:rsidR="00EE0F06" w:rsidRDefault="00EE0F06">
      <w:r>
        <w:t xml:space="preserve">      REQTE     : HAROLDO FERREIRA JUNIOR</w:t>
      </w:r>
    </w:p>
    <w:p w:rsidR="00EE0F06" w:rsidRDefault="00EE0F06">
      <w:r>
        <w:t xml:space="preserve">      ADV       : SP102877  NELSON CAETANO JUNIOR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0072174-46.2004.</w:t>
      </w:r>
      <w:r w:rsidR="005D4920">
        <w:t>4.03.0000</w:t>
      </w:r>
      <w:r>
        <w:t xml:space="preserve"> PRECAT ORI:200361840396122/SP REG:14.12.2004</w:t>
      </w:r>
    </w:p>
    <w:p w:rsidR="00EE0F06" w:rsidRDefault="00EE0F06">
      <w:r>
        <w:t xml:space="preserve">      REQTE     : JOSE SIMEAO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0072175-31.2004.</w:t>
      </w:r>
      <w:r w:rsidR="005D4920">
        <w:t>4.03.0000</w:t>
      </w:r>
      <w:r>
        <w:t xml:space="preserve"> PRECAT ORI:200361840396511/SP REG:14.12.2004</w:t>
      </w:r>
    </w:p>
    <w:p w:rsidR="00EE0F06" w:rsidRDefault="00EE0F06">
      <w:r>
        <w:t xml:space="preserve">      REQTE     : EDIVALDO PEREIRA DA SILVA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0072176-16.2004.</w:t>
      </w:r>
      <w:r w:rsidR="005D4920">
        <w:t>4.03.0000</w:t>
      </w:r>
      <w:r>
        <w:t xml:space="preserve"> PRECAT ORI:200361840396638/SP REG:14.12.2004</w:t>
      </w:r>
    </w:p>
    <w:p w:rsidR="00EE0F06" w:rsidRDefault="00EE0F06">
      <w:r>
        <w:t xml:space="preserve">      REQTE     : ISAIAS FERREIRA</w:t>
      </w:r>
    </w:p>
    <w:p w:rsidR="00EE0F06" w:rsidRDefault="00EE0F06">
      <w:r>
        <w:t xml:space="preserve">      ADV       : SP062280  JOSE GERALDO SIMIONI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lastRenderedPageBreak/>
        <w:t xml:space="preserve">      PROC.  : 0072177-98.2004.</w:t>
      </w:r>
      <w:r w:rsidR="005D4920">
        <w:t>4.03.0000</w:t>
      </w:r>
      <w:r>
        <w:t xml:space="preserve"> PRECAT ORI:200361840396869/SP REG:14.12.2004</w:t>
      </w:r>
    </w:p>
    <w:p w:rsidR="00EE0F06" w:rsidRDefault="00EE0F06">
      <w:r>
        <w:t xml:space="preserve">      REQTE     : JOAQUIM RODRIGUES SIMOES FILHO</w:t>
      </w:r>
    </w:p>
    <w:p w:rsidR="00EE0F06" w:rsidRDefault="00EE0F06">
      <w:r>
        <w:t xml:space="preserve">      ADV       : SP013630  DARMY MENDONCA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0072178-83.2004.</w:t>
      </w:r>
      <w:r w:rsidR="005D4920">
        <w:t>4.03.0000</w:t>
      </w:r>
      <w:r>
        <w:t xml:space="preserve"> PRECAT ORI:200361840397527/SP REG:14.12.2004</w:t>
      </w:r>
    </w:p>
    <w:p w:rsidR="00EE0F06" w:rsidRDefault="00EE0F06">
      <w:r>
        <w:t xml:space="preserve">      REQTE     : ANTONIO AUGUSTO DO NASCIMENTO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0072179-68.2004.</w:t>
      </w:r>
      <w:r w:rsidR="005D4920">
        <w:t>4.03.0000</w:t>
      </w:r>
      <w:r>
        <w:t xml:space="preserve"> PRECAT ORI:200361840397588/SP REG:14.12.2004</w:t>
      </w:r>
    </w:p>
    <w:p w:rsidR="00EE0F06" w:rsidRDefault="00EE0F06">
      <w:r>
        <w:t xml:space="preserve">      REQTE     : JOSE PAULINO PIMENTEL</w:t>
      </w:r>
    </w:p>
    <w:p w:rsidR="00EE0F06" w:rsidRDefault="00EE0F06">
      <w:r>
        <w:t xml:space="preserve">      ADV       : SP149208  GUSTAVO LORDELLO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0072180-53.2004.</w:t>
      </w:r>
      <w:r w:rsidR="005D4920">
        <w:t>4.03.0000</w:t>
      </w:r>
      <w:r>
        <w:t xml:space="preserve"> PRECAT ORI:200361840397746/SP REG:14.12.2004</w:t>
      </w:r>
    </w:p>
    <w:p w:rsidR="00EE0F06" w:rsidRDefault="00EE0F06">
      <w:r>
        <w:t xml:space="preserve">      REQTE     : SERGIO APARECIDO FURTADO</w:t>
      </w:r>
    </w:p>
    <w:p w:rsidR="00EE0F06" w:rsidRDefault="00EE0F06">
      <w:r>
        <w:t xml:space="preserve">      ADV       : SP013630  DARMY MENDONCA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0072181-38.2004.</w:t>
      </w:r>
      <w:r w:rsidR="005D4920">
        <w:t>4.03.0000</w:t>
      </w:r>
      <w:r>
        <w:t xml:space="preserve"> PRECAT ORI:200361840398246/SP REG:14.12.2004</w:t>
      </w:r>
    </w:p>
    <w:p w:rsidR="00EE0F06" w:rsidRDefault="00EE0F06">
      <w:r>
        <w:t xml:space="preserve">      REQTE     : JOSE SILVESTRE</w:t>
      </w:r>
    </w:p>
    <w:p w:rsidR="00EE0F06" w:rsidRDefault="00EE0F06">
      <w:r>
        <w:t xml:space="preserve">      ADV       : SP198803  LUCIMARA PORCEL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0072182-23.2004.</w:t>
      </w:r>
      <w:r w:rsidR="005D4920">
        <w:t>4.03.0000</w:t>
      </w:r>
      <w:r>
        <w:t xml:space="preserve"> PRECAT ORI:200361840398945/SP REG:14.12.2004</w:t>
      </w:r>
    </w:p>
    <w:p w:rsidR="00EE0F06" w:rsidRDefault="00EE0F06">
      <w:r>
        <w:t xml:space="preserve">      REQTE     : JAIR GIORGIANI</w:t>
      </w:r>
    </w:p>
    <w:p w:rsidR="00EE0F06" w:rsidRDefault="00EE0F06">
      <w:r>
        <w:t xml:space="preserve">      ADV       : SP187081  VILMA POZZANI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0072183-08.2004.</w:t>
      </w:r>
      <w:r w:rsidR="005D4920">
        <w:t>4.03.0000</w:t>
      </w:r>
      <w:r>
        <w:t xml:space="preserve"> PRECAT ORI:200361840244279/SP REG:14.12.2004</w:t>
      </w:r>
    </w:p>
    <w:p w:rsidR="00EE0F06" w:rsidRDefault="00EE0F06">
      <w:r>
        <w:t xml:space="preserve">      REQTE     : SERGIO VAUTIER</w:t>
      </w:r>
    </w:p>
    <w:p w:rsidR="00EE0F06" w:rsidRDefault="00EE0F06">
      <w:r>
        <w:t xml:space="preserve">      ADV       : SP146546  WASHINGTON LUIZ MEDEIROS DE OLIVEIRA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lastRenderedPageBreak/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0072184-90.2004.</w:t>
      </w:r>
      <w:r w:rsidR="005D4920">
        <w:t>4.03.0000</w:t>
      </w:r>
      <w:r>
        <w:t xml:space="preserve"> PRECAT ORI:200361840399421/SP REG:14.12.2004</w:t>
      </w:r>
    </w:p>
    <w:p w:rsidR="00EE0F06" w:rsidRDefault="00EE0F06">
      <w:r>
        <w:t xml:space="preserve">      REQTE     : DELCIO LOPES</w:t>
      </w:r>
    </w:p>
    <w:p w:rsidR="00EE0F06" w:rsidRDefault="00EE0F06">
      <w:r>
        <w:t xml:space="preserve">      ADV       : SP062280  JOSE GERALDO SIMIONI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0072185-75.2004.</w:t>
      </w:r>
      <w:r w:rsidR="005D4920">
        <w:t>4.03.0000</w:t>
      </w:r>
      <w:r>
        <w:t xml:space="preserve"> PRECAT ORI:200361840244462/SP REG:14.12.2004</w:t>
      </w:r>
    </w:p>
    <w:p w:rsidR="00EE0F06" w:rsidRDefault="00EE0F06">
      <w:r>
        <w:t xml:space="preserve">      REQTE     : JOAQUIM AURELIANO DE SANTANA</w:t>
      </w:r>
    </w:p>
    <w:p w:rsidR="00EE0F06" w:rsidRDefault="00EE0F06">
      <w:r>
        <w:t xml:space="preserve">      ADV       : SP146546  WASHINGTON LUIZ MEDEIROS DE OLIVEIRA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0072186-60.2004.</w:t>
      </w:r>
      <w:r w:rsidR="005D4920">
        <w:t>4.03.0000</w:t>
      </w:r>
      <w:r>
        <w:t xml:space="preserve"> PRECAT ORI:200361840244498/SP REG:14.12.2004</w:t>
      </w:r>
    </w:p>
    <w:p w:rsidR="00EE0F06" w:rsidRDefault="00EE0F06">
      <w:r>
        <w:t xml:space="preserve">      REQTE     : LUIS CARLOS PARIZOTTO</w:t>
      </w:r>
    </w:p>
    <w:p w:rsidR="00EE0F06" w:rsidRDefault="00EE0F06">
      <w:r>
        <w:t xml:space="preserve">      ADV       : SP146546  WASHINGTON LUIZ MEDEIROS DE OLIVEIRA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0072187-45.2004.</w:t>
      </w:r>
      <w:r w:rsidR="005D4920">
        <w:t>4.03.0000</w:t>
      </w:r>
      <w:r>
        <w:t xml:space="preserve"> PRECAT ORI:200361840400976/SP REG:14.12.2004</w:t>
      </w:r>
    </w:p>
    <w:p w:rsidR="00EE0F06" w:rsidRDefault="00EE0F06">
      <w:r>
        <w:t xml:space="preserve">      REQTE     : ALVARO DOS SANTOS</w:t>
      </w:r>
    </w:p>
    <w:p w:rsidR="00EE0F06" w:rsidRDefault="00EE0F06">
      <w:r>
        <w:t xml:space="preserve">      ADV       : SP067563  FRANCISCO CARDOSO DE OLIVEIRA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0072188-30.2004.</w:t>
      </w:r>
      <w:r w:rsidR="005D4920">
        <w:t>4.03.0000</w:t>
      </w:r>
      <w:r>
        <w:t xml:space="preserve"> PRECAT ORI:200361840244644/SP REG:14.12.2004</w:t>
      </w:r>
    </w:p>
    <w:p w:rsidR="00EE0F06" w:rsidRDefault="00EE0F06">
      <w:r>
        <w:t xml:space="preserve">      REQTE     : NEUSA MARIA VIECELLI</w:t>
      </w:r>
    </w:p>
    <w:p w:rsidR="00EE0F06" w:rsidRDefault="00EE0F06">
      <w:r>
        <w:t xml:space="preserve">      ADV       : SP133521  ALDAIR DE CARVALHO BRASIL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0072189-15.2004.</w:t>
      </w:r>
      <w:r w:rsidR="005D4920">
        <w:t>4.03.0000</w:t>
      </w:r>
      <w:r>
        <w:t xml:space="preserve"> PRECAT ORI:200361840401610/SP REG:14.12.2004</w:t>
      </w:r>
    </w:p>
    <w:p w:rsidR="00EE0F06" w:rsidRDefault="00EE0F06">
      <w:r>
        <w:t xml:space="preserve">      REQTE     : SEBASTIAO RODRIGUES</w:t>
      </w:r>
    </w:p>
    <w:p w:rsidR="00EE0F06" w:rsidRDefault="00EE0F06">
      <w:r>
        <w:t xml:space="preserve">      ADV       : SP150094  AILTON CARLOS MEDES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0072190-97.2004.</w:t>
      </w:r>
      <w:r w:rsidR="005D4920">
        <w:t>4.03.0000</w:t>
      </w:r>
      <w:r>
        <w:t xml:space="preserve"> PRECAT ORI:200361840401695/SP REG:14.12.2004</w:t>
      </w:r>
    </w:p>
    <w:p w:rsidR="00EE0F06" w:rsidRDefault="00EE0F06">
      <w:r>
        <w:t xml:space="preserve">      REQTE     : JOSE FLORENCIO DA SILVA</w:t>
      </w:r>
    </w:p>
    <w:p w:rsidR="00EE0F06" w:rsidRDefault="00EE0F06">
      <w:r>
        <w:t xml:space="preserve">      ADV       : SP150094  AILTON CARLOS MEDES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lastRenderedPageBreak/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0072191-82.2004.</w:t>
      </w:r>
      <w:r w:rsidR="005D4920">
        <w:t>4.03.0000</w:t>
      </w:r>
      <w:r>
        <w:t xml:space="preserve"> PRECAT ORI:200361840245909/SP REG:14.12.2004</w:t>
      </w:r>
    </w:p>
    <w:p w:rsidR="00EE0F06" w:rsidRDefault="00EE0F06">
      <w:r>
        <w:t xml:space="preserve">      REQTE     : ANTONIO JULIO MARCELINO MADEIRA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0072192-67.2004.</w:t>
      </w:r>
      <w:r w:rsidR="005D4920">
        <w:t>4.03.0000</w:t>
      </w:r>
      <w:r>
        <w:t xml:space="preserve"> PRECAT ORI:200361840401750/SP REG:14.12.2004</w:t>
      </w:r>
    </w:p>
    <w:p w:rsidR="00EE0F06" w:rsidRDefault="00EE0F06">
      <w:r>
        <w:t xml:space="preserve">      REQTE     : DOMINGOS ALVES DA SILVA</w:t>
      </w:r>
    </w:p>
    <w:p w:rsidR="00EE0F06" w:rsidRDefault="00EE0F06">
      <w:r>
        <w:t xml:space="preserve">      ADV       : SP150094  AILTON CARLOS MEDES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0072193-52.2004.</w:t>
      </w:r>
      <w:r w:rsidR="005D4920">
        <w:t>4.03.0000</w:t>
      </w:r>
      <w:r>
        <w:t xml:space="preserve"> PRECAT ORI:200361840245971/SP REG:14.12.2004</w:t>
      </w:r>
    </w:p>
    <w:p w:rsidR="00EE0F06" w:rsidRDefault="00EE0F06">
      <w:r>
        <w:t xml:space="preserve">      REQTE     : ELSA TOSSIRO MAEDA ODA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0072194-37.2004.</w:t>
      </w:r>
      <w:r w:rsidR="005D4920">
        <w:t>4.03.0000</w:t>
      </w:r>
      <w:r>
        <w:t xml:space="preserve"> PRECAT ORI:200361840401786/SP REG:14.12.2004</w:t>
      </w:r>
    </w:p>
    <w:p w:rsidR="00EE0F06" w:rsidRDefault="00EE0F06">
      <w:r>
        <w:t xml:space="preserve">      REQTE     : ANTONIO DA SILVA FILHO</w:t>
      </w:r>
    </w:p>
    <w:p w:rsidR="00EE0F06" w:rsidRDefault="00EE0F06">
      <w:r>
        <w:t xml:space="preserve">      ADV       : SP150094  AILTON CARLOS MEDES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0072195-22.2004.</w:t>
      </w:r>
      <w:r w:rsidR="005D4920">
        <w:t>4.03.0000</w:t>
      </w:r>
      <w:r>
        <w:t xml:space="preserve"> PRECAT ORI:200361840247232/SP REG:14.12.2004</w:t>
      </w:r>
    </w:p>
    <w:p w:rsidR="00EE0F06" w:rsidRDefault="00EE0F06">
      <w:r>
        <w:t xml:space="preserve">      REQTE     : CELSO LUIZ STURARO FARIA</w:t>
      </w:r>
    </w:p>
    <w:p w:rsidR="00EE0F06" w:rsidRDefault="00EE0F06">
      <w:r>
        <w:t xml:space="preserve">      ADV       : SP189561  FABIULA CHERICONI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0072196-07.2004.</w:t>
      </w:r>
      <w:r w:rsidR="005D4920">
        <w:t>4.03.0000</w:t>
      </w:r>
      <w:r>
        <w:t xml:space="preserve"> PRECAT ORI:200361840401920/SP REG:14.12.2004</w:t>
      </w:r>
    </w:p>
    <w:p w:rsidR="00EE0F06" w:rsidRDefault="00EE0F06">
      <w:r>
        <w:t xml:space="preserve">      REQTE     : ADEMIR ORLANDINHO BESSI</w:t>
      </w:r>
    </w:p>
    <w:p w:rsidR="00EE0F06" w:rsidRDefault="00EE0F06">
      <w:r>
        <w:t xml:space="preserve">      ADV       : SP150094  AILTON CARLOS MEDES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0072197-89.2004.</w:t>
      </w:r>
      <w:r w:rsidR="005D4920">
        <w:t>4.03.0000</w:t>
      </w:r>
      <w:r>
        <w:t xml:space="preserve"> PRECAT ORI:200361840248005/SP REG:14.12.2004</w:t>
      </w:r>
    </w:p>
    <w:p w:rsidR="00EE0F06" w:rsidRDefault="00EE0F06">
      <w:r>
        <w:t xml:space="preserve">      REQTE     : SEVERINO FRANCISCO RAMOS</w:t>
      </w:r>
    </w:p>
    <w:p w:rsidR="00EE0F06" w:rsidRDefault="00EE0F06">
      <w:r>
        <w:t xml:space="preserve">      ADV       : SP194054  PATRICIA DE ASSIS FAGUNDES</w:t>
      </w:r>
    </w:p>
    <w:p w:rsidR="00EE0F06" w:rsidRDefault="00EE0F06">
      <w:r>
        <w:lastRenderedPageBreak/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0072198-74.2004.</w:t>
      </w:r>
      <w:r w:rsidR="005D4920">
        <w:t>4.03.0000</w:t>
      </w:r>
      <w:r>
        <w:t xml:space="preserve"> PRECAT ORI:200361840402006/SP REG:14.12.2004</w:t>
      </w:r>
    </w:p>
    <w:p w:rsidR="00EE0F06" w:rsidRDefault="00EE0F06">
      <w:r>
        <w:t xml:space="preserve">      REQTE     : ISRAEL PEDRO DOS SANTOS</w:t>
      </w:r>
    </w:p>
    <w:p w:rsidR="00EE0F06" w:rsidRDefault="00EE0F06">
      <w:r>
        <w:t xml:space="preserve">      ADV       : SP150094  AILTON CARLOS MEDES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0072199-59.2004.</w:t>
      </w:r>
      <w:r w:rsidR="005D4920">
        <w:t>4.03.0000</w:t>
      </w:r>
      <w:r>
        <w:t xml:space="preserve"> PRECAT ORI:200361840248730/SP REG:14.12.2004</w:t>
      </w:r>
    </w:p>
    <w:p w:rsidR="00EE0F06" w:rsidRDefault="00EE0F06">
      <w:r>
        <w:t xml:space="preserve">      REQTE     : JOSEFHA BLANCO DAVID</w:t>
      </w:r>
    </w:p>
    <w:p w:rsidR="00EE0F06" w:rsidRDefault="00EE0F06">
      <w:r>
        <w:t xml:space="preserve">      ADV       : SP191812  ROBERTO FLAIANO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0072200-44.2004.</w:t>
      </w:r>
      <w:r w:rsidR="005D4920">
        <w:t>4.03.0000</w:t>
      </w:r>
      <w:r>
        <w:t xml:space="preserve"> PRECAT ORI:200361840402109/SP REG:14.12.2004</w:t>
      </w:r>
    </w:p>
    <w:p w:rsidR="00EE0F06" w:rsidRDefault="00EE0F06">
      <w:r>
        <w:t xml:space="preserve">      REQTE     : MANOEL BARBOSA SOBRINHO</w:t>
      </w:r>
    </w:p>
    <w:p w:rsidR="00EE0F06" w:rsidRDefault="00EE0F06">
      <w:r>
        <w:t xml:space="preserve">      ADV       : SP150094  AILTON CARLOS MEDES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0072201-29.2004.</w:t>
      </w:r>
      <w:r w:rsidR="005D4920">
        <w:t>4.03.0000</w:t>
      </w:r>
      <w:r>
        <w:t xml:space="preserve"> PRECAT ORI:200361840402626/SP REG:14.12.2004</w:t>
      </w:r>
    </w:p>
    <w:p w:rsidR="00EE0F06" w:rsidRDefault="00EE0F06">
      <w:r>
        <w:t xml:space="preserve">      REQTE     : JOAO VIEIRA FILHO</w:t>
      </w:r>
    </w:p>
    <w:p w:rsidR="00EE0F06" w:rsidRDefault="00EE0F06">
      <w:r>
        <w:t xml:space="preserve">      ADV       : SP150094  AILTON CARLOS MEDES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0072202-14.2004.</w:t>
      </w:r>
      <w:r w:rsidR="005D4920">
        <w:t>4.03.0000</w:t>
      </w:r>
      <w:r>
        <w:t xml:space="preserve"> PRECAT ORI:200361840252653/SP REG:14.12.2004</w:t>
      </w:r>
    </w:p>
    <w:p w:rsidR="00EE0F06" w:rsidRDefault="00EE0F06">
      <w:r>
        <w:t xml:space="preserve">      REQTE     : JAIR MOREIRA DA SILVA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0072203-96.2004.</w:t>
      </w:r>
      <w:r w:rsidR="005D4920">
        <w:t>4.03.0000</w:t>
      </w:r>
      <w:r>
        <w:t xml:space="preserve"> PRECAT ORI:200361840255290/SP REG:14.12.2004</w:t>
      </w:r>
    </w:p>
    <w:p w:rsidR="00EE0F06" w:rsidRDefault="00EE0F06">
      <w:r>
        <w:t xml:space="preserve">      REQTE     : YASUAKI UCHIIKE</w:t>
      </w:r>
    </w:p>
    <w:p w:rsidR="00EE0F06" w:rsidRDefault="00EE0F06">
      <w:r>
        <w:t xml:space="preserve">      ADV       : SP037209  IVANIR CORTONA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0072204-81.2004.</w:t>
      </w:r>
      <w:r w:rsidR="005D4920">
        <w:t>4.03.0000</w:t>
      </w:r>
      <w:r>
        <w:t xml:space="preserve"> PRECAT ORI:200361840406528/SP REG:14.12.2004</w:t>
      </w:r>
    </w:p>
    <w:p w:rsidR="00EE0F06" w:rsidRDefault="00EE0F06">
      <w:r>
        <w:lastRenderedPageBreak/>
        <w:t xml:space="preserve">      REQTE     : EDVAL CAVALCANTI DE ARAUJO</w:t>
      </w:r>
    </w:p>
    <w:p w:rsidR="00EE0F06" w:rsidRDefault="00EE0F06">
      <w:r>
        <w:t xml:space="preserve">      ADV       : SP150094  AILTON CARLOS MEDES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0072205-66.2004.</w:t>
      </w:r>
      <w:r w:rsidR="005D4920">
        <w:t>4.03.0000</w:t>
      </w:r>
      <w:r>
        <w:t xml:space="preserve"> PRECAT ORI:200361840255745/SP REG:14.12.2004</w:t>
      </w:r>
    </w:p>
    <w:p w:rsidR="00EE0F06" w:rsidRDefault="00EE0F06">
      <w:r>
        <w:t xml:space="preserve">      REQTE     : SEVERINO SOARES DE JESUS</w:t>
      </w:r>
    </w:p>
    <w:p w:rsidR="00EE0F06" w:rsidRDefault="00EE0F06">
      <w:r>
        <w:t xml:space="preserve">      ADV       : SP085809  ADEMAR NYIKOS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0072206-51.2004.</w:t>
      </w:r>
      <w:r w:rsidR="005D4920">
        <w:t>4.03.0000</w:t>
      </w:r>
      <w:r>
        <w:t xml:space="preserve"> PRECAT ORI:200361840407697/SP REG:14.12.2004</w:t>
      </w:r>
    </w:p>
    <w:p w:rsidR="00EE0F06" w:rsidRDefault="00EE0F06">
      <w:r>
        <w:t xml:space="preserve">      REQTE     : DIORIVAL FURLANETO</w:t>
      </w:r>
    </w:p>
    <w:p w:rsidR="00EE0F06" w:rsidRDefault="00EE0F06">
      <w:r>
        <w:t xml:space="preserve">      ADV       : SP079620  GLORIA MARY D AGOSTINHO SACCHI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0072207-36.2004.</w:t>
      </w:r>
      <w:r w:rsidR="005D4920">
        <w:t>4.03.0000</w:t>
      </w:r>
      <w:r>
        <w:t xml:space="preserve"> PRECAT ORI:200361840255769/SP REG:14.12.2004</w:t>
      </w:r>
    </w:p>
    <w:p w:rsidR="00EE0F06" w:rsidRDefault="00EE0F06">
      <w:r>
        <w:t xml:space="preserve">      REQTE     : OSVALDO MARCANTONIO</w:t>
      </w:r>
    </w:p>
    <w:p w:rsidR="00EE0F06" w:rsidRDefault="00EE0F06">
      <w:r>
        <w:t xml:space="preserve">      ADV       : SP085809  ADEMAR NYIKOS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0072208-21.2004.</w:t>
      </w:r>
      <w:r w:rsidR="005D4920">
        <w:t>4.03.0000</w:t>
      </w:r>
      <w:r>
        <w:t xml:space="preserve"> PRECAT ORI:200361840257316/SP REG:14.12.2004</w:t>
      </w:r>
    </w:p>
    <w:p w:rsidR="00EE0F06" w:rsidRDefault="00EE0F06">
      <w:r>
        <w:t xml:space="preserve">      REQTE     : LUIS EDUARDO PAGOTO</w:t>
      </w:r>
    </w:p>
    <w:p w:rsidR="00EE0F06" w:rsidRDefault="00EE0F06">
      <w:r>
        <w:t xml:space="preserve">      ADV       : SP011359  IDIBAL MATTO PIVETTA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0072209-06.2004.</w:t>
      </w:r>
      <w:r w:rsidR="005D4920">
        <w:t>4.03.0000</w:t>
      </w:r>
      <w:r>
        <w:t xml:space="preserve"> PRECAT ORI:200361840257626/SP REG:14.12.2004</w:t>
      </w:r>
    </w:p>
    <w:p w:rsidR="00EE0F06" w:rsidRDefault="00EE0F06">
      <w:r>
        <w:t xml:space="preserve">      REQTE     : OSMILTO CEZARETO</w:t>
      </w:r>
    </w:p>
    <w:p w:rsidR="00EE0F06" w:rsidRDefault="00EE0F06">
      <w:r>
        <w:t xml:space="preserve">      ADV       : SP013630  DARMY MENDONCA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0072210-88.2004.</w:t>
      </w:r>
      <w:r w:rsidR="005D4920">
        <w:t>4.03.0000</w:t>
      </w:r>
      <w:r>
        <w:t xml:space="preserve"> PRECAT ORI:200361840260996/SP REG:14.12.2004</w:t>
      </w:r>
    </w:p>
    <w:p w:rsidR="00EE0F06" w:rsidRDefault="00EE0F06">
      <w:r>
        <w:t xml:space="preserve">      REQTE     : LUIZ FERREIRA</w:t>
      </w:r>
    </w:p>
    <w:p w:rsidR="00EE0F06" w:rsidRDefault="00EE0F06">
      <w:r>
        <w:t xml:space="preserve">      ADV       : SP121283  VERA MARIA CORREA QUEIROZ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lastRenderedPageBreak/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0072211-73.2004.</w:t>
      </w:r>
      <w:r w:rsidR="005D4920">
        <w:t>4.03.0000</w:t>
      </w:r>
      <w:r>
        <w:t xml:space="preserve"> PRECAT ORI:200361840264497/SP REG:14.12.2004</w:t>
      </w:r>
    </w:p>
    <w:p w:rsidR="00EE0F06" w:rsidRDefault="00EE0F06">
      <w:r>
        <w:t xml:space="preserve">      REQTE     : BOANESIO BORGES FILHO</w:t>
      </w:r>
    </w:p>
    <w:p w:rsidR="00EE0F06" w:rsidRDefault="00EE0F06">
      <w:r>
        <w:t xml:space="preserve">      ADV       : SP086183  JOSE HENRIQUE FALCIONI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0072212-58.2004.</w:t>
      </w:r>
      <w:r w:rsidR="005D4920">
        <w:t>4.03.0000</w:t>
      </w:r>
      <w:r>
        <w:t xml:space="preserve"> PRECAT ORI:200361840264709/SP REG:14.12.2004</w:t>
      </w:r>
    </w:p>
    <w:p w:rsidR="00EE0F06" w:rsidRDefault="00EE0F06">
      <w:r>
        <w:t xml:space="preserve">      REQTE     : JOSE MARTINS DOS SANTOS</w:t>
      </w:r>
    </w:p>
    <w:p w:rsidR="00EE0F06" w:rsidRDefault="00EE0F06">
      <w:r>
        <w:t xml:space="preserve">      ADV       : SP013630  DARMY MENDONCA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0072213-43.2004.</w:t>
      </w:r>
      <w:r w:rsidR="005D4920">
        <w:t>4.03.0000</w:t>
      </w:r>
      <w:r>
        <w:t xml:space="preserve"> PRECAT ORI:200361840265325/SP REG:14.12.2004</w:t>
      </w:r>
    </w:p>
    <w:p w:rsidR="00EE0F06" w:rsidRDefault="00EE0F06">
      <w:r>
        <w:t xml:space="preserve">      REQTE     : SERGIO PEREIRA BARBOSA</w:t>
      </w:r>
    </w:p>
    <w:p w:rsidR="00EE0F06" w:rsidRDefault="00EE0F06">
      <w:r>
        <w:t xml:space="preserve">      ADV       : SP013630  DARMY MENDONCA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0072214-28.2004.</w:t>
      </w:r>
      <w:r w:rsidR="005D4920">
        <w:t>4.03.0000</w:t>
      </w:r>
      <w:r>
        <w:t xml:space="preserve"> PRECAT ORI:200361840266081/SP REG:14.12.2004</w:t>
      </w:r>
    </w:p>
    <w:p w:rsidR="00EE0F06" w:rsidRDefault="00EE0F06">
      <w:r>
        <w:t xml:space="preserve">      REQTE     : ROSA MARIA TREVISAN DA SILVA</w:t>
      </w:r>
    </w:p>
    <w:p w:rsidR="00EE0F06" w:rsidRDefault="00EE0F06">
      <w:r>
        <w:t xml:space="preserve">      ADV       : SP178866  FABIANA PAIVA CÍTERO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0072215-13.2004.</w:t>
      </w:r>
      <w:r w:rsidR="005D4920">
        <w:t>4.03.0000</w:t>
      </w:r>
      <w:r>
        <w:t xml:space="preserve"> PRECAT ORI:200361840266391/SP REG:14.12.2004</w:t>
      </w:r>
    </w:p>
    <w:p w:rsidR="00EE0F06" w:rsidRDefault="00EE0F06">
      <w:r>
        <w:t xml:space="preserve">      REQTE     : VANDERLEI CESAR MATHILDE</w:t>
      </w:r>
    </w:p>
    <w:p w:rsidR="00EE0F06" w:rsidRDefault="00EE0F06">
      <w:r>
        <w:t xml:space="preserve">      ADV       : SP138462  VERA LUCIA MIRANDA NEGREIROS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0072216-95.2004.</w:t>
      </w:r>
      <w:r w:rsidR="005D4920">
        <w:t>4.03.0000</w:t>
      </w:r>
      <w:r>
        <w:t xml:space="preserve"> PRECAT ORI:200361840267826/SP REG:14.12.2004</w:t>
      </w:r>
    </w:p>
    <w:p w:rsidR="00EE0F06" w:rsidRDefault="00EE0F06">
      <w:r>
        <w:t xml:space="preserve">      REQTE     : ARMANDO ALONSO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0072217-80.2004.</w:t>
      </w:r>
      <w:r w:rsidR="005D4920">
        <w:t>4.03.0000</w:t>
      </w:r>
      <w:r>
        <w:t xml:space="preserve"> PRECAT ORI:200361840269306/SP REG:14.12.2004</w:t>
      </w:r>
    </w:p>
    <w:p w:rsidR="00EE0F06" w:rsidRDefault="00EE0F06">
      <w:r>
        <w:t xml:space="preserve">      REQTE     : NELSON AUGUSTO CHOUZONDE</w:t>
      </w:r>
    </w:p>
    <w:p w:rsidR="00EE0F06" w:rsidRDefault="00EE0F06">
      <w:r>
        <w:t xml:space="preserve">      ADV       : SP085809  ADEMAR NYIKOS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lastRenderedPageBreak/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0072220-35.2004.</w:t>
      </w:r>
      <w:r w:rsidR="005D4920">
        <w:t>4.03.0000</w:t>
      </w:r>
      <w:r>
        <w:t xml:space="preserve"> PRECAT ORI:200361840271179/SP REG:14.12.2004</w:t>
      </w:r>
    </w:p>
    <w:p w:rsidR="00EE0F06" w:rsidRDefault="00EE0F06">
      <w:r>
        <w:t xml:space="preserve">      REQTE     : LAERCIO DA SILVA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0072221-20.2004.</w:t>
      </w:r>
      <w:r w:rsidR="005D4920">
        <w:t>4.03.0000</w:t>
      </w:r>
      <w:r>
        <w:t xml:space="preserve"> PRECAT ORI:200361840271313/SP REG:14.12.2004</w:t>
      </w:r>
    </w:p>
    <w:p w:rsidR="00EE0F06" w:rsidRDefault="00EE0F06">
      <w:r>
        <w:t xml:space="preserve">      REQTE     : FLAVIO SEVERINO DE CASTRO</w:t>
      </w:r>
    </w:p>
    <w:p w:rsidR="00EE0F06" w:rsidRDefault="00EE0F06">
      <w:r>
        <w:t xml:space="preserve">      ADV       : SP133110  VALDECIR BRAMBILLA DE AGUIAR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0072222-05.2004.</w:t>
      </w:r>
      <w:r w:rsidR="005D4920">
        <w:t>4.03.0000</w:t>
      </w:r>
      <w:r>
        <w:t xml:space="preserve"> PRECAT ORI:200361840273838/SP REG:14.12.2004</w:t>
      </w:r>
    </w:p>
    <w:p w:rsidR="00EE0F06" w:rsidRDefault="00EE0F06">
      <w:r>
        <w:t xml:space="preserve">      REQTE     : ANTONIO OSVALDO JANJOPI</w:t>
      </w:r>
    </w:p>
    <w:p w:rsidR="00EE0F06" w:rsidRDefault="00EE0F06">
      <w:r>
        <w:t xml:space="preserve">      ADV       : SP013630  DARMY MENDONCA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0072224-72.2004.</w:t>
      </w:r>
      <w:r w:rsidR="005D4920">
        <w:t>4.03.0000</w:t>
      </w:r>
      <w:r>
        <w:t xml:space="preserve"> PRECAT ORI:200361840279622/SP REG:14.12.2004</w:t>
      </w:r>
    </w:p>
    <w:p w:rsidR="00EE0F06" w:rsidRDefault="00EE0F06">
      <w:r>
        <w:t xml:space="preserve">      REQTE     : SEBASTIAO APARECIDO FERNANDES DOS SANTOS</w:t>
      </w:r>
    </w:p>
    <w:p w:rsidR="00EE0F06" w:rsidRDefault="00EE0F06">
      <w:r>
        <w:t xml:space="preserve">      ADV       : SP150094  AILTON CARLOS MEDES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0072225-57.2004.</w:t>
      </w:r>
      <w:r w:rsidR="005D4920">
        <w:t>4.03.0000</w:t>
      </w:r>
      <w:r>
        <w:t xml:space="preserve"> PRECAT ORI:200361840279671/SP REG:14.12.2004</w:t>
      </w:r>
    </w:p>
    <w:p w:rsidR="00EE0F06" w:rsidRDefault="00EE0F06">
      <w:r>
        <w:t xml:space="preserve">      REQTE     : JOSE APARECIDO GALINA</w:t>
      </w:r>
    </w:p>
    <w:p w:rsidR="00EE0F06" w:rsidRDefault="00EE0F06">
      <w:r>
        <w:t xml:space="preserve">      ADV       : SP150094  AILTON CARLOS MEDES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0072226-42.2004.</w:t>
      </w:r>
      <w:r w:rsidR="005D4920">
        <w:t>4.03.0000</w:t>
      </w:r>
      <w:r>
        <w:t xml:space="preserve"> PRECAT ORI:200361840279919/SP REG:14.12.2004</w:t>
      </w:r>
    </w:p>
    <w:p w:rsidR="00EE0F06" w:rsidRDefault="00EE0F06">
      <w:r>
        <w:t xml:space="preserve">      REQTE     : JOAO MARTINELLI</w:t>
      </w:r>
    </w:p>
    <w:p w:rsidR="00EE0F06" w:rsidRDefault="00EE0F06">
      <w:r>
        <w:t xml:space="preserve">      ADV       : SP150094  AILTON CARLOS MEDES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0072227-27.2004.</w:t>
      </w:r>
      <w:r w:rsidR="005D4920">
        <w:t>4.03.0000</w:t>
      </w:r>
      <w:r>
        <w:t xml:space="preserve"> PRECAT ORI:200361840280077/SP REG:14.12.2004</w:t>
      </w:r>
    </w:p>
    <w:p w:rsidR="00EE0F06" w:rsidRDefault="00EE0F06">
      <w:r>
        <w:t xml:space="preserve">      REQTE     : OLIVIO GONCALVES</w:t>
      </w:r>
    </w:p>
    <w:p w:rsidR="00EE0F06" w:rsidRDefault="00EE0F06">
      <w:r>
        <w:t xml:space="preserve">      ADV       : SP150094  AILTON CARLOS MEDES</w:t>
      </w:r>
    </w:p>
    <w:p w:rsidR="00EE0F06" w:rsidRDefault="00EE0F06">
      <w:r>
        <w:lastRenderedPageBreak/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0072228-12.2004.</w:t>
      </w:r>
      <w:r w:rsidR="005D4920">
        <w:t>4.03.0000</w:t>
      </w:r>
      <w:r>
        <w:t xml:space="preserve"> PRECAT ORI:200361840280107/SP REG:14.12.2004</w:t>
      </w:r>
    </w:p>
    <w:p w:rsidR="00EE0F06" w:rsidRDefault="00EE0F06">
      <w:r>
        <w:t xml:space="preserve">      REQTE     : AGNALDO SOUZA DOS SANTOS</w:t>
      </w:r>
    </w:p>
    <w:p w:rsidR="00EE0F06" w:rsidRDefault="00EE0F06">
      <w:r>
        <w:t xml:space="preserve">      ADV       : SP150094  AILTON CARLOS MEDES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0072229-94.2004.</w:t>
      </w:r>
      <w:r w:rsidR="005D4920">
        <w:t>4.03.0000</w:t>
      </w:r>
      <w:r>
        <w:t xml:space="preserve"> PRECAT ORI:200361840281124/SP REG:14.12.2004</w:t>
      </w:r>
    </w:p>
    <w:p w:rsidR="00EE0F06" w:rsidRDefault="00EE0F06">
      <w:r>
        <w:t xml:space="preserve">      REQTE     : JOSE CARLOS CRESTA</w:t>
      </w:r>
    </w:p>
    <w:p w:rsidR="00EE0F06" w:rsidRDefault="00EE0F06">
      <w:r>
        <w:t xml:space="preserve">      ADV       : SP150094  AILTON CARLOS MEDES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0072230-79.2004.</w:t>
      </w:r>
      <w:r w:rsidR="005D4920">
        <w:t>4.03.0000</w:t>
      </w:r>
      <w:r>
        <w:t xml:space="preserve"> PRECAT ORI:200361840281677/SP REG:14.12.2004</w:t>
      </w:r>
    </w:p>
    <w:p w:rsidR="00EE0F06" w:rsidRDefault="00EE0F06">
      <w:r>
        <w:t xml:space="preserve">      REQTE     : MANOEL VIEIRA</w:t>
      </w:r>
    </w:p>
    <w:p w:rsidR="00EE0F06" w:rsidRDefault="00EE0F06">
      <w:r>
        <w:t xml:space="preserve">      ADV       : SP150094  AILTON CARLOS MEDES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0072231-64.2004.</w:t>
      </w:r>
      <w:r w:rsidR="005D4920">
        <w:t>4.03.0000</w:t>
      </w:r>
      <w:r>
        <w:t xml:space="preserve"> PRECAT ORI:200361840281689/SP REG:14.12.2004</w:t>
      </w:r>
    </w:p>
    <w:p w:rsidR="00EE0F06" w:rsidRDefault="00EE0F06">
      <w:r>
        <w:t xml:space="preserve">      REQTE     : MARIO DE OLIVEIRA PAULA</w:t>
      </w:r>
    </w:p>
    <w:p w:rsidR="00EE0F06" w:rsidRDefault="00EE0F06">
      <w:r>
        <w:t xml:space="preserve">      ADV       : SP150094  AILTON CARLOS MEDES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0072232-49.2004.</w:t>
      </w:r>
      <w:r w:rsidR="005D4920">
        <w:t>4.03.0000</w:t>
      </w:r>
      <w:r>
        <w:t xml:space="preserve"> PRECAT ORI:200361840281707/SP REG:14.12.2004</w:t>
      </w:r>
    </w:p>
    <w:p w:rsidR="00EE0F06" w:rsidRDefault="00EE0F06">
      <w:r>
        <w:t xml:space="preserve">      REQTE     : PAULINO LEITE</w:t>
      </w:r>
    </w:p>
    <w:p w:rsidR="00EE0F06" w:rsidRDefault="00EE0F06">
      <w:r>
        <w:t xml:space="preserve">      ADV       : SP150094  AILTON CARLOS MEDES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0072233-34.2004.</w:t>
      </w:r>
      <w:r w:rsidR="005D4920">
        <w:t>4.03.0000</w:t>
      </w:r>
      <w:r>
        <w:t xml:space="preserve"> PRECAT ORI:200361840281732/SP REG:14.12.2004</w:t>
      </w:r>
    </w:p>
    <w:p w:rsidR="00EE0F06" w:rsidRDefault="00EE0F06">
      <w:r>
        <w:t xml:space="preserve">      REQTE     : ELIZEU DE MORAES</w:t>
      </w:r>
    </w:p>
    <w:p w:rsidR="00EE0F06" w:rsidRDefault="00EE0F06">
      <w:r>
        <w:t xml:space="preserve">      ADV       : SP150094  AILTON CARLOS MEDES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lastRenderedPageBreak/>
        <w:t xml:space="preserve">      PROC.  : 0072234-19.2004.</w:t>
      </w:r>
      <w:r w:rsidR="005D4920">
        <w:t>4.03.0000</w:t>
      </w:r>
      <w:r>
        <w:t xml:space="preserve"> PRECAT ORI:200361840281800/SP REG:14.12.2004</w:t>
      </w:r>
    </w:p>
    <w:p w:rsidR="00EE0F06" w:rsidRDefault="00EE0F06">
      <w:r>
        <w:t xml:space="preserve">      REQTE     : JOSE RODRIGUES DA SILVA NETO</w:t>
      </w:r>
    </w:p>
    <w:p w:rsidR="00EE0F06" w:rsidRDefault="00EE0F06">
      <w:r>
        <w:t xml:space="preserve">      ADV       : SP150094  AILTON CARLOS MEDES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0072235-04.2004.</w:t>
      </w:r>
      <w:r w:rsidR="005D4920">
        <w:t>4.03.0000</w:t>
      </w:r>
      <w:r>
        <w:t xml:space="preserve"> PRECAT ORI:200361840282323/SP REG:14.12.2004</w:t>
      </w:r>
    </w:p>
    <w:p w:rsidR="00EE0F06" w:rsidRDefault="00EE0F06">
      <w:r>
        <w:t xml:space="preserve">      REQTE     : ADAO BATISTA DE FARIA</w:t>
      </w:r>
    </w:p>
    <w:p w:rsidR="00EE0F06" w:rsidRDefault="00EE0F06">
      <w:r>
        <w:t xml:space="preserve">      ADV       : SP150094  AILTON CARLOS MEDES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0072236-86.2004.</w:t>
      </w:r>
      <w:r w:rsidR="005D4920">
        <w:t>4.03.0000</w:t>
      </w:r>
      <w:r>
        <w:t xml:space="preserve"> PRECAT ORI:200361840282517/SP REG:14.12.2004</w:t>
      </w:r>
    </w:p>
    <w:p w:rsidR="00EE0F06" w:rsidRDefault="00EE0F06">
      <w:r>
        <w:t xml:space="preserve">      REQTE     : FRANCISCO FORTUNATO TRINDADE</w:t>
      </w:r>
    </w:p>
    <w:p w:rsidR="00EE0F06" w:rsidRDefault="00EE0F06">
      <w:r>
        <w:t xml:space="preserve">      ADVG      : OTHON ACCIOLY RODRIGUES DA COSTA NETO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0072237-71.2004.</w:t>
      </w:r>
      <w:r w:rsidR="005D4920">
        <w:t>4.03.0000</w:t>
      </w:r>
      <w:r>
        <w:t xml:space="preserve"> PRECAT ORI:200361840282529/SP REG:14.12.2004</w:t>
      </w:r>
    </w:p>
    <w:p w:rsidR="00EE0F06" w:rsidRDefault="00EE0F06">
      <w:r>
        <w:t xml:space="preserve">      REQTE     : MARILENE MORAES E SILVA</w:t>
      </w:r>
    </w:p>
    <w:p w:rsidR="00EE0F06" w:rsidRDefault="00EE0F06">
      <w:r>
        <w:t xml:space="preserve">      ADV       : SP150094  AILTON CARLOS MEDES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0072238-56.2004.</w:t>
      </w:r>
      <w:r w:rsidR="005D4920">
        <w:t>4.03.0000</w:t>
      </w:r>
      <w:r>
        <w:t xml:space="preserve"> PRECAT ORI:200361840283030/SP REG:14.12.2004</w:t>
      </w:r>
    </w:p>
    <w:p w:rsidR="00EE0F06" w:rsidRDefault="00EE0F06">
      <w:r>
        <w:t xml:space="preserve">      REQTE     : CARLOS ALBERTO EMILIO LEOPOLDO LAZAR</w:t>
      </w:r>
    </w:p>
    <w:p w:rsidR="00EE0F06" w:rsidRDefault="00EE0F06">
      <w:r>
        <w:t xml:space="preserve">      ADV       : SP150094  AILTON CARLOS MEDES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0072239-41.2004.</w:t>
      </w:r>
      <w:r w:rsidR="005D4920">
        <w:t>4.03.0000</w:t>
      </w:r>
      <w:r>
        <w:t xml:space="preserve"> PRECAT ORI:200361840283054/SP REG:14.12.2004</w:t>
      </w:r>
    </w:p>
    <w:p w:rsidR="00EE0F06" w:rsidRDefault="00EE0F06">
      <w:r>
        <w:t xml:space="preserve">      REQTE     : IRINEU CERINO</w:t>
      </w:r>
    </w:p>
    <w:p w:rsidR="00EE0F06" w:rsidRDefault="00EE0F06">
      <w:r>
        <w:t xml:space="preserve">      ADV       : SP150094  AILTON CARLOS MEDES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0072240-26.2004.</w:t>
      </w:r>
      <w:r w:rsidR="005D4920">
        <w:t>4.03.0000</w:t>
      </w:r>
      <w:r>
        <w:t xml:space="preserve"> PRECAT ORI:200361840283108/SP REG:14.12.2004</w:t>
      </w:r>
    </w:p>
    <w:p w:rsidR="00EE0F06" w:rsidRDefault="00EE0F06">
      <w:r>
        <w:t xml:space="preserve">      REQTE     : DANIEL MARTINS DE OLIVEIRA</w:t>
      </w:r>
    </w:p>
    <w:p w:rsidR="00EE0F06" w:rsidRDefault="00EE0F06">
      <w:r>
        <w:t xml:space="preserve">      ADV       : SP150094  AILTON CARLOS MEDES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lastRenderedPageBreak/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0072241-11.2004.</w:t>
      </w:r>
      <w:r w:rsidR="005D4920">
        <w:t>4.03.0000</w:t>
      </w:r>
      <w:r>
        <w:t xml:space="preserve"> PRECAT ORI:200361840283492/SP REG:14.12.2004</w:t>
      </w:r>
    </w:p>
    <w:p w:rsidR="00EE0F06" w:rsidRDefault="00EE0F06">
      <w:r>
        <w:t xml:space="preserve">      REQTE     : ANGELO OSTI FILHO</w:t>
      </w:r>
    </w:p>
    <w:p w:rsidR="00EE0F06" w:rsidRDefault="00EE0F06">
      <w:r>
        <w:t xml:space="preserve">      ADV       : SP104812  RODRIGO CARAM MARCOS GARCIA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0072242-93.2004.</w:t>
      </w:r>
      <w:r w:rsidR="005D4920">
        <w:t>4.03.0000</w:t>
      </w:r>
      <w:r>
        <w:t xml:space="preserve"> PRECAT ORI:200361840283510/SP REG:14.12.2004</w:t>
      </w:r>
    </w:p>
    <w:p w:rsidR="00EE0F06" w:rsidRDefault="00EE0F06">
      <w:r>
        <w:t xml:space="preserve">      REQTE     : FRANCISCO FRASSETO</w:t>
      </w:r>
    </w:p>
    <w:p w:rsidR="00EE0F06" w:rsidRDefault="00EE0F06">
      <w:r>
        <w:t xml:space="preserve">      ADV       : SP104812  RODRIGO CARAM MARCOS GARCIA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0072243-78.2004.</w:t>
      </w:r>
      <w:r w:rsidR="005D4920">
        <w:t>4.03.0000</w:t>
      </w:r>
      <w:r>
        <w:t xml:space="preserve"> PRECAT ORI:200361840284370/SP REG:14.12.2004</w:t>
      </w:r>
    </w:p>
    <w:p w:rsidR="00EE0F06" w:rsidRDefault="00EE0F06">
      <w:r>
        <w:t xml:space="preserve">      REQTE     : WILSON VIDAL DE MELO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0072244-63.2004.</w:t>
      </w:r>
      <w:r w:rsidR="005D4920">
        <w:t>4.03.0000</w:t>
      </w:r>
      <w:r>
        <w:t xml:space="preserve"> PRECAT ORI:200361840284605/SP REG:14.12.2004</w:t>
      </w:r>
    </w:p>
    <w:p w:rsidR="00EE0F06" w:rsidRDefault="00EE0F06">
      <w:r>
        <w:t xml:space="preserve">      REQTE     : TEREZINHA LOPES DE OLIVEIRA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0072245-48.2004.</w:t>
      </w:r>
      <w:r w:rsidR="005D4920">
        <w:t>4.03.0000</w:t>
      </w:r>
      <w:r>
        <w:t xml:space="preserve"> PRECAT ORI:200361840285208/SP REG:14.12.2004</w:t>
      </w:r>
    </w:p>
    <w:p w:rsidR="00EE0F06" w:rsidRDefault="00EE0F06">
      <w:r>
        <w:t xml:space="preserve">      REQTE     : GERALDO GOMES</w:t>
      </w:r>
    </w:p>
    <w:p w:rsidR="00EE0F06" w:rsidRDefault="00EE0F06">
      <w:r>
        <w:t xml:space="preserve">      ADV       : SP104812  RODRIGO CARAM MARCOS GARCIA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0072247-18.2004.</w:t>
      </w:r>
      <w:r w:rsidR="005D4920">
        <w:t>4.03.0000</w:t>
      </w:r>
      <w:r>
        <w:t xml:space="preserve"> PRECAT ORI:200361840285981/SP REG:14.12.2004</w:t>
      </w:r>
    </w:p>
    <w:p w:rsidR="00EE0F06" w:rsidRDefault="00EE0F06">
      <w:r>
        <w:t xml:space="preserve">      REQTE     : ANTONIO PEDRO DE CARVALHO</w:t>
      </w:r>
    </w:p>
    <w:p w:rsidR="00EE0F06" w:rsidRDefault="00EE0F06">
      <w:r>
        <w:t xml:space="preserve">      ADV       : SP104812  RODRIGO CARAM MARCOS GARCIA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0072248-03.2004.</w:t>
      </w:r>
      <w:r w:rsidR="005D4920">
        <w:t>4.03.0000</w:t>
      </w:r>
      <w:r>
        <w:t xml:space="preserve"> PRECAT ORI:200361840286213/SP REG:14.12.2004</w:t>
      </w:r>
    </w:p>
    <w:p w:rsidR="00EE0F06" w:rsidRDefault="00EE0F06">
      <w:r>
        <w:t xml:space="preserve">      REQTE     : JAIR AGOSTINI IGNACIO</w:t>
      </w:r>
    </w:p>
    <w:p w:rsidR="00EE0F06" w:rsidRDefault="00EE0F06">
      <w:r>
        <w:t xml:space="preserve">      ADV       : SP104812  RODRIGO CARAM MARCOS GARCIA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lastRenderedPageBreak/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0072249-85.2004.</w:t>
      </w:r>
      <w:r w:rsidR="005D4920">
        <w:t>4.03.0000</w:t>
      </w:r>
      <w:r>
        <w:t xml:space="preserve"> PRECAT ORI:200361840286870/SP REG:14.12.2004</w:t>
      </w:r>
    </w:p>
    <w:p w:rsidR="00EE0F06" w:rsidRDefault="00EE0F06">
      <w:r>
        <w:t xml:space="preserve">      REQTE     : JOAO MORENO LIMA</w:t>
      </w:r>
    </w:p>
    <w:p w:rsidR="00EE0F06" w:rsidRDefault="00EE0F06">
      <w:r>
        <w:t xml:space="preserve">      ADV       : SP104812  RODRIGO CARAM MARCOS GARCIA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0072250-70.2004.</w:t>
      </w:r>
      <w:r w:rsidR="005D4920">
        <w:t>4.03.0000</w:t>
      </w:r>
      <w:r>
        <w:t xml:space="preserve"> PRECAT ORI:200361840286961/SP REG:14.12.2004</w:t>
      </w:r>
    </w:p>
    <w:p w:rsidR="00EE0F06" w:rsidRDefault="00EE0F06">
      <w:r>
        <w:t xml:space="preserve">      REQTE     : ALEXANDRE ARAUJO DA SILVA</w:t>
      </w:r>
    </w:p>
    <w:p w:rsidR="00EE0F06" w:rsidRDefault="00EE0F06">
      <w:r>
        <w:t xml:space="preserve">      ADV       : SP104812  RODRIGO CARAM MARCOS GARCIA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0072251-55.2004.</w:t>
      </w:r>
      <w:r w:rsidR="005D4920">
        <w:t>4.03.0000</w:t>
      </w:r>
      <w:r>
        <w:t xml:space="preserve"> PRECAT ORI:200361840286973/SP REG:14.12.2004</w:t>
      </w:r>
    </w:p>
    <w:p w:rsidR="00EE0F06" w:rsidRDefault="00EE0F06">
      <w:r>
        <w:t xml:space="preserve">      REQTE     : CLARA APARECIDA SERAFIM STEIN</w:t>
      </w:r>
    </w:p>
    <w:p w:rsidR="00EE0F06" w:rsidRDefault="00EE0F06">
      <w:r>
        <w:t xml:space="preserve">      ADV       : SP104812  RODRIGO CARAM MARCOS GARCIA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0072252-40.2004.</w:t>
      </w:r>
      <w:r w:rsidR="005D4920">
        <w:t>4.03.0000</w:t>
      </w:r>
      <w:r>
        <w:t xml:space="preserve"> PRECAT ORI:200361840287000/SP REG:14.12.2004</w:t>
      </w:r>
    </w:p>
    <w:p w:rsidR="00EE0F06" w:rsidRDefault="00EE0F06">
      <w:r>
        <w:t xml:space="preserve">      REQTE     : LUIZ ROBERTO DE ANDRADE</w:t>
      </w:r>
    </w:p>
    <w:p w:rsidR="00EE0F06" w:rsidRDefault="00EE0F06">
      <w:r>
        <w:t xml:space="preserve">      ADV       : SP104812  RODRIGO CARAM MARCOS GARCIA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0072253-25.2004.</w:t>
      </w:r>
      <w:r w:rsidR="005D4920">
        <w:t>4.03.0000</w:t>
      </w:r>
      <w:r>
        <w:t xml:space="preserve"> PRECAT ORI:200361840287047/SP REG:14.12.2004</w:t>
      </w:r>
    </w:p>
    <w:p w:rsidR="00EE0F06" w:rsidRDefault="00EE0F06">
      <w:r>
        <w:t xml:space="preserve">      REQTE     : CARLOS ALBERTO GATI</w:t>
      </w:r>
    </w:p>
    <w:p w:rsidR="00EE0F06" w:rsidRDefault="00EE0F06">
      <w:r>
        <w:t xml:space="preserve">      ADV       : SP104812  RODRIGO CARAM MARCOS GARCIA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0072254-10.2004.</w:t>
      </w:r>
      <w:r w:rsidR="005D4920">
        <w:t>4.03.0000</w:t>
      </w:r>
      <w:r>
        <w:t xml:space="preserve"> PRECAT ORI:200361840288507/SP REG:14.12.2004</w:t>
      </w:r>
    </w:p>
    <w:p w:rsidR="00EE0F06" w:rsidRDefault="00EE0F06">
      <w:r>
        <w:t xml:space="preserve">      REQTE     : SEBASTIAO PEREIRA NETO</w:t>
      </w:r>
    </w:p>
    <w:p w:rsidR="00EE0F06" w:rsidRDefault="00EE0F06">
      <w:r>
        <w:t xml:space="preserve">      ADV       : SP013630  DARMY MENDONCA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br w:type="page"/>
      </w:r>
    </w:p>
    <w:p w:rsidR="00EE0F06" w:rsidRDefault="00EE0F06">
      <w:r>
        <w:lastRenderedPageBreak/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0072255-92.2004.</w:t>
      </w:r>
      <w:r w:rsidR="005D4920">
        <w:t>4.03.0000</w:t>
      </w:r>
      <w:r>
        <w:t xml:space="preserve"> PRECAT ORI:200361840288544/SP REG:14.12.2004</w:t>
      </w:r>
    </w:p>
    <w:p w:rsidR="00EE0F06" w:rsidRDefault="00EE0F06">
      <w:r>
        <w:t xml:space="preserve">      REQTE     : PEDRO DOS SANTOS OLIVEIRA</w:t>
      </w:r>
    </w:p>
    <w:p w:rsidR="00EE0F06" w:rsidRDefault="00EE0F06">
      <w:r>
        <w:t xml:space="preserve">      ADV       : SP013630  DARMY MENDONCA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0072256-77.2004.</w:t>
      </w:r>
      <w:r w:rsidR="005D4920">
        <w:t>4.03.0000</w:t>
      </w:r>
      <w:r>
        <w:t xml:space="preserve"> PRECAT ORI:200361840288910/SP REG:14.12.2004</w:t>
      </w:r>
    </w:p>
    <w:p w:rsidR="00EE0F06" w:rsidRDefault="00EE0F06">
      <w:r>
        <w:t xml:space="preserve">      REQTE     : VALTER ROBERTO DIAS PARISE</w:t>
      </w:r>
    </w:p>
    <w:p w:rsidR="00EE0F06" w:rsidRDefault="00EE0F06">
      <w:r>
        <w:t xml:space="preserve">      ADV       : SP152386  ANTONIO CARLOS DINIZ JUNIOR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0072257-62.2004.</w:t>
      </w:r>
      <w:r w:rsidR="005D4920">
        <w:t>4.03.0000</w:t>
      </w:r>
      <w:r>
        <w:t xml:space="preserve"> PRECAT ORI:200361840288970/SP REG:14.12.2004</w:t>
      </w:r>
    </w:p>
    <w:p w:rsidR="00EE0F06" w:rsidRDefault="00EE0F06">
      <w:r>
        <w:t xml:space="preserve">      REQTE     : JOSE CARLOS DE SOUZA</w:t>
      </w:r>
    </w:p>
    <w:p w:rsidR="00EE0F06" w:rsidRDefault="00EE0F06">
      <w:r>
        <w:t xml:space="preserve">      ADV       : SP153313B FERNANDO RAMOS DE CAMARGO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0072258-47.2004.</w:t>
      </w:r>
      <w:r w:rsidR="005D4920">
        <w:t>4.03.0000</w:t>
      </w:r>
      <w:r>
        <w:t xml:space="preserve"> PRECAT ORI:200361840289160/SP REG:14.12.2004</w:t>
      </w:r>
    </w:p>
    <w:p w:rsidR="00EE0F06" w:rsidRDefault="00EE0F06">
      <w:r>
        <w:t xml:space="preserve">      REQTE     : LAZARO LUIZ DA SILVA</w:t>
      </w:r>
    </w:p>
    <w:p w:rsidR="00EE0F06" w:rsidRDefault="00EE0F06">
      <w:r>
        <w:t xml:space="preserve">      ADV       : SP056146  DOMINGOS BERNINI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0072259-32.2004.</w:t>
      </w:r>
      <w:r w:rsidR="005D4920">
        <w:t>4.03.0000</w:t>
      </w:r>
      <w:r>
        <w:t xml:space="preserve"> PRECAT ORI:200361840289184/SP REG:14.12.2004</w:t>
      </w:r>
    </w:p>
    <w:p w:rsidR="00EE0F06" w:rsidRDefault="00EE0F06">
      <w:r>
        <w:t xml:space="preserve">      REQTE     : BENEDITO ARANTES DE PAIVA</w:t>
      </w:r>
    </w:p>
    <w:p w:rsidR="00EE0F06" w:rsidRDefault="00EE0F06">
      <w:r>
        <w:t xml:space="preserve">      ADV       : SP056146  DOMINGOS BERNINI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0072260-17.2004.</w:t>
      </w:r>
      <w:r w:rsidR="005D4920">
        <w:t>4.03.0000</w:t>
      </w:r>
      <w:r>
        <w:t xml:space="preserve"> PRECAT ORI:200361840289263/SP REG:14.12.2004</w:t>
      </w:r>
    </w:p>
    <w:p w:rsidR="00EE0F06" w:rsidRDefault="00EE0F06">
      <w:r>
        <w:t xml:space="preserve">      REQTE     : SEBASTIAO CANDIDO MARTINS</w:t>
      </w:r>
    </w:p>
    <w:p w:rsidR="00EE0F06" w:rsidRDefault="00EE0F06">
      <w:r>
        <w:t xml:space="preserve">      ADV       : SP146546  WASHINGTON LUIZ MEDEIROS DE OLIVEIRA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0072261-02.2004.</w:t>
      </w:r>
      <w:r w:rsidR="005D4920">
        <w:t>4.03.0000</w:t>
      </w:r>
      <w:r>
        <w:t xml:space="preserve"> PRECAT ORI:200361840289305/SP REG:14.12.2004</w:t>
      </w:r>
    </w:p>
    <w:p w:rsidR="00EE0F06" w:rsidRDefault="00EE0F06">
      <w:r>
        <w:t xml:space="preserve">      REQTE     : JOAO DESIDERIO FILHO</w:t>
      </w:r>
    </w:p>
    <w:p w:rsidR="00EE0F06" w:rsidRDefault="00EE0F06">
      <w:r>
        <w:t xml:space="preserve">      ADV       : SP146546  WASHINGTON LUIZ MEDEIROS DE OLIVEIRA</w:t>
      </w:r>
    </w:p>
    <w:p w:rsidR="00EE0F06" w:rsidRDefault="00EE0F06">
      <w:r>
        <w:lastRenderedPageBreak/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0072262-84.2004.</w:t>
      </w:r>
      <w:r w:rsidR="005D4920">
        <w:t>4.03.0000</w:t>
      </w:r>
      <w:r>
        <w:t xml:space="preserve"> PRECAT ORI:200361840289329/SP REG:14.12.2004</w:t>
      </w:r>
    </w:p>
    <w:p w:rsidR="00EE0F06" w:rsidRDefault="00EE0F06">
      <w:r>
        <w:t xml:space="preserve">      REQTE     : FRANCISCO RUFINO DE MATOS</w:t>
      </w:r>
    </w:p>
    <w:p w:rsidR="00EE0F06" w:rsidRDefault="00EE0F06">
      <w:r>
        <w:t xml:space="preserve">      ADV       : SP146546  WASHINGTON LUIZ MEDEIROS DE OLIVEIRA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0072263-69.2004.</w:t>
      </w:r>
      <w:r w:rsidR="005D4920">
        <w:t>4.03.0000</w:t>
      </w:r>
      <w:r>
        <w:t xml:space="preserve"> PRECAT ORI:200361840289433/SP REG:14.12.2004</w:t>
      </w:r>
    </w:p>
    <w:p w:rsidR="00EE0F06" w:rsidRDefault="00EE0F06">
      <w:r>
        <w:t xml:space="preserve">      REQTE     : SEBASTIAO BATISTA DE SOUZA</w:t>
      </w:r>
    </w:p>
    <w:p w:rsidR="00EE0F06" w:rsidRDefault="00EE0F06">
      <w:r>
        <w:t xml:space="preserve">      ADV       : SP146546  WASHINGTON LUIZ MEDEIROS DE OLIVEIRA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0072264-54.2004.</w:t>
      </w:r>
      <w:r w:rsidR="005D4920">
        <w:t>4.03.0000</w:t>
      </w:r>
      <w:r>
        <w:t xml:space="preserve"> PRECAT ORI:200361840289457/SP REG:14.12.2004</w:t>
      </w:r>
    </w:p>
    <w:p w:rsidR="00EE0F06" w:rsidRDefault="00EE0F06">
      <w:r>
        <w:t xml:space="preserve">      REQTE     : CLAUDIO ROBERTO COUTO</w:t>
      </w:r>
    </w:p>
    <w:p w:rsidR="00EE0F06" w:rsidRDefault="00EE0F06">
      <w:r>
        <w:t xml:space="preserve">      ADV       : SP146546  WASHINGTON LUIZ MEDEIROS DE OLIVEIRA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0072265-39.2004.</w:t>
      </w:r>
      <w:r w:rsidR="005D4920">
        <w:t>4.03.0000</w:t>
      </w:r>
      <w:r>
        <w:t xml:space="preserve"> PRECAT ORI:200361840289494/SP REG:14.12.2004</w:t>
      </w:r>
    </w:p>
    <w:p w:rsidR="00EE0F06" w:rsidRDefault="00EE0F06">
      <w:r>
        <w:t xml:space="preserve">      REQTE     : VITAL SIMPLICIO MACHADO</w:t>
      </w:r>
    </w:p>
    <w:p w:rsidR="00EE0F06" w:rsidRDefault="00EE0F06">
      <w:r>
        <w:t xml:space="preserve">      ADV       : SP146546  WASHINGTON LUIZ MEDEIROS DE OLIVEIRA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0022275-45.2005.</w:t>
      </w:r>
      <w:r w:rsidR="005D4920">
        <w:t>4.03.0000</w:t>
      </w:r>
      <w:r>
        <w:t xml:space="preserve"> PRECAT ORI:200361840386130/SP REG:06.05.2005</w:t>
      </w:r>
    </w:p>
    <w:p w:rsidR="00EE0F06" w:rsidRDefault="00EE0F06">
      <w:r>
        <w:t xml:space="preserve">      REQTE     : APARECIDO MOYA</w:t>
      </w:r>
    </w:p>
    <w:p w:rsidR="00EE0F06" w:rsidRDefault="00EE0F06">
      <w:r>
        <w:t xml:space="preserve">      ADV       : SP181773  BIANCA DE ANTONI LOVISON BUDDA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0022276-30.2005.</w:t>
      </w:r>
      <w:r w:rsidR="005D4920">
        <w:t>4.03.0000</w:t>
      </w:r>
      <w:r>
        <w:t xml:space="preserve"> PRECAT ORI:200361840386293/SP REG:06.05.2005</w:t>
      </w:r>
    </w:p>
    <w:p w:rsidR="00EE0F06" w:rsidRDefault="00EE0F06">
      <w:r>
        <w:t xml:space="preserve">      REQTE     : DURVAL HONORATO DA COSTA</w:t>
      </w:r>
    </w:p>
    <w:p w:rsidR="00EE0F06" w:rsidRDefault="00EE0F06">
      <w:r>
        <w:t xml:space="preserve">      ADV       : SP156166  CARLOS RENATO GONCALVES DOMINGOS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lastRenderedPageBreak/>
        <w:t xml:space="preserve">      PROC.  : 0022277-15.2005.</w:t>
      </w:r>
      <w:r w:rsidR="005D4920">
        <w:t>4.03.0000</w:t>
      </w:r>
      <w:r>
        <w:t xml:space="preserve"> PRECAT ORI:200361840386347/SP REG:06.05.2005</w:t>
      </w:r>
    </w:p>
    <w:p w:rsidR="00EE0F06" w:rsidRDefault="00EE0F06">
      <w:r>
        <w:t xml:space="preserve">      REQTE     : ERONIDES CORREIA DOS SANTOS</w:t>
      </w:r>
    </w:p>
    <w:p w:rsidR="00EE0F06" w:rsidRDefault="00EE0F06">
      <w:r>
        <w:t xml:space="preserve">      ADV       : SP156166  CARLOS RENATO GONCALVES DOMINGOS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0022278-97.2005.</w:t>
      </w:r>
      <w:r w:rsidR="005D4920">
        <w:t>4.03.0000</w:t>
      </w:r>
      <w:r>
        <w:t xml:space="preserve"> PRECAT ORI:200361840389208/SP REG:06.05.2005</w:t>
      </w:r>
    </w:p>
    <w:p w:rsidR="00EE0F06" w:rsidRDefault="00EE0F06">
      <w:r>
        <w:t xml:space="preserve">      REQTE     : EUCLIDES PILOTO ANDRADE</w:t>
      </w:r>
    </w:p>
    <w:p w:rsidR="00EE0F06" w:rsidRDefault="00EE0F06">
      <w:r>
        <w:t xml:space="preserve">      ADV       : SP152936  VIVIANI DE ALMEIDA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0022279-82.2005.</w:t>
      </w:r>
      <w:r w:rsidR="005D4920">
        <w:t>4.03.0000</w:t>
      </w:r>
      <w:r>
        <w:t xml:space="preserve"> PRECAT ORI:200361840409980/SP REG:06.05.2005</w:t>
      </w:r>
    </w:p>
    <w:p w:rsidR="00EE0F06" w:rsidRDefault="00EE0F06">
      <w:r>
        <w:t xml:space="preserve">      REQTE     : ANA JOAQUINA VIEIRA DE ANDRADE</w:t>
      </w:r>
    </w:p>
    <w:p w:rsidR="00EE0F06" w:rsidRDefault="00EE0F06">
      <w:r>
        <w:t xml:space="preserve">      ADV       : SP068349  VALDEVINO MADEIRA CARDOSO FILHO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0022280-67.2005.</w:t>
      </w:r>
      <w:r w:rsidR="005D4920">
        <w:t>4.03.0000</w:t>
      </w:r>
      <w:r>
        <w:t xml:space="preserve"> PRECAT ORI:200361840415815/SP REG:06.05.2005</w:t>
      </w:r>
    </w:p>
    <w:p w:rsidR="00EE0F06" w:rsidRDefault="00EE0F06">
      <w:r>
        <w:t xml:space="preserve">      REQTE     : MARIA MADALENA B C TAVARES</w:t>
      </w:r>
    </w:p>
    <w:p w:rsidR="00EE0F06" w:rsidRDefault="00EE0F06">
      <w:r>
        <w:t xml:space="preserve">      ADV       : SP145862  MAURICIO HENRIQUE DA SILVA FALCO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0022281-52.2005.</w:t>
      </w:r>
      <w:r w:rsidR="005D4920">
        <w:t>4.03.0000</w:t>
      </w:r>
      <w:r>
        <w:t xml:space="preserve"> PRECAT ORI:200361840417769/SP REG:06.05.2005</w:t>
      </w:r>
    </w:p>
    <w:p w:rsidR="00EE0F06" w:rsidRDefault="00EE0F06">
      <w:r>
        <w:t xml:space="preserve">      REQTE     : ROBERTO VIEIRA DO PRADO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0022282-37.2005.</w:t>
      </w:r>
      <w:r w:rsidR="005D4920">
        <w:t>4.03.0000</w:t>
      </w:r>
      <w:r>
        <w:t xml:space="preserve"> PRECAT ORI:200361840418488/SP REG:06.05.2005</w:t>
      </w:r>
    </w:p>
    <w:p w:rsidR="00EE0F06" w:rsidRDefault="00EE0F06">
      <w:r>
        <w:t xml:space="preserve">      REQTE     : VITORINO FERREIRA DA SILVA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0022283-22.2005.</w:t>
      </w:r>
      <w:r w:rsidR="005D4920">
        <w:t>4.03.0000</w:t>
      </w:r>
      <w:r>
        <w:t xml:space="preserve"> PRECAT ORI:200361840453373/SP REG:06.05.2005</w:t>
      </w:r>
    </w:p>
    <w:p w:rsidR="00EE0F06" w:rsidRDefault="00EE0F06">
      <w:r>
        <w:t xml:space="preserve">      REQTE     : JUVENAL RODRIGUES AMARAL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lastRenderedPageBreak/>
        <w:t xml:space="preserve">      PROC.  : 0022284-07.2005.</w:t>
      </w:r>
      <w:r w:rsidR="005D4920">
        <w:t>4.03.0000</w:t>
      </w:r>
      <w:r>
        <w:t xml:space="preserve"> PRECAT ORI:200461840510087/SP REG:06.05.2005</w:t>
      </w:r>
    </w:p>
    <w:p w:rsidR="00EE0F06" w:rsidRDefault="00EE0F06">
      <w:r>
        <w:t xml:space="preserve">      REQTE     : ANTONIO DA COSTA</w:t>
      </w:r>
    </w:p>
    <w:p w:rsidR="00EE0F06" w:rsidRDefault="00EE0F06">
      <w:r>
        <w:t xml:space="preserve">      ADV       : SP130874  TATIANA DOS SANTOS CAMARDELLA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0022285-89.2005.</w:t>
      </w:r>
      <w:r w:rsidR="005D4920">
        <w:t>4.03.0000</w:t>
      </w:r>
      <w:r>
        <w:t xml:space="preserve"> PRECAT ORI:200461840510579/SP REG:06.05.2005</w:t>
      </w:r>
    </w:p>
    <w:p w:rsidR="00EE0F06" w:rsidRDefault="00EE0F06">
      <w:r>
        <w:t xml:space="preserve">      REQTE     : PAULO DE OLIVEIRA</w:t>
      </w:r>
    </w:p>
    <w:p w:rsidR="00EE0F06" w:rsidRDefault="00EE0F06">
      <w:r>
        <w:t xml:space="preserve">      ADV       : SP202200  WILROBSON BATISTA MENEZES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0022286-74.2005.</w:t>
      </w:r>
      <w:r w:rsidR="005D4920">
        <w:t>4.03.0000</w:t>
      </w:r>
      <w:r>
        <w:t xml:space="preserve"> PRECAT ORI:200461840512679/SP REG:06.05.2005</w:t>
      </w:r>
    </w:p>
    <w:p w:rsidR="00EE0F06" w:rsidRDefault="00EE0F06">
      <w:r>
        <w:t xml:space="preserve">      REQTE     : SEBASTIAO GABRIEL MARTINS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0022287-59.2005.</w:t>
      </w:r>
      <w:r w:rsidR="005D4920">
        <w:t>4.03.0000</w:t>
      </w:r>
      <w:r>
        <w:t xml:space="preserve"> PRECAT ORI:200461840514184/SP REG:06.05.2005</w:t>
      </w:r>
    </w:p>
    <w:p w:rsidR="00EE0F06" w:rsidRDefault="00EE0F06">
      <w:r>
        <w:t xml:space="preserve">      REQTE     : EVELY NUNES DE SOUZA JORDAO</w:t>
      </w:r>
    </w:p>
    <w:p w:rsidR="00EE0F06" w:rsidRDefault="00EE0F06">
      <w:r>
        <w:t xml:space="preserve">      ADV       : SP169187  DANIELLA FERNANDES APA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0022288-44.2005.</w:t>
      </w:r>
      <w:r w:rsidR="005D4920">
        <w:t>4.03.0000</w:t>
      </w:r>
      <w:r>
        <w:t xml:space="preserve"> PRECAT ORI:200461840521747/SP REG:06.05.2005</w:t>
      </w:r>
    </w:p>
    <w:p w:rsidR="00EE0F06" w:rsidRDefault="00EE0F06">
      <w:r>
        <w:t xml:space="preserve">      REQTE     : ANTONIO MOZATCHO</w:t>
      </w:r>
    </w:p>
    <w:p w:rsidR="00EE0F06" w:rsidRDefault="00EE0F06">
      <w:r>
        <w:t xml:space="preserve">      ADV       : SP068349  VALDEVINO MADEIRA CARDOSO FILHO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0022289-29.2005.</w:t>
      </w:r>
      <w:r w:rsidR="005D4920">
        <w:t>4.03.0000</w:t>
      </w:r>
      <w:r>
        <w:t xml:space="preserve"> PRECAT ORI:200461840522193/SP REG:06.05.2005</w:t>
      </w:r>
    </w:p>
    <w:p w:rsidR="00EE0F06" w:rsidRDefault="00EE0F06">
      <w:r>
        <w:t xml:space="preserve">      REQTE     : FRANCISCA DE SOUZA</w:t>
      </w:r>
    </w:p>
    <w:p w:rsidR="00EE0F06" w:rsidRDefault="00EE0F06">
      <w:r>
        <w:t xml:space="preserve">      ADV       : SP068349  VALDEVINO MADEIRA CARDOSO FILHO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0022290-14.2005.</w:t>
      </w:r>
      <w:r w:rsidR="005D4920">
        <w:t>4.03.0000</w:t>
      </w:r>
      <w:r>
        <w:t xml:space="preserve"> PRECAT ORI:200461840524840/SP REG:06.05.2005</w:t>
      </w:r>
    </w:p>
    <w:p w:rsidR="00EE0F06" w:rsidRDefault="00EE0F06">
      <w:r>
        <w:t xml:space="preserve">      REQTE     : MILTON LUCAS DE BARROS</w:t>
      </w:r>
    </w:p>
    <w:p w:rsidR="00EE0F06" w:rsidRDefault="00EE0F06">
      <w:r>
        <w:t xml:space="preserve">      ADV       : SP189561  FABIULA CHERICONI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lastRenderedPageBreak/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0022291-96.2005.</w:t>
      </w:r>
      <w:r w:rsidR="005D4920">
        <w:t>4.03.0000</w:t>
      </w:r>
      <w:r>
        <w:t xml:space="preserve"> PRECAT ORI:200461840525870/SP REG:06.05.2005</w:t>
      </w:r>
    </w:p>
    <w:p w:rsidR="00EE0F06" w:rsidRDefault="00EE0F06">
      <w:r>
        <w:t xml:space="preserve">      REQTE     : ARLINDO PEDRO DA SILVA</w:t>
      </w:r>
    </w:p>
    <w:p w:rsidR="00EE0F06" w:rsidRDefault="00EE0F06">
      <w:r>
        <w:t xml:space="preserve">      ADV       : SP129310  WLADIMIR RIBEIRO DE BARROS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0022292-81.2005.</w:t>
      </w:r>
      <w:r w:rsidR="005D4920">
        <w:t>4.03.0000</w:t>
      </w:r>
      <w:r>
        <w:t xml:space="preserve"> PRECAT ORI:200461840527841/SP REG:06.05.2005</w:t>
      </w:r>
    </w:p>
    <w:p w:rsidR="00EE0F06" w:rsidRDefault="00EE0F06">
      <w:r>
        <w:t xml:space="preserve">      REQTE     : MANOEL JUSTINO</w:t>
      </w:r>
    </w:p>
    <w:p w:rsidR="00EE0F06" w:rsidRDefault="00EE0F06">
      <w:r>
        <w:t xml:space="preserve">      ADV       : SP210409  IVAN PAROLIN FILHO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0022293-66.2005.</w:t>
      </w:r>
      <w:r w:rsidR="005D4920">
        <w:t>4.03.0000</w:t>
      </w:r>
      <w:r>
        <w:t xml:space="preserve"> PRECAT ORI:200461840527877/SP REG:06.05.2005</w:t>
      </w:r>
    </w:p>
    <w:p w:rsidR="00EE0F06" w:rsidRDefault="00EE0F06">
      <w:r>
        <w:t xml:space="preserve">      REQTE     : JOAO JOSE DE SOUZA</w:t>
      </w:r>
    </w:p>
    <w:p w:rsidR="00EE0F06" w:rsidRDefault="00EE0F06">
      <w:r>
        <w:t xml:space="preserve">      ADV       : SP210409  IVAN PAROLIN FILHO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0022294-51.2005.</w:t>
      </w:r>
      <w:r w:rsidR="005D4920">
        <w:t>4.03.0000</w:t>
      </w:r>
      <w:r>
        <w:t xml:space="preserve"> PRECAT ORI:200461840528018/SP REG:06.05.2005</w:t>
      </w:r>
    </w:p>
    <w:p w:rsidR="00EE0F06" w:rsidRDefault="00EE0F06">
      <w:r>
        <w:t xml:space="preserve">      REQTE     : JOSE CARLOS DOS SANTOS</w:t>
      </w:r>
    </w:p>
    <w:p w:rsidR="00EE0F06" w:rsidRDefault="00EE0F06">
      <w:r>
        <w:t xml:space="preserve">      ADV       : SP085715  SERGIO HENRIQUE PARDAL BACELLAR FREUDENTHAL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0022295-36.2005.</w:t>
      </w:r>
      <w:r w:rsidR="005D4920">
        <w:t>4.03.0000</w:t>
      </w:r>
      <w:r>
        <w:t xml:space="preserve"> PRECAT ORI:200461840528432/SP REG:06.05.2005</w:t>
      </w:r>
    </w:p>
    <w:p w:rsidR="00EE0F06" w:rsidRDefault="00EE0F06">
      <w:r>
        <w:t xml:space="preserve">      REQTE     : GUSTAVO DA COSTA</w:t>
      </w:r>
    </w:p>
    <w:p w:rsidR="00EE0F06" w:rsidRDefault="00EE0F06">
      <w:r>
        <w:t xml:space="preserve">      ADV       : SP141104  ALESSANDRA CHAVARETTE ZANETTI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0022296-21.2005.</w:t>
      </w:r>
      <w:r w:rsidR="005D4920">
        <w:t>4.03.0000</w:t>
      </w:r>
      <w:r>
        <w:t xml:space="preserve"> PRECAT ORI:200461840546148/SP REG:06.05.2005</w:t>
      </w:r>
    </w:p>
    <w:p w:rsidR="00EE0F06" w:rsidRDefault="00EE0F06">
      <w:r>
        <w:t xml:space="preserve">      REQTE     : JAIR DE HOLLANDA MONTENEGRO</w:t>
      </w:r>
    </w:p>
    <w:p w:rsidR="00EE0F06" w:rsidRDefault="00EE0F06">
      <w:r>
        <w:t xml:space="preserve">      ADV       : SP079620  GLORIA MARY D AGOSTINHO SACCHI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0022297-06.2005.</w:t>
      </w:r>
      <w:r w:rsidR="005D4920">
        <w:t>4.03.0000</w:t>
      </w:r>
      <w:r>
        <w:t xml:space="preserve"> PRECAT ORI:200461840546150/SP REG:06.05.2005</w:t>
      </w:r>
    </w:p>
    <w:p w:rsidR="00EE0F06" w:rsidRDefault="00EE0F06">
      <w:r>
        <w:t xml:space="preserve">      REQTE     : JOAO CAETANO DA SILVA</w:t>
      </w:r>
    </w:p>
    <w:p w:rsidR="00EE0F06" w:rsidRDefault="00EE0F06">
      <w:r>
        <w:t xml:space="preserve">      ADV       : SP079620  GLORIA MARY D AGOSTINHO SACCHI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lastRenderedPageBreak/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0022298-88.2005.</w:t>
      </w:r>
      <w:r w:rsidR="005D4920">
        <w:t>4.03.0000</w:t>
      </w:r>
      <w:r>
        <w:t xml:space="preserve"> PRECAT ORI:200461840546185/SP REG:06.05.2005</w:t>
      </w:r>
    </w:p>
    <w:p w:rsidR="00EE0F06" w:rsidRDefault="00EE0F06">
      <w:r>
        <w:t xml:space="preserve">      REQTE     : SALVADOR NUNES NETO</w:t>
      </w:r>
    </w:p>
    <w:p w:rsidR="00EE0F06" w:rsidRDefault="00EE0F06">
      <w:r>
        <w:t xml:space="preserve">      ADV       : SP079620  GLORIA MARY D AGOSTINHO SACCHI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0022299-73.2005.</w:t>
      </w:r>
      <w:r w:rsidR="005D4920">
        <w:t>4.03.0000</w:t>
      </w:r>
      <w:r>
        <w:t xml:space="preserve"> PRECAT ORI:200461840585981/SP REG:06.05.2005</w:t>
      </w:r>
    </w:p>
    <w:p w:rsidR="00EE0F06" w:rsidRDefault="00EE0F06">
      <w:r>
        <w:t xml:space="preserve">      REQTE     : EDDIE SILVA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0022300-58.2005.</w:t>
      </w:r>
      <w:r w:rsidR="005D4920">
        <w:t>4.03.0000</w:t>
      </w:r>
      <w:r>
        <w:t xml:space="preserve"> PRECAT ORI:200461840670789/SP REG:06.05.2005</w:t>
      </w:r>
    </w:p>
    <w:p w:rsidR="00EE0F06" w:rsidRDefault="00EE0F06">
      <w:r>
        <w:t xml:space="preserve">      REQTE     : ANEZIO SIQUEIRA DINIZ</w:t>
      </w:r>
    </w:p>
    <w:p w:rsidR="00EE0F06" w:rsidRDefault="00EE0F06">
      <w:r>
        <w:t xml:space="preserve">      ADV       : SP208282  ROGERIO PINTO DA COSTA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0022301-43.2005.</w:t>
      </w:r>
      <w:r w:rsidR="005D4920">
        <w:t>4.03.0000</w:t>
      </w:r>
      <w:r>
        <w:t xml:space="preserve"> PRECAT ORI:200461840673730/SP REG:06.05.2005</w:t>
      </w:r>
    </w:p>
    <w:p w:rsidR="00EE0F06" w:rsidRDefault="00EE0F06">
      <w:r>
        <w:t xml:space="preserve">      REQTE     : JOAO NETO DO AMARAL</w:t>
      </w:r>
    </w:p>
    <w:p w:rsidR="00EE0F06" w:rsidRDefault="00EE0F06">
      <w:r>
        <w:t xml:space="preserve">      ADV       : SP150094  AILTON CARLOS MEDES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0022302-28.2005.</w:t>
      </w:r>
      <w:r w:rsidR="005D4920">
        <w:t>4.03.0000</w:t>
      </w:r>
      <w:r>
        <w:t xml:space="preserve"> PRECAT ORI:200461840675246/SP REG:06.05.2005</w:t>
      </w:r>
    </w:p>
    <w:p w:rsidR="00EE0F06" w:rsidRDefault="00EE0F06">
      <w:r>
        <w:t xml:space="preserve">      REQTE     : ANTONIO RAMOS DO AMARAL</w:t>
      </w:r>
    </w:p>
    <w:p w:rsidR="00EE0F06" w:rsidRDefault="00EE0F06">
      <w:r>
        <w:t xml:space="preserve">      ADV       : SP150094  AILTON CARLOS MEDES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0022303-13.2005.</w:t>
      </w:r>
      <w:r w:rsidR="005D4920">
        <w:t>4.03.0000</w:t>
      </w:r>
      <w:r>
        <w:t xml:space="preserve"> PRECAT ORI:200461840693054/SP REG:06.05.2005</w:t>
      </w:r>
    </w:p>
    <w:p w:rsidR="00EE0F06" w:rsidRDefault="00EE0F06">
      <w:r>
        <w:t xml:space="preserve">      REQTE     : CICERO PEREIRA CAVALCANTI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0022304-95.2005.</w:t>
      </w:r>
      <w:r w:rsidR="005D4920">
        <w:t>4.03.0000</w:t>
      </w:r>
      <w:r>
        <w:t xml:space="preserve"> PRECAT ORI:200461840700071/SP REG:06.05.2005</w:t>
      </w:r>
    </w:p>
    <w:p w:rsidR="00EE0F06" w:rsidRDefault="00EE0F06">
      <w:r>
        <w:t xml:space="preserve">      REQTE     : FRANCISCO ANTONIO LOPES</w:t>
      </w:r>
    </w:p>
    <w:p w:rsidR="00EE0F06" w:rsidRDefault="00EE0F06">
      <w:r>
        <w:t xml:space="preserve">      ADV       : SP131812  MARIO LUIS FRAGA NETTO</w:t>
      </w:r>
    </w:p>
    <w:p w:rsidR="00EE0F06" w:rsidRDefault="00EE0F06">
      <w:r>
        <w:lastRenderedPageBreak/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0022305-80.2005.</w:t>
      </w:r>
      <w:r w:rsidR="005D4920">
        <w:t>4.03.0000</w:t>
      </w:r>
      <w:r>
        <w:t xml:space="preserve"> PRECAT ORI:200461840703904/SP REG:06.05.2005</w:t>
      </w:r>
    </w:p>
    <w:p w:rsidR="00EE0F06" w:rsidRDefault="00EE0F06">
      <w:r>
        <w:t xml:space="preserve">      REQTE     : JOSE LEITE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0022307-50.2005.</w:t>
      </w:r>
      <w:r w:rsidR="005D4920">
        <w:t>4.03.0000</w:t>
      </w:r>
      <w:r>
        <w:t xml:space="preserve"> PRECAT ORI:200461840708719/SP REG:06.05.2005</w:t>
      </w:r>
    </w:p>
    <w:p w:rsidR="00EE0F06" w:rsidRDefault="00EE0F06">
      <w:r>
        <w:t xml:space="preserve">      REQTE     : NARCISO PIRES</w:t>
      </w:r>
    </w:p>
    <w:p w:rsidR="00EE0F06" w:rsidRDefault="00EE0F06">
      <w:r>
        <w:t xml:space="preserve">      ADV       : SP103992  JOSIANE POPOLO DELL AQUA ZANARDO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0022308-35.2005.</w:t>
      </w:r>
      <w:r w:rsidR="005D4920">
        <w:t>4.03.0000</w:t>
      </w:r>
      <w:r>
        <w:t xml:space="preserve"> PRECAT ORI:200461840708963/SP REG:06.05.2005</w:t>
      </w:r>
    </w:p>
    <w:p w:rsidR="00EE0F06" w:rsidRDefault="00EE0F06">
      <w:r>
        <w:t xml:space="preserve">      REQTE     : LAIRTON DE PAULA</w:t>
      </w:r>
    </w:p>
    <w:p w:rsidR="00EE0F06" w:rsidRDefault="00EE0F06">
      <w:r>
        <w:t xml:space="preserve">      ADV       : SP103992  JOSIANE POPOLO DELL AQUA ZANARDO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0022309-20.2005.</w:t>
      </w:r>
      <w:r w:rsidR="005D4920">
        <w:t>4.03.0000</w:t>
      </w:r>
      <w:r>
        <w:t xml:space="preserve"> PRECAT ORI:200461840715220/SP REG:06.05.2005</w:t>
      </w:r>
    </w:p>
    <w:p w:rsidR="00EE0F06" w:rsidRDefault="00EE0F06">
      <w:r>
        <w:t xml:space="preserve">      REQTE     : PEDRO RUBENS COPPINI</w:t>
      </w:r>
    </w:p>
    <w:p w:rsidR="00EE0F06" w:rsidRDefault="00EE0F06">
      <w:r>
        <w:t xml:space="preserve">      ADV       : SP104812  RODRIGO CARAM MARCOS GARCIA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0022310-05.2005.</w:t>
      </w:r>
      <w:r w:rsidR="005D4920">
        <w:t>4.03.0000</w:t>
      </w:r>
      <w:r>
        <w:t xml:space="preserve"> PRECAT ORI:200461840715232/SP REG:06.05.2005</w:t>
      </w:r>
    </w:p>
    <w:p w:rsidR="00EE0F06" w:rsidRDefault="00EE0F06">
      <w:r>
        <w:t xml:space="preserve">      REQTE     : ANTONIO TELES DE ALMEIDA</w:t>
      </w:r>
    </w:p>
    <w:p w:rsidR="00EE0F06" w:rsidRDefault="00EE0F06">
      <w:r>
        <w:t xml:space="preserve">      ADV       : SP104812  RODRIGO CARAM MARCOS GARCIA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0022311-87.2005.</w:t>
      </w:r>
      <w:r w:rsidR="005D4920">
        <w:t>4.03.0000</w:t>
      </w:r>
      <w:r>
        <w:t xml:space="preserve"> PRECAT ORI:200461840715529/SP REG:06.05.2005</w:t>
      </w:r>
    </w:p>
    <w:p w:rsidR="00EE0F06" w:rsidRDefault="00EE0F06">
      <w:r>
        <w:t xml:space="preserve">      REQTE     : MARIA GESSY ZAMONER</w:t>
      </w:r>
    </w:p>
    <w:p w:rsidR="00EE0F06" w:rsidRDefault="00EE0F06">
      <w:r>
        <w:t xml:space="preserve">      ADV       : SP104812  RODRIGO CARAM MARCOS GARCIA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0022312-72.2005.</w:t>
      </w:r>
      <w:r w:rsidR="005D4920">
        <w:t>4.03.0000</w:t>
      </w:r>
      <w:r>
        <w:t xml:space="preserve"> PRECAT ORI:200461840729747/SP REG:06.05.2005</w:t>
      </w:r>
    </w:p>
    <w:p w:rsidR="00EE0F06" w:rsidRDefault="00EE0F06">
      <w:r>
        <w:lastRenderedPageBreak/>
        <w:t xml:space="preserve">      REQTE     : CHIZUKO ANTONIA SAITO</w:t>
      </w:r>
    </w:p>
    <w:p w:rsidR="00EE0F06" w:rsidRDefault="00EE0F06">
      <w:r>
        <w:t xml:space="preserve">      ADV       : SP111080  CREUSA AKIKO HIRAKAWA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0022313-57.2005.</w:t>
      </w:r>
      <w:r w:rsidR="005D4920">
        <w:t>4.03.0000</w:t>
      </w:r>
      <w:r>
        <w:t xml:space="preserve"> PRECAT ORI:200461840731730/SP REG:06.05.2005</w:t>
      </w:r>
    </w:p>
    <w:p w:rsidR="00EE0F06" w:rsidRDefault="00EE0F06">
      <w:r>
        <w:t xml:space="preserve">      REQTE     : PEDRO AUGUSTO DE PAIVA NETO</w:t>
      </w:r>
    </w:p>
    <w:p w:rsidR="00EE0F06" w:rsidRDefault="00EE0F06">
      <w:r>
        <w:t xml:space="preserve">      ADV       : SP104812  RODRIGO CARAM MARCOS GARCIA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0022314-42.2005.</w:t>
      </w:r>
      <w:r w:rsidR="005D4920">
        <w:t>4.03.0000</w:t>
      </w:r>
      <w:r>
        <w:t xml:space="preserve"> PRECAT ORI:200461840733568/SP REG:06.05.2005</w:t>
      </w:r>
    </w:p>
    <w:p w:rsidR="00EE0F06" w:rsidRDefault="00EE0F06">
      <w:r>
        <w:t xml:space="preserve">      REQTE     : LEONARDO RIBEIRO DE CAMPOS</w:t>
      </w:r>
    </w:p>
    <w:p w:rsidR="00EE0F06" w:rsidRDefault="00EE0F06">
      <w:r>
        <w:t xml:space="preserve">      ADV       : SP150094  AILTON CARLOS MEDES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0022315-27.2005.</w:t>
      </w:r>
      <w:r w:rsidR="005D4920">
        <w:t>4.03.0000</w:t>
      </w:r>
      <w:r>
        <w:t xml:space="preserve"> PRECAT ORI:200461840818926/SP REG:06.05.2005</w:t>
      </w:r>
    </w:p>
    <w:p w:rsidR="00EE0F06" w:rsidRDefault="00EE0F06">
      <w:r>
        <w:t xml:space="preserve">      REQTE     : ELIZEU TOZZI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0022316-12.2005.</w:t>
      </w:r>
      <w:r w:rsidR="005D4920">
        <w:t>4.03.0000</w:t>
      </w:r>
      <w:r>
        <w:t xml:space="preserve"> PRECAT ORI:200461840893250/SP REG:06.05.2005</w:t>
      </w:r>
    </w:p>
    <w:p w:rsidR="00EE0F06" w:rsidRDefault="00EE0F06">
      <w:r>
        <w:t xml:space="preserve">      REQTE     : PAULO FERREIRA GOMES FILHO</w:t>
      </w:r>
    </w:p>
    <w:p w:rsidR="00EE0F06" w:rsidRDefault="00EE0F06">
      <w:r>
        <w:t xml:space="preserve">      ADV       : SP210195  FRANCISCO JOSE SALDANHA GOMES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0022317-94.2005.</w:t>
      </w:r>
      <w:r w:rsidR="005D4920">
        <w:t>4.03.0000</w:t>
      </w:r>
      <w:r>
        <w:t xml:space="preserve"> PRECAT ORI:200361840459685/SP REG:06.05.2005</w:t>
      </w:r>
    </w:p>
    <w:p w:rsidR="00EE0F06" w:rsidRDefault="00EE0F06">
      <w:r>
        <w:t xml:space="preserve">      REQTE     : JOSE BENEDITO TUCHAPSKI</w:t>
      </w:r>
    </w:p>
    <w:p w:rsidR="00EE0F06" w:rsidRDefault="00EE0F06">
      <w:r>
        <w:t xml:space="preserve">      ADV       : SP074225  JOSE MARIA FERREIRA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0022319-64.2005.</w:t>
      </w:r>
      <w:r w:rsidR="005D4920">
        <w:t>4.03.0000</w:t>
      </w:r>
      <w:r>
        <w:t xml:space="preserve"> PRECAT ORI:200361840465387/SP REG:06.05.2005</w:t>
      </w:r>
    </w:p>
    <w:p w:rsidR="00EE0F06" w:rsidRDefault="00EE0F06">
      <w:r>
        <w:t xml:space="preserve">      REQTE     : ANTONIO LUIZ VERDI COSTA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lastRenderedPageBreak/>
        <w:t xml:space="preserve">      PROC.  : 0022320-49.2005.</w:t>
      </w:r>
      <w:r w:rsidR="005D4920">
        <w:t>4.03.0000</w:t>
      </w:r>
      <w:r>
        <w:t xml:space="preserve"> PRECAT ORI:200461840953428/SP REG:06.05.2005</w:t>
      </w:r>
    </w:p>
    <w:p w:rsidR="00EE0F06" w:rsidRDefault="00EE0F06">
      <w:r>
        <w:t xml:space="preserve">      REQTE     : JULIA FRENKELIS DE OLIVEIRA</w:t>
      </w:r>
    </w:p>
    <w:p w:rsidR="00EE0F06" w:rsidRDefault="00EE0F06">
      <w:r>
        <w:t xml:space="preserve">      ADV       : SP062052  APARECIDO BERENGUEL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0022321-34.2005.</w:t>
      </w:r>
      <w:r w:rsidR="005D4920">
        <w:t>4.03.0000</w:t>
      </w:r>
      <w:r>
        <w:t xml:space="preserve"> PRECAT ORI:200461840990851/SP REG:06.05.2005</w:t>
      </w:r>
    </w:p>
    <w:p w:rsidR="00EE0F06" w:rsidRDefault="00EE0F06">
      <w:r>
        <w:t xml:space="preserve">      REQTE     : BONAVENTURA MILANO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0022322-19.2005.</w:t>
      </w:r>
      <w:r w:rsidR="005D4920">
        <w:t>4.03.0000</w:t>
      </w:r>
      <w:r>
        <w:t xml:space="preserve"> PRECAT ORI:200461841035356/SP REG:06.05.2005</w:t>
      </w:r>
    </w:p>
    <w:p w:rsidR="00EE0F06" w:rsidRDefault="00EE0F06">
      <w:r>
        <w:t xml:space="preserve">      REQTE     : JOAO BRAZ RODRIGUES FILHO</w:t>
      </w:r>
    </w:p>
    <w:p w:rsidR="00EE0F06" w:rsidRDefault="00EE0F06">
      <w:r>
        <w:t xml:space="preserve">      ADV       : SP052441  TOSHIMI TAMURA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0022323-04.2005.</w:t>
      </w:r>
      <w:r w:rsidR="005D4920">
        <w:t>4.03.0000</w:t>
      </w:r>
      <w:r>
        <w:t xml:space="preserve"> PRECAT ORI:200461841037298/SP REG:06.05.2005</w:t>
      </w:r>
    </w:p>
    <w:p w:rsidR="00EE0F06" w:rsidRDefault="00EE0F06">
      <w:r>
        <w:t xml:space="preserve">      REQTE     : JOSE ALVES RODRIGUES</w:t>
      </w:r>
    </w:p>
    <w:p w:rsidR="00EE0F06" w:rsidRDefault="00EE0F06">
      <w:r>
        <w:t xml:space="preserve">      ADV       : SP052441  TOSHIMI TAMURA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0022324-86.2005.</w:t>
      </w:r>
      <w:r w:rsidR="005D4920">
        <w:t>4.03.0000</w:t>
      </w:r>
      <w:r>
        <w:t xml:space="preserve"> PRECAT ORI:200361840474923/SP REG:06.05.2005</w:t>
      </w:r>
    </w:p>
    <w:p w:rsidR="00EE0F06" w:rsidRDefault="00EE0F06">
      <w:r>
        <w:t xml:space="preserve">      REQTE     : SUSI ROWE CIA</w:t>
      </w:r>
    </w:p>
    <w:p w:rsidR="00EE0F06" w:rsidRDefault="00EE0F06">
      <w:r>
        <w:t xml:space="preserve">      ADV       : SP123128  VANDERLEI CESAR CORNIANI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0022326-56.2005.</w:t>
      </w:r>
      <w:r w:rsidR="005D4920">
        <w:t>4.03.0000</w:t>
      </w:r>
      <w:r>
        <w:t xml:space="preserve"> PRECAT ORI:200461841470528/SP REG:06.05.2005</w:t>
      </w:r>
    </w:p>
    <w:p w:rsidR="00EE0F06" w:rsidRDefault="00EE0F06">
      <w:r>
        <w:t xml:space="preserve">      REQTE     : CARLOS ROBERTO NATEL CARVALHO</w:t>
      </w:r>
    </w:p>
    <w:p w:rsidR="00EE0F06" w:rsidRDefault="00EE0F06">
      <w:r>
        <w:t xml:space="preserve">      ADV       : SP214392  RODRIGO BRUNHARO PASCO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0022327-41.2005.</w:t>
      </w:r>
      <w:r w:rsidR="005D4920">
        <w:t>4.03.0000</w:t>
      </w:r>
      <w:r>
        <w:t xml:space="preserve"> PRECAT ORI:200461842143707/SP REG:06.05.2005</w:t>
      </w:r>
    </w:p>
    <w:p w:rsidR="00EE0F06" w:rsidRDefault="00EE0F06">
      <w:r>
        <w:t xml:space="preserve">      REQTE     : ANTONIO CARLOS MOREIRA</w:t>
      </w:r>
    </w:p>
    <w:p w:rsidR="00EE0F06" w:rsidRDefault="00EE0F06">
      <w:r>
        <w:t xml:space="preserve">      ADV       : SP210409  IVAN PAROLIN FILHO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lastRenderedPageBreak/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0022328-26.2005.</w:t>
      </w:r>
      <w:r w:rsidR="005D4920">
        <w:t>4.03.0000</w:t>
      </w:r>
      <w:r>
        <w:t xml:space="preserve"> PRECAT ORI:200461842539202/SP REG:06.05.2005</w:t>
      </w:r>
    </w:p>
    <w:p w:rsidR="00EE0F06" w:rsidRDefault="00EE0F06">
      <w:r>
        <w:t xml:space="preserve">      REQTE     : ADHEMAR ZORZENON COSTA</w:t>
      </w:r>
    </w:p>
    <w:p w:rsidR="00EE0F06" w:rsidRDefault="00EE0F06">
      <w:r>
        <w:t xml:space="preserve">      ADV       : SP180501  OLINDO ANGELO ANTONIAZZI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0022329-11.2005.</w:t>
      </w:r>
      <w:r w:rsidR="005D4920">
        <w:t>4.03.0000</w:t>
      </w:r>
      <w:r>
        <w:t xml:space="preserve"> PRECAT ORI:200261840004094/SP REG:06.05.2005</w:t>
      </w:r>
    </w:p>
    <w:p w:rsidR="00EE0F06" w:rsidRDefault="00EE0F06">
      <w:r>
        <w:t xml:space="preserve">      REQTE     : MARIA LEITE DE ARAUJO DIOGO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0022330-93.2005.</w:t>
      </w:r>
      <w:r w:rsidR="005D4920">
        <w:t>4.03.0000</w:t>
      </w:r>
      <w:r>
        <w:t xml:space="preserve"> PRECAT ORI:200261840045436/SP REG:06.05.2005</w:t>
      </w:r>
    </w:p>
    <w:p w:rsidR="00EE0F06" w:rsidRDefault="00EE0F06">
      <w:r>
        <w:t xml:space="preserve">      REQTE     : DENISE MONTREZOR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0022331-78.2005.</w:t>
      </w:r>
      <w:r w:rsidR="005D4920">
        <w:t>4.03.0000</w:t>
      </w:r>
      <w:r>
        <w:t xml:space="preserve"> PRECAT ORI:200261840063025/SP REG:06.05.2005</w:t>
      </w:r>
    </w:p>
    <w:p w:rsidR="00EE0F06" w:rsidRDefault="00EE0F06">
      <w:r>
        <w:t xml:space="preserve">      REQTE     : VALDOMIRO MIRANDA LAURINDO</w:t>
      </w:r>
    </w:p>
    <w:p w:rsidR="00EE0F06" w:rsidRDefault="00EE0F06">
      <w:r>
        <w:t xml:space="preserve">      ADV       : SP137312  IARA DE MIRANDA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0022332-63.2005.</w:t>
      </w:r>
      <w:r w:rsidR="005D4920">
        <w:t>4.03.0000</w:t>
      </w:r>
      <w:r>
        <w:t xml:space="preserve"> PRECAT ORI:200261840064558/SP REG:06.05.2005</w:t>
      </w:r>
    </w:p>
    <w:p w:rsidR="00EE0F06" w:rsidRDefault="00EE0F06">
      <w:r>
        <w:t xml:space="preserve">      REQTE     : JOSE VITURINO DA SILVA</w:t>
      </w:r>
    </w:p>
    <w:p w:rsidR="00EE0F06" w:rsidRDefault="00EE0F06">
      <w:r>
        <w:t xml:space="preserve">      ADV       : SP068622  AIRTON GUIDOLIN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0022333-48.2005.</w:t>
      </w:r>
      <w:r w:rsidR="005D4920">
        <w:t>4.03.0000</w:t>
      </w:r>
      <w:r>
        <w:t xml:space="preserve"> PRECAT ORI:200261840072002/SP REG:06.05.2005</w:t>
      </w:r>
    </w:p>
    <w:p w:rsidR="00EE0F06" w:rsidRDefault="00EE0F06">
      <w:r>
        <w:t xml:space="preserve">      REQTE     : APARECIDA CORDIOLLI COVEZZI</w:t>
      </w:r>
    </w:p>
    <w:p w:rsidR="00EE0F06" w:rsidRDefault="00EE0F06">
      <w:r>
        <w:t xml:space="preserve">      ADV       : SP123226  MARCOS TAVARES DE ALMEIDA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0022334-33.2005.</w:t>
      </w:r>
      <w:r w:rsidR="005D4920">
        <w:t>4.03.0000</w:t>
      </w:r>
      <w:r>
        <w:t xml:space="preserve"> PRECAT ORI:200261840074229/SP REG:06.05.2005</w:t>
      </w:r>
    </w:p>
    <w:p w:rsidR="00EE0F06" w:rsidRDefault="00EE0F06">
      <w:r>
        <w:t xml:space="preserve">      REQTE     : MARIA DE LOURDES DOS SANTOS</w:t>
      </w:r>
    </w:p>
    <w:p w:rsidR="00EE0F06" w:rsidRDefault="00EE0F06">
      <w:r>
        <w:t xml:space="preserve">      ADV       : SP103455  SEBASTIAO DE SOUZA LIMA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lastRenderedPageBreak/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0022335-18.2005.</w:t>
      </w:r>
      <w:r w:rsidR="005D4920">
        <w:t>4.03.0000</w:t>
      </w:r>
      <w:r>
        <w:t xml:space="preserve"> PRECAT ORI:200261840119286/SP REG:06.05.2005</w:t>
      </w:r>
    </w:p>
    <w:p w:rsidR="00EE0F06" w:rsidRDefault="00EE0F06">
      <w:r>
        <w:t xml:space="preserve">      REQTE     : JUSCELINO ALVES DO NASCIMENTO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0022336-03.2005.</w:t>
      </w:r>
      <w:r w:rsidR="005D4920">
        <w:t>4.03.0000</w:t>
      </w:r>
      <w:r>
        <w:t xml:space="preserve"> PRECAT ORI:200261840119584/SP REG:06.05.2005</w:t>
      </w:r>
    </w:p>
    <w:p w:rsidR="00EE0F06" w:rsidRDefault="00EE0F06">
      <w:r>
        <w:t xml:space="preserve">      REQTE     : ANTONIO DOMINGOS VILAS BOAS</w:t>
      </w:r>
    </w:p>
    <w:p w:rsidR="00EE0F06" w:rsidRDefault="00EE0F06">
      <w:r>
        <w:t xml:space="preserve">      ADV       : SP078572  PAULO DONIZETI DA SILVA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0022337-85.2005.</w:t>
      </w:r>
      <w:r w:rsidR="005D4920">
        <w:t>4.03.0000</w:t>
      </w:r>
      <w:r>
        <w:t xml:space="preserve"> PRECAT ORI:200261840120630/SP REG:06.05.2005</w:t>
      </w:r>
    </w:p>
    <w:p w:rsidR="00EE0F06" w:rsidRDefault="00EE0F06">
      <w:r>
        <w:t xml:space="preserve">      REQTE     : SIDNEY CRUZ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0022338-70.2005.</w:t>
      </w:r>
      <w:r w:rsidR="005D4920">
        <w:t>4.03.0000</w:t>
      </w:r>
      <w:r>
        <w:t xml:space="preserve"> PRECAT ORI:200261840122625/SP REG:06.05.2005</w:t>
      </w:r>
    </w:p>
    <w:p w:rsidR="00EE0F06" w:rsidRDefault="00EE0F06">
      <w:r>
        <w:t xml:space="preserve">      REQTE     : INES DE MEDEIROS MARTINS</w:t>
      </w:r>
    </w:p>
    <w:p w:rsidR="00EE0F06" w:rsidRDefault="00EE0F06">
      <w:r>
        <w:t xml:space="preserve">      ADV       : SP162864  LUCIANO JESUS CARAM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0022339-55.2005.</w:t>
      </w:r>
      <w:r w:rsidR="005D4920">
        <w:t>4.03.0000</w:t>
      </w:r>
      <w:r>
        <w:t xml:space="preserve"> PRECAT ORI:200361840479957/SP REG:06.05.2005</w:t>
      </w:r>
    </w:p>
    <w:p w:rsidR="00EE0F06" w:rsidRDefault="00EE0F06">
      <w:r>
        <w:t xml:space="preserve">      REQTE     : MITSURU KOSHIMIZU</w:t>
      </w:r>
    </w:p>
    <w:p w:rsidR="00EE0F06" w:rsidRDefault="00EE0F06">
      <w:r>
        <w:t xml:space="preserve">      ADV       : SP147342  JOSE IVANILDO SIMOES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0022340-40.2005.</w:t>
      </w:r>
      <w:r w:rsidR="005D4920">
        <w:t>4.03.0000</w:t>
      </w:r>
      <w:r>
        <w:t xml:space="preserve"> PRECAT ORI:200261840136922/SP REG:06.05.2005</w:t>
      </w:r>
    </w:p>
    <w:p w:rsidR="00EE0F06" w:rsidRDefault="00EE0F06">
      <w:r>
        <w:t xml:space="preserve">      REQTE     : JOSE ALBERTO XAVIER</w:t>
      </w:r>
    </w:p>
    <w:p w:rsidR="00EE0F06" w:rsidRDefault="00EE0F06">
      <w:r>
        <w:t xml:space="preserve">      ADV       : SP111068  ADEJAIR PEREIRA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0022341-25.2005.</w:t>
      </w:r>
      <w:r w:rsidR="005D4920">
        <w:t>4.03.0000</w:t>
      </w:r>
      <w:r>
        <w:t xml:space="preserve"> PRECAT ORI:200361840482336/SP REG:06.05.2005</w:t>
      </w:r>
    </w:p>
    <w:p w:rsidR="00EE0F06" w:rsidRDefault="00EE0F06">
      <w:r>
        <w:t xml:space="preserve">      REQTE     : OSCAR DA COSTA MARQUES NETO</w:t>
      </w:r>
    </w:p>
    <w:p w:rsidR="00EE0F06" w:rsidRDefault="00EE0F06">
      <w:r>
        <w:t xml:space="preserve">      ADV       : SP104812  RODRIGO CARAM MARCOS GARCIA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lastRenderedPageBreak/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0022342-10.2005.</w:t>
      </w:r>
      <w:r w:rsidR="005D4920">
        <w:t>4.03.0000</w:t>
      </w:r>
      <w:r>
        <w:t xml:space="preserve"> PRECAT ORI:200361840492949/SP REG:06.05.2005</w:t>
      </w:r>
    </w:p>
    <w:p w:rsidR="00EE0F06" w:rsidRDefault="00EE0F06">
      <w:r>
        <w:t xml:space="preserve">      REQTE     : ANTONIO RODRIGUES FERREIRA</w:t>
      </w:r>
    </w:p>
    <w:p w:rsidR="00EE0F06" w:rsidRDefault="00EE0F06">
      <w:r>
        <w:t xml:space="preserve">      ADV       : SP033188  FRANCISCO ISIDORO ALOISE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0022343-92.2005.</w:t>
      </w:r>
      <w:r w:rsidR="005D4920">
        <w:t>4.03.0000</w:t>
      </w:r>
      <w:r>
        <w:t xml:space="preserve"> PRECAT ORI:200261840144839/SP REG:06.05.2005</w:t>
      </w:r>
    </w:p>
    <w:p w:rsidR="00EE0F06" w:rsidRDefault="00EE0F06">
      <w:r>
        <w:t xml:space="preserve">      REQTE     : FRANCISCO ROSA DIAS FILHO</w:t>
      </w:r>
    </w:p>
    <w:p w:rsidR="00EE0F06" w:rsidRDefault="00EE0F06">
      <w:r>
        <w:t xml:space="preserve">      ADV       : SP085809  ADEMAR NYIKOS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0022344-77.2005.</w:t>
      </w:r>
      <w:r w:rsidR="005D4920">
        <w:t>4.03.0000</w:t>
      </w:r>
      <w:r>
        <w:t xml:space="preserve"> PRECAT ORI:200361840513760/SP REG:06.05.2005</w:t>
      </w:r>
    </w:p>
    <w:p w:rsidR="00EE0F06" w:rsidRDefault="00EE0F06">
      <w:r>
        <w:t xml:space="preserve">      REQTE     : ARMANDO DE CAMPOS</w:t>
      </w:r>
    </w:p>
    <w:p w:rsidR="00EE0F06" w:rsidRDefault="00EE0F06">
      <w:r>
        <w:t xml:space="preserve">      ADV       : SP033188  FRANCISCO ISIDORO ALOISE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0022345-62.2005.</w:t>
      </w:r>
      <w:r w:rsidR="005D4920">
        <w:t>4.03.0000</w:t>
      </w:r>
      <w:r>
        <w:t xml:space="preserve"> PRECAT ORI:200261840146459/SP REG:06.05.2005</w:t>
      </w:r>
    </w:p>
    <w:p w:rsidR="00EE0F06" w:rsidRDefault="00EE0F06">
      <w:r>
        <w:t xml:space="preserve">      REQTE     : JOSE ROMUALDO FILHO</w:t>
      </w:r>
    </w:p>
    <w:p w:rsidR="00EE0F06" w:rsidRDefault="00EE0F06">
      <w:r>
        <w:t xml:space="preserve">      ADV       : SP166985  ERICA FONTANA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0022346-47.2005.</w:t>
      </w:r>
      <w:r w:rsidR="005D4920">
        <w:t>4.03.0000</w:t>
      </w:r>
      <w:r>
        <w:t xml:space="preserve"> PRECAT ORI:200361840513965/SP REG:06.05.2005</w:t>
      </w:r>
    </w:p>
    <w:p w:rsidR="00EE0F06" w:rsidRDefault="00EE0F06">
      <w:r>
        <w:t xml:space="preserve">      REQTE     : JOSE ANTONIO DE CARVALHO</w:t>
      </w:r>
    </w:p>
    <w:p w:rsidR="00EE0F06" w:rsidRDefault="00EE0F06">
      <w:r>
        <w:t xml:space="preserve">      ADV       : SP033188  FRANCISCO ISIDORO ALOISE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0022347-32.2005.</w:t>
      </w:r>
      <w:r w:rsidR="005D4920">
        <w:t>4.03.0000</w:t>
      </w:r>
      <w:r>
        <w:t xml:space="preserve"> PRECAT ORI:200261840151212/SP REG:06.05.2005</w:t>
      </w:r>
    </w:p>
    <w:p w:rsidR="00EE0F06" w:rsidRDefault="00EE0F06">
      <w:r>
        <w:t xml:space="preserve">      REQTE     : SIDNEY PERUCH</w:t>
      </w:r>
    </w:p>
    <w:p w:rsidR="00EE0F06" w:rsidRDefault="00EE0F06">
      <w:r>
        <w:t xml:space="preserve">      ADV       : SP123226  MARCOS TAVARES DE ALMEIDA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0022348-17.2005.</w:t>
      </w:r>
      <w:r w:rsidR="005D4920">
        <w:t>4.03.0000</w:t>
      </w:r>
      <w:r>
        <w:t xml:space="preserve"> PRECAT ORI:200361840525840/SP REG:06.05.2005</w:t>
      </w:r>
    </w:p>
    <w:p w:rsidR="00EE0F06" w:rsidRDefault="00EE0F06">
      <w:r>
        <w:t xml:space="preserve">      REQTE     : PLACIDO BALDO</w:t>
      </w:r>
    </w:p>
    <w:p w:rsidR="00EE0F06" w:rsidRDefault="00EE0F06">
      <w:r>
        <w:lastRenderedPageBreak/>
        <w:t xml:space="preserve">      ADV       : SP136288  PAULO ELORZA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0022349-02.2005.</w:t>
      </w:r>
      <w:r w:rsidR="005D4920">
        <w:t>4.03.0000</w:t>
      </w:r>
      <w:r>
        <w:t xml:space="preserve"> PRECAT ORI:200261840155060/SP REG:06.05.2005</w:t>
      </w:r>
    </w:p>
    <w:p w:rsidR="00EE0F06" w:rsidRDefault="00EE0F06">
      <w:r>
        <w:t xml:space="preserve">      REQTE     : JOSE DOMINGOS DE OLIVEIRA</w:t>
      </w:r>
    </w:p>
    <w:p w:rsidR="00EE0F06" w:rsidRDefault="00EE0F06">
      <w:r>
        <w:t xml:space="preserve">      ADV       : SP133273  CLAUDIO RIBEIRO ALVES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0022350-84.2005.</w:t>
      </w:r>
      <w:r w:rsidR="005D4920">
        <w:t>4.03.0000</w:t>
      </w:r>
      <w:r>
        <w:t xml:space="preserve"> PRECAT ORI:200361840527514/SP REG:06.05.2005</w:t>
      </w:r>
    </w:p>
    <w:p w:rsidR="00EE0F06" w:rsidRDefault="00EE0F06">
      <w:r>
        <w:t xml:space="preserve">      REQTE     : EURIPEDES FERREIRA DA SILVA</w:t>
      </w:r>
    </w:p>
    <w:p w:rsidR="00EE0F06" w:rsidRDefault="00EE0F06">
      <w:r>
        <w:t xml:space="preserve">      ADV       : SP189561  FABIULA CHERICONI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0022351-69.2005.</w:t>
      </w:r>
      <w:r w:rsidR="005D4920">
        <w:t>4.03.0000</w:t>
      </w:r>
      <w:r>
        <w:t xml:space="preserve"> PRECAT ORI:200361840529249/SP REG:06.05.2005</w:t>
      </w:r>
    </w:p>
    <w:p w:rsidR="00EE0F06" w:rsidRDefault="00EE0F06">
      <w:r>
        <w:t xml:space="preserve">      REQTE     : ARNALDO FERREIRA DE AZEVEDO</w:t>
      </w:r>
    </w:p>
    <w:p w:rsidR="00EE0F06" w:rsidRDefault="00EE0F06">
      <w:r>
        <w:t xml:space="preserve">      ADV       : SP085715  SERGIO HENRIQUE PARDAL BACELLAR FREUDENTHAL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0022352-54.2005.</w:t>
      </w:r>
      <w:r w:rsidR="005D4920">
        <w:t>4.03.0000</w:t>
      </w:r>
      <w:r>
        <w:t xml:space="preserve"> PRECAT ORI:200261840163925/SP REG:06.05.2005</w:t>
      </w:r>
    </w:p>
    <w:p w:rsidR="00EE0F06" w:rsidRDefault="00EE0F06">
      <w:r>
        <w:t xml:space="preserve">      REQTE     : GERALDO THEODORO DE OLIVEIRA FILHO</w:t>
      </w:r>
    </w:p>
    <w:p w:rsidR="00EE0F06" w:rsidRDefault="00EE0F06">
      <w:r>
        <w:t xml:space="preserve">      ADV       : SP125436  ADRIANE BRAMANTE DE CASTRO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0022353-39.2005.</w:t>
      </w:r>
      <w:r w:rsidR="005D4920">
        <w:t>4.03.0000</w:t>
      </w:r>
      <w:r>
        <w:t xml:space="preserve"> PRECAT ORI:200361840539681/SP REG:06.05.2005</w:t>
      </w:r>
    </w:p>
    <w:p w:rsidR="00EE0F06" w:rsidRDefault="00EE0F06">
      <w:r>
        <w:t xml:space="preserve">      REQTE     : NIWALDO WALENDSZUS</w:t>
      </w:r>
    </w:p>
    <w:p w:rsidR="00EE0F06" w:rsidRDefault="00EE0F06">
      <w:r>
        <w:t xml:space="preserve">      ADV       : SP079620  GLORIA MARY D AGOSTINHO SACCHI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0022355-09.2005.</w:t>
      </w:r>
      <w:r w:rsidR="005D4920">
        <w:t>4.03.0000</w:t>
      </w:r>
      <w:r>
        <w:t xml:space="preserve"> PRECAT ORI:200361840542345/SP REG:06.05.2005</w:t>
      </w:r>
    </w:p>
    <w:p w:rsidR="00EE0F06" w:rsidRDefault="00EE0F06">
      <w:r>
        <w:t xml:space="preserve">      REQTE     : BENEDITO SOARES DE CAMPOS</w:t>
      </w:r>
    </w:p>
    <w:p w:rsidR="00EE0F06" w:rsidRDefault="00EE0F06">
      <w:r>
        <w:t xml:space="preserve">      ADV       : SP097980  MARTA MARIA RUFFINI PENTEADO GUELLER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>
      <w:r>
        <w:br w:type="page"/>
      </w:r>
      <w:r>
        <w:lastRenderedPageBreak/>
        <w:t xml:space="preserve">      PROC.  : 0022356-91.2005.</w:t>
      </w:r>
      <w:r w:rsidR="005D4920">
        <w:t>4.03.0000</w:t>
      </w:r>
      <w:r>
        <w:t xml:space="preserve"> PRECAT ORI:200361840008705/SP REG:06.05.2005</w:t>
      </w:r>
    </w:p>
    <w:p w:rsidR="00EE0F06" w:rsidRDefault="00EE0F06">
      <w:r>
        <w:t xml:space="preserve">      REQTE     : JOSE ALVES FIGUEIRA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0022357-76.2005.</w:t>
      </w:r>
      <w:r w:rsidR="005D4920">
        <w:t>4.03.0000</w:t>
      </w:r>
      <w:r>
        <w:t xml:space="preserve"> PRECAT ORI:200361840549042/SP REG:06.05.2005</w:t>
      </w:r>
    </w:p>
    <w:p w:rsidR="00EE0F06" w:rsidRDefault="00EE0F06">
      <w:r>
        <w:t xml:space="preserve">      REQTE     : MILTON LAMBIASI</w:t>
      </w:r>
    </w:p>
    <w:p w:rsidR="00EE0F06" w:rsidRDefault="00EE0F06">
      <w:r>
        <w:t xml:space="preserve">      ADV       : SP189546  FABRICIO EMANUEL MENDES BEZERRA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0022358-61.2005.</w:t>
      </w:r>
      <w:r w:rsidR="005D4920">
        <w:t>4.03.0000</w:t>
      </w:r>
      <w:r>
        <w:t xml:space="preserve"> PRECAT ORI:200361840015047/SP REG:06.05.2005</w:t>
      </w:r>
    </w:p>
    <w:p w:rsidR="00EE0F06" w:rsidRDefault="00EE0F06">
      <w:r>
        <w:t xml:space="preserve">      REQTE     : JARDSON ARAUJO DOS SANTOS</w:t>
      </w:r>
    </w:p>
    <w:p w:rsidR="00EE0F06" w:rsidRDefault="00EE0F06">
      <w:r>
        <w:t xml:space="preserve">      ADV       : SP141104  ALESSANDRA CHAVARETTE ZANETTI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0022818-48.2005.</w:t>
      </w:r>
      <w:r w:rsidR="005D4920">
        <w:t>4.03.0000</w:t>
      </w:r>
      <w:r>
        <w:t xml:space="preserve"> PRECAT ORI:200361840991966/SP REG:12.05.2005</w:t>
      </w:r>
    </w:p>
    <w:p w:rsidR="00EE0F06" w:rsidRDefault="00EE0F06">
      <w:r>
        <w:t xml:space="preserve">      REQTE     : FERNANDO CARDOSO</w:t>
      </w:r>
    </w:p>
    <w:p w:rsidR="00EE0F06" w:rsidRDefault="00EE0F06">
      <w:r>
        <w:t xml:space="preserve">      ADV       : SP090916  HILARIO BOCCHI JUNIOR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0022819-33.2005.</w:t>
      </w:r>
      <w:r w:rsidR="005D4920">
        <w:t>4.03.0000</w:t>
      </w:r>
      <w:r>
        <w:t xml:space="preserve"> PRECAT ORI:200361840995200/SP REG:12.05.2005</w:t>
      </w:r>
    </w:p>
    <w:p w:rsidR="00EE0F06" w:rsidRDefault="00EE0F06">
      <w:r>
        <w:t xml:space="preserve">      REQTE     : AILTON SALA GIL</w:t>
      </w:r>
    </w:p>
    <w:p w:rsidR="00EE0F06" w:rsidRDefault="00EE0F06">
      <w:r>
        <w:t xml:space="preserve">      ADV       : SP074832  EDGAR DE SANTIS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0022820-18.2005.</w:t>
      </w:r>
      <w:r w:rsidR="005D4920">
        <w:t>4.03.0000</w:t>
      </w:r>
      <w:r>
        <w:t xml:space="preserve"> PRECAT ORI:200361840995662/SP REG:12.05.2005</w:t>
      </w:r>
    </w:p>
    <w:p w:rsidR="00EE0F06" w:rsidRDefault="00EE0F06">
      <w:r>
        <w:t xml:space="preserve">      REQTE     : ACACIO DOS SANTOS</w:t>
      </w:r>
    </w:p>
    <w:p w:rsidR="00EE0F06" w:rsidRDefault="00EE0F06">
      <w:r>
        <w:t xml:space="preserve">      ADV       : SP074832  EDGAR DE SANTIS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0022821-03.2005.</w:t>
      </w:r>
      <w:r w:rsidR="005D4920">
        <w:t>4.03.0000</w:t>
      </w:r>
      <w:r>
        <w:t xml:space="preserve"> PRECAT ORI:200361841001380/SP REG:12.05.2005</w:t>
      </w:r>
    </w:p>
    <w:p w:rsidR="00EE0F06" w:rsidRDefault="00EE0F06">
      <w:r>
        <w:t xml:space="preserve">      REQTE     : RUBENS MARTINS</w:t>
      </w:r>
    </w:p>
    <w:p w:rsidR="00EE0F06" w:rsidRDefault="00EE0F06">
      <w:r>
        <w:t xml:space="preserve">      ADV       : SP092723  CARLOS ALBERTO CORREA FALLEIROS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lastRenderedPageBreak/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0022822-85.2005.</w:t>
      </w:r>
      <w:r w:rsidR="005D4920">
        <w:t>4.03.0000</w:t>
      </w:r>
      <w:r>
        <w:t xml:space="preserve"> PRECAT ORI:200361841006534/SP REG:12.05.2005</w:t>
      </w:r>
    </w:p>
    <w:p w:rsidR="00EE0F06" w:rsidRDefault="00EE0F06">
      <w:r>
        <w:t xml:space="preserve">      REQTE     : DOMINGOS FERNANDES</w:t>
      </w:r>
    </w:p>
    <w:p w:rsidR="00EE0F06" w:rsidRDefault="00EE0F06">
      <w:r>
        <w:t xml:space="preserve">      ADV       : SP074832  EDGAR DE SANTIS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0022823-70.2005.</w:t>
      </w:r>
      <w:r w:rsidR="005D4920">
        <w:t>4.03.0000</w:t>
      </w:r>
      <w:r>
        <w:t xml:space="preserve"> PRECAT ORI:200361841014830/SP REG:12.05.2005</w:t>
      </w:r>
    </w:p>
    <w:p w:rsidR="00EE0F06" w:rsidRDefault="00EE0F06">
      <w:r>
        <w:t xml:space="preserve">      REQTE     : CINIRA RIBAS DOS SANTOS SILVA</w:t>
      </w:r>
    </w:p>
    <w:p w:rsidR="00EE0F06" w:rsidRDefault="00EE0F06">
      <w:r>
        <w:t xml:space="preserve">      ADV       : SP211735  CASSIA MARTUCCI MELILLO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0022824-55.2005.</w:t>
      </w:r>
      <w:r w:rsidR="005D4920">
        <w:t>4.03.0000</w:t>
      </w:r>
      <w:r>
        <w:t xml:space="preserve"> PRECAT ORI:200361841016023/SP REG:12.05.2005</w:t>
      </w:r>
    </w:p>
    <w:p w:rsidR="00EE0F06" w:rsidRDefault="00EE0F06">
      <w:r>
        <w:t xml:space="preserve">      REQTE     : ANGELO BARBARULO</w:t>
      </w:r>
    </w:p>
    <w:p w:rsidR="00EE0F06" w:rsidRDefault="00EE0F06">
      <w:r>
        <w:t xml:space="preserve">      ADV       : SP133521  ALDAIR DE CARVALHO BRASIL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0022825-40.2005.</w:t>
      </w:r>
      <w:r w:rsidR="005D4920">
        <w:t>4.03.0000</w:t>
      </w:r>
      <w:r>
        <w:t xml:space="preserve"> PRECAT ORI:200361841017702/SP REG:12.05.2005</w:t>
      </w:r>
    </w:p>
    <w:p w:rsidR="00EE0F06" w:rsidRDefault="00EE0F06">
      <w:r>
        <w:t xml:space="preserve">      REQTE     : APARECIDO DIAS</w:t>
      </w:r>
    </w:p>
    <w:p w:rsidR="00EE0F06" w:rsidRDefault="00EE0F06">
      <w:r>
        <w:t xml:space="preserve">      ADV       : SP096117  FABIO MANFREDINI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0022826-25.2005.</w:t>
      </w:r>
      <w:r w:rsidR="005D4920">
        <w:t>4.03.0000</w:t>
      </w:r>
      <w:r>
        <w:t xml:space="preserve"> PRECAT ORI:200361841022813/SP REG:12.05.2005</w:t>
      </w:r>
    </w:p>
    <w:p w:rsidR="00EE0F06" w:rsidRDefault="00EE0F06">
      <w:r>
        <w:t xml:space="preserve">      REQTE     : ANTONIO JOSE DA SILVA</w:t>
      </w:r>
    </w:p>
    <w:p w:rsidR="00EE0F06" w:rsidRDefault="00EE0F06">
      <w:r>
        <w:t xml:space="preserve">      ADV       : SP171843  ANA CRISTINA ALVES DA PURIFICACAO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0022827-10.2005.</w:t>
      </w:r>
      <w:r w:rsidR="005D4920">
        <w:t>4.03.0000</w:t>
      </w:r>
      <w:r>
        <w:t xml:space="preserve"> PRECAT ORI:200361841024007/SP REG:12.05.2005</w:t>
      </w:r>
    </w:p>
    <w:p w:rsidR="00EE0F06" w:rsidRDefault="00EE0F06">
      <w:r>
        <w:t xml:space="preserve">      REQTE     : JOSE PORFIRIO</w:t>
      </w:r>
    </w:p>
    <w:p w:rsidR="00EE0F06" w:rsidRDefault="00EE0F06">
      <w:r>
        <w:t xml:space="preserve">      ADV       : SP103819  NIVALDO DA ROCHA NETTO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0022828-92.2005.</w:t>
      </w:r>
      <w:r w:rsidR="005D4920">
        <w:t>4.03.0000</w:t>
      </w:r>
      <w:r>
        <w:t xml:space="preserve"> PRECAT ORI:200361841024639/SP REG:12.05.2005</w:t>
      </w:r>
    </w:p>
    <w:p w:rsidR="00EE0F06" w:rsidRDefault="00EE0F06">
      <w:r>
        <w:t xml:space="preserve">      REQTE     : RICARDO ABE</w:t>
      </w:r>
    </w:p>
    <w:p w:rsidR="00EE0F06" w:rsidRDefault="00EE0F06">
      <w:r>
        <w:t xml:space="preserve">      ADV       : SP089805  MARISA GALVANO MACHADO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lastRenderedPageBreak/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0022829-77.2005.</w:t>
      </w:r>
      <w:r w:rsidR="005D4920">
        <w:t>4.03.0000</w:t>
      </w:r>
      <w:r>
        <w:t xml:space="preserve"> PRECAT ORI:200361841034025/SP REG:12.05.2005</w:t>
      </w:r>
    </w:p>
    <w:p w:rsidR="00EE0F06" w:rsidRDefault="00EE0F06">
      <w:r>
        <w:t xml:space="preserve">      REQTE     : ACIR TORACI</w:t>
      </w:r>
    </w:p>
    <w:p w:rsidR="00EE0F06" w:rsidRDefault="00EE0F06">
      <w:r>
        <w:t xml:space="preserve">      ADV       : SP068705  VERA MONTEIRO DOS SANTOS PERIN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0022830-62.2005.</w:t>
      </w:r>
      <w:r w:rsidR="005D4920">
        <w:t>4.03.0000</w:t>
      </w:r>
      <w:r>
        <w:t xml:space="preserve"> PRECAT ORI:200361841038195/SP REG:12.05.2005</w:t>
      </w:r>
    </w:p>
    <w:p w:rsidR="00EE0F06" w:rsidRDefault="00EE0F06">
      <w:r>
        <w:t xml:space="preserve">      REQTE     : VALDEMAR KOGA</w:t>
      </w:r>
    </w:p>
    <w:p w:rsidR="00EE0F06" w:rsidRDefault="00EE0F06">
      <w:r>
        <w:t xml:space="preserve">      ADV       : SP032481  HAMILTON PASCHOAL DE ARRUDA INNARELLI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0022831-47.2005.</w:t>
      </w:r>
      <w:r w:rsidR="005D4920">
        <w:t>4.03.0000</w:t>
      </w:r>
      <w:r>
        <w:t xml:space="preserve"> PRECAT ORI:200361841038924/SP REG:12.05.2005</w:t>
      </w:r>
    </w:p>
    <w:p w:rsidR="00EE0F06" w:rsidRDefault="00EE0F06">
      <w:r>
        <w:t xml:space="preserve">      REQTE     : NILTON JOSE CASTELETTI</w:t>
      </w:r>
    </w:p>
    <w:p w:rsidR="00EE0F06" w:rsidRDefault="00EE0F06">
      <w:r>
        <w:t xml:space="preserve">      ADV       : SP103039  CRISTIANE AGUIAR DA CUNHA BELTRAME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0022832-32.2005.</w:t>
      </w:r>
      <w:r w:rsidR="005D4920">
        <w:t>4.03.0000</w:t>
      </w:r>
      <w:r>
        <w:t xml:space="preserve"> PRECAT ORI:200361841053019/SP REG:12.05.2005</w:t>
      </w:r>
    </w:p>
    <w:p w:rsidR="00EE0F06" w:rsidRDefault="00EE0F06">
      <w:r>
        <w:t xml:space="preserve">      REQTE     : PAULO GIL DE OLIVEIRA</w:t>
      </w:r>
    </w:p>
    <w:p w:rsidR="00EE0F06" w:rsidRDefault="00EE0F06">
      <w:r>
        <w:t xml:space="preserve">      ADV       : SP210409  IVAN PAROLIN FILHO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0022833-17.2005.</w:t>
      </w:r>
      <w:r w:rsidR="005D4920">
        <w:t>4.03.0000</w:t>
      </w:r>
      <w:r>
        <w:t xml:space="preserve"> PRECAT ORI:200361841071381/SP REG:12.05.2005</w:t>
      </w:r>
    </w:p>
    <w:p w:rsidR="00EE0F06" w:rsidRDefault="00EE0F06">
      <w:r>
        <w:t xml:space="preserve">      REQTE     : ANTONIO GERALDO SECCO</w:t>
      </w:r>
    </w:p>
    <w:p w:rsidR="00EE0F06" w:rsidRDefault="00EE0F06">
      <w:r>
        <w:t xml:space="preserve">      ADV       : SP111144  ANDREA DO PRADO MATHIAS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0022835-84.2005.</w:t>
      </w:r>
      <w:r w:rsidR="005D4920">
        <w:t>4.03.0000</w:t>
      </w:r>
      <w:r>
        <w:t xml:space="preserve"> PRECAT ORI:200361841072932/SP REG:12.05.2005</w:t>
      </w:r>
    </w:p>
    <w:p w:rsidR="00EE0F06" w:rsidRDefault="00EE0F06">
      <w:r>
        <w:t xml:space="preserve">      REQTE     : FRANCINE SIMONE MICHELE FURTADO GOUVEIA</w:t>
      </w:r>
    </w:p>
    <w:p w:rsidR="00EE0F06" w:rsidRDefault="00EE0F06">
      <w:r>
        <w:t xml:space="preserve">      ADV       : SP183583  MARCIO ANTONIO DA PAZ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0022836-69.2005.</w:t>
      </w:r>
      <w:r w:rsidR="005D4920">
        <w:t>4.03.0000</w:t>
      </w:r>
      <w:r>
        <w:t xml:space="preserve"> PRECAT ORI:200361841073158/SP REG:12.05.2005</w:t>
      </w:r>
    </w:p>
    <w:p w:rsidR="00EE0F06" w:rsidRDefault="00EE0F06">
      <w:r>
        <w:lastRenderedPageBreak/>
        <w:t xml:space="preserve">      REQTE     : BENEDITO MARQUES DE CARVALHO</w:t>
      </w:r>
    </w:p>
    <w:p w:rsidR="00EE0F06" w:rsidRDefault="00EE0F06">
      <w:r>
        <w:t xml:space="preserve">      ADV       : SP187942  ADRIANO MELLEGA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0022837-54.2005.</w:t>
      </w:r>
      <w:r w:rsidR="005D4920">
        <w:t>4.03.0000</w:t>
      </w:r>
      <w:r>
        <w:t xml:space="preserve"> PRECAT ORI:200361841092268/SP REG:12.05.2005</w:t>
      </w:r>
    </w:p>
    <w:p w:rsidR="00EE0F06" w:rsidRDefault="00EE0F06">
      <w:r>
        <w:t xml:space="preserve">      REQTE     : ELYSEU STOCCO JUNIOR</w:t>
      </w:r>
    </w:p>
    <w:p w:rsidR="00EE0F06" w:rsidRDefault="00EE0F06">
      <w:r>
        <w:t xml:space="preserve">      ADV       : SP154230  CAROLINA HERRERO MAGRIN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0022838-39.2005.</w:t>
      </w:r>
      <w:r w:rsidR="005D4920">
        <w:t>4.03.0000</w:t>
      </w:r>
      <w:r>
        <w:t xml:space="preserve"> PRECAT ORI:200361841102973/SP REG:12.05.2005</w:t>
      </w:r>
    </w:p>
    <w:p w:rsidR="00EE0F06" w:rsidRDefault="00EE0F06">
      <w:r>
        <w:t xml:space="preserve">      REQTE     : AIRTON AMORIM</w:t>
      </w:r>
    </w:p>
    <w:p w:rsidR="00EE0F06" w:rsidRDefault="00EE0F06">
      <w:r>
        <w:t xml:space="preserve">      ADV       : SP068349  VALDEVINO MADEIRA CARDOSO FILHO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0022839-24.2005.</w:t>
      </w:r>
      <w:r w:rsidR="005D4920">
        <w:t>4.03.0000</w:t>
      </w:r>
      <w:r>
        <w:t xml:space="preserve"> PRECAT ORI:200361841103369/SP REG:12.05.2005</w:t>
      </w:r>
    </w:p>
    <w:p w:rsidR="00EE0F06" w:rsidRDefault="00EE0F06">
      <w:r>
        <w:t xml:space="preserve">      REQTE     : MOACIR MANTOVAN</w:t>
      </w:r>
    </w:p>
    <w:p w:rsidR="00EE0F06" w:rsidRDefault="00EE0F06">
      <w:r>
        <w:t xml:space="preserve">      ADV       : SP068349  VALDEVINO MADEIRA CARDOSO FILHO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0022840-09.2005.</w:t>
      </w:r>
      <w:r w:rsidR="005D4920">
        <w:t>4.03.0000</w:t>
      </w:r>
      <w:r>
        <w:t xml:space="preserve"> PRECAT ORI:200361841108288/SP REG:12.05.2005</w:t>
      </w:r>
    </w:p>
    <w:p w:rsidR="00EE0F06" w:rsidRDefault="00EE0F06">
      <w:r>
        <w:t xml:space="preserve">      REQTE     : JOSE GONCALVES DA HORA</w:t>
      </w:r>
    </w:p>
    <w:p w:rsidR="00EE0F06" w:rsidRDefault="00EE0F06">
      <w:r>
        <w:t xml:space="preserve">      ADV       : SP161340  RENATA FERREIRA DE FREITAS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0022841-91.2005.</w:t>
      </w:r>
      <w:r w:rsidR="005D4920">
        <w:t>4.03.0000</w:t>
      </w:r>
      <w:r>
        <w:t xml:space="preserve"> PRECAT ORI:200361841108914/SP REG:12.05.2005</w:t>
      </w:r>
    </w:p>
    <w:p w:rsidR="00EE0F06" w:rsidRDefault="00EE0F06">
      <w:r>
        <w:t xml:space="preserve">      REQTE     : FRANCISCO ZAPATA PAZOS</w:t>
      </w:r>
    </w:p>
    <w:p w:rsidR="00EE0F06" w:rsidRDefault="00EE0F06">
      <w:r>
        <w:t xml:space="preserve">      ADV       : SP184512  ULIANE TAVARES RODRIGUES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0022842-76.2005.</w:t>
      </w:r>
      <w:r w:rsidR="005D4920">
        <w:t>4.03.0000</w:t>
      </w:r>
      <w:r>
        <w:t xml:space="preserve"> PRECAT ORI:200361841110660/SP REG:12.05.2005</w:t>
      </w:r>
    </w:p>
    <w:p w:rsidR="00EE0F06" w:rsidRDefault="00EE0F06">
      <w:r>
        <w:t xml:space="preserve">      REQTE     : ANTONIO DOS SANTOS CHAVES</w:t>
      </w:r>
    </w:p>
    <w:p w:rsidR="00EE0F06" w:rsidRDefault="00EE0F06">
      <w:r>
        <w:t xml:space="preserve">      ADV       : SP210124A OTHON ACCIOLY RODRIGUES DA COSTA NETO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lastRenderedPageBreak/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0022843-61.2005.</w:t>
      </w:r>
      <w:r w:rsidR="005D4920">
        <w:t>4.03.0000</w:t>
      </w:r>
      <w:r>
        <w:t xml:space="preserve"> PRECAT ORI:200361841118580/SP REG:12.05.2005</w:t>
      </w:r>
    </w:p>
    <w:p w:rsidR="00EE0F06" w:rsidRDefault="00EE0F06">
      <w:r>
        <w:t xml:space="preserve">      REQTE     : CLARICE APARECIDA DA SILVA CRUZ</w:t>
      </w:r>
    </w:p>
    <w:p w:rsidR="00EE0F06" w:rsidRDefault="00EE0F06">
      <w:r>
        <w:t xml:space="preserve">      ADV       : SP212583A ROSE MARY GRAHL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0022844-46.2005.</w:t>
      </w:r>
      <w:r w:rsidR="005D4920">
        <w:t>4.03.0000</w:t>
      </w:r>
      <w:r>
        <w:t xml:space="preserve"> PRECAT ORI:200361841118993/SP REG:12.05.2005</w:t>
      </w:r>
    </w:p>
    <w:p w:rsidR="00EE0F06" w:rsidRDefault="00EE0F06">
      <w:r>
        <w:t xml:space="preserve">      REQTE     : JURANDIR IGNACIO</w:t>
      </w:r>
    </w:p>
    <w:p w:rsidR="00EE0F06" w:rsidRDefault="00EE0F06">
      <w:r>
        <w:t xml:space="preserve">      ADV       : SP068349  VALDEVINO MADEIRA CARDOSO FILHO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0022845-31.2005.</w:t>
      </w:r>
      <w:r w:rsidR="005D4920">
        <w:t>4.03.0000</w:t>
      </w:r>
      <w:r>
        <w:t xml:space="preserve"> PRECAT ORI:200361841140433/SP REG:12.05.2005</w:t>
      </w:r>
    </w:p>
    <w:p w:rsidR="00EE0F06" w:rsidRDefault="00EE0F06">
      <w:r>
        <w:t xml:space="preserve">      REQTE     : JOSE MAURICIO TORRES</w:t>
      </w:r>
    </w:p>
    <w:p w:rsidR="00EE0F06" w:rsidRDefault="00EE0F06">
      <w:r>
        <w:t xml:space="preserve">      ADV       : SP148162  WALDEC MARCELINO FERREIRA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0022846-16.2005.</w:t>
      </w:r>
      <w:r w:rsidR="005D4920">
        <w:t>4.03.0000</w:t>
      </w:r>
      <w:r>
        <w:t xml:space="preserve"> PRECAT ORI:200361841143288/SP REG:12.05.2005</w:t>
      </w:r>
    </w:p>
    <w:p w:rsidR="00EE0F06" w:rsidRDefault="00EE0F06">
      <w:r>
        <w:t xml:space="preserve">      REQTE     : SANTINO LEITE</w:t>
      </w:r>
    </w:p>
    <w:p w:rsidR="00EE0F06" w:rsidRDefault="00EE0F06">
      <w:r>
        <w:t xml:space="preserve">      ADV       : SP210409  IVAN PAROLIN FILHO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0022847-98.2005.</w:t>
      </w:r>
      <w:r w:rsidR="005D4920">
        <w:t>4.03.0000</w:t>
      </w:r>
      <w:r>
        <w:t xml:space="preserve"> PRECAT ORI:200361841144256/SP REG:12.05.2005</w:t>
      </w:r>
    </w:p>
    <w:p w:rsidR="00EE0F06" w:rsidRDefault="00EE0F06">
      <w:r>
        <w:t xml:space="preserve">      REQTE     : GETULIO SOARES</w:t>
      </w:r>
    </w:p>
    <w:p w:rsidR="00EE0F06" w:rsidRDefault="00EE0F06">
      <w:r>
        <w:t xml:space="preserve">      ADV       : SP087100  LUCIA MARIA DE MORAIS VIEIRA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0022848-83.2005.</w:t>
      </w:r>
      <w:r w:rsidR="005D4920">
        <w:t>4.03.0000</w:t>
      </w:r>
      <w:r>
        <w:t xml:space="preserve"> PRECAT ORI:200361841144890/SP REG:12.05.2005</w:t>
      </w:r>
    </w:p>
    <w:p w:rsidR="00EE0F06" w:rsidRDefault="00EE0F06">
      <w:r>
        <w:t xml:space="preserve">      REQTE     : ESTANISLAU CORREIA LIMA</w:t>
      </w:r>
    </w:p>
    <w:p w:rsidR="00EE0F06" w:rsidRDefault="00EE0F06">
      <w:r>
        <w:t xml:space="preserve">      ADV       : SP182845  MICHELE PETROSINO JUNIOR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0022849-68.2005.</w:t>
      </w:r>
      <w:r w:rsidR="005D4920">
        <w:t>4.03.0000</w:t>
      </w:r>
      <w:r>
        <w:t xml:space="preserve"> PRECAT ORI:200361841147828/SP REG:12.05.2005</w:t>
      </w:r>
    </w:p>
    <w:p w:rsidR="00EE0F06" w:rsidRDefault="00EE0F06">
      <w:r>
        <w:t xml:space="preserve">      REQTE     : NILZA COELHO DOS SANTOS</w:t>
      </w:r>
    </w:p>
    <w:p w:rsidR="00EE0F06" w:rsidRDefault="00EE0F06">
      <w:r>
        <w:t xml:space="preserve">      ADV       : SP108631  JAIME JOSE SUZIN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lastRenderedPageBreak/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0022850-53.2005.</w:t>
      </w:r>
      <w:r w:rsidR="005D4920">
        <w:t>4.03.0000</w:t>
      </w:r>
      <w:r>
        <w:t xml:space="preserve"> PRECAT ORI:200361841149990/SP REG:12.05.2005</w:t>
      </w:r>
    </w:p>
    <w:p w:rsidR="00EE0F06" w:rsidRDefault="00EE0F06">
      <w:r>
        <w:t xml:space="preserve">      REQTE     : SEBASTIAO LISBOA PINTO</w:t>
      </w:r>
    </w:p>
    <w:p w:rsidR="00EE0F06" w:rsidRDefault="00EE0F06">
      <w:r>
        <w:t xml:space="preserve">      ADV       : SP114842  ANDREA MARCIA XAVIER RIBEIRO MORAES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0022851-38.2005.</w:t>
      </w:r>
      <w:r w:rsidR="005D4920">
        <w:t>4.03.0000</w:t>
      </w:r>
      <w:r>
        <w:t xml:space="preserve"> PRECAT ORI:200361841155801/SP REG:12.05.2005</w:t>
      </w:r>
    </w:p>
    <w:p w:rsidR="00EE0F06" w:rsidRDefault="00EE0F06">
      <w:r>
        <w:t xml:space="preserve">      REQTE     : GILBERTO JOSE TORELLI</w:t>
      </w:r>
    </w:p>
    <w:p w:rsidR="00EE0F06" w:rsidRDefault="00EE0F06">
      <w:r>
        <w:t xml:space="preserve">      ADV       : SP033188  FRANCISCO ISIDORO ALOISE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0022852-23.2005.</w:t>
      </w:r>
      <w:r w:rsidR="005D4920">
        <w:t>4.03.0000</w:t>
      </w:r>
      <w:r>
        <w:t xml:space="preserve"> PRECAT ORI:200361841158255/SP REG:12.05.2005</w:t>
      </w:r>
    </w:p>
    <w:p w:rsidR="00EE0F06" w:rsidRDefault="00EE0F06">
      <w:r>
        <w:t xml:space="preserve">      REQTE     : CARLOS ROBERTO SILVEIRA MELLO</w:t>
      </w:r>
    </w:p>
    <w:p w:rsidR="00EE0F06" w:rsidRDefault="00EE0F06">
      <w:r>
        <w:t xml:space="preserve">      ADV       : SP087100  LUCIA MARIA DE MORAIS VIEIRA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0022853-08.2005.</w:t>
      </w:r>
      <w:r w:rsidR="005D4920">
        <w:t>4.03.0000</w:t>
      </w:r>
      <w:r>
        <w:t xml:space="preserve"> PRECAT ORI:200361841158589/SP REG:12.05.2005</w:t>
      </w:r>
    </w:p>
    <w:p w:rsidR="00EE0F06" w:rsidRDefault="00EE0F06">
      <w:r>
        <w:t xml:space="preserve">      REQTE     : SEBASTIAO BARBOSA DA SILVA</w:t>
      </w:r>
    </w:p>
    <w:p w:rsidR="00EE0F06" w:rsidRDefault="00EE0F06">
      <w:r>
        <w:t xml:space="preserve">      ADV       : SP074225  JOSE MARIA FERREIRA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0022884-28.2005.</w:t>
      </w:r>
      <w:r w:rsidR="005D4920">
        <w:t>4.03.0000</w:t>
      </w:r>
      <w:r>
        <w:t xml:space="preserve"> PRECAT ORI:200361841159880/SP REG:12.05.2005</w:t>
      </w:r>
    </w:p>
    <w:p w:rsidR="00EE0F06" w:rsidRDefault="00EE0F06">
      <w:r>
        <w:t xml:space="preserve">      REQTE     : MASASI KAWACHI</w:t>
      </w:r>
    </w:p>
    <w:p w:rsidR="00EE0F06" w:rsidRDefault="00EE0F06">
      <w:r>
        <w:t xml:space="preserve">      ADV       : SP051466  JOSE FRANCISCO BRUNO DE MELLO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0022885-13.2005.</w:t>
      </w:r>
      <w:r w:rsidR="005D4920">
        <w:t>4.03.0000</w:t>
      </w:r>
      <w:r>
        <w:t xml:space="preserve"> PRECAT ORI:200361841159922/SP REG:12.05.2005</w:t>
      </w:r>
    </w:p>
    <w:p w:rsidR="00EE0F06" w:rsidRDefault="00EE0F06">
      <w:r>
        <w:t xml:space="preserve">      REQTE     : JURACI TORRES</w:t>
      </w:r>
    </w:p>
    <w:p w:rsidR="00EE0F06" w:rsidRDefault="00EE0F06">
      <w:r>
        <w:t xml:space="preserve">      ADV       : SP033188  FRANCISCO ISIDORO ALOISE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0022886-95.2005.</w:t>
      </w:r>
      <w:r w:rsidR="005D4920">
        <w:t>4.03.0000</w:t>
      </w:r>
      <w:r>
        <w:t xml:space="preserve"> PRECAT ORI:200361841161898/SP REG:12.05.2005</w:t>
      </w:r>
    </w:p>
    <w:p w:rsidR="00EE0F06" w:rsidRDefault="00EE0F06">
      <w:r>
        <w:lastRenderedPageBreak/>
        <w:t xml:space="preserve">      REQTE     : MARIA IGNES BASTOS VIEIRA</w:t>
      </w:r>
    </w:p>
    <w:p w:rsidR="00EE0F06" w:rsidRDefault="00EE0F06">
      <w:r>
        <w:t xml:space="preserve">      ADV       : SP183881  KARLA DA CONCEICAO IVATA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0022887-80.2005.</w:t>
      </w:r>
      <w:r w:rsidR="005D4920">
        <w:t>4.03.0000</w:t>
      </w:r>
      <w:r>
        <w:t xml:space="preserve"> PRECAT ORI:200361841165697/SP REG:12.05.2005</w:t>
      </w:r>
    </w:p>
    <w:p w:rsidR="00EE0F06" w:rsidRDefault="00EE0F06">
      <w:r>
        <w:t xml:space="preserve">      REQTE     : MARIA DE LOURDES DO NASCIMENTO PUCCIARELLI</w:t>
      </w:r>
    </w:p>
    <w:p w:rsidR="00EE0F06" w:rsidRDefault="00EE0F06">
      <w:r>
        <w:t xml:space="preserve">      ADV       : SP090916  HILARIO BOCCHI JUNIOR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0022888-65.2005.</w:t>
      </w:r>
      <w:r w:rsidR="005D4920">
        <w:t>4.03.0000</w:t>
      </w:r>
      <w:r>
        <w:t xml:space="preserve"> PRECAT ORI:200361841166823/SP REG:12.05.2005</w:t>
      </w:r>
    </w:p>
    <w:p w:rsidR="00EE0F06" w:rsidRDefault="00EE0F06">
      <w:r>
        <w:t xml:space="preserve">      REQTE     : LUIZ CARLOS GOZZOLI</w:t>
      </w:r>
    </w:p>
    <w:p w:rsidR="00EE0F06" w:rsidRDefault="00EE0F06">
      <w:r>
        <w:t xml:space="preserve">      ADV       : SP104812  RODRIGO CARAM MARCOS GARCIA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0022889-50.2005.</w:t>
      </w:r>
      <w:r w:rsidR="005D4920">
        <w:t>4.03.0000</w:t>
      </w:r>
      <w:r>
        <w:t xml:space="preserve"> PRECAT ORI:200361841167591/SP REG:12.05.2005</w:t>
      </w:r>
    </w:p>
    <w:p w:rsidR="00EE0F06" w:rsidRDefault="00EE0F06">
      <w:r>
        <w:t xml:space="preserve">      REQTE     : OSVALDO BUFFO TRAVOLO</w:t>
      </w:r>
    </w:p>
    <w:p w:rsidR="00EE0F06" w:rsidRDefault="00EE0F06">
      <w:r>
        <w:t xml:space="preserve">      ADV       : SP123226  MARCOS TAVARES DE ALMEIDA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0022890-35.2005.</w:t>
      </w:r>
      <w:r w:rsidR="005D4920">
        <w:t>4.03.0000</w:t>
      </w:r>
      <w:r>
        <w:t xml:space="preserve"> PRECAT ORI:200361841167852/SP REG:12.05.2005</w:t>
      </w:r>
    </w:p>
    <w:p w:rsidR="00EE0F06" w:rsidRDefault="00EE0F06">
      <w:r>
        <w:t xml:space="preserve">      REQTE     : ANTONIO ALCINO VICENTINO</w:t>
      </w:r>
    </w:p>
    <w:p w:rsidR="00EE0F06" w:rsidRDefault="00EE0F06">
      <w:r>
        <w:t xml:space="preserve">      ADV       : SP090916  HILARIO BOCCHI JUNIOR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0022891-20.2005.</w:t>
      </w:r>
      <w:r w:rsidR="005D4920">
        <w:t>4.03.0000</w:t>
      </w:r>
      <w:r>
        <w:t xml:space="preserve"> PRECAT ORI:200361841181976/SP REG:12.05.2005</w:t>
      </w:r>
    </w:p>
    <w:p w:rsidR="00EE0F06" w:rsidRDefault="00EE0F06">
      <w:r>
        <w:t xml:space="preserve">      REQTE     : JOSE SOTERO DOS SANTOS</w:t>
      </w:r>
    </w:p>
    <w:p w:rsidR="00EE0F06" w:rsidRDefault="00EE0F06">
      <w:r>
        <w:t xml:space="preserve">      ADV       : SP085715  SERGIO HENRIQUE PARDAL BACELLAR FREUDENTHAL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0022892-05.2005.</w:t>
      </w:r>
      <w:r w:rsidR="005D4920">
        <w:t>4.03.0000</w:t>
      </w:r>
      <w:r>
        <w:t xml:space="preserve"> PRECAT ORI:200361841182026/SP REG:12.05.2005</w:t>
      </w:r>
    </w:p>
    <w:p w:rsidR="00EE0F06" w:rsidRDefault="00EE0F06">
      <w:r>
        <w:t xml:space="preserve">      REQTE     : MILTON GOMES DE OLIVEIRA</w:t>
      </w:r>
    </w:p>
    <w:p w:rsidR="00EE0F06" w:rsidRDefault="00EE0F06">
      <w:r>
        <w:t xml:space="preserve">      ADV       : SP146298  ERAZE SUTTI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lastRenderedPageBreak/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0022893-87.2005.</w:t>
      </w:r>
      <w:r w:rsidR="005D4920">
        <w:t>4.03.0000</w:t>
      </w:r>
      <w:r>
        <w:t xml:space="preserve"> PRECAT ORI:200361841184795/SP REG:12.05.2005</w:t>
      </w:r>
    </w:p>
    <w:p w:rsidR="00EE0F06" w:rsidRDefault="00EE0F06">
      <w:r>
        <w:t xml:space="preserve">      REQTE     : ANTONIO DE SOUZA</w:t>
      </w:r>
    </w:p>
    <w:p w:rsidR="00EE0F06" w:rsidRDefault="00EE0F06">
      <w:r>
        <w:t xml:space="preserve">      ADV       : SP146298  ERAZE SUTTI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0022894-72.2005.</w:t>
      </w:r>
      <w:r w:rsidR="005D4920">
        <w:t>4.03.0000</w:t>
      </w:r>
      <w:r>
        <w:t xml:space="preserve"> PRECAT ORI:200361841186380/SP REG:12.05.2005</w:t>
      </w:r>
    </w:p>
    <w:p w:rsidR="00EE0F06" w:rsidRDefault="00EE0F06">
      <w:r>
        <w:t xml:space="preserve">      REQTE     : SILAS ALBERTO TEIXEIRA</w:t>
      </w:r>
    </w:p>
    <w:p w:rsidR="00EE0F06" w:rsidRDefault="00EE0F06">
      <w:r>
        <w:t xml:space="preserve">      ADV       : SP092723  CARLOS ALBERTO CORREA FALLEIROS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0022895-57.2005.</w:t>
      </w:r>
      <w:r w:rsidR="005D4920">
        <w:t>4.03.0000</w:t>
      </w:r>
      <w:r>
        <w:t xml:space="preserve"> PRECAT ORI:200361841187036/SP REG:12.05.2005</w:t>
      </w:r>
    </w:p>
    <w:p w:rsidR="00EE0F06" w:rsidRDefault="00EE0F06">
      <w:r>
        <w:t xml:space="preserve">      REQTE     : HILDETE FERREIRA GIACON</w:t>
      </w:r>
    </w:p>
    <w:p w:rsidR="00EE0F06" w:rsidRDefault="00EE0F06">
      <w:r>
        <w:t xml:space="preserve">      ADV       : SP129789  DIVA GONCALVES ZITTO M DE OLIVEIRA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0022896-42.2005.</w:t>
      </w:r>
      <w:r w:rsidR="005D4920">
        <w:t>4.03.0000</w:t>
      </w:r>
      <w:r>
        <w:t xml:space="preserve"> PRECAT ORI:200361841187097/SP REG:12.05.2005</w:t>
      </w:r>
    </w:p>
    <w:p w:rsidR="00EE0F06" w:rsidRDefault="00EE0F06">
      <w:r>
        <w:t xml:space="preserve">      REQTE     : JOSE MARTINS</w:t>
      </w:r>
    </w:p>
    <w:p w:rsidR="00EE0F06" w:rsidRDefault="00EE0F06">
      <w:r>
        <w:t xml:space="preserve">      ADV       : SP210409  IVAN PAROLIN FILHO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0022897-27.2005.</w:t>
      </w:r>
      <w:r w:rsidR="005D4920">
        <w:t>4.03.0000</w:t>
      </w:r>
      <w:r>
        <w:t xml:space="preserve"> PRECAT ORI:200361841188387/SP REG:12.05.2005</w:t>
      </w:r>
    </w:p>
    <w:p w:rsidR="00EE0F06" w:rsidRDefault="00EE0F06">
      <w:r>
        <w:t xml:space="preserve">      REQTE     : AVELINO ANTONINO</w:t>
      </w:r>
    </w:p>
    <w:p w:rsidR="00EE0F06" w:rsidRDefault="00EE0F06">
      <w:r>
        <w:t xml:space="preserve">      ADV       : SP094515  LUCIA MARIA ABREU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0022898-12.2005.</w:t>
      </w:r>
      <w:r w:rsidR="005D4920">
        <w:t>4.03.0000</w:t>
      </w:r>
      <w:r>
        <w:t xml:space="preserve"> PRECAT ORI:200361841189770/SP REG:12.05.2005</w:t>
      </w:r>
    </w:p>
    <w:p w:rsidR="00EE0F06" w:rsidRDefault="00EE0F06">
      <w:r>
        <w:t xml:space="preserve">      REQTE     : MARILDA MENDES BATALHA</w:t>
      </w:r>
    </w:p>
    <w:p w:rsidR="00EE0F06" w:rsidRDefault="00EE0F06">
      <w:r>
        <w:t xml:space="preserve">      ADV       : SP178569  CLEONI MARIA VIEIRA DO NASCIMENTO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0022899-94.2005.</w:t>
      </w:r>
      <w:r w:rsidR="005D4920">
        <w:t>4.03.0000</w:t>
      </w:r>
      <w:r>
        <w:t xml:space="preserve"> PRECAT ORI:200361841191519/SP REG:12.05.2005</w:t>
      </w:r>
    </w:p>
    <w:p w:rsidR="00EE0F06" w:rsidRDefault="00EE0F06">
      <w:r>
        <w:t xml:space="preserve">      REQTE     : OSMAR DE MESQUITA PEREIRA</w:t>
      </w:r>
    </w:p>
    <w:p w:rsidR="00EE0F06" w:rsidRDefault="00EE0F06">
      <w:r>
        <w:t xml:space="preserve">      ADV       : SP104812  RODRIGO CARAM MARCOS GARCIA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lastRenderedPageBreak/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0022900-79.2005.</w:t>
      </w:r>
      <w:r w:rsidR="005D4920">
        <w:t>4.03.0000</w:t>
      </w:r>
      <w:r>
        <w:t xml:space="preserve"> PRECAT ORI:200361841192147/SP REG:12.05.2005</w:t>
      </w:r>
    </w:p>
    <w:p w:rsidR="00EE0F06" w:rsidRDefault="00EE0F06">
      <w:r>
        <w:t xml:space="preserve">      REQTE     : DIRCE MALAGUTTI LOPES</w:t>
      </w:r>
    </w:p>
    <w:p w:rsidR="00EE0F06" w:rsidRDefault="00EE0F06">
      <w:r>
        <w:t xml:space="preserve">      ADV       : SP104812  RODRIGO CARAM MARCOS GARCIA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0022901-64.2005.</w:t>
      </w:r>
      <w:r w:rsidR="005D4920">
        <w:t>4.03.0000</w:t>
      </w:r>
      <w:r>
        <w:t xml:space="preserve"> PRECAT ORI:200361841198642/SP REG:12.05.2005</w:t>
      </w:r>
    </w:p>
    <w:p w:rsidR="00EE0F06" w:rsidRDefault="00EE0F06">
      <w:r>
        <w:t xml:space="preserve">      REQTE     : LINDALVA NASCIMENTO DOS SANTOS</w:t>
      </w:r>
    </w:p>
    <w:p w:rsidR="00EE0F06" w:rsidRDefault="00EE0F06">
      <w:r>
        <w:t xml:space="preserve">      ADV       : SP178866  FABIANA PAIVA CÍTERO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0022902-49.2005.</w:t>
      </w:r>
      <w:r w:rsidR="005D4920">
        <w:t>4.03.0000</w:t>
      </w:r>
      <w:r>
        <w:t xml:space="preserve"> PRECAT ORI:200361841199166/SP REG:12.05.2005</w:t>
      </w:r>
    </w:p>
    <w:p w:rsidR="00EE0F06" w:rsidRDefault="00EE0F06">
      <w:r>
        <w:t xml:space="preserve">      REQTE     : AUGUSTO SIQUEIRA</w:t>
      </w:r>
    </w:p>
    <w:p w:rsidR="00EE0F06" w:rsidRDefault="00EE0F06">
      <w:r>
        <w:t xml:space="preserve">      ADV       : SP138462  VERA LUCIA MIRANDA NEGREIROS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0022903-34.2005.</w:t>
      </w:r>
      <w:r w:rsidR="005D4920">
        <w:t>4.03.0000</w:t>
      </w:r>
      <w:r>
        <w:t xml:space="preserve"> PRECAT ORI:200361841201460/SP REG:12.05.2005</w:t>
      </w:r>
    </w:p>
    <w:p w:rsidR="00EE0F06" w:rsidRDefault="00EE0F06">
      <w:r>
        <w:t xml:space="preserve">      REQTE     : DARCI RODRIGUES VENCI</w:t>
      </w:r>
    </w:p>
    <w:p w:rsidR="00EE0F06" w:rsidRDefault="00EE0F06">
      <w:r>
        <w:t xml:space="preserve">      ADV       : SP169187  DANIELLA FERNANDES APA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0022904-19.2005.</w:t>
      </w:r>
      <w:r w:rsidR="005D4920">
        <w:t>4.03.0000</w:t>
      </w:r>
      <w:r>
        <w:t xml:space="preserve"> PRECAT ORI:200361841201604/SP REG:12.05.2005</w:t>
      </w:r>
    </w:p>
    <w:p w:rsidR="00EE0F06" w:rsidRDefault="00EE0F06">
      <w:r>
        <w:t xml:space="preserve">      REQTE     : FILOMENA MARIA FALCI</w:t>
      </w:r>
    </w:p>
    <w:p w:rsidR="00EE0F06" w:rsidRDefault="00EE0F06">
      <w:r>
        <w:t xml:space="preserve">      ADV       : SP161188  BEATRIZ CAVELLUCCI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0022905-04.2005.</w:t>
      </w:r>
      <w:r w:rsidR="005D4920">
        <w:t>4.03.0000</w:t>
      </w:r>
      <w:r>
        <w:t xml:space="preserve"> PRECAT ORI:200361841201689/SP REG:12.05.2005</w:t>
      </w:r>
    </w:p>
    <w:p w:rsidR="00EE0F06" w:rsidRDefault="00EE0F06">
      <w:r>
        <w:t xml:space="preserve">      REQTE     : CARLOS ALBERTO DOMINGOS</w:t>
      </w:r>
    </w:p>
    <w:p w:rsidR="00EE0F06" w:rsidRDefault="00EE0F06">
      <w:r>
        <w:t xml:space="preserve">      ADV       : SP161188  BEATRIZ CAVELLUCCI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0022906-86.2005.</w:t>
      </w:r>
      <w:r w:rsidR="005D4920">
        <w:t>4.03.0000</w:t>
      </w:r>
      <w:r>
        <w:t xml:space="preserve"> PRECAT ORI:200361841203741/SP REG:12.05.2005</w:t>
      </w:r>
    </w:p>
    <w:p w:rsidR="00EE0F06" w:rsidRDefault="00EE0F06">
      <w:r>
        <w:lastRenderedPageBreak/>
        <w:t xml:space="preserve">      REQTE     : FLAVIO AUGUSTO BIAZON</w:t>
      </w:r>
    </w:p>
    <w:p w:rsidR="00EE0F06" w:rsidRDefault="00EE0F06">
      <w:r>
        <w:t xml:space="preserve">      ADV       : SP142745  ODILON CAMARA MARQUES PEREIRA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0030394-92.2005.</w:t>
      </w:r>
      <w:r w:rsidR="005D4920">
        <w:t>4.03.0000</w:t>
      </w:r>
      <w:r>
        <w:t xml:space="preserve"> PRECAT ORI:200361840052068/SP REG:03.06.2005</w:t>
      </w:r>
    </w:p>
    <w:p w:rsidR="00EE0F06" w:rsidRDefault="00EE0F06">
      <w:r>
        <w:t xml:space="preserve">      REQTE     : MAURO JESUS DE OLIVEIRA</w:t>
      </w:r>
    </w:p>
    <w:p w:rsidR="00EE0F06" w:rsidRDefault="00EE0F06">
      <w:r>
        <w:t xml:space="preserve">      ADV       : SP067563  FRANCISCO CARDOSO DE OLIVEIRA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0030395-77.2005.</w:t>
      </w:r>
      <w:r w:rsidR="005D4920">
        <w:t>4.03.0000</w:t>
      </w:r>
      <w:r>
        <w:t xml:space="preserve"> PRECAT ORI:200361840088580/SP REG:03.06.2005</w:t>
      </w:r>
    </w:p>
    <w:p w:rsidR="00EE0F06" w:rsidRDefault="00EE0F06">
      <w:r>
        <w:t xml:space="preserve">      REQTE     : GABRIEL VIEIRA SANDEZ</w:t>
      </w:r>
    </w:p>
    <w:p w:rsidR="00EE0F06" w:rsidRDefault="00EE0F06">
      <w:r>
        <w:t xml:space="preserve">      ADV       : SP033188  FRANCISCO ISIDORO ALOISE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0030396-62.2005.</w:t>
      </w:r>
      <w:r w:rsidR="005D4920">
        <w:t>4.03.0000</w:t>
      </w:r>
      <w:r>
        <w:t xml:space="preserve"> PRECAT ORI:200361840145423/SP REG:03.06.2005</w:t>
      </w:r>
    </w:p>
    <w:p w:rsidR="00EE0F06" w:rsidRDefault="00EE0F06">
      <w:r>
        <w:t xml:space="preserve">      REQTE     : MILTON ANTONIO MENEGASSO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0030397-47.2005.</w:t>
      </w:r>
      <w:r w:rsidR="005D4920">
        <w:t>4.03.0000</w:t>
      </w:r>
      <w:r>
        <w:t xml:space="preserve"> PRECAT ORI:200361840172840/SP REG:03.06.2005</w:t>
      </w:r>
    </w:p>
    <w:p w:rsidR="00EE0F06" w:rsidRDefault="00EE0F06">
      <w:r>
        <w:t xml:space="preserve">      REQTE     : MARIA DA ENCARNAÇÃO DE NOBREGA COVA PITA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SP138973  MARCELO CAVALETTI DE SOUZA CRUZ</w:t>
      </w:r>
    </w:p>
    <w:p w:rsidR="00EE0F06" w:rsidRDefault="00EE0F06">
      <w:r>
        <w:t xml:space="preserve">      ADV       : SP000030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0030398-32.2005.</w:t>
      </w:r>
      <w:r w:rsidR="005D4920">
        <w:t>4.03.0000</w:t>
      </w:r>
      <w:r>
        <w:t xml:space="preserve"> PRECAT ORI:200361840214007/SP REG:03.06.2005</w:t>
      </w:r>
    </w:p>
    <w:p w:rsidR="00EE0F06" w:rsidRDefault="00EE0F06">
      <w:r>
        <w:t xml:space="preserve">      REQTE     : TARCISIO LUIZ DE ARAUJO</w:t>
      </w:r>
    </w:p>
    <w:p w:rsidR="00EE0F06" w:rsidRDefault="00EE0F06">
      <w:r>
        <w:t xml:space="preserve">      ADV       : SP146546  WASHINGTON LUIZ MEDEIROS DE OLIVEIRA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0030399-17.2005.</w:t>
      </w:r>
      <w:r w:rsidR="005D4920">
        <w:t>4.03.0000</w:t>
      </w:r>
      <w:r>
        <w:t xml:space="preserve"> PRECAT ORI:200361840233531/SP REG:03.06.2005</w:t>
      </w:r>
    </w:p>
    <w:p w:rsidR="00EE0F06" w:rsidRDefault="00EE0F06">
      <w:r>
        <w:t xml:space="preserve">      REQTE     : ANA MARIA LAZINHA P TANAKA</w:t>
      </w:r>
    </w:p>
    <w:p w:rsidR="00EE0F06" w:rsidRDefault="00EE0F06">
      <w:r>
        <w:t xml:space="preserve">      ADV       : SP137281  DOROTEA FARRAGONI DA SILVA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0030400-02.2005.</w:t>
      </w:r>
      <w:r w:rsidR="005D4920">
        <w:t>4.03.0000</w:t>
      </w:r>
      <w:r>
        <w:t xml:space="preserve"> PRECAT ORI:200361840234365/SP REG:03.06.2005</w:t>
      </w:r>
    </w:p>
    <w:p w:rsidR="00EE0F06" w:rsidRDefault="00EE0F06">
      <w:r>
        <w:t xml:space="preserve">      REQTE     : LEVI SIQUEIRA</w:t>
      </w:r>
    </w:p>
    <w:p w:rsidR="00EE0F06" w:rsidRDefault="00EE0F06">
      <w:r>
        <w:t xml:space="preserve">      ADV       : SP104812  RODRIGO CARAM MARCOS GARCIA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0030401-84.2005.</w:t>
      </w:r>
      <w:r w:rsidR="005D4920">
        <w:t>4.03.0000</w:t>
      </w:r>
      <w:r>
        <w:t xml:space="preserve"> PRECAT ORI:200361840236313/SP REG:03.06.2005</w:t>
      </w:r>
    </w:p>
    <w:p w:rsidR="00EE0F06" w:rsidRDefault="00EE0F06">
      <w:r>
        <w:t xml:space="preserve">      REQTE     : MIGUEL CARLOS CORNELIO</w:t>
      </w:r>
    </w:p>
    <w:p w:rsidR="00EE0F06" w:rsidRDefault="00EE0F06">
      <w:r>
        <w:t xml:space="preserve">      ADV       : SP104812  RODRIGO CARAM MARCOS GARCIA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0030402-69.2005.</w:t>
      </w:r>
      <w:r w:rsidR="005D4920">
        <w:t>4.03.0000</w:t>
      </w:r>
      <w:r>
        <w:t xml:space="preserve"> PRECAT ORI:200361840245156/SP REG:03.06.2005</w:t>
      </w:r>
    </w:p>
    <w:p w:rsidR="00EE0F06" w:rsidRDefault="00EE0F06">
      <w:r>
        <w:t xml:space="preserve">      REQTE     : ROSA ARANTES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0030403-54.2005.</w:t>
      </w:r>
      <w:r w:rsidR="005D4920">
        <w:t>4.03.0000</w:t>
      </w:r>
      <w:r>
        <w:t xml:space="preserve"> PRECAT ORI:200361840279865/SP REG:03.06.2005</w:t>
      </w:r>
    </w:p>
    <w:p w:rsidR="00EE0F06" w:rsidRDefault="00EE0F06">
      <w:r>
        <w:t xml:space="preserve">      REQTE     : RUBENS BARBOSA</w:t>
      </w:r>
    </w:p>
    <w:p w:rsidR="00EE0F06" w:rsidRDefault="00EE0F06">
      <w:r>
        <w:t xml:space="preserve">      ADV       : SP150094  AILTON CARLOS MEDES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0030404-39.2005.</w:t>
      </w:r>
      <w:r w:rsidR="005D4920">
        <w:t>4.03.0000</w:t>
      </w:r>
      <w:r>
        <w:t xml:space="preserve"> PRECAT ORI:200361840280442/SP REG:03.06.2005</w:t>
      </w:r>
    </w:p>
    <w:p w:rsidR="00EE0F06" w:rsidRDefault="00EE0F06">
      <w:r>
        <w:t xml:space="preserve">      REQTE     : APARECIDA RACHEL PEREIRA DE ANDRADE</w:t>
      </w:r>
    </w:p>
    <w:p w:rsidR="00EE0F06" w:rsidRDefault="00EE0F06">
      <w:r>
        <w:t xml:space="preserve">      ADV       : SP150094  AILTON CARLOS MEDES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0030405-24.2005.</w:t>
      </w:r>
      <w:r w:rsidR="005D4920">
        <w:t>4.03.0000</w:t>
      </w:r>
      <w:r>
        <w:t xml:space="preserve"> PRECAT ORI:200361840320294/SP REG:03.06.2005</w:t>
      </w:r>
    </w:p>
    <w:p w:rsidR="00EE0F06" w:rsidRDefault="00EE0F06">
      <w:r>
        <w:t xml:space="preserve">      REQTE     : ILCA DE FATIMA GUEVARA DENOFRIO</w:t>
      </w:r>
    </w:p>
    <w:p w:rsidR="00EE0F06" w:rsidRDefault="00EE0F06">
      <w:r>
        <w:t xml:space="preserve">      ADV       : SP123226  MARCOS TAVARES DE ALMEIDA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SP138973  MARCELO CAVALETTI DE SOUZA CRUZ</w:t>
      </w:r>
    </w:p>
    <w:p w:rsidR="00EE0F06" w:rsidRDefault="00EE0F06">
      <w:r>
        <w:t xml:space="preserve">      ADV       : SP000030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0030406-09.2005.</w:t>
      </w:r>
      <w:r w:rsidR="005D4920">
        <w:t>4.03.0000</w:t>
      </w:r>
      <w:r>
        <w:t xml:space="preserve"> PRECAT ORI:200361840401282/SP REG:03.06.2005</w:t>
      </w:r>
    </w:p>
    <w:p w:rsidR="00EE0F06" w:rsidRDefault="00EE0F06">
      <w:r>
        <w:t xml:space="preserve">      REQTE     : NEIDE BERGAMIN BARBOZA</w:t>
      </w:r>
    </w:p>
    <w:p w:rsidR="00EE0F06" w:rsidRDefault="00EE0F06">
      <w:r>
        <w:t xml:space="preserve">      ADV       : SP067563  FRANCISCO CARDOSO DE OLIVEIRA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lastRenderedPageBreak/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0030407-91.2005.</w:t>
      </w:r>
      <w:r w:rsidR="005D4920">
        <w:t>4.03.0000</w:t>
      </w:r>
      <w:r>
        <w:t xml:space="preserve"> PRECAT ORI:200361840402833/SP REG:03.06.2005</w:t>
      </w:r>
    </w:p>
    <w:p w:rsidR="00EE0F06" w:rsidRDefault="00EE0F06">
      <w:r>
        <w:t xml:space="preserve">      REQTE     : PEDRO LEMES DO CRUZ</w:t>
      </w:r>
    </w:p>
    <w:p w:rsidR="00EE0F06" w:rsidRDefault="00EE0F06">
      <w:r>
        <w:t xml:space="preserve">      ADV       : SP150094  AILTON CARLOS MEDES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0030408-76.2005.</w:t>
      </w:r>
      <w:r w:rsidR="005D4920">
        <w:t>4.03.0000</w:t>
      </w:r>
      <w:r>
        <w:t xml:space="preserve"> PRECAT ORI:200361840417897/SP REG:03.06.2005</w:t>
      </w:r>
    </w:p>
    <w:p w:rsidR="00EE0F06" w:rsidRDefault="00EE0F06">
      <w:r>
        <w:t xml:space="preserve">      REQTE     : LUIZ DELFINO NETTO</w:t>
      </w:r>
    </w:p>
    <w:p w:rsidR="00EE0F06" w:rsidRDefault="00EE0F06">
      <w:r>
        <w:t xml:space="preserve">      ADV       : SP150094  AILTON CARLOS MEDES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0030409-61.2005.</w:t>
      </w:r>
      <w:r w:rsidR="005D4920">
        <w:t>4.03.0000</w:t>
      </w:r>
      <w:r>
        <w:t xml:space="preserve"> PRECAT ORI:200361840419183/SP REG:03.06.2005</w:t>
      </w:r>
    </w:p>
    <w:p w:rsidR="00EE0F06" w:rsidRDefault="00EE0F06">
      <w:r>
        <w:t xml:space="preserve">      REQTE     : NADIR APARECIDA CORREA</w:t>
      </w:r>
    </w:p>
    <w:p w:rsidR="00EE0F06" w:rsidRDefault="00EE0F06">
      <w:r>
        <w:t xml:space="preserve">      ADV       : SP050099  ADAUTO CORREA MARTINS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0030410-46.2005.</w:t>
      </w:r>
      <w:r w:rsidR="005D4920">
        <w:t>4.03.0000</w:t>
      </w:r>
      <w:r>
        <w:t xml:space="preserve"> PRECAT ORI:200361840423691/SP REG:03.06.2005</w:t>
      </w:r>
    </w:p>
    <w:p w:rsidR="00EE0F06" w:rsidRDefault="00EE0F06">
      <w:r>
        <w:t xml:space="preserve">      REQTE     : CALIXTO ELVARINI SERIBELI</w:t>
      </w:r>
    </w:p>
    <w:p w:rsidR="00EE0F06" w:rsidRDefault="00EE0F06">
      <w:r>
        <w:t xml:space="preserve">      ADV       : SP090916  HILARIO BOCCHI JUNIOR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0030411-31.2005.</w:t>
      </w:r>
      <w:r w:rsidR="005D4920">
        <w:t>4.03.0000</w:t>
      </w:r>
      <w:r>
        <w:t xml:space="preserve"> PRECAT ORI:200361840495495/SP REG:03.06.2005</w:t>
      </w:r>
    </w:p>
    <w:p w:rsidR="00EE0F06" w:rsidRDefault="00EE0F06">
      <w:r>
        <w:t xml:space="preserve">      REQTE     : ALVARO BUGARIN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0030412-16.2005.</w:t>
      </w:r>
      <w:r w:rsidR="005D4920">
        <w:t>4.03.0000</w:t>
      </w:r>
      <w:r>
        <w:t xml:space="preserve"> PRECAT ORI:200361840576689/SP REG:03.06.2005</w:t>
      </w:r>
    </w:p>
    <w:p w:rsidR="00EE0F06" w:rsidRDefault="00EE0F06">
      <w:r>
        <w:t xml:space="preserve">      REQTE     : LUIZ DURVAL TREVIZAN</w:t>
      </w:r>
    </w:p>
    <w:p w:rsidR="00EE0F06" w:rsidRDefault="00EE0F06">
      <w:r>
        <w:t xml:space="preserve">      ADV       : SP152936  VIVIANI DE ALMEIDA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br w:type="page"/>
      </w:r>
    </w:p>
    <w:p w:rsidR="00EE0F06" w:rsidRDefault="00EE0F06">
      <w:r>
        <w:lastRenderedPageBreak/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0030413-98.2005.</w:t>
      </w:r>
      <w:r w:rsidR="005D4920">
        <w:t>4.03.0000</w:t>
      </w:r>
      <w:r>
        <w:t xml:space="preserve"> PRECAT ORI:200361840689745/SP REG:03.06.2005</w:t>
      </w:r>
    </w:p>
    <w:p w:rsidR="00EE0F06" w:rsidRDefault="00EE0F06">
      <w:r>
        <w:t xml:space="preserve">      REQTE     : NELSON JOSE GONCALVES DA CRUZ</w:t>
      </w:r>
    </w:p>
    <w:p w:rsidR="00EE0F06" w:rsidRDefault="00EE0F06">
      <w:r>
        <w:t xml:space="preserve">      ADV       : SP125784  MARCIA EXPOSITO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0030414-83.2005.</w:t>
      </w:r>
      <w:r w:rsidR="005D4920">
        <w:t>4.03.0000</w:t>
      </w:r>
      <w:r>
        <w:t xml:space="preserve"> PRECAT ORI:200361840757209/SP REG:03.06.2005</w:t>
      </w:r>
    </w:p>
    <w:p w:rsidR="00EE0F06" w:rsidRDefault="00EE0F06">
      <w:r>
        <w:t xml:space="preserve">      REQTE     : DIONIZIO VERONEZI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0030415-68.2005.</w:t>
      </w:r>
      <w:r w:rsidR="005D4920">
        <w:t>4.03.0000</w:t>
      </w:r>
      <w:r>
        <w:t xml:space="preserve"> PRECAT ORI:200361840802057/SP REG:03.06.2005</w:t>
      </w:r>
    </w:p>
    <w:p w:rsidR="00EE0F06" w:rsidRDefault="00EE0F06">
      <w:r>
        <w:t xml:space="preserve">      REQTE     : MARIA SOCORRO RIBEIRO YAMAMOTO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0030416-53.2005.</w:t>
      </w:r>
      <w:r w:rsidR="005D4920">
        <w:t>4.03.0000</w:t>
      </w:r>
      <w:r>
        <w:t xml:space="preserve"> PRECAT ORI:200361841153002/SP REG:03.06.2005</w:t>
      </w:r>
    </w:p>
    <w:p w:rsidR="00EE0F06" w:rsidRDefault="00EE0F06">
      <w:r>
        <w:t xml:space="preserve">      REQTE     : JOSE EPAMINODAS SOBRINHO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0030417-38.2005.</w:t>
      </w:r>
      <w:r w:rsidR="005D4920">
        <w:t>4.03.0000</w:t>
      </w:r>
      <w:r>
        <w:t xml:space="preserve"> PRECAT ORI:200461840064786/SP REG:03.06.2005</w:t>
      </w:r>
    </w:p>
    <w:p w:rsidR="00EE0F06" w:rsidRDefault="00EE0F06">
      <w:r>
        <w:t xml:space="preserve">      REQTE     : ADAUTO DA ROSA FARIA</w:t>
      </w:r>
    </w:p>
    <w:p w:rsidR="00EE0F06" w:rsidRDefault="00EE0F06">
      <w:r>
        <w:t xml:space="preserve">      ADV       : SP033188  FRANCISCO ISIDORO ALOISE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0030418-23.2005.</w:t>
      </w:r>
      <w:r w:rsidR="005D4920">
        <w:t>4.03.0000</w:t>
      </w:r>
      <w:r>
        <w:t xml:space="preserve"> PRECAT ORI:200461840093026/SP REG:03.06.2005</w:t>
      </w:r>
    </w:p>
    <w:p w:rsidR="00EE0F06" w:rsidRDefault="00EE0F06">
      <w:r>
        <w:t xml:space="preserve">      REQTE     : JOAO ROBERTO SOUZA GIORDANO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0030419-08.2005.</w:t>
      </w:r>
      <w:r w:rsidR="005D4920">
        <w:t>4.03.0000</w:t>
      </w:r>
      <w:r>
        <w:t xml:space="preserve"> PRECAT ORI:200461840118709/SP REG:03.06.2005</w:t>
      </w:r>
    </w:p>
    <w:p w:rsidR="00EE0F06" w:rsidRDefault="00EE0F06">
      <w:r>
        <w:t xml:space="preserve">      REQTE     : JAIME FRANCA DE TOLEDO</w:t>
      </w:r>
    </w:p>
    <w:p w:rsidR="00EE0F06" w:rsidRDefault="00EE0F06">
      <w:r>
        <w:t xml:space="preserve">      ADV       : SP115634  CLOVIS FRANCISCO COELHO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lastRenderedPageBreak/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0030420-90.2005.</w:t>
      </w:r>
      <w:r w:rsidR="005D4920">
        <w:t>4.03.0000</w:t>
      </w:r>
      <w:r>
        <w:t xml:space="preserve"> PRECAT ORI:200461840162220/SP REG:03.06.2005</w:t>
      </w:r>
    </w:p>
    <w:p w:rsidR="00EE0F06" w:rsidRDefault="00EE0F06">
      <w:r>
        <w:t xml:space="preserve">      REQTE     : CICERO GOMES DE CARMO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0030421-75.2005.</w:t>
      </w:r>
      <w:r w:rsidR="005D4920">
        <w:t>4.03.0000</w:t>
      </w:r>
      <w:r>
        <w:t xml:space="preserve"> PRECAT ORI:200461840219071/SP REG:03.06.2005</w:t>
      </w:r>
    </w:p>
    <w:p w:rsidR="00EE0F06" w:rsidRDefault="00EE0F06">
      <w:r>
        <w:t xml:space="preserve">      REQTE     : VALDOMIRO ANTONIO RIZATO</w:t>
      </w:r>
    </w:p>
    <w:p w:rsidR="00EE0F06" w:rsidRDefault="00EE0F06">
      <w:r>
        <w:t xml:space="preserve">      ADV       : SP211735  CASSIA MARTUCCI MELILLO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0030761-19.2005.</w:t>
      </w:r>
      <w:r w:rsidR="005D4920">
        <w:t>4.03.0000</w:t>
      </w:r>
      <w:r>
        <w:t xml:space="preserve"> PRECAT ORI:200461840249609/SP REG:03.06.2005</w:t>
      </w:r>
    </w:p>
    <w:p w:rsidR="00EE0F06" w:rsidRDefault="00EE0F06">
      <w:r>
        <w:t xml:space="preserve">      REQTE     : LUIS ALBERTO VILLAS BOAS DE SOUZA</w:t>
      </w:r>
    </w:p>
    <w:p w:rsidR="00EE0F06" w:rsidRDefault="00EE0F06">
      <w:r>
        <w:t xml:space="preserve">      ADV       : SP033188  FRANCISCO ISIDORO ALOISE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0030762-04.2005.</w:t>
      </w:r>
      <w:r w:rsidR="005D4920">
        <w:t>4.03.0000</w:t>
      </w:r>
      <w:r>
        <w:t xml:space="preserve"> PRECAT ORI:200461840271858/SP REG:03.06.2005</w:t>
      </w:r>
    </w:p>
    <w:p w:rsidR="00EE0F06" w:rsidRDefault="00EE0F06">
      <w:r>
        <w:t xml:space="preserve">      REQTE     : GIOVANI BATISTA DA SILVA</w:t>
      </w:r>
    </w:p>
    <w:p w:rsidR="00EE0F06" w:rsidRDefault="00EE0F06">
      <w:r>
        <w:t xml:space="preserve">      ADV       : SP191283  HENRIQUE AYRES SALEM MONTEIRO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0039332-76.2005.</w:t>
      </w:r>
      <w:r w:rsidR="005D4920">
        <w:t>4.03.0000</w:t>
      </w:r>
      <w:r>
        <w:t xml:space="preserve"> PRECAT ORI:200461841982539/SP REG:20.06.2005</w:t>
      </w:r>
    </w:p>
    <w:p w:rsidR="00EE0F06" w:rsidRDefault="00EE0F06">
      <w:r>
        <w:t xml:space="preserve">      REQTE     : FRANCISCO FERNANDES DE OLIVEIRA</w:t>
      </w:r>
    </w:p>
    <w:p w:rsidR="00EE0F06" w:rsidRDefault="00EE0F06">
      <w:r>
        <w:t xml:space="preserve">      ADVG      : SUELI APARECIDA PEREIRA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0039333-61.2005.</w:t>
      </w:r>
      <w:r w:rsidR="005D4920">
        <w:t>4.03.0000</w:t>
      </w:r>
      <w:r>
        <w:t xml:space="preserve"> PRECAT ORI:200361840048892/SP REG:20.06.2005</w:t>
      </w:r>
    </w:p>
    <w:p w:rsidR="00EE0F06" w:rsidRDefault="00EE0F06">
      <w:r>
        <w:t xml:space="preserve">      REQTE     : ARMANDO PEREIRA LORETO JUNIOR</w:t>
      </w:r>
    </w:p>
    <w:p w:rsidR="00EE0F06" w:rsidRDefault="00EE0F06">
      <w:r>
        <w:t xml:space="preserve">      ADV       : SP149208  GUSTAVO LORDELLO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0039334-46.2005.</w:t>
      </w:r>
      <w:r w:rsidR="005D4920">
        <w:t>4.03.0000</w:t>
      </w:r>
      <w:r>
        <w:t xml:space="preserve"> PRECAT ORI:200461841983866/SP REG:20.06.2005</w:t>
      </w:r>
    </w:p>
    <w:p w:rsidR="00EE0F06" w:rsidRDefault="00EE0F06">
      <w:r>
        <w:t xml:space="preserve">      REQTE     : ARLINDO CATELAN</w:t>
      </w:r>
    </w:p>
    <w:p w:rsidR="00EE0F06" w:rsidRDefault="00EE0F06">
      <w:r>
        <w:t xml:space="preserve">      ADV       : SP061851  FERNANDO MARQUES FERREIRA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lastRenderedPageBreak/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0039335-31.2005.</w:t>
      </w:r>
      <w:r w:rsidR="005D4920">
        <w:t>4.03.0000</w:t>
      </w:r>
      <w:r>
        <w:t xml:space="preserve"> PRECAT ORI:200461841985127/SP REG:20.06.2005</w:t>
      </w:r>
    </w:p>
    <w:p w:rsidR="00EE0F06" w:rsidRDefault="00EE0F06">
      <w:r>
        <w:t xml:space="preserve">      REQTE     : CONSUELO APARECIDA BITTAR BARBOSA</w:t>
      </w:r>
    </w:p>
    <w:p w:rsidR="00EE0F06" w:rsidRDefault="00EE0F06">
      <w:r>
        <w:t xml:space="preserve">      ADV       : SP150094  AILTON CARLOS MEDES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0039336-16.2005.</w:t>
      </w:r>
      <w:r w:rsidR="005D4920">
        <w:t>4.03.0000</w:t>
      </w:r>
      <w:r>
        <w:t xml:space="preserve"> PRECAT ORI:200461841985206/SP REG:20.06.2005</w:t>
      </w:r>
    </w:p>
    <w:p w:rsidR="00EE0F06" w:rsidRDefault="00EE0F06">
      <w:r>
        <w:t xml:space="preserve">      REQTE     : ILIDIO PAVANI</w:t>
      </w:r>
    </w:p>
    <w:p w:rsidR="00EE0F06" w:rsidRDefault="00EE0F06">
      <w:r>
        <w:t xml:space="preserve">      ADV       : SP150094  AILTON CARLOS MEDES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0039337-98.2005.</w:t>
      </w:r>
      <w:r w:rsidR="005D4920">
        <w:t>4.03.0000</w:t>
      </w:r>
      <w:r>
        <w:t xml:space="preserve"> PRECAT ORI:200361840062542/SP REG:20.06.2005</w:t>
      </w:r>
    </w:p>
    <w:p w:rsidR="00EE0F06" w:rsidRDefault="00EE0F06">
      <w:r>
        <w:t xml:space="preserve">      REQTE     : CLAUDIO BATISTA DA FONSECA</w:t>
      </w:r>
    </w:p>
    <w:p w:rsidR="00EE0F06" w:rsidRDefault="00EE0F06">
      <w:r>
        <w:t xml:space="preserve">      ADV       : SP146546  WASHINGTON LUIZ MEDEIROS DE OLIVEIRA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0039338-83.2005.</w:t>
      </w:r>
      <w:r w:rsidR="005D4920">
        <w:t>4.03.0000</w:t>
      </w:r>
      <w:r>
        <w:t xml:space="preserve"> PRECAT ORI:200461841985309/SP REG:20.06.2005</w:t>
      </w:r>
    </w:p>
    <w:p w:rsidR="00EE0F06" w:rsidRDefault="00EE0F06">
      <w:r>
        <w:t xml:space="preserve">      REQTE     : OSORIO ALVES PEREIRA</w:t>
      </w:r>
    </w:p>
    <w:p w:rsidR="00EE0F06" w:rsidRDefault="00EE0F06">
      <w:r>
        <w:t xml:space="preserve">      ADV       : SP150094  AILTON CARLOS MEDES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0039339-68.2005.</w:t>
      </w:r>
      <w:r w:rsidR="005D4920">
        <w:t>4.03.0000</w:t>
      </w:r>
      <w:r>
        <w:t xml:space="preserve"> PRECAT ORI:200361840063492/SP REG:21.06.2005</w:t>
      </w:r>
    </w:p>
    <w:p w:rsidR="00EE0F06" w:rsidRDefault="00EE0F06">
      <w:r>
        <w:t xml:space="preserve">      REQTE     : DEONIZIO SANTICIOLI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0039340-53.2005.</w:t>
      </w:r>
      <w:r w:rsidR="005D4920">
        <w:t>4.03.0000</w:t>
      </w:r>
      <w:r>
        <w:t xml:space="preserve"> PRECAT ORI:200461841985360/SP REG:21.06.2005</w:t>
      </w:r>
    </w:p>
    <w:p w:rsidR="00EE0F06" w:rsidRDefault="00EE0F06">
      <w:r>
        <w:t xml:space="preserve">      REQTE     : WALCYR RABAQUIM</w:t>
      </w:r>
    </w:p>
    <w:p w:rsidR="00EE0F06" w:rsidRDefault="00EE0F06">
      <w:r>
        <w:t xml:space="preserve">      ADV       : SP150094  AILTON CARLOS MEDES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0039341-38.2005.</w:t>
      </w:r>
      <w:r w:rsidR="005D4920">
        <w:t>4.03.0000</w:t>
      </w:r>
      <w:r>
        <w:t xml:space="preserve"> PRECAT ORI:200361840067205/SP REG:21.06.2005</w:t>
      </w:r>
    </w:p>
    <w:p w:rsidR="00EE0F06" w:rsidRDefault="00EE0F06">
      <w:r>
        <w:t xml:space="preserve">      REQTE     : JOEL JOVINO DE SOUZA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lastRenderedPageBreak/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0039342-23.2005.</w:t>
      </w:r>
      <w:r w:rsidR="005D4920">
        <w:t>4.03.0000</w:t>
      </w:r>
      <w:r>
        <w:t xml:space="preserve"> PRECAT ORI:200461841986557/SP REG:21.06.2005</w:t>
      </w:r>
    </w:p>
    <w:p w:rsidR="00EE0F06" w:rsidRDefault="00EE0F06">
      <w:r>
        <w:t xml:space="preserve">      REQTE     : MARIA BERENICE PINHEIRO DE OLIVEIRA</w:t>
      </w:r>
    </w:p>
    <w:p w:rsidR="00EE0F06" w:rsidRDefault="00EE0F06">
      <w:r>
        <w:t xml:space="preserve">      ADV       : SP150094  AILTON CARLOS MEDES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0039343-08.2005.</w:t>
      </w:r>
      <w:r w:rsidR="005D4920">
        <w:t>4.03.0000</w:t>
      </w:r>
      <w:r>
        <w:t xml:space="preserve"> PRECAT ORI:200361840068179/SP REG:21.06.2005</w:t>
      </w:r>
    </w:p>
    <w:p w:rsidR="00EE0F06" w:rsidRDefault="00EE0F06">
      <w:r>
        <w:t xml:space="preserve">      REQTE     : SEBASTIAO FRANCISCO DAS CHAGAS</w:t>
      </w:r>
    </w:p>
    <w:p w:rsidR="00EE0F06" w:rsidRDefault="00EE0F06">
      <w:r>
        <w:t xml:space="preserve">      ADV       : SP177750  CRISTINA CAETANO SARMENTO EID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0039344-90.2005.</w:t>
      </w:r>
      <w:r w:rsidR="005D4920">
        <w:t>4.03.0000</w:t>
      </w:r>
      <w:r>
        <w:t xml:space="preserve"> PRECAT ORI:200361840073138/SP REG:21.06.2005</w:t>
      </w:r>
    </w:p>
    <w:p w:rsidR="00EE0F06" w:rsidRDefault="00EE0F06">
      <w:r>
        <w:t xml:space="preserve">      REQTE     : FRANCISCO JOSE VIEIRA</w:t>
      </w:r>
    </w:p>
    <w:p w:rsidR="00EE0F06" w:rsidRDefault="00EE0F06">
      <w:r>
        <w:t xml:space="preserve">      ADV       : SP085809  ADEMAR NYIKOS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0039345-75.2005.</w:t>
      </w:r>
      <w:r w:rsidR="005D4920">
        <w:t>4.03.0000</w:t>
      </w:r>
      <w:r>
        <w:t xml:space="preserve"> PRECAT ORI:200461841986570/SP REG:21.06.2005</w:t>
      </w:r>
    </w:p>
    <w:p w:rsidR="00EE0F06" w:rsidRDefault="00EE0F06">
      <w:r>
        <w:t xml:space="preserve">      REQTE     : OLGA LEONOR FAVALI ALBANIT</w:t>
      </w:r>
    </w:p>
    <w:p w:rsidR="00EE0F06" w:rsidRDefault="00EE0F06">
      <w:r>
        <w:t xml:space="preserve">      ADV       : SP183583  MARCIO ANTONIO DA PAZ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0039346-60.2005.</w:t>
      </w:r>
      <w:r w:rsidR="005D4920">
        <w:t>4.03.0000</w:t>
      </w:r>
      <w:r>
        <w:t xml:space="preserve"> PRECAT ORI:200461843880916/SP REG:21.06.2005</w:t>
      </w:r>
    </w:p>
    <w:p w:rsidR="00EE0F06" w:rsidRDefault="00EE0F06">
      <w:r>
        <w:t xml:space="preserve">      REQTE     : WALTER ADELINO MARTINS</w:t>
      </w:r>
    </w:p>
    <w:p w:rsidR="00EE0F06" w:rsidRDefault="00EE0F06">
      <w:r>
        <w:t xml:space="preserve">      ADV       : SP150094  AILTON CARLOS MEDES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0039347-45.2005.</w:t>
      </w:r>
      <w:r w:rsidR="005D4920">
        <w:t>4.03.0000</w:t>
      </w:r>
      <w:r>
        <w:t xml:space="preserve"> PRECAT ORI:200361840073175/SP REG:21.06.2005</w:t>
      </w:r>
    </w:p>
    <w:p w:rsidR="00EE0F06" w:rsidRDefault="00EE0F06">
      <w:r>
        <w:t xml:space="preserve">      REQTE     : GERALDO PEREIRA DOS SANTOS</w:t>
      </w:r>
    </w:p>
    <w:p w:rsidR="00EE0F06" w:rsidRDefault="00EE0F06">
      <w:r>
        <w:t xml:space="preserve">      ADV       : SP085809  ADEMAR NYIKOS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0039348-30.2005.</w:t>
      </w:r>
      <w:r w:rsidR="005D4920">
        <w:t>4.03.0000</w:t>
      </w:r>
      <w:r>
        <w:t xml:space="preserve"> PRECAT ORI:200461841986624/SP REG:21.06.2005</w:t>
      </w:r>
    </w:p>
    <w:p w:rsidR="00EE0F06" w:rsidRDefault="00EE0F06">
      <w:r>
        <w:lastRenderedPageBreak/>
        <w:t xml:space="preserve">      REQTE     : TAKAO MORIGAKI</w:t>
      </w:r>
    </w:p>
    <w:p w:rsidR="00EE0F06" w:rsidRDefault="00EE0F06">
      <w:r>
        <w:t xml:space="preserve">      ADV       : SP150094  AILTON CARLOS MEDES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0039349-15.2005.</w:t>
      </w:r>
      <w:r w:rsidR="005D4920">
        <w:t>4.03.0000</w:t>
      </w:r>
      <w:r>
        <w:t xml:space="preserve"> PRECAT ORI:200361840079700/SP REG:21.06.2005</w:t>
      </w:r>
    </w:p>
    <w:p w:rsidR="00EE0F06" w:rsidRDefault="00EE0F06">
      <w:r>
        <w:t xml:space="preserve">      REQTE     : EDUARDO ANTONIO SESTI</w:t>
      </w:r>
    </w:p>
    <w:p w:rsidR="00EE0F06" w:rsidRDefault="00EE0F06">
      <w:r>
        <w:t xml:space="preserve">      ADV       : SP062280  JOSE GERALDO SIMIONI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0039350-97.2005.</w:t>
      </w:r>
      <w:r w:rsidR="005D4920">
        <w:t>4.03.0000</w:t>
      </w:r>
      <w:r>
        <w:t xml:space="preserve"> PRECAT ORI:200461841987252/SP REG:21.06.2005</w:t>
      </w:r>
    </w:p>
    <w:p w:rsidR="00EE0F06" w:rsidRDefault="00EE0F06">
      <w:r>
        <w:t xml:space="preserve">      REQTE     : LUIZ CARLOS DE PAULA</w:t>
      </w:r>
    </w:p>
    <w:p w:rsidR="00EE0F06" w:rsidRDefault="00EE0F06">
      <w:r>
        <w:t xml:space="preserve">      ADV       : SP071645  OLIVIO AMADEU CHRISTOFOLETTI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0039351-82.2005.</w:t>
      </w:r>
      <w:r w:rsidR="005D4920">
        <w:t>4.03.0000</w:t>
      </w:r>
      <w:r>
        <w:t xml:space="preserve"> PRECAT ORI:200361840083363/SP REG:21.06.2005</w:t>
      </w:r>
    </w:p>
    <w:p w:rsidR="00EE0F06" w:rsidRDefault="00EE0F06">
      <w:r>
        <w:t xml:space="preserve">      REQTE     : JOAO BATISTA JARDIM</w:t>
      </w:r>
    </w:p>
    <w:p w:rsidR="00EE0F06" w:rsidRDefault="00EE0F06">
      <w:r>
        <w:t xml:space="preserve">      ADV       : SP104812  RODRIGO CARAM MARCOS GARCIA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0039352-67.2005.</w:t>
      </w:r>
      <w:r w:rsidR="005D4920">
        <w:t>4.03.0000</w:t>
      </w:r>
      <w:r>
        <w:t xml:space="preserve"> PRECAT ORI:200461841987276/SP REG:21.06.2005</w:t>
      </w:r>
    </w:p>
    <w:p w:rsidR="00EE0F06" w:rsidRDefault="00EE0F06">
      <w:r>
        <w:t xml:space="preserve">      REQTE     : EDIVALDO LUIZ OSCAR</w:t>
      </w:r>
    </w:p>
    <w:p w:rsidR="00EE0F06" w:rsidRDefault="00EE0F06">
      <w:r>
        <w:t xml:space="preserve">      ADV       : SP108248  ANA MARIA STOPPA AUGUSTO CORREA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0039353-52.2005.</w:t>
      </w:r>
      <w:r w:rsidR="005D4920">
        <w:t>4.03.0000</w:t>
      </w:r>
      <w:r>
        <w:t xml:space="preserve"> PRECAT ORI:200361840132027/SP REG:21.06.2005</w:t>
      </w:r>
    </w:p>
    <w:p w:rsidR="00EE0F06" w:rsidRDefault="00EE0F06">
      <w:r>
        <w:t xml:space="preserve">      REQTE     : VICENTE GOMES DE LIMA</w:t>
      </w:r>
    </w:p>
    <w:p w:rsidR="00EE0F06" w:rsidRDefault="00EE0F06">
      <w:r>
        <w:t xml:space="preserve">      ADV       : SP033188  FRANCISCO ISIDORO ALOISE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0039354-37.2005.</w:t>
      </w:r>
      <w:r w:rsidR="005D4920">
        <w:t>4.03.0000</w:t>
      </w:r>
      <w:r>
        <w:t xml:space="preserve"> PRECAT ORI:200461841987318/SP REG:21.06.2005</w:t>
      </w:r>
    </w:p>
    <w:p w:rsidR="00EE0F06" w:rsidRDefault="00EE0F06">
      <w:r>
        <w:t xml:space="preserve">      REQTE     : MAURICIO YAGUE MARTIN</w:t>
      </w:r>
    </w:p>
    <w:p w:rsidR="00EE0F06" w:rsidRDefault="00EE0F06">
      <w:r>
        <w:t xml:space="preserve">      ADV       : SP150094  AILTON CARLOS MEDES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lastRenderedPageBreak/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0039355-22.2005.</w:t>
      </w:r>
      <w:r w:rsidR="005D4920">
        <w:t>4.03.0000</w:t>
      </w:r>
      <w:r>
        <w:t xml:space="preserve"> PRECAT ORI:200361840132880/SP REG:21.06.2005</w:t>
      </w:r>
    </w:p>
    <w:p w:rsidR="00EE0F06" w:rsidRDefault="00EE0F06">
      <w:r>
        <w:t xml:space="preserve">      REQTE     : JOSE ADJARME VICENTINI</w:t>
      </w:r>
    </w:p>
    <w:p w:rsidR="00EE0F06" w:rsidRDefault="00EE0F06">
      <w:r>
        <w:t xml:space="preserve">      ADV       : SP090800  ANTONIO TADEU GUTIERRES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0039356-07.2005.</w:t>
      </w:r>
      <w:r w:rsidR="005D4920">
        <w:t>4.03.0000</w:t>
      </w:r>
      <w:r>
        <w:t xml:space="preserve"> PRECAT ORI:200461841987379/SP REG:21.06.2005</w:t>
      </w:r>
    </w:p>
    <w:p w:rsidR="00EE0F06" w:rsidRDefault="00EE0F06">
      <w:r>
        <w:t xml:space="preserve">      REQTE     : ANIZIA MARIA JESUS FREIRIA</w:t>
      </w:r>
    </w:p>
    <w:p w:rsidR="00EE0F06" w:rsidRDefault="00EE0F06">
      <w:r>
        <w:t xml:space="preserve">      ADV       : SP061851  FERNANDO MARQUES FERREIRA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0039357-89.2005.</w:t>
      </w:r>
      <w:r w:rsidR="005D4920">
        <w:t>4.03.0000</w:t>
      </w:r>
      <w:r>
        <w:t xml:space="preserve"> PRECAT ORI:200361840133767/SP REG:21.06.2005</w:t>
      </w:r>
    </w:p>
    <w:p w:rsidR="00EE0F06" w:rsidRDefault="00EE0F06">
      <w:r>
        <w:t xml:space="preserve">      REQTE     : CILSO PEREIRA</w:t>
      </w:r>
    </w:p>
    <w:p w:rsidR="00EE0F06" w:rsidRDefault="00EE0F06">
      <w:r>
        <w:t xml:space="preserve">      ADV       : SP033188  FRANCISCO ISIDORO ALOISE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0039358-74.2005.</w:t>
      </w:r>
      <w:r w:rsidR="005D4920">
        <w:t>4.03.0000</w:t>
      </w:r>
      <w:r>
        <w:t xml:space="preserve"> PRECAT ORI:200461841987458/SP REG:21.06.2005</w:t>
      </w:r>
    </w:p>
    <w:p w:rsidR="00EE0F06" w:rsidRDefault="00EE0F06">
      <w:r>
        <w:t xml:space="preserve">      REQTE     : ROBERTO LHASSER</w:t>
      </w:r>
    </w:p>
    <w:p w:rsidR="00EE0F06" w:rsidRDefault="00EE0F06">
      <w:r>
        <w:t xml:space="preserve">      ADV       : SP175057  NILTON MORENO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0039359-59.2005.</w:t>
      </w:r>
      <w:r w:rsidR="005D4920">
        <w:t>4.03.0000</w:t>
      </w:r>
      <w:r>
        <w:t xml:space="preserve"> PRECAT ORI:200361840134693/SP REG:21.06.2005</w:t>
      </w:r>
    </w:p>
    <w:p w:rsidR="00EE0F06" w:rsidRDefault="00EE0F06">
      <w:r>
        <w:t xml:space="preserve">      REQTE     : FRANCISCO IRENEO VILA NOVA</w:t>
      </w:r>
    </w:p>
    <w:p w:rsidR="00EE0F06" w:rsidRDefault="00EE0F06">
      <w:r>
        <w:t xml:space="preserve">      ADV       : SP125436  ADRIANE BRAMANTE DE CASTRO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0039360-44.2005.</w:t>
      </w:r>
      <w:r w:rsidR="005D4920">
        <w:t>4.03.0000</w:t>
      </w:r>
      <w:r>
        <w:t xml:space="preserve"> PRECAT ORI:200361840135612/SP REG:21.06.2005</w:t>
      </w:r>
    </w:p>
    <w:p w:rsidR="00EE0F06" w:rsidRDefault="00EE0F06">
      <w:r>
        <w:t xml:space="preserve">      REQTE     : JOSE ROBERTO SANTINELLI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0039361-29.2005.</w:t>
      </w:r>
      <w:r w:rsidR="005D4920">
        <w:t>4.03.0000</w:t>
      </w:r>
      <w:r>
        <w:t xml:space="preserve"> PRECAT ORI:200361840137839/SP REG:21.06.2005</w:t>
      </w:r>
    </w:p>
    <w:p w:rsidR="00EE0F06" w:rsidRDefault="00EE0F06">
      <w:r>
        <w:t xml:space="preserve">      REQTE     : SEBASTIAO RODRIGUES</w:t>
      </w:r>
    </w:p>
    <w:p w:rsidR="00EE0F06" w:rsidRDefault="00EE0F06">
      <w:r>
        <w:t xml:space="preserve">      ADV       : SP152936  VIVIANI DE ALMEIDA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lastRenderedPageBreak/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0039362-14.2005.</w:t>
      </w:r>
      <w:r w:rsidR="005D4920">
        <w:t>4.03.0000</w:t>
      </w:r>
      <w:r>
        <w:t xml:space="preserve"> PRECAT ORI:200461841987847/SP REG:21.06.2005</w:t>
      </w:r>
    </w:p>
    <w:p w:rsidR="00EE0F06" w:rsidRDefault="00EE0F06">
      <w:r>
        <w:t xml:space="preserve">      REQTE     : FRANCISCO CHAGAS DE ALVARENGA</w:t>
      </w:r>
    </w:p>
    <w:p w:rsidR="00EE0F06" w:rsidRDefault="00EE0F06">
      <w:r>
        <w:t xml:space="preserve">      ADV       : SP176975  MARTA AMARAL DA SILVA ISNOLDO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0039363-96.2005.</w:t>
      </w:r>
      <w:r w:rsidR="005D4920">
        <w:t>4.03.0000</w:t>
      </w:r>
      <w:r>
        <w:t xml:space="preserve"> PRECAT ORI:200361840137852/SP REG:21.06.2005</w:t>
      </w:r>
    </w:p>
    <w:p w:rsidR="00EE0F06" w:rsidRDefault="00EE0F06">
      <w:r>
        <w:t xml:space="preserve">      REQTE     : JOAO JOSE DE SOUSA</w:t>
      </w:r>
    </w:p>
    <w:p w:rsidR="00EE0F06" w:rsidRDefault="00EE0F06">
      <w:r>
        <w:t xml:space="preserve">      ADV       : SP152936  VIVIANI DE ALMEIDA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0039364-81.2005.</w:t>
      </w:r>
      <w:r w:rsidR="005D4920">
        <w:t>4.03.0000</w:t>
      </w:r>
      <w:r>
        <w:t xml:space="preserve"> PRECAT ORI:200461841987938/SP REG:21.06.2005</w:t>
      </w:r>
    </w:p>
    <w:p w:rsidR="00EE0F06" w:rsidRDefault="00EE0F06">
      <w:r>
        <w:t xml:space="preserve">      REQTE     : BERNADETE DANELON RODRIGUES</w:t>
      </w:r>
    </w:p>
    <w:p w:rsidR="00EE0F06" w:rsidRDefault="00EE0F06">
      <w:r>
        <w:t xml:space="preserve">      ADV       : SP150094  AILTON CARLOS MEDES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0039365-66.2005.</w:t>
      </w:r>
      <w:r w:rsidR="005D4920">
        <w:t>4.03.0000</w:t>
      </w:r>
      <w:r>
        <w:t xml:space="preserve"> PRECAT ORI:200361840138870/SP REG:21.06.2005</w:t>
      </w:r>
    </w:p>
    <w:p w:rsidR="00EE0F06" w:rsidRDefault="00EE0F06">
      <w:r>
        <w:t xml:space="preserve">      REQTE     : IRACI DE OLIVEIRA</w:t>
      </w:r>
    </w:p>
    <w:p w:rsidR="00EE0F06" w:rsidRDefault="00EE0F06">
      <w:r>
        <w:t xml:space="preserve">      ADV       : SP146546  WASHINGTON LUIZ MEDEIROS DE OLIVEIRA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0039366-51.2005.</w:t>
      </w:r>
      <w:r w:rsidR="005D4920">
        <w:t>4.03.0000</w:t>
      </w:r>
      <w:r>
        <w:t xml:space="preserve"> PRECAT ORI:200461841988050/SP REG:21.06.2005</w:t>
      </w:r>
    </w:p>
    <w:p w:rsidR="00EE0F06" w:rsidRDefault="00EE0F06">
      <w:r>
        <w:t xml:space="preserve">      REQTE     : VITOR VANCIN</w:t>
      </w:r>
    </w:p>
    <w:p w:rsidR="00EE0F06" w:rsidRDefault="00EE0F06">
      <w:r>
        <w:t xml:space="preserve">      ADV       : SP150094  AILTON CARLOS MEDES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0039367-36.2005.</w:t>
      </w:r>
      <w:r w:rsidR="005D4920">
        <w:t>4.03.0000</w:t>
      </w:r>
      <w:r>
        <w:t xml:space="preserve"> PRECAT ORI:200361840138972/SP REG:21.06.2005</w:t>
      </w:r>
    </w:p>
    <w:p w:rsidR="00EE0F06" w:rsidRDefault="00EE0F06">
      <w:r>
        <w:t xml:space="preserve">      REQTE     : ANTONIO PONTES FILHO</w:t>
      </w:r>
    </w:p>
    <w:p w:rsidR="00EE0F06" w:rsidRDefault="00EE0F06">
      <w:r>
        <w:t xml:space="preserve">      ADV       : SP146546  WASHINGTON LUIZ MEDEIROS DE OLIVEIRA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0039368-21.2005.</w:t>
      </w:r>
      <w:r w:rsidR="005D4920">
        <w:t>4.03.0000</w:t>
      </w:r>
      <w:r>
        <w:t xml:space="preserve"> PRECAT ORI:200461842032478/SP REG:21.06.2005</w:t>
      </w:r>
    </w:p>
    <w:p w:rsidR="00EE0F06" w:rsidRDefault="00EE0F06">
      <w:r>
        <w:t xml:space="preserve">      REQTE     : DINO FELIPE</w:t>
      </w:r>
    </w:p>
    <w:p w:rsidR="00EE0F06" w:rsidRDefault="00EE0F06">
      <w:r>
        <w:lastRenderedPageBreak/>
        <w:t xml:space="preserve">      ADV       : SP195812  MARCELO RODRIGUES AYRES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0039369-06.2005.</w:t>
      </w:r>
      <w:r w:rsidR="005D4920">
        <w:t>4.03.0000</w:t>
      </w:r>
      <w:r>
        <w:t xml:space="preserve"> PRECAT ORI:200461843880977/SP REG:21.06.2005</w:t>
      </w:r>
    </w:p>
    <w:p w:rsidR="00EE0F06" w:rsidRDefault="00EE0F06">
      <w:r>
        <w:t xml:space="preserve">      REQTE     : MARIA HELENA ZORZETTO PELISSARI</w:t>
      </w:r>
    </w:p>
    <w:p w:rsidR="00EE0F06" w:rsidRDefault="00EE0F06">
      <w:r>
        <w:t xml:space="preserve">      ADV       : SP163436  FLORIANE POCKEL FERNANDES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0039370-88.2005.</w:t>
      </w:r>
      <w:r w:rsidR="005D4920">
        <w:t>4.03.0000</w:t>
      </w:r>
      <w:r>
        <w:t xml:space="preserve"> PRECAT ORI:200461842039941/SP REG:21.06.2005</w:t>
      </w:r>
    </w:p>
    <w:p w:rsidR="00EE0F06" w:rsidRDefault="00EE0F06">
      <w:r>
        <w:t xml:space="preserve">      REQTE     : EUCLYDES HENRIQUE</w:t>
      </w:r>
    </w:p>
    <w:p w:rsidR="00EE0F06" w:rsidRDefault="00EE0F06">
      <w:r>
        <w:t xml:space="preserve">      ADV       : SP205026  SIBELI OUTEIRO PINTO SANTORO JOIA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0039371-73.2005.</w:t>
      </w:r>
      <w:r w:rsidR="005D4920">
        <w:t>4.03.0000</w:t>
      </w:r>
      <w:r>
        <w:t xml:space="preserve"> PRECAT ORI:200461843881570/SP REG:21.06.2005</w:t>
      </w:r>
    </w:p>
    <w:p w:rsidR="00EE0F06" w:rsidRDefault="00EE0F06">
      <w:r>
        <w:t xml:space="preserve">      REQTE     : ZELINDA DE ALMEIDA FONTANA</w:t>
      </w:r>
    </w:p>
    <w:p w:rsidR="00EE0F06" w:rsidRDefault="00EE0F06">
      <w:r>
        <w:t xml:space="preserve">      ADV       : SP150094  AILTON CARLOS MEDES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0039372-58.2005.</w:t>
      </w:r>
      <w:r w:rsidR="005D4920">
        <w:t>4.03.0000</w:t>
      </w:r>
      <w:r>
        <w:t xml:space="preserve"> PRECAT ORI:200461842045023/SP REG:21.06.2005</w:t>
      </w:r>
    </w:p>
    <w:p w:rsidR="00EE0F06" w:rsidRDefault="00EE0F06">
      <w:r>
        <w:t xml:space="preserve">      REQTE     : ANTONIO CUSTODIO FERREIRA</w:t>
      </w:r>
    </w:p>
    <w:p w:rsidR="00EE0F06" w:rsidRDefault="00EE0F06">
      <w:r>
        <w:t xml:space="preserve">      ADV       : SP180793  DENISE CRISTINA PEREIRA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0039373-43.2005.</w:t>
      </w:r>
      <w:r w:rsidR="005D4920">
        <w:t>4.03.0000</w:t>
      </w:r>
      <w:r>
        <w:t xml:space="preserve"> PRECAT ORI:200461843881702/SP REG:21.06.2005</w:t>
      </w:r>
    </w:p>
    <w:p w:rsidR="00EE0F06" w:rsidRDefault="00EE0F06">
      <w:r>
        <w:t xml:space="preserve">      REQTE     : ANDRE JORGE BAIKER</w:t>
      </w:r>
    </w:p>
    <w:p w:rsidR="00EE0F06" w:rsidRDefault="00EE0F06">
      <w:r>
        <w:t xml:space="preserve">      ADV       : SP150094  AILTON CARLOS MEDES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0039374-28.2005.</w:t>
      </w:r>
      <w:r w:rsidR="005D4920">
        <w:t>4.03.0000</w:t>
      </w:r>
      <w:r>
        <w:t xml:space="preserve"> PRECAT ORI:200461842059010/SP REG:21.06.2005</w:t>
      </w:r>
    </w:p>
    <w:p w:rsidR="00EE0F06" w:rsidRDefault="00EE0F06">
      <w:r>
        <w:t xml:space="preserve">      REQTE     : JORGE NIKKI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lastRenderedPageBreak/>
        <w:t xml:space="preserve">      PROC.  : 0039375-13.2005.</w:t>
      </w:r>
      <w:r w:rsidR="005D4920">
        <w:t>4.03.0000</w:t>
      </w:r>
      <w:r>
        <w:t xml:space="preserve"> PRECAT ORI:200461842075374/SP REG:21.06.2005</w:t>
      </w:r>
    </w:p>
    <w:p w:rsidR="00EE0F06" w:rsidRDefault="00EE0F06">
      <w:r>
        <w:t xml:space="preserve">      REQTE     : CLAUDIO TRICATE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0039376-95.2005.</w:t>
      </w:r>
      <w:r w:rsidR="005D4920">
        <w:t>4.03.0000</w:t>
      </w:r>
      <w:r>
        <w:t xml:space="preserve"> PRECAT ORI:200461842127775/SP REG:21.06.2005</w:t>
      </w:r>
    </w:p>
    <w:p w:rsidR="00EE0F06" w:rsidRDefault="00EE0F06">
      <w:r>
        <w:t xml:space="preserve">      REQTE     : JOSE PEDRO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0039377-80.2005.</w:t>
      </w:r>
      <w:r w:rsidR="005D4920">
        <w:t>4.03.0000</w:t>
      </w:r>
      <w:r>
        <w:t xml:space="preserve"> PRECAT ORI:200461842141670/SP REG:21.06.2005</w:t>
      </w:r>
    </w:p>
    <w:p w:rsidR="00EE0F06" w:rsidRDefault="00EE0F06">
      <w:r>
        <w:t xml:space="preserve">      REQTE     : MIREIA ANDRADE PINTO</w:t>
      </w:r>
    </w:p>
    <w:p w:rsidR="00EE0F06" w:rsidRDefault="00EE0F06">
      <w:r>
        <w:t xml:space="preserve">      ADV       : SP122397  TEREZA CRISTINA M DE QUEIROZ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0039378-65.2005.</w:t>
      </w:r>
      <w:r w:rsidR="005D4920">
        <w:t>4.03.0000</w:t>
      </w:r>
      <w:r>
        <w:t xml:space="preserve"> PRECAT ORI:200461843882226/SP REG:21.06.2005</w:t>
      </w:r>
    </w:p>
    <w:p w:rsidR="00EE0F06" w:rsidRDefault="00EE0F06">
      <w:r>
        <w:t xml:space="preserve">      REQTE     : ADELINO SALES</w:t>
      </w:r>
    </w:p>
    <w:p w:rsidR="00EE0F06" w:rsidRDefault="00EE0F06">
      <w:r>
        <w:t xml:space="preserve">      ADV       : SP150094  AILTON CARLOS MEDES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0039379-50.2005.</w:t>
      </w:r>
      <w:r w:rsidR="005D4920">
        <w:t>4.03.0000</w:t>
      </w:r>
      <w:r>
        <w:t xml:space="preserve"> PRECAT ORI:200461842141838/SP REG:21.06.2005</w:t>
      </w:r>
    </w:p>
    <w:p w:rsidR="00EE0F06" w:rsidRDefault="00EE0F06">
      <w:r>
        <w:t xml:space="preserve">      REQTE     : ENIO LUIZ GRISOLIO</w:t>
      </w:r>
    </w:p>
    <w:p w:rsidR="00EE0F06" w:rsidRDefault="00EE0F06">
      <w:r>
        <w:t xml:space="preserve">      ADV       : SP210409  IVAN PAROLIN FILHO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0039380-35.2005.</w:t>
      </w:r>
      <w:r w:rsidR="005D4920">
        <w:t>4.03.0000</w:t>
      </w:r>
      <w:r>
        <w:t xml:space="preserve"> PRECAT ORI:200461843882240/SP REG:21.06.2005</w:t>
      </w:r>
    </w:p>
    <w:p w:rsidR="00EE0F06" w:rsidRDefault="00EE0F06">
      <w:r>
        <w:t xml:space="preserve">      REQTE     : MARLI APARECIDA LIMA BATISTA</w:t>
      </w:r>
    </w:p>
    <w:p w:rsidR="00EE0F06" w:rsidRDefault="00EE0F06">
      <w:r>
        <w:t xml:space="preserve">      ADV       : SP189315  MONICA FIGUEIREDO DO NASCIMENTO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0039381-20.2005.</w:t>
      </w:r>
      <w:r w:rsidR="005D4920">
        <w:t>4.03.0000</w:t>
      </w:r>
      <w:r>
        <w:t xml:space="preserve"> PRECAT ORI:200461842144610/SP REG:21.06.2005</w:t>
      </w:r>
    </w:p>
    <w:p w:rsidR="00EE0F06" w:rsidRDefault="00EE0F06">
      <w:r>
        <w:t xml:space="preserve">      REQTE     : VIVALDO EVARISTO DOS SANTOS</w:t>
      </w:r>
    </w:p>
    <w:p w:rsidR="00EE0F06" w:rsidRDefault="00EE0F06">
      <w:r>
        <w:t xml:space="preserve">      ADV       : SP210409  IVAN PAROLIN FILHO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0039382-05.2005.</w:t>
      </w:r>
      <w:r w:rsidR="005D4920">
        <w:t>4.03.0000</w:t>
      </w:r>
      <w:r>
        <w:t xml:space="preserve"> PRECAT ORI:200461842144906/SP REG:21.06.2005</w:t>
      </w:r>
    </w:p>
    <w:p w:rsidR="00EE0F06" w:rsidRDefault="00EE0F06">
      <w:r>
        <w:t xml:space="preserve">      REQTE     : WOLFGANG SIEGFRIED ERICH WALTER PICKERT</w:t>
      </w:r>
    </w:p>
    <w:p w:rsidR="00EE0F06" w:rsidRDefault="00EE0F06">
      <w:r>
        <w:t xml:space="preserve">      ADV       : SP027175  CILEIDE CANDOZIN DE OLIVEIRA BERNARTT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0039383-87.2005.</w:t>
      </w:r>
      <w:r w:rsidR="005D4920">
        <w:t>4.03.0000</w:t>
      </w:r>
      <w:r>
        <w:t xml:space="preserve"> PRECAT ORI:200461843882690/SP REG:21.06.2005</w:t>
      </w:r>
    </w:p>
    <w:p w:rsidR="00EE0F06" w:rsidRDefault="00EE0F06">
      <w:r>
        <w:t xml:space="preserve">      REQTE     : MARIA ALVES DA SILVA</w:t>
      </w:r>
    </w:p>
    <w:p w:rsidR="00EE0F06" w:rsidRDefault="00EE0F06">
      <w:r>
        <w:t xml:space="preserve">      ADV       : SP150094  AILTON CARLOS MEDES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0039384-72.2005.</w:t>
      </w:r>
      <w:r w:rsidR="005D4920">
        <w:t>4.03.0000</w:t>
      </w:r>
      <w:r>
        <w:t xml:space="preserve"> PRECAT ORI:200461842145261/SP REG:21.06.2005</w:t>
      </w:r>
    </w:p>
    <w:p w:rsidR="00EE0F06" w:rsidRDefault="00EE0F06">
      <w:r>
        <w:t xml:space="preserve">      REQTE     : JOSE FERREIRA DE LEMOS</w:t>
      </w:r>
    </w:p>
    <w:p w:rsidR="00EE0F06" w:rsidRDefault="00EE0F06">
      <w:r>
        <w:t xml:space="preserve">      ADV       : SP156654  EDUARDO ARRUDA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0039385-57.2005.</w:t>
      </w:r>
      <w:r w:rsidR="005D4920">
        <w:t>4.03.0000</w:t>
      </w:r>
      <w:r>
        <w:t xml:space="preserve"> PRECAT ORI:200461842147804/SP REG:21.06.2005</w:t>
      </w:r>
    </w:p>
    <w:p w:rsidR="00EE0F06" w:rsidRDefault="00EE0F06">
      <w:r>
        <w:t xml:space="preserve">      REQTE     : ANT0NIO BRAZ GOULART</w:t>
      </w:r>
    </w:p>
    <w:p w:rsidR="00EE0F06" w:rsidRDefault="00EE0F06">
      <w:r>
        <w:t xml:space="preserve">      ADV       : SP210409  IVAN PAROLIN FILHO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0039386-42.2005.</w:t>
      </w:r>
      <w:r w:rsidR="005D4920">
        <w:t>4.03.0000</w:t>
      </w:r>
      <w:r>
        <w:t xml:space="preserve"> PRECAT ORI:200461842148547/SP REG:21.06.2005</w:t>
      </w:r>
    </w:p>
    <w:p w:rsidR="00EE0F06" w:rsidRDefault="00EE0F06">
      <w:r>
        <w:t xml:space="preserve">      REQTE     : ANTONIO VANDERLEI QUATTI</w:t>
      </w:r>
    </w:p>
    <w:p w:rsidR="00EE0F06" w:rsidRDefault="00EE0F06">
      <w:r>
        <w:t xml:space="preserve">      ADV       : SP088550  LUIZ CARLOS CICCONE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0039387-27.2005.</w:t>
      </w:r>
      <w:r w:rsidR="005D4920">
        <w:t>4.03.0000</w:t>
      </w:r>
      <w:r>
        <w:t xml:space="preserve"> PRECAT ORI:200461842208568/SP REG:21.06.2005</w:t>
      </w:r>
    </w:p>
    <w:p w:rsidR="00EE0F06" w:rsidRDefault="00EE0F06">
      <w:r>
        <w:t xml:space="preserve">      REQTE     : VANDERLEI SAO FELICIO</w:t>
      </w:r>
    </w:p>
    <w:p w:rsidR="00EE0F06" w:rsidRDefault="00EE0F06">
      <w:r>
        <w:t xml:space="preserve">      ADV       : SP104983  JULIO CESAR LARA GARCIA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0039388-12.2005.</w:t>
      </w:r>
      <w:r w:rsidR="005D4920">
        <w:t>4.03.0000</w:t>
      </w:r>
      <w:r>
        <w:t xml:space="preserve"> PRECAT ORI:200361840140050/SP REG:21.06.2005</w:t>
      </w:r>
    </w:p>
    <w:p w:rsidR="00EE0F06" w:rsidRDefault="00EE0F06">
      <w:r>
        <w:t xml:space="preserve">      REQTE     : DIOGO PONCE FERREIRA</w:t>
      </w:r>
    </w:p>
    <w:p w:rsidR="00EE0F06" w:rsidRDefault="00EE0F06">
      <w:r>
        <w:t xml:space="preserve">      ADV       : SP104812  RODRIGO CARAM MARCOS GARCIA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lastRenderedPageBreak/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0039389-94.2005.</w:t>
      </w:r>
      <w:r w:rsidR="005D4920">
        <w:t>4.03.0000</w:t>
      </w:r>
      <w:r>
        <w:t xml:space="preserve"> PRECAT ORI:200461842263490/SP REG:21.06.2005</w:t>
      </w:r>
    </w:p>
    <w:p w:rsidR="00EE0F06" w:rsidRDefault="00EE0F06">
      <w:r>
        <w:t xml:space="preserve">      REQTE     : DULCE AUREA GOUVEIA PIRES DE CAMPOS</w:t>
      </w:r>
    </w:p>
    <w:p w:rsidR="00EE0F06" w:rsidRDefault="00EE0F06">
      <w:r>
        <w:t xml:space="preserve">      ADV       : SP066808  MARIA JOSE GIANELLA CATALDI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0039390-79.2005.</w:t>
      </w:r>
      <w:r w:rsidR="005D4920">
        <w:t>4.03.0000</w:t>
      </w:r>
      <w:r>
        <w:t xml:space="preserve"> PRECAT ORI:200361840140693/SP REG:21.06.2005</w:t>
      </w:r>
    </w:p>
    <w:p w:rsidR="00EE0F06" w:rsidRDefault="00EE0F06">
      <w:r>
        <w:t xml:space="preserve">      REQTE     : EDVALDO DA SILVA MARTINS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0039391-64.2005.</w:t>
      </w:r>
      <w:r w:rsidR="005D4920">
        <w:t>4.03.0000</w:t>
      </w:r>
      <w:r>
        <w:t xml:space="preserve"> PRECAT ORI:200461842267470/SP REG:21.06.2005</w:t>
      </w:r>
    </w:p>
    <w:p w:rsidR="00EE0F06" w:rsidRDefault="00EE0F06">
      <w:r>
        <w:t xml:space="preserve">      REQTE     : CLAUDIO MENDES PEREIRA</w:t>
      </w:r>
    </w:p>
    <w:p w:rsidR="00EE0F06" w:rsidRDefault="00EE0F06">
      <w:r>
        <w:t xml:space="preserve">      ADVG      : SUELI APARECIDA PEREIRA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0039392-49.2005.</w:t>
      </w:r>
      <w:r w:rsidR="005D4920">
        <w:t>4.03.0000</w:t>
      </w:r>
      <w:r>
        <w:t xml:space="preserve"> PRECAT ORI:200361840143074/SP REG:21.06.2005</w:t>
      </w:r>
    </w:p>
    <w:p w:rsidR="00EE0F06" w:rsidRDefault="00EE0F06">
      <w:r>
        <w:t xml:space="preserve">      REQTE     : PEDRO FERREIRA FONSECA</w:t>
      </w:r>
    </w:p>
    <w:p w:rsidR="00EE0F06" w:rsidRDefault="00EE0F06">
      <w:r>
        <w:t xml:space="preserve">      ADV       : SP202708B IVANI BATISTA LISBOA CASTRO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0039393-34.2005.</w:t>
      </w:r>
      <w:r w:rsidR="005D4920">
        <w:t>4.03.0000</w:t>
      </w:r>
      <w:r>
        <w:t xml:space="preserve"> PRECAT ORI:200461842323102/SP REG:21.06.2005</w:t>
      </w:r>
    </w:p>
    <w:p w:rsidR="00EE0F06" w:rsidRDefault="00EE0F06">
      <w:r>
        <w:t xml:space="preserve">      REQTE     : VALTER FRANCESCHINI PONTES</w:t>
      </w:r>
    </w:p>
    <w:p w:rsidR="00EE0F06" w:rsidRDefault="00EE0F06">
      <w:r>
        <w:t xml:space="preserve">      ADV       : SP183881  KARLA DA CONCEICAO IVATA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0039394-19.2005.</w:t>
      </w:r>
      <w:r w:rsidR="005D4920">
        <w:t>4.03.0000</w:t>
      </w:r>
      <w:r>
        <w:t xml:space="preserve"> PRECAT ORI:200461842323369/SP REG:21.06.2005</w:t>
      </w:r>
    </w:p>
    <w:p w:rsidR="00EE0F06" w:rsidRDefault="00EE0F06" w:rsidP="009E2B08">
      <w:r>
        <w:t xml:space="preserve">      REQTE     : JOSE ABEL DIAS</w:t>
      </w:r>
    </w:p>
    <w:p w:rsidR="00EE0F06" w:rsidRDefault="00EE0F06">
      <w:r>
        <w:t xml:space="preserve">      ADV       : SP121283  VERA MARIA CORREA QUEIROZ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0039395-04.2005.</w:t>
      </w:r>
      <w:r w:rsidR="005D4920">
        <w:t>4.03.0000</w:t>
      </w:r>
      <w:r>
        <w:t xml:space="preserve"> PRECAT ORI:200461842323370/SP REG:21.06.2005</w:t>
      </w:r>
    </w:p>
    <w:p w:rsidR="00EE0F06" w:rsidRDefault="00EE0F06">
      <w:r>
        <w:t xml:space="preserve">      REQTE     : MANOEL CRISTOVAM DE LIMA</w:t>
      </w:r>
    </w:p>
    <w:p w:rsidR="00EE0F06" w:rsidRDefault="00EE0F06">
      <w:r>
        <w:t xml:space="preserve">      ADV       : SP183881  KARLA DA CONCEICAO IVATA</w:t>
      </w:r>
    </w:p>
    <w:p w:rsidR="00EE0F06" w:rsidRDefault="00EE0F06">
      <w:r>
        <w:lastRenderedPageBreak/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0039396-86.2005.</w:t>
      </w:r>
      <w:r w:rsidR="005D4920">
        <w:t>4.03.0000</w:t>
      </w:r>
      <w:r>
        <w:t xml:space="preserve"> PRECAT ORI:200361840143463/SP REG:21.06.2005</w:t>
      </w:r>
    </w:p>
    <w:p w:rsidR="00EE0F06" w:rsidRDefault="00EE0F06">
      <w:r>
        <w:t xml:space="preserve">      REQTE     : JAIRO PINHEIRO FERRAZ</w:t>
      </w:r>
    </w:p>
    <w:p w:rsidR="00EE0F06" w:rsidRDefault="00EE0F06">
      <w:r>
        <w:t xml:space="preserve">      ADV       : SP123226  MARCOS TAVARES DE ALMEIDA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0039397-71.2005.</w:t>
      </w:r>
      <w:r w:rsidR="005D4920">
        <w:t>4.03.0000</w:t>
      </w:r>
      <w:r>
        <w:t xml:space="preserve"> PRECAT ORI:200461842323631/SP REG:21.06.2005</w:t>
      </w:r>
    </w:p>
    <w:p w:rsidR="00EE0F06" w:rsidRDefault="00EE0F06">
      <w:r>
        <w:t xml:space="preserve">      REQTE     : DARCY DE VASCONCELLOS</w:t>
      </w:r>
    </w:p>
    <w:p w:rsidR="00EE0F06" w:rsidRDefault="00EE0F06">
      <w:r>
        <w:t xml:space="preserve">      ADV       : SP068906  EBER DE OLIVEIRA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0039398-56.2005.</w:t>
      </w:r>
      <w:r w:rsidR="005D4920">
        <w:t>4.03.0000</w:t>
      </w:r>
      <w:r>
        <w:t xml:space="preserve"> PRECAT ORI:200361840146609/SP REG:21.06.2005</w:t>
      </w:r>
    </w:p>
    <w:p w:rsidR="00EE0F06" w:rsidRDefault="00EE0F06">
      <w:r>
        <w:t xml:space="preserve">      REQTE     : JUVENAL CORREIA NETO</w:t>
      </w:r>
    </w:p>
    <w:p w:rsidR="00EE0F06" w:rsidRDefault="00EE0F06">
      <w:r>
        <w:t xml:space="preserve">      ADV       : SP156166  CARLOS RENATO GONÇALVES DOMINGOS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0039399-41.2005.</w:t>
      </w:r>
      <w:r w:rsidR="005D4920">
        <w:t>4.03.0000</w:t>
      </w:r>
      <w:r>
        <w:t xml:space="preserve"> PRECAT ORI:200461842323898/SP REG:21.06.2005</w:t>
      </w:r>
    </w:p>
    <w:p w:rsidR="00EE0F06" w:rsidRDefault="00EE0F06">
      <w:r>
        <w:t xml:space="preserve">      REQTE     : VANDERLEI ALMEIDA SARAIVA</w:t>
      </w:r>
    </w:p>
    <w:p w:rsidR="00EE0F06" w:rsidRDefault="00EE0F06">
      <w:r>
        <w:t xml:space="preserve">      ADV       : SP122201  ELCO PESSANHA JUNIOR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0039400-26.2005.</w:t>
      </w:r>
      <w:r w:rsidR="005D4920">
        <w:t>4.03.0000</w:t>
      </w:r>
      <w:r>
        <w:t xml:space="preserve"> PRECAT ORI:200361840147134/SP REG:21.06.2005</w:t>
      </w:r>
    </w:p>
    <w:p w:rsidR="00EE0F06" w:rsidRDefault="00EE0F06">
      <w:r>
        <w:t xml:space="preserve">      REQTE     : JOSE GUIMARAES CORREA</w:t>
      </w:r>
    </w:p>
    <w:p w:rsidR="00EE0F06" w:rsidRDefault="00EE0F06">
      <w:r>
        <w:t xml:space="preserve">      ADV       : SP183583  MARCIO ANTONIO DA PAZ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0039401-11.2005.</w:t>
      </w:r>
      <w:r w:rsidR="005D4920">
        <w:t>4.03.0000</w:t>
      </w:r>
      <w:r>
        <w:t xml:space="preserve"> PRECAT ORI:200461842324301/SP REG:21.06.2005</w:t>
      </w:r>
    </w:p>
    <w:p w:rsidR="00EE0F06" w:rsidRDefault="00EE0F06">
      <w:r>
        <w:t xml:space="preserve">      REQTE     : ELYDIO GROSSO</w:t>
      </w:r>
    </w:p>
    <w:p w:rsidR="00EE0F06" w:rsidRDefault="00EE0F06">
      <w:r>
        <w:t xml:space="preserve">      ADV       : SP093188  PAULO FERNANDO LEITAO DE OLIVEIRA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br w:type="page"/>
      </w:r>
    </w:p>
    <w:p w:rsidR="00EE0F06" w:rsidRDefault="00EE0F06">
      <w:r>
        <w:lastRenderedPageBreak/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0039402-93.2005.</w:t>
      </w:r>
      <w:r w:rsidR="005D4920">
        <w:t>4.03.0000</w:t>
      </w:r>
      <w:r>
        <w:t xml:space="preserve"> PRECAT ORI:200361840147535/SP REG:21.06.2005</w:t>
      </w:r>
    </w:p>
    <w:p w:rsidR="00EE0F06" w:rsidRDefault="00EE0F06">
      <w:r>
        <w:t xml:space="preserve">      REQTE     : MARIA IGNES BRANDAO L CASTILHO</w:t>
      </w:r>
    </w:p>
    <w:p w:rsidR="00EE0F06" w:rsidRDefault="00EE0F06">
      <w:r>
        <w:t xml:space="preserve">      ADV       : SP042616  GERALDO DE VILHENA CARDOSO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0039403-78.2005.</w:t>
      </w:r>
      <w:r w:rsidR="005D4920">
        <w:t>4.03.0000</w:t>
      </w:r>
      <w:r>
        <w:t xml:space="preserve"> PRECAT ORI:200461842324430/SP REG:21.06.2005</w:t>
      </w:r>
    </w:p>
    <w:p w:rsidR="00EE0F06" w:rsidRDefault="00EE0F06">
      <w:r>
        <w:t xml:space="preserve">      REQTE     : ISMAEL LUIZ GARCIA</w:t>
      </w:r>
    </w:p>
    <w:p w:rsidR="00EE0F06" w:rsidRDefault="00EE0F06">
      <w:r>
        <w:t xml:space="preserve">      ADV       : SP183583  MARCIO ANTONIO DA PAZ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0039404-63.2005.</w:t>
      </w:r>
      <w:r w:rsidR="005D4920">
        <w:t>4.03.0000</w:t>
      </w:r>
      <w:r>
        <w:t xml:space="preserve"> PRECAT ORI:200361840150996/SP REG:21.06.2005</w:t>
      </w:r>
    </w:p>
    <w:p w:rsidR="00EE0F06" w:rsidRDefault="00EE0F06">
      <w:r>
        <w:t xml:space="preserve">      REQTE     : SEBASTIAO GIMENES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0039405-48.2005.</w:t>
      </w:r>
      <w:r w:rsidR="005D4920">
        <w:t>4.03.0000</w:t>
      </w:r>
      <w:r>
        <w:t xml:space="preserve"> PRECAT ORI:200461842324830/SP REG:21.06.2005</w:t>
      </w:r>
    </w:p>
    <w:p w:rsidR="00EE0F06" w:rsidRDefault="00EE0F06">
      <w:r>
        <w:t xml:space="preserve">      REQTE     : ANDRE DOS SANTOS</w:t>
      </w:r>
    </w:p>
    <w:p w:rsidR="00EE0F06" w:rsidRDefault="00EE0F06">
      <w:r>
        <w:t xml:space="preserve">      ADV       : SP191283  HENRIQUE AYRES SALEM MONTEIRO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0039406-33.2005.</w:t>
      </w:r>
      <w:r w:rsidR="005D4920">
        <w:t>4.03.0000</w:t>
      </w:r>
      <w:r>
        <w:t xml:space="preserve"> PRECAT ORI:200361840161234/SP REG:21.06.2005</w:t>
      </w:r>
    </w:p>
    <w:p w:rsidR="00EE0F06" w:rsidRDefault="00EE0F06">
      <w:r>
        <w:t xml:space="preserve">      REQTE     : ANTONIO WAGNER ZIBORDI</w:t>
      </w:r>
    </w:p>
    <w:p w:rsidR="00EE0F06" w:rsidRDefault="00EE0F06">
      <w:r>
        <w:t xml:space="preserve">      ADV       : SP104812  RODRIGO CARAM MARCOS GARCIA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0039407-18.2005.</w:t>
      </w:r>
      <w:r w:rsidR="005D4920">
        <w:t>4.03.0000</w:t>
      </w:r>
      <w:r>
        <w:t xml:space="preserve"> PRECAT ORI:200461842324957/SP REG:21.06.2005</w:t>
      </w:r>
    </w:p>
    <w:p w:rsidR="00EE0F06" w:rsidRDefault="00EE0F06">
      <w:r>
        <w:t xml:space="preserve">      REQTE     : MARLI GAGETTI</w:t>
      </w:r>
    </w:p>
    <w:p w:rsidR="00EE0F06" w:rsidRDefault="00EE0F06">
      <w:r>
        <w:t xml:space="preserve">      ADV       : SP100742  MARCIA AMOROSO CAMPOY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0039408-03.2005.</w:t>
      </w:r>
      <w:r w:rsidR="005D4920">
        <w:t>4.03.0000</w:t>
      </w:r>
      <w:r>
        <w:t xml:space="preserve"> PRECAT ORI:200461842325068/SP REG:21.06.2005</w:t>
      </w:r>
    </w:p>
    <w:p w:rsidR="00EE0F06" w:rsidRDefault="00EE0F06">
      <w:r>
        <w:t xml:space="preserve">      REQTE     : MARIA APARECIDA CARDIM</w:t>
      </w:r>
    </w:p>
    <w:p w:rsidR="00EE0F06" w:rsidRDefault="00EE0F06">
      <w:r>
        <w:lastRenderedPageBreak/>
        <w:t xml:space="preserve">      ADV       : SP196347  PUBLIUS ROBERTO VALLE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0039409-85.2005.</w:t>
      </w:r>
      <w:r w:rsidR="005D4920">
        <w:t>4.03.0000</w:t>
      </w:r>
      <w:r>
        <w:t xml:space="preserve"> PRECAT ORI:200461842325081/SP REG:21.06.2005</w:t>
      </w:r>
    </w:p>
    <w:p w:rsidR="00EE0F06" w:rsidRDefault="00EE0F06">
      <w:r>
        <w:t xml:space="preserve">      REQTE     : JOSE SIMOES SERRA NETO</w:t>
      </w:r>
    </w:p>
    <w:p w:rsidR="00EE0F06" w:rsidRDefault="00EE0F06">
      <w:r>
        <w:t xml:space="preserve">      ADV       : SP033188  FRANCISCO ISIDORO ALOISE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0039410-70.2005.</w:t>
      </w:r>
      <w:r w:rsidR="005D4920">
        <w:t>4.03.0000</w:t>
      </w:r>
      <w:r>
        <w:t xml:space="preserve"> PRECAT ORI:200461843882810/SP REG:21.06.2005</w:t>
      </w:r>
    </w:p>
    <w:p w:rsidR="00EE0F06" w:rsidRDefault="00EE0F06">
      <w:r>
        <w:t xml:space="preserve">      REQTE     : ODILON PASSOS DE OLIVEIRA</w:t>
      </w:r>
    </w:p>
    <w:p w:rsidR="00EE0F06" w:rsidRDefault="00EE0F06">
      <w:r>
        <w:t xml:space="preserve">      ADV       : SP150094  AILTON CARLOS MEDES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0039411-55.2005.</w:t>
      </w:r>
      <w:r w:rsidR="005D4920">
        <w:t>4.03.0000</w:t>
      </w:r>
      <w:r>
        <w:t xml:space="preserve"> PRECAT ORI:200461842325160/SP REG:21.06.2005</w:t>
      </w:r>
    </w:p>
    <w:p w:rsidR="00EE0F06" w:rsidRDefault="00EE0F06">
      <w:r>
        <w:t xml:space="preserve">      REQTE     : JOSE BASSOTTI</w:t>
      </w:r>
    </w:p>
    <w:p w:rsidR="00EE0F06" w:rsidRDefault="00EE0F06">
      <w:r>
        <w:t xml:space="preserve">      ADV       : SP121283  VERA MARIA CORREA QUEIROZ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0039412-40.2005.</w:t>
      </w:r>
      <w:r w:rsidR="005D4920">
        <w:t>4.03.0000</w:t>
      </w:r>
      <w:r>
        <w:t xml:space="preserve"> PRECAT ORI:200461843882858/SP REG:21.06.2005</w:t>
      </w:r>
    </w:p>
    <w:p w:rsidR="00EE0F06" w:rsidRDefault="00EE0F06">
      <w:r>
        <w:t xml:space="preserve">      REQTE     : ANTONIO CARLOS VIEIRA</w:t>
      </w:r>
    </w:p>
    <w:p w:rsidR="00EE0F06" w:rsidRDefault="00EE0F06">
      <w:r>
        <w:t xml:space="preserve">      ADV       : SP150094  AILTON CARLOS MEDES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0039413-25.2005.</w:t>
      </w:r>
      <w:r w:rsidR="005D4920">
        <w:t>4.03.0000</w:t>
      </w:r>
      <w:r>
        <w:t xml:space="preserve"> PRECAT ORI:200461842325251/SP REG:21.06.2005</w:t>
      </w:r>
    </w:p>
    <w:p w:rsidR="00EE0F06" w:rsidRDefault="00EE0F06">
      <w:r>
        <w:t xml:space="preserve">      REQTE     : ELISANGELA GRIPPA DA SILVA</w:t>
      </w:r>
    </w:p>
    <w:p w:rsidR="00EE0F06" w:rsidRDefault="00EE0F06">
      <w:r>
        <w:t xml:space="preserve">      ADV       : SP089805  MARISA GALVANO MACHADO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0039414-10.2005.</w:t>
      </w:r>
      <w:r w:rsidR="005D4920">
        <w:t>4.03.0000</w:t>
      </w:r>
      <w:r>
        <w:t xml:space="preserve"> PRECAT ORI:200461843883280/SP REG:21.06.2005</w:t>
      </w:r>
    </w:p>
    <w:p w:rsidR="00EE0F06" w:rsidRDefault="00EE0F06">
      <w:r>
        <w:t xml:space="preserve">      REQTE     : LUIZ RONDINA</w:t>
      </w:r>
    </w:p>
    <w:p w:rsidR="00EE0F06" w:rsidRDefault="00EE0F06">
      <w:r>
        <w:t xml:space="preserve">      ADV       : SP150094  AILTON CARLOS MEDES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0039415-92.2005.</w:t>
      </w:r>
      <w:r w:rsidR="005D4920">
        <w:t>4.03.0000</w:t>
      </w:r>
      <w:r>
        <w:t xml:space="preserve"> PRECAT ORI:200461842325410/SP REG:21.06.2005</w:t>
      </w:r>
    </w:p>
    <w:p w:rsidR="00EE0F06" w:rsidRDefault="00EE0F06">
      <w:r>
        <w:t xml:space="preserve">      REQTE     : JOSE PEREIRA DE JESUS</w:t>
      </w:r>
    </w:p>
    <w:p w:rsidR="00EE0F06" w:rsidRDefault="00EE0F06">
      <w:r>
        <w:t xml:space="preserve">      ADV       : SP198419  ELISANGELA LINO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0039416-77.2005.</w:t>
      </w:r>
      <w:r w:rsidR="005D4920">
        <w:t>4.03.0000</w:t>
      </w:r>
      <w:r>
        <w:t xml:space="preserve"> PRECAT ORI:200461843927878/SP REG:21.06.2005</w:t>
      </w:r>
    </w:p>
    <w:p w:rsidR="00EE0F06" w:rsidRDefault="00EE0F06">
      <w:r>
        <w:t xml:space="preserve">      REQTE     : YUKO OKUBI</w:t>
      </w:r>
    </w:p>
    <w:p w:rsidR="00EE0F06" w:rsidRDefault="00EE0F06">
      <w:r>
        <w:t xml:space="preserve">      ADV       : SP150094  AILTON CARLOS MEDES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0039417-62.2005.</w:t>
      </w:r>
      <w:r w:rsidR="005D4920">
        <w:t>4.03.0000</w:t>
      </w:r>
      <w:r>
        <w:t xml:space="preserve"> PRECAT ORI:200461843928202/SP REG:21.06.2005</w:t>
      </w:r>
    </w:p>
    <w:p w:rsidR="00EE0F06" w:rsidRDefault="00EE0F06">
      <w:r>
        <w:t xml:space="preserve">      REQTE     : MARIO SANTOS CASTANHEIRAS DE FRIAS</w:t>
      </w:r>
    </w:p>
    <w:p w:rsidR="00EE0F06" w:rsidRDefault="00EE0F06">
      <w:r>
        <w:t xml:space="preserve">      ADV       : SP034721  ALBERTO MARCELO GATO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0039418-47.2005.</w:t>
      </w:r>
      <w:r w:rsidR="005D4920">
        <w:t>4.03.0000</w:t>
      </w:r>
      <w:r>
        <w:t xml:space="preserve"> PRECAT ORI:200461842325731/SP REG:21.06.2005</w:t>
      </w:r>
    </w:p>
    <w:p w:rsidR="00EE0F06" w:rsidRDefault="00EE0F06">
      <w:r>
        <w:t xml:space="preserve">      REQTE     : ANTONIO CARLOS DOS SANTOS</w:t>
      </w:r>
    </w:p>
    <w:p w:rsidR="00EE0F06" w:rsidRDefault="00EE0F06">
      <w:r>
        <w:t xml:space="preserve">      ADVG      : SEBASTIAO FERREIRA GONCALVES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0039419-32.2005.</w:t>
      </w:r>
      <w:r w:rsidR="005D4920">
        <w:t>4.03.0000</w:t>
      </w:r>
      <w:r>
        <w:t xml:space="preserve"> PRECAT ORI:200461843928214/SP REG:21.06.2005</w:t>
      </w:r>
    </w:p>
    <w:p w:rsidR="00EE0F06" w:rsidRDefault="00EE0F06">
      <w:r>
        <w:t xml:space="preserve">      REQTE     : ELAINE APARECIDA DA SILVA GALIANE</w:t>
      </w:r>
    </w:p>
    <w:p w:rsidR="00EE0F06" w:rsidRDefault="00EE0F06">
      <w:r>
        <w:t xml:space="preserve">      ADV       : SP163436  FLORIANE POCKEL FERNANDES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0039420-17.2005.</w:t>
      </w:r>
      <w:r w:rsidR="005D4920">
        <w:t>4.03.0000</w:t>
      </w:r>
      <w:r>
        <w:t xml:space="preserve"> PRECAT ORI:200361840171690/SP REG:21.06.2005</w:t>
      </w:r>
    </w:p>
    <w:p w:rsidR="00EE0F06" w:rsidRDefault="00EE0F06">
      <w:r>
        <w:t xml:space="preserve">      REQTE     : JOSE GOMES MORAIS</w:t>
      </w:r>
    </w:p>
    <w:p w:rsidR="00EE0F06" w:rsidRDefault="00EE0F06">
      <w:r>
        <w:t xml:space="preserve">      ADV       : SP094515  LUCIA MARIA ABREU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0039421-02.2005.</w:t>
      </w:r>
      <w:r w:rsidR="005D4920">
        <w:t>4.03.0000</w:t>
      </w:r>
      <w:r>
        <w:t xml:space="preserve"> PRECAT ORI:200461842325822/SP REG:21.06.2005</w:t>
      </w:r>
    </w:p>
    <w:p w:rsidR="00EE0F06" w:rsidRDefault="00EE0F06">
      <w:r>
        <w:t xml:space="preserve">      REQTE     : ALCIDES LIMA DE SA</w:t>
      </w:r>
    </w:p>
    <w:p w:rsidR="00EE0F06" w:rsidRDefault="00EE0F06">
      <w:r>
        <w:t xml:space="preserve">      ADV       : SP100343  ROSA MARIA CASTILHO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lastRenderedPageBreak/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0039422-84.2005.</w:t>
      </w:r>
      <w:r w:rsidR="005D4920">
        <w:t>4.03.0000</w:t>
      </w:r>
      <w:r>
        <w:t xml:space="preserve"> PRECAT ORI:200461843928652/SP REG:21.06.2005</w:t>
      </w:r>
    </w:p>
    <w:p w:rsidR="00EE0F06" w:rsidRDefault="00EE0F06">
      <w:r>
        <w:t xml:space="preserve">      REQTE     : HELIO ROCHA</w:t>
      </w:r>
    </w:p>
    <w:p w:rsidR="00EE0F06" w:rsidRDefault="00EE0F06">
      <w:r>
        <w:t xml:space="preserve">      ADV       : SP034721  ALBERTO MARCELO GATO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0039423-69.2005.</w:t>
      </w:r>
      <w:r w:rsidR="005D4920">
        <w:t>4.03.0000</w:t>
      </w:r>
      <w:r>
        <w:t xml:space="preserve"> PRECAT ORI:200461842325962/SP REG:21.06.2005</w:t>
      </w:r>
    </w:p>
    <w:p w:rsidR="00EE0F06" w:rsidRDefault="00EE0F06">
      <w:r>
        <w:t xml:space="preserve">      REQTE     : LECIO MARTINS DA SILVA</w:t>
      </w:r>
    </w:p>
    <w:p w:rsidR="00EE0F06" w:rsidRDefault="00EE0F06">
      <w:r>
        <w:t xml:space="preserve">      ADV       : SP123128  VANDERLEI CESAR CORNIANI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0039424-54.2005.</w:t>
      </w:r>
      <w:r w:rsidR="005D4920">
        <w:t>4.03.0000</w:t>
      </w:r>
      <w:r>
        <w:t xml:space="preserve"> PRECAT ORI:200361840171793/SP REG:21.06.2005</w:t>
      </w:r>
    </w:p>
    <w:p w:rsidR="00EE0F06" w:rsidRDefault="00EE0F06">
      <w:r>
        <w:t xml:space="preserve">      REQTE     : MAURO SANTOS INACIO</w:t>
      </w:r>
    </w:p>
    <w:p w:rsidR="00EE0F06" w:rsidRDefault="00EE0F06">
      <w:r>
        <w:t xml:space="preserve">      ADV       : SP094515  LUCIA MARIA ABREU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0039425-39.2005.</w:t>
      </w:r>
      <w:r w:rsidR="005D4920">
        <w:t>4.03.0000</w:t>
      </w:r>
      <w:r>
        <w:t xml:space="preserve"> PRECAT ORI:200461842326164/SP REG:21.06.2005</w:t>
      </w:r>
    </w:p>
    <w:p w:rsidR="00EE0F06" w:rsidRDefault="00EE0F06">
      <w:r>
        <w:t xml:space="preserve">      REQTE     : MILTON ALVES DA SILVA</w:t>
      </w:r>
    </w:p>
    <w:p w:rsidR="00EE0F06" w:rsidRDefault="00EE0F06">
      <w:r>
        <w:t xml:space="preserve">      ADV       : SP078572  PAULO DONIZETI DA SILVA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0039426-24.2005.</w:t>
      </w:r>
      <w:r w:rsidR="005D4920">
        <w:t>4.03.0000</w:t>
      </w:r>
      <w:r>
        <w:t xml:space="preserve"> PRECAT ORI:200361840171902/SP REG:21.06.2005</w:t>
      </w:r>
    </w:p>
    <w:p w:rsidR="00EE0F06" w:rsidRDefault="00EE0F06">
      <w:r>
        <w:t xml:space="preserve">      REQTE     : SINEZIO ANGELO DA SILVA</w:t>
      </w:r>
    </w:p>
    <w:p w:rsidR="00EE0F06" w:rsidRDefault="00EE0F06">
      <w:r>
        <w:t xml:space="preserve">      ADV       : SP094515  LUCIA MARIA ABREU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0039427-09.2005.</w:t>
      </w:r>
      <w:r w:rsidR="005D4920">
        <w:t>4.03.0000</w:t>
      </w:r>
      <w:r>
        <w:t xml:space="preserve"> PRECAT ORI:200361840171926/SP REG:21.06.2005</w:t>
      </w:r>
    </w:p>
    <w:p w:rsidR="00EE0F06" w:rsidRDefault="00EE0F06">
      <w:r>
        <w:t xml:space="preserve">      REQTE     : VALDENIR LUZ COSTA</w:t>
      </w:r>
    </w:p>
    <w:p w:rsidR="00EE0F06" w:rsidRDefault="00EE0F06">
      <w:r>
        <w:t xml:space="preserve">      ADV       : SP094515  LUCIA MARIA ABREU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0039428-91.2005.</w:t>
      </w:r>
      <w:r w:rsidR="005D4920">
        <w:t>4.03.0000</w:t>
      </w:r>
      <w:r>
        <w:t xml:space="preserve"> PRECAT ORI:200461842326188/SP REG:21.06.2005</w:t>
      </w:r>
    </w:p>
    <w:p w:rsidR="00EE0F06" w:rsidRDefault="00EE0F06">
      <w:r>
        <w:t xml:space="preserve">      REQTE     : ALICE MALULI DA SILVA PONTES</w:t>
      </w:r>
    </w:p>
    <w:p w:rsidR="00EE0F06" w:rsidRDefault="00EE0F06">
      <w:r>
        <w:lastRenderedPageBreak/>
        <w:t xml:space="preserve">      ADV       : SP148671  DEMIS RICARDO GUEDES DE MOURA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0039513-77.2005.</w:t>
      </w:r>
      <w:r w:rsidR="005D4920">
        <w:t>4.03.0000</w:t>
      </w:r>
      <w:r>
        <w:t xml:space="preserve"> PRECAT ORI:200361840416753/SP REG:21.06.2005</w:t>
      </w:r>
    </w:p>
    <w:p w:rsidR="00EE0F06" w:rsidRDefault="00EE0F06">
      <w:r>
        <w:t xml:space="preserve">      REQTE     : ANTONIO RONDINE</w:t>
      </w:r>
    </w:p>
    <w:p w:rsidR="00EE0F06" w:rsidRDefault="00EE0F06">
      <w:r>
        <w:t xml:space="preserve">      ADV       : SP148162  WALDEC MARCELINO FERREIRA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0039514-62.2005.</w:t>
      </w:r>
      <w:r w:rsidR="005D4920">
        <w:t>4.03.0000</w:t>
      </w:r>
      <w:r>
        <w:t xml:space="preserve"> PRECAT ORI:200361840417605/SP REG:21.06.2005</w:t>
      </w:r>
    </w:p>
    <w:p w:rsidR="00EE0F06" w:rsidRDefault="00EE0F06">
      <w:r>
        <w:t xml:space="preserve">      REQTE     : JOAO MESSIAS ALVES</w:t>
      </w:r>
    </w:p>
    <w:p w:rsidR="00EE0F06" w:rsidRDefault="00EE0F06">
      <w:r>
        <w:t xml:space="preserve">      ADV       : SP150094  AILTON CARLOS MEDES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0039515-47.2005.</w:t>
      </w:r>
      <w:r w:rsidR="005D4920">
        <w:t>4.03.0000</w:t>
      </w:r>
      <w:r>
        <w:t xml:space="preserve"> PRECAT ORI:200361840417745/SP REG:21.06.2005</w:t>
      </w:r>
    </w:p>
    <w:p w:rsidR="00EE0F06" w:rsidRDefault="00EE0F06">
      <w:r>
        <w:t xml:space="preserve">      REQTE     : THEREZA APPARECIDA VECHIN GENISELI</w:t>
      </w:r>
    </w:p>
    <w:p w:rsidR="00EE0F06" w:rsidRDefault="00EE0F06">
      <w:r>
        <w:t xml:space="preserve">      ADV       : SP150094  AILTON CARLOS MEDES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0039516-32.2005.</w:t>
      </w:r>
      <w:r w:rsidR="005D4920">
        <w:t>4.03.0000</w:t>
      </w:r>
      <w:r>
        <w:t xml:space="preserve"> PRECAT ORI:200361840422145/SP REG:21.06.2005</w:t>
      </w:r>
    </w:p>
    <w:p w:rsidR="00EE0F06" w:rsidRDefault="00EE0F06">
      <w:r>
        <w:t xml:space="preserve">      REQTE     : JAIR MORENO</w:t>
      </w:r>
    </w:p>
    <w:p w:rsidR="00EE0F06" w:rsidRDefault="00EE0F06">
      <w:r>
        <w:t xml:space="preserve">      ADV       : SP138462  VERA LUCIA MIRANDA NEGREIROS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0039517-17.2005.</w:t>
      </w:r>
      <w:r w:rsidR="005D4920">
        <w:t>4.03.0000</w:t>
      </w:r>
      <w:r>
        <w:t xml:space="preserve"> PRECAT ORI:200361840437902/SP REG:21.06.2005</w:t>
      </w:r>
    </w:p>
    <w:p w:rsidR="00EE0F06" w:rsidRDefault="00EE0F06">
      <w:r>
        <w:t xml:space="preserve">      REQTE     : MARLENE KARABOLAD DE MATOS PAULO</w:t>
      </w:r>
    </w:p>
    <w:p w:rsidR="00EE0F06" w:rsidRDefault="00EE0F06">
      <w:r>
        <w:t xml:space="preserve">      ADV       : SP103216  FABIO MARIN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0039518-02.2005.</w:t>
      </w:r>
      <w:r w:rsidR="005D4920">
        <w:t>4.03.0000</w:t>
      </w:r>
      <w:r>
        <w:t xml:space="preserve"> PRECAT ORI:200361840445418/SP REG:21.06.2005</w:t>
      </w:r>
    </w:p>
    <w:p w:rsidR="00EE0F06" w:rsidRDefault="00EE0F06">
      <w:r>
        <w:t xml:space="preserve">      REQTE     : APARECIDA GAMBA GUIEM</w:t>
      </w:r>
    </w:p>
    <w:p w:rsidR="00EE0F06" w:rsidRDefault="00EE0F06">
      <w:r>
        <w:t xml:space="preserve">      ADV       : SP120521  LENI BRANDAO MACHADO POLLASTRINI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0039519-84.2005.</w:t>
      </w:r>
      <w:r w:rsidR="005D4920">
        <w:t>4.03.0000</w:t>
      </w:r>
      <w:r>
        <w:t xml:space="preserve"> PRECAT ORI:200361840457202/SP REG:21.06.2005</w:t>
      </w:r>
    </w:p>
    <w:p w:rsidR="00EE0F06" w:rsidRDefault="00EE0F06">
      <w:r>
        <w:t xml:space="preserve">      REQTE     : JOSE DOMINGOS DO NASCIMENTO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0039520-69.2005.</w:t>
      </w:r>
      <w:r w:rsidR="005D4920">
        <w:t>4.03.0000</w:t>
      </w:r>
      <w:r>
        <w:t xml:space="preserve"> PRECAT ORI:200361840466744/SP REG:21.06.2005</w:t>
      </w:r>
    </w:p>
    <w:p w:rsidR="00EE0F06" w:rsidRDefault="00EE0F06">
      <w:r>
        <w:t xml:space="preserve">      REQTE     : MARIA HELENA DE OLIVEIRA</w:t>
      </w:r>
    </w:p>
    <w:p w:rsidR="00EE0F06" w:rsidRDefault="00EE0F06">
      <w:r>
        <w:t xml:space="preserve">      ADV       : SP136288  PAULO ELORZA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0039521-54.2005.</w:t>
      </w:r>
      <w:r w:rsidR="005D4920">
        <w:t>4.03.0000</w:t>
      </w:r>
      <w:r>
        <w:t xml:space="preserve"> PRECAT ORI:200361840469563/SP REG:21.06.2005</w:t>
      </w:r>
    </w:p>
    <w:p w:rsidR="00EE0F06" w:rsidRDefault="00EE0F06">
      <w:r>
        <w:t xml:space="preserve">      REQTE     : ALFREDO HONORIO DA SILVA</w:t>
      </w:r>
    </w:p>
    <w:p w:rsidR="00EE0F06" w:rsidRDefault="00EE0F06">
      <w:r>
        <w:t xml:space="preserve">      ADVG      : PATRICIA CONCEIÇÃO DE MORAIS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0039522-39.2005.</w:t>
      </w:r>
      <w:r w:rsidR="005D4920">
        <w:t>4.03.0000</w:t>
      </w:r>
      <w:r>
        <w:t xml:space="preserve"> PRECAT ORI:200361840483365/SP REG:21.06.2005</w:t>
      </w:r>
    </w:p>
    <w:p w:rsidR="00EE0F06" w:rsidRDefault="00EE0F06">
      <w:r>
        <w:t xml:space="preserve">      REQTE     : LAERCIO MUNIZ</w:t>
      </w:r>
    </w:p>
    <w:p w:rsidR="00EE0F06" w:rsidRDefault="00EE0F06">
      <w:r>
        <w:t xml:space="preserve">      ADV       : SP104812  RODRIGO CARAM MARCOS GARCIA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0039523-24.2005.</w:t>
      </w:r>
      <w:r w:rsidR="005D4920">
        <w:t>4.03.0000</w:t>
      </w:r>
      <w:r>
        <w:t xml:space="preserve"> PRECAT ORI:200461843931523/SP REG:21.06.2005</w:t>
      </w:r>
    </w:p>
    <w:p w:rsidR="00EE0F06" w:rsidRDefault="00EE0F06">
      <w:r>
        <w:t xml:space="preserve">      REQTE     : JOSE GOMES CARRIJO</w:t>
      </w:r>
    </w:p>
    <w:p w:rsidR="00EE0F06" w:rsidRDefault="00EE0F06">
      <w:r>
        <w:t xml:space="preserve">      ADV       : SP150094  AILTON CARLOS MEDES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0039524-09.2005.</w:t>
      </w:r>
      <w:r w:rsidR="005D4920">
        <w:t>4.03.0000</w:t>
      </w:r>
      <w:r>
        <w:t xml:space="preserve"> PRECAT ORI:200361840485507/SP REG:21.06.2005</w:t>
      </w:r>
    </w:p>
    <w:p w:rsidR="00EE0F06" w:rsidRDefault="00EE0F06">
      <w:r>
        <w:t xml:space="preserve">      REQTE     : LAERCIO DE SOUZA</w:t>
      </w:r>
    </w:p>
    <w:p w:rsidR="00EE0F06" w:rsidRDefault="00EE0F06">
      <w:r>
        <w:t xml:space="preserve">      ADV       : SP104812  RODRIGO CARAM MARCOS GARCIA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0039525-91.2005.</w:t>
      </w:r>
      <w:r w:rsidR="005D4920">
        <w:t>4.03.0000</w:t>
      </w:r>
      <w:r>
        <w:t xml:space="preserve"> PRECAT ORI:200461843932485/SP REG:21.06.2005</w:t>
      </w:r>
    </w:p>
    <w:p w:rsidR="00EE0F06" w:rsidRDefault="00EE0F06">
      <w:r>
        <w:t xml:space="preserve">      REQTE     : GERALDO DOS SANTOS BARBARA</w:t>
      </w:r>
    </w:p>
    <w:p w:rsidR="00EE0F06" w:rsidRDefault="00EE0F06">
      <w:r>
        <w:t xml:space="preserve">      ADV       : SP124648  BRANCA REGINA FARIA XAVIER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lastRenderedPageBreak/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0039526-76.2005.</w:t>
      </w:r>
      <w:r w:rsidR="005D4920">
        <w:t>4.03.0000</w:t>
      </w:r>
      <w:r>
        <w:t xml:space="preserve"> PRECAT ORI:200461843931584/SP REG:21.06.2005</w:t>
      </w:r>
    </w:p>
    <w:p w:rsidR="00EE0F06" w:rsidRDefault="00EE0F06">
      <w:r>
        <w:t xml:space="preserve">      REQTE     : APARECIDO PEDROSO SOBRINHO</w:t>
      </w:r>
    </w:p>
    <w:p w:rsidR="00EE0F06" w:rsidRDefault="00EE0F06">
      <w:r>
        <w:t xml:space="preserve">      ADV       : SP150094  AILTON CARLOS MEDES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0039527-61.2005.</w:t>
      </w:r>
      <w:r w:rsidR="005D4920">
        <w:t>4.03.0000</w:t>
      </w:r>
      <w:r>
        <w:t xml:space="preserve"> PRECAT ORI:200361840487814/SP REG:21.06.2005</w:t>
      </w:r>
    </w:p>
    <w:p w:rsidR="00EE0F06" w:rsidRDefault="00EE0F06">
      <w:r>
        <w:t xml:space="preserve">      REQTE     : JOAO BATISTA CARLINDO</w:t>
      </w:r>
    </w:p>
    <w:p w:rsidR="00EE0F06" w:rsidRDefault="00EE0F06">
      <w:r>
        <w:t xml:space="preserve">      ADV       : SP101629  DURVAL PEDRO FERREIRA SANTIAGO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0039528-46.2005.</w:t>
      </w:r>
      <w:r w:rsidR="005D4920">
        <w:t>4.03.0000</w:t>
      </w:r>
      <w:r>
        <w:t xml:space="preserve"> PRECAT ORI:200461843931596/SP REG:21.06.2005</w:t>
      </w:r>
    </w:p>
    <w:p w:rsidR="00EE0F06" w:rsidRDefault="00EE0F06">
      <w:r>
        <w:t xml:space="preserve">      REQTE     : JOSE GILBERTO VIEIRA</w:t>
      </w:r>
    </w:p>
    <w:p w:rsidR="00EE0F06" w:rsidRDefault="00EE0F06">
      <w:r>
        <w:t xml:space="preserve">      ADV       : SP150094  AILTON CARLOS MEDES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PROC.  : 0039530-16.2005.</w:t>
      </w:r>
      <w:r w:rsidR="005D4920">
        <w:t>4.03.0000</w:t>
      </w:r>
      <w:r>
        <w:t xml:space="preserve"> PRECAT ORI:200461843931602/SP REG:21.06.2005</w:t>
      </w:r>
    </w:p>
    <w:p w:rsidR="00EE0F06" w:rsidRDefault="00EE0F06">
      <w:r>
        <w:t xml:space="preserve">      REQTE     : ORELINA DOS SANTOS</w:t>
      </w:r>
    </w:p>
    <w:p w:rsidR="00EE0F06" w:rsidRDefault="00EE0F06">
      <w:r>
        <w:t xml:space="preserve">      ADV       : SP150094  AILTON CARLOS MEDES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0039531-98.2005.</w:t>
      </w:r>
      <w:r w:rsidR="005D4920">
        <w:t>4.03.0000</w:t>
      </w:r>
      <w:r>
        <w:t xml:space="preserve"> PRECAT ORI:200361840488843/SP REG:21.06.2005</w:t>
      </w:r>
    </w:p>
    <w:p w:rsidR="00EE0F06" w:rsidRDefault="00EE0F06">
      <w:r>
        <w:t xml:space="preserve">      REQTE     : JESUS AGUERO BURGOS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0039532-83.2005.</w:t>
      </w:r>
      <w:r w:rsidR="005D4920">
        <w:t>4.03.0000</w:t>
      </w:r>
      <w:r>
        <w:t xml:space="preserve"> PRECAT ORI:200461843931638/SP REG:21.06.2005</w:t>
      </w:r>
    </w:p>
    <w:p w:rsidR="00EE0F06" w:rsidRDefault="00EE0F06">
      <w:r>
        <w:t xml:space="preserve">      REQTE     : CLOVIS ROMEU DA COSTA</w:t>
      </w:r>
    </w:p>
    <w:p w:rsidR="00EE0F06" w:rsidRDefault="00EE0F06">
      <w:r>
        <w:t xml:space="preserve">      ADV       : SP150094  AILTON CARLOS MEDES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0039533-68.2005.</w:t>
      </w:r>
      <w:r w:rsidR="005D4920">
        <w:t>4.03.0000</w:t>
      </w:r>
      <w:r>
        <w:t xml:space="preserve"> PRECAT ORI:200461843932552/SP REG:21.06.2005</w:t>
      </w:r>
    </w:p>
    <w:p w:rsidR="00EE0F06" w:rsidRDefault="00EE0F06">
      <w:r>
        <w:t xml:space="preserve">      REQTE     : NELSON FERREIRA GARELLO</w:t>
      </w:r>
    </w:p>
    <w:p w:rsidR="00EE0F06" w:rsidRDefault="00EE0F06">
      <w:r>
        <w:t xml:space="preserve">      ADV       : SP150094  AILTON CARLOS MEDES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lastRenderedPageBreak/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0039534-53.2005.</w:t>
      </w:r>
      <w:r w:rsidR="005D4920">
        <w:t>4.03.0000</w:t>
      </w:r>
      <w:r>
        <w:t xml:space="preserve"> PRECAT ORI:200461843931705/SP REG:21.06.2005</w:t>
      </w:r>
    </w:p>
    <w:p w:rsidR="00EE0F06" w:rsidRDefault="00EE0F06">
      <w:r>
        <w:t xml:space="preserve">      REQTE     : MANOEL DA SILVA</w:t>
      </w:r>
    </w:p>
    <w:p w:rsidR="00EE0F06" w:rsidRDefault="00EE0F06">
      <w:r>
        <w:t xml:space="preserve">      ADV       : SP150094  AILTON CARLOS MEDES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0039535-38.2005.</w:t>
      </w:r>
      <w:r w:rsidR="005D4920">
        <w:t>4.03.0000</w:t>
      </w:r>
      <w:r>
        <w:t xml:space="preserve"> PRECAT ORI:200461843932722/SP REG:21.06.2005</w:t>
      </w:r>
    </w:p>
    <w:p w:rsidR="00EE0F06" w:rsidRDefault="00EE0F06">
      <w:r>
        <w:t xml:space="preserve">      REQTE     : ANTONIO BOCUTE</w:t>
      </w:r>
    </w:p>
    <w:p w:rsidR="00EE0F06" w:rsidRDefault="00EE0F06">
      <w:r>
        <w:t xml:space="preserve">      ADV       : SP150094  AILTON CARLOS MEDES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0039536-23.2005.</w:t>
      </w:r>
      <w:r w:rsidR="005D4920">
        <w:t>4.03.0000</w:t>
      </w:r>
      <w:r>
        <w:t xml:space="preserve"> PRECAT ORI:200461843932760/SP REG:21.06.2005</w:t>
      </w:r>
    </w:p>
    <w:p w:rsidR="00EE0F06" w:rsidRDefault="00EE0F06">
      <w:r>
        <w:t xml:space="preserve">      REQTE     : BENEDITO LAUZIANO DE MATTOS</w:t>
      </w:r>
    </w:p>
    <w:p w:rsidR="00EE0F06" w:rsidRDefault="00EE0F06">
      <w:r>
        <w:t xml:space="preserve">      ADV       : SP150094  AILTON CARLOS MEDES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0039537-08.2005.</w:t>
      </w:r>
      <w:r w:rsidR="005D4920">
        <w:t>4.03.0000</w:t>
      </w:r>
      <w:r>
        <w:t xml:space="preserve"> PRECAT ORI:200461843932084/SP REG:21.06.2005</w:t>
      </w:r>
    </w:p>
    <w:p w:rsidR="00EE0F06" w:rsidRDefault="00EE0F06">
      <w:r>
        <w:t xml:space="preserve">      REQTE     : JULIO MEDEIROS SANTOS</w:t>
      </w:r>
    </w:p>
    <w:p w:rsidR="00EE0F06" w:rsidRDefault="00EE0F06">
      <w:r>
        <w:t xml:space="preserve">      ADV       : SP150094  AILTON CARLOS MEDES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0039538-90.2005.</w:t>
      </w:r>
      <w:r w:rsidR="005D4920">
        <w:t>4.03.0000</w:t>
      </w:r>
      <w:r>
        <w:t xml:space="preserve"> PRECAT ORI:200461843933088/SP REG:21.06.2005</w:t>
      </w:r>
    </w:p>
    <w:p w:rsidR="00EE0F06" w:rsidRDefault="00EE0F06">
      <w:r>
        <w:t xml:space="preserve">      REQTE     : JOSE ANTONIO</w:t>
      </w:r>
    </w:p>
    <w:p w:rsidR="00EE0F06" w:rsidRDefault="00EE0F06">
      <w:r>
        <w:t xml:space="preserve">      ADV       : SP150094  AILTON CARLOS MEDES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0039539-75.2005.</w:t>
      </w:r>
      <w:r w:rsidR="005D4920">
        <w:t>4.03.0000</w:t>
      </w:r>
      <w:r>
        <w:t xml:space="preserve"> PRECAT ORI:200461843932217/SP REG:21.06.2005</w:t>
      </w:r>
    </w:p>
    <w:p w:rsidR="00EE0F06" w:rsidRDefault="00EE0F06">
      <w:r>
        <w:t xml:space="preserve">      REQTE     : ANTONIO APARECIDO FUGANHOLI</w:t>
      </w:r>
    </w:p>
    <w:p w:rsidR="00EE0F06" w:rsidRDefault="00EE0F06">
      <w:r>
        <w:t xml:space="preserve">      ADV       : SP150094  AILTON CARLOS MEDES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0039540-60.2005.</w:t>
      </w:r>
      <w:r w:rsidR="005D4920">
        <w:t>4.03.0000</w:t>
      </w:r>
      <w:r>
        <w:t xml:space="preserve"> PRECAT ORI:200461843933430/SP REG:21.06.2005</w:t>
      </w:r>
    </w:p>
    <w:p w:rsidR="00EE0F06" w:rsidRDefault="00EE0F06">
      <w:r>
        <w:lastRenderedPageBreak/>
        <w:t xml:space="preserve">      REQTE     : PEDRO CARLOS FERNANDES CAMARGO</w:t>
      </w:r>
    </w:p>
    <w:p w:rsidR="00EE0F06" w:rsidRDefault="00EE0F06">
      <w:r>
        <w:t xml:space="preserve">      ADV       : SP150094  AILTON CARLOS MEDES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0039541-45.2005.</w:t>
      </w:r>
      <w:r w:rsidR="005D4920">
        <w:t>4.03.0000</w:t>
      </w:r>
      <w:r>
        <w:t xml:space="preserve"> PRECAT ORI:200461843932333/SP REG:21.06.2005</w:t>
      </w:r>
    </w:p>
    <w:p w:rsidR="00EE0F06" w:rsidRDefault="00EE0F06">
      <w:r>
        <w:t xml:space="preserve">      REQTE     : ANTONIO VENANCIO</w:t>
      </w:r>
    </w:p>
    <w:p w:rsidR="00EE0F06" w:rsidRDefault="00EE0F06">
      <w:r>
        <w:t xml:space="preserve">      ADV       : SP150094  AILTON CARLOS MEDES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0039542-30.2005.</w:t>
      </w:r>
      <w:r w:rsidR="005D4920">
        <w:t>4.03.0000</w:t>
      </w:r>
      <w:r>
        <w:t xml:space="preserve"> PRECAT ORI:200461843933593/SP REG:21.06.2005</w:t>
      </w:r>
    </w:p>
    <w:p w:rsidR="00EE0F06" w:rsidRDefault="00EE0F06">
      <w:r>
        <w:t xml:space="preserve">      REQTE     : IRINEU FATORE</w:t>
      </w:r>
    </w:p>
    <w:p w:rsidR="00EE0F06" w:rsidRDefault="00EE0F06">
      <w:r>
        <w:t xml:space="preserve">      ADV       : SP197827  LUCIANO MARTINS BRUNO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0039543-15.2005.</w:t>
      </w:r>
      <w:r w:rsidR="005D4920">
        <w:t>4.03.0000</w:t>
      </w:r>
      <w:r>
        <w:t xml:space="preserve"> PRECAT ORI:200461843933714/SP REG:21.06.2005</w:t>
      </w:r>
    </w:p>
    <w:p w:rsidR="00EE0F06" w:rsidRDefault="00EE0F06">
      <w:r>
        <w:t xml:space="preserve">      REQTE     : JONALDO TENORIO VAZ</w:t>
      </w:r>
    </w:p>
    <w:p w:rsidR="00EE0F06" w:rsidRDefault="00EE0F06">
      <w:r>
        <w:t xml:space="preserve">      ADV       : SP034721  ALBERTO MARCELO GATO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0039544-97.2005.</w:t>
      </w:r>
      <w:r w:rsidR="005D4920">
        <w:t>4.03.0000</w:t>
      </w:r>
      <w:r>
        <w:t xml:space="preserve"> PRECAT ORI:200461843933726/SP REG:21.06.2005</w:t>
      </w:r>
    </w:p>
    <w:p w:rsidR="00EE0F06" w:rsidRDefault="00EE0F06">
      <w:r>
        <w:t xml:space="preserve">      REQTE     : PEDRO MIGUEL LEAO</w:t>
      </w:r>
    </w:p>
    <w:p w:rsidR="00EE0F06" w:rsidRDefault="00EE0F06">
      <w:r>
        <w:t xml:space="preserve">      ADV       : SP150094  AILTON CARLOS MEDES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0039545-82.2005.</w:t>
      </w:r>
      <w:r w:rsidR="005D4920">
        <w:t>4.03.0000</w:t>
      </w:r>
      <w:r>
        <w:t xml:space="preserve"> PRECAT ORI:200461843934263/SP REG:21.06.2005</w:t>
      </w:r>
    </w:p>
    <w:p w:rsidR="00EE0F06" w:rsidRDefault="00EE0F06">
      <w:r>
        <w:t xml:space="preserve">      REQTE     : APARECIDA AVELINO DA SILVA SOUZA</w:t>
      </w:r>
    </w:p>
    <w:p w:rsidR="00EE0F06" w:rsidRDefault="00EE0F06">
      <w:r>
        <w:t xml:space="preserve">      ADV       : SP150094  AILTON CARLOS MEDES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0039546-67.2005.</w:t>
      </w:r>
      <w:r w:rsidR="005D4920">
        <w:t>4.03.0000</w:t>
      </w:r>
      <w:r>
        <w:t xml:space="preserve"> PRECAT ORI:200461843934366/SP REG:21.06.2005</w:t>
      </w:r>
    </w:p>
    <w:p w:rsidR="00EE0F06" w:rsidRDefault="00EE0F06">
      <w:r>
        <w:t xml:space="preserve">      REQTE     : HAMILTON RONDINA</w:t>
      </w:r>
    </w:p>
    <w:p w:rsidR="00EE0F06" w:rsidRDefault="00EE0F06">
      <w:r>
        <w:t xml:space="preserve">      ADV       : SP150094  AILTON CARLOS MEDES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lastRenderedPageBreak/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0039547-52.2005.</w:t>
      </w:r>
      <w:r w:rsidR="005D4920">
        <w:t>4.03.0000</w:t>
      </w:r>
      <w:r>
        <w:t xml:space="preserve"> PRECAT ORI:200461843934500/SP REG:21.06.2005</w:t>
      </w:r>
    </w:p>
    <w:p w:rsidR="00EE0F06" w:rsidRDefault="00EE0F06">
      <w:r>
        <w:t xml:space="preserve">      REQTE     : DIRLENE ANDRADE LEITE</w:t>
      </w:r>
    </w:p>
    <w:p w:rsidR="00EE0F06" w:rsidRDefault="00EE0F06">
      <w:r>
        <w:t xml:space="preserve">      ADV       : SP034721  ALBERTO MARCELO GATO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0039548-37.2005.</w:t>
      </w:r>
      <w:r w:rsidR="005D4920">
        <w:t>4.03.0000</w:t>
      </w:r>
      <w:r>
        <w:t xml:space="preserve"> PRECAT ORI:200461843934755/SP REG:21.06.2005</w:t>
      </w:r>
    </w:p>
    <w:p w:rsidR="00EE0F06" w:rsidRDefault="00EE0F06">
      <w:r>
        <w:t xml:space="preserve">      REQTE     : JAIME FRANCISCO BRITO</w:t>
      </w:r>
    </w:p>
    <w:p w:rsidR="00EE0F06" w:rsidRDefault="00EE0F06">
      <w:r>
        <w:t xml:space="preserve">      ADV       : SP150094  AILTON CARLOS MEDES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0039549-22.2005.</w:t>
      </w:r>
      <w:r w:rsidR="005D4920">
        <w:t>4.03.0000</w:t>
      </w:r>
      <w:r>
        <w:t xml:space="preserve"> PRECAT ORI:200461843932400/SP REG:21.06.2005</w:t>
      </w:r>
    </w:p>
    <w:p w:rsidR="00EE0F06" w:rsidRDefault="00EE0F06">
      <w:r>
        <w:t xml:space="preserve">      REQTE     : ANTONIO FERNANDES FILHO</w:t>
      </w:r>
    </w:p>
    <w:p w:rsidR="00EE0F06" w:rsidRDefault="00EE0F06">
      <w:r>
        <w:t xml:space="preserve">      ADV       : SP150094  AILTON CARLOS MEDES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0039550-07.2005.</w:t>
      </w:r>
      <w:r w:rsidR="005D4920">
        <w:t>4.03.0000</w:t>
      </w:r>
      <w:r>
        <w:t xml:space="preserve"> PRECAT ORI:200461843935103/SP REG:21.06.2005</w:t>
      </w:r>
    </w:p>
    <w:p w:rsidR="00EE0F06" w:rsidRDefault="00EE0F06">
      <w:r>
        <w:t xml:space="preserve">      REQTE     : NILDA COLLI INACIO</w:t>
      </w:r>
    </w:p>
    <w:p w:rsidR="00EE0F06" w:rsidRDefault="00EE0F06">
      <w:r>
        <w:t xml:space="preserve">      ADV       : SP150094  AILTON CARLOS MEDES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0039551-89.2005.</w:t>
      </w:r>
      <w:r w:rsidR="005D4920">
        <w:t>4.03.0000</w:t>
      </w:r>
      <w:r>
        <w:t xml:space="preserve"> PRECAT ORI:200461843935190/SP REG:21.06.2005</w:t>
      </w:r>
    </w:p>
    <w:p w:rsidR="00EE0F06" w:rsidRDefault="00EE0F06">
      <w:r>
        <w:t xml:space="preserve">      REQTE     : OSCAR SEBASTIAO FELICIO</w:t>
      </w:r>
    </w:p>
    <w:p w:rsidR="00EE0F06" w:rsidRDefault="00EE0F06">
      <w:r>
        <w:t xml:space="preserve">      ADV       : SP144691  ANA MARA BUCK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0039552-74.2005.</w:t>
      </w:r>
      <w:r w:rsidR="005D4920">
        <w:t>4.03.0000</w:t>
      </w:r>
      <w:r>
        <w:t xml:space="preserve"> PRECAT ORI:200461843935267/SP REG:21.06.2005</w:t>
      </w:r>
    </w:p>
    <w:p w:rsidR="00EE0F06" w:rsidRDefault="00EE0F06">
      <w:r>
        <w:t xml:space="preserve">      REQTE     : JOVINO ADAO</w:t>
      </w:r>
    </w:p>
    <w:p w:rsidR="00EE0F06" w:rsidRDefault="00EE0F06">
      <w:r>
        <w:t xml:space="preserve">      ADV       : SP150094  AILTON CARLOS MEDES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0039553-59.2005.</w:t>
      </w:r>
      <w:r w:rsidR="005D4920">
        <w:t>4.03.0000</w:t>
      </w:r>
      <w:r>
        <w:t xml:space="preserve"> PRECAT ORI:200461843935504/SP REG:21.06.2005</w:t>
      </w:r>
    </w:p>
    <w:p w:rsidR="00EE0F06" w:rsidRDefault="00EE0F06">
      <w:r>
        <w:t xml:space="preserve">      REQTE     : MANOEL LUIZ RODRIGUES</w:t>
      </w:r>
    </w:p>
    <w:p w:rsidR="00EE0F06" w:rsidRDefault="00EE0F06">
      <w:r>
        <w:t xml:space="preserve">      ADV       : SP150094  AILTON CARLOS MEDES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lastRenderedPageBreak/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0039554-44.2005.</w:t>
      </w:r>
      <w:r w:rsidR="005D4920">
        <w:t>4.03.0000</w:t>
      </w:r>
      <w:r>
        <w:t xml:space="preserve"> PRECAT ORI:200461843935516/SP REG:21.06.2005</w:t>
      </w:r>
    </w:p>
    <w:p w:rsidR="00EE0F06" w:rsidRDefault="00EE0F06">
      <w:r>
        <w:t xml:space="preserve">      REQTE     : IRENE BRANCO BARROSO</w:t>
      </w:r>
    </w:p>
    <w:p w:rsidR="00EE0F06" w:rsidRDefault="00EE0F06">
      <w:r>
        <w:t xml:space="preserve">      ADV       : SP155691  MARIZA PERES GONÇALVES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0039555-29.2005.</w:t>
      </w:r>
      <w:r w:rsidR="005D4920">
        <w:t>4.03.0000</w:t>
      </w:r>
      <w:r>
        <w:t xml:space="preserve"> PRECAT ORI:200461843935577/SP REG:21.06.2005</w:t>
      </w:r>
    </w:p>
    <w:p w:rsidR="00EE0F06" w:rsidRDefault="00EE0F06">
      <w:r>
        <w:t xml:space="preserve">      REQTE     : MARIA RITA DE CASSIA LEONI RUIZ</w:t>
      </w:r>
    </w:p>
    <w:p w:rsidR="00EE0F06" w:rsidRDefault="00EE0F06">
      <w:r>
        <w:t xml:space="preserve">      ADV       : SP150094  AILTON CARLOS MEDES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0039556-14.2005.</w:t>
      </w:r>
      <w:r w:rsidR="005D4920">
        <w:t>4.03.0000</w:t>
      </w:r>
      <w:r>
        <w:t xml:space="preserve"> PRECAT ORI:200461843937008/SP REG:21.06.2005</w:t>
      </w:r>
    </w:p>
    <w:p w:rsidR="00EE0F06" w:rsidRDefault="00EE0F06">
      <w:r>
        <w:t xml:space="preserve">      REQTE     : RENATO LUIZ CARLETTI</w:t>
      </w:r>
    </w:p>
    <w:p w:rsidR="00EE0F06" w:rsidRDefault="00EE0F06">
      <w:r>
        <w:t xml:space="preserve">      ADV       : SP150094  AILTON CARLOS MEDES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0039557-96.2005.</w:t>
      </w:r>
      <w:r w:rsidR="005D4920">
        <w:t>4.03.0000</w:t>
      </w:r>
      <w:r>
        <w:t xml:space="preserve"> PRECAT ORI:200461843937537/SP REG:21.06.2005</w:t>
      </w:r>
    </w:p>
    <w:p w:rsidR="00EE0F06" w:rsidRDefault="00EE0F06">
      <w:r>
        <w:t xml:space="preserve">      REQTE     : ANA MARIA PITA RODRIGUES</w:t>
      </w:r>
    </w:p>
    <w:p w:rsidR="00EE0F06" w:rsidRDefault="00EE0F06">
      <w:r>
        <w:t xml:space="preserve">      ADV       : SP155691  MARIZA PERES GONÇALVES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0039558-81.2005.</w:t>
      </w:r>
      <w:r w:rsidR="005D4920">
        <w:t>4.03.0000</w:t>
      </w:r>
      <w:r>
        <w:t xml:space="preserve"> PRECAT ORI:200461843937653/SP REG:21.06.2005</w:t>
      </w:r>
    </w:p>
    <w:p w:rsidR="00EE0F06" w:rsidRDefault="00EE0F06">
      <w:r>
        <w:t xml:space="preserve">      REQTE     : IVAIR ANTONIO PACCOLA</w:t>
      </w:r>
    </w:p>
    <w:p w:rsidR="00EE0F06" w:rsidRDefault="00EE0F06">
      <w:r>
        <w:t xml:space="preserve">      ADV       : SP150094  AILTON CARLOS MEDES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0039559-66.2005.</w:t>
      </w:r>
      <w:r w:rsidR="005D4920">
        <w:t>4.03.0000</w:t>
      </w:r>
      <w:r>
        <w:t xml:space="preserve"> PRECAT ORI:200461843937781/SP REG:21.06.2005</w:t>
      </w:r>
    </w:p>
    <w:p w:rsidR="00EE0F06" w:rsidRDefault="00EE0F06">
      <w:r>
        <w:t xml:space="preserve">      REQTE     : NEUSA PEREIRA DA SILVA</w:t>
      </w:r>
    </w:p>
    <w:p w:rsidR="00EE0F06" w:rsidRDefault="00EE0F06">
      <w:r>
        <w:t xml:space="preserve">      ADV       : SP199243  ROSELAINE LUIZ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0039560-51.2005.</w:t>
      </w:r>
      <w:r w:rsidR="005D4920">
        <w:t>4.03.0000</w:t>
      </w:r>
      <w:r>
        <w:t xml:space="preserve"> PRECAT ORI:200461842146113/SP REG:21.06.2005</w:t>
      </w:r>
    </w:p>
    <w:p w:rsidR="00EE0F06" w:rsidRDefault="00EE0F06">
      <w:r>
        <w:lastRenderedPageBreak/>
        <w:t xml:space="preserve">      REQTE     : JANUARIO JOSE DE NAPOLI</w:t>
      </w:r>
    </w:p>
    <w:p w:rsidR="00EE0F06" w:rsidRDefault="00EE0F06">
      <w:r>
        <w:t xml:space="preserve">      ADV       : SP156654  EDUARDO ARRUDA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0039561-36.2005.</w:t>
      </w:r>
      <w:r w:rsidR="005D4920">
        <w:t>4.03.0000</w:t>
      </w:r>
      <w:r>
        <w:t xml:space="preserve"> PRECAT ORI:200461843937800/SP REG:21.06.2005</w:t>
      </w:r>
    </w:p>
    <w:p w:rsidR="00EE0F06" w:rsidRDefault="00EE0F06">
      <w:r>
        <w:t xml:space="preserve">      REQTE     : JOSE LAZARO DE CAMPOS</w:t>
      </w:r>
    </w:p>
    <w:p w:rsidR="00EE0F06" w:rsidRDefault="00EE0F06">
      <w:r>
        <w:t xml:space="preserve">      ADV       : SP150094  AILTON CARLOS MEDES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0039562-21.2005.</w:t>
      </w:r>
      <w:r w:rsidR="005D4920">
        <w:t>4.03.0000</w:t>
      </w:r>
      <w:r>
        <w:t xml:space="preserve"> PRECAT ORI:200461843937835/SP REG:21.06.2005</w:t>
      </w:r>
    </w:p>
    <w:p w:rsidR="00EE0F06" w:rsidRDefault="00EE0F06">
      <w:r>
        <w:t xml:space="preserve">      REQTE     : JOSE MARIA MARCON</w:t>
      </w:r>
    </w:p>
    <w:p w:rsidR="00EE0F06" w:rsidRDefault="00EE0F06">
      <w:r>
        <w:t xml:space="preserve">      ADV       : SP150094  AILTON CARLOS MEDES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0039563-06.2005.</w:t>
      </w:r>
      <w:r w:rsidR="005D4920">
        <w:t>4.03.0000</w:t>
      </w:r>
      <w:r>
        <w:t xml:space="preserve"> PRECAT ORI:200461843937999/SP REG:21.06.2005</w:t>
      </w:r>
    </w:p>
    <w:p w:rsidR="00EE0F06" w:rsidRDefault="00EE0F06">
      <w:r>
        <w:t xml:space="preserve">      REQTE     : EDVALDO BATISTA</w:t>
      </w:r>
    </w:p>
    <w:p w:rsidR="00EE0F06" w:rsidRDefault="00EE0F06">
      <w:r>
        <w:t xml:space="preserve">      ADV       : SP150094  AILTON CARLOS MEDES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0039564-88.2005.</w:t>
      </w:r>
      <w:r w:rsidR="005D4920">
        <w:t>4.03.0000</w:t>
      </w:r>
      <w:r>
        <w:t xml:space="preserve"> PRECAT ORI:200461843938049/SP REG:21.06.2005</w:t>
      </w:r>
    </w:p>
    <w:p w:rsidR="00EE0F06" w:rsidRDefault="00EE0F06">
      <w:r>
        <w:t xml:space="preserve">      REQTE     : RACHEL EVANGELISTA DOS REIS</w:t>
      </w:r>
    </w:p>
    <w:p w:rsidR="00EE0F06" w:rsidRDefault="00EE0F06">
      <w:r>
        <w:t xml:space="preserve">      ADV       : SP192204  JACKSON COSTA RODRIGUES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0039565-73.2005.</w:t>
      </w:r>
      <w:r w:rsidR="005D4920">
        <w:t>4.03.0000</w:t>
      </w:r>
      <w:r>
        <w:t xml:space="preserve"> PRECAT ORI:200461843938074/SP REG:21.06.2005</w:t>
      </w:r>
    </w:p>
    <w:p w:rsidR="00EE0F06" w:rsidRDefault="00EE0F06">
      <w:r>
        <w:t xml:space="preserve">      REQTE     : KELLY LEAL DE CARVALHO</w:t>
      </w:r>
    </w:p>
    <w:p w:rsidR="00EE0F06" w:rsidRDefault="00EE0F06">
      <w:r>
        <w:t xml:space="preserve">      ADV       : SP199243  ROSELAINE LUIZ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0039566-58.2005.</w:t>
      </w:r>
      <w:r w:rsidR="005D4920">
        <w:t>4.03.0000</w:t>
      </w:r>
      <w:r>
        <w:t xml:space="preserve"> PRECAT ORI:200461843938098/SP REG:21.06.2005</w:t>
      </w:r>
    </w:p>
    <w:p w:rsidR="00EE0F06" w:rsidRDefault="00EE0F06">
      <w:r>
        <w:t xml:space="preserve">      REQTE     : FRANCISCO FELIX MARIANO DE ARRUDA</w:t>
      </w:r>
    </w:p>
    <w:p w:rsidR="00EE0F06" w:rsidRDefault="00EE0F06">
      <w:r>
        <w:t xml:space="preserve">      ADV       : SP150094  AILTON CARLOS MEDES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lastRenderedPageBreak/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0039567-43.2005.</w:t>
      </w:r>
      <w:r w:rsidR="005D4920">
        <w:t>4.03.0000</w:t>
      </w:r>
      <w:r>
        <w:t xml:space="preserve"> PRECAT ORI:200461843938360/SP REG:21.06.2005</w:t>
      </w:r>
    </w:p>
    <w:p w:rsidR="00EE0F06" w:rsidRDefault="00EE0F06">
      <w:r>
        <w:t xml:space="preserve">      REQTE     : SEBASTIAO ANAEL PEREIRA</w:t>
      </w:r>
    </w:p>
    <w:p w:rsidR="00EE0F06" w:rsidRDefault="00EE0F06">
      <w:r>
        <w:t xml:space="preserve">      ADV       : SP192204  JACKSON COSTA RODRIGUES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0039568-28.2005.</w:t>
      </w:r>
      <w:r w:rsidR="005D4920">
        <w:t>4.03.0000</w:t>
      </w:r>
      <w:r>
        <w:t xml:space="preserve"> PRECAT ORI:200461840648449/SP REG:21.06.2005</w:t>
      </w:r>
    </w:p>
    <w:p w:rsidR="00EE0F06" w:rsidRDefault="00EE0F06">
      <w:r>
        <w:t xml:space="preserve">      REQTE     : JOSE EDUARDO DA SILVEIRA PEDREIRA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0039569-13.2005.</w:t>
      </w:r>
      <w:r w:rsidR="005D4920">
        <w:t>4.03.0000</w:t>
      </w:r>
      <w:r>
        <w:t xml:space="preserve"> PRECAT ORI:200461840659071/SP REG:21.06.2005</w:t>
      </w:r>
    </w:p>
    <w:p w:rsidR="00EE0F06" w:rsidRDefault="00EE0F06">
      <w:r>
        <w:t xml:space="preserve">      REQTE     : JOSE BONATTI</w:t>
      </w:r>
    </w:p>
    <w:p w:rsidR="00EE0F06" w:rsidRDefault="00EE0F06">
      <w:r>
        <w:t xml:space="preserve">      ADV       : SP103216  FABIO MARIN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0039570-95.2005.</w:t>
      </w:r>
      <w:r w:rsidR="005D4920">
        <w:t>4.03.0000</w:t>
      </w:r>
      <w:r>
        <w:t xml:space="preserve"> PRECAT ORI:200461843938451/SP REG:21.06.2005</w:t>
      </w:r>
    </w:p>
    <w:p w:rsidR="00EE0F06" w:rsidRDefault="00EE0F06">
      <w:r>
        <w:t xml:space="preserve">      REQTE     : NILSON PEREIRA</w:t>
      </w:r>
    </w:p>
    <w:p w:rsidR="00EE0F06" w:rsidRDefault="00EE0F06">
      <w:r>
        <w:t xml:space="preserve">      ADV       : SP195222  LEANDRO SCHIAVINATO HILDEBRAND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0039571-80.2005.</w:t>
      </w:r>
      <w:r w:rsidR="005D4920">
        <w:t>4.03.0000</w:t>
      </w:r>
      <w:r>
        <w:t xml:space="preserve"> PRECAT ORI:200461843938621/SP REG:21.06.2005</w:t>
      </w:r>
    </w:p>
    <w:p w:rsidR="00EE0F06" w:rsidRDefault="00EE0F06">
      <w:r>
        <w:t xml:space="preserve">      REQTE     : VALMIR MAXIMIANO DE SOUZA</w:t>
      </w:r>
    </w:p>
    <w:p w:rsidR="00EE0F06" w:rsidRDefault="00EE0F06">
      <w:r>
        <w:t xml:space="preserve">      ADV       : SP107912  NIVIA GUIMARAES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0039572-65.2005.</w:t>
      </w:r>
      <w:r w:rsidR="005D4920">
        <w:t>4.03.0000</w:t>
      </w:r>
      <w:r>
        <w:t xml:space="preserve"> PRECAT ORI:200461840675453/SP REG:21.06.2005</w:t>
      </w:r>
    </w:p>
    <w:p w:rsidR="00EE0F06" w:rsidRDefault="00EE0F06">
      <w:r>
        <w:t xml:space="preserve">      REQTE     : DULCE ALDA PETZET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0039573-50.2005.</w:t>
      </w:r>
      <w:r w:rsidR="005D4920">
        <w:t>4.03.0000</w:t>
      </w:r>
      <w:r>
        <w:t xml:space="preserve"> PRECAT ORI:200461843960134/SP REG:21.06.2005</w:t>
      </w:r>
    </w:p>
    <w:p w:rsidR="00EE0F06" w:rsidRDefault="00EE0F06">
      <w:r>
        <w:t xml:space="preserve">      REQTE     : JOSE PEREIRA DA MOTTA NETTO</w:t>
      </w:r>
    </w:p>
    <w:p w:rsidR="00EE0F06" w:rsidRDefault="00EE0F06">
      <w:r>
        <w:t xml:space="preserve">      ADV       : SP150094  AILTON CARLOS MEDES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br w:type="page"/>
      </w:r>
      <w:r>
        <w:lastRenderedPageBreak/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0039574-35.2005.</w:t>
      </w:r>
      <w:r w:rsidR="005D4920">
        <w:t>4.03.0000</w:t>
      </w:r>
      <w:r>
        <w:t xml:space="preserve"> PRECAT ORI:200461840677681/SP REG:21.06.2005</w:t>
      </w:r>
    </w:p>
    <w:p w:rsidR="00EE0F06" w:rsidRDefault="00EE0F06">
      <w:r>
        <w:t xml:space="preserve">      REQTE     : PAULO REIS LORIERI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0039575-20.2005.</w:t>
      </w:r>
      <w:r w:rsidR="005D4920">
        <w:t>4.03.0000</w:t>
      </w:r>
      <w:r>
        <w:t xml:space="preserve"> PRECAT ORI:200461843961503/SP REG:21.06.2005</w:t>
      </w:r>
    </w:p>
    <w:p w:rsidR="00EE0F06" w:rsidRDefault="00EE0F06">
      <w:r>
        <w:t xml:space="preserve">      REQTE     : ADILSON GARCIA MANOEL</w:t>
      </w:r>
    </w:p>
    <w:p w:rsidR="00EE0F06" w:rsidRDefault="00EE0F06">
      <w:r>
        <w:t xml:space="preserve">      ADV       : SP150094  AILTON CARLOS MEDES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0039576-05.2005.</w:t>
      </w:r>
      <w:r w:rsidR="005D4920">
        <w:t>4.03.0000</w:t>
      </w:r>
      <w:r>
        <w:t xml:space="preserve"> PRECAT ORI:200461843961904/SP REG:21.06.2005</w:t>
      </w:r>
    </w:p>
    <w:p w:rsidR="00EE0F06" w:rsidRDefault="00EE0F06">
      <w:r>
        <w:t xml:space="preserve">      REQTE     : JOSE CARLOS SCAFF</w:t>
      </w:r>
    </w:p>
    <w:p w:rsidR="00EE0F06" w:rsidRDefault="00EE0F06">
      <w:r>
        <w:t xml:space="preserve">      ADV       : SP189302  MARCELO GAINO COSTA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0039577-87.2005.</w:t>
      </w:r>
      <w:r w:rsidR="005D4920">
        <w:t>4.03.0000</w:t>
      </w:r>
      <w:r>
        <w:t xml:space="preserve"> PRECAT ORI:200461843962039/SP REG:21.06.2005</w:t>
      </w:r>
    </w:p>
    <w:p w:rsidR="00EE0F06" w:rsidRDefault="00EE0F06">
      <w:r>
        <w:t xml:space="preserve">      REQTE     : LEONOR MARTINS</w:t>
      </w:r>
    </w:p>
    <w:p w:rsidR="00EE0F06" w:rsidRDefault="00EE0F06">
      <w:r>
        <w:t xml:space="preserve">      ADV       : SP150094  AILTON CARLOS MEDES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0039578-72.2005.</w:t>
      </w:r>
      <w:r w:rsidR="005D4920">
        <w:t>4.03.0000</w:t>
      </w:r>
      <w:r>
        <w:t xml:space="preserve"> PRECAT ORI:200461843962891/SP REG:21.06.2005</w:t>
      </w:r>
    </w:p>
    <w:p w:rsidR="00EE0F06" w:rsidRDefault="00EE0F06">
      <w:r>
        <w:t xml:space="preserve">      REQTE     : CLEOMENE LOUREIRO DE MELLO</w:t>
      </w:r>
    </w:p>
    <w:p w:rsidR="00EE0F06" w:rsidRDefault="00EE0F06">
      <w:r>
        <w:t xml:space="preserve">      ADV       : SP199327  CATIA CRISTINE ANDRADE ALVES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0039581-27.2005.</w:t>
      </w:r>
      <w:r w:rsidR="005D4920">
        <w:t>4.03.0000</w:t>
      </w:r>
      <w:r>
        <w:t xml:space="preserve"> PRECAT ORI:200461843963196/SP REG:21.06.2005</w:t>
      </w:r>
    </w:p>
    <w:p w:rsidR="00EE0F06" w:rsidRDefault="00EE0F06">
      <w:r>
        <w:t xml:space="preserve">      REQTE     : JOSE ANTONIO BENICA</w:t>
      </w:r>
    </w:p>
    <w:p w:rsidR="00EE0F06" w:rsidRDefault="00EE0F06">
      <w:r>
        <w:t xml:space="preserve">      ADV       : SP150094  AILTON CARLOS MEDES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0039582-12.2005.</w:t>
      </w:r>
      <w:r w:rsidR="005D4920">
        <w:t>4.03.0000</w:t>
      </w:r>
      <w:r>
        <w:t xml:space="preserve"> PRECAT ORI:200461843963299/SP REG:21.06.2005</w:t>
      </w:r>
    </w:p>
    <w:p w:rsidR="00EE0F06" w:rsidRDefault="00EE0F06">
      <w:r>
        <w:t xml:space="preserve">      REQTE     : ABIGAIL RIZZI DE OLIVEIRA</w:t>
      </w:r>
    </w:p>
    <w:p w:rsidR="00EE0F06" w:rsidRDefault="00EE0F06">
      <w:r>
        <w:t xml:space="preserve">      ADV       : SP150094  AILTON CARLOS MEDES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lastRenderedPageBreak/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0039583-94.2005.</w:t>
      </w:r>
      <w:r w:rsidR="005D4920">
        <w:t>4.03.0000</w:t>
      </w:r>
      <w:r>
        <w:t xml:space="preserve"> PRECAT ORI:200461843963500/SP REG:21.06.2005</w:t>
      </w:r>
    </w:p>
    <w:p w:rsidR="00EE0F06" w:rsidRDefault="00EE0F06">
      <w:r>
        <w:t xml:space="preserve">      REQTE     : JOSE AUGUSTO GRIN</w:t>
      </w:r>
    </w:p>
    <w:p w:rsidR="00EE0F06" w:rsidRDefault="00EE0F06">
      <w:r>
        <w:t xml:space="preserve">      ADV       : SP150094  AILTON CARLOS MEDES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0039584-79.2005.</w:t>
      </w:r>
      <w:r w:rsidR="005D4920">
        <w:t>4.03.0000</w:t>
      </w:r>
      <w:r>
        <w:t xml:space="preserve"> PRECAT ORI:200461843963524/SP REG:21.06.2005</w:t>
      </w:r>
    </w:p>
    <w:p w:rsidR="00EE0F06" w:rsidRDefault="00EE0F06">
      <w:r>
        <w:t xml:space="preserve">      REQTE     : GABRIEL DE ANDRADE BUENO</w:t>
      </w:r>
    </w:p>
    <w:p w:rsidR="00EE0F06" w:rsidRDefault="00EE0F06">
      <w:r>
        <w:t xml:space="preserve">      ADV       : SP150094  AILTON CARLOS MEDES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0039585-64.2005.</w:t>
      </w:r>
      <w:r w:rsidR="005D4920">
        <w:t>4.03.0000</w:t>
      </w:r>
      <w:r>
        <w:t xml:space="preserve"> PRECAT ORI:200461843964218/SP REG:21.06.2005</w:t>
      </w:r>
    </w:p>
    <w:p w:rsidR="00EE0F06" w:rsidRDefault="00EE0F06">
      <w:r>
        <w:t xml:space="preserve">      REQTE     : VICENTE DOS SANTOS</w:t>
      </w:r>
    </w:p>
    <w:p w:rsidR="00EE0F06" w:rsidRDefault="00EE0F06">
      <w:r>
        <w:t xml:space="preserve">      ADV       : SP150094  AILTON CARLOS MEDES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0039586-49.2005.</w:t>
      </w:r>
      <w:r w:rsidR="005D4920">
        <w:t>4.03.0000</w:t>
      </w:r>
      <w:r>
        <w:t xml:space="preserve"> PRECAT ORI:200461843966525/SP REG:21.06.2005</w:t>
      </w:r>
    </w:p>
    <w:p w:rsidR="00EE0F06" w:rsidRDefault="00EE0F06">
      <w:r>
        <w:t xml:space="preserve">      REQTE     : SINESIO PRADO DOS REIS</w:t>
      </w:r>
    </w:p>
    <w:p w:rsidR="00EE0F06" w:rsidRDefault="00EE0F06">
      <w:r>
        <w:t xml:space="preserve">      ADV       : SP150094  AILTON CARLOS MEDES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0039587-34.2005.</w:t>
      </w:r>
      <w:r w:rsidR="005D4920">
        <w:t>4.03.0000</w:t>
      </w:r>
      <w:r>
        <w:t xml:space="preserve"> PRECAT ORI:200461843966677/SP REG:21.06.2005</w:t>
      </w:r>
    </w:p>
    <w:p w:rsidR="00EE0F06" w:rsidRDefault="00EE0F06">
      <w:r>
        <w:t xml:space="preserve">      REQTE     : BENEDITO MINALI</w:t>
      </w:r>
    </w:p>
    <w:p w:rsidR="00EE0F06" w:rsidRDefault="00EE0F06">
      <w:r>
        <w:t xml:space="preserve">      ADV       : SP150094  AILTON CARLOS MEDES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0039588-19.2005.</w:t>
      </w:r>
      <w:r w:rsidR="005D4920">
        <w:t>4.03.0000</w:t>
      </w:r>
      <w:r>
        <w:t xml:space="preserve"> PRECAT ORI:200461843967219/SP REG:21.06.2005</w:t>
      </w:r>
    </w:p>
    <w:p w:rsidR="00EE0F06" w:rsidRDefault="00EE0F06">
      <w:r>
        <w:t xml:space="preserve">      REQTE     : ANTONIO CASILAS PERES</w:t>
      </w:r>
    </w:p>
    <w:p w:rsidR="00EE0F06" w:rsidRDefault="00EE0F06">
      <w:r>
        <w:t xml:space="preserve">      ADV       : SP150094  AILTON CARLOS MEDES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0039589-04.2005.</w:t>
      </w:r>
      <w:r w:rsidR="005D4920">
        <w:t>4.03.0000</w:t>
      </w:r>
      <w:r>
        <w:t xml:space="preserve"> PRECAT ORI:200461843967451/SP REG:21.06.2005</w:t>
      </w:r>
    </w:p>
    <w:p w:rsidR="00EE0F06" w:rsidRDefault="00EE0F06">
      <w:r>
        <w:lastRenderedPageBreak/>
        <w:t xml:space="preserve">      REQTE     : MARIA HELENA DE SA</w:t>
      </w:r>
    </w:p>
    <w:p w:rsidR="00EE0F06" w:rsidRDefault="00EE0F06">
      <w:r>
        <w:t xml:space="preserve">      ADV       : SP150094  AILTON CARLOS MEDES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0039590-86.2005.</w:t>
      </w:r>
      <w:r w:rsidR="005D4920">
        <w:t>4.03.0000</w:t>
      </w:r>
      <w:r>
        <w:t xml:space="preserve"> PRECAT ORI:200461843967530/SP REG:21.06.2005</w:t>
      </w:r>
    </w:p>
    <w:p w:rsidR="00EE0F06" w:rsidRDefault="00EE0F06">
      <w:r>
        <w:t xml:space="preserve">      REQTE     : MAGALI APARECIDA VERZOLA ARAUJO</w:t>
      </w:r>
    </w:p>
    <w:p w:rsidR="00EE0F06" w:rsidRDefault="00EE0F06">
      <w:r>
        <w:t xml:space="preserve">      ADV       : SP150094  AILTON CARLOS MEDES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0039591-71.2005.</w:t>
      </w:r>
      <w:r w:rsidR="005D4920">
        <w:t>4.03.0000</w:t>
      </w:r>
      <w:r>
        <w:t xml:space="preserve"> PRECAT ORI:200461843968054/SP REG:21.06.2005</w:t>
      </w:r>
    </w:p>
    <w:p w:rsidR="00EE0F06" w:rsidRDefault="00EE0F06">
      <w:r>
        <w:t xml:space="preserve">      REQTE     : JOSE APARECIDO DA CRUZ</w:t>
      </w:r>
    </w:p>
    <w:p w:rsidR="00EE0F06" w:rsidRDefault="00EE0F06">
      <w:r>
        <w:t xml:space="preserve">      ADV       : SP150094  AILTON CARLOS MEDES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0039592-56.2005.</w:t>
      </w:r>
      <w:r w:rsidR="005D4920">
        <w:t>4.03.0000</w:t>
      </w:r>
      <w:r>
        <w:t xml:space="preserve"> PRECAT ORI:200461843968674/SP REG:21.06.2005</w:t>
      </w:r>
    </w:p>
    <w:p w:rsidR="00EE0F06" w:rsidRDefault="00EE0F06">
      <w:r>
        <w:t xml:space="preserve">      REQTE     : ANA MARIA GOMES CIQUINI</w:t>
      </w:r>
    </w:p>
    <w:p w:rsidR="00EE0F06" w:rsidRDefault="00EE0F06">
      <w:r>
        <w:t xml:space="preserve">      ADV       : SP150094  AILTON CARLOS MEDES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0039593-41.2005.</w:t>
      </w:r>
      <w:r w:rsidR="005D4920">
        <w:t>4.03.0000</w:t>
      </w:r>
      <w:r>
        <w:t xml:space="preserve"> PRECAT ORI:200461843969629/SP REG:21.06.2005</w:t>
      </w:r>
    </w:p>
    <w:p w:rsidR="00EE0F06" w:rsidRDefault="00EE0F06">
      <w:r>
        <w:t xml:space="preserve">      REQTE     : MARIA EULALIA FERRAZ DE OLIVEIRA</w:t>
      </w:r>
    </w:p>
    <w:p w:rsidR="00EE0F06" w:rsidRDefault="00EE0F06">
      <w:r>
        <w:t xml:space="preserve">      ADV       : SP150094  AILTON CARLOS MEDES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0039777-94.2005.</w:t>
      </w:r>
      <w:r w:rsidR="005D4920">
        <w:t>4.03.0000</w:t>
      </w:r>
      <w:r>
        <w:t xml:space="preserve"> PRECAT ORI:200461840236524/SP REG:22.06.2005</w:t>
      </w:r>
    </w:p>
    <w:p w:rsidR="00EE0F06" w:rsidRDefault="00EE0F06">
      <w:r>
        <w:t xml:space="preserve">      REQTE     : JOAO DONEGATI PEREIRA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0039778-79.2005.</w:t>
      </w:r>
      <w:r w:rsidR="005D4920">
        <w:t>4.03.0000</w:t>
      </w:r>
      <w:r>
        <w:t xml:space="preserve"> PRECAT ORI:200461840260241/SP REG:22.06.2005</w:t>
      </w:r>
    </w:p>
    <w:p w:rsidR="00EE0F06" w:rsidRDefault="00EE0F06">
      <w:r>
        <w:t xml:space="preserve">      REQTE     : ANA TAMARA SAMPAIO SIEBER</w:t>
      </w:r>
    </w:p>
    <w:p w:rsidR="00EE0F06" w:rsidRDefault="00EE0F06">
      <w:r>
        <w:t xml:space="preserve">      ADV       : SP191283  HENRIQUE AYRES SALEM MONTEIRO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0039779-64.2005.</w:t>
      </w:r>
      <w:r w:rsidR="005D4920">
        <w:t>4.03.0000</w:t>
      </w:r>
      <w:r>
        <w:t xml:space="preserve"> PRECAT ORI:200461840293301/SP REG:22.06.2005</w:t>
      </w:r>
    </w:p>
    <w:p w:rsidR="00EE0F06" w:rsidRDefault="00EE0F06">
      <w:r>
        <w:t xml:space="preserve">      REQTE     : DIONISIO MANTOVI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0039780-49.2005.</w:t>
      </w:r>
      <w:r w:rsidR="005D4920">
        <w:t>4.03.0000</w:t>
      </w:r>
      <w:r>
        <w:t xml:space="preserve"> PRECAT ORI:200461840294056/SP REG:22.06.2005</w:t>
      </w:r>
    </w:p>
    <w:p w:rsidR="00EE0F06" w:rsidRDefault="00EE0F06">
      <w:r>
        <w:t xml:space="preserve">      REQTE     : GERALDO LANZIERI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0039781-34.2005.</w:t>
      </w:r>
      <w:r w:rsidR="005D4920">
        <w:t>4.03.0000</w:t>
      </w:r>
      <w:r>
        <w:t xml:space="preserve"> PRECAT ORI:200461840321357/SP REG:22.06.2005</w:t>
      </w:r>
    </w:p>
    <w:p w:rsidR="00EE0F06" w:rsidRDefault="00EE0F06">
      <w:r>
        <w:t xml:space="preserve">      REQTE     : JOAO MIGUEL DA SILVA</w:t>
      </w:r>
    </w:p>
    <w:p w:rsidR="00EE0F06" w:rsidRDefault="00EE0F06">
      <w:r>
        <w:t xml:space="preserve">      ADV       : SP114764  TANIA BRAGANCA PINHEIRO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0039782-19.2005.</w:t>
      </w:r>
      <w:r w:rsidR="005D4920">
        <w:t>4.03.0000</w:t>
      </w:r>
      <w:r>
        <w:t xml:space="preserve"> PRECAT ORI:200461840328716/SP REG:22.06.2005</w:t>
      </w:r>
    </w:p>
    <w:p w:rsidR="00EE0F06" w:rsidRDefault="00EE0F06">
      <w:r>
        <w:t xml:space="preserve">      REQTE     : FRANCISCO GRECO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0039783-04.2005.</w:t>
      </w:r>
      <w:r w:rsidR="005D4920">
        <w:t>4.03.0000</w:t>
      </w:r>
      <w:r>
        <w:t xml:space="preserve"> PRECAT ORI:200461844021654/SP REG:22.06.2005</w:t>
      </w:r>
    </w:p>
    <w:p w:rsidR="00EE0F06" w:rsidRDefault="00EE0F06">
      <w:r>
        <w:t xml:space="preserve">      REQTE     : IARA GOIAZ DE LIMA</w:t>
      </w:r>
    </w:p>
    <w:p w:rsidR="00EE0F06" w:rsidRDefault="00EE0F06">
      <w:r>
        <w:t xml:space="preserve">      ADV       : SP109901  JOAO CARLOS DE SOUSA FREITAS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0039784-86.2005.</w:t>
      </w:r>
      <w:r w:rsidR="005D4920">
        <w:t>4.03.0000</w:t>
      </w:r>
      <w:r>
        <w:t xml:space="preserve"> PRECAT ORI:200461844022099/SP REG:22.06.2005</w:t>
      </w:r>
    </w:p>
    <w:p w:rsidR="00EE0F06" w:rsidRDefault="00EE0F06">
      <w:r>
        <w:t xml:space="preserve">      REQTE     : ALVARO VICENTE CELLI</w:t>
      </w:r>
    </w:p>
    <w:p w:rsidR="00EE0F06" w:rsidRDefault="00EE0F06">
      <w:r>
        <w:t xml:space="preserve">      ADV       : SP034721  ALBERTO MARCELO GATO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0039785-71.2005.</w:t>
      </w:r>
      <w:r w:rsidR="005D4920">
        <w:t>4.03.0000</w:t>
      </w:r>
      <w:r>
        <w:t xml:space="preserve"> PRECAT ORI:200461840332483/SP REG:22.06.2005</w:t>
      </w:r>
    </w:p>
    <w:p w:rsidR="00EE0F06" w:rsidRDefault="00EE0F06">
      <w:r>
        <w:t xml:space="preserve">      REQTE     : JOAO MATEUS MARTINS</w:t>
      </w:r>
    </w:p>
    <w:p w:rsidR="00EE0F06" w:rsidRDefault="00EE0F06">
      <w:r>
        <w:t xml:space="preserve">      ADV       : SP094515  LUCIA MARIA ABREU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0039786-56.2005.</w:t>
      </w:r>
      <w:r w:rsidR="005D4920">
        <w:t>4.03.0000</w:t>
      </w:r>
      <w:r>
        <w:t xml:space="preserve"> PRECAT ORI:200461840335897/SP REG:22.06.2005</w:t>
      </w:r>
    </w:p>
    <w:p w:rsidR="00EE0F06" w:rsidRDefault="00EE0F06">
      <w:r>
        <w:t xml:space="preserve">      REQTE     : PEDRO FABRI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0039787-41.2005.</w:t>
      </w:r>
      <w:r w:rsidR="005D4920">
        <w:t>4.03.0000</w:t>
      </w:r>
      <w:r>
        <w:t xml:space="preserve"> PRECAT ORI:200461840344801/SP REG:22.06.2005</w:t>
      </w:r>
    </w:p>
    <w:p w:rsidR="00EE0F06" w:rsidRDefault="00EE0F06">
      <w:r>
        <w:t xml:space="preserve">      REQTE     : LUIZ OZORIO SANTOS</w:t>
      </w:r>
    </w:p>
    <w:p w:rsidR="00EE0F06" w:rsidRDefault="00EE0F06">
      <w:r>
        <w:t xml:space="preserve">      ADV       : SP094515  LUCIA MARIA ABREU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0039788-26.2005.</w:t>
      </w:r>
      <w:r w:rsidR="005D4920">
        <w:t>4.03.0000</w:t>
      </w:r>
      <w:r>
        <w:t xml:space="preserve"> PRECAT ORI:200461840346548/SP REG:22.06.2005</w:t>
      </w:r>
    </w:p>
    <w:p w:rsidR="00EE0F06" w:rsidRDefault="00EE0F06">
      <w:r>
        <w:t xml:space="preserve">      REQTE     : ARCHIBALDE POUZA JUNIOR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0039789-11.2005.</w:t>
      </w:r>
      <w:r w:rsidR="005D4920">
        <w:t>4.03.0000</w:t>
      </w:r>
      <w:r>
        <w:t xml:space="preserve"> PRECAT ORI:200461844022336/SP REG:22.06.2005</w:t>
      </w:r>
    </w:p>
    <w:p w:rsidR="00EE0F06" w:rsidRDefault="00EE0F06">
      <w:r>
        <w:t xml:space="preserve">      REQTE     : ANTONIO MARTINS LIBERATO</w:t>
      </w:r>
    </w:p>
    <w:p w:rsidR="00EE0F06" w:rsidRDefault="00EE0F06">
      <w:r>
        <w:t xml:space="preserve">      ADV       : SP034721  ALBERTO MARCELO GATO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0039790-93.2005.</w:t>
      </w:r>
      <w:r w:rsidR="005D4920">
        <w:t>4.03.0000</w:t>
      </w:r>
      <w:r>
        <w:t xml:space="preserve"> PRECAT ORI:200461840351167/SP REG:22.06.2005</w:t>
      </w:r>
    </w:p>
    <w:p w:rsidR="00EE0F06" w:rsidRDefault="00EE0F06">
      <w:r>
        <w:t xml:space="preserve">      REQTE     : APARECIDO DA CRUZ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0039791-78.2005.</w:t>
      </w:r>
      <w:r w:rsidR="005D4920">
        <w:t>4.03.0000</w:t>
      </w:r>
      <w:r>
        <w:t xml:space="preserve"> PRECAT ORI:200461844022440/SP REG:22.06.2005</w:t>
      </w:r>
    </w:p>
    <w:p w:rsidR="00EE0F06" w:rsidRDefault="00EE0F06">
      <w:r>
        <w:t xml:space="preserve">      REQTE     : MARIA IRMA PEREZ GRESENBERG</w:t>
      </w:r>
    </w:p>
    <w:p w:rsidR="00EE0F06" w:rsidRDefault="00EE0F06">
      <w:r>
        <w:t xml:space="preserve">      ADV       : SP034721  ALBERTO MARCELO GATO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0039792-63.2005.</w:t>
      </w:r>
      <w:r w:rsidR="005D4920">
        <w:t>4.03.0000</w:t>
      </w:r>
      <w:r>
        <w:t xml:space="preserve"> PRECAT ORI:200461840360612/SP REG:22.06.2005</w:t>
      </w:r>
    </w:p>
    <w:p w:rsidR="00EE0F06" w:rsidRDefault="00EE0F06">
      <w:r>
        <w:t xml:space="preserve">      REQTE     : VERA ODESSA TORRES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lastRenderedPageBreak/>
        <w:t xml:space="preserve">      PROC.  : 0039793-48.2005.</w:t>
      </w:r>
      <w:r w:rsidR="005D4920">
        <w:t>4.03.0000</w:t>
      </w:r>
      <w:r>
        <w:t xml:space="preserve"> PRECAT ORI:200461844022490/SP REG:22.06.2005</w:t>
      </w:r>
    </w:p>
    <w:p w:rsidR="00EE0F06" w:rsidRDefault="00EE0F06">
      <w:r>
        <w:t xml:space="preserve">      REQTE     : CARLOS ALBERTO PORTUGAL NEVES</w:t>
      </w:r>
    </w:p>
    <w:p w:rsidR="00EE0F06" w:rsidRDefault="00EE0F06">
      <w:r>
        <w:t xml:space="preserve">      ADV       : SP034721  ALBERTO MARCELO GATO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0039794-33.2005.</w:t>
      </w:r>
      <w:r w:rsidR="005D4920">
        <w:t>4.03.0000</w:t>
      </w:r>
      <w:r>
        <w:t xml:space="preserve"> PRECAT ORI:200461844022531/SP REG:22.06.2005</w:t>
      </w:r>
    </w:p>
    <w:p w:rsidR="00EE0F06" w:rsidRDefault="00EE0F06">
      <w:r>
        <w:t xml:space="preserve">      REQTE     : FRANCISCO RIBEIRO DA ENCARNACAO</w:t>
      </w:r>
    </w:p>
    <w:p w:rsidR="00EE0F06" w:rsidRDefault="00EE0F06">
      <w:r>
        <w:t xml:space="preserve">      ADV       : SP178854  DIANA LÚCIA DA ENCARNAÇÃO GUIDA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0039795-18.2005.</w:t>
      </w:r>
      <w:r w:rsidR="005D4920">
        <w:t>4.03.0000</w:t>
      </w:r>
      <w:r>
        <w:t xml:space="preserve"> PRECAT ORI:200461840368817/SP REG:22.06.2005</w:t>
      </w:r>
    </w:p>
    <w:p w:rsidR="00EE0F06" w:rsidRDefault="00EE0F06">
      <w:r>
        <w:t xml:space="preserve">      REQTE     : HARUO FIRAY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0039796-03.2005.</w:t>
      </w:r>
      <w:r w:rsidR="005D4920">
        <w:t>4.03.0000</w:t>
      </w:r>
      <w:r>
        <w:t xml:space="preserve"> PRECAT ORI:200461844022555/SP REG:22.06.2005</w:t>
      </w:r>
    </w:p>
    <w:p w:rsidR="00EE0F06" w:rsidRDefault="00EE0F06">
      <w:r>
        <w:t xml:space="preserve">      REQTE     : DORIVAL MALHEIROS CARDOSO</w:t>
      </w:r>
    </w:p>
    <w:p w:rsidR="00EE0F06" w:rsidRDefault="00EE0F06">
      <w:r>
        <w:t xml:space="preserve">      ADV       : SP129161  CLAUDIA CHELMINSKI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0039797-85.2005.</w:t>
      </w:r>
      <w:r w:rsidR="005D4920">
        <w:t>4.03.0000</w:t>
      </w:r>
      <w:r>
        <w:t xml:space="preserve"> PRECAT ORI:200461840378446/SP REG:22.06.2005</w:t>
      </w:r>
    </w:p>
    <w:p w:rsidR="00EE0F06" w:rsidRDefault="00EE0F06">
      <w:r>
        <w:t xml:space="preserve">      REQTE     : FLORIANO PRINCEZA DOS SANTOS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0039798-70.2005.</w:t>
      </w:r>
      <w:r w:rsidR="005D4920">
        <w:t>4.03.0000</w:t>
      </w:r>
      <w:r>
        <w:t xml:space="preserve"> PRECAT ORI:200461840383405/SP REG:22.06.2005</w:t>
      </w:r>
    </w:p>
    <w:p w:rsidR="00EE0F06" w:rsidRDefault="00EE0F06">
      <w:r>
        <w:t xml:space="preserve">      REQTE     : EDEVAL OLIDIO DOS SANTOS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0039799-55.2005.</w:t>
      </w:r>
      <w:r w:rsidR="005D4920">
        <w:t>4.03.0000</w:t>
      </w:r>
      <w:r>
        <w:t xml:space="preserve"> PRECAT ORI:200461840387241/SP REG:22.06.2005</w:t>
      </w:r>
    </w:p>
    <w:p w:rsidR="00EE0F06" w:rsidRDefault="00EE0F06">
      <w:r>
        <w:t xml:space="preserve">      REQTE     : ALCIDES DE SOUZA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0039800-40.2005.</w:t>
      </w:r>
      <w:r w:rsidR="005D4920">
        <w:t>4.03.0000</w:t>
      </w:r>
      <w:r>
        <w:t xml:space="preserve"> PRECAT ORI:200461840387605/SP REG:22.06.2005</w:t>
      </w:r>
    </w:p>
    <w:p w:rsidR="00EE0F06" w:rsidRDefault="00EE0F06">
      <w:r>
        <w:lastRenderedPageBreak/>
        <w:t xml:space="preserve">      REQTE     : GERSON CHIUZZI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0039801-25.2005.</w:t>
      </w:r>
      <w:r w:rsidR="005D4920">
        <w:t>4.03.0000</w:t>
      </w:r>
      <w:r>
        <w:t xml:space="preserve"> PRECAT ORI:200461840391219/SP REG:22.06.2005</w:t>
      </w:r>
    </w:p>
    <w:p w:rsidR="00EE0F06" w:rsidRDefault="00EE0F06">
      <w:r>
        <w:t xml:space="preserve">      REQTE     : JOSIAS DE ARAUJO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0039802-10.2005.</w:t>
      </w:r>
      <w:r w:rsidR="005D4920">
        <w:t>4.03.0000</w:t>
      </w:r>
      <w:r>
        <w:t xml:space="preserve"> PRECAT ORI:200461840392080/SP REG:22.06.2005</w:t>
      </w:r>
    </w:p>
    <w:p w:rsidR="00EE0F06" w:rsidRDefault="00EE0F06">
      <w:r>
        <w:t xml:space="preserve">      REQTE     : ARNALDO DE SOUZA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0039803-92.2005.</w:t>
      </w:r>
      <w:r w:rsidR="005D4920">
        <w:t>4.03.0000</w:t>
      </w:r>
      <w:r>
        <w:t xml:space="preserve"> PRECAT ORI:200461840413185/SP REG:22.06.2005</w:t>
      </w:r>
    </w:p>
    <w:p w:rsidR="00EE0F06" w:rsidRDefault="00EE0F06">
      <w:r>
        <w:t xml:space="preserve">      REQTE     : JOSE EDGAR LOPES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0039804-77.2005.</w:t>
      </w:r>
      <w:r w:rsidR="005D4920">
        <w:t>4.03.0000</w:t>
      </w:r>
      <w:r>
        <w:t xml:space="preserve"> PRECAT ORI:200461840414931/SP REG:22.06.2005</w:t>
      </w:r>
    </w:p>
    <w:p w:rsidR="00EE0F06" w:rsidRDefault="00EE0F06">
      <w:r>
        <w:t xml:space="preserve">      REQTE     : MARIA ELENA LIMA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0039805-62.2005.</w:t>
      </w:r>
      <w:r w:rsidR="005D4920">
        <w:t>4.03.0000</w:t>
      </w:r>
      <w:r>
        <w:t xml:space="preserve"> PRECAT ORI:200461840415443/SP REG:22.06.2005</w:t>
      </w:r>
    </w:p>
    <w:p w:rsidR="00EE0F06" w:rsidRDefault="00EE0F06">
      <w:r>
        <w:t xml:space="preserve">      REQTE     : ROMEU DELGADO GONTIJO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0039806-47.2005.</w:t>
      </w:r>
      <w:r w:rsidR="005D4920">
        <w:t>4.03.0000</w:t>
      </w:r>
      <w:r>
        <w:t xml:space="preserve"> PRECAT ORI:200461840429156/SP REG:22.06.2005</w:t>
      </w:r>
    </w:p>
    <w:p w:rsidR="00EE0F06" w:rsidRDefault="00EE0F06">
      <w:r>
        <w:t xml:space="preserve">      REQTE     : SYLVIO JOAQUIM BUBOLA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0039807-32.2005.</w:t>
      </w:r>
      <w:r w:rsidR="005D4920">
        <w:t>4.03.0000</w:t>
      </w:r>
      <w:r>
        <w:t xml:space="preserve"> PRECAT ORI:200461840434462/SP REG:22.06.2005</w:t>
      </w:r>
    </w:p>
    <w:p w:rsidR="00EE0F06" w:rsidRDefault="00EE0F06">
      <w:r>
        <w:t xml:space="preserve">      REQTE     : JOAO TOMOHIKO KATO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lastRenderedPageBreak/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0039808-17.2005.</w:t>
      </w:r>
      <w:r w:rsidR="005D4920">
        <w:t>4.03.0000</w:t>
      </w:r>
      <w:r>
        <w:t xml:space="preserve"> PRECAT ORI:200461840441510/SP REG:22.06.2005</w:t>
      </w:r>
    </w:p>
    <w:p w:rsidR="00EE0F06" w:rsidRDefault="00EE0F06">
      <w:r>
        <w:t xml:space="preserve">      REQTE     : LAERCIO ROMANO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0039809-02.2005.</w:t>
      </w:r>
      <w:r w:rsidR="005D4920">
        <w:t>4.03.0000</w:t>
      </w:r>
      <w:r>
        <w:t xml:space="preserve"> PRECAT ORI:200461840442859/SP REG:22.06.2005</w:t>
      </w:r>
    </w:p>
    <w:p w:rsidR="00EE0F06" w:rsidRDefault="00EE0F06">
      <w:r>
        <w:t xml:space="preserve">      REQTE     : JORGE EDUARDO DE MOURA E ALBUQUERQUE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0039810-84.2005.</w:t>
      </w:r>
      <w:r w:rsidR="005D4920">
        <w:t>4.03.0000</w:t>
      </w:r>
      <w:r>
        <w:t xml:space="preserve"> PRECAT ORI:200461840444789/SP REG:22.06.2005</w:t>
      </w:r>
    </w:p>
    <w:p w:rsidR="00EE0F06" w:rsidRDefault="00EE0F06">
      <w:r>
        <w:t xml:space="preserve">      REQTE     : JOSE CARLOS DE FARIAS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0039811-69.2005.</w:t>
      </w:r>
      <w:r w:rsidR="005D4920">
        <w:t>4.03.0000</w:t>
      </w:r>
      <w:r>
        <w:t xml:space="preserve"> PRECAT ORI:200461840447171/SP REG:22.06.2005</w:t>
      </w:r>
    </w:p>
    <w:p w:rsidR="00EE0F06" w:rsidRDefault="00EE0F06">
      <w:r>
        <w:t xml:space="preserve">      REQTE     : JOSE MENDES DE ARAUJO</w:t>
      </w:r>
    </w:p>
    <w:p w:rsidR="00EE0F06" w:rsidRDefault="00EE0F06">
      <w:r>
        <w:t xml:space="preserve">      ADV       : SP198158  EDSON MACHADO FILGUEIRAS JUNIOR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0039812-54.2005.</w:t>
      </w:r>
      <w:r w:rsidR="005D4920">
        <w:t>4.03.0000</w:t>
      </w:r>
      <w:r>
        <w:t xml:space="preserve"> PRECAT ORI:200461840449209/SP REG:22.06.2005</w:t>
      </w:r>
    </w:p>
    <w:p w:rsidR="00EE0F06" w:rsidRDefault="00EE0F06">
      <w:r>
        <w:t xml:space="preserve">      REQTE     : CELSON SILVA DE CARVALHO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0039813-39.2005.</w:t>
      </w:r>
      <w:r w:rsidR="005D4920">
        <w:t>4.03.0000</w:t>
      </w:r>
      <w:r>
        <w:t xml:space="preserve"> PRECAT ORI:200461840451198/SP REG:22.06.2005</w:t>
      </w:r>
    </w:p>
    <w:p w:rsidR="00EE0F06" w:rsidRDefault="00EE0F06">
      <w:r>
        <w:t xml:space="preserve">      REQTE     : JOAO JOSE MINTO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0039814-24.2005.</w:t>
      </w:r>
      <w:r w:rsidR="005D4920">
        <w:t>4.03.0000</w:t>
      </w:r>
      <w:r>
        <w:t xml:space="preserve"> PRECAT ORI:200461840469592/SP REG:22.06.2005</w:t>
      </w:r>
    </w:p>
    <w:p w:rsidR="00EE0F06" w:rsidRDefault="00EE0F06">
      <w:r>
        <w:t xml:space="preserve">      REQTE     : RUBENS FERREIRA NEVES</w:t>
      </w:r>
    </w:p>
    <w:p w:rsidR="00EE0F06" w:rsidRDefault="00EE0F06">
      <w:r>
        <w:t xml:space="preserve">      ADV       : SP110795  LILIAN GOUVEIA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0039815-09.2005.</w:t>
      </w:r>
      <w:r w:rsidR="005D4920">
        <w:t>4.03.0000</w:t>
      </w:r>
      <w:r>
        <w:t xml:space="preserve"> PRECAT ORI:200461840483187/SP REG:22.06.2005</w:t>
      </w:r>
    </w:p>
    <w:p w:rsidR="00EE0F06" w:rsidRDefault="00EE0F06">
      <w:r>
        <w:t xml:space="preserve">      REQTE     : DANIEL DE CAMPOS</w:t>
      </w:r>
    </w:p>
    <w:p w:rsidR="00EE0F06" w:rsidRDefault="00EE0F06">
      <w:r>
        <w:t xml:space="preserve">      ADV       : SP156166  CARLOS RENATO GONCALVES DOMINGOS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0039816-91.2005.</w:t>
      </w:r>
      <w:r w:rsidR="005D4920">
        <w:t>4.03.0000</w:t>
      </w:r>
      <w:r>
        <w:t xml:space="preserve"> PRECAT ORI:200461840484878/SP REG:22.06.2005</w:t>
      </w:r>
    </w:p>
    <w:p w:rsidR="00EE0F06" w:rsidRDefault="00EE0F06">
      <w:r>
        <w:t xml:space="preserve">      REQTE     : TAEKO OKUTANI KOZU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0039817-76.2005.</w:t>
      </w:r>
      <w:r w:rsidR="005D4920">
        <w:t>4.03.0000</w:t>
      </w:r>
      <w:r>
        <w:t xml:space="preserve"> PRECAT ORI:200461840489566/SP REG:22.06.2005</w:t>
      </w:r>
    </w:p>
    <w:p w:rsidR="00EE0F06" w:rsidRDefault="00EE0F06">
      <w:r>
        <w:t xml:space="preserve">      REQTE     : JORGE SOARES DA COSTA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0039818-61.2005.</w:t>
      </w:r>
      <w:r w:rsidR="005D4920">
        <w:t>4.03.0000</w:t>
      </w:r>
      <w:r>
        <w:t xml:space="preserve"> PRECAT ORI:200461840494653/SP REG:22.06.2005</w:t>
      </w:r>
    </w:p>
    <w:p w:rsidR="00EE0F06" w:rsidRDefault="00EE0F06">
      <w:r>
        <w:t xml:space="preserve">      REQTE     : LOURENCO PAULILLO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0039819-46.2005.</w:t>
      </w:r>
      <w:r w:rsidR="005D4920">
        <w:t>4.03.0000</w:t>
      </w:r>
      <w:r>
        <w:t xml:space="preserve"> PRECAT ORI:200461840508901/SP REG:22.06.2005</w:t>
      </w:r>
    </w:p>
    <w:p w:rsidR="00EE0F06" w:rsidRDefault="00EE0F06">
      <w:r>
        <w:t xml:space="preserve">      REQTE     : ROSEMEIRE APARECIDA MARCELINO TAVARES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0039820-31.2005.</w:t>
      </w:r>
      <w:r w:rsidR="005D4920">
        <w:t>4.03.0000</w:t>
      </w:r>
      <w:r>
        <w:t xml:space="preserve"> PRECAT ORI:200461840509528/SP REG:22.06.2005</w:t>
      </w:r>
    </w:p>
    <w:p w:rsidR="00EE0F06" w:rsidRDefault="00EE0F06">
      <w:r>
        <w:t xml:space="preserve">      REQTE     : JOAO TETSUO MAKIYAMA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0039821-16.2005.</w:t>
      </w:r>
      <w:r w:rsidR="005D4920">
        <w:t>4.03.0000</w:t>
      </w:r>
      <w:r>
        <w:t xml:space="preserve"> PRECAT ORI:200461840509565/SP REG:22.06.2005</w:t>
      </w:r>
    </w:p>
    <w:p w:rsidR="00EE0F06" w:rsidRDefault="00EE0F06">
      <w:r>
        <w:t xml:space="preserve">      REQTE     : MAURO APARECIDO FERMINO</w:t>
      </w:r>
    </w:p>
    <w:p w:rsidR="00EE0F06" w:rsidRDefault="00EE0F06">
      <w:r>
        <w:t xml:space="preserve">      ADV       : SP100343  ROSA MARIA CASTILHO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0039822-98.2005.</w:t>
      </w:r>
      <w:r w:rsidR="005D4920">
        <w:t>4.03.0000</w:t>
      </w:r>
      <w:r>
        <w:t xml:space="preserve"> PRECAT ORI:200461840509887/SP REG:22.06.2005</w:t>
      </w:r>
    </w:p>
    <w:p w:rsidR="00EE0F06" w:rsidRDefault="00EE0F06">
      <w:r>
        <w:lastRenderedPageBreak/>
        <w:t xml:space="preserve">      REQTE     : EVANILDO FRANCISCO MATIAS DE OLIVEIRA</w:t>
      </w:r>
    </w:p>
    <w:p w:rsidR="00EE0F06" w:rsidRDefault="00EE0F06">
      <w:r>
        <w:t xml:space="preserve">      ADV       : SP094515  LUCIA MARIA ABREU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0039823-83.2005.</w:t>
      </w:r>
      <w:r w:rsidR="005D4920">
        <w:t>4.03.0000</w:t>
      </w:r>
      <w:r>
        <w:t xml:space="preserve"> PRECAT ORI:200461840523513/SP REG:22.06.2005</w:t>
      </w:r>
    </w:p>
    <w:p w:rsidR="00EE0F06" w:rsidRDefault="00EE0F06">
      <w:r>
        <w:t xml:space="preserve">      REQTE     : JOSE ROBERTO GONCALVES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0039824-68.2005.</w:t>
      </w:r>
      <w:r w:rsidR="005D4920">
        <w:t>4.03.0000</w:t>
      </w:r>
      <w:r>
        <w:t xml:space="preserve"> PRECAT ORI:200461840526691/SP REG:22.06.2005</w:t>
      </w:r>
    </w:p>
    <w:p w:rsidR="00EE0F06" w:rsidRDefault="00EE0F06">
      <w:r>
        <w:t xml:space="preserve">      REQTE     : ODILON ALVES FEITOSA</w:t>
      </w:r>
    </w:p>
    <w:p w:rsidR="00EE0F06" w:rsidRDefault="00EE0F06">
      <w:r>
        <w:t xml:space="preserve">      ADV       : SP167156  ALEXANDRE OLIVEIRA DA SILVA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0039825-53.2005.</w:t>
      </w:r>
      <w:r w:rsidR="005D4920">
        <w:t>4.03.0000</w:t>
      </w:r>
      <w:r>
        <w:t xml:space="preserve"> PRECAT ORI:200461840531789/SP REG:22.06.2005</w:t>
      </w:r>
    </w:p>
    <w:p w:rsidR="00EE0F06" w:rsidRDefault="00EE0F06">
      <w:r>
        <w:t xml:space="preserve">      REQTE     : YOKO ELISA SONODA</w:t>
      </w:r>
    </w:p>
    <w:p w:rsidR="00EE0F06" w:rsidRDefault="00EE0F06">
      <w:r>
        <w:t xml:space="preserve">      ADV       : SP148162  WALDEC MARCELINO FERREIRA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0039826-38.2005.</w:t>
      </w:r>
      <w:r w:rsidR="005D4920">
        <w:t>4.03.0000</w:t>
      </w:r>
      <w:r>
        <w:t xml:space="preserve"> PRECAT ORI:200461840546100/SP REG:22.06.2005</w:t>
      </w:r>
    </w:p>
    <w:p w:rsidR="00EE0F06" w:rsidRDefault="00EE0F06">
      <w:r>
        <w:t xml:space="preserve">      REQTE     : JESUZITO PEREIRA DA TRINDADE</w:t>
      </w:r>
    </w:p>
    <w:p w:rsidR="00EE0F06" w:rsidRDefault="00EE0F06">
      <w:r>
        <w:t xml:space="preserve">      ADV       : SP110795  LILIAN GOUVEIA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0039827-23.2005.</w:t>
      </w:r>
      <w:r w:rsidR="005D4920">
        <w:t>4.03.0000</w:t>
      </w:r>
      <w:r>
        <w:t xml:space="preserve"> PRECAT ORI:200461840552562/SP REG:22.06.2005</w:t>
      </w:r>
    </w:p>
    <w:p w:rsidR="00EE0F06" w:rsidRDefault="00EE0F06">
      <w:r>
        <w:t xml:space="preserve">      REQTE     : JOSE DOS REIS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0039828-08.2005.</w:t>
      </w:r>
      <w:r w:rsidR="005D4920">
        <w:t>4.03.0000</w:t>
      </w:r>
      <w:r>
        <w:t xml:space="preserve"> PRECAT ORI:200461840559313/SP REG:22.06.2005</w:t>
      </w:r>
    </w:p>
    <w:p w:rsidR="00EE0F06" w:rsidRDefault="00EE0F06">
      <w:r>
        <w:t xml:space="preserve">      REQTE     : NILDO RIBEIRO DOS SANTOS</w:t>
      </w:r>
    </w:p>
    <w:p w:rsidR="00EE0F06" w:rsidRDefault="00EE0F06">
      <w:r>
        <w:t xml:space="preserve">      ADV       : SP191283  HENRIQUE AYRES SALEM MONTEIRO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lastRenderedPageBreak/>
        <w:t xml:space="preserve">      PROC.  : 0039830-75.2005.</w:t>
      </w:r>
      <w:r w:rsidR="005D4920">
        <w:t>4.03.0000</w:t>
      </w:r>
      <w:r>
        <w:t xml:space="preserve"> PRECAT ORI:200461840569628/SP REG:22.06.2005</w:t>
      </w:r>
    </w:p>
    <w:p w:rsidR="00EE0F06" w:rsidRDefault="00EE0F06">
      <w:r>
        <w:t xml:space="preserve">      REQTE     : JAIR APARECIDO SILVEIRA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0039831-60.2005.</w:t>
      </w:r>
      <w:r w:rsidR="005D4920">
        <w:t>4.03.0000</w:t>
      </w:r>
      <w:r>
        <w:t xml:space="preserve"> PRECAT ORI:200461840570382/SP REG:22.06.2005</w:t>
      </w:r>
    </w:p>
    <w:p w:rsidR="00EE0F06" w:rsidRDefault="00EE0F06">
      <w:r>
        <w:t xml:space="preserve">      REQTE     : EIJI MURATA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0039832-45.2005.</w:t>
      </w:r>
      <w:r w:rsidR="005D4920">
        <w:t>4.03.0000</w:t>
      </w:r>
      <w:r>
        <w:t xml:space="preserve"> PRECAT ORI:200461840571611/SP REG:22.06.2005</w:t>
      </w:r>
    </w:p>
    <w:p w:rsidR="00EE0F06" w:rsidRDefault="00EE0F06">
      <w:r>
        <w:t xml:space="preserve">      REQTE     : JOSE GERALDO RAMOS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0039833-30.2005.</w:t>
      </w:r>
      <w:r w:rsidR="005D4920">
        <w:t>4.03.0000</w:t>
      </w:r>
      <w:r>
        <w:t xml:space="preserve"> PRECAT ORI:200461840572561/SP REG:22.06.2005</w:t>
      </w:r>
    </w:p>
    <w:p w:rsidR="00EE0F06" w:rsidRDefault="00EE0F06">
      <w:r>
        <w:t xml:space="preserve">      REQTE     : ANTONIO FERNANDO LIMA SALGADO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0039834-15.2005.</w:t>
      </w:r>
      <w:r w:rsidR="005D4920">
        <w:t>4.03.0000</w:t>
      </w:r>
      <w:r>
        <w:t xml:space="preserve"> PRECAT ORI:200461840579567/SP REG:22.06.2005</w:t>
      </w:r>
    </w:p>
    <w:p w:rsidR="00EE0F06" w:rsidRDefault="00EE0F06">
      <w:r>
        <w:t xml:space="preserve">      REQTE     : JOSE CARLOS MENDES VIEIRA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0039835-97.2005.</w:t>
      </w:r>
      <w:r w:rsidR="005D4920">
        <w:t>4.03.0000</w:t>
      </w:r>
      <w:r>
        <w:t xml:space="preserve"> PRECAT ORI:200461840581264/SP REG:22.06.2005</w:t>
      </w:r>
    </w:p>
    <w:p w:rsidR="00EE0F06" w:rsidRDefault="00EE0F06">
      <w:r>
        <w:t xml:space="preserve">      REQTE     : OSVALDO CARDOSO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0039836-82.2005.</w:t>
      </w:r>
      <w:r w:rsidR="005D4920">
        <w:t>4.03.0000</w:t>
      </w:r>
      <w:r>
        <w:t xml:space="preserve"> PRECAT ORI:200461840582797/SP REG:22.06.2005</w:t>
      </w:r>
    </w:p>
    <w:p w:rsidR="00EE0F06" w:rsidRDefault="00EE0F06">
      <w:r>
        <w:t xml:space="preserve">      REQTE     : MASSARU NOMURA</w:t>
      </w:r>
    </w:p>
    <w:p w:rsidR="00EE0F06" w:rsidRDefault="00EE0F06">
      <w:r>
        <w:br w:type="page"/>
      </w:r>
    </w:p>
    <w:p w:rsidR="00EE0F06" w:rsidRDefault="00EE0F06">
      <w:r>
        <w:lastRenderedPageBreak/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0039837-67.2005.</w:t>
      </w:r>
      <w:r w:rsidR="005D4920">
        <w:t>4.03.0000</w:t>
      </w:r>
      <w:r>
        <w:t xml:space="preserve"> PRECAT ORI:200461840583674/SP REG:22.06.2005</w:t>
      </w:r>
    </w:p>
    <w:p w:rsidR="00EE0F06" w:rsidRDefault="00EE0F06">
      <w:r>
        <w:t xml:space="preserve">      REQTE     : ALVINO LUIZ DA SILVA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0039838-52.2005.</w:t>
      </w:r>
      <w:r w:rsidR="005D4920">
        <w:t>4.03.0000</w:t>
      </w:r>
      <w:r>
        <w:t xml:space="preserve"> PRECAT ORI:200461840592225/SP REG:22.06.2005</w:t>
      </w:r>
    </w:p>
    <w:p w:rsidR="00EE0F06" w:rsidRDefault="00EE0F06">
      <w:r>
        <w:t xml:space="preserve">      REQTE     : LOURIVAL RIBEIRO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0039839-37.2005.</w:t>
      </w:r>
      <w:r w:rsidR="005D4920">
        <w:t>4.03.0000</w:t>
      </w:r>
      <w:r>
        <w:t xml:space="preserve"> PRECAT ORI:200461844022713/SP REG:22.06.2005</w:t>
      </w:r>
    </w:p>
    <w:p w:rsidR="00EE0F06" w:rsidRDefault="00EE0F06">
      <w:r>
        <w:t xml:space="preserve">      REQTE     : ODETE BENEDITA QUEIROZ SHIMADA</w:t>
      </w:r>
    </w:p>
    <w:p w:rsidR="00EE0F06" w:rsidRDefault="00EE0F06">
      <w:r>
        <w:t xml:space="preserve">      ADV       : SP178854  DIANA LÚCIA DA ENCARNAÇÃO GUIDA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0039840-22.2005.</w:t>
      </w:r>
      <w:r w:rsidR="005D4920">
        <w:t>4.03.0000</w:t>
      </w:r>
      <w:r>
        <w:t xml:space="preserve"> PRECAT ORI:200461840594453/SP REG:22.06.2005</w:t>
      </w:r>
    </w:p>
    <w:p w:rsidR="00EE0F06" w:rsidRDefault="00EE0F06">
      <w:r>
        <w:t xml:space="preserve">      REQTE     : GETULIO DA SILVA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0039841-07.2005.</w:t>
      </w:r>
      <w:r w:rsidR="005D4920">
        <w:t>4.03.0000</w:t>
      </w:r>
      <w:r>
        <w:t xml:space="preserve"> PRECAT ORI:200461844022774/SP REG:22.06.2005</w:t>
      </w:r>
    </w:p>
    <w:p w:rsidR="00EE0F06" w:rsidRDefault="00EE0F06">
      <w:r>
        <w:t xml:space="preserve">      REQTE     : CLEUZA FREIRE CAVALCANTI RAMALHO</w:t>
      </w:r>
    </w:p>
    <w:p w:rsidR="00EE0F06" w:rsidRDefault="00EE0F06">
      <w:r>
        <w:t xml:space="preserve">      ADV       : SP034721  ALBERTO MARCELO GATO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0039842-89.2005.</w:t>
      </w:r>
      <w:r w:rsidR="005D4920">
        <w:t>4.03.0000</w:t>
      </w:r>
      <w:r>
        <w:t xml:space="preserve"> PRECAT ORI:200461844023420/SP REG:22.06.2005</w:t>
      </w:r>
    </w:p>
    <w:p w:rsidR="00EE0F06" w:rsidRDefault="00EE0F06">
      <w:r>
        <w:t xml:space="preserve">      REQTE     : DARIO JACINTO FERREIRA</w:t>
      </w:r>
    </w:p>
    <w:p w:rsidR="00EE0F06" w:rsidRDefault="00EE0F06">
      <w:r>
        <w:t xml:space="preserve">      ADVG      : JOSE ANTONIO DE NOVAES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0039843-74.2005.</w:t>
      </w:r>
      <w:r w:rsidR="005D4920">
        <w:t>4.03.0000</w:t>
      </w:r>
      <w:r>
        <w:t xml:space="preserve"> PRECAT ORI:200461840606091/SP REG:22.06.2005</w:t>
      </w:r>
    </w:p>
    <w:p w:rsidR="00EE0F06" w:rsidRDefault="00EE0F06">
      <w:r>
        <w:t xml:space="preserve">      REQTE     : VALDOMIRO ANTUNES DE ALMEIDA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lastRenderedPageBreak/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0039844-59.2005.</w:t>
      </w:r>
      <w:r w:rsidR="005D4920">
        <w:t>4.03.0000</w:t>
      </w:r>
      <w:r>
        <w:t xml:space="preserve"> PRECAT ORI:200461844023481/SP REG:22.06.2005</w:t>
      </w:r>
    </w:p>
    <w:p w:rsidR="00EE0F06" w:rsidRDefault="00EE0F06">
      <w:r>
        <w:t xml:space="preserve">      REQTE     : NILZA MARTINI DOS SANTOS</w:t>
      </w:r>
    </w:p>
    <w:p w:rsidR="00EE0F06" w:rsidRDefault="00EE0F06">
      <w:r>
        <w:t xml:space="preserve">      ADV       : SP150094  AILTON CARLOS MEDES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0039845-44.2005.</w:t>
      </w:r>
      <w:r w:rsidR="005D4920">
        <w:t>4.03.0000</w:t>
      </w:r>
      <w:r>
        <w:t xml:space="preserve"> PRECAT ORI:200461840611098/SP REG:22.06.2005</w:t>
      </w:r>
    </w:p>
    <w:p w:rsidR="00EE0F06" w:rsidRDefault="00EE0F06">
      <w:r>
        <w:t xml:space="preserve">      REQTE     : JOSE LOVO GAI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0039846-29.2005.</w:t>
      </w:r>
      <w:r w:rsidR="005D4920">
        <w:t>4.03.0000</w:t>
      </w:r>
      <w:r>
        <w:t xml:space="preserve"> PRECAT ORI:200461844023791/SP REG:22.06.2005</w:t>
      </w:r>
    </w:p>
    <w:p w:rsidR="00EE0F06" w:rsidRDefault="00EE0F06">
      <w:r>
        <w:t xml:space="preserve">      REQTE     : JOAO BATISTA ALVES</w:t>
      </w:r>
    </w:p>
    <w:p w:rsidR="00EE0F06" w:rsidRDefault="00EE0F06">
      <w:r>
        <w:t xml:space="preserve">      ADV       : SP034721  ALBERTO MARCELO GATO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0039847-14.2005.</w:t>
      </w:r>
      <w:r w:rsidR="005D4920">
        <w:t>4.03.0000</w:t>
      </w:r>
      <w:r>
        <w:t xml:space="preserve"> PRECAT ORI:200461840627173/SP REG:22.06.2005</w:t>
      </w:r>
    </w:p>
    <w:p w:rsidR="00EE0F06" w:rsidRDefault="00EE0F06">
      <w:r>
        <w:t xml:space="preserve">      REQTE     : EDMILSON FORTUNATO DE OLIVEIRA</w:t>
      </w:r>
    </w:p>
    <w:p w:rsidR="00EE0F06" w:rsidRDefault="00EE0F06">
      <w:r>
        <w:t xml:space="preserve">      ADV       : SP187081  VILMA POZZANI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0039848-96.2005.</w:t>
      </w:r>
      <w:r w:rsidR="005D4920">
        <w:t>4.03.0000</w:t>
      </w:r>
      <w:r>
        <w:t xml:space="preserve"> PRECAT ORI:200461844024047/SP REG:22.06.2005</w:t>
      </w:r>
    </w:p>
    <w:p w:rsidR="00EE0F06" w:rsidRDefault="00EE0F06">
      <w:r>
        <w:t xml:space="preserve">      REQTE     : JOSE PEDRO DE JESUS</w:t>
      </w:r>
    </w:p>
    <w:p w:rsidR="00EE0F06" w:rsidRDefault="00EE0F06">
      <w:r>
        <w:t xml:space="preserve">      ADV       : SP109901  JOAO CARLOS DE SOUSA FREITAS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0039849-81.2005.</w:t>
      </w:r>
      <w:r w:rsidR="005D4920">
        <w:t>4.03.0000</w:t>
      </w:r>
      <w:r>
        <w:t xml:space="preserve"> PRECAT ORI:200461840636745/SP REG:22.06.2005</w:t>
      </w:r>
    </w:p>
    <w:p w:rsidR="00EE0F06" w:rsidRDefault="00EE0F06">
      <w:r>
        <w:t xml:space="preserve">      REQTE     : MANOEL PADADERA CHAFINO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0039850-66.2005.</w:t>
      </w:r>
      <w:r w:rsidR="005D4920">
        <w:t>4.03.0000</w:t>
      </w:r>
      <w:r>
        <w:t xml:space="preserve"> PRECAT ORI:200461844024151/SP REG:22.06.2005</w:t>
      </w:r>
    </w:p>
    <w:p w:rsidR="00EE0F06" w:rsidRDefault="00EE0F06">
      <w:r>
        <w:t xml:space="preserve">      REQTE     : MARIA ANGELICA ZAIDAN AMARANTE</w:t>
      </w:r>
    </w:p>
    <w:p w:rsidR="00EE0F06" w:rsidRDefault="00EE0F06">
      <w:r>
        <w:t xml:space="preserve">      ADV       : SP034721  ALBERTO MARCELO GATO</w:t>
      </w:r>
    </w:p>
    <w:p w:rsidR="00EE0F06" w:rsidRDefault="00EE0F06">
      <w:r>
        <w:lastRenderedPageBreak/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0039851-51.2005.</w:t>
      </w:r>
      <w:r w:rsidR="005D4920">
        <w:t>4.03.0000</w:t>
      </w:r>
      <w:r>
        <w:t xml:space="preserve"> PRECAT ORI:200461840640001/SP REG:22.06.2005</w:t>
      </w:r>
    </w:p>
    <w:p w:rsidR="00EE0F06" w:rsidRDefault="00EE0F06">
      <w:r>
        <w:t xml:space="preserve">      REQTE     : ARNOBIO FERREIRA DA SILVA</w:t>
      </w:r>
    </w:p>
    <w:p w:rsidR="00EE0F06" w:rsidRDefault="00EE0F06">
      <w:r>
        <w:t xml:space="preserve">      ADV       : SP114764  TANIA BRAGANCA PINHEIRO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0039852-36.2005.</w:t>
      </w:r>
      <w:r w:rsidR="005D4920">
        <w:t>4.03.0000</w:t>
      </w:r>
      <w:r>
        <w:t xml:space="preserve"> PRECAT ORI:200461844024760/SP REG:22.06.2005</w:t>
      </w:r>
    </w:p>
    <w:p w:rsidR="00EE0F06" w:rsidRDefault="00EE0F06">
      <w:r>
        <w:t xml:space="preserve">      REQTE     : RECIANO QUILES</w:t>
      </w:r>
    </w:p>
    <w:p w:rsidR="00EE0F06" w:rsidRDefault="00EE0F06">
      <w:r>
        <w:t xml:space="preserve">      ADV       : SP150094  AILTON CARLOS MEDES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0039853-21.2005.</w:t>
      </w:r>
      <w:r w:rsidR="005D4920">
        <w:t>4.03.0000</w:t>
      </w:r>
      <w:r>
        <w:t xml:space="preserve"> PRECAT ORI:200461844110419/SP REG:22.06.2005</w:t>
      </w:r>
    </w:p>
    <w:p w:rsidR="00EE0F06" w:rsidRDefault="00EE0F06">
      <w:r>
        <w:t xml:space="preserve">      REQTE     : SERGIO MASSANORI IWAMOTO</w:t>
      </w:r>
    </w:p>
    <w:p w:rsidR="00EE0F06" w:rsidRDefault="00EE0F06">
      <w:r>
        <w:t xml:space="preserve">      ADV       : SP150094  AILTON CARLOS MEDES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0039854-06.2005.</w:t>
      </w:r>
      <w:r w:rsidR="005D4920">
        <w:t>4.03.0000</w:t>
      </w:r>
      <w:r>
        <w:t xml:space="preserve"> PRECAT ORI:200461844025180/SP REG:22.06.2005</w:t>
      </w:r>
    </w:p>
    <w:p w:rsidR="00EE0F06" w:rsidRDefault="00EE0F06">
      <w:r>
        <w:t xml:space="preserve">      REQTE     : APARECIDO CARLOS DA SILVA</w:t>
      </w:r>
    </w:p>
    <w:p w:rsidR="00EE0F06" w:rsidRDefault="00EE0F06">
      <w:r>
        <w:t xml:space="preserve">      ADV       : SP161118  MARIA CRISTINA URSO RAMOS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0039856-73.2005.</w:t>
      </w:r>
      <w:r w:rsidR="005D4920">
        <w:t>4.03.0000</w:t>
      </w:r>
      <w:r>
        <w:t xml:space="preserve"> PRECAT ORI:200461844110547/SP REG:22.06.2005</w:t>
      </w:r>
    </w:p>
    <w:p w:rsidR="00EE0F06" w:rsidRDefault="00EE0F06">
      <w:r>
        <w:t xml:space="preserve">      REQTE     : KEIITI SUMIYOSHI</w:t>
      </w:r>
    </w:p>
    <w:p w:rsidR="00EE0F06" w:rsidRDefault="00EE0F06">
      <w:r>
        <w:t xml:space="preserve">      ADV       : SP191830  ALINE FUGYAMA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0039857-58.2005.</w:t>
      </w:r>
      <w:r w:rsidR="005D4920">
        <w:t>4.03.0000</w:t>
      </w:r>
      <w:r>
        <w:t xml:space="preserve"> PRECAT ORI:200461844025660/SP REG:22.06.2005</w:t>
      </w:r>
    </w:p>
    <w:p w:rsidR="00EE0F06" w:rsidRDefault="00EE0F06">
      <w:r>
        <w:t xml:space="preserve">      REQTE     : OVIDIO RANGEL</w:t>
      </w:r>
    </w:p>
    <w:p w:rsidR="00EE0F06" w:rsidRDefault="00EE0F06">
      <w:r>
        <w:t xml:space="preserve">      ADV       : SP161118  MARIA CRISTINA URSO RAMOS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lastRenderedPageBreak/>
        <w:t xml:space="preserve">      PROC.  : 0039858-43.2005.</w:t>
      </w:r>
      <w:r w:rsidR="005D4920">
        <w:t>4.03.0000</w:t>
      </w:r>
      <w:r>
        <w:t xml:space="preserve"> PRECAT ORI:200461844110614/SP REG:22.06.2005</w:t>
      </w:r>
    </w:p>
    <w:p w:rsidR="00EE0F06" w:rsidRDefault="00EE0F06">
      <w:r>
        <w:t xml:space="preserve">      REQTE     : BENEDITO ANTONIO BENTO</w:t>
      </w:r>
    </w:p>
    <w:p w:rsidR="00EE0F06" w:rsidRDefault="00EE0F06">
      <w:r>
        <w:t xml:space="preserve">      ADV       : SP150094  AILTON CARLOS MEDES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0039859-28.2005.</w:t>
      </w:r>
      <w:r w:rsidR="005D4920">
        <w:t>4.03.0000</w:t>
      </w:r>
      <w:r>
        <w:t xml:space="preserve"> PRECAT ORI:200461844026391/SP REG:22.06.2005</w:t>
      </w:r>
    </w:p>
    <w:p w:rsidR="00EE0F06" w:rsidRDefault="00EE0F06">
      <w:r>
        <w:t xml:space="preserve">      REQTE     : EDGARD GONCALVES DOS SANTOS</w:t>
      </w:r>
    </w:p>
    <w:p w:rsidR="00EE0F06" w:rsidRDefault="00EE0F06">
      <w:r>
        <w:t xml:space="preserve">      ADV       : SP034721  ALBERTO MARCELO GATO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0039860-13.2005.</w:t>
      </w:r>
      <w:r w:rsidR="005D4920">
        <w:t>4.03.0000</w:t>
      </w:r>
      <w:r>
        <w:t xml:space="preserve"> PRECAT ORI:200461844110766/SP REG:22.06.2005</w:t>
      </w:r>
    </w:p>
    <w:p w:rsidR="00EE0F06" w:rsidRDefault="00EE0F06">
      <w:r>
        <w:t xml:space="preserve">      REQTE     : MARIA AUGUSTA DIAS DE AGUIAR</w:t>
      </w:r>
    </w:p>
    <w:p w:rsidR="00EE0F06" w:rsidRDefault="00EE0F06">
      <w:r>
        <w:t xml:space="preserve">      ADV       : SP119199  RUY CELSO CORREA R TUCUNDUVA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0039861-95.2005.</w:t>
      </w:r>
      <w:r w:rsidR="005D4920">
        <w:t>4.03.0000</w:t>
      </w:r>
      <w:r>
        <w:t xml:space="preserve"> PRECAT ORI:200461844026640/SP REG:22.06.2005</w:t>
      </w:r>
    </w:p>
    <w:p w:rsidR="00EE0F06" w:rsidRDefault="00EE0F06">
      <w:r>
        <w:t xml:space="preserve">      REQTE     : JOSE CRISTOVAO ADAO</w:t>
      </w:r>
    </w:p>
    <w:p w:rsidR="00EE0F06" w:rsidRDefault="00EE0F06">
      <w:r>
        <w:t xml:space="preserve">      ADV       : SP087605  GERALDO NOGUEIRA TEIXEIRA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0039862-80.2005.</w:t>
      </w:r>
      <w:r w:rsidR="005D4920">
        <w:t>4.03.0000</w:t>
      </w:r>
      <w:r>
        <w:t xml:space="preserve"> PRECAT ORI:200461844110778/SP REG:22.06.2005</w:t>
      </w:r>
    </w:p>
    <w:p w:rsidR="00EE0F06" w:rsidRDefault="00EE0F06">
      <w:r>
        <w:t xml:space="preserve">      REQTE     : JOSE MOREIRA</w:t>
      </w:r>
    </w:p>
    <w:p w:rsidR="00EE0F06" w:rsidRDefault="00EE0F06">
      <w:r>
        <w:t xml:space="preserve">      ADV       : SP150094  AILTON CARLOS MEDES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0039864-50.2005.</w:t>
      </w:r>
      <w:r w:rsidR="005D4920">
        <w:t>4.03.0000</w:t>
      </w:r>
      <w:r>
        <w:t xml:space="preserve"> PRECAT ORI:200461844111667/SP REG:22.06.2005</w:t>
      </w:r>
    </w:p>
    <w:p w:rsidR="00EE0F06" w:rsidRDefault="00EE0F06">
      <w:r>
        <w:t xml:space="preserve">      REQTE     : DOMINGOS DE CAMARGO</w:t>
      </w:r>
    </w:p>
    <w:p w:rsidR="00EE0F06" w:rsidRDefault="00EE0F06">
      <w:r>
        <w:t xml:space="preserve">      ADV       : SP150094  AILTON CARLOS MEDES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0039865-35.2005.</w:t>
      </w:r>
      <w:r w:rsidR="005D4920">
        <w:t>4.03.0000</w:t>
      </w:r>
      <w:r>
        <w:t xml:space="preserve"> PRECAT ORI:200461844111709/SP REG:22.06.2005</w:t>
      </w:r>
    </w:p>
    <w:p w:rsidR="00EE0F06" w:rsidRDefault="00EE0F06">
      <w:r>
        <w:t xml:space="preserve">      REQTE     : ANTONIO BATISTA NETO</w:t>
      </w:r>
    </w:p>
    <w:p w:rsidR="00EE0F06" w:rsidRDefault="00EE0F06">
      <w:r>
        <w:t xml:space="preserve">      ADV       : SP150094  AILTON CARLOS MEDES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lastRenderedPageBreak/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0041052-78.2005.</w:t>
      </w:r>
      <w:r w:rsidR="005D4920">
        <w:t>4.03.0000</w:t>
      </w:r>
      <w:r>
        <w:t xml:space="preserve"> PRECAT ORI:200461842335906/SP REG:23.06.2005</w:t>
      </w:r>
    </w:p>
    <w:p w:rsidR="00EE0F06" w:rsidRDefault="00EE0F06">
      <w:r>
        <w:t xml:space="preserve">      REQTE     : ENILDE DE JESUS</w:t>
      </w:r>
    </w:p>
    <w:p w:rsidR="00EE0F06" w:rsidRDefault="00EE0F06">
      <w:r>
        <w:t xml:space="preserve">      ADV       : SP198419  ELISANGELA LINO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0041053-63.2005.</w:t>
      </w:r>
      <w:r w:rsidR="005D4920">
        <w:t>4.03.0000</w:t>
      </w:r>
      <w:r>
        <w:t xml:space="preserve"> PRECAT ORI:200461842335931/SP REG:23.06.2005</w:t>
      </w:r>
    </w:p>
    <w:p w:rsidR="00EE0F06" w:rsidRDefault="00EE0F06">
      <w:r>
        <w:t xml:space="preserve">      REQTE     : ANTONIO FRANCISCO CARPANCZ</w:t>
      </w:r>
    </w:p>
    <w:p w:rsidR="00EE0F06" w:rsidRDefault="00EE0F06">
      <w:r>
        <w:t xml:space="preserve">      ADV       : SP158335  SILVANA CAMILO PINHEIRO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>
      <w:r>
        <w:t xml:space="preserve">                                                                        0084</w:t>
      </w:r>
    </w:p>
    <w:p w:rsidR="00EE0F06" w:rsidRDefault="00EE0F06"/>
    <w:p w:rsidR="00EE0F06" w:rsidRDefault="00EE0F06">
      <w:r>
        <w:t xml:space="preserve">      PROC.  : 0041055-33.2005.</w:t>
      </w:r>
      <w:r w:rsidR="005D4920">
        <w:t>4.03.0000</w:t>
      </w:r>
      <w:r>
        <w:t xml:space="preserve"> PRECAT ORI:200461842336017/SP REG:23.06.2005</w:t>
      </w:r>
    </w:p>
    <w:p w:rsidR="00EE0F06" w:rsidRDefault="00EE0F06">
      <w:r>
        <w:t xml:space="preserve">      REQTE     : JOSE PEREIRA DE BRITO</w:t>
      </w:r>
    </w:p>
    <w:p w:rsidR="00EE0F06" w:rsidRDefault="00EE0F06">
      <w:r>
        <w:t xml:space="preserve">      ADV       : SP148162  WALDEC MARCELINO FERREIRA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0041057-03.2005.</w:t>
      </w:r>
      <w:r w:rsidR="005D4920">
        <w:t>4.03.0000</w:t>
      </w:r>
      <w:r>
        <w:t xml:space="preserve"> PRECAT ORI:200461842336054/SP REG:23.06.2005</w:t>
      </w:r>
    </w:p>
    <w:p w:rsidR="00EE0F06" w:rsidRDefault="00EE0F06">
      <w:r>
        <w:t xml:space="preserve">      REQTE     : JOSE PEDRO SECCARINI</w:t>
      </w:r>
    </w:p>
    <w:p w:rsidR="00EE0F06" w:rsidRDefault="00EE0F06">
      <w:r>
        <w:t xml:space="preserve">      ADV       : SP033188  FRANCISCO ISIDORO ALOISE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0041061-40.2005.</w:t>
      </w:r>
      <w:r w:rsidR="005D4920">
        <w:t>4.03.0000</w:t>
      </w:r>
      <w:r>
        <w:t xml:space="preserve"> PRECAT ORI:200461842336352/SP REG:23.06.2005</w:t>
      </w:r>
    </w:p>
    <w:p w:rsidR="00EE0F06" w:rsidRDefault="00EE0F06">
      <w:r>
        <w:t xml:space="preserve">      REQTE     : NEYDE CALDEIRA</w:t>
      </w:r>
    </w:p>
    <w:p w:rsidR="00EE0F06" w:rsidRDefault="00EE0F06">
      <w:r>
        <w:t xml:space="preserve">      ADV       : SP157070  CARLOS TEBECHERANE HADDAD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SP157070  CARLOS TEBECHERANE HADDAD</w:t>
      </w:r>
    </w:p>
    <w:p w:rsidR="00EE0F06" w:rsidRDefault="00EE0F06">
      <w:r>
        <w:t xml:space="preserve">      ADV       : SP000030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0041063-10.2005.</w:t>
      </w:r>
      <w:r w:rsidR="005D4920">
        <w:t>4.03.0000</w:t>
      </w:r>
      <w:r>
        <w:t xml:space="preserve"> PRECAT ORI:200461842336972/SP REG:23.06.2005</w:t>
      </w:r>
    </w:p>
    <w:p w:rsidR="00EE0F06" w:rsidRDefault="00EE0F06">
      <w:r>
        <w:t xml:space="preserve">      REQTE     : ZENILDA SANTANA FERREIRA</w:t>
      </w:r>
    </w:p>
    <w:p w:rsidR="00EE0F06" w:rsidRDefault="00EE0F06">
      <w:r>
        <w:t xml:space="preserve">      ADV       : SP033188  FRANCISCO ISIDORO ALOISE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0041064-92.2005.</w:t>
      </w:r>
      <w:r w:rsidR="005D4920">
        <w:t>4.03.0000</w:t>
      </w:r>
      <w:r>
        <w:t xml:space="preserve"> PRECAT ORI:200461842337216/SP REG:23.06.2005</w:t>
      </w:r>
    </w:p>
    <w:p w:rsidR="00EE0F06" w:rsidRDefault="00EE0F06">
      <w:r>
        <w:lastRenderedPageBreak/>
        <w:t xml:space="preserve">      REQTE     : ROSMARY ZAMBELLI RODRIGUES MATOKANOVIC</w:t>
      </w:r>
    </w:p>
    <w:p w:rsidR="00EE0F06" w:rsidRDefault="00EE0F06">
      <w:r>
        <w:t xml:space="preserve">      ADV       : SP185029  MARCELO SIQUEIRA NOGUEIRA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0041065-77.2005.</w:t>
      </w:r>
      <w:r w:rsidR="005D4920">
        <w:t>4.03.0000</w:t>
      </w:r>
      <w:r>
        <w:t xml:space="preserve"> PRECAT ORI:200461842339456/SP REG:23.06.2005</w:t>
      </w:r>
    </w:p>
    <w:p w:rsidR="00EE0F06" w:rsidRDefault="00EE0F06">
      <w:r>
        <w:t xml:space="preserve">      REQTE     : GESSY PIMENTEL GUIMARAES</w:t>
      </w:r>
    </w:p>
    <w:p w:rsidR="00EE0F06" w:rsidRDefault="00EE0F06">
      <w:r>
        <w:t xml:space="preserve">      ADV       : SP183583  MARCIO ANTONIO DA PAZ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0041067-47.2005.</w:t>
      </w:r>
      <w:r w:rsidR="005D4920">
        <w:t>4.03.0000</w:t>
      </w:r>
      <w:r>
        <w:t xml:space="preserve"> PRECAT ORI:200461842365169/SP REG:23.06.2005</w:t>
      </w:r>
    </w:p>
    <w:p w:rsidR="00EE0F06" w:rsidRDefault="00EE0F06">
      <w:r>
        <w:t xml:space="preserve">      REQTE     : JUAREZ REINALDO JESUS DE LIMA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0041069-17.2005.</w:t>
      </w:r>
      <w:r w:rsidR="005D4920">
        <w:t>4.03.0000</w:t>
      </w:r>
      <w:r>
        <w:t xml:space="preserve"> PRECAT ORI:200461842379028/SP REG:23.06.2005</w:t>
      </w:r>
    </w:p>
    <w:p w:rsidR="00EE0F06" w:rsidRDefault="00EE0F06">
      <w:r>
        <w:t xml:space="preserve">      REQTE     : IRENE PARADOCCI CARNEIRO</w:t>
      </w:r>
    </w:p>
    <w:p w:rsidR="00EE0F06" w:rsidRDefault="00EE0F06">
      <w:r>
        <w:t xml:space="preserve">      ADV       : SP183583  MARCIO ANTONIO DA PAZ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0041070-02.2005.</w:t>
      </w:r>
      <w:r w:rsidR="005D4920">
        <w:t>4.03.0000</w:t>
      </w:r>
      <w:r>
        <w:t xml:space="preserve"> PRECAT ORI:200461840934203/SP REG:23.06.2005</w:t>
      </w:r>
    </w:p>
    <w:p w:rsidR="00EE0F06" w:rsidRDefault="00EE0F06">
      <w:r>
        <w:t xml:space="preserve">      REQTE     : FABIO BENEDITO DA SILVA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0041071-84.2005.</w:t>
      </w:r>
      <w:r w:rsidR="005D4920">
        <w:t>4.03.0000</w:t>
      </w:r>
      <w:r>
        <w:t xml:space="preserve"> PRECAT ORI:200461842379338/SP REG:23.06.2005</w:t>
      </w:r>
    </w:p>
    <w:p w:rsidR="00EE0F06" w:rsidRDefault="00EE0F06">
      <w:r>
        <w:t xml:space="preserve">      REQTE     : DALCI RIBEIRO DE SOUZA</w:t>
      </w:r>
    </w:p>
    <w:p w:rsidR="00EE0F06" w:rsidRDefault="00EE0F06">
      <w:r>
        <w:t xml:space="preserve">      ADV       : SP152936  VIVIANI DE ALMEIDA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0041072-69.2005.</w:t>
      </w:r>
      <w:r w:rsidR="005D4920">
        <w:t>4.03.0000</w:t>
      </w:r>
      <w:r>
        <w:t xml:space="preserve"> PRECAT ORI:200461840935724/SP REG:23.06.2005</w:t>
      </w:r>
    </w:p>
    <w:p w:rsidR="00EE0F06" w:rsidRDefault="00EE0F06">
      <w:r>
        <w:t xml:space="preserve">      REQTE     : NELSON LOPES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0041073-54.2005.</w:t>
      </w:r>
      <w:r w:rsidR="005D4920">
        <w:t>4.03.0000</w:t>
      </w:r>
      <w:r>
        <w:t xml:space="preserve"> PRECAT ORI:200461842379612/SP REG:23.06.2005</w:t>
      </w:r>
    </w:p>
    <w:p w:rsidR="00EE0F06" w:rsidRDefault="00EE0F06">
      <w:r>
        <w:lastRenderedPageBreak/>
        <w:t xml:space="preserve">      REQTE     : LIONARDO MATHEUS</w:t>
      </w:r>
    </w:p>
    <w:p w:rsidR="00EE0F06" w:rsidRDefault="00EE0F06">
      <w:r>
        <w:t xml:space="preserve">      ADV       : SP081286  IMERO MUSSOLIN FILHO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0041074-39.2005.</w:t>
      </w:r>
      <w:r w:rsidR="005D4920">
        <w:t>4.03.0000</w:t>
      </w:r>
      <w:r>
        <w:t xml:space="preserve"> PRECAT ORI:200461840947799/SP REG:23.06.2005</w:t>
      </w:r>
    </w:p>
    <w:p w:rsidR="00EE0F06" w:rsidRDefault="00EE0F06">
      <w:r>
        <w:t xml:space="preserve">      REQTE     : EVANIR JOSE IZOLANI</w:t>
      </w:r>
    </w:p>
    <w:p w:rsidR="00EE0F06" w:rsidRDefault="00EE0F06">
      <w:r>
        <w:t xml:space="preserve">      ADV       : SP180793  DENISE CRISTINA PEREIRA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0041075-24.2005.</w:t>
      </w:r>
      <w:r w:rsidR="005D4920">
        <w:t>4.03.0000</w:t>
      </w:r>
      <w:r>
        <w:t xml:space="preserve"> PRECAT ORI:200461842380869/SP REG:23.06.2005</w:t>
      </w:r>
    </w:p>
    <w:p w:rsidR="00EE0F06" w:rsidRDefault="00EE0F06">
      <w:r>
        <w:t xml:space="preserve">      REQTE     : MARLI LOPES</w:t>
      </w:r>
    </w:p>
    <w:p w:rsidR="00EE0F06" w:rsidRDefault="00EE0F06">
      <w:r>
        <w:t xml:space="preserve">      ADV       : SP137401B MARTA MARIA ALVES VIEIRA CARVALHO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0041076-09.2005.</w:t>
      </w:r>
      <w:r w:rsidR="005D4920">
        <w:t>4.03.0000</w:t>
      </w:r>
      <w:r>
        <w:t xml:space="preserve"> PRECAT ORI:200461840947878/SP REG:23.06.2005</w:t>
      </w:r>
    </w:p>
    <w:p w:rsidR="00EE0F06" w:rsidRDefault="00EE0F06">
      <w:r>
        <w:t xml:space="preserve">      REQTE     : FRANCISCO RAO</w:t>
      </w:r>
    </w:p>
    <w:p w:rsidR="00EE0F06" w:rsidRDefault="00EE0F06">
      <w:r>
        <w:t xml:space="preserve">      ADV       : SP180793  DENISE CRISTINA PEREIRA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0041077-91.2005.</w:t>
      </w:r>
      <w:r w:rsidR="005D4920">
        <w:t>4.03.0000</w:t>
      </w:r>
      <w:r>
        <w:t xml:space="preserve"> PRECAT ORI:200461842382880/SP REG:23.06.2005</w:t>
      </w:r>
    </w:p>
    <w:p w:rsidR="00EE0F06" w:rsidRDefault="00EE0F06">
      <w:r>
        <w:t xml:space="preserve">      REQTE     : MARIA AUGUSTA DA ROCHA NUNES FONSECA</w:t>
      </w:r>
    </w:p>
    <w:p w:rsidR="00EE0F06" w:rsidRDefault="00EE0F06">
      <w:r>
        <w:t xml:space="preserve">      ADV       : SP189081  ROSANA MARTINS MORAIS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0041078-76.2005.</w:t>
      </w:r>
      <w:r w:rsidR="005D4920">
        <w:t>4.03.0000</w:t>
      </w:r>
      <w:r>
        <w:t xml:space="preserve"> PRECAT ORI:200461840950725/SP REG:23.06.2005</w:t>
      </w:r>
    </w:p>
    <w:p w:rsidR="00EE0F06" w:rsidRDefault="00EE0F06">
      <w:r>
        <w:t xml:space="preserve">      REQTE     : JESUINO JOSE MARTINS</w:t>
      </w:r>
    </w:p>
    <w:p w:rsidR="00EE0F06" w:rsidRDefault="00EE0F06">
      <w:r>
        <w:t xml:space="preserve">      ADV       : SP061851  FERNANDO MARQUES FERREIRA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0041079-61.2005.</w:t>
      </w:r>
      <w:r w:rsidR="005D4920">
        <w:t>4.03.0000</w:t>
      </w:r>
      <w:r>
        <w:t xml:space="preserve"> PRECAT ORI:200461842382908/SP REG:23.06.2005</w:t>
      </w:r>
    </w:p>
    <w:p w:rsidR="00EE0F06" w:rsidRDefault="00EE0F06">
      <w:r>
        <w:t xml:space="preserve">      REQTE     : ALBINO DE AZEVEDO MELO FILHO</w:t>
      </w:r>
    </w:p>
    <w:p w:rsidR="00EE0F06" w:rsidRDefault="00EE0F06">
      <w:r>
        <w:t xml:space="preserve">      ADV       : SP114793  JOSE CARLOS GRACA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lastRenderedPageBreak/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0041080-46.2005.</w:t>
      </w:r>
      <w:r w:rsidR="005D4920">
        <w:t>4.03.0000</w:t>
      </w:r>
      <w:r>
        <w:t xml:space="preserve"> PRECAT ORI:200461840958785/SP REG:23.06.2005</w:t>
      </w:r>
    </w:p>
    <w:p w:rsidR="00EE0F06" w:rsidRDefault="00EE0F06">
      <w:r>
        <w:t xml:space="preserve">      REQTE     : GILDETE APARECIDA CECCHE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0041081-31.2005.</w:t>
      </w:r>
      <w:r w:rsidR="005D4920">
        <w:t>4.03.0000</w:t>
      </w:r>
      <w:r>
        <w:t xml:space="preserve"> PRECAT ORI:200461842383330/SP REG:23.06.2005</w:t>
      </w:r>
    </w:p>
    <w:p w:rsidR="00EE0F06" w:rsidRDefault="00EE0F06">
      <w:r>
        <w:t xml:space="preserve">      REQTE     : SIDNEI VENTURA</w:t>
      </w:r>
    </w:p>
    <w:p w:rsidR="00EE0F06" w:rsidRDefault="00EE0F06">
      <w:r>
        <w:t xml:space="preserve">      ADV       : SP123226  MARCOS TAVARES DE ALMEIDA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0041082-16.2005.</w:t>
      </w:r>
      <w:r w:rsidR="005D4920">
        <w:t>4.03.0000</w:t>
      </w:r>
      <w:r>
        <w:t xml:space="preserve"> PRECAT ORI:200461842383639/SP REG:23.06.2005</w:t>
      </w:r>
    </w:p>
    <w:p w:rsidR="00EE0F06" w:rsidRDefault="00EE0F06">
      <w:r>
        <w:t xml:space="preserve">      REQTE     : ROSILDO SILVA SANTOS</w:t>
      </w:r>
    </w:p>
    <w:p w:rsidR="00EE0F06" w:rsidRDefault="00EE0F06">
      <w:r>
        <w:t xml:space="preserve">      ADV       : SP068622  AIRTON GUIDOLIN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0041083-98.2005.</w:t>
      </w:r>
      <w:r w:rsidR="005D4920">
        <w:t>4.03.0000</w:t>
      </w:r>
      <w:r>
        <w:t xml:space="preserve"> PRECAT ORI:200461842383883/SP REG:23.06.2005</w:t>
      </w:r>
    </w:p>
    <w:p w:rsidR="00EE0F06" w:rsidRDefault="00EE0F06">
      <w:r>
        <w:t xml:space="preserve">      REQTE     : JOSE JORGE PIRES DE OLIVEIRA</w:t>
      </w:r>
    </w:p>
    <w:p w:rsidR="00EE0F06" w:rsidRDefault="00EE0F06">
      <w:r>
        <w:t xml:space="preserve">      ADV       : SP131288  ROSANA SILVERIO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0041084-83.2005.</w:t>
      </w:r>
      <w:r w:rsidR="005D4920">
        <w:t>4.03.0000</w:t>
      </w:r>
      <w:r>
        <w:t xml:space="preserve"> PRECAT ORI:200461842383962/SP REG:23.06.2005</w:t>
      </w:r>
    </w:p>
    <w:p w:rsidR="00EE0F06" w:rsidRDefault="00EE0F06">
      <w:r>
        <w:t xml:space="preserve">      REQTE     : BENEDITO FIDELIS</w:t>
      </w:r>
    </w:p>
    <w:p w:rsidR="00EE0F06" w:rsidRDefault="00EE0F06">
      <w:r>
        <w:t xml:space="preserve">      ADV       : SP113483  ISABEL CRISTINA DE ALMEIDA COELHO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0041085-68.2005.</w:t>
      </w:r>
      <w:r w:rsidR="005D4920">
        <w:t>4.03.0000</w:t>
      </w:r>
      <w:r>
        <w:t xml:space="preserve"> PRECAT ORI:200461842384024/SP REG:23.06.2005</w:t>
      </w:r>
    </w:p>
    <w:p w:rsidR="00EE0F06" w:rsidRDefault="00EE0F06">
      <w:r>
        <w:t xml:space="preserve">      REQTE     : MILTON GOMES</w:t>
      </w:r>
    </w:p>
    <w:p w:rsidR="00EE0F06" w:rsidRDefault="00EE0F06">
      <w:r>
        <w:t xml:space="preserve">      ADV       : SP163436  FLORIANE POCKEL FERNANDES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0041086-53.2005.</w:t>
      </w:r>
      <w:r w:rsidR="005D4920">
        <w:t>4.03.0000</w:t>
      </w:r>
      <w:r>
        <w:t xml:space="preserve"> PRECAT ORI:200461842384425/SP REG:23.06.2005</w:t>
      </w:r>
    </w:p>
    <w:p w:rsidR="00EE0F06" w:rsidRDefault="00EE0F06">
      <w:r>
        <w:t xml:space="preserve">      REQTE     : FRANCISCO DOS SANTOS RANIERI</w:t>
      </w:r>
    </w:p>
    <w:p w:rsidR="00EE0F06" w:rsidRDefault="00EE0F06">
      <w:r>
        <w:t xml:space="preserve">      ADV       : SP147287  SERAFIM TEIXEIRA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lastRenderedPageBreak/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0041087-38.2005.</w:t>
      </w:r>
      <w:r w:rsidR="005D4920">
        <w:t>4.03.0000</w:t>
      </w:r>
      <w:r>
        <w:t xml:space="preserve"> PRECAT ORI:200461842384498/SP REG:23.06.2005</w:t>
      </w:r>
    </w:p>
    <w:p w:rsidR="00EE0F06" w:rsidRDefault="00EE0F06">
      <w:r>
        <w:t xml:space="preserve">      REQTE     : BENEDITO DO CARMO</w:t>
      </w:r>
    </w:p>
    <w:p w:rsidR="00EE0F06" w:rsidRDefault="00EE0F06">
      <w:r>
        <w:t xml:space="preserve">      ADV       : SP163436  FLORIANE POCKEL FERNANDES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0041088-23.2005.</w:t>
      </w:r>
      <w:r w:rsidR="005D4920">
        <w:t>4.03.0000</w:t>
      </w:r>
      <w:r>
        <w:t xml:space="preserve"> PRECAT ORI:200461842384565/SP REG:23.06.2005</w:t>
      </w:r>
    </w:p>
    <w:p w:rsidR="00EE0F06" w:rsidRDefault="00EE0F06">
      <w:r>
        <w:t xml:space="preserve">      REQTE     : RAFAEL LOZOYA</w:t>
      </w:r>
    </w:p>
    <w:p w:rsidR="00EE0F06" w:rsidRDefault="00EE0F06">
      <w:r>
        <w:t xml:space="preserve">      ADV       : SP104555  WEBER DA SILVA CHAGAS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0041089-08.2005.</w:t>
      </w:r>
      <w:r w:rsidR="005D4920">
        <w:t>4.03.0000</w:t>
      </w:r>
      <w:r>
        <w:t xml:space="preserve"> PRECAT ORI:200461842384772/SP REG:23.06.2005</w:t>
      </w:r>
    </w:p>
    <w:p w:rsidR="00EE0F06" w:rsidRDefault="00EE0F06">
      <w:r>
        <w:t xml:space="preserve">      REQTE     : JOSE CARLOS FOGACA</w:t>
      </w:r>
    </w:p>
    <w:p w:rsidR="00EE0F06" w:rsidRDefault="00EE0F06">
      <w:r>
        <w:t xml:space="preserve">      ADV       : SP152197  EDERSON RICARDO TEIXEIRA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0041090-90.2005.</w:t>
      </w:r>
      <w:r w:rsidR="005D4920">
        <w:t>4.03.0000</w:t>
      </w:r>
      <w:r>
        <w:t xml:space="preserve"> PRECAT ORI:200461842384899/SP REG:23.06.2005</w:t>
      </w:r>
    </w:p>
    <w:p w:rsidR="00EE0F06" w:rsidRDefault="00EE0F06">
      <w:r>
        <w:t xml:space="preserve">      REQTE     : JOSE FERREIRA DE LIMA</w:t>
      </w:r>
    </w:p>
    <w:p w:rsidR="00EE0F06" w:rsidRDefault="00EE0F06">
      <w:r>
        <w:t xml:space="preserve">      ADV       : SP183583  MARCIO ANTONIO DA PAZ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0041091-75.2005.</w:t>
      </w:r>
      <w:r w:rsidR="005D4920">
        <w:t>4.03.0000</w:t>
      </w:r>
      <w:r>
        <w:t xml:space="preserve"> PRECAT ORI:200461842385053/SP REG:23.06.2005</w:t>
      </w:r>
    </w:p>
    <w:p w:rsidR="00EE0F06" w:rsidRDefault="00EE0F06">
      <w:r>
        <w:t xml:space="preserve">      REQTE     : EDGAR FRANK WALTER</w:t>
      </w:r>
    </w:p>
    <w:p w:rsidR="00EE0F06" w:rsidRDefault="00EE0F06">
      <w:r>
        <w:t xml:space="preserve">      ADV       : SP080880  JOAQUIM FERREIRA DE PAULA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0041092-60.2005.</w:t>
      </w:r>
      <w:r w:rsidR="005D4920">
        <w:t>4.03.0000</w:t>
      </w:r>
      <w:r>
        <w:t xml:space="preserve"> PRECAT ORI:200461840962533/SP REG:23.06.2005</w:t>
      </w:r>
    </w:p>
    <w:p w:rsidR="00EE0F06" w:rsidRDefault="00EE0F06">
      <w:r>
        <w:t xml:space="preserve">      REQTE     : JOAO DOMINGUES MARIANO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0041093-45.2005.</w:t>
      </w:r>
      <w:r w:rsidR="005D4920">
        <w:t>4.03.0000</w:t>
      </w:r>
      <w:r>
        <w:t xml:space="preserve"> PRECAT ORI:200461842385399/SP REG:23.06.2005</w:t>
      </w:r>
    </w:p>
    <w:p w:rsidR="00EE0F06" w:rsidRDefault="00EE0F06">
      <w:r>
        <w:t xml:space="preserve">      REQTE     : TEREZA DIAS DE PAULA PADIAL</w:t>
      </w:r>
    </w:p>
    <w:p w:rsidR="00EE0F06" w:rsidRDefault="00EE0F06">
      <w:r>
        <w:t xml:space="preserve">      ADV       : SP160801  PATRICIA CORRÊA</w:t>
      </w:r>
    </w:p>
    <w:p w:rsidR="00EE0F06" w:rsidRDefault="00EE0F06">
      <w:r>
        <w:lastRenderedPageBreak/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0041094-30.2005.</w:t>
      </w:r>
      <w:r w:rsidR="005D4920">
        <w:t>4.03.0000</w:t>
      </w:r>
      <w:r>
        <w:t xml:space="preserve"> PRECAT ORI:200461840964682/SP REG:23.06.2005</w:t>
      </w:r>
    </w:p>
    <w:p w:rsidR="00EE0F06" w:rsidRDefault="00EE0F06">
      <w:r>
        <w:t xml:space="preserve">      REQTE     : PEDRO VICENTE GENGA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0041095-15.2005.</w:t>
      </w:r>
      <w:r w:rsidR="005D4920">
        <w:t>4.03.0000</w:t>
      </w:r>
      <w:r>
        <w:t xml:space="preserve"> PRECAT ORI:200461842385557/SP REG:23.06.2005</w:t>
      </w:r>
    </w:p>
    <w:p w:rsidR="00EE0F06" w:rsidRDefault="00EE0F06">
      <w:r>
        <w:t xml:space="preserve">      REQTE     : ANTONIO FERNANDO PRESSINOTTI</w:t>
      </w:r>
    </w:p>
    <w:p w:rsidR="00EE0F06" w:rsidRDefault="00EE0F06">
      <w:r>
        <w:t xml:space="preserve">      ADV       : SP036063  EDELI DOS SANTOS SILVA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0041096-97.2005.</w:t>
      </w:r>
      <w:r w:rsidR="005D4920">
        <w:t>4.03.0000</w:t>
      </w:r>
      <w:r>
        <w:t xml:space="preserve"> PRECAT ORI:200461840965558/SP REG:23.06.2005</w:t>
      </w:r>
    </w:p>
    <w:p w:rsidR="00EE0F06" w:rsidRDefault="00EE0F06">
      <w:r>
        <w:t xml:space="preserve">      REQTE     : JERCINO NATES</w:t>
      </w:r>
    </w:p>
    <w:p w:rsidR="00EE0F06" w:rsidRDefault="00EE0F06">
      <w:r>
        <w:t xml:space="preserve">      ADV       : SP061851  FERNANDO MARQUES FERREIRA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0041098-67.2005.</w:t>
      </w:r>
      <w:r w:rsidR="005D4920">
        <w:t>4.03.0000</w:t>
      </w:r>
      <w:r>
        <w:t xml:space="preserve"> PRECAT ORI:200461840968183/SP REG:23.06.2005</w:t>
      </w:r>
    </w:p>
    <w:p w:rsidR="00EE0F06" w:rsidRDefault="00EE0F06">
      <w:r>
        <w:t xml:space="preserve">      REQTE     : MARIA JOSE ANTUNES IAQUINTO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0041099-52.2005.</w:t>
      </w:r>
      <w:r w:rsidR="005D4920">
        <w:t>4.03.0000</w:t>
      </w:r>
      <w:r>
        <w:t xml:space="preserve"> PRECAT ORI:200461842386604/SP REG:23.06.2005</w:t>
      </w:r>
    </w:p>
    <w:p w:rsidR="00EE0F06" w:rsidRDefault="00EE0F06">
      <w:r>
        <w:t xml:space="preserve">      REQTE     : JOSE MANTOAN</w:t>
      </w:r>
    </w:p>
    <w:p w:rsidR="00EE0F06" w:rsidRDefault="00EE0F06">
      <w:r>
        <w:t xml:space="preserve">      ADV       : SP062228  LUIZ CARLOS PRADO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0041100-37.2005.</w:t>
      </w:r>
      <w:r w:rsidR="005D4920">
        <w:t>4.03.0000</w:t>
      </w:r>
      <w:r>
        <w:t xml:space="preserve"> PRECAT ORI:200461840968468/SP REG:23.06.2005</w:t>
      </w:r>
    </w:p>
    <w:p w:rsidR="00EE0F06" w:rsidRDefault="00EE0F06">
      <w:r>
        <w:t xml:space="preserve">      REQTE     : JOSE MARIA DE OLIVEIRA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0041101-22.2005.</w:t>
      </w:r>
      <w:r w:rsidR="005D4920">
        <w:t>4.03.0000</w:t>
      </w:r>
      <w:r>
        <w:t xml:space="preserve"> PRECAT ORI:200461840968481/SP REG:23.06.2005</w:t>
      </w:r>
    </w:p>
    <w:p w:rsidR="00EE0F06" w:rsidRDefault="00EE0F06">
      <w:r>
        <w:t xml:space="preserve">      REQTE     : ERHARD FRANZ ADOLF DOTTI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lastRenderedPageBreak/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0041102-07.2005.</w:t>
      </w:r>
      <w:r w:rsidR="005D4920">
        <w:t>4.03.0000</w:t>
      </w:r>
      <w:r>
        <w:t xml:space="preserve"> PRECAT ORI:200461842386872/SP REG:23.06.2005</w:t>
      </w:r>
    </w:p>
    <w:p w:rsidR="00EE0F06" w:rsidRDefault="00EE0F06">
      <w:r>
        <w:t xml:space="preserve">      REQTE     : ALICIO PEREIRA DE SOUZA</w:t>
      </w:r>
    </w:p>
    <w:p w:rsidR="00EE0F06" w:rsidRDefault="00EE0F06">
      <w:r>
        <w:t xml:space="preserve">      ADV       : SP163738  MAIR FERREIRA DE ARAUJO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0041103-89.2005.</w:t>
      </w:r>
      <w:r w:rsidR="005D4920">
        <w:t>4.03.0000</w:t>
      </w:r>
      <w:r>
        <w:t xml:space="preserve"> PRECAT ORI:200461842387037/SP REG:23.06.2005</w:t>
      </w:r>
    </w:p>
    <w:p w:rsidR="00EE0F06" w:rsidRDefault="00EE0F06">
      <w:r>
        <w:t xml:space="preserve">      REQTE     : ENRIQUE GARCIA VICENTE</w:t>
      </w:r>
    </w:p>
    <w:p w:rsidR="00EE0F06" w:rsidRDefault="00EE0F06">
      <w:r>
        <w:t xml:space="preserve">      ADV       : SP123226  MARCOS TAVARES DE ALMEIDA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0041104-74.2005.</w:t>
      </w:r>
      <w:r w:rsidR="005D4920">
        <w:t>4.03.0000</w:t>
      </w:r>
      <w:r>
        <w:t xml:space="preserve"> PRECAT ORI:200461840977664/SP REG:23.06.2005</w:t>
      </w:r>
    </w:p>
    <w:p w:rsidR="00EE0F06" w:rsidRDefault="00EE0F06">
      <w:r>
        <w:t xml:space="preserve">      REQTE     : DANIEL VICENTE DA SILVA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0041105-59.2005.</w:t>
      </w:r>
      <w:r w:rsidR="005D4920">
        <w:t>4.03.0000</w:t>
      </w:r>
      <w:r>
        <w:t xml:space="preserve"> PRECAT ORI:200461840980110/SP REG:23.06.2005</w:t>
      </w:r>
    </w:p>
    <w:p w:rsidR="00EE0F06" w:rsidRDefault="00EE0F06">
      <w:r>
        <w:t xml:space="preserve">      REQTE     : MARIA TERESA REGINATO LEITE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0041106-44.2005.</w:t>
      </w:r>
      <w:r w:rsidR="005D4920">
        <w:t>4.03.0000</w:t>
      </w:r>
      <w:r>
        <w:t xml:space="preserve"> PRECAT ORI:200461840985466/SP REG:23.06.2005</w:t>
      </w:r>
    </w:p>
    <w:p w:rsidR="00EE0F06" w:rsidRDefault="00EE0F06">
      <w:r>
        <w:t xml:space="preserve">      REQTE     : ENEIDA ALVES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0041107-29.2005.</w:t>
      </w:r>
      <w:r w:rsidR="005D4920">
        <w:t>4.03.0000</w:t>
      </w:r>
      <w:r>
        <w:t xml:space="preserve"> PRECAT ORI:200461842387323/SP REG:23.06.2005</w:t>
      </w:r>
    </w:p>
    <w:p w:rsidR="00EE0F06" w:rsidRDefault="00EE0F06">
      <w:r>
        <w:t xml:space="preserve">      REQTE     : MARIO AUGUSTO ALVES</w:t>
      </w:r>
    </w:p>
    <w:p w:rsidR="00EE0F06" w:rsidRDefault="00EE0F06">
      <w:r>
        <w:t xml:space="preserve">      ADV       : SP090954  FRANCO OSVALDO NERIO FELLETTI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0041108-14.2005.</w:t>
      </w:r>
      <w:r w:rsidR="005D4920">
        <w:t>4.03.0000</w:t>
      </w:r>
      <w:r>
        <w:t xml:space="preserve"> PRECAT ORI:200461840986070/SP REG:23.06.2005</w:t>
      </w:r>
    </w:p>
    <w:p w:rsidR="00EE0F06" w:rsidRDefault="00EE0F06">
      <w:r>
        <w:t xml:space="preserve">      REQTE     : OCTAVIO JOSE ALVES DE TOLEDO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lastRenderedPageBreak/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0041109-96.2005.</w:t>
      </w:r>
      <w:r w:rsidR="005D4920">
        <w:t>4.03.0000</w:t>
      </w:r>
      <w:r>
        <w:t xml:space="preserve"> PRECAT ORI:200461842387347/SP REG:23.06.2005</w:t>
      </w:r>
    </w:p>
    <w:p w:rsidR="00EE0F06" w:rsidRDefault="00EE0F06">
      <w:r>
        <w:t xml:space="preserve">      REQTE     : LAUDICEIA BATISTA DOS SANTOS GOMES</w:t>
      </w:r>
    </w:p>
    <w:p w:rsidR="00EE0F06" w:rsidRDefault="00EE0F06">
      <w:r>
        <w:t xml:space="preserve">      ADV       : SP104812  RODRIGO CARAM MARCOS GARCIA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0041110-81.2005.</w:t>
      </w:r>
      <w:r w:rsidR="005D4920">
        <w:t>4.03.0000</w:t>
      </w:r>
      <w:r>
        <w:t xml:space="preserve"> PRECAT ORI:200461841007350/SP REG:23.06.2005</w:t>
      </w:r>
    </w:p>
    <w:p w:rsidR="00EE0F06" w:rsidRDefault="00EE0F06">
      <w:r>
        <w:t xml:space="preserve">      REQTE     : LIDIA RODRIGUES DA SILVA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0041111-66.2005.</w:t>
      </w:r>
      <w:r w:rsidR="005D4920">
        <w:t>4.03.0000</w:t>
      </w:r>
      <w:r>
        <w:t xml:space="preserve"> PRECAT ORI:200461842387359/SP REG:23.06.2005</w:t>
      </w:r>
    </w:p>
    <w:p w:rsidR="00EE0F06" w:rsidRDefault="00EE0F06">
      <w:r>
        <w:t xml:space="preserve">      REQTE     : LUIZ MUCCIOLO</w:t>
      </w:r>
    </w:p>
    <w:p w:rsidR="00EE0F06" w:rsidRDefault="00EE0F06">
      <w:r>
        <w:t xml:space="preserve">      ADV       : SP119760  RICARDO TROVILHO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0041112-51.2005.</w:t>
      </w:r>
      <w:r w:rsidR="005D4920">
        <w:t>4.03.0000</w:t>
      </w:r>
      <w:r>
        <w:t xml:space="preserve"> PRECAT ORI:200461841011492/SP REG:23.06.2005</w:t>
      </w:r>
    </w:p>
    <w:p w:rsidR="00EE0F06" w:rsidRDefault="00EE0F06">
      <w:r>
        <w:t xml:space="preserve">      REQTE     : WILSON DA PALMA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0041113-36.2005.</w:t>
      </w:r>
      <w:r w:rsidR="005D4920">
        <w:t>4.03.0000</w:t>
      </w:r>
      <w:r>
        <w:t xml:space="preserve"> PRECAT ORI:200461842387426/SP REG:23.06.2005</w:t>
      </w:r>
    </w:p>
    <w:p w:rsidR="00EE0F06" w:rsidRDefault="00EE0F06">
      <w:r>
        <w:t xml:space="preserve">      REQTE     : HILDEBERTO ZEO MALDONADO</w:t>
      </w:r>
    </w:p>
    <w:p w:rsidR="00EE0F06" w:rsidRDefault="00EE0F06">
      <w:r>
        <w:t xml:space="preserve">      ADV       : SP154230  CAROLINA HERRERO MAGRIN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0041114-21.2005.</w:t>
      </w:r>
      <w:r w:rsidR="005D4920">
        <w:t>4.03.0000</w:t>
      </w:r>
      <w:r>
        <w:t xml:space="preserve"> PRECAT ORI:200461841014638/SP REG:23.06.2005</w:t>
      </w:r>
    </w:p>
    <w:p w:rsidR="00EE0F06" w:rsidRDefault="00EE0F06">
      <w:r>
        <w:t xml:space="preserve">      REQTE     : NILDE TREVIZAN</w:t>
      </w:r>
    </w:p>
    <w:p w:rsidR="00EE0F06" w:rsidRDefault="00EE0F06">
      <w:r>
        <w:t xml:space="preserve">      ADV       : SP196559  SAULO LOMBARDI GRANADO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0041115-06.2005.</w:t>
      </w:r>
      <w:r w:rsidR="005D4920">
        <w:t>4.03.0000</w:t>
      </w:r>
      <w:r>
        <w:t xml:space="preserve"> PRECAT ORI:200461841045003/SP REG:23.06.2005</w:t>
      </w:r>
    </w:p>
    <w:p w:rsidR="00EE0F06" w:rsidRDefault="00EE0F06">
      <w:r>
        <w:t xml:space="preserve">      REQTE     : BELMIRO JORGE DA COSTA SILVA</w:t>
      </w:r>
    </w:p>
    <w:p w:rsidR="00EE0F06" w:rsidRDefault="00EE0F06">
      <w:r>
        <w:t xml:space="preserve">      ADV       : SP104983  JULIO CESAR LARA GARCIA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lastRenderedPageBreak/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0041116-88.2005.</w:t>
      </w:r>
      <w:r w:rsidR="005D4920">
        <w:t>4.03.0000</w:t>
      </w:r>
      <w:r>
        <w:t xml:space="preserve"> PRECAT ORI:200461842387451/SP REG:23.06.2005</w:t>
      </w:r>
    </w:p>
    <w:p w:rsidR="00EE0F06" w:rsidRDefault="00EE0F06">
      <w:r>
        <w:t xml:space="preserve">      REQTE     : LUIS CARLOS ORTIZ</w:t>
      </w:r>
    </w:p>
    <w:p w:rsidR="00EE0F06" w:rsidRDefault="00EE0F06">
      <w:r>
        <w:t xml:space="preserve">      ADV       : SP066808  MARIA JOSE GIANELLA CATALDI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0041117-73.2005.</w:t>
      </w:r>
      <w:r w:rsidR="005D4920">
        <w:t>4.03.0000</w:t>
      </w:r>
      <w:r>
        <w:t xml:space="preserve"> PRECAT ORI:200461841045600/SP REG:23.06.2005</w:t>
      </w:r>
    </w:p>
    <w:p w:rsidR="00EE0F06" w:rsidRDefault="00EE0F06">
      <w:r>
        <w:t xml:space="preserve">      REQTE     : BENEDICTO FRANCISCO DO NASCIMENTO</w:t>
      </w:r>
    </w:p>
    <w:p w:rsidR="00EE0F06" w:rsidRDefault="00EE0F06">
      <w:r>
        <w:t xml:space="preserve">      ADV       : SP104983  JULIO CESAR LARA GARCIA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0041118-58.2005.</w:t>
      </w:r>
      <w:r w:rsidR="005D4920">
        <w:t>4.03.0000</w:t>
      </w:r>
      <w:r>
        <w:t xml:space="preserve"> PRECAT ORI:200461842387670/SP REG:23.06.2005</w:t>
      </w:r>
    </w:p>
    <w:p w:rsidR="00EE0F06" w:rsidRDefault="00EE0F06">
      <w:r>
        <w:t xml:space="preserve">      REQTE     : MARIO DELLI PAOLI</w:t>
      </w:r>
    </w:p>
    <w:p w:rsidR="00EE0F06" w:rsidRDefault="00EE0F06">
      <w:r>
        <w:t xml:space="preserve">      ADV       : SP090954  FRANCO OSVALDO NERIO FELLETTI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0041119-43.2005.</w:t>
      </w:r>
      <w:r w:rsidR="005D4920">
        <w:t>4.03.0000</w:t>
      </w:r>
      <w:r>
        <w:t xml:space="preserve"> PRECAT ORI:200461841049756/SP REG:23.06.2005</w:t>
      </w:r>
    </w:p>
    <w:p w:rsidR="00EE0F06" w:rsidRDefault="00EE0F06">
      <w:r>
        <w:t xml:space="preserve">      REQTE     : PAULO YUKAWA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0041120-28.2005.</w:t>
      </w:r>
      <w:r w:rsidR="005D4920">
        <w:t>4.03.0000</w:t>
      </w:r>
      <w:r>
        <w:t xml:space="preserve"> PRECAT ORI:200461842387827/SP REG:23.06.2005</w:t>
      </w:r>
    </w:p>
    <w:p w:rsidR="00EE0F06" w:rsidRDefault="00EE0F06">
      <w:r>
        <w:t xml:space="preserve">      REQTE     : JOAO SOARES DE OLIVEIRA</w:t>
      </w:r>
    </w:p>
    <w:p w:rsidR="00EE0F06" w:rsidRDefault="00EE0F06">
      <w:r>
        <w:t xml:space="preserve">      ADV       : SP037209  IVANIR CORTONA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0041121-13.2005.</w:t>
      </w:r>
      <w:r w:rsidR="005D4920">
        <w:t>4.03.0000</w:t>
      </w:r>
      <w:r>
        <w:t xml:space="preserve"> PRECAT ORI:200461842388066/SP REG:23.06.2005</w:t>
      </w:r>
    </w:p>
    <w:p w:rsidR="00EE0F06" w:rsidRDefault="00EE0F06">
      <w:r>
        <w:t xml:space="preserve">      REQTE     : MAGALI HADDAD</w:t>
      </w:r>
    </w:p>
    <w:p w:rsidR="00EE0F06" w:rsidRDefault="00EE0F06">
      <w:r>
        <w:t xml:space="preserve">      ADV       : SP037209  IVANIR CORTONA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0041122-95.2005.</w:t>
      </w:r>
      <w:r w:rsidR="005D4920">
        <w:t>4.03.0000</w:t>
      </w:r>
      <w:r>
        <w:t xml:space="preserve"> PRECAT ORI:200461842388261/SP REG:23.06.2005</w:t>
      </w:r>
    </w:p>
    <w:p w:rsidR="00EE0F06" w:rsidRDefault="00EE0F06">
      <w:r>
        <w:t xml:space="preserve">      REQTE     : MARIA LUCIA BARBOSA PINHEIRO</w:t>
      </w:r>
    </w:p>
    <w:p w:rsidR="00EE0F06" w:rsidRDefault="00EE0F06">
      <w:r>
        <w:lastRenderedPageBreak/>
        <w:t xml:space="preserve">      ADV       : SP104812  RODRIGO CARAM MARCOS GARCIA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0041123-80.2005.</w:t>
      </w:r>
      <w:r w:rsidR="005D4920">
        <w:t>4.03.0000</w:t>
      </w:r>
      <w:r>
        <w:t xml:space="preserve"> PRECAT ORI:200461842388352/SP REG:23.06.2005</w:t>
      </w:r>
    </w:p>
    <w:p w:rsidR="00EE0F06" w:rsidRDefault="00EE0F06">
      <w:r>
        <w:t xml:space="preserve">      REQTE     : JOAO ACCACIO GENTIL</w:t>
      </w:r>
    </w:p>
    <w:p w:rsidR="00EE0F06" w:rsidRDefault="00EE0F06">
      <w:r>
        <w:t xml:space="preserve">      ADV       : SP037209  IVANIR CORTONA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0041124-65.2005.</w:t>
      </w:r>
      <w:r w:rsidR="005D4920">
        <w:t>4.03.0000</w:t>
      </w:r>
      <w:r>
        <w:t xml:space="preserve"> PRECAT ORI:200461842388583/SP REG:23.06.2005</w:t>
      </w:r>
    </w:p>
    <w:p w:rsidR="00EE0F06" w:rsidRDefault="00EE0F06">
      <w:r>
        <w:t xml:space="preserve">      REQTE     : MARGARIDA DE MATOS</w:t>
      </w:r>
    </w:p>
    <w:p w:rsidR="00EE0F06" w:rsidRDefault="00EE0F06">
      <w:r>
        <w:t xml:space="preserve">      ADV       : SP104812  RODRIGO CARAM MARCOS GARCIA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0041125-50.2005.</w:t>
      </w:r>
      <w:r w:rsidR="005D4920">
        <w:t>4.03.0000</w:t>
      </w:r>
      <w:r>
        <w:t xml:space="preserve"> PRECAT ORI:200461842388741/SP REG:23.06.2005</w:t>
      </w:r>
    </w:p>
    <w:p w:rsidR="00EE0F06" w:rsidRDefault="00EE0F06">
      <w:r>
        <w:t xml:space="preserve">      REQTE     : MARIA APARECIDA DIAS DA SILVA</w:t>
      </w:r>
    </w:p>
    <w:p w:rsidR="00EE0F06" w:rsidRDefault="00EE0F06">
      <w:r>
        <w:t xml:space="preserve">      ADV       : SP188223  SIBELE WALKIRIA LOPES LERNER HODARA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0041126-35.2005.</w:t>
      </w:r>
      <w:r w:rsidR="005D4920">
        <w:t>4.03.0000</w:t>
      </w:r>
      <w:r>
        <w:t xml:space="preserve"> PRECAT ORI:200461842389320/SP REG:23.06.2005</w:t>
      </w:r>
    </w:p>
    <w:p w:rsidR="00EE0F06" w:rsidRDefault="00EE0F06">
      <w:r>
        <w:t xml:space="preserve">      REQTE     : ORLANDO BRAZ DA COSTA</w:t>
      </w:r>
    </w:p>
    <w:p w:rsidR="00EE0F06" w:rsidRDefault="00EE0F06">
      <w:r>
        <w:t xml:space="preserve">      ADV       : SP037209  IVANIR CORTONA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0041127-20.2005.</w:t>
      </w:r>
      <w:r w:rsidR="005D4920">
        <w:t>4.03.0000</w:t>
      </w:r>
      <w:r>
        <w:t xml:space="preserve"> PRECAT ORI:200461842389381/SP REG:23.06.2005</w:t>
      </w:r>
    </w:p>
    <w:p w:rsidR="00EE0F06" w:rsidRDefault="00EE0F06">
      <w:r>
        <w:t xml:space="preserve">      REQTE     : OSVALDO NUNES DA SILVA</w:t>
      </w:r>
    </w:p>
    <w:p w:rsidR="00EE0F06" w:rsidRDefault="00EE0F06">
      <w:r>
        <w:t xml:space="preserve">      ADV       : SP169484  MARCELO FLORES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0041128-05.2005.</w:t>
      </w:r>
      <w:r w:rsidR="005D4920">
        <w:t>4.03.0000</w:t>
      </w:r>
      <w:r>
        <w:t xml:space="preserve"> PRECAT ORI:200461842389472/SP REG:23.06.2005</w:t>
      </w:r>
    </w:p>
    <w:p w:rsidR="00EE0F06" w:rsidRDefault="00EE0F06">
      <w:r>
        <w:t xml:space="preserve">      REQTE     : TERTULIANO RODRIGUES DE SOUZA</w:t>
      </w:r>
    </w:p>
    <w:p w:rsidR="00EE0F06" w:rsidRDefault="00EE0F06">
      <w:r>
        <w:t xml:space="preserve">      ADV       : SP159517  SINVAL MIRANDA DUTRA JUNIOR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0041129-87.2005.</w:t>
      </w:r>
      <w:r w:rsidR="005D4920">
        <w:t>4.03.0000</w:t>
      </w:r>
      <w:r>
        <w:t xml:space="preserve"> PRECAT ORI:200461841056785/SP REG:23.06.2005</w:t>
      </w:r>
    </w:p>
    <w:p w:rsidR="00EE0F06" w:rsidRDefault="00EE0F06">
      <w:r>
        <w:t xml:space="preserve">      REQTE     : APARECIDO PEREIRA DE MELO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0041130-72.2005.</w:t>
      </w:r>
      <w:r w:rsidR="005D4920">
        <w:t>4.03.0000</w:t>
      </w:r>
      <w:r>
        <w:t xml:space="preserve"> PRECAT ORI:200461842391326/SP REG:23.06.2005</w:t>
      </w:r>
    </w:p>
    <w:p w:rsidR="00EE0F06" w:rsidRDefault="00EE0F06">
      <w:r>
        <w:t xml:space="preserve">      REQTE     : DOMINGOS AUGUSTO PAZINI</w:t>
      </w:r>
    </w:p>
    <w:p w:rsidR="00EE0F06" w:rsidRDefault="00EE0F06">
      <w:r>
        <w:t xml:space="preserve">      ADV       : SP160548  MARCELO DE CAMPOS MENDES PEREIRA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0041131-57.2005.</w:t>
      </w:r>
      <w:r w:rsidR="005D4920">
        <w:t>4.03.0000</w:t>
      </w:r>
      <w:r>
        <w:t xml:space="preserve"> PRECAT ORI:200461842391480/SP REG:23.06.2005</w:t>
      </w:r>
    </w:p>
    <w:p w:rsidR="00EE0F06" w:rsidRDefault="00EE0F06">
      <w:r>
        <w:t xml:space="preserve">      REQTE     : HIROKO FUNABASHI</w:t>
      </w:r>
    </w:p>
    <w:p w:rsidR="00EE0F06" w:rsidRDefault="00EE0F06">
      <w:r>
        <w:t xml:space="preserve">      ADV       : SP131288  ROSANA SILVERIO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0041132-42.2005.</w:t>
      </w:r>
      <w:r w:rsidR="005D4920">
        <w:t>4.03.0000</w:t>
      </w:r>
      <w:r>
        <w:t xml:space="preserve"> PRECAT ORI:200461842391715/SP REG:23.06.2005</w:t>
      </w:r>
    </w:p>
    <w:p w:rsidR="00EE0F06" w:rsidRDefault="00EE0F06">
      <w:r>
        <w:t xml:space="preserve">      REQTE     : ALBERTO RUEDA</w:t>
      </w:r>
    </w:p>
    <w:p w:rsidR="00EE0F06" w:rsidRDefault="00EE0F06">
      <w:r>
        <w:t xml:space="preserve">      ADV       : SP037209  IVANIR CORTONA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0041133-27.2005.</w:t>
      </w:r>
      <w:r w:rsidR="005D4920">
        <w:t>4.03.0000</w:t>
      </w:r>
      <w:r>
        <w:t xml:space="preserve"> PRECAT ORI:200461841059944/SP REG:23.06.2005</w:t>
      </w:r>
    </w:p>
    <w:p w:rsidR="00EE0F06" w:rsidRDefault="00EE0F06">
      <w:r>
        <w:t xml:space="preserve">      REQTE     : MARIA APARECIDA GIACON MARTINS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0041134-12.2005.</w:t>
      </w:r>
      <w:r w:rsidR="005D4920">
        <w:t>4.03.0000</w:t>
      </w:r>
      <w:r>
        <w:t xml:space="preserve"> PRECAT ORI:200461842391880/SP REG:23.06.2005</w:t>
      </w:r>
    </w:p>
    <w:p w:rsidR="00EE0F06" w:rsidRDefault="00EE0F06">
      <w:r>
        <w:t xml:space="preserve">      REQTE     : LUZIA JOANA DOS SANTOS</w:t>
      </w:r>
    </w:p>
    <w:p w:rsidR="00EE0F06" w:rsidRDefault="00EE0F06">
      <w:r>
        <w:t xml:space="preserve">      ADV       : SP090954  FRANCO OSVALDO NERIO FELLETTI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0041135-94.2005.</w:t>
      </w:r>
      <w:r w:rsidR="005D4920">
        <w:t>4.03.0000</w:t>
      </w:r>
      <w:r>
        <w:t xml:space="preserve"> PRECAT ORI:200461841078525/SP REG:23.06.2005</w:t>
      </w:r>
    </w:p>
    <w:p w:rsidR="00EE0F06" w:rsidRDefault="00EE0F06">
      <w:r>
        <w:t xml:space="preserve">      REQTE     : MARIA HELENA FRANZE JONSSON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0041136-79.2005.</w:t>
      </w:r>
      <w:r w:rsidR="005D4920">
        <w:t>4.03.0000</w:t>
      </w:r>
      <w:r>
        <w:t xml:space="preserve"> PRECAT ORI:200461842392033/SP REG:23.06.2005</w:t>
      </w:r>
    </w:p>
    <w:p w:rsidR="00EE0F06" w:rsidRDefault="00EE0F06">
      <w:r>
        <w:t xml:space="preserve">      REQTE     : LAIS DA SILVA</w:t>
      </w:r>
    </w:p>
    <w:p w:rsidR="00EE0F06" w:rsidRDefault="00EE0F06">
      <w:r>
        <w:t xml:space="preserve">      ADV       : SP039982  LAZARO BIAZZUS RODRIGUES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0041137-64.2005.</w:t>
      </w:r>
      <w:r w:rsidR="005D4920">
        <w:t>4.03.0000</w:t>
      </w:r>
      <w:r>
        <w:t xml:space="preserve"> PRECAT ORI:200461841270448/SP REG:23.06.2005</w:t>
      </w:r>
    </w:p>
    <w:p w:rsidR="00EE0F06" w:rsidRDefault="00EE0F06">
      <w:r>
        <w:t xml:space="preserve">      REQTE     : ADILIO HERMINIO CAYRES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0041138-49.2005.</w:t>
      </w:r>
      <w:r w:rsidR="005D4920">
        <w:t>4.03.0000</w:t>
      </w:r>
      <w:r>
        <w:t xml:space="preserve"> PRECAT ORI:200461842392045/SP REG:23.06.2005</w:t>
      </w:r>
    </w:p>
    <w:p w:rsidR="00EE0F06" w:rsidRDefault="00EE0F06">
      <w:r>
        <w:t xml:space="preserve">      REQTE     : MANOEL MISSIAS DO CARMO</w:t>
      </w:r>
    </w:p>
    <w:p w:rsidR="00EE0F06" w:rsidRDefault="00EE0F06">
      <w:r>
        <w:t xml:space="preserve">      ADV       : SP090954  FRANCO OSVALDO NERIO FELLETTI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0041139-34.2005.</w:t>
      </w:r>
      <w:r w:rsidR="005D4920">
        <w:t>4.03.0000</w:t>
      </w:r>
      <w:r>
        <w:t xml:space="preserve"> PRECAT ORI:200461841274521/SP REG:23.06.2005</w:t>
      </w:r>
    </w:p>
    <w:p w:rsidR="00EE0F06" w:rsidRDefault="00EE0F06">
      <w:r>
        <w:t xml:space="preserve">      REQTE     : LUIZ CARLOS PIERUCETI</w:t>
      </w:r>
    </w:p>
    <w:p w:rsidR="00EE0F06" w:rsidRDefault="00EE0F06">
      <w:r>
        <w:t xml:space="preserve">      ADV       : SP066808  MARIA JOSE GIANELLA CATALDI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0041140-19.2005.</w:t>
      </w:r>
      <w:r w:rsidR="005D4920">
        <w:t>4.03.0000</w:t>
      </w:r>
      <w:r>
        <w:t xml:space="preserve"> PRECAT ORI:200461842392057/SP REG:23.06.2005</w:t>
      </w:r>
    </w:p>
    <w:p w:rsidR="00EE0F06" w:rsidRDefault="00EE0F06">
      <w:r>
        <w:t xml:space="preserve">      REQTE     : LUIZ FERNANDO BRANT DE CARVALHO</w:t>
      </w:r>
    </w:p>
    <w:p w:rsidR="00EE0F06" w:rsidRDefault="00EE0F06">
      <w:r>
        <w:t xml:space="preserve">      ADV       : SP154230  CAROLINA HERRERO MAGRIN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0041141-04.2005.</w:t>
      </w:r>
      <w:r w:rsidR="005D4920">
        <w:t>4.03.0000</w:t>
      </w:r>
      <w:r>
        <w:t xml:space="preserve"> PRECAT ORI:200461841274569/SP REG:23.06.2005</w:t>
      </w:r>
    </w:p>
    <w:p w:rsidR="00EE0F06" w:rsidRDefault="00EE0F06">
      <w:r>
        <w:t xml:space="preserve">      REQTE     : VICTOR VERONEZE</w:t>
      </w:r>
    </w:p>
    <w:p w:rsidR="00EE0F06" w:rsidRDefault="00EE0F06">
      <w:r>
        <w:t xml:space="preserve">      ADV       : SP066808  MARIA JOSE GIANELLA CATALDI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0041142-86.2005.</w:t>
      </w:r>
      <w:r w:rsidR="005D4920">
        <w:t>4.03.0000</w:t>
      </w:r>
      <w:r>
        <w:t xml:space="preserve"> PRECAT ORI:200461841290733/SP REG:23.06.2005</w:t>
      </w:r>
    </w:p>
    <w:p w:rsidR="00EE0F06" w:rsidRDefault="00EE0F06">
      <w:r>
        <w:t xml:space="preserve">      REQTE     : FERNANDO JOSE DE ALMEIDA</w:t>
      </w:r>
    </w:p>
    <w:p w:rsidR="00EE0F06" w:rsidRDefault="00EE0F06">
      <w:r>
        <w:t xml:space="preserve">      ADV       : SP066808  MARIA JOSE GIANELLA CATALDI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lastRenderedPageBreak/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0041143-71.2005.</w:t>
      </w:r>
      <w:r w:rsidR="005D4920">
        <w:t>4.03.0000</w:t>
      </w:r>
      <w:r>
        <w:t xml:space="preserve"> PRECAT ORI:200461841307514/SP REG:23.06.2005</w:t>
      </w:r>
    </w:p>
    <w:p w:rsidR="00EE0F06" w:rsidRDefault="00EE0F06">
      <w:r>
        <w:t xml:space="preserve">      REQTE     : ANTONIO HENRIQUE AMARAL DA CONCEICAO</w:t>
      </w:r>
    </w:p>
    <w:p w:rsidR="00EE0F06" w:rsidRDefault="00EE0F06">
      <w:r>
        <w:t xml:space="preserve">      ADV       : SP068349  VALDEVINO MADEIRA CARDOSO FILHO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0041144-56.2005.</w:t>
      </w:r>
      <w:r w:rsidR="005D4920">
        <w:t>4.03.0000</w:t>
      </w:r>
      <w:r>
        <w:t xml:space="preserve"> PRECAT ORI:200461843600970/SP REG:23.06.2005</w:t>
      </w:r>
    </w:p>
    <w:p w:rsidR="00EE0F06" w:rsidRDefault="00EE0F06">
      <w:r>
        <w:t xml:space="preserve">      REQTE     : ODETE BONFANTE DE CASTRO</w:t>
      </w:r>
    </w:p>
    <w:p w:rsidR="00EE0F06" w:rsidRDefault="00EE0F06">
      <w:r>
        <w:t xml:space="preserve">      ADV       : SP061851  FERNANDO MARQUES FERREIRA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0041145-41.2005.</w:t>
      </w:r>
      <w:r w:rsidR="005D4920">
        <w:t>4.03.0000</w:t>
      </w:r>
      <w:r>
        <w:t xml:space="preserve"> PRECAT ORI:200461841331188/SP REG:23.06.2005</w:t>
      </w:r>
    </w:p>
    <w:p w:rsidR="00EE0F06" w:rsidRDefault="00EE0F06">
      <w:r>
        <w:t xml:space="preserve">      REQTE     : QUITERIA MARIA DA SILVA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0041146-26.2005.</w:t>
      </w:r>
      <w:r w:rsidR="005D4920">
        <w:t>4.03.0000</w:t>
      </w:r>
      <w:r>
        <w:t xml:space="preserve"> PRECAT ORI:200461841332934/SP REG:23.06.2005</w:t>
      </w:r>
    </w:p>
    <w:p w:rsidR="00EE0F06" w:rsidRDefault="00EE0F06">
      <w:r>
        <w:t xml:space="preserve">      REQTE     : VALMIR BERALDO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0041147-11.2005.</w:t>
      </w:r>
      <w:r w:rsidR="005D4920">
        <w:t>4.03.0000</w:t>
      </w:r>
      <w:r>
        <w:t xml:space="preserve"> PRECAT ORI:200461841338651/SP REG:23.06.2005</w:t>
      </w:r>
    </w:p>
    <w:p w:rsidR="00EE0F06" w:rsidRDefault="00EE0F06">
      <w:r>
        <w:t xml:space="preserve">      REQTE     : ANTONIO JOSE DA SILVA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0041148-93.2005.</w:t>
      </w:r>
      <w:r w:rsidR="005D4920">
        <w:t>4.03.0000</w:t>
      </w:r>
      <w:r>
        <w:t xml:space="preserve"> PRECAT ORI:200461841351035/SP REG:23.06.2005</w:t>
      </w:r>
    </w:p>
    <w:p w:rsidR="00EE0F06" w:rsidRDefault="00EE0F06">
      <w:r>
        <w:t xml:space="preserve">      REQTE     : LUIZ AUGUSTO MOURA</w:t>
      </w:r>
    </w:p>
    <w:p w:rsidR="00EE0F06" w:rsidRDefault="00EE0F06">
      <w:r>
        <w:t xml:space="preserve">      ADV       : SP180379  EDUARDO AUGUSTO FELLI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0041149-78.2005.</w:t>
      </w:r>
      <w:r w:rsidR="005D4920">
        <w:t>4.03.0000</w:t>
      </w:r>
      <w:r>
        <w:t xml:space="preserve"> PRECAT ORI:200461841364935/SP REG:23.06.2005</w:t>
      </w:r>
    </w:p>
    <w:p w:rsidR="00EE0F06" w:rsidRDefault="00EE0F06">
      <w:r>
        <w:t xml:space="preserve">      REQTE     : AGENOR PEREIRA DOS SANTOS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lastRenderedPageBreak/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0041150-63.2005.</w:t>
      </w:r>
      <w:r w:rsidR="005D4920">
        <w:t>4.03.0000</w:t>
      </w:r>
      <w:r>
        <w:t xml:space="preserve"> PRECAT ORI:200461841380000/SP REG:23.06.2005</w:t>
      </w:r>
    </w:p>
    <w:p w:rsidR="00EE0F06" w:rsidRDefault="00EE0F06">
      <w:r>
        <w:t xml:space="preserve">      REQTE     : ALBERTO VIDREIRO TOMAS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0041151-48.2005.</w:t>
      </w:r>
      <w:r w:rsidR="005D4920">
        <w:t>4.03.0000</w:t>
      </w:r>
      <w:r>
        <w:t xml:space="preserve"> PRECAT ORI:200461843606703/SP REG:23.06.2005</w:t>
      </w:r>
    </w:p>
    <w:p w:rsidR="00EE0F06" w:rsidRDefault="00EE0F06">
      <w:r>
        <w:t xml:space="preserve">      REQTE     : ANTONIO RIBEIRO PADOVANI</w:t>
      </w:r>
    </w:p>
    <w:p w:rsidR="00EE0F06" w:rsidRDefault="00EE0F06">
      <w:r>
        <w:t xml:space="preserve">      ADV       : SP061851  FERNANDO MARQUES FERREIRA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0041152-33.2005.</w:t>
      </w:r>
      <w:r w:rsidR="005D4920">
        <w:t>4.03.0000</w:t>
      </w:r>
      <w:r>
        <w:t xml:space="preserve"> PRECAT ORI:200461841391513/SP REG:23.06.2005</w:t>
      </w:r>
    </w:p>
    <w:p w:rsidR="00EE0F06" w:rsidRDefault="00EE0F06">
      <w:r>
        <w:t xml:space="preserve">      REQTE     : CLAUDIONOR MANOEL DA SILVA</w:t>
      </w:r>
    </w:p>
    <w:p w:rsidR="00EE0F06" w:rsidRDefault="00EE0F06">
      <w:r>
        <w:t xml:space="preserve">      ADV       : SP104886  EMILIO CARLOS CANO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0041153-18.2005.</w:t>
      </w:r>
      <w:r w:rsidR="005D4920">
        <w:t>4.03.0000</w:t>
      </w:r>
      <w:r>
        <w:t xml:space="preserve"> PRECAT ORI:200461843613306/SP REG:23.06.2005</w:t>
      </w:r>
    </w:p>
    <w:p w:rsidR="00EE0F06" w:rsidRDefault="00EE0F06">
      <w:r>
        <w:t xml:space="preserve">      REQTE     : FRANCISCO MARTINS DE LIMA</w:t>
      </w:r>
    </w:p>
    <w:p w:rsidR="00EE0F06" w:rsidRDefault="00EE0F06">
      <w:r>
        <w:t xml:space="preserve">      ADV       : SP061851  FERNANDO MARQUES FERREIRA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0041154-03.2005.</w:t>
      </w:r>
      <w:r w:rsidR="005D4920">
        <w:t>4.03.0000</w:t>
      </w:r>
      <w:r>
        <w:t xml:space="preserve"> PRECAT ORI:200461841400344/SP REG:23.06.2005</w:t>
      </w:r>
    </w:p>
    <w:p w:rsidR="00EE0F06" w:rsidRDefault="00EE0F06">
      <w:r>
        <w:t xml:space="preserve">      REQTE     : ARTHUR DE OLIVEIRA MARTINHO</w:t>
      </w:r>
    </w:p>
    <w:p w:rsidR="00EE0F06" w:rsidRDefault="00EE0F06">
      <w:r>
        <w:t xml:space="preserve">      ADV       : SP055563  MAURO FIGUEIRA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0041155-85.2005.</w:t>
      </w:r>
      <w:r w:rsidR="005D4920">
        <w:t>4.03.0000</w:t>
      </w:r>
      <w:r>
        <w:t xml:space="preserve"> PRECAT ORI:200461843614311/SP REG:23.06.2005</w:t>
      </w:r>
    </w:p>
    <w:p w:rsidR="00EE0F06" w:rsidRDefault="00EE0F06">
      <w:r>
        <w:t xml:space="preserve">      REQTE     : EDER ANGELO PELICANO</w:t>
      </w:r>
    </w:p>
    <w:p w:rsidR="00EE0F06" w:rsidRDefault="00EE0F06">
      <w:r>
        <w:t xml:space="preserve">      ADV       : SP061851  FERNANDO MARQUES FERREIRA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0041156-70.2005.</w:t>
      </w:r>
      <w:r w:rsidR="005D4920">
        <w:t>4.03.0000</w:t>
      </w:r>
      <w:r>
        <w:t xml:space="preserve"> PRECAT ORI:200461841407028/SP REG:23.06.2005</w:t>
      </w:r>
    </w:p>
    <w:p w:rsidR="00EE0F06" w:rsidRDefault="00EE0F06">
      <w:r>
        <w:t xml:space="preserve">      REQTE     : JOAQUIM MARCOLINO</w:t>
      </w:r>
    </w:p>
    <w:p w:rsidR="00EE0F06" w:rsidRDefault="00EE0F06">
      <w:r>
        <w:t xml:space="preserve">      ADV       : SP198158  EDSON MACHADO FILGUEIRAS JUNIOR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lastRenderedPageBreak/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0041157-55.2005.</w:t>
      </w:r>
      <w:r w:rsidR="005D4920">
        <w:t>4.03.0000</w:t>
      </w:r>
      <w:r>
        <w:t xml:space="preserve"> PRECAT ORI:200461843725637/SP REG:23.06.2005</w:t>
      </w:r>
    </w:p>
    <w:p w:rsidR="00EE0F06" w:rsidRDefault="00EE0F06">
      <w:r>
        <w:t xml:space="preserve">      REQTE     : JOAO LOPES DA CONCEICAO</w:t>
      </w:r>
    </w:p>
    <w:p w:rsidR="00EE0F06" w:rsidRDefault="00EE0F06">
      <w:r>
        <w:t xml:space="preserve">      ADV       : SP212583A ROSE MARY GRAHL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0041158-40.2005.</w:t>
      </w:r>
      <w:r w:rsidR="005D4920">
        <w:t>4.03.0000</w:t>
      </w:r>
      <w:r>
        <w:t xml:space="preserve"> PRECAT ORI:200461843763020/SP REG:23.06.2005</w:t>
      </w:r>
    </w:p>
    <w:p w:rsidR="00EE0F06" w:rsidRDefault="00EE0F06">
      <w:r>
        <w:t xml:space="preserve">      REQTE     : ANATOLIY ZAJEC</w:t>
      </w:r>
    </w:p>
    <w:p w:rsidR="00EE0F06" w:rsidRDefault="00EE0F06">
      <w:r>
        <w:t xml:space="preserve">      ADV       : SP210124A OTHON ACCIOLY RODRIGUES DA COSTA NETO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0041159-25.2005.</w:t>
      </w:r>
      <w:r w:rsidR="005D4920">
        <w:t>4.03.0000</w:t>
      </w:r>
      <w:r>
        <w:t xml:space="preserve"> PRECAT ORI:200461841439728/SP REG:23.06.2005</w:t>
      </w:r>
    </w:p>
    <w:p w:rsidR="00EE0F06" w:rsidRDefault="00EE0F06">
      <w:r>
        <w:t xml:space="preserve">      REQTE     : AGRIPINA ROLEDO SHIMAMURA</w:t>
      </w:r>
    </w:p>
    <w:p w:rsidR="00EE0F06" w:rsidRDefault="00EE0F06">
      <w:r>
        <w:t xml:space="preserve">      ADV       : SP100343  ROSA MARIA CASTILHO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0041160-10.2005.</w:t>
      </w:r>
      <w:r w:rsidR="005D4920">
        <w:t>4.03.0000</w:t>
      </w:r>
      <w:r>
        <w:t xml:space="preserve"> PRECAT ORI:200461841445996/SP REG:23.06.2005</w:t>
      </w:r>
    </w:p>
    <w:p w:rsidR="00EE0F06" w:rsidRDefault="00EE0F06">
      <w:r>
        <w:t xml:space="preserve">      REQTE     : MARIO MARCON</w:t>
      </w:r>
    </w:p>
    <w:p w:rsidR="00EE0F06" w:rsidRDefault="00EE0F06">
      <w:r>
        <w:t xml:space="preserve">      ADV       : SP149910  RONALDO DATTILIO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0041161-92.2005.</w:t>
      </w:r>
      <w:r w:rsidR="005D4920">
        <w:t>4.03.0000</w:t>
      </w:r>
      <w:r>
        <w:t xml:space="preserve"> PRECAT ORI:200461843763407/SP REG:23.06.2005</w:t>
      </w:r>
    </w:p>
    <w:p w:rsidR="00EE0F06" w:rsidRDefault="00EE0F06">
      <w:r>
        <w:t xml:space="preserve">      REQTE     : TSUNESAKO SATAKE</w:t>
      </w:r>
    </w:p>
    <w:p w:rsidR="00EE0F06" w:rsidRDefault="00EE0F06">
      <w:r>
        <w:t xml:space="preserve">      ADV       : SP210124A OTHON ACCIOLY RODRIGUES DA COSTA NETO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0041162-77.2005.</w:t>
      </w:r>
      <w:r w:rsidR="005D4920">
        <w:t>4.03.0000</w:t>
      </w:r>
      <w:r>
        <w:t xml:space="preserve"> PRECAT ORI:200461843763481/SP REG:23.06.2005</w:t>
      </w:r>
    </w:p>
    <w:p w:rsidR="00EE0F06" w:rsidRDefault="00EE0F06">
      <w:r>
        <w:t xml:space="preserve">      REQTE     : JOSE CARLOS DE SOUSA REIS</w:t>
      </w:r>
    </w:p>
    <w:p w:rsidR="00EE0F06" w:rsidRDefault="00EE0F06">
      <w:r>
        <w:t xml:space="preserve">      ADV       : SP096117  FABIO MANFREDINI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0041163-62.2005.</w:t>
      </w:r>
      <w:r w:rsidR="005D4920">
        <w:t>4.03.0000</w:t>
      </w:r>
      <w:r>
        <w:t xml:space="preserve"> PRECAT ORI:200461843764140/SP REG:23.06.2005</w:t>
      </w:r>
    </w:p>
    <w:p w:rsidR="00EE0F06" w:rsidRDefault="00EE0F06">
      <w:r>
        <w:t xml:space="preserve">      REQTE     : CASIMIRO JUKNEVICIUS FILHO</w:t>
      </w:r>
    </w:p>
    <w:p w:rsidR="00EE0F06" w:rsidRDefault="00EE0F06">
      <w:r>
        <w:lastRenderedPageBreak/>
        <w:t xml:space="preserve">      ADV       : SP211534  PAULA CRISTINA CAPUCHO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0041164-47.2005.</w:t>
      </w:r>
      <w:r w:rsidR="005D4920">
        <w:t>4.03.0000</w:t>
      </w:r>
      <w:r>
        <w:t xml:space="preserve"> PRECAT ORI:200461843764795/SP REG:23.06.2005</w:t>
      </w:r>
    </w:p>
    <w:p w:rsidR="00EE0F06" w:rsidRDefault="00EE0F06">
      <w:r>
        <w:t xml:space="preserve">      REQTE     : MANOEL GOMES</w:t>
      </w:r>
    </w:p>
    <w:p w:rsidR="00EE0F06" w:rsidRDefault="00EE0F06">
      <w:r>
        <w:t xml:space="preserve">      ADV       : SP211534  PAULA CRISTINA CAPUCHO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0041165-32.2005.</w:t>
      </w:r>
      <w:r w:rsidR="005D4920">
        <w:t>4.03.0000</w:t>
      </w:r>
      <w:r>
        <w:t xml:space="preserve"> PRECAT ORI:200461843764904/SP REG:23.06.2005</w:t>
      </w:r>
    </w:p>
    <w:p w:rsidR="00EE0F06" w:rsidRDefault="00EE0F06">
      <w:r>
        <w:t xml:space="preserve">      REQTE     : FORTUNATO ANTONIO ATICO</w:t>
      </w:r>
    </w:p>
    <w:p w:rsidR="00EE0F06" w:rsidRDefault="00EE0F06">
      <w:r>
        <w:t xml:space="preserve">      ADV       : SP212583A ROSE MARY GRAHL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0041166-17.2005.</w:t>
      </w:r>
      <w:r w:rsidR="005D4920">
        <w:t>4.03.0000</w:t>
      </w:r>
      <w:r>
        <w:t xml:space="preserve"> PRECAT ORI:200461843765118/SP REG:23.06.2005</w:t>
      </w:r>
    </w:p>
    <w:p w:rsidR="00EE0F06" w:rsidRDefault="00EE0F06">
      <w:r>
        <w:t xml:space="preserve">      REQTE     : LUCY CHAGAS BARBOZA LIMA</w:t>
      </w:r>
    </w:p>
    <w:p w:rsidR="00EE0F06" w:rsidRDefault="00EE0F06">
      <w:r>
        <w:t xml:space="preserve">      ADV       : SP112361  SARA DIAS PAES FERREIRA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0041167-02.2005.</w:t>
      </w:r>
      <w:r w:rsidR="005D4920">
        <w:t>4.03.0000</w:t>
      </w:r>
      <w:r>
        <w:t xml:space="preserve"> PRECAT ORI:200461843765611/SP REG:23.06.2005</w:t>
      </w:r>
    </w:p>
    <w:p w:rsidR="00EE0F06" w:rsidRDefault="00EE0F06">
      <w:r>
        <w:t xml:space="preserve">      REQTE     : JAIR ADELAIDE ALVES</w:t>
      </w:r>
    </w:p>
    <w:p w:rsidR="00EE0F06" w:rsidRDefault="00EE0F06">
      <w:r>
        <w:t xml:space="preserve">      ADV       : SP212583A ROSE MARY GRAHL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0041168-84.2005.</w:t>
      </w:r>
      <w:r w:rsidR="005D4920">
        <w:t>4.03.0000</w:t>
      </w:r>
      <w:r>
        <w:t xml:space="preserve"> PRECAT ORI:200461843765623/SP REG:23.06.2005</w:t>
      </w:r>
    </w:p>
    <w:p w:rsidR="00EE0F06" w:rsidRDefault="00EE0F06">
      <w:r>
        <w:t xml:space="preserve">      REQTE     : GERONIMO MENDES DA SILVA NETO</w:t>
      </w:r>
    </w:p>
    <w:p w:rsidR="00EE0F06" w:rsidRDefault="00EE0F06">
      <w:r>
        <w:t xml:space="preserve">      ADV       : SP212583A ROSE MARY GRAHL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0041169-69.2005.</w:t>
      </w:r>
      <w:r w:rsidR="005D4920">
        <w:t>4.03.0000</w:t>
      </w:r>
      <w:r>
        <w:t xml:space="preserve"> PRECAT ORI:200461843765891/SP REG:23.06.2005</w:t>
      </w:r>
    </w:p>
    <w:p w:rsidR="00EE0F06" w:rsidRDefault="00EE0F06">
      <w:r>
        <w:t xml:space="preserve">      REQTE     : GENESIO SARAFIM ANTONIO</w:t>
      </w:r>
    </w:p>
    <w:p w:rsidR="00EE0F06" w:rsidRDefault="00EE0F06">
      <w:r>
        <w:t xml:space="preserve">      ADV       : SP212583A ROSE MARY GRAHL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0041170-54.2005.</w:t>
      </w:r>
      <w:r w:rsidR="005D4920">
        <w:t>4.03.0000</w:t>
      </w:r>
      <w:r>
        <w:t xml:space="preserve"> PRECAT ORI:200461843766536/SP REG:23.06.2005</w:t>
      </w:r>
    </w:p>
    <w:p w:rsidR="00EE0F06" w:rsidRDefault="00EE0F06">
      <w:r>
        <w:t xml:space="preserve">      REQTE     : FRANCISCO CUBELLS</w:t>
      </w:r>
    </w:p>
    <w:p w:rsidR="00EE0F06" w:rsidRDefault="00EE0F06">
      <w:r>
        <w:t xml:space="preserve">      ADV       : SP212583A ROSE MARY GRAHL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0041171-39.2005.</w:t>
      </w:r>
      <w:r w:rsidR="005D4920">
        <w:t>4.03.0000</w:t>
      </w:r>
      <w:r>
        <w:t xml:space="preserve"> PRECAT ORI:200461843766834/SP REG:23.06.2005</w:t>
      </w:r>
    </w:p>
    <w:p w:rsidR="00EE0F06" w:rsidRDefault="00EE0F06">
      <w:r>
        <w:t xml:space="preserve">      REQTE     : IVAN CARLOS SPERCEL</w:t>
      </w:r>
    </w:p>
    <w:p w:rsidR="00EE0F06" w:rsidRDefault="00EE0F06">
      <w:r>
        <w:t xml:space="preserve">      ADV       : SP188223  SIBELE WALKIRIA LOPES LERNER HODARA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0041173-09.2005.</w:t>
      </w:r>
      <w:r w:rsidR="005D4920">
        <w:t>4.03.0000</w:t>
      </w:r>
      <w:r>
        <w:t xml:space="preserve"> PRECAT ORI:200461843766846/SP REG:23.06.2005</w:t>
      </w:r>
    </w:p>
    <w:p w:rsidR="00EE0F06" w:rsidRDefault="00EE0F06">
      <w:r>
        <w:t xml:space="preserve">      REQTE     : ERCI DO IMPERIO</w:t>
      </w:r>
    </w:p>
    <w:p w:rsidR="00EE0F06" w:rsidRDefault="00EE0F06">
      <w:r>
        <w:t xml:space="preserve">      ADV       : SP073524  RONALDO MENEZES DA SILVA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0041174-91.2005.</w:t>
      </w:r>
      <w:r w:rsidR="005D4920">
        <w:t>4.03.0000</w:t>
      </w:r>
      <w:r>
        <w:t xml:space="preserve"> PRECAT ORI:200461843767188/SP REG:23.06.2005</w:t>
      </w:r>
    </w:p>
    <w:p w:rsidR="00EE0F06" w:rsidRDefault="00EE0F06">
      <w:r>
        <w:t xml:space="preserve">      REQTE     : NORBERTO CARLOS DE GODOI</w:t>
      </w:r>
    </w:p>
    <w:p w:rsidR="00EE0F06" w:rsidRDefault="00EE0F06">
      <w:r>
        <w:t xml:space="preserve">      ADV       : SP212583A ROSE MARY GRAHL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0041175-76.2005.</w:t>
      </w:r>
      <w:r w:rsidR="005D4920">
        <w:t>4.03.0000</w:t>
      </w:r>
      <w:r>
        <w:t xml:space="preserve"> PRECAT ORI:200461843767255/SP REG:23.06.2005</w:t>
      </w:r>
    </w:p>
    <w:p w:rsidR="00EE0F06" w:rsidRDefault="00EE0F06">
      <w:r>
        <w:t xml:space="preserve">      REQTE     : GENI LOURENCO DE ALMEIDA</w:t>
      </w:r>
    </w:p>
    <w:p w:rsidR="00EE0F06" w:rsidRDefault="00EE0F06">
      <w:r>
        <w:t xml:space="preserve">      ADV       : SP034721  ALBERTO MARCELO GATO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0041176-61.2005.</w:t>
      </w:r>
      <w:r w:rsidR="005D4920">
        <w:t>4.03.0000</w:t>
      </w:r>
      <w:r>
        <w:t xml:space="preserve"> PRECAT ORI:200461843767292/SP REG:23.06.2005</w:t>
      </w:r>
    </w:p>
    <w:p w:rsidR="00EE0F06" w:rsidRDefault="00EE0F06">
      <w:r>
        <w:t xml:space="preserve">      REQTE     : MANOEL ADEMIR LOPES</w:t>
      </w:r>
    </w:p>
    <w:p w:rsidR="00EE0F06" w:rsidRDefault="00EE0F06">
      <w:r>
        <w:t xml:space="preserve">      ADV       : SP210124A OTHON ACCIOLY RODRIGUES DA COSTA NETO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0041177-46.2005.</w:t>
      </w:r>
      <w:r w:rsidR="005D4920">
        <w:t>4.03.0000</w:t>
      </w:r>
      <w:r>
        <w:t xml:space="preserve"> PRECAT ORI:200461843767334/SP REG:23.06.2005</w:t>
      </w:r>
    </w:p>
    <w:p w:rsidR="00EE0F06" w:rsidRDefault="00EE0F06">
      <w:r>
        <w:t xml:space="preserve">      REQTE     : JOSE AILTON PEREIRA DE OLIVEIRA</w:t>
      </w:r>
    </w:p>
    <w:p w:rsidR="00EE0F06" w:rsidRDefault="00EE0F06">
      <w:r>
        <w:t xml:space="preserve">      ADV       : SP212583A ROSE MARY GRAHL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lastRenderedPageBreak/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0041178-31.2005.</w:t>
      </w:r>
      <w:r w:rsidR="005D4920">
        <w:t>4.03.0000</w:t>
      </w:r>
      <w:r>
        <w:t xml:space="preserve"> PRECAT ORI:200461842392586/SP REG:23.06.2005</w:t>
      </w:r>
    </w:p>
    <w:p w:rsidR="00EE0F06" w:rsidRDefault="00EE0F06">
      <w:r>
        <w:t xml:space="preserve">      REQTE     : MANOEL GALDINO DA SILVA</w:t>
      </w:r>
    </w:p>
    <w:p w:rsidR="00EE0F06" w:rsidRDefault="00EE0F06">
      <w:r>
        <w:t xml:space="preserve">      ADV       : SP148671  DEMIS RICARDO GUEDES DE MOURA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0041179-16.2005.</w:t>
      </w:r>
      <w:r w:rsidR="005D4920">
        <w:t>4.03.0000</w:t>
      </w:r>
      <w:r>
        <w:t xml:space="preserve"> PRECAT ORI:200461842393232/SP REG:23.06.2005</w:t>
      </w:r>
    </w:p>
    <w:p w:rsidR="00EE0F06" w:rsidRDefault="00EE0F06">
      <w:r>
        <w:t xml:space="preserve">      REQTE     : ANTONIO RODRIGUES PONTES</w:t>
      </w:r>
    </w:p>
    <w:p w:rsidR="00EE0F06" w:rsidRDefault="00EE0F06">
      <w:r>
        <w:t xml:space="preserve">      ADV       : SP189081  ROSANA MARTINS MORAIS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0041180-98.2005.</w:t>
      </w:r>
      <w:r w:rsidR="005D4920">
        <w:t>4.03.0000</w:t>
      </w:r>
      <w:r>
        <w:t xml:space="preserve"> PRECAT ORI:200461843767401/SP REG:23.06.2005</w:t>
      </w:r>
    </w:p>
    <w:p w:rsidR="00EE0F06" w:rsidRDefault="00EE0F06">
      <w:r>
        <w:t xml:space="preserve">      REQTE     : ORLANDO DEZONTINI</w:t>
      </w:r>
    </w:p>
    <w:p w:rsidR="00EE0F06" w:rsidRDefault="00EE0F06">
      <w:r>
        <w:t xml:space="preserve">      ADV       : SP212583A ROSE MARY GRAHL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0041181-83.2005.</w:t>
      </w:r>
      <w:r w:rsidR="005D4920">
        <w:t>4.03.0000</w:t>
      </w:r>
      <w:r>
        <w:t xml:space="preserve"> PRECAT ORI:200461843768016/SP REG:23.06.2005</w:t>
      </w:r>
    </w:p>
    <w:p w:rsidR="00EE0F06" w:rsidRDefault="00EE0F06">
      <w:r>
        <w:t xml:space="preserve">      REQTE     : OEDIOS FERREIRA ALVES</w:t>
      </w:r>
    </w:p>
    <w:p w:rsidR="00EE0F06" w:rsidRDefault="00EE0F06">
      <w:r>
        <w:t xml:space="preserve">      ADV       : SP212583A ROSE MARY GRAHL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0041182-68.2005.</w:t>
      </w:r>
      <w:r w:rsidR="005D4920">
        <w:t>4.03.0000</w:t>
      </w:r>
      <w:r>
        <w:t xml:space="preserve"> PRECAT ORI:200461842393300/SP REG:23.06.2005</w:t>
      </w:r>
    </w:p>
    <w:p w:rsidR="00EE0F06" w:rsidRDefault="00EE0F06">
      <w:r>
        <w:t xml:space="preserve">      REQTE     : RUTH SYLVIA DE MIRANDA SALLES</w:t>
      </w:r>
    </w:p>
    <w:p w:rsidR="00EE0F06" w:rsidRDefault="00EE0F06">
      <w:r>
        <w:t xml:space="preserve">      ADV       : SP154230  CAROLINA HERRERO MAGRIN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0041183-53.2005.</w:t>
      </w:r>
      <w:r w:rsidR="005D4920">
        <w:t>4.03.0000</w:t>
      </w:r>
      <w:r>
        <w:t xml:space="preserve"> PRECAT ORI:200461843768132/SP REG:23.06.2005</w:t>
      </w:r>
    </w:p>
    <w:p w:rsidR="00EE0F06" w:rsidRDefault="00EE0F06">
      <w:r>
        <w:t xml:space="preserve">      REQTE     : MIGUEL PEREIRA</w:t>
      </w:r>
    </w:p>
    <w:p w:rsidR="00EE0F06" w:rsidRDefault="00EE0F06">
      <w:r>
        <w:t xml:space="preserve">      ADV       : SP212583A ROSE MARY GRAHL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0041184-38.2005.</w:t>
      </w:r>
      <w:r w:rsidR="005D4920">
        <w:t>4.03.0000</w:t>
      </w:r>
      <w:r>
        <w:t xml:space="preserve"> PRECAT ORI:200461841447221/SP REG:23.06.2005</w:t>
      </w:r>
    </w:p>
    <w:p w:rsidR="00EE0F06" w:rsidRDefault="00EE0F06">
      <w:r>
        <w:t xml:space="preserve">      REQTE     : MARIA OTILIA TEIXEIRA PITO</w:t>
      </w:r>
    </w:p>
    <w:p w:rsidR="00EE0F06" w:rsidRDefault="00EE0F06">
      <w:r>
        <w:lastRenderedPageBreak/>
        <w:t xml:space="preserve">      ADV       : SP087645  CACILDA VILA BREVILERI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0041185-23.2005.</w:t>
      </w:r>
      <w:r w:rsidR="005D4920">
        <w:t>4.03.0000</w:t>
      </w:r>
      <w:r>
        <w:t xml:space="preserve"> PRECAT ORI:200461842394546/SP REG:23.06.2005</w:t>
      </w:r>
    </w:p>
    <w:p w:rsidR="00EE0F06" w:rsidRDefault="00EE0F06">
      <w:r>
        <w:t xml:space="preserve">      REQTE     : JOSE LUIZ GALVAO COELHO</w:t>
      </w:r>
    </w:p>
    <w:p w:rsidR="00EE0F06" w:rsidRDefault="00EE0F06">
      <w:r>
        <w:t xml:space="preserve">      ADV       : SP147951  PATRICIA FONTES COSTA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0041186-08.2005.</w:t>
      </w:r>
      <w:r w:rsidR="005D4920">
        <w:t>4.03.0000</w:t>
      </w:r>
      <w:r>
        <w:t xml:space="preserve"> PRECAT ORI:200461841458942/SP REG:23.06.2005</w:t>
      </w:r>
    </w:p>
    <w:p w:rsidR="00EE0F06" w:rsidRDefault="00EE0F06">
      <w:r>
        <w:t xml:space="preserve">      REQTE     : CARLOS BRAIT</w:t>
      </w:r>
    </w:p>
    <w:p w:rsidR="00EE0F06" w:rsidRDefault="00EE0F06">
      <w:r>
        <w:t xml:space="preserve">      ADV       : SP167156  ALEXANDRE OLIVEIRA DA SILVA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0041187-90.2005.</w:t>
      </w:r>
      <w:r w:rsidR="005D4920">
        <w:t>4.03.0000</w:t>
      </w:r>
      <w:r>
        <w:t xml:space="preserve"> PRECAT ORI:200461842394923/SP REG:23.06.2005</w:t>
      </w:r>
    </w:p>
    <w:p w:rsidR="00EE0F06" w:rsidRDefault="00EE0F06">
      <w:r>
        <w:t xml:space="preserve">      REQTE     : GODIVA AGUILAR PERES</w:t>
      </w:r>
    </w:p>
    <w:p w:rsidR="00EE0F06" w:rsidRDefault="00EE0F06">
      <w:r>
        <w:t xml:space="preserve">      ADV       : SP154230  CAROLINA HERRERO MAGRIN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0041188-75.2005.</w:t>
      </w:r>
      <w:r w:rsidR="005D4920">
        <w:t>4.03.0000</w:t>
      </w:r>
      <w:r>
        <w:t xml:space="preserve"> PRECAT ORI:200461843768168/SP REG:23.06.2005</w:t>
      </w:r>
    </w:p>
    <w:p w:rsidR="00EE0F06" w:rsidRDefault="00EE0F06">
      <w:r>
        <w:t xml:space="preserve">      REQTE     : DURVALINO BARDALATI</w:t>
      </w:r>
    </w:p>
    <w:p w:rsidR="00EE0F06" w:rsidRDefault="00EE0F06">
      <w:r>
        <w:t xml:space="preserve">      ADV       : SP030313  ELISIO PEREIRA QUADROS DE SOUZA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0041189-60.2005.</w:t>
      </w:r>
      <w:r w:rsidR="005D4920">
        <w:t>4.03.0000</w:t>
      </w:r>
      <w:r>
        <w:t xml:space="preserve"> PRECAT ORI:200461842395307/SP REG:23.06.2005</w:t>
      </w:r>
    </w:p>
    <w:p w:rsidR="00EE0F06" w:rsidRDefault="00EE0F06">
      <w:r>
        <w:t xml:space="preserve">      REQTE     : JOAO CANDIDO DOS SANTOS</w:t>
      </w:r>
    </w:p>
    <w:p w:rsidR="00EE0F06" w:rsidRDefault="00EE0F06">
      <w:r>
        <w:t xml:space="preserve">      ADV       : SP143497  OSWALDO WAQUIM ANSARAH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0041190-45.2005.</w:t>
      </w:r>
      <w:r w:rsidR="005D4920">
        <w:t>4.03.0000</w:t>
      </w:r>
      <w:r>
        <w:t xml:space="preserve"> PRECAT ORI:200461841531918/SP REG:23.06.2005</w:t>
      </w:r>
    </w:p>
    <w:p w:rsidR="00EE0F06" w:rsidRDefault="00EE0F06">
      <w:r>
        <w:t xml:space="preserve">      REQTE     : ANTONIO FERNANDES PANIZZA</w:t>
      </w:r>
    </w:p>
    <w:p w:rsidR="00EE0F06" w:rsidRDefault="00EE0F06">
      <w:r>
        <w:t xml:space="preserve">      ADV       : SP149910  RONALDO DATTILIO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0041191-30.2005.</w:t>
      </w:r>
      <w:r w:rsidR="005D4920">
        <w:t>4.03.0000</w:t>
      </w:r>
      <w:r>
        <w:t xml:space="preserve"> PRECAT ORI:200461843768351/SP REG:23.06.2005</w:t>
      </w:r>
    </w:p>
    <w:p w:rsidR="00EE0F06" w:rsidRDefault="00EE0F06">
      <w:r>
        <w:t xml:space="preserve">      REQTE     : JOSE PINHA GOMES</w:t>
      </w:r>
    </w:p>
    <w:p w:rsidR="00EE0F06" w:rsidRDefault="00EE0F06">
      <w:r>
        <w:t xml:space="preserve">      ADV       : SP212583A ROSE MARY GRAHL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0041192-15.2005.</w:t>
      </w:r>
      <w:r w:rsidR="005D4920">
        <w:t>4.03.0000</w:t>
      </w:r>
      <w:r>
        <w:t xml:space="preserve"> PRECAT ORI:200461843768442/SP REG:23.06.2005</w:t>
      </w:r>
    </w:p>
    <w:p w:rsidR="00EE0F06" w:rsidRDefault="00EE0F06">
      <w:r>
        <w:t xml:space="preserve">      REQTE     : EUGENIO VICENTINO DE SANTANA</w:t>
      </w:r>
    </w:p>
    <w:p w:rsidR="00EE0F06" w:rsidRDefault="00EE0F06">
      <w:r>
        <w:t xml:space="preserve">      ADV       : SP169187  DANIELLA FERNANDES APA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0041193-97.2005.</w:t>
      </w:r>
      <w:r w:rsidR="005D4920">
        <w:t>4.03.0000</w:t>
      </w:r>
      <w:r>
        <w:t xml:space="preserve"> PRECAT ORI:200461841532042/SP REG:23.06.2005</w:t>
      </w:r>
    </w:p>
    <w:p w:rsidR="00EE0F06" w:rsidRDefault="00EE0F06">
      <w:r>
        <w:t xml:space="preserve">      REQTE     : ANTONIO MOACIR MONTANARI</w:t>
      </w:r>
    </w:p>
    <w:p w:rsidR="00EE0F06" w:rsidRDefault="00EE0F06">
      <w:r>
        <w:t xml:space="preserve">      ADV       : SP191283  HENRIQUE AYRES SALEM MONTEIRO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0041194-82.2005.</w:t>
      </w:r>
      <w:r w:rsidR="005D4920">
        <w:t>4.03.0000</w:t>
      </w:r>
      <w:r>
        <w:t xml:space="preserve"> PRECAT ORI:200461841540520/SP REG:23.06.2005</w:t>
      </w:r>
    </w:p>
    <w:p w:rsidR="00EE0F06" w:rsidRDefault="00EE0F06">
      <w:r>
        <w:t xml:space="preserve">      REQTE     : GASPAR CARBONARI</w:t>
      </w:r>
    </w:p>
    <w:p w:rsidR="00EE0F06" w:rsidRDefault="00EE0F06">
      <w:r>
        <w:t xml:space="preserve">      ADV       : SP149910  RONALDO DATTILIO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0041195-67.2005.</w:t>
      </w:r>
      <w:r w:rsidR="005D4920">
        <w:t>4.03.0000</w:t>
      </w:r>
      <w:r>
        <w:t xml:space="preserve"> PRECAT ORI:200461842395332/SP REG:23.06.2005</w:t>
      </w:r>
    </w:p>
    <w:p w:rsidR="00EE0F06" w:rsidRDefault="00EE0F06">
      <w:r>
        <w:t xml:space="preserve">      REQTE     : WALDENIR GERALDO FERREIRA</w:t>
      </w:r>
    </w:p>
    <w:p w:rsidR="00EE0F06" w:rsidRDefault="00EE0F06">
      <w:r>
        <w:t xml:space="preserve">      ADV       : SP085715  SERGIO HENRIQUE PARDAL BACELLAR FREUDENTHAL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0041196-52.2005.</w:t>
      </w:r>
      <w:r w:rsidR="005D4920">
        <w:t>4.03.0000</w:t>
      </w:r>
      <w:r>
        <w:t xml:space="preserve"> PRECAT ORI:200461842395344/SP REG:23.06.2005</w:t>
      </w:r>
    </w:p>
    <w:p w:rsidR="00EE0F06" w:rsidRDefault="00EE0F06">
      <w:r>
        <w:t xml:space="preserve">      REQTE     : ANTONIO CARLOS LARGI</w:t>
      </w:r>
    </w:p>
    <w:p w:rsidR="00EE0F06" w:rsidRDefault="00EE0F06">
      <w:r>
        <w:t xml:space="preserve">      ADV       : SP143497  OSWALDO WAQUIM ANSARAH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0041197-37.2005.</w:t>
      </w:r>
      <w:r w:rsidR="005D4920">
        <w:t>4.03.0000</w:t>
      </w:r>
      <w:r>
        <w:t xml:space="preserve"> PRECAT ORI:200461843768569/SP REG:23.06.2005</w:t>
      </w:r>
    </w:p>
    <w:p w:rsidR="00EE0F06" w:rsidRDefault="00EE0F06">
      <w:r>
        <w:t xml:space="preserve">      REQTE     : OSWALDO OSHIDA</w:t>
      </w:r>
    </w:p>
    <w:p w:rsidR="00EE0F06" w:rsidRDefault="00EE0F06">
      <w:r>
        <w:t xml:space="preserve">      ADV       : SP212583A ROSE MARY GRAHL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lastRenderedPageBreak/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0041198-22.2005.</w:t>
      </w:r>
      <w:r w:rsidR="005D4920">
        <w:t>4.03.0000</w:t>
      </w:r>
      <w:r>
        <w:t xml:space="preserve"> PRECAT ORI:200461842395484/SP REG:23.06.2005</w:t>
      </w:r>
    </w:p>
    <w:p w:rsidR="00EE0F06" w:rsidRDefault="00EE0F06">
      <w:r>
        <w:t xml:space="preserve">      REQTE     : OSVALDO DOS SANTOS</w:t>
      </w:r>
    </w:p>
    <w:p w:rsidR="00EE0F06" w:rsidRDefault="00EE0F06">
      <w:r>
        <w:t xml:space="preserve">      ADV       : SP143497  OSWALDO WAQUIM ANSARAH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0041199-07.2005.</w:t>
      </w:r>
      <w:r w:rsidR="005D4920">
        <w:t>4.03.0000</w:t>
      </w:r>
      <w:r>
        <w:t xml:space="preserve"> PRECAT ORI:200461843768624/SP REG:23.06.2005</w:t>
      </w:r>
    </w:p>
    <w:p w:rsidR="00EE0F06" w:rsidRDefault="00EE0F06">
      <w:r>
        <w:t xml:space="preserve">      REQTE     : THEREZA SIMOES DA CRUZ</w:t>
      </w:r>
    </w:p>
    <w:p w:rsidR="00EE0F06" w:rsidRDefault="00EE0F06">
      <w:r>
        <w:t xml:space="preserve">      ADV       : SP212583A ROSE MARY GRAHL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0041200-89.2005.</w:t>
      </w:r>
      <w:r w:rsidR="005D4920">
        <w:t>4.03.0000</w:t>
      </w:r>
      <w:r>
        <w:t xml:space="preserve"> PRECAT ORI:200461843768946/SP REG:23.06.2005</w:t>
      </w:r>
    </w:p>
    <w:p w:rsidR="00EE0F06" w:rsidRDefault="00EE0F06">
      <w:r>
        <w:t xml:space="preserve">      REQTE     : LUIZ JOSE SANTANA</w:t>
      </w:r>
    </w:p>
    <w:p w:rsidR="00EE0F06" w:rsidRDefault="00EE0F06">
      <w:r>
        <w:t xml:space="preserve">      ADV       : SP212583A ROSE MARY GRAHL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0041201-74.2005.</w:t>
      </w:r>
      <w:r w:rsidR="005D4920">
        <w:t>4.03.0000</w:t>
      </w:r>
      <w:r>
        <w:t xml:space="preserve"> PRECAT ORI:200461842395563/SP REG:23.06.2005</w:t>
      </w:r>
    </w:p>
    <w:p w:rsidR="00EE0F06" w:rsidRDefault="00EE0F06">
      <w:r>
        <w:t xml:space="preserve">      REQTE     : MARIA APARECIDA PICCIONE GOMES RIOS</w:t>
      </w:r>
    </w:p>
    <w:p w:rsidR="00EE0F06" w:rsidRDefault="00EE0F06">
      <w:r>
        <w:t xml:space="preserve">      ADV       : SP160801  PATRICIA CORRÊA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0041202-59.2005.</w:t>
      </w:r>
      <w:r w:rsidR="005D4920">
        <w:t>4.03.0000</w:t>
      </w:r>
      <w:r>
        <w:t xml:space="preserve"> PRECAT ORI:200461842396014/SP REG:23.06.2005</w:t>
      </w:r>
    </w:p>
    <w:p w:rsidR="00EE0F06" w:rsidRDefault="00EE0F06">
      <w:r>
        <w:t xml:space="preserve">      REQTE     : FRANCISCO SALVINO DA SILVA</w:t>
      </w:r>
    </w:p>
    <w:p w:rsidR="00EE0F06" w:rsidRDefault="00EE0F06">
      <w:r>
        <w:t xml:space="preserve">      ADV       : SP160801  PATRICIA CORRÊA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0041203-44.2005.</w:t>
      </w:r>
      <w:r w:rsidR="005D4920">
        <w:t>4.03.0000</w:t>
      </w:r>
      <w:r>
        <w:t xml:space="preserve"> PRECAT ORI:200461843769215/SP REG:23.06.2005</w:t>
      </w:r>
    </w:p>
    <w:p w:rsidR="00EE0F06" w:rsidRDefault="00EE0F06">
      <w:r>
        <w:t xml:space="preserve">      REQTE     : ANTONIO SILVA ALMEIDA</w:t>
      </w:r>
    </w:p>
    <w:p w:rsidR="00EE0F06" w:rsidRDefault="00EE0F06">
      <w:r>
        <w:t xml:space="preserve">      ADV       : SP210124A OTHON ACCIOLY RODRIGUES DA COSTA NETO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0041204-29.2005.</w:t>
      </w:r>
      <w:r w:rsidR="005D4920">
        <w:t>4.03.0000</w:t>
      </w:r>
      <w:r>
        <w:t xml:space="preserve"> PRECAT ORI:200461843770011/SP REG:23.06.2005</w:t>
      </w:r>
    </w:p>
    <w:p w:rsidR="00EE0F06" w:rsidRDefault="00EE0F06">
      <w:r>
        <w:t xml:space="preserve">      REQTE     : GUIOMAR DE SOUZA RODRIGUES DA SILVA</w:t>
      </w:r>
    </w:p>
    <w:p w:rsidR="00EE0F06" w:rsidRDefault="00EE0F06">
      <w:r>
        <w:lastRenderedPageBreak/>
        <w:t xml:space="preserve">      ADV       : SP212583A ROSE MARY GRAHL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0041205-14.2005.</w:t>
      </w:r>
      <w:r w:rsidR="005D4920">
        <w:t>4.03.0000</w:t>
      </w:r>
      <w:r>
        <w:t xml:space="preserve"> PRECAT ORI:200461842396026/SP REG:23.06.2005</w:t>
      </w:r>
    </w:p>
    <w:p w:rsidR="00EE0F06" w:rsidRDefault="00EE0F06">
      <w:r>
        <w:t xml:space="preserve">      REQTE     : JOSE ROBERTO DE REZENDE</w:t>
      </w:r>
    </w:p>
    <w:p w:rsidR="00EE0F06" w:rsidRDefault="00EE0F06">
      <w:r>
        <w:t xml:space="preserve">      ADV       : SP143497  OSWALDO WAQUIM ANSARAH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0041206-96.2005.</w:t>
      </w:r>
      <w:r w:rsidR="005D4920">
        <w:t>4.03.0000</w:t>
      </w:r>
      <w:r>
        <w:t xml:space="preserve"> PRECAT ORI:200461843770072/SP REG:23.06.2005</w:t>
      </w:r>
    </w:p>
    <w:p w:rsidR="00EE0F06" w:rsidRDefault="00EE0F06">
      <w:r>
        <w:t xml:space="preserve">      REQTE     : ADELINO SOTERO LOUREIRO</w:t>
      </w:r>
    </w:p>
    <w:p w:rsidR="00EE0F06" w:rsidRDefault="00EE0F06">
      <w:r>
        <w:t xml:space="preserve">      ADV       : SP212583A ROSE MARY GRAHL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0041207-81.2005.</w:t>
      </w:r>
      <w:r w:rsidR="005D4920">
        <w:t>4.03.0000</w:t>
      </w:r>
      <w:r>
        <w:t xml:space="preserve"> PRECAT ORI:200461843770084/SP REG:23.06.2005</w:t>
      </w:r>
    </w:p>
    <w:p w:rsidR="00EE0F06" w:rsidRDefault="00EE0F06">
      <w:r>
        <w:t xml:space="preserve">      REQTE     : ANTONIO FERNANDO POLLINI</w:t>
      </w:r>
    </w:p>
    <w:p w:rsidR="00EE0F06" w:rsidRDefault="00EE0F06">
      <w:r>
        <w:t xml:space="preserve">      ADV       : SP090949  DENISE DE CASSIA ZILIO ANTUNES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0041208-66.2005.</w:t>
      </w:r>
      <w:r w:rsidR="005D4920">
        <w:t>4.03.0000</w:t>
      </w:r>
      <w:r>
        <w:t xml:space="preserve"> PRECAT ORI:200461842396099/SP REG:23.06.2005</w:t>
      </w:r>
    </w:p>
    <w:p w:rsidR="00EE0F06" w:rsidRDefault="00EE0F06">
      <w:r>
        <w:t xml:space="preserve">      REQTE     : SILVIO AFFONSO</w:t>
      </w:r>
    </w:p>
    <w:p w:rsidR="00EE0F06" w:rsidRDefault="00EE0F06">
      <w:r>
        <w:t xml:space="preserve">      ADV       : SP160548  MARCELO DE CAMPOS MENDES PEREIRA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0041209-51.2005.</w:t>
      </w:r>
      <w:r w:rsidR="005D4920">
        <w:t>4.03.0000</w:t>
      </w:r>
      <w:r>
        <w:t xml:space="preserve"> PRECAT ORI:200461843770151/SP REG:23.06.2005</w:t>
      </w:r>
    </w:p>
    <w:p w:rsidR="00EE0F06" w:rsidRDefault="00EE0F06">
      <w:r>
        <w:t xml:space="preserve">      REQTE     : MARIA AGOSTINHA COMELI RODRIGUES</w:t>
      </w:r>
    </w:p>
    <w:p w:rsidR="00EE0F06" w:rsidRDefault="00EE0F06">
      <w:r>
        <w:t xml:space="preserve">      ADV       : SP188586  RICARDO BATISTA DA SILVA MANO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0041210-36.2005.</w:t>
      </w:r>
      <w:r w:rsidR="005D4920">
        <w:t>4.03.0000</w:t>
      </w:r>
      <w:r>
        <w:t xml:space="preserve"> PRECAT ORI:200461842396300/SP REG:23.06.2005</w:t>
      </w:r>
    </w:p>
    <w:p w:rsidR="00EE0F06" w:rsidRDefault="00EE0F06">
      <w:r>
        <w:t xml:space="preserve">      REQTE     : LEON HOMSI</w:t>
      </w:r>
    </w:p>
    <w:p w:rsidR="00EE0F06" w:rsidRDefault="00EE0F06">
      <w:r>
        <w:t xml:space="preserve">      ADV       : SP085715  SERGIO HENRIQUE PARDAL BACELLAR FREUDENTHAL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</w:t>
      </w:r>
      <w:r w:rsidR="00637314">
        <w:t>2</w:t>
      </w:r>
      <w:r>
        <w:t xml:space="preserve"> - 5º andar - Quadrante 2</w:t>
      </w:r>
    </w:p>
    <w:p w:rsidR="00EE0F06" w:rsidRDefault="00EE0F06">
      <w:r>
        <w:br w:type="page"/>
      </w:r>
      <w:r>
        <w:lastRenderedPageBreak/>
        <w:t xml:space="preserve">      PROC.  : 0041211-21.2005.</w:t>
      </w:r>
      <w:r w:rsidR="005D4920">
        <w:t>4.03.0000</w:t>
      </w:r>
      <w:r>
        <w:t xml:space="preserve"> PRECAT ORI:200461842396555/SP REG:23.06.2005</w:t>
      </w:r>
    </w:p>
    <w:p w:rsidR="00EE0F06" w:rsidRDefault="00EE0F06">
      <w:r>
        <w:t xml:space="preserve">      REQTE     : DEMETRIO STOICOV</w:t>
      </w:r>
    </w:p>
    <w:p w:rsidR="00EE0F06" w:rsidRDefault="00EE0F06">
      <w:r>
        <w:t xml:space="preserve">      ADV       : SP169484  MARCELO FLORES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0041212-06.2005.</w:t>
      </w:r>
      <w:r w:rsidR="005D4920">
        <w:t>4.03.0000</w:t>
      </w:r>
      <w:r>
        <w:t xml:space="preserve"> PRECAT ORI:200461843770254/SP REG:23.06.2005</w:t>
      </w:r>
    </w:p>
    <w:p w:rsidR="00EE0F06" w:rsidRDefault="00EE0F06">
      <w:r>
        <w:t xml:space="preserve">      REQTE     : ENI APARECIDA DE FARIA MACEDO</w:t>
      </w:r>
    </w:p>
    <w:p w:rsidR="00EE0F06" w:rsidRDefault="00EE0F06">
      <w:r>
        <w:t xml:space="preserve">      ADV       : SP168235  VALQUIRIA FARIA DE MACEDO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0041213-88.2005.</w:t>
      </w:r>
      <w:r w:rsidR="005D4920">
        <w:t>4.03.0000</w:t>
      </w:r>
      <w:r>
        <w:t xml:space="preserve"> PRECAT ORI:200461842397250/SP REG:23.06.2005</w:t>
      </w:r>
    </w:p>
    <w:p w:rsidR="00EE0F06" w:rsidRDefault="00EE0F06">
      <w:r>
        <w:t xml:space="preserve">      REQTE     : NATALINO FERRAZ MARTINS</w:t>
      </w:r>
    </w:p>
    <w:p w:rsidR="00EE0F06" w:rsidRDefault="00EE0F06">
      <w:r>
        <w:t xml:space="preserve">      ADV       : SP154230  CAROLINA HERRERO MAGRIN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0041214-73.2005.</w:t>
      </w:r>
      <w:r w:rsidR="005D4920">
        <w:t>4.03.0000</w:t>
      </w:r>
      <w:r>
        <w:t xml:space="preserve"> PRECAT ORI:200461842398023/SP REG:23.06.2005</w:t>
      </w:r>
    </w:p>
    <w:p w:rsidR="00EE0F06" w:rsidRDefault="00EE0F06">
      <w:r>
        <w:t xml:space="preserve">      REQTE     : MARIO TABINAGA</w:t>
      </w:r>
    </w:p>
    <w:p w:rsidR="00EE0F06" w:rsidRDefault="00EE0F06">
      <w:r>
        <w:t xml:space="preserve">      ADVG      : JOAO CARLOS DA SILVA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0041215-58.2005.</w:t>
      </w:r>
      <w:r w:rsidR="005D4920">
        <w:t>4.03.0000</w:t>
      </w:r>
      <w:r>
        <w:t xml:space="preserve"> PRECAT ORI:200461843770394/SP REG:23.06.2005</w:t>
      </w:r>
    </w:p>
    <w:p w:rsidR="00EE0F06" w:rsidRDefault="00EE0F06">
      <w:r>
        <w:t xml:space="preserve">      REQTE     : MARIA ROSALINA CALIXTO ILHEO</w:t>
      </w:r>
    </w:p>
    <w:p w:rsidR="00EE0F06" w:rsidRDefault="00EE0F06">
      <w:r>
        <w:t xml:space="preserve">      ADV       : SP091845  SILVIO DE OLIVEIRA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0041216-43.2005.</w:t>
      </w:r>
      <w:r w:rsidR="005D4920">
        <w:t>4.03.0000</w:t>
      </w:r>
      <w:r>
        <w:t xml:space="preserve"> PRECAT ORI:200461843770515/SP REG:23.06.2005</w:t>
      </w:r>
    </w:p>
    <w:p w:rsidR="00EE0F06" w:rsidRDefault="00EE0F06">
      <w:r>
        <w:t xml:space="preserve">      REQTE     : MARIA HELENA DIAS</w:t>
      </w:r>
    </w:p>
    <w:p w:rsidR="00EE0F06" w:rsidRDefault="00EE0F06">
      <w:r>
        <w:t xml:space="preserve">      ADV       : SP030313  ELISIO PEREIRA QUADROS DE SOUZA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0041217-28.2005.</w:t>
      </w:r>
      <w:r w:rsidR="005D4920">
        <w:t>4.03.0000</w:t>
      </w:r>
      <w:r>
        <w:t xml:space="preserve"> PRECAT ORI:200461842398084/SP REG:23.06.2005</w:t>
      </w:r>
    </w:p>
    <w:p w:rsidR="00EE0F06" w:rsidRDefault="00EE0F06">
      <w:r>
        <w:t xml:space="preserve">      REQTE     : LUIZ DREZETT FERREIRA</w:t>
      </w:r>
    </w:p>
    <w:p w:rsidR="00EE0F06" w:rsidRDefault="00EE0F06">
      <w:r>
        <w:t xml:space="preserve">      ADV       : SP169484  MARCELO FLORES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lastRenderedPageBreak/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0041218-13.2005.</w:t>
      </w:r>
      <w:r w:rsidR="005D4920">
        <w:t>4.03.0000</w:t>
      </w:r>
      <w:r>
        <w:t xml:space="preserve"> PRECAT ORI:200461842398990/SP REG:23.06.2005</w:t>
      </w:r>
    </w:p>
    <w:p w:rsidR="00EE0F06" w:rsidRDefault="00EE0F06">
      <w:r>
        <w:t xml:space="preserve">      REQTE     : IDALINO OLIMPIO SAIS</w:t>
      </w:r>
    </w:p>
    <w:p w:rsidR="00EE0F06" w:rsidRDefault="00EE0F06">
      <w:r>
        <w:t xml:space="preserve">      ADV       : SP160548  MARCELO DE CAMPOS MENDES PEREIRA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0041219-95.2005.</w:t>
      </w:r>
      <w:r w:rsidR="005D4920">
        <w:t>4.03.0000</w:t>
      </w:r>
      <w:r>
        <w:t xml:space="preserve"> PRECAT ORI:200461843770576/SP REG:23.06.2005</w:t>
      </w:r>
    </w:p>
    <w:p w:rsidR="00EE0F06" w:rsidRDefault="00EE0F06">
      <w:r>
        <w:t xml:space="preserve">      REQTE     : CARLOS ROBERTO DE SOUZA</w:t>
      </w:r>
    </w:p>
    <w:p w:rsidR="00EE0F06" w:rsidRDefault="00EE0F06">
      <w:r>
        <w:t xml:space="preserve">      ADV       : SP183611  SILVIA PRADO QUADROS DE SOUZA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0041220-80.2005.</w:t>
      </w:r>
      <w:r w:rsidR="005D4920">
        <w:t>4.03.0000</w:t>
      </w:r>
      <w:r>
        <w:t xml:space="preserve"> PRECAT ORI:200461843770620/SP REG:23.06.2005</w:t>
      </w:r>
    </w:p>
    <w:p w:rsidR="00EE0F06" w:rsidRDefault="00EE0F06">
      <w:r>
        <w:t xml:space="preserve">      REQTE     : JOSIMAR RAMOS DE OLIVEIRA</w:t>
      </w:r>
    </w:p>
    <w:p w:rsidR="00EE0F06" w:rsidRDefault="00EE0F06">
      <w:r>
        <w:t xml:space="preserve">      ADV       : SP148671  DEMIS RICARDO GUEDES DE MOURA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0041221-65.2005.</w:t>
      </w:r>
      <w:r w:rsidR="005D4920">
        <w:t>4.03.0000</w:t>
      </w:r>
      <w:r>
        <w:t xml:space="preserve"> PRECAT ORI:200461842399210/SP REG:23.06.2005</w:t>
      </w:r>
    </w:p>
    <w:p w:rsidR="00EE0F06" w:rsidRDefault="00EE0F06">
      <w:r>
        <w:t xml:space="preserve">      REQTE     : DONALD MAXWELL HUTCHINSON</w:t>
      </w:r>
    </w:p>
    <w:p w:rsidR="00EE0F06" w:rsidRDefault="00EE0F06">
      <w:r>
        <w:t xml:space="preserve">      ADV       : SP063612  VALDETE DE JESUS BORGES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0041222-50.2005.</w:t>
      </w:r>
      <w:r w:rsidR="005D4920">
        <w:t>4.03.0000</w:t>
      </w:r>
      <w:r>
        <w:t xml:space="preserve"> PRECAT ORI:200461843770692/SP REG:23.06.2005</w:t>
      </w:r>
    </w:p>
    <w:p w:rsidR="00EE0F06" w:rsidRDefault="00EE0F06">
      <w:r>
        <w:t xml:space="preserve">      REQTE     : ANTONIO DOMINGUES</w:t>
      </w:r>
    </w:p>
    <w:p w:rsidR="00EE0F06" w:rsidRDefault="00EE0F06">
      <w:r>
        <w:t xml:space="preserve">      ADV       : SP183611  SILVIA PRADO QUADROS DE SOUZA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0041223-35.2005.</w:t>
      </w:r>
      <w:r w:rsidR="005D4920">
        <w:t>4.03.0000</w:t>
      </w:r>
      <w:r>
        <w:t xml:space="preserve"> PRECAT ORI:200461842399234/SP REG:23.06.2005</w:t>
      </w:r>
    </w:p>
    <w:p w:rsidR="00EE0F06" w:rsidRDefault="00EE0F06">
      <w:r>
        <w:t xml:space="preserve">      REQTE     : JOAO TAVARES</w:t>
      </w:r>
    </w:p>
    <w:p w:rsidR="00EE0F06" w:rsidRDefault="00EE0F06">
      <w:r>
        <w:t xml:space="preserve">      ADV       : SP160548  MARCELO DE CAMPOS MENDES PEREIRA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0041224-20.2005.</w:t>
      </w:r>
      <w:r w:rsidR="005D4920">
        <w:t>4.03.0000</w:t>
      </w:r>
      <w:r>
        <w:t xml:space="preserve"> PRECAT ORI:200461843770710/SP REG:23.06.2005</w:t>
      </w:r>
    </w:p>
    <w:p w:rsidR="00EE0F06" w:rsidRDefault="00EE0F06">
      <w:r>
        <w:t xml:space="preserve">      REQTE     : ANTONIO JOSE COSTA</w:t>
      </w:r>
    </w:p>
    <w:p w:rsidR="00EE0F06" w:rsidRDefault="00EE0F06">
      <w:r>
        <w:t xml:space="preserve">      ADV       : SP212583A ROSE MARY GRAHL</w:t>
      </w:r>
    </w:p>
    <w:p w:rsidR="00EE0F06" w:rsidRDefault="00EE0F06">
      <w:r>
        <w:lastRenderedPageBreak/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0041225-05.2005.</w:t>
      </w:r>
      <w:r w:rsidR="005D4920">
        <w:t>4.03.0000</w:t>
      </w:r>
      <w:r>
        <w:t xml:space="preserve"> PRECAT ORI:200461842410254/SP REG:23.06.2005</w:t>
      </w:r>
    </w:p>
    <w:p w:rsidR="00EE0F06" w:rsidRDefault="00EE0F06">
      <w:r>
        <w:t xml:space="preserve">      REQTE     : ROSA MARIA FONSECA FARAONE RANDO</w:t>
      </w:r>
    </w:p>
    <w:p w:rsidR="00EE0F06" w:rsidRDefault="00EE0F06">
      <w:r>
        <w:t xml:space="preserve">      ADV       : SP094015  CLORIS ROSIMEIRE MARCELLO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0041226-87.2005.</w:t>
      </w:r>
      <w:r w:rsidR="005D4920">
        <w:t>4.03.0000</w:t>
      </w:r>
      <w:r>
        <w:t xml:space="preserve"> PRECAT ORI:200461843770722/SP REG:23.06.2005</w:t>
      </w:r>
    </w:p>
    <w:p w:rsidR="00EE0F06" w:rsidRDefault="00EE0F06">
      <w:r>
        <w:t xml:space="preserve">      REQTE     : SOELI BARALDI</w:t>
      </w:r>
    </w:p>
    <w:p w:rsidR="00EE0F06" w:rsidRDefault="00EE0F06">
      <w:r>
        <w:t xml:space="preserve">      ADV       : SP115446  JOSE ANTUNES FERREIRA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0041227-72.2005.</w:t>
      </w:r>
      <w:r w:rsidR="005D4920">
        <w:t>4.03.0000</w:t>
      </w:r>
      <w:r>
        <w:t xml:space="preserve"> PRECAT ORI:200461842425294/SP REG:23.06.2005</w:t>
      </w:r>
    </w:p>
    <w:p w:rsidR="00EE0F06" w:rsidRDefault="00EE0F06">
      <w:r>
        <w:t xml:space="preserve">      REQTE     : ANTONIO VIANEI BACAN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0041228-57.2005.</w:t>
      </w:r>
      <w:r w:rsidR="005D4920">
        <w:t>4.03.0000</w:t>
      </w:r>
      <w:r>
        <w:t xml:space="preserve"> PRECAT ORI:200461841545371/SP REG:23.06.2005</w:t>
      </w:r>
    </w:p>
    <w:p w:rsidR="00EE0F06" w:rsidRDefault="00EE0F06">
      <w:r>
        <w:t xml:space="preserve">      REQTE     : JOAO DE VAZ GONCALVES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0041229-42.2005.</w:t>
      </w:r>
      <w:r w:rsidR="005D4920">
        <w:t>4.03.0000</w:t>
      </w:r>
      <w:r>
        <w:t xml:space="preserve"> PRECAT ORI:200461842439890/SP REG:23.06.2005</w:t>
      </w:r>
    </w:p>
    <w:p w:rsidR="00EE0F06" w:rsidRDefault="00EE0F06">
      <w:r>
        <w:t xml:space="preserve">      REQTE     : OSVALDO GUTTARDI</w:t>
      </w:r>
    </w:p>
    <w:p w:rsidR="00EE0F06" w:rsidRDefault="00EE0F06">
      <w:r>
        <w:t xml:space="preserve">      ADV       : SP148162  WALDEC MARCELINO FERREIRA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0041230-27.2005.</w:t>
      </w:r>
      <w:r w:rsidR="005D4920">
        <w:t>4.03.0000</w:t>
      </w:r>
      <w:r>
        <w:t xml:space="preserve"> PRECAT ORI:200461841550317/SP REG:23.06.2005</w:t>
      </w:r>
    </w:p>
    <w:p w:rsidR="00EE0F06" w:rsidRDefault="00EE0F06">
      <w:r>
        <w:t xml:space="preserve">      REQTE     : CARMO ANGELIN DE FREITAS</w:t>
      </w:r>
    </w:p>
    <w:p w:rsidR="00EE0F06" w:rsidRDefault="00EE0F06">
      <w:r>
        <w:t xml:space="preserve">      ADV       : SP161118  MARIA CRISTINA URSO RAMOS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0041231-12.2005.</w:t>
      </w:r>
      <w:r w:rsidR="005D4920">
        <w:t>4.03.0000</w:t>
      </w:r>
      <w:r>
        <w:t xml:space="preserve"> PRECAT ORI:200461843770825/SP REG:23.06.2005</w:t>
      </w:r>
    </w:p>
    <w:p w:rsidR="00EE0F06" w:rsidRDefault="00EE0F06">
      <w:r>
        <w:t xml:space="preserve">      REQTE     : ANTONIO TOSHIO KIYOHARA</w:t>
      </w:r>
    </w:p>
    <w:p w:rsidR="00EE0F06" w:rsidRDefault="00EE0F06">
      <w:r>
        <w:lastRenderedPageBreak/>
        <w:t xml:space="preserve">      ADV       : SP212583A ROSE MARY GRAHL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0041232-94.2005.</w:t>
      </w:r>
      <w:r w:rsidR="005D4920">
        <w:t>4.03.0000</w:t>
      </w:r>
      <w:r>
        <w:t xml:space="preserve"> PRECAT ORI:200461842440090/SP REG:23.06.2005</w:t>
      </w:r>
    </w:p>
    <w:p w:rsidR="00EE0F06" w:rsidRDefault="00EE0F06">
      <w:r>
        <w:t xml:space="preserve">      REQTE     : ANTONIO VILELA DE MELLO</w:t>
      </w:r>
    </w:p>
    <w:p w:rsidR="00EE0F06" w:rsidRDefault="00EE0F06">
      <w:r>
        <w:t xml:space="preserve">      ADV       : SP148162  WALDEC MARCELINO FERREIRA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0041233-79.2005.</w:t>
      </w:r>
      <w:r w:rsidR="005D4920">
        <w:t>4.03.0000</w:t>
      </w:r>
      <w:r>
        <w:t xml:space="preserve"> PRECAT ORI:200461843770904/SP REG:23.06.2005</w:t>
      </w:r>
    </w:p>
    <w:p w:rsidR="00EE0F06" w:rsidRDefault="00EE0F06">
      <w:r>
        <w:t xml:space="preserve">      REQTE     : VANDA DOS SANTOS ARRUDA PINTO</w:t>
      </w:r>
    </w:p>
    <w:p w:rsidR="00EE0F06" w:rsidRDefault="00EE0F06">
      <w:r>
        <w:t xml:space="preserve">      ADV       : SP034721  ALBERTO MARCELO GATO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0041234-64.2005.</w:t>
      </w:r>
      <w:r w:rsidR="005D4920">
        <w:t>4.03.0000</w:t>
      </w:r>
      <w:r>
        <w:t xml:space="preserve"> PRECAT ORI:200461841580590/SP REG:23.06.2005</w:t>
      </w:r>
    </w:p>
    <w:p w:rsidR="00EE0F06" w:rsidRDefault="00EE0F06">
      <w:r>
        <w:t xml:space="preserve">      REQTE     : ISAIAS RENZETTI</w:t>
      </w:r>
    </w:p>
    <w:p w:rsidR="00EE0F06" w:rsidRDefault="00EE0F06">
      <w:r>
        <w:t xml:space="preserve">      ADV       : SP161118  MARIA CRISTINA URSO RAMOS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0041235-49.2005.</w:t>
      </w:r>
      <w:r w:rsidR="005D4920">
        <w:t>4.03.0000</w:t>
      </w:r>
      <w:r>
        <w:t xml:space="preserve"> PRECAT ORI:200461842440222/SP REG:23.06.2005</w:t>
      </w:r>
    </w:p>
    <w:p w:rsidR="00EE0F06" w:rsidRDefault="00EE0F06">
      <w:r>
        <w:t xml:space="preserve">      REQTE     : MARIA ALVES DA SILVA</w:t>
      </w:r>
    </w:p>
    <w:p w:rsidR="00EE0F06" w:rsidRDefault="00EE0F06">
      <w:r>
        <w:t xml:space="preserve">      ADV       : SP163436  FLORIANE POCKEL FERNANDES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0041236-34.2005.</w:t>
      </w:r>
      <w:r w:rsidR="005D4920">
        <w:t>4.03.0000</w:t>
      </w:r>
      <w:r>
        <w:t xml:space="preserve"> PRECAT ORI:200461843771155/SP REG:23.06.2005</w:t>
      </w:r>
    </w:p>
    <w:p w:rsidR="00EE0F06" w:rsidRDefault="00EE0F06">
      <w:r>
        <w:t xml:space="preserve">      REQTE     : GERALDO TEODORO PINTO</w:t>
      </w:r>
    </w:p>
    <w:p w:rsidR="00EE0F06" w:rsidRDefault="00EE0F06">
      <w:r>
        <w:t xml:space="preserve">      ADV       : SP212583A ROSE MARY GRAHL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0041237-19.2005.</w:t>
      </w:r>
      <w:r w:rsidR="005D4920">
        <w:t>4.03.0000</w:t>
      </w:r>
      <w:r>
        <w:t xml:space="preserve"> PRECAT ORI:200461842440313/SP REG:23.06.2005</w:t>
      </w:r>
    </w:p>
    <w:p w:rsidR="00EE0F06" w:rsidRDefault="00EE0F06">
      <w:r>
        <w:t xml:space="preserve">      REQTE     : IVANI BARBOSA DA COSTA</w:t>
      </w:r>
    </w:p>
    <w:p w:rsidR="00EE0F06" w:rsidRDefault="00EE0F06">
      <w:r>
        <w:t xml:space="preserve">      ADV       : SP033792  ANTONIO ROSELLA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0041238-04.2005.</w:t>
      </w:r>
      <w:r w:rsidR="005D4920">
        <w:t>4.03.0000</w:t>
      </w:r>
      <w:r>
        <w:t xml:space="preserve"> PRECAT ORI:200461841598314/SP REG:23.06.2005</w:t>
      </w:r>
    </w:p>
    <w:p w:rsidR="00EE0F06" w:rsidRDefault="00EE0F06">
      <w:r>
        <w:t xml:space="preserve">      REQTE     : VALTER ROSA DE MENDONCA</w:t>
      </w:r>
    </w:p>
    <w:p w:rsidR="00EE0F06" w:rsidRDefault="00EE0F06">
      <w:r>
        <w:t xml:space="preserve">      ADV       : SP187081  VILMA POZZANI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0041239-86.2005.</w:t>
      </w:r>
      <w:r w:rsidR="005D4920">
        <w:t>4.03.0000</w:t>
      </w:r>
      <w:r>
        <w:t xml:space="preserve"> PRECAT ORI:200461843771362/SP REG:23.06.2005</w:t>
      </w:r>
    </w:p>
    <w:p w:rsidR="00EE0F06" w:rsidRDefault="00EE0F06">
      <w:r>
        <w:t xml:space="preserve">      REQTE     : ALDEMIRO JOSE ALVES</w:t>
      </w:r>
    </w:p>
    <w:p w:rsidR="00EE0F06" w:rsidRDefault="00EE0F06">
      <w:r>
        <w:t xml:space="preserve">      ADV       : SP091036  ENILDA LOCATO ROCHEL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0041240-71.2005.</w:t>
      </w:r>
      <w:r w:rsidR="005D4920">
        <w:t>4.03.0000</w:t>
      </w:r>
      <w:r>
        <w:t xml:space="preserve"> PRECAT ORI:200461843771489/SP REG:23.06.2005</w:t>
      </w:r>
    </w:p>
    <w:p w:rsidR="00EE0F06" w:rsidRDefault="00EE0F06">
      <w:r>
        <w:t xml:space="preserve">      REQTE     : FRANCISCO SIMPLICIO FERREIRA</w:t>
      </w:r>
    </w:p>
    <w:p w:rsidR="00EE0F06" w:rsidRDefault="00EE0F06">
      <w:r>
        <w:t xml:space="preserve">      ADV       : SP188586  RICARDO BATISTA DA SILVA MANO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0041241-56.2005.</w:t>
      </w:r>
      <w:r w:rsidR="005D4920">
        <w:t>4.03.0000</w:t>
      </w:r>
      <w:r>
        <w:t xml:space="preserve"> PRECAT ORI:200461842440430/SP REG:23.06.2005</w:t>
      </w:r>
    </w:p>
    <w:p w:rsidR="00EE0F06" w:rsidRDefault="00EE0F06">
      <w:r>
        <w:t xml:space="preserve">      REQTE     : JOSE ROBERTO DE TOMMASO</w:t>
      </w:r>
    </w:p>
    <w:p w:rsidR="00EE0F06" w:rsidRDefault="00EE0F06">
      <w:r>
        <w:t xml:space="preserve">      ADV       : SP033792  ANTONIO ROSELLA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0041242-41.2005.</w:t>
      </w:r>
      <w:r w:rsidR="005D4920">
        <w:t>4.03.0000</w:t>
      </w:r>
      <w:r>
        <w:t xml:space="preserve"> PRECAT ORI:200461841650129/SP REG:23.06.2005</w:t>
      </w:r>
    </w:p>
    <w:p w:rsidR="00EE0F06" w:rsidRDefault="00EE0F06">
      <w:r>
        <w:t xml:space="preserve">      REQTE     : JORGE SATO</w:t>
      </w:r>
    </w:p>
    <w:p w:rsidR="00EE0F06" w:rsidRDefault="00EE0F06">
      <w:r>
        <w:t xml:space="preserve">      ADV       : SP036063  EDELI DOS SANTOS SILVA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0041243-26.2005.</w:t>
      </w:r>
      <w:r w:rsidR="005D4920">
        <w:t>4.03.0000</w:t>
      </w:r>
      <w:r>
        <w:t xml:space="preserve"> PRECAT ORI:200461842440477/SP REG:23.06.2005</w:t>
      </w:r>
    </w:p>
    <w:p w:rsidR="00EE0F06" w:rsidRDefault="00EE0F06">
      <w:r>
        <w:t xml:space="preserve">      REQTE     : MAURO SCAFURO</w:t>
      </w:r>
    </w:p>
    <w:p w:rsidR="00EE0F06" w:rsidRDefault="00EE0F06">
      <w:r>
        <w:t xml:space="preserve">      ADV       : SP192013  ROSA OLIMPIA MAIA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0041244-11.2005.</w:t>
      </w:r>
      <w:r w:rsidR="005D4920">
        <w:t>4.03.0000</w:t>
      </w:r>
      <w:r>
        <w:t xml:space="preserve"> PRECAT ORI:200461843771611/SP REG:23.06.2005</w:t>
      </w:r>
    </w:p>
    <w:p w:rsidR="00EE0F06" w:rsidRDefault="00EE0F06">
      <w:r>
        <w:t xml:space="preserve">      REQTE     : ANTONIO JOSE DE ALMEIDA</w:t>
      </w:r>
    </w:p>
    <w:p w:rsidR="00EE0F06" w:rsidRDefault="00EE0F06">
      <w:r>
        <w:t xml:space="preserve">      ADV       : SP123226  MARCOS TAVARES DE ALMEIDA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lastRenderedPageBreak/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0041245-93.2005.</w:t>
      </w:r>
      <w:r w:rsidR="005D4920">
        <w:t>4.03.0000</w:t>
      </w:r>
      <w:r>
        <w:t xml:space="preserve"> PRECAT ORI:200461841657732/SP REG:23.06.2005</w:t>
      </w:r>
    </w:p>
    <w:p w:rsidR="00EE0F06" w:rsidRDefault="00EE0F06">
      <w:r>
        <w:t xml:space="preserve">      REQTE     : FRANCISCO RUFINO DE LIMA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0041246-78.2005.</w:t>
      </w:r>
      <w:r w:rsidR="005D4920">
        <w:t>4.03.0000</w:t>
      </w:r>
      <w:r>
        <w:t xml:space="preserve"> PRECAT ORI:200461842440520/SP REG:23.06.2005</w:t>
      </w:r>
    </w:p>
    <w:p w:rsidR="00EE0F06" w:rsidRDefault="00EE0F06">
      <w:r>
        <w:t xml:space="preserve">      REQTE     : JOSE VALTENI DE SOUZA</w:t>
      </w:r>
    </w:p>
    <w:p w:rsidR="00EE0F06" w:rsidRDefault="00EE0F06">
      <w:r>
        <w:t xml:space="preserve">      ADV       : SP147343  JUSSARA BANZATTO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0041247-63.2005.</w:t>
      </w:r>
      <w:r w:rsidR="005D4920">
        <w:t>4.03.0000</w:t>
      </w:r>
      <w:r>
        <w:t xml:space="preserve"> PRECAT ORI:200461843771659/SP REG:23.06.2005</w:t>
      </w:r>
    </w:p>
    <w:p w:rsidR="00EE0F06" w:rsidRDefault="00EE0F06">
      <w:r>
        <w:t xml:space="preserve">      REQTE     : MANUEL JOSE DA SILVA BERNARDES</w:t>
      </w:r>
    </w:p>
    <w:p w:rsidR="00EE0F06" w:rsidRDefault="00EE0F06">
      <w:r>
        <w:t xml:space="preserve">      ADV       : SP034721  ALBERTO MARCELO GATO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0041248-48.2005.</w:t>
      </w:r>
      <w:r w:rsidR="005D4920">
        <w:t>4.03.0000</w:t>
      </w:r>
      <w:r>
        <w:t xml:space="preserve"> PRECAT ORI:200461841662028/SP REG:23.06.2005</w:t>
      </w:r>
    </w:p>
    <w:p w:rsidR="00EE0F06" w:rsidRDefault="00EE0F06">
      <w:r>
        <w:t xml:space="preserve">      REQTE     : CLEMENCIA ADAO CORDEIRO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0041249-33.2005.</w:t>
      </w:r>
      <w:r w:rsidR="005D4920">
        <w:t>4.03.0000</w:t>
      </w:r>
      <w:r>
        <w:t xml:space="preserve"> PRECAT ORI:200461842440659/SP REG:23.06.2005</w:t>
      </w:r>
    </w:p>
    <w:p w:rsidR="00EE0F06" w:rsidRDefault="00EE0F06">
      <w:r>
        <w:t xml:space="preserve">      REQTE     : TELMA PACHECO DOS SANTOS</w:t>
      </w:r>
    </w:p>
    <w:p w:rsidR="00EE0F06" w:rsidRDefault="00EE0F06">
      <w:r>
        <w:t xml:space="preserve">      ADV       : SP068349  VALDEVINO MADEIRA CARDOSO FILHO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0041250-18.2005.</w:t>
      </w:r>
      <w:r w:rsidR="005D4920">
        <w:t>4.03.0000</w:t>
      </w:r>
      <w:r>
        <w:t xml:space="preserve"> PRECAT ORI:200461842440817/SP REG:23.06.2005</w:t>
      </w:r>
    </w:p>
    <w:p w:rsidR="00EE0F06" w:rsidRDefault="00EE0F06">
      <w:r>
        <w:t xml:space="preserve">      REQTE     : JOSE ROBERTO RODRIGUES</w:t>
      </w:r>
    </w:p>
    <w:p w:rsidR="00EE0F06" w:rsidRDefault="00EE0F06">
      <w:r>
        <w:t xml:space="preserve">      ADV       : SP104812  RODRIGO CARAM MARCOS GARCIA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0041251-03.2005.</w:t>
      </w:r>
      <w:r w:rsidR="005D4920">
        <w:t>4.03.0000</w:t>
      </w:r>
      <w:r>
        <w:t xml:space="preserve"> PRECAT ORI:200461841683251/SP REG:23.06.2005</w:t>
      </w:r>
    </w:p>
    <w:p w:rsidR="00EE0F06" w:rsidRDefault="00EE0F06">
      <w:r>
        <w:t xml:space="preserve">      REQTE     : MARIA DE LOURDES JESUS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lastRenderedPageBreak/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0041252-85.2005.</w:t>
      </w:r>
      <w:r w:rsidR="005D4920">
        <w:t>4.03.0000</w:t>
      </w:r>
      <w:r>
        <w:t xml:space="preserve"> PRECAT ORI:200461842441111/SP REG:23.06.2005</w:t>
      </w:r>
    </w:p>
    <w:p w:rsidR="00EE0F06" w:rsidRDefault="00EE0F06">
      <w:r>
        <w:t xml:space="preserve">      REQTE     : PEDRO MARTINS DE OLIVEIRA</w:t>
      </w:r>
    </w:p>
    <w:p w:rsidR="00EE0F06" w:rsidRDefault="00EE0F06">
      <w:r>
        <w:t xml:space="preserve">      ADV       : SP170480  GLORIA ANARUMA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0041253-70.2005.</w:t>
      </w:r>
      <w:r w:rsidR="005D4920">
        <w:t>4.03.0000</w:t>
      </w:r>
      <w:r>
        <w:t xml:space="preserve"> PRECAT ORI:200461842441240/SP REG:23.06.2005</w:t>
      </w:r>
    </w:p>
    <w:p w:rsidR="00EE0F06" w:rsidRDefault="00EE0F06">
      <w:r>
        <w:t xml:space="preserve">      REQTE     : VASCO MARTINS NETO</w:t>
      </w:r>
    </w:p>
    <w:p w:rsidR="00EE0F06" w:rsidRDefault="00EE0F06">
      <w:r>
        <w:t xml:space="preserve">      ADV       : SP068349  VALDEVINO MADEIRA CARDOSO FILHO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0041254-55.2005.</w:t>
      </w:r>
      <w:r w:rsidR="005D4920">
        <w:t>4.03.0000</w:t>
      </w:r>
      <w:r>
        <w:t xml:space="preserve"> PRECAT ORI:200461843771994/SP REG:23.06.2005</w:t>
      </w:r>
    </w:p>
    <w:p w:rsidR="00EE0F06" w:rsidRDefault="00EE0F06">
      <w:r>
        <w:t xml:space="preserve">      REQTE     : MARIA SALOME NOGUEIRA</w:t>
      </w:r>
    </w:p>
    <w:p w:rsidR="00EE0F06" w:rsidRDefault="00EE0F06">
      <w:r>
        <w:t xml:space="preserve">      ADV       : SP210226  MARIO SERGIO SILVERIO DA SILVA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0041255-40.2005.</w:t>
      </w:r>
      <w:r w:rsidR="005D4920">
        <w:t>4.03.0000</w:t>
      </w:r>
      <w:r>
        <w:t xml:space="preserve"> PRECAT ORI:200461843772070/SP REG:23.06.2005</w:t>
      </w:r>
    </w:p>
    <w:p w:rsidR="00EE0F06" w:rsidRDefault="00EE0F06">
      <w:r>
        <w:t xml:space="preserve">      REQTE     : HIROSHI OKANO</w:t>
      </w:r>
    </w:p>
    <w:p w:rsidR="00EE0F06" w:rsidRDefault="00EE0F06">
      <w:r>
        <w:t xml:space="preserve">      ADV       : SP091036  ENILDA LOCATO ROCHEL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0041256-25.2005.</w:t>
      </w:r>
      <w:r w:rsidR="005D4920">
        <w:t>4.03.0000</w:t>
      </w:r>
      <w:r>
        <w:t xml:space="preserve"> PRECAT ORI:200461842441524/SP REG:23.06.2005</w:t>
      </w:r>
    </w:p>
    <w:p w:rsidR="00EE0F06" w:rsidRDefault="00EE0F06">
      <w:r>
        <w:t xml:space="preserve">      REQTE     : SUELI DE FATIMA DE SIQUEIRA HONORIO</w:t>
      </w:r>
    </w:p>
    <w:p w:rsidR="00EE0F06" w:rsidRDefault="00EE0F06">
      <w:r>
        <w:t xml:space="preserve">      ADV       : SP104812  RODRIGO CARAM MARCOS GARCIA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0041257-10.2005.</w:t>
      </w:r>
      <w:r w:rsidR="005D4920">
        <w:t>4.03.0000</w:t>
      </w:r>
      <w:r>
        <w:t xml:space="preserve"> PRECAT ORI:200461843772111/SP REG:23.06.2005</w:t>
      </w:r>
    </w:p>
    <w:p w:rsidR="00EE0F06" w:rsidRDefault="00EE0F06">
      <w:r>
        <w:t xml:space="preserve">      REQTE     : PAULO ROBERTO ELIAS TOLEDO</w:t>
      </w:r>
    </w:p>
    <w:p w:rsidR="00EE0F06" w:rsidRDefault="00EE0F06">
      <w:r>
        <w:t xml:space="preserve">      ADV       : SP034721  ALBERTO MARCELO GATO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0041258-92.2005.</w:t>
      </w:r>
      <w:r w:rsidR="005D4920">
        <w:t>4.03.0000</w:t>
      </w:r>
      <w:r>
        <w:t xml:space="preserve"> PRECAT ORI:200461843772317/SP REG:23.06.2005</w:t>
      </w:r>
    </w:p>
    <w:p w:rsidR="00EE0F06" w:rsidRDefault="00EE0F06">
      <w:r>
        <w:t xml:space="preserve">      REQTE     : SUMIE TANAKA</w:t>
      </w:r>
    </w:p>
    <w:p w:rsidR="00EE0F06" w:rsidRDefault="00EE0F06">
      <w:r>
        <w:lastRenderedPageBreak/>
        <w:t xml:space="preserve">      ADV       : SP034721  ALBERTO MARCELO GATO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0041259-77.2005.</w:t>
      </w:r>
      <w:r w:rsidR="005D4920">
        <w:t>4.03.0000</w:t>
      </w:r>
      <w:r>
        <w:t xml:space="preserve"> PRECAT ORI:200461842441652/SP REG:23.06.2005</w:t>
      </w:r>
    </w:p>
    <w:p w:rsidR="00EE0F06" w:rsidRDefault="00EE0F06">
      <w:r>
        <w:t xml:space="preserve">      REQTE     : LINO ANTONIO AZEVEDO</w:t>
      </w:r>
    </w:p>
    <w:p w:rsidR="00EE0F06" w:rsidRDefault="00EE0F06">
      <w:r>
        <w:t xml:space="preserve">      ADV       : SP055820  DERMEVAL BATISTA SANTOS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0041260-62.2005.</w:t>
      </w:r>
      <w:r w:rsidR="005D4920">
        <w:t>4.03.0000</w:t>
      </w:r>
      <w:r>
        <w:t xml:space="preserve"> PRECAT ORI:200461843772561/SP REG:23.06.2005</w:t>
      </w:r>
    </w:p>
    <w:p w:rsidR="00EE0F06" w:rsidRDefault="00EE0F06">
      <w:r>
        <w:t xml:space="preserve">      REQTE     : MARIA ROSA SANTOS BARBOSA</w:t>
      </w:r>
    </w:p>
    <w:p w:rsidR="00EE0F06" w:rsidRDefault="00EE0F06">
      <w:r>
        <w:t xml:space="preserve">      ADV       : SP034721  ALBERTO MARCELO GATO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0041261-47.2005.</w:t>
      </w:r>
      <w:r w:rsidR="005D4920">
        <w:t>4.03.0000</w:t>
      </w:r>
      <w:r>
        <w:t xml:space="preserve"> PRECAT ORI:200461843772688/SP REG:23.06.2005</w:t>
      </w:r>
    </w:p>
    <w:p w:rsidR="00EE0F06" w:rsidRDefault="00EE0F06">
      <w:r>
        <w:t xml:space="preserve">      REQTE     : EDSON DUARTE LANDIN CASSAL</w:t>
      </w:r>
    </w:p>
    <w:p w:rsidR="00EE0F06" w:rsidRDefault="00EE0F06">
      <w:r>
        <w:t xml:space="preserve">      ADV       : SP104812  RODRIGO CARAM MARCOS GARCIA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0041262-32.2005.</w:t>
      </w:r>
      <w:r w:rsidR="005D4920">
        <w:t>4.03.0000</w:t>
      </w:r>
      <w:r>
        <w:t xml:space="preserve"> PRECAT ORI:200461842441688/SP REG:23.06.2005</w:t>
      </w:r>
    </w:p>
    <w:p w:rsidR="00EE0F06" w:rsidRDefault="00EE0F06">
      <w:r>
        <w:t xml:space="preserve">      REQTE     : MARIA GORETTI DOS SANTOS DE ALMEIDA</w:t>
      </w:r>
    </w:p>
    <w:p w:rsidR="00EE0F06" w:rsidRDefault="00EE0F06">
      <w:r>
        <w:t xml:space="preserve">      ADV       : SP114842  ANDREA MARCIA XAVIER RIBEIRO MORAES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0041263-17.2005.</w:t>
      </w:r>
      <w:r w:rsidR="005D4920">
        <w:t>4.03.0000</w:t>
      </w:r>
      <w:r>
        <w:t xml:space="preserve"> PRECAT ORI:200461842442164/SP REG:23.06.2005</w:t>
      </w:r>
    </w:p>
    <w:p w:rsidR="00EE0F06" w:rsidRDefault="00EE0F06">
      <w:r>
        <w:t xml:space="preserve">      REQTE     : ROMEU APARECIDO DOS SANTOS</w:t>
      </w:r>
    </w:p>
    <w:p w:rsidR="00EE0F06" w:rsidRDefault="00EE0F06">
      <w:r>
        <w:t xml:space="preserve">      ADV       : SP209045  EDSON SILVA DE SAMPAIO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0041264-02.2005.</w:t>
      </w:r>
      <w:r w:rsidR="005D4920">
        <w:t>4.03.0000</w:t>
      </w:r>
      <w:r>
        <w:t xml:space="preserve"> PRECAT ORI:200461842442346/SP REG:23.06.2005</w:t>
      </w:r>
    </w:p>
    <w:p w:rsidR="00EE0F06" w:rsidRDefault="00EE0F06">
      <w:r>
        <w:t xml:space="preserve">      REQTE     : ARIVALDO JOSE DE SANTANA</w:t>
      </w:r>
    </w:p>
    <w:p w:rsidR="00EE0F06" w:rsidRDefault="00EE0F06">
      <w:r>
        <w:t xml:space="preserve">      ADV       : SP057228  OSWALDO DE AGUIAR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0041265-84.2005.</w:t>
      </w:r>
      <w:r w:rsidR="005D4920">
        <w:t>4.03.0000</w:t>
      </w:r>
      <w:r>
        <w:t xml:space="preserve"> PRECAT ORI:200461842442498/SP REG:23.06.2005</w:t>
      </w:r>
    </w:p>
    <w:p w:rsidR="00EE0F06" w:rsidRDefault="00EE0F06">
      <w:r>
        <w:t xml:space="preserve">      REQTE     : CARLOS ALBERTO RINAS</w:t>
      </w:r>
    </w:p>
    <w:p w:rsidR="00EE0F06" w:rsidRDefault="00EE0F06">
      <w:r>
        <w:t xml:space="preserve">      ADV       : SP068349  VALDEVINO MADEIRA CARDOSO FILHO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0041266-69.2005.</w:t>
      </w:r>
      <w:r w:rsidR="005D4920">
        <w:t>4.03.0000</w:t>
      </w:r>
      <w:r>
        <w:t xml:space="preserve"> PRECAT ORI:200461842445116/SP REG:23.06.2005</w:t>
      </w:r>
    </w:p>
    <w:p w:rsidR="00EE0F06" w:rsidRDefault="00EE0F06">
      <w:r>
        <w:t xml:space="preserve">      REQTE     : ASSIS DELFINO DE SOUZA</w:t>
      </w:r>
    </w:p>
    <w:p w:rsidR="00EE0F06" w:rsidRDefault="00EE0F06">
      <w:r>
        <w:t xml:space="preserve">      ADV       : SP208108  JOSE ALBERTO GOMES BEZERRA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0041267-54.2005.</w:t>
      </w:r>
      <w:r w:rsidR="005D4920">
        <w:t>4.03.0000</w:t>
      </w:r>
      <w:r>
        <w:t xml:space="preserve"> PRECAT ORI:200461842445270/SP REG:23.06.2005</w:t>
      </w:r>
    </w:p>
    <w:p w:rsidR="00EE0F06" w:rsidRDefault="00EE0F06">
      <w:r>
        <w:t xml:space="preserve">      REQTE     : OSVALDO MACENO</w:t>
      </w:r>
    </w:p>
    <w:p w:rsidR="00EE0F06" w:rsidRDefault="00EE0F06">
      <w:r>
        <w:t xml:space="preserve">      ADV       : SP033188  FRANCISCO ISIDORO ALOISE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0041268-39.2005.</w:t>
      </w:r>
      <w:r w:rsidR="005D4920">
        <w:t>4.03.0000</w:t>
      </w:r>
      <w:r>
        <w:t xml:space="preserve"> PRECAT ORI:200461842445311/SP REG:23.06.2005</w:t>
      </w:r>
    </w:p>
    <w:p w:rsidR="00EE0F06" w:rsidRDefault="00EE0F06">
      <w:r>
        <w:t xml:space="preserve">      REQTE     : ANTONIO CICERO DE FARIAS</w:t>
      </w:r>
    </w:p>
    <w:p w:rsidR="00EE0F06" w:rsidRDefault="00EE0F06">
      <w:r>
        <w:t xml:space="preserve">      ADV       : SP086212  TERESA PEREZ PRADO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0041269-24.2005.</w:t>
      </w:r>
      <w:r w:rsidR="005D4920">
        <w:t>4.03.0000</w:t>
      </w:r>
      <w:r>
        <w:t xml:space="preserve"> PRECAT ORI:200461843772895/SP REG:23.06.2005</w:t>
      </w:r>
    </w:p>
    <w:p w:rsidR="00EE0F06" w:rsidRDefault="00EE0F06">
      <w:r>
        <w:t xml:space="preserve">      REQTE     : DOMILSON CASSIANO DE SOUSA</w:t>
      </w:r>
    </w:p>
    <w:p w:rsidR="00EE0F06" w:rsidRDefault="00EE0F06">
      <w:r>
        <w:t xml:space="preserve">      ADV       : SP212583A ROSE MARY GRAHL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0041270-09.2005.</w:t>
      </w:r>
      <w:r w:rsidR="005D4920">
        <w:t>4.03.0000</w:t>
      </w:r>
      <w:r>
        <w:t xml:space="preserve"> PRECAT ORI:200461842445347/SP REG:23.06.2005</w:t>
      </w:r>
    </w:p>
    <w:p w:rsidR="00EE0F06" w:rsidRDefault="00EE0F06">
      <w:r>
        <w:t xml:space="preserve">      REQTE     : MARIA HELENA ROCHA GUILHERME</w:t>
      </w:r>
    </w:p>
    <w:p w:rsidR="00EE0F06" w:rsidRDefault="00EE0F06">
      <w:r>
        <w:t xml:space="preserve">      ADV       : SP168617  MELISSA HEE TERRA DO AMARAL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0041271-91.2005.</w:t>
      </w:r>
      <w:r w:rsidR="005D4920">
        <w:t>4.03.0000</w:t>
      </w:r>
      <w:r>
        <w:t xml:space="preserve"> PRECAT ORI:200461842445426/SP REG:2</w:t>
      </w:r>
      <w:r w:rsidR="005D4920">
        <w:t>4.03.0000</w:t>
      </w:r>
      <w:r>
        <w:t>6.2005</w:t>
      </w:r>
    </w:p>
    <w:p w:rsidR="00EE0F06" w:rsidRDefault="00EE0F06">
      <w:r>
        <w:t xml:space="preserve">      REQTE     : VITALINO LOPES MACIEL</w:t>
      </w:r>
    </w:p>
    <w:p w:rsidR="00EE0F06" w:rsidRDefault="00EE0F06">
      <w:r>
        <w:t xml:space="preserve">      ADV       : SP034721  ALBERTO MARCELO GATO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lastRenderedPageBreak/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0041272-76.2005.</w:t>
      </w:r>
      <w:r w:rsidR="005D4920">
        <w:t>4.03.0000</w:t>
      </w:r>
      <w:r>
        <w:t xml:space="preserve"> PRECAT ORI:200461842445608/SP REG:2</w:t>
      </w:r>
      <w:r w:rsidR="005D4920">
        <w:t>4.03.0000</w:t>
      </w:r>
      <w:r>
        <w:t>6.2005</w:t>
      </w:r>
    </w:p>
    <w:p w:rsidR="00EE0F06" w:rsidRDefault="00EE0F06">
      <w:r>
        <w:t xml:space="preserve">      REQTE     : VICTOR GERALDO DA PAIXAO</w:t>
      </w:r>
    </w:p>
    <w:p w:rsidR="00EE0F06" w:rsidRDefault="00EE0F06">
      <w:r>
        <w:t xml:space="preserve">      ADV       : SP114842  ANDREA MARCIA XAVIER RIBEIRO MORAES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0041273-61.2005.</w:t>
      </w:r>
      <w:r w:rsidR="005D4920">
        <w:t>4.03.0000</w:t>
      </w:r>
      <w:r>
        <w:t xml:space="preserve"> PRECAT ORI:200461843772913/SP REG:2</w:t>
      </w:r>
      <w:r w:rsidR="005D4920">
        <w:t>4.03.0000</w:t>
      </w:r>
      <w:r>
        <w:t>6.2005</w:t>
      </w:r>
    </w:p>
    <w:p w:rsidR="00EE0F06" w:rsidRDefault="00EE0F06">
      <w:r>
        <w:t xml:space="preserve">      REQTE     : MARIA APARECIDA DONIZETE RASTELLI</w:t>
      </w:r>
    </w:p>
    <w:p w:rsidR="00EE0F06" w:rsidRDefault="00EE0F06">
      <w:r>
        <w:t xml:space="preserve">      ADV       : SP188586  RICARDO BATISTA DA SILVA MANO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0041274-46.2005.</w:t>
      </w:r>
      <w:r w:rsidR="005D4920">
        <w:t>4.03.0000</w:t>
      </w:r>
      <w:r>
        <w:t xml:space="preserve"> PRECAT ORI:200461842446042/SP REG:2</w:t>
      </w:r>
      <w:r w:rsidR="005D4920">
        <w:t>4.03.0000</w:t>
      </w:r>
      <w:r>
        <w:t>6.2005</w:t>
      </w:r>
    </w:p>
    <w:p w:rsidR="00EE0F06" w:rsidRDefault="00EE0F06">
      <w:r>
        <w:t xml:space="preserve">      REQTE     : JAIR RIBEIRO BUSTAMANTE</w:t>
      </w:r>
    </w:p>
    <w:p w:rsidR="00EE0F06" w:rsidRDefault="00EE0F06">
      <w:r>
        <w:t xml:space="preserve">      ADV       : SP104812  RODRIGO CARAM MARCOS GARCIA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0041275-31.2005.</w:t>
      </w:r>
      <w:r w:rsidR="005D4920">
        <w:t>4.03.0000</w:t>
      </w:r>
      <w:r>
        <w:t xml:space="preserve"> PRECAT ORI:200461843772925/SP REG:2</w:t>
      </w:r>
      <w:r w:rsidR="005D4920">
        <w:t>4.03.0000</w:t>
      </w:r>
      <w:r>
        <w:t>6.2005</w:t>
      </w:r>
    </w:p>
    <w:p w:rsidR="00EE0F06" w:rsidRDefault="00EE0F06">
      <w:r>
        <w:t xml:space="preserve">      REQTE     : JOAQUIM FRANCISCO PIRES</w:t>
      </w:r>
    </w:p>
    <w:p w:rsidR="00EE0F06" w:rsidRDefault="00EE0F06">
      <w:r>
        <w:t xml:space="preserve">      ADV       : SP059298  JOSE ANTONIO CREMASCO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0041276-16.2005.</w:t>
      </w:r>
      <w:r w:rsidR="005D4920">
        <w:t>4.03.0000</w:t>
      </w:r>
      <w:r>
        <w:t xml:space="preserve"> PRECAT ORI:200461843773176/SP REG:2</w:t>
      </w:r>
      <w:r w:rsidR="005D4920">
        <w:t>4.03.0000</w:t>
      </w:r>
      <w:r>
        <w:t>6.2005</w:t>
      </w:r>
    </w:p>
    <w:p w:rsidR="00EE0F06" w:rsidRDefault="00EE0F06">
      <w:r>
        <w:t xml:space="preserve">      REQTE     : ELIANE SOARES DOS SANTOS</w:t>
      </w:r>
    </w:p>
    <w:p w:rsidR="00EE0F06" w:rsidRDefault="00EE0F06">
      <w:r>
        <w:t xml:space="preserve">      ADV       : SP164563  LUIZ FELIPE LINS DA SILVA</w:t>
      </w:r>
    </w:p>
    <w:p w:rsidR="00EE0F06" w:rsidRDefault="00EE0F06">
      <w:r>
        <w:t xml:space="preserve">      REQDO(A)  : Instituto Nacional do Seguro Social - INSS</w:t>
      </w:r>
    </w:p>
    <w:p w:rsidR="00EE0F06" w:rsidRDefault="00EE0F06" w:rsidP="009226BD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0041277-98.2005.</w:t>
      </w:r>
      <w:r w:rsidR="005D4920">
        <w:t>4.03.0000</w:t>
      </w:r>
      <w:r>
        <w:t xml:space="preserve"> PRECAT ORI:200461842446856/SP REG:2</w:t>
      </w:r>
      <w:r w:rsidR="005D4920">
        <w:t>4.03.0000</w:t>
      </w:r>
      <w:r>
        <w:t>6.2005</w:t>
      </w:r>
    </w:p>
    <w:p w:rsidR="00EE0F06" w:rsidRDefault="00EE0F06">
      <w:r>
        <w:t xml:space="preserve">      REQTE     : JOSE DOS SANTOS</w:t>
      </w:r>
    </w:p>
    <w:p w:rsidR="00EE0F06" w:rsidRDefault="00EE0F06">
      <w:r>
        <w:t xml:space="preserve">      ADV       : SP152149  EDUARDO MOREIRA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0041278-83.2005.</w:t>
      </w:r>
      <w:r w:rsidR="005D4920">
        <w:t>4.03.0000</w:t>
      </w:r>
      <w:r>
        <w:t xml:space="preserve"> PRECAT ORI:200461843773516/SP REG:2</w:t>
      </w:r>
      <w:r w:rsidR="005D4920">
        <w:t>4.03.0000</w:t>
      </w:r>
      <w:r>
        <w:t>6.2005</w:t>
      </w:r>
    </w:p>
    <w:p w:rsidR="00EE0F06" w:rsidRDefault="00EE0F06">
      <w:r>
        <w:t xml:space="preserve">      REQTE     : ANTONIO VIEIRA DOS SANTOS</w:t>
      </w:r>
    </w:p>
    <w:p w:rsidR="00EE0F06" w:rsidRDefault="00EE0F06">
      <w:r>
        <w:lastRenderedPageBreak/>
        <w:t xml:space="preserve">      ADV       : SP188586  RICARDO BATISTA DA SILVA MANO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0041279-68.2005.</w:t>
      </w:r>
      <w:r w:rsidR="005D4920">
        <w:t>4.03.0000</w:t>
      </w:r>
      <w:r>
        <w:t xml:space="preserve"> PRECAT ORI:200461843773656/SP REG:2</w:t>
      </w:r>
      <w:r w:rsidR="005D4920">
        <w:t>4.03.0000</w:t>
      </w:r>
      <w:r>
        <w:t>6.2005</w:t>
      </w:r>
    </w:p>
    <w:p w:rsidR="00EE0F06" w:rsidRDefault="00EE0F06">
      <w:r>
        <w:t xml:space="preserve">      REQTE     : WILSON DE LIMA</w:t>
      </w:r>
    </w:p>
    <w:p w:rsidR="00EE0F06" w:rsidRDefault="00EE0F06">
      <w:r>
        <w:t xml:space="preserve">      ADV       : SP068349  VALDEVINO MADEIRA CARDOSO FILHO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0041280-53.2005.</w:t>
      </w:r>
      <w:r w:rsidR="005D4920">
        <w:t>4.03.0000</w:t>
      </w:r>
      <w:r>
        <w:t xml:space="preserve"> PRECAT ORI:200461841712160/SP REG:2</w:t>
      </w:r>
      <w:r w:rsidR="005D4920">
        <w:t>4.03.0000</w:t>
      </w:r>
      <w:r>
        <w:t>6.2005</w:t>
      </w:r>
    </w:p>
    <w:p w:rsidR="00EE0F06" w:rsidRDefault="00EE0F06">
      <w:r>
        <w:t xml:space="preserve">      REQTE     : JOSE LUIZ SARAIVA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0041281-38.2005.</w:t>
      </w:r>
      <w:r w:rsidR="005D4920">
        <w:t>4.03.0000</w:t>
      </w:r>
      <w:r>
        <w:t xml:space="preserve"> PRECAT ORI:200461842448130/SP REG:2</w:t>
      </w:r>
      <w:r w:rsidR="005D4920">
        <w:t>4.03.0000</w:t>
      </w:r>
      <w:r>
        <w:t>6.2005</w:t>
      </w:r>
    </w:p>
    <w:p w:rsidR="00EE0F06" w:rsidRDefault="00EE0F06">
      <w:r>
        <w:t xml:space="preserve">      REQTE     : ANTONIO PEREIRA</w:t>
      </w:r>
    </w:p>
    <w:p w:rsidR="00EE0F06" w:rsidRDefault="00EE0F06">
      <w:r>
        <w:t xml:space="preserve">      ADV       : SP095277  DENIZIE REGINA C RODRIGUES TUCUNDUVA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0041282-23.2005.</w:t>
      </w:r>
      <w:r w:rsidR="005D4920">
        <w:t>4.03.0000</w:t>
      </w:r>
      <w:r>
        <w:t xml:space="preserve"> PRECAT ORI:200461843774260/SP REG:2</w:t>
      </w:r>
      <w:r w:rsidR="005D4920">
        <w:t>4.03.0000</w:t>
      </w:r>
      <w:r>
        <w:t>6.2005</w:t>
      </w:r>
    </w:p>
    <w:p w:rsidR="00EE0F06" w:rsidRDefault="00EE0F06">
      <w:r>
        <w:t xml:space="preserve">      REQTE     : MARLY INEZ GURIAN PAULILO</w:t>
      </w:r>
    </w:p>
    <w:p w:rsidR="00EE0F06" w:rsidRDefault="00EE0F06">
      <w:r>
        <w:t xml:space="preserve">      ADV       : SP034721  ALBERTO MARCELO GATO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0041283-08.2005.</w:t>
      </w:r>
      <w:r w:rsidR="005D4920">
        <w:t>4.03.0000</w:t>
      </w:r>
      <w:r>
        <w:t xml:space="preserve"> PRECAT ORI:200461843774417/SP REG:2</w:t>
      </w:r>
      <w:r w:rsidR="005D4920">
        <w:t>4.03.0000</w:t>
      </w:r>
      <w:r>
        <w:t>6.2005</w:t>
      </w:r>
    </w:p>
    <w:p w:rsidR="00EE0F06" w:rsidRDefault="00EE0F06">
      <w:r>
        <w:t xml:space="preserve">      REQTE     : JOSE EDUARDO DE OLIVEIRA MARADEI</w:t>
      </w:r>
    </w:p>
    <w:p w:rsidR="00EE0F06" w:rsidRDefault="00EE0F06">
      <w:r>
        <w:t xml:space="preserve">      ADV       : SP148671  DEMIS RICARDO GUEDES DE MOURA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0041284-90.2005.</w:t>
      </w:r>
      <w:r w:rsidR="005D4920">
        <w:t>4.03.0000</w:t>
      </w:r>
      <w:r>
        <w:t xml:space="preserve"> PRECAT ORI:200461842452066/SP REG:2</w:t>
      </w:r>
      <w:r w:rsidR="005D4920">
        <w:t>4.03.0000</w:t>
      </w:r>
      <w:r>
        <w:t>6.2005</w:t>
      </w:r>
    </w:p>
    <w:p w:rsidR="00EE0F06" w:rsidRDefault="00EE0F06">
      <w:r>
        <w:t xml:space="preserve">      REQTE     : LUIZ ANTONIO MARTINS DE SIQUEIRA</w:t>
      </w:r>
    </w:p>
    <w:p w:rsidR="00EE0F06" w:rsidRDefault="00EE0F06">
      <w:r>
        <w:t xml:space="preserve">      ADV       : SP191283  HENRIQUE AYRES SALEM MONTEIRO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lastRenderedPageBreak/>
        <w:t xml:space="preserve">      PROC.  : 0041285-75.2005.</w:t>
      </w:r>
      <w:r w:rsidR="005D4920">
        <w:t>4.03.0000</w:t>
      </w:r>
      <w:r>
        <w:t xml:space="preserve"> PRECAT ORI:200461841729251/SP REG:2</w:t>
      </w:r>
      <w:r w:rsidR="005D4920">
        <w:t>4.03.0000</w:t>
      </w:r>
      <w:r>
        <w:t>6.2005</w:t>
      </w:r>
    </w:p>
    <w:p w:rsidR="00EE0F06" w:rsidRDefault="00EE0F06">
      <w:r>
        <w:t xml:space="preserve">      REQTE     : ARLINDO JOSE MANGIANELLI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0041286-60.2005.</w:t>
      </w:r>
      <w:r w:rsidR="005D4920">
        <w:t>4.03.0000</w:t>
      </w:r>
      <w:r>
        <w:t xml:space="preserve"> PRECAT ORI:200461842452182/SP REG:2</w:t>
      </w:r>
      <w:r w:rsidR="005D4920">
        <w:t>4.03.0000</w:t>
      </w:r>
      <w:r>
        <w:t>6.2005</w:t>
      </w:r>
    </w:p>
    <w:p w:rsidR="00EE0F06" w:rsidRDefault="00EE0F06">
      <w:r>
        <w:t xml:space="preserve">      REQTE     : ANTONIO DE MORAIS</w:t>
      </w:r>
    </w:p>
    <w:p w:rsidR="00EE0F06" w:rsidRDefault="00EE0F06">
      <w:r>
        <w:t xml:space="preserve">      ADV       : SP068349  VALDEVINO MADEIRA CARDOSO FILHO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0041287-45.2005.</w:t>
      </w:r>
      <w:r w:rsidR="005D4920">
        <w:t>4.03.0000</w:t>
      </w:r>
      <w:r>
        <w:t xml:space="preserve"> PRECAT ORI:200461841735512/SP REG:2</w:t>
      </w:r>
      <w:r w:rsidR="005D4920">
        <w:t>4.03.0000</w:t>
      </w:r>
      <w:r>
        <w:t>6.2005</w:t>
      </w:r>
    </w:p>
    <w:p w:rsidR="00EE0F06" w:rsidRDefault="00EE0F06">
      <w:r>
        <w:t xml:space="preserve">      REQTE     : FRANCISCO GONCALVES DE OLIVEIRA</w:t>
      </w:r>
    </w:p>
    <w:p w:rsidR="00EE0F06" w:rsidRDefault="00EE0F06">
      <w:r>
        <w:t xml:space="preserve">      ADV       : SP093798  JOSE SERGIO DE CARVALHO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0041288-30.2005.</w:t>
      </w:r>
      <w:r w:rsidR="005D4920">
        <w:t>4.03.0000</w:t>
      </w:r>
      <w:r>
        <w:t xml:space="preserve"> PRECAT ORI:200461841736814/SP REG:2</w:t>
      </w:r>
      <w:r w:rsidR="005D4920">
        <w:t>4.03.0000</w:t>
      </w:r>
      <w:r>
        <w:t>6.2005</w:t>
      </w:r>
    </w:p>
    <w:p w:rsidR="00EE0F06" w:rsidRDefault="00EE0F06">
      <w:r>
        <w:t xml:space="preserve">      REQTE     : FRANCISCO IGUMA</w:t>
      </w:r>
    </w:p>
    <w:p w:rsidR="00EE0F06" w:rsidRDefault="00EE0F06">
      <w:r>
        <w:t xml:space="preserve">      ADV       : SP093798  JOSE SERGIO DE CARVALHO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0041289-15.2005.</w:t>
      </w:r>
      <w:r w:rsidR="005D4920">
        <w:t>4.03.0000</w:t>
      </w:r>
      <w:r>
        <w:t xml:space="preserve"> PRECAT ORI:200461842452340/SP REG:2</w:t>
      </w:r>
      <w:r w:rsidR="005D4920">
        <w:t>4.03.0000</w:t>
      </w:r>
      <w:r>
        <w:t>6.2005</w:t>
      </w:r>
    </w:p>
    <w:p w:rsidR="00EE0F06" w:rsidRDefault="00EE0F06">
      <w:r>
        <w:t xml:space="preserve">      REQTE     : VALTER JOSE DE ARAUJO</w:t>
      </w:r>
    </w:p>
    <w:p w:rsidR="00EE0F06" w:rsidRDefault="00EE0F06">
      <w:r>
        <w:t xml:space="preserve">      ADV       : SP148162  WALDEC MARCELINO FERREIRA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0041290-97.2005.</w:t>
      </w:r>
      <w:r w:rsidR="005D4920">
        <w:t>4.03.0000</w:t>
      </w:r>
      <w:r>
        <w:t xml:space="preserve"> PRECAT ORI:200461843774491/SP REG:2</w:t>
      </w:r>
      <w:r w:rsidR="005D4920">
        <w:t>4.03.0000</w:t>
      </w:r>
      <w:r>
        <w:t>6.2005</w:t>
      </w:r>
    </w:p>
    <w:p w:rsidR="00EE0F06" w:rsidRDefault="00EE0F06">
      <w:r>
        <w:t xml:space="preserve">      REQTE     : ANTONIO GARCIA LOPES DUENAS</w:t>
      </w:r>
    </w:p>
    <w:p w:rsidR="00EE0F06" w:rsidRDefault="00EE0F06">
      <w:r>
        <w:t xml:space="preserve">      ADV       : SP127459  ANA RITA DANIELI D IPPOLITO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0041291-82.2005.</w:t>
      </w:r>
      <w:r w:rsidR="005D4920">
        <w:t>4.03.0000</w:t>
      </w:r>
      <w:r>
        <w:t xml:space="preserve"> PRECAT ORI:200461842452352/SP REG:2</w:t>
      </w:r>
      <w:r w:rsidR="005D4920">
        <w:t>4.03.0000</w:t>
      </w:r>
      <w:r>
        <w:t>6.2005</w:t>
      </w:r>
    </w:p>
    <w:p w:rsidR="00EE0F06" w:rsidRDefault="00EE0F06">
      <w:r>
        <w:t xml:space="preserve">      REQTE     : JOSE FERREIRA DE HOLANDA</w:t>
      </w:r>
    </w:p>
    <w:p w:rsidR="00EE0F06" w:rsidRDefault="00EE0F06">
      <w:r>
        <w:t xml:space="preserve">      ADV       : SP109703  MIGUEL VICENTE ARTECA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lastRenderedPageBreak/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0041292-67.2005.</w:t>
      </w:r>
      <w:r w:rsidR="005D4920">
        <w:t>4.03.0000</w:t>
      </w:r>
      <w:r>
        <w:t xml:space="preserve"> PRECAT ORI:200461843774879/SP REG:2</w:t>
      </w:r>
      <w:r w:rsidR="005D4920">
        <w:t>4.03.0000</w:t>
      </w:r>
      <w:r>
        <w:t>6.2005</w:t>
      </w:r>
    </w:p>
    <w:p w:rsidR="00EE0F06" w:rsidRDefault="00EE0F06">
      <w:r>
        <w:t xml:space="preserve">      REQTE     : MARCILIO DE ARAUJO</w:t>
      </w:r>
    </w:p>
    <w:p w:rsidR="00EE0F06" w:rsidRDefault="00EE0F06">
      <w:r>
        <w:t xml:space="preserve">      ADV       : SP150094  AILTON CARLOS MEDES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0041293-52.2005.</w:t>
      </w:r>
      <w:r w:rsidR="005D4920">
        <w:t>4.03.0000</w:t>
      </w:r>
      <w:r>
        <w:t xml:space="preserve"> PRECAT ORI:200461841739141/SP REG:2</w:t>
      </w:r>
      <w:r w:rsidR="005D4920">
        <w:t>4.03.0000</w:t>
      </w:r>
      <w:r>
        <w:t>6.2005</w:t>
      </w:r>
    </w:p>
    <w:p w:rsidR="00EE0F06" w:rsidRDefault="00EE0F06">
      <w:r>
        <w:t xml:space="preserve">      REQTE     : ISA MARIA APARECIDA SPANGHERO STOEBER</w:t>
      </w:r>
    </w:p>
    <w:p w:rsidR="00EE0F06" w:rsidRDefault="00EE0F06">
      <w:r>
        <w:t xml:space="preserve">      ADV       : SP066808  MARIA JOSE GIANELLA CATALDI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0041294-37.2005.</w:t>
      </w:r>
      <w:r w:rsidR="005D4920">
        <w:t>4.03.0000</w:t>
      </w:r>
      <w:r>
        <w:t xml:space="preserve"> PRECAT ORI:200461842452388/SP REG:2</w:t>
      </w:r>
      <w:r w:rsidR="005D4920">
        <w:t>4.03.0000</w:t>
      </w:r>
      <w:r>
        <w:t>6.2005</w:t>
      </w:r>
    </w:p>
    <w:p w:rsidR="00EE0F06" w:rsidRDefault="00EE0F06">
      <w:r>
        <w:t xml:space="preserve">      REQTE     : OZILDE CASIMIRO SILVA</w:t>
      </w:r>
    </w:p>
    <w:p w:rsidR="00EE0F06" w:rsidRDefault="00EE0F06">
      <w:r>
        <w:t xml:space="preserve">      ADV       : SP103216  FABIO MARIN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0041295-22.2005.</w:t>
      </w:r>
      <w:r w:rsidR="005D4920">
        <w:t>4.03.0000</w:t>
      </w:r>
      <w:r>
        <w:t xml:space="preserve"> PRECAT ORI:200461843774995/SP REG:2</w:t>
      </w:r>
      <w:r w:rsidR="005D4920">
        <w:t>4.03.0000</w:t>
      </w:r>
      <w:r>
        <w:t>6.2005</w:t>
      </w:r>
    </w:p>
    <w:p w:rsidR="00EE0F06" w:rsidRDefault="00EE0F06">
      <w:r>
        <w:t xml:space="preserve">      REQTE     : MANOEL CAETANO MASTINI</w:t>
      </w:r>
    </w:p>
    <w:p w:rsidR="00EE0F06" w:rsidRDefault="00EE0F06">
      <w:r>
        <w:t xml:space="preserve">      ADV       : SP150094  AILTON CARLOS MEDES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0041296-07.2005.</w:t>
      </w:r>
      <w:r w:rsidR="005D4920">
        <w:t>4.03.0000</w:t>
      </w:r>
      <w:r>
        <w:t xml:space="preserve"> PRECAT ORI:200461843775215/SP REG:2</w:t>
      </w:r>
      <w:r w:rsidR="005D4920">
        <w:t>4.03.0000</w:t>
      </w:r>
      <w:r>
        <w:t>6.2005</w:t>
      </w:r>
    </w:p>
    <w:p w:rsidR="00EE0F06" w:rsidRDefault="00EE0F06">
      <w:r>
        <w:t xml:space="preserve">      REQTE     : ANTONIO ALVES DE MORAES JUNIOR</w:t>
      </w:r>
    </w:p>
    <w:p w:rsidR="00EE0F06" w:rsidRDefault="00EE0F06">
      <w:r>
        <w:t xml:space="preserve">      ADV       : SP150094  AILTON CARLOS MEDES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0041297-89.2005.</w:t>
      </w:r>
      <w:r w:rsidR="005D4920">
        <w:t>4.03.0000</w:t>
      </w:r>
      <w:r>
        <w:t xml:space="preserve"> PRECAT ORI:200461842452662/SP REG:2</w:t>
      </w:r>
      <w:r w:rsidR="005D4920">
        <w:t>4.03.0000</w:t>
      </w:r>
      <w:r>
        <w:t>6.2005</w:t>
      </w:r>
    </w:p>
    <w:p w:rsidR="00EE0F06" w:rsidRDefault="00EE0F06">
      <w:r>
        <w:t xml:space="preserve">      REQTE     : MAIR APARECIDO CASTELANI</w:t>
      </w:r>
    </w:p>
    <w:p w:rsidR="00EE0F06" w:rsidRDefault="00EE0F06">
      <w:r>
        <w:t xml:space="preserve">      ADV       : SP050099  ADAUTO CORREA MARTINS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0041298-74.2005.</w:t>
      </w:r>
      <w:r w:rsidR="005D4920">
        <w:t>4.03.0000</w:t>
      </w:r>
      <w:r>
        <w:t xml:space="preserve"> PRECAT ORI:200461843775355/SP REG:2</w:t>
      </w:r>
      <w:r w:rsidR="005D4920">
        <w:t>4.03.0000</w:t>
      </w:r>
      <w:r>
        <w:t>6.2005</w:t>
      </w:r>
    </w:p>
    <w:p w:rsidR="00EE0F06" w:rsidRDefault="00EE0F06">
      <w:r>
        <w:t xml:space="preserve">      REQTE     : JAIR DE OLIVEIRA E SILVA</w:t>
      </w:r>
    </w:p>
    <w:p w:rsidR="00EE0F06" w:rsidRDefault="00EE0F06">
      <w:r>
        <w:t xml:space="preserve">      ADV       : SP150094  AILTON CARLOS MEDES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br w:type="page"/>
      </w:r>
      <w:r>
        <w:lastRenderedPageBreak/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0041299-59.2005.</w:t>
      </w:r>
      <w:r w:rsidR="005D4920">
        <w:t>4.03.0000</w:t>
      </w:r>
      <w:r>
        <w:t xml:space="preserve"> PRECAT ORI:200461841739438/SP REG:2</w:t>
      </w:r>
      <w:r w:rsidR="005D4920">
        <w:t>4.03.0000</w:t>
      </w:r>
      <w:r>
        <w:t>6.2005</w:t>
      </w:r>
    </w:p>
    <w:p w:rsidR="00EE0F06" w:rsidRDefault="00EE0F06">
      <w:r>
        <w:t xml:space="preserve">      REQTE     : BENEDITO RODRIGUES PINHEIRO</w:t>
      </w:r>
    </w:p>
    <w:p w:rsidR="00EE0F06" w:rsidRDefault="00EE0F06">
      <w:r>
        <w:t xml:space="preserve">      ADV       : SP093798  JOSE SERGIO DE CARVALHO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0041300-44.2005.</w:t>
      </w:r>
      <w:r w:rsidR="005D4920">
        <w:t>4.03.0000</w:t>
      </w:r>
      <w:r>
        <w:t xml:space="preserve"> PRECAT ORI:200461843775458/SP REG:2</w:t>
      </w:r>
      <w:r w:rsidR="005D4920">
        <w:t>4.03.0000</w:t>
      </w:r>
      <w:r>
        <w:t>6.2005</w:t>
      </w:r>
    </w:p>
    <w:p w:rsidR="00EE0F06" w:rsidRDefault="00EE0F06">
      <w:r>
        <w:t xml:space="preserve">      REQTE     : ANTONIO GALVAO ALVES MOURAO</w:t>
      </w:r>
    </w:p>
    <w:p w:rsidR="00EE0F06" w:rsidRDefault="00EE0F06">
      <w:r>
        <w:t xml:space="preserve">      ADV       : SP034721  ALBERTO MARCELO GATO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0041301-29.2005.</w:t>
      </w:r>
      <w:r w:rsidR="005D4920">
        <w:t>4.03.0000</w:t>
      </w:r>
      <w:r>
        <w:t xml:space="preserve"> PRECAT ORI:200461842452674/SP REG:2</w:t>
      </w:r>
      <w:r w:rsidR="005D4920">
        <w:t>4.03.0000</w:t>
      </w:r>
      <w:r>
        <w:t>6.2005</w:t>
      </w:r>
    </w:p>
    <w:p w:rsidR="00EE0F06" w:rsidRDefault="00EE0F06">
      <w:r>
        <w:t xml:space="preserve">      REQTE     : MARIA DA PENHA DE ALMEIDA</w:t>
      </w:r>
    </w:p>
    <w:p w:rsidR="00EE0F06" w:rsidRDefault="00EE0F06">
      <w:r>
        <w:t xml:space="preserve">      ADV       : SP076239  HUMBERTO BENITO VIVIANI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0041302-14.2005.</w:t>
      </w:r>
      <w:r w:rsidR="005D4920">
        <w:t>4.03.0000</w:t>
      </w:r>
      <w:r>
        <w:t xml:space="preserve"> PRECAT ORI:200461843775951/SP REG:2</w:t>
      </w:r>
      <w:r w:rsidR="005D4920">
        <w:t>4.03.0000</w:t>
      </w:r>
      <w:r>
        <w:t>6.2005</w:t>
      </w:r>
    </w:p>
    <w:p w:rsidR="00EE0F06" w:rsidRDefault="00EE0F06">
      <w:r>
        <w:t xml:space="preserve">      REQTE     : ROBERTO GREGORI</w:t>
      </w:r>
    </w:p>
    <w:p w:rsidR="00EE0F06" w:rsidRDefault="00EE0F06">
      <w:r>
        <w:t xml:space="preserve">      ADVG      : ANA RITA DANIELI LEITE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0041303-96.2005.</w:t>
      </w:r>
      <w:r w:rsidR="005D4920">
        <w:t>4.03.0000</w:t>
      </w:r>
      <w:r>
        <w:t xml:space="preserve"> PRECAT ORI:200461841743375/SP REG:2</w:t>
      </w:r>
      <w:r w:rsidR="005D4920">
        <w:t>4.03.0000</w:t>
      </w:r>
      <w:r>
        <w:t>6.2005</w:t>
      </w:r>
    </w:p>
    <w:p w:rsidR="00EE0F06" w:rsidRDefault="00EE0F06">
      <w:r>
        <w:t xml:space="preserve">      REQTE     : MAYER ALBERT MIZRAHI</w:t>
      </w:r>
    </w:p>
    <w:p w:rsidR="00EE0F06" w:rsidRDefault="00EE0F06">
      <w:r>
        <w:t xml:space="preserve">      ADV       : SP066808  MARIA JOSE GIANELLA CATALDI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0041304-81.2005.</w:t>
      </w:r>
      <w:r w:rsidR="005D4920">
        <w:t>4.03.0000</w:t>
      </w:r>
      <w:r>
        <w:t xml:space="preserve"> PRECAT ORI:200461842452686/SP REG:2</w:t>
      </w:r>
      <w:r w:rsidR="005D4920">
        <w:t>4.03.0000</w:t>
      </w:r>
      <w:r>
        <w:t>6.2005</w:t>
      </w:r>
    </w:p>
    <w:p w:rsidR="00EE0F06" w:rsidRDefault="00EE0F06">
      <w:r>
        <w:t xml:space="preserve">      REQTE     : LUIZ SILVIO PUTTI</w:t>
      </w:r>
    </w:p>
    <w:p w:rsidR="00EE0F06" w:rsidRDefault="00EE0F06">
      <w:r>
        <w:t xml:space="preserve">      ADV       : SP142745  ODILON CAMARA MARQUES PEREIRA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0041305-66.2005.</w:t>
      </w:r>
      <w:r w:rsidR="005D4920">
        <w:t>4.03.0000</w:t>
      </w:r>
      <w:r>
        <w:t xml:space="preserve"> PRECAT ORI:200461842452790/SP REG:2</w:t>
      </w:r>
      <w:r w:rsidR="005D4920">
        <w:t>4.03.0000</w:t>
      </w:r>
      <w:r>
        <w:t>6.2005</w:t>
      </w:r>
    </w:p>
    <w:p w:rsidR="00EE0F06" w:rsidRDefault="00EE0F06">
      <w:r>
        <w:lastRenderedPageBreak/>
        <w:t xml:space="preserve">      REQTE     : JOAO ALBERTO BERNARDI</w:t>
      </w:r>
    </w:p>
    <w:p w:rsidR="00EE0F06" w:rsidRDefault="00EE0F06">
      <w:r>
        <w:t xml:space="preserve">      ADV       : SP148162  WALDEC MARCELINO FERREIRA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0041306-51.2005.</w:t>
      </w:r>
      <w:r w:rsidR="005D4920">
        <w:t>4.03.0000</w:t>
      </w:r>
      <w:r>
        <w:t xml:space="preserve"> PRECAT ORI:200461841749020/SP REG:2</w:t>
      </w:r>
      <w:r w:rsidR="005D4920">
        <w:t>4.03.0000</w:t>
      </w:r>
      <w:r>
        <w:t>6.2005</w:t>
      </w:r>
    </w:p>
    <w:p w:rsidR="00EE0F06" w:rsidRDefault="00EE0F06">
      <w:r>
        <w:t xml:space="preserve">      REQTE     : BERTHA AVALENTE MARTINS FERREIRA</w:t>
      </w:r>
    </w:p>
    <w:p w:rsidR="00EE0F06" w:rsidRDefault="00EE0F06">
      <w:r>
        <w:t xml:space="preserve">      ADV       : SP066808  MARIA JOSE GIANELLA CATALDI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0041307-36.2005.</w:t>
      </w:r>
      <w:r w:rsidR="005D4920">
        <w:t>4.03.0000</w:t>
      </w:r>
      <w:r>
        <w:t xml:space="preserve"> PRECAT ORI:200461841762291/SP REG:2</w:t>
      </w:r>
      <w:r w:rsidR="005D4920">
        <w:t>4.03.0000</w:t>
      </w:r>
      <w:r>
        <w:t>6.2005</w:t>
      </w:r>
    </w:p>
    <w:p w:rsidR="00EE0F06" w:rsidRDefault="00EE0F06">
      <w:r>
        <w:t xml:space="preserve">      REQTE     : JOSE VICENTE DA SILVA FILHO</w:t>
      </w:r>
    </w:p>
    <w:p w:rsidR="00EE0F06" w:rsidRDefault="00EE0F06">
      <w:r>
        <w:t xml:space="preserve">      ADV       : SP166985  ERICA FONTANA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0041308-21.2005.</w:t>
      </w:r>
      <w:r w:rsidR="005D4920">
        <w:t>4.03.0000</w:t>
      </w:r>
      <w:r>
        <w:t xml:space="preserve"> PRECAT ORI:200461842452959/SP REG:2</w:t>
      </w:r>
      <w:r w:rsidR="005D4920">
        <w:t>4.03.0000</w:t>
      </w:r>
      <w:r>
        <w:t>6.2005</w:t>
      </w:r>
    </w:p>
    <w:p w:rsidR="00EE0F06" w:rsidRDefault="00EE0F06">
      <w:r>
        <w:t xml:space="preserve">      REQTE     : JOSE ALVES</w:t>
      </w:r>
    </w:p>
    <w:p w:rsidR="00EE0F06" w:rsidRDefault="00EE0F06">
      <w:r>
        <w:t xml:space="preserve">      ADV       : SP104812  RODRIGO CARAM MARCOS GARCIA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0041309-06.2005.</w:t>
      </w:r>
      <w:r w:rsidR="005D4920">
        <w:t>4.03.0000</w:t>
      </w:r>
      <w:r>
        <w:t xml:space="preserve"> PRECAT ORI:200461842453022/SP REG:2</w:t>
      </w:r>
      <w:r w:rsidR="005D4920">
        <w:t>4.03.0000</w:t>
      </w:r>
      <w:r>
        <w:t>6.2005</w:t>
      </w:r>
    </w:p>
    <w:p w:rsidR="00EE0F06" w:rsidRDefault="00EE0F06">
      <w:r>
        <w:t xml:space="preserve">      REQTE     : JORGE KATUE SUENAGA</w:t>
      </w:r>
    </w:p>
    <w:p w:rsidR="00EE0F06" w:rsidRDefault="00EE0F06">
      <w:r>
        <w:t xml:space="preserve">      ADV       : SP033188  FRANCISCO ISIDORO ALOISE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0041310-88.2005.</w:t>
      </w:r>
      <w:r w:rsidR="005D4920">
        <w:t>4.03.0000</w:t>
      </w:r>
      <w:r>
        <w:t xml:space="preserve"> PRECAT ORI:200461843776165/SP REG:2</w:t>
      </w:r>
      <w:r w:rsidR="005D4920">
        <w:t>4.03.0000</w:t>
      </w:r>
      <w:r>
        <w:t>6.2005</w:t>
      </w:r>
    </w:p>
    <w:p w:rsidR="00EE0F06" w:rsidRDefault="00EE0F06">
      <w:r>
        <w:t xml:space="preserve">      REQTE     : PEDRO ALVES DANTAS</w:t>
      </w:r>
    </w:p>
    <w:p w:rsidR="00EE0F06" w:rsidRDefault="00EE0F06">
      <w:r>
        <w:t xml:space="preserve">      ADV       : SP148671  DEMIS RICARDO GUEDES DE MOURA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0041311-73.2005.</w:t>
      </w:r>
      <w:r w:rsidR="005D4920">
        <w:t>4.03.0000</w:t>
      </w:r>
      <w:r>
        <w:t xml:space="preserve"> PRECAT ORI:200461841768001/SP REG:2</w:t>
      </w:r>
      <w:r w:rsidR="005D4920">
        <w:t>4.03.0000</w:t>
      </w:r>
      <w:r>
        <w:t>6.2005</w:t>
      </w:r>
    </w:p>
    <w:p w:rsidR="00EE0F06" w:rsidRDefault="00EE0F06">
      <w:r>
        <w:t xml:space="preserve">      REQTE     : JOAO LINS DE ALBUQUERQUE</w:t>
      </w:r>
    </w:p>
    <w:p w:rsidR="00EE0F06" w:rsidRDefault="00EE0F06">
      <w:r>
        <w:t xml:space="preserve">      ADV       : SP104983  JULIO CESAR LARA GARCIA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lastRenderedPageBreak/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0041312-58.2005.</w:t>
      </w:r>
      <w:r w:rsidR="005D4920">
        <w:t>4.03.0000</w:t>
      </w:r>
      <w:r>
        <w:t xml:space="preserve"> PRECAT ORI:200461843776487/SP REG:2</w:t>
      </w:r>
      <w:r w:rsidR="005D4920">
        <w:t>4.03.0000</w:t>
      </w:r>
      <w:r>
        <w:t>6.2005</w:t>
      </w:r>
    </w:p>
    <w:p w:rsidR="00EE0F06" w:rsidRDefault="00EE0F06">
      <w:r>
        <w:t xml:space="preserve">      REQTE     : BENEDITA DO CARMO ALCANTARA</w:t>
      </w:r>
    </w:p>
    <w:p w:rsidR="00EE0F06" w:rsidRDefault="00EE0F06">
      <w:r>
        <w:t xml:space="preserve">      ADV       : SP034721  ALBERTO MARCELO GATO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0041313-43.2005.</w:t>
      </w:r>
      <w:r w:rsidR="005D4920">
        <w:t>4.03.0000</w:t>
      </w:r>
      <w:r>
        <w:t xml:space="preserve"> PRECAT ORI:200461842453174/SP REG:2</w:t>
      </w:r>
      <w:r w:rsidR="005D4920">
        <w:t>4.03.0000</w:t>
      </w:r>
      <w:r>
        <w:t>6.2005</w:t>
      </w:r>
    </w:p>
    <w:p w:rsidR="00EE0F06" w:rsidRDefault="00EE0F06">
      <w:r>
        <w:t xml:space="preserve">      REQTE     : ANTONIO DOS SANTOS</w:t>
      </w:r>
    </w:p>
    <w:p w:rsidR="00EE0F06" w:rsidRDefault="00EE0F06">
      <w:r>
        <w:t xml:space="preserve">      ADV       : SP152149  EDUARDO MOREIRA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0041314-28.2005.</w:t>
      </w:r>
      <w:r w:rsidR="005D4920">
        <w:t>4.03.0000</w:t>
      </w:r>
      <w:r>
        <w:t xml:space="preserve"> PRECAT ORI:200461843776542/SP REG:2</w:t>
      </w:r>
      <w:r w:rsidR="005D4920">
        <w:t>4.03.0000</w:t>
      </w:r>
      <w:r>
        <w:t>6.2005</w:t>
      </w:r>
    </w:p>
    <w:p w:rsidR="00EE0F06" w:rsidRDefault="00EE0F06">
      <w:r>
        <w:t xml:space="preserve">      REQTE     : ANTONIO PORTO FERREIRA</w:t>
      </w:r>
    </w:p>
    <w:p w:rsidR="00EE0F06" w:rsidRDefault="00EE0F06">
      <w:r>
        <w:t xml:space="preserve">      ADV       : SP100804  ANDREA MARIA THOMAZ SOLIS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0041315-13.2005.</w:t>
      </w:r>
      <w:r w:rsidR="005D4920">
        <w:t>4.03.0000</w:t>
      </w:r>
      <w:r>
        <w:t xml:space="preserve"> PRECAT ORI:200461841768335/SP REG:2</w:t>
      </w:r>
      <w:r w:rsidR="005D4920">
        <w:t>4.03.0000</w:t>
      </w:r>
      <w:r>
        <w:t>6.2005</w:t>
      </w:r>
    </w:p>
    <w:p w:rsidR="00EE0F06" w:rsidRDefault="00EE0F06">
      <w:r>
        <w:t xml:space="preserve">      REQTE     : ELDO FRANCISCO</w:t>
      </w:r>
    </w:p>
    <w:p w:rsidR="00EE0F06" w:rsidRDefault="00EE0F06">
      <w:r>
        <w:t xml:space="preserve">      ADV       : SP104983  JULIO CESAR LARA GARCIA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0041316-95.2005.</w:t>
      </w:r>
      <w:r w:rsidR="005D4920">
        <w:t>4.03.0000</w:t>
      </w:r>
      <w:r>
        <w:t xml:space="preserve"> PRECAT ORI:200461842453253/SP REG:2</w:t>
      </w:r>
      <w:r w:rsidR="005D4920">
        <w:t>4.03.0000</w:t>
      </w:r>
      <w:r>
        <w:t>6.2005</w:t>
      </w:r>
    </w:p>
    <w:p w:rsidR="00EE0F06" w:rsidRDefault="00EE0F06">
      <w:r>
        <w:t xml:space="preserve">      REQTE     : AGRICOLA RUI</w:t>
      </w:r>
    </w:p>
    <w:p w:rsidR="00EE0F06" w:rsidRDefault="00EE0F06">
      <w:r>
        <w:t xml:space="preserve">      ADV       : SP123226  MARCOS TAVARES DE ALMEIDA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0041317-80.2005.</w:t>
      </w:r>
      <w:r w:rsidR="005D4920">
        <w:t>4.03.0000</w:t>
      </w:r>
      <w:r>
        <w:t xml:space="preserve"> PRECAT ORI:200461843776578/SP REG:2</w:t>
      </w:r>
      <w:r w:rsidR="005D4920">
        <w:t>4.03.0000</w:t>
      </w:r>
      <w:r>
        <w:t>6.2005</w:t>
      </w:r>
    </w:p>
    <w:p w:rsidR="00EE0F06" w:rsidRDefault="00EE0F06">
      <w:r>
        <w:t xml:space="preserve">      REQTE     : LUIZ NOBREGA</w:t>
      </w:r>
    </w:p>
    <w:p w:rsidR="00EE0F06" w:rsidRDefault="00EE0F06">
      <w:r>
        <w:t xml:space="preserve">      ADV       : SP208755  EDUARDO FERREIRA SANTIAGO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0041318-65.2005.</w:t>
      </w:r>
      <w:r w:rsidR="005D4920">
        <w:t>4.03.0000</w:t>
      </w:r>
      <w:r>
        <w:t xml:space="preserve"> PRECAT ORI:200461842453319/SP REG:2</w:t>
      </w:r>
      <w:r w:rsidR="005D4920">
        <w:t>4.03.0000</w:t>
      </w:r>
      <w:r>
        <w:t>6.2005</w:t>
      </w:r>
    </w:p>
    <w:p w:rsidR="00EE0F06" w:rsidRDefault="00EE0F06">
      <w:r>
        <w:t xml:space="preserve">      REQTE     : MARIA DOLORES SANCHEZ VALLEJO JORDAO</w:t>
      </w:r>
    </w:p>
    <w:p w:rsidR="00EE0F06" w:rsidRDefault="00EE0F06">
      <w:r>
        <w:t xml:space="preserve">      ADV       : SP103216  FABIO MARIN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lastRenderedPageBreak/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0041319-50.2005.</w:t>
      </w:r>
      <w:r w:rsidR="005D4920">
        <w:t>4.03.0000</w:t>
      </w:r>
      <w:r>
        <w:t xml:space="preserve"> PRECAT ORI:200461841768694/SP REG:2</w:t>
      </w:r>
      <w:r w:rsidR="005D4920">
        <w:t>4.03.0000</w:t>
      </w:r>
      <w:r>
        <w:t>6.2005</w:t>
      </w:r>
    </w:p>
    <w:p w:rsidR="00EE0F06" w:rsidRDefault="00EE0F06">
      <w:r>
        <w:t xml:space="preserve">      REQTE     : LUCIMAR PEREIRA LEMOS</w:t>
      </w:r>
    </w:p>
    <w:p w:rsidR="00EE0F06" w:rsidRDefault="00EE0F06">
      <w:r>
        <w:t xml:space="preserve">      ADV       : SP104983  JULIO CESAR LARA GARCIA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0041320-35.2005.</w:t>
      </w:r>
      <w:r w:rsidR="005D4920">
        <w:t>4.03.0000</w:t>
      </w:r>
      <w:r>
        <w:t xml:space="preserve"> PRECAT ORI:200461842453514/SP REG:2</w:t>
      </w:r>
      <w:r w:rsidR="005D4920">
        <w:t>4.03.0000</w:t>
      </w:r>
      <w:r>
        <w:t>6.2005</w:t>
      </w:r>
    </w:p>
    <w:p w:rsidR="00EE0F06" w:rsidRDefault="00EE0F06">
      <w:r>
        <w:t xml:space="preserve">      REQTE     : BENEDITO FRANCISCO BIZARRIA</w:t>
      </w:r>
    </w:p>
    <w:p w:rsidR="00EE0F06" w:rsidRDefault="00EE0F06">
      <w:r>
        <w:t xml:space="preserve">      ADV       : SP152149  EDUARDO MOREIRA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0041321-20.2005.</w:t>
      </w:r>
      <w:r w:rsidR="005D4920">
        <w:t>4.03.0000</w:t>
      </w:r>
      <w:r>
        <w:t xml:space="preserve"> PRECAT ORI:200461843776608/SP REG:2</w:t>
      </w:r>
      <w:r w:rsidR="005D4920">
        <w:t>4.03.0000</w:t>
      </w:r>
      <w:r>
        <w:t>6.2005</w:t>
      </w:r>
    </w:p>
    <w:p w:rsidR="00EE0F06" w:rsidRDefault="00EE0F06">
      <w:r>
        <w:t xml:space="preserve">      REQTE     : CARLOS ROBERTO DOS SANTOS</w:t>
      </w:r>
    </w:p>
    <w:p w:rsidR="00EE0F06" w:rsidRDefault="00EE0F06">
      <w:r>
        <w:t xml:space="preserve">      ADV       : SP150094  AILTON CARLOS MEDES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0041322-05.2005.</w:t>
      </w:r>
      <w:r w:rsidR="005D4920">
        <w:t>4.03.0000</w:t>
      </w:r>
      <w:r>
        <w:t xml:space="preserve"> PRECAT ORI:200461843777157/SP REG:2</w:t>
      </w:r>
      <w:r w:rsidR="005D4920">
        <w:t>4.03.0000</w:t>
      </w:r>
      <w:r>
        <w:t>6.2005</w:t>
      </w:r>
    </w:p>
    <w:p w:rsidR="00EE0F06" w:rsidRDefault="00EE0F06">
      <w:r>
        <w:t xml:space="preserve">      REQTE     : CARIO PLAUTIUS SACILOTTI</w:t>
      </w:r>
    </w:p>
    <w:p w:rsidR="00EE0F06" w:rsidRDefault="00EE0F06">
      <w:r>
        <w:t xml:space="preserve">      ADV       : SP150094  AILTON CARLOS MEDES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0041323-87.2005.</w:t>
      </w:r>
      <w:r w:rsidR="005D4920">
        <w:t>4.03.0000</w:t>
      </w:r>
      <w:r>
        <w:t xml:space="preserve"> PRECAT ORI:200461842453769/SP REG:2</w:t>
      </w:r>
      <w:r w:rsidR="005D4920">
        <w:t>4.03.0000</w:t>
      </w:r>
      <w:r>
        <w:t>6.2005</w:t>
      </w:r>
    </w:p>
    <w:p w:rsidR="00EE0F06" w:rsidRDefault="00EE0F06">
      <w:r>
        <w:t xml:space="preserve">      REQTE     : RAILDO JOSE RIBEIRO</w:t>
      </w:r>
    </w:p>
    <w:p w:rsidR="00EE0F06" w:rsidRDefault="00EE0F06">
      <w:r>
        <w:t xml:space="preserve">      ADV       : SP109144  JOSE VICENTE DE SOUZA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0041324-72.2005.</w:t>
      </w:r>
      <w:r w:rsidR="005D4920">
        <w:t>4.03.0000</w:t>
      </w:r>
      <w:r>
        <w:t xml:space="preserve"> PRECAT ORI:200461843777273/SP REG:2</w:t>
      </w:r>
      <w:r w:rsidR="005D4920">
        <w:t>4.03.0000</w:t>
      </w:r>
      <w:r>
        <w:t>6.2005</w:t>
      </w:r>
    </w:p>
    <w:p w:rsidR="00EE0F06" w:rsidRDefault="00EE0F06">
      <w:r>
        <w:t xml:space="preserve">      REQTE     : JOSE CAETANO DA SILVA FREIRE</w:t>
      </w:r>
    </w:p>
    <w:p w:rsidR="00EE0F06" w:rsidRDefault="00EE0F06">
      <w:r>
        <w:t xml:space="preserve">      ADV       : SP091036  ENILDA LOCATO ROCHEL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0041325-57.2005.</w:t>
      </w:r>
      <w:r w:rsidR="005D4920">
        <w:t>4.03.0000</w:t>
      </w:r>
      <w:r>
        <w:t xml:space="preserve"> PRECAT ORI:200461843777522/SP REG:2</w:t>
      </w:r>
      <w:r w:rsidR="005D4920">
        <w:t>4.03.0000</w:t>
      </w:r>
      <w:r>
        <w:t>6.2005</w:t>
      </w:r>
    </w:p>
    <w:p w:rsidR="00EE0F06" w:rsidRDefault="00EE0F06">
      <w:r>
        <w:lastRenderedPageBreak/>
        <w:t xml:space="preserve">      REQTE     : ANTONIO CIPRIANO</w:t>
      </w:r>
    </w:p>
    <w:p w:rsidR="00EE0F06" w:rsidRDefault="00EE0F06">
      <w:r>
        <w:t xml:space="preserve">      ADV       : SP143414  LUCIO LEONARDI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0041326-42.2005.</w:t>
      </w:r>
      <w:r w:rsidR="005D4920">
        <w:t>4.03.0000</w:t>
      </w:r>
      <w:r>
        <w:t xml:space="preserve"> PRECAT ORI:200461842454440/SP REG:2</w:t>
      </w:r>
      <w:r w:rsidR="005D4920">
        <w:t>4.03.0000</w:t>
      </w:r>
      <w:r>
        <w:t>6.2005</w:t>
      </w:r>
    </w:p>
    <w:p w:rsidR="00EE0F06" w:rsidRDefault="00EE0F06">
      <w:r>
        <w:t xml:space="preserve">      REQTE     : JUDITE COSTA PELLUCO</w:t>
      </w:r>
    </w:p>
    <w:p w:rsidR="00EE0F06" w:rsidRDefault="00EE0F06">
      <w:r>
        <w:t xml:space="preserve">      ADV       : SP198419  ELISANGELA LINO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0041701-43.2005.</w:t>
      </w:r>
      <w:r w:rsidR="005D4920">
        <w:t>4.03.0000</w:t>
      </w:r>
      <w:r>
        <w:t xml:space="preserve"> PRECAT ORI:200461842617043/SP REG:2</w:t>
      </w:r>
      <w:r w:rsidR="005D4920">
        <w:t>4.03.0000</w:t>
      </w:r>
      <w:r>
        <w:t>6.2005</w:t>
      </w:r>
    </w:p>
    <w:p w:rsidR="00EE0F06" w:rsidRDefault="00EE0F06">
      <w:r>
        <w:t xml:space="preserve">      REQTE     : JOSE DA SILVA</w:t>
      </w:r>
    </w:p>
    <w:p w:rsidR="00EE0F06" w:rsidRDefault="00EE0F06">
      <w:r>
        <w:t xml:space="preserve">      ADV       : SP147343  JUSSARA BANZATTO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0041702-28.2005.</w:t>
      </w:r>
      <w:r w:rsidR="005D4920">
        <w:t>4.03.0000</w:t>
      </w:r>
      <w:r>
        <w:t xml:space="preserve"> PRECAT ORI:200461842618084/SP REG:2</w:t>
      </w:r>
      <w:r w:rsidR="005D4920">
        <w:t>4.03.0000</w:t>
      </w:r>
      <w:r>
        <w:t>6.2005</w:t>
      </w:r>
    </w:p>
    <w:p w:rsidR="00EE0F06" w:rsidRDefault="00EE0F06">
      <w:r>
        <w:t xml:space="preserve">      REQTE     : JORGE ALVES MIRANDA</w:t>
      </w:r>
    </w:p>
    <w:p w:rsidR="00EE0F06" w:rsidRDefault="00EE0F06">
      <w:r>
        <w:t xml:space="preserve">      ADV       : SP109901  JOAO CARLOS DE SOUSA FREITAS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0041703-13.2005.</w:t>
      </w:r>
      <w:r w:rsidR="005D4920">
        <w:t>4.03.0000</w:t>
      </w:r>
      <w:r>
        <w:t xml:space="preserve"> PRECAT ORI:200461842618667/SP REG:2</w:t>
      </w:r>
      <w:r w:rsidR="005D4920">
        <w:t>4.03.0000</w:t>
      </w:r>
      <w:r>
        <w:t>6.2005</w:t>
      </w:r>
    </w:p>
    <w:p w:rsidR="00EE0F06" w:rsidRDefault="00EE0F06">
      <w:r>
        <w:t xml:space="preserve">      REQTE     : HILDE GONCALVES CORREIA</w:t>
      </w:r>
    </w:p>
    <w:p w:rsidR="00EE0F06" w:rsidRDefault="00EE0F06">
      <w:r>
        <w:t xml:space="preserve">      ADV       : SP068349  VALDEVINO MADEIRA CARDOSO FILHO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0041704-95.2005.</w:t>
      </w:r>
      <w:r w:rsidR="005D4920">
        <w:t>4.03.0000</w:t>
      </w:r>
      <w:r>
        <w:t xml:space="preserve"> PRECAT ORI:200461842618813/SP REG:2</w:t>
      </w:r>
      <w:r w:rsidR="005D4920">
        <w:t>4.03.0000</w:t>
      </w:r>
      <w:r>
        <w:t>6.2005</w:t>
      </w:r>
    </w:p>
    <w:p w:rsidR="00EE0F06" w:rsidRDefault="00EE0F06">
      <w:r>
        <w:t xml:space="preserve">      REQTE     : JOAO CASANOVA PAIVA DE OLIVEIRA</w:t>
      </w:r>
    </w:p>
    <w:p w:rsidR="00EE0F06" w:rsidRDefault="00EE0F06">
      <w:r>
        <w:t xml:space="preserve">      ADV       : SP145047  ANA CRISTINA MAGALHAES CAMPOS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0041767-23.2005.</w:t>
      </w:r>
      <w:r w:rsidR="005D4920">
        <w:t>4.03.0000</w:t>
      </w:r>
      <w:r>
        <w:t xml:space="preserve"> PRECAT ORI:200461844338224/SP REG:2</w:t>
      </w:r>
      <w:r w:rsidR="005D4920">
        <w:t>4.03.0000</w:t>
      </w:r>
      <w:r>
        <w:t>6.2005</w:t>
      </w:r>
    </w:p>
    <w:p w:rsidR="00EE0F06" w:rsidRDefault="00EE0F06">
      <w:r>
        <w:t xml:space="preserve">      REQTE     : ETSUKO SAKAMOTO UEMATSU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0041782-89.2005.</w:t>
      </w:r>
      <w:r w:rsidR="005D4920">
        <w:t>4.03.0000</w:t>
      </w:r>
      <w:r>
        <w:t xml:space="preserve"> PRECAT ORI:200461841987665/SP REG:2</w:t>
      </w:r>
      <w:r w:rsidR="005D4920">
        <w:t>4.03.0000</w:t>
      </w:r>
      <w:r>
        <w:t>6.2005</w:t>
      </w:r>
    </w:p>
    <w:p w:rsidR="00EE0F06" w:rsidRDefault="00EE0F06">
      <w:r>
        <w:t xml:space="preserve">      REQTE     : OSWALD TORELO</w:t>
      </w:r>
    </w:p>
    <w:p w:rsidR="00EE0F06" w:rsidRDefault="00EE0F06">
      <w:r>
        <w:t xml:space="preserve">      ADV       : SP150094  AILTON CARLOS MEDES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0041788-96.2005.</w:t>
      </w:r>
      <w:r w:rsidR="005D4920">
        <w:t>4.03.0000</w:t>
      </w:r>
      <w:r>
        <w:t xml:space="preserve"> PRECAT ORI:200361841018410/SP REG:2</w:t>
      </w:r>
      <w:r w:rsidR="005D4920">
        <w:t>4.03.0000</w:t>
      </w:r>
      <w:r>
        <w:t>6.2005</w:t>
      </w:r>
    </w:p>
    <w:p w:rsidR="00EE0F06" w:rsidRDefault="00EE0F06">
      <w:r>
        <w:t xml:space="preserve">      REQTE     : OSWALDO MAXIMINO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0042748-52.2005.</w:t>
      </w:r>
      <w:r w:rsidR="005D4920">
        <w:t>4.03.0000</w:t>
      </w:r>
      <w:r>
        <w:t xml:space="preserve"> PRECAT ORI:200261840060668/SP REG:26.06.2005</w:t>
      </w:r>
    </w:p>
    <w:p w:rsidR="00EE0F06" w:rsidRDefault="00EE0F06">
      <w:r>
        <w:t xml:space="preserve">      REQTE     : MARIA DAS GRACAS FIDELES</w:t>
      </w:r>
    </w:p>
    <w:p w:rsidR="00EE0F06" w:rsidRDefault="00EE0F06">
      <w:r>
        <w:t xml:space="preserve">      ADV       : SP050099  ADAUTO CORREA MARTINS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0042749-37.2005.</w:t>
      </w:r>
      <w:r w:rsidR="005D4920">
        <w:t>4.03.0000</w:t>
      </w:r>
      <w:r>
        <w:t xml:space="preserve"> PRECAT ORI:200261840074310/SP REG:26.06.2005</w:t>
      </w:r>
    </w:p>
    <w:p w:rsidR="00EE0F06" w:rsidRDefault="00EE0F06">
      <w:r>
        <w:t xml:space="preserve">      REQTE     : JOSE GARCIA DE JESUS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0042750-22.2005.</w:t>
      </w:r>
      <w:r w:rsidR="005D4920">
        <w:t>4.03.0000</w:t>
      </w:r>
      <w:r>
        <w:t xml:space="preserve"> PRECAT ORI:200261840107934/SP REG:26.06.2005</w:t>
      </w:r>
    </w:p>
    <w:p w:rsidR="00EE0F06" w:rsidRDefault="00EE0F06">
      <w:r>
        <w:t xml:space="preserve">      REQTE     : MARCOS AURELIO MICHELON</w:t>
      </w:r>
    </w:p>
    <w:p w:rsidR="00EE0F06" w:rsidRDefault="00EE0F06">
      <w:r>
        <w:t xml:space="preserve">      ADV       : SP104812  RODRIGO CARAM MARCOS GARCIA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0042751-07.2005.</w:t>
      </w:r>
      <w:r w:rsidR="005D4920">
        <w:t>4.03.0000</w:t>
      </w:r>
      <w:r>
        <w:t xml:space="preserve"> PRECAT ORI:200261840140524/SP REG:26.06.2005</w:t>
      </w:r>
    </w:p>
    <w:p w:rsidR="00EE0F06" w:rsidRDefault="00EE0F06">
      <w:r>
        <w:t xml:space="preserve">      REQTE     : GENESIO MARINHO DE MENDONCA</w:t>
      </w:r>
    </w:p>
    <w:p w:rsidR="00EE0F06" w:rsidRDefault="00EE0F06">
      <w:r>
        <w:t xml:space="preserve">      ADV       : SP079620  GLORIA MARY D AGOSTINHO SACCHI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0042753-74.2005.</w:t>
      </w:r>
      <w:r w:rsidR="005D4920">
        <w:t>4.03.0000</w:t>
      </w:r>
      <w:r>
        <w:t xml:space="preserve"> PRECAT ORI:200261840155539/SP REG:26.06.2005</w:t>
      </w:r>
    </w:p>
    <w:p w:rsidR="00EE0F06" w:rsidRDefault="00EE0F06">
      <w:r>
        <w:t xml:space="preserve">      REQTE     : SALVADOR CARDOSO DA SILVA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0042754-59.2005.</w:t>
      </w:r>
      <w:r w:rsidR="005D4920">
        <w:t>4.03.0000</w:t>
      </w:r>
      <w:r>
        <w:t xml:space="preserve"> PRECAT ORI:200361840001851/SP REG:26.06.2005</w:t>
      </w:r>
    </w:p>
    <w:p w:rsidR="00EE0F06" w:rsidRDefault="00EE0F06">
      <w:r>
        <w:t xml:space="preserve">      REQTE     : FORTUNATO DOS SANTOS JUNIOR</w:t>
      </w:r>
    </w:p>
    <w:p w:rsidR="00EE0F06" w:rsidRDefault="00EE0F06">
      <w:r>
        <w:t xml:space="preserve">      ADV       : SP149208  GUSTAVO LORDELLO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0042755-44.2005.</w:t>
      </w:r>
      <w:r w:rsidR="005D4920">
        <w:t>4.03.0000</w:t>
      </w:r>
      <w:r>
        <w:t xml:space="preserve"> PRECAT ORI:200361840179100/SP REG:26.06.2005</w:t>
      </w:r>
    </w:p>
    <w:p w:rsidR="00EE0F06" w:rsidRDefault="00EE0F06">
      <w:r>
        <w:t xml:space="preserve">      REQTE     : MANOEL COELHO PEREIRA</w:t>
      </w:r>
    </w:p>
    <w:p w:rsidR="00EE0F06" w:rsidRDefault="00EE0F06">
      <w:r>
        <w:t xml:space="preserve">      ADV       : SP079620  GLORIA MARY D AGOSTINHO SACCHI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0042756-29.2005.</w:t>
      </w:r>
      <w:r w:rsidR="005D4920">
        <w:t>4.03.0000</w:t>
      </w:r>
      <w:r>
        <w:t xml:space="preserve"> PRECAT ORI:200361840201591/SP REG:26.06.2005</w:t>
      </w:r>
    </w:p>
    <w:p w:rsidR="00EE0F06" w:rsidRDefault="00EE0F06">
      <w:r>
        <w:t xml:space="preserve">      REQTE     : ANTONIO DE SOUZA</w:t>
      </w:r>
    </w:p>
    <w:p w:rsidR="00EE0F06" w:rsidRDefault="00EE0F06">
      <w:r>
        <w:t xml:space="preserve">      ADV       : PR026221  OTHON ACCIOLY RODRIGUES DA COSTA NETO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0042757-14.2005.</w:t>
      </w:r>
      <w:r w:rsidR="005D4920">
        <w:t>4.03.0000</w:t>
      </w:r>
      <w:r>
        <w:t xml:space="preserve"> PRECAT ORI:200361840240626/SP REG:26.06.2005</w:t>
      </w:r>
    </w:p>
    <w:p w:rsidR="00EE0F06" w:rsidRDefault="00EE0F06">
      <w:r>
        <w:t xml:space="preserve">      REQTE     : NILCE DE SOUZA MANOEL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0042758-96.2005.</w:t>
      </w:r>
      <w:r w:rsidR="005D4920">
        <w:t>4.03.0000</w:t>
      </w:r>
      <w:r>
        <w:t xml:space="preserve"> PRECAT ORI:200361840336198/SP REG:26.06.2005</w:t>
      </w:r>
    </w:p>
    <w:p w:rsidR="00EE0F06" w:rsidRDefault="00EE0F06">
      <w:r>
        <w:t xml:space="preserve">      REQTE     : THEREZA GONZALES VERA FRANCO</w:t>
      </w:r>
    </w:p>
    <w:p w:rsidR="00EE0F06" w:rsidRDefault="00EE0F06">
      <w:r>
        <w:t xml:space="preserve">      ADV       : SP101629  DURVAL PEDRO FERREIRA SANTIAGO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0042761-51.2005.</w:t>
      </w:r>
      <w:r w:rsidR="005D4920">
        <w:t>4.03.0000</w:t>
      </w:r>
      <w:r>
        <w:t xml:space="preserve"> PRECAT ORI:200361840340244/SP REG:26.06.2005</w:t>
      </w:r>
    </w:p>
    <w:p w:rsidR="00EE0F06" w:rsidRDefault="00EE0F06">
      <w:r>
        <w:t xml:space="preserve">      REQTE     : CARLOS SEISHUM FUKUTI</w:t>
      </w:r>
    </w:p>
    <w:p w:rsidR="00EE0F06" w:rsidRDefault="00EE0F06">
      <w:r>
        <w:t xml:space="preserve">      ADVG      : ROSE MARY GRAHL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0042764-06.2005.</w:t>
      </w:r>
      <w:r w:rsidR="005D4920">
        <w:t>4.03.0000</w:t>
      </w:r>
      <w:r>
        <w:t xml:space="preserve"> PRECAT ORI:200361840348449/SP REG:26.06.2005</w:t>
      </w:r>
    </w:p>
    <w:p w:rsidR="00EE0F06" w:rsidRDefault="00EE0F06">
      <w:r>
        <w:t xml:space="preserve">      REQTE     : JOSE ANTUNES OLIVEIRA</w:t>
      </w:r>
    </w:p>
    <w:p w:rsidR="00EE0F06" w:rsidRDefault="00EE0F06">
      <w:r>
        <w:t xml:space="preserve">      ADV       : SP177197  MARIA CRISTINA DEGASPARE PATTO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lastRenderedPageBreak/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0042765-88.2005.</w:t>
      </w:r>
      <w:r w:rsidR="005D4920">
        <w:t>4.03.0000</w:t>
      </w:r>
      <w:r>
        <w:t xml:space="preserve"> PRECAT ORI:200361840423897/SP REG:26.06.2005</w:t>
      </w:r>
    </w:p>
    <w:p w:rsidR="00EE0F06" w:rsidRDefault="00EE0F06">
      <w:r>
        <w:t xml:space="preserve">      REQTE     : VITORIO APARECIDO ZAMBUZI</w:t>
      </w:r>
    </w:p>
    <w:p w:rsidR="00EE0F06" w:rsidRDefault="00EE0F06">
      <w:r>
        <w:t xml:space="preserve">      ADV       : SP050099  ADAUTO CORREA MARTINS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0042766-73.2005.</w:t>
      </w:r>
      <w:r w:rsidR="005D4920">
        <w:t>4.03.0000</w:t>
      </w:r>
      <w:r>
        <w:t xml:space="preserve"> PRECAT ORI:200361840529250/SP REG:26.06.2005</w:t>
      </w:r>
    </w:p>
    <w:p w:rsidR="00EE0F06" w:rsidRDefault="00EE0F06">
      <w:r>
        <w:t xml:space="preserve">      REQTE     : SUELI EPSTEIN OLIVA</w:t>
      </w:r>
    </w:p>
    <w:p w:rsidR="00EE0F06" w:rsidRDefault="00EE0F06">
      <w:r>
        <w:t xml:space="preserve">      ADV       : SP085715  SERGIO HENRIQUE PARDAL BACELLAR FREUDENTHAL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0042767-58.2005.</w:t>
      </w:r>
      <w:r w:rsidR="005D4920">
        <w:t>4.03.0000</w:t>
      </w:r>
      <w:r>
        <w:t xml:space="preserve"> PRECAT ORI:200361840533198/SP REG:26.06.2005</w:t>
      </w:r>
    </w:p>
    <w:p w:rsidR="00EE0F06" w:rsidRDefault="00EE0F06">
      <w:r>
        <w:t xml:space="preserve">      REQTE     : JOSE ANTONIO DOS SANTOS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0042768-43.2005.</w:t>
      </w:r>
      <w:r w:rsidR="005D4920">
        <w:t>4.03.0000</w:t>
      </w:r>
      <w:r>
        <w:t xml:space="preserve"> PRECAT ORI:200361840569375/SP REG:26.06.2005</w:t>
      </w:r>
    </w:p>
    <w:p w:rsidR="00EE0F06" w:rsidRDefault="00EE0F06">
      <w:r>
        <w:t xml:space="preserve">      REQTE     : NEIDE HELENA CHOVAN</w:t>
      </w:r>
    </w:p>
    <w:p w:rsidR="00EE0F06" w:rsidRDefault="00EE0F06">
      <w:r>
        <w:t xml:space="preserve">      ADV       : SP067563  FRANCISCO CARDOSO DE OLIVEIRA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0042769-28.2005.</w:t>
      </w:r>
      <w:r w:rsidR="005D4920">
        <w:t>4.03.0000</w:t>
      </w:r>
      <w:r>
        <w:t xml:space="preserve"> PRECAT ORI:200361840611150/SP REG:26.06.2005</w:t>
      </w:r>
    </w:p>
    <w:p w:rsidR="00EE0F06" w:rsidRDefault="00EE0F06">
      <w:r>
        <w:t xml:space="preserve">      REQTE     : AZADOUHI KESHISHIAN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0042770-13.2005.</w:t>
      </w:r>
      <w:r w:rsidR="005D4920">
        <w:t>4.03.0000</w:t>
      </w:r>
      <w:r>
        <w:t xml:space="preserve"> PRECAT ORI:200361840665583/SP REG:26.06.2005</w:t>
      </w:r>
    </w:p>
    <w:p w:rsidR="00EE0F06" w:rsidRDefault="00EE0F06">
      <w:r>
        <w:t xml:space="preserve">      REQTE     : JOAO DAVID DOS SANTOS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0042771-95.2005.</w:t>
      </w:r>
      <w:r w:rsidR="005D4920">
        <w:t>4.03.0000</w:t>
      </w:r>
      <w:r>
        <w:t xml:space="preserve"> PRECAT ORI:200361840835865/SP REG:26.06.2005</w:t>
      </w:r>
    </w:p>
    <w:p w:rsidR="00EE0F06" w:rsidRDefault="00EE0F06">
      <w:r>
        <w:t xml:space="preserve">      REQTE     : CLAIR ROGERIO DOS SANTOS</w:t>
      </w:r>
    </w:p>
    <w:p w:rsidR="00EE0F06" w:rsidRDefault="00EE0F06">
      <w:r>
        <w:t xml:space="preserve">      ADV       : SP169187  DANIELLA FERNANDES APA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lastRenderedPageBreak/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0042773-65.2005.</w:t>
      </w:r>
      <w:r w:rsidR="005D4920">
        <w:t>4.03.0000</w:t>
      </w:r>
      <w:r>
        <w:t xml:space="preserve"> PRECAT ORI:200361840836079/SP REG:26.06.2005</w:t>
      </w:r>
    </w:p>
    <w:p w:rsidR="00EE0F06" w:rsidRDefault="00EE0F06">
      <w:r>
        <w:t xml:space="preserve">      REQTE     : CARLOS GONCALVES ACESSOR</w:t>
      </w:r>
    </w:p>
    <w:p w:rsidR="00EE0F06" w:rsidRDefault="00EE0F06">
      <w:r>
        <w:t xml:space="preserve">      ADV       : SP169187  DANIELLA FERNANDES APA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0042774-50.2005.</w:t>
      </w:r>
      <w:r w:rsidR="005D4920">
        <w:t>4.03.0000</w:t>
      </w:r>
      <w:r>
        <w:t xml:space="preserve"> PRECAT ORI:200361840971104/SP REG:26.06.2005</w:t>
      </w:r>
    </w:p>
    <w:p w:rsidR="00EE0F06" w:rsidRDefault="00EE0F06">
      <w:r>
        <w:t xml:space="preserve">      REQTE     : JAIRA KIMIE UEMURA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0042775-35.2005.</w:t>
      </w:r>
      <w:r w:rsidR="005D4920">
        <w:t>4.03.0000</w:t>
      </w:r>
      <w:r>
        <w:t xml:space="preserve"> PRECAT ORI:200361841025383/SP REG:26.06.2005</w:t>
      </w:r>
    </w:p>
    <w:p w:rsidR="00EE0F06" w:rsidRDefault="00EE0F06">
      <w:r>
        <w:t xml:space="preserve">      REQTE     : GERMANO ANTONIO MANCINI</w:t>
      </w:r>
    </w:p>
    <w:p w:rsidR="00EE0F06" w:rsidRDefault="00EE0F06">
      <w:r>
        <w:t xml:space="preserve">      ADV       : SP174679  MARILENA DA SILVA TREVISAN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0042776-20.2005.</w:t>
      </w:r>
      <w:r w:rsidR="005D4920">
        <w:t>4.03.0000</w:t>
      </w:r>
      <w:r>
        <w:t xml:space="preserve"> PRECAT ORI:200361841200259/SP REG:26.06.2005</w:t>
      </w:r>
    </w:p>
    <w:p w:rsidR="00EE0F06" w:rsidRDefault="00EE0F06">
      <w:r>
        <w:t xml:space="preserve">      REQTE     : IOLANDA GIARMETONI</w:t>
      </w:r>
    </w:p>
    <w:p w:rsidR="00EE0F06" w:rsidRDefault="00EE0F06">
      <w:r>
        <w:t xml:space="preserve">      ADV       : SP187547  GLEICE DE CARLOS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0042777-05.2005.</w:t>
      </w:r>
      <w:r w:rsidR="005D4920">
        <w:t>4.03.0000</w:t>
      </w:r>
      <w:r>
        <w:t xml:space="preserve"> PRECAT ORI:200461840042500/SP REG:26.06.2005</w:t>
      </w:r>
    </w:p>
    <w:p w:rsidR="00EE0F06" w:rsidRDefault="00EE0F06">
      <w:r>
        <w:t xml:space="preserve">      REQTE     : GERALDO MODESTO</w:t>
      </w:r>
    </w:p>
    <w:p w:rsidR="00EE0F06" w:rsidRDefault="00EE0F06">
      <w:r>
        <w:t xml:space="preserve">      ADV       : SP114842  ANDREA MARCIA XAVIER RIBEIRO MORAES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0042778-87.2005.</w:t>
      </w:r>
      <w:r w:rsidR="005D4920">
        <w:t>4.03.0000</w:t>
      </w:r>
      <w:r>
        <w:t xml:space="preserve"> PRECAT ORI:200461840098826/SP REG:26.06.2005</w:t>
      </w:r>
    </w:p>
    <w:p w:rsidR="00EE0F06" w:rsidRDefault="00EE0F06">
      <w:r>
        <w:t xml:space="preserve">      REQTE     : ANTONIO VIEIRA</w:t>
      </w:r>
    </w:p>
    <w:p w:rsidR="00EE0F06" w:rsidRDefault="00EE0F06">
      <w:r>
        <w:t xml:space="preserve">      ADV       : SP037209  IVANIR CORTONA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0042779-72.2005.</w:t>
      </w:r>
      <w:r w:rsidR="005D4920">
        <w:t>4.03.0000</w:t>
      </w:r>
      <w:r>
        <w:t xml:space="preserve"> PRECAT ORI:200461840098840/SP REG:26.06.2005</w:t>
      </w:r>
    </w:p>
    <w:p w:rsidR="00EE0F06" w:rsidRDefault="00EE0F06">
      <w:r>
        <w:t xml:space="preserve">      REQTE     : JUAREZ LEANDRO FERREIRA</w:t>
      </w:r>
    </w:p>
    <w:p w:rsidR="00EE0F06" w:rsidRDefault="00EE0F06">
      <w:r>
        <w:t xml:space="preserve">      ADV       : SP037209  IVANIR CORTONA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lastRenderedPageBreak/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0042780-57.2005.</w:t>
      </w:r>
      <w:r w:rsidR="005D4920">
        <w:t>4.03.0000</w:t>
      </w:r>
      <w:r>
        <w:t xml:space="preserve"> PRECAT ORI:200461840100079/SP REG:26.06.2005</w:t>
      </w:r>
    </w:p>
    <w:p w:rsidR="00EE0F06" w:rsidRDefault="00EE0F06">
      <w:r>
        <w:t xml:space="preserve">      REQTE     : JOAO LINO DA SILVA</w:t>
      </w:r>
    </w:p>
    <w:p w:rsidR="00EE0F06" w:rsidRDefault="00EE0F06">
      <w:r>
        <w:t xml:space="preserve">      ADV       : SP069530  ARIOVALDO LUNARDI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0042781-42.2005.</w:t>
      </w:r>
      <w:r w:rsidR="005D4920">
        <w:t>4.03.0000</w:t>
      </w:r>
      <w:r>
        <w:t xml:space="preserve"> PRECAT ORI:200461840100432/SP REG:26.06.2005</w:t>
      </w:r>
    </w:p>
    <w:p w:rsidR="00EE0F06" w:rsidRDefault="00EE0F06">
      <w:r>
        <w:t xml:space="preserve">      REQTE     : DIRCEU ANTONIO SCHIAVO</w:t>
      </w:r>
    </w:p>
    <w:p w:rsidR="00EE0F06" w:rsidRDefault="00EE0F06">
      <w:r>
        <w:t xml:space="preserve">      ADV       : SP177773  ISONEQUEX ALVES DE MESQUITA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0042782-27.2005.</w:t>
      </w:r>
      <w:r w:rsidR="005D4920">
        <w:t>4.03.0000</w:t>
      </w:r>
      <w:r>
        <w:t xml:space="preserve"> PRECAT ORI:200461840100511/SP REG:26.06.2005</w:t>
      </w:r>
    </w:p>
    <w:p w:rsidR="00EE0F06" w:rsidRDefault="00EE0F06">
      <w:r>
        <w:t xml:space="preserve">      REQTE     : LUIZ CARLOS FRANCISCO</w:t>
      </w:r>
    </w:p>
    <w:p w:rsidR="00EE0F06" w:rsidRDefault="00EE0F06">
      <w:r>
        <w:t xml:space="preserve">      ADV       : SP177773  ISONEQUEX ALVES DE MESQUITA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0042783-12.2005.</w:t>
      </w:r>
      <w:r w:rsidR="005D4920">
        <w:t>4.03.0000</w:t>
      </w:r>
      <w:r>
        <w:t xml:space="preserve"> PRECAT ORI:200461840199990/SP REG:26.06.2005</w:t>
      </w:r>
    </w:p>
    <w:p w:rsidR="00EE0F06" w:rsidRDefault="00EE0F06">
      <w:r>
        <w:t xml:space="preserve">      REQTE     : CLARICE LANFREDI DOS SANTOS</w:t>
      </w:r>
    </w:p>
    <w:p w:rsidR="00EE0F06" w:rsidRDefault="00EE0F06">
      <w:r>
        <w:t xml:space="preserve">      ADV       : SP184512  ULIANE TAVARES RODRIGUES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0042784-94.2005.</w:t>
      </w:r>
      <w:r w:rsidR="005D4920">
        <w:t>4.03.0000</w:t>
      </w:r>
      <w:r>
        <w:t xml:space="preserve"> PRECAT ORI:200461840229520/SP REG:26.06.2005</w:t>
      </w:r>
    </w:p>
    <w:p w:rsidR="00EE0F06" w:rsidRDefault="00EE0F06">
      <w:r>
        <w:t xml:space="preserve">      REQTE     : SERGIO GROSSO</w:t>
      </w:r>
    </w:p>
    <w:p w:rsidR="00EE0F06" w:rsidRDefault="00EE0F06">
      <w:r>
        <w:t xml:space="preserve">      ADV       : SP154380  PATRICIA DA COSTA CACAO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0042785-79.2005.</w:t>
      </w:r>
      <w:r w:rsidR="005D4920">
        <w:t>4.03.0000</w:t>
      </w:r>
      <w:r>
        <w:t xml:space="preserve"> PRECAT ORI:200461840248174/SP REG:26.06.2005</w:t>
      </w:r>
    </w:p>
    <w:p w:rsidR="00EE0F06" w:rsidRDefault="00EE0F06">
      <w:r>
        <w:t xml:space="preserve">      REQTE     : TAKUO KATUYAMA</w:t>
      </w:r>
    </w:p>
    <w:p w:rsidR="00EE0F06" w:rsidRDefault="00EE0F06">
      <w:r>
        <w:t xml:space="preserve">      ADV       : SP093510  JOAO MARIA CARNEIRO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0042786-64.2005.</w:t>
      </w:r>
      <w:r w:rsidR="005D4920">
        <w:t>4.03.0000</w:t>
      </w:r>
      <w:r>
        <w:t xml:space="preserve"> PRECAT ORI:200461840248381/SP REG:26.06.2005</w:t>
      </w:r>
    </w:p>
    <w:p w:rsidR="00EE0F06" w:rsidRDefault="00EE0F06">
      <w:r>
        <w:lastRenderedPageBreak/>
        <w:t xml:space="preserve">      REQTE     : MARIA ESTELA MENDES</w:t>
      </w:r>
    </w:p>
    <w:p w:rsidR="00EE0F06" w:rsidRDefault="00EE0F06">
      <w:r>
        <w:t xml:space="preserve">      ADV       : SP129888  ANA SILVIA REGO BARROS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0042787-49.2005.</w:t>
      </w:r>
      <w:r w:rsidR="005D4920">
        <w:t>4.03.0000</w:t>
      </w:r>
      <w:r>
        <w:t xml:space="preserve"> PRECAT ORI:200461840258878/SP REG:26.06.2005</w:t>
      </w:r>
    </w:p>
    <w:p w:rsidR="00EE0F06" w:rsidRDefault="00EE0F06">
      <w:r>
        <w:t xml:space="preserve">      REQTE     : LUZIA MEDEIROS</w:t>
      </w:r>
    </w:p>
    <w:p w:rsidR="00EE0F06" w:rsidRDefault="00EE0F06">
      <w:r>
        <w:t xml:space="preserve">      ADV       : SP177773  ISONEQUEX ALVES DE MESQUITA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0042788-34.2005.</w:t>
      </w:r>
      <w:r w:rsidR="005D4920">
        <w:t>4.03.0000</w:t>
      </w:r>
      <w:r>
        <w:t xml:space="preserve"> PRECAT ORI:200461840307804/SP REG:26.06.2005</w:t>
      </w:r>
    </w:p>
    <w:p w:rsidR="00EE0F06" w:rsidRDefault="00EE0F06">
      <w:r>
        <w:t xml:space="preserve">      REQTE     : CLARA SOTO GARCIA</w:t>
      </w:r>
    </w:p>
    <w:p w:rsidR="00EE0F06" w:rsidRDefault="00EE0F06">
      <w:r>
        <w:t xml:space="preserve">      ADV       : SP140776  SHIRLEY CANIATTO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0042789-19.2005.</w:t>
      </w:r>
      <w:r w:rsidR="005D4920">
        <w:t>4.03.0000</w:t>
      </w:r>
      <w:r>
        <w:t xml:space="preserve"> PRECAT ORI:200461840307919/SP REG:26.06.2005</w:t>
      </w:r>
    </w:p>
    <w:p w:rsidR="00EE0F06" w:rsidRDefault="00EE0F06">
      <w:r>
        <w:t xml:space="preserve">      REQTE     : VALDIR BERNARDINO</w:t>
      </w:r>
    </w:p>
    <w:p w:rsidR="00EE0F06" w:rsidRDefault="00EE0F06">
      <w:r>
        <w:t xml:space="preserve">      ADVG      : ANA REGINA GALLI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0042790-04.2005.</w:t>
      </w:r>
      <w:r w:rsidR="005D4920">
        <w:t>4.03.0000</w:t>
      </w:r>
      <w:r>
        <w:t xml:space="preserve"> PRECAT ORI:200461840319077/SP REG:26.06.2005</w:t>
      </w:r>
    </w:p>
    <w:p w:rsidR="00EE0F06" w:rsidRDefault="00EE0F06">
      <w:r>
        <w:t xml:space="preserve">      REQTE     : HILTON ROCHA</w:t>
      </w:r>
    </w:p>
    <w:p w:rsidR="00EE0F06" w:rsidRDefault="00EE0F06">
      <w:r>
        <w:t xml:space="preserve">      ADV       : SP212583A ROSE MARY GRAHL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0042791-86.2005.</w:t>
      </w:r>
      <w:r w:rsidR="005D4920">
        <w:t>4.03.0000</w:t>
      </w:r>
      <w:r>
        <w:t xml:space="preserve"> PRECAT ORI:200461840322234/SP REG:26.06.2005</w:t>
      </w:r>
    </w:p>
    <w:p w:rsidR="00EE0F06" w:rsidRDefault="00EE0F06">
      <w:r>
        <w:t xml:space="preserve">      REQTE     : WILSON ALCHANJO FERRI</w:t>
      </w:r>
    </w:p>
    <w:p w:rsidR="00EE0F06" w:rsidRDefault="00EE0F06">
      <w:r>
        <w:t xml:space="preserve">      ADV       : SP140776  SHIRLEY CANIATTO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/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0042793-56.2005.</w:t>
      </w:r>
      <w:r w:rsidR="005D4920">
        <w:t>4.03.0000</w:t>
      </w:r>
      <w:r>
        <w:t xml:space="preserve"> PRECAT ORI:200461840324644/SP REG:26.06.2005</w:t>
      </w:r>
    </w:p>
    <w:p w:rsidR="00EE0F06" w:rsidRDefault="00EE0F06">
      <w:r>
        <w:t xml:space="preserve">      REQTE     : MASSAHARU YASSUDA</w:t>
      </w:r>
    </w:p>
    <w:p w:rsidR="00EE0F06" w:rsidRDefault="00EE0F06">
      <w:r>
        <w:t xml:space="preserve">      ADV       : SP061851  FERNANDO MARQUES FERREIRA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lastRenderedPageBreak/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0042794-41.2005.</w:t>
      </w:r>
      <w:r w:rsidR="005D4920">
        <w:t>4.03.0000</w:t>
      </w:r>
      <w:r>
        <w:t xml:space="preserve"> PRECAT ORI:200461840330360/SP REG:26.06.2005</w:t>
      </w:r>
    </w:p>
    <w:p w:rsidR="00EE0F06" w:rsidRDefault="00EE0F06">
      <w:r>
        <w:t xml:space="preserve">      REQTE     : MARIA APARECIDA DE SIQUEIRA</w:t>
      </w:r>
    </w:p>
    <w:p w:rsidR="00EE0F06" w:rsidRDefault="00EE0F06">
      <w:r>
        <w:t xml:space="preserve">      ADV       : MG075920  MANOEL YUKIO UEMURA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0042795-26.2005.</w:t>
      </w:r>
      <w:r w:rsidR="005D4920">
        <w:t>4.03.0000</w:t>
      </w:r>
      <w:r>
        <w:t xml:space="preserve"> PRECAT ORI:200461840339209/SP REG:26.06.2005</w:t>
      </w:r>
    </w:p>
    <w:p w:rsidR="00EE0F06" w:rsidRDefault="00EE0F06">
      <w:r>
        <w:t xml:space="preserve">      REQTE     : JANE TEREZINHA CUNHA MARTINS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0042796-11.2005.</w:t>
      </w:r>
      <w:r w:rsidR="005D4920">
        <w:t>4.03.0000</w:t>
      </w:r>
      <w:r>
        <w:t xml:space="preserve"> PRECAT ORI:200461840341745/SP REG:26.06.2005</w:t>
      </w:r>
    </w:p>
    <w:p w:rsidR="00EE0F06" w:rsidRDefault="00EE0F06">
      <w:r>
        <w:t xml:space="preserve">      REQTE     : NILDE BASSALOBRE</w:t>
      </w:r>
    </w:p>
    <w:p w:rsidR="00EE0F06" w:rsidRDefault="00EE0F06">
      <w:r>
        <w:t xml:space="preserve">      ADV       : SP150697  FABIO FREDERICO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0042797-93.2005.</w:t>
      </w:r>
      <w:r w:rsidR="005D4920">
        <w:t>4.03.0000</w:t>
      </w:r>
      <w:r>
        <w:t xml:space="preserve"> PRECAT ORI:200461840341794/SP REG:26.06.2005</w:t>
      </w:r>
    </w:p>
    <w:p w:rsidR="00EE0F06" w:rsidRDefault="00EE0F06">
      <w:r>
        <w:t xml:space="preserve">      REQTE     : CLEYDE GERALDO FELIPINI</w:t>
      </w:r>
    </w:p>
    <w:p w:rsidR="00EE0F06" w:rsidRDefault="00EE0F06">
      <w:r>
        <w:t xml:space="preserve">      ADV       : SP034431  PAULO ROBERTO TAGLIANETTI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0042798-78.2005.</w:t>
      </w:r>
      <w:r w:rsidR="005D4920">
        <w:t>4.03.0000</w:t>
      </w:r>
      <w:r>
        <w:t xml:space="preserve"> PRECAT ORI:200461840344886/SP REG:26.06.2005</w:t>
      </w:r>
    </w:p>
    <w:p w:rsidR="00EE0F06" w:rsidRDefault="00EE0F06">
      <w:r>
        <w:t xml:space="preserve">      REQTE     : LAURINDO BRAGA</w:t>
      </w:r>
    </w:p>
    <w:p w:rsidR="00EE0F06" w:rsidRDefault="00EE0F06">
      <w:r>
        <w:t xml:space="preserve">      ADV       : SP156166  CARLOS RENATO GONCALVES DOMINGOS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0042799-63.2005.</w:t>
      </w:r>
      <w:r w:rsidR="005D4920">
        <w:t>4.03.0000</w:t>
      </w:r>
      <w:r>
        <w:t xml:space="preserve"> PRECAT ORI:200461840349173/SP REG:26.06.2005</w:t>
      </w:r>
    </w:p>
    <w:p w:rsidR="00EE0F06" w:rsidRDefault="00EE0F06">
      <w:r>
        <w:t xml:space="preserve">      REQTE     : CYRANO ANTONIO SAGGIN</w:t>
      </w:r>
    </w:p>
    <w:p w:rsidR="00EE0F06" w:rsidRDefault="00EE0F06">
      <w:r>
        <w:t xml:space="preserve">      ADV       : SP130879  VIVIANE MASOTTI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br w:type="page"/>
      </w:r>
    </w:p>
    <w:p w:rsidR="00EE0F06" w:rsidRDefault="00EE0F06">
      <w:r>
        <w:lastRenderedPageBreak/>
        <w:t xml:space="preserve">      PROC.  : 0042800-48.2005.</w:t>
      </w:r>
      <w:r w:rsidR="005D4920">
        <w:t>4.03.0000</w:t>
      </w:r>
      <w:r>
        <w:t xml:space="preserve"> PRECAT ORI:200461840355604/SP REG:26.06.2005</w:t>
      </w:r>
    </w:p>
    <w:p w:rsidR="00EE0F06" w:rsidRDefault="00EE0F06">
      <w:r>
        <w:t xml:space="preserve">      REQTE     : ALCINDO RODRIGUES</w:t>
      </w:r>
    </w:p>
    <w:p w:rsidR="00EE0F06" w:rsidRDefault="00EE0F06">
      <w:r>
        <w:t xml:space="preserve">      ADV       : SP037209  IVANIR CORTONA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0042801-33.2005.</w:t>
      </w:r>
      <w:r w:rsidR="005D4920">
        <w:t>4.03.0000</w:t>
      </w:r>
      <w:r>
        <w:t xml:space="preserve"> PRECAT ORI:200461840359671/SP REG:26.06.2005</w:t>
      </w:r>
    </w:p>
    <w:p w:rsidR="00EE0F06" w:rsidRDefault="00EE0F06">
      <w:r>
        <w:t xml:space="preserve">      REQTE     : RUBENS GALANTI</w:t>
      </w:r>
    </w:p>
    <w:p w:rsidR="00EE0F06" w:rsidRDefault="00EE0F06">
      <w:r>
        <w:t xml:space="preserve">      ADV       : SP123226  MARCOS TAVARES DE ALMEIDA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0042802-18.2005.</w:t>
      </w:r>
      <w:r w:rsidR="005D4920">
        <w:t>4.03.0000</w:t>
      </w:r>
      <w:r>
        <w:t xml:space="preserve"> PRECAT ORI:200461840359701/SP REG:26.06.2005</w:t>
      </w:r>
    </w:p>
    <w:p w:rsidR="00EE0F06" w:rsidRDefault="00EE0F06">
      <w:r>
        <w:t xml:space="preserve">      REQTE     : JOAO ANTONIO PACKER</w:t>
      </w:r>
    </w:p>
    <w:p w:rsidR="00EE0F06" w:rsidRDefault="00EE0F06">
      <w:r>
        <w:t xml:space="preserve">      ADV       : SP123226  MARCOS TAVARES DE ALMEIDA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0042803-03.2005.</w:t>
      </w:r>
      <w:r w:rsidR="005D4920">
        <w:t>4.03.0000</w:t>
      </w:r>
      <w:r>
        <w:t xml:space="preserve"> PRECAT ORI:200461840359749/SP REG:26.06.2005</w:t>
      </w:r>
    </w:p>
    <w:p w:rsidR="00EE0F06" w:rsidRDefault="00EE0F06">
      <w:r>
        <w:t xml:space="preserve">      REQTE     : JAMIL DANIEL STELLA</w:t>
      </w:r>
    </w:p>
    <w:p w:rsidR="00EE0F06" w:rsidRDefault="00EE0F06">
      <w:r>
        <w:t xml:space="preserve">      ADV       : SP123226  MARCOS TAVARES DE ALMEIDA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0042804-85.2005.</w:t>
      </w:r>
      <w:r w:rsidR="005D4920">
        <w:t>4.03.0000</w:t>
      </w:r>
      <w:r>
        <w:t xml:space="preserve"> PRECAT ORI:200461840359786/SP REG:26.06.2005</w:t>
      </w:r>
    </w:p>
    <w:p w:rsidR="00EE0F06" w:rsidRDefault="00EE0F06">
      <w:r>
        <w:t xml:space="preserve">      REQTE     : LAZARO DE CAMPOS</w:t>
      </w:r>
    </w:p>
    <w:p w:rsidR="00EE0F06" w:rsidRDefault="00EE0F06">
      <w:r>
        <w:t xml:space="preserve">      ADV       : SP123226  MARCOS TAVARES DE ALMEIDA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0042805-70.2005.</w:t>
      </w:r>
      <w:r w:rsidR="005D4920">
        <w:t>4.03.0000</w:t>
      </w:r>
      <w:r>
        <w:t xml:space="preserve"> PRECAT ORI:200461840359804/SP REG:26.06.2005</w:t>
      </w:r>
    </w:p>
    <w:p w:rsidR="00EE0F06" w:rsidRDefault="00EE0F06">
      <w:r>
        <w:t xml:space="preserve">      REQTE     : APARECIDO DOS SANTOS</w:t>
      </w:r>
    </w:p>
    <w:p w:rsidR="00EE0F06" w:rsidRDefault="00EE0F06">
      <w:r>
        <w:t xml:space="preserve">      ADV       : SP123226  MARCOS TAVARES DE ALMEIDA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0042806-55.2005.</w:t>
      </w:r>
      <w:r w:rsidR="005D4920">
        <w:t>4.03.0000</w:t>
      </w:r>
      <w:r>
        <w:t xml:space="preserve"> PRECAT ORI:200461840360041/SP REG:26.06.2005</w:t>
      </w:r>
    </w:p>
    <w:p w:rsidR="00EE0F06" w:rsidRDefault="00EE0F06">
      <w:r>
        <w:t xml:space="preserve">      REQTE     : IVONE RODRIGUES GIROTTO</w:t>
      </w:r>
    </w:p>
    <w:p w:rsidR="00EE0F06" w:rsidRDefault="00EE0F06">
      <w:r>
        <w:t xml:space="preserve">      ADV       : SP104812  RODRIGO CARAM MARCOS GARCIA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lastRenderedPageBreak/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0042807-40.2005.</w:t>
      </w:r>
      <w:r w:rsidR="005D4920">
        <w:t>4.03.0000</w:t>
      </w:r>
      <w:r>
        <w:t xml:space="preserve"> PRECAT ORI:200461840363455/SP REG:26.06.2005</w:t>
      </w:r>
    </w:p>
    <w:p w:rsidR="00EE0F06" w:rsidRDefault="00EE0F06">
      <w:r>
        <w:t xml:space="preserve">      REQTE     : MARIA TEREZINHA DE SOUZA SANTOS</w:t>
      </w:r>
    </w:p>
    <w:p w:rsidR="00EE0F06" w:rsidRDefault="00EE0F06">
      <w:r>
        <w:t xml:space="preserve">      ADV       : SP104812  RODRIGO CARAM MARCOS GARCIA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0042808-25.2005.</w:t>
      </w:r>
      <w:r w:rsidR="005D4920">
        <w:t>4.03.0000</w:t>
      </w:r>
      <w:r>
        <w:t xml:space="preserve"> PRECAT ORI:200461840395894/SP REG:26.06.2005</w:t>
      </w:r>
    </w:p>
    <w:p w:rsidR="00EE0F06" w:rsidRDefault="00EE0F06">
      <w:r>
        <w:t xml:space="preserve">      REQTE     : ALBERTO BENHAIM</w:t>
      </w:r>
    </w:p>
    <w:p w:rsidR="00EE0F06" w:rsidRDefault="00EE0F06">
      <w:r>
        <w:t xml:space="preserve">      ADV       : SP032481  HAMILTON PASCHOAL DE ARRUDA INNARELLI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0042809-10.2005.</w:t>
      </w:r>
      <w:r w:rsidR="005D4920">
        <w:t>4.03.0000</w:t>
      </w:r>
      <w:r>
        <w:t xml:space="preserve"> PRECAT ORI:200461840405103/SP REG:26.06.2005</w:t>
      </w:r>
    </w:p>
    <w:p w:rsidR="00EE0F06" w:rsidRDefault="00EE0F06">
      <w:r>
        <w:t xml:space="preserve">      REQTE     : ABEL EPIFANIO MERGULHAO</w:t>
      </w:r>
    </w:p>
    <w:p w:rsidR="00EE0F06" w:rsidRDefault="00EE0F06">
      <w:r>
        <w:t xml:space="preserve">      ADV       : SP120326  SILVANA BATALHA DA SILVA FRANCA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0042810-92.2005.</w:t>
      </w:r>
      <w:r w:rsidR="005D4920">
        <w:t>4.03.0000</w:t>
      </w:r>
      <w:r>
        <w:t xml:space="preserve"> PRECAT ORI:200461840414542/SP REG:26.06.2005</w:t>
      </w:r>
    </w:p>
    <w:p w:rsidR="00EE0F06" w:rsidRDefault="00EE0F06">
      <w:r>
        <w:t xml:space="preserve">      REQTE     : CARLOS ALBERTO MARCONDES DOS SANTOS</w:t>
      </w:r>
    </w:p>
    <w:p w:rsidR="00EE0F06" w:rsidRDefault="00EE0F06">
      <w:r>
        <w:t xml:space="preserve">      ADV       : SP103216  FABIO MARIN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0042811-77.2005.</w:t>
      </w:r>
      <w:r w:rsidR="005D4920">
        <w:t>4.03.0000</w:t>
      </w:r>
      <w:r>
        <w:t xml:space="preserve"> PRECAT ORI:200461840415467/SP REG:26.06.2005</w:t>
      </w:r>
    </w:p>
    <w:p w:rsidR="00EE0F06" w:rsidRDefault="00EE0F06">
      <w:r>
        <w:t xml:space="preserve">      REQTE     : HELENA YAMAOKA</w:t>
      </w:r>
    </w:p>
    <w:p w:rsidR="00EE0F06" w:rsidRDefault="00EE0F06">
      <w:r>
        <w:t xml:space="preserve">      ADV       : SP071068  ANA REGINA GALLI INNOCENTI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0042812-62.2005.</w:t>
      </w:r>
      <w:r w:rsidR="005D4920">
        <w:t>4.03.0000</w:t>
      </w:r>
      <w:r>
        <w:t xml:space="preserve"> PRECAT ORI:200461840418778/SP REG:26.06.2005</w:t>
      </w:r>
    </w:p>
    <w:p w:rsidR="00EE0F06" w:rsidRDefault="00EE0F06">
      <w:r>
        <w:t xml:space="preserve">      REQTE     : SHUMIO NAKAGAWA</w:t>
      </w:r>
    </w:p>
    <w:p w:rsidR="00EE0F06" w:rsidRDefault="00EE0F06">
      <w:r>
        <w:t xml:space="preserve">      ADV       : SP103216  FABIO MARIN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0042813-47.2005.</w:t>
      </w:r>
      <w:r w:rsidR="005D4920">
        <w:t>4.03.0000</w:t>
      </w:r>
      <w:r>
        <w:t xml:space="preserve"> PRECAT ORI:200461840418833/SP REG:26.06.2005</w:t>
      </w:r>
    </w:p>
    <w:p w:rsidR="00EE0F06" w:rsidRDefault="00EE0F06">
      <w:r>
        <w:t xml:space="preserve">      REQTE     : FUMIO TAKATA</w:t>
      </w:r>
    </w:p>
    <w:p w:rsidR="00EE0F06" w:rsidRDefault="00EE0F06">
      <w:r>
        <w:t xml:space="preserve">      ADV       : SP103216  FABIO MARIN</w:t>
      </w:r>
    </w:p>
    <w:p w:rsidR="00EE0F06" w:rsidRDefault="00EE0F06">
      <w:r>
        <w:lastRenderedPageBreak/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0042814-32.2005.</w:t>
      </w:r>
      <w:r w:rsidR="005D4920">
        <w:t>4.03.0000</w:t>
      </w:r>
      <w:r>
        <w:t xml:space="preserve"> PRECAT ORI:200461840418869/SP REG:26.06.2005</w:t>
      </w:r>
    </w:p>
    <w:p w:rsidR="00EE0F06" w:rsidRDefault="00EE0F06">
      <w:r>
        <w:t xml:space="preserve">      REQTE     : ADORACAO GIL CLIQUET</w:t>
      </w:r>
    </w:p>
    <w:p w:rsidR="00EE0F06" w:rsidRDefault="00EE0F06">
      <w:r>
        <w:t xml:space="preserve">      ADV       : SP103216  FABIO MARIN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0042815-17.2005.</w:t>
      </w:r>
      <w:r w:rsidR="005D4920">
        <w:t>4.03.0000</w:t>
      </w:r>
      <w:r>
        <w:t xml:space="preserve"> PRECAT ORI:200461840418882/SP REG:26.06.2005</w:t>
      </w:r>
    </w:p>
    <w:p w:rsidR="00EE0F06" w:rsidRDefault="00EE0F06">
      <w:r>
        <w:t xml:space="preserve">      REQTE     : JOZEF ALEKSANDER STULBACH</w:t>
      </w:r>
    </w:p>
    <w:p w:rsidR="00EE0F06" w:rsidRDefault="00EE0F06">
      <w:r>
        <w:t xml:space="preserve">      ADV       : SP103216  FABIO MARIN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0042816-02.2005.</w:t>
      </w:r>
      <w:r w:rsidR="005D4920">
        <w:t>4.03.0000</w:t>
      </w:r>
      <w:r>
        <w:t xml:space="preserve"> PRECAT ORI:200461840429892/SP REG:26.06.2005</w:t>
      </w:r>
    </w:p>
    <w:p w:rsidR="00EE0F06" w:rsidRDefault="00EE0F06">
      <w:r>
        <w:t xml:space="preserve">      REQTE     : ONIVALDO DA SILVA RIBEIRO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0042817-84.2005.</w:t>
      </w:r>
      <w:r w:rsidR="005D4920">
        <w:t>4.03.0000</w:t>
      </w:r>
      <w:r>
        <w:t xml:space="preserve"> PRECAT ORI:200461840435077/SP REG:26.06.2005</w:t>
      </w:r>
    </w:p>
    <w:p w:rsidR="00EE0F06" w:rsidRDefault="00EE0F06">
      <w:r>
        <w:t xml:space="preserve">      REQTE     : BENEDITO EUGENIO DE SALES</w:t>
      </w:r>
    </w:p>
    <w:p w:rsidR="00EE0F06" w:rsidRDefault="00EE0F06">
      <w:r>
        <w:t xml:space="preserve">      ADV       : SP150094  AILTON CARLOS MEDES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0042818-69.2005.</w:t>
      </w:r>
      <w:r w:rsidR="005D4920">
        <w:t>4.03.0000</w:t>
      </w:r>
      <w:r>
        <w:t xml:space="preserve"> PRECAT ORI:200461840438509/SP REG:26.06.2005</w:t>
      </w:r>
    </w:p>
    <w:p w:rsidR="00EE0F06" w:rsidRDefault="00EE0F06">
      <w:r>
        <w:t xml:space="preserve">      REQTE     : OSCAR LUIZ DE ARRUDA</w:t>
      </w:r>
    </w:p>
    <w:p w:rsidR="00EE0F06" w:rsidRDefault="00EE0F06">
      <w:r>
        <w:t xml:space="preserve">      ADV       : SP144089  MAURICIO DE OLIVEIRA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0042819-54.2005.</w:t>
      </w:r>
      <w:r w:rsidR="005D4920">
        <w:t>4.03.0000</w:t>
      </w:r>
      <w:r>
        <w:t xml:space="preserve"> PRECAT ORI:200461840443864/SP REG:26.06.2005</w:t>
      </w:r>
    </w:p>
    <w:p w:rsidR="00EE0F06" w:rsidRDefault="00EE0F06">
      <w:r>
        <w:t xml:space="preserve">      REQTE     : ARLETE MULLER</w:t>
      </w:r>
    </w:p>
    <w:p w:rsidR="00EE0F06" w:rsidRDefault="00EE0F06">
      <w:r>
        <w:t xml:space="preserve">      ADV       : SP103216  FABIO MARIN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0042820-39.2005.</w:t>
      </w:r>
      <w:r w:rsidR="005D4920">
        <w:t>4.03.0000</w:t>
      </w:r>
      <w:r>
        <w:t xml:space="preserve"> PRECAT ORI:200461840443876/SP REG:26.06.2005</w:t>
      </w:r>
    </w:p>
    <w:p w:rsidR="00EE0F06" w:rsidRDefault="00EE0F06">
      <w:r>
        <w:lastRenderedPageBreak/>
        <w:t xml:space="preserve">      REQTE     : ALBA MARCIA VERA HEIER</w:t>
      </w:r>
    </w:p>
    <w:p w:rsidR="00EE0F06" w:rsidRDefault="00EE0F06">
      <w:r>
        <w:t xml:space="preserve">      ADV       : SP103216  FABIO MARIN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0042821-24.2005.</w:t>
      </w:r>
      <w:r w:rsidR="005D4920">
        <w:t>4.03.0000</w:t>
      </w:r>
      <w:r>
        <w:t xml:space="preserve"> PRECAT ORI:200461840444078/SP REG:26.06.2005</w:t>
      </w:r>
    </w:p>
    <w:p w:rsidR="00EE0F06" w:rsidRDefault="00EE0F06">
      <w:r>
        <w:t xml:space="preserve">      REQTE     : JOSE IZIDORO CABRAL</w:t>
      </w:r>
    </w:p>
    <w:p w:rsidR="00EE0F06" w:rsidRDefault="00EE0F06">
      <w:r>
        <w:t xml:space="preserve">      ADV       : SP145862  MAURICIO HENRIQUE DA SILVA FALCO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0042822-09.2005.</w:t>
      </w:r>
      <w:r w:rsidR="005D4920">
        <w:t>4.03.0000</w:t>
      </w:r>
      <w:r>
        <w:t xml:space="preserve"> PRECAT ORI:200461840446257/SP REG:26.06.2005</w:t>
      </w:r>
    </w:p>
    <w:p w:rsidR="00EE0F06" w:rsidRDefault="00EE0F06">
      <w:r>
        <w:t xml:space="preserve">      REQTE     : VERA CATUNDA SERRA</w:t>
      </w:r>
    </w:p>
    <w:p w:rsidR="00EE0F06" w:rsidRDefault="00EE0F06">
      <w:r>
        <w:t xml:space="preserve">      ADV       : SP103216  FABIO MARIN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0042823-91.2005.</w:t>
      </w:r>
      <w:r w:rsidR="005D4920">
        <w:t>4.03.0000</w:t>
      </w:r>
      <w:r>
        <w:t xml:space="preserve"> PRECAT ORI:200461840456317/SP REG:26.06.2005</w:t>
      </w:r>
    </w:p>
    <w:p w:rsidR="00EE0F06" w:rsidRDefault="00EE0F06">
      <w:r>
        <w:t xml:space="preserve">      REQTE     : CELSO LUIS REDIGOLO</w:t>
      </w:r>
    </w:p>
    <w:p w:rsidR="00EE0F06" w:rsidRDefault="00EE0F06">
      <w:r>
        <w:t xml:space="preserve">      ADV       : SP071068  ANA REGINA GALLI INNOCENTI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0042824-76.2005.</w:t>
      </w:r>
      <w:r w:rsidR="005D4920">
        <w:t>4.03.0000</w:t>
      </w:r>
      <w:r>
        <w:t xml:space="preserve"> PRECAT ORI:200461840456410/SP REG:26.06.2005</w:t>
      </w:r>
    </w:p>
    <w:p w:rsidR="00EE0F06" w:rsidRDefault="00EE0F06">
      <w:r>
        <w:t xml:space="preserve">      REQTE     : APARECIDA DE OLIVEIRA</w:t>
      </w:r>
    </w:p>
    <w:p w:rsidR="00EE0F06" w:rsidRDefault="00EE0F06">
      <w:r>
        <w:t xml:space="preserve">      ADV       : SP071068  ANA REGINA GALLI INNOCENTI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0042825-61.2005.</w:t>
      </w:r>
      <w:r w:rsidR="005D4920">
        <w:t>4.03.0000</w:t>
      </w:r>
      <w:r>
        <w:t xml:space="preserve"> PRECAT ORI:200461840459380/SP REG:26.06.2005</w:t>
      </w:r>
    </w:p>
    <w:p w:rsidR="00EE0F06" w:rsidRDefault="00EE0F06">
      <w:r>
        <w:t xml:space="preserve">      REQTE     : PEDRO SEVERINO DA SILVA</w:t>
      </w:r>
    </w:p>
    <w:p w:rsidR="00EE0F06" w:rsidRDefault="00EE0F06">
      <w:r>
        <w:t xml:space="preserve">      ADV       : SP080880  JOAQUIM FERREIRA DE PAULA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0042826-46.2005.</w:t>
      </w:r>
      <w:r w:rsidR="005D4920">
        <w:t>4.03.0000</w:t>
      </w:r>
      <w:r>
        <w:t xml:space="preserve"> PRECAT ORI:200461840460631/SP REG:26.06.2005</w:t>
      </w:r>
    </w:p>
    <w:p w:rsidR="00EE0F06" w:rsidRDefault="00EE0F06">
      <w:r>
        <w:t xml:space="preserve">      REQTE     : ILARIO LOPES MACHADO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0042827-31.2005.</w:t>
      </w:r>
      <w:r w:rsidR="005D4920">
        <w:t>4.03.0000</w:t>
      </w:r>
      <w:r>
        <w:t xml:space="preserve"> PRECAT ORI:200461840462561/SP REG:26.06.2005</w:t>
      </w:r>
    </w:p>
    <w:p w:rsidR="00EE0F06" w:rsidRDefault="00EE0F06">
      <w:r>
        <w:t xml:space="preserve">      REQTE     : JULIETA RANCAN DA SILVA</w:t>
      </w:r>
    </w:p>
    <w:p w:rsidR="00EE0F06" w:rsidRDefault="00EE0F06">
      <w:r>
        <w:t xml:space="preserve">      ADV       : SP090751  IRMA MOLINERO MONTEIRO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0042828-16.2005.</w:t>
      </w:r>
      <w:r w:rsidR="005D4920">
        <w:t>4.03.0000</w:t>
      </w:r>
      <w:r>
        <w:t xml:space="preserve"> PRECAT ORI:200461840462913/SP REG:26.06.2005</w:t>
      </w:r>
    </w:p>
    <w:p w:rsidR="00EE0F06" w:rsidRDefault="00EE0F06">
      <w:r>
        <w:t xml:space="preserve">      REQTE     : JULIO TORRES FERRAZ</w:t>
      </w:r>
    </w:p>
    <w:p w:rsidR="00EE0F06" w:rsidRDefault="00EE0F06">
      <w:r>
        <w:t xml:space="preserve">      ADV       : SP061851  FERNANDO MARQUES FERREIRA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0042830-83.2005.</w:t>
      </w:r>
      <w:r w:rsidR="005D4920">
        <w:t>4.03.0000</w:t>
      </w:r>
      <w:r>
        <w:t xml:space="preserve"> PRECAT ORI:200461840464508/SP REG:26.06.2005</w:t>
      </w:r>
    </w:p>
    <w:p w:rsidR="00EE0F06" w:rsidRDefault="00EE0F06">
      <w:r>
        <w:t xml:space="preserve">      REQTE     : VALDEMAR FERREIRA DA SILVA</w:t>
      </w:r>
    </w:p>
    <w:p w:rsidR="00EE0F06" w:rsidRDefault="00EE0F06">
      <w:r>
        <w:t xml:space="preserve">      ADV       : SP192013  ROSA OLIMPIA MAIA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0042831-68.2005.</w:t>
      </w:r>
      <w:r w:rsidR="005D4920">
        <w:t>4.03.0000</w:t>
      </w:r>
      <w:r>
        <w:t xml:space="preserve"> PRECAT ORI:200461840480976/SP REG:26.06.2005</w:t>
      </w:r>
    </w:p>
    <w:p w:rsidR="00EE0F06" w:rsidRDefault="00EE0F06">
      <w:r>
        <w:t xml:space="preserve">      REQTE     : REINALDO FERREIRA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0042832-53.2005.</w:t>
      </w:r>
      <w:r w:rsidR="005D4920">
        <w:t>4.03.0000</w:t>
      </w:r>
      <w:r>
        <w:t xml:space="preserve"> PRECAT ORI:200461840509218/SP REG:26.06.2005</w:t>
      </w:r>
    </w:p>
    <w:p w:rsidR="00EE0F06" w:rsidRDefault="00EE0F06">
      <w:r>
        <w:t xml:space="preserve">      REQTE     : ANTONIO APARECIDO MARCONDES</w:t>
      </w:r>
    </w:p>
    <w:p w:rsidR="00EE0F06" w:rsidRDefault="00EE0F06">
      <w:r>
        <w:t xml:space="preserve">      ADV       : SP186834  VANEZA CERQUEIRA HELOANY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0042833-38.2005.</w:t>
      </w:r>
      <w:r w:rsidR="005D4920">
        <w:t>4.03.0000</w:t>
      </w:r>
      <w:r>
        <w:t xml:space="preserve"> PRECAT ORI:200461840527210/SP REG:26.06.2005</w:t>
      </w:r>
    </w:p>
    <w:p w:rsidR="00EE0F06" w:rsidRDefault="00EE0F06">
      <w:r>
        <w:t xml:space="preserve">      REQTE     : MARIA LUIZA MARTINS</w:t>
      </w:r>
    </w:p>
    <w:p w:rsidR="00EE0F06" w:rsidRDefault="00EE0F06">
      <w:r>
        <w:t xml:space="preserve">      ADV       : SP183583  MARCIO ANTONIO DA PAZ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0042834-23.2005.</w:t>
      </w:r>
      <w:r w:rsidR="005D4920">
        <w:t>4.03.0000</w:t>
      </w:r>
      <w:r>
        <w:t xml:space="preserve"> PRECAT ORI:200461840527403/SP REG:26.06.2005</w:t>
      </w:r>
    </w:p>
    <w:p w:rsidR="00EE0F06" w:rsidRDefault="00EE0F06">
      <w:r>
        <w:t xml:space="preserve">      REQTE     : WALTER FONSECA REBELLO FILHO</w:t>
      </w:r>
    </w:p>
    <w:p w:rsidR="00EE0F06" w:rsidRDefault="00EE0F06">
      <w:r>
        <w:t xml:space="preserve">      ADV       : SP026856  UMBERTO SANO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lastRenderedPageBreak/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0042835-08.2005.</w:t>
      </w:r>
      <w:r w:rsidR="005D4920">
        <w:t>4.03.0000</w:t>
      </w:r>
      <w:r>
        <w:t xml:space="preserve"> PRECAT ORI:200461840531303/SP REG:26.06.2005</w:t>
      </w:r>
    </w:p>
    <w:p w:rsidR="00EE0F06" w:rsidRDefault="00EE0F06">
      <w:r>
        <w:t xml:space="preserve">      REQTE     : JOSE ANCHIETA BARBOSA</w:t>
      </w:r>
    </w:p>
    <w:p w:rsidR="00EE0F06" w:rsidRDefault="00EE0F06">
      <w:r>
        <w:t xml:space="preserve">      ADV       : SP148162  WALDEC MARCELINO FERREIRA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0042836-90.2005.</w:t>
      </w:r>
      <w:r w:rsidR="005D4920">
        <w:t>4.03.0000</w:t>
      </w:r>
      <w:r>
        <w:t xml:space="preserve"> PRECAT ORI:200461840531340/SP REG:26.06.2005</w:t>
      </w:r>
    </w:p>
    <w:p w:rsidR="00EE0F06" w:rsidRDefault="00EE0F06">
      <w:r>
        <w:t xml:space="preserve">      REQTE     : CLEUSA MARIA LEONEL FERREIRA</w:t>
      </w:r>
    </w:p>
    <w:p w:rsidR="00EE0F06" w:rsidRDefault="00EE0F06">
      <w:r>
        <w:t xml:space="preserve">      ADV       : SP148162  WALDEC MARCELINO FERREIRA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0042837-75.2005.</w:t>
      </w:r>
      <w:r w:rsidR="005D4920">
        <w:t>4.03.0000</w:t>
      </w:r>
      <w:r>
        <w:t xml:space="preserve"> PRECAT ORI:200461840531390/SP REG:26.06.2005</w:t>
      </w:r>
    </w:p>
    <w:p w:rsidR="00EE0F06" w:rsidRDefault="00EE0F06">
      <w:r>
        <w:t xml:space="preserve">      REQTE     : RAFFAELE ESPOSITO</w:t>
      </w:r>
    </w:p>
    <w:p w:rsidR="00EE0F06" w:rsidRDefault="00EE0F06">
      <w:r>
        <w:t xml:space="preserve">      ADV       : SP148162  WALDEC MARCELINO FERREIRA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0042838-60.2005.</w:t>
      </w:r>
      <w:r w:rsidR="005D4920">
        <w:t>4.03.0000</w:t>
      </w:r>
      <w:r>
        <w:t xml:space="preserve"> PRECAT ORI:200461840531595/SP REG:26.06.2005</w:t>
      </w:r>
    </w:p>
    <w:p w:rsidR="00EE0F06" w:rsidRDefault="00EE0F06">
      <w:r>
        <w:t xml:space="preserve">      REQTE     : ANTONIO PEDRO MARCIANO</w:t>
      </w:r>
    </w:p>
    <w:p w:rsidR="00EE0F06" w:rsidRDefault="00EE0F06">
      <w:r>
        <w:t xml:space="preserve">      ADV       : SP148162  WALDEC MARCELINO FERREIRA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0042839-45.2005.</w:t>
      </w:r>
      <w:r w:rsidR="005D4920">
        <w:t>4.03.0000</w:t>
      </w:r>
      <w:r>
        <w:t xml:space="preserve"> PRECAT ORI:200461840531613/SP REG:26.06.2005</w:t>
      </w:r>
    </w:p>
    <w:p w:rsidR="00EE0F06" w:rsidRDefault="00EE0F06">
      <w:r>
        <w:t xml:space="preserve">      REQTE     : WALDOMIRO PEREIRA DA COSTA</w:t>
      </w:r>
    </w:p>
    <w:p w:rsidR="00EE0F06" w:rsidRDefault="00EE0F06">
      <w:r>
        <w:t xml:space="preserve">      ADV       : SP148162  WALDEC MARCELINO FERREIRA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0042840-30.2005.</w:t>
      </w:r>
      <w:r w:rsidR="005D4920">
        <w:t>4.03.0000</w:t>
      </w:r>
      <w:r>
        <w:t xml:space="preserve"> PRECAT ORI:200461840533970/SP REG:26.06.2005</w:t>
      </w:r>
    </w:p>
    <w:p w:rsidR="00EE0F06" w:rsidRDefault="00EE0F06">
      <w:r>
        <w:t xml:space="preserve">      REQTE     : GALDENCIO LEOPOLDO DE ARAUJO</w:t>
      </w:r>
    </w:p>
    <w:p w:rsidR="00EE0F06" w:rsidRDefault="00EE0F06">
      <w:r>
        <w:t xml:space="preserve">      ADV       : SP169187  DANIELLA FERNANDES APA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0042841-15.2005.</w:t>
      </w:r>
      <w:r w:rsidR="005D4920">
        <w:t>4.03.0000</w:t>
      </w:r>
      <w:r>
        <w:t xml:space="preserve"> PRECAT ORI:200461840559696/SP REG:26.06.2005</w:t>
      </w:r>
    </w:p>
    <w:p w:rsidR="00EE0F06" w:rsidRDefault="00EE0F06">
      <w:r>
        <w:t xml:space="preserve">      REQTE     : JULIO ALVARES VALES</w:t>
      </w:r>
    </w:p>
    <w:p w:rsidR="00EE0F06" w:rsidRDefault="00EE0F06">
      <w:r>
        <w:t xml:space="preserve">      ADV       : SP191283  HENRIQUE AYRES SALEM MONTEIRO</w:t>
      </w:r>
    </w:p>
    <w:p w:rsidR="00EE0F06" w:rsidRDefault="00EE0F06">
      <w:r>
        <w:lastRenderedPageBreak/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0042842-97.2005.</w:t>
      </w:r>
      <w:r w:rsidR="005D4920">
        <w:t>4.03.0000</w:t>
      </w:r>
      <w:r>
        <w:t xml:space="preserve"> PRECAT ORI:200461840560420/SP REG:26.06.2005</w:t>
      </w:r>
    </w:p>
    <w:p w:rsidR="00EE0F06" w:rsidRDefault="00EE0F06">
      <w:r>
        <w:t xml:space="preserve">      REQTE     : JORGE TURRI</w:t>
      </w:r>
    </w:p>
    <w:p w:rsidR="00EE0F06" w:rsidRDefault="00EE0F06">
      <w:r>
        <w:t xml:space="preserve">      ADV       : SP191283  HENRIQUE AYRES SALEM MONTEIRO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0042843-82.2005.</w:t>
      </w:r>
      <w:r w:rsidR="005D4920">
        <w:t>4.03.0000</w:t>
      </w:r>
      <w:r>
        <w:t xml:space="preserve"> PRECAT ORI:200461840816243/SP REG:26.06.2005</w:t>
      </w:r>
    </w:p>
    <w:p w:rsidR="00EE0F06" w:rsidRDefault="00EE0F06">
      <w:r>
        <w:t xml:space="preserve">      REQTE     : BENEDITO MOTA</w:t>
      </w:r>
    </w:p>
    <w:p w:rsidR="00EE0F06" w:rsidRDefault="00EE0F06">
      <w:r>
        <w:t xml:space="preserve">      ADV       : SP199327  CATIA CRISTINE ANDRADE ALVES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0042844-67.2005.</w:t>
      </w:r>
      <w:r w:rsidR="005D4920">
        <w:t>4.03.0000</w:t>
      </w:r>
      <w:r>
        <w:t xml:space="preserve"> PRECAT ORI:200461840816425/SP REG:26.06.2005</w:t>
      </w:r>
    </w:p>
    <w:p w:rsidR="00EE0F06" w:rsidRDefault="00EE0F06">
      <w:r>
        <w:t xml:space="preserve">      REQTE     : JOEL ALVES DA SILVA</w:t>
      </w:r>
    </w:p>
    <w:p w:rsidR="00EE0F06" w:rsidRDefault="00EE0F06">
      <w:r>
        <w:t xml:space="preserve">      ADV       : SP111144  ANDREA DO PRADO MATHIAS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0042845-52.2005.</w:t>
      </w:r>
      <w:r w:rsidR="005D4920">
        <w:t>4.03.0000</w:t>
      </w:r>
      <w:r>
        <w:t xml:space="preserve"> PRECAT ORI:200461840816644/SP REG:26.06.2005</w:t>
      </w:r>
    </w:p>
    <w:p w:rsidR="00EE0F06" w:rsidRDefault="00EE0F06">
      <w:r>
        <w:t xml:space="preserve">      REQTE     : LUIZ SERGIO DA SILVA</w:t>
      </w:r>
    </w:p>
    <w:p w:rsidR="00EE0F06" w:rsidRDefault="00EE0F06">
      <w:r>
        <w:t xml:space="preserve">      ADV       : SP150094  AILTON CARLOS MEDES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0042846-37.2005.</w:t>
      </w:r>
      <w:r w:rsidR="005D4920">
        <w:t>4.03.0000</w:t>
      </w:r>
      <w:r>
        <w:t xml:space="preserve"> PRECAT ORI:200461840816759/SP REG:26.06.2005</w:t>
      </w:r>
    </w:p>
    <w:p w:rsidR="00EE0F06" w:rsidRDefault="00EE0F06">
      <w:r>
        <w:t xml:space="preserve">      REQTE     : OTACILIO RAMOS PEREIRA</w:t>
      </w:r>
    </w:p>
    <w:p w:rsidR="00EE0F06" w:rsidRDefault="00EE0F06">
      <w:r>
        <w:t xml:space="preserve">      ADV       : SP150094  AILTON CARLOS MEDES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0042847-22.2005.</w:t>
      </w:r>
      <w:r w:rsidR="005D4920">
        <w:t>4.03.0000</w:t>
      </w:r>
      <w:r>
        <w:t xml:space="preserve"> PRECAT ORI:200461840816796/SP REG:26.06.2005</w:t>
      </w:r>
    </w:p>
    <w:p w:rsidR="00EE0F06" w:rsidRDefault="00EE0F06">
      <w:r>
        <w:t xml:space="preserve">      REQTE     : PEDRO SALMAZO</w:t>
      </w:r>
    </w:p>
    <w:p w:rsidR="00EE0F06" w:rsidRDefault="00EE0F06">
      <w:r>
        <w:t xml:space="preserve">      ADV       : SP111144  ANDREA DO PRADO MATHIAS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lastRenderedPageBreak/>
        <w:t xml:space="preserve">      PROC.  : 0042848-07.2005.</w:t>
      </w:r>
      <w:r w:rsidR="005D4920">
        <w:t>4.03.0000</w:t>
      </w:r>
      <w:r>
        <w:t xml:space="preserve"> PRECAT ORI:200461840816838/SP REG:26.06.2005</w:t>
      </w:r>
    </w:p>
    <w:p w:rsidR="00EE0F06" w:rsidRDefault="00EE0F06">
      <w:r>
        <w:t xml:space="preserve">      REQTE     : SEBASTIAO CAMILO TONON</w:t>
      </w:r>
    </w:p>
    <w:p w:rsidR="00EE0F06" w:rsidRDefault="00EE0F06">
      <w:r>
        <w:t xml:space="preserve">      ADV       : SP150094  AILTON CARLOS MEDES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0042849-89.2005.</w:t>
      </w:r>
      <w:r w:rsidR="005D4920">
        <w:t>4.03.0000</w:t>
      </w:r>
      <w:r>
        <w:t xml:space="preserve"> PRECAT ORI:200461840816863/SP REG:26.06.2005</w:t>
      </w:r>
    </w:p>
    <w:p w:rsidR="00EE0F06" w:rsidRDefault="00EE0F06">
      <w:r>
        <w:t xml:space="preserve">      REQTE     : LUIZ TEODORO MOREIRA</w:t>
      </w:r>
    </w:p>
    <w:p w:rsidR="00EE0F06" w:rsidRDefault="00EE0F06">
      <w:r>
        <w:t xml:space="preserve">      ADV       : SP111144  ANDREA DO PRADO MATHIAS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0042850-74.2005.</w:t>
      </w:r>
      <w:r w:rsidR="005D4920">
        <w:t>4.03.0000</w:t>
      </w:r>
      <w:r>
        <w:t xml:space="preserve"> PRECAT ORI:200461840817030/SP REG:26.06.2005</w:t>
      </w:r>
    </w:p>
    <w:p w:rsidR="00EE0F06" w:rsidRDefault="00EE0F06">
      <w:r>
        <w:t xml:space="preserve">      REQTE     : LUCINDO GOMES DE ABREU</w:t>
      </w:r>
    </w:p>
    <w:p w:rsidR="00EE0F06" w:rsidRDefault="00EE0F06">
      <w:r>
        <w:t xml:space="preserve">      ADV       : SP111144  ANDREA DO PRADO MATHIAS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0042851-59.2005.</w:t>
      </w:r>
      <w:r w:rsidR="005D4920">
        <w:t>4.03.0000</w:t>
      </w:r>
      <w:r>
        <w:t xml:space="preserve"> PRECAT ORI:200461840817089/SP REG:26.06.2005</w:t>
      </w:r>
    </w:p>
    <w:p w:rsidR="00EE0F06" w:rsidRDefault="00EE0F06">
      <w:r>
        <w:t xml:space="preserve">      REQTE     : BENEDITO DE GODOI</w:t>
      </w:r>
    </w:p>
    <w:p w:rsidR="00EE0F06" w:rsidRDefault="00EE0F06">
      <w:r>
        <w:t xml:space="preserve">      ADV       : SP111144  ANDREA DO PRADO MATHIAS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0042852-44.2005.</w:t>
      </w:r>
      <w:r w:rsidR="005D4920">
        <w:t>4.03.0000</w:t>
      </w:r>
      <w:r>
        <w:t xml:space="preserve"> PRECAT ORI:200461840817119/SP REG:26.06.2005</w:t>
      </w:r>
    </w:p>
    <w:p w:rsidR="00EE0F06" w:rsidRDefault="00EE0F06">
      <w:r>
        <w:t xml:space="preserve">      REQTE     : FRANCISCO DOMINGUES FRANCO</w:t>
      </w:r>
    </w:p>
    <w:p w:rsidR="00EE0F06" w:rsidRDefault="00EE0F06">
      <w:r>
        <w:t xml:space="preserve">      ADV       : SP111144  ANDREA DO PRADO MATHIAS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0042853-29.2005.</w:t>
      </w:r>
      <w:r w:rsidR="005D4920">
        <w:t>4.03.0000</w:t>
      </w:r>
      <w:r>
        <w:t xml:space="preserve"> PRECAT ORI:200461840817259/SP REG:26.06.2005</w:t>
      </w:r>
    </w:p>
    <w:p w:rsidR="00EE0F06" w:rsidRDefault="00EE0F06">
      <w:r>
        <w:t xml:space="preserve">      REQTE     : JOSE CANDIDO DE TOLEDO</w:t>
      </w:r>
    </w:p>
    <w:p w:rsidR="00EE0F06" w:rsidRDefault="00EE0F06">
      <w:r>
        <w:t xml:space="preserve">      ADV       : SP199327  CATIA CRISTINE ANDRADE ALVES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0042854-14.2005.</w:t>
      </w:r>
      <w:r w:rsidR="005D4920">
        <w:t>4.03.0000</w:t>
      </w:r>
      <w:r>
        <w:t xml:space="preserve"> PRECAT ORI:200461840817326/SP REG:26.06.2005</w:t>
      </w:r>
    </w:p>
    <w:p w:rsidR="00EE0F06" w:rsidRDefault="00EE0F06">
      <w:r>
        <w:t xml:space="preserve">      REQTE     : DIRCE PELEGRINO CONSOLINE</w:t>
      </w:r>
    </w:p>
    <w:p w:rsidR="00EE0F06" w:rsidRDefault="00EE0F06">
      <w:r>
        <w:t xml:space="preserve">      ADV       : SP111144  ANDREA DO PRADO MATHIAS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lastRenderedPageBreak/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0042855-96.2005.</w:t>
      </w:r>
      <w:r w:rsidR="005D4920">
        <w:t>4.03.0000</w:t>
      </w:r>
      <w:r>
        <w:t xml:space="preserve"> PRECAT ORI:200461840817387/SP REG:26.06.2005</w:t>
      </w:r>
    </w:p>
    <w:p w:rsidR="00EE0F06" w:rsidRDefault="00EE0F06">
      <w:r>
        <w:t xml:space="preserve">      REQTE     : MARIA APARECIDA CESTAROLI</w:t>
      </w:r>
    </w:p>
    <w:p w:rsidR="00EE0F06" w:rsidRDefault="00EE0F06">
      <w:r>
        <w:t xml:space="preserve">      ADV       : SP111144  ANDREA DO PRADO MATHIAS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0042856-81.2005.</w:t>
      </w:r>
      <w:r w:rsidR="005D4920">
        <w:t>4.03.0000</w:t>
      </w:r>
      <w:r>
        <w:t xml:space="preserve"> PRECAT ORI:200461840817429/SP REG:26.06.2005</w:t>
      </w:r>
    </w:p>
    <w:p w:rsidR="00EE0F06" w:rsidRDefault="00EE0F06">
      <w:r>
        <w:t xml:space="preserve">      REQTE     : MARIA APARECIDA ZAGO ORTEIRO</w:t>
      </w:r>
    </w:p>
    <w:p w:rsidR="00EE0F06" w:rsidRDefault="00EE0F06">
      <w:r>
        <w:t xml:space="preserve">      ADV       : SP111144  ANDREA DO PRADO MATHIAS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0042857-66.2005.</w:t>
      </w:r>
      <w:r w:rsidR="005D4920">
        <w:t>4.03.0000</w:t>
      </w:r>
      <w:r>
        <w:t xml:space="preserve"> PRECAT ORI:200461840818446/SP REG:26.06.2005</w:t>
      </w:r>
    </w:p>
    <w:p w:rsidR="00EE0F06" w:rsidRDefault="00EE0F06">
      <w:r>
        <w:t xml:space="preserve">      REQTE     : JOSE MATOS DA SILVA</w:t>
      </w:r>
    </w:p>
    <w:p w:rsidR="00EE0F06" w:rsidRDefault="00EE0F06">
      <w:r>
        <w:t xml:space="preserve">      ADV       : SP033188  FRANCISCO ISIDORO ALOISE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0042858-51.2005.</w:t>
      </w:r>
      <w:r w:rsidR="005D4920">
        <w:t>4.03.0000</w:t>
      </w:r>
      <w:r>
        <w:t xml:space="preserve"> PRECAT ORI:200461840823156/SP REG:26.06.2005</w:t>
      </w:r>
    </w:p>
    <w:p w:rsidR="00EE0F06" w:rsidRDefault="00EE0F06">
      <w:r>
        <w:t xml:space="preserve">      REQTE     : MISSAO MATUOKA</w:t>
      </w:r>
    </w:p>
    <w:p w:rsidR="00EE0F06" w:rsidRDefault="00EE0F06">
      <w:r>
        <w:t xml:space="preserve">      ADV       : SP180379  EDUARDO AUGUSTO FELLI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0042859-36.2005.</w:t>
      </w:r>
      <w:r w:rsidR="005D4920">
        <w:t>4.03.0000</w:t>
      </w:r>
      <w:r>
        <w:t xml:space="preserve"> PRECAT ORI:200461840823612/SP REG:26.06.2005</w:t>
      </w:r>
    </w:p>
    <w:p w:rsidR="00EE0F06" w:rsidRDefault="00EE0F06">
      <w:r>
        <w:t xml:space="preserve">      REQTE     : DJALMA SIMOES</w:t>
      </w:r>
    </w:p>
    <w:p w:rsidR="00EE0F06" w:rsidRDefault="00EE0F06">
      <w:r>
        <w:t xml:space="preserve">      ADV       : SP036652  LAZARA METILDE TREVIZOL GRAF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0042860-21.2005.</w:t>
      </w:r>
      <w:r w:rsidR="005D4920">
        <w:t>4.03.0000</w:t>
      </w:r>
      <w:r>
        <w:t xml:space="preserve"> PRECAT ORI:200461840823624/SP REG:26.06.2005</w:t>
      </w:r>
    </w:p>
    <w:p w:rsidR="00EE0F06" w:rsidRDefault="00EE0F06">
      <w:r>
        <w:t xml:space="preserve">      REQTE     : SERGIO LUIZ GRAF</w:t>
      </w:r>
    </w:p>
    <w:p w:rsidR="00EE0F06" w:rsidRDefault="00EE0F06">
      <w:r>
        <w:t xml:space="preserve">      ADV       : SP036652  LAZARA METILDE TREVIZOL GRAF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0042861-06.2005.</w:t>
      </w:r>
      <w:r w:rsidR="005D4920">
        <w:t>4.03.0000</w:t>
      </w:r>
      <w:r>
        <w:t xml:space="preserve"> PRECAT ORI:200461840823648/SP REG:26.06.2005</w:t>
      </w:r>
    </w:p>
    <w:p w:rsidR="00EE0F06" w:rsidRDefault="00EE0F06">
      <w:r>
        <w:t xml:space="preserve">      REQTE     : RUBENS MONGE</w:t>
      </w:r>
    </w:p>
    <w:p w:rsidR="00EE0F06" w:rsidRDefault="00EE0F06">
      <w:r>
        <w:t xml:space="preserve">      ADV       : SP036652  LAZARA METILDE TREVIZOL GRAF</w:t>
      </w:r>
    </w:p>
    <w:p w:rsidR="00EE0F06" w:rsidRDefault="00EE0F06">
      <w:r>
        <w:lastRenderedPageBreak/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0042862-88.2005.</w:t>
      </w:r>
      <w:r w:rsidR="005D4920">
        <w:t>4.03.0000</w:t>
      </w:r>
      <w:r>
        <w:t xml:space="preserve"> PRECAT ORI:200461840823703/SP REG:26.06.2005</w:t>
      </w:r>
    </w:p>
    <w:p w:rsidR="00EE0F06" w:rsidRDefault="00EE0F06">
      <w:r>
        <w:t xml:space="preserve">      REQTE     : NILSON EDISON DA SILVA</w:t>
      </w:r>
    </w:p>
    <w:p w:rsidR="00EE0F06" w:rsidRDefault="00EE0F06">
      <w:r>
        <w:t xml:space="preserve">      ADV       : SP152386  ANTONIO CARLOS DINIZ JUNIOR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0042863-73.2005.</w:t>
      </w:r>
      <w:r w:rsidR="005D4920">
        <w:t>4.03.0000</w:t>
      </w:r>
      <w:r>
        <w:t xml:space="preserve"> PRECAT ORI:200461840823983/SP REG:26.06.2005</w:t>
      </w:r>
    </w:p>
    <w:p w:rsidR="00EE0F06" w:rsidRDefault="00EE0F06">
      <w:r>
        <w:t xml:space="preserve">      REQTE     : ALCIDES BURANI</w:t>
      </w:r>
    </w:p>
    <w:p w:rsidR="00EE0F06" w:rsidRDefault="00EE0F06">
      <w:r>
        <w:t xml:space="preserve">      ADV       : SP071420  LUIZ CARLOS PEREZ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0042864-58.2005.</w:t>
      </w:r>
      <w:r w:rsidR="005D4920">
        <w:t>4.03.0000</w:t>
      </w:r>
      <w:r>
        <w:t xml:space="preserve"> PRECAT ORI:200461840825906/SP REG:26.06.2005</w:t>
      </w:r>
    </w:p>
    <w:p w:rsidR="00EE0F06" w:rsidRDefault="00EE0F06">
      <w:r>
        <w:t xml:space="preserve">      REQTE     : LUIZ PEREIRA DA SILVA</w:t>
      </w:r>
    </w:p>
    <w:p w:rsidR="00EE0F06" w:rsidRDefault="00EE0F06">
      <w:r>
        <w:t xml:space="preserve">      ADV       : SP159988  PLINIO MARCOS BOECHAT ALVES FERREIRA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0042865-43.2005.</w:t>
      </w:r>
      <w:r w:rsidR="005D4920">
        <w:t>4.03.0000</w:t>
      </w:r>
      <w:r>
        <w:t xml:space="preserve"> PRECAT ORI:200461840826509/SP REG:26.06.2005</w:t>
      </w:r>
    </w:p>
    <w:p w:rsidR="00EE0F06" w:rsidRDefault="00EE0F06">
      <w:r>
        <w:t xml:space="preserve">      REQTE     : MARIA DOS ANJOS MALTA</w:t>
      </w:r>
    </w:p>
    <w:p w:rsidR="00EE0F06" w:rsidRDefault="00EE0F06">
      <w:r>
        <w:t xml:space="preserve">      ADV       : SP164494  RICARDO LOPES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0042866-28.2005.</w:t>
      </w:r>
      <w:r w:rsidR="005D4920">
        <w:t>4.03.0000</w:t>
      </w:r>
      <w:r>
        <w:t xml:space="preserve"> PRECAT ORI:200461840826510/SP REG:26.06.2005</w:t>
      </w:r>
    </w:p>
    <w:p w:rsidR="00EE0F06" w:rsidRDefault="00EE0F06">
      <w:r>
        <w:t xml:space="preserve">      REQTE     : OSMAR CHICONATTO</w:t>
      </w:r>
    </w:p>
    <w:p w:rsidR="00EE0F06" w:rsidRDefault="00EE0F06">
      <w:r>
        <w:t xml:space="preserve">      ADV       : SP100678  SANDRA LUCIA DOS SANTOS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0042867-13.2005.</w:t>
      </w:r>
      <w:r w:rsidR="005D4920">
        <w:t>4.03.0000</w:t>
      </w:r>
      <w:r>
        <w:t xml:space="preserve"> PRECAT ORI:200461840827400/SP REG:26.06.2005</w:t>
      </w:r>
    </w:p>
    <w:p w:rsidR="00EE0F06" w:rsidRDefault="00EE0F06">
      <w:r>
        <w:t xml:space="preserve">      REQTE     : ALCEBIADES DE CARVALHO</w:t>
      </w:r>
    </w:p>
    <w:p w:rsidR="00EE0F06" w:rsidRDefault="00EE0F06">
      <w:r>
        <w:t xml:space="preserve">      ADV       : SP095952  ALCIDIO BOANO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lastRenderedPageBreak/>
        <w:t xml:space="preserve">      PROC.  : 0042868-95.2005.</w:t>
      </w:r>
      <w:r w:rsidR="005D4920">
        <w:t>4.03.0000</w:t>
      </w:r>
      <w:r>
        <w:t xml:space="preserve"> PRECAT ORI:200461840827447/SP REG:26.06.2005</w:t>
      </w:r>
    </w:p>
    <w:p w:rsidR="00EE0F06" w:rsidRDefault="00EE0F06">
      <w:r>
        <w:t xml:space="preserve">      REQTE     : ARLINDO BONOTTO</w:t>
      </w:r>
    </w:p>
    <w:p w:rsidR="00EE0F06" w:rsidRDefault="00EE0F06">
      <w:r>
        <w:t xml:space="preserve">      ADV       : SP095952  ALCIDIO BOANO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0042869-80.2005.</w:t>
      </w:r>
      <w:r w:rsidR="005D4920">
        <w:t>4.03.0000</w:t>
      </w:r>
      <w:r>
        <w:t xml:space="preserve"> PRECAT ORI:200461840827745/SP REG:26.06.2005</w:t>
      </w:r>
    </w:p>
    <w:p w:rsidR="00EE0F06" w:rsidRDefault="00EE0F06">
      <w:r>
        <w:t xml:space="preserve">      REQTE     : SERGIO BULLENTINI</w:t>
      </w:r>
    </w:p>
    <w:p w:rsidR="00EE0F06" w:rsidRDefault="00EE0F06">
      <w:r>
        <w:t xml:space="preserve">      ADV       : SP037209  IVANIR CORTONA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0042870-65.2005.</w:t>
      </w:r>
      <w:r w:rsidR="005D4920">
        <w:t>4.03.0000</w:t>
      </w:r>
      <w:r>
        <w:t xml:space="preserve"> PRECAT ORI:200461840831256/SP REG:26.06.2005</w:t>
      </w:r>
    </w:p>
    <w:p w:rsidR="00EE0F06" w:rsidRDefault="00EE0F06">
      <w:r>
        <w:t xml:space="preserve">      REQTE     : MARIO PEREIRA</w:t>
      </w:r>
    </w:p>
    <w:p w:rsidR="00EE0F06" w:rsidRDefault="00EE0F06">
      <w:r>
        <w:t xml:space="preserve">      ADV       : SP210409  IVAN PAROLIN FILHO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0042871-50.2005.</w:t>
      </w:r>
      <w:r w:rsidR="005D4920">
        <w:t>4.03.0000</w:t>
      </w:r>
      <w:r>
        <w:t xml:space="preserve"> PRECAT ORI:200461840831700/SP REG:26.06.2005</w:t>
      </w:r>
    </w:p>
    <w:p w:rsidR="00EE0F06" w:rsidRDefault="00EE0F06">
      <w:r>
        <w:t xml:space="preserve">      REQTE     : JOSE CAZADO ALVES</w:t>
      </w:r>
    </w:p>
    <w:p w:rsidR="00EE0F06" w:rsidRDefault="00EE0F06">
      <w:r>
        <w:t xml:space="preserve">      ADV       : SP037209  IVANIR CORTONA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0042872-35.2005.</w:t>
      </w:r>
      <w:r w:rsidR="005D4920">
        <w:t>4.03.0000</w:t>
      </w:r>
      <w:r>
        <w:t xml:space="preserve"> PRECAT ORI:200461840831931/SP REG:26.06.2005</w:t>
      </w:r>
    </w:p>
    <w:p w:rsidR="00EE0F06" w:rsidRDefault="00EE0F06">
      <w:r>
        <w:t xml:space="preserve">      REQTE     : SEBASTIAO CARLOS DE REZENDE</w:t>
      </w:r>
    </w:p>
    <w:p w:rsidR="00EE0F06" w:rsidRDefault="00EE0F06">
      <w:r>
        <w:t xml:space="preserve">      ADV       : SP118621  JOSE DINIZ NETO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0042873-20.2005.</w:t>
      </w:r>
      <w:r w:rsidR="005D4920">
        <w:t>4.03.0000</w:t>
      </w:r>
      <w:r>
        <w:t xml:space="preserve"> PRECAT ORI:200461840832017/SP REG:26.06.2005</w:t>
      </w:r>
    </w:p>
    <w:p w:rsidR="00EE0F06" w:rsidRDefault="00EE0F06">
      <w:r>
        <w:t xml:space="preserve">      REQTE     : LEONTINA SILVERIO PINTO</w:t>
      </w:r>
    </w:p>
    <w:p w:rsidR="00EE0F06" w:rsidRDefault="00EE0F06">
      <w:r>
        <w:t xml:space="preserve">      ADV       : SP192067  DIÓGENES PIRES DA SILVA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br w:type="page"/>
      </w:r>
    </w:p>
    <w:p w:rsidR="00EE0F06" w:rsidRDefault="00EE0F06">
      <w:r>
        <w:lastRenderedPageBreak/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0042874-05.2005.</w:t>
      </w:r>
      <w:r w:rsidR="005D4920">
        <w:t>4.03.0000</w:t>
      </w:r>
      <w:r>
        <w:t xml:space="preserve"> PRECAT ORI:200461840832042/SP REG:26.06.2005</w:t>
      </w:r>
    </w:p>
    <w:p w:rsidR="00EE0F06" w:rsidRDefault="00EE0F06">
      <w:r>
        <w:t xml:space="preserve">      REQTE     : TEREZINHA CONCEICAO SOUZA</w:t>
      </w:r>
    </w:p>
    <w:p w:rsidR="00EE0F06" w:rsidRDefault="00EE0F06">
      <w:r>
        <w:t xml:space="preserve">      ADV       : SP197641  CLAUDIO ALBERTO PAVANI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0042875-87.2005.</w:t>
      </w:r>
      <w:r w:rsidR="005D4920">
        <w:t>4.03.0000</w:t>
      </w:r>
      <w:r>
        <w:t xml:space="preserve"> PRECAT ORI:200461840832868/SP REG:26.06.2005</w:t>
      </w:r>
    </w:p>
    <w:p w:rsidR="00EE0F06" w:rsidRDefault="00EE0F06">
      <w:r>
        <w:t xml:space="preserve">      REQTE     : WINSTON ADDAS</w:t>
      </w:r>
    </w:p>
    <w:p w:rsidR="00EE0F06" w:rsidRDefault="00EE0F06">
      <w:r>
        <w:t xml:space="preserve">      ADV       : SP034431  PAULO ROBERTO TAGLIANETTI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0042876-72.2005.</w:t>
      </w:r>
      <w:r w:rsidR="005D4920">
        <w:t>4.03.0000</w:t>
      </w:r>
      <w:r>
        <w:t xml:space="preserve"> PRECAT ORI:200461840833976/SP REG:26.06.2005</w:t>
      </w:r>
    </w:p>
    <w:p w:rsidR="00EE0F06" w:rsidRDefault="00EE0F06">
      <w:r>
        <w:t xml:space="preserve">      REQTE     : DEOLINDO BIFE</w:t>
      </w:r>
    </w:p>
    <w:p w:rsidR="00EE0F06" w:rsidRDefault="00EE0F06">
      <w:r>
        <w:t xml:space="preserve">      ADV       : SP094173  ZENAIDE NATALINA DE LIMA RICCA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0042877-57.2005.</w:t>
      </w:r>
      <w:r w:rsidR="005D4920">
        <w:t>4.03.0000</w:t>
      </w:r>
      <w:r>
        <w:t xml:space="preserve"> PRECAT ORI:200461840837660/SP REG:26.06.2005</w:t>
      </w:r>
    </w:p>
    <w:p w:rsidR="00EE0F06" w:rsidRDefault="00EE0F06">
      <w:r>
        <w:t xml:space="preserve">      REQTE     : JOSE ROBERTO BISI</w:t>
      </w:r>
    </w:p>
    <w:p w:rsidR="00EE0F06" w:rsidRDefault="00EE0F06">
      <w:r>
        <w:t xml:space="preserve">      ADV       : SP198563  RENATA SILVEIRA FRUG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0042878-42.2005.</w:t>
      </w:r>
      <w:r w:rsidR="005D4920">
        <w:t>4.03.0000</w:t>
      </w:r>
      <w:r>
        <w:t xml:space="preserve"> PRECAT ORI:200461840839218/SP REG:26.06.2005</w:t>
      </w:r>
    </w:p>
    <w:p w:rsidR="00EE0F06" w:rsidRDefault="00EE0F06">
      <w:r>
        <w:t xml:space="preserve">      REQTE     : OSWALDO DAROZ BERTAGNA</w:t>
      </w:r>
    </w:p>
    <w:p w:rsidR="00EE0F06" w:rsidRDefault="00EE0F06">
      <w:r>
        <w:t xml:space="preserve">      ADV       : SP118621  JOSE DINIZ NETO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0042879-27.2005.</w:t>
      </w:r>
      <w:r w:rsidR="005D4920">
        <w:t>4.03.0000</w:t>
      </w:r>
      <w:r>
        <w:t xml:space="preserve"> PRECAT ORI:200461840839334/SP REG:26.06.2005</w:t>
      </w:r>
    </w:p>
    <w:p w:rsidR="00EE0F06" w:rsidRDefault="00EE0F06">
      <w:r>
        <w:t xml:space="preserve">      REQTE     : ANTONIO SERGIO NASSAR DE SOUZA</w:t>
      </w:r>
    </w:p>
    <w:p w:rsidR="00EE0F06" w:rsidRDefault="00EE0F06">
      <w:r>
        <w:t xml:space="preserve">      ADV       : SP056949  ADELINO ROSANI FILHO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0042880-12.2005.</w:t>
      </w:r>
      <w:r w:rsidR="005D4920">
        <w:t>4.03.0000</w:t>
      </w:r>
      <w:r>
        <w:t xml:space="preserve"> PRECAT ORI:200461841314427/SP REG:26.06.2005</w:t>
      </w:r>
    </w:p>
    <w:p w:rsidR="00EE0F06" w:rsidRDefault="00EE0F06">
      <w:r>
        <w:t xml:space="preserve">      REQTE     : DENILTON FERREIRA DE SOUZA</w:t>
      </w:r>
    </w:p>
    <w:p w:rsidR="00EE0F06" w:rsidRDefault="00EE0F06">
      <w:r>
        <w:lastRenderedPageBreak/>
        <w:t xml:space="preserve">      ADV       : SP085809  ADEMAR NYIKOS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0042881-94.2005.</w:t>
      </w:r>
      <w:r w:rsidR="005D4920">
        <w:t>4.03.0000</w:t>
      </w:r>
      <w:r>
        <w:t xml:space="preserve"> PRECAT ORI:200461841424622/SP REG:26.06.2005</w:t>
      </w:r>
    </w:p>
    <w:p w:rsidR="00EE0F06" w:rsidRDefault="00EE0F06">
      <w:r>
        <w:t xml:space="preserve">      REQTE     : JOSE BOLIVAL CARDOSO DE JESUS</w:t>
      </w:r>
    </w:p>
    <w:p w:rsidR="00EE0F06" w:rsidRDefault="00EE0F06">
      <w:r>
        <w:t xml:space="preserve">      ADV       : SP130155  ELISABETH TRUGLIO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0042882-79.2005.</w:t>
      </w:r>
      <w:r w:rsidR="005D4920">
        <w:t>4.03.0000</w:t>
      </w:r>
      <w:r>
        <w:t xml:space="preserve"> PRECAT ORI:200461841430841/SP REG:26.06.2005</w:t>
      </w:r>
    </w:p>
    <w:p w:rsidR="00EE0F06" w:rsidRDefault="00EE0F06">
      <w:r>
        <w:t xml:space="preserve">      REQTE     : EDILBERTO DA SILVA</w:t>
      </w:r>
    </w:p>
    <w:p w:rsidR="00EE0F06" w:rsidRDefault="00EE0F06">
      <w:r>
        <w:t xml:space="preserve">      ADV       : SP034431  PAULO ROBERTO TAGLIANETTI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0042883-64.2005.</w:t>
      </w:r>
      <w:r w:rsidR="005D4920">
        <w:t>4.03.0000</w:t>
      </w:r>
      <w:r>
        <w:t xml:space="preserve"> PRECAT ORI:200461841482257/SP REG:26.06.2005</w:t>
      </w:r>
    </w:p>
    <w:p w:rsidR="00EE0F06" w:rsidRDefault="00EE0F06">
      <w:r>
        <w:t xml:space="preserve">      REQTE     : DIRCEU XAVIER DE PAULA</w:t>
      </w:r>
    </w:p>
    <w:p w:rsidR="00EE0F06" w:rsidRDefault="00EE0F06">
      <w:r>
        <w:t xml:space="preserve">      ADV       : SP085809  ADEMAR NYIKOS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0042884-49.2005.</w:t>
      </w:r>
      <w:r w:rsidR="005D4920">
        <w:t>4.03.0000</w:t>
      </w:r>
      <w:r>
        <w:t xml:space="preserve"> PRECAT ORI:200461841482890/SP REG:26.06.2005</w:t>
      </w:r>
    </w:p>
    <w:p w:rsidR="00EE0F06" w:rsidRDefault="00EE0F06">
      <w:r>
        <w:t xml:space="preserve">      REQTE     : PORFIRIO NOGUEIRA DA SILVA</w:t>
      </w:r>
    </w:p>
    <w:p w:rsidR="00EE0F06" w:rsidRDefault="00EE0F06">
      <w:r>
        <w:t xml:space="preserve">      ADV       : SP085809  ADEMAR NYIKOS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0042885-34.2005.</w:t>
      </w:r>
      <w:r w:rsidR="005D4920">
        <w:t>4.03.0000</w:t>
      </w:r>
      <w:r>
        <w:t xml:space="preserve"> PRECAT ORI:200461840945699/SP REG:26.06.2005</w:t>
      </w:r>
    </w:p>
    <w:p w:rsidR="00EE0F06" w:rsidRDefault="00EE0F06">
      <w:r>
        <w:t xml:space="preserve">      REQTE     : WALDECY ALVES CAPANEMA</w:t>
      </w:r>
    </w:p>
    <w:p w:rsidR="00EE0F06" w:rsidRDefault="00EE0F06">
      <w:r>
        <w:t xml:space="preserve">      ADV       : SP202200  WILROBSON BATISTA MENEZES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0042886-19.2005.</w:t>
      </w:r>
      <w:r w:rsidR="005D4920">
        <w:t>4.03.0000</w:t>
      </w:r>
      <w:r>
        <w:t xml:space="preserve"> PRECAT ORI:200461841052240/SP REG:26.06.2005</w:t>
      </w:r>
    </w:p>
    <w:p w:rsidR="00EE0F06" w:rsidRDefault="00EE0F06">
      <w:r>
        <w:t xml:space="preserve">      REQTE     : JEAN HUNNICUTT FUSER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lastRenderedPageBreak/>
        <w:t xml:space="preserve">      PROC.  : 0042887-04.2005.</w:t>
      </w:r>
      <w:r w:rsidR="005D4920">
        <w:t>4.03.0000</w:t>
      </w:r>
      <w:r>
        <w:t xml:space="preserve"> PRECAT ORI:200461841063716/SP REG:26.06.2005</w:t>
      </w:r>
    </w:p>
    <w:p w:rsidR="00EE0F06" w:rsidRDefault="00EE0F06">
      <w:r>
        <w:t xml:space="preserve">      REQTE     : ALBERTO SANTANDER ORTUNO</w:t>
      </w:r>
    </w:p>
    <w:p w:rsidR="00EE0F06" w:rsidRDefault="00EE0F06">
      <w:r>
        <w:t xml:space="preserve">      ADV       : SP085809  ADEMAR NYIKOS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0042888-86.2005.</w:t>
      </w:r>
      <w:r w:rsidR="005D4920">
        <w:t>4.03.0000</w:t>
      </w:r>
      <w:r>
        <w:t xml:space="preserve"> PRECAT ORI:200461841540269/SP REG:26.06.2005</w:t>
      </w:r>
    </w:p>
    <w:p w:rsidR="00EE0F06" w:rsidRDefault="00EE0F06">
      <w:r>
        <w:t xml:space="preserve">      REQTE     : JOAO KIEL</w:t>
      </w:r>
    </w:p>
    <w:p w:rsidR="00EE0F06" w:rsidRDefault="00EE0F06">
      <w:r>
        <w:t xml:space="preserve">      ADV       : SP104812  RODRIGO CARAM MARCOS GARCIA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0042889-71.2005.</w:t>
      </w:r>
      <w:r w:rsidR="005D4920">
        <w:t>4.03.0000</w:t>
      </w:r>
      <w:r>
        <w:t xml:space="preserve"> PRECAT ORI:200461841586464/SP REG:26.06.2005</w:t>
      </w:r>
    </w:p>
    <w:p w:rsidR="00EE0F06" w:rsidRDefault="00EE0F06">
      <w:r>
        <w:t xml:space="preserve">      REQTE     : PEDRO CIOBAN FILHO</w:t>
      </w:r>
    </w:p>
    <w:p w:rsidR="00EE0F06" w:rsidRDefault="00EE0F06">
      <w:r>
        <w:t xml:space="preserve">      ADV       : SP207758  VAGNER DOCAMPO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0042890-56.2005.</w:t>
      </w:r>
      <w:r w:rsidR="005D4920">
        <w:t>4.03.0000</w:t>
      </w:r>
      <w:r>
        <w:t xml:space="preserve"> PRECAT ORI:200461841745270/SP REG:26.06.2005</w:t>
      </w:r>
    </w:p>
    <w:p w:rsidR="00EE0F06" w:rsidRDefault="00EE0F06">
      <w:r>
        <w:t xml:space="preserve">      REQTE     : MILTON LOPES</w:t>
      </w:r>
    </w:p>
    <w:p w:rsidR="00EE0F06" w:rsidRDefault="00EE0F06">
      <w:r>
        <w:t xml:space="preserve">      ADV       : SP067664  ANGEL LOPEZ NUNEZ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0042891-41.2005.</w:t>
      </w:r>
      <w:r w:rsidR="005D4920">
        <w:t>4.03.0000</w:t>
      </w:r>
      <w:r>
        <w:t xml:space="preserve"> PRECAT ORI:200461841790729/SP REG:26.06.2005</w:t>
      </w:r>
    </w:p>
    <w:p w:rsidR="00EE0F06" w:rsidRDefault="00EE0F06">
      <w:r>
        <w:t xml:space="preserve">      REQTE     : SALVADOR DE JESUS RODRIGUES QUINTAL</w:t>
      </w:r>
    </w:p>
    <w:p w:rsidR="00EE0F06" w:rsidRDefault="00EE0F06">
      <w:r>
        <w:t xml:space="preserve">      ADV       : SP084877  ALDO FERREIRA RIBEIRO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0042892-26.2005.</w:t>
      </w:r>
      <w:r w:rsidR="005D4920">
        <w:t>4.03.0000</w:t>
      </w:r>
      <w:r>
        <w:t xml:space="preserve"> PRECAT ORI:200461841812683/SP REG:26.06.2005</w:t>
      </w:r>
    </w:p>
    <w:p w:rsidR="00EE0F06" w:rsidRDefault="00EE0F06">
      <w:r>
        <w:t xml:space="preserve">      REQTE     : REGINALDO JOVENCIO DE MELO</w:t>
      </w:r>
    </w:p>
    <w:p w:rsidR="00EE0F06" w:rsidRDefault="00EE0F06">
      <w:r>
        <w:t xml:space="preserve">      ADV       : SP131354  CRISTINA MARIA JUNQUEIRA MAGALHAES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0042893-11.2005.</w:t>
      </w:r>
      <w:r w:rsidR="005D4920">
        <w:t>4.03.0000</w:t>
      </w:r>
      <w:r>
        <w:t xml:space="preserve"> PRECAT ORI:200461841879730/SP REG:26.06.2005</w:t>
      </w:r>
    </w:p>
    <w:p w:rsidR="00EE0F06" w:rsidRDefault="00EE0F06">
      <w:r>
        <w:t xml:space="preserve">      REQTE     : MITUYE FUKUSHI</w:t>
      </w:r>
    </w:p>
    <w:p w:rsidR="00EE0F06" w:rsidRDefault="00EE0F06">
      <w:r>
        <w:t xml:space="preserve">      ADV       : SP052639  MARIA DE FATIMA AZEVEDO SILVA GONCALVES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lastRenderedPageBreak/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0042894-93.2005.</w:t>
      </w:r>
      <w:r w:rsidR="005D4920">
        <w:t>4.03.0000</w:t>
      </w:r>
      <w:r>
        <w:t xml:space="preserve"> PRECAT ORI:200461841930643/SP REG:26.06.2005</w:t>
      </w:r>
    </w:p>
    <w:p w:rsidR="00EE0F06" w:rsidRDefault="00EE0F06">
      <w:r>
        <w:t xml:space="preserve">      REQTE     : MARIA JOSE CORREIA COSTA</w:t>
      </w:r>
    </w:p>
    <w:p w:rsidR="00EE0F06" w:rsidRDefault="00EE0F06">
      <w:r>
        <w:t xml:space="preserve">      ADV       : SP202200  WILROBSON BATISTA MENEZES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0042895-78.2005.</w:t>
      </w:r>
      <w:r w:rsidR="005D4920">
        <w:t>4.03.0000</w:t>
      </w:r>
      <w:r>
        <w:t xml:space="preserve"> PRECAT ORI:200461841930941/SP REG:26.06.2005</w:t>
      </w:r>
    </w:p>
    <w:p w:rsidR="00EE0F06" w:rsidRDefault="00EE0F06">
      <w:r>
        <w:t xml:space="preserve">      REQTE     : CARLOS PERICLES BALDOINO COSTA</w:t>
      </w:r>
    </w:p>
    <w:p w:rsidR="00EE0F06" w:rsidRDefault="00EE0F06">
      <w:r>
        <w:t xml:space="preserve">      ADV       : SP202200  WILROBSON BATISTA MENEZES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0042896-63.2005.</w:t>
      </w:r>
      <w:r w:rsidR="005D4920">
        <w:t>4.03.0000</w:t>
      </w:r>
      <w:r>
        <w:t xml:space="preserve"> PRECAT ORI:200461842319561/SP REG:26.06.2005</w:t>
      </w:r>
    </w:p>
    <w:p w:rsidR="00EE0F06" w:rsidRDefault="00EE0F06">
      <w:r>
        <w:t xml:space="preserve">      REQTE     : ANTONIO RODRIGUES PASSOS</w:t>
      </w:r>
    </w:p>
    <w:p w:rsidR="00EE0F06" w:rsidRDefault="00EE0F06">
      <w:r>
        <w:t xml:space="preserve">      ADV       : SP202570  ALESSANDRA THYSSEN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0042897-48.2005.</w:t>
      </w:r>
      <w:r w:rsidR="005D4920">
        <w:t>4.03.0000</w:t>
      </w:r>
      <w:r>
        <w:t xml:space="preserve"> PRECAT ORI:200461842333880/SP REG:26.06.2005</w:t>
      </w:r>
    </w:p>
    <w:p w:rsidR="00EE0F06" w:rsidRDefault="00EE0F06">
      <w:r>
        <w:t xml:space="preserve">      REQTE     : JOSE BATAIER</w:t>
      </w:r>
    </w:p>
    <w:p w:rsidR="00EE0F06" w:rsidRDefault="00EE0F06">
      <w:r>
        <w:t xml:space="preserve">      ADV       : SP085809  ADEMAR NYIKOS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0042898-33.2005.</w:t>
      </w:r>
      <w:r w:rsidR="005D4920">
        <w:t>4.03.0000</w:t>
      </w:r>
      <w:r>
        <w:t xml:space="preserve"> PRECAT ORI:200461842733882/SP REG:26.06.2005</w:t>
      </w:r>
    </w:p>
    <w:p w:rsidR="00EE0F06" w:rsidRDefault="00EE0F06">
      <w:r>
        <w:t xml:space="preserve">      REQTE     : EDGARDO LONGANESI</w:t>
      </w:r>
    </w:p>
    <w:p w:rsidR="00EE0F06" w:rsidRDefault="00EE0F06">
      <w:r>
        <w:t xml:space="preserve">      ADV       : SP034431  PAULO ROBERTO TAGLIANETTI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0042899-18.2005.</w:t>
      </w:r>
      <w:r w:rsidR="005D4920">
        <w:t>4.03.0000</w:t>
      </w:r>
      <w:r>
        <w:t xml:space="preserve"> PRECAT ORI:200461842736275/SP REG:26.06.2005</w:t>
      </w:r>
    </w:p>
    <w:p w:rsidR="00EE0F06" w:rsidRDefault="00EE0F06">
      <w:r>
        <w:t xml:space="preserve">      REQTE     : MARA VADA LOPES</w:t>
      </w:r>
    </w:p>
    <w:p w:rsidR="00EE0F06" w:rsidRDefault="00EE0F06">
      <w:r>
        <w:t xml:space="preserve">      ADV       : SP034431  PAULO ROBERTO TAGLIANETTI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0042900-03.2005.</w:t>
      </w:r>
      <w:r w:rsidR="005D4920">
        <w:t>4.03.0000</w:t>
      </w:r>
      <w:r>
        <w:t xml:space="preserve"> PRECAT ORI:200461843032188/SP REG:26.06.2005</w:t>
      </w:r>
    </w:p>
    <w:p w:rsidR="00EE0F06" w:rsidRDefault="00EE0F06">
      <w:r>
        <w:t xml:space="preserve">      REQTE     : MARIA DEL CARMEN MARTINEZ ALLUE DE BOSQUE</w:t>
      </w:r>
    </w:p>
    <w:p w:rsidR="00EE0F06" w:rsidRDefault="00EE0F06">
      <w:r>
        <w:t xml:space="preserve">      ADV       : SP177618  PAULO RENATO TAGLIANETTI</w:t>
      </w:r>
    </w:p>
    <w:p w:rsidR="00EE0F06" w:rsidRDefault="00EE0F06">
      <w:r>
        <w:lastRenderedPageBreak/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0042901-85.2005.</w:t>
      </w:r>
      <w:r w:rsidR="005D4920">
        <w:t>4.03.0000</w:t>
      </w:r>
      <w:r>
        <w:t xml:space="preserve"> PRECAT ORI:200461843032966/SP REG:26.06.2005</w:t>
      </w:r>
    </w:p>
    <w:p w:rsidR="00EE0F06" w:rsidRDefault="00EE0F06">
      <w:r>
        <w:t xml:space="preserve">      REQTE     : MARIA DO CARMO OLIVEIRA</w:t>
      </w:r>
    </w:p>
    <w:p w:rsidR="00EE0F06" w:rsidRDefault="00EE0F06">
      <w:r>
        <w:t xml:space="preserve">      ADV       : SP177618  PAULO RENATO TAGLIANETTI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0042902-70.2005.</w:t>
      </w:r>
      <w:r w:rsidR="005D4920">
        <w:t>4.03.0000</w:t>
      </w:r>
      <w:r>
        <w:t xml:space="preserve"> PRECAT ORI:200461843036777/SP REG:26.06.2005</w:t>
      </w:r>
    </w:p>
    <w:p w:rsidR="00EE0F06" w:rsidRDefault="00EE0F06">
      <w:r>
        <w:t xml:space="preserve">      REQTE     : ANTONIO CARLOS BERNARDO</w:t>
      </w:r>
    </w:p>
    <w:p w:rsidR="00EE0F06" w:rsidRDefault="00EE0F06">
      <w:r>
        <w:t xml:space="preserve">      ADV       : SP177197  MARIA CRISTINA DEGASPARE PATTO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0042903-55.2005.</w:t>
      </w:r>
      <w:r w:rsidR="005D4920">
        <w:t>4.03.0000</w:t>
      </w:r>
      <w:r>
        <w:t xml:space="preserve"> PRECAT ORI:200461843089484/SP REG:26.06.2005</w:t>
      </w:r>
    </w:p>
    <w:p w:rsidR="00EE0F06" w:rsidRDefault="00EE0F06">
      <w:r>
        <w:t xml:space="preserve">      REQTE     : ROMEU MARIANO</w:t>
      </w:r>
    </w:p>
    <w:p w:rsidR="00EE0F06" w:rsidRDefault="00EE0F06">
      <w:r>
        <w:t xml:space="preserve">      ADV       : SP086212  TERESA PEREZ PRADO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0042904-40.2005.</w:t>
      </w:r>
      <w:r w:rsidR="005D4920">
        <w:t>4.03.0000</w:t>
      </w:r>
      <w:r>
        <w:t xml:space="preserve"> PRECAT ORI:200461843130370/SP REG:26.06.2005</w:t>
      </w:r>
    </w:p>
    <w:p w:rsidR="00EE0F06" w:rsidRDefault="00EE0F06">
      <w:r>
        <w:t xml:space="preserve">      REQTE     : ROBERTO BERNARDIQUE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0042905-25.2005.</w:t>
      </w:r>
      <w:r w:rsidR="005D4920">
        <w:t>4.03.0000</w:t>
      </w:r>
      <w:r>
        <w:t xml:space="preserve"> PRECAT ORI:200461843148257/SP REG:26.06.2005</w:t>
      </w:r>
    </w:p>
    <w:p w:rsidR="00EE0F06" w:rsidRDefault="00EE0F06">
      <w:r>
        <w:t xml:space="preserve">      REQTE     : TEREZA MARTINS CAVALCANTE</w:t>
      </w:r>
    </w:p>
    <w:p w:rsidR="00EE0F06" w:rsidRDefault="00EE0F06">
      <w:r>
        <w:t xml:space="preserve">      ADVG      : MARIA DE FATIMA AZEVEDO SILVA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0042906-10.2005.</w:t>
      </w:r>
      <w:r w:rsidR="005D4920">
        <w:t>4.03.0000</w:t>
      </w:r>
      <w:r>
        <w:t xml:space="preserve"> PRECAT ORI:200461843148518/SP REG:26.06.2005</w:t>
      </w:r>
    </w:p>
    <w:p w:rsidR="00EE0F06" w:rsidRDefault="00EE0F06">
      <w:r>
        <w:t xml:space="preserve">      REQTE     : JOAO SANTOS</w:t>
      </w:r>
    </w:p>
    <w:p w:rsidR="00EE0F06" w:rsidRDefault="00EE0F06">
      <w:r>
        <w:t xml:space="preserve">      ADVG      : MARIA DE FATIMA AZEVEDO SILVA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0042907-92.2005.</w:t>
      </w:r>
      <w:r w:rsidR="005D4920">
        <w:t>4.03.0000</w:t>
      </w:r>
      <w:r>
        <w:t xml:space="preserve"> PRECAT ORI:200461843150756/SP REG:26.06.2005</w:t>
      </w:r>
    </w:p>
    <w:p w:rsidR="00EE0F06" w:rsidRDefault="00EE0F06">
      <w:r>
        <w:lastRenderedPageBreak/>
        <w:t xml:space="preserve">      REQTE     : LEOTYCHIDES SOARES BOTELHO</w:t>
      </w:r>
    </w:p>
    <w:p w:rsidR="00EE0F06" w:rsidRDefault="00EE0F06">
      <w:r>
        <w:t xml:space="preserve">      ADV       : SP129789  DIVA GONCALVES ZITTO M DE OLIVEIRA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0042908-77.2005.</w:t>
      </w:r>
      <w:r w:rsidR="005D4920">
        <w:t>4.03.0000</w:t>
      </w:r>
      <w:r>
        <w:t xml:space="preserve"> PRECAT ORI:200461843151086/SP REG:26.06.2005</w:t>
      </w:r>
    </w:p>
    <w:p w:rsidR="00EE0F06" w:rsidRDefault="00EE0F06">
      <w:r>
        <w:t xml:space="preserve">      REQTE     : MARIA ALEUDA ALENCAR MORENO RADESCO</w:t>
      </w:r>
    </w:p>
    <w:p w:rsidR="00EE0F06" w:rsidRDefault="00EE0F06">
      <w:r>
        <w:t xml:space="preserve">      ADV       : SP129789  DIVA GONCALVES ZITTO M DE OLIVEIRA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0042909-62.2005.</w:t>
      </w:r>
      <w:r w:rsidR="005D4920">
        <w:t>4.03.0000</w:t>
      </w:r>
      <w:r>
        <w:t xml:space="preserve"> PRECAT ORI:200461843295140/SP REG:26.06.2005</w:t>
      </w:r>
    </w:p>
    <w:p w:rsidR="00EE0F06" w:rsidRDefault="00EE0F06">
      <w:r>
        <w:t xml:space="preserve">      REQTE     : SAMIRA RAHAL GIANINI</w:t>
      </w:r>
    </w:p>
    <w:p w:rsidR="00EE0F06" w:rsidRDefault="00EE0F06">
      <w:r>
        <w:t xml:space="preserve">      ADV       : SP115010  MARTA MARIA REIS DE OLIVEIRA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0042910-47.2005.</w:t>
      </w:r>
      <w:r w:rsidR="005D4920">
        <w:t>4.03.0000</w:t>
      </w:r>
      <w:r>
        <w:t xml:space="preserve"> PRECAT ORI:200461843295291/SP REG:26.06.2005</w:t>
      </w:r>
    </w:p>
    <w:p w:rsidR="00EE0F06" w:rsidRDefault="00EE0F06">
      <w:r>
        <w:t xml:space="preserve">      REQTE     : SUHAIL ARAP</w:t>
      </w:r>
    </w:p>
    <w:p w:rsidR="00EE0F06" w:rsidRDefault="00EE0F06">
      <w:r>
        <w:t xml:space="preserve">      ADV       : SP115010  MARTA MARIA REIS DE OLIVEIRA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0042911-32.2005.</w:t>
      </w:r>
      <w:r w:rsidR="005D4920">
        <w:t>4.03.0000</w:t>
      </w:r>
      <w:r>
        <w:t xml:space="preserve"> PRECAT ORI:200461843428990/SP REG:26.06.2005</w:t>
      </w:r>
    </w:p>
    <w:p w:rsidR="00EE0F06" w:rsidRDefault="00EE0F06">
      <w:r>
        <w:t xml:space="preserve">      REQTE     : JESSNEL ROTTA</w:t>
      </w:r>
    </w:p>
    <w:p w:rsidR="00EE0F06" w:rsidRDefault="00EE0F06">
      <w:r>
        <w:t xml:space="preserve">      ADV       : SP085809  ADEMAR NYIKOS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0042912-17.2005.</w:t>
      </w:r>
      <w:r w:rsidR="005D4920">
        <w:t>4.03.0000</w:t>
      </w:r>
      <w:r>
        <w:t xml:space="preserve"> PRECAT ORI:200461843430881/SP REG:26.06.2005</w:t>
      </w:r>
    </w:p>
    <w:p w:rsidR="00EE0F06" w:rsidRDefault="00EE0F06">
      <w:r>
        <w:t xml:space="preserve">      REQTE     : VALDECI GONCALVES SIQUEIRA</w:t>
      </w:r>
    </w:p>
    <w:p w:rsidR="00EE0F06" w:rsidRDefault="00EE0F06">
      <w:r>
        <w:t xml:space="preserve">      ADV       : SP170780  ROSINALDO APARECIDO RAMOS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0042913-02.2005.</w:t>
      </w:r>
      <w:r w:rsidR="005D4920">
        <w:t>4.03.0000</w:t>
      </w:r>
      <w:r>
        <w:t xml:space="preserve"> PRECAT ORI:200461840560613/SP REG:26.06.2005</w:t>
      </w:r>
    </w:p>
    <w:p w:rsidR="00EE0F06" w:rsidRDefault="00EE0F06">
      <w:r>
        <w:t xml:space="preserve">      REQTE     : ANTONIO DISTAULE DE OLIVEIRA</w:t>
      </w:r>
    </w:p>
    <w:p w:rsidR="00EE0F06" w:rsidRDefault="00EE0F06">
      <w:r>
        <w:t xml:space="preserve">      ADV       : SP150094  AILTON CARLOS MEDES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lastRenderedPageBreak/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0042914-84.2005.</w:t>
      </w:r>
      <w:r w:rsidR="005D4920">
        <w:t>4.03.0000</w:t>
      </w:r>
      <w:r>
        <w:t xml:space="preserve"> PRECAT ORI:200461843433663/SP REG:26.06.2005</w:t>
      </w:r>
    </w:p>
    <w:p w:rsidR="00EE0F06" w:rsidRDefault="00EE0F06">
      <w:r>
        <w:t xml:space="preserve">      REQTE     : GLORIA MARIA MIROS DOS SANTOS</w:t>
      </w:r>
    </w:p>
    <w:p w:rsidR="00EE0F06" w:rsidRDefault="00EE0F06">
      <w:r>
        <w:t xml:space="preserve">      ADV       : SP085809  ADEMAR NYIKOS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0042915-69.2005.</w:t>
      </w:r>
      <w:r w:rsidR="005D4920">
        <w:t>4.03.0000</w:t>
      </w:r>
      <w:r>
        <w:t xml:space="preserve"> PRECAT ORI:200461840560674/SP REG:26.06.2005</w:t>
      </w:r>
    </w:p>
    <w:p w:rsidR="00EE0F06" w:rsidRDefault="00EE0F06">
      <w:r>
        <w:t xml:space="preserve">      REQTE     : ERALDO TENELLI</w:t>
      </w:r>
    </w:p>
    <w:p w:rsidR="00EE0F06" w:rsidRDefault="00EE0F06">
      <w:r>
        <w:t xml:space="preserve">      ADV       : SP150094  AILTON CARLOS MEDES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0042916-54.2005.</w:t>
      </w:r>
      <w:r w:rsidR="005D4920">
        <w:t>4.03.0000</w:t>
      </w:r>
      <w:r>
        <w:t xml:space="preserve"> PRECAT ORI:200461843434552/SP REG:26.06.2005</w:t>
      </w:r>
    </w:p>
    <w:p w:rsidR="00EE0F06" w:rsidRDefault="00EE0F06">
      <w:r>
        <w:t xml:space="preserve">      REQTE     : NELSON ABRIL</w:t>
      </w:r>
    </w:p>
    <w:p w:rsidR="00EE0F06" w:rsidRDefault="00EE0F06">
      <w:r>
        <w:t xml:space="preserve">      ADV       : SP136387  SIDNEI SIQUEIRA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0042917-39.2005.</w:t>
      </w:r>
      <w:r w:rsidR="005D4920">
        <w:t>4.03.0000</w:t>
      </w:r>
      <w:r>
        <w:t xml:space="preserve"> PRECAT ORI:200461843435143/SP REG:26.06.2005</w:t>
      </w:r>
    </w:p>
    <w:p w:rsidR="00EE0F06" w:rsidRDefault="00EE0F06">
      <w:r>
        <w:t xml:space="preserve">      REQTE     : ALBERTO SANO</w:t>
      </w:r>
    </w:p>
    <w:p w:rsidR="00EE0F06" w:rsidRDefault="00EE0F06">
      <w:r>
        <w:t xml:space="preserve">      ADV       : SP136387  SIDNEI SIQUEIRA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0042918-24.2005.</w:t>
      </w:r>
      <w:r w:rsidR="005D4920">
        <w:t>4.03.0000</w:t>
      </w:r>
      <w:r>
        <w:t xml:space="preserve"> PRECAT ORI:200461843435349/SP REG:26.06.2005</w:t>
      </w:r>
    </w:p>
    <w:p w:rsidR="00EE0F06" w:rsidRDefault="00EE0F06">
      <w:r>
        <w:t xml:space="preserve">      REQTE     : ANTONIO JERONIMO DA SILVA</w:t>
      </w:r>
    </w:p>
    <w:p w:rsidR="00EE0F06" w:rsidRDefault="00EE0F06">
      <w:r>
        <w:t xml:space="preserve">      ADV       : SP170780  ROSINALDO APARECIDO RAMOS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0042919-09.2005.</w:t>
      </w:r>
      <w:r w:rsidR="005D4920">
        <w:t>4.03.0000</w:t>
      </w:r>
      <w:r>
        <w:t xml:space="preserve"> PRECAT ORI:200461843483320/SP REG:26.06.2005</w:t>
      </w:r>
    </w:p>
    <w:p w:rsidR="00EE0F06" w:rsidRDefault="00EE0F06">
      <w:r>
        <w:t xml:space="preserve">      REQTE     : CARLOS MENONI</w:t>
      </w:r>
    </w:p>
    <w:p w:rsidR="00EE0F06" w:rsidRDefault="00EE0F06">
      <w:r>
        <w:t xml:space="preserve">      ADV       : SP170780  ROSINALDO APARECIDO RAMOS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0042920-91.2005.</w:t>
      </w:r>
      <w:r w:rsidR="005D4920">
        <w:t>4.03.0000</w:t>
      </w:r>
      <w:r>
        <w:t xml:space="preserve"> PRECAT ORI:200461843485328/SP REG:26.06.2005</w:t>
      </w:r>
    </w:p>
    <w:p w:rsidR="00EE0F06" w:rsidRDefault="00EE0F06">
      <w:r>
        <w:t xml:space="preserve">      REQTE     : ECIO DELLA LIBERA</w:t>
      </w:r>
    </w:p>
    <w:p w:rsidR="00EE0F06" w:rsidRDefault="00EE0F06">
      <w:r>
        <w:t xml:space="preserve">      ADV       : SP068349  VALDEVINO MADEIRA CARDOSO FILHO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lastRenderedPageBreak/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0042921-76.2005.</w:t>
      </w:r>
      <w:r w:rsidR="005D4920">
        <w:t>4.03.0000</w:t>
      </w:r>
      <w:r>
        <w:t xml:space="preserve"> PRECAT ORI:200461843490099/SP REG:26.06.2005</w:t>
      </w:r>
    </w:p>
    <w:p w:rsidR="00EE0F06" w:rsidRDefault="00EE0F06">
      <w:r>
        <w:t xml:space="preserve">      REQTE     : MANUEL BARCELOS</w:t>
      </w:r>
    </w:p>
    <w:p w:rsidR="00EE0F06" w:rsidRDefault="00EE0F06">
      <w:r>
        <w:t xml:space="preserve">      ADV       : SP170780  ROSINALDO APARECIDO RAMOS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0042922-61.2005.</w:t>
      </w:r>
      <w:r w:rsidR="005D4920">
        <w:t>4.03.0000</w:t>
      </w:r>
      <w:r>
        <w:t xml:space="preserve"> PRECAT ORI:200461843493726/SP REG:26.06.2005</w:t>
      </w:r>
    </w:p>
    <w:p w:rsidR="00EE0F06" w:rsidRDefault="00EE0F06">
      <w:r>
        <w:t xml:space="preserve">      REQTE     : LOURIVAL DOS ANJOS</w:t>
      </w:r>
    </w:p>
    <w:p w:rsidR="00EE0F06" w:rsidRDefault="00EE0F06">
      <w:r>
        <w:t xml:space="preserve">      ADV       : SP112295E GILMAR BERNADINO DE SOUZA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0042923-46.2005.</w:t>
      </w:r>
      <w:r w:rsidR="005D4920">
        <w:t>4.03.0000</w:t>
      </w:r>
      <w:r>
        <w:t xml:space="preserve"> PRECAT ORI:200461843548429/SP REG:26.06.2005</w:t>
      </w:r>
    </w:p>
    <w:p w:rsidR="00EE0F06" w:rsidRDefault="00EE0F06">
      <w:r>
        <w:t xml:space="preserve">      REQTE     : ALBERTO FERNANDES HEREDIA</w:t>
      </w:r>
    </w:p>
    <w:p w:rsidR="00EE0F06" w:rsidRDefault="00EE0F06">
      <w:r>
        <w:t xml:space="preserve">      ADV       : SP061851  FERNANDO MARQUES FERREIRA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0042924-31.2005.</w:t>
      </w:r>
      <w:r w:rsidR="005D4920">
        <w:t>4.03.0000</w:t>
      </w:r>
      <w:r>
        <w:t xml:space="preserve"> PRECAT ORI:200461840560716/SP REG:26.06.2005</w:t>
      </w:r>
    </w:p>
    <w:p w:rsidR="00EE0F06" w:rsidRDefault="00EE0F06">
      <w:r>
        <w:t xml:space="preserve">      REQTE     : JORGE ALBERTO DOS SANTOS</w:t>
      </w:r>
    </w:p>
    <w:p w:rsidR="00EE0F06" w:rsidRDefault="00EE0F06">
      <w:r>
        <w:t xml:space="preserve">      ADV       : SP150094  AILTON CARLOS MEDES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0042925-16.2005.</w:t>
      </w:r>
      <w:r w:rsidR="005D4920">
        <w:t>4.03.0000</w:t>
      </w:r>
      <w:r>
        <w:t xml:space="preserve"> PRECAT ORI:200461840561034/SP REG:26.06.2005</w:t>
      </w:r>
    </w:p>
    <w:p w:rsidR="00EE0F06" w:rsidRDefault="00EE0F06">
      <w:r>
        <w:t xml:space="preserve">      REQTE     : ARTHUR CARLOS DA SILVA BUONO JUNIOR</w:t>
      </w:r>
    </w:p>
    <w:p w:rsidR="00EE0F06" w:rsidRDefault="00EE0F06">
      <w:r>
        <w:t xml:space="preserve">      ADV       : SP085715  SERGIO HENRIQUE PARDAL BACELLAR FREUDENTHAL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0042926-98.2005.</w:t>
      </w:r>
      <w:r w:rsidR="005D4920">
        <w:t>4.03.0000</w:t>
      </w:r>
      <w:r>
        <w:t xml:space="preserve"> PRECAT ORI:200461840590010/SP REG:26.06.2005</w:t>
      </w:r>
    </w:p>
    <w:p w:rsidR="00EE0F06" w:rsidRDefault="00EE0F06">
      <w:r>
        <w:t xml:space="preserve">      REQTE     : AMAURY TAVARES DE OLIVEIRA COSTA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0042927-83.2005.</w:t>
      </w:r>
      <w:r w:rsidR="005D4920">
        <w:t>4.03.0000</w:t>
      </w:r>
      <w:r>
        <w:t xml:space="preserve"> PRECAT ORI:200461840611748/SP REG:26.06.2005</w:t>
      </w:r>
    </w:p>
    <w:p w:rsidR="00EE0F06" w:rsidRDefault="00EE0F06">
      <w:r>
        <w:t xml:space="preserve">      REQTE     : ARISTIDES BISPO DOS SANTOS</w:t>
      </w:r>
    </w:p>
    <w:p w:rsidR="00EE0F06" w:rsidRDefault="00EE0F06">
      <w:r>
        <w:lastRenderedPageBreak/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0042928-68.2005.</w:t>
      </w:r>
      <w:r w:rsidR="005D4920">
        <w:t>4.03.0000</w:t>
      </w:r>
      <w:r>
        <w:t xml:space="preserve"> PRECAT ORI:200461840657104/SP REG:26.06.2005</w:t>
      </w:r>
    </w:p>
    <w:p w:rsidR="00EE0F06" w:rsidRDefault="00EE0F06">
      <w:r>
        <w:t xml:space="preserve">      REQTE     : JOSE CARLOS ARAUJO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0042930-38.2005.</w:t>
      </w:r>
      <w:r w:rsidR="005D4920">
        <w:t>4.03.0000</w:t>
      </w:r>
      <w:r>
        <w:t xml:space="preserve"> PRECAT ORI:200461840659149/SP REG:26.06.2005</w:t>
      </w:r>
    </w:p>
    <w:p w:rsidR="00EE0F06" w:rsidRDefault="00EE0F06">
      <w:r>
        <w:t xml:space="preserve">      REQTE     : MARIO ABRAAO JORGE</w:t>
      </w:r>
    </w:p>
    <w:p w:rsidR="00EE0F06" w:rsidRDefault="00EE0F06">
      <w:r>
        <w:t xml:space="preserve">      ADV       : SP103216  FABIO MARIN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0042931-23.2005.</w:t>
      </w:r>
      <w:r w:rsidR="005D4920">
        <w:t>4.03.0000</w:t>
      </w:r>
      <w:r>
        <w:t xml:space="preserve"> PRECAT ORI:200461840677176/SP REG:26.06.2005</w:t>
      </w:r>
    </w:p>
    <w:p w:rsidR="00EE0F06" w:rsidRDefault="00EE0F06">
      <w:r>
        <w:t xml:space="preserve">      REQTE     : LUIZ PEDRO DE LALA</w:t>
      </w:r>
    </w:p>
    <w:p w:rsidR="00EE0F06" w:rsidRDefault="00EE0F06">
      <w:r>
        <w:t xml:space="preserve">      ADV       : SP136387  SIDNEI SIQUEIRA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0042932-08.2005.</w:t>
      </w:r>
      <w:r w:rsidR="005D4920">
        <w:t>4.03.0000</w:t>
      </w:r>
      <w:r>
        <w:t xml:space="preserve"> PRECAT ORI:200461840756313/SP REG:26.06.2005</w:t>
      </w:r>
    </w:p>
    <w:p w:rsidR="00EE0F06" w:rsidRDefault="00EE0F06">
      <w:r>
        <w:t xml:space="preserve">      REQTE     : LUIZ RIBEIRO PRATES</w:t>
      </w:r>
    </w:p>
    <w:p w:rsidR="00EE0F06" w:rsidRDefault="00EE0F06">
      <w:r>
        <w:t xml:space="preserve">      ADV       : SP085809  ADEMAR NYIKOS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0042933-90.2005.</w:t>
      </w:r>
      <w:r w:rsidR="005D4920">
        <w:t>4.03.0000</w:t>
      </w:r>
      <w:r>
        <w:t xml:space="preserve"> PRECAT ORI:200461840769174/SP REG:26.06.2005</w:t>
      </w:r>
    </w:p>
    <w:p w:rsidR="00EE0F06" w:rsidRDefault="00EE0F06">
      <w:r>
        <w:t xml:space="preserve">      REQTE     : JOSE FELIX PINTO</w:t>
      </w:r>
    </w:p>
    <w:p w:rsidR="00EE0F06" w:rsidRDefault="00EE0F06">
      <w:r>
        <w:t xml:space="preserve">      ADV       : SP146546  WASHINGTON LUIZ MEDEIROS DE OLIVEIRA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0042934-75.2005.</w:t>
      </w:r>
      <w:r w:rsidR="005D4920">
        <w:t>4.03.0000</w:t>
      </w:r>
      <w:r>
        <w:t xml:space="preserve"> PRECAT ORI:200461840769216/SP REG:26.06.2005</w:t>
      </w:r>
    </w:p>
    <w:p w:rsidR="00EE0F06" w:rsidRDefault="00EE0F06">
      <w:r>
        <w:t xml:space="preserve">      REQTE     : PEDRO RAMALHO</w:t>
      </w:r>
    </w:p>
    <w:p w:rsidR="00EE0F06" w:rsidRDefault="00EE0F06">
      <w:r>
        <w:t xml:space="preserve">      ADV       : SP146546  WASHINGTON LUIZ MEDEIROS DE OLIVEIRA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0042935-60.2005.</w:t>
      </w:r>
      <w:r w:rsidR="005D4920">
        <w:t>4.03.0000</w:t>
      </w:r>
      <w:r>
        <w:t xml:space="preserve"> PRECAT ORI:200461840769228/SP REG:26.06.2005</w:t>
      </w:r>
    </w:p>
    <w:p w:rsidR="00EE0F06" w:rsidRDefault="00EE0F06">
      <w:r>
        <w:lastRenderedPageBreak/>
        <w:t xml:space="preserve">      REQTE     : OPHELIA MARIA GHION GRECO SIMOES</w:t>
      </w:r>
    </w:p>
    <w:p w:rsidR="00EE0F06" w:rsidRDefault="00EE0F06">
      <w:r>
        <w:t xml:space="preserve">      ADV       : SP146546  WASHINGTON LUIZ MEDEIROS DE OLIVEIRA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0042936-45.2005.</w:t>
      </w:r>
      <w:r w:rsidR="005D4920">
        <w:t>4.03.0000</w:t>
      </w:r>
      <w:r>
        <w:t xml:space="preserve"> PRECAT ORI:200461840772227/SP REG:26.06.2005</w:t>
      </w:r>
    </w:p>
    <w:p w:rsidR="00EE0F06" w:rsidRDefault="00EE0F06">
      <w:r>
        <w:t xml:space="preserve">      REQTE     : ADILSON CORRADINI</w:t>
      </w:r>
    </w:p>
    <w:p w:rsidR="00EE0F06" w:rsidRDefault="00EE0F06">
      <w:r>
        <w:t xml:space="preserve">      ADV       : SP111144  ANDREA DO PRADO MATHIAS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0042937-30.2005.</w:t>
      </w:r>
      <w:r w:rsidR="005D4920">
        <w:t>4.03.0000</w:t>
      </w:r>
      <w:r>
        <w:t xml:space="preserve"> PRECAT ORI:200461840772240/SP REG:26.06.2005</w:t>
      </w:r>
    </w:p>
    <w:p w:rsidR="00EE0F06" w:rsidRDefault="00EE0F06">
      <w:r>
        <w:t xml:space="preserve">      REQTE     : ANTONIO RODRIGUES DOS SANTOS</w:t>
      </w:r>
    </w:p>
    <w:p w:rsidR="00EE0F06" w:rsidRDefault="00EE0F06">
      <w:r>
        <w:t xml:space="preserve">      ADV       : SP111144  ANDREA DO PRADO MATHIAS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0042938-15.2005.</w:t>
      </w:r>
      <w:r w:rsidR="005D4920">
        <w:t>4.03.0000</w:t>
      </w:r>
      <w:r>
        <w:t xml:space="preserve"> PRECAT ORI:200461840788417/SP REG:26.06.2005</w:t>
      </w:r>
    </w:p>
    <w:p w:rsidR="00EE0F06" w:rsidRDefault="00EE0F06">
      <w:r>
        <w:t xml:space="preserve">      REQTE     : PAULO DE SOUZA COELHO</w:t>
      </w:r>
    </w:p>
    <w:p w:rsidR="00EE0F06" w:rsidRDefault="00EE0F06">
      <w:r>
        <w:t xml:space="preserve">      ADV       : SP150334  ALCIDES DOS SANTOS OLIVEIRA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0042939-97.2005.</w:t>
      </w:r>
      <w:r w:rsidR="005D4920">
        <w:t>4.03.0000</w:t>
      </w:r>
      <w:r>
        <w:t xml:space="preserve"> PRECAT ORI:200461844024795/SP REG:26.06.2005</w:t>
      </w:r>
    </w:p>
    <w:p w:rsidR="00EE0F06" w:rsidRDefault="00EE0F06">
      <w:r>
        <w:t xml:space="preserve">      REQTE     : ROBERTO DA ROCHA</w:t>
      </w:r>
    </w:p>
    <w:p w:rsidR="00EE0F06" w:rsidRDefault="00EE0F06">
      <w:r>
        <w:t xml:space="preserve">      ADV       : SP130155  ELISABETH TRUGLIO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0042940-82.2005.</w:t>
      </w:r>
      <w:r w:rsidR="005D4920">
        <w:t>4.03.0000</w:t>
      </w:r>
      <w:r>
        <w:t xml:space="preserve"> PRECAT ORI:200461844201474/SP REG:26.06.2005</w:t>
      </w:r>
    </w:p>
    <w:p w:rsidR="00EE0F06" w:rsidRDefault="00EE0F06">
      <w:r>
        <w:t xml:space="preserve">      REQTE     : JOSE DE SOUZA SANTOS</w:t>
      </w:r>
    </w:p>
    <w:p w:rsidR="00EE0F06" w:rsidRDefault="00EE0F06">
      <w:r>
        <w:t xml:space="preserve">      ADV       : SP174679  MARILENA DA SILVA TREVISAN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0042941-67.2005.</w:t>
      </w:r>
      <w:r w:rsidR="005D4920">
        <w:t>4.03.0000</w:t>
      </w:r>
      <w:r>
        <w:t xml:space="preserve"> PRECAT ORI:200461844209643/SP REG:26.06.2005</w:t>
      </w:r>
    </w:p>
    <w:p w:rsidR="00EE0F06" w:rsidRDefault="00EE0F06">
      <w:r>
        <w:t xml:space="preserve">      REQTE     : LUIZ VIEIRA</w:t>
      </w:r>
    </w:p>
    <w:p w:rsidR="00EE0F06" w:rsidRDefault="00EE0F06">
      <w:r>
        <w:t xml:space="preserve">      ADVG      : SUELI APARECIDA PEREIRA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lastRenderedPageBreak/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0042942-52.2005.</w:t>
      </w:r>
      <w:r w:rsidR="005D4920">
        <w:t>4.03.0000</w:t>
      </w:r>
      <w:r>
        <w:t xml:space="preserve"> PRECAT ORI:200461844244989/SP REG:26.06.2005</w:t>
      </w:r>
    </w:p>
    <w:p w:rsidR="00EE0F06" w:rsidRDefault="00EE0F06">
      <w:r>
        <w:t xml:space="preserve">      REQTE     : ANTONIO FRANCO DE OLIVEIRA</w:t>
      </w:r>
    </w:p>
    <w:p w:rsidR="00EE0F06" w:rsidRDefault="00EE0F06">
      <w:r>
        <w:t xml:space="preserve">      ADV       : SP174679  MARILENA DA SILVA TREVISAN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0042943-37.2005.</w:t>
      </w:r>
      <w:r w:rsidR="005D4920">
        <w:t>4.03.0000</w:t>
      </w:r>
      <w:r>
        <w:t xml:space="preserve"> PRECAT ORI:200461844245064/SP REG:26.06.2005</w:t>
      </w:r>
    </w:p>
    <w:p w:rsidR="00EE0F06" w:rsidRDefault="00EE0F06">
      <w:r>
        <w:t xml:space="preserve">      REQTE     : ANTONIO FRANCO DE SOUZA</w:t>
      </w:r>
    </w:p>
    <w:p w:rsidR="00EE0F06" w:rsidRDefault="00EE0F06">
      <w:r>
        <w:t xml:space="preserve">      ADV       : SP164576  NAIR LOURENÇO RIBEIRO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0042944-22.2005.</w:t>
      </w:r>
      <w:r w:rsidR="005D4920">
        <w:t>4.03.0000</w:t>
      </w:r>
      <w:r>
        <w:t xml:space="preserve"> PRECAT ORI:200461840788636/SP REG:26.06.2005</w:t>
      </w:r>
    </w:p>
    <w:p w:rsidR="00EE0F06" w:rsidRDefault="00EE0F06">
      <w:r>
        <w:t xml:space="preserve">      REQTE     : VICENTE STELLUTO NETO</w:t>
      </w:r>
    </w:p>
    <w:p w:rsidR="00EE0F06" w:rsidRDefault="00EE0F06">
      <w:r>
        <w:t xml:space="preserve">      ADV       : SP016026  ROBERTO GAUDIO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0042945-07.2005.</w:t>
      </w:r>
      <w:r w:rsidR="005D4920">
        <w:t>4.03.0000</w:t>
      </w:r>
      <w:r>
        <w:t xml:space="preserve"> PRECAT ORI:200461844245775/SP REG:26.06.2005</w:t>
      </w:r>
    </w:p>
    <w:p w:rsidR="00EE0F06" w:rsidRDefault="00EE0F06">
      <w:r>
        <w:t xml:space="preserve">      REQTE     : VERA HELENA DE PAULA</w:t>
      </w:r>
    </w:p>
    <w:p w:rsidR="00EE0F06" w:rsidRDefault="00EE0F06">
      <w:r>
        <w:t xml:space="preserve">      ADV       : SP203738  ROSEMIRA DE SOUZA LOPES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0042946-89.2005.</w:t>
      </w:r>
      <w:r w:rsidR="005D4920">
        <w:t>4.03.0000</w:t>
      </w:r>
      <w:r>
        <w:t xml:space="preserve"> PRECAT ORI:200461844245880/SP REG:26.06.2005</w:t>
      </w:r>
    </w:p>
    <w:p w:rsidR="00EE0F06" w:rsidRDefault="00EE0F06">
      <w:r>
        <w:t xml:space="preserve">      REQTE     : ADAUTO ANTONIO DE LIMA PONTES</w:t>
      </w:r>
    </w:p>
    <w:p w:rsidR="00EE0F06" w:rsidRDefault="00EE0F06">
      <w:r>
        <w:t xml:space="preserve">      ADV       : SP174679  MARILENA DA SILVA TREVISAN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0042947-74.2005.</w:t>
      </w:r>
      <w:r w:rsidR="005D4920">
        <w:t>4.03.0000</w:t>
      </w:r>
      <w:r>
        <w:t xml:space="preserve"> PRECAT ORI:200461840788648/SP REG:26.06.2005</w:t>
      </w:r>
    </w:p>
    <w:p w:rsidR="00EE0F06" w:rsidRDefault="00EE0F06">
      <w:r>
        <w:t xml:space="preserve">      REQTE     : VITORINO RIBEIRO</w:t>
      </w:r>
    </w:p>
    <w:p w:rsidR="00EE0F06" w:rsidRDefault="00EE0F06">
      <w:r>
        <w:t xml:space="preserve">      ADV       : SP016026  ROBERTO GAUDIO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0042948-59.2005.</w:t>
      </w:r>
      <w:r w:rsidR="005D4920">
        <w:t>4.03.0000</w:t>
      </w:r>
      <w:r>
        <w:t xml:space="preserve"> PRECAT ORI:200461844246007/SP REG:26.06.2005</w:t>
      </w:r>
    </w:p>
    <w:p w:rsidR="00EE0F06" w:rsidRDefault="00EE0F06">
      <w:r>
        <w:t xml:space="preserve">      REQTE     : JOAO SERGIO FERNANDES</w:t>
      </w:r>
    </w:p>
    <w:p w:rsidR="00EE0F06" w:rsidRDefault="00EE0F06">
      <w:r>
        <w:t xml:space="preserve">      ADV       : SP174679  MARILENA DA SILVA TREVISAN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lastRenderedPageBreak/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0042949-44.2005.</w:t>
      </w:r>
      <w:r w:rsidR="005D4920">
        <w:t>4.03.0000</w:t>
      </w:r>
      <w:r>
        <w:t xml:space="preserve"> PRECAT ORI:200461844247978/SP REG:26.06.2005</w:t>
      </w:r>
    </w:p>
    <w:p w:rsidR="00EE0F06" w:rsidRDefault="00EE0F06">
      <w:r>
        <w:t xml:space="preserve">      REQTE     : ANTONIO BATISTA DO AMARAL FILHO</w:t>
      </w:r>
    </w:p>
    <w:p w:rsidR="00EE0F06" w:rsidRDefault="00EE0F06">
      <w:r>
        <w:t xml:space="preserve">      ADV       : SP174679  MARILENA DA SILVA TREVISAN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0042950-29.2005.</w:t>
      </w:r>
      <w:r w:rsidR="005D4920">
        <w:t>4.03.0000</w:t>
      </w:r>
      <w:r>
        <w:t xml:space="preserve"> PRECAT ORI:200461840788727/SP REG:26.06.2005</w:t>
      </w:r>
    </w:p>
    <w:p w:rsidR="00EE0F06" w:rsidRDefault="00EE0F06">
      <w:r>
        <w:t xml:space="preserve">      REQTE     : VALDEMAR DALANESI</w:t>
      </w:r>
    </w:p>
    <w:p w:rsidR="00EE0F06" w:rsidRDefault="00EE0F06">
      <w:r>
        <w:t xml:space="preserve">      ADV       : SP016026  ROBERTO GAUDIO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0042951-14.2005.</w:t>
      </w:r>
      <w:r w:rsidR="005D4920">
        <w:t>4.03.0000</w:t>
      </w:r>
      <w:r>
        <w:t xml:space="preserve"> PRECAT ORI:200461844292546/SP REG:26.06.2005</w:t>
      </w:r>
    </w:p>
    <w:p w:rsidR="00EE0F06" w:rsidRDefault="00EE0F06">
      <w:r>
        <w:t xml:space="preserve">      REQTE     : RAPHAELA SPOSITO</w:t>
      </w:r>
    </w:p>
    <w:p w:rsidR="00EE0F06" w:rsidRDefault="00EE0F06">
      <w:r>
        <w:t xml:space="preserve">      ADV       : SP115010  MARTA MARIA REIS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0042952-96.2005.</w:t>
      </w:r>
      <w:r w:rsidR="005D4920">
        <w:t>4.03.0000</w:t>
      </w:r>
      <w:r>
        <w:t xml:space="preserve"> PRECAT ORI:200461840788740/SP REG:26.06.2005</w:t>
      </w:r>
    </w:p>
    <w:p w:rsidR="00EE0F06" w:rsidRDefault="00EE0F06">
      <w:r>
        <w:t xml:space="preserve">      REQTE     : MATHILDE CONEGLIAN MALAGUTTI</w:t>
      </w:r>
    </w:p>
    <w:p w:rsidR="00EE0F06" w:rsidRDefault="00EE0F06">
      <w:r>
        <w:t xml:space="preserve">      ADV       : SP065856  VALDIVINO DE SOUZA SARAIVA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0042953-81.2005.</w:t>
      </w:r>
      <w:r w:rsidR="005D4920">
        <w:t>4.03.0000</w:t>
      </w:r>
      <w:r>
        <w:t xml:space="preserve"> PRECAT ORI:200461844416934/SP REG:26.06.2005</w:t>
      </w:r>
    </w:p>
    <w:p w:rsidR="00EE0F06" w:rsidRDefault="00EE0F06">
      <w:r>
        <w:t xml:space="preserve">      REQTE     : JANDIRA ALONSO</w:t>
      </w:r>
    </w:p>
    <w:p w:rsidR="00EE0F06" w:rsidRDefault="00EE0F06">
      <w:r>
        <w:t xml:space="preserve">      ADV       : SP177618  PAULO RENATO TAGLIANETTI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0042954-66.2005.</w:t>
      </w:r>
      <w:r w:rsidR="005D4920">
        <w:t>4.03.0000</w:t>
      </w:r>
      <w:r>
        <w:t xml:space="preserve"> PRECAT ORI:200461840789008/SP REG:26.06.2005</w:t>
      </w:r>
    </w:p>
    <w:p w:rsidR="00EE0F06" w:rsidRDefault="00EE0F06">
      <w:r>
        <w:t xml:space="preserve">      REQTE     : ELIANA NUNES DE SOUZA ELIAS</w:t>
      </w:r>
    </w:p>
    <w:p w:rsidR="00EE0F06" w:rsidRDefault="00EE0F06">
      <w:r>
        <w:t xml:space="preserve">      ADV       : SP028743  CLAUDETE RICCI DE PAULA LEAO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0042956-36.2005.</w:t>
      </w:r>
      <w:r w:rsidR="005D4920">
        <w:t>4.03.0000</w:t>
      </w:r>
      <w:r>
        <w:t xml:space="preserve"> PRECAT ORI:200461840789070/SP REG:26.06.2005</w:t>
      </w:r>
    </w:p>
    <w:p w:rsidR="00EE0F06" w:rsidRDefault="00EE0F06">
      <w:r>
        <w:lastRenderedPageBreak/>
        <w:t xml:space="preserve">      REQTE     : ELISABETH GARRIDO SANTOS MENDANA</w:t>
      </w:r>
    </w:p>
    <w:p w:rsidR="00EE0F06" w:rsidRDefault="00EE0F06">
      <w:r>
        <w:t xml:space="preserve">      ADV       : SP028743  CLAUDETE RICCI DE PAULA LEAO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0042957-21.2005.</w:t>
      </w:r>
      <w:r w:rsidR="005D4920">
        <w:t>4.03.0000</w:t>
      </w:r>
      <w:r>
        <w:t xml:space="preserve"> PRECAT ORI:200461840789392/SP REG:26.06.2005</w:t>
      </w:r>
    </w:p>
    <w:p w:rsidR="00EE0F06" w:rsidRDefault="00EE0F06">
      <w:r>
        <w:t xml:space="preserve">      REQTE     : ANTONIO CARLOS CONTER</w:t>
      </w:r>
    </w:p>
    <w:p w:rsidR="00EE0F06" w:rsidRDefault="00EE0F06">
      <w:r>
        <w:t xml:space="preserve">      ADV       : SP015254  HELENA SPOSITO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0042958-06.2005.</w:t>
      </w:r>
      <w:r w:rsidR="005D4920">
        <w:t>4.03.0000</w:t>
      </w:r>
      <w:r>
        <w:t xml:space="preserve"> PRECAT ORI:200461840789732/SP REG:26.06.2005</w:t>
      </w:r>
    </w:p>
    <w:p w:rsidR="00EE0F06" w:rsidRDefault="00EE0F06">
      <w:r>
        <w:t xml:space="preserve">      REQTE     : MARTINS DIAS CORREIA</w:t>
      </w:r>
    </w:p>
    <w:p w:rsidR="00EE0F06" w:rsidRDefault="00EE0F06">
      <w:r>
        <w:t xml:space="preserve">      ADV       : SP195354  JORGE VIRGINIO CARVALHO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0042959-88.2005.</w:t>
      </w:r>
      <w:r w:rsidR="005D4920">
        <w:t>4.03.0000</w:t>
      </w:r>
      <w:r>
        <w:t xml:space="preserve"> PRECAT ORI:200461840789770/SP REG:26.06.2005</w:t>
      </w:r>
    </w:p>
    <w:p w:rsidR="00EE0F06" w:rsidRDefault="00EE0F06">
      <w:r>
        <w:t xml:space="preserve">      REQTE     : AURELIO CRISTINO LEAL</w:t>
      </w:r>
    </w:p>
    <w:p w:rsidR="00EE0F06" w:rsidRDefault="00EE0F06">
      <w:r>
        <w:t xml:space="preserve">      ADV       : SP195354  JORGE VIRGINIO CARVALHO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0042960-73.2005.</w:t>
      </w:r>
      <w:r w:rsidR="005D4920">
        <w:t>4.03.0000</w:t>
      </w:r>
      <w:r>
        <w:t xml:space="preserve"> PRECAT ORI:200461840790175/SP REG:26.06.2005</w:t>
      </w:r>
    </w:p>
    <w:p w:rsidR="00EE0F06" w:rsidRDefault="00EE0F06">
      <w:r>
        <w:t xml:space="preserve">      REQTE     : JAYR DE FREITAS</w:t>
      </w:r>
    </w:p>
    <w:p w:rsidR="00EE0F06" w:rsidRDefault="00EE0F06">
      <w:r>
        <w:t xml:space="preserve">      ADV       : SP184879  VANIUS PEREIRA PRADO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0042961-58.2005.</w:t>
      </w:r>
      <w:r w:rsidR="005D4920">
        <w:t>4.03.0000</w:t>
      </w:r>
      <w:r>
        <w:t xml:space="preserve"> PRECAT ORI:200461840790333/SP REG:26.06.2005</w:t>
      </w:r>
    </w:p>
    <w:p w:rsidR="00EE0F06" w:rsidRDefault="00EE0F06">
      <w:r>
        <w:t xml:space="preserve">      REQTE     : LEONOR FOGACA VIEIRA SCHMIDT</w:t>
      </w:r>
    </w:p>
    <w:p w:rsidR="00EE0F06" w:rsidRDefault="00EE0F06">
      <w:r>
        <w:t xml:space="preserve">      ADV       : SP016026  ROBERTO GAUDIO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0042962-43.2005.</w:t>
      </w:r>
      <w:r w:rsidR="005D4920">
        <w:t>4.03.0000</w:t>
      </w:r>
      <w:r>
        <w:t xml:space="preserve"> PRECAT ORI:200461844560383/SP REG:26.06.2005</w:t>
      </w:r>
    </w:p>
    <w:p w:rsidR="00EE0F06" w:rsidRDefault="00EE0F06">
      <w:r>
        <w:t xml:space="preserve">      REQTE     : ANTONIO PEREIRA DE FARIA</w:t>
      </w:r>
    </w:p>
    <w:p w:rsidR="00EE0F06" w:rsidRDefault="00EE0F06">
      <w:r>
        <w:t xml:space="preserve">      ADV       : SP052639  MARIA DE FATIMA AZEVEDO SILVA GONCALVES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br w:type="page"/>
      </w:r>
      <w:r>
        <w:lastRenderedPageBreak/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0042963-28.2005.</w:t>
      </w:r>
      <w:r w:rsidR="005D4920">
        <w:t>4.03.0000</w:t>
      </w:r>
      <w:r>
        <w:t xml:space="preserve"> PRECAT ORI:200461844564790/SP REG:26.06.2005</w:t>
      </w:r>
    </w:p>
    <w:p w:rsidR="00EE0F06" w:rsidRDefault="00EE0F06">
      <w:r>
        <w:t xml:space="preserve">      REQTE     : BERNARDINO PEREIRA DA SILVA</w:t>
      </w:r>
    </w:p>
    <w:p w:rsidR="00EE0F06" w:rsidRDefault="00EE0F06">
      <w:r>
        <w:t xml:space="preserve">      ADV       : SP055351  ANTONIO CARLOS DO AMARAL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0042964-13.2005.</w:t>
      </w:r>
      <w:r w:rsidR="005D4920">
        <w:t>4.03.0000</w:t>
      </w:r>
      <w:r>
        <w:t xml:space="preserve"> PRECAT ORI:200461844768437/SP REG:26.06.2005</w:t>
      </w:r>
    </w:p>
    <w:p w:rsidR="00EE0F06" w:rsidRDefault="00EE0F06">
      <w:r>
        <w:t xml:space="preserve">      REQTE     : MARIA TEREZA RE VICALVI</w:t>
      </w:r>
    </w:p>
    <w:p w:rsidR="00EE0F06" w:rsidRDefault="00EE0F06">
      <w:r>
        <w:t xml:space="preserve">      ADV       : SP170780  ROSINALDO APARECIDO RAMOS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0042965-95.2005.</w:t>
      </w:r>
      <w:r w:rsidR="005D4920">
        <w:t>4.03.0000</w:t>
      </w:r>
      <w:r>
        <w:t xml:space="preserve"> PRECAT ORI:200461840790370/SP REG:26.06.2005</w:t>
      </w:r>
    </w:p>
    <w:p w:rsidR="00EE0F06" w:rsidRDefault="00EE0F06">
      <w:r>
        <w:t xml:space="preserve">      REQTE     : LOURIVAL ANTONIO POLATO BIM</w:t>
      </w:r>
    </w:p>
    <w:p w:rsidR="00EE0F06" w:rsidRDefault="00EE0F06">
      <w:r>
        <w:t xml:space="preserve">      ADV       : SP016026  ROBERTO GAUDIO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0042966-80.2005.</w:t>
      </w:r>
      <w:r w:rsidR="005D4920">
        <w:t>4.03.0000</w:t>
      </w:r>
      <w:r>
        <w:t xml:space="preserve"> PRECAT ORI:200461845248243/SP REG:26.06.2005</w:t>
      </w:r>
    </w:p>
    <w:p w:rsidR="00EE0F06" w:rsidRDefault="00EE0F06">
      <w:r>
        <w:t xml:space="preserve">      REQTE     : ANGELA MARIA DE OLIVEIRA LIMA SENA</w:t>
      </w:r>
    </w:p>
    <w:p w:rsidR="00EE0F06" w:rsidRDefault="00EE0F06">
      <w:r>
        <w:t xml:space="preserve">      ADV       : SP170780  ROSINALDO APARECIDO RAMOS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0042967-65.2005.</w:t>
      </w:r>
      <w:r w:rsidR="005D4920">
        <w:t>4.03.0000</w:t>
      </w:r>
      <w:r>
        <w:t xml:space="preserve"> PRECAT ORI:200461840790400/SP REG:26.06.2005</w:t>
      </w:r>
    </w:p>
    <w:p w:rsidR="00EE0F06" w:rsidRDefault="00EE0F06">
      <w:r>
        <w:t xml:space="preserve">      REQTE     : LOURIVAL GUMIERO</w:t>
      </w:r>
    </w:p>
    <w:p w:rsidR="00EE0F06" w:rsidRDefault="00EE0F06">
      <w:r>
        <w:t xml:space="preserve">      ADV       : SP016026  ROBERTO GAUDIO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0042968-50.2005.</w:t>
      </w:r>
      <w:r w:rsidR="005D4920">
        <w:t>4.03.0000</w:t>
      </w:r>
      <w:r>
        <w:t xml:space="preserve"> PRECAT ORI:200461840790412/SP REG:26.06.2005</w:t>
      </w:r>
    </w:p>
    <w:p w:rsidR="00EE0F06" w:rsidRDefault="00EE0F06">
      <w:r>
        <w:t xml:space="preserve">      REQTE     : LUCI CARDOSO PEDRETTI</w:t>
      </w:r>
    </w:p>
    <w:p w:rsidR="00EE0F06" w:rsidRDefault="00EE0F06">
      <w:r>
        <w:t xml:space="preserve">      ADV       : SP016026  ROBERTO GAUDIO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0042969-35.2005.</w:t>
      </w:r>
      <w:r w:rsidR="005D4920">
        <w:t>4.03.0000</w:t>
      </w:r>
      <w:r>
        <w:t xml:space="preserve"> PRECAT ORI:200461840790485/SP REG:26.06.2005</w:t>
      </w:r>
    </w:p>
    <w:p w:rsidR="00EE0F06" w:rsidRDefault="00EE0F06">
      <w:r>
        <w:t xml:space="preserve">      REQTE     : RUBENS AUGUSTO DA SILVA</w:t>
      </w:r>
    </w:p>
    <w:p w:rsidR="00EE0F06" w:rsidRDefault="00EE0F06">
      <w:r>
        <w:t xml:space="preserve">      ADV       : SP101291  ROSANGELA GALDINO FREIRES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lastRenderedPageBreak/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2D6333" w:rsidRDefault="002D6333"/>
    <w:p w:rsidR="00EE0F06" w:rsidRDefault="00EE0F06">
      <w:r>
        <w:t xml:space="preserve">      PROC.  : 0042970-20.2005.</w:t>
      </w:r>
      <w:r w:rsidR="005D4920">
        <w:t>4.03.0000</w:t>
      </w:r>
      <w:r>
        <w:t xml:space="preserve"> PRECAT ORI:200461840790527/SP REG:26.06.2005</w:t>
      </w:r>
    </w:p>
    <w:p w:rsidR="00EE0F06" w:rsidRDefault="00EE0F06">
      <w:r>
        <w:t xml:space="preserve">      REQTE     : LUIZ AUGUSTO VIGNOLI</w:t>
      </w:r>
    </w:p>
    <w:p w:rsidR="00EE0F06" w:rsidRDefault="00EE0F06">
      <w:r>
        <w:t xml:space="preserve">      ADV       : SP016026  ROBERTO GAUDIO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0042971-05.2005.</w:t>
      </w:r>
      <w:r w:rsidR="005D4920">
        <w:t>4.03.0000</w:t>
      </w:r>
      <w:r>
        <w:t xml:space="preserve"> PRECAT ORI:200461840790540/SP REG:26.06.2005</w:t>
      </w:r>
    </w:p>
    <w:p w:rsidR="00EE0F06" w:rsidRDefault="00EE0F06">
      <w:r>
        <w:t xml:space="preserve">      REQTE     : LUIZ CARLOS COCCHI</w:t>
      </w:r>
    </w:p>
    <w:p w:rsidR="00EE0F06" w:rsidRDefault="00EE0F06">
      <w:r>
        <w:t xml:space="preserve">      ADV       : SP016026  ROBERTO GAUDIO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0042972-87.2005.</w:t>
      </w:r>
      <w:r w:rsidR="005D4920">
        <w:t>4.03.0000</w:t>
      </w:r>
      <w:r>
        <w:t xml:space="preserve"> PRECAT ORI:200461845581448/SP REG:26.06.2005</w:t>
      </w:r>
    </w:p>
    <w:p w:rsidR="00EE0F06" w:rsidRDefault="00EE0F06">
      <w:r>
        <w:t xml:space="preserve">      REQTE     : MARIA APARECIDA PEIXE RIBEIRO</w:t>
      </w:r>
    </w:p>
    <w:p w:rsidR="00EE0F06" w:rsidRDefault="00EE0F06">
      <w:r>
        <w:t xml:space="preserve">      ADV       : SP085809  ADEMAR NYIKOS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0042973-72.2005.</w:t>
      </w:r>
      <w:r w:rsidR="005D4920">
        <w:t>4.03.0000</w:t>
      </w:r>
      <w:r>
        <w:t xml:space="preserve"> PRECAT ORI:200461840790631/SP REG:26.06.2005</w:t>
      </w:r>
    </w:p>
    <w:p w:rsidR="00EE0F06" w:rsidRDefault="00EE0F06">
      <w:r>
        <w:t xml:space="preserve">      REQTE     : MARCIA MARIA MINERVINO BISPO</w:t>
      </w:r>
    </w:p>
    <w:p w:rsidR="00EE0F06" w:rsidRDefault="00EE0F06">
      <w:r>
        <w:t xml:space="preserve">      ADV       : SP145047  ANA CRISTINA MAGALHAES CAMPOS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0042974-57.2005.</w:t>
      </w:r>
      <w:r w:rsidR="005D4920">
        <w:t>4.03.0000</w:t>
      </w:r>
      <w:r>
        <w:t xml:space="preserve"> PRECAT ORI:200461845624836/SP REG:26.06.2005</w:t>
      </w:r>
    </w:p>
    <w:p w:rsidR="00EE0F06" w:rsidRDefault="00EE0F06">
      <w:r>
        <w:t xml:space="preserve">      REQTE     : JOSE ANICETO ESPARCA</w:t>
      </w:r>
    </w:p>
    <w:p w:rsidR="00EE0F06" w:rsidRDefault="00EE0F06">
      <w:r>
        <w:t xml:space="preserve">      ADV       : SP052639  MARIA DE FATIMA AZEVEDO SILVA GONCALVES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0042975-42.2005.</w:t>
      </w:r>
      <w:r w:rsidR="005D4920">
        <w:t>4.03.0000</w:t>
      </w:r>
      <w:r>
        <w:t xml:space="preserve"> PRECAT ORI:200461840790680/SP REG:26.06.2005</w:t>
      </w:r>
    </w:p>
    <w:p w:rsidR="00EE0F06" w:rsidRDefault="00EE0F06">
      <w:r>
        <w:t xml:space="preserve">      REQTE     : ALTAIR TIRITAN</w:t>
      </w:r>
    </w:p>
    <w:p w:rsidR="00EE0F06" w:rsidRDefault="00EE0F06">
      <w:r>
        <w:t xml:space="preserve">      ADV       : SP148162  WALDEC MARCELINO FERREIRA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0042976-27.2005.</w:t>
      </w:r>
      <w:r w:rsidR="005D4920">
        <w:t>4.03.0000</w:t>
      </w:r>
      <w:r>
        <w:t xml:space="preserve"> PRECAT ORI:200461840790722/SP REG:26.06.2005</w:t>
      </w:r>
    </w:p>
    <w:p w:rsidR="00EE0F06" w:rsidRDefault="00EE0F06">
      <w:r>
        <w:lastRenderedPageBreak/>
        <w:t xml:space="preserve">      REQTE     : ARNALDO BONFIM</w:t>
      </w:r>
    </w:p>
    <w:p w:rsidR="00EE0F06" w:rsidRDefault="00EE0F06">
      <w:r>
        <w:t xml:space="preserve">      ADV       : SP148162  WALDEC MARCELINO FERREIRA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0042977-12.2005.</w:t>
      </w:r>
      <w:r w:rsidR="005D4920">
        <w:t>4.03.0000</w:t>
      </w:r>
      <w:r>
        <w:t xml:space="preserve"> PRECAT ORI:200461845638835/SP REG:26.06.2005</w:t>
      </w:r>
    </w:p>
    <w:p w:rsidR="00EE0F06" w:rsidRDefault="00EE0F06">
      <w:r>
        <w:t xml:space="preserve">      REQTE     : TOMIKO OHOTA</w:t>
      </w:r>
    </w:p>
    <w:p w:rsidR="00EE0F06" w:rsidRDefault="00EE0F06">
      <w:r>
        <w:t xml:space="preserve">      ADV       : SP085809  ADEMAR NYIKOS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0042978-94.2005.</w:t>
      </w:r>
      <w:r w:rsidR="005D4920">
        <w:t>4.03.0000</w:t>
      </w:r>
      <w:r>
        <w:t xml:space="preserve"> PRECAT ORI:200461845686404/SP REG:26.06.2005</w:t>
      </w:r>
    </w:p>
    <w:p w:rsidR="00EE0F06" w:rsidRDefault="00EE0F06">
      <w:r>
        <w:t xml:space="preserve">      REQTE     : PEDRO JULIO DE OLIVEIRA</w:t>
      </w:r>
    </w:p>
    <w:p w:rsidR="00EE0F06" w:rsidRDefault="00EE0F06">
      <w:r>
        <w:t xml:space="preserve">      ADV       : SP085809  ADEMAR NYIKOS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0042979-79.2005.</w:t>
      </w:r>
      <w:r w:rsidR="005D4920">
        <w:t>4.03.0000</w:t>
      </w:r>
      <w:r>
        <w:t xml:space="preserve"> PRECAT ORI:200461840790734/SP REG:26.06.2005</w:t>
      </w:r>
    </w:p>
    <w:p w:rsidR="00EE0F06" w:rsidRDefault="00EE0F06">
      <w:r>
        <w:t xml:space="preserve">      REQTE     : BENEDITO CHAGAS</w:t>
      </w:r>
    </w:p>
    <w:p w:rsidR="00EE0F06" w:rsidRDefault="00EE0F06">
      <w:r>
        <w:t xml:space="preserve">      ADV       : SP148162  WALDEC MARCELINO FERREIRA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0042980-64.2005.</w:t>
      </w:r>
      <w:r w:rsidR="005D4920">
        <w:t>4.03.0000</w:t>
      </w:r>
      <w:r>
        <w:t xml:space="preserve"> PRECAT ORI:200461840791210/SP REG:26.06.2005</w:t>
      </w:r>
    </w:p>
    <w:p w:rsidR="00EE0F06" w:rsidRDefault="00EE0F06">
      <w:r>
        <w:t xml:space="preserve">      REQTE     : NELSON BUOSI</w:t>
      </w:r>
    </w:p>
    <w:p w:rsidR="00EE0F06" w:rsidRDefault="00EE0F06">
      <w:r>
        <w:t xml:space="preserve">      ADV       : SP016026  ROBERTO GAUDIO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0042981-49.2005.</w:t>
      </w:r>
      <w:r w:rsidR="005D4920">
        <w:t>4.03.0000</w:t>
      </w:r>
      <w:r>
        <w:t xml:space="preserve"> PRECAT ORI:200461840791260/SP REG:26.06.2005</w:t>
      </w:r>
    </w:p>
    <w:p w:rsidR="00EE0F06" w:rsidRDefault="00EE0F06">
      <w:r>
        <w:t xml:space="preserve">      REQTE     : ODOVVALDO DE MELLO</w:t>
      </w:r>
    </w:p>
    <w:p w:rsidR="00EE0F06" w:rsidRDefault="00EE0F06">
      <w:r>
        <w:t xml:space="preserve">      ADV       : SP016026  ROBERTO GAUDIO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0042982-34.2005.</w:t>
      </w:r>
      <w:r w:rsidR="005D4920">
        <w:t>4.03.0000</w:t>
      </w:r>
      <w:r>
        <w:t xml:space="preserve"> PRECAT ORI:200461840791295/SP REG:26.06.2005</w:t>
      </w:r>
    </w:p>
    <w:p w:rsidR="00EE0F06" w:rsidRDefault="00EE0F06">
      <w:r>
        <w:t xml:space="preserve">      REQTE     : ORLANDO MORALES</w:t>
      </w:r>
    </w:p>
    <w:p w:rsidR="00EE0F06" w:rsidRDefault="00EE0F06">
      <w:r>
        <w:t xml:space="preserve">      ADV       : SP016026  ROBERTO GAUDIO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lastRenderedPageBreak/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0042983-19.2005.</w:t>
      </w:r>
      <w:r w:rsidR="005D4920">
        <w:t>4.03.0000</w:t>
      </w:r>
      <w:r>
        <w:t xml:space="preserve"> PRECAT ORI:200461840791349/SP REG:26.06.2005</w:t>
      </w:r>
    </w:p>
    <w:p w:rsidR="00EE0F06" w:rsidRDefault="00EE0F06">
      <w:r>
        <w:t xml:space="preserve">      REQTE     : ROBERTO LUGLI</w:t>
      </w:r>
    </w:p>
    <w:p w:rsidR="00EE0F06" w:rsidRDefault="00EE0F06">
      <w:r>
        <w:t xml:space="preserve">      ADV       : SP016026  ROBERTO GAUDIO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0042984-04.2005.</w:t>
      </w:r>
      <w:r w:rsidR="005D4920">
        <w:t>4.03.0000</w:t>
      </w:r>
      <w:r>
        <w:t xml:space="preserve"> PRECAT ORI:200461840791350/SP REG:26.06.2005</w:t>
      </w:r>
    </w:p>
    <w:p w:rsidR="00EE0F06" w:rsidRDefault="00EE0F06">
      <w:r>
        <w:t xml:space="preserve">      REQTE     : TAIMERCOLIS RAFAEL ROQUE</w:t>
      </w:r>
    </w:p>
    <w:p w:rsidR="00EE0F06" w:rsidRDefault="00EE0F06">
      <w:r>
        <w:t xml:space="preserve">      ADV       : SP079620  GLORIA MARY D AGOSTINO SACCHI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                                                                  0152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0042985-86.2005.</w:t>
      </w:r>
      <w:r w:rsidR="005D4920">
        <w:t>4.03.0000</w:t>
      </w:r>
      <w:r>
        <w:t xml:space="preserve"> PRECAT ORI:200461840791404/SP REG:26.06.2005</w:t>
      </w:r>
    </w:p>
    <w:p w:rsidR="00EE0F06" w:rsidRDefault="00EE0F06">
      <w:r>
        <w:t xml:space="preserve">      REQTE     : VERA FATIMA FERNANDES</w:t>
      </w:r>
    </w:p>
    <w:p w:rsidR="00EE0F06" w:rsidRDefault="00EE0F06">
      <w:r>
        <w:t xml:space="preserve">      ADV       : SP079620  GLORIA MARY D AGOSTINHO SACCHI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0042986-71.2005.</w:t>
      </w:r>
      <w:r w:rsidR="005D4920">
        <w:t>4.03.0000</w:t>
      </w:r>
      <w:r>
        <w:t xml:space="preserve"> PRECAT ORI:200461840791532/SP REG:26.06.2005</w:t>
      </w:r>
    </w:p>
    <w:p w:rsidR="00EE0F06" w:rsidRDefault="00EE0F06">
      <w:r>
        <w:t xml:space="preserve">      REQTE     : NORALDINO MOREIRA DELGADO FILHO</w:t>
      </w:r>
    </w:p>
    <w:p w:rsidR="00EE0F06" w:rsidRDefault="00EE0F06">
      <w:r>
        <w:t xml:space="preserve">      ADV       : SP016026  ROBERTO GAUDIO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0042987-56.2005.</w:t>
      </w:r>
      <w:r w:rsidR="005D4920">
        <w:t>4.03.0000</w:t>
      </w:r>
      <w:r>
        <w:t xml:space="preserve"> PRECAT ORI:200461840791593/SP REG:26.06.2005</w:t>
      </w:r>
    </w:p>
    <w:p w:rsidR="00EE0F06" w:rsidRDefault="00EE0F06">
      <w:r>
        <w:t xml:space="preserve">      REQTE     : OLINDA PERES BRAZ</w:t>
      </w:r>
    </w:p>
    <w:p w:rsidR="00EE0F06" w:rsidRDefault="00EE0F06">
      <w:r>
        <w:t xml:space="preserve">      ADV       : SP016026  ROBERTO GAUDIO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0042988-41.2005.</w:t>
      </w:r>
      <w:r w:rsidR="005D4920">
        <w:t>4.03.0000</w:t>
      </w:r>
      <w:r>
        <w:t xml:space="preserve"> PRECAT ORI:200461840791635/SP REG:26.06.2005</w:t>
      </w:r>
    </w:p>
    <w:p w:rsidR="00EE0F06" w:rsidRDefault="00EE0F06">
      <w:r>
        <w:t xml:space="preserve">      REQTE     : OSVALDO APARECIDO ALBINO</w:t>
      </w:r>
    </w:p>
    <w:p w:rsidR="00EE0F06" w:rsidRDefault="00EE0F06">
      <w:r>
        <w:t xml:space="preserve">      ADV       : SP016026  ROBERTO GAUDIO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0042989-26.2005.</w:t>
      </w:r>
      <w:r w:rsidR="005D4920">
        <w:t>4.03.0000</w:t>
      </w:r>
      <w:r>
        <w:t xml:space="preserve"> PRECAT ORI:200461840791672/SP REG:26.06.2005</w:t>
      </w:r>
    </w:p>
    <w:p w:rsidR="00EE0F06" w:rsidRDefault="00EE0F06">
      <w:r>
        <w:t xml:space="preserve">      REQTE     : OTAVIO FERNANDES SEGATO</w:t>
      </w:r>
    </w:p>
    <w:p w:rsidR="00EE0F06" w:rsidRDefault="00EE0F06">
      <w:r>
        <w:t xml:space="preserve">      ADV       : SP016026  ROBERTO GAUDIO</w:t>
      </w:r>
    </w:p>
    <w:p w:rsidR="00EE0F06" w:rsidRDefault="00EE0F06">
      <w:r>
        <w:lastRenderedPageBreak/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0042990-11.2005.</w:t>
      </w:r>
      <w:r w:rsidR="005D4920">
        <w:t>4.03.0000</w:t>
      </w:r>
      <w:r>
        <w:t xml:space="preserve"> PRECAT ORI:200461840791684/SP REG:26.06.2005</w:t>
      </w:r>
    </w:p>
    <w:p w:rsidR="00EE0F06" w:rsidRDefault="00EE0F06">
      <w:r>
        <w:t xml:space="preserve">      REQTE     : ADALBERTO LOPES</w:t>
      </w:r>
    </w:p>
    <w:p w:rsidR="00EE0F06" w:rsidRDefault="00EE0F06">
      <w:r>
        <w:t xml:space="preserve">      ADV       : SP121283  VERA MARIA CORREA QUEIROZ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0042991-93.2005.</w:t>
      </w:r>
      <w:r w:rsidR="005D4920">
        <w:t>4.03.0000</w:t>
      </w:r>
      <w:r>
        <w:t xml:space="preserve"> PRECAT ORI:200461840792536/SP REG:26.06.2005</w:t>
      </w:r>
    </w:p>
    <w:p w:rsidR="00EE0F06" w:rsidRDefault="00EE0F06">
      <w:r>
        <w:t xml:space="preserve">      REQTE     : WALTAMAR FERNANDES</w:t>
      </w:r>
    </w:p>
    <w:p w:rsidR="00EE0F06" w:rsidRDefault="00EE0F06">
      <w:r>
        <w:t xml:space="preserve">      ADV       : SP210409  IVAN PAROLIN FILHO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0042992-78.2005.</w:t>
      </w:r>
      <w:r w:rsidR="005D4920">
        <w:t>4.03.0000</w:t>
      </w:r>
      <w:r>
        <w:t xml:space="preserve"> PRECAT ORI:200461840792627/SP REG:26.06.2005</w:t>
      </w:r>
    </w:p>
    <w:p w:rsidR="00EE0F06" w:rsidRDefault="00EE0F06">
      <w:r>
        <w:t xml:space="preserve">      REQTE     : WILSON ROBERTO DOS SANTOS FERREIRA</w:t>
      </w:r>
    </w:p>
    <w:p w:rsidR="00EE0F06" w:rsidRDefault="00EE0F06">
      <w:r>
        <w:t xml:space="preserve">      ADV       : SP210409  IVAN PAROLIN FILHO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0042993-63.2005.</w:t>
      </w:r>
      <w:r w:rsidR="005D4920">
        <w:t>4.03.0000</w:t>
      </w:r>
      <w:r>
        <w:t xml:space="preserve"> PRECAT ORI:200461840795835/SP REG:26.06.2005</w:t>
      </w:r>
    </w:p>
    <w:p w:rsidR="00EE0F06" w:rsidRDefault="00EE0F06">
      <w:r>
        <w:t xml:space="preserve">      REQTE     : LUIZ ANTONIO BRAGA</w:t>
      </w:r>
    </w:p>
    <w:p w:rsidR="00EE0F06" w:rsidRDefault="00EE0F06">
      <w:r>
        <w:t xml:space="preserve">      ADV       : SP030313  ELISIO PEREIRA QUADROS DE SOUZA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0042994-48.2005.</w:t>
      </w:r>
      <w:r w:rsidR="005D4920">
        <w:t>4.03.0000</w:t>
      </w:r>
      <w:r>
        <w:t xml:space="preserve"> PRECAT ORI:200461840795902/SP REG:26.06.2005</w:t>
      </w:r>
    </w:p>
    <w:p w:rsidR="00EE0F06" w:rsidRDefault="00EE0F06">
      <w:r>
        <w:t xml:space="preserve">      REQTE     : LEONARDO DE LEONARDIS</w:t>
      </w:r>
    </w:p>
    <w:p w:rsidR="00EE0F06" w:rsidRDefault="00EE0F06">
      <w:r>
        <w:t xml:space="preserve">      ADV       : SP125282  ISRAEL XAVIER FORTES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0042995-33.2005.</w:t>
      </w:r>
      <w:r w:rsidR="005D4920">
        <w:t>4.03.0000</w:t>
      </w:r>
      <w:r>
        <w:t xml:space="preserve"> PRECAT ORI:200461840796270/SP REG:26.06.2005</w:t>
      </w:r>
    </w:p>
    <w:p w:rsidR="00EE0F06" w:rsidRDefault="00EE0F06">
      <w:r>
        <w:t xml:space="preserve">      REQTE     : MARCOS PASSOS</w:t>
      </w:r>
    </w:p>
    <w:p w:rsidR="00EE0F06" w:rsidRDefault="00EE0F06">
      <w:r>
        <w:t xml:space="preserve">      ADV       : SP118621  JOSE DINIZ NETO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lastRenderedPageBreak/>
        <w:t xml:space="preserve">      PROC.  : 0042996-18.2005.</w:t>
      </w:r>
      <w:r w:rsidR="005D4920">
        <w:t>4.03.0000</w:t>
      </w:r>
      <w:r>
        <w:t xml:space="preserve"> PRECAT ORI:200461840796311/SP REG:26.06.2005</w:t>
      </w:r>
    </w:p>
    <w:p w:rsidR="00EE0F06" w:rsidRDefault="00EE0F06">
      <w:r>
        <w:t xml:space="preserve">      REQTE     : DELSUC ROSA CAMPOS QUEIROZ</w:t>
      </w:r>
    </w:p>
    <w:p w:rsidR="00EE0F06" w:rsidRDefault="00EE0F06">
      <w:r>
        <w:t xml:space="preserve">      ADV       : SP163656  PEDRO ANTONIO BORGES FERREIRA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0042997-03.2005.</w:t>
      </w:r>
      <w:r w:rsidR="005D4920">
        <w:t>4.03.0000</w:t>
      </w:r>
      <w:r>
        <w:t xml:space="preserve"> PRECAT ORI:200461840796414/SP REG:26.06.2005</w:t>
      </w:r>
    </w:p>
    <w:p w:rsidR="00EE0F06" w:rsidRDefault="00EE0F06">
      <w:r>
        <w:t xml:space="preserve">      REQTE     : ANTONIO EURICO FERREIRA DOS SANTOS</w:t>
      </w:r>
    </w:p>
    <w:p w:rsidR="00EE0F06" w:rsidRDefault="00EE0F06">
      <w:r>
        <w:t xml:space="preserve">      ADV       : SP183583  MARCIO ANTONIO DA PAZ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0042998-85.2005.</w:t>
      </w:r>
      <w:r w:rsidR="005D4920">
        <w:t>4.03.0000</w:t>
      </w:r>
      <w:r>
        <w:t xml:space="preserve"> PRECAT ORI:200461840796955/SP REG:26.06.2005</w:t>
      </w:r>
    </w:p>
    <w:p w:rsidR="00EE0F06" w:rsidRDefault="00EE0F06">
      <w:r>
        <w:t xml:space="preserve">      REQTE     : SEBASTIAO DANTAS DE OLIVEIRA</w:t>
      </w:r>
    </w:p>
    <w:p w:rsidR="00EE0F06" w:rsidRDefault="00EE0F06">
      <w:r>
        <w:t xml:space="preserve">      ADV       : SP030313  ELISIO PEREIRA QUADROS DE SOUZA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0042999-70.2005.</w:t>
      </w:r>
      <w:r w:rsidR="005D4920">
        <w:t>4.03.0000</w:t>
      </w:r>
      <w:r>
        <w:t xml:space="preserve"> PRECAT ORI:200461840799361/SP REG:26.06.2005</w:t>
      </w:r>
    </w:p>
    <w:p w:rsidR="00EE0F06" w:rsidRDefault="00EE0F06">
      <w:r>
        <w:t xml:space="preserve">      REQTE     : HAMILTON PINHEIRO SANCHES</w:t>
      </w:r>
    </w:p>
    <w:p w:rsidR="00EE0F06" w:rsidRDefault="00EE0F06">
      <w:r>
        <w:t xml:space="preserve">      ADV       : SP125436  ADRIANE BRAMANTE DE CASTRO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0043000-55.2005.</w:t>
      </w:r>
      <w:r w:rsidR="005D4920">
        <w:t>4.03.0000</w:t>
      </w:r>
      <w:r>
        <w:t xml:space="preserve"> PRECAT ORI:200461840799373/SP REG:26.06.2005</w:t>
      </w:r>
    </w:p>
    <w:p w:rsidR="00EE0F06" w:rsidRDefault="00EE0F06">
      <w:r>
        <w:t xml:space="preserve">      REQTE     : RODOLFO RODRIGUES FULAN</w:t>
      </w:r>
    </w:p>
    <w:p w:rsidR="00EE0F06" w:rsidRDefault="00EE0F06">
      <w:r>
        <w:t xml:space="preserve">      ADV       : SP125436  ADRIANE BRAMANTE DE CASTRO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0043001-40.2005.</w:t>
      </w:r>
      <w:r w:rsidR="005D4920">
        <w:t>4.03.0000</w:t>
      </w:r>
      <w:r>
        <w:t xml:space="preserve"> PRECAT ORI:200461840799397/SP REG:26.06.2005</w:t>
      </w:r>
    </w:p>
    <w:p w:rsidR="00EE0F06" w:rsidRDefault="00EE0F06">
      <w:r>
        <w:t xml:space="preserve">      REQTE     : LUCY CORREA DA SILVEIRA</w:t>
      </w:r>
    </w:p>
    <w:p w:rsidR="00EE0F06" w:rsidRDefault="00EE0F06">
      <w:r>
        <w:t xml:space="preserve">      ADV       : SP125436  ADRIANE BRAMANTE DE CASTRO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0043002-25.2005.</w:t>
      </w:r>
      <w:r w:rsidR="005D4920">
        <w:t>4.03.0000</w:t>
      </w:r>
      <w:r>
        <w:t xml:space="preserve"> PRECAT ORI:200461840799609/SP REG:26.06.2005</w:t>
      </w:r>
    </w:p>
    <w:p w:rsidR="00EE0F06" w:rsidRDefault="00EE0F06">
      <w:r>
        <w:t xml:space="preserve">      REQTE     : GERALDO ALVES</w:t>
      </w:r>
    </w:p>
    <w:p w:rsidR="00EE0F06" w:rsidRDefault="00EE0F06">
      <w:r>
        <w:t xml:space="preserve">      ADV       : SP010227  HERTZ JACINTO COSTA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lastRenderedPageBreak/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0043003-10.2005.</w:t>
      </w:r>
      <w:r w:rsidR="005D4920">
        <w:t>4.03.0000</w:t>
      </w:r>
      <w:r>
        <w:t xml:space="preserve"> PRECAT ORI:200461840799725/SP REG:26.06.2005</w:t>
      </w:r>
    </w:p>
    <w:p w:rsidR="00EE0F06" w:rsidRDefault="00EE0F06">
      <w:r>
        <w:t xml:space="preserve">      REQTE     : WALTER BORGES DE LIMA PERESTRELLO</w:t>
      </w:r>
    </w:p>
    <w:p w:rsidR="00EE0F06" w:rsidRDefault="00EE0F06">
      <w:r>
        <w:t xml:space="preserve">      ADV       : SP050099  ADAUTO CORREA MARTINS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0043004-92.2005.</w:t>
      </w:r>
      <w:r w:rsidR="005D4920">
        <w:t>4.03.0000</w:t>
      </w:r>
      <w:r>
        <w:t xml:space="preserve"> PRECAT ORI:200461840803571/SP REG:26.06.2005</w:t>
      </w:r>
    </w:p>
    <w:p w:rsidR="00EE0F06" w:rsidRDefault="00EE0F06">
      <w:r>
        <w:t xml:space="preserve">      REQTE     : SINESIO DA SILVA PINTO</w:t>
      </w:r>
    </w:p>
    <w:p w:rsidR="00EE0F06" w:rsidRDefault="00EE0F06">
      <w:r>
        <w:t xml:space="preserve">      ADV       : SP150094  AILTON CARLOS MEDES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0043011-84.2005.</w:t>
      </w:r>
      <w:r w:rsidR="005D4920">
        <w:t>4.03.0000</w:t>
      </w:r>
      <w:r>
        <w:t xml:space="preserve"> PRECAT ORI:200461840803613/SP REG:26.06.2005</w:t>
      </w:r>
    </w:p>
    <w:p w:rsidR="00EE0F06" w:rsidRDefault="00EE0F06">
      <w:r>
        <w:t xml:space="preserve">      REQTE     : JOSE CARLOS DA CRUZ</w:t>
      </w:r>
    </w:p>
    <w:p w:rsidR="00EE0F06" w:rsidRDefault="00EE0F06">
      <w:r>
        <w:t xml:space="preserve">      ADV       : SP150094  AILTON CARLOS MEDES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0043012-69.2005.</w:t>
      </w:r>
      <w:r w:rsidR="005D4920">
        <w:t>4.03.0000</w:t>
      </w:r>
      <w:r>
        <w:t xml:space="preserve"> PRECAT ORI:200461840804101/SP REG:26.06.2005</w:t>
      </w:r>
    </w:p>
    <w:p w:rsidR="00EE0F06" w:rsidRDefault="00EE0F06">
      <w:r>
        <w:t xml:space="preserve">      REQTE     : JOAO ANTONIO DOS SANTOS</w:t>
      </w:r>
    </w:p>
    <w:p w:rsidR="00EE0F06" w:rsidRDefault="00EE0F06">
      <w:r>
        <w:t xml:space="preserve">      ADV       : SP199327  CATIA CRISTINE ANDRADE ALVES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0043013-54.2005.</w:t>
      </w:r>
      <w:r w:rsidR="005D4920">
        <w:t>4.03.0000</w:t>
      </w:r>
      <w:r>
        <w:t xml:space="preserve"> PRECAT ORI:200461840804216/SP REG:26.06.2005</w:t>
      </w:r>
    </w:p>
    <w:p w:rsidR="00EE0F06" w:rsidRDefault="00EE0F06">
      <w:r>
        <w:t xml:space="preserve">      REQTE     : FRANCISCO TADEU MIRANDA DE CARVALHO</w:t>
      </w:r>
    </w:p>
    <w:p w:rsidR="00EE0F06" w:rsidRDefault="00EE0F06">
      <w:r>
        <w:t xml:space="preserve">      ADV       : SP150094  AILTON CARLOS MEDES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0043014-39.2005.</w:t>
      </w:r>
      <w:r w:rsidR="005D4920">
        <w:t>4.03.0000</w:t>
      </w:r>
      <w:r>
        <w:t xml:space="preserve"> PRECAT ORI:200461840804230/SP REG:26.06.2005</w:t>
      </w:r>
    </w:p>
    <w:p w:rsidR="00EE0F06" w:rsidRDefault="00EE0F06">
      <w:r>
        <w:t xml:space="preserve">      REQTE     : ARLETE URBANSKI</w:t>
      </w:r>
    </w:p>
    <w:p w:rsidR="00EE0F06" w:rsidRDefault="00EE0F06">
      <w:r>
        <w:t xml:space="preserve">      ADV       : SP199327  CATIA CRISTINE ANDRADE ALVES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0043015-24.2005.</w:t>
      </w:r>
      <w:r w:rsidR="005D4920">
        <w:t>4.03.0000</w:t>
      </w:r>
      <w:r>
        <w:t xml:space="preserve"> PRECAT ORI:200461840804241/SP REG:26.06.2005</w:t>
      </w:r>
    </w:p>
    <w:p w:rsidR="00EE0F06" w:rsidRDefault="00EE0F06">
      <w:r>
        <w:t xml:space="preserve">      REQTE     : CARMEN FEDRIZZI</w:t>
      </w:r>
    </w:p>
    <w:p w:rsidR="00EE0F06" w:rsidRDefault="00EE0F06">
      <w:r>
        <w:t xml:space="preserve">      ADV       : SP150094  AILTON CARLOS MEDES</w:t>
      </w:r>
    </w:p>
    <w:p w:rsidR="00EE0F06" w:rsidRDefault="00EE0F06">
      <w:r>
        <w:lastRenderedPageBreak/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0043016-09.2005.</w:t>
      </w:r>
      <w:r w:rsidR="005D4920">
        <w:t>4.03.0000</w:t>
      </w:r>
      <w:r>
        <w:t xml:space="preserve"> PRECAT ORI:200461840805520/SP REG:26.06.2005</w:t>
      </w:r>
    </w:p>
    <w:p w:rsidR="00EE0F06" w:rsidRDefault="00EE0F06">
      <w:r>
        <w:t xml:space="preserve">      REQTE     : LAZARO CLEMENTE</w:t>
      </w:r>
    </w:p>
    <w:p w:rsidR="00EE0F06" w:rsidRDefault="00EE0F06">
      <w:r>
        <w:t xml:space="preserve">      ADV       : SP150094  AILTON CARLOS MEDES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0043017-91.2005.</w:t>
      </w:r>
      <w:r w:rsidR="005D4920">
        <w:t>4.03.0000</w:t>
      </w:r>
      <w:r>
        <w:t xml:space="preserve"> PRECAT ORI:200461840805981/SP REG:26.06.2005</w:t>
      </w:r>
    </w:p>
    <w:p w:rsidR="00EE0F06" w:rsidRDefault="00EE0F06">
      <w:r>
        <w:t xml:space="preserve">      REQTE     : BENEDITO GONCALVES DE OLIVEIRA SANTOS</w:t>
      </w:r>
    </w:p>
    <w:p w:rsidR="00EE0F06" w:rsidRDefault="00EE0F06">
      <w:r>
        <w:t xml:space="preserve">      ADV       : SP150094  AILTON CARLOS MEDES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0043018-76.2005.</w:t>
      </w:r>
      <w:r w:rsidR="005D4920">
        <w:t>4.03.0000</w:t>
      </w:r>
      <w:r>
        <w:t xml:space="preserve"> PRECAT ORI:200461840806018/SP REG:26.06.2005</w:t>
      </w:r>
    </w:p>
    <w:p w:rsidR="00EE0F06" w:rsidRDefault="00EE0F06">
      <w:r>
        <w:t xml:space="preserve">      REQTE     : ANTONIO CARLOS PELOGGIA PEREIRA</w:t>
      </w:r>
    </w:p>
    <w:p w:rsidR="00EE0F06" w:rsidRDefault="00EE0F06">
      <w:r>
        <w:t xml:space="preserve">      ADV       : SP199327  CATIA CRISTINE ANDRADE ALVES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0043019-61.2005.</w:t>
      </w:r>
      <w:r w:rsidR="005D4920">
        <w:t>4.03.0000</w:t>
      </w:r>
      <w:r>
        <w:t xml:space="preserve"> PRECAT ORI:200461840806780/SP REG:26.06.2005</w:t>
      </w:r>
    </w:p>
    <w:p w:rsidR="00EE0F06" w:rsidRDefault="00EE0F06">
      <w:r>
        <w:t xml:space="preserve">      REQTE     : LUIZ CARLOS DE OLIVEIRA</w:t>
      </w:r>
    </w:p>
    <w:p w:rsidR="00EE0F06" w:rsidRDefault="00EE0F06">
      <w:r>
        <w:t xml:space="preserve">      ADV       : SP146546  WASHINGTON LUIZ MEDEIROS DE OLIVEIRA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0043020-46.2005.</w:t>
      </w:r>
      <w:r w:rsidR="005D4920">
        <w:t>4.03.0000</w:t>
      </w:r>
      <w:r>
        <w:t xml:space="preserve"> PRECAT ORI:200461840807084/SP REG:26.06.2005</w:t>
      </w:r>
    </w:p>
    <w:p w:rsidR="00EE0F06" w:rsidRDefault="00EE0F06">
      <w:r>
        <w:t xml:space="preserve">      REQTE     : FRANCISCA PIRES DE PAULA</w:t>
      </w:r>
    </w:p>
    <w:p w:rsidR="00EE0F06" w:rsidRDefault="00EE0F06">
      <w:r>
        <w:t xml:space="preserve">      ADV       : SP146546  WASHINGTON LUIZ MEDEIROS DE OLIVEIRA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0043021-31.2005.</w:t>
      </w:r>
      <w:r w:rsidR="005D4920">
        <w:t>4.03.0000</w:t>
      </w:r>
      <w:r>
        <w:t xml:space="preserve"> PRECAT ORI:200461840807552/SP REG:26.06.2005</w:t>
      </w:r>
    </w:p>
    <w:p w:rsidR="00EE0F06" w:rsidRDefault="00EE0F06">
      <w:r>
        <w:t xml:space="preserve">      REQTE     : DARCI MAGOLO</w:t>
      </w:r>
    </w:p>
    <w:p w:rsidR="00EE0F06" w:rsidRDefault="00EE0F06">
      <w:r>
        <w:t xml:space="preserve">      ADV       : SP114764  TANIA BRAGANCA PINHEIRO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lastRenderedPageBreak/>
        <w:t xml:space="preserve">      PROC.  : 0043022-16.2005.</w:t>
      </w:r>
      <w:r w:rsidR="005D4920">
        <w:t>4.03.0000</w:t>
      </w:r>
      <w:r>
        <w:t xml:space="preserve"> PRECAT ORI:200461840807710/SP REG:26.06.2005</w:t>
      </w:r>
    </w:p>
    <w:p w:rsidR="00EE0F06" w:rsidRDefault="00EE0F06">
      <w:r>
        <w:t xml:space="preserve">      REQTE     : HELIO DIDONE</w:t>
      </w:r>
    </w:p>
    <w:p w:rsidR="00EE0F06" w:rsidRDefault="00EE0F06">
      <w:r>
        <w:t xml:space="preserve">      ADV       : SP125644  CRISTIANE DA SILVA LIMA DE MORAES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0043023-98.2005.</w:t>
      </w:r>
      <w:r w:rsidR="005D4920">
        <w:t>4.03.0000</w:t>
      </w:r>
      <w:r>
        <w:t xml:space="preserve"> PRECAT ORI:200461840808581/SP REG:26.06.2005</w:t>
      </w:r>
    </w:p>
    <w:p w:rsidR="00EE0F06" w:rsidRDefault="00EE0F06">
      <w:r>
        <w:t xml:space="preserve">      REQTE     : VONAIQUE DE ASSIS BELMUDES</w:t>
      </w:r>
    </w:p>
    <w:p w:rsidR="00EE0F06" w:rsidRDefault="00EE0F06">
      <w:r>
        <w:t xml:space="preserve">      ADV       : SP179971  LUCIANY PASSONI DE ARAÚJO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0043024-83.2005.</w:t>
      </w:r>
      <w:r w:rsidR="005D4920">
        <w:t>4.03.0000</w:t>
      </w:r>
      <w:r>
        <w:t xml:space="preserve"> PRECAT ORI:200461840809433/SP REG:26.06.2005</w:t>
      </w:r>
    </w:p>
    <w:p w:rsidR="00EE0F06" w:rsidRDefault="00EE0F06">
      <w:r>
        <w:t xml:space="preserve">      REQTE     : MARIA LUCIA MORETTI</w:t>
      </w:r>
    </w:p>
    <w:p w:rsidR="00EE0F06" w:rsidRDefault="00EE0F06">
      <w:r>
        <w:t xml:space="preserve">      ADV       : SP195001  ELAINE CAMAROSANI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0043025-68.2005.</w:t>
      </w:r>
      <w:r w:rsidR="005D4920">
        <w:t>4.03.0000</w:t>
      </w:r>
      <w:r>
        <w:t xml:space="preserve"> PRECAT ORI:200461840814386/SP REG:26.06.2005</w:t>
      </w:r>
    </w:p>
    <w:p w:rsidR="00EE0F06" w:rsidRDefault="00EE0F06">
      <w:r>
        <w:t xml:space="preserve">      REQTE     : ERNESTO VIEIRA DE SANTANA</w:t>
      </w:r>
    </w:p>
    <w:p w:rsidR="00EE0F06" w:rsidRDefault="00EE0F06">
      <w:r>
        <w:t xml:space="preserve">      ADV       : SP111144  ANDREA DO PRADO MATHIAS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0043026-53.2005.</w:t>
      </w:r>
      <w:r w:rsidR="005D4920">
        <w:t>4.03.0000</w:t>
      </w:r>
      <w:r>
        <w:t xml:space="preserve"> PRECAT ORI:200461840814398/SP REG:26.06.2005</w:t>
      </w:r>
    </w:p>
    <w:p w:rsidR="00EE0F06" w:rsidRDefault="00EE0F06">
      <w:r>
        <w:t xml:space="preserve">      REQTE     : VALDIR CORSO</w:t>
      </w:r>
    </w:p>
    <w:p w:rsidR="00EE0F06" w:rsidRDefault="00EE0F06">
      <w:r>
        <w:t xml:space="preserve">      ADV       : SP111144  ANDREA DO PRADO MATHIAS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0043027-38.2005.</w:t>
      </w:r>
      <w:r w:rsidR="005D4920">
        <w:t>4.03.0000</w:t>
      </w:r>
      <w:r>
        <w:t xml:space="preserve"> PRECAT ORI:200461840814570/SP REG:26.06.2005</w:t>
      </w:r>
    </w:p>
    <w:p w:rsidR="00EE0F06" w:rsidRDefault="00EE0F06">
      <w:r>
        <w:t xml:space="preserve">      REQTE     : DIRCE IRENE TEIXEIRA DE MORAES</w:t>
      </w:r>
    </w:p>
    <w:p w:rsidR="00EE0F06" w:rsidRDefault="00EE0F06">
      <w:r>
        <w:t xml:space="preserve">      ADV       : SP033188  FRANCISCO ISIDORO ALOISE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0043028-23.2005.</w:t>
      </w:r>
      <w:r w:rsidR="005D4920">
        <w:t>4.03.0000</w:t>
      </w:r>
      <w:r>
        <w:t xml:space="preserve"> PRECAT ORI:200461840815780/SP REG:26.06.2005</w:t>
      </w:r>
    </w:p>
    <w:p w:rsidR="00EE0F06" w:rsidRDefault="00EE0F06">
      <w:r>
        <w:t xml:space="preserve">      REQTE     : JOSE APARECIDO RIBEIRO FILHO</w:t>
      </w:r>
    </w:p>
    <w:p w:rsidR="00EE0F06" w:rsidRDefault="00EE0F06">
      <w:r>
        <w:t xml:space="preserve">      ADV       : SP150094  AILTON CARLOS MEDES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lastRenderedPageBreak/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0043029-08.2005.</w:t>
      </w:r>
      <w:r w:rsidR="005D4920">
        <w:t>4.03.0000</w:t>
      </w:r>
      <w:r>
        <w:t xml:space="preserve"> PRECAT ORI:200461840816036/SP REG:26.06.2005</w:t>
      </w:r>
    </w:p>
    <w:p w:rsidR="00EE0F06" w:rsidRDefault="00EE0F06">
      <w:r>
        <w:t xml:space="preserve">      REQTE     : PAULO TREVISAN</w:t>
      </w:r>
    </w:p>
    <w:p w:rsidR="00EE0F06" w:rsidRDefault="00EE0F06">
      <w:r>
        <w:t xml:space="preserve">      ADV       : SP150094  AILTON CARLOS MEDES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0043030-90.2005.</w:t>
      </w:r>
      <w:r w:rsidR="005D4920">
        <w:t>4.03.0000</w:t>
      </w:r>
      <w:r>
        <w:t xml:space="preserve"> PRECAT ORI:200461840816115/SP REG:26.06.2005</w:t>
      </w:r>
    </w:p>
    <w:p w:rsidR="00EE0F06" w:rsidRDefault="00EE0F06">
      <w:r>
        <w:t xml:space="preserve">      REQTE     : MARIANICE PAUPITZ NUCERA</w:t>
      </w:r>
    </w:p>
    <w:p w:rsidR="00EE0F06" w:rsidRDefault="00EE0F06">
      <w:r>
        <w:t xml:space="preserve">      ADV       : SP150094  AILTON CARLOS MEDES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0043031-75.2005.</w:t>
      </w:r>
      <w:r w:rsidR="005D4920">
        <w:t>4.03.0000</w:t>
      </w:r>
      <w:r>
        <w:t xml:space="preserve"> PRECAT ORI:200461840816218/SP REG:26.06.2005</w:t>
      </w:r>
    </w:p>
    <w:p w:rsidR="00EE0F06" w:rsidRDefault="00EE0F06">
      <w:r>
        <w:t xml:space="preserve">      REQTE     : RUTH DE OLIVEIRA</w:t>
      </w:r>
    </w:p>
    <w:p w:rsidR="00EE0F06" w:rsidRDefault="00EE0F06">
      <w:r>
        <w:t xml:space="preserve">      ADV       : SP150094  AILTON CARLOS MEDES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0043032-60.2005.</w:t>
      </w:r>
      <w:r w:rsidR="005D4920">
        <w:t>4.03.0000</w:t>
      </w:r>
      <w:r>
        <w:t xml:space="preserve"> PRECAT ORI:200461840816220/SP REG:26.06.2005</w:t>
      </w:r>
    </w:p>
    <w:p w:rsidR="00EE0F06" w:rsidRDefault="00EE0F06">
      <w:r>
        <w:t xml:space="preserve">      REQTE     : IOLANDA BELLINI PIOVEZAN</w:t>
      </w:r>
    </w:p>
    <w:p w:rsidR="00EE0F06" w:rsidRDefault="00EE0F06">
      <w:r>
        <w:t xml:space="preserve">      ADV       : SP150094  AILTON CARLOS MEDES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0043036-97.2005.</w:t>
      </w:r>
      <w:r w:rsidR="005D4920">
        <w:t>4.03.0000</w:t>
      </w:r>
      <w:r>
        <w:t xml:space="preserve"> PRECAT ORI:200361840347871/SP REG:26.06.2005</w:t>
      </w:r>
    </w:p>
    <w:p w:rsidR="00EE0F06" w:rsidRDefault="00EE0F06">
      <w:r>
        <w:t xml:space="preserve">      REQTE     : ANTONIO FELIPE</w:t>
      </w:r>
    </w:p>
    <w:p w:rsidR="00EE0F06" w:rsidRDefault="00EE0F06">
      <w:r>
        <w:t xml:space="preserve">      ADV       : SP151697  ILZA ALVES DA SILVA CALDAS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0043044-74.2005.</w:t>
      </w:r>
      <w:r w:rsidR="005D4920">
        <w:t>4.03.0000</w:t>
      </w:r>
      <w:r>
        <w:t xml:space="preserve"> PRECAT ORI:200461840462950/SP REG:26.06.2005</w:t>
      </w:r>
    </w:p>
    <w:p w:rsidR="00EE0F06" w:rsidRDefault="00EE0F06">
      <w:r>
        <w:t xml:space="preserve">      REQTE     : NIDA BUCHALLA</w:t>
      </w:r>
    </w:p>
    <w:p w:rsidR="00EE0F06" w:rsidRDefault="00EE0F06">
      <w:r>
        <w:t xml:space="preserve">      ADV       : SP061851  FERNANDO MARQUES FERREIRA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0043112-24.2005.</w:t>
      </w:r>
      <w:r w:rsidR="005D4920">
        <w:t>4.03.0000</w:t>
      </w:r>
      <w:r>
        <w:t xml:space="preserve"> PRECAT ORI:200461844763737/SP REG:26.06.2005</w:t>
      </w:r>
    </w:p>
    <w:p w:rsidR="00EE0F06" w:rsidRDefault="00EE0F06">
      <w:r>
        <w:t xml:space="preserve">      REQTE     : GILSON NASCIMENTO</w:t>
      </w:r>
    </w:p>
    <w:p w:rsidR="00EE0F06" w:rsidRDefault="00EE0F06">
      <w:r>
        <w:t xml:space="preserve">      ADV       : SP184259  ADEILDO HELIODORO DOS SANTOS</w:t>
      </w:r>
    </w:p>
    <w:p w:rsidR="00EE0F06" w:rsidRDefault="00EE0F06">
      <w:r>
        <w:lastRenderedPageBreak/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0043116-61.2005.</w:t>
      </w:r>
      <w:r w:rsidR="005D4920">
        <w:t>4.03.0000</w:t>
      </w:r>
      <w:r>
        <w:t xml:space="preserve"> PRECAT ORI:200461844763889/SP REG:26.06.2005</w:t>
      </w:r>
    </w:p>
    <w:p w:rsidR="00EE0F06" w:rsidRDefault="00EE0F06">
      <w:r>
        <w:t xml:space="preserve">      REQTE     : STELA SANTOS VITAL</w:t>
      </w:r>
    </w:p>
    <w:p w:rsidR="00EE0F06" w:rsidRDefault="00EE0F06">
      <w:r>
        <w:t xml:space="preserve">      ADV       : SP212583A ROSE MARY GRAHL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0043117-46.2005.</w:t>
      </w:r>
      <w:r w:rsidR="005D4920">
        <w:t>4.03.0000</w:t>
      </w:r>
      <w:r>
        <w:t xml:space="preserve"> PRECAT ORI:200461844768220/SP REG:26.06.2005</w:t>
      </w:r>
    </w:p>
    <w:p w:rsidR="00EE0F06" w:rsidRDefault="00EE0F06">
      <w:r>
        <w:t xml:space="preserve">      REQTE     : ALTAMIRO FRANCISCO DA SILVA</w:t>
      </w:r>
    </w:p>
    <w:p w:rsidR="00EE0F06" w:rsidRDefault="00EE0F06">
      <w:r>
        <w:t xml:space="preserve">      ADV       : SP212583A ROSE MARY GRAHL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0043118-31.2005.</w:t>
      </w:r>
      <w:r w:rsidR="005D4920">
        <w:t>4.03.0000</w:t>
      </w:r>
      <w:r>
        <w:t xml:space="preserve"> PRECAT ORI:200461844768802/SP REG:26.06.2005</w:t>
      </w:r>
    </w:p>
    <w:p w:rsidR="00EE0F06" w:rsidRDefault="00EE0F06">
      <w:r>
        <w:t xml:space="preserve">      REQTE     : JOAO DOMINGUES</w:t>
      </w:r>
    </w:p>
    <w:p w:rsidR="00EE0F06" w:rsidRDefault="00EE0F06">
      <w:r>
        <w:t xml:space="preserve">      ADV       : SP212583A ROSE MARY GRAHL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0043122-68.2005.</w:t>
      </w:r>
      <w:r w:rsidR="005D4920">
        <w:t>4.03.0000</w:t>
      </w:r>
      <w:r>
        <w:t xml:space="preserve"> PRECAT ORI:200461844769960/SP REG:26.06.2005</w:t>
      </w:r>
    </w:p>
    <w:p w:rsidR="00EE0F06" w:rsidRDefault="00EE0F06">
      <w:r>
        <w:t xml:space="preserve">      REQTE     : DEOLINDA GONCALVES RODRIGUES</w:t>
      </w:r>
    </w:p>
    <w:p w:rsidR="00EE0F06" w:rsidRDefault="00EE0F06">
      <w:r>
        <w:t xml:space="preserve">      ADV       : SP212583A ROSE MARY GRAHL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0043124-38.2005.</w:t>
      </w:r>
      <w:r w:rsidR="005D4920">
        <w:t>4.03.0000</w:t>
      </w:r>
      <w:r>
        <w:t xml:space="preserve"> PRECAT ORI:200461844771448/SP REG:26.06.2005</w:t>
      </w:r>
    </w:p>
    <w:p w:rsidR="00EE0F06" w:rsidRDefault="00EE0F06">
      <w:r>
        <w:t xml:space="preserve">      REQTE     : JOSE ROSSI</w:t>
      </w:r>
    </w:p>
    <w:p w:rsidR="00EE0F06" w:rsidRDefault="00EE0F06">
      <w:r>
        <w:t xml:space="preserve">      ADV       : SP212583A ROSE MARY GRAHL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br w:type="page"/>
      </w:r>
    </w:p>
    <w:p w:rsidR="00EE0F06" w:rsidRDefault="00EE0F06">
      <w:r>
        <w:lastRenderedPageBreak/>
        <w:t xml:space="preserve">      PROC.  : 0043153-88.2005.</w:t>
      </w:r>
      <w:r w:rsidR="005D4920">
        <w:t>4.03.0000</w:t>
      </w:r>
      <w:r>
        <w:t xml:space="preserve"> PRECAT ORI:200361860055350/SP REG:26.06.2005</w:t>
      </w:r>
    </w:p>
    <w:p w:rsidR="00EE0F06" w:rsidRDefault="00EE0F06">
      <w:r>
        <w:t xml:space="preserve">      REQTE     : VALDEMIR ANTONIO OLIVEIRA</w:t>
      </w:r>
    </w:p>
    <w:p w:rsidR="00EE0F06" w:rsidRDefault="00EE0F06">
      <w:r>
        <w:t xml:space="preserve">      ADV       : SP148323  ARIOVALDO PAULO DE FARIA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0043196-25.2005.</w:t>
      </w:r>
      <w:r w:rsidR="005D4920">
        <w:t>4.03.0000</w:t>
      </w:r>
      <w:r>
        <w:t xml:space="preserve"> PRECAT ORI:200461844773974/SP REG:26.06.2005</w:t>
      </w:r>
    </w:p>
    <w:p w:rsidR="00EE0F06" w:rsidRDefault="00EE0F06">
      <w:r>
        <w:t xml:space="preserve">      REQTE     : JULIO IGLIORI NETTO</w:t>
      </w:r>
    </w:p>
    <w:p w:rsidR="00EE0F06" w:rsidRDefault="00EE0F06">
      <w:r>
        <w:t xml:space="preserve">      ADV       : SP212583A ROSE MARY GRAHL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0043197-10.2005.</w:t>
      </w:r>
      <w:r w:rsidR="005D4920">
        <w:t>4.03.0000</w:t>
      </w:r>
      <w:r>
        <w:t xml:space="preserve"> PRECAT ORI:200461844774152/SP REG:26.06.2005</w:t>
      </w:r>
    </w:p>
    <w:p w:rsidR="00EE0F06" w:rsidRDefault="00EE0F06">
      <w:r>
        <w:t xml:space="preserve">      REQTE     : JOSE LUCIO FERREIRA</w:t>
      </w:r>
    </w:p>
    <w:p w:rsidR="00EE0F06" w:rsidRDefault="00EE0F06">
      <w:r>
        <w:t xml:space="preserve">      ADV       : SP212583A ROSE MARY GRAHL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0043199-77.2005.</w:t>
      </w:r>
      <w:r w:rsidR="005D4920">
        <w:t>4.03.0000</w:t>
      </w:r>
      <w:r>
        <w:t xml:space="preserve"> PRECAT ORI:200461844775211/SP REG:26.06.2005</w:t>
      </w:r>
    </w:p>
    <w:p w:rsidR="00EE0F06" w:rsidRDefault="00EE0F06">
      <w:r>
        <w:t xml:space="preserve">      REQTE     : MARIA LIZETE NASCIMENTO DA HORA</w:t>
      </w:r>
    </w:p>
    <w:p w:rsidR="00EE0F06" w:rsidRDefault="00EE0F06">
      <w:r>
        <w:t xml:space="preserve">      ADV       : SP212583A ROSE MARY GRAHL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0043200-62.2005.</w:t>
      </w:r>
      <w:r w:rsidR="005D4920">
        <w:t>4.03.0000</w:t>
      </w:r>
      <w:r>
        <w:t xml:space="preserve"> PRECAT ORI:200461844776537/SP REG:26.06.2005</w:t>
      </w:r>
    </w:p>
    <w:p w:rsidR="00EE0F06" w:rsidRDefault="00EE0F06">
      <w:r>
        <w:t xml:space="preserve">      REQTE     : NELSON DOS SANTOS</w:t>
      </w:r>
    </w:p>
    <w:p w:rsidR="00EE0F06" w:rsidRDefault="00EE0F06">
      <w:r>
        <w:t xml:space="preserve">      ADV       : SP212583A ROSE MARY GRAHL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0043214-46.2005.</w:t>
      </w:r>
      <w:r w:rsidR="005D4920">
        <w:t>4.03.0000</w:t>
      </w:r>
      <w:r>
        <w:t xml:space="preserve"> PRECAT ORI:200461844776860/SP REG:26.06.2005</w:t>
      </w:r>
    </w:p>
    <w:p w:rsidR="00EE0F06" w:rsidRDefault="00EE0F06">
      <w:r>
        <w:t xml:space="preserve">      REQTE     : GETULIO COELHO DE CAMPOS</w:t>
      </w:r>
    </w:p>
    <w:p w:rsidR="00EE0F06" w:rsidRDefault="00EE0F06">
      <w:r>
        <w:t xml:space="preserve">      ADV       : SP212583A ROSE MARY GRAHL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0043215-31.2005.</w:t>
      </w:r>
      <w:r w:rsidR="005D4920">
        <w:t>4.03.0000</w:t>
      </w:r>
      <w:r>
        <w:t xml:space="preserve"> PRECAT ORI:200461844777517/SP REG:26.06.2005</w:t>
      </w:r>
    </w:p>
    <w:p w:rsidR="00EE0F06" w:rsidRDefault="00EE0F06">
      <w:r>
        <w:t xml:space="preserve">      REQTE     : JOANA COSTA LACERDA</w:t>
      </w:r>
    </w:p>
    <w:p w:rsidR="00EE0F06" w:rsidRDefault="00EE0F06">
      <w:r>
        <w:t xml:space="preserve">      ADV       : SP212583A ROSE MARY GRAHL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lastRenderedPageBreak/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0043216-16.2005.</w:t>
      </w:r>
      <w:r w:rsidR="005D4920">
        <w:t>4.03.0000</w:t>
      </w:r>
      <w:r>
        <w:t xml:space="preserve"> PRECAT ORI:200461844779332/SP REG:26.06.2005</w:t>
      </w:r>
    </w:p>
    <w:p w:rsidR="00EE0F06" w:rsidRDefault="00EE0F06">
      <w:r>
        <w:t xml:space="preserve">      REQTE     : MIGUEL FERREIRA GONCALVES</w:t>
      </w:r>
    </w:p>
    <w:p w:rsidR="00EE0F06" w:rsidRDefault="00EE0F06">
      <w:r>
        <w:t xml:space="preserve">      ADV       : SP212583A ROSE MARY GRAHL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0043217-98.2005.</w:t>
      </w:r>
      <w:r w:rsidR="005D4920">
        <w:t>4.03.0000</w:t>
      </w:r>
      <w:r>
        <w:t xml:space="preserve"> PRECAT ORI:200461844779617/SP REG:26.06.2005</w:t>
      </w:r>
    </w:p>
    <w:p w:rsidR="00EE0F06" w:rsidRDefault="00EE0F06">
      <w:r>
        <w:t xml:space="preserve">      REQTE     : PAULO RODRIGUES COELHO</w:t>
      </w:r>
    </w:p>
    <w:p w:rsidR="00EE0F06" w:rsidRDefault="00EE0F06">
      <w:r>
        <w:t xml:space="preserve">      ADV       : SP212583A ROSE MARY GRAHL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0043218-83.2005.</w:t>
      </w:r>
      <w:r w:rsidR="005D4920">
        <w:t>4.03.0000</w:t>
      </w:r>
      <w:r>
        <w:t xml:space="preserve"> PRECAT ORI:200461844779940/SP REG:26.06.2005</w:t>
      </w:r>
    </w:p>
    <w:p w:rsidR="00EE0F06" w:rsidRDefault="00EE0F06">
      <w:r>
        <w:t xml:space="preserve">      REQTE     : GERALDO DA CONCEICAO CATARINA</w:t>
      </w:r>
    </w:p>
    <w:p w:rsidR="00EE0F06" w:rsidRDefault="00EE0F06">
      <w:r>
        <w:t xml:space="preserve">      ADV       : SP212583A ROSE MARY GRAHL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0043219-68.2005.</w:t>
      </w:r>
      <w:r w:rsidR="005D4920">
        <w:t>4.03.0000</w:t>
      </w:r>
      <w:r>
        <w:t xml:space="preserve"> PRECAT ORI:200461844780322/SP REG:26.06.2005</w:t>
      </w:r>
    </w:p>
    <w:p w:rsidR="00EE0F06" w:rsidRDefault="00EE0F06">
      <w:r>
        <w:t xml:space="preserve">      REQTE     : SUELI MIRANDA MACHADO</w:t>
      </w:r>
    </w:p>
    <w:p w:rsidR="00EE0F06" w:rsidRDefault="00EE0F06">
      <w:r>
        <w:t xml:space="preserve">      ADV       : SP212583A ROSE MARY GRAHL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0043220-53.2005.</w:t>
      </w:r>
      <w:r w:rsidR="005D4920">
        <w:t>4.03.0000</w:t>
      </w:r>
      <w:r>
        <w:t xml:space="preserve"> PRECAT ORI:200461844780577/SP REG:26.06.2005</w:t>
      </w:r>
    </w:p>
    <w:p w:rsidR="00EE0F06" w:rsidRDefault="00EE0F06">
      <w:r>
        <w:t xml:space="preserve">      REQTE     : ANTONIO BUNHOLA</w:t>
      </w:r>
    </w:p>
    <w:p w:rsidR="00EE0F06" w:rsidRDefault="00EE0F06">
      <w:r>
        <w:t xml:space="preserve">      ADV       : SP146546  WASHINGTON LUIZ MEDEIROS DE OLIVEIRA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0043221-38.2005.</w:t>
      </w:r>
      <w:r w:rsidR="005D4920">
        <w:t>4.03.0000</w:t>
      </w:r>
      <w:r>
        <w:t xml:space="preserve"> PRECAT ORI:200461844781004/SP REG:26.06.2005</w:t>
      </w:r>
    </w:p>
    <w:p w:rsidR="00EE0F06" w:rsidRDefault="00EE0F06">
      <w:r>
        <w:t xml:space="preserve">      REQTE     : JOSE CRUCILLA</w:t>
      </w:r>
    </w:p>
    <w:p w:rsidR="00EE0F06" w:rsidRDefault="00EE0F06">
      <w:r>
        <w:t xml:space="preserve">      ADV       : SP212583A ROSE MARY GRAHL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0043222-23.2005.</w:t>
      </w:r>
      <w:r w:rsidR="005D4920">
        <w:t>4.03.0000</w:t>
      </w:r>
      <w:r>
        <w:t xml:space="preserve"> PRECAT ORI:200461844782707/SP REG:26.06.2005</w:t>
      </w:r>
    </w:p>
    <w:p w:rsidR="00EE0F06" w:rsidRDefault="00EE0F06">
      <w:r>
        <w:t xml:space="preserve">      REQTE     : VANILDO MIGUEL</w:t>
      </w:r>
    </w:p>
    <w:p w:rsidR="00EE0F06" w:rsidRDefault="00EE0F06">
      <w:r>
        <w:t xml:space="preserve">      ADV       : SP058397  JOSE DALTON GOMES DE MORAES</w:t>
      </w:r>
    </w:p>
    <w:p w:rsidR="00EE0F06" w:rsidRDefault="00EE0F06">
      <w:r>
        <w:lastRenderedPageBreak/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0043223-08.2005.</w:t>
      </w:r>
      <w:r w:rsidR="005D4920">
        <w:t>4.03.0000</w:t>
      </w:r>
      <w:r>
        <w:t xml:space="preserve"> PRECAT ORI:200461844807650/SP REG:26.06.2005</w:t>
      </w:r>
    </w:p>
    <w:p w:rsidR="00EE0F06" w:rsidRDefault="00EE0F06">
      <w:r>
        <w:t xml:space="preserve">      REQTE     : EDIO PASSARELLI</w:t>
      </w:r>
    </w:p>
    <w:p w:rsidR="00EE0F06" w:rsidRDefault="00EE0F06">
      <w:r>
        <w:t xml:space="preserve">      ADV       : SP136288  PAULO ELORZA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0043224-90.2005.</w:t>
      </w:r>
      <w:r w:rsidR="005D4920">
        <w:t>4.03.0000</w:t>
      </w:r>
      <w:r>
        <w:t xml:space="preserve"> PRECAT ORI:200461841477523/SP REG:26.06.2005</w:t>
      </w:r>
    </w:p>
    <w:p w:rsidR="00EE0F06" w:rsidRDefault="00EE0F06">
      <w:r>
        <w:t xml:space="preserve">      REQTE     : ANTONIO GARCIA DE OLIVEIRA</w:t>
      </w:r>
    </w:p>
    <w:p w:rsidR="00EE0F06" w:rsidRDefault="00EE0F06">
      <w:r>
        <w:t xml:space="preserve">      ADV       : SP189961  ANDREA TORRENTO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0043225-75.2005.</w:t>
      </w:r>
      <w:r w:rsidR="005D4920">
        <w:t>4.03.0000</w:t>
      </w:r>
      <w:r>
        <w:t xml:space="preserve"> PRECAT ORI:200461841477535/SP REG:26.06.2005</w:t>
      </w:r>
    </w:p>
    <w:p w:rsidR="00EE0F06" w:rsidRDefault="00EE0F06">
      <w:r>
        <w:t xml:space="preserve">      REQTE     : SEBASTIAO DA SILVA</w:t>
      </w:r>
    </w:p>
    <w:p w:rsidR="00EE0F06" w:rsidRDefault="00EE0F06">
      <w:r>
        <w:t xml:space="preserve">      ADV       : SP189961  ANDREA TORRENTO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0043226-60.2005.</w:t>
      </w:r>
      <w:r w:rsidR="005D4920">
        <w:t>4.03.0000</w:t>
      </w:r>
      <w:r>
        <w:t xml:space="preserve"> PRECAT ORI:200461841477547/SP REG:26.06.2005</w:t>
      </w:r>
    </w:p>
    <w:p w:rsidR="00EE0F06" w:rsidRDefault="00EE0F06">
      <w:r>
        <w:t xml:space="preserve">      REQTE     : ASAD ALI SHEIKH</w:t>
      </w:r>
    </w:p>
    <w:p w:rsidR="00EE0F06" w:rsidRDefault="00EE0F06">
      <w:r>
        <w:t xml:space="preserve">      ADV       : SP189961  ANDREA TORRENTO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0043227-45.2005.</w:t>
      </w:r>
      <w:r w:rsidR="005D4920">
        <w:t>4.03.0000</w:t>
      </w:r>
      <w:r>
        <w:t xml:space="preserve"> PRECAT ORI:200461841477705/SP REG:26.06.2005</w:t>
      </w:r>
    </w:p>
    <w:p w:rsidR="00EE0F06" w:rsidRDefault="00EE0F06">
      <w:r>
        <w:t xml:space="preserve">      REQTE     : LUIZ RUSTIGUER</w:t>
      </w:r>
    </w:p>
    <w:p w:rsidR="00EE0F06" w:rsidRDefault="00EE0F06">
      <w:r>
        <w:t xml:space="preserve">      ADV       : SP189961  ANDREA TORRENTO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0043228-30.2005.</w:t>
      </w:r>
      <w:r w:rsidR="005D4920">
        <w:t>4.03.0000</w:t>
      </w:r>
      <w:r>
        <w:t xml:space="preserve"> PRECAT ORI:200461843713143/SP REG:26.06.2005</w:t>
      </w:r>
    </w:p>
    <w:p w:rsidR="00EE0F06" w:rsidRDefault="00EE0F06">
      <w:r>
        <w:t xml:space="preserve">      REQTE     : ADOLPHO RODOLPHO BUTTLER</w:t>
      </w:r>
    </w:p>
    <w:p w:rsidR="00EE0F06" w:rsidRDefault="00EE0F06">
      <w:r>
        <w:t xml:space="preserve">      ADV       : SP212583A ROSE MARY GRAHL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lastRenderedPageBreak/>
        <w:t xml:space="preserve">      PROC.  : 0043229-15.2005.</w:t>
      </w:r>
      <w:r w:rsidR="005D4920">
        <w:t>4.03.0000</w:t>
      </w:r>
      <w:r>
        <w:t xml:space="preserve"> PRECAT ORI:200461843713155/SP REG:26.06.2005</w:t>
      </w:r>
    </w:p>
    <w:p w:rsidR="00EE0F06" w:rsidRDefault="00EE0F06">
      <w:r>
        <w:t xml:space="preserve">      REQTE     : CECILIO PERES LOPES</w:t>
      </w:r>
    </w:p>
    <w:p w:rsidR="00EE0F06" w:rsidRDefault="00EE0F06">
      <w:r>
        <w:t xml:space="preserve">      ADV       : SP212583A ROSE MARY GRAHL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0043230-97.2005.</w:t>
      </w:r>
      <w:r w:rsidR="005D4920">
        <w:t>4.03.0000</w:t>
      </w:r>
      <w:r>
        <w:t xml:space="preserve"> PRECAT ORI:200461843713702/SP REG:26.06.2005</w:t>
      </w:r>
    </w:p>
    <w:p w:rsidR="00EE0F06" w:rsidRDefault="00EE0F06">
      <w:r>
        <w:t xml:space="preserve">      REQTE     : FRANCISCA DOS SANTOS MIRANDA</w:t>
      </w:r>
    </w:p>
    <w:p w:rsidR="00EE0F06" w:rsidRDefault="00EE0F06">
      <w:r>
        <w:t xml:space="preserve">      ADV       : SP212583A ROSE MARY GRAHL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0043231-82.2005.</w:t>
      </w:r>
      <w:r w:rsidR="005D4920">
        <w:t>4.03.0000</w:t>
      </w:r>
      <w:r>
        <w:t xml:space="preserve"> PRECAT ORI:200461843714044/SP REG:26.06.2005</w:t>
      </w:r>
    </w:p>
    <w:p w:rsidR="00EE0F06" w:rsidRDefault="00EE0F06">
      <w:r>
        <w:t xml:space="preserve">      REQTE     : RUTE RODRIGUES ALVARES</w:t>
      </w:r>
    </w:p>
    <w:p w:rsidR="00EE0F06" w:rsidRDefault="00EE0F06">
      <w:r>
        <w:t xml:space="preserve">      ADV       : SP212583A ROSE MARY GRAHL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0043232-67.2005.</w:t>
      </w:r>
      <w:r w:rsidR="005D4920">
        <w:t>4.03.0000</w:t>
      </w:r>
      <w:r>
        <w:t xml:space="preserve"> PRECAT ORI:200461843714354/SP REG:26.06.2005</w:t>
      </w:r>
    </w:p>
    <w:p w:rsidR="00EE0F06" w:rsidRDefault="00EE0F06">
      <w:r>
        <w:t xml:space="preserve">      REQTE     : EDUARDO JOSE DA SILVA</w:t>
      </w:r>
    </w:p>
    <w:p w:rsidR="00EE0F06" w:rsidRDefault="00EE0F06">
      <w:r>
        <w:t xml:space="preserve">      ADV       : SP212583A ROSE MARY GRAHL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0043233-52.2005.</w:t>
      </w:r>
      <w:r w:rsidR="005D4920">
        <w:t>4.03.0000</w:t>
      </w:r>
      <w:r>
        <w:t xml:space="preserve"> PRECAT ORI:200461843714410/SP REG:26.06.2005</w:t>
      </w:r>
    </w:p>
    <w:p w:rsidR="00EE0F06" w:rsidRDefault="00EE0F06">
      <w:r>
        <w:t xml:space="preserve">      REQTE     : ARMANDO DE MORAES</w:t>
      </w:r>
    </w:p>
    <w:p w:rsidR="00EE0F06" w:rsidRDefault="00EE0F06">
      <w:r>
        <w:t xml:space="preserve">      ADV       : SP212583A ROSE MARY GRAHL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0043234-37.2005.</w:t>
      </w:r>
      <w:r w:rsidR="005D4920">
        <w:t>4.03.0000</w:t>
      </w:r>
      <w:r>
        <w:t xml:space="preserve"> PRECAT ORI:200461843714470/SP REG:26.06.2005</w:t>
      </w:r>
    </w:p>
    <w:p w:rsidR="00EE0F06" w:rsidRDefault="00EE0F06">
      <w:r>
        <w:t xml:space="preserve">      REQTE     : JOSE DI NIZO</w:t>
      </w:r>
    </w:p>
    <w:p w:rsidR="00EE0F06" w:rsidRDefault="00EE0F06">
      <w:r>
        <w:t xml:space="preserve">      ADV       : SP212583A ROSE MARY GRAHL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0043235-22.2005.</w:t>
      </w:r>
      <w:r w:rsidR="005D4920">
        <w:t>4.03.0000</w:t>
      </w:r>
      <w:r>
        <w:t xml:space="preserve"> PRECAT ORI:200461843714536/SP REG:26.06.2005</w:t>
      </w:r>
    </w:p>
    <w:p w:rsidR="00EE0F06" w:rsidRDefault="00EE0F06">
      <w:r>
        <w:t xml:space="preserve">      REQTE     : REGINO JOSE DOS REIS</w:t>
      </w:r>
    </w:p>
    <w:p w:rsidR="00EE0F06" w:rsidRDefault="00EE0F06">
      <w:r>
        <w:t xml:space="preserve">      ADV       : SP210124A OTHON ACCIOLY RODRIGUES DA COSTA NETO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lastRenderedPageBreak/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0043236-07.2005.</w:t>
      </w:r>
      <w:r w:rsidR="005D4920">
        <w:t>4.03.0000</w:t>
      </w:r>
      <w:r>
        <w:t xml:space="preserve"> PRECAT ORI:200461843715061/SP REG:26.06.2005</w:t>
      </w:r>
    </w:p>
    <w:p w:rsidR="00EE0F06" w:rsidRDefault="00EE0F06">
      <w:r>
        <w:t xml:space="preserve">      REQTE     : DECIO MARQUES DE OLIVEIRA</w:t>
      </w:r>
    </w:p>
    <w:p w:rsidR="00EE0F06" w:rsidRDefault="00EE0F06">
      <w:r>
        <w:t xml:space="preserve">      ADV       : SP212583A ROSE MARY GRAHL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0043237-89.2005.</w:t>
      </w:r>
      <w:r w:rsidR="005D4920">
        <w:t>4.03.0000</w:t>
      </w:r>
      <w:r>
        <w:t xml:space="preserve"> PRECAT ORI:200461843715127/SP REG:26.06.2005</w:t>
      </w:r>
    </w:p>
    <w:p w:rsidR="00EE0F06" w:rsidRDefault="00EE0F06">
      <w:r>
        <w:t xml:space="preserve">      REQTE     : VICENTE LUCAS</w:t>
      </w:r>
    </w:p>
    <w:p w:rsidR="00EE0F06" w:rsidRDefault="00EE0F06">
      <w:r>
        <w:t xml:space="preserve">      ADV       : SP123226  MARCOS TAVARES DE ALMEIDA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0043238-74.2005.</w:t>
      </w:r>
      <w:r w:rsidR="005D4920">
        <w:t>4.03.0000</w:t>
      </w:r>
      <w:r>
        <w:t xml:space="preserve"> PRECAT ORI:200461843717951/SP REG:26.06.2005</w:t>
      </w:r>
    </w:p>
    <w:p w:rsidR="00EE0F06" w:rsidRDefault="00EE0F06">
      <w:r>
        <w:t xml:space="preserve">      REQTE     : PEDRO PAULO BATISTA</w:t>
      </w:r>
    </w:p>
    <w:p w:rsidR="00EE0F06" w:rsidRDefault="00EE0F06">
      <w:r>
        <w:t xml:space="preserve">      ADV       : SP212583A ROSE MARY GRAHL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0043239-59.2005.</w:t>
      </w:r>
      <w:r w:rsidR="005D4920">
        <w:t>4.03.0000</w:t>
      </w:r>
      <w:r>
        <w:t xml:space="preserve"> PRECAT ORI:200461843718104/SP REG:26.06.2005</w:t>
      </w:r>
    </w:p>
    <w:p w:rsidR="00EE0F06" w:rsidRDefault="00EE0F06">
      <w:r>
        <w:t xml:space="preserve">      REQTE     : SIDNEY LIMA COSTA</w:t>
      </w:r>
    </w:p>
    <w:p w:rsidR="00EE0F06" w:rsidRDefault="00EE0F06">
      <w:r>
        <w:t xml:space="preserve">      ADV       : SP212583A ROSE MARY GRAHL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0043240-44.2005.</w:t>
      </w:r>
      <w:r w:rsidR="005D4920">
        <w:t>4.03.0000</w:t>
      </w:r>
      <w:r>
        <w:t xml:space="preserve"> PRECAT ORI:200461843718281/SP REG:26.06.2005</w:t>
      </w:r>
    </w:p>
    <w:p w:rsidR="00EE0F06" w:rsidRDefault="00EE0F06">
      <w:r>
        <w:t xml:space="preserve">      REQTE     : RAIMUNDA SANTOS DE MENDONCA</w:t>
      </w:r>
    </w:p>
    <w:p w:rsidR="00EE0F06" w:rsidRDefault="00EE0F06">
      <w:r>
        <w:t xml:space="preserve">      ADV       : SP212583A ROSE MARY GRAHL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0043241-29.2005.</w:t>
      </w:r>
      <w:r w:rsidR="005D4920">
        <w:t>4.03.0000</w:t>
      </w:r>
      <w:r>
        <w:t xml:space="preserve"> PRECAT ORI:200461843718591/SP REG:26.06.2005</w:t>
      </w:r>
    </w:p>
    <w:p w:rsidR="00EE0F06" w:rsidRDefault="00EE0F06">
      <w:r>
        <w:t xml:space="preserve">      REQTE     : MARGARETH FAGUNDES</w:t>
      </w:r>
    </w:p>
    <w:p w:rsidR="00EE0F06" w:rsidRDefault="00EE0F06">
      <w:r>
        <w:t xml:space="preserve">      ADV       : SP212583A ROSE MARY GRAHL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0043242-14.2005.</w:t>
      </w:r>
      <w:r w:rsidR="005D4920">
        <w:t>4.03.0000</w:t>
      </w:r>
      <w:r>
        <w:t xml:space="preserve"> PRECAT ORI:200461843719108/SP REG:26.06.2005</w:t>
      </w:r>
    </w:p>
    <w:p w:rsidR="00EE0F06" w:rsidRDefault="00EE0F06">
      <w:r>
        <w:t xml:space="preserve">      REQTE     : IBERE SALES MASSAFERA</w:t>
      </w:r>
    </w:p>
    <w:p w:rsidR="00EE0F06" w:rsidRDefault="00EE0F06">
      <w:r>
        <w:t xml:space="preserve">      ADV       : SP210124A OTHON ACCIOLY RODRIGUES DA COSTA NETO</w:t>
      </w:r>
    </w:p>
    <w:p w:rsidR="00EE0F06" w:rsidRDefault="00EE0F06">
      <w:r>
        <w:lastRenderedPageBreak/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0043245-66.2005.</w:t>
      </w:r>
      <w:r w:rsidR="005D4920">
        <w:t>4.03.0000</w:t>
      </w:r>
      <w:r>
        <w:t xml:space="preserve"> PRECAT ORI:200461843719546/SP REG:26.06.2005</w:t>
      </w:r>
    </w:p>
    <w:p w:rsidR="00EE0F06" w:rsidRDefault="00EE0F06">
      <w:r>
        <w:t xml:space="preserve">      REQTE     : DARCIO BATISTA DE OLIVEIRA</w:t>
      </w:r>
    </w:p>
    <w:p w:rsidR="00EE0F06" w:rsidRDefault="00EE0F06">
      <w:r>
        <w:t xml:space="preserve">      ADV       : SP212583A ROSE MARY GRAHL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0043246-51.2005.</w:t>
      </w:r>
      <w:r w:rsidR="005D4920">
        <w:t>4.03.0000</w:t>
      </w:r>
      <w:r>
        <w:t xml:space="preserve"> PRECAT ORI:200461843719704/SP REG:26.06.2005</w:t>
      </w:r>
    </w:p>
    <w:p w:rsidR="00EE0F06" w:rsidRDefault="00EE0F06">
      <w:r>
        <w:t xml:space="preserve">      REQTE     : ANTONIO DE LEMOS</w:t>
      </w:r>
    </w:p>
    <w:p w:rsidR="00EE0F06" w:rsidRDefault="00EE0F06">
      <w:r>
        <w:t xml:space="preserve">      ADV       : SP212583A ROSE MARY GRAHL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0043247-36.2005.</w:t>
      </w:r>
      <w:r w:rsidR="005D4920">
        <w:t>4.03.0000</w:t>
      </w:r>
      <w:r>
        <w:t xml:space="preserve"> PRECAT ORI:200461843720056/SP REG:26.06.2005</w:t>
      </w:r>
    </w:p>
    <w:p w:rsidR="00EE0F06" w:rsidRDefault="00EE0F06">
      <w:r>
        <w:t xml:space="preserve">      REQTE     : SEBASTIAO LUIZ DA SILVA</w:t>
      </w:r>
    </w:p>
    <w:p w:rsidR="00EE0F06" w:rsidRDefault="00EE0F06">
      <w:r>
        <w:t xml:space="preserve">      ADV       : SP210124A OTHON ACCIOLY RODRIGUES DA COSTA NETO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0043248-21.2005.</w:t>
      </w:r>
      <w:r w:rsidR="005D4920">
        <w:t>4.03.0000</w:t>
      </w:r>
      <w:r>
        <w:t xml:space="preserve"> PRECAT ORI:200461843720949/SP REG:26.06.2005</w:t>
      </w:r>
    </w:p>
    <w:p w:rsidR="00EE0F06" w:rsidRDefault="00EE0F06">
      <w:r>
        <w:t xml:space="preserve">      REQTE     : AMERICO PEREIRA DE FRIAS</w:t>
      </w:r>
    </w:p>
    <w:p w:rsidR="00EE0F06" w:rsidRDefault="00EE0F06">
      <w:r>
        <w:t xml:space="preserve">      ADV       : SP034721  ALBERTO MARCELO GATO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0043249-06.2005.</w:t>
      </w:r>
      <w:r w:rsidR="005D4920">
        <w:t>4.03.0000</w:t>
      </w:r>
      <w:r>
        <w:t xml:space="preserve"> PRECAT ORI:200461843721954/SP REG:26.06.2005</w:t>
      </w:r>
    </w:p>
    <w:p w:rsidR="00EE0F06" w:rsidRDefault="00EE0F06">
      <w:r>
        <w:t xml:space="preserve">      REQTE     : MARIA APARECIDA PAVINI</w:t>
      </w:r>
    </w:p>
    <w:p w:rsidR="00EE0F06" w:rsidRDefault="00EE0F06">
      <w:r>
        <w:t xml:space="preserve">      ADV       : SP150094  AILTON CARLOS MEDES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0043250-88.2005.</w:t>
      </w:r>
      <w:r w:rsidR="005D4920">
        <w:t>4.03.0000</w:t>
      </w:r>
      <w:r>
        <w:t xml:space="preserve"> PRECAT ORI:200461843722030/SP REG:26.06.2005</w:t>
      </w:r>
    </w:p>
    <w:p w:rsidR="00EE0F06" w:rsidRDefault="00EE0F06">
      <w:r>
        <w:t xml:space="preserve">      REQTE     : ORDALIA MARIA TEIXEIRA SANCHES</w:t>
      </w:r>
    </w:p>
    <w:p w:rsidR="00EE0F06" w:rsidRDefault="00EE0F06">
      <w:r>
        <w:t xml:space="preserve">      ADV       : SP211534  PAULA CRISTINA CAPUCHO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lastRenderedPageBreak/>
        <w:t xml:space="preserve">      PROC.  : 0043251-73.2005.</w:t>
      </w:r>
      <w:r w:rsidR="005D4920">
        <w:t>4.03.0000</w:t>
      </w:r>
      <w:r>
        <w:t xml:space="preserve"> PRECAT ORI:200461843722144/SP REG:26.06.2005</w:t>
      </w:r>
    </w:p>
    <w:p w:rsidR="00EE0F06" w:rsidRDefault="00EE0F06">
      <w:r>
        <w:t xml:space="preserve">      REQTE     : JANE OLIVEIRA DONDO</w:t>
      </w:r>
    </w:p>
    <w:p w:rsidR="00EE0F06" w:rsidRDefault="00EE0F06">
      <w:r>
        <w:t xml:space="preserve">      ADV       : SP034721  ALBERTO MARCELO GATO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0043252-58.2005.</w:t>
      </w:r>
      <w:r w:rsidR="005D4920">
        <w:t>4.03.0000</w:t>
      </w:r>
      <w:r>
        <w:t xml:space="preserve"> PRECAT ORI:200461843722429/SP REG:26.06.2005</w:t>
      </w:r>
    </w:p>
    <w:p w:rsidR="00EE0F06" w:rsidRDefault="00EE0F06">
      <w:r>
        <w:t xml:space="preserve">      REQTE     : SERGIO FALBO</w:t>
      </w:r>
    </w:p>
    <w:p w:rsidR="00EE0F06" w:rsidRDefault="00EE0F06">
      <w:r>
        <w:t xml:space="preserve">      ADV       : SP080158  LUCIANA DE LOCIO E SILVA STEFANI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0043253-43.2005.</w:t>
      </w:r>
      <w:r w:rsidR="005D4920">
        <w:t>4.03.0000</w:t>
      </w:r>
      <w:r>
        <w:t xml:space="preserve"> PRECAT ORI:200461843722697/SP REG:26.06.2005</w:t>
      </w:r>
    </w:p>
    <w:p w:rsidR="00EE0F06" w:rsidRDefault="00EE0F06">
      <w:r>
        <w:t xml:space="preserve">      REQTE     : FRANCISCO VIEIRA DE BRITO</w:t>
      </w:r>
    </w:p>
    <w:p w:rsidR="00EE0F06" w:rsidRDefault="00EE0F06">
      <w:r>
        <w:t xml:space="preserve">      ADV       : SP212583A ROSE MARY GRAHL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0043254-28.2005.</w:t>
      </w:r>
      <w:r w:rsidR="005D4920">
        <w:t>4.03.0000</w:t>
      </w:r>
      <w:r>
        <w:t xml:space="preserve"> PRECAT ORI:200461843723173/SP REG:26.06.2005</w:t>
      </w:r>
    </w:p>
    <w:p w:rsidR="00EE0F06" w:rsidRDefault="00EE0F06">
      <w:r>
        <w:t xml:space="preserve">      REQTE     : PAULO LOURENCO BORGES</w:t>
      </w:r>
    </w:p>
    <w:p w:rsidR="00EE0F06" w:rsidRDefault="00EE0F06">
      <w:r>
        <w:t xml:space="preserve">      ADV       : SP150094  AILTON CARLOS MEDES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0043255-13.2005.</w:t>
      </w:r>
      <w:r w:rsidR="005D4920">
        <w:t>4.03.0000</w:t>
      </w:r>
      <w:r>
        <w:t xml:space="preserve"> PRECAT ORI:200461843723367/SP REG:26.06.2005</w:t>
      </w:r>
    </w:p>
    <w:p w:rsidR="00EE0F06" w:rsidRDefault="00EE0F06">
      <w:r>
        <w:t xml:space="preserve">      REQTE     : MARISE GONCALVES PEREIRA SILVEIRA</w:t>
      </w:r>
    </w:p>
    <w:p w:rsidR="00EE0F06" w:rsidRDefault="00EE0F06">
      <w:r>
        <w:t xml:space="preserve">      ADV       : SP130994  LUIS MARCOS BAPTISTA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0043256-95.2005.</w:t>
      </w:r>
      <w:r w:rsidR="005D4920">
        <w:t>4.03.0000</w:t>
      </w:r>
      <w:r>
        <w:t xml:space="preserve"> PRECAT ORI:200461843723811/SP REG:26.06.2005</w:t>
      </w:r>
    </w:p>
    <w:p w:rsidR="00EE0F06" w:rsidRDefault="00EE0F06">
      <w:r>
        <w:t xml:space="preserve">      REQTE     : EVA DE CAMARGO MATTOS</w:t>
      </w:r>
    </w:p>
    <w:p w:rsidR="00EE0F06" w:rsidRDefault="00EE0F06">
      <w:r>
        <w:t xml:space="preserve">      ADV       : SP130994  LUIS MARCOS BAPTISTA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0043257-80.2005.</w:t>
      </w:r>
      <w:r w:rsidR="005D4920">
        <w:t>4.03.0000</w:t>
      </w:r>
      <w:r>
        <w:t xml:space="preserve"> PRECAT ORI:200461843724270/SP REG:26.06.2005</w:t>
      </w:r>
    </w:p>
    <w:p w:rsidR="00EE0F06" w:rsidRDefault="00EE0F06">
      <w:r>
        <w:t xml:space="preserve">      REQTE     : NATALINO RIBEIRO DOS SANTOS</w:t>
      </w:r>
    </w:p>
    <w:p w:rsidR="00EE0F06" w:rsidRDefault="00EE0F06">
      <w:r>
        <w:t xml:space="preserve">      ADV       : SP088550  LUIZ CARLOS CICCONE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lastRenderedPageBreak/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0043258-65.2005.</w:t>
      </w:r>
      <w:r w:rsidR="005D4920">
        <w:t>4.03.0000</w:t>
      </w:r>
      <w:r>
        <w:t xml:space="preserve"> PRECAT ORI:200461843724384/SP REG:26.06.2005</w:t>
      </w:r>
    </w:p>
    <w:p w:rsidR="00EE0F06" w:rsidRDefault="00EE0F06">
      <w:r>
        <w:t xml:space="preserve">      REQTE     : VALTER FERREIA DA SILVA</w:t>
      </w:r>
    </w:p>
    <w:p w:rsidR="00EE0F06" w:rsidRDefault="00EE0F06">
      <w:r>
        <w:t xml:space="preserve">      ADV       : SP068349  VALDEVINO MADEIRA CARDOSO FILHO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0043259-50.2005.</w:t>
      </w:r>
      <w:r w:rsidR="005D4920">
        <w:t>4.03.0000</w:t>
      </w:r>
      <w:r>
        <w:t xml:space="preserve"> PRECAT ORI:200461843724475/SP REG:26.06.2005</w:t>
      </w:r>
    </w:p>
    <w:p w:rsidR="00EE0F06" w:rsidRDefault="00EE0F06">
      <w:r>
        <w:t xml:space="preserve">      REQTE     : ORACIO ALVARES</w:t>
      </w:r>
    </w:p>
    <w:p w:rsidR="00EE0F06" w:rsidRDefault="00EE0F06">
      <w:r>
        <w:t xml:space="preserve">      ADV       : SP060268  ROSANGELA APARECIDA DEVIDE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0043260-35.2005.</w:t>
      </w:r>
      <w:r w:rsidR="005D4920">
        <w:t>4.03.0000</w:t>
      </w:r>
      <w:r>
        <w:t xml:space="preserve"> PRECAT ORI:200461843724505/SP REG:26.06.2005</w:t>
      </w:r>
    </w:p>
    <w:p w:rsidR="00EE0F06" w:rsidRDefault="00EE0F06">
      <w:r>
        <w:t xml:space="preserve">      REQTE     : JOSE ANTONIO CAVAZZANE</w:t>
      </w:r>
    </w:p>
    <w:p w:rsidR="00EE0F06" w:rsidRDefault="00EE0F06">
      <w:r>
        <w:t xml:space="preserve">      ADV       : SP130994  LUIS MARCOS BAPTISTA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0043261-20.2005.</w:t>
      </w:r>
      <w:r w:rsidR="005D4920">
        <w:t>4.03.0000</w:t>
      </w:r>
      <w:r>
        <w:t xml:space="preserve"> PRECAT ORI:200461843724530/SP REG:26.06.2005</w:t>
      </w:r>
    </w:p>
    <w:p w:rsidR="00EE0F06" w:rsidRDefault="00EE0F06">
      <w:r>
        <w:t xml:space="preserve">      REQTE     : ANTONIO CARLOS RICETI</w:t>
      </w:r>
    </w:p>
    <w:p w:rsidR="00EE0F06" w:rsidRDefault="00EE0F06">
      <w:r>
        <w:t xml:space="preserve">      ADV       : SP210124A OTHON ACCIOLY RODRIGUES DA COSTA NETO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0043262-05.2005.</w:t>
      </w:r>
      <w:r w:rsidR="005D4920">
        <w:t>4.03.0000</w:t>
      </w:r>
      <w:r>
        <w:t xml:space="preserve"> PRECAT ORI:200461843725054/SP REG:26.06.2005</w:t>
      </w:r>
    </w:p>
    <w:p w:rsidR="00EE0F06" w:rsidRDefault="00EE0F06">
      <w:r>
        <w:t xml:space="preserve">      REQTE     : JOSE ZACARIAS DOS SANTOS FILHO</w:t>
      </w:r>
    </w:p>
    <w:p w:rsidR="00EE0F06" w:rsidRDefault="00EE0F06">
      <w:r>
        <w:t xml:space="preserve">      ADV       : SP212583A ROSE MARY GRAHL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0043263-87.2005.</w:t>
      </w:r>
      <w:r w:rsidR="005D4920">
        <w:t>4.03.0000</w:t>
      </w:r>
      <w:r>
        <w:t xml:space="preserve"> PRECAT ORI:200461843725364/SP REG:26.06.2005</w:t>
      </w:r>
    </w:p>
    <w:p w:rsidR="00EE0F06" w:rsidRDefault="00EE0F06">
      <w:r>
        <w:t xml:space="preserve">      REQTE     : SERGIO GONCALVES ROSADO</w:t>
      </w:r>
    </w:p>
    <w:p w:rsidR="00EE0F06" w:rsidRDefault="00EE0F06">
      <w:r>
        <w:t xml:space="preserve">      ADV       : SP212583A ROSE MARY GRAHL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0043264-72.2005.</w:t>
      </w:r>
      <w:r w:rsidR="005D4920">
        <w:t>4.03.0000</w:t>
      </w:r>
      <w:r>
        <w:t xml:space="preserve"> PRECAT ORI:200461843725455/SP REG:26.06.2005</w:t>
      </w:r>
    </w:p>
    <w:p w:rsidR="00EE0F06" w:rsidRDefault="00EE0F06">
      <w:r>
        <w:t xml:space="preserve">      REQTE     : JAIR PEREIRA TRINDADE</w:t>
      </w:r>
    </w:p>
    <w:p w:rsidR="00EE0F06" w:rsidRDefault="00EE0F06">
      <w:r>
        <w:t xml:space="preserve">      ADV       : SP212583A ROSE MARY GRAHL</w:t>
      </w:r>
    </w:p>
    <w:p w:rsidR="00EE0F06" w:rsidRDefault="00EE0F06">
      <w:r>
        <w:lastRenderedPageBreak/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0043778-25.2005.</w:t>
      </w:r>
      <w:r w:rsidR="005D4920">
        <w:t>4.03.0000</w:t>
      </w:r>
      <w:r>
        <w:t xml:space="preserve"> PRECAT ORI:200461843551064/SP REG:27.06.2005</w:t>
      </w:r>
    </w:p>
    <w:p w:rsidR="00EE0F06" w:rsidRDefault="00EE0F06">
      <w:r>
        <w:t xml:space="preserve">      REQTE     : ANTONIO MODESTO</w:t>
      </w:r>
    </w:p>
    <w:p w:rsidR="00EE0F06" w:rsidRDefault="00EE0F06">
      <w:r>
        <w:t xml:space="preserve">      ADV       : SP211534  PAULA CRISTINA CAPUCHO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0043779-10.2005.</w:t>
      </w:r>
      <w:r w:rsidR="005D4920">
        <w:t>4.03.0000</w:t>
      </w:r>
      <w:r>
        <w:t xml:space="preserve"> PRECAT ORI:200461843551088/SP REG:27.06.2005</w:t>
      </w:r>
    </w:p>
    <w:p w:rsidR="00EE0F06" w:rsidRDefault="00EE0F06">
      <w:r>
        <w:t xml:space="preserve">      REQTE     : JORGE HIDEYASSU CHINEN</w:t>
      </w:r>
    </w:p>
    <w:p w:rsidR="00EE0F06" w:rsidRDefault="00EE0F06">
      <w:r>
        <w:t xml:space="preserve">      ADV       : SP212583A ROSE MARY GRAHL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0043780-92.2005.</w:t>
      </w:r>
      <w:r w:rsidR="005D4920">
        <w:t>4.03.0000</w:t>
      </w:r>
      <w:r>
        <w:t xml:space="preserve"> PRECAT ORI:200461843551120/SP REG:27.06.2005</w:t>
      </w:r>
    </w:p>
    <w:p w:rsidR="00EE0F06" w:rsidRDefault="00EE0F06">
      <w:r>
        <w:t xml:space="preserve">      REQTE     : HERMES DA SILVA</w:t>
      </w:r>
    </w:p>
    <w:p w:rsidR="00EE0F06" w:rsidRDefault="00EE0F06">
      <w:r>
        <w:t xml:space="preserve">      ADV       : SP150094  AILTON CARLOS MEDES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0043781-77.2005.</w:t>
      </w:r>
      <w:r w:rsidR="005D4920">
        <w:t>4.03.0000</w:t>
      </w:r>
      <w:r>
        <w:t xml:space="preserve"> PRECAT ORI:200461843551155/SP REG:27.06.2005</w:t>
      </w:r>
    </w:p>
    <w:p w:rsidR="00EE0F06" w:rsidRDefault="00EE0F06">
      <w:r>
        <w:t xml:space="preserve">      REQTE     : MARIA LUIZA ADACHI</w:t>
      </w:r>
    </w:p>
    <w:p w:rsidR="00EE0F06" w:rsidRDefault="00EE0F06">
      <w:r>
        <w:t xml:space="preserve">      ADV       : SP156821  KARINE MANDRUZATO TEIXEIRA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0043782-62.2005.</w:t>
      </w:r>
      <w:r w:rsidR="005D4920">
        <w:t>4.03.0000</w:t>
      </w:r>
      <w:r>
        <w:t xml:space="preserve"> PRECAT ORI:200461843551222/SP REG:27.06.2005</w:t>
      </w:r>
    </w:p>
    <w:p w:rsidR="00EE0F06" w:rsidRDefault="00EE0F06">
      <w:r>
        <w:t xml:space="preserve">      REQTE     : CARLOS ALBERTO FERREIRA</w:t>
      </w:r>
    </w:p>
    <w:p w:rsidR="00EE0F06" w:rsidRDefault="00EE0F06">
      <w:r>
        <w:t xml:space="preserve">      ADV       : SP034721  ALBERTO MARCELO GATO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0043783-47.2005.</w:t>
      </w:r>
      <w:r w:rsidR="005D4920">
        <w:t>4.03.0000</w:t>
      </w:r>
      <w:r>
        <w:t xml:space="preserve"> PRECAT ORI:200461843551581/SP REG:27.06.2005</w:t>
      </w:r>
    </w:p>
    <w:p w:rsidR="00EE0F06" w:rsidRDefault="00EE0F06">
      <w:r>
        <w:t xml:space="preserve">      REQTE     : ROBERTO OBERDAN SIMONATO</w:t>
      </w:r>
    </w:p>
    <w:p w:rsidR="00EE0F06" w:rsidRDefault="00EE0F06">
      <w:r>
        <w:t xml:space="preserve">      ADV       : SP212583A ROSE MARY GRAHL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lastRenderedPageBreak/>
        <w:t xml:space="preserve">      PROC.  : 0043784-32.2005.</w:t>
      </w:r>
      <w:r w:rsidR="005D4920">
        <w:t>4.03.0000</w:t>
      </w:r>
      <w:r>
        <w:t xml:space="preserve"> PRECAT ORI:200461843551684/SP REG:27.06.2005</w:t>
      </w:r>
    </w:p>
    <w:p w:rsidR="00EE0F06" w:rsidRDefault="00EE0F06">
      <w:r>
        <w:t xml:space="preserve">      REQTE     : JESUS DOS SANTOS OLIVEIRA</w:t>
      </w:r>
    </w:p>
    <w:p w:rsidR="00EE0F06" w:rsidRDefault="00EE0F06">
      <w:r>
        <w:t xml:space="preserve">      ADV       : SP212583A ROSE MARY GRAHL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0043785-17.2005.</w:t>
      </w:r>
      <w:r w:rsidR="005D4920">
        <w:t>4.03.0000</w:t>
      </w:r>
      <w:r>
        <w:t xml:space="preserve"> PRECAT ORI:200461843551775/SP REG:27.06.2005</w:t>
      </w:r>
    </w:p>
    <w:p w:rsidR="00EE0F06" w:rsidRDefault="00EE0F06">
      <w:r>
        <w:t xml:space="preserve">      REQTE     : MARIA JOSE MORALLI SIQUEIRA</w:t>
      </w:r>
    </w:p>
    <w:p w:rsidR="00EE0F06" w:rsidRDefault="00EE0F06">
      <w:r>
        <w:t xml:space="preserve">      ADV       : SP212583A ROSE MARY GRAHL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0043786-02.2005.</w:t>
      </w:r>
      <w:r w:rsidR="005D4920">
        <w:t>4.03.0000</w:t>
      </w:r>
      <w:r>
        <w:t xml:space="preserve"> PRECAT ORI:200461843551891/SP REG:27.06.2005</w:t>
      </w:r>
    </w:p>
    <w:p w:rsidR="00EE0F06" w:rsidRDefault="00EE0F06">
      <w:r>
        <w:t xml:space="preserve">      REQTE     : JOSE MARIA DA SILVA</w:t>
      </w:r>
    </w:p>
    <w:p w:rsidR="00EE0F06" w:rsidRDefault="00EE0F06">
      <w:r>
        <w:t xml:space="preserve">      ADV       : SP212583A ROSE MARY GRAHL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0043787-84.2005.</w:t>
      </w:r>
      <w:r w:rsidR="005D4920">
        <w:t>4.03.0000</w:t>
      </w:r>
      <w:r>
        <w:t xml:space="preserve"> PRECAT ORI:200461843551908/SP REG:27.06.2005</w:t>
      </w:r>
    </w:p>
    <w:p w:rsidR="00EE0F06" w:rsidRDefault="00EE0F06">
      <w:r>
        <w:t xml:space="preserve">      REQTE     : SINVAL FREITAS MEDINA</w:t>
      </w:r>
    </w:p>
    <w:p w:rsidR="00EE0F06" w:rsidRDefault="00EE0F06">
      <w:r>
        <w:t xml:space="preserve">      ADV       : SP187555  HÉLIO GUSTAVO ALVES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0043788-69.2005.</w:t>
      </w:r>
      <w:r w:rsidR="005D4920">
        <w:t>4.03.0000</w:t>
      </w:r>
      <w:r>
        <w:t xml:space="preserve"> PRECAT ORI:200461843552032/SP REG:27.06.2005</w:t>
      </w:r>
    </w:p>
    <w:p w:rsidR="00EE0F06" w:rsidRDefault="00EE0F06">
      <w:r>
        <w:t xml:space="preserve">      REQTE     : ENEIDA ALVES BARREIRA</w:t>
      </w:r>
    </w:p>
    <w:p w:rsidR="00EE0F06" w:rsidRDefault="00EE0F06">
      <w:r>
        <w:t xml:space="preserve">      ADV       : SP212583A ROSE MARY GRAHL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0043789-54.2005.</w:t>
      </w:r>
      <w:r w:rsidR="005D4920">
        <w:t>4.03.0000</w:t>
      </w:r>
      <w:r>
        <w:t xml:space="preserve"> PRECAT ORI:200461843552147/SP REG:27.06.2005</w:t>
      </w:r>
    </w:p>
    <w:p w:rsidR="00EE0F06" w:rsidRDefault="00EE0F06">
      <w:r>
        <w:t xml:space="preserve">      REQTE     : JOVINO DE OLIVEIRA</w:t>
      </w:r>
    </w:p>
    <w:p w:rsidR="00EE0F06" w:rsidRDefault="00EE0F06">
      <w:r>
        <w:t xml:space="preserve">      ADV       : SP212583A ROSE MARY GRAHL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0043790-39.2005.</w:t>
      </w:r>
      <w:r w:rsidR="005D4920">
        <w:t>4.03.0000</w:t>
      </w:r>
      <w:r>
        <w:t xml:space="preserve"> PRECAT ORI:200461843552214/SP REG:27.06.2005</w:t>
      </w:r>
    </w:p>
    <w:p w:rsidR="00EE0F06" w:rsidRDefault="00EE0F06">
      <w:r>
        <w:t xml:space="preserve">      REQTE     : JOSE CARLOS RODRIGUES DOS SANTOS</w:t>
      </w:r>
    </w:p>
    <w:p w:rsidR="00EE0F06" w:rsidRDefault="00EE0F06">
      <w:r>
        <w:t xml:space="preserve">      ADV       : SP210124A OTHON ACCIOLY RODRIGUES DA COSTA NETO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lastRenderedPageBreak/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0043791-24.2005.</w:t>
      </w:r>
      <w:r w:rsidR="005D4920">
        <w:t>4.03.0000</w:t>
      </w:r>
      <w:r>
        <w:t xml:space="preserve"> PRECAT ORI:200461843552421/SP REG:27.06.2005</w:t>
      </w:r>
    </w:p>
    <w:p w:rsidR="00EE0F06" w:rsidRDefault="00EE0F06">
      <w:r>
        <w:t xml:space="preserve">      REQTE     : MANUEL PEREIRA DA SILVA SOARES</w:t>
      </w:r>
    </w:p>
    <w:p w:rsidR="00EE0F06" w:rsidRDefault="00EE0F06">
      <w:r>
        <w:t xml:space="preserve">      ADV       : SP210124A OTHON ACCIOLY RODRIGUES DA COSTA NETO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0043792-09.2005.</w:t>
      </w:r>
      <w:r w:rsidR="005D4920">
        <w:t>4.03.0000</w:t>
      </w:r>
      <w:r>
        <w:t xml:space="preserve"> PRECAT ORI:200461843552457/SP REG:27.06.2005</w:t>
      </w:r>
    </w:p>
    <w:p w:rsidR="00EE0F06" w:rsidRDefault="00EE0F06">
      <w:r>
        <w:t xml:space="preserve">      REQTE     : JOAO BATISTA ALVES</w:t>
      </w:r>
    </w:p>
    <w:p w:rsidR="00EE0F06" w:rsidRDefault="00EE0F06">
      <w:r>
        <w:t xml:space="preserve">      ADV       : SP212583A ROSE MARY GRAHL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0043793-91.2005.</w:t>
      </w:r>
      <w:r w:rsidR="005D4920">
        <w:t>4.03.0000</w:t>
      </w:r>
      <w:r>
        <w:t xml:space="preserve"> PRECAT ORI:200461843552548/SP REG:27.06.2005</w:t>
      </w:r>
    </w:p>
    <w:p w:rsidR="00EE0F06" w:rsidRDefault="00EE0F06">
      <w:r>
        <w:t xml:space="preserve">      REQTE     : JOAO PALMA FILHO</w:t>
      </w:r>
    </w:p>
    <w:p w:rsidR="00EE0F06" w:rsidRDefault="00EE0F06">
      <w:r>
        <w:t xml:space="preserve">      ADV       : SP068349  VALDEVINO MADEIRA CARDOSO FILHO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0043794-76.2005.</w:t>
      </w:r>
      <w:r w:rsidR="005D4920">
        <w:t>4.03.0000</w:t>
      </w:r>
      <w:r>
        <w:t xml:space="preserve"> PRECAT ORI:200461843552550/SP REG:27.06.2005</w:t>
      </w:r>
    </w:p>
    <w:p w:rsidR="00EE0F06" w:rsidRDefault="00EE0F06">
      <w:r>
        <w:t xml:space="preserve">      REQTE     : SONIA DO ROSARIO MENDES PEREIRA</w:t>
      </w:r>
    </w:p>
    <w:p w:rsidR="00EE0F06" w:rsidRDefault="00EE0F06">
      <w:r>
        <w:t xml:space="preserve">      ADV       : SP212583A ROSE MARY GRAHL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0043795-61.2005.</w:t>
      </w:r>
      <w:r w:rsidR="005D4920">
        <w:t>4.03.0000</w:t>
      </w:r>
      <w:r>
        <w:t xml:space="preserve"> PRECAT ORI:200461843552585/SP REG:27.06.2005</w:t>
      </w:r>
    </w:p>
    <w:p w:rsidR="00EE0F06" w:rsidRDefault="00EE0F06">
      <w:r>
        <w:t xml:space="preserve">      REQTE     : DOMENICO PELLEGRINO</w:t>
      </w:r>
    </w:p>
    <w:p w:rsidR="00EE0F06" w:rsidRDefault="00EE0F06">
      <w:r>
        <w:t xml:space="preserve">      ADV       : SP210124A OTHON ACCIOLY RODRIGUES DA COSTA NETO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0043796-46.2005.</w:t>
      </w:r>
      <w:r w:rsidR="005D4920">
        <w:t>4.03.0000</w:t>
      </w:r>
      <w:r>
        <w:t xml:space="preserve"> PRECAT ORI:200461843552688/SP REG:27.06.2005</w:t>
      </w:r>
    </w:p>
    <w:p w:rsidR="00EE0F06" w:rsidRDefault="00EE0F06">
      <w:r>
        <w:t xml:space="preserve">      REQTE     : JOSE BHERING CARDOSO</w:t>
      </w:r>
    </w:p>
    <w:p w:rsidR="00EE0F06" w:rsidRDefault="00EE0F06">
      <w:r>
        <w:t xml:space="preserve">      ADV       : SP210124A OTHON ACCIOLY RODRIGUES DA COSTA NETO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0043797-31.2005.</w:t>
      </w:r>
      <w:r w:rsidR="005D4920">
        <w:t>4.03.0000</w:t>
      </w:r>
      <w:r>
        <w:t xml:space="preserve"> PRECAT ORI:200461843552937/SP REG:27.06.2005</w:t>
      </w:r>
    </w:p>
    <w:p w:rsidR="00EE0F06" w:rsidRDefault="00EE0F06">
      <w:r>
        <w:t xml:space="preserve">      REQTE     : RODOLFO PEDRO LINNEBACH</w:t>
      </w:r>
    </w:p>
    <w:p w:rsidR="00EE0F06" w:rsidRDefault="00EE0F06">
      <w:r>
        <w:t xml:space="preserve">      ADV       : SP212583A ROSE MARY GRAHL</w:t>
      </w:r>
    </w:p>
    <w:p w:rsidR="00EE0F06" w:rsidRDefault="00EE0F06">
      <w:r>
        <w:lastRenderedPageBreak/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0043798-16.2005.</w:t>
      </w:r>
      <w:r w:rsidR="005D4920">
        <w:t>4.03.0000</w:t>
      </w:r>
      <w:r>
        <w:t xml:space="preserve"> PRECAT ORI:200461843553048/SP REG:27.06.2005</w:t>
      </w:r>
    </w:p>
    <w:p w:rsidR="00EE0F06" w:rsidRDefault="00EE0F06">
      <w:r>
        <w:t xml:space="preserve">      REQTE     : EGIDIO APARECIDO BRAGA</w:t>
      </w:r>
    </w:p>
    <w:p w:rsidR="00EE0F06" w:rsidRDefault="00EE0F06">
      <w:r>
        <w:t xml:space="preserve">      ADV       : SP210124A OTHON ACCIOLY RODRIGUES DA COSTA NETO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0043799-98.2005.</w:t>
      </w:r>
      <w:r w:rsidR="005D4920">
        <w:t>4.03.0000</w:t>
      </w:r>
      <w:r>
        <w:t xml:space="preserve"> PRECAT ORI:200461843553334/SP REG:27.06.2005</w:t>
      </w:r>
    </w:p>
    <w:p w:rsidR="00EE0F06" w:rsidRDefault="00EE0F06">
      <w:r>
        <w:t xml:space="preserve">      REQTE     : FRANCISCO CANUTO</w:t>
      </w:r>
    </w:p>
    <w:p w:rsidR="00EE0F06" w:rsidRDefault="00EE0F06">
      <w:r>
        <w:t xml:space="preserve">      ADV       : SP163436  FLORIANE POCKEL FERNANDES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0043800-83.2005.</w:t>
      </w:r>
      <w:r w:rsidR="005D4920">
        <w:t>4.03.0000</w:t>
      </w:r>
      <w:r>
        <w:t xml:space="preserve"> PRECAT ORI:200461843553395/SP REG:27.06.2005</w:t>
      </w:r>
    </w:p>
    <w:p w:rsidR="00EE0F06" w:rsidRDefault="00EE0F06">
      <w:r>
        <w:t xml:space="preserve">      REQTE     : ELIANI MARIA BALIEIRO ALVARES</w:t>
      </w:r>
    </w:p>
    <w:p w:rsidR="00EE0F06" w:rsidRDefault="00EE0F06">
      <w:r>
        <w:t xml:space="preserve">      ADV       : SP150094  AILTON CARLOS MEDES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0043801-68.2005.</w:t>
      </w:r>
      <w:r w:rsidR="005D4920">
        <w:t>4.03.0000</w:t>
      </w:r>
      <w:r>
        <w:t xml:space="preserve"> PRECAT ORI:200461843553516/SP REG:27.06.2005</w:t>
      </w:r>
    </w:p>
    <w:p w:rsidR="00EE0F06" w:rsidRDefault="00EE0F06">
      <w:r>
        <w:t xml:space="preserve">      REQTE     : GEROSINO PEREIRA DOS SANTOS</w:t>
      </w:r>
    </w:p>
    <w:p w:rsidR="00EE0F06" w:rsidRDefault="00EE0F06">
      <w:r>
        <w:t xml:space="preserve">      ADV       : SP210124A OTHON ACCIOLY RODRIGUES DA COSTA NETO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0043802-53.2005.</w:t>
      </w:r>
      <w:r w:rsidR="005D4920">
        <w:t>4.03.0000</w:t>
      </w:r>
      <w:r>
        <w:t xml:space="preserve"> PRECAT ORI:200461843553577/SP REG:27.06.2005</w:t>
      </w:r>
    </w:p>
    <w:p w:rsidR="00EE0F06" w:rsidRDefault="00EE0F06">
      <w:r>
        <w:t xml:space="preserve">      REQTE     : FRANCISCO ANTONIO LAVRADOR</w:t>
      </w:r>
    </w:p>
    <w:p w:rsidR="00EE0F06" w:rsidRDefault="00EE0F06">
      <w:r>
        <w:t xml:space="preserve">      ADV       : SP212583A ROSE MARY GRAHL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0043803-38.2005.</w:t>
      </w:r>
      <w:r w:rsidR="005D4920">
        <w:t>4.03.0000</w:t>
      </w:r>
      <w:r>
        <w:t xml:space="preserve"> PRECAT ORI:200461843553759/SP REG:27.06.2005</w:t>
      </w:r>
    </w:p>
    <w:p w:rsidR="00EE0F06" w:rsidRDefault="00EE0F06">
      <w:r>
        <w:t xml:space="preserve">      REQTE     : CICERO DA SILVA</w:t>
      </w:r>
    </w:p>
    <w:p w:rsidR="00EE0F06" w:rsidRDefault="00EE0F06">
      <w:r>
        <w:t xml:space="preserve">      ADV       : SP150094  AILTON CARLOS MEDES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br w:type="page"/>
      </w:r>
    </w:p>
    <w:p w:rsidR="00EE0F06" w:rsidRDefault="00EE0F06">
      <w:r>
        <w:lastRenderedPageBreak/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0043804-23.2005.</w:t>
      </w:r>
      <w:r w:rsidR="005D4920">
        <w:t>4.03.0000</w:t>
      </w:r>
      <w:r>
        <w:t xml:space="preserve"> PRECAT ORI:200461843554028/SP REG:27.06.2005</w:t>
      </w:r>
    </w:p>
    <w:p w:rsidR="00EE0F06" w:rsidRDefault="00EE0F06">
      <w:r>
        <w:t xml:space="preserve">      REQTE     : MARIO BATISTA</w:t>
      </w:r>
    </w:p>
    <w:p w:rsidR="00EE0F06" w:rsidRDefault="00EE0F06">
      <w:r>
        <w:t xml:space="preserve">      ADV       : SP150094  AILTON CARLOS MEDES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0043805-08.2005.</w:t>
      </w:r>
      <w:r w:rsidR="005D4920">
        <w:t>4.03.0000</w:t>
      </w:r>
      <w:r>
        <w:t xml:space="preserve"> PRECAT ORI:200461843554168/SP REG:27.06.2005</w:t>
      </w:r>
    </w:p>
    <w:p w:rsidR="00EE0F06" w:rsidRDefault="00EE0F06">
      <w:r>
        <w:t xml:space="preserve">      REQTE     : ANTONIO SIMOES</w:t>
      </w:r>
    </w:p>
    <w:p w:rsidR="00EE0F06" w:rsidRDefault="00EE0F06">
      <w:r>
        <w:t xml:space="preserve">      ADV       : SP212583A ROSE MARY GRAHL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0043806-90.2005.</w:t>
      </w:r>
      <w:r w:rsidR="005D4920">
        <w:t>4.03.0000</w:t>
      </w:r>
      <w:r>
        <w:t xml:space="preserve"> PRECAT ORI:200461843554491/SP REG:27.06.2005</w:t>
      </w:r>
    </w:p>
    <w:p w:rsidR="00EE0F06" w:rsidRDefault="00EE0F06">
      <w:r>
        <w:t xml:space="preserve">      REQTE     : BENEDITO ANTONIO DA SILVA</w:t>
      </w:r>
    </w:p>
    <w:p w:rsidR="00EE0F06" w:rsidRDefault="00EE0F06">
      <w:r>
        <w:t xml:space="preserve">      ADV       : SP150094  AILTON CARLOS MEDES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0043807-75.2005.</w:t>
      </w:r>
      <w:r w:rsidR="005D4920">
        <w:t>4.03.0000</w:t>
      </w:r>
      <w:r>
        <w:t xml:space="preserve"> PRECAT ORI:200461843554661/SP REG:27.06.2005</w:t>
      </w:r>
    </w:p>
    <w:p w:rsidR="00EE0F06" w:rsidRDefault="00EE0F06">
      <w:r>
        <w:t xml:space="preserve">      REQTE     : EMILIO HUGO GRAESER</w:t>
      </w:r>
    </w:p>
    <w:p w:rsidR="00EE0F06" w:rsidRDefault="00EE0F06">
      <w:r>
        <w:t xml:space="preserve">      ADV       : PR018430  ROSE MARY GRAHL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0043808-60.2005.</w:t>
      </w:r>
      <w:r w:rsidR="005D4920">
        <w:t>4.03.0000</w:t>
      </w:r>
      <w:r>
        <w:t xml:space="preserve"> PRECAT ORI:200461843554673/SP REG:27.06.2005</w:t>
      </w:r>
    </w:p>
    <w:p w:rsidR="00EE0F06" w:rsidRDefault="00EE0F06">
      <w:r>
        <w:t xml:space="preserve">      REQTE     : BENEDITO CORREA DE MORAES</w:t>
      </w:r>
    </w:p>
    <w:p w:rsidR="00EE0F06" w:rsidRDefault="00EE0F06">
      <w:r>
        <w:t xml:space="preserve">      ADV       : SP150094  AILTON CARLOS MEDES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0043809-45.2005.</w:t>
      </w:r>
      <w:r w:rsidR="005D4920">
        <w:t>4.03.0000</w:t>
      </w:r>
      <w:r>
        <w:t xml:space="preserve"> PRECAT ORI:200461843554922/SP REG:27.06.2005</w:t>
      </w:r>
    </w:p>
    <w:p w:rsidR="00EE0F06" w:rsidRDefault="00EE0F06">
      <w:r>
        <w:t xml:space="preserve">      REQTE     : ANTONIO FRANCO</w:t>
      </w:r>
    </w:p>
    <w:p w:rsidR="00EE0F06" w:rsidRDefault="00EE0F06">
      <w:r>
        <w:t xml:space="preserve">      ADV       : SP150094  AILTON CARLOS MEDES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0043810-30.2005.</w:t>
      </w:r>
      <w:r w:rsidR="005D4920">
        <w:t>4.03.0000</w:t>
      </w:r>
      <w:r>
        <w:t xml:space="preserve"> PRECAT ORI:200461843554983/SP REG:27.06.2005</w:t>
      </w:r>
    </w:p>
    <w:p w:rsidR="00EE0F06" w:rsidRDefault="00EE0F06">
      <w:r>
        <w:lastRenderedPageBreak/>
        <w:t xml:space="preserve">      REQTE     : OSCAR MARQUES DA SILVA</w:t>
      </w:r>
    </w:p>
    <w:p w:rsidR="00EE0F06" w:rsidRDefault="00EE0F06">
      <w:r>
        <w:t xml:space="preserve">      ADV       : SP210124A OTHON ACCIOLY RODRIGUES DA COSTA NETO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0043811-15.2005.</w:t>
      </w:r>
      <w:r w:rsidR="005D4920">
        <w:t>4.03.0000</w:t>
      </w:r>
      <w:r>
        <w:t xml:space="preserve"> PRECAT ORI:200461843555070/SP REG:27.06.2005</w:t>
      </w:r>
    </w:p>
    <w:p w:rsidR="00EE0F06" w:rsidRDefault="00EE0F06">
      <w:r>
        <w:t xml:space="preserve">      REQTE     : JOAQUIM CARLOS MOREIRA</w:t>
      </w:r>
    </w:p>
    <w:p w:rsidR="00EE0F06" w:rsidRDefault="00EE0F06">
      <w:r>
        <w:t xml:space="preserve">      ADV       : SP163436  FLORIANE POCKEL FERNANDES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0043812-97.2005.</w:t>
      </w:r>
      <w:r w:rsidR="005D4920">
        <w:t>4.03.0000</w:t>
      </w:r>
      <w:r>
        <w:t xml:space="preserve"> PRECAT ORI:200461843555434/SP REG:27.06.2005</w:t>
      </w:r>
    </w:p>
    <w:p w:rsidR="00EE0F06" w:rsidRDefault="00EE0F06">
      <w:r>
        <w:t xml:space="preserve">      REQTE     : LIGIA DO CARMO LAHR</w:t>
      </w:r>
    </w:p>
    <w:p w:rsidR="00EE0F06" w:rsidRDefault="00EE0F06">
      <w:r>
        <w:t xml:space="preserve">      ADV       : SP210124A OTHON ACCIOLY RODRIGUES DA COSTA NETO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0043813-82.2005.</w:t>
      </w:r>
      <w:r w:rsidR="005D4920">
        <w:t>4.03.0000</w:t>
      </w:r>
      <w:r>
        <w:t xml:space="preserve"> PRECAT ORI:200461843555768/SP REG:27.06.2005</w:t>
      </w:r>
    </w:p>
    <w:p w:rsidR="00EE0F06" w:rsidRDefault="00EE0F06">
      <w:r>
        <w:t xml:space="preserve">      REQTE     : OZORITO DIAS FERREIRA</w:t>
      </w:r>
    </w:p>
    <w:p w:rsidR="00EE0F06" w:rsidRDefault="00EE0F06">
      <w:r>
        <w:t xml:space="preserve">      ADV       : SP210124A OTHON ACCIOLY RODRIGUES DA COSTA NETO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0043814-67.2005.</w:t>
      </w:r>
      <w:r w:rsidR="005D4920">
        <w:t>4.03.0000</w:t>
      </w:r>
      <w:r>
        <w:t xml:space="preserve"> PRECAT ORI:200461843555811/SP REG:27.06.2005</w:t>
      </w:r>
    </w:p>
    <w:p w:rsidR="00EE0F06" w:rsidRDefault="00EE0F06">
      <w:r>
        <w:t xml:space="preserve">      REQTE     : MARIA ANUNCIADA FERREIRA</w:t>
      </w:r>
    </w:p>
    <w:p w:rsidR="00EE0F06" w:rsidRDefault="00EE0F06">
      <w:r>
        <w:t xml:space="preserve">      ADV       : SP163436  FLORIANE POCKEL FERNANDES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0043815-52.2005.</w:t>
      </w:r>
      <w:r w:rsidR="005D4920">
        <w:t>4.03.0000</w:t>
      </w:r>
      <w:r>
        <w:t xml:space="preserve"> PRECAT ORI:200461843555926/SP REG:27.06.2005</w:t>
      </w:r>
    </w:p>
    <w:p w:rsidR="00EE0F06" w:rsidRDefault="00EE0F06">
      <w:r>
        <w:t xml:space="preserve">      REQTE     : ORLANDO DIAS</w:t>
      </w:r>
    </w:p>
    <w:p w:rsidR="00EE0F06" w:rsidRDefault="00EE0F06">
      <w:r>
        <w:t xml:space="preserve">      ADV       : SP210124A OTHON ACCIOLY RODRIGUES DA COSTA NETO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0043816-37.2005.</w:t>
      </w:r>
      <w:r w:rsidR="005D4920">
        <w:t>4.03.0000</w:t>
      </w:r>
      <w:r>
        <w:t xml:space="preserve"> PRECAT ORI:200461843556074/SP REG:27.06.2005</w:t>
      </w:r>
    </w:p>
    <w:p w:rsidR="00EE0F06" w:rsidRDefault="00EE0F06">
      <w:r>
        <w:t xml:space="preserve">      REQTE     : NEIDE TRALDI DOS SANTOS</w:t>
      </w:r>
    </w:p>
    <w:p w:rsidR="00EE0F06" w:rsidRDefault="00EE0F06">
      <w:r>
        <w:t xml:space="preserve">      ADV       : SP210124A OTHON ACCIOLY RODRIGUES DA COSTA NETO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lastRenderedPageBreak/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0043817-22.2005.</w:t>
      </w:r>
      <w:r w:rsidR="005D4920">
        <w:t>4.03.0000</w:t>
      </w:r>
      <w:r>
        <w:t xml:space="preserve"> PRECAT ORI:200461843556130/SP REG:27.06.2005</w:t>
      </w:r>
    </w:p>
    <w:p w:rsidR="00EE0F06" w:rsidRDefault="00EE0F06">
      <w:r>
        <w:t xml:space="preserve">      REQTE     : HELIO FEDELSO</w:t>
      </w:r>
    </w:p>
    <w:p w:rsidR="00EE0F06" w:rsidRDefault="00EE0F06">
      <w:r>
        <w:t xml:space="preserve">      ADV       : SP210124A OTHON ACCIOLY RODRIGUES DA COSTA NETO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0043818-07.2005.</w:t>
      </w:r>
      <w:r w:rsidR="005D4920">
        <w:t>4.03.0000</w:t>
      </w:r>
      <w:r>
        <w:t xml:space="preserve"> PRECAT ORI:200461843556190/SP REG:27.06.2005</w:t>
      </w:r>
    </w:p>
    <w:p w:rsidR="00EE0F06" w:rsidRDefault="00EE0F06">
      <w:r>
        <w:t xml:space="preserve">      REQTE     : ALDINEIA DE FATIMA CENCAO FERREIRA</w:t>
      </w:r>
    </w:p>
    <w:p w:rsidR="00EE0F06" w:rsidRDefault="00EE0F06">
      <w:r>
        <w:t xml:space="preserve">      ADV       : SP150094  AILTON CARLOS MEDES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0043819-89.2005.</w:t>
      </w:r>
      <w:r w:rsidR="005D4920">
        <w:t>4.03.0000</w:t>
      </w:r>
      <w:r>
        <w:t xml:space="preserve"> PRECAT ORI:200461843556207/SP REG:27.06.2005</w:t>
      </w:r>
    </w:p>
    <w:p w:rsidR="00EE0F06" w:rsidRDefault="00EE0F06">
      <w:r>
        <w:t xml:space="preserve">      REQTE     : SONIA REGINA BIMESTRE</w:t>
      </w:r>
    </w:p>
    <w:p w:rsidR="00EE0F06" w:rsidRDefault="00EE0F06">
      <w:r>
        <w:t xml:space="preserve">      ADV       : SP150094  AILTON CARLOS MEDES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0043820-74.2005.</w:t>
      </w:r>
      <w:r w:rsidR="005D4920">
        <w:t>4.03.0000</w:t>
      </w:r>
      <w:r>
        <w:t xml:space="preserve"> PRECAT ORI:200461843556232/SP REG:27.06.2005</w:t>
      </w:r>
    </w:p>
    <w:p w:rsidR="00EE0F06" w:rsidRDefault="00EE0F06">
      <w:r>
        <w:t xml:space="preserve">      REQTE     : MAXIMINO DE SOUZA</w:t>
      </w:r>
    </w:p>
    <w:p w:rsidR="00EE0F06" w:rsidRDefault="00EE0F06">
      <w:r>
        <w:t xml:space="preserve">      ADV       : SP150094  AILTON CARLOS MEDES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0043821-59.2005.</w:t>
      </w:r>
      <w:r w:rsidR="005D4920">
        <w:t>4.03.0000</w:t>
      </w:r>
      <w:r>
        <w:t xml:space="preserve"> PRECAT ORI:200461843556293/SP REG:27.06.2005</w:t>
      </w:r>
    </w:p>
    <w:p w:rsidR="00EE0F06" w:rsidRDefault="00EE0F06">
      <w:r>
        <w:t xml:space="preserve">      REQTE     : NIVALDO PEREIRA DOS SANTOS</w:t>
      </w:r>
    </w:p>
    <w:p w:rsidR="00EE0F06" w:rsidRDefault="00EE0F06">
      <w:r>
        <w:t xml:space="preserve">      ADV       : SP146298  ERAZE SUTTI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0043822-44.2005.</w:t>
      </w:r>
      <w:r w:rsidR="005D4920">
        <w:t>4.03.0000</w:t>
      </w:r>
      <w:r>
        <w:t xml:space="preserve"> PRECAT ORI:200461843556300/SP REG:27.06.2005</w:t>
      </w:r>
    </w:p>
    <w:p w:rsidR="00EE0F06" w:rsidRDefault="00EE0F06">
      <w:r>
        <w:t xml:space="preserve">      REQTE     : SONIA APARECIDA FERRETTI</w:t>
      </w:r>
    </w:p>
    <w:p w:rsidR="00EE0F06" w:rsidRDefault="00EE0F06">
      <w:r>
        <w:t xml:space="preserve">      ADV       : SP150094  AILTON CARLOS MEDES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0043823-29.2005.</w:t>
      </w:r>
      <w:r w:rsidR="005D4920">
        <w:t>4.03.0000</w:t>
      </w:r>
      <w:r>
        <w:t xml:space="preserve"> PRECAT ORI:200461843556463/SP REG:27.06.2005</w:t>
      </w:r>
    </w:p>
    <w:p w:rsidR="00EE0F06" w:rsidRDefault="00EE0F06">
      <w:r>
        <w:t xml:space="preserve">      REQTE     : OSWALDO PEREIRA DE OLIVEIRA JUNIOR</w:t>
      </w:r>
    </w:p>
    <w:p w:rsidR="00EE0F06" w:rsidRDefault="00EE0F06">
      <w:r>
        <w:t xml:space="preserve">      ADV       : SP212583A ROSE MARY GRAHL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lastRenderedPageBreak/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0043824-14.2005.</w:t>
      </w:r>
      <w:r w:rsidR="005D4920">
        <w:t>4.03.0000</w:t>
      </w:r>
      <w:r>
        <w:t xml:space="preserve"> PRECAT ORI:200461843556633/SP REG:27.06.2005</w:t>
      </w:r>
    </w:p>
    <w:p w:rsidR="00EE0F06" w:rsidRDefault="00EE0F06">
      <w:r>
        <w:t xml:space="preserve">      REQTE     : PAULO ROBERTO NORATO</w:t>
      </w:r>
    </w:p>
    <w:p w:rsidR="00EE0F06" w:rsidRDefault="00EE0F06">
      <w:r>
        <w:t xml:space="preserve">      ADV       : SP150094  AILTON CARLOS MEDES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0043825-96.2005.</w:t>
      </w:r>
      <w:r w:rsidR="005D4920">
        <w:t>4.03.0000</w:t>
      </w:r>
      <w:r>
        <w:t xml:space="preserve"> PRECAT ORI:200461843556712/SP REG:27.06.2005</w:t>
      </w:r>
    </w:p>
    <w:p w:rsidR="00EE0F06" w:rsidRDefault="00EE0F06">
      <w:r>
        <w:t xml:space="preserve">      REQTE     : FRANCISCO GONDIM GALBES</w:t>
      </w:r>
    </w:p>
    <w:p w:rsidR="00EE0F06" w:rsidRDefault="00EE0F06">
      <w:r>
        <w:t xml:space="preserve">      ADV       : SP212583A ROSE MARY GRAHL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0043826-81.2005.</w:t>
      </w:r>
      <w:r w:rsidR="005D4920">
        <w:t>4.03.0000</w:t>
      </w:r>
      <w:r>
        <w:t xml:space="preserve"> PRECAT ORI:200461843556815/SP REG:27.06.2005</w:t>
      </w:r>
    </w:p>
    <w:p w:rsidR="00EE0F06" w:rsidRDefault="00EE0F06">
      <w:r>
        <w:t xml:space="preserve">      REQTE     : LUZIA DE FATIMA DA SILVA TOLEDO</w:t>
      </w:r>
    </w:p>
    <w:p w:rsidR="00EE0F06" w:rsidRDefault="00EE0F06">
      <w:r>
        <w:t xml:space="preserve">      ADV       : SP150094  AILTON CARLOS MEDES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0043827-66.2005.</w:t>
      </w:r>
      <w:r w:rsidR="005D4920">
        <w:t>4.03.0000</w:t>
      </w:r>
      <w:r>
        <w:t xml:space="preserve"> PRECAT ORI:200461843556920/SP REG:27.06.2005</w:t>
      </w:r>
    </w:p>
    <w:p w:rsidR="00EE0F06" w:rsidRDefault="00EE0F06">
      <w:r>
        <w:t xml:space="preserve">      REQTE     : APARECIDA LUCIA MORETTI</w:t>
      </w:r>
    </w:p>
    <w:p w:rsidR="00EE0F06" w:rsidRDefault="00EE0F06">
      <w:r>
        <w:t xml:space="preserve">      ADV       : SP150094  AILTON CARLOS MEDES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0043828-51.2005.</w:t>
      </w:r>
      <w:r w:rsidR="005D4920">
        <w:t>4.03.0000</w:t>
      </w:r>
      <w:r>
        <w:t xml:space="preserve"> PRECAT ORI:200461843556967/SP REG:27.06.2005</w:t>
      </w:r>
    </w:p>
    <w:p w:rsidR="00EE0F06" w:rsidRDefault="00EE0F06">
      <w:r>
        <w:t xml:space="preserve">      REQTE     : AIDO CAVALI CARAFFA</w:t>
      </w:r>
    </w:p>
    <w:p w:rsidR="00EE0F06" w:rsidRDefault="00EE0F06">
      <w:r>
        <w:t xml:space="preserve">      ADV       : SP150094  AILTON CARLOS MEDES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0043829-36.2005.</w:t>
      </w:r>
      <w:r w:rsidR="005D4920">
        <w:t>4.03.0000</w:t>
      </w:r>
      <w:r>
        <w:t xml:space="preserve"> PRECAT ORI:200461843557121/SP REG:27.06.2005</w:t>
      </w:r>
    </w:p>
    <w:p w:rsidR="00EE0F06" w:rsidRDefault="00EE0F06">
      <w:r>
        <w:t xml:space="preserve">      REQTE     : CLOICE CANDELARIA SOLIANI</w:t>
      </w:r>
    </w:p>
    <w:p w:rsidR="00EE0F06" w:rsidRDefault="00EE0F06">
      <w:r>
        <w:t xml:space="preserve">      ADV       : SP150094  AILTON CARLOS MEDES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0043830-21.2005.</w:t>
      </w:r>
      <w:r w:rsidR="005D4920">
        <w:t>4.03.0000</w:t>
      </w:r>
      <w:r>
        <w:t xml:space="preserve"> PRECAT ORI:200461843557145/SP REG:27.06.2005</w:t>
      </w:r>
    </w:p>
    <w:p w:rsidR="00EE0F06" w:rsidRDefault="00EE0F06">
      <w:r>
        <w:lastRenderedPageBreak/>
        <w:t xml:space="preserve">      REQTE     : FERNANDO PAULO DA CRUZ FERREIRA</w:t>
      </w:r>
    </w:p>
    <w:p w:rsidR="00EE0F06" w:rsidRDefault="00EE0F06">
      <w:r>
        <w:t xml:space="preserve">      ADV       : SP210124A OTHON ACCIOLY RODRIGUES DA COSTA NETO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0043831-06.2005.</w:t>
      </w:r>
      <w:r w:rsidR="005D4920">
        <w:t>4.03.0000</w:t>
      </w:r>
      <w:r>
        <w:t xml:space="preserve"> PRECAT ORI:200461843557170/SP REG:27.06.2005</w:t>
      </w:r>
    </w:p>
    <w:p w:rsidR="00EE0F06" w:rsidRDefault="00EE0F06">
      <w:r>
        <w:t xml:space="preserve">      REQTE     : KLERB LEITE DO PRADO</w:t>
      </w:r>
    </w:p>
    <w:p w:rsidR="00EE0F06" w:rsidRDefault="00EE0F06">
      <w:r>
        <w:t xml:space="preserve">      ADV       : SP150094  AILTON CARLOS MEDES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0043832-88.2005.</w:t>
      </w:r>
      <w:r w:rsidR="005D4920">
        <w:t>4.03.0000</w:t>
      </w:r>
      <w:r>
        <w:t xml:space="preserve"> PRECAT ORI:200461843557194/SP REG:27.06.2005</w:t>
      </w:r>
    </w:p>
    <w:p w:rsidR="00EE0F06" w:rsidRDefault="00EE0F06">
      <w:r>
        <w:t xml:space="preserve">      REQTE     : NEUSA MARIA LOPES MARTINS</w:t>
      </w:r>
    </w:p>
    <w:p w:rsidR="00EE0F06" w:rsidRDefault="00EE0F06">
      <w:r>
        <w:t xml:space="preserve">      ADV       : SP210124A OTHON ACCIOLY RODRIGUES DA COSTA NETO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0043833-73.2005.</w:t>
      </w:r>
      <w:r w:rsidR="005D4920">
        <w:t>4.03.0000</w:t>
      </w:r>
      <w:r>
        <w:t xml:space="preserve"> PRECAT ORI:200461843557212/SP REG:27.06.2005</w:t>
      </w:r>
    </w:p>
    <w:p w:rsidR="00EE0F06" w:rsidRDefault="00EE0F06">
      <w:r>
        <w:t xml:space="preserve">      REQTE     : JOAQUIM OSORIO BATISTA</w:t>
      </w:r>
    </w:p>
    <w:p w:rsidR="00EE0F06" w:rsidRDefault="00EE0F06">
      <w:r>
        <w:t xml:space="preserve">      ADV       : SP150094  AILTON CARLOS MEDES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0043834-58.2005.</w:t>
      </w:r>
      <w:r w:rsidR="005D4920">
        <w:t>4.03.0000</w:t>
      </w:r>
      <w:r>
        <w:t xml:space="preserve"> PRECAT ORI:200461843557297/SP REG:27.06.2005</w:t>
      </w:r>
    </w:p>
    <w:p w:rsidR="00EE0F06" w:rsidRDefault="00EE0F06">
      <w:r>
        <w:t xml:space="preserve">      REQTE     : MARGARETH KEIKO KUADA</w:t>
      </w:r>
    </w:p>
    <w:p w:rsidR="00EE0F06" w:rsidRDefault="00EE0F06">
      <w:r>
        <w:t xml:space="preserve">      ADV       : SP210124A OTHON ACCIOLY RODRIGUES DA COSTA NETO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0043835-43.2005.</w:t>
      </w:r>
      <w:r w:rsidR="005D4920">
        <w:t>4.03.0000</w:t>
      </w:r>
      <w:r>
        <w:t xml:space="preserve"> PRECAT ORI:200461843557479/SP REG:27.06.2005</w:t>
      </w:r>
    </w:p>
    <w:p w:rsidR="00EE0F06" w:rsidRDefault="00EE0F06">
      <w:r>
        <w:t xml:space="preserve">      REQTE     : WALNOIR VIEIRA NEVES</w:t>
      </w:r>
    </w:p>
    <w:p w:rsidR="00EE0F06" w:rsidRDefault="00EE0F06">
      <w:r>
        <w:t xml:space="preserve">      ADV       : SP150094  AILTON CARLOS MEDES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0043836-28.2005.</w:t>
      </w:r>
      <w:r w:rsidR="005D4920">
        <w:t>4.03.0000</w:t>
      </w:r>
      <w:r>
        <w:t xml:space="preserve"> PRECAT ORI:200461843557571/SP REG:27.06.2005</w:t>
      </w:r>
    </w:p>
    <w:p w:rsidR="00EE0F06" w:rsidRDefault="00EE0F06">
      <w:r>
        <w:t xml:space="preserve">      REQTE     : IVONETE DE MELO SILVA</w:t>
      </w:r>
    </w:p>
    <w:p w:rsidR="00EE0F06" w:rsidRDefault="00EE0F06">
      <w:r>
        <w:t xml:space="preserve">      ADV       : SP212583A ROSE MARY GRAHL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lastRenderedPageBreak/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0043837-13.2005.</w:t>
      </w:r>
      <w:r w:rsidR="005D4920">
        <w:t>4.03.0000</w:t>
      </w:r>
      <w:r>
        <w:t xml:space="preserve"> PRECAT ORI:200461843557765/SP REG:27.06.2005</w:t>
      </w:r>
    </w:p>
    <w:p w:rsidR="00EE0F06" w:rsidRDefault="00EE0F06">
      <w:r>
        <w:t xml:space="preserve">      REQTE     : JOSE FRANZO</w:t>
      </w:r>
    </w:p>
    <w:p w:rsidR="00EE0F06" w:rsidRDefault="00EE0F06">
      <w:r>
        <w:t xml:space="preserve">      ADV       : SP150094  AILTON CARLOS MEDES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0043838-95.2005.</w:t>
      </w:r>
      <w:r w:rsidR="005D4920">
        <w:t>4.03.0000</w:t>
      </w:r>
      <w:r>
        <w:t xml:space="preserve"> PRECAT ORI:200461843558290/SP REG:27.06.2005</w:t>
      </w:r>
    </w:p>
    <w:p w:rsidR="00EE0F06" w:rsidRDefault="00EE0F06">
      <w:r>
        <w:t xml:space="preserve">      REQTE     : ANTONIO PEDRO DA SILVA</w:t>
      </w:r>
    </w:p>
    <w:p w:rsidR="00EE0F06" w:rsidRDefault="00EE0F06">
      <w:r>
        <w:t xml:space="preserve">      ADV       : SP150094  AILTON CARLOS MEDES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0043839-80.2005.</w:t>
      </w:r>
      <w:r w:rsidR="005D4920">
        <w:t>4.03.0000</w:t>
      </w:r>
      <w:r>
        <w:t xml:space="preserve"> PRECAT ORI:200461843558654/SP REG:27.06.2005</w:t>
      </w:r>
    </w:p>
    <w:p w:rsidR="00EE0F06" w:rsidRDefault="00EE0F06">
      <w:r>
        <w:t xml:space="preserve">      REQTE     : MARTIN MATO MARQUES</w:t>
      </w:r>
    </w:p>
    <w:p w:rsidR="00EE0F06" w:rsidRDefault="00EE0F06">
      <w:r>
        <w:t xml:space="preserve">      ADV       : SP212583A ROSE MARY GRAHL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0043840-65.2005.</w:t>
      </w:r>
      <w:r w:rsidR="005D4920">
        <w:t>4.03.0000</w:t>
      </w:r>
      <w:r>
        <w:t xml:space="preserve"> PRECAT ORI:200461843558666/SP REG:27.06.2005</w:t>
      </w:r>
    </w:p>
    <w:p w:rsidR="00EE0F06" w:rsidRDefault="00EE0F06">
      <w:r>
        <w:t xml:space="preserve">      REQTE     : IVAN LOBIANCO JUNIOR</w:t>
      </w:r>
    </w:p>
    <w:p w:rsidR="00EE0F06" w:rsidRDefault="00EE0F06">
      <w:r>
        <w:t xml:space="preserve">      ADV       : SP068349  VALDEVINO MADEIRA CARDOSO FILHO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0043841-50.2005.</w:t>
      </w:r>
      <w:r w:rsidR="005D4920">
        <w:t>4.03.0000</w:t>
      </w:r>
      <w:r>
        <w:t xml:space="preserve"> PRECAT ORI:200461843558691/SP REG:27.06.2005</w:t>
      </w:r>
    </w:p>
    <w:p w:rsidR="00EE0F06" w:rsidRDefault="00EE0F06">
      <w:r>
        <w:t xml:space="preserve">      REQTE     : ADELINO MIGUEL</w:t>
      </w:r>
    </w:p>
    <w:p w:rsidR="00EE0F06" w:rsidRDefault="00EE0F06">
      <w:r>
        <w:t xml:space="preserve">      ADV       : SP212583A ROSE MARY GRAHL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0043842-35.2005.</w:t>
      </w:r>
      <w:r w:rsidR="005D4920">
        <w:t>4.03.0000</w:t>
      </w:r>
      <w:r>
        <w:t xml:space="preserve"> PRECAT ORI:200461843558861/SP REG:27.06.2005</w:t>
      </w:r>
    </w:p>
    <w:p w:rsidR="00EE0F06" w:rsidRDefault="00EE0F06">
      <w:r>
        <w:t xml:space="preserve">      REQTE     : ANTONIA MARIA RAMOS</w:t>
      </w:r>
    </w:p>
    <w:p w:rsidR="00EE0F06" w:rsidRDefault="00EE0F06">
      <w:r>
        <w:t xml:space="preserve">      ADV       : SP068349  VALDEVINO MADEIRA CARDOSO FILHO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0043843-20.2005.</w:t>
      </w:r>
      <w:r w:rsidR="005D4920">
        <w:t>4.03.0000</w:t>
      </w:r>
      <w:r>
        <w:t xml:space="preserve"> PRECAT ORI:200461843558940/SP REG:27.06.2005</w:t>
      </w:r>
    </w:p>
    <w:p w:rsidR="00EE0F06" w:rsidRDefault="00EE0F06">
      <w:r>
        <w:t xml:space="preserve">      REQTE     : ANTONIO DUTRA</w:t>
      </w:r>
    </w:p>
    <w:p w:rsidR="00EE0F06" w:rsidRDefault="00EE0F06">
      <w:r>
        <w:t xml:space="preserve">      ADV       : SP150094  AILTON CARLOS MEDES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lastRenderedPageBreak/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0043844-05.2005.</w:t>
      </w:r>
      <w:r w:rsidR="005D4920">
        <w:t>4.03.0000</w:t>
      </w:r>
      <w:r>
        <w:t xml:space="preserve"> PRECAT ORI:200461843558976/SP REG:27.06.2005</w:t>
      </w:r>
    </w:p>
    <w:p w:rsidR="00EE0F06" w:rsidRDefault="00EE0F06">
      <w:r>
        <w:t xml:space="preserve">      REQTE     : ORANI FIERA</w:t>
      </w:r>
    </w:p>
    <w:p w:rsidR="00EE0F06" w:rsidRDefault="00EE0F06">
      <w:r>
        <w:t xml:space="preserve">      ADV       : SP210124A OTHON ACCIOLY RODRIGUES DA COSTA NETO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0043845-87.2005.</w:t>
      </w:r>
      <w:r w:rsidR="005D4920">
        <w:t>4.03.0000</w:t>
      </w:r>
      <w:r>
        <w:t xml:space="preserve"> PRECAT ORI:200461843559117/SP REG:27.06.2005</w:t>
      </w:r>
    </w:p>
    <w:p w:rsidR="00EE0F06" w:rsidRDefault="00EE0F06">
      <w:r>
        <w:t xml:space="preserve">      REQTE     : AIRTON NORATO CAMPOS</w:t>
      </w:r>
    </w:p>
    <w:p w:rsidR="00EE0F06" w:rsidRDefault="00EE0F06">
      <w:r>
        <w:t xml:space="preserve">      ADV       : SP150094  AILTON CARLOS MEDES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0043846-72.2005.</w:t>
      </w:r>
      <w:r w:rsidR="005D4920">
        <w:t>4.03.0000</w:t>
      </w:r>
      <w:r>
        <w:t xml:space="preserve"> PRECAT ORI:200461843559300/SP REG:27.06.2005</w:t>
      </w:r>
    </w:p>
    <w:p w:rsidR="00EE0F06" w:rsidRDefault="00EE0F06">
      <w:r>
        <w:t xml:space="preserve">      REQTE     : FLAVIA PINHO ALVES</w:t>
      </w:r>
    </w:p>
    <w:p w:rsidR="00EE0F06" w:rsidRDefault="00EE0F06">
      <w:r>
        <w:t xml:space="preserve">      ADV       : SP150094  AILTON CARLOS MEDES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0043847-57.2005.</w:t>
      </w:r>
      <w:r w:rsidR="005D4920">
        <w:t>4.03.0000</w:t>
      </w:r>
      <w:r>
        <w:t xml:space="preserve"> PRECAT ORI:200461843559312/SP REG:27.06.2005</w:t>
      </w:r>
    </w:p>
    <w:p w:rsidR="00EE0F06" w:rsidRDefault="00EE0F06">
      <w:r>
        <w:t xml:space="preserve">      REQTE     : ANTONIO LOPES DE FREITAS</w:t>
      </w:r>
    </w:p>
    <w:p w:rsidR="00EE0F06" w:rsidRDefault="00EE0F06">
      <w:r>
        <w:t xml:space="preserve">      ADV       : SP210124A OTHON ACCIOLY RODRIGUES DA COSTA NETO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0043848-42.2005.</w:t>
      </w:r>
      <w:r w:rsidR="005D4920">
        <w:t>4.03.0000</w:t>
      </w:r>
      <w:r>
        <w:t xml:space="preserve"> PRECAT ORI:200461843559415/SP REG:27.06.2005</w:t>
      </w:r>
    </w:p>
    <w:p w:rsidR="00EE0F06" w:rsidRDefault="00EE0F06">
      <w:r>
        <w:t xml:space="preserve">      REQTE     : MIGUEL ALEXANDRE</w:t>
      </w:r>
    </w:p>
    <w:p w:rsidR="00EE0F06" w:rsidRDefault="00EE0F06">
      <w:r>
        <w:t xml:space="preserve">      ADV       : SP212583A ROSE MARY GRAHL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0043849-27.2005.</w:t>
      </w:r>
      <w:r w:rsidR="005D4920">
        <w:t>4.03.0000</w:t>
      </w:r>
      <w:r>
        <w:t xml:space="preserve"> PRECAT ORI:200461843559520/SP REG:27.06.2005</w:t>
      </w:r>
    </w:p>
    <w:p w:rsidR="00EE0F06" w:rsidRDefault="00EE0F06">
      <w:r>
        <w:t xml:space="preserve">      REQTE     : HISATU TANAKA</w:t>
      </w:r>
    </w:p>
    <w:p w:rsidR="00EE0F06" w:rsidRDefault="00EE0F06">
      <w:r>
        <w:t xml:space="preserve">      ADV       : SP150094  AILTON CARLOS MEDES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0043850-12.2005.</w:t>
      </w:r>
      <w:r w:rsidR="005D4920">
        <w:t>4.03.0000</w:t>
      </w:r>
      <w:r>
        <w:t xml:space="preserve"> PRECAT ORI:200461843559610/SP REG:27.06.2005</w:t>
      </w:r>
    </w:p>
    <w:p w:rsidR="00EE0F06" w:rsidRDefault="00EE0F06">
      <w:r>
        <w:lastRenderedPageBreak/>
        <w:t xml:space="preserve">      REQTE     : WILSON MONTEIRO</w:t>
      </w:r>
    </w:p>
    <w:p w:rsidR="00EE0F06" w:rsidRDefault="00EE0F06">
      <w:r>
        <w:t xml:space="preserve">      ADV       : SP210124A OTHON ACCIOLY RODRIGUES DA COSTA NETO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0043851-94.2005.</w:t>
      </w:r>
      <w:r w:rsidR="005D4920">
        <w:t>4.03.0000</w:t>
      </w:r>
      <w:r>
        <w:t xml:space="preserve"> PRECAT ORI:200461843559737/SP REG:27.06.2005</w:t>
      </w:r>
    </w:p>
    <w:p w:rsidR="00EE0F06" w:rsidRDefault="00EE0F06">
      <w:r>
        <w:t xml:space="preserve">      REQTE     : AURELINO FRANCISCO DA SILVA</w:t>
      </w:r>
    </w:p>
    <w:p w:rsidR="00EE0F06" w:rsidRDefault="00EE0F06">
      <w:r>
        <w:t xml:space="preserve">      ADV       : SP212583A ROSE MARY GRAHL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0043852-79.2005.</w:t>
      </w:r>
      <w:r w:rsidR="005D4920">
        <w:t>4.03.0000</w:t>
      </w:r>
      <w:r>
        <w:t xml:space="preserve"> PRECAT ORI:200461843559762/SP REG:27.06.2005</w:t>
      </w:r>
    </w:p>
    <w:p w:rsidR="00EE0F06" w:rsidRDefault="00EE0F06">
      <w:r>
        <w:t xml:space="preserve">      REQTE     : IVONETE MARLUCE DA SILVA</w:t>
      </w:r>
    </w:p>
    <w:p w:rsidR="00EE0F06" w:rsidRDefault="00EE0F06">
      <w:r>
        <w:t xml:space="preserve">      ADV       : SP210124A OTHON ACCIOLY RODRIGUES DA COSTA NETO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0043853-64.2005.</w:t>
      </w:r>
      <w:r w:rsidR="005D4920">
        <w:t>4.03.0000</w:t>
      </w:r>
      <w:r>
        <w:t xml:space="preserve"> PRECAT ORI:200461843559828/SP REG:27.06.2005</w:t>
      </w:r>
    </w:p>
    <w:p w:rsidR="00EE0F06" w:rsidRDefault="00EE0F06">
      <w:r>
        <w:t xml:space="preserve">      REQTE     : LUIZ CHAUH</w:t>
      </w:r>
    </w:p>
    <w:p w:rsidR="00EE0F06" w:rsidRDefault="00EE0F06">
      <w:r>
        <w:t xml:space="preserve">      ADV       : SP146298  ERAZE SUTTI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0043854-49.2005.</w:t>
      </w:r>
      <w:r w:rsidR="005D4920">
        <w:t>4.03.0000</w:t>
      </w:r>
      <w:r>
        <w:t xml:space="preserve"> PRECAT ORI:200461843560016/SP REG:27.06.2005</w:t>
      </w:r>
    </w:p>
    <w:p w:rsidR="00EE0F06" w:rsidRDefault="00EE0F06">
      <w:r>
        <w:t xml:space="preserve">      REQTE     : SIDNEY DOS SANTOS</w:t>
      </w:r>
    </w:p>
    <w:p w:rsidR="00EE0F06" w:rsidRDefault="00EE0F06">
      <w:r>
        <w:t xml:space="preserve">      ADV       : SP212583A ROSE MARY GRAHL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0043855-34.2005.</w:t>
      </w:r>
      <w:r w:rsidR="005D4920">
        <w:t>4.03.0000</w:t>
      </w:r>
      <w:r>
        <w:t xml:space="preserve"> PRECAT ORI:200461843560030/SP REG:27.06.2005</w:t>
      </w:r>
    </w:p>
    <w:p w:rsidR="00EE0F06" w:rsidRDefault="00EE0F06">
      <w:r>
        <w:t xml:space="preserve">      REQTE     : FERNANDO MATEUS MARTINS</w:t>
      </w:r>
    </w:p>
    <w:p w:rsidR="00EE0F06" w:rsidRDefault="00EE0F06">
      <w:r>
        <w:t xml:space="preserve">      ADV       : SP150094  AILTON CARLOS MEDES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0043856-19.2005.</w:t>
      </w:r>
      <w:r w:rsidR="005D4920">
        <w:t>4.03.0000</w:t>
      </w:r>
      <w:r>
        <w:t xml:space="preserve"> PRECAT ORI:200461843595596/SP REG:27.06.2005</w:t>
      </w:r>
    </w:p>
    <w:p w:rsidR="00EE0F06" w:rsidRDefault="00EE0F06">
      <w:r>
        <w:t xml:space="preserve">      REQTE     : JOSE GOMES SILVA</w:t>
      </w:r>
    </w:p>
    <w:p w:rsidR="00EE0F06" w:rsidRDefault="00EE0F06">
      <w:r>
        <w:t xml:space="preserve">      ADV       : SP212583A ROSE MARY GRAHL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lastRenderedPageBreak/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0043857-04.2005.</w:t>
      </w:r>
      <w:r w:rsidR="005D4920">
        <w:t>4.03.0000</w:t>
      </w:r>
      <w:r>
        <w:t xml:space="preserve"> PRECAT ORI:200461843595973/SP REG:27.06.2005</w:t>
      </w:r>
    </w:p>
    <w:p w:rsidR="00EE0F06" w:rsidRDefault="00EE0F06">
      <w:r>
        <w:t xml:space="preserve">      REQTE     : TOYOTOSHI YASUDA</w:t>
      </w:r>
    </w:p>
    <w:p w:rsidR="00EE0F06" w:rsidRDefault="00EE0F06">
      <w:r>
        <w:t xml:space="preserve">      ADV       : SP212583A ROSE MARY GRAHL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0043858-86.2005.</w:t>
      </w:r>
      <w:r w:rsidR="005D4920">
        <w:t>4.03.0000</w:t>
      </w:r>
      <w:r>
        <w:t xml:space="preserve"> PRECAT ORI:200461843595997/SP REG:27.06.2005</w:t>
      </w:r>
    </w:p>
    <w:p w:rsidR="00EE0F06" w:rsidRDefault="00EE0F06">
      <w:r>
        <w:t xml:space="preserve">      REQTE     : MANOEL DE MOURA FRAGA</w:t>
      </w:r>
    </w:p>
    <w:p w:rsidR="00EE0F06" w:rsidRDefault="00EE0F06">
      <w:r>
        <w:t xml:space="preserve">      ADV       : SP150094  AILTON CARLOS MEDES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0043859-71.2005.</w:t>
      </w:r>
      <w:r w:rsidR="005D4920">
        <w:t>4.03.0000</w:t>
      </w:r>
      <w:r>
        <w:t xml:space="preserve"> PRECAT ORI:200461843596084/SP REG:27.06.2005</w:t>
      </w:r>
    </w:p>
    <w:p w:rsidR="00EE0F06" w:rsidRDefault="00EE0F06">
      <w:r>
        <w:t xml:space="preserve">      REQTE     : ANGELINA ALO MALUZA</w:t>
      </w:r>
    </w:p>
    <w:p w:rsidR="00EE0F06" w:rsidRDefault="00EE0F06">
      <w:r>
        <w:t xml:space="preserve">      ADV       : SP210124A OTHON ACCIOLY RODRIGUES DA COSTA NETO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0043860-56.2005.</w:t>
      </w:r>
      <w:r w:rsidR="005D4920">
        <w:t>4.03.0000</w:t>
      </w:r>
      <w:r>
        <w:t xml:space="preserve"> PRECAT ORI:200461843596230/SP REG:27.06.2005</w:t>
      </w:r>
    </w:p>
    <w:p w:rsidR="00EE0F06" w:rsidRDefault="00EE0F06">
      <w:r>
        <w:t xml:space="preserve">      REQTE     : TEREZINHA MARIA DA COSTA</w:t>
      </w:r>
    </w:p>
    <w:p w:rsidR="00EE0F06" w:rsidRDefault="00EE0F06">
      <w:r>
        <w:t xml:space="preserve">      ADV       : SP212583A ROSE MARY GRAHL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0043861-41.2005.</w:t>
      </w:r>
      <w:r w:rsidR="005D4920">
        <w:t>4.03.0000</w:t>
      </w:r>
      <w:r>
        <w:t xml:space="preserve"> PRECAT ORI:200461843596710/SP REG:27.06.2005</w:t>
      </w:r>
    </w:p>
    <w:p w:rsidR="00EE0F06" w:rsidRDefault="00EE0F06">
      <w:r>
        <w:t xml:space="preserve">      REQTE     : CARLINDO GONCALVES DA SILVA</w:t>
      </w:r>
    </w:p>
    <w:p w:rsidR="00EE0F06" w:rsidRDefault="00EE0F06">
      <w:r>
        <w:t xml:space="preserve">      ADV       : SP156821  KARINE MANDRUZATO TEIXEIRA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0043862-26.2005.</w:t>
      </w:r>
      <w:r w:rsidR="005D4920">
        <w:t>4.03.0000</w:t>
      </w:r>
      <w:r>
        <w:t xml:space="preserve"> PRECAT ORI:200461843597246/SP REG:27.06.2005</w:t>
      </w:r>
    </w:p>
    <w:p w:rsidR="00EE0F06" w:rsidRDefault="00EE0F06">
      <w:r>
        <w:t xml:space="preserve">      REQTE     : JOAO ANTONIO MARTINS</w:t>
      </w:r>
    </w:p>
    <w:p w:rsidR="00EE0F06" w:rsidRDefault="00EE0F06">
      <w:r>
        <w:t xml:space="preserve">      ADV       : SP150094  AILTON CARLOS MEDES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0043863-11.2005.</w:t>
      </w:r>
      <w:r w:rsidR="005D4920">
        <w:t>4.03.0000</w:t>
      </w:r>
      <w:r>
        <w:t xml:space="preserve"> PRECAT ORI:200461843597295/SP REG:27.06.2005</w:t>
      </w:r>
    </w:p>
    <w:p w:rsidR="00EE0F06" w:rsidRDefault="00EE0F06">
      <w:r>
        <w:t xml:space="preserve">      REQTE     : GILSON BATISTA MAIA</w:t>
      </w:r>
    </w:p>
    <w:p w:rsidR="00EE0F06" w:rsidRDefault="00EE0F06">
      <w:r>
        <w:t xml:space="preserve">      ADV       : SP175546  REGINA HELENA SOARES LENZI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lastRenderedPageBreak/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0043864-93.2005.</w:t>
      </w:r>
      <w:r w:rsidR="005D4920">
        <w:t>4.03.0000</w:t>
      </w:r>
      <w:r>
        <w:t xml:space="preserve"> PRECAT ORI:200461843597313/SP REG:27.06.2005</w:t>
      </w:r>
    </w:p>
    <w:p w:rsidR="00EE0F06" w:rsidRDefault="00EE0F06">
      <w:r>
        <w:t xml:space="preserve">      REQTE     : CALIL NUNES MACHADO</w:t>
      </w:r>
    </w:p>
    <w:p w:rsidR="00EE0F06" w:rsidRDefault="00EE0F06">
      <w:r>
        <w:t xml:space="preserve">      ADV       : SP150094  AILTON CARLOS MEDES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0043865-78.2005.</w:t>
      </w:r>
      <w:r w:rsidR="005D4920">
        <w:t>4.03.0000</w:t>
      </w:r>
      <w:r>
        <w:t xml:space="preserve"> PRECAT ORI:200461843597520/SP REG:27.06.2005</w:t>
      </w:r>
    </w:p>
    <w:p w:rsidR="00EE0F06" w:rsidRDefault="00EE0F06">
      <w:r>
        <w:t xml:space="preserve">      REQTE     : SEBASTIAO DOSUALDO</w:t>
      </w:r>
    </w:p>
    <w:p w:rsidR="00EE0F06" w:rsidRDefault="00EE0F06">
      <w:r>
        <w:t xml:space="preserve">      ADV       : SP061851  FERNANDO MARQUES FERREIRA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0043866-63.2005.</w:t>
      </w:r>
      <w:r w:rsidR="005D4920">
        <w:t>4.03.0000</w:t>
      </w:r>
      <w:r>
        <w:t xml:space="preserve"> PRECAT ORI:200461843597611/SP REG:27.06.2005</w:t>
      </w:r>
    </w:p>
    <w:p w:rsidR="00EE0F06" w:rsidRDefault="00EE0F06">
      <w:r>
        <w:t xml:space="preserve">      REQTE     : OLGA GORELCHIN CARDOSO</w:t>
      </w:r>
    </w:p>
    <w:p w:rsidR="00EE0F06" w:rsidRDefault="00EE0F06">
      <w:r>
        <w:t xml:space="preserve">      ADV       : SP175546  REGINA HELENA SOARES LENZI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0043867-48.2005.</w:t>
      </w:r>
      <w:r w:rsidR="005D4920">
        <w:t>4.03.0000</w:t>
      </w:r>
      <w:r>
        <w:t xml:space="preserve"> PRECAT ORI:200461843597647/SP REG:27.06.2005</w:t>
      </w:r>
    </w:p>
    <w:p w:rsidR="00EE0F06" w:rsidRDefault="00EE0F06">
      <w:r>
        <w:t xml:space="preserve">      REQTE     : PEDRO BARBOSA COELHO</w:t>
      </w:r>
    </w:p>
    <w:p w:rsidR="00EE0F06" w:rsidRDefault="00EE0F06">
      <w:r>
        <w:t xml:space="preserve">      ADV       : SP150094  AILTON CARLOS MEDES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0044584-60.2005.</w:t>
      </w:r>
      <w:r w:rsidR="005D4920">
        <w:t>4.03.0000</w:t>
      </w:r>
      <w:r>
        <w:t xml:space="preserve"> PRECAT ORI:200461841335455/SP REG:29.06.2005</w:t>
      </w:r>
    </w:p>
    <w:p w:rsidR="00EE0F06" w:rsidRDefault="00EE0F06">
      <w:r>
        <w:t xml:space="preserve">      REQTE     : MARIA APARECIDA DE ALMEIDA</w:t>
      </w:r>
    </w:p>
    <w:p w:rsidR="00EE0F06" w:rsidRDefault="00EE0F06">
      <w:r>
        <w:t xml:space="preserve">      ADV       : SP114842  ANDREA MARCIA XAVIER RIBEIRO MORAES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0044585-45.2005.</w:t>
      </w:r>
      <w:r w:rsidR="005D4920">
        <w:t>4.03.0000</w:t>
      </w:r>
      <w:r>
        <w:t xml:space="preserve"> PRECAT ORI:200461841336988/SP REG:29.06.2005</w:t>
      </w:r>
    </w:p>
    <w:p w:rsidR="00EE0F06" w:rsidRDefault="00EE0F06">
      <w:r>
        <w:t xml:space="preserve">      REQTE     : BENEDITO ALVES DOS SANTOS</w:t>
      </w:r>
    </w:p>
    <w:p w:rsidR="00EE0F06" w:rsidRDefault="00EE0F06">
      <w:r>
        <w:t xml:space="preserve">      ADV       : SP114842  ANDREA MARCIA XAVIER RIBEIRO MORAES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0044586-30.2005.</w:t>
      </w:r>
      <w:r w:rsidR="005D4920">
        <w:t>4.03.0000</w:t>
      </w:r>
      <w:r>
        <w:t xml:space="preserve"> PRECAT ORI:200461841337180/SP REG:29.06.2005</w:t>
      </w:r>
    </w:p>
    <w:p w:rsidR="00EE0F06" w:rsidRDefault="00EE0F06">
      <w:r>
        <w:lastRenderedPageBreak/>
        <w:t xml:space="preserve">      REQTE     : LUIZ MORGAN</w:t>
      </w:r>
    </w:p>
    <w:p w:rsidR="00EE0F06" w:rsidRDefault="00EE0F06">
      <w:r>
        <w:t xml:space="preserve">      ADV       : SP114842  ANDREA MARCIA XAVIER RIBEIRO MORAES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0044587-15.2005.</w:t>
      </w:r>
      <w:r w:rsidR="005D4920">
        <w:t>4.03.0000</w:t>
      </w:r>
      <w:r>
        <w:t xml:space="preserve"> PRECAT ORI:200461841337452/SP REG:29.06.2005</w:t>
      </w:r>
    </w:p>
    <w:p w:rsidR="00EE0F06" w:rsidRDefault="00EE0F06">
      <w:r>
        <w:t xml:space="preserve">      REQTE     : TAIS RODRIGUES MOREIRA</w:t>
      </w:r>
    </w:p>
    <w:p w:rsidR="00EE0F06" w:rsidRDefault="00EE0F06">
      <w:r>
        <w:t xml:space="preserve">      ADV       : SP112361  SARA DIAS PAES FERREIRA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0044588-97.2005.</w:t>
      </w:r>
      <w:r w:rsidR="005D4920">
        <w:t>4.03.0000</w:t>
      </w:r>
      <w:r>
        <w:t xml:space="preserve"> PRECAT ORI:200461841388617/SP REG:29.06.2005</w:t>
      </w:r>
    </w:p>
    <w:p w:rsidR="00EE0F06" w:rsidRDefault="00EE0F06">
      <w:r>
        <w:t xml:space="preserve">      REQTE     : NEYDE FONTES RANELLI</w:t>
      </w:r>
    </w:p>
    <w:p w:rsidR="00EE0F06" w:rsidRDefault="00EE0F06">
      <w:r>
        <w:t xml:space="preserve">      ADV       : SP212583A ROSE MARY GRAHL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0044589-82.2005.</w:t>
      </w:r>
      <w:r w:rsidR="005D4920">
        <w:t>4.03.0000</w:t>
      </w:r>
      <w:r>
        <w:t xml:space="preserve"> PRECAT ORI:200461841388642/SP REG:29.06.2005</w:t>
      </w:r>
    </w:p>
    <w:p w:rsidR="00EE0F06" w:rsidRDefault="00EE0F06">
      <w:r>
        <w:t xml:space="preserve">      REQTE     : JOSE LUCAS RIBAS</w:t>
      </w:r>
    </w:p>
    <w:p w:rsidR="00EE0F06" w:rsidRDefault="00EE0F06">
      <w:r>
        <w:t xml:space="preserve">      ADV       : SP212583A ROSE MARY GRAHL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0044590-67.2005.</w:t>
      </w:r>
      <w:r w:rsidR="005D4920">
        <w:t>4.03.0000</w:t>
      </w:r>
      <w:r>
        <w:t xml:space="preserve"> PRECAT ORI:200461841389452/SP REG:29.06.2005</w:t>
      </w:r>
    </w:p>
    <w:p w:rsidR="00EE0F06" w:rsidRDefault="00EE0F06">
      <w:r>
        <w:t xml:space="preserve">      REQTE     : JOAO RAFAEL NETO TADEU GENIZE</w:t>
      </w:r>
    </w:p>
    <w:p w:rsidR="00EE0F06" w:rsidRDefault="00EE0F06">
      <w:r>
        <w:t xml:space="preserve">      ADV       : SP212583A ROSE MARY GRAHL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0044591-52.2005.</w:t>
      </w:r>
      <w:r w:rsidR="005D4920">
        <w:t>4.03.0000</w:t>
      </w:r>
      <w:r>
        <w:t xml:space="preserve"> PRECAT ORI:200461841389567/SP REG:29.06.2005</w:t>
      </w:r>
    </w:p>
    <w:p w:rsidR="00EE0F06" w:rsidRDefault="00EE0F06">
      <w:r>
        <w:t xml:space="preserve">      REQTE     : ANTONIO IERARDI NETO</w:t>
      </w:r>
    </w:p>
    <w:p w:rsidR="00EE0F06" w:rsidRDefault="00EE0F06">
      <w:r>
        <w:t xml:space="preserve">      ADV       : SP212583A ROSE MARY GRAHL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0044592-37.2005.</w:t>
      </w:r>
      <w:r w:rsidR="005D4920">
        <w:t>4.03.0000</w:t>
      </w:r>
      <w:r>
        <w:t xml:space="preserve"> PRECAT ORI:200461841390776/SP REG:29.06.2005</w:t>
      </w:r>
    </w:p>
    <w:p w:rsidR="00EE0F06" w:rsidRDefault="00EE0F06">
      <w:r>
        <w:t xml:space="preserve">      REQTE     : NELSON LUIZ JULIANI</w:t>
      </w:r>
    </w:p>
    <w:p w:rsidR="00EE0F06" w:rsidRDefault="00EE0F06">
      <w:r>
        <w:t xml:space="preserve">      ADV       : SP180129  CRISTIANE LOURENÇO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lastRenderedPageBreak/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0044593-22.2005.</w:t>
      </w:r>
      <w:r w:rsidR="005D4920">
        <w:t>4.03.0000</w:t>
      </w:r>
      <w:r>
        <w:t xml:space="preserve"> PRECAT ORI:200461841390806/SP REG:29.06.2005</w:t>
      </w:r>
    </w:p>
    <w:p w:rsidR="00EE0F06" w:rsidRDefault="00EE0F06">
      <w:r>
        <w:t xml:space="preserve">      REQTE     : ANNUAR ANCAO</w:t>
      </w:r>
    </w:p>
    <w:p w:rsidR="00EE0F06" w:rsidRDefault="00EE0F06">
      <w:r>
        <w:t xml:space="preserve">      ADV       : SP180129  CRISTIANE LOURENÇO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0044594-07.2005.</w:t>
      </w:r>
      <w:r w:rsidR="005D4920">
        <w:t>4.03.0000</w:t>
      </w:r>
      <w:r>
        <w:t xml:space="preserve"> PRECAT ORI:200461841390880/SP REG:29.06.2005</w:t>
      </w:r>
    </w:p>
    <w:p w:rsidR="00EE0F06" w:rsidRDefault="00EE0F06">
      <w:r>
        <w:t xml:space="preserve">      REQTE     : JOSE DE MEDEIROS CORREIA BENEVIDES</w:t>
      </w:r>
    </w:p>
    <w:p w:rsidR="00EE0F06" w:rsidRDefault="00EE0F06">
      <w:r>
        <w:t xml:space="preserve">      ADV       : SP180129  CRISTIANE LOURENÇO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0044595-89.2005.</w:t>
      </w:r>
      <w:r w:rsidR="005D4920">
        <w:t>4.03.0000</w:t>
      </w:r>
      <w:r>
        <w:t xml:space="preserve"> PRECAT ORI:200461841390910/SP REG:29.06.2005</w:t>
      </w:r>
    </w:p>
    <w:p w:rsidR="00EE0F06" w:rsidRDefault="00EE0F06">
      <w:r>
        <w:t xml:space="preserve">      REQTE     : MOACIR FRAGOSO</w:t>
      </w:r>
    </w:p>
    <w:p w:rsidR="00EE0F06" w:rsidRDefault="00EE0F06">
      <w:r>
        <w:t xml:space="preserve">      ADV       : SP180129  CRISTIANE LOURENÇO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0044596-74.2005.</w:t>
      </w:r>
      <w:r w:rsidR="005D4920">
        <w:t>4.03.0000</w:t>
      </w:r>
      <w:r>
        <w:t xml:space="preserve"> PRECAT ORI:200461841396559/SP REG:29.06.2005</w:t>
      </w:r>
    </w:p>
    <w:p w:rsidR="00EE0F06" w:rsidRDefault="00EE0F06">
      <w:r>
        <w:t xml:space="preserve">      REQTE     : LOURIVAL MATOS DA SILVA</w:t>
      </w:r>
    </w:p>
    <w:p w:rsidR="00EE0F06" w:rsidRDefault="00EE0F06">
      <w:r>
        <w:t xml:space="preserve">      ADV       : SP208091  ERON DA SILVA PEREIRA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0044597-59.2005.</w:t>
      </w:r>
      <w:r w:rsidR="005D4920">
        <w:t>4.03.0000</w:t>
      </w:r>
      <w:r>
        <w:t xml:space="preserve"> PRECAT ORI:200461841396778/SP REG:29.06.2005</w:t>
      </w:r>
    </w:p>
    <w:p w:rsidR="00EE0F06" w:rsidRDefault="00EE0F06">
      <w:r>
        <w:t xml:space="preserve">      REQTE     : JOSE AMERICO POLITI</w:t>
      </w:r>
    </w:p>
    <w:p w:rsidR="00EE0F06" w:rsidRDefault="00EE0F06">
      <w:r>
        <w:t xml:space="preserve">      ADV       : SP105019  JOSE LAZARO APARECIDO CRUPE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0044598-44.2005.</w:t>
      </w:r>
      <w:r w:rsidR="005D4920">
        <w:t>4.03.0000</w:t>
      </w:r>
      <w:r>
        <w:t xml:space="preserve"> PRECAT ORI:200461841397266/SP REG:29.06.2005</w:t>
      </w:r>
    </w:p>
    <w:p w:rsidR="00EE0F06" w:rsidRDefault="00EE0F06">
      <w:r>
        <w:t xml:space="preserve">      REQTE     : RUBEM ALVES MOREIRA</w:t>
      </w:r>
    </w:p>
    <w:p w:rsidR="00EE0F06" w:rsidRDefault="00EE0F06">
      <w:r>
        <w:t xml:space="preserve">      ADV       : SP210409  IVAN PAROLIN FILHO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>
      <w:r>
        <w:br w:type="page"/>
      </w:r>
    </w:p>
    <w:p w:rsidR="00EE0F06" w:rsidRDefault="00EE0F06"/>
    <w:p w:rsidR="00EE0F06" w:rsidRDefault="00EE0F06">
      <w:r>
        <w:t xml:space="preserve">      PROC.  : 0044599-29.2005.</w:t>
      </w:r>
      <w:r w:rsidR="005D4920">
        <w:t>4.03.0000</w:t>
      </w:r>
      <w:r>
        <w:t xml:space="preserve"> PRECAT ORI:200461841398088/SP REG:29.06.2005</w:t>
      </w:r>
    </w:p>
    <w:p w:rsidR="00EE0F06" w:rsidRDefault="00EE0F06">
      <w:r>
        <w:t xml:space="preserve">      REQTE     : DURVAL CEPOLLINI</w:t>
      </w:r>
    </w:p>
    <w:p w:rsidR="00EE0F06" w:rsidRDefault="00EE0F06">
      <w:r>
        <w:t xml:space="preserve">      ADV       : SP191837  ANDERSON DOMINGOS MACEDO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0044600-14.2005.</w:t>
      </w:r>
      <w:r w:rsidR="005D4920">
        <w:t>4.03.0000</w:t>
      </w:r>
      <w:r>
        <w:t xml:space="preserve"> PRECAT ORI:200461841398672/SP REG:29.06.2005</w:t>
      </w:r>
    </w:p>
    <w:p w:rsidR="00EE0F06" w:rsidRDefault="00EE0F06">
      <w:r>
        <w:t xml:space="preserve">      REQTE     : LEONARDO JAN WRONSKI</w:t>
      </w:r>
    </w:p>
    <w:p w:rsidR="00EE0F06" w:rsidRDefault="00EE0F06">
      <w:r>
        <w:t xml:space="preserve">      ADV       : SP033188  FRANCISCO ISIDORO ALOISE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0044601-96.2005.</w:t>
      </w:r>
      <w:r w:rsidR="005D4920">
        <w:t>4.03.0000</w:t>
      </w:r>
      <w:r>
        <w:t xml:space="preserve"> PRECAT ORI:200461841399135/SP REG:29.06.2005</w:t>
      </w:r>
    </w:p>
    <w:p w:rsidR="00EE0F06" w:rsidRDefault="00EE0F06">
      <w:r>
        <w:t xml:space="preserve">      REQTE     : KUNIYOSHI NOZAKI</w:t>
      </w:r>
    </w:p>
    <w:p w:rsidR="00EE0F06" w:rsidRDefault="00EE0F06">
      <w:r>
        <w:t xml:space="preserve">      ADV       : SP009978  ALBERTO SUGAI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0044602-81.2005.</w:t>
      </w:r>
      <w:r w:rsidR="005D4920">
        <w:t>4.03.0000</w:t>
      </w:r>
      <w:r>
        <w:t xml:space="preserve"> PRECAT ORI:200461841399317/SP REG:29.06.2005</w:t>
      </w:r>
    </w:p>
    <w:p w:rsidR="00EE0F06" w:rsidRDefault="00EE0F06">
      <w:r>
        <w:t xml:space="preserve">      REQTE     : THURIBIO CARLOS</w:t>
      </w:r>
    </w:p>
    <w:p w:rsidR="00EE0F06" w:rsidRDefault="00EE0F06">
      <w:r>
        <w:t xml:space="preserve">      ADV       : SP063612  VALDETE DE JESUS BORGES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0044603-66.2005.</w:t>
      </w:r>
      <w:r w:rsidR="005D4920">
        <w:t>4.03.0000</w:t>
      </w:r>
      <w:r>
        <w:t xml:space="preserve"> PRECAT ORI:200461841399962/SP REG:29.06.2005</w:t>
      </w:r>
    </w:p>
    <w:p w:rsidR="00EE0F06" w:rsidRDefault="00EE0F06">
      <w:r>
        <w:t xml:space="preserve">      REQTE     : OSWALDO IANES</w:t>
      </w:r>
    </w:p>
    <w:p w:rsidR="00EE0F06" w:rsidRDefault="00EE0F06">
      <w:r>
        <w:t xml:space="preserve">      ADV       : SP100030  RENATO ARANDA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0044604-51.2005.</w:t>
      </w:r>
      <w:r w:rsidR="005D4920">
        <w:t>4.03.0000</w:t>
      </w:r>
      <w:r>
        <w:t xml:space="preserve"> PRECAT ORI:200461841400381/SP REG:29.06.2005</w:t>
      </w:r>
    </w:p>
    <w:p w:rsidR="00EE0F06" w:rsidRDefault="00EE0F06">
      <w:r>
        <w:t xml:space="preserve">      REQTE     : NORIVAL LEPRI</w:t>
      </w:r>
    </w:p>
    <w:p w:rsidR="00EE0F06" w:rsidRDefault="00EE0F06">
      <w:r>
        <w:t xml:space="preserve">      ADV       : SP208091  ERON DA SILVA PEREIRA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0044605-36.2005.</w:t>
      </w:r>
      <w:r w:rsidR="005D4920">
        <w:t>4.03.0000</w:t>
      </w:r>
      <w:r>
        <w:t xml:space="preserve"> PRECAT ORI:200461841400939/SP REG:29.06.2005</w:t>
      </w:r>
    </w:p>
    <w:p w:rsidR="00EE0F06" w:rsidRDefault="00EE0F06">
      <w:r>
        <w:t xml:space="preserve">      REQTE     : ANTONIO CARLOS LACERDA</w:t>
      </w:r>
    </w:p>
    <w:p w:rsidR="00EE0F06" w:rsidRDefault="00EE0F06">
      <w:r>
        <w:t xml:space="preserve">      ADV       : SP099371  PLINIO HENRIQUE DE FRANCISCHI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lastRenderedPageBreak/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0044606-21.2005.</w:t>
      </w:r>
      <w:r w:rsidR="005D4920">
        <w:t>4.03.0000</w:t>
      </w:r>
      <w:r>
        <w:t xml:space="preserve"> PRECAT ORI:200461841403734/SP REG:29.06.2005</w:t>
      </w:r>
    </w:p>
    <w:p w:rsidR="00EE0F06" w:rsidRDefault="00EE0F06">
      <w:r>
        <w:t xml:space="preserve">      REQTE     : WARNER REIS</w:t>
      </w:r>
    </w:p>
    <w:p w:rsidR="00EE0F06" w:rsidRDefault="00EE0F06">
      <w:r>
        <w:t xml:space="preserve">      ADV       : SP210409  IVAN PAROLIN FILHO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0044607-06.2005.</w:t>
      </w:r>
      <w:r w:rsidR="005D4920">
        <w:t>4.03.0000</w:t>
      </w:r>
      <w:r>
        <w:t xml:space="preserve"> PRECAT ORI:200461841406346/SP REG:29.06.2005</w:t>
      </w:r>
    </w:p>
    <w:p w:rsidR="00EE0F06" w:rsidRDefault="00EE0F06">
      <w:r>
        <w:t xml:space="preserve">      REQTE     : ANTONIO JORGE CASTANHEIRA</w:t>
      </w:r>
    </w:p>
    <w:p w:rsidR="00EE0F06" w:rsidRDefault="00EE0F06">
      <w:r>
        <w:t xml:space="preserve">      ADV       : SP208291  TATIANA LESSA BRIGANTE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0044608-88.2005.</w:t>
      </w:r>
      <w:r w:rsidR="005D4920">
        <w:t>4.03.0000</w:t>
      </w:r>
      <w:r>
        <w:t xml:space="preserve"> PRECAT ORI:200461841406577/SP REG:29.06.2005</w:t>
      </w:r>
    </w:p>
    <w:p w:rsidR="00EE0F06" w:rsidRDefault="00EE0F06">
      <w:r>
        <w:t xml:space="preserve">      REQTE     : DINARTE LEAO</w:t>
      </w:r>
    </w:p>
    <w:p w:rsidR="00EE0F06" w:rsidRDefault="00EE0F06">
      <w:r>
        <w:t xml:space="preserve">      ADV       : SP198158  EDSON MACHADO FILGUEIRAS JUNIOR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0044609-73.2005.</w:t>
      </w:r>
      <w:r w:rsidR="005D4920">
        <w:t>4.03.0000</w:t>
      </w:r>
      <w:r>
        <w:t xml:space="preserve"> PRECAT ORI:200461841411032/SP REG:29.06.2005</w:t>
      </w:r>
    </w:p>
    <w:p w:rsidR="00EE0F06" w:rsidRDefault="00EE0F06">
      <w:r>
        <w:t xml:space="preserve">      REQTE     : FRANCESCO LATTARO</w:t>
      </w:r>
    </w:p>
    <w:p w:rsidR="00EE0F06" w:rsidRDefault="00EE0F06">
      <w:r>
        <w:t xml:space="preserve">      ADV       : SP158291  FABIANO SCHWARTZMANN FOZ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0044610-58.2005.</w:t>
      </w:r>
      <w:r w:rsidR="005D4920">
        <w:t>4.03.0000</w:t>
      </w:r>
      <w:r>
        <w:t xml:space="preserve"> PRECAT ORI:200461841412050/SP REG:29.06.2005</w:t>
      </w:r>
    </w:p>
    <w:p w:rsidR="00EE0F06" w:rsidRDefault="00EE0F06">
      <w:r>
        <w:t xml:space="preserve">      REQTE     : MIRIAM GIAMARUSTI DA SILVA</w:t>
      </w:r>
    </w:p>
    <w:p w:rsidR="00EE0F06" w:rsidRDefault="00EE0F06">
      <w:r>
        <w:t xml:space="preserve">      ADV       : SP158291  FABIANO SCHWARTZMANN FOZ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0044611-43.2005.</w:t>
      </w:r>
      <w:r w:rsidR="005D4920">
        <w:t>4.03.0000</w:t>
      </w:r>
      <w:r>
        <w:t xml:space="preserve"> PRECAT ORI:200461841420574/SP REG:29.06.2005</w:t>
      </w:r>
    </w:p>
    <w:p w:rsidR="00EE0F06" w:rsidRDefault="00EE0F06">
      <w:r>
        <w:t xml:space="preserve">      REQTE     : CARLOS ALBERTO RODRIGUES</w:t>
      </w:r>
    </w:p>
    <w:p w:rsidR="00EE0F06" w:rsidRDefault="00EE0F06">
      <w:r>
        <w:t xml:space="preserve">      ADV       : SP033188  FRANCISCO ISIDORO ALOISE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0044612-28.2005.</w:t>
      </w:r>
      <w:r w:rsidR="005D4920">
        <w:t>4.03.0000</w:t>
      </w:r>
      <w:r>
        <w:t xml:space="preserve"> PRECAT ORI:200461841421529/SP REG:29.06.2005</w:t>
      </w:r>
    </w:p>
    <w:p w:rsidR="00EE0F06" w:rsidRDefault="00EE0F06">
      <w:r>
        <w:t xml:space="preserve">      REQTE     : ADOLFO PARISI</w:t>
      </w:r>
    </w:p>
    <w:p w:rsidR="00EE0F06" w:rsidRDefault="00EE0F06">
      <w:r>
        <w:lastRenderedPageBreak/>
        <w:t xml:space="preserve">      ADV       : SP033188  FRANCISCO ISIDORO ALOISE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0044613-13.2005.</w:t>
      </w:r>
      <w:r w:rsidR="005D4920">
        <w:t>4.03.0000</w:t>
      </w:r>
      <w:r>
        <w:t xml:space="preserve"> PRECAT ORI:200461841422613/SP REG:29.06.2005</w:t>
      </w:r>
    </w:p>
    <w:p w:rsidR="00EE0F06" w:rsidRDefault="00EE0F06">
      <w:r>
        <w:t xml:space="preserve">      REQTE     : STELLA NATALE POVINHA</w:t>
      </w:r>
    </w:p>
    <w:p w:rsidR="00EE0F06" w:rsidRDefault="00EE0F06">
      <w:r>
        <w:t xml:space="preserve">      ADV       : SP154380  PATRICIA DA COSTA CACAO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0044614-95.2005.</w:t>
      </w:r>
      <w:r w:rsidR="005D4920">
        <w:t>4.03.0000</w:t>
      </w:r>
      <w:r>
        <w:t xml:space="preserve"> PRECAT ORI:200461841427003/SP REG:29.06.2005</w:t>
      </w:r>
    </w:p>
    <w:p w:rsidR="00EE0F06" w:rsidRDefault="00EE0F06">
      <w:r>
        <w:t xml:space="preserve">      REQTE     : TOMOHISSA TAJIRI</w:t>
      </w:r>
    </w:p>
    <w:p w:rsidR="00EE0F06" w:rsidRDefault="00EE0F06">
      <w:r>
        <w:t xml:space="preserve">      ADV       : SP033188  FRANCISCO ISIDORO ALOISE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0044615-80.2005.</w:t>
      </w:r>
      <w:r w:rsidR="005D4920">
        <w:t>4.03.0000</w:t>
      </w:r>
      <w:r>
        <w:t xml:space="preserve"> PRECAT ORI:200461841427970/SP REG:29.06.2005</w:t>
      </w:r>
    </w:p>
    <w:p w:rsidR="00EE0F06" w:rsidRDefault="00EE0F06">
      <w:r>
        <w:t xml:space="preserve">      REQTE     : JOSE ROMUALDO DE SOUZA</w:t>
      </w:r>
    </w:p>
    <w:p w:rsidR="00EE0F06" w:rsidRDefault="00EE0F06">
      <w:r>
        <w:t xml:space="preserve">      ADV       : SP178632  MARGARETE GUERRERO COIMBRA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0044616-65.2005.</w:t>
      </w:r>
      <w:r w:rsidR="005D4920">
        <w:t>4.03.0000</w:t>
      </w:r>
      <w:r>
        <w:t xml:space="preserve"> PRECAT ORI:200461841430040/SP REG:29.06.2005</w:t>
      </w:r>
    </w:p>
    <w:p w:rsidR="00EE0F06" w:rsidRDefault="00EE0F06">
      <w:r>
        <w:t xml:space="preserve">      REQTE     : ONIVALDO VIEIRA MELLO</w:t>
      </w:r>
    </w:p>
    <w:p w:rsidR="00EE0F06" w:rsidRDefault="00EE0F06">
      <w:r>
        <w:t xml:space="preserve">      ADV       : SP033188  FRANCISCO ISIDORO ALOISE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0044617-50.2005.</w:t>
      </w:r>
      <w:r w:rsidR="005D4920">
        <w:t>4.03.0000</w:t>
      </w:r>
      <w:r>
        <w:t xml:space="preserve"> PRECAT ORI:200461841430889/SP REG:29.06.2005</w:t>
      </w:r>
    </w:p>
    <w:p w:rsidR="00EE0F06" w:rsidRDefault="00EE0F06">
      <w:r>
        <w:t xml:space="preserve">      REQTE     : ADELMO FIORANELLI</w:t>
      </w:r>
    </w:p>
    <w:p w:rsidR="00EE0F06" w:rsidRDefault="00EE0F06">
      <w:r>
        <w:t xml:space="preserve">      ADV       : SP033188  FRANCISCO ISIDORO ALOISE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0044618-35.2005.</w:t>
      </w:r>
      <w:r w:rsidR="005D4920">
        <w:t>4.03.0000</w:t>
      </w:r>
      <w:r>
        <w:t xml:space="preserve"> PRECAT ORI:200461841430932/SP REG:29.06.2005</w:t>
      </w:r>
    </w:p>
    <w:p w:rsidR="00EE0F06" w:rsidRDefault="00EE0F06">
      <w:r>
        <w:t xml:space="preserve">      REQTE     : ANGELA MASSAYO MASUDA CANO</w:t>
      </w:r>
    </w:p>
    <w:p w:rsidR="00EE0F06" w:rsidRDefault="00EE0F06">
      <w:r>
        <w:t xml:space="preserve">      ADV       : SP073524  RONALDO MENEZES DA SILVA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0044619-20.2005.</w:t>
      </w:r>
      <w:r w:rsidR="005D4920">
        <w:t>4.03.0000</w:t>
      </w:r>
      <w:r>
        <w:t xml:space="preserve"> PRECAT ORI:200461841430981/SP REG:29.06.2005</w:t>
      </w:r>
    </w:p>
    <w:p w:rsidR="00EE0F06" w:rsidRDefault="00EE0F06">
      <w:r>
        <w:t xml:space="preserve">      REQTE     : PAULO PEREIRA LIMA</w:t>
      </w:r>
    </w:p>
    <w:p w:rsidR="00EE0F06" w:rsidRDefault="00EE0F06">
      <w:r>
        <w:t xml:space="preserve">      ADV       : SP033188  FRANCISCO ISIDORO ALOISE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0044620-05.2005.</w:t>
      </w:r>
      <w:r w:rsidR="005D4920">
        <w:t>4.03.0000</w:t>
      </w:r>
      <w:r>
        <w:t xml:space="preserve"> PRECAT ORI:200461841436041/SP REG:29.06.2005</w:t>
      </w:r>
    </w:p>
    <w:p w:rsidR="00EE0F06" w:rsidRDefault="00EE0F06">
      <w:r>
        <w:t xml:space="preserve">      REQTE     : ANTONIO CUSTODIO ALVES</w:t>
      </w:r>
    </w:p>
    <w:p w:rsidR="00EE0F06" w:rsidRDefault="00EE0F06">
      <w:r>
        <w:t xml:space="preserve">      ADV       : SP010227  HERTZ JACINTO COSTA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0044621-87.2005.</w:t>
      </w:r>
      <w:r w:rsidR="005D4920">
        <w:t>4.03.0000</w:t>
      </w:r>
      <w:r>
        <w:t xml:space="preserve"> PRECAT ORI:200461841436557/SP REG:29.06.2005</w:t>
      </w:r>
    </w:p>
    <w:p w:rsidR="00EE0F06" w:rsidRDefault="00EE0F06">
      <w:r>
        <w:t xml:space="preserve">      REQTE     : DORIVAL DOMINGOS</w:t>
      </w:r>
    </w:p>
    <w:p w:rsidR="00EE0F06" w:rsidRDefault="00EE0F06">
      <w:r>
        <w:t xml:space="preserve">      ADV       : SP153094  IVANIA APARECIDA GARCIA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0044622-72.2005.</w:t>
      </w:r>
      <w:r w:rsidR="005D4920">
        <w:t>4.03.0000</w:t>
      </w:r>
      <w:r>
        <w:t xml:space="preserve"> PRECAT ORI:200461841796434/SP REG:29.06.2005</w:t>
      </w:r>
    </w:p>
    <w:p w:rsidR="00EE0F06" w:rsidRDefault="00EE0F06">
      <w:r>
        <w:t xml:space="preserve">      REQTE     : VERA MILEV</w:t>
      </w:r>
    </w:p>
    <w:p w:rsidR="00EE0F06" w:rsidRDefault="00EE0F06">
      <w:r>
        <w:t xml:space="preserve">      ADV       : SP105487  EDSON BUENO DE CASTRO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0044623-57.2005.</w:t>
      </w:r>
      <w:r w:rsidR="005D4920">
        <w:t>4.03.0000</w:t>
      </w:r>
      <w:r>
        <w:t xml:space="preserve"> PRECAT ORI:200461841797359/SP REG:29.06.2005</w:t>
      </w:r>
    </w:p>
    <w:p w:rsidR="00EE0F06" w:rsidRDefault="00EE0F06">
      <w:r>
        <w:t xml:space="preserve">      REQTE     : TUYASHI IKARIMOTO</w:t>
      </w:r>
    </w:p>
    <w:p w:rsidR="00EE0F06" w:rsidRDefault="00EE0F06">
      <w:r>
        <w:t xml:space="preserve">      ADV       : SP112361  SARA DIAS PAES FERREIRA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0044624-42.2005.</w:t>
      </w:r>
      <w:r w:rsidR="005D4920">
        <w:t>4.03.0000</w:t>
      </w:r>
      <w:r>
        <w:t xml:space="preserve"> PRECAT ORI:200461841798431/SP REG:29.06.2005</w:t>
      </w:r>
    </w:p>
    <w:p w:rsidR="00EE0F06" w:rsidRDefault="00EE0F06">
      <w:r>
        <w:t xml:space="preserve">      REQTE     : PAULO URBANO SANTANA</w:t>
      </w:r>
    </w:p>
    <w:p w:rsidR="00EE0F06" w:rsidRDefault="00EE0F06">
      <w:r>
        <w:t xml:space="preserve">      ADV       : SP147342  JOSE IVANILDO SIMOES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0044625-27.2005.</w:t>
      </w:r>
      <w:r w:rsidR="005D4920">
        <w:t>4.03.0000</w:t>
      </w:r>
      <w:r>
        <w:t xml:space="preserve"> PRECAT ORI:200461841799393/SP REG:29.06.2005</w:t>
      </w:r>
    </w:p>
    <w:p w:rsidR="00EE0F06" w:rsidRDefault="00EE0F06">
      <w:r>
        <w:t xml:space="preserve">      REQTE     : APARECIDO CAPEL</w:t>
      </w:r>
    </w:p>
    <w:p w:rsidR="00EE0F06" w:rsidRDefault="00EE0F06">
      <w:r>
        <w:t xml:space="preserve">      ADV       : SP167298  ERIKA ZANFERRARI FERNANDES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lastRenderedPageBreak/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0044626-12.2005.</w:t>
      </w:r>
      <w:r w:rsidR="005D4920">
        <w:t>4.03.0000</w:t>
      </w:r>
      <w:r>
        <w:t xml:space="preserve"> PRECAT ORI:200461841976345/SP REG:29.06.2005</w:t>
      </w:r>
    </w:p>
    <w:p w:rsidR="00EE0F06" w:rsidRDefault="00EE0F06">
      <w:r>
        <w:t xml:space="preserve">      REQTE     : MANOEL JOAO LOBO</w:t>
      </w:r>
    </w:p>
    <w:p w:rsidR="00EE0F06" w:rsidRDefault="00EE0F06">
      <w:r>
        <w:t xml:space="preserve">      ADV       : SP148671  DEMIS RICARDO GUEDES DE MOURA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0044627-94.2005.</w:t>
      </w:r>
      <w:r w:rsidR="005D4920">
        <w:t>4.03.0000</w:t>
      </w:r>
      <w:r>
        <w:t xml:space="preserve"> PRECAT ORI:200461841976412/SP REG:29.06.2005</w:t>
      </w:r>
    </w:p>
    <w:p w:rsidR="00EE0F06" w:rsidRDefault="00EE0F06">
      <w:r>
        <w:t xml:space="preserve">      REQTE     : NIVALDO NOBRE FRANCO</w:t>
      </w:r>
    </w:p>
    <w:p w:rsidR="00EE0F06" w:rsidRDefault="00EE0F06">
      <w:r>
        <w:t xml:space="preserve">      ADV       : SP150094  AILTON CARLOS MEDES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0044628-79.2005.</w:t>
      </w:r>
      <w:r w:rsidR="005D4920">
        <w:t>4.03.0000</w:t>
      </w:r>
      <w:r>
        <w:t xml:space="preserve"> PRECAT ORI:200461841976515/SP REG:29.06.2005</w:t>
      </w:r>
    </w:p>
    <w:p w:rsidR="00EE0F06" w:rsidRDefault="00EE0F06">
      <w:r>
        <w:t xml:space="preserve">      REQTE     : MIGUEL DA LUZ</w:t>
      </w:r>
    </w:p>
    <w:p w:rsidR="00EE0F06" w:rsidRDefault="00EE0F06">
      <w:r>
        <w:t xml:space="preserve">      ADV       : SP150094  AILTON CARLOS MEDES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0044629-64.2005.</w:t>
      </w:r>
      <w:r w:rsidR="005D4920">
        <w:t>4.03.0000</w:t>
      </w:r>
      <w:r>
        <w:t xml:space="preserve"> PRECAT ORI:200461841976552/SP REG:29.06.2005</w:t>
      </w:r>
    </w:p>
    <w:p w:rsidR="00EE0F06" w:rsidRDefault="00EE0F06">
      <w:r>
        <w:t xml:space="preserve">      REQTE     : LUIZ CAVAMURA</w:t>
      </w:r>
    </w:p>
    <w:p w:rsidR="00EE0F06" w:rsidRDefault="00EE0F06">
      <w:r>
        <w:t xml:space="preserve">      ADV       : SP150094  AILTON CARLOS MEDES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0044630-49.2005.</w:t>
      </w:r>
      <w:r w:rsidR="005D4920">
        <w:t>4.03.0000</w:t>
      </w:r>
      <w:r>
        <w:t xml:space="preserve"> PRECAT ORI:200461841976643/SP REG:29.06.2005</w:t>
      </w:r>
    </w:p>
    <w:p w:rsidR="00EE0F06" w:rsidRDefault="00EE0F06">
      <w:r>
        <w:t xml:space="preserve">      REQTE     : ANTONIO PEDRO PINA</w:t>
      </w:r>
    </w:p>
    <w:p w:rsidR="00EE0F06" w:rsidRDefault="00EE0F06">
      <w:r>
        <w:t xml:space="preserve">      ADV       : SP150094  AILTON CARLOS MEDES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0044631-34.2005.</w:t>
      </w:r>
      <w:r w:rsidR="005D4920">
        <w:t>4.03.0000</w:t>
      </w:r>
      <w:r>
        <w:t xml:space="preserve"> PRECAT ORI:200461841976813/SP REG:29.06.2005</w:t>
      </w:r>
    </w:p>
    <w:p w:rsidR="00EE0F06" w:rsidRDefault="00EE0F06">
      <w:r>
        <w:t xml:space="preserve">      REQTE     : VERA LUCIA COVESSI</w:t>
      </w:r>
    </w:p>
    <w:p w:rsidR="00EE0F06" w:rsidRDefault="00EE0F06">
      <w:r>
        <w:t xml:space="preserve">      ADV       : SP061851  FERNANDO MARQUES FERREIRA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0044632-19.2005.</w:t>
      </w:r>
      <w:r w:rsidR="005D4920">
        <w:t>4.03.0000</w:t>
      </w:r>
      <w:r>
        <w:t xml:space="preserve"> PRECAT ORI:200461841976989/SP REG:29.06.2005</w:t>
      </w:r>
    </w:p>
    <w:p w:rsidR="00EE0F06" w:rsidRDefault="00EE0F06">
      <w:r>
        <w:t xml:space="preserve">      REQTE     : ANTONIO VERAS DA SILVA</w:t>
      </w:r>
    </w:p>
    <w:p w:rsidR="00EE0F06" w:rsidRDefault="00EE0F06">
      <w:r>
        <w:lastRenderedPageBreak/>
        <w:t xml:space="preserve">      ADV       : SP197827  LUCIANO MARTINS BRUNO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0044633-04.2005.</w:t>
      </w:r>
      <w:r w:rsidR="005D4920">
        <w:t>4.03.0000</w:t>
      </w:r>
      <w:r>
        <w:t xml:space="preserve"> PRECAT ORI:200461841977027/SP REG:29.06.2005</w:t>
      </w:r>
    </w:p>
    <w:p w:rsidR="00EE0F06" w:rsidRDefault="00EE0F06">
      <w:r>
        <w:t xml:space="preserve">      REQTE     : MARIO GONCALVES JUNIOR</w:t>
      </w:r>
    </w:p>
    <w:p w:rsidR="00EE0F06" w:rsidRDefault="00EE0F06">
      <w:r>
        <w:t xml:space="preserve">      ADV       : SP150094  AILTON CARLOS MEDES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0044634-86.2005.</w:t>
      </w:r>
      <w:r w:rsidR="005D4920">
        <w:t>4.03.0000</w:t>
      </w:r>
      <w:r>
        <w:t xml:space="preserve"> PRECAT ORI:200461841977090/SP REG:29.06.2005</w:t>
      </w:r>
    </w:p>
    <w:p w:rsidR="00EE0F06" w:rsidRDefault="00EE0F06">
      <w:r>
        <w:t xml:space="preserve">      REQTE     : BENEDITO PEREIRA GODOI</w:t>
      </w:r>
    </w:p>
    <w:p w:rsidR="00EE0F06" w:rsidRDefault="00EE0F06">
      <w:r>
        <w:t xml:space="preserve">      ADV       : SP150094  AILTON CARLOS MEDES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0044635-71.2005.</w:t>
      </w:r>
      <w:r w:rsidR="005D4920">
        <w:t>4.03.0000</w:t>
      </w:r>
      <w:r>
        <w:t xml:space="preserve"> PRECAT ORI:200461841977155/SP REG:29.06.2005</w:t>
      </w:r>
    </w:p>
    <w:p w:rsidR="00EE0F06" w:rsidRDefault="00EE0F06">
      <w:r>
        <w:t xml:space="preserve">      REQTE     : ORLANDO CHESTER</w:t>
      </w:r>
    </w:p>
    <w:p w:rsidR="00EE0F06" w:rsidRDefault="00EE0F06">
      <w:r>
        <w:t xml:space="preserve">      ADV       : SP150094  AILTON CARLOS MEDES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0044636-56.2005.</w:t>
      </w:r>
      <w:r w:rsidR="005D4920">
        <w:t>4.03.0000</w:t>
      </w:r>
      <w:r>
        <w:t xml:space="preserve"> PRECAT ORI:200461841977234/SP REG:29.06.2005</w:t>
      </w:r>
    </w:p>
    <w:p w:rsidR="00EE0F06" w:rsidRDefault="00EE0F06">
      <w:r>
        <w:t xml:space="preserve">      REQTE     : JOSE REINALDO SORIO</w:t>
      </w:r>
    </w:p>
    <w:p w:rsidR="00EE0F06" w:rsidRDefault="00EE0F06">
      <w:r>
        <w:t xml:space="preserve">      ADV       : SP150094  AILTON CARLOS MEDES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0044637-41.2005.</w:t>
      </w:r>
      <w:r w:rsidR="005D4920">
        <w:t>4.03.0000</w:t>
      </w:r>
      <w:r>
        <w:t xml:space="preserve"> PRECAT ORI:200461841977969/SP REG:29.06.2005</w:t>
      </w:r>
    </w:p>
    <w:p w:rsidR="00EE0F06" w:rsidRDefault="00EE0F06">
      <w:r>
        <w:t xml:space="preserve">      REQTE     : JOSE BERTOLINO MOREIRA</w:t>
      </w:r>
    </w:p>
    <w:p w:rsidR="00EE0F06" w:rsidRDefault="00EE0F06">
      <w:r>
        <w:t xml:space="preserve">      ADV       : SP110952  VALDEMAR LESBAO DE SIQUEIRA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0044638-26.2005.</w:t>
      </w:r>
      <w:r w:rsidR="005D4920">
        <w:t>4.03.0000</w:t>
      </w:r>
      <w:r>
        <w:t xml:space="preserve"> PRECAT ORI:200461842272805/SP REG:29.06.2005</w:t>
      </w:r>
    </w:p>
    <w:p w:rsidR="00EE0F06" w:rsidRDefault="00EE0F06">
      <w:r>
        <w:t xml:space="preserve">      REQTE     : JOSE MARIA DOS SANTOS</w:t>
      </w:r>
    </w:p>
    <w:p w:rsidR="00EE0F06" w:rsidRDefault="00EE0F06">
      <w:r>
        <w:t xml:space="preserve">      ADV       : SP076510  DANIEL ALVES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0044639-11.2005.</w:t>
      </w:r>
      <w:r w:rsidR="005D4920">
        <w:t>4.03.0000</w:t>
      </w:r>
      <w:r>
        <w:t xml:space="preserve"> PRECAT ORI:200461842273524/SP REG:29.06.2005</w:t>
      </w:r>
    </w:p>
    <w:p w:rsidR="00EE0F06" w:rsidRDefault="00EE0F06">
      <w:r>
        <w:t xml:space="preserve">      REQTE     : WALDOMIRO JOAQUIM DE BARROS</w:t>
      </w:r>
    </w:p>
    <w:p w:rsidR="00EE0F06" w:rsidRDefault="00EE0F06">
      <w:r>
        <w:t xml:space="preserve">      ADV       : SP081437  ANA MARIA ALVES DA SILVA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0044640-93.2005.</w:t>
      </w:r>
      <w:r w:rsidR="005D4920">
        <w:t>4.03.0000</w:t>
      </w:r>
      <w:r>
        <w:t xml:space="preserve"> PRECAT ORI:200461842273688/SP REG:29.06.2005</w:t>
      </w:r>
    </w:p>
    <w:p w:rsidR="00EE0F06" w:rsidRDefault="00EE0F06">
      <w:r>
        <w:t xml:space="preserve">      REQTE     : MISAG BORAZANIAN</w:t>
      </w:r>
    </w:p>
    <w:p w:rsidR="00EE0F06" w:rsidRDefault="00EE0F06">
      <w:r>
        <w:t xml:space="preserve">      ADV       : SP093648  REINALDO FRANCISCO JULIO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0044641-78.2005.</w:t>
      </w:r>
      <w:r w:rsidR="005D4920">
        <w:t>4.03.0000</w:t>
      </w:r>
      <w:r>
        <w:t xml:space="preserve"> PRECAT ORI:200461842305008/SP REG:29.06.2005</w:t>
      </w:r>
    </w:p>
    <w:p w:rsidR="00EE0F06" w:rsidRDefault="00EE0F06">
      <w:r>
        <w:t xml:space="preserve">      REQTE     : RAMIRO TAVARES</w:t>
      </w:r>
    </w:p>
    <w:p w:rsidR="00EE0F06" w:rsidRDefault="00EE0F06">
      <w:r>
        <w:t xml:space="preserve">      ADV       : SP102024  DALMIRO FRANCISCO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0044642-63.2005.</w:t>
      </w:r>
      <w:r w:rsidR="005D4920">
        <w:t>4.03.0000</w:t>
      </w:r>
      <w:r>
        <w:t xml:space="preserve"> PRECAT ORI:200461842305227/SP REG:29.06.2005</w:t>
      </w:r>
    </w:p>
    <w:p w:rsidR="00EE0F06" w:rsidRDefault="00EE0F06">
      <w:r>
        <w:t xml:space="preserve">      REQTE     : REGINA CELIA DOS SANTOS FRANCESCHINI</w:t>
      </w:r>
    </w:p>
    <w:p w:rsidR="00EE0F06" w:rsidRDefault="00EE0F06">
      <w:r>
        <w:t xml:space="preserve">      ADV       : SP102024  DALMIRO FRANCISCO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0044643-48.2005.</w:t>
      </w:r>
      <w:r w:rsidR="005D4920">
        <w:t>4.03.0000</w:t>
      </w:r>
      <w:r>
        <w:t xml:space="preserve"> PRECAT ORI:200461842305975/SP REG:29.06.2005</w:t>
      </w:r>
    </w:p>
    <w:p w:rsidR="00EE0F06" w:rsidRDefault="00EE0F06">
      <w:r>
        <w:t xml:space="preserve">      REQTE     : ROBERTO WATSON CAMPELO</w:t>
      </w:r>
    </w:p>
    <w:p w:rsidR="00EE0F06" w:rsidRDefault="00EE0F06">
      <w:r>
        <w:t xml:space="preserve">      ADV       : SP102024  DALMIRO FRANCISCO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0044644-33.2005.</w:t>
      </w:r>
      <w:r w:rsidR="005D4920">
        <w:t>4.03.0000</w:t>
      </w:r>
      <w:r>
        <w:t xml:space="preserve"> PRECAT ORI:200461842314940/SP REG:29.06.2005</w:t>
      </w:r>
    </w:p>
    <w:p w:rsidR="00EE0F06" w:rsidRDefault="00EE0F06">
      <w:r>
        <w:t xml:space="preserve">      REQTE     : JOSE MARIA DORES DA GRACA</w:t>
      </w:r>
    </w:p>
    <w:p w:rsidR="00EE0F06" w:rsidRDefault="00EE0F06">
      <w:r>
        <w:t xml:space="preserve">      ADV       : SP173514  RICARDO MASSAD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0044645-18.2005.</w:t>
      </w:r>
      <w:r w:rsidR="005D4920">
        <w:t>4.03.0000</w:t>
      </w:r>
      <w:r>
        <w:t xml:space="preserve"> PRECAT ORI:200461842317631/SP REG:29.06.2005</w:t>
      </w:r>
    </w:p>
    <w:p w:rsidR="00EE0F06" w:rsidRDefault="00EE0F06">
      <w:r>
        <w:t xml:space="preserve">      REQTE     : JOAO HADDAD FILHO</w:t>
      </w:r>
    </w:p>
    <w:p w:rsidR="00EE0F06" w:rsidRDefault="00EE0F06">
      <w:r>
        <w:t xml:space="preserve">      ADV       : SP173514  RICARDO MASSAD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lastRenderedPageBreak/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0044646-03.2005.</w:t>
      </w:r>
      <w:r w:rsidR="005D4920">
        <w:t>4.03.0000</w:t>
      </w:r>
      <w:r>
        <w:t xml:space="preserve"> PRECAT ORI:200461842319184/SP REG:29.06.2005</w:t>
      </w:r>
    </w:p>
    <w:p w:rsidR="00EE0F06" w:rsidRDefault="00EE0F06">
      <w:r>
        <w:t xml:space="preserve">      REQTE     : LOURENCO GALAN</w:t>
      </w:r>
    </w:p>
    <w:p w:rsidR="00EE0F06" w:rsidRDefault="00EE0F06">
      <w:r>
        <w:t xml:space="preserve">      ADV       : SP159391  NATALIA BASILE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0044647-85.2005.</w:t>
      </w:r>
      <w:r w:rsidR="005D4920">
        <w:t>4.03.0000</w:t>
      </w:r>
      <w:r>
        <w:t xml:space="preserve"> PRECAT ORI:200461842320137/SP REG:29.06.2005</w:t>
      </w:r>
    </w:p>
    <w:p w:rsidR="00EE0F06" w:rsidRDefault="00EE0F06">
      <w:r>
        <w:t xml:space="preserve">      REQTE     : DORIVAL SANTA BARBARA</w:t>
      </w:r>
    </w:p>
    <w:p w:rsidR="00EE0F06" w:rsidRDefault="00EE0F06">
      <w:r>
        <w:t xml:space="preserve">      ADV       : SP166976  DENILSON GUEDES DE ALMEIDA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0044648-70.2005.</w:t>
      </w:r>
      <w:r w:rsidR="005D4920">
        <w:t>4.03.0000</w:t>
      </w:r>
      <w:r>
        <w:t xml:space="preserve"> PRECAT ORI:200461842320710/SP REG:29.06.2005</w:t>
      </w:r>
    </w:p>
    <w:p w:rsidR="00EE0F06" w:rsidRDefault="00EE0F06">
      <w:r>
        <w:t xml:space="preserve">      REQTE     : JOSE LUIZ MAROSTICA</w:t>
      </w:r>
    </w:p>
    <w:p w:rsidR="00EE0F06" w:rsidRDefault="00EE0F06">
      <w:r>
        <w:t xml:space="preserve">      ADV       : SP080153  HUMBERTO NEGRIZOLLI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0044650-40.2005.</w:t>
      </w:r>
      <w:r w:rsidR="005D4920">
        <w:t>4.03.0000</w:t>
      </w:r>
      <w:r>
        <w:t xml:space="preserve"> PRECAT ORI:200461842321725/SP REG:29.06.2005</w:t>
      </w:r>
    </w:p>
    <w:p w:rsidR="00EE0F06" w:rsidRDefault="00EE0F06">
      <w:r>
        <w:t xml:space="preserve">      REQTE     : MARLENE DAUE HOFFMANN</w:t>
      </w:r>
    </w:p>
    <w:p w:rsidR="00EE0F06" w:rsidRDefault="00EE0F06">
      <w:r>
        <w:t xml:space="preserve">      ADV       : SP036245  RENATO HENNEL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0044651-25.2005.</w:t>
      </w:r>
      <w:r w:rsidR="005D4920">
        <w:t>4.03.0000</w:t>
      </w:r>
      <w:r>
        <w:t xml:space="preserve"> PRECAT ORI:200461842322626/SP REG:29.06.2005</w:t>
      </w:r>
    </w:p>
    <w:p w:rsidR="00EE0F06" w:rsidRDefault="00EE0F06">
      <w:r>
        <w:t xml:space="preserve">      REQTE     : HELIO YAMAOKA</w:t>
      </w:r>
    </w:p>
    <w:p w:rsidR="00EE0F06" w:rsidRDefault="00EE0F06">
      <w:r>
        <w:t xml:space="preserve">      ADV       : SP076836  OSWALDO LIMA JUNIOR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0044652-10.2005.</w:t>
      </w:r>
      <w:r w:rsidR="005D4920">
        <w:t>4.03.0000</w:t>
      </w:r>
      <w:r>
        <w:t xml:space="preserve"> PRECAT ORI:200461842322705/SP REG:29.06.2005</w:t>
      </w:r>
    </w:p>
    <w:p w:rsidR="00EE0F06" w:rsidRDefault="00EE0F06">
      <w:r>
        <w:t xml:space="preserve">      REQTE     : GERALDO ELEUTERIO DA SILVA</w:t>
      </w:r>
    </w:p>
    <w:p w:rsidR="00EE0F06" w:rsidRDefault="00EE0F06">
      <w:r>
        <w:t xml:space="preserve">      ADV       : SP170947  JOÃO BOSCO DE SOUSA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0044653-92.2005.</w:t>
      </w:r>
      <w:r w:rsidR="005D4920">
        <w:t>4.03.0000</w:t>
      </w:r>
      <w:r>
        <w:t xml:space="preserve"> PRECAT ORI:200461842322833/SP REG:29.06.2005</w:t>
      </w:r>
    </w:p>
    <w:p w:rsidR="00EE0F06" w:rsidRDefault="00EE0F06">
      <w:r>
        <w:t xml:space="preserve">      REQTE     : DULCINEIA AUGUSTO SARAIVA</w:t>
      </w:r>
    </w:p>
    <w:p w:rsidR="00EE0F06" w:rsidRDefault="00EE0F06">
      <w:r>
        <w:lastRenderedPageBreak/>
        <w:t xml:space="preserve">      ADV       : SP076836  OSWALDO LIMA JUNIOR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0044654-77.2005.</w:t>
      </w:r>
      <w:r w:rsidR="005D4920">
        <w:t>4.03.0000</w:t>
      </w:r>
      <w:r>
        <w:t xml:space="preserve"> PRECAT ORI:200461842323035/SP REG:29.06.2005</w:t>
      </w:r>
    </w:p>
    <w:p w:rsidR="00EE0F06" w:rsidRDefault="00EE0F06">
      <w:r>
        <w:t xml:space="preserve">      REQTE     : PEDRO BERNARDO</w:t>
      </w:r>
    </w:p>
    <w:p w:rsidR="00EE0F06" w:rsidRDefault="00EE0F06">
      <w:r>
        <w:t xml:space="preserve">      ADV       : SP121283  VERA MARIA CORREA QUEIROZ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0044655-62.2005.</w:t>
      </w:r>
      <w:r w:rsidR="005D4920">
        <w:t>4.03.0000</w:t>
      </w:r>
      <w:r>
        <w:t xml:space="preserve"> PRECAT ORI:200461842382817/SP REG:29.06.2005</w:t>
      </w:r>
    </w:p>
    <w:p w:rsidR="00EE0F06" w:rsidRDefault="00EE0F06">
      <w:r>
        <w:t xml:space="preserve">      REQTE     : MOEDIR JOSE DOS SANTOS</w:t>
      </w:r>
    </w:p>
    <w:p w:rsidR="00EE0F06" w:rsidRDefault="00EE0F06">
      <w:r>
        <w:t xml:space="preserve">      ADV       : SP117963  JOAO RUBEM BOTELHO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0044656-47.2005.</w:t>
      </w:r>
      <w:r w:rsidR="005D4920">
        <w:t>4.03.0000</w:t>
      </w:r>
      <w:r>
        <w:t xml:space="preserve"> PRECAT ORI:200461842387335/SP REG:29.06.2005</w:t>
      </w:r>
    </w:p>
    <w:p w:rsidR="00EE0F06" w:rsidRDefault="00EE0F06">
      <w:r>
        <w:t xml:space="preserve">      REQTE     : MOISEZ DONATO</w:t>
      </w:r>
    </w:p>
    <w:p w:rsidR="00EE0F06" w:rsidRDefault="00EE0F06">
      <w:r>
        <w:t xml:space="preserve">      ADV       : SP150094  AILTON CARLOS MEDES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0044657-32.2005.</w:t>
      </w:r>
      <w:r w:rsidR="005D4920">
        <w:t>4.03.0000</w:t>
      </w:r>
      <w:r>
        <w:t xml:space="preserve"> PRECAT ORI:200461843153794/SP REG:29.06.2005</w:t>
      </w:r>
    </w:p>
    <w:p w:rsidR="00EE0F06" w:rsidRDefault="00EE0F06">
      <w:r>
        <w:t xml:space="preserve">      REQTE     : ABRAHAO RAIMUNDO DA SILVA</w:t>
      </w:r>
    </w:p>
    <w:p w:rsidR="00EE0F06" w:rsidRDefault="00EE0F06">
      <w:r>
        <w:t xml:space="preserve">      ADV       : SP156821  KARINE MANDRUZATO TEIXEIRA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0044658-17.2005.</w:t>
      </w:r>
      <w:r w:rsidR="005D4920">
        <w:t>4.03.0000</w:t>
      </w:r>
      <w:r>
        <w:t xml:space="preserve"> PRECAT ORI:200461843199691/SP REG:29.06.2005</w:t>
      </w:r>
    </w:p>
    <w:p w:rsidR="00EE0F06" w:rsidRDefault="00EE0F06">
      <w:r>
        <w:t xml:space="preserve">      REQTE     : NOEL FERREIRA</w:t>
      </w:r>
    </w:p>
    <w:p w:rsidR="00EE0F06" w:rsidRDefault="00EE0F06">
      <w:r>
        <w:t xml:space="preserve">      ADV       : SP094491  JOSE ROSIVAL RODRIGUES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0044659-02.2005.</w:t>
      </w:r>
      <w:r w:rsidR="005D4920">
        <w:t>4.03.0000</w:t>
      </w:r>
      <w:r>
        <w:t xml:space="preserve"> PRECAT ORI:200461843226980/SP REG:29.06.2005</w:t>
      </w:r>
    </w:p>
    <w:p w:rsidR="00EE0F06" w:rsidRDefault="00EE0F06">
      <w:r>
        <w:t xml:space="preserve">      REQTE     : LAVINIA DA SILVA</w:t>
      </w:r>
    </w:p>
    <w:p w:rsidR="00EE0F06" w:rsidRDefault="00EE0F06">
      <w:r>
        <w:t xml:space="preserve">      ADV       : SP068202  MARIA JOSE BALDIN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0044660-84.2005.</w:t>
      </w:r>
      <w:r w:rsidR="005D4920">
        <w:t>4.03.0000</w:t>
      </w:r>
      <w:r>
        <w:t xml:space="preserve"> PRECAT ORI:200461843241853/SP REG:29.06.2005</w:t>
      </w:r>
    </w:p>
    <w:p w:rsidR="00EE0F06" w:rsidRDefault="00EE0F06">
      <w:r>
        <w:t xml:space="preserve">      REQTE     : GISELIA PEREIRA DA CRUZ</w:t>
      </w:r>
    </w:p>
    <w:p w:rsidR="00EE0F06" w:rsidRDefault="00EE0F06">
      <w:r>
        <w:t xml:space="preserve">      ADV       : SP057228  OSWALDO DE AGUIAR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0044661-69.2005.</w:t>
      </w:r>
      <w:r w:rsidR="005D4920">
        <w:t>4.03.0000</w:t>
      </w:r>
      <w:r>
        <w:t xml:space="preserve"> PRECAT ORI:200461843242286/SP REG:29.06.2005</w:t>
      </w:r>
    </w:p>
    <w:p w:rsidR="00EE0F06" w:rsidRDefault="00EE0F06">
      <w:r>
        <w:t xml:space="preserve">      REQTE     : ARNALDO BOERO</w:t>
      </w:r>
    </w:p>
    <w:p w:rsidR="00EE0F06" w:rsidRDefault="00EE0F06">
      <w:r>
        <w:t xml:space="preserve">      ADV       : SP197220  FABIO ALEXANDRE FERNANDES FERRAZ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0044662-54.2005.</w:t>
      </w:r>
      <w:r w:rsidR="005D4920">
        <w:t>4.03.0000</w:t>
      </w:r>
      <w:r>
        <w:t xml:space="preserve"> PRECAT ORI:200461843243357/SP REG:29.06.2005</w:t>
      </w:r>
    </w:p>
    <w:p w:rsidR="00EE0F06" w:rsidRDefault="00EE0F06">
      <w:r>
        <w:t xml:space="preserve">      REQTE     : JOAQUIM APARECIDO VIAN</w:t>
      </w:r>
    </w:p>
    <w:p w:rsidR="00EE0F06" w:rsidRDefault="00EE0F06">
      <w:r>
        <w:t xml:space="preserve">      ADV       : SP193917  SOLANGE PEDRO SANTO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0044663-39.2005.</w:t>
      </w:r>
      <w:r w:rsidR="005D4920">
        <w:t>4.03.0000</w:t>
      </w:r>
      <w:r>
        <w:t xml:space="preserve"> PRECAT ORI:200461843244076/SP REG:29.06.2005</w:t>
      </w:r>
    </w:p>
    <w:p w:rsidR="00EE0F06" w:rsidRDefault="00EE0F06">
      <w:r>
        <w:t xml:space="preserve">      REQTE     : LUIZ CARLOS PIRES</w:t>
      </w:r>
    </w:p>
    <w:p w:rsidR="00EE0F06" w:rsidRDefault="00EE0F06">
      <w:r>
        <w:t xml:space="preserve">      ADV       : SP122082  LUCIANA SIQUEIRA ALVES GARCIA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0044665-09.2005.</w:t>
      </w:r>
      <w:r w:rsidR="005D4920">
        <w:t>4.03.0000</w:t>
      </w:r>
      <w:r>
        <w:t xml:space="preserve"> PRECAT ORI:200461843244714/SP REG:29.06.2005</w:t>
      </w:r>
    </w:p>
    <w:p w:rsidR="00EE0F06" w:rsidRDefault="00EE0F06">
      <w:r>
        <w:t xml:space="preserve">      REQTE     : HELIO CETRA</w:t>
      </w:r>
    </w:p>
    <w:p w:rsidR="00EE0F06" w:rsidRDefault="00EE0F06">
      <w:r>
        <w:t xml:space="preserve">      ADVG      : SUZELY MORAIS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0044666-91.2005.</w:t>
      </w:r>
      <w:r w:rsidR="005D4920">
        <w:t>4.03.0000</w:t>
      </w:r>
      <w:r>
        <w:t xml:space="preserve"> PRECAT ORI:200461843244787/SP REG:29.06.2005</w:t>
      </w:r>
    </w:p>
    <w:p w:rsidR="00EE0F06" w:rsidRDefault="00EE0F06">
      <w:r>
        <w:t xml:space="preserve">      REQTE     : CARMO DI GIORGIO</w:t>
      </w:r>
    </w:p>
    <w:p w:rsidR="00EE0F06" w:rsidRDefault="00EE0F06">
      <w:r>
        <w:t xml:space="preserve">      ADV       : SP057228  OSWALDO DE AGUIAR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0044668-61.2005.</w:t>
      </w:r>
      <w:r w:rsidR="005D4920">
        <w:t>4.03.0000</w:t>
      </w:r>
      <w:r>
        <w:t xml:space="preserve"> PRECAT ORI:200461843244921/SP REG:29.06.2005</w:t>
      </w:r>
    </w:p>
    <w:p w:rsidR="00EE0F06" w:rsidRDefault="00EE0F06">
      <w:r>
        <w:t xml:space="preserve">      REQTE     : INGE RUTH AICHELBURG</w:t>
      </w:r>
    </w:p>
    <w:p w:rsidR="00EE0F06" w:rsidRDefault="00EE0F06">
      <w:r>
        <w:t xml:space="preserve">      ADV       : SP133521  ALDAIR DE CARVALHO BRASIL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lastRenderedPageBreak/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0044669-46.2005.</w:t>
      </w:r>
      <w:r w:rsidR="005D4920">
        <w:t>4.03.0000</w:t>
      </w:r>
      <w:r>
        <w:t xml:space="preserve"> PRECAT ORI:200461843244945/SP REG:29.06.2005</w:t>
      </w:r>
    </w:p>
    <w:p w:rsidR="00EE0F06" w:rsidRDefault="00EE0F06">
      <w:r>
        <w:t xml:space="preserve">      REQTE     : ADAO TONHOLI</w:t>
      </w:r>
    </w:p>
    <w:p w:rsidR="00EE0F06" w:rsidRDefault="00EE0F06">
      <w:r>
        <w:t xml:space="preserve">      ADV       : SP057228  OSWALDO DE AGUIAR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0044670-31.2005.</w:t>
      </w:r>
      <w:r w:rsidR="005D4920">
        <w:t>4.03.0000</w:t>
      </w:r>
      <w:r>
        <w:t xml:space="preserve"> PRECAT ORI:200461843253429/SP REG:29.06.2005</w:t>
      </w:r>
    </w:p>
    <w:p w:rsidR="00EE0F06" w:rsidRDefault="00EE0F06">
      <w:r>
        <w:t xml:space="preserve">      REQTE     : NELSON SCARPARO</w:t>
      </w:r>
    </w:p>
    <w:p w:rsidR="00EE0F06" w:rsidRDefault="00EE0F06">
      <w:r>
        <w:t xml:space="preserve">      ADVG      : ELKA REGIOLI SHIMAZAKI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0044671-16.2005.</w:t>
      </w:r>
      <w:r w:rsidR="005D4920">
        <w:t>4.03.0000</w:t>
      </w:r>
      <w:r>
        <w:t xml:space="preserve"> PRECAT ORI:200461843254112/SP REG:29.06.2005</w:t>
      </w:r>
    </w:p>
    <w:p w:rsidR="00EE0F06" w:rsidRDefault="00EE0F06">
      <w:r>
        <w:t xml:space="preserve">      REQTE     : CELIA SOARES STIEVANO</w:t>
      </w:r>
    </w:p>
    <w:p w:rsidR="00EE0F06" w:rsidRDefault="00EE0F06">
      <w:r>
        <w:t xml:space="preserve">      ADV       : SP186639  DANIELA TIEMI KADOTA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0044672-98.2005.</w:t>
      </w:r>
      <w:r w:rsidR="005D4920">
        <w:t>4.03.0000</w:t>
      </w:r>
      <w:r>
        <w:t xml:space="preserve"> PRECAT ORI:200461843254379/SP REG:29.06.2005</w:t>
      </w:r>
    </w:p>
    <w:p w:rsidR="00EE0F06" w:rsidRDefault="00EE0F06">
      <w:r>
        <w:t xml:space="preserve">      REQTE     : DARCIO MACHADO</w:t>
      </w:r>
    </w:p>
    <w:p w:rsidR="00EE0F06" w:rsidRDefault="00EE0F06">
      <w:r>
        <w:t xml:space="preserve">      ADV       : SP110523  MARIA CELIA LARA TAKAKI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0044673-83.2005.</w:t>
      </w:r>
      <w:r w:rsidR="005D4920">
        <w:t>4.03.0000</w:t>
      </w:r>
      <w:r>
        <w:t xml:space="preserve"> PRECAT ORI:200461843254604/SP REG:29.06.2005</w:t>
      </w:r>
    </w:p>
    <w:p w:rsidR="00EE0F06" w:rsidRDefault="00EE0F06">
      <w:r>
        <w:t xml:space="preserve">      REQTE     : ANTONIO CARLOS LUIZETTI</w:t>
      </w:r>
    </w:p>
    <w:p w:rsidR="00EE0F06" w:rsidRDefault="00EE0F06">
      <w:r>
        <w:t xml:space="preserve">      ADV       : SP143911  CARLOS ALBERTO BRANCO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0044674-68.2005.</w:t>
      </w:r>
      <w:r w:rsidR="005D4920">
        <w:t>4.03.0000</w:t>
      </w:r>
      <w:r>
        <w:t xml:space="preserve"> PRECAT ORI:200461840839670/SP REG:29.06.2005</w:t>
      </w:r>
    </w:p>
    <w:p w:rsidR="00EE0F06" w:rsidRDefault="00EE0F06">
      <w:r>
        <w:t xml:space="preserve">      REQTE     : ESTEVAO DOMINGOS LA SELVA</w:t>
      </w:r>
    </w:p>
    <w:p w:rsidR="00EE0F06" w:rsidRDefault="00EE0F06">
      <w:r>
        <w:t xml:space="preserve">      ADV       : SP130879  VIVIANE MASOTTI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0044675-53.2005.</w:t>
      </w:r>
      <w:r w:rsidR="005D4920">
        <w:t>4.03.0000</w:t>
      </w:r>
      <w:r>
        <w:t xml:space="preserve"> PRECAT ORI:200461840840014/SP REG:29.06.2005</w:t>
      </w:r>
    </w:p>
    <w:p w:rsidR="00EE0F06" w:rsidRDefault="00EE0F06">
      <w:r>
        <w:t xml:space="preserve">      REQTE     : JOSE CAVALERI</w:t>
      </w:r>
    </w:p>
    <w:p w:rsidR="00EE0F06" w:rsidRDefault="00EE0F06">
      <w:r>
        <w:lastRenderedPageBreak/>
        <w:t xml:space="preserve">      ADV       : SP038176  EDUARDO PENTEADO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0046004-03.2005.</w:t>
      </w:r>
      <w:r w:rsidR="005D4920">
        <w:t>4.03.0000</w:t>
      </w:r>
      <w:r>
        <w:t xml:space="preserve"> PRECAT ORI:200461843652397/SP REG:29.06.2005</w:t>
      </w:r>
    </w:p>
    <w:p w:rsidR="00EE0F06" w:rsidRDefault="00EE0F06">
      <w:r>
        <w:t xml:space="preserve">      REQTE     : ANTONIO AUGUSTO VALENTE</w:t>
      </w:r>
    </w:p>
    <w:p w:rsidR="00EE0F06" w:rsidRDefault="00EE0F06">
      <w:r>
        <w:t xml:space="preserve">      ADV       : SP212583A ROSE MARY GRAHL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0046005-85.2005.</w:t>
      </w:r>
      <w:r w:rsidR="005D4920">
        <w:t>4.03.0000</w:t>
      </w:r>
      <w:r>
        <w:t xml:space="preserve"> PRECAT ORI:200461843654590/SP REG:29.06.2005</w:t>
      </w:r>
    </w:p>
    <w:p w:rsidR="00EE0F06" w:rsidRDefault="00EE0F06">
      <w:r>
        <w:t xml:space="preserve">      REQTE     : MAXIMO MAGNO</w:t>
      </w:r>
    </w:p>
    <w:p w:rsidR="00EE0F06" w:rsidRDefault="00EE0F06">
      <w:r>
        <w:t xml:space="preserve">      ADV       : SP212583A ROSE MARY GRAHL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0046006-70.2005.</w:t>
      </w:r>
      <w:r w:rsidR="005D4920">
        <w:t>4.03.0000</w:t>
      </w:r>
      <w:r>
        <w:t xml:space="preserve"> PRECAT ORI:200461843654734/SP REG:29.06.2005</w:t>
      </w:r>
    </w:p>
    <w:p w:rsidR="00EE0F06" w:rsidRDefault="00EE0F06">
      <w:r>
        <w:t xml:space="preserve">      REQTE     : LUIZ ANTONIO AZEVEDO HOMEM DE MELO</w:t>
      </w:r>
    </w:p>
    <w:p w:rsidR="00EE0F06" w:rsidRDefault="00EE0F06">
      <w:r>
        <w:t xml:space="preserve">      ADV       : SP016026  ROBERTO GAUDIO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0046007-55.2005.</w:t>
      </w:r>
      <w:r w:rsidR="005D4920">
        <w:t>4.03.0000</w:t>
      </w:r>
      <w:r>
        <w:t xml:space="preserve"> PRECAT ORI:200461843654930/SP REG:29.06.2005</w:t>
      </w:r>
    </w:p>
    <w:p w:rsidR="00EE0F06" w:rsidRDefault="00EE0F06">
      <w:r>
        <w:t xml:space="preserve">      REQTE     : ANTONIO GERSON BOCATO</w:t>
      </w:r>
    </w:p>
    <w:p w:rsidR="00EE0F06" w:rsidRDefault="00EE0F06">
      <w:r>
        <w:t xml:space="preserve">      ADV       : SP104812  RODRIGO CARAM MARCOS GARCIA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0046008-40.2005.</w:t>
      </w:r>
      <w:r w:rsidR="005D4920">
        <w:t>4.03.0000</w:t>
      </w:r>
      <w:r>
        <w:t xml:space="preserve"> PRECAT ORI:200461843655015/SP REG:29.06.2005</w:t>
      </w:r>
    </w:p>
    <w:p w:rsidR="00EE0F06" w:rsidRDefault="00EE0F06">
      <w:r>
        <w:t xml:space="preserve">      REQTE     : OSCAR FOGANHOLO</w:t>
      </w:r>
    </w:p>
    <w:p w:rsidR="00EE0F06" w:rsidRDefault="00EE0F06">
      <w:r>
        <w:t xml:space="preserve">      ADV       : SP016026  ROBERTO GAUDIO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0046009-25.2005.</w:t>
      </w:r>
      <w:r w:rsidR="005D4920">
        <w:t>4.03.0000</w:t>
      </w:r>
      <w:r>
        <w:t xml:space="preserve"> PRECAT ORI:200461843655477/SP REG:29.06.2005</w:t>
      </w:r>
    </w:p>
    <w:p w:rsidR="00EE0F06" w:rsidRDefault="00EE0F06">
      <w:r>
        <w:t xml:space="preserve">      REQTE     : NORBERTO VIDOTTO DE NEGREIROS</w:t>
      </w:r>
    </w:p>
    <w:p w:rsidR="00EE0F06" w:rsidRDefault="00EE0F06">
      <w:r>
        <w:t xml:space="preserve">      ADV       : SP016026  ROBERTO GAUDIO</w:t>
      </w:r>
    </w:p>
    <w:p w:rsidR="00EE0F06" w:rsidRDefault="00EE0F06">
      <w:r>
        <w:br w:type="page"/>
      </w:r>
    </w:p>
    <w:p w:rsidR="00EE0F06" w:rsidRDefault="00EE0F06">
      <w:r>
        <w:lastRenderedPageBreak/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0046010-10.2005.</w:t>
      </w:r>
      <w:r w:rsidR="005D4920">
        <w:t>4.03.0000</w:t>
      </w:r>
      <w:r>
        <w:t xml:space="preserve"> PRECAT ORI:200461845108548/SP REG:29.06.2005</w:t>
      </w:r>
    </w:p>
    <w:p w:rsidR="00EE0F06" w:rsidRDefault="00EE0F06">
      <w:r>
        <w:t xml:space="preserve">      REQTE     : ZAQUEO FIDELIS</w:t>
      </w:r>
    </w:p>
    <w:p w:rsidR="00EE0F06" w:rsidRDefault="00EE0F06">
      <w:r>
        <w:t xml:space="preserve">      ADV       : SP069183  ARGEMIRO SERENI PEREIRA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0046011-92.2005.</w:t>
      </w:r>
      <w:r w:rsidR="005D4920">
        <w:t>4.03.0000</w:t>
      </w:r>
      <w:r>
        <w:t xml:space="preserve"> PRECAT ORI:200461845109073/SP REG:29.06.2005</w:t>
      </w:r>
    </w:p>
    <w:p w:rsidR="00EE0F06" w:rsidRDefault="00EE0F06">
      <w:r>
        <w:t xml:space="preserve">      REQTE     : ANTONIO CLAUDIO SARTE</w:t>
      </w:r>
    </w:p>
    <w:p w:rsidR="00EE0F06" w:rsidRDefault="00EE0F06">
      <w:r>
        <w:t xml:space="preserve">      ADV       : SP207913  EDSON ANIBAL DE AQUINO GUEDES FILHO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0046012-77.2005.</w:t>
      </w:r>
      <w:r w:rsidR="005D4920">
        <w:t>4.03.0000</w:t>
      </w:r>
      <w:r>
        <w:t xml:space="preserve"> PRECAT ORI:200461845113787/SP REG:29.06.2005</w:t>
      </w:r>
    </w:p>
    <w:p w:rsidR="00EE0F06" w:rsidRDefault="00EE0F06">
      <w:r>
        <w:t xml:space="preserve">      REQTE     : CLEIDE VETORELLI</w:t>
      </w:r>
    </w:p>
    <w:p w:rsidR="00EE0F06" w:rsidRDefault="00EE0F06">
      <w:r>
        <w:t xml:space="preserve">      ADV       : SP032481  HAMILTON PASCHOAL DE ARRUDA INNARELLI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0046013-62.2005.</w:t>
      </w:r>
      <w:r w:rsidR="005D4920">
        <w:t>4.03.0000</w:t>
      </w:r>
      <w:r>
        <w:t xml:space="preserve"> PRECAT ORI:200461845557501/SP REG:29.06.2005</w:t>
      </w:r>
    </w:p>
    <w:p w:rsidR="00EE0F06" w:rsidRDefault="00EE0F06">
      <w:r>
        <w:t xml:space="preserve">      REQTE     : ANTONIO EURIQUE CHAGAS</w:t>
      </w:r>
    </w:p>
    <w:p w:rsidR="00EE0F06" w:rsidRDefault="00EE0F06">
      <w:r>
        <w:t xml:space="preserve">      ADV       : SP184459  PAULO SERGIO CARDOSO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0046014-47.2005.</w:t>
      </w:r>
      <w:r w:rsidR="005D4920">
        <w:t>4.03.0000</w:t>
      </w:r>
      <w:r>
        <w:t xml:space="preserve"> PRECAT ORI:200461845557872/SP REG:29.06.2005</w:t>
      </w:r>
    </w:p>
    <w:p w:rsidR="00EE0F06" w:rsidRDefault="00EE0F06">
      <w:r>
        <w:t xml:space="preserve">      REQTE     : ARMANDO GONCALVES</w:t>
      </w:r>
    </w:p>
    <w:p w:rsidR="00EE0F06" w:rsidRDefault="00EE0F06">
      <w:r>
        <w:t xml:space="preserve">      ADV       : SP197761  JOICE CALDEIRA ARMERON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0046015-32.2005.</w:t>
      </w:r>
      <w:r w:rsidR="005D4920">
        <w:t>4.03.0000</w:t>
      </w:r>
      <w:r>
        <w:t xml:space="preserve"> PRECAT ORI:200461845559145/SP REG:29.06.2005</w:t>
      </w:r>
    </w:p>
    <w:p w:rsidR="00EE0F06" w:rsidRDefault="00EE0F06">
      <w:r>
        <w:t xml:space="preserve">      REQTE     : FRANCISCO ALVES DA ANUNCIACAO</w:t>
      </w:r>
    </w:p>
    <w:p w:rsidR="00EE0F06" w:rsidRDefault="00EE0F06">
      <w:r>
        <w:t xml:space="preserve">      ADV       : SP074073  OTAVIO CRISTIANO TADEU MOCARZEL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lastRenderedPageBreak/>
        <w:t xml:space="preserve">      PROC.  : 0046016-17.2005.</w:t>
      </w:r>
      <w:r w:rsidR="005D4920">
        <w:t>4.03.0000</w:t>
      </w:r>
      <w:r>
        <w:t xml:space="preserve"> PRECAT ORI:200461845559212/SP REG:29.06.2005</w:t>
      </w:r>
    </w:p>
    <w:p w:rsidR="00EE0F06" w:rsidRDefault="00EE0F06">
      <w:r>
        <w:t xml:space="preserve">      REQTE     : LUIZ FLAVIO SOARES</w:t>
      </w:r>
    </w:p>
    <w:p w:rsidR="00EE0F06" w:rsidRDefault="00EE0F06">
      <w:r>
        <w:t xml:space="preserve">      ADV       : SP129161  CLAUDIA CHELMINSKI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0046017-02.2005.</w:t>
      </w:r>
      <w:r w:rsidR="005D4920">
        <w:t>4.03.0000</w:t>
      </w:r>
      <w:r>
        <w:t xml:space="preserve"> PRECAT ORI:200461845559248/SP REG:29.06.2005</w:t>
      </w:r>
    </w:p>
    <w:p w:rsidR="00EE0F06" w:rsidRDefault="00EE0F06">
      <w:r>
        <w:t xml:space="preserve">      REQTE     : CLAUDIO VIEIRA DE MELO</w:t>
      </w:r>
    </w:p>
    <w:p w:rsidR="00EE0F06" w:rsidRDefault="00EE0F06">
      <w:r>
        <w:t xml:space="preserve">      ADV       : SP160319  MARCIO BALDINI PEREIRA DE REZENDE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0046018-84.2005.</w:t>
      </w:r>
      <w:r w:rsidR="005D4920">
        <w:t>4.03.0000</w:t>
      </w:r>
      <w:r>
        <w:t xml:space="preserve"> PRECAT ORI:200461845559637/SP REG:29.06.2005</w:t>
      </w:r>
    </w:p>
    <w:p w:rsidR="00EE0F06" w:rsidRDefault="00EE0F06">
      <w:r>
        <w:t xml:space="preserve">      REQTE     : SUELI BORSATTI</w:t>
      </w:r>
    </w:p>
    <w:p w:rsidR="00EE0F06" w:rsidRDefault="00EE0F06">
      <w:r>
        <w:t xml:space="preserve">      ADV       : SP194772  SÉRGIO RICARDO DA SILVA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0046019-69.2005.</w:t>
      </w:r>
      <w:r w:rsidR="005D4920">
        <w:t>4.03.0000</w:t>
      </w:r>
      <w:r>
        <w:t xml:space="preserve"> PRECAT ORI:200461845559698/SP REG:29.06.2005</w:t>
      </w:r>
    </w:p>
    <w:p w:rsidR="00EE0F06" w:rsidRDefault="00EE0F06">
      <w:r>
        <w:t xml:space="preserve">      REQTE     : MASSAKATSU KATO</w:t>
      </w:r>
    </w:p>
    <w:p w:rsidR="00EE0F06" w:rsidRDefault="00EE0F06">
      <w:r>
        <w:t xml:space="preserve">      ADV       : SP033188  FRANCISCO ISIDORO ALOISE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0046020-54.2005.</w:t>
      </w:r>
      <w:r w:rsidR="005D4920">
        <w:t>4.03.0000</w:t>
      </w:r>
      <w:r>
        <w:t xml:space="preserve"> PRECAT ORI:200461845560159/SP REG:29.06.2005</w:t>
      </w:r>
    </w:p>
    <w:p w:rsidR="00EE0F06" w:rsidRDefault="00EE0F06">
      <w:r>
        <w:t xml:space="preserve">      REQTE     : JOAO JOSE DE MORAES</w:t>
      </w:r>
    </w:p>
    <w:p w:rsidR="00EE0F06" w:rsidRDefault="00EE0F06">
      <w:r>
        <w:t xml:space="preserve">      ADV       : SP141104  ALESSANDRA CHAVARETTE ZANETTI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0046021-39.2005.</w:t>
      </w:r>
      <w:r w:rsidR="005D4920">
        <w:t>4.03.0000</w:t>
      </w:r>
      <w:r>
        <w:t xml:space="preserve"> PRECAT ORI:200461845560305/SP REG:29.06.2005</w:t>
      </w:r>
    </w:p>
    <w:p w:rsidR="00EE0F06" w:rsidRDefault="00EE0F06">
      <w:r>
        <w:t xml:space="preserve">      REQTE     : CLARA DAS GRACAS GONZALES</w:t>
      </w:r>
    </w:p>
    <w:p w:rsidR="00EE0F06" w:rsidRDefault="00EE0F06">
      <w:r>
        <w:t xml:space="preserve">      ADV       : SP075614  LUIZ INFANTE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0046022-24.2005.</w:t>
      </w:r>
      <w:r w:rsidR="005D4920">
        <w:t>4.03.0000</w:t>
      </w:r>
      <w:r>
        <w:t xml:space="preserve"> PRECAT ORI:200461845560883/SP REG:29.06.2005</w:t>
      </w:r>
    </w:p>
    <w:p w:rsidR="00EE0F06" w:rsidRDefault="00EE0F06">
      <w:r>
        <w:t xml:space="preserve">      REQTE     : JOSE DUARTE TEIXEIRA</w:t>
      </w:r>
    </w:p>
    <w:p w:rsidR="00EE0F06" w:rsidRDefault="00EE0F06">
      <w:r>
        <w:t xml:space="preserve">      ADV       : SP089805  MARISA GALVANO MACHADO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lastRenderedPageBreak/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0046023-09.2005.</w:t>
      </w:r>
      <w:r w:rsidR="005D4920">
        <w:t>4.03.0000</w:t>
      </w:r>
      <w:r>
        <w:t xml:space="preserve"> PRECAT ORI:200461845562028/SP REG:29.06.2005</w:t>
      </w:r>
    </w:p>
    <w:p w:rsidR="00EE0F06" w:rsidRDefault="00EE0F06">
      <w:r>
        <w:t xml:space="preserve">      REQTE     : IZAIR BEZERRA</w:t>
      </w:r>
    </w:p>
    <w:p w:rsidR="00EE0F06" w:rsidRDefault="00EE0F06">
      <w:r>
        <w:t xml:space="preserve">      ADV       : SP150094  AILTON CARLOS MEDES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0046024-91.2005.</w:t>
      </w:r>
      <w:r w:rsidR="005D4920">
        <w:t>4.03.0000</w:t>
      </w:r>
      <w:r>
        <w:t xml:space="preserve"> PRECAT ORI:200461845563021/SP REG:29.06.2005</w:t>
      </w:r>
    </w:p>
    <w:p w:rsidR="00EE0F06" w:rsidRDefault="00EE0F06">
      <w:r>
        <w:t xml:space="preserve">      REQTE     : RAFAEL ANTONIO GUILLON</w:t>
      </w:r>
    </w:p>
    <w:p w:rsidR="00EE0F06" w:rsidRDefault="00EE0F06">
      <w:r>
        <w:t xml:space="preserve">      ADV       : SP184459  PAULO SERGIO CARDOSO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0046025-76.2005.</w:t>
      </w:r>
      <w:r w:rsidR="005D4920">
        <w:t>4.03.0000</w:t>
      </w:r>
      <w:r>
        <w:t xml:space="preserve"> PRECAT ORI:200461845563094/SP REG:29.06.2005</w:t>
      </w:r>
    </w:p>
    <w:p w:rsidR="00EE0F06" w:rsidRDefault="00EE0F06">
      <w:r>
        <w:t xml:space="preserve">      REQTE     : CIRO SALVADOR</w:t>
      </w:r>
    </w:p>
    <w:p w:rsidR="00EE0F06" w:rsidRDefault="00EE0F06">
      <w:r>
        <w:t xml:space="preserve">      ADV       : SP110952  VALDEMAR LESBAO DE SIQUEIRA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0046026-61.2005.</w:t>
      </w:r>
      <w:r w:rsidR="005D4920">
        <w:t>4.03.0000</w:t>
      </w:r>
      <w:r>
        <w:t xml:space="preserve"> PRECAT ORI:200461845564451/SP REG:29.06.2005</w:t>
      </w:r>
    </w:p>
    <w:p w:rsidR="00EE0F06" w:rsidRDefault="00EE0F06">
      <w:r>
        <w:t xml:space="preserve">      REQTE     : AGENOR NEVES DE SOUZA FILHO</w:t>
      </w:r>
    </w:p>
    <w:p w:rsidR="00EE0F06" w:rsidRDefault="00EE0F06">
      <w:r>
        <w:t xml:space="preserve">      ADV       : SP085809  ADEMAR NYIKOS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0046027-46.2005.</w:t>
      </w:r>
      <w:r w:rsidR="005D4920">
        <w:t>4.03.0000</w:t>
      </w:r>
      <w:r>
        <w:t xml:space="preserve"> PRECAT ORI:200461845564578/SP REG:29.06.2005</w:t>
      </w:r>
    </w:p>
    <w:p w:rsidR="00EE0F06" w:rsidRDefault="00EE0F06">
      <w:r>
        <w:t xml:space="preserve">      REQTE     : MEIRE BRAGANTE FERNANDES</w:t>
      </w:r>
    </w:p>
    <w:p w:rsidR="00EE0F06" w:rsidRDefault="00EE0F06">
      <w:r>
        <w:t xml:space="preserve">      ADV       : SP101028  MONISE MARIA FERNANDES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0046028-31.2005.</w:t>
      </w:r>
      <w:r w:rsidR="005D4920">
        <w:t>4.03.0000</w:t>
      </w:r>
      <w:r>
        <w:t xml:space="preserve"> PRECAT ORI:200461845565170/SP REG:29.06.2005</w:t>
      </w:r>
    </w:p>
    <w:p w:rsidR="00EE0F06" w:rsidRDefault="00EE0F06">
      <w:r>
        <w:t xml:space="preserve">      REQTE     : CARLOS SOKISHI SEIRIKYAKU</w:t>
      </w:r>
    </w:p>
    <w:p w:rsidR="00EE0F06" w:rsidRDefault="00EE0F06">
      <w:r>
        <w:t xml:space="preserve">      ADV       : SP112361  SARA DIAS PAES FERREIRA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0046029-16.2005.</w:t>
      </w:r>
      <w:r w:rsidR="005D4920">
        <w:t>4.03.0000</w:t>
      </w:r>
      <w:r>
        <w:t xml:space="preserve"> PRECAT ORI:200461845565637/SP REG:29.06.2005</w:t>
      </w:r>
    </w:p>
    <w:p w:rsidR="00EE0F06" w:rsidRDefault="00EE0F06">
      <w:r>
        <w:t xml:space="preserve">      REQTE     : RITA SUELI BARBOSA DO NASCIMENTO</w:t>
      </w:r>
    </w:p>
    <w:p w:rsidR="00EE0F06" w:rsidRDefault="00EE0F06">
      <w:r>
        <w:t xml:space="preserve">      ADV       : SP127556  JOAO CARLOS DOMINGOS</w:t>
      </w:r>
    </w:p>
    <w:p w:rsidR="00EE0F06" w:rsidRDefault="00EE0F06">
      <w:r>
        <w:lastRenderedPageBreak/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0046030-98.2005.</w:t>
      </w:r>
      <w:r w:rsidR="005D4920">
        <w:t>4.03.0000</w:t>
      </w:r>
      <w:r>
        <w:t xml:space="preserve"> PRECAT ORI:200461845565960/SP REG:29.06.2005</w:t>
      </w:r>
    </w:p>
    <w:p w:rsidR="00EE0F06" w:rsidRDefault="00EE0F06">
      <w:r>
        <w:t xml:space="preserve">      REQTE     : ANTONIO MACIEL DE OLIVEIRA</w:t>
      </w:r>
    </w:p>
    <w:p w:rsidR="00EE0F06" w:rsidRDefault="00EE0F06">
      <w:r>
        <w:t xml:space="preserve">      ADV       : SP160548  MARCELO DE CAMPOS MENDES PEREIRA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0046031-83.2005.</w:t>
      </w:r>
      <w:r w:rsidR="005D4920">
        <w:t>4.03.0000</w:t>
      </w:r>
      <w:r>
        <w:t xml:space="preserve"> PRECAT ORI:200461845565996/SP REG:29.06.2005</w:t>
      </w:r>
    </w:p>
    <w:p w:rsidR="00EE0F06" w:rsidRDefault="00EE0F06">
      <w:r>
        <w:t xml:space="preserve">      REQTE     : JOSE FAUSTINO GOMES</w:t>
      </w:r>
    </w:p>
    <w:p w:rsidR="00EE0F06" w:rsidRDefault="00EE0F06">
      <w:r>
        <w:t xml:space="preserve">      ADV       : SP152031  EURICO NOGUEIRA DE SOUZA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0046032-68.2005.</w:t>
      </w:r>
      <w:r w:rsidR="005D4920">
        <w:t>4.03.0000</w:t>
      </w:r>
      <w:r>
        <w:t xml:space="preserve"> PRECAT ORI:200461845566010/SP REG:29.06.2005</w:t>
      </w:r>
    </w:p>
    <w:p w:rsidR="00EE0F06" w:rsidRDefault="00EE0F06">
      <w:r>
        <w:t xml:space="preserve">      REQTE     : JOEL LUIZ VIANA</w:t>
      </w:r>
    </w:p>
    <w:p w:rsidR="00EE0F06" w:rsidRDefault="00EE0F06">
      <w:r>
        <w:t xml:space="preserve">      ADV       : SP175876  ARILTON VIANA DA SILVA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0046033-53.2005.</w:t>
      </w:r>
      <w:r w:rsidR="005D4920">
        <w:t>4.03.0000</w:t>
      </w:r>
      <w:r>
        <w:t xml:space="preserve"> PRECAT ORI:200461845160467/SP REG:29.06.2005</w:t>
      </w:r>
    </w:p>
    <w:p w:rsidR="00EE0F06" w:rsidRDefault="00EE0F06">
      <w:r>
        <w:t xml:space="preserve">      REQTE     : ITALO MARTINS</w:t>
      </w:r>
    </w:p>
    <w:p w:rsidR="00EE0F06" w:rsidRDefault="00EE0F06">
      <w:r>
        <w:t xml:space="preserve">      ADV       : SP150094  AILTON CARLOS MEDES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0046034-38.2005.</w:t>
      </w:r>
      <w:r w:rsidR="005D4920">
        <w:t>4.03.0000</w:t>
      </w:r>
      <w:r>
        <w:t xml:space="preserve"> PRECAT ORI:200461845163201/SP REG:29.06.2005</w:t>
      </w:r>
    </w:p>
    <w:p w:rsidR="00EE0F06" w:rsidRDefault="00EE0F06">
      <w:r>
        <w:t xml:space="preserve">      REQTE     : MARIA JOSE ZUMBINI VIANA</w:t>
      </w:r>
    </w:p>
    <w:p w:rsidR="00EE0F06" w:rsidRDefault="00EE0F06">
      <w:r>
        <w:t xml:space="preserve">      ADV       : SP150094  AILTON CARLOS MEDES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0046035-23.2005.</w:t>
      </w:r>
      <w:r w:rsidR="005D4920">
        <w:t>4.03.0000</w:t>
      </w:r>
      <w:r>
        <w:t xml:space="preserve"> PRECAT ORI:200461845163640/SP REG:29.06.2005</w:t>
      </w:r>
    </w:p>
    <w:p w:rsidR="00EE0F06" w:rsidRDefault="00EE0F06">
      <w:r>
        <w:t xml:space="preserve">      REQTE     : JOAO MARTINS CASTILHO</w:t>
      </w:r>
    </w:p>
    <w:p w:rsidR="00EE0F06" w:rsidRDefault="00EE0F06">
      <w:r>
        <w:t xml:space="preserve">      ADV       : SP145929  PATRICIA DE SIQUEIRA MANOEL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lastRenderedPageBreak/>
        <w:t xml:space="preserve">      PROC.  : 0046036-08.2005.</w:t>
      </w:r>
      <w:r w:rsidR="005D4920">
        <w:t>4.03.0000</w:t>
      </w:r>
      <w:r>
        <w:t xml:space="preserve"> PRECAT ORI:200461845164515/SP REG:29.06.2005</w:t>
      </w:r>
    </w:p>
    <w:p w:rsidR="00EE0F06" w:rsidRDefault="00EE0F06">
      <w:r>
        <w:t xml:space="preserve">      REQTE     : MARIA DE LOURDES LUIZ DE LACERDA</w:t>
      </w:r>
    </w:p>
    <w:p w:rsidR="00EE0F06" w:rsidRDefault="00EE0F06">
      <w:r>
        <w:t xml:space="preserve">      ADV       : SP201274  PATRICIA DOS SANTOS RECHE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0046037-90.2005.</w:t>
      </w:r>
      <w:r w:rsidR="005D4920">
        <w:t>4.03.0000</w:t>
      </w:r>
      <w:r>
        <w:t xml:space="preserve"> PRECAT ORI:200461845164928/SP REG:29.06.2005</w:t>
      </w:r>
    </w:p>
    <w:p w:rsidR="00EE0F06" w:rsidRDefault="00EE0F06">
      <w:r>
        <w:t xml:space="preserve">      REQTE     : LUIZ CARLOS RODRIGUES DE OLIVEIRA</w:t>
      </w:r>
    </w:p>
    <w:p w:rsidR="00EE0F06" w:rsidRDefault="00EE0F06">
      <w:r>
        <w:t xml:space="preserve">      ADV       : SP104812  RODRIGO CARAM MARCOS GARCIA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0046038-75.2005.</w:t>
      </w:r>
      <w:r w:rsidR="005D4920">
        <w:t>4.03.0000</w:t>
      </w:r>
      <w:r>
        <w:t xml:space="preserve"> PRECAT ORI:200461845166925/SP REG:29.06.2005</w:t>
      </w:r>
    </w:p>
    <w:p w:rsidR="00EE0F06" w:rsidRDefault="00EE0F06">
      <w:r>
        <w:t xml:space="preserve">      REQTE     : ANTONIO CARLOS PEREIRA DA SILVA</w:t>
      </w:r>
    </w:p>
    <w:p w:rsidR="00EE0F06" w:rsidRDefault="00EE0F06">
      <w:r>
        <w:t xml:space="preserve">      ADV       : SP143911  CARLOS ALBERTO BRANCO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0046039-60.2005.</w:t>
      </w:r>
      <w:r w:rsidR="005D4920">
        <w:t>4.03.0000</w:t>
      </w:r>
      <w:r>
        <w:t xml:space="preserve"> PRECAT ORI:200461845167875/SP REG:29.06.2005</w:t>
      </w:r>
    </w:p>
    <w:p w:rsidR="00EE0F06" w:rsidRDefault="00EE0F06">
      <w:r>
        <w:t xml:space="preserve">      REQTE     : VALTER FERNANDES DOS SANTOS</w:t>
      </w:r>
    </w:p>
    <w:p w:rsidR="00EE0F06" w:rsidRDefault="00EE0F06">
      <w:r>
        <w:t xml:space="preserve">      ADV       : SP093188  PAULO FERNANDO LEITAO DE OLIVEIRA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0046040-45.2005.</w:t>
      </w:r>
      <w:r w:rsidR="005D4920">
        <w:t>4.03.0000</w:t>
      </w:r>
      <w:r>
        <w:t xml:space="preserve"> PRECAT ORI:200461845170151/SP REG:29.06.2005</w:t>
      </w:r>
    </w:p>
    <w:p w:rsidR="00EE0F06" w:rsidRDefault="00EE0F06">
      <w:r>
        <w:t xml:space="preserve">      REQTE     : JOAO BATISTA DA SILVA</w:t>
      </w:r>
    </w:p>
    <w:p w:rsidR="00EE0F06" w:rsidRDefault="00EE0F06">
      <w:r>
        <w:t xml:space="preserve">      ADV       : SP157070  CARLOS TEBECHERANE HADDAD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0046041-30.2005.</w:t>
      </w:r>
      <w:r w:rsidR="005D4920">
        <w:t>4.03.0000</w:t>
      </w:r>
      <w:r>
        <w:t xml:space="preserve"> PRECAT ORI:200461845170254/SP REG:29.06.2005</w:t>
      </w:r>
    </w:p>
    <w:p w:rsidR="00EE0F06" w:rsidRDefault="00EE0F06">
      <w:r>
        <w:t xml:space="preserve">      REQTE     : ODECIO PASCHOALETTO</w:t>
      </w:r>
    </w:p>
    <w:p w:rsidR="00EE0F06" w:rsidRDefault="00EE0F06">
      <w:r>
        <w:t xml:space="preserve">      ADV       : SP050099  ADAUTO CORREA MARTINS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0046042-15.2005.</w:t>
      </w:r>
      <w:r w:rsidR="005D4920">
        <w:t>4.03.0000</w:t>
      </w:r>
      <w:r>
        <w:t xml:space="preserve"> PRECAT ORI:200461845173310/SP REG:29.06.2005</w:t>
      </w:r>
    </w:p>
    <w:p w:rsidR="00EE0F06" w:rsidRDefault="00EE0F06">
      <w:r>
        <w:t xml:space="preserve">      REQTE     : JOSE EVALDO RIBAS</w:t>
      </w:r>
    </w:p>
    <w:p w:rsidR="00EE0F06" w:rsidRDefault="00EE0F06">
      <w:r>
        <w:t xml:space="preserve">      ADV       : SP169187  DANIELLA FERNANDES APA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lastRenderedPageBreak/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0046043-97.2005.</w:t>
      </w:r>
      <w:r w:rsidR="005D4920">
        <w:t>4.03.0000</w:t>
      </w:r>
      <w:r>
        <w:t xml:space="preserve"> PRECAT ORI:200461845173450/SP REG:29.06.2005</w:t>
      </w:r>
    </w:p>
    <w:p w:rsidR="00EE0F06" w:rsidRDefault="00EE0F06">
      <w:r>
        <w:t xml:space="preserve">      REQTE     : CARMO GONCALVES MENDES</w:t>
      </w:r>
    </w:p>
    <w:p w:rsidR="00EE0F06" w:rsidRDefault="00EE0F06">
      <w:r>
        <w:t xml:space="preserve">      ADV       : SP104812  RODRIGO CARAM MARCOS GARCIA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0046044-82.2005.</w:t>
      </w:r>
      <w:r w:rsidR="005D4920">
        <w:t>4.03.0000</w:t>
      </w:r>
      <w:r>
        <w:t xml:space="preserve"> PRECAT ORI:200461845186031/SP REG:29.06.2005</w:t>
      </w:r>
    </w:p>
    <w:p w:rsidR="00EE0F06" w:rsidRDefault="00EE0F06">
      <w:r>
        <w:t xml:space="preserve">      REQTE     : TEREZA SIMOES DE JESUS</w:t>
      </w:r>
    </w:p>
    <w:p w:rsidR="00EE0F06" w:rsidRDefault="00EE0F06">
      <w:r>
        <w:t xml:space="preserve">      ADV       : SP037102  ARY GONCALVES LOUREIRO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0046045-67.2005.</w:t>
      </w:r>
      <w:r w:rsidR="005D4920">
        <w:t>4.03.0000</w:t>
      </w:r>
      <w:r>
        <w:t xml:space="preserve"> PRECAT ORI:200461845188155/SP REG:29.06.2005</w:t>
      </w:r>
    </w:p>
    <w:p w:rsidR="00EE0F06" w:rsidRDefault="00EE0F06">
      <w:r>
        <w:t xml:space="preserve">      REQTE     : JOSE MENDONCA MAXIMO</w:t>
      </w:r>
    </w:p>
    <w:p w:rsidR="00EE0F06" w:rsidRDefault="00EE0F06">
      <w:r>
        <w:t xml:space="preserve">      ADV       : SP123226  MARCOS TAVARES DE ALMEIDA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0046047-37.2005.</w:t>
      </w:r>
      <w:r w:rsidR="005D4920">
        <w:t>4.03.0000</w:t>
      </w:r>
      <w:r>
        <w:t xml:space="preserve"> PRECAT ORI:200461845190757/SP REG:29.06.2005</w:t>
      </w:r>
    </w:p>
    <w:p w:rsidR="00EE0F06" w:rsidRDefault="00EE0F06">
      <w:r>
        <w:t xml:space="preserve">      REQTE     : TEREZINHA APARECIDA DE SIQUEIRA</w:t>
      </w:r>
    </w:p>
    <w:p w:rsidR="00EE0F06" w:rsidRDefault="00EE0F06">
      <w:r>
        <w:t xml:space="preserve">      ADV       : SP070067  JOAO CARLOS DA SILVA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0046048-22.2005.</w:t>
      </w:r>
      <w:r w:rsidR="005D4920">
        <w:t>4.03.0000</w:t>
      </w:r>
      <w:r>
        <w:t xml:space="preserve"> PRECAT ORI:200461845193916/SP REG:29.06.2005</w:t>
      </w:r>
    </w:p>
    <w:p w:rsidR="00EE0F06" w:rsidRDefault="00EE0F06">
      <w:r>
        <w:t xml:space="preserve">      REQTE     : APARECIDO ANTONIO CASADEI</w:t>
      </w:r>
    </w:p>
    <w:p w:rsidR="00EE0F06" w:rsidRDefault="00EE0F06">
      <w:r>
        <w:t xml:space="preserve">      ADV       : SP150869  MARCELO BRANQUINHO CORREA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0046049-07.2005.</w:t>
      </w:r>
      <w:r w:rsidR="005D4920">
        <w:t>4.03.0000</w:t>
      </w:r>
      <w:r>
        <w:t xml:space="preserve"> PRECAT ORI:200461845202188/SP REG:29.06.2005</w:t>
      </w:r>
    </w:p>
    <w:p w:rsidR="00EE0F06" w:rsidRDefault="00EE0F06">
      <w:r>
        <w:t xml:space="preserve">      REQTE     : ADAO ZACARIAS DA COSTA</w:t>
      </w:r>
    </w:p>
    <w:p w:rsidR="00EE0F06" w:rsidRDefault="00EE0F06">
      <w:r>
        <w:t xml:space="preserve">      ADV       : SP187547  GLEICE DE CARLOS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0046050-89.2005.</w:t>
      </w:r>
      <w:r w:rsidR="005D4920">
        <w:t>4.03.0000</w:t>
      </w:r>
      <w:r>
        <w:t xml:space="preserve"> PRECAT ORI:200461845203399/SP REG:29.06.2005</w:t>
      </w:r>
    </w:p>
    <w:p w:rsidR="00EE0F06" w:rsidRDefault="00EE0F06">
      <w:r>
        <w:t xml:space="preserve">      REQTE     : MANOEL PEREIRA DE SOUZA</w:t>
      </w:r>
    </w:p>
    <w:p w:rsidR="00EE0F06" w:rsidRDefault="00EE0F06">
      <w:r>
        <w:t xml:space="preserve">      ADV       : SP137848  CARMEN RITA ALCARAZ ORTA DIEGUEZ</w:t>
      </w:r>
    </w:p>
    <w:p w:rsidR="00EE0F06" w:rsidRDefault="00EE0F06">
      <w:r>
        <w:lastRenderedPageBreak/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0046051-74.2005.</w:t>
      </w:r>
      <w:r w:rsidR="005D4920">
        <w:t>4.03.0000</w:t>
      </w:r>
      <w:r>
        <w:t xml:space="preserve"> PRECAT ORI:200461845566435/SP REG:29.06.2005</w:t>
      </w:r>
    </w:p>
    <w:p w:rsidR="00EE0F06" w:rsidRDefault="00EE0F06">
      <w:r>
        <w:t xml:space="preserve">      REQTE     : JURANDIR DOS SANTOS</w:t>
      </w:r>
    </w:p>
    <w:p w:rsidR="00EE0F06" w:rsidRDefault="00EE0F06">
      <w:r>
        <w:t xml:space="preserve">      ADV       : SP146298  ERAZE SUTTI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0046052-59.2005.</w:t>
      </w:r>
      <w:r w:rsidR="005D4920">
        <w:t>4.03.0000</w:t>
      </w:r>
      <w:r>
        <w:t xml:space="preserve"> PRECAT ORI:200461845566782/SP REG:29.06.2005</w:t>
      </w:r>
    </w:p>
    <w:p w:rsidR="00EE0F06" w:rsidRDefault="00EE0F06">
      <w:r>
        <w:t xml:space="preserve">      REQTE     : SIDNEY ROBERTO DUARTE</w:t>
      </w:r>
    </w:p>
    <w:p w:rsidR="00EE0F06" w:rsidRDefault="00EE0F06">
      <w:r>
        <w:t xml:space="preserve">      ADV       : SP146298  ERAZE SUTTI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0046053-44.2005.</w:t>
      </w:r>
      <w:r w:rsidR="005D4920">
        <w:t>4.03.0000</w:t>
      </w:r>
      <w:r>
        <w:t xml:space="preserve"> PRECAT ORI:200461845566927/SP REG:29.06.2005</w:t>
      </w:r>
    </w:p>
    <w:p w:rsidR="00EE0F06" w:rsidRDefault="00EE0F06">
      <w:r>
        <w:t xml:space="preserve">      REQTE     : LIZETE DE OLIVEIRA SARAIVA</w:t>
      </w:r>
    </w:p>
    <w:p w:rsidR="00EE0F06" w:rsidRDefault="00EE0F06">
      <w:r>
        <w:t xml:space="preserve">      ADV       : SP204940  IVETE APARECIDA ANGELI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0046054-29.2005.</w:t>
      </w:r>
      <w:r w:rsidR="005D4920">
        <w:t>4.03.0000</w:t>
      </w:r>
      <w:r>
        <w:t xml:space="preserve"> PRECAT ORI:200461845567490/SP REG:29.06.2005</w:t>
      </w:r>
    </w:p>
    <w:p w:rsidR="00EE0F06" w:rsidRDefault="00EE0F06">
      <w:r>
        <w:t xml:space="preserve">      REQTE     : JOAO BENTO</w:t>
      </w:r>
    </w:p>
    <w:p w:rsidR="00EE0F06" w:rsidRDefault="00EE0F06">
      <w:r>
        <w:t xml:space="preserve">      ADV       : SP059298  JOSE ANTONIO CREMASCO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0046055-14.2005.</w:t>
      </w:r>
      <w:r w:rsidR="005D4920">
        <w:t>4.03.0000</w:t>
      </w:r>
      <w:r>
        <w:t xml:space="preserve"> PRECAT ORI:200461845567889/SP REG:29.06.2005</w:t>
      </w:r>
    </w:p>
    <w:p w:rsidR="00EE0F06" w:rsidRDefault="00EE0F06">
      <w:r>
        <w:t xml:space="preserve">      REQTE     : ENIVALDO TRAJANO VAZ</w:t>
      </w:r>
    </w:p>
    <w:p w:rsidR="00EE0F06" w:rsidRDefault="00EE0F06">
      <w:r>
        <w:t xml:space="preserve">      ADV       : SP089472  ROQUE RIBEIRO DOS SANTOS JUNIOR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0046056-96.2005.</w:t>
      </w:r>
      <w:r w:rsidR="005D4920">
        <w:t>4.03.0000</w:t>
      </w:r>
      <w:r>
        <w:t xml:space="preserve"> PRECAT ORI:200461845567944/SP REG:29.06.2005</w:t>
      </w:r>
    </w:p>
    <w:p w:rsidR="00EE0F06" w:rsidRDefault="00EE0F06">
      <w:r>
        <w:t xml:space="preserve">      REQTE     : IMALDA CINTRA SAMPAIO</w:t>
      </w:r>
    </w:p>
    <w:p w:rsidR="00EE0F06" w:rsidRDefault="00EE0F06">
      <w:r>
        <w:t xml:space="preserve">      ADV       : SP056372  ADNAN EL KADRI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lastRenderedPageBreak/>
        <w:t xml:space="preserve">      PROC.  : 0046057-81.2005.</w:t>
      </w:r>
      <w:r w:rsidR="005D4920">
        <w:t>4.03.0000</w:t>
      </w:r>
      <w:r>
        <w:t xml:space="preserve"> PRECAT ORI:200461845568638/SP REG:29.06.2005</w:t>
      </w:r>
    </w:p>
    <w:p w:rsidR="00EE0F06" w:rsidRDefault="00EE0F06">
      <w:r>
        <w:t xml:space="preserve">      REQTE     : JOSE MARIO RIBEIRO GOMES</w:t>
      </w:r>
    </w:p>
    <w:p w:rsidR="00EE0F06" w:rsidRDefault="00EE0F06">
      <w:r>
        <w:t xml:space="preserve">      ADV       : SP201739  PEDRO RAPOSO MEDEIROS NETO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0046058-66.2005.</w:t>
      </w:r>
      <w:r w:rsidR="005D4920">
        <w:t>4.03.0000</w:t>
      </w:r>
      <w:r>
        <w:t xml:space="preserve"> PRECAT ORI:200461845568997/SP REG:29.06.2005</w:t>
      </w:r>
    </w:p>
    <w:p w:rsidR="00EE0F06" w:rsidRDefault="00EE0F06">
      <w:r>
        <w:t xml:space="preserve">      REQTE     : GILBERTO MIYAGUCHI</w:t>
      </w:r>
    </w:p>
    <w:p w:rsidR="00EE0F06" w:rsidRDefault="00EE0F06">
      <w:r>
        <w:t xml:space="preserve">      ADV       : SP169187  DANIELLA FERNANDES APA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0046059-51.2005.</w:t>
      </w:r>
      <w:r w:rsidR="005D4920">
        <w:t>4.03.0000</w:t>
      </w:r>
      <w:r>
        <w:t xml:space="preserve"> PRECAT ORI:200461845569588/SP REG:29.06.2005</w:t>
      </w:r>
    </w:p>
    <w:p w:rsidR="00EE0F06" w:rsidRDefault="00EE0F06">
      <w:r>
        <w:t xml:space="preserve">      REQTE     : ORLANDO FRANCISCO DOS SANTOS</w:t>
      </w:r>
    </w:p>
    <w:p w:rsidR="00EE0F06" w:rsidRDefault="00EE0F06">
      <w:r>
        <w:t xml:space="preserve">      ADV       : SP059298  JOSE ANTONIO CREMASCO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0046060-36.2005.</w:t>
      </w:r>
      <w:r w:rsidR="005D4920">
        <w:t>4.03.0000</w:t>
      </w:r>
      <w:r>
        <w:t xml:space="preserve"> PRECAT ORI:200461845569904/SP REG:29.06.2005</w:t>
      </w:r>
    </w:p>
    <w:p w:rsidR="00EE0F06" w:rsidRDefault="00EE0F06">
      <w:r>
        <w:t xml:space="preserve">      REQTE     : JOSE NUNES</w:t>
      </w:r>
    </w:p>
    <w:p w:rsidR="00EE0F06" w:rsidRDefault="00EE0F06">
      <w:r>
        <w:t xml:space="preserve">      ADV       : SP114842  ANDREA MARCIA XAVIER RIBEIRO MORAES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0046061-21.2005.</w:t>
      </w:r>
      <w:r w:rsidR="005D4920">
        <w:t>4.03.0000</w:t>
      </w:r>
      <w:r>
        <w:t xml:space="preserve"> PRECAT ORI:200461845572769/SP REG:29.06.2005</w:t>
      </w:r>
    </w:p>
    <w:p w:rsidR="00EE0F06" w:rsidRDefault="00EE0F06">
      <w:r>
        <w:t xml:space="preserve">      REQTE     : GIVALDO ALVES DOS SANTOS</w:t>
      </w:r>
    </w:p>
    <w:p w:rsidR="00EE0F06" w:rsidRDefault="00EE0F06">
      <w:r>
        <w:t xml:space="preserve">      ADV       : SP057228  OSWALDO DE AGUIAR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0046062-06.2005.</w:t>
      </w:r>
      <w:r w:rsidR="005D4920">
        <w:t>4.03.0000</w:t>
      </w:r>
      <w:r>
        <w:t xml:space="preserve"> PRECAT ORI:200461845574201/SP REG:29.06.2005</w:t>
      </w:r>
    </w:p>
    <w:p w:rsidR="00EE0F06" w:rsidRDefault="00EE0F06">
      <w:r>
        <w:t xml:space="preserve">      REQTE     : ANTONIO CARLOS DOS PASSOS</w:t>
      </w:r>
    </w:p>
    <w:p w:rsidR="00EE0F06" w:rsidRDefault="00EE0F06">
      <w:r>
        <w:t xml:space="preserve">      ADV       : SP034721  ALBERTO MARCELO GATO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0046063-88.2005.</w:t>
      </w:r>
      <w:r w:rsidR="005D4920">
        <w:t>4.03.0000</w:t>
      </w:r>
      <w:r>
        <w:t xml:space="preserve"> PRECAT ORI:200461845575175/SP REG:29.06.2005</w:t>
      </w:r>
    </w:p>
    <w:p w:rsidR="00EE0F06" w:rsidRDefault="00EE0F06">
      <w:r>
        <w:t xml:space="preserve">      REQTE     : JOAO DE FREITAS SIMAO</w:t>
      </w:r>
    </w:p>
    <w:p w:rsidR="00EE0F06" w:rsidRDefault="00EE0F06">
      <w:r>
        <w:t xml:space="preserve">      ADV       : SP103216  FABIO MARIN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lastRenderedPageBreak/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0046064-73.2005.</w:t>
      </w:r>
      <w:r w:rsidR="005D4920">
        <w:t>4.03.0000</w:t>
      </w:r>
      <w:r>
        <w:t xml:space="preserve"> PRECAT ORI:200461845575230/SP REG:29.06.2005</w:t>
      </w:r>
    </w:p>
    <w:p w:rsidR="00EE0F06" w:rsidRDefault="00EE0F06">
      <w:r>
        <w:t xml:space="preserve">      REQTE     : ISAAC MAALIGHI</w:t>
      </w:r>
    </w:p>
    <w:p w:rsidR="00EE0F06" w:rsidRDefault="00EE0F06">
      <w:r>
        <w:t xml:space="preserve">      ADV       : SP103216  FABIO MARIN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0046065-58.2005.</w:t>
      </w:r>
      <w:r w:rsidR="005D4920">
        <w:t>4.03.0000</w:t>
      </w:r>
      <w:r>
        <w:t xml:space="preserve"> PRECAT ORI:200461845580717/SP REG:29.06.2005</w:t>
      </w:r>
    </w:p>
    <w:p w:rsidR="00EE0F06" w:rsidRDefault="00EE0F06">
      <w:r>
        <w:t xml:space="preserve">      REQTE     : ADELAIDE FRANCO MILLA</w:t>
      </w:r>
    </w:p>
    <w:p w:rsidR="00EE0F06" w:rsidRDefault="00EE0F06">
      <w:r>
        <w:t xml:space="preserve">      ADV       : SP212583A ROSE MARY GRAHL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0046066-43.2005.</w:t>
      </w:r>
      <w:r w:rsidR="005D4920">
        <w:t>4.03.0000</w:t>
      </w:r>
      <w:r>
        <w:t xml:space="preserve"> PRECAT ORI:200461845581552/SP REG:29.06.2005</w:t>
      </w:r>
    </w:p>
    <w:p w:rsidR="00EE0F06" w:rsidRDefault="00EE0F06">
      <w:r>
        <w:t xml:space="preserve">      REQTE     : IVONNE FURUE</w:t>
      </w:r>
    </w:p>
    <w:p w:rsidR="00EE0F06" w:rsidRDefault="00EE0F06">
      <w:r>
        <w:t xml:space="preserve">      ADV       : SP195001  ELAINE CAMAROSANI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0046067-28.2005.</w:t>
      </w:r>
      <w:r w:rsidR="005D4920">
        <w:t>4.03.0000</w:t>
      </w:r>
      <w:r>
        <w:t xml:space="preserve"> PRECAT ORI:200461845581606/SP REG:29.06.2005</w:t>
      </w:r>
    </w:p>
    <w:p w:rsidR="00EE0F06" w:rsidRDefault="00EE0F06">
      <w:r>
        <w:t xml:space="preserve">      REQTE     : FRANCISCO BISPO</w:t>
      </w:r>
    </w:p>
    <w:p w:rsidR="00EE0F06" w:rsidRDefault="00EE0F06">
      <w:r>
        <w:t xml:space="preserve">      ADV       : SP032481  HAMILTON PASCHOAL DE ARRUDA INNARELLI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0046068-13.2005.</w:t>
      </w:r>
      <w:r w:rsidR="005D4920">
        <w:t>4.03.0000</w:t>
      </w:r>
      <w:r>
        <w:t xml:space="preserve"> PRECAT ORI:200461845581631/SP REG:29.06.2005</w:t>
      </w:r>
    </w:p>
    <w:p w:rsidR="00EE0F06" w:rsidRDefault="00EE0F06">
      <w:r>
        <w:t xml:space="preserve">      REQTE     : MARLUCIA GALDINO DE ANDRADE</w:t>
      </w:r>
    </w:p>
    <w:p w:rsidR="00EE0F06" w:rsidRDefault="00EE0F06">
      <w:r>
        <w:t xml:space="preserve">      ADV       : SP212583A ROSE MARY GRAHL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0046069-95.2005.</w:t>
      </w:r>
      <w:r w:rsidR="005D4920">
        <w:t>4.03.0000</w:t>
      </w:r>
      <w:r>
        <w:t xml:space="preserve"> PRECAT ORI:200461845582015/SP REG:29.06.2005</w:t>
      </w:r>
    </w:p>
    <w:p w:rsidR="00EE0F06" w:rsidRDefault="00EE0F06">
      <w:r>
        <w:t xml:space="preserve">      REQTE     : BENEDITO APARECIDO AZANHA</w:t>
      </w:r>
    </w:p>
    <w:p w:rsidR="00EE0F06" w:rsidRDefault="00EE0F06">
      <w:r>
        <w:t xml:space="preserve">      ADV       : SP034721  ALBERTO MARCELO GATO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0046070-80.2005.</w:t>
      </w:r>
      <w:r w:rsidR="005D4920">
        <w:t>4.03.0000</w:t>
      </w:r>
      <w:r>
        <w:t xml:space="preserve"> PRECAT ORI:200461845583317/SP REG:29.06.2005</w:t>
      </w:r>
    </w:p>
    <w:p w:rsidR="00EE0F06" w:rsidRDefault="00EE0F06">
      <w:r>
        <w:t xml:space="preserve">      REQTE     : ANTONIO FRANCISCO SOBRINHO</w:t>
      </w:r>
    </w:p>
    <w:p w:rsidR="00EE0F06" w:rsidRDefault="00EE0F06">
      <w:r>
        <w:t xml:space="preserve">      ADV       : SP114842  ANDREA MARCIA XAVIER RIBEIRO MORAES</w:t>
      </w:r>
    </w:p>
    <w:p w:rsidR="00EE0F06" w:rsidRDefault="00EE0F06">
      <w:r>
        <w:lastRenderedPageBreak/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0046071-65.2005.</w:t>
      </w:r>
      <w:r w:rsidR="005D4920">
        <w:t>4.03.0000</w:t>
      </w:r>
      <w:r>
        <w:t xml:space="preserve"> PRECAT ORI:200461845583494/SP REG:29.06.2005</w:t>
      </w:r>
    </w:p>
    <w:p w:rsidR="00EE0F06" w:rsidRDefault="00EE0F06">
      <w:r>
        <w:t xml:space="preserve">      REQTE     : ADOLFO ANTONIO DA SILVA FILHO</w:t>
      </w:r>
    </w:p>
    <w:p w:rsidR="00EE0F06" w:rsidRDefault="00EE0F06">
      <w:r>
        <w:t xml:space="preserve">      ADV       : SP114842  ANDREA MARCIA XAVIER RIBEIRO MORAES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0046072-50.2005.</w:t>
      </w:r>
      <w:r w:rsidR="005D4920">
        <w:t>4.03.0000</w:t>
      </w:r>
      <w:r>
        <w:t xml:space="preserve"> PRECAT ORI:200461845588820/SP REG:29.06.2005</w:t>
      </w:r>
    </w:p>
    <w:p w:rsidR="00EE0F06" w:rsidRDefault="00EE0F06">
      <w:r>
        <w:t xml:space="preserve">      REQTE     : ANTONIO DA SILVA GUIMARAES</w:t>
      </w:r>
    </w:p>
    <w:p w:rsidR="00EE0F06" w:rsidRDefault="00EE0F06">
      <w:r>
        <w:t xml:space="preserve">      ADV       : SP103992  JOSIANE POPOLO DELL AQUA ZANARDO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0046073-35.2005.</w:t>
      </w:r>
      <w:r w:rsidR="005D4920">
        <w:t>4.03.0000</w:t>
      </w:r>
      <w:r>
        <w:t xml:space="preserve"> PRECAT ORI:200461845588984/SP REG:29.06.2005</w:t>
      </w:r>
    </w:p>
    <w:p w:rsidR="00EE0F06" w:rsidRDefault="00EE0F06">
      <w:r>
        <w:t xml:space="preserve">      REQTE     : KIYOMITSU ITO</w:t>
      </w:r>
    </w:p>
    <w:p w:rsidR="00EE0F06" w:rsidRDefault="00EE0F06">
      <w:r>
        <w:t xml:space="preserve">      ADV       : SP175546  REGINA HELENA SOARES LENZI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0046074-20.2005.</w:t>
      </w:r>
      <w:r w:rsidR="005D4920">
        <w:t>4.03.0000</w:t>
      </w:r>
      <w:r>
        <w:t xml:space="preserve"> PRECAT ORI:200461845589137/SP REG:29.06.2005</w:t>
      </w:r>
    </w:p>
    <w:p w:rsidR="00EE0F06" w:rsidRDefault="00EE0F06">
      <w:r>
        <w:t xml:space="preserve">      REQTE     : OSWALDO QUINI</w:t>
      </w:r>
    </w:p>
    <w:p w:rsidR="00EE0F06" w:rsidRDefault="00EE0F06">
      <w:r>
        <w:t xml:space="preserve">      ADV       : SP050099  ADAUTO CORREA MARTINS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0046075-05.2005.</w:t>
      </w:r>
      <w:r w:rsidR="005D4920">
        <w:t>4.03.0000</w:t>
      </w:r>
      <w:r>
        <w:t xml:space="preserve"> PRECAT ORI:200461845589228/SP REG:29.06.2005</w:t>
      </w:r>
    </w:p>
    <w:p w:rsidR="00EE0F06" w:rsidRDefault="00EE0F06">
      <w:r>
        <w:t xml:space="preserve">      REQTE     : LUDIVINA NUNEZ NUNEZ</w:t>
      </w:r>
    </w:p>
    <w:p w:rsidR="00EE0F06" w:rsidRDefault="00EE0F06">
      <w:r>
        <w:t xml:space="preserve">      ADV       : SP169187  DANIELLA FERNANDES APA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0046076-87.2005.</w:t>
      </w:r>
      <w:r w:rsidR="005D4920">
        <w:t>4.03.0000</w:t>
      </w:r>
      <w:r>
        <w:t xml:space="preserve"> PRECAT ORI:200461845589484/SP REG:29.06.2005</w:t>
      </w:r>
    </w:p>
    <w:p w:rsidR="00EE0F06" w:rsidRDefault="00EE0F06">
      <w:r>
        <w:t xml:space="preserve">      REQTE     : TERESINHA NOGUEIRA</w:t>
      </w:r>
    </w:p>
    <w:p w:rsidR="00EE0F06" w:rsidRDefault="00EE0F06">
      <w:r>
        <w:t xml:space="preserve">      ADV       : SP097980  MARTA MARIA RUFFINI PENTEADO GUELLER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lastRenderedPageBreak/>
        <w:t xml:space="preserve">      PROC.  : 0046077-72.2005.</w:t>
      </w:r>
      <w:r w:rsidR="005D4920">
        <w:t>4.03.0000</w:t>
      </w:r>
      <w:r>
        <w:t xml:space="preserve"> PRECAT ORI:200461845589538/SP REG:29.06.2005</w:t>
      </w:r>
    </w:p>
    <w:p w:rsidR="00EE0F06" w:rsidRDefault="00EE0F06">
      <w:r>
        <w:t xml:space="preserve">      REQTE     : OSVANIL DA SILVEIRA</w:t>
      </w:r>
    </w:p>
    <w:p w:rsidR="00EE0F06" w:rsidRDefault="00EE0F06">
      <w:r>
        <w:t xml:space="preserve">      ADV       : SP033188  FRANCISCO ISIDORO ALOISE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0046078-57.2005.</w:t>
      </w:r>
      <w:r w:rsidR="005D4920">
        <w:t>4.03.0000</w:t>
      </w:r>
      <w:r>
        <w:t xml:space="preserve"> PRECAT ORI:200461845589708/SP REG:29.06.2005</w:t>
      </w:r>
    </w:p>
    <w:p w:rsidR="00EE0F06" w:rsidRDefault="00EE0F06">
      <w:r>
        <w:t xml:space="preserve">      REQTE     : PEDRO SANTOS FARIA</w:t>
      </w:r>
    </w:p>
    <w:p w:rsidR="00EE0F06" w:rsidRDefault="00EE0F06">
      <w:r>
        <w:t xml:space="preserve">      ADV       : SP114842  ANDREA MARCIA XAVIER RIBEIRO MORAES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0046079-42.2005.</w:t>
      </w:r>
      <w:r w:rsidR="005D4920">
        <w:t>4.03.0000</w:t>
      </w:r>
      <w:r>
        <w:t xml:space="preserve"> PRECAT ORI:200461845589939/SP REG:29.06.2005</w:t>
      </w:r>
    </w:p>
    <w:p w:rsidR="00EE0F06" w:rsidRDefault="00EE0F06">
      <w:r>
        <w:t xml:space="preserve">      REQTE     : LUIZ NUNES SANTOS</w:t>
      </w:r>
    </w:p>
    <w:p w:rsidR="00EE0F06" w:rsidRDefault="00EE0F06">
      <w:r>
        <w:t xml:space="preserve">      ADV       : SP033166  DIRCEU DA COSTA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0046080-27.2005.</w:t>
      </w:r>
      <w:r w:rsidR="005D4920">
        <w:t>4.03.0000</w:t>
      </w:r>
      <w:r>
        <w:t xml:space="preserve"> PRECAT ORI:200461845589964/SP REG:29.06.2005</w:t>
      </w:r>
    </w:p>
    <w:p w:rsidR="00EE0F06" w:rsidRDefault="00EE0F06">
      <w:r>
        <w:t xml:space="preserve">      REQTE     : JOSE BICUDO</w:t>
      </w:r>
    </w:p>
    <w:p w:rsidR="00EE0F06" w:rsidRDefault="00EE0F06">
      <w:r>
        <w:t xml:space="preserve">      ADV       : SP135242  PAULO ROGERIO DE MORAES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0046081-12.2005.</w:t>
      </w:r>
      <w:r w:rsidR="005D4920">
        <w:t>4.03.0000</w:t>
      </w:r>
      <w:r>
        <w:t xml:space="preserve"> PRECAT ORI:200461845590681/SP REG:29.06.2005</w:t>
      </w:r>
    </w:p>
    <w:p w:rsidR="00EE0F06" w:rsidRDefault="00EE0F06">
      <w:r>
        <w:t xml:space="preserve">      REQTE     : JOAO BOSCO ALVES</w:t>
      </w:r>
    </w:p>
    <w:p w:rsidR="00EE0F06" w:rsidRDefault="00EE0F06">
      <w:r>
        <w:t xml:space="preserve">      ADV       : SP114842  ANDREA MARCIA XAVIER RIBEIRO MORAES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0051743-54.2005.</w:t>
      </w:r>
      <w:r w:rsidR="005D4920">
        <w:t>4.03.0000</w:t>
      </w:r>
      <w:r>
        <w:t xml:space="preserve"> PRECAT ORI:200461843421119/SP REG:05.07.2005</w:t>
      </w:r>
    </w:p>
    <w:p w:rsidR="00EE0F06" w:rsidRDefault="00EE0F06">
      <w:r>
        <w:t xml:space="preserve">      REQTE     : JOSE GABRIELLI</w:t>
      </w:r>
    </w:p>
    <w:p w:rsidR="00EE0F06" w:rsidRDefault="00EE0F06">
      <w:r>
        <w:t xml:space="preserve">      ADV       : SP059298  JOSE ANTONIO CREMASCO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0051744-39.2005.</w:t>
      </w:r>
      <w:r w:rsidR="005D4920">
        <w:t>4.03.0000</w:t>
      </w:r>
      <w:r>
        <w:t xml:space="preserve"> PRECAT ORI:200461843421272/SP REG:05.07.2005</w:t>
      </w:r>
    </w:p>
    <w:p w:rsidR="00EE0F06" w:rsidRDefault="00EE0F06">
      <w:r>
        <w:t xml:space="preserve">      REQTE     : JOSE PINTO DE MOURA</w:t>
      </w:r>
    </w:p>
    <w:p w:rsidR="00EE0F06" w:rsidRDefault="00EE0F06">
      <w:r>
        <w:t xml:space="preserve">      ADV       : SP059298  JOSE ANTONIO CREMASCO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lastRenderedPageBreak/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0051745-24.2005.</w:t>
      </w:r>
      <w:r w:rsidR="005D4920">
        <w:t>4.03.0000</w:t>
      </w:r>
      <w:r>
        <w:t xml:space="preserve"> PRECAT ORI:200461843421569/SP REG:05.07.2005</w:t>
      </w:r>
    </w:p>
    <w:p w:rsidR="00EE0F06" w:rsidRDefault="00EE0F06">
      <w:r>
        <w:t xml:space="preserve">      REQTE     : OTTO JOSEF WALLIS</w:t>
      </w:r>
    </w:p>
    <w:p w:rsidR="00EE0F06" w:rsidRDefault="00EE0F06">
      <w:r>
        <w:t xml:space="preserve">      ADV       : SP194727  CELSO RICARDO MARCONDES DE ANDRADE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0051746-09.2005.</w:t>
      </w:r>
      <w:r w:rsidR="005D4920">
        <w:t>4.03.0000</w:t>
      </w:r>
      <w:r>
        <w:t xml:space="preserve"> PRECAT ORI:200461843422148/SP REG:05.07.2005</w:t>
      </w:r>
    </w:p>
    <w:p w:rsidR="00EE0F06" w:rsidRDefault="00EE0F06">
      <w:r>
        <w:t xml:space="preserve">      REQTE     : JOAO DOS SANTOS GALVAO</w:t>
      </w:r>
    </w:p>
    <w:p w:rsidR="00EE0F06" w:rsidRDefault="00EE0F06">
      <w:r>
        <w:t xml:space="preserve">      ADV       : SP059298  JOSE ANTONIO CREMASCO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0051747-91.2005.</w:t>
      </w:r>
      <w:r w:rsidR="005D4920">
        <w:t>4.03.0000</w:t>
      </w:r>
      <w:r>
        <w:t xml:space="preserve"> PRECAT ORI:200461843422240/SP REG:05.07.2005</w:t>
      </w:r>
    </w:p>
    <w:p w:rsidR="00EE0F06" w:rsidRDefault="00EE0F06">
      <w:r>
        <w:t xml:space="preserve">      REQTE     : WALTER APARECIDO MACHADO</w:t>
      </w:r>
    </w:p>
    <w:p w:rsidR="00EE0F06" w:rsidRDefault="00EE0F06">
      <w:r>
        <w:t xml:space="preserve">      ADV       : SP117423  BENEDITO GALVAO DOS SANTOS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0051748-76.2005.</w:t>
      </w:r>
      <w:r w:rsidR="005D4920">
        <w:t>4.03.0000</w:t>
      </w:r>
      <w:r>
        <w:t xml:space="preserve"> PRECAT ORI:200461843422409/SP REG:05.07.2005</w:t>
      </w:r>
    </w:p>
    <w:p w:rsidR="00EE0F06" w:rsidRDefault="00EE0F06">
      <w:r>
        <w:t xml:space="preserve">      REQTE     : JOSE JORGE RIBEIRO</w:t>
      </w:r>
    </w:p>
    <w:p w:rsidR="00EE0F06" w:rsidRDefault="00EE0F06">
      <w:r>
        <w:t xml:space="preserve">      ADV       : SP117423  BENEDITO GALVAO DOS SANTOS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0051749-61.2005.</w:t>
      </w:r>
      <w:r w:rsidR="005D4920">
        <w:t>4.03.0000</w:t>
      </w:r>
      <w:r>
        <w:t xml:space="preserve"> PRECAT ORI:200461843422770/SP REG:05.07.2005</w:t>
      </w:r>
    </w:p>
    <w:p w:rsidR="00EE0F06" w:rsidRDefault="00EE0F06">
      <w:r>
        <w:t xml:space="preserve">      REQTE     : MARIA ELDA PULCINELLI PONTES</w:t>
      </w:r>
    </w:p>
    <w:p w:rsidR="00EE0F06" w:rsidRDefault="00EE0F06">
      <w:r>
        <w:t xml:space="preserve">      ADV       : SP070798  ARLETE GIANNINI KOCH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0051750-46.2005.</w:t>
      </w:r>
      <w:r w:rsidR="005D4920">
        <w:t>4.03.0000</w:t>
      </w:r>
      <w:r>
        <w:t xml:space="preserve"> PRECAT ORI:200461843423116/SP REG:05.07.2005</w:t>
      </w:r>
    </w:p>
    <w:p w:rsidR="00EE0F06" w:rsidRDefault="00EE0F06">
      <w:r>
        <w:t xml:space="preserve">      REQTE     : HEITOR PONTES</w:t>
      </w:r>
    </w:p>
    <w:p w:rsidR="00EE0F06" w:rsidRDefault="00EE0F06">
      <w:r>
        <w:t xml:space="preserve">      ADV       : SP070798  ARLETE GIANNINI KOCH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0051751-31.2005.</w:t>
      </w:r>
      <w:r w:rsidR="005D4920">
        <w:t>4.03.0000</w:t>
      </w:r>
      <w:r>
        <w:t xml:space="preserve"> PRECAT ORI:200461843423451/SP REG:05.07.2005</w:t>
      </w:r>
    </w:p>
    <w:p w:rsidR="00EE0F06" w:rsidRDefault="00EE0F06">
      <w:r>
        <w:t xml:space="preserve">      REQTE     : ANTONIO JOSE DA SILVA</w:t>
      </w:r>
    </w:p>
    <w:p w:rsidR="00EE0F06" w:rsidRDefault="00EE0F06">
      <w:r>
        <w:t xml:space="preserve">      ADV       : SP104555  WEBER DA SILVA CHAGAS</w:t>
      </w:r>
    </w:p>
    <w:p w:rsidR="00EE0F06" w:rsidRDefault="00EE0F06">
      <w:r>
        <w:lastRenderedPageBreak/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0051752-16.2005.</w:t>
      </w:r>
      <w:r w:rsidR="005D4920">
        <w:t>4.03.0000</w:t>
      </w:r>
      <w:r>
        <w:t xml:space="preserve"> PRECAT ORI:200461843423920/SP REG:05.07.2005</w:t>
      </w:r>
    </w:p>
    <w:p w:rsidR="00EE0F06" w:rsidRDefault="00EE0F06">
      <w:r>
        <w:t xml:space="preserve">      REQTE     : GERALDO TUMANI BAGLIONI</w:t>
      </w:r>
    </w:p>
    <w:p w:rsidR="00EE0F06" w:rsidRDefault="00EE0F06">
      <w:r>
        <w:t xml:space="preserve">      ADV       : SP184346  FÁBIO JOSÉ CAMARGO DE OLIVEIRA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0051753-98.2005.</w:t>
      </w:r>
      <w:r w:rsidR="005D4920">
        <w:t>4.03.0000</w:t>
      </w:r>
      <w:r>
        <w:t xml:space="preserve"> PRECAT ORI:200461843424560/SP REG:05.07.2005</w:t>
      </w:r>
    </w:p>
    <w:p w:rsidR="00EE0F06" w:rsidRDefault="00EE0F06">
      <w:r>
        <w:t xml:space="preserve">      REQTE     : FERNANDO EMMANOEL DURAND MORELLI</w:t>
      </w:r>
    </w:p>
    <w:p w:rsidR="00EE0F06" w:rsidRDefault="00EE0F06">
      <w:r>
        <w:t xml:space="preserve">      ADV       : SP200563  ANSELMO CARRIERI QUEÇADA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0051754-83.2005.</w:t>
      </w:r>
      <w:r w:rsidR="005D4920">
        <w:t>4.03.0000</w:t>
      </w:r>
      <w:r>
        <w:t xml:space="preserve"> PRECAT ORI:200461843424583/SP REG:05.07.2005</w:t>
      </w:r>
    </w:p>
    <w:p w:rsidR="00EE0F06" w:rsidRDefault="00EE0F06">
      <w:r>
        <w:t xml:space="preserve">      REQTE     : ADRIANO MASSARI</w:t>
      </w:r>
    </w:p>
    <w:p w:rsidR="00EE0F06" w:rsidRDefault="00EE0F06">
      <w:r>
        <w:t xml:space="preserve">      ADV       : SP180045  ADILEIDE MARIA DE MELO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0051755-68.2005.</w:t>
      </w:r>
      <w:r w:rsidR="005D4920">
        <w:t>4.03.0000</w:t>
      </w:r>
      <w:r>
        <w:t xml:space="preserve"> PRECAT ORI:200461843352067/SP REG:05.07.2005</w:t>
      </w:r>
    </w:p>
    <w:p w:rsidR="00EE0F06" w:rsidRDefault="00EE0F06">
      <w:r>
        <w:t xml:space="preserve">      REQTE     : JOSE REGINALDO CAPOVILA</w:t>
      </w:r>
    </w:p>
    <w:p w:rsidR="00EE0F06" w:rsidRDefault="00EE0F06">
      <w:r>
        <w:t xml:space="preserve">      ADV       : SP059298  JOSE ANTONIO CREMASCO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0051756-53.2005.</w:t>
      </w:r>
      <w:r w:rsidR="005D4920">
        <w:t>4.03.0000</w:t>
      </w:r>
      <w:r>
        <w:t xml:space="preserve"> PRECAT ORI:200461843352225/SP REG:05.07.2005</w:t>
      </w:r>
    </w:p>
    <w:p w:rsidR="00EE0F06" w:rsidRDefault="00EE0F06">
      <w:r>
        <w:t xml:space="preserve">      REQTE     : WILSON JOSE GOMES DIAS</w:t>
      </w:r>
    </w:p>
    <w:p w:rsidR="00EE0F06" w:rsidRDefault="00EE0F06">
      <w:r>
        <w:t xml:space="preserve">      ADV       : SP167227  MARIANA GUERRA VIEIRA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0051769-52.2005.</w:t>
      </w:r>
      <w:r w:rsidR="005D4920">
        <w:t>4.03.0000</w:t>
      </w:r>
      <w:r>
        <w:t xml:space="preserve"> PRECAT ORI:200461842360470/SP REG:05.07.2005</w:t>
      </w:r>
    </w:p>
    <w:p w:rsidR="00EE0F06" w:rsidRDefault="00EE0F06">
      <w:r>
        <w:t xml:space="preserve">      REQTE     : ISMAEL FERREIRA DE MORAES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0051770-37.2005.</w:t>
      </w:r>
      <w:r w:rsidR="005D4920">
        <w:t>4.03.0000</w:t>
      </w:r>
      <w:r>
        <w:t xml:space="preserve"> PRECAT ORI:200461842361231/SP REG:05.07.2005</w:t>
      </w:r>
    </w:p>
    <w:p w:rsidR="00EE0F06" w:rsidRDefault="00EE0F06">
      <w:r>
        <w:br w:type="page"/>
      </w:r>
      <w:r>
        <w:lastRenderedPageBreak/>
        <w:t xml:space="preserve">      REQTE     : VICENTE PEREIRA DOS SANTOS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0051771-22.2005.</w:t>
      </w:r>
      <w:r w:rsidR="005D4920">
        <w:t>4.03.0000</w:t>
      </w:r>
      <w:r>
        <w:t xml:space="preserve"> PRECAT ORI:200461842362272/SP REG:05.07.2005</w:t>
      </w:r>
    </w:p>
    <w:p w:rsidR="00EE0F06" w:rsidRDefault="00EE0F06">
      <w:r>
        <w:t xml:space="preserve">      REQTE     : SHIGEO IKE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0051773-89.2005.</w:t>
      </w:r>
      <w:r w:rsidR="005D4920">
        <w:t>4.03.0000</w:t>
      </w:r>
      <w:r>
        <w:t xml:space="preserve"> PRECAT ORI:200461842365583/SP REG:05.07.2005</w:t>
      </w:r>
    </w:p>
    <w:p w:rsidR="00EE0F06" w:rsidRDefault="00EE0F06">
      <w:r>
        <w:t xml:space="preserve">      REQTE     : THEREZA SABINO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0051774-74.2005.</w:t>
      </w:r>
      <w:r w:rsidR="005D4920">
        <w:t>4.03.0000</w:t>
      </w:r>
      <w:r>
        <w:t xml:space="preserve"> PRECAT ORI:200461842366241/SP REG:05.07.2005</w:t>
      </w:r>
    </w:p>
    <w:p w:rsidR="00EE0F06" w:rsidRDefault="00EE0F06">
      <w:r>
        <w:t xml:space="preserve">      REQTE     : GILBERTO PANDOLFI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0051775-59.2005.</w:t>
      </w:r>
      <w:r w:rsidR="005D4920">
        <w:t>4.03.0000</w:t>
      </w:r>
      <w:r>
        <w:t xml:space="preserve"> PRECAT ORI:200461842366496/SP REG:05.07.2005</w:t>
      </w:r>
    </w:p>
    <w:p w:rsidR="00EE0F06" w:rsidRDefault="00EE0F06">
      <w:r>
        <w:t xml:space="preserve">      REQTE     : PEDRO SILVA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0051776-44.2005.</w:t>
      </w:r>
      <w:r w:rsidR="005D4920">
        <w:t>4.03.0000</w:t>
      </w:r>
      <w:r>
        <w:t xml:space="preserve"> PRECAT ORI:200461842367282/SP REG:05.07.2005</w:t>
      </w:r>
    </w:p>
    <w:p w:rsidR="00EE0F06" w:rsidRDefault="00EE0F06">
      <w:r>
        <w:t xml:space="preserve">      REQTE     : MARIANA FINOTTI SILVA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0051777-29.2005.</w:t>
      </w:r>
      <w:r w:rsidR="005D4920">
        <w:t>4.03.0000</w:t>
      </w:r>
      <w:r>
        <w:t xml:space="preserve"> PRECAT ORI:200461842368390/SP REG:05.07.2005</w:t>
      </w:r>
    </w:p>
    <w:p w:rsidR="00EE0F06" w:rsidRDefault="00EE0F06">
      <w:r>
        <w:t xml:space="preserve">      REQTE     : JOACY BEZERRA VAZ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0051812-86.2005.</w:t>
      </w:r>
      <w:r w:rsidR="005D4920">
        <w:t>4.03.0000</w:t>
      </w:r>
      <w:r>
        <w:t xml:space="preserve"> PRECAT ORI:200461843308200/SP REG:05.07.2005</w:t>
      </w:r>
    </w:p>
    <w:p w:rsidR="00EE0F06" w:rsidRDefault="00EE0F06">
      <w:r>
        <w:t xml:space="preserve">      REQTE     : ILES DE ALMEIDA</w:t>
      </w:r>
    </w:p>
    <w:p w:rsidR="00EE0F06" w:rsidRDefault="00EE0F06">
      <w:r>
        <w:t xml:space="preserve">      ADV       : SP178632  MARGARETE GUERRERO COIMBRA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lastRenderedPageBreak/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0051813-71.2005.</w:t>
      </w:r>
      <w:r w:rsidR="005D4920">
        <w:t>4.03.0000</w:t>
      </w:r>
      <w:r>
        <w:t xml:space="preserve"> PRECAT ORI:200461843308753/SP REG:05.07.2005</w:t>
      </w:r>
    </w:p>
    <w:p w:rsidR="00EE0F06" w:rsidRDefault="00EE0F06">
      <w:r>
        <w:t xml:space="preserve">      REQTE     : LUCIO XAVIER DE FRANCA</w:t>
      </w:r>
    </w:p>
    <w:p w:rsidR="00EE0F06" w:rsidRDefault="00EE0F06">
      <w:r>
        <w:t xml:space="preserve">      ADV       : SP059298  JOSE ANTONIO CREMASCO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0051814-56.2005.</w:t>
      </w:r>
      <w:r w:rsidR="005D4920">
        <w:t>4.03.0000</w:t>
      </w:r>
      <w:r>
        <w:t xml:space="preserve"> PRECAT ORI:200461843308765/SP REG:05.07.2005</w:t>
      </w:r>
    </w:p>
    <w:p w:rsidR="00EE0F06" w:rsidRDefault="00EE0F06">
      <w:r>
        <w:t xml:space="preserve">      REQTE     : IVANIR BORELLA MARIANO</w:t>
      </w:r>
    </w:p>
    <w:p w:rsidR="00EE0F06" w:rsidRDefault="00EE0F06">
      <w:r>
        <w:t xml:space="preserve">      ADV       : SP168617  MELISSA HEE TERRA DO AMARAL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0051815-41.2005.</w:t>
      </w:r>
      <w:r w:rsidR="005D4920">
        <w:t>4.03.0000</w:t>
      </w:r>
      <w:r>
        <w:t xml:space="preserve"> PRECAT ORI:200461843318199/SP REG:05.07.2005</w:t>
      </w:r>
    </w:p>
    <w:p w:rsidR="00EE0F06" w:rsidRDefault="00EE0F06">
      <w:r>
        <w:t xml:space="preserve">      REQTE     : JORGE FERREIRA MACHADO</w:t>
      </w:r>
    </w:p>
    <w:p w:rsidR="00EE0F06" w:rsidRDefault="00EE0F06">
      <w:r>
        <w:t xml:space="preserve">      ADV       : SP059298  JOSE ANTONIO CREMASCO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0051816-26.2005.</w:t>
      </w:r>
      <w:r w:rsidR="005D4920">
        <w:t>4.03.0000</w:t>
      </w:r>
      <w:r>
        <w:t xml:space="preserve"> PRECAT ORI:200461843318370/SP REG:05.07.2005</w:t>
      </w:r>
    </w:p>
    <w:p w:rsidR="00EE0F06" w:rsidRDefault="00EE0F06">
      <w:r>
        <w:t xml:space="preserve">      REQTE     : JOSE ARMANDO DE CASTRO NOGUEIRA</w:t>
      </w:r>
    </w:p>
    <w:p w:rsidR="00EE0F06" w:rsidRDefault="00EE0F06">
      <w:r>
        <w:t xml:space="preserve">      ADV       : SP059298  JOSE ANTONIO CREMASCO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0051817-11.2005.</w:t>
      </w:r>
      <w:r w:rsidR="005D4920">
        <w:t>4.03.0000</w:t>
      </w:r>
      <w:r>
        <w:t xml:space="preserve"> PRECAT ORI:200461843318618/SP REG:05.07.2005</w:t>
      </w:r>
    </w:p>
    <w:p w:rsidR="00EE0F06" w:rsidRDefault="00EE0F06">
      <w:r>
        <w:t xml:space="preserve">      REQTE     : CIRILO DE OLIVEIRA NETO</w:t>
      </w:r>
    </w:p>
    <w:p w:rsidR="00EE0F06" w:rsidRDefault="00EE0F06">
      <w:r>
        <w:t xml:space="preserve">      ADV       : SP059298  JOSE ANTONIO CREMASCO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0051818-93.2005.</w:t>
      </w:r>
      <w:r w:rsidR="005D4920">
        <w:t>4.03.0000</w:t>
      </w:r>
      <w:r>
        <w:t xml:space="preserve"> PRECAT ORI:200461843320248/SP REG:05.07.2005</w:t>
      </w:r>
    </w:p>
    <w:p w:rsidR="00EE0F06" w:rsidRDefault="00EE0F06">
      <w:r>
        <w:t xml:space="preserve">      REQTE     : JOSE LUIZ DE MOURA GUIMARAES</w:t>
      </w:r>
    </w:p>
    <w:p w:rsidR="00EE0F06" w:rsidRDefault="00EE0F06">
      <w:r>
        <w:t xml:space="preserve">      ADV       : SP059298  JOSE ANTONIO CREMASCO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0051819-78.2005.</w:t>
      </w:r>
      <w:r w:rsidR="005D4920">
        <w:t>4.03.0000</w:t>
      </w:r>
      <w:r>
        <w:t xml:space="preserve"> PRECAT ORI:200461843322026/SP REG:05.07.2005</w:t>
      </w:r>
    </w:p>
    <w:p w:rsidR="00EE0F06" w:rsidRDefault="00EE0F06">
      <w:r>
        <w:t xml:space="preserve">      REQTE     : VICTOR GUILHERME SEIFER</w:t>
      </w:r>
    </w:p>
    <w:p w:rsidR="00EE0F06" w:rsidRDefault="00EE0F06">
      <w:r>
        <w:lastRenderedPageBreak/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0051820-63.2005.</w:t>
      </w:r>
      <w:r w:rsidR="005D4920">
        <w:t>4.03.0000</w:t>
      </w:r>
      <w:r>
        <w:t xml:space="preserve"> PRECAT ORI:200461843322701/SP REG:05.07.2005</w:t>
      </w:r>
    </w:p>
    <w:p w:rsidR="00EE0F06" w:rsidRDefault="00EE0F06">
      <w:r>
        <w:t xml:space="preserve">      REQTE     : ALFREDO RIOMONTE TAGLIARI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0051821-48.2005.</w:t>
      </w:r>
      <w:r w:rsidR="005D4920">
        <w:t>4.03.0000</w:t>
      </w:r>
      <w:r>
        <w:t xml:space="preserve"> PRECAT ORI:200461843329872/SP REG:05.07.2005</w:t>
      </w:r>
    </w:p>
    <w:p w:rsidR="00EE0F06" w:rsidRDefault="00EE0F06">
      <w:r>
        <w:t xml:space="preserve">      REQTE     : ESTELA CRISTINA MARTINS OLIVEIRA LEITE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0051822-33.2005.</w:t>
      </w:r>
      <w:r w:rsidR="005D4920">
        <w:t>4.03.0000</w:t>
      </w:r>
      <w:r>
        <w:t xml:space="preserve"> PRECAT ORI:200461843351294/SP REG:05.07.2005</w:t>
      </w:r>
    </w:p>
    <w:p w:rsidR="00EE0F06" w:rsidRDefault="00EE0F06">
      <w:r>
        <w:t xml:space="preserve">      REQTE     : ADELCIO MARTINS ROMERO</w:t>
      </w:r>
    </w:p>
    <w:p w:rsidR="00EE0F06" w:rsidRDefault="00EE0F06">
      <w:r>
        <w:t xml:space="preserve">      ADV       : SP059298  JOSE ANTONIO CREMASCO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0051823-18.2005.</w:t>
      </w:r>
      <w:r w:rsidR="005D4920">
        <w:t>4.03.0000</w:t>
      </w:r>
      <w:r>
        <w:t xml:space="preserve"> PRECAT ORI:200461843351464/SP REG:05.07.2005</w:t>
      </w:r>
    </w:p>
    <w:p w:rsidR="00EE0F06" w:rsidRDefault="00EE0F06">
      <w:r>
        <w:t xml:space="preserve">      REQTE     : JOSE JONAS DIAS</w:t>
      </w:r>
    </w:p>
    <w:p w:rsidR="00EE0F06" w:rsidRDefault="00EE0F06">
      <w:r>
        <w:t xml:space="preserve">      ADV       : SP059298  JOSE ANTONIO CREMASCO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0051824-03.2005.</w:t>
      </w:r>
      <w:r w:rsidR="005D4920">
        <w:t>4.03.0000</w:t>
      </w:r>
      <w:r>
        <w:t xml:space="preserve"> PRECAT ORI:200461843351518/SP REG:05.07.2005</w:t>
      </w:r>
    </w:p>
    <w:p w:rsidR="00EE0F06" w:rsidRDefault="00EE0F06">
      <w:r>
        <w:t xml:space="preserve">      REQTE     : PAULO CESAR BASON</w:t>
      </w:r>
    </w:p>
    <w:p w:rsidR="00EE0F06" w:rsidRDefault="00EE0F06">
      <w:r>
        <w:t xml:space="preserve">      ADV       : SP059298  JOSE ANTONIO CREMASCO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0051825-85.2005.</w:t>
      </w:r>
      <w:r w:rsidR="005D4920">
        <w:t>4.03.0000</w:t>
      </w:r>
      <w:r>
        <w:t xml:space="preserve"> PRECAT ORI:200461843351531/SP REG:05.07.2005</w:t>
      </w:r>
    </w:p>
    <w:p w:rsidR="00EE0F06" w:rsidRDefault="00EE0F06">
      <w:r>
        <w:t xml:space="preserve">      REQTE     : SIRLEIDE SANTOS NASCIMENTO DE OLIVEIRA</w:t>
      </w:r>
    </w:p>
    <w:p w:rsidR="00EE0F06" w:rsidRDefault="00EE0F06">
      <w:r>
        <w:t xml:space="preserve">      ADV       : SP167227  MARIANA GUERRA VIEIRA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0051826-70.2005.</w:t>
      </w:r>
      <w:r w:rsidR="005D4920">
        <w:t>4.03.0000</w:t>
      </w:r>
      <w:r>
        <w:t xml:space="preserve"> PRECAT ORI:200461843351646/SP REG:05.07.2005</w:t>
      </w:r>
    </w:p>
    <w:p w:rsidR="00EE0F06" w:rsidRDefault="00EE0F06">
      <w:r>
        <w:t xml:space="preserve">      REQTE     : FRANCISCA BATISTA CRUZ DE MIRANDA</w:t>
      </w:r>
    </w:p>
    <w:p w:rsidR="00EE0F06" w:rsidRDefault="00EE0F06">
      <w:r>
        <w:lastRenderedPageBreak/>
        <w:t xml:space="preserve">      ADV       : SP167227  MARIANA GUERRA VIEIRA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0051827-55.2005.</w:t>
      </w:r>
      <w:r w:rsidR="005D4920">
        <w:t>4.03.0000</w:t>
      </w:r>
      <w:r>
        <w:t xml:space="preserve"> PRECAT ORI:200461843351890/SP REG:05.07.2005</w:t>
      </w:r>
    </w:p>
    <w:p w:rsidR="00EE0F06" w:rsidRDefault="00EE0F06">
      <w:r>
        <w:t xml:space="preserve">      REQTE     : ANTONIO GILBERTO ROGGERI</w:t>
      </w:r>
    </w:p>
    <w:p w:rsidR="00EE0F06" w:rsidRDefault="00EE0F06">
      <w:r>
        <w:t xml:space="preserve">      ADV       : SP059298  JOSE ANTONIO CREMASCO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0051828-40.2005.</w:t>
      </w:r>
      <w:r w:rsidR="005D4920">
        <w:t>4.03.0000</w:t>
      </w:r>
      <w:r>
        <w:t xml:space="preserve"> PRECAT ORI:200461843425186/SP REG:05.07.2005</w:t>
      </w:r>
    </w:p>
    <w:p w:rsidR="00EE0F06" w:rsidRDefault="00EE0F06">
      <w:r>
        <w:t xml:space="preserve">      REQTE     : GLORIA DA CONCEICAO DOS SANTOS</w:t>
      </w:r>
    </w:p>
    <w:p w:rsidR="00EE0F06" w:rsidRDefault="00EE0F06">
      <w:r>
        <w:t xml:space="preserve">      ADV       : SP179383  ANA LÚCIA DA CONCEIÇÃO GOMES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0051829-25.2005.</w:t>
      </w:r>
      <w:r w:rsidR="005D4920">
        <w:t>4.03.0000</w:t>
      </w:r>
      <w:r>
        <w:t xml:space="preserve"> PRECAT ORI:200461843425204/SP REG:05.07.2005</w:t>
      </w:r>
    </w:p>
    <w:p w:rsidR="00EE0F06" w:rsidRDefault="00EE0F06">
      <w:r>
        <w:t xml:space="preserve">      REQTE     : JOSE CAUSS</w:t>
      </w:r>
    </w:p>
    <w:p w:rsidR="00EE0F06" w:rsidRDefault="00EE0F06">
      <w:r>
        <w:t xml:space="preserve">      ADV       : SP187672  ANTONIO DONIZETE ALVES DE ARAÚJO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0051831-92.2005.</w:t>
      </w:r>
      <w:r w:rsidR="005D4920">
        <w:t>4.03.0000</w:t>
      </w:r>
      <w:r>
        <w:t xml:space="preserve"> PRECAT ORI:200461843490415/SP REG:05.07.2005</w:t>
      </w:r>
    </w:p>
    <w:p w:rsidR="00EE0F06" w:rsidRDefault="00EE0F06">
      <w:r>
        <w:t xml:space="preserve">      REQTE     : HONORINA MARIA DA SILVA</w:t>
      </w:r>
    </w:p>
    <w:p w:rsidR="00EE0F06" w:rsidRDefault="00EE0F06">
      <w:r>
        <w:t xml:space="preserve">      ADV       : SP212583A ROSE MARY GRAHL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0051832-77.2005.</w:t>
      </w:r>
      <w:r w:rsidR="005D4920">
        <w:t>4.03.0000</w:t>
      </w:r>
      <w:r>
        <w:t xml:space="preserve"> PRECAT ORI:200461843490609/SP REG:05.07.2005</w:t>
      </w:r>
    </w:p>
    <w:p w:rsidR="00EE0F06" w:rsidRDefault="00EE0F06">
      <w:r>
        <w:t xml:space="preserve">      REQTE     : JOAQUIM DA SILVA BATISTA</w:t>
      </w:r>
    </w:p>
    <w:p w:rsidR="00EE0F06" w:rsidRDefault="00EE0F06">
      <w:r>
        <w:t xml:space="preserve">      ADV       : SP212583A ROSE MARY GRAHL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0051833-62.2005.</w:t>
      </w:r>
      <w:r w:rsidR="005D4920">
        <w:t>4.03.0000</w:t>
      </w:r>
      <w:r>
        <w:t xml:space="preserve"> PRECAT ORI:200461843491481/SP REG:05.07.2005</w:t>
      </w:r>
    </w:p>
    <w:p w:rsidR="00EE0F06" w:rsidRDefault="00EE0F06">
      <w:r>
        <w:t xml:space="preserve">      REQTE     : ZULMIRA LUCAS DA SILVA</w:t>
      </w:r>
    </w:p>
    <w:p w:rsidR="00EE0F06" w:rsidRDefault="00EE0F06">
      <w:r>
        <w:t xml:space="preserve">      ADV       : SP175546  REGINA HELENA SOARES LENZI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0051834-47.2005.</w:t>
      </w:r>
      <w:r w:rsidR="005D4920">
        <w:t>4.03.0000</w:t>
      </w:r>
      <w:r>
        <w:t xml:space="preserve"> PRECAT ORI:200461843491742/SP REG:05.07.2005</w:t>
      </w:r>
    </w:p>
    <w:p w:rsidR="00EE0F06" w:rsidRDefault="00EE0F06">
      <w:r>
        <w:t xml:space="preserve">      REQTE     : ARLINDO GENERINO DA SILVA</w:t>
      </w:r>
    </w:p>
    <w:p w:rsidR="00EE0F06" w:rsidRDefault="00EE0F06">
      <w:r>
        <w:t xml:space="preserve">      ADV       : SP034721  ALBERTO MARCELO GATO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0051835-32.2005.</w:t>
      </w:r>
      <w:r w:rsidR="005D4920">
        <w:t>4.03.0000</w:t>
      </w:r>
      <w:r>
        <w:t xml:space="preserve"> PRECAT ORI:200461843493453/SP REG:05.07.2005</w:t>
      </w:r>
    </w:p>
    <w:p w:rsidR="00EE0F06" w:rsidRDefault="00EE0F06">
      <w:r>
        <w:t xml:space="preserve">      REQTE     : LAURO DE OLIVEIRA</w:t>
      </w:r>
    </w:p>
    <w:p w:rsidR="00EE0F06" w:rsidRDefault="00EE0F06">
      <w:r>
        <w:t xml:space="preserve">      ADV       : SP175546  REGINA HELENA SOARES LENZI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0051836-17.2005.</w:t>
      </w:r>
      <w:r w:rsidR="005D4920">
        <w:t>4.03.0000</w:t>
      </w:r>
      <w:r>
        <w:t xml:space="preserve"> PRECAT ORI:200461843494962/SP REG:05.07.2005</w:t>
      </w:r>
    </w:p>
    <w:p w:rsidR="00EE0F06" w:rsidRDefault="00EE0F06">
      <w:r>
        <w:t xml:space="preserve">      REQTE     : MARCIA CORREIA MESQUITA PEREIRA DE SOUZA</w:t>
      </w:r>
    </w:p>
    <w:p w:rsidR="00EE0F06" w:rsidRDefault="00EE0F06">
      <w:r>
        <w:t xml:space="preserve">      ADV       : SP163436  FLORIANE POCKEL FERNANDES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0051837-02.2005.</w:t>
      </w:r>
      <w:r w:rsidR="005D4920">
        <w:t>4.03.0000</w:t>
      </w:r>
      <w:r>
        <w:t xml:space="preserve"> PRECAT ORI:200461843495255/SP REG:05.07.2005</w:t>
      </w:r>
    </w:p>
    <w:p w:rsidR="00EE0F06" w:rsidRDefault="00EE0F06">
      <w:r>
        <w:t xml:space="preserve">      REQTE     : TEREZA MARIA LOBATO PEREIRA DE CARVALHO</w:t>
      </w:r>
    </w:p>
    <w:p w:rsidR="00EE0F06" w:rsidRDefault="00EE0F06">
      <w:r>
        <w:t xml:space="preserve">      ADV       : SP210124A OTHON ACCIOLY RODRIGUES DA COSTA NETO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0051838-84.2005.</w:t>
      </w:r>
      <w:r w:rsidR="005D4920">
        <w:t>4.03.0000</w:t>
      </w:r>
      <w:r>
        <w:t xml:space="preserve"> PRECAT ORI:200461843495437/SP REG:05.07.2005</w:t>
      </w:r>
    </w:p>
    <w:p w:rsidR="00EE0F06" w:rsidRDefault="00EE0F06">
      <w:r>
        <w:t xml:space="preserve">      REQTE     : LUIZ ROBERTO HONORIO (= ou &gt; de 60 anos) e outro(a)</w:t>
      </w:r>
    </w:p>
    <w:p w:rsidR="00EE0F06" w:rsidRDefault="00EE0F06">
      <w:r>
        <w:t xml:space="preserve">      ADV       : SP212583A ROSE MARY GRAHL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0051839-69.2005.</w:t>
      </w:r>
      <w:r w:rsidR="005D4920">
        <w:t>4.03.0000</w:t>
      </w:r>
      <w:r>
        <w:t xml:space="preserve"> PRECAT ORI:200461843495607/SP REG:05.07.2005</w:t>
      </w:r>
    </w:p>
    <w:p w:rsidR="00EE0F06" w:rsidRDefault="00EE0F06">
      <w:r>
        <w:t xml:space="preserve">      REQTE     : ELIZABETH ALVES ILG</w:t>
      </w:r>
    </w:p>
    <w:p w:rsidR="00EE0F06" w:rsidRDefault="00EE0F06">
      <w:r>
        <w:t xml:space="preserve">      ADV       : SP212583A ROSE MARY GRAHL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0051840-54.2005.</w:t>
      </w:r>
      <w:r w:rsidR="005D4920">
        <w:t>4.03.0000</w:t>
      </w:r>
      <w:r>
        <w:t xml:space="preserve"> PRECAT ORI:200461843496582/SP REG:05.07.2005</w:t>
      </w:r>
    </w:p>
    <w:p w:rsidR="00EE0F06" w:rsidRDefault="00EE0F06">
      <w:r>
        <w:t xml:space="preserve">      REQTE     : FRANCISCO RIBEIRO BARBOSA</w:t>
      </w:r>
    </w:p>
    <w:p w:rsidR="00EE0F06" w:rsidRDefault="00EE0F06">
      <w:r>
        <w:t xml:space="preserve">      ADV       : SP212583A ROSE MARY GRAHL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lastRenderedPageBreak/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0051841-39.2005.</w:t>
      </w:r>
      <w:r w:rsidR="005D4920">
        <w:t>4.03.0000</w:t>
      </w:r>
      <w:r>
        <w:t xml:space="preserve"> PRECAT ORI:200461843496855/SP REG:05.07.2005</w:t>
      </w:r>
    </w:p>
    <w:p w:rsidR="00EE0F06" w:rsidRDefault="00EE0F06">
      <w:r>
        <w:t xml:space="preserve">      REQTE     : NILTON GOMES DA SILVA</w:t>
      </w:r>
    </w:p>
    <w:p w:rsidR="00EE0F06" w:rsidRDefault="00EE0F06">
      <w:r>
        <w:t xml:space="preserve">      ADV       : SP034721  ALBERTO MARCELO GATO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0051842-24.2005.</w:t>
      </w:r>
      <w:r w:rsidR="005D4920">
        <w:t>4.03.0000</w:t>
      </w:r>
      <w:r>
        <w:t xml:space="preserve"> PRECAT ORI:200461843497914/SP REG:05.07.2005</w:t>
      </w:r>
    </w:p>
    <w:p w:rsidR="00EE0F06" w:rsidRDefault="00EE0F06">
      <w:r>
        <w:t xml:space="preserve">      REQTE     : NELSON XAVIER SOBRINHO</w:t>
      </w:r>
    </w:p>
    <w:p w:rsidR="00EE0F06" w:rsidRDefault="00EE0F06">
      <w:r>
        <w:t xml:space="preserve">      ADV       : SP136623  LUCIA DA COSTA MORAIS PIRES MACIEL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0051843-09.2005.</w:t>
      </w:r>
      <w:r w:rsidR="005D4920">
        <w:t>4.03.0000</w:t>
      </w:r>
      <w:r>
        <w:t xml:space="preserve"> PRECAT ORI:200461843499194/SP REG:05.07.2005</w:t>
      </w:r>
    </w:p>
    <w:p w:rsidR="00EE0F06" w:rsidRDefault="00EE0F06">
      <w:r>
        <w:t xml:space="preserve">      REQTE     : AFONSO PAULINO DE ARAUJO</w:t>
      </w:r>
    </w:p>
    <w:p w:rsidR="00EE0F06" w:rsidRDefault="00EE0F06">
      <w:r>
        <w:t xml:space="preserve">      ADV       : SP163436  FLORIANE POCKEL FERNANDES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0051844-91.2005.</w:t>
      </w:r>
      <w:r w:rsidR="005D4920">
        <w:t>4.03.0000</w:t>
      </w:r>
      <w:r>
        <w:t xml:space="preserve"> PRECAT ORI:200461843500100/SP REG:05.07.2005</w:t>
      </w:r>
    </w:p>
    <w:p w:rsidR="00EE0F06" w:rsidRDefault="00EE0F06">
      <w:r>
        <w:t xml:space="preserve">      REQTE     : AFONSO RIBEIRO</w:t>
      </w:r>
    </w:p>
    <w:p w:rsidR="00EE0F06" w:rsidRDefault="00EE0F06">
      <w:r>
        <w:t xml:space="preserve">      ADV       : SP175546  REGINA HELENA SOARES LENZI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0051845-76.2005.</w:t>
      </w:r>
      <w:r w:rsidR="005D4920">
        <w:t>4.03.0000</w:t>
      </w:r>
      <w:r>
        <w:t xml:space="preserve"> PRECAT ORI:200461843500706/SP REG:05.07.2005</w:t>
      </w:r>
    </w:p>
    <w:p w:rsidR="00EE0F06" w:rsidRDefault="00EE0F06">
      <w:r>
        <w:t xml:space="preserve">      REQTE     : JOSE DE SOUZA</w:t>
      </w:r>
    </w:p>
    <w:p w:rsidR="00EE0F06" w:rsidRDefault="00EE0F06">
      <w:r>
        <w:t xml:space="preserve">      ADV       : SP210124A OTHON ACCIOLY RODRIGUES DA COSTA NETO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0051846-61.2005.</w:t>
      </w:r>
      <w:r w:rsidR="005D4920">
        <w:t>4.03.0000</w:t>
      </w:r>
      <w:r>
        <w:t xml:space="preserve"> PRECAT ORI:200461843501036/SP REG:05.07.2005</w:t>
      </w:r>
    </w:p>
    <w:p w:rsidR="00EE0F06" w:rsidRDefault="00EE0F06">
      <w:r>
        <w:t xml:space="preserve">      REQTE     : CARLOS HONORIO RODRIGUES</w:t>
      </w:r>
    </w:p>
    <w:p w:rsidR="00EE0F06" w:rsidRDefault="00EE0F06">
      <w:r>
        <w:t xml:space="preserve">      ADV       : SP212583A ROSE MARY GRAHL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0051847-46.2005.</w:t>
      </w:r>
      <w:r w:rsidR="005D4920">
        <w:t>4.03.0000</w:t>
      </w:r>
      <w:r>
        <w:t xml:space="preserve"> PRECAT ORI:200461843501279/SP REG:05.07.2005</w:t>
      </w:r>
    </w:p>
    <w:p w:rsidR="00EE0F06" w:rsidRDefault="00EE0F06">
      <w:r>
        <w:t xml:space="preserve">      REQTE     : EVERALDO TENORIO DA SILVA</w:t>
      </w:r>
    </w:p>
    <w:p w:rsidR="00EE0F06" w:rsidRDefault="00EE0F06">
      <w:r>
        <w:lastRenderedPageBreak/>
        <w:t xml:space="preserve">      ADV       : SP212583A ROSE MARY GRAHL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0051848-31.2005.</w:t>
      </w:r>
      <w:r w:rsidR="005D4920">
        <w:t>4.03.0000</w:t>
      </w:r>
      <w:r>
        <w:t xml:space="preserve"> PRECAT ORI:200461843501498/SP REG:05.07.2005</w:t>
      </w:r>
    </w:p>
    <w:p w:rsidR="00EE0F06" w:rsidRDefault="00EE0F06">
      <w:r>
        <w:t xml:space="preserve">      REQTE     : QUITERIA FRANCISCA BEZERRA</w:t>
      </w:r>
    </w:p>
    <w:p w:rsidR="00EE0F06" w:rsidRDefault="00EE0F06">
      <w:r>
        <w:t xml:space="preserve">      ADV       : SP212583A ROSE MARY GRAHL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0051849-16.2005.</w:t>
      </w:r>
      <w:r w:rsidR="005D4920">
        <w:t>4.03.0000</w:t>
      </w:r>
      <w:r>
        <w:t xml:space="preserve"> PRECAT ORI:200461843501528/SP REG:05.07.2005</w:t>
      </w:r>
    </w:p>
    <w:p w:rsidR="00EE0F06" w:rsidRDefault="00EE0F06">
      <w:r>
        <w:t xml:space="preserve">      REQTE     : SANDOR KUBRIC</w:t>
      </w:r>
    </w:p>
    <w:p w:rsidR="00EE0F06" w:rsidRDefault="00EE0F06">
      <w:r>
        <w:t xml:space="preserve">      ADV       : SP175546  REGINA HELENA SOARES LENZI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0051850-98.2005.</w:t>
      </w:r>
      <w:r w:rsidR="005D4920">
        <w:t>4.03.0000</w:t>
      </w:r>
      <w:r>
        <w:t xml:space="preserve"> PRECAT ORI:200461843501541/SP REG:05.07.2005</w:t>
      </w:r>
    </w:p>
    <w:p w:rsidR="00EE0F06" w:rsidRDefault="00EE0F06">
      <w:r>
        <w:t xml:space="preserve">      REQTE     : ALFREDO MEUSBURGER</w:t>
      </w:r>
    </w:p>
    <w:p w:rsidR="00EE0F06" w:rsidRDefault="00EE0F06">
      <w:r>
        <w:t xml:space="preserve">      ADV       : SP068349  VALDEVINO MADEIRA CARDOSO FILHO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0051851-83.2005.</w:t>
      </w:r>
      <w:r w:rsidR="005D4920">
        <w:t>4.03.0000</w:t>
      </w:r>
      <w:r>
        <w:t xml:space="preserve"> PRECAT ORI:200461843501553/SP REG:05.07.2005</w:t>
      </w:r>
    </w:p>
    <w:p w:rsidR="00EE0F06" w:rsidRDefault="00EE0F06">
      <w:r>
        <w:t xml:space="preserve">      REQTE     : LEONO GRACA DA SILVA</w:t>
      </w:r>
    </w:p>
    <w:p w:rsidR="00EE0F06" w:rsidRDefault="00EE0F06">
      <w:r>
        <w:t xml:space="preserve">      ADV       : SP210124A OTHON ACCIOLY RODRIGUES DA COSTA NETO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0051852-68.2005.</w:t>
      </w:r>
      <w:r w:rsidR="005D4920">
        <w:t>4.03.0000</w:t>
      </w:r>
      <w:r>
        <w:t xml:space="preserve"> PRECAT ORI:200461843501693/SP REG:05.07.2005</w:t>
      </w:r>
    </w:p>
    <w:p w:rsidR="00EE0F06" w:rsidRDefault="00EE0F06">
      <w:r>
        <w:t xml:space="preserve">      REQTE     : MILTON RODRIGUES GOMES</w:t>
      </w:r>
    </w:p>
    <w:p w:rsidR="00EE0F06" w:rsidRDefault="00EE0F06">
      <w:r>
        <w:t xml:space="preserve">      ADV       : SP212583A ROSE MARY GRAHL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0051853-53.2005.</w:t>
      </w:r>
      <w:r w:rsidR="005D4920">
        <w:t>4.03.0000</w:t>
      </w:r>
      <w:r>
        <w:t xml:space="preserve"> PRECAT ORI:200461843502041/SP REG:05.07.2005</w:t>
      </w:r>
    </w:p>
    <w:p w:rsidR="00EE0F06" w:rsidRDefault="00EE0F06">
      <w:r>
        <w:t xml:space="preserve">      REQTE     : ADRIANO JOSE DE SOUZA</w:t>
      </w:r>
    </w:p>
    <w:p w:rsidR="00EE0F06" w:rsidRDefault="00EE0F06">
      <w:r>
        <w:t xml:space="preserve">      ADV       : SP212583A ROSE MARY GRAHL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0051854-38.2005.</w:t>
      </w:r>
      <w:r w:rsidR="005D4920">
        <w:t>4.03.0000</w:t>
      </w:r>
      <w:r>
        <w:t xml:space="preserve"> PRECAT ORI:200461843502077/SP REG:05.07.2005</w:t>
      </w:r>
    </w:p>
    <w:p w:rsidR="00EE0F06" w:rsidRDefault="00EE0F06">
      <w:r>
        <w:t xml:space="preserve">      REQTE     : WALTER DOS SANTOS SILVA</w:t>
      </w:r>
    </w:p>
    <w:p w:rsidR="00EE0F06" w:rsidRDefault="00EE0F06">
      <w:r>
        <w:t xml:space="preserve">      ADV       : SP061851  FERNANDO MARQUES FERREIRA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0051855-23.2005.</w:t>
      </w:r>
      <w:r w:rsidR="005D4920">
        <w:t>4.03.0000</w:t>
      </w:r>
      <w:r>
        <w:t xml:space="preserve"> PRECAT ORI:200461843502170/SP REG:05.07.2005</w:t>
      </w:r>
    </w:p>
    <w:p w:rsidR="00EE0F06" w:rsidRDefault="00EE0F06">
      <w:r>
        <w:t xml:space="preserve">      REQTE     : CARMERINDO COUTINHO</w:t>
      </w:r>
    </w:p>
    <w:p w:rsidR="00EE0F06" w:rsidRDefault="00EE0F06">
      <w:r>
        <w:t xml:space="preserve">      ADV       : SP210124A OTHON ACCIOLY RODRIGUES DA COSTA NETO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0051856-08.2005.</w:t>
      </w:r>
      <w:r w:rsidR="005D4920">
        <w:t>4.03.0000</w:t>
      </w:r>
      <w:r>
        <w:t xml:space="preserve"> PRECAT ORI:200461843502284/SP REG:05.07.2005</w:t>
      </w:r>
    </w:p>
    <w:p w:rsidR="00EE0F06" w:rsidRDefault="00EE0F06">
      <w:r>
        <w:t xml:space="preserve">      REQTE     : DOMINGAS DE LIMA LEITE</w:t>
      </w:r>
    </w:p>
    <w:p w:rsidR="00EE0F06" w:rsidRDefault="00EE0F06">
      <w:r>
        <w:t xml:space="preserve">      ADV       : SP210124A OTHON ACCIOLY RODRIGUES DA COSTA NETO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0051857-90.2005.</w:t>
      </w:r>
      <w:r w:rsidR="005D4920">
        <w:t>4.03.0000</w:t>
      </w:r>
      <w:r>
        <w:t xml:space="preserve"> PRECAT ORI:200461843502340/SP REG:05.07.2005</w:t>
      </w:r>
    </w:p>
    <w:p w:rsidR="00EE0F06" w:rsidRDefault="00EE0F06">
      <w:r>
        <w:t xml:space="preserve">      REQTE     : URBANO ALVES DE SOUZA</w:t>
      </w:r>
    </w:p>
    <w:p w:rsidR="00EE0F06" w:rsidRDefault="00EE0F06">
      <w:r>
        <w:t xml:space="preserve">      ADV       : SP212583A ROSE MARY GRAHL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0051858-75.2005.</w:t>
      </w:r>
      <w:r w:rsidR="005D4920">
        <w:t>4.03.0000</w:t>
      </w:r>
      <w:r>
        <w:t xml:space="preserve"> PRECAT ORI:200461843502399/SP REG:05.07.2005</w:t>
      </w:r>
    </w:p>
    <w:p w:rsidR="00EE0F06" w:rsidRDefault="00EE0F06">
      <w:r>
        <w:t xml:space="preserve">      REQTE     : MARIO ISIOKA</w:t>
      </w:r>
    </w:p>
    <w:p w:rsidR="00EE0F06" w:rsidRDefault="00EE0F06">
      <w:r>
        <w:t xml:space="preserve">      ADV       : SP212583A ROSE MARY GRAHL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0051859-60.2005.</w:t>
      </w:r>
      <w:r w:rsidR="005D4920">
        <w:t>4.03.0000</w:t>
      </w:r>
      <w:r>
        <w:t xml:space="preserve"> PRECAT ORI:200461843502466/SP REG:05.07.2005</w:t>
      </w:r>
    </w:p>
    <w:p w:rsidR="00EE0F06" w:rsidRDefault="00EE0F06">
      <w:r>
        <w:t xml:space="preserve">      REQTE     : LUIZ CARLOS DE OLIVEIRA</w:t>
      </w:r>
    </w:p>
    <w:p w:rsidR="00EE0F06" w:rsidRDefault="00EE0F06">
      <w:r>
        <w:t xml:space="preserve">      ADV       : SP212583A ROSE MARY GRAHL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0051860-45.2005.</w:t>
      </w:r>
      <w:r w:rsidR="005D4920">
        <w:t>4.03.0000</w:t>
      </w:r>
      <w:r>
        <w:t xml:space="preserve"> PRECAT ORI:200461843502557/SP REG:05.07.2005</w:t>
      </w:r>
    </w:p>
    <w:p w:rsidR="00EE0F06" w:rsidRDefault="00EE0F06">
      <w:r>
        <w:t xml:space="preserve">      REQTE     : LUIZ ROBERTO SOARES</w:t>
      </w:r>
    </w:p>
    <w:p w:rsidR="00EE0F06" w:rsidRDefault="00EE0F06">
      <w:r>
        <w:t xml:space="preserve">      ADV       : SP212583A ROSE MARY GRAHL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lastRenderedPageBreak/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0051861-30.2005.</w:t>
      </w:r>
      <w:r w:rsidR="005D4920">
        <w:t>4.03.0000</w:t>
      </w:r>
      <w:r>
        <w:t xml:space="preserve"> PRECAT ORI:200461843502624/SP REG:05.07.2005</w:t>
      </w:r>
    </w:p>
    <w:p w:rsidR="00EE0F06" w:rsidRDefault="00EE0F06">
      <w:r>
        <w:t xml:space="preserve">      REQTE     : LUIZ ROBERTO CAMARDA</w:t>
      </w:r>
    </w:p>
    <w:p w:rsidR="00EE0F06" w:rsidRDefault="00EE0F06">
      <w:r>
        <w:t xml:space="preserve">      ADV       : SP212583A ROSE MARY GRAHL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0051862-15.2005.</w:t>
      </w:r>
      <w:r w:rsidR="005D4920">
        <w:t>4.03.0000</w:t>
      </w:r>
      <w:r>
        <w:t xml:space="preserve"> PRECAT ORI:200461843502636/SP REG:05.07.2005</w:t>
      </w:r>
    </w:p>
    <w:p w:rsidR="00EE0F06" w:rsidRDefault="00EE0F06">
      <w:r>
        <w:t xml:space="preserve">      REQTE     : MAKOTO TOMIKAWA</w:t>
      </w:r>
    </w:p>
    <w:p w:rsidR="00EE0F06" w:rsidRDefault="00EE0F06">
      <w:r>
        <w:t xml:space="preserve">      ADV       : SP212583A ROSE MARY GRAHL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0051863-97.2005.</w:t>
      </w:r>
      <w:r w:rsidR="005D4920">
        <w:t>4.03.0000</w:t>
      </w:r>
      <w:r>
        <w:t xml:space="preserve"> PRECAT ORI:200461843502685/SP REG:05.07.2005</w:t>
      </w:r>
    </w:p>
    <w:p w:rsidR="00EE0F06" w:rsidRDefault="00EE0F06">
      <w:r>
        <w:t xml:space="preserve">      REQTE     : LUIZ ANTONIO PEREIRA</w:t>
      </w:r>
    </w:p>
    <w:p w:rsidR="00EE0F06" w:rsidRDefault="00EE0F06">
      <w:r>
        <w:t xml:space="preserve">      ADV       : SP210124A OTHON ACCIOLY RODRIGUES DA COSTA NETO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0051864-82.2005.</w:t>
      </w:r>
      <w:r w:rsidR="005D4920">
        <w:t>4.03.0000</w:t>
      </w:r>
      <w:r>
        <w:t xml:space="preserve"> PRECAT ORI:200461843502958/SP REG:05.07.2005</w:t>
      </w:r>
    </w:p>
    <w:p w:rsidR="00EE0F06" w:rsidRDefault="00EE0F06">
      <w:r>
        <w:t xml:space="preserve">      REQTE     : MARIA CLEIDE FERREIRA DA SILVA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0051865-67.2005.</w:t>
      </w:r>
      <w:r w:rsidR="005D4920">
        <w:t>4.03.0000</w:t>
      </w:r>
      <w:r>
        <w:t xml:space="preserve"> PRECAT ORI:200461843503148/SP REG:05.07.2005</w:t>
      </w:r>
    </w:p>
    <w:p w:rsidR="00EE0F06" w:rsidRDefault="00EE0F06">
      <w:r>
        <w:t xml:space="preserve">      REQTE     : DHIONY MARY MULLER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0051866-52.2005.</w:t>
      </w:r>
      <w:r w:rsidR="005D4920">
        <w:t>4.03.0000</w:t>
      </w:r>
      <w:r>
        <w:t xml:space="preserve"> PRECAT ORI:200461843508316/SP REG:05.07.2005</w:t>
      </w:r>
    </w:p>
    <w:p w:rsidR="00EE0F06" w:rsidRDefault="00EE0F06">
      <w:r>
        <w:t xml:space="preserve">      REQTE     : MISIA SANTOS FERREIRA</w:t>
      </w:r>
    </w:p>
    <w:p w:rsidR="00EE0F06" w:rsidRDefault="00EE0F06">
      <w:r>
        <w:t xml:space="preserve">      ADV       : SP195001  ELAINE CAMAROSANI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0051867-37.2005.</w:t>
      </w:r>
      <w:r w:rsidR="005D4920">
        <w:t>4.03.0000</w:t>
      </w:r>
      <w:r>
        <w:t xml:space="preserve"> PRECAT ORI:200461843510104/SP REG:05.07.2005</w:t>
      </w:r>
    </w:p>
    <w:p w:rsidR="00EE0F06" w:rsidRDefault="00EE0F06">
      <w:r>
        <w:t xml:space="preserve">      REQTE     : MARIA IRENE DO AMARAL MARCONDES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lastRenderedPageBreak/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0051868-22.2005.</w:t>
      </w:r>
      <w:r w:rsidR="005D4920">
        <w:t>4.03.0000</w:t>
      </w:r>
      <w:r>
        <w:t xml:space="preserve"> PRECAT ORI:200461843511704/SP REG:05.07.2005</w:t>
      </w:r>
    </w:p>
    <w:p w:rsidR="00EE0F06" w:rsidRDefault="00EE0F06">
      <w:r>
        <w:t xml:space="preserve">      REQTE     : ANNA DE VITTO STANOJEV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0051869-07.2005.</w:t>
      </w:r>
      <w:r w:rsidR="005D4920">
        <w:t>4.03.0000</w:t>
      </w:r>
      <w:r>
        <w:t xml:space="preserve"> PRECAT ORI:200461843512022/SP REG:05.07.2005</w:t>
      </w:r>
    </w:p>
    <w:p w:rsidR="00EE0F06" w:rsidRDefault="00EE0F06">
      <w:r>
        <w:t xml:space="preserve">      REQTE     : JOSE FERREIRA GOMES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0051870-89.2005.</w:t>
      </w:r>
      <w:r w:rsidR="005D4920">
        <w:t>4.03.0000</w:t>
      </w:r>
      <w:r>
        <w:t xml:space="preserve"> PRECAT ORI:200461843521412/SP REG:05.07.2005</w:t>
      </w:r>
    </w:p>
    <w:p w:rsidR="00EE0F06" w:rsidRDefault="00EE0F06">
      <w:r>
        <w:t xml:space="preserve">      REQTE     : LOURDES MORO PIPOLE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0051872-59.2005.</w:t>
      </w:r>
      <w:r w:rsidR="005D4920">
        <w:t>4.03.0000</w:t>
      </w:r>
      <w:r>
        <w:t xml:space="preserve"> PRECAT ORI:200461843524097/SP REG:05.07.2005</w:t>
      </w:r>
    </w:p>
    <w:p w:rsidR="00EE0F06" w:rsidRDefault="00EE0F06">
      <w:r>
        <w:t xml:space="preserve">      REQTE     : ELIANA DE FALCO RIBEIRO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0051873-44.2005.</w:t>
      </w:r>
      <w:r w:rsidR="005D4920">
        <w:t>4.03.0000</w:t>
      </w:r>
      <w:r>
        <w:t xml:space="preserve"> PRECAT ORI:200461843527645/SP REG:05.07.2005</w:t>
      </w:r>
    </w:p>
    <w:p w:rsidR="00EE0F06" w:rsidRDefault="00EE0F06">
      <w:r>
        <w:t xml:space="preserve">      REQTE     : ARNALDO GONCALVES DE SOUZA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0051874-29.2005.</w:t>
      </w:r>
      <w:r w:rsidR="005D4920">
        <w:t>4.03.0000</w:t>
      </w:r>
      <w:r>
        <w:t xml:space="preserve"> PRECAT ORI:200461843534601/SP REG:05.07.2005</w:t>
      </w:r>
    </w:p>
    <w:p w:rsidR="00EE0F06" w:rsidRDefault="00EE0F06">
      <w:r>
        <w:t xml:space="preserve">      REQTE     : MARCIA ABELHA BINATTO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0051920-18.2005.</w:t>
      </w:r>
      <w:r w:rsidR="005D4920">
        <w:t>4.03.0000</w:t>
      </w:r>
      <w:r>
        <w:t xml:space="preserve"> PRECAT ORI:200461843425782/SP REG:05.07.2005</w:t>
      </w:r>
    </w:p>
    <w:p w:rsidR="00EE0F06" w:rsidRDefault="00EE0F06">
      <w:r>
        <w:t xml:space="preserve">      REQTE     : NELSON EDSON DE MORAES</w:t>
      </w:r>
    </w:p>
    <w:p w:rsidR="00EE0F06" w:rsidRDefault="00EE0F06">
      <w:r>
        <w:t xml:space="preserve">      ADV       : SP150777  RODOLFO SILVIO DE ALMEIDA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0051921-03.2005.</w:t>
      </w:r>
      <w:r w:rsidR="005D4920">
        <w:t>4.03.0000</w:t>
      </w:r>
      <w:r>
        <w:t xml:space="preserve"> PRECAT ORI:200461843426403/SP REG:05.07.2005</w:t>
      </w:r>
    </w:p>
    <w:p w:rsidR="00EE0F06" w:rsidRDefault="00EE0F06">
      <w:r>
        <w:t xml:space="preserve">      REQTE     : REGINA FRANCO</w:t>
      </w:r>
    </w:p>
    <w:p w:rsidR="00EE0F06" w:rsidRDefault="00EE0F06">
      <w:r>
        <w:t xml:space="preserve">      ADV       : SP145047  ANA CRISTINA MAGALHAES CAMPOS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0051922-85.2005.</w:t>
      </w:r>
      <w:r w:rsidR="005D4920">
        <w:t>4.03.0000</w:t>
      </w:r>
      <w:r>
        <w:t xml:space="preserve"> PRECAT ORI:200461843426683/SP REG:05.07.2005</w:t>
      </w:r>
    </w:p>
    <w:p w:rsidR="00EE0F06" w:rsidRDefault="00EE0F06">
      <w:r>
        <w:t xml:space="preserve">      REQTE     : JOSE CARLOS FERREIRA DE MELO</w:t>
      </w:r>
    </w:p>
    <w:p w:rsidR="00EE0F06" w:rsidRDefault="00EE0F06">
      <w:r>
        <w:t xml:space="preserve">      ADV       : SP059298  JOSE ANTONIO CREMASCO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0051923-70.2005.</w:t>
      </w:r>
      <w:r w:rsidR="005D4920">
        <w:t>4.03.0000</w:t>
      </w:r>
      <w:r>
        <w:t xml:space="preserve"> PRECAT ORI:200461843426968/SP REG:05.07.2005</w:t>
      </w:r>
    </w:p>
    <w:p w:rsidR="00EE0F06" w:rsidRDefault="00EE0F06">
      <w:r>
        <w:t xml:space="preserve">      REQTE     : MARIA LIMA DOS SANTOS</w:t>
      </w:r>
    </w:p>
    <w:p w:rsidR="00EE0F06" w:rsidRDefault="00EE0F06">
      <w:r>
        <w:t xml:space="preserve">      ADV       : SP032481  HAMILTON PASCHOAL DE ARRUDA INNARELLI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0051924-55.2005.</w:t>
      </w:r>
      <w:r w:rsidR="005D4920">
        <w:t>4.03.0000</w:t>
      </w:r>
      <w:r>
        <w:t xml:space="preserve"> PRECAT ORI:200461843427031/SP REG:05.07.2005</w:t>
      </w:r>
    </w:p>
    <w:p w:rsidR="00EE0F06" w:rsidRDefault="00EE0F06">
      <w:r>
        <w:t xml:space="preserve">      REQTE     : FRANCISCO GOMES DE LIMA</w:t>
      </w:r>
    </w:p>
    <w:p w:rsidR="00EE0F06" w:rsidRDefault="00EE0F06">
      <w:r>
        <w:t xml:space="preserve">      ADV       : SP114272  CICERO LIBORIO DE LIMA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0051925-40.2005.</w:t>
      </w:r>
      <w:r w:rsidR="005D4920">
        <w:t>4.03.0000</w:t>
      </w:r>
      <w:r>
        <w:t xml:space="preserve"> PRECAT ORI:200461843427079/SP REG:05.07.2005</w:t>
      </w:r>
    </w:p>
    <w:p w:rsidR="00EE0F06" w:rsidRDefault="00EE0F06">
      <w:r>
        <w:t xml:space="preserve">      REQTE     : GENTIL RODRIGUES</w:t>
      </w:r>
    </w:p>
    <w:p w:rsidR="00EE0F06" w:rsidRDefault="00EE0F06">
      <w:r>
        <w:t xml:space="preserve">      ADV       : SP187672  ANTONIO DONIZETE ALVES DE ARAÚJO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0051926-25.2005.</w:t>
      </w:r>
      <w:r w:rsidR="005D4920">
        <w:t>4.03.0000</w:t>
      </w:r>
      <w:r>
        <w:t xml:space="preserve"> PRECAT ORI:200461843427146/SP REG:05.07.2005</w:t>
      </w:r>
    </w:p>
    <w:p w:rsidR="00EE0F06" w:rsidRDefault="00EE0F06">
      <w:r>
        <w:t xml:space="preserve">      REQTE     : JOSE CARLOS ZANINI</w:t>
      </w:r>
    </w:p>
    <w:p w:rsidR="00EE0F06" w:rsidRDefault="00EE0F06">
      <w:r>
        <w:t xml:space="preserve">      ADV       : SP122397  TEREZA CRISTINA M DE QUEIROZ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0051927-10.2005.</w:t>
      </w:r>
      <w:r w:rsidR="005D4920">
        <w:t>4.03.0000</w:t>
      </w:r>
      <w:r>
        <w:t xml:space="preserve"> PRECAT ORI:200461843427596/SP REG:05.07.2005</w:t>
      </w:r>
    </w:p>
    <w:p w:rsidR="00EE0F06" w:rsidRDefault="00EE0F06">
      <w:r>
        <w:t xml:space="preserve">      REQTE     : JOSE FERRARI</w:t>
      </w:r>
    </w:p>
    <w:p w:rsidR="00EE0F06" w:rsidRDefault="00EE0F06">
      <w:r>
        <w:t xml:space="preserve">      ADV       : SP059298  JOSE ANTONIO CREMASCO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lastRenderedPageBreak/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0051928-92.2005.</w:t>
      </w:r>
      <w:r w:rsidR="005D4920">
        <w:t>4.03.0000</w:t>
      </w:r>
      <w:r>
        <w:t xml:space="preserve"> PRECAT ORI:200461843427687/SP REG:05.07.2005</w:t>
      </w:r>
    </w:p>
    <w:p w:rsidR="00EE0F06" w:rsidRDefault="00EE0F06">
      <w:r>
        <w:t xml:space="preserve">      REQTE     : ORLANDO ALMEIDA SANTOS</w:t>
      </w:r>
    </w:p>
    <w:p w:rsidR="00EE0F06" w:rsidRDefault="00EE0F06">
      <w:r>
        <w:t xml:space="preserve">      ADV       : SP122397  TEREZA CRISTINA M DE QUEIROZ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0054288-97.2005.</w:t>
      </w:r>
      <w:r w:rsidR="005D4920">
        <w:t>4.03.0000</w:t>
      </w:r>
      <w:r>
        <w:t xml:space="preserve"> PRECAT ORI:200461840538528/SP REG:05.07.2005</w:t>
      </w:r>
    </w:p>
    <w:p w:rsidR="00EE0F06" w:rsidRDefault="00EE0F06">
      <w:r>
        <w:t xml:space="preserve">      REQTE     : ANTONIO GIMENES FRANCES FILHO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0054289-82.2005.</w:t>
      </w:r>
      <w:r w:rsidR="005D4920">
        <w:t>4.03.0000</w:t>
      </w:r>
      <w:r>
        <w:t xml:space="preserve"> PRECAT ORI:200461840544644/SP REG:05.07.2005</w:t>
      </w:r>
    </w:p>
    <w:p w:rsidR="00EE0F06" w:rsidRDefault="00EE0F06">
      <w:r>
        <w:t xml:space="preserve">      REQTE     : HATSUE INOMATA TERADA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0054290-67.2005.</w:t>
      </w:r>
      <w:r w:rsidR="005D4920">
        <w:t>4.03.0000</w:t>
      </w:r>
      <w:r>
        <w:t xml:space="preserve"> PRECAT ORI:200461840551156/SP REG:05.07.2005</w:t>
      </w:r>
    </w:p>
    <w:p w:rsidR="00EE0F06" w:rsidRDefault="00EE0F06">
      <w:r>
        <w:t xml:space="preserve">      REQTE     : LUIZ PINHEIRO PINTO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0054291-52.2005.</w:t>
      </w:r>
      <w:r w:rsidR="005D4920">
        <w:t>4.03.0000</w:t>
      </w:r>
      <w:r>
        <w:t xml:space="preserve"> PRECAT ORI:200461840559842/SP REG:05.07.2005</w:t>
      </w:r>
    </w:p>
    <w:p w:rsidR="00EE0F06" w:rsidRDefault="00EE0F06">
      <w:r>
        <w:t xml:space="preserve">      REQTE     : ARLINDO MANOEL DE ALMEIDA</w:t>
      </w:r>
    </w:p>
    <w:p w:rsidR="00EE0F06" w:rsidRDefault="00EE0F06">
      <w:r>
        <w:t xml:space="preserve">      ADV       : SP191283  HENRIQUE AYRES SALEM MONTEIRO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0054292-37.2005.</w:t>
      </w:r>
      <w:r w:rsidR="005D4920">
        <w:t>4.03.0000</w:t>
      </w:r>
      <w:r>
        <w:t xml:space="preserve"> PRECAT ORI:200461840560972/SP REG:05.07.2005</w:t>
      </w:r>
    </w:p>
    <w:p w:rsidR="00EE0F06" w:rsidRDefault="00EE0F06">
      <w:r>
        <w:t xml:space="preserve">      REQTE     : CELSO TERZI</w:t>
      </w:r>
    </w:p>
    <w:p w:rsidR="00EE0F06" w:rsidRDefault="00EE0F06">
      <w:r>
        <w:t xml:space="preserve">      ADV       : SP148162  WALDEC MARCELINO FERREIRA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br w:type="page"/>
      </w:r>
    </w:p>
    <w:p w:rsidR="00EE0F06" w:rsidRDefault="00EE0F06">
      <w:r>
        <w:lastRenderedPageBreak/>
        <w:t xml:space="preserve">      PROC.  : 0054293-22.2005.</w:t>
      </w:r>
      <w:r w:rsidR="005D4920">
        <w:t>4.03.0000</w:t>
      </w:r>
      <w:r>
        <w:t xml:space="preserve"> PRECAT ORI:200461840561368/SP REG:05.07.2005</w:t>
      </w:r>
    </w:p>
    <w:p w:rsidR="00EE0F06" w:rsidRDefault="00EE0F06">
      <w:r>
        <w:t xml:space="preserve">      REQTE     : JORGE DUARTE DE FREITAS</w:t>
      </w:r>
    </w:p>
    <w:p w:rsidR="00EE0F06" w:rsidRDefault="00EE0F06">
      <w:r>
        <w:t xml:space="preserve">      ADV       : SP148162  WALDEC MARCELINO FERREIRA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0054294-07.2005.</w:t>
      </w:r>
      <w:r w:rsidR="005D4920">
        <w:t>4.03.0000</w:t>
      </w:r>
      <w:r>
        <w:t xml:space="preserve"> PRECAT ORI:200461840561484/SP REG:05.07.2005</w:t>
      </w:r>
    </w:p>
    <w:p w:rsidR="00EE0F06" w:rsidRDefault="00EE0F06">
      <w:r>
        <w:t xml:space="preserve">      REQTE     : ALBERTO PEREIRA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0054295-89.2005.</w:t>
      </w:r>
      <w:r w:rsidR="005D4920">
        <w:t>4.03.0000</w:t>
      </w:r>
      <w:r>
        <w:t xml:space="preserve"> PRECAT ORI:200461840571957/SP REG:05.07.2005</w:t>
      </w:r>
    </w:p>
    <w:p w:rsidR="00EE0F06" w:rsidRDefault="00EE0F06">
      <w:r>
        <w:t xml:space="preserve">      REQTE     : LEONILDO XAVIER DE OLIVEIRA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0054296-74.2005.</w:t>
      </w:r>
      <w:r w:rsidR="005D4920">
        <w:t>4.03.0000</w:t>
      </w:r>
      <w:r>
        <w:t xml:space="preserve"> PRECAT ORI:200461840584551/SP REG:05.07.2005</w:t>
      </w:r>
    </w:p>
    <w:p w:rsidR="00EE0F06" w:rsidRDefault="00EE0F06">
      <w:r>
        <w:t xml:space="preserve">      REQTE     : GIOVANNI BASSO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0054297-59.2005.</w:t>
      </w:r>
      <w:r w:rsidR="005D4920">
        <w:t>4.03.0000</w:t>
      </w:r>
      <w:r>
        <w:t xml:space="preserve"> PRECAT ORI:200461840586900/SP REG:05.07.2005</w:t>
      </w:r>
    </w:p>
    <w:p w:rsidR="00EE0F06" w:rsidRDefault="00EE0F06">
      <w:r>
        <w:t xml:space="preserve">      REQTE     : LEONICE CRUZ OLIVEIRA DEMARQUI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0054298-44.2005.</w:t>
      </w:r>
      <w:r w:rsidR="005D4920">
        <w:t>4.03.0000</w:t>
      </w:r>
      <w:r>
        <w:t xml:space="preserve"> PRECAT ORI:200461840587254/SP REG:05.07.2005</w:t>
      </w:r>
    </w:p>
    <w:p w:rsidR="00EE0F06" w:rsidRDefault="00EE0F06">
      <w:r>
        <w:t xml:space="preserve">      REQTE     : SUELI POLETTI DE CAMPOS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0054299-29.2005.</w:t>
      </w:r>
      <w:r w:rsidR="005D4920">
        <w:t>4.03.0000</w:t>
      </w:r>
      <w:r>
        <w:t xml:space="preserve"> PRECAT ORI:200461840590046/SP REG:05.07.2005</w:t>
      </w:r>
    </w:p>
    <w:p w:rsidR="00EE0F06" w:rsidRDefault="00EE0F06">
      <w:r>
        <w:t xml:space="preserve">      REQTE     : JOSE ANTONIO SOUZA GUIMARAES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0054300-14.2005.</w:t>
      </w:r>
      <w:r w:rsidR="005D4920">
        <w:t>4.03.0000</w:t>
      </w:r>
      <w:r>
        <w:t xml:space="preserve"> PRECAT ORI:200461840590526/SP REG:05.07.2005</w:t>
      </w:r>
    </w:p>
    <w:p w:rsidR="00EE0F06" w:rsidRDefault="00EE0F06">
      <w:r>
        <w:t xml:space="preserve">      REQTE     : CIBELE MARIA FEITOSA INTROINI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lastRenderedPageBreak/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0054301-96.2005.</w:t>
      </w:r>
      <w:r w:rsidR="005D4920">
        <w:t>4.03.0000</w:t>
      </w:r>
      <w:r>
        <w:t xml:space="preserve"> PRECAT ORI:200461840590691/SP REG:05.07.2005</w:t>
      </w:r>
    </w:p>
    <w:p w:rsidR="00EE0F06" w:rsidRDefault="00EE0F06">
      <w:r>
        <w:t xml:space="preserve">      REQTE     : ANTONIO BORGES LEAL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0054302-81.2005.</w:t>
      </w:r>
      <w:r w:rsidR="005D4920">
        <w:t>4.03.0000</w:t>
      </w:r>
      <w:r>
        <w:t xml:space="preserve"> PRECAT ORI:200461840591427/SP REG:05.07.2005</w:t>
      </w:r>
    </w:p>
    <w:p w:rsidR="00EE0F06" w:rsidRDefault="00EE0F06">
      <w:r>
        <w:t xml:space="preserve">      REQTE     : CARLOS ROBERTO ENGMAN DUARTE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0054303-66.2005.</w:t>
      </w:r>
      <w:r w:rsidR="005D4920">
        <w:t>4.03.0000</w:t>
      </w:r>
      <w:r>
        <w:t xml:space="preserve"> PRECAT ORI:200461840591439/SP REG:05.07.2005</w:t>
      </w:r>
    </w:p>
    <w:p w:rsidR="00EE0F06" w:rsidRDefault="00EE0F06">
      <w:r>
        <w:t xml:space="preserve">      REQTE     : JOSE BISPO GONCALVES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0054304-51.2005.</w:t>
      </w:r>
      <w:r w:rsidR="005D4920">
        <w:t>4.03.0000</w:t>
      </w:r>
      <w:r>
        <w:t xml:space="preserve"> PRECAT ORI:200461840591531/SP REG:05.07.2005</w:t>
      </w:r>
    </w:p>
    <w:p w:rsidR="00EE0F06" w:rsidRDefault="00EE0F06">
      <w:r>
        <w:t xml:space="preserve">      REQTE     : OTAVIO AUGUSTO LOUZADA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0054305-36.2005.</w:t>
      </w:r>
      <w:r w:rsidR="005D4920">
        <w:t>4.03.0000</w:t>
      </w:r>
      <w:r>
        <w:t xml:space="preserve"> PRECAT ORI:200461840599141/SP REG:05.07.2005</w:t>
      </w:r>
    </w:p>
    <w:p w:rsidR="00EE0F06" w:rsidRDefault="00EE0F06">
      <w:r>
        <w:t xml:space="preserve">      REQTE     : MURILO ANTONIO DOS SANTOS</w:t>
      </w:r>
    </w:p>
    <w:p w:rsidR="00EE0F06" w:rsidRDefault="00EE0F06">
      <w:r>
        <w:t xml:space="preserve">      ADV       : SP133890  MARIA DE FATIMA NAZARE LEITE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0054306-21.2005.</w:t>
      </w:r>
      <w:r w:rsidR="005D4920">
        <w:t>4.03.0000</w:t>
      </w:r>
      <w:r>
        <w:t xml:space="preserve"> PRECAT ORI:200461840600830/SP REG:05.07.2005</w:t>
      </w:r>
    </w:p>
    <w:p w:rsidR="00EE0F06" w:rsidRDefault="00EE0F06">
      <w:r>
        <w:t xml:space="preserve">      REQTE     : MARCIA AURORA GASPARIAN DE ABREU AURELI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0054307-06.2005.</w:t>
      </w:r>
      <w:r w:rsidR="005D4920">
        <w:t>4.03.0000</w:t>
      </w:r>
      <w:r>
        <w:t xml:space="preserve"> PRECAT ORI:200461840724518/SP REG:05.07.2005</w:t>
      </w:r>
    </w:p>
    <w:p w:rsidR="00EE0F06" w:rsidRDefault="00EE0F06">
      <w:r>
        <w:t xml:space="preserve">      REQTE     : EDSON GOMES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lastRenderedPageBreak/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0054308-88.2005.</w:t>
      </w:r>
      <w:r w:rsidR="005D4920">
        <w:t>4.03.0000</w:t>
      </w:r>
      <w:r>
        <w:t xml:space="preserve"> PRECAT ORI:200461840724798/SP REG:05.07.2005</w:t>
      </w:r>
    </w:p>
    <w:p w:rsidR="00EE0F06" w:rsidRDefault="00EE0F06">
      <w:r>
        <w:t xml:space="preserve">      REQTE     : WALDIR AQUINO DE ARAUJO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0054309-73.2005.</w:t>
      </w:r>
      <w:r w:rsidR="005D4920">
        <w:t>4.03.0000</w:t>
      </w:r>
      <w:r>
        <w:t xml:space="preserve"> PRECAT ORI:200461840724956/SP REG:05.07.2005</w:t>
      </w:r>
    </w:p>
    <w:p w:rsidR="00EE0F06" w:rsidRDefault="00EE0F06">
      <w:r>
        <w:t xml:space="preserve">      REQTE     : LEONARDO DIAMANTE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0054310-58.2005.</w:t>
      </w:r>
      <w:r w:rsidR="005D4920">
        <w:t>4.03.0000</w:t>
      </w:r>
      <w:r>
        <w:t xml:space="preserve"> PRECAT ORI:200461840725134/SP REG:05.07.2005</w:t>
      </w:r>
    </w:p>
    <w:p w:rsidR="00EE0F06" w:rsidRDefault="00EE0F06">
      <w:r>
        <w:t xml:space="preserve">      REQTE     : ALZELINO GOMES PRIVADO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0054311-43.2005.</w:t>
      </w:r>
      <w:r w:rsidR="005D4920">
        <w:t>4.03.0000</w:t>
      </w:r>
      <w:r>
        <w:t xml:space="preserve"> PRECAT ORI:200461840725274/SP REG:05.07.2005</w:t>
      </w:r>
    </w:p>
    <w:p w:rsidR="00EE0F06" w:rsidRDefault="00EE0F06">
      <w:r>
        <w:t xml:space="preserve">      REQTE     : BENEDITO CARLOS DOS REIS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0054312-28.2005.</w:t>
      </w:r>
      <w:r w:rsidR="005D4920">
        <w:t>4.03.0000</w:t>
      </w:r>
      <w:r>
        <w:t xml:space="preserve"> PRECAT ORI:200461840743010/SP REG:05.07.2005</w:t>
      </w:r>
    </w:p>
    <w:p w:rsidR="00EE0F06" w:rsidRDefault="00EE0F06">
      <w:r>
        <w:t xml:space="preserve">      REQTE     : MANOEL DE SOUZA LIMA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0054313-13.2005.</w:t>
      </w:r>
      <w:r w:rsidR="005D4920">
        <w:t>4.03.0000</w:t>
      </w:r>
      <w:r>
        <w:t xml:space="preserve"> PRECAT ORI:200461840755382/SP REG:05.07.2005</w:t>
      </w:r>
    </w:p>
    <w:p w:rsidR="00EE0F06" w:rsidRDefault="00EE0F06">
      <w:r>
        <w:t xml:space="preserve">      REQTE     : VALTER LONGHI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0054315-80.2005.</w:t>
      </w:r>
      <w:r w:rsidR="005D4920">
        <w:t>4.03.0000</w:t>
      </w:r>
      <w:r>
        <w:t xml:space="preserve"> PRECAT ORI:200461840758577/SP REG:05.07.2005</w:t>
      </w:r>
    </w:p>
    <w:p w:rsidR="00EE0F06" w:rsidRDefault="00EE0F06">
      <w:r>
        <w:t xml:space="preserve">      REQTE     : WALTER EIYO TAKANO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0054316-65.2005.</w:t>
      </w:r>
      <w:r w:rsidR="005D4920">
        <w:t>4.03.0000</w:t>
      </w:r>
      <w:r>
        <w:t xml:space="preserve"> PRECAT ORI:200461840763548/SP REG:05.07.2005</w:t>
      </w:r>
    </w:p>
    <w:p w:rsidR="00EE0F06" w:rsidRDefault="00EE0F06">
      <w:r>
        <w:t xml:space="preserve">      REQTE     : DORIVAL BISCEGLI</w:t>
      </w:r>
    </w:p>
    <w:p w:rsidR="00EE0F06" w:rsidRDefault="00EE0F06">
      <w:r>
        <w:lastRenderedPageBreak/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0054317-50.2005.</w:t>
      </w:r>
      <w:r w:rsidR="005D4920">
        <w:t>4.03.0000</w:t>
      </w:r>
      <w:r>
        <w:t xml:space="preserve"> PRECAT ORI:200461840767116/SP REG:05.07.2005</w:t>
      </w:r>
    </w:p>
    <w:p w:rsidR="00EE0F06" w:rsidRDefault="00EE0F06">
      <w:r>
        <w:t xml:space="preserve">      REQTE     : ANISCEZARO MONTEIRO DA SILVA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0054318-35.2005.</w:t>
      </w:r>
      <w:r w:rsidR="005D4920">
        <w:t>4.03.0000</w:t>
      </w:r>
      <w:r>
        <w:t xml:space="preserve"> PRECAT ORI:200461840771867/SP REG:05.07.2005</w:t>
      </w:r>
    </w:p>
    <w:p w:rsidR="00EE0F06" w:rsidRDefault="00EE0F06">
      <w:r>
        <w:t xml:space="preserve">      REQTE     : JEREMIAS ROMERO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0054319-20.2005.</w:t>
      </w:r>
      <w:r w:rsidR="005D4920">
        <w:t>4.03.0000</w:t>
      </w:r>
      <w:r>
        <w:t xml:space="preserve"> PRECAT ORI:200461840776646/SP REG:05.07.2005</w:t>
      </w:r>
    </w:p>
    <w:p w:rsidR="00EE0F06" w:rsidRDefault="00EE0F06">
      <w:r>
        <w:t xml:space="preserve">      REQTE     : ANTONIO TOBIAS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0054320-05.2005.</w:t>
      </w:r>
      <w:r w:rsidR="005D4920">
        <w:t>4.03.0000</w:t>
      </w:r>
      <w:r>
        <w:t xml:space="preserve"> PRECAT ORI:200461840777043/SP REG:05.07.2005</w:t>
      </w:r>
    </w:p>
    <w:p w:rsidR="00EE0F06" w:rsidRDefault="00EE0F06">
      <w:r>
        <w:t xml:space="preserve">      REQTE     : ANTONIO LOCATELLI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0054321-87.2005.</w:t>
      </w:r>
      <w:r w:rsidR="005D4920">
        <w:t>4.03.0000</w:t>
      </w:r>
      <w:r>
        <w:t xml:space="preserve"> PRECAT ORI:200461840777160/SP REG:05.07.2005</w:t>
      </w:r>
    </w:p>
    <w:p w:rsidR="00EE0F06" w:rsidRDefault="00EE0F06">
      <w:r>
        <w:t xml:space="preserve">      REQTE     : TEREZINHA ELIZABETE PEREIRA DA CRUZ HILST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0054322-72.2005.</w:t>
      </w:r>
      <w:r w:rsidR="005D4920">
        <w:t>4.03.0000</w:t>
      </w:r>
      <w:r>
        <w:t xml:space="preserve"> PRECAT ORI:200461840778138/SP REG:05.07.2005</w:t>
      </w:r>
    </w:p>
    <w:p w:rsidR="00EE0F06" w:rsidRDefault="00EE0F06">
      <w:r>
        <w:t xml:space="preserve">      REQTE     : FILINTRA FERNANDES DIAS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0054323-57.2005.</w:t>
      </w:r>
      <w:r w:rsidR="005D4920">
        <w:t>4.03.0000</w:t>
      </w:r>
      <w:r>
        <w:t xml:space="preserve"> PRECAT ORI:200461840778825/SP REG:05.07.2005</w:t>
      </w:r>
    </w:p>
    <w:p w:rsidR="00EE0F06" w:rsidRDefault="00EE0F06">
      <w:r>
        <w:t xml:space="preserve">      REQTE     : APARECIDO VILAS BOAS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lastRenderedPageBreak/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0054324-42.2005.</w:t>
      </w:r>
      <w:r w:rsidR="005D4920">
        <w:t>4.03.0000</w:t>
      </w:r>
      <w:r>
        <w:t xml:space="preserve"> PRECAT ORI:200461840780250/SP REG:05.07.2005</w:t>
      </w:r>
    </w:p>
    <w:p w:rsidR="00EE0F06" w:rsidRDefault="00EE0F06">
      <w:r>
        <w:t xml:space="preserve">      REQTE     : NELSON BENJAMIN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0054325-27.2005.</w:t>
      </w:r>
      <w:r w:rsidR="005D4920">
        <w:t>4.03.0000</w:t>
      </w:r>
      <w:r>
        <w:t xml:space="preserve"> PRECAT ORI:200461840781241/SP REG:05.07.2005</w:t>
      </w:r>
    </w:p>
    <w:p w:rsidR="00EE0F06" w:rsidRDefault="00EE0F06">
      <w:r>
        <w:t xml:space="preserve">      REQTE     : RAFAEL SOTO ESTEBEZ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0054326-12.2005.</w:t>
      </w:r>
      <w:r w:rsidR="005D4920">
        <w:t>4.03.0000</w:t>
      </w:r>
      <w:r>
        <w:t xml:space="preserve"> PRECAT ORI:200461840783316/SP REG:05.07.2005</w:t>
      </w:r>
    </w:p>
    <w:p w:rsidR="00EE0F06" w:rsidRDefault="00EE0F06">
      <w:r>
        <w:t xml:space="preserve">      REQTE     : JOAO BATISTA PEREIRA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0054327-94.2005.</w:t>
      </w:r>
      <w:r w:rsidR="005D4920">
        <w:t>4.03.0000</w:t>
      </w:r>
      <w:r>
        <w:t xml:space="preserve"> PRECAT ORI:200461840785295/SP REG:05.07.2005</w:t>
      </w:r>
    </w:p>
    <w:p w:rsidR="00EE0F06" w:rsidRDefault="00EE0F06">
      <w:r>
        <w:t xml:space="preserve">      REQTE     : OSWALDO LEONARDO DA SILVA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0054328-79.2005.</w:t>
      </w:r>
      <w:r w:rsidR="005D4920">
        <w:t>4.03.0000</w:t>
      </w:r>
      <w:r>
        <w:t xml:space="preserve"> PRECAT ORI:200461840785520/SP REG:05.07.2005</w:t>
      </w:r>
    </w:p>
    <w:p w:rsidR="00EE0F06" w:rsidRDefault="00EE0F06">
      <w:r>
        <w:t xml:space="preserve">      REQTE     : LESLIE FISCHBEIN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0054329-64.2005.</w:t>
      </w:r>
      <w:r w:rsidR="005D4920">
        <w:t>4.03.0000</w:t>
      </w:r>
      <w:r>
        <w:t xml:space="preserve"> PRECAT ORI:200461840788922/SP REG:05.07.2005</w:t>
      </w:r>
    </w:p>
    <w:p w:rsidR="00EE0F06" w:rsidRDefault="00EE0F06">
      <w:r>
        <w:t xml:space="preserve">      REQTE     : MASSASSI OGATA</w:t>
      </w:r>
    </w:p>
    <w:p w:rsidR="00EE0F06" w:rsidRDefault="00EE0F06">
      <w:r>
        <w:t xml:space="preserve">      ADV       : SP164494  RICARDO LOPES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0054334-86.2005.</w:t>
      </w:r>
      <w:r w:rsidR="005D4920">
        <w:t>4.03.0000</w:t>
      </w:r>
      <w:r>
        <w:t xml:space="preserve"> PRECAT ORI:200461840799014/SP REG:05.07.2005</w:t>
      </w:r>
    </w:p>
    <w:p w:rsidR="00EE0F06" w:rsidRDefault="00EE0F06">
      <w:r>
        <w:t xml:space="preserve">      REQTE     : LAERCIO COLLETI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0054335-71.2005.</w:t>
      </w:r>
      <w:r w:rsidR="005D4920">
        <w:t>4.03.0000</w:t>
      </w:r>
      <w:r>
        <w:t xml:space="preserve"> PRECAT ORI:200461840800405/SP REG:05.07.2005</w:t>
      </w:r>
    </w:p>
    <w:p w:rsidR="00EE0F06" w:rsidRDefault="00EE0F06">
      <w:r>
        <w:lastRenderedPageBreak/>
        <w:t xml:space="preserve">      REQTE     : FRANCISCO JOSE DE OLIVEIRA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0054336-56.2005.</w:t>
      </w:r>
      <w:r w:rsidR="005D4920">
        <w:t>4.03.0000</w:t>
      </w:r>
      <w:r>
        <w:t xml:space="preserve"> PRECAT ORI:200461840804976/SP REG:05.07.2005</w:t>
      </w:r>
    </w:p>
    <w:p w:rsidR="00EE0F06" w:rsidRDefault="00EE0F06">
      <w:r>
        <w:t xml:space="preserve">      REQTE     : RUBENS ANTONIO RODRIGUES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0054337-41.2005.</w:t>
      </w:r>
      <w:r w:rsidR="005D4920">
        <w:t>4.03.0000</w:t>
      </w:r>
      <w:r>
        <w:t xml:space="preserve"> PRECAT ORI:200461840805907/SP REG:05.07.2005</w:t>
      </w:r>
    </w:p>
    <w:p w:rsidR="00EE0F06" w:rsidRDefault="00EE0F06">
      <w:r>
        <w:t xml:space="preserve">      REQTE     : ALBERTO DE SIQUEIRA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0054338-26.2005.</w:t>
      </w:r>
      <w:r w:rsidR="005D4920">
        <w:t>4.03.0000</w:t>
      </w:r>
      <w:r>
        <w:t xml:space="preserve"> PRECAT ORI:200461840806146/SP REG:05.07.2005</w:t>
      </w:r>
    </w:p>
    <w:p w:rsidR="00EE0F06" w:rsidRDefault="00EE0F06">
      <w:r>
        <w:t xml:space="preserve">      REQTE     : SAMIA BAYOUD DE REZENDE CARVALHO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0054339-11.2005.</w:t>
      </w:r>
      <w:r w:rsidR="005D4920">
        <w:t>4.03.0000</w:t>
      </w:r>
      <w:r>
        <w:t xml:space="preserve"> PRECAT ORI:200461840806160/SP REG:05.07.2005</w:t>
      </w:r>
    </w:p>
    <w:p w:rsidR="00EE0F06" w:rsidRDefault="00EE0F06">
      <w:r>
        <w:t xml:space="preserve">      REQTE     : JOSE CARLOS FURTADO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0054340-93.2005.</w:t>
      </w:r>
      <w:r w:rsidR="005D4920">
        <w:t>4.03.0000</w:t>
      </w:r>
      <w:r>
        <w:t xml:space="preserve"> PRECAT ORI:200461840806500/SP REG:05.07.2005</w:t>
      </w:r>
    </w:p>
    <w:p w:rsidR="00EE0F06" w:rsidRDefault="00EE0F06">
      <w:r>
        <w:t xml:space="preserve">      REQTE     : JOSE ROBERTO CHAGAS PISANI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0054341-78.2005.</w:t>
      </w:r>
      <w:r w:rsidR="005D4920">
        <w:t>4.03.0000</w:t>
      </w:r>
      <w:r>
        <w:t xml:space="preserve"> PRECAT ORI:200461840807151/SP REG:05.07.2005</w:t>
      </w:r>
    </w:p>
    <w:p w:rsidR="00EE0F06" w:rsidRDefault="00EE0F06">
      <w:r>
        <w:t xml:space="preserve">      REQTE     : JOSE LUIZ DE VIANNA BARROS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0054342-63.2005.</w:t>
      </w:r>
      <w:r w:rsidR="005D4920">
        <w:t>4.03.0000</w:t>
      </w:r>
      <w:r>
        <w:t xml:space="preserve"> PRECAT ORI:200461840808740/SP REG:05.07.2005</w:t>
      </w:r>
    </w:p>
    <w:p w:rsidR="00EE0F06" w:rsidRDefault="00EE0F06">
      <w:r>
        <w:t xml:space="preserve">      REQTE     : AUGUSTO CABRAL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lastRenderedPageBreak/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0054343-48.2005.</w:t>
      </w:r>
      <w:r w:rsidR="005D4920">
        <w:t>4.03.0000</w:t>
      </w:r>
      <w:r>
        <w:t xml:space="preserve"> PRECAT ORI:200461840808842/SP REG:05.07.2005</w:t>
      </w:r>
    </w:p>
    <w:p w:rsidR="00EE0F06" w:rsidRDefault="00EE0F06">
      <w:r>
        <w:t xml:space="preserve">      REQTE     : BENEDITO FERREIRA DA SILVA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0054344-33.2005.</w:t>
      </w:r>
      <w:r w:rsidR="005D4920">
        <w:t>4.03.0000</w:t>
      </w:r>
      <w:r>
        <w:t xml:space="preserve"> PRECAT ORI:200461840812213/SP REG:05.07.2005</w:t>
      </w:r>
    </w:p>
    <w:p w:rsidR="00EE0F06" w:rsidRDefault="00EE0F06">
      <w:r>
        <w:t xml:space="preserve">      REQTE     : JOSE CARLOS COLLETE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0054345-18.2005.</w:t>
      </w:r>
      <w:r w:rsidR="005D4920">
        <w:t>4.03.0000</w:t>
      </w:r>
      <w:r>
        <w:t xml:space="preserve"> PRECAT ORI:200461840814090/SP REG:05.07.2005</w:t>
      </w:r>
    </w:p>
    <w:p w:rsidR="00EE0F06" w:rsidRDefault="00EE0F06">
      <w:r>
        <w:t xml:space="preserve">      REQTE     : ANTONIO CARVALHO DA SILVA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0054346-03.2005.</w:t>
      </w:r>
      <w:r w:rsidR="005D4920">
        <w:t>4.03.0000</w:t>
      </w:r>
      <w:r>
        <w:t xml:space="preserve"> PRECAT ORI:200461840819530/SP REG:05.07.2005</w:t>
      </w:r>
    </w:p>
    <w:p w:rsidR="00EE0F06" w:rsidRDefault="00EE0F06">
      <w:r>
        <w:t xml:space="preserve">      REQTE     : GERSON GAROFANO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0054347-85.2005.</w:t>
      </w:r>
      <w:r w:rsidR="005D4920">
        <w:t>4.03.0000</w:t>
      </w:r>
      <w:r>
        <w:t xml:space="preserve"> PRECAT ORI:200461840821100/SP REG:05.07.2005</w:t>
      </w:r>
    </w:p>
    <w:p w:rsidR="00EE0F06" w:rsidRDefault="00EE0F06">
      <w:r>
        <w:t xml:space="preserve">      REQTE     : JAIR CASTAGNE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0054348-70.2005.</w:t>
      </w:r>
      <w:r w:rsidR="005D4920">
        <w:t>4.03.0000</w:t>
      </w:r>
      <w:r>
        <w:t xml:space="preserve"> PRECAT ORI:200461840821834/SP REG:05.07.2005</w:t>
      </w:r>
    </w:p>
    <w:p w:rsidR="00EE0F06" w:rsidRDefault="00EE0F06">
      <w:r>
        <w:t xml:space="preserve">      REQTE     : VALTER MANFRIN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0054349-55.2005.</w:t>
      </w:r>
      <w:r w:rsidR="005D4920">
        <w:t>4.03.0000</w:t>
      </w:r>
      <w:r>
        <w:t xml:space="preserve"> PRECAT ORI:200461840820659/SP REG:05.07.2005</w:t>
      </w:r>
    </w:p>
    <w:p w:rsidR="00EE0F06" w:rsidRDefault="00EE0F06">
      <w:r>
        <w:t xml:space="preserve">      REQTE     : JOSE DE ASSIS MESSIAS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0054350-40.2005.</w:t>
      </w:r>
      <w:r w:rsidR="005D4920">
        <w:t>4.03.0000</w:t>
      </w:r>
      <w:r>
        <w:t xml:space="preserve"> PRECAT ORI:200461840820684/SP REG:05.07.2005</w:t>
      </w:r>
    </w:p>
    <w:p w:rsidR="00EE0F06" w:rsidRDefault="00EE0F06">
      <w:r>
        <w:lastRenderedPageBreak/>
        <w:t xml:space="preserve">      REQTE     : JORGE RIBEIRO CAMARGO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0054351-25.2005.</w:t>
      </w:r>
      <w:r w:rsidR="005D4920">
        <w:t>4.03.0000</w:t>
      </w:r>
      <w:r>
        <w:t xml:space="preserve"> PRECAT ORI:200461840820568/SP REG:05.07.2005</w:t>
      </w:r>
    </w:p>
    <w:p w:rsidR="00EE0F06" w:rsidRDefault="00EE0F06">
      <w:r>
        <w:t xml:space="preserve">      REQTE     : ANTONIO FRANCISCO DA PAIXAO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0054789-51.2005.</w:t>
      </w:r>
      <w:r w:rsidR="005D4920">
        <w:t>4.03.0000</w:t>
      </w:r>
      <w:r>
        <w:t xml:space="preserve"> PRECAT ORI:200461841431341/SP REG:06.07.2005</w:t>
      </w:r>
    </w:p>
    <w:p w:rsidR="00EE0F06" w:rsidRDefault="00EE0F06">
      <w:r>
        <w:t xml:space="preserve">      REQTE     : ORLANDO CANDIDO BENTO</w:t>
      </w:r>
    </w:p>
    <w:p w:rsidR="00EE0F06" w:rsidRDefault="00EE0F06">
      <w:r>
        <w:t xml:space="preserve">      ADV       : SP072192  ORLANDO APARECIDO KOSLOSKI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0054790-36.2005.</w:t>
      </w:r>
      <w:r w:rsidR="005D4920">
        <w:t>4.03.0000</w:t>
      </w:r>
      <w:r>
        <w:t xml:space="preserve"> PRECAT ORI:200461841431766/SP REG:06.07.2005</w:t>
      </w:r>
    </w:p>
    <w:p w:rsidR="00EE0F06" w:rsidRDefault="00EE0F06">
      <w:r>
        <w:t xml:space="preserve">      REQTE     : JOSE LUIZ ROBERTI MASTRANTONIO</w:t>
      </w:r>
    </w:p>
    <w:p w:rsidR="00EE0F06" w:rsidRDefault="00EE0F06">
      <w:r>
        <w:t xml:space="preserve">      ADV       : SP033188  FRANCISCO ISIDORO ALOISE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0054791-21.2005.</w:t>
      </w:r>
      <w:r w:rsidR="005D4920">
        <w:t>4.03.0000</w:t>
      </w:r>
      <w:r>
        <w:t xml:space="preserve"> PRECAT ORI:200461841432035/SP REG:06.07.2005</w:t>
      </w:r>
    </w:p>
    <w:p w:rsidR="00EE0F06" w:rsidRDefault="00EE0F06">
      <w:r>
        <w:t xml:space="preserve">      REQTE     : JOSE RODRIGUES DA SILVEIRA</w:t>
      </w:r>
    </w:p>
    <w:p w:rsidR="00EE0F06" w:rsidRDefault="00EE0F06">
      <w:r>
        <w:t xml:space="preserve">      ADV       : SP033188  FRANCISCO ISIDORO ALOISE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0054792-06.2005.</w:t>
      </w:r>
      <w:r w:rsidR="005D4920">
        <w:t>4.03.0000</w:t>
      </w:r>
      <w:r>
        <w:t xml:space="preserve"> PRECAT ORI:200461841432539/SP REG:06.07.2005</w:t>
      </w:r>
    </w:p>
    <w:p w:rsidR="00EE0F06" w:rsidRDefault="00EE0F06">
      <w:r>
        <w:t xml:space="preserve">      REQTE     : FLAVIO FARAH</w:t>
      </w:r>
    </w:p>
    <w:p w:rsidR="00EE0F06" w:rsidRDefault="00EE0F06">
      <w:r>
        <w:t xml:space="preserve">      ADV       : SP033188  FRANCISCO ISIDORO ALOISE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0054793-88.2005.</w:t>
      </w:r>
      <w:r w:rsidR="005D4920">
        <w:t>4.03.0000</w:t>
      </w:r>
      <w:r>
        <w:t xml:space="preserve"> PRECAT ORI:200461841432990/SP REG:06.07.2005</w:t>
      </w:r>
    </w:p>
    <w:p w:rsidR="00EE0F06" w:rsidRDefault="00EE0F06">
      <w:r>
        <w:t xml:space="preserve">      REQTE     : MARIA DO CARMO MENDES</w:t>
      </w:r>
    </w:p>
    <w:p w:rsidR="00EE0F06" w:rsidRDefault="00EE0F06">
      <w:r>
        <w:t xml:space="preserve">      ADV       : SP033188  FRANCISCO ISIDORO ALOISE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lastRenderedPageBreak/>
        <w:t xml:space="preserve">      PROC.  : 0054794-73.2005.</w:t>
      </w:r>
      <w:r w:rsidR="005D4920">
        <w:t>4.03.0000</w:t>
      </w:r>
      <w:r>
        <w:t xml:space="preserve"> PRECAT ORI:200461841433040/SP REG:06.07.2005</w:t>
      </w:r>
    </w:p>
    <w:p w:rsidR="00EE0F06" w:rsidRDefault="00EE0F06">
      <w:r>
        <w:t xml:space="preserve">      REQTE     : ALICE MARTINS TEIXEIRA</w:t>
      </w:r>
    </w:p>
    <w:p w:rsidR="00EE0F06" w:rsidRDefault="00EE0F06">
      <w:r>
        <w:t xml:space="preserve">      ADV       : SP046152  EDSON GOMES PEREIRA DA SILVA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0054795-58.2005.</w:t>
      </w:r>
      <w:r w:rsidR="005D4920">
        <w:t>4.03.0000</w:t>
      </w:r>
      <w:r>
        <w:t xml:space="preserve"> PRECAT ORI:200461841433090/SP REG:06.07.2005</w:t>
      </w:r>
    </w:p>
    <w:p w:rsidR="00EE0F06" w:rsidRDefault="00EE0F06">
      <w:r>
        <w:t xml:space="preserve">      REQTE     : GENTIL MARTINS DE CAMARGO</w:t>
      </w:r>
    </w:p>
    <w:p w:rsidR="00EE0F06" w:rsidRDefault="00EE0F06">
      <w:r>
        <w:t xml:space="preserve">      ADV       : SP033188  FRANCISCO ISIDORO ALOISE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0054796-43.2005.</w:t>
      </w:r>
      <w:r w:rsidR="005D4920">
        <w:t>4.03.0000</w:t>
      </w:r>
      <w:r>
        <w:t xml:space="preserve"> PRECAT ORI:200461841433787/SP REG:06.07.2005</w:t>
      </w:r>
    </w:p>
    <w:p w:rsidR="00EE0F06" w:rsidRDefault="00EE0F06">
      <w:r>
        <w:t xml:space="preserve">      REQTE     : DIRCEU SILVEIRA</w:t>
      </w:r>
    </w:p>
    <w:p w:rsidR="00EE0F06" w:rsidRDefault="00EE0F06">
      <w:r>
        <w:t xml:space="preserve">      ADV       : SP028421B MARIA ENGRACIA CORREA BRANDAO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0054797-28.2005.</w:t>
      </w:r>
      <w:r w:rsidR="005D4920">
        <w:t>4.03.0000</w:t>
      </w:r>
      <w:r>
        <w:t xml:space="preserve"> PRECAT ORI:200461841438645/SP REG:06.07.2005</w:t>
      </w:r>
    </w:p>
    <w:p w:rsidR="00EE0F06" w:rsidRDefault="00EE0F06">
      <w:r>
        <w:t xml:space="preserve">      REQTE     : ARI NASCIMENTO DE OLIVEIRA</w:t>
      </w:r>
    </w:p>
    <w:p w:rsidR="00EE0F06" w:rsidRDefault="00EE0F06">
      <w:r>
        <w:t xml:space="preserve">      ADV       : SP095952  ALCIDIO BOANO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0054798-13.2005.</w:t>
      </w:r>
      <w:r w:rsidR="005D4920">
        <w:t>4.03.0000</w:t>
      </w:r>
      <w:r>
        <w:t xml:space="preserve"> PRECAT ORI:200461841461400/SP REG:06.07.2005</w:t>
      </w:r>
    </w:p>
    <w:p w:rsidR="00EE0F06" w:rsidRDefault="00EE0F06">
      <w:r>
        <w:t xml:space="preserve">      REQTE     : MANOEL GOMES DA SILVA</w:t>
      </w:r>
    </w:p>
    <w:p w:rsidR="00EE0F06" w:rsidRDefault="00EE0F06">
      <w:r>
        <w:t xml:space="preserve">      ADV       : SP152031  EURICO NOGUEIRA DE SOUZA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0054799-95.2005.</w:t>
      </w:r>
      <w:r w:rsidR="005D4920">
        <w:t>4.03.0000</w:t>
      </w:r>
      <w:r>
        <w:t xml:space="preserve"> PRECAT ORI:200461841471259/SP REG:06.07.2005</w:t>
      </w:r>
    </w:p>
    <w:p w:rsidR="00EE0F06" w:rsidRDefault="00EE0F06">
      <w:r>
        <w:t xml:space="preserve">      REQTE     : GILDO PARRILLO</w:t>
      </w:r>
    </w:p>
    <w:p w:rsidR="00EE0F06" w:rsidRDefault="00EE0F06">
      <w:r>
        <w:t xml:space="preserve">      ADV       : SP167526  FABIO ROBERTO PIOZZI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0054817-19.2005.</w:t>
      </w:r>
      <w:r w:rsidR="005D4920">
        <w:t>4.03.0000</w:t>
      </w:r>
      <w:r>
        <w:t xml:space="preserve"> PRECAT ORI:200461840822036/SP REG:06.07.2005</w:t>
      </w:r>
    </w:p>
    <w:p w:rsidR="00EE0F06" w:rsidRDefault="00EE0F06">
      <w:r>
        <w:t xml:space="preserve">      REQTE     : LUIZ CARLOS DO NASCIMENTO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lastRenderedPageBreak/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0054818-04.2005.</w:t>
      </w:r>
      <w:r w:rsidR="005D4920">
        <w:t>4.03.0000</w:t>
      </w:r>
      <w:r>
        <w:t xml:space="preserve"> PRECAT ORI:200461840822139/SP REG:06.07.2005</w:t>
      </w:r>
    </w:p>
    <w:p w:rsidR="00EE0F06" w:rsidRDefault="00EE0F06">
      <w:r>
        <w:t xml:space="preserve">      REQTE     : ALCIONE BONATTO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0054819-86.2005.</w:t>
      </w:r>
      <w:r w:rsidR="005D4920">
        <w:t>4.03.0000</w:t>
      </w:r>
      <w:r>
        <w:t xml:space="preserve"> PRECAT ORI:200461840823119/SP REG:06.07.2005</w:t>
      </w:r>
    </w:p>
    <w:p w:rsidR="00EE0F06" w:rsidRDefault="00EE0F06">
      <w:r>
        <w:t xml:space="preserve">      REQTE     : GERALDO MAGELO DE MACEDO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0054820-71.2005.</w:t>
      </w:r>
      <w:r w:rsidR="005D4920">
        <w:t>4.03.0000</w:t>
      </w:r>
      <w:r>
        <w:t xml:space="preserve"> PRECAT ORI:200461840823170/SP REG:06.07.2005</w:t>
      </w:r>
    </w:p>
    <w:p w:rsidR="00EE0F06" w:rsidRDefault="00EE0F06">
      <w:r>
        <w:t xml:space="preserve">      REQTE     : NELSON DE OLIVEIRA CARVALHO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0054821-56.2005.</w:t>
      </w:r>
      <w:r w:rsidR="005D4920">
        <w:t>4.03.0000</w:t>
      </w:r>
      <w:r>
        <w:t xml:space="preserve"> PRECAT ORI:200461840823387/SP REG:06.07.2005</w:t>
      </w:r>
    </w:p>
    <w:p w:rsidR="00EE0F06" w:rsidRDefault="00EE0F06">
      <w:r>
        <w:t xml:space="preserve">      REQTE     : JOSE FRANCISCO DE SALES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0054823-26.2005.</w:t>
      </w:r>
      <w:r w:rsidR="005D4920">
        <w:t>4.03.0000</w:t>
      </w:r>
      <w:r>
        <w:t xml:space="preserve"> PRECAT ORI:200461840856370/SP REG:06.07.2005</w:t>
      </w:r>
    </w:p>
    <w:p w:rsidR="00EE0F06" w:rsidRDefault="00EE0F06">
      <w:r>
        <w:t xml:space="preserve">      REQTE     : MIRIAM BERNARDINO MACHADO</w:t>
      </w:r>
    </w:p>
    <w:p w:rsidR="00EE0F06" w:rsidRDefault="00EE0F06">
      <w:r>
        <w:t xml:space="preserve">      ADV       : SP212583A ROSE MARY GRAHL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0054824-11.2005.</w:t>
      </w:r>
      <w:r w:rsidR="005D4920">
        <w:t>4.03.0000</w:t>
      </w:r>
      <w:r>
        <w:t xml:space="preserve"> PRECAT ORI:200461840856459/SP REG:06.07.2005</w:t>
      </w:r>
    </w:p>
    <w:p w:rsidR="00EE0F06" w:rsidRDefault="00EE0F06">
      <w:r>
        <w:t xml:space="preserve">      REQTE     : MARIA LUIZA DO NASCIMENTO</w:t>
      </w:r>
    </w:p>
    <w:p w:rsidR="00EE0F06" w:rsidRDefault="00EE0F06">
      <w:r>
        <w:t xml:space="preserve">      ADV       : SP212583A ROSE MARY GRAHL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0054825-93.2005.</w:t>
      </w:r>
      <w:r w:rsidR="005D4920">
        <w:t>4.03.0000</w:t>
      </w:r>
      <w:r>
        <w:t xml:space="preserve"> PRECAT ORI:200461841547975/SP REG:06.07.2005</w:t>
      </w:r>
    </w:p>
    <w:p w:rsidR="00EE0F06" w:rsidRDefault="00EE0F06">
      <w:r>
        <w:t xml:space="preserve">      REQTE     : JOSE ANTONIO BRAZ FILHO</w:t>
      </w:r>
    </w:p>
    <w:p w:rsidR="00EE0F06" w:rsidRDefault="00EE0F06">
      <w:r>
        <w:t xml:space="preserve">      ADV       : SP085169  MARCUS VINICIUS LOURENCO GOMES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0054826-78.2005.</w:t>
      </w:r>
      <w:r w:rsidR="005D4920">
        <w:t>4.03.0000</w:t>
      </w:r>
      <w:r>
        <w:t xml:space="preserve"> PRECAT ORI:200461841554050/SP REG:06.07.2005</w:t>
      </w:r>
    </w:p>
    <w:p w:rsidR="00EE0F06" w:rsidRDefault="00EE0F06">
      <w:r>
        <w:t xml:space="preserve">      REQTE     : JOAO DA SILVA PIAZZON</w:t>
      </w:r>
    </w:p>
    <w:p w:rsidR="00EE0F06" w:rsidRDefault="00EE0F06">
      <w:r>
        <w:t xml:space="preserve">      ADV       : SP133521  ALDAIR DE CARVALHO BRASIL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0054827-63.2005.</w:t>
      </w:r>
      <w:r w:rsidR="005D4920">
        <w:t>4.03.0000</w:t>
      </w:r>
      <w:r>
        <w:t xml:space="preserve"> PRECAT ORI:200461841554086/SP REG:06.07.2005</w:t>
      </w:r>
    </w:p>
    <w:p w:rsidR="00EE0F06" w:rsidRDefault="00EE0F06">
      <w:r>
        <w:t xml:space="preserve">      REQTE     : OSVALDO DOS SANTOS SCANAVACA</w:t>
      </w:r>
    </w:p>
    <w:p w:rsidR="00EE0F06" w:rsidRDefault="00EE0F06">
      <w:r>
        <w:t xml:space="preserve">      ADV       : SP133521  ALDAIR DE CARVALHO BRASIL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0054828-48.2005.</w:t>
      </w:r>
      <w:r w:rsidR="005D4920">
        <w:t>4.03.0000</w:t>
      </w:r>
      <w:r>
        <w:t xml:space="preserve"> PRECAT ORI:200461841614496/SP REG:06.07.2005</w:t>
      </w:r>
    </w:p>
    <w:p w:rsidR="00EE0F06" w:rsidRDefault="00EE0F06">
      <w:r>
        <w:t xml:space="preserve">      REQTE     : EDIVALDO GONCALVES MACEDO</w:t>
      </w:r>
    </w:p>
    <w:p w:rsidR="00EE0F06" w:rsidRDefault="00EE0F06">
      <w:r>
        <w:t xml:space="preserve">      ADV       : SP183583  MARCIO ANTONIO DA PAZ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0054829-33.2005.</w:t>
      </w:r>
      <w:r w:rsidR="005D4920">
        <w:t>4.03.0000</w:t>
      </w:r>
      <w:r>
        <w:t xml:space="preserve"> PRECAT ORI:200461841630775/SP REG:06.07.2005</w:t>
      </w:r>
    </w:p>
    <w:p w:rsidR="00EE0F06" w:rsidRDefault="00EE0F06">
      <w:r>
        <w:t xml:space="preserve">      REQTE     : JOSE ASTERIO CARRERA</w:t>
      </w:r>
    </w:p>
    <w:p w:rsidR="00EE0F06" w:rsidRDefault="00EE0F06">
      <w:r>
        <w:t xml:space="preserve">      ADV       : SP034721  ALBERTO MARCELO GATO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0054830-18.2005.</w:t>
      </w:r>
      <w:r w:rsidR="005D4920">
        <w:t>4.03.0000</w:t>
      </w:r>
      <w:r>
        <w:t xml:space="preserve"> PRECAT ORI:200461841633843/SP REG:06.07.2005</w:t>
      </w:r>
    </w:p>
    <w:p w:rsidR="00EE0F06" w:rsidRDefault="00EE0F06">
      <w:r>
        <w:t xml:space="preserve">      REQTE     : KAZUO SASSAKI</w:t>
      </w:r>
    </w:p>
    <w:p w:rsidR="00EE0F06" w:rsidRDefault="00EE0F06">
      <w:r>
        <w:t xml:space="preserve">      ADV       : SP034721  ALBERTO MARCELO GATO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0054831-03.2005.</w:t>
      </w:r>
      <w:r w:rsidR="005D4920">
        <w:t>4.03.0000</w:t>
      </w:r>
      <w:r>
        <w:t xml:space="preserve"> PRECAT ORI:200461841641270/SP REG:06.07.2005</w:t>
      </w:r>
    </w:p>
    <w:p w:rsidR="00EE0F06" w:rsidRDefault="00EE0F06">
      <w:r>
        <w:t xml:space="preserve">      REQTE     : MAURO FREDERICO WILKEN</w:t>
      </w:r>
    </w:p>
    <w:p w:rsidR="00EE0F06" w:rsidRDefault="00EE0F06">
      <w:r>
        <w:t xml:space="preserve">      ADV       : SP152476  LILIAN COQUI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0054832-85.2005.</w:t>
      </w:r>
      <w:r w:rsidR="005D4920">
        <w:t>4.03.0000</w:t>
      </w:r>
      <w:r>
        <w:t xml:space="preserve"> PRECAT ORI:200461841660585/SP REG:06.07.2005</w:t>
      </w:r>
    </w:p>
    <w:p w:rsidR="00EE0F06" w:rsidRDefault="00EE0F06">
      <w:r>
        <w:t xml:space="preserve">      REQTE     : DUARTE CARMO ALMEIDA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lastRenderedPageBreak/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0054833-70.2005.</w:t>
      </w:r>
      <w:r w:rsidR="005D4920">
        <w:t>4.03.0000</w:t>
      </w:r>
      <w:r>
        <w:t xml:space="preserve"> PRECAT ORI:200461841708053/SP REG:06.07.2005</w:t>
      </w:r>
    </w:p>
    <w:p w:rsidR="00EE0F06" w:rsidRDefault="00EE0F06">
      <w:r>
        <w:t xml:space="preserve">      REQTE     : JOAO NOVAES SANTOS</w:t>
      </w:r>
    </w:p>
    <w:p w:rsidR="00EE0F06" w:rsidRDefault="00EE0F06">
      <w:r>
        <w:t xml:space="preserve">      ADV       : SP109144  JOSE VICENTE DE SOUZA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0054834-55.2005.</w:t>
      </w:r>
      <w:r w:rsidR="005D4920">
        <w:t>4.03.0000</w:t>
      </w:r>
      <w:r>
        <w:t xml:space="preserve"> PRECAT ORI:200461841709318/SP REG:06.07.2005</w:t>
      </w:r>
    </w:p>
    <w:p w:rsidR="00EE0F06" w:rsidRDefault="00EE0F06">
      <w:r>
        <w:t xml:space="preserve">      REQTE     : UDO FRANZ SANDER JUNIOR</w:t>
      </w:r>
    </w:p>
    <w:p w:rsidR="00EE0F06" w:rsidRDefault="00EE0F06">
      <w:r>
        <w:t xml:space="preserve">      ADV       : SP190535B RODRIGO MOREIRA LIMA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0054835-40.2005.</w:t>
      </w:r>
      <w:r w:rsidR="005D4920">
        <w:t>4.03.0000</w:t>
      </w:r>
      <w:r>
        <w:t xml:space="preserve"> PRECAT ORI:200461841723819/SP REG:06.07.2005</w:t>
      </w:r>
    </w:p>
    <w:p w:rsidR="00EE0F06" w:rsidRDefault="00EE0F06">
      <w:r>
        <w:t xml:space="preserve">      REQTE     : EZIO PELEGRINI GIOACCHINI</w:t>
      </w:r>
    </w:p>
    <w:p w:rsidR="00EE0F06" w:rsidRDefault="00EE0F06">
      <w:r>
        <w:t xml:space="preserve">      ADV       : SP112361  SARA DIAS PAES FERREIRA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0054836-25.2005.</w:t>
      </w:r>
      <w:r w:rsidR="005D4920">
        <w:t>4.03.0000</w:t>
      </w:r>
      <w:r>
        <w:t xml:space="preserve"> PRECAT ORI:200461841735366/SP REG:06.07.2005</w:t>
      </w:r>
    </w:p>
    <w:p w:rsidR="00EE0F06" w:rsidRDefault="00EE0F06">
      <w:r>
        <w:t xml:space="preserve">      REQTE     : DOMINGOS ORLANDO GIRALDI</w:t>
      </w:r>
    </w:p>
    <w:p w:rsidR="00EE0F06" w:rsidRDefault="00EE0F06">
      <w:r>
        <w:t xml:space="preserve">      ADV       : SP068349  VALDEVINO MADEIRA CARDOSO FILHO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0054837-10.2005.</w:t>
      </w:r>
      <w:r w:rsidR="005D4920">
        <w:t>4.03.0000</w:t>
      </w:r>
      <w:r>
        <w:t xml:space="preserve"> PRECAT ORI:200461841735494/SP REG:06.07.2005</w:t>
      </w:r>
    </w:p>
    <w:p w:rsidR="00EE0F06" w:rsidRDefault="00EE0F06">
      <w:r>
        <w:t xml:space="preserve">      REQTE     : DIRCEU PEREIRA DOS SANTOS</w:t>
      </w:r>
    </w:p>
    <w:p w:rsidR="00EE0F06" w:rsidRDefault="00EE0F06">
      <w:r>
        <w:t xml:space="preserve">      ADV       : SP085169  MARCUS VINICIUS LOURENCO GOMES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0054838-92.2005.</w:t>
      </w:r>
      <w:r w:rsidR="005D4920">
        <w:t>4.03.0000</w:t>
      </w:r>
      <w:r>
        <w:t xml:space="preserve"> PRECAT ORI:200461841736243/SP REG:06.07.2005</w:t>
      </w:r>
    </w:p>
    <w:p w:rsidR="00EE0F06" w:rsidRDefault="00EE0F06">
      <w:r>
        <w:t xml:space="preserve">      REQTE     : JOAQUIM GOMES DE OLIVEIRA</w:t>
      </w:r>
    </w:p>
    <w:p w:rsidR="00EE0F06" w:rsidRDefault="00EE0F06">
      <w:r>
        <w:t xml:space="preserve">      ADV       : SP068349  VALDEVINO MADEIRA CARDOSO FILHO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0054839-77.2005.</w:t>
      </w:r>
      <w:r w:rsidR="005D4920">
        <w:t>4.03.0000</w:t>
      </w:r>
      <w:r>
        <w:t xml:space="preserve"> PRECAT ORI:200461841738215/SP REG:06.07.2005</w:t>
      </w:r>
    </w:p>
    <w:p w:rsidR="00EE0F06" w:rsidRDefault="00EE0F06">
      <w:r>
        <w:t xml:space="preserve">      REQTE     : WAGNER VIEIRA DA SILVA</w:t>
      </w:r>
    </w:p>
    <w:p w:rsidR="00EE0F06" w:rsidRDefault="00EE0F06">
      <w:r>
        <w:t xml:space="preserve">      ADV       : SP112361  SARA DIAS PAES FERREIRA</w:t>
      </w:r>
    </w:p>
    <w:p w:rsidR="00EE0F06" w:rsidRDefault="00EE0F06">
      <w:r>
        <w:lastRenderedPageBreak/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0054840-62.2005.</w:t>
      </w:r>
      <w:r w:rsidR="005D4920">
        <w:t>4.03.0000</w:t>
      </w:r>
      <w:r>
        <w:t xml:space="preserve"> PRECAT ORI:200461841738239/SP REG:06.07.2005</w:t>
      </w:r>
    </w:p>
    <w:p w:rsidR="00EE0F06" w:rsidRDefault="00EE0F06">
      <w:r>
        <w:t xml:space="preserve">      REQTE     : JOSMAR DE CAMPOS</w:t>
      </w:r>
    </w:p>
    <w:p w:rsidR="00EE0F06" w:rsidRDefault="00EE0F06">
      <w:r>
        <w:t xml:space="preserve">      ADV       : SP123226  MARCOS TAVARES DE ALMEIDA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0054841-47.2005.</w:t>
      </w:r>
      <w:r w:rsidR="005D4920">
        <w:t>4.03.0000</w:t>
      </w:r>
      <w:r>
        <w:t xml:space="preserve"> PRECAT ORI:200461841738264/SP REG:06.07.2005</w:t>
      </w:r>
    </w:p>
    <w:p w:rsidR="00EE0F06" w:rsidRDefault="00EE0F06">
      <w:r>
        <w:t xml:space="preserve">      REQTE     : KIMIKO IDA SAITO</w:t>
      </w:r>
    </w:p>
    <w:p w:rsidR="00EE0F06" w:rsidRDefault="00EE0F06">
      <w:r>
        <w:t xml:space="preserve">      ADV       : SP079620  GLORIA MARY D AGOSTINHO SACCHI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0054842-32.2005.</w:t>
      </w:r>
      <w:r w:rsidR="005D4920">
        <w:t>4.03.0000</w:t>
      </w:r>
      <w:r>
        <w:t xml:space="preserve"> PRECAT ORI:200461841738768/SP REG:06.07.2005</w:t>
      </w:r>
    </w:p>
    <w:p w:rsidR="00EE0F06" w:rsidRDefault="00EE0F06">
      <w:r>
        <w:t xml:space="preserve">      REQTE     : ROMILDO PAULINO</w:t>
      </w:r>
    </w:p>
    <w:p w:rsidR="00EE0F06" w:rsidRDefault="00EE0F06">
      <w:r>
        <w:t xml:space="preserve">      ADV       : SP100742  MARCIA AMOROSO CAMPOY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0054843-17.2005.</w:t>
      </w:r>
      <w:r w:rsidR="005D4920">
        <w:t>4.03.0000</w:t>
      </w:r>
      <w:r>
        <w:t xml:space="preserve"> PRECAT ORI:200461841739359/SP REG:06.07.2005</w:t>
      </w:r>
    </w:p>
    <w:p w:rsidR="00EE0F06" w:rsidRDefault="00EE0F06">
      <w:r>
        <w:t xml:space="preserve">      REQTE     : SINESIO PASCUINI MEDINA</w:t>
      </w:r>
    </w:p>
    <w:p w:rsidR="00EE0F06" w:rsidRDefault="00EE0F06">
      <w:r>
        <w:t xml:space="preserve">      ADV       : SP097980  MARTA MARIA RUFFINI PENTEADO GUELLER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0054844-02.2005.</w:t>
      </w:r>
      <w:r w:rsidR="005D4920">
        <w:t>4.03.0000</w:t>
      </w:r>
      <w:r>
        <w:t xml:space="preserve"> PRECAT ORI:200461841743144/SP REG:06.07.2005</w:t>
      </w:r>
    </w:p>
    <w:p w:rsidR="00EE0F06" w:rsidRDefault="00EE0F06">
      <w:r>
        <w:t xml:space="preserve">      REQTE     : DEMETRE PETRAS</w:t>
      </w:r>
    </w:p>
    <w:p w:rsidR="00EE0F06" w:rsidRDefault="00EE0F06">
      <w:r>
        <w:t xml:space="preserve">      ADV       : SP124882  VICENTE PIMENTEL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0054845-84.2005.</w:t>
      </w:r>
      <w:r w:rsidR="005D4920">
        <w:t>4.03.0000</w:t>
      </w:r>
      <w:r>
        <w:t xml:space="preserve"> PRECAT ORI:200461841746571/SP REG:06.07.2005</w:t>
      </w:r>
    </w:p>
    <w:p w:rsidR="00EE0F06" w:rsidRDefault="00EE0F06">
      <w:r>
        <w:t xml:space="preserve">      REQTE     : GIUSEPPE CAPARELLI</w:t>
      </w:r>
    </w:p>
    <w:p w:rsidR="00EE0F06" w:rsidRDefault="00EE0F06">
      <w:r>
        <w:t xml:space="preserve">      ADV       : SP105487  EDSON BUENO DE CASTRO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4E393B" w:rsidRDefault="004E393B"/>
    <w:p w:rsidR="00EE0F06" w:rsidRDefault="00EE0F06">
      <w:r>
        <w:lastRenderedPageBreak/>
        <w:t xml:space="preserve">      PROC.  : 0054846-69.2005.</w:t>
      </w:r>
      <w:r w:rsidR="005D4920">
        <w:t>4.03.0000</w:t>
      </w:r>
      <w:r>
        <w:t xml:space="preserve"> PRECAT ORI:200461841747162/SP REG:06.07.2005</w:t>
      </w:r>
    </w:p>
    <w:p w:rsidR="00EE0F06" w:rsidRDefault="00EE0F06">
      <w:r>
        <w:t xml:space="preserve">      REQTE     : JOAO BATISTA VICENTE</w:t>
      </w:r>
    </w:p>
    <w:p w:rsidR="00EE0F06" w:rsidRDefault="00EE0F06">
      <w:r>
        <w:t xml:space="preserve">      ADV       : SP105487  EDSON BUENO DE CASTRO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0054847-54.2005.</w:t>
      </w:r>
      <w:r w:rsidR="005D4920">
        <w:t>4.03.0000</w:t>
      </w:r>
      <w:r>
        <w:t xml:space="preserve"> PRECAT ORI:200461841748270/SP REG:06.07.2005</w:t>
      </w:r>
    </w:p>
    <w:p w:rsidR="00EE0F06" w:rsidRDefault="00EE0F06">
      <w:r>
        <w:t xml:space="preserve">      REQTE     : ORLANDO GOMES DE ALMEIDA</w:t>
      </w:r>
    </w:p>
    <w:p w:rsidR="00EE0F06" w:rsidRDefault="00EE0F06">
      <w:r>
        <w:t xml:space="preserve">      ADV       : SP154230  CAROLINA HERRERO MAGRIN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0054848-39.2005.</w:t>
      </w:r>
      <w:r w:rsidR="005D4920">
        <w:t>4.03.0000</w:t>
      </w:r>
      <w:r>
        <w:t xml:space="preserve"> PRECAT ORI:200461841748464/SP REG:06.07.2005</w:t>
      </w:r>
    </w:p>
    <w:p w:rsidR="00EE0F06" w:rsidRDefault="00EE0F06">
      <w:r>
        <w:t xml:space="preserve">      REQTE     : ROBERTO PEREIRA LIMA</w:t>
      </w:r>
    </w:p>
    <w:p w:rsidR="00EE0F06" w:rsidRDefault="00EE0F06">
      <w:r>
        <w:t xml:space="preserve">      ADV       : SP154230  CAROLINA HERRERO MAGRIN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0054849-24.2005.</w:t>
      </w:r>
      <w:r w:rsidR="005D4920">
        <w:t>4.03.0000</w:t>
      </w:r>
      <w:r>
        <w:t xml:space="preserve"> PRECAT ORI:200461841749080/SP REG:06.07.2005</w:t>
      </w:r>
    </w:p>
    <w:p w:rsidR="00EE0F06" w:rsidRDefault="00EE0F06">
      <w:r>
        <w:t xml:space="preserve">      REQTE     : CARLOS VICENTE BRANCIA</w:t>
      </w:r>
    </w:p>
    <w:p w:rsidR="00EE0F06" w:rsidRDefault="00EE0F06">
      <w:r>
        <w:t xml:space="preserve">      ADV       : SP143361  EDINEIA CLARINDO DE MELO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0054850-09.2005.</w:t>
      </w:r>
      <w:r w:rsidR="005D4920">
        <w:t>4.03.0000</w:t>
      </w:r>
      <w:r>
        <w:t xml:space="preserve"> PRECAT ORI:200461841753666/SP REG:06.07.2005</w:t>
      </w:r>
    </w:p>
    <w:p w:rsidR="00EE0F06" w:rsidRDefault="00EE0F06">
      <w:r>
        <w:t xml:space="preserve">      REQTE     : JOAO BATISTA DOS SANTOS</w:t>
      </w:r>
    </w:p>
    <w:p w:rsidR="00EE0F06" w:rsidRDefault="00EE0F06">
      <w:r>
        <w:t xml:space="preserve">      ADV       : SP212467  WAGNER BUENO DA SILVA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0054851-91.2005.</w:t>
      </w:r>
      <w:r w:rsidR="005D4920">
        <w:t>4.03.0000</w:t>
      </w:r>
      <w:r>
        <w:t xml:space="preserve"> PRECAT ORI:200461841753836/SP REG:06.07.2005</w:t>
      </w:r>
    </w:p>
    <w:p w:rsidR="00EE0F06" w:rsidRDefault="00EE0F06">
      <w:r>
        <w:t xml:space="preserve">      REQTE     : ANTONIO RODRIGUES DE ANDRADE</w:t>
      </w:r>
    </w:p>
    <w:p w:rsidR="00EE0F06" w:rsidRDefault="00EE0F06">
      <w:r>
        <w:t xml:space="preserve">      ADV       : SP212467  WAGNER BUENO DA SILVA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0054852-76.2005.</w:t>
      </w:r>
      <w:r w:rsidR="005D4920">
        <w:t>4.03.0000</w:t>
      </w:r>
      <w:r>
        <w:t xml:space="preserve"> PRECAT ORI:200461841760646/SP REG:06.07.2005</w:t>
      </w:r>
    </w:p>
    <w:p w:rsidR="00EE0F06" w:rsidRDefault="00EE0F06">
      <w:r>
        <w:t xml:space="preserve">      REQTE     : CARLOS ALBERTO SENO</w:t>
      </w:r>
    </w:p>
    <w:p w:rsidR="00EE0F06" w:rsidRDefault="00EE0F06">
      <w:r>
        <w:t xml:space="preserve">      ADV       : SP073070  SILVIO ROBERTO BIBI MATHIAS NETTO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lastRenderedPageBreak/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0054853-61.2005.</w:t>
      </w:r>
      <w:r w:rsidR="005D4920">
        <w:t>4.03.0000</w:t>
      </w:r>
      <w:r>
        <w:t xml:space="preserve"> PRECAT ORI:200461841760853/SP REG:06.07.2005</w:t>
      </w:r>
    </w:p>
    <w:p w:rsidR="00EE0F06" w:rsidRDefault="00EE0F06">
      <w:r>
        <w:t xml:space="preserve">      REQTE     : MARIA DA CONCEICAO MANENTI</w:t>
      </w:r>
    </w:p>
    <w:p w:rsidR="00EE0F06" w:rsidRDefault="00EE0F06">
      <w:r>
        <w:t xml:space="preserve">      ADV       : SP134312  JOSE FERREIRA BRASIL FILHO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0054854-46.2005.</w:t>
      </w:r>
      <w:r w:rsidR="005D4920">
        <w:t>4.03.0000</w:t>
      </w:r>
      <w:r>
        <w:t xml:space="preserve"> PRECAT ORI:200461841761110/SP REG:06.07.2005</w:t>
      </w:r>
    </w:p>
    <w:p w:rsidR="00EE0F06" w:rsidRDefault="00EE0F06">
      <w:r>
        <w:t xml:space="preserve">      REQTE     : JOSE ALVES</w:t>
      </w:r>
    </w:p>
    <w:p w:rsidR="00EE0F06" w:rsidRDefault="00EE0F06">
      <w:r>
        <w:t xml:space="preserve">      ADV       : SP193917  SOLANGE PEDRO SANTO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0054855-31.2005.</w:t>
      </w:r>
      <w:r w:rsidR="005D4920">
        <w:t>4.03.0000</w:t>
      </w:r>
      <w:r>
        <w:t xml:space="preserve"> PRECAT ORI:200461841761316/SP REG:06.07.2005</w:t>
      </w:r>
    </w:p>
    <w:p w:rsidR="00EE0F06" w:rsidRDefault="00EE0F06">
      <w:r>
        <w:t xml:space="preserve">      REQTE     : SERGIO NATAL SUTIL</w:t>
      </w:r>
    </w:p>
    <w:p w:rsidR="00EE0F06" w:rsidRDefault="00EE0F06">
      <w:r>
        <w:t xml:space="preserve">      ADV       : SP130994  LUIS MARCOS BAPTISTA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0054856-16.2005.</w:t>
      </w:r>
      <w:r w:rsidR="005D4920">
        <w:t>4.03.0000</w:t>
      </w:r>
      <w:r>
        <w:t xml:space="preserve"> PRECAT ORI:200461841761470/SP REG:06.07.2005</w:t>
      </w:r>
    </w:p>
    <w:p w:rsidR="00EE0F06" w:rsidRDefault="00EE0F06">
      <w:r>
        <w:t xml:space="preserve">      REQTE     : FRANCISCO RAMIRO SANTILIO</w:t>
      </w:r>
    </w:p>
    <w:p w:rsidR="00EE0F06" w:rsidRDefault="00EE0F06">
      <w:r>
        <w:t xml:space="preserve">      ADV       : SP045683  MARCIO SILVA COELHO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0054857-98.2005.</w:t>
      </w:r>
      <w:r w:rsidR="005D4920">
        <w:t>4.03.0000</w:t>
      </w:r>
      <w:r>
        <w:t xml:space="preserve"> PRECAT ORI:200461841761973/SP REG:06.07.2005</w:t>
      </w:r>
    </w:p>
    <w:p w:rsidR="00EE0F06" w:rsidRDefault="00EE0F06">
      <w:r>
        <w:t xml:space="preserve">      REQTE     : JORGE DA SILVA LEAL</w:t>
      </w:r>
    </w:p>
    <w:p w:rsidR="00EE0F06" w:rsidRDefault="00EE0F06">
      <w:r>
        <w:t xml:space="preserve">      ADV       : SP092723  CARLOS ALBERTO CORREA FALLEIROS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0054858-83.2005.</w:t>
      </w:r>
      <w:r w:rsidR="005D4920">
        <w:t>4.03.0000</w:t>
      </w:r>
      <w:r>
        <w:t xml:space="preserve"> PRECAT ORI:200461841762643/SP REG:06.07.2005</w:t>
      </w:r>
    </w:p>
    <w:p w:rsidR="00EE0F06" w:rsidRDefault="00EE0F06">
      <w:r>
        <w:t xml:space="preserve">      REQTE     : EDSON ANTONIO GIRON</w:t>
      </w:r>
    </w:p>
    <w:p w:rsidR="00EE0F06" w:rsidRDefault="00EE0F06">
      <w:r>
        <w:t xml:space="preserve">      ADV       : SP067563  FRANCISCO CARDOSO DE OLIVEIRA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0054859-68.2005.</w:t>
      </w:r>
      <w:r w:rsidR="005D4920">
        <w:t>4.03.0000</w:t>
      </w:r>
      <w:r>
        <w:t xml:space="preserve"> PRECAT ORI:200461841763441/SP REG:06.07.2005</w:t>
      </w:r>
    </w:p>
    <w:p w:rsidR="00EE0F06" w:rsidRDefault="00EE0F06">
      <w:r>
        <w:t xml:space="preserve">      REQTE     : JAIME CAETANO</w:t>
      </w:r>
    </w:p>
    <w:p w:rsidR="00EE0F06" w:rsidRDefault="00EE0F06">
      <w:r>
        <w:t xml:space="preserve">      ADV       : SP194378  DANI RICARDO BATISTA MATEUS</w:t>
      </w:r>
    </w:p>
    <w:p w:rsidR="00EE0F06" w:rsidRDefault="00EE0F06">
      <w:r>
        <w:lastRenderedPageBreak/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0054881-29.2005.</w:t>
      </w:r>
      <w:r w:rsidR="005D4920">
        <w:t>4.03.0000</w:t>
      </w:r>
      <w:r>
        <w:t xml:space="preserve"> PRECAT ORI:200461841766491/SP REG:06.07.2005</w:t>
      </w:r>
    </w:p>
    <w:p w:rsidR="00EE0F06" w:rsidRDefault="00EE0F06">
      <w:r>
        <w:t xml:space="preserve">      REQTE     : ADELIA APARECIDA DO CARMO</w:t>
      </w:r>
    </w:p>
    <w:p w:rsidR="00EE0F06" w:rsidRDefault="00EE0F06">
      <w:r>
        <w:t xml:space="preserve">      ADVG      : FERNANDA RUEDA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0054882-14.2005.</w:t>
      </w:r>
      <w:r w:rsidR="005D4920">
        <w:t>4.03.0000</w:t>
      </w:r>
      <w:r>
        <w:t xml:space="preserve"> PRECAT ORI:200461841767069/SP REG:06.07.2005</w:t>
      </w:r>
    </w:p>
    <w:p w:rsidR="00EE0F06" w:rsidRDefault="00EE0F06">
      <w:r>
        <w:t xml:space="preserve">      REQTE     : ELZA FERNANDES</w:t>
      </w:r>
    </w:p>
    <w:p w:rsidR="00EE0F06" w:rsidRDefault="00EE0F06">
      <w:r>
        <w:t xml:space="preserve">      ADVG      : FERNANDA RUEDA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0054883-96.2005.</w:t>
      </w:r>
      <w:r w:rsidR="005D4920">
        <w:t>4.03.0000</w:t>
      </w:r>
      <w:r>
        <w:t xml:space="preserve"> PRECAT ORI:200461841767616/SP REG:06.07.2005</w:t>
      </w:r>
    </w:p>
    <w:p w:rsidR="00EE0F06" w:rsidRDefault="00EE0F06">
      <w:r>
        <w:t xml:space="preserve">      REQTE     : LUIZ ANTONIO LEAO</w:t>
      </w:r>
    </w:p>
    <w:p w:rsidR="00EE0F06" w:rsidRDefault="00EE0F06">
      <w:r>
        <w:t xml:space="preserve">      ADV       : SP033792  ANTONIO ROSELLA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0054884-81.2005.</w:t>
      </w:r>
      <w:r w:rsidR="005D4920">
        <w:t>4.03.0000</w:t>
      </w:r>
      <w:r>
        <w:t xml:space="preserve"> PRECAT ORI:200461841769492/SP REG:06.07.2005</w:t>
      </w:r>
    </w:p>
    <w:p w:rsidR="00EE0F06" w:rsidRDefault="00EE0F06">
      <w:r>
        <w:t xml:space="preserve">      REQTE     : ROSA FERREIRA DA SILVA</w:t>
      </w:r>
    </w:p>
    <w:p w:rsidR="00EE0F06" w:rsidRDefault="00EE0F06">
      <w:r>
        <w:t xml:space="preserve">      ADV       : SP203535  MARIA JOSÉ VITAL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0054885-66.2005.</w:t>
      </w:r>
      <w:r w:rsidR="005D4920">
        <w:t>4.03.0000</w:t>
      </w:r>
      <w:r>
        <w:t xml:space="preserve"> PRECAT ORI:200461841769730/SP REG:06.07.2005</w:t>
      </w:r>
    </w:p>
    <w:p w:rsidR="00EE0F06" w:rsidRDefault="00EE0F06">
      <w:r>
        <w:t xml:space="preserve">      REQTE     : GERUZA ZACHARIAS COSTA</w:t>
      </w:r>
    </w:p>
    <w:p w:rsidR="00EE0F06" w:rsidRDefault="00EE0F06">
      <w:r>
        <w:t xml:space="preserve">      ADV       : SP112361  SARA DIAS PAES FERREIRA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0054886-51.2005.</w:t>
      </w:r>
      <w:r w:rsidR="005D4920">
        <w:t>4.03.0000</w:t>
      </w:r>
      <w:r>
        <w:t xml:space="preserve"> PRECAT ORI:200461841772284/SP REG:06.07.2005</w:t>
      </w:r>
    </w:p>
    <w:p w:rsidR="00EE0F06" w:rsidRDefault="00EE0F06">
      <w:r>
        <w:t xml:space="preserve">      REQTE     : ARIDILSON VALADARES SANTOS</w:t>
      </w:r>
    </w:p>
    <w:p w:rsidR="00EE0F06" w:rsidRDefault="00EE0F06">
      <w:r>
        <w:t xml:space="preserve">      ADV       : SP082409  ELIANA GONCALVES DE AMORIN SARAIVA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lastRenderedPageBreak/>
        <w:t xml:space="preserve">      PROC.  : 0054887-36.2005.</w:t>
      </w:r>
      <w:r w:rsidR="005D4920">
        <w:t>4.03.0000</w:t>
      </w:r>
      <w:r>
        <w:t xml:space="preserve"> PRECAT ORI:200461841772569/SP REG:06.07.2005</w:t>
      </w:r>
    </w:p>
    <w:p w:rsidR="00EE0F06" w:rsidRDefault="00EE0F06">
      <w:r>
        <w:t xml:space="preserve">      REQTE     : MARIA MAGDALENA PIVA DE OLIVEIRA</w:t>
      </w:r>
    </w:p>
    <w:p w:rsidR="00EE0F06" w:rsidRDefault="00EE0F06">
      <w:r>
        <w:t xml:space="preserve">      ADV       : SP085481  DURVALINO TEIXEIRA DE FREITAS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0054888-21.2005.</w:t>
      </w:r>
      <w:r w:rsidR="005D4920">
        <w:t>4.03.0000</w:t>
      </w:r>
      <w:r>
        <w:t xml:space="preserve"> PRECAT ORI:200461841773926/SP REG:06.07.2005</w:t>
      </w:r>
    </w:p>
    <w:p w:rsidR="00EE0F06" w:rsidRDefault="00EE0F06">
      <w:r>
        <w:t xml:space="preserve">      REQTE     : ISMAEL CARLOS FERREIRA</w:t>
      </w:r>
    </w:p>
    <w:p w:rsidR="00EE0F06" w:rsidRDefault="00EE0F06">
      <w:r>
        <w:t xml:space="preserve">      ADV       : SP082409  ELIANA GONCALVES DE AMORIN SARAIVA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0054890-88.2005.</w:t>
      </w:r>
      <w:r w:rsidR="005D4920">
        <w:t>4.03.0000</w:t>
      </w:r>
      <w:r>
        <w:t xml:space="preserve"> PRECAT ORI:200461841774270/SP REG:06.07.2005</w:t>
      </w:r>
    </w:p>
    <w:p w:rsidR="00EE0F06" w:rsidRDefault="00EE0F06">
      <w:r>
        <w:t xml:space="preserve">      REQTE     : SEBASTIAO IRINEU DE OLIVEIRA</w:t>
      </w:r>
    </w:p>
    <w:p w:rsidR="00EE0F06" w:rsidRDefault="00EE0F06">
      <w:r>
        <w:t xml:space="preserve">      ADV       : SP184259  ADEILDO HELIODORO DOS SANTOS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0054891-73.2005.</w:t>
      </w:r>
      <w:r w:rsidR="005D4920">
        <w:t>4.03.0000</w:t>
      </w:r>
      <w:r>
        <w:t xml:space="preserve"> PRECAT ORI:200461841774750/SP REG:06.07.2005</w:t>
      </w:r>
    </w:p>
    <w:p w:rsidR="00EE0F06" w:rsidRDefault="00EE0F06">
      <w:r>
        <w:t xml:space="preserve">      REQTE     : DARCIO MAGALHAES CLEMENTE</w:t>
      </w:r>
    </w:p>
    <w:p w:rsidR="00EE0F06" w:rsidRDefault="00EE0F06">
      <w:r>
        <w:t xml:space="preserve">      ADV       : SP067563  FRANCISCO CARDOSO DE OLIVEIRA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0054892-58.2005.</w:t>
      </w:r>
      <w:r w:rsidR="005D4920">
        <w:t>4.03.0000</w:t>
      </w:r>
      <w:r>
        <w:t xml:space="preserve"> PRECAT ORI:200461841775406/SP REG:06.07.2005</w:t>
      </w:r>
    </w:p>
    <w:p w:rsidR="00EE0F06" w:rsidRDefault="00EE0F06">
      <w:r>
        <w:t xml:space="preserve">      REQTE     : ARTHUR JOSE MOSQUEIRA</w:t>
      </w:r>
    </w:p>
    <w:p w:rsidR="00EE0F06" w:rsidRDefault="00EE0F06">
      <w:r>
        <w:t xml:space="preserve">      ADV       : SP050099  ADAUTO CORREA MARTINS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0054893-43.2005.</w:t>
      </w:r>
      <w:r w:rsidR="005D4920">
        <w:t>4.03.0000</w:t>
      </w:r>
      <w:r>
        <w:t xml:space="preserve"> PRECAT ORI:200461841775753/SP REG:06.07.2005</w:t>
      </w:r>
    </w:p>
    <w:p w:rsidR="00EE0F06" w:rsidRDefault="00EE0F06">
      <w:r>
        <w:t xml:space="preserve">      REQTE     : ANTONIO DE FREITAS</w:t>
      </w:r>
    </w:p>
    <w:p w:rsidR="00EE0F06" w:rsidRDefault="00EE0F06">
      <w:r>
        <w:t xml:space="preserve">      ADV       : SP033188  FRANCISCO ISIDORO ALOISE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0054894-28.2005.</w:t>
      </w:r>
      <w:r w:rsidR="005D4920">
        <w:t>4.03.0000</w:t>
      </w:r>
      <w:r>
        <w:t xml:space="preserve"> PRECAT ORI:200461841775893/SP REG:06.07.2005</w:t>
      </w:r>
    </w:p>
    <w:p w:rsidR="00EE0F06" w:rsidRDefault="00EE0F06">
      <w:r>
        <w:t xml:space="preserve">      REQTE     : ANTONIO ROMANETTI</w:t>
      </w:r>
    </w:p>
    <w:p w:rsidR="00EE0F06" w:rsidRDefault="00EE0F06">
      <w:r>
        <w:t xml:space="preserve">      ADV       : SP056372  ADNAN EL KADRI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lastRenderedPageBreak/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0054895-13.2005.</w:t>
      </w:r>
      <w:r w:rsidR="005D4920">
        <w:t>4.03.0000</w:t>
      </w:r>
      <w:r>
        <w:t xml:space="preserve"> PRECAT ORI:200461841776046/SP REG:06.07.2005</w:t>
      </w:r>
    </w:p>
    <w:p w:rsidR="00EE0F06" w:rsidRDefault="00EE0F06">
      <w:r>
        <w:t xml:space="preserve">      REQTE     : ELIZABETH DE ARRUDA ALFIERI</w:t>
      </w:r>
    </w:p>
    <w:p w:rsidR="00EE0F06" w:rsidRDefault="00EE0F06">
      <w:r>
        <w:t xml:space="preserve">      ADV       : SP056372  ADNAN EL KADRI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0054896-95.2005.</w:t>
      </w:r>
      <w:r w:rsidR="005D4920">
        <w:t>4.03.0000</w:t>
      </w:r>
      <w:r>
        <w:t xml:space="preserve"> PRECAT ORI:200461841776101/SP REG:06.07.2005</w:t>
      </w:r>
    </w:p>
    <w:p w:rsidR="00EE0F06" w:rsidRDefault="00EE0F06">
      <w:r>
        <w:t xml:space="preserve">      REQTE     : MOACIR PASSONI</w:t>
      </w:r>
    </w:p>
    <w:p w:rsidR="00EE0F06" w:rsidRDefault="00EE0F06">
      <w:r>
        <w:t xml:space="preserve">      ADV       : SP145047  ANA CRISTINA MAGALHAES CAMPOS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0054897-80.2005.</w:t>
      </w:r>
      <w:r w:rsidR="005D4920">
        <w:t>4.03.0000</w:t>
      </w:r>
      <w:r>
        <w:t xml:space="preserve"> PRECAT ORI:200461841777555/SP REG:06.07.2005</w:t>
      </w:r>
    </w:p>
    <w:p w:rsidR="00EE0F06" w:rsidRDefault="00EE0F06">
      <w:r>
        <w:t xml:space="preserve">      REQTE     : ANTONIO QUILES RUIZ</w:t>
      </w:r>
    </w:p>
    <w:p w:rsidR="00EE0F06" w:rsidRDefault="00EE0F06">
      <w:r>
        <w:t xml:space="preserve">      ADV       : SP125403  DEBORA RODRIGUES DE BRITO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0054898-65.2005.</w:t>
      </w:r>
      <w:r w:rsidR="005D4920">
        <w:t>4.03.0000</w:t>
      </w:r>
      <w:r>
        <w:t xml:space="preserve"> PRECAT ORI:200461841777646/SP REG:06.07.2005</w:t>
      </w:r>
    </w:p>
    <w:p w:rsidR="00EE0F06" w:rsidRDefault="00EE0F06">
      <w:r>
        <w:t xml:space="preserve">      REQTE     : ANTONIO BARBOSA DE SA</w:t>
      </w:r>
    </w:p>
    <w:p w:rsidR="00EE0F06" w:rsidRDefault="00EE0F06">
      <w:r>
        <w:t xml:space="preserve">      ADV       : SP128753  MARCO ANTONIO PEREZ ALVES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0054899-50.2005.</w:t>
      </w:r>
      <w:r w:rsidR="005D4920">
        <w:t>4.03.0000</w:t>
      </w:r>
      <w:r>
        <w:t xml:space="preserve"> PRECAT ORI:200461841778833/SP REG:06.07.2005</w:t>
      </w:r>
    </w:p>
    <w:p w:rsidR="00EE0F06" w:rsidRDefault="00EE0F06">
      <w:r>
        <w:t xml:space="preserve">      REQTE     : ORLANDO TRISLTZ</w:t>
      </w:r>
    </w:p>
    <w:p w:rsidR="00EE0F06" w:rsidRDefault="00EE0F06">
      <w:r>
        <w:t xml:space="preserve">      ADV       : SP079785  RONALDO JOSE PIRES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0054900-35.2005.</w:t>
      </w:r>
      <w:r w:rsidR="005D4920">
        <w:t>4.03.0000</w:t>
      </w:r>
      <w:r>
        <w:t xml:space="preserve"> PRECAT ORI:200461841779000/SP REG:06.07.2005</w:t>
      </w:r>
    </w:p>
    <w:p w:rsidR="00EE0F06" w:rsidRDefault="00EE0F06">
      <w:r>
        <w:t xml:space="preserve">      REQTE     : JOSE FERNANDES JUNIOR</w:t>
      </w:r>
    </w:p>
    <w:p w:rsidR="00EE0F06" w:rsidRDefault="00EE0F06">
      <w:r>
        <w:t xml:space="preserve">      ADV       : SP189302  MARCELO GAINO COSTA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0054901-20.2005.</w:t>
      </w:r>
      <w:r w:rsidR="005D4920">
        <w:t>4.03.0000</w:t>
      </w:r>
      <w:r>
        <w:t xml:space="preserve"> PRECAT ORI:200461841779436/SP REG:06.07.2005</w:t>
      </w:r>
    </w:p>
    <w:p w:rsidR="00EE0F06" w:rsidRDefault="00EE0F06">
      <w:r>
        <w:t xml:space="preserve">      REQTE     : ANTONIO BIANCALANA</w:t>
      </w:r>
    </w:p>
    <w:p w:rsidR="00EE0F06" w:rsidRDefault="00EE0F06">
      <w:r>
        <w:t xml:space="preserve">      ADV       : SP086183  JOSE HENRIQUE FALCIONI</w:t>
      </w:r>
    </w:p>
    <w:p w:rsidR="00EE0F06" w:rsidRDefault="00EE0F06">
      <w:r>
        <w:lastRenderedPageBreak/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0054902-05.2005.</w:t>
      </w:r>
      <w:r w:rsidR="005D4920">
        <w:t>4.03.0000</w:t>
      </w:r>
      <w:r>
        <w:t xml:space="preserve"> PRECAT ORI:200461841779473/SP REG:06.07.2005</w:t>
      </w:r>
    </w:p>
    <w:p w:rsidR="00EE0F06" w:rsidRDefault="00EE0F06">
      <w:r>
        <w:t xml:space="preserve">      REQTE     : APARECIDO FREDERICO VEDOVELLI</w:t>
      </w:r>
    </w:p>
    <w:p w:rsidR="00EE0F06" w:rsidRDefault="00EE0F06">
      <w:r>
        <w:t xml:space="preserve">      ADV       : SP083658  BENEDITO CEZAR DOS SANTOS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0054903-87.2005.</w:t>
      </w:r>
      <w:r w:rsidR="005D4920">
        <w:t>4.03.0000</w:t>
      </w:r>
      <w:r>
        <w:t xml:space="preserve"> PRECAT ORI:200461841780116/SP REG:06.07.2005</w:t>
      </w:r>
    </w:p>
    <w:p w:rsidR="00EE0F06" w:rsidRDefault="00EE0F06">
      <w:r>
        <w:t xml:space="preserve">      REQTE     : ANTONIO AIRES PINTO RESENDE</w:t>
      </w:r>
    </w:p>
    <w:p w:rsidR="00EE0F06" w:rsidRDefault="00EE0F06">
      <w:r>
        <w:t xml:space="preserve">      ADV       : SP086183  JOSE HENRIQUE FALCIONI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0054904-72.2005.</w:t>
      </w:r>
      <w:r w:rsidR="005D4920">
        <w:t>4.03.0000</w:t>
      </w:r>
      <w:r>
        <w:t xml:space="preserve"> PRECAT ORI:200461841780542/SP REG:06.07.2005</w:t>
      </w:r>
    </w:p>
    <w:p w:rsidR="00EE0F06" w:rsidRDefault="00EE0F06">
      <w:r>
        <w:t xml:space="preserve">      REQTE     : JAIR SOARES</w:t>
      </w:r>
    </w:p>
    <w:p w:rsidR="00EE0F06" w:rsidRDefault="00EE0F06">
      <w:r>
        <w:t xml:space="preserve">      ADV       : SP131288  ROSANA SILVERIO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0054905-57.2005.</w:t>
      </w:r>
      <w:r w:rsidR="005D4920">
        <w:t>4.03.0000</w:t>
      </w:r>
      <w:r>
        <w:t xml:space="preserve"> PRECAT ORI:200461841780761/SP REG:06.07.2005</w:t>
      </w:r>
    </w:p>
    <w:p w:rsidR="00EE0F06" w:rsidRDefault="00EE0F06">
      <w:r>
        <w:t xml:space="preserve">      REQTE     : ANTONIO PEREIRA DA SILVA</w:t>
      </w:r>
    </w:p>
    <w:p w:rsidR="00EE0F06" w:rsidRDefault="00EE0F06">
      <w:r>
        <w:t xml:space="preserve">      ADV       : SP056949  ADELINO ROSANI FILHO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0054906-42.2005.</w:t>
      </w:r>
      <w:r w:rsidR="005D4920">
        <w:t>4.03.0000</w:t>
      </w:r>
      <w:r>
        <w:t xml:space="preserve"> PRECAT ORI:200461841781054/SP REG:06.07.2005</w:t>
      </w:r>
    </w:p>
    <w:p w:rsidR="00EE0F06" w:rsidRDefault="00EE0F06">
      <w:r>
        <w:t xml:space="preserve">      REQTE     : EDILBERTO LUIZ FERNANDES VARELLA</w:t>
      </w:r>
    </w:p>
    <w:p w:rsidR="00EE0F06" w:rsidRDefault="00EE0F06">
      <w:r>
        <w:t xml:space="preserve">      ADV       : SP056949  ADELINO ROSANI FILHO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0054907-27.2005.</w:t>
      </w:r>
      <w:r w:rsidR="005D4920">
        <w:t>4.03.0000</w:t>
      </w:r>
      <w:r>
        <w:t xml:space="preserve"> PRECAT ORI:200461841782113/SP REG:06.07.2005</w:t>
      </w:r>
    </w:p>
    <w:p w:rsidR="00EE0F06" w:rsidRDefault="00EE0F06">
      <w:r>
        <w:t xml:space="preserve">      REQTE     : EDGAR TEODORO DA SILVA</w:t>
      </w:r>
    </w:p>
    <w:p w:rsidR="00EE0F06" w:rsidRDefault="00EE0F06">
      <w:r>
        <w:t xml:space="preserve">      ADV       : SP056949  ADELINO ROSANI FILHO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lastRenderedPageBreak/>
        <w:t xml:space="preserve">      PROC.  : 0054908-12.2005.</w:t>
      </w:r>
      <w:r w:rsidR="005D4920">
        <w:t>4.03.0000</w:t>
      </w:r>
      <w:r>
        <w:t xml:space="preserve"> PRECAT ORI:200461841782745/SP REG:06.07.2005</w:t>
      </w:r>
    </w:p>
    <w:p w:rsidR="00EE0F06" w:rsidRDefault="00EE0F06">
      <w:r>
        <w:t xml:space="preserve">      REQTE     : ARMANDO RAMIRO</w:t>
      </w:r>
    </w:p>
    <w:p w:rsidR="00EE0F06" w:rsidRDefault="00EE0F06">
      <w:r>
        <w:t xml:space="preserve">      ADV       : SP105487  EDSON BUENO DE CASTRO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0054909-94.2005.</w:t>
      </w:r>
      <w:r w:rsidR="005D4920">
        <w:t>4.03.0000</w:t>
      </w:r>
      <w:r>
        <w:t xml:space="preserve"> PRECAT ORI:200461841783191/SP REG:06.07.2005</w:t>
      </w:r>
    </w:p>
    <w:p w:rsidR="00EE0F06" w:rsidRDefault="00EE0F06">
      <w:r>
        <w:t xml:space="preserve">      REQTE     : JOSINO NUNES DE ALMEIDA</w:t>
      </w:r>
    </w:p>
    <w:p w:rsidR="00EE0F06" w:rsidRDefault="00EE0F06">
      <w:r>
        <w:t xml:space="preserve">      ADV       : SP212467  WAGNER BUENO DA SILVA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0054910-79.2005.</w:t>
      </w:r>
      <w:r w:rsidR="005D4920">
        <w:t>4.03.0000</w:t>
      </w:r>
      <w:r>
        <w:t xml:space="preserve"> PRECAT ORI:200461841784997/SP REG:06.07.2005</w:t>
      </w:r>
    </w:p>
    <w:p w:rsidR="00EE0F06" w:rsidRDefault="00EE0F06">
      <w:r>
        <w:t xml:space="preserve">      REQTE     : HIROHARU TAKAOKA</w:t>
      </w:r>
    </w:p>
    <w:p w:rsidR="00EE0F06" w:rsidRDefault="00EE0F06">
      <w:r>
        <w:t xml:space="preserve">      ADV       : SP141726  FLAVIA CORREIA FALCIONI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0054911-64.2005.</w:t>
      </w:r>
      <w:r w:rsidR="005D4920">
        <w:t>4.03.0000</w:t>
      </w:r>
      <w:r>
        <w:t xml:space="preserve"> PRECAT ORI:200461841785266/SP REG:06.07.2005</w:t>
      </w:r>
    </w:p>
    <w:p w:rsidR="00EE0F06" w:rsidRDefault="00EE0F06">
      <w:r>
        <w:t xml:space="preserve">      REQTE     : MARIA LUCILIA SIMOES</w:t>
      </w:r>
    </w:p>
    <w:p w:rsidR="00EE0F06" w:rsidRDefault="00EE0F06">
      <w:r>
        <w:t xml:space="preserve">      ADV       : SP184259  ADEILDO HELIODORO DOS SANTOS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0054912-49.2005.</w:t>
      </w:r>
      <w:r w:rsidR="005D4920">
        <w:t>4.03.0000</w:t>
      </w:r>
      <w:r>
        <w:t xml:space="preserve"> PRECAT ORI:200461841785308/SP REG:06.07.2005</w:t>
      </w:r>
    </w:p>
    <w:p w:rsidR="00EE0F06" w:rsidRDefault="00EE0F06">
      <w:r>
        <w:t xml:space="preserve">      REQTE     : DAVID LISBOA JUNIOR</w:t>
      </w:r>
    </w:p>
    <w:p w:rsidR="00EE0F06" w:rsidRDefault="00EE0F06">
      <w:r>
        <w:t xml:space="preserve">      ADV       : SP178117  ALMIR ROBERTO CICOTE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0054913-34.2005.</w:t>
      </w:r>
      <w:r w:rsidR="005D4920">
        <w:t>4.03.0000</w:t>
      </w:r>
      <w:r>
        <w:t xml:space="preserve"> PRECAT ORI:200461841785394/SP REG:06.07.2005</w:t>
      </w:r>
    </w:p>
    <w:p w:rsidR="00EE0F06" w:rsidRDefault="00EE0F06">
      <w:r>
        <w:t xml:space="preserve">      REQTE     : LUIZ CARLOS DIAS</w:t>
      </w:r>
    </w:p>
    <w:p w:rsidR="00EE0F06" w:rsidRDefault="00EE0F06">
      <w:r>
        <w:t xml:space="preserve">      ADV       : SP079785  RONALDO JOSE PIRES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0054914-19.2005.</w:t>
      </w:r>
      <w:r w:rsidR="005D4920">
        <w:t>4.03.0000</w:t>
      </w:r>
      <w:r>
        <w:t xml:space="preserve"> PRECAT ORI:200461841785771/SP REG:06.07.2005</w:t>
      </w:r>
    </w:p>
    <w:p w:rsidR="00EE0F06" w:rsidRDefault="00EE0F06">
      <w:r>
        <w:t xml:space="preserve">      REQTE     : WANDERLEY JOSE BRUMATI VERNI</w:t>
      </w:r>
    </w:p>
    <w:p w:rsidR="00EE0F06" w:rsidRDefault="00EE0F06">
      <w:r>
        <w:t xml:space="preserve">      ADV       : SP048543  BENEDICTO MILANELLI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lastRenderedPageBreak/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0054915-04.2005.</w:t>
      </w:r>
      <w:r w:rsidR="005D4920">
        <w:t>4.03.0000</w:t>
      </w:r>
      <w:r>
        <w:t xml:space="preserve"> PRECAT ORI:200461841786295/SP REG:06.07.2005</w:t>
      </w:r>
    </w:p>
    <w:p w:rsidR="00EE0F06" w:rsidRDefault="00EE0F06">
      <w:r>
        <w:t xml:space="preserve">      REQTE     : IDA PEDERIVA GOMES</w:t>
      </w:r>
    </w:p>
    <w:p w:rsidR="00EE0F06" w:rsidRDefault="00EE0F06">
      <w:r>
        <w:t xml:space="preserve">      ADV       : SP105487  EDSON BUENO DE CASTRO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0054916-86.2005.</w:t>
      </w:r>
      <w:r w:rsidR="005D4920">
        <w:t>4.03.0000</w:t>
      </w:r>
      <w:r>
        <w:t xml:space="preserve"> PRECAT ORI:200461841786714/SP REG:06.07.2005</w:t>
      </w:r>
    </w:p>
    <w:p w:rsidR="00EE0F06" w:rsidRDefault="00EE0F06">
      <w:r>
        <w:t xml:space="preserve">      REQTE     : ORLANDO MIGUEL</w:t>
      </w:r>
    </w:p>
    <w:p w:rsidR="00EE0F06" w:rsidRDefault="00EE0F06">
      <w:r>
        <w:t xml:space="preserve">      ADV       : SP079785  RONALDO JOSE PIRES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0054918-56.2005.</w:t>
      </w:r>
      <w:r w:rsidR="005D4920">
        <w:t>4.03.0000</w:t>
      </w:r>
      <w:r>
        <w:t xml:space="preserve"> PRECAT ORI:200461841787159/SP REG:06.07.2005</w:t>
      </w:r>
    </w:p>
    <w:p w:rsidR="00EE0F06" w:rsidRDefault="00EE0F06">
      <w:r>
        <w:t xml:space="preserve">      REQTE     : SYLVIO VIDAL</w:t>
      </w:r>
    </w:p>
    <w:p w:rsidR="00EE0F06" w:rsidRDefault="00EE0F06">
      <w:r>
        <w:t xml:space="preserve">      ADV       : SP079785  RONALDO JOSE PIRES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0054919-41.2005.</w:t>
      </w:r>
      <w:r w:rsidR="005D4920">
        <w:t>4.03.0000</w:t>
      </w:r>
      <w:r>
        <w:t xml:space="preserve"> PRECAT ORI:200461841793299/SP REG:06.07.2005</w:t>
      </w:r>
    </w:p>
    <w:p w:rsidR="00EE0F06" w:rsidRDefault="00EE0F06">
      <w:r>
        <w:t xml:space="preserve">      REQTE     : LEONIDAS FONSECA DO NASCIMENTO</w:t>
      </w:r>
    </w:p>
    <w:p w:rsidR="00EE0F06" w:rsidRDefault="00EE0F06">
      <w:r>
        <w:t xml:space="preserve">      ADV       : SP060268  ROSANGELA APARECIDA DEVIDE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0054920-26.2005.</w:t>
      </w:r>
      <w:r w:rsidR="005D4920">
        <w:t>4.03.0000</w:t>
      </w:r>
      <w:r>
        <w:t xml:space="preserve"> PRECAT ORI:200461841793354/SP REG:06.07.2005</w:t>
      </w:r>
    </w:p>
    <w:p w:rsidR="00EE0F06" w:rsidRDefault="00EE0F06">
      <w:r>
        <w:t xml:space="preserve">      REQTE     : NORIVAL HONORIO</w:t>
      </w:r>
    </w:p>
    <w:p w:rsidR="00EE0F06" w:rsidRDefault="00EE0F06">
      <w:r>
        <w:t xml:space="preserve">      ADV       : SP060268  ROSANGELA APARECIDA DEVIDE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>
      <w:r>
        <w:t xml:space="preserve">      PROC.  : 0054921-11.2005.</w:t>
      </w:r>
      <w:r w:rsidR="005D4920">
        <w:t>4.03.0000</w:t>
      </w:r>
      <w:r>
        <w:t xml:space="preserve"> PRECAT ORI:200461841793408/SP REG:06.07.2005</w:t>
      </w:r>
    </w:p>
    <w:p w:rsidR="00EE0F06" w:rsidRDefault="00EE0F06">
      <w:r>
        <w:t xml:space="preserve">      REQTE     : CARLOS LOPES</w:t>
      </w:r>
    </w:p>
    <w:p w:rsidR="00EE0F06" w:rsidRDefault="00EE0F06">
      <w:r>
        <w:t xml:space="preserve">      ADV       : SP060268  ROSANGELA APARECIDA DEVIDE</w:t>
      </w:r>
    </w:p>
    <w:p w:rsidR="00EE0F06" w:rsidRDefault="00EE0F06">
      <w:r>
        <w:t xml:space="preserve">      REQDO(A)  : Instituto Nacional do Seguro Social - INSS</w:t>
      </w:r>
    </w:p>
    <w:p w:rsidR="00EE0F06" w:rsidRDefault="00EE0F06">
      <w:r>
        <w:t xml:space="preserve">      ADV       : SP000030  HERMES ARRAIS ALENCAR</w:t>
      </w:r>
    </w:p>
    <w:p w:rsidR="00EE0F06" w:rsidRDefault="00EE0F06">
      <w:r>
        <w:t xml:space="preserve">      DEPREC    : JUIZADO ESPECIAL FEDERAL CÍVEL DE SÃO PAULO&gt;1ªSSJ&gt;SP</w:t>
      </w:r>
    </w:p>
    <w:p w:rsidR="00EE0F06" w:rsidRDefault="00EE0F06">
      <w:r>
        <w:t xml:space="preserve">      RELATOR   : DES.FED. PRESIDENTE / PRESIDÊNCIA</w:t>
      </w:r>
    </w:p>
    <w:p w:rsidR="00EE0F06" w:rsidRDefault="00EE0F06">
      <w:r>
        <w:t xml:space="preserve">      ENDER. : Av.Paulista, 1842 - 5º andar - Quadrante 2</w:t>
      </w:r>
    </w:p>
    <w:p w:rsidR="00EE0F06" w:rsidRDefault="00EE0F06"/>
    <w:p w:rsidR="00EE0F06" w:rsidRDefault="00EE0F06"/>
    <w:sectPr w:rsidR="00EE0F06">
      <w:type w:val="oddPage"/>
      <w:pgSz w:w="11907" w:h="16840" w:code="9"/>
      <w:pgMar w:top="1418" w:right="1153" w:bottom="1418" w:left="11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F05618"/>
    <w:multiLevelType w:val="singleLevel"/>
    <w:tmpl w:val="3AD8018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F06"/>
    <w:rsid w:val="000D754B"/>
    <w:rsid w:val="00107B8F"/>
    <w:rsid w:val="00110F7B"/>
    <w:rsid w:val="001768A1"/>
    <w:rsid w:val="002D6333"/>
    <w:rsid w:val="00345DD9"/>
    <w:rsid w:val="003A20E9"/>
    <w:rsid w:val="003E56E1"/>
    <w:rsid w:val="003E5E87"/>
    <w:rsid w:val="00413FB7"/>
    <w:rsid w:val="00415819"/>
    <w:rsid w:val="00435876"/>
    <w:rsid w:val="004E393B"/>
    <w:rsid w:val="00525952"/>
    <w:rsid w:val="005B578A"/>
    <w:rsid w:val="005D4920"/>
    <w:rsid w:val="00631DBB"/>
    <w:rsid w:val="00637314"/>
    <w:rsid w:val="006546F7"/>
    <w:rsid w:val="00662F6A"/>
    <w:rsid w:val="0078706F"/>
    <w:rsid w:val="008B551D"/>
    <w:rsid w:val="008C1E4E"/>
    <w:rsid w:val="009226BD"/>
    <w:rsid w:val="009E2B08"/>
    <w:rsid w:val="00AA23DC"/>
    <w:rsid w:val="00AB51A1"/>
    <w:rsid w:val="00B25055"/>
    <w:rsid w:val="00B760AA"/>
    <w:rsid w:val="00BA66EE"/>
    <w:rsid w:val="00BE679B"/>
    <w:rsid w:val="00C212B0"/>
    <w:rsid w:val="00C61601"/>
    <w:rsid w:val="00CB5BFC"/>
    <w:rsid w:val="00D41893"/>
    <w:rsid w:val="00DA528F"/>
    <w:rsid w:val="00E3508E"/>
    <w:rsid w:val="00EE0F06"/>
    <w:rsid w:val="00F1528E"/>
    <w:rsid w:val="00F274CA"/>
    <w:rsid w:val="00F96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73FD54-6C8E-4C05-ACD8-3329916C6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stiloCarlosMuta">
    <w:name w:val="Estilo_CarlosMuta"/>
    <w:basedOn w:val="Normal"/>
    <w:autoRedefine/>
    <w:pPr>
      <w:jc w:val="both"/>
    </w:pPr>
    <w:rPr>
      <w:sz w:val="24"/>
    </w:rPr>
  </w:style>
  <w:style w:type="paragraph" w:customStyle="1" w:styleId="Style0">
    <w:name w:val="Style0"/>
    <w:rPr>
      <w:rFonts w:ascii="Arial" w:hAnsi="Arial"/>
      <w:snapToGrid w:val="0"/>
      <w:sz w:val="24"/>
    </w:rPr>
  </w:style>
  <w:style w:type="paragraph" w:styleId="TextosemFormatao">
    <w:name w:val="Plain Text"/>
    <w:basedOn w:val="Normal"/>
    <w:semiHidden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180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7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TRF3\Wemul_82\Wemul.do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812F93-66A4-4672-8615-1A1194DCF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Wemul.dot</Template>
  <TotalTime>0</TotalTime>
  <Pages>255</Pages>
  <Words>124077</Words>
  <Characters>670022</Characters>
  <Application>Microsoft Office Word</Application>
  <DocSecurity>0</DocSecurity>
  <Lines>5583</Lines>
  <Paragraphs>1585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TRF</Company>
  <LinksUpToDate>false</LinksUpToDate>
  <CharactersWithSpaces>792514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PAULELLI MARIUTTI ENGEL</dc:creator>
  <cp:keywords/>
  <dc:description/>
  <cp:lastModifiedBy>MARINA PAULELLI MARIUTTI ENGEL</cp:lastModifiedBy>
  <cp:revision>2</cp:revision>
  <cp:lastPrinted>2000-12-01T15:28:00Z</cp:lastPrinted>
  <dcterms:created xsi:type="dcterms:W3CDTF">2025-02-24T22:10:00Z</dcterms:created>
  <dcterms:modified xsi:type="dcterms:W3CDTF">2025-02-24T22:10:00Z</dcterms:modified>
</cp:coreProperties>
</file>