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1D" w:rsidRPr="00C37EDD" w:rsidRDefault="007C071D" w:rsidP="007C071D">
      <w:r w:rsidRPr="00C37EDD">
        <w:t>RELAÇÃO DE PRECATÓRIOS A SEREM ELIMINADOS, ARQUIVADOS ENTRE 11/07/2006 e 15/07/2006</w:t>
      </w:r>
    </w:p>
    <w:p w:rsidR="007C071D" w:rsidRPr="00C37EDD" w:rsidRDefault="007C071D" w:rsidP="007C071D"/>
    <w:tbl>
      <w:tblPr>
        <w:tblW w:w="10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1989"/>
        <w:gridCol w:w="1225"/>
        <w:gridCol w:w="1230"/>
        <w:gridCol w:w="1580"/>
        <w:gridCol w:w="2920"/>
      </w:tblGrid>
      <w:tr w:rsidR="007C071D" w:rsidRPr="00C37EDD" w:rsidTr="004877CA">
        <w:trPr>
          <w:trHeight w:val="480"/>
        </w:trPr>
        <w:tc>
          <w:tcPr>
            <w:tcW w:w="58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hideMark/>
          </w:tcPr>
          <w:p w:rsidR="007C071D" w:rsidRPr="00C37EDD" w:rsidRDefault="007C071D" w:rsidP="004877C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37ED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TRIBUNAL REGIONAL FEDERAL DA 3ª REGIÃO - TRF3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7C071D" w:rsidRPr="00C37EDD" w:rsidRDefault="007C071D" w:rsidP="004877CA">
            <w:pPr>
              <w:rPr>
                <w:rFonts w:ascii="Calibri" w:hAnsi="Calibri" w:cs="Calibri"/>
                <w:color w:val="000000"/>
              </w:rPr>
            </w:pPr>
            <w:r w:rsidRPr="00C37ED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C071D" w:rsidRPr="00C37EDD" w:rsidRDefault="007C071D" w:rsidP="004877C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37EDD">
              <w:rPr>
                <w:rFonts w:ascii="Calibri" w:hAnsi="Calibri" w:cs="Calibri"/>
                <w:b/>
                <w:bCs/>
                <w:color w:val="000000"/>
              </w:rPr>
              <w:t xml:space="preserve"> TRF 3ª Região</w:t>
            </w:r>
          </w:p>
        </w:tc>
      </w:tr>
      <w:tr w:rsidR="007C071D" w:rsidRPr="00C37EDD" w:rsidTr="004877CA">
        <w:trPr>
          <w:trHeight w:val="480"/>
        </w:trPr>
        <w:tc>
          <w:tcPr>
            <w:tcW w:w="58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:rsidR="007C071D" w:rsidRPr="00C37EDD" w:rsidRDefault="007C071D" w:rsidP="004877C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37ED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Divisão de Arquivo e Gestão Documental - DAGE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7C071D" w:rsidRPr="00C37EDD" w:rsidRDefault="007C071D" w:rsidP="004877CA">
            <w:pPr>
              <w:rPr>
                <w:rFonts w:ascii="Calibri" w:hAnsi="Calibri" w:cs="Calibri"/>
                <w:color w:val="000000"/>
              </w:rPr>
            </w:pPr>
            <w:r w:rsidRPr="00C37ED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C071D" w:rsidRPr="00C37EDD" w:rsidRDefault="007C071D" w:rsidP="004877C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37EDD">
              <w:rPr>
                <w:rFonts w:ascii="Calibri" w:hAnsi="Calibri" w:cs="Calibri"/>
                <w:b/>
                <w:bCs/>
                <w:color w:val="000000"/>
              </w:rPr>
              <w:t xml:space="preserve"> Listagem nº </w:t>
            </w:r>
            <w:r w:rsidR="00C01395" w:rsidRPr="00C01395">
              <w:rPr>
                <w:rFonts w:ascii="Calibri" w:hAnsi="Calibri" w:cs="Calibri"/>
                <w:b/>
                <w:bCs/>
                <w:color w:val="000000"/>
              </w:rPr>
              <w:t>11971346</w:t>
            </w:r>
            <w:bookmarkStart w:id="0" w:name="_GoBack"/>
            <w:bookmarkEnd w:id="0"/>
          </w:p>
        </w:tc>
      </w:tr>
      <w:tr w:rsidR="007C071D" w:rsidRPr="00C37EDD" w:rsidTr="004877CA">
        <w:trPr>
          <w:trHeight w:val="585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hideMark/>
          </w:tcPr>
          <w:p w:rsidR="007C071D" w:rsidRPr="00C37EDD" w:rsidRDefault="007C071D" w:rsidP="004877CA">
            <w:pPr>
              <w:rPr>
                <w:rFonts w:ascii="Calibri" w:hAnsi="Calibri" w:cs="Calibri"/>
                <w:color w:val="000000"/>
              </w:rPr>
            </w:pPr>
            <w:r w:rsidRPr="00C37ED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7C071D" w:rsidRPr="00C37EDD" w:rsidRDefault="007C071D" w:rsidP="004877CA">
            <w:pPr>
              <w:rPr>
                <w:rFonts w:ascii="Calibri" w:hAnsi="Calibri" w:cs="Calibri"/>
                <w:color w:val="000000"/>
              </w:rPr>
            </w:pPr>
            <w:r w:rsidRPr="00C37ED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7C071D" w:rsidRPr="00C37EDD" w:rsidRDefault="007C071D" w:rsidP="004877CA">
            <w:pPr>
              <w:rPr>
                <w:rFonts w:ascii="Calibri" w:hAnsi="Calibri" w:cs="Calibri"/>
                <w:color w:val="000000"/>
              </w:rPr>
            </w:pPr>
            <w:r w:rsidRPr="00C37ED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7C071D" w:rsidRPr="00C37EDD" w:rsidRDefault="007C071D" w:rsidP="004877CA">
            <w:pPr>
              <w:rPr>
                <w:rFonts w:ascii="Calibri" w:hAnsi="Calibri" w:cs="Calibri"/>
                <w:color w:val="000000"/>
              </w:rPr>
            </w:pPr>
            <w:r w:rsidRPr="00C37ED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C071D" w:rsidRPr="00C37EDD" w:rsidRDefault="007C071D" w:rsidP="004877CA">
            <w:pPr>
              <w:rPr>
                <w:rFonts w:ascii="Calibri" w:hAnsi="Calibri" w:cs="Calibri"/>
                <w:color w:val="000000"/>
              </w:rPr>
            </w:pPr>
            <w:r w:rsidRPr="00C37ED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C071D" w:rsidRPr="00C37EDD" w:rsidRDefault="007C071D" w:rsidP="004877C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37EDD">
              <w:rPr>
                <w:rFonts w:ascii="Calibri" w:hAnsi="Calibri" w:cs="Calibri"/>
                <w:b/>
                <w:bCs/>
                <w:color w:val="000000"/>
              </w:rPr>
              <w:t xml:space="preserve"> Nº total de folhas: </w:t>
            </w:r>
          </w:p>
          <w:p w:rsidR="007C071D" w:rsidRPr="00C37EDD" w:rsidRDefault="007C071D" w:rsidP="004877C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37EDD">
              <w:rPr>
                <w:rFonts w:ascii="Calibri" w:hAnsi="Calibri" w:cs="Calibri"/>
                <w:b/>
                <w:bCs/>
                <w:color w:val="000000"/>
              </w:rPr>
              <w:t>195</w:t>
            </w:r>
          </w:p>
        </w:tc>
      </w:tr>
      <w:tr w:rsidR="007C071D" w:rsidRPr="00C37EDD" w:rsidTr="004877CA">
        <w:trPr>
          <w:trHeight w:val="840"/>
        </w:trPr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7C071D" w:rsidRPr="00C37EDD" w:rsidRDefault="007C071D" w:rsidP="004877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37EDD">
              <w:rPr>
                <w:rFonts w:ascii="Calibri" w:hAnsi="Calibri" w:cs="Calibri"/>
                <w:b/>
                <w:bCs/>
                <w:color w:val="000000"/>
              </w:rPr>
              <w:t xml:space="preserve"> Código da Classificação</w:t>
            </w:r>
          </w:p>
          <w:p w:rsidR="007C071D" w:rsidRPr="00C37EDD" w:rsidRDefault="007C071D" w:rsidP="004877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37EDD">
              <w:rPr>
                <w:rFonts w:ascii="Calibri" w:hAnsi="Calibri" w:cs="Calibri"/>
                <w:b/>
                <w:bCs/>
                <w:color w:val="000000"/>
              </w:rPr>
              <w:t>90.03.01.01</w:t>
            </w:r>
          </w:p>
        </w:tc>
        <w:tc>
          <w:tcPr>
            <w:tcW w:w="198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7C071D" w:rsidRPr="00C37EDD" w:rsidRDefault="007C071D" w:rsidP="004877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37EDD">
              <w:rPr>
                <w:rFonts w:ascii="Calibri" w:hAnsi="Calibri" w:cs="Calibri"/>
                <w:b/>
                <w:bCs/>
                <w:color w:val="000000"/>
              </w:rPr>
              <w:t xml:space="preserve"> Descritor do Código</w:t>
            </w:r>
          </w:p>
          <w:p w:rsidR="007C071D" w:rsidRPr="00C37EDD" w:rsidRDefault="007C071D" w:rsidP="004877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7C071D" w:rsidRPr="00C37EDD" w:rsidRDefault="007C071D" w:rsidP="004877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37EDD">
              <w:rPr>
                <w:rFonts w:ascii="Calibri" w:hAnsi="Calibri" w:cs="Calibri"/>
                <w:b/>
                <w:bCs/>
                <w:color w:val="000000"/>
              </w:rPr>
              <w:t>Precatório ou RPV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7C071D" w:rsidRPr="00C37EDD" w:rsidRDefault="007C071D" w:rsidP="004877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37EDD">
              <w:rPr>
                <w:rFonts w:ascii="Calibri" w:hAnsi="Calibri" w:cs="Calibri"/>
                <w:b/>
                <w:bCs/>
                <w:color w:val="000000"/>
              </w:rPr>
              <w:t>DATAS-LIMITES</w:t>
            </w:r>
          </w:p>
          <w:p w:rsidR="007C071D" w:rsidRPr="00C37EDD" w:rsidRDefault="007C071D" w:rsidP="004877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7C071D" w:rsidRPr="00C37EDD" w:rsidRDefault="007C071D" w:rsidP="004877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37EDD">
              <w:rPr>
                <w:rFonts w:ascii="Calibri" w:hAnsi="Calibri" w:cs="Calibri"/>
                <w:b/>
                <w:bCs/>
                <w:color w:val="000000"/>
              </w:rPr>
              <w:t>2006</w:t>
            </w:r>
          </w:p>
        </w:tc>
        <w:tc>
          <w:tcPr>
            <w:tcW w:w="28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071D" w:rsidRPr="00C37EDD" w:rsidRDefault="007C071D" w:rsidP="004877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37EDD">
              <w:rPr>
                <w:rFonts w:ascii="Calibri" w:hAnsi="Calibri" w:cs="Calibri"/>
                <w:b/>
                <w:bCs/>
                <w:color w:val="000000"/>
              </w:rPr>
              <w:t xml:space="preserve"> Unidade de Arquivamento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C071D" w:rsidRPr="00C37EDD" w:rsidRDefault="007C071D" w:rsidP="004877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37EDD">
              <w:rPr>
                <w:rFonts w:ascii="Calibri" w:hAnsi="Calibri" w:cs="Calibri"/>
                <w:b/>
                <w:bCs/>
                <w:color w:val="000000"/>
              </w:rPr>
              <w:t xml:space="preserve"> Observações / Justificativas</w:t>
            </w:r>
          </w:p>
        </w:tc>
      </w:tr>
      <w:tr w:rsidR="007C071D" w:rsidRPr="00C37EDD" w:rsidTr="004877CA">
        <w:trPr>
          <w:trHeight w:val="435"/>
        </w:trPr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071D" w:rsidRPr="00C37EDD" w:rsidRDefault="007C071D" w:rsidP="004877C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C071D" w:rsidRPr="00C37EDD" w:rsidRDefault="007C071D" w:rsidP="004877C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071D" w:rsidRPr="00C37EDD" w:rsidRDefault="007C071D" w:rsidP="004877C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C071D" w:rsidRPr="00C37EDD" w:rsidRDefault="007C071D" w:rsidP="004877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37EDD">
              <w:rPr>
                <w:rFonts w:ascii="Calibri" w:hAnsi="Calibri" w:cs="Calibri"/>
                <w:b/>
                <w:bCs/>
                <w:color w:val="000000"/>
              </w:rPr>
              <w:t xml:space="preserve"> Quantidade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C071D" w:rsidRPr="00C37EDD" w:rsidRDefault="007C071D" w:rsidP="004877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37EDD">
              <w:rPr>
                <w:rFonts w:ascii="Calibri" w:hAnsi="Calibri" w:cs="Calibri"/>
                <w:b/>
                <w:bCs/>
                <w:color w:val="000000"/>
              </w:rPr>
              <w:t xml:space="preserve"> Descrever</w:t>
            </w: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71D" w:rsidRPr="00C37EDD" w:rsidRDefault="007C071D" w:rsidP="004877C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C071D" w:rsidRPr="00C37EDD" w:rsidTr="004877CA">
        <w:trPr>
          <w:trHeight w:val="825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C071D" w:rsidRPr="00C37EDD" w:rsidRDefault="007C071D" w:rsidP="004877CA">
            <w:pPr>
              <w:rPr>
                <w:rFonts w:ascii="Calibri" w:hAnsi="Calibri" w:cs="Calibri"/>
                <w:color w:val="000000"/>
              </w:rPr>
            </w:pPr>
            <w:r w:rsidRPr="00C37ED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C071D" w:rsidRPr="00C37EDD" w:rsidRDefault="007C071D" w:rsidP="004877CA">
            <w:pPr>
              <w:rPr>
                <w:rFonts w:ascii="Calibri" w:hAnsi="Calibri" w:cs="Calibri"/>
                <w:color w:val="000000"/>
              </w:rPr>
            </w:pPr>
            <w:r w:rsidRPr="00C37ED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C071D" w:rsidRPr="00C37EDD" w:rsidRDefault="007C071D" w:rsidP="004877CA">
            <w:pPr>
              <w:rPr>
                <w:rFonts w:ascii="Calibri" w:hAnsi="Calibri" w:cs="Calibri"/>
                <w:color w:val="000000"/>
              </w:rPr>
            </w:pPr>
            <w:r w:rsidRPr="00C37ED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C071D" w:rsidRPr="00C37EDD" w:rsidRDefault="007C071D" w:rsidP="004877CA">
            <w:pPr>
              <w:rPr>
                <w:rFonts w:ascii="Calibri" w:hAnsi="Calibri" w:cs="Calibri"/>
                <w:color w:val="000000"/>
              </w:rPr>
            </w:pPr>
            <w:r w:rsidRPr="00C37EDD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C071D" w:rsidRPr="00C37EDD" w:rsidRDefault="007C071D" w:rsidP="004877CA">
            <w:pPr>
              <w:rPr>
                <w:rFonts w:ascii="Calibri" w:hAnsi="Calibri" w:cs="Calibri"/>
                <w:color w:val="000000"/>
              </w:rPr>
            </w:pPr>
            <w:r w:rsidRPr="00C37EDD">
              <w:rPr>
                <w:rFonts w:ascii="Calibri" w:hAnsi="Calibri" w:cs="Calibri"/>
                <w:color w:val="000000"/>
              </w:rPr>
              <w:t> Caixas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C071D" w:rsidRPr="00C37EDD" w:rsidRDefault="007C071D" w:rsidP="004877CA">
            <w:pPr>
              <w:rPr>
                <w:rFonts w:ascii="Calibri" w:hAnsi="Calibri" w:cs="Calibri"/>
                <w:color w:val="000000"/>
              </w:rPr>
            </w:pPr>
            <w:r w:rsidRPr="00C37EDD">
              <w:rPr>
                <w:rFonts w:ascii="Calibri" w:hAnsi="Calibri" w:cs="Calibri"/>
                <w:color w:val="000000"/>
              </w:rPr>
              <w:t> Expediente SEI n.</w:t>
            </w:r>
            <w:r w:rsidRPr="00C37EDD">
              <w:t xml:space="preserve"> </w:t>
            </w:r>
            <w:r w:rsidRPr="00C37EDD">
              <w:rPr>
                <w:rFonts w:ascii="Calibri" w:hAnsi="Calibri" w:cs="Calibri"/>
                <w:color w:val="000000"/>
              </w:rPr>
              <w:t>0011512-40.2025.4.03.8000</w:t>
            </w:r>
          </w:p>
        </w:tc>
      </w:tr>
      <w:tr w:rsidR="007C071D" w:rsidRPr="00C37EDD" w:rsidTr="004877CA">
        <w:trPr>
          <w:trHeight w:val="570"/>
        </w:trPr>
        <w:tc>
          <w:tcPr>
            <w:tcW w:w="103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hideMark/>
          </w:tcPr>
          <w:p w:rsidR="007C071D" w:rsidRPr="00C37EDD" w:rsidRDefault="007C071D" w:rsidP="004877CA">
            <w:pPr>
              <w:rPr>
                <w:rFonts w:ascii="Calibri" w:hAnsi="Calibri" w:cs="Calibri"/>
                <w:color w:val="000000"/>
              </w:rPr>
            </w:pPr>
            <w:r w:rsidRPr="00C37EDD">
              <w:rPr>
                <w:rFonts w:ascii="Calibri" w:hAnsi="Calibri" w:cs="Calibri"/>
                <w:color w:val="000000"/>
              </w:rPr>
              <w:t xml:space="preserve"> </w:t>
            </w:r>
            <w:r w:rsidRPr="00C37EDD">
              <w:rPr>
                <w:rFonts w:ascii="Calibri" w:hAnsi="Calibri" w:cs="Calibri"/>
                <w:b/>
                <w:bCs/>
                <w:color w:val="000000"/>
              </w:rPr>
              <w:t>Total de 2,78 metros lineares</w:t>
            </w:r>
          </w:p>
        </w:tc>
      </w:tr>
    </w:tbl>
    <w:p w:rsidR="007C071D" w:rsidRPr="00C37EDD" w:rsidRDefault="007C071D" w:rsidP="007C071D"/>
    <w:p w:rsidR="007C071D" w:rsidRPr="00C37EDD" w:rsidRDefault="007C071D" w:rsidP="007C071D"/>
    <w:p w:rsidR="007C071D" w:rsidRPr="00C37EDD" w:rsidRDefault="007C071D" w:rsidP="007C071D"/>
    <w:p w:rsidR="007C071D" w:rsidRPr="00C37EDD" w:rsidRDefault="007C071D" w:rsidP="007C071D">
      <w:r w:rsidRPr="00C37EDD">
        <w:t xml:space="preserve">      PROC.  : 0045401-61.2004.4.03.0000 PRECAT ORI:200361850065825/SP REG:18.08.2004</w:t>
      </w:r>
    </w:p>
    <w:p w:rsidR="007C071D" w:rsidRPr="00C37EDD" w:rsidRDefault="007C071D" w:rsidP="007C071D">
      <w:r w:rsidRPr="00C37EDD">
        <w:t xml:space="preserve">      REQTE     : GERALDO PEREIRA LIMA</w:t>
      </w:r>
    </w:p>
    <w:p w:rsidR="007C071D" w:rsidRPr="00C37EDD" w:rsidRDefault="007C071D" w:rsidP="007C071D">
      <w:r w:rsidRPr="00C37EDD">
        <w:t xml:space="preserve">      REQDO(A)  : Instituto Nacional do Seguro Social - INSS</w:t>
      </w:r>
    </w:p>
    <w:p w:rsidR="007C071D" w:rsidRPr="00C37EDD" w:rsidRDefault="007C071D" w:rsidP="007C071D">
      <w:r w:rsidRPr="00C37EDD">
        <w:t xml:space="preserve">      ADV       : SP000030  HERMES ARRAIS ALENCAR</w:t>
      </w:r>
    </w:p>
    <w:p w:rsidR="007C071D" w:rsidRPr="00C37EDD" w:rsidRDefault="007C071D" w:rsidP="007C071D">
      <w:r w:rsidRPr="00C37EDD">
        <w:t xml:space="preserve">      DEPREC    : JUIZADO ESPECIAL FEDERAL CÍVEL DE RIBEIRÃO PRETO&gt;2ª SSJ&gt;SP</w:t>
      </w:r>
    </w:p>
    <w:p w:rsidR="007C071D" w:rsidRPr="00C37EDD" w:rsidRDefault="007C071D" w:rsidP="007C071D">
      <w:r w:rsidRPr="00C37EDD">
        <w:t xml:space="preserve">      RELATOR   : DES.FED. PRESIDENTE / PRESIDÊNCIA</w:t>
      </w:r>
    </w:p>
    <w:p w:rsidR="007C071D" w:rsidRPr="00C37EDD" w:rsidRDefault="007C071D" w:rsidP="007C071D">
      <w:r w:rsidRPr="00C37EDD">
        <w:t xml:space="preserve">      ENDER. : Av.Paulista, 1842 - 5º andar - Quadrante 2</w:t>
      </w:r>
    </w:p>
    <w:p w:rsidR="007C071D" w:rsidRPr="00C37EDD" w:rsidRDefault="007C071D" w:rsidP="007C071D"/>
    <w:p w:rsidR="00AC1C81" w:rsidRDefault="00AC1C81"/>
    <w:p w:rsidR="00AC1C81" w:rsidRDefault="00AC1C81">
      <w:r>
        <w:t xml:space="preserve">      PROC.  : 0045402-46.2004.</w:t>
      </w:r>
      <w:r w:rsidR="00691F12">
        <w:t xml:space="preserve">4.03.0000 </w:t>
      </w:r>
      <w:r>
        <w:t>PRECAT ORI:200361850072568/SP REG:18.08.2004</w:t>
      </w:r>
    </w:p>
    <w:p w:rsidR="00AC1C81" w:rsidRDefault="00AC1C81">
      <w:r>
        <w:t xml:space="preserve">      REQTE     : APARECIDO PEREIRA DE ABREU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0045403-31.2004.</w:t>
      </w:r>
      <w:r w:rsidR="00691F12">
        <w:t xml:space="preserve">4.03.0000 </w:t>
      </w:r>
      <w:r>
        <w:t>PRECAT ORI:200361850079630/SP REG:18.08.2004</w:t>
      </w:r>
    </w:p>
    <w:p w:rsidR="00AC1C81" w:rsidRDefault="00AC1C81">
      <w:r>
        <w:t xml:space="preserve">      REQTE     : LUCELENA DIAS DOS SANTOS RAMPIN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0045404-16.2004.</w:t>
      </w:r>
      <w:r w:rsidR="00691F12">
        <w:t xml:space="preserve">4.03.0000 </w:t>
      </w:r>
      <w:r>
        <w:t>PRECAT ORI:200361850074802/SP REG:18.08.2004</w:t>
      </w:r>
    </w:p>
    <w:p w:rsidR="00AC1C81" w:rsidRDefault="00AC1C81">
      <w:r>
        <w:t xml:space="preserve">      REQTE     : WLADIMIR JOSE GOMES DA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0045405-98.2004.</w:t>
      </w:r>
      <w:r w:rsidR="00691F12">
        <w:t xml:space="preserve">4.03.0000 </w:t>
      </w:r>
      <w:r>
        <w:t>PRECAT ORI:200361850072623/SP REG:18.08.2004</w:t>
      </w:r>
    </w:p>
    <w:p w:rsidR="00AC1C81" w:rsidRDefault="00AC1C81">
      <w:r>
        <w:t xml:space="preserve">      REQTE     : LUIZ LUCIO DOS SANTOS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lastRenderedPageBreak/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0045406-83.2004.</w:t>
      </w:r>
      <w:r w:rsidR="00691F12">
        <w:t>4.03.0000</w:t>
      </w:r>
      <w:r>
        <w:t>PRECAT ORI:200361850069120/SP REG:18.08.2004</w:t>
      </w:r>
    </w:p>
    <w:p w:rsidR="00AC1C81" w:rsidRDefault="00AC1C81">
      <w:r>
        <w:t xml:space="preserve">      REQTE     : ANGELA MARIA TAVARES DE OLIVEIRA CORAUCCI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0045407-68.2004.</w:t>
      </w:r>
      <w:r w:rsidR="00691F12">
        <w:t>4.03.0000</w:t>
      </w:r>
      <w:r>
        <w:t>PRECAT ORI:200361850067007/SP REG:18.08.2004</w:t>
      </w:r>
    </w:p>
    <w:p w:rsidR="00AC1C81" w:rsidRDefault="00AC1C81">
      <w:r>
        <w:t xml:space="preserve">      REQTE     : PEDRO CARLOS ALEIXO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0045408-53.2004.</w:t>
      </w:r>
      <w:r w:rsidR="00691F12">
        <w:t>4.03.0000</w:t>
      </w:r>
      <w:r>
        <w:t>PRECAT ORI:200361850064699/SP REG:18.08.2004</w:t>
      </w:r>
    </w:p>
    <w:p w:rsidR="00AC1C81" w:rsidRDefault="00AC1C81">
      <w:r>
        <w:t xml:space="preserve">      REQTE     : AILTON FRANCISCO SANTOS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0045409-38.2004.</w:t>
      </w:r>
      <w:r w:rsidR="00691F12">
        <w:t>4.03.0000</w:t>
      </w:r>
      <w:r>
        <w:t>PRECAT ORI:200361850064687/SP REG:18.08.2004</w:t>
      </w:r>
    </w:p>
    <w:p w:rsidR="00AC1C81" w:rsidRDefault="00AC1C81">
      <w:r>
        <w:t xml:space="preserve">      REQTE     : CLAUDEMIR FERREIRA DA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0045410-23.2004.</w:t>
      </w:r>
      <w:r w:rsidR="00691F12">
        <w:t>4.03.0000</w:t>
      </w:r>
      <w:r>
        <w:t>PRECAT ORI:200361850061777/SP REG:18.08.2004</w:t>
      </w:r>
    </w:p>
    <w:p w:rsidR="00AC1C81" w:rsidRDefault="00AC1C81">
      <w:r>
        <w:t xml:space="preserve">      REQTE     : APARECIDO FRANCISCO DOS SANTOS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0045411-08.2004.</w:t>
      </w:r>
      <w:r w:rsidR="00691F12">
        <w:t>4.03.0000</w:t>
      </w:r>
      <w:r>
        <w:t>PRECAT ORI:200361850055042/SP REG:18.08.2004</w:t>
      </w:r>
    </w:p>
    <w:p w:rsidR="00AC1C81" w:rsidRDefault="00AC1C81">
      <w:r>
        <w:t xml:space="preserve">      REQTE     : ALIPIO BORGES QUINTANILHO FILHO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0045412-90.2004.</w:t>
      </w:r>
      <w:r w:rsidR="00691F12">
        <w:t>4.03.0000</w:t>
      </w:r>
      <w:r>
        <w:t>PRECAT ORI:200361850055030/SP REG:18.08.2004</w:t>
      </w:r>
    </w:p>
    <w:p w:rsidR="00AC1C81" w:rsidRDefault="00AC1C81">
      <w:r>
        <w:t xml:space="preserve">      REQTE     : JORGE LUIZ ASCANIO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lastRenderedPageBreak/>
        <w:t xml:space="preserve">      PROC.  : 0045413-75.2004.</w:t>
      </w:r>
      <w:r w:rsidR="00691F12">
        <w:t>4.03.0000</w:t>
      </w:r>
      <w:r>
        <w:t>PRECAT ORI:200361850055005/SP REG:18.08.2004</w:t>
      </w:r>
    </w:p>
    <w:p w:rsidR="00AC1C81" w:rsidRDefault="00AC1C81">
      <w:r>
        <w:t xml:space="preserve">      REQTE     : VERA LUCIA AVELAR DE ALMEIDA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0045414-60.2004.</w:t>
      </w:r>
      <w:r w:rsidR="00691F12">
        <w:t>4.03.0000</w:t>
      </w:r>
      <w:r>
        <w:t>PRECAT ORI:200361850054943/SP REG:18.08.2004</w:t>
      </w:r>
    </w:p>
    <w:p w:rsidR="00AC1C81" w:rsidRDefault="00AC1C81">
      <w:r>
        <w:t xml:space="preserve">      REQTE     : TAKEO ABE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0045415-45.2004.</w:t>
      </w:r>
      <w:r w:rsidR="00691F12">
        <w:t>4.03.0000</w:t>
      </w:r>
      <w:r>
        <w:t>PRECAT ORI:200361850053264/SP REG:18.08.2004</w:t>
      </w:r>
    </w:p>
    <w:p w:rsidR="00AC1C81" w:rsidRDefault="00AC1C81">
      <w:r>
        <w:t xml:space="preserve">      REQTE     : ISAURA DE MATOS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0045416-30.2004.</w:t>
      </w:r>
      <w:r w:rsidR="00691F12">
        <w:t>4.03.0000</w:t>
      </w:r>
      <w:r>
        <w:t>PRECAT ORI:200361850052181/SP REG:18.08.2004</w:t>
      </w:r>
    </w:p>
    <w:p w:rsidR="00AC1C81" w:rsidRDefault="00AC1C81">
      <w:r>
        <w:t xml:space="preserve">      REQTE     : EUGENIO LUIZ BERTUSO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0045417-15.2004.</w:t>
      </w:r>
      <w:r w:rsidR="00691F12">
        <w:t>4.03.0000</w:t>
      </w:r>
      <w:r>
        <w:t>PRECAT ORI:200361850052156/SP REG:18.08.2004</w:t>
      </w:r>
    </w:p>
    <w:p w:rsidR="00AC1C81" w:rsidRDefault="00AC1C81">
      <w:r>
        <w:t xml:space="preserve">      REQTE     : ANTONIO OSVALDO TROVO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0045418-97.2004.</w:t>
      </w:r>
      <w:r w:rsidR="00691F12">
        <w:t>4.03.0000</w:t>
      </w:r>
      <w:r>
        <w:t>PRECAT ORI:200361850052144/SP REG:18.08.2004</w:t>
      </w:r>
    </w:p>
    <w:p w:rsidR="00AC1C81" w:rsidRDefault="00AC1C81">
      <w:r>
        <w:t xml:space="preserve">      REQTE     : BENEDITO GEMA UBA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0045419-82.2004.</w:t>
      </w:r>
      <w:r w:rsidR="00691F12">
        <w:t>4.03.0000</w:t>
      </w:r>
      <w:r>
        <w:t>PRECAT ORI:200361850052041/SP REG:18.08.2004</w:t>
      </w:r>
    </w:p>
    <w:p w:rsidR="00AC1C81" w:rsidRDefault="00AC1C81">
      <w:r>
        <w:t xml:space="preserve">      REQTE     : WILMAR SCHIAVINATO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0045420-67.2004.</w:t>
      </w:r>
      <w:r w:rsidR="00691F12">
        <w:t>4.03.0000</w:t>
      </w:r>
      <w:r>
        <w:t>PRECAT ORI:200361850050342/SP REG:18.08.2004</w:t>
      </w:r>
    </w:p>
    <w:p w:rsidR="00AC1C81" w:rsidRDefault="00AC1C81">
      <w:r>
        <w:t xml:space="preserve">      REQTE     : ANTONIO DE PADUA RAVANELI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lastRenderedPageBreak/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0045421-52.2004.</w:t>
      </w:r>
      <w:r w:rsidR="00691F12">
        <w:t>4.03.0000</w:t>
      </w:r>
      <w:r>
        <w:t>PRECAT ORI:200361850050202/SP REG:18.08.2004</w:t>
      </w:r>
    </w:p>
    <w:p w:rsidR="00AC1C81" w:rsidRDefault="00AC1C81">
      <w:r>
        <w:t xml:space="preserve">      REQTE     : WILSON LEMES CARDOSO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0045422-37.2004.</w:t>
      </w:r>
      <w:r w:rsidR="00691F12">
        <w:t>4.03.0000</w:t>
      </w:r>
      <w:r>
        <w:t>PRECAT ORI:200361850069648/SP REG:18.08.2004</w:t>
      </w:r>
    </w:p>
    <w:p w:rsidR="00AC1C81" w:rsidRDefault="00AC1C81">
      <w:r>
        <w:t xml:space="preserve">      REQTE     : APARECIDA RESTINI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0045423-22.2004.</w:t>
      </w:r>
      <w:r w:rsidR="00691F12">
        <w:t>4.03.0000</w:t>
      </w:r>
      <w:r>
        <w:t>PRECAT ORI:200361850072283/SP REG:18.08.2004</w:t>
      </w:r>
    </w:p>
    <w:p w:rsidR="00AC1C81" w:rsidRDefault="00AC1C81">
      <w:r>
        <w:t xml:space="preserve">      REQTE     : LUIZ ANGELO LEONARDO GLADITZ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0045424-07.2004.</w:t>
      </w:r>
      <w:r w:rsidR="00691F12">
        <w:t>4.03.0000</w:t>
      </w:r>
      <w:r>
        <w:t>PRECAT ORI:200361850072234/SP REG:18.08.2004</w:t>
      </w:r>
    </w:p>
    <w:p w:rsidR="00AC1C81" w:rsidRDefault="00AC1C81">
      <w:r>
        <w:t xml:space="preserve">      REQTE     : JOSE CARLOS CRISTALINO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0045425-89.2004.</w:t>
      </w:r>
      <w:r w:rsidR="00691F12">
        <w:t>4.03.0000</w:t>
      </w:r>
      <w:r>
        <w:t>PRECAT ORI:200361850072222/SP REG:18.08.2004</w:t>
      </w:r>
    </w:p>
    <w:p w:rsidR="00AC1C81" w:rsidRDefault="00AC1C81">
      <w:r>
        <w:t xml:space="preserve">      REQTE     : MARIA APARECIDA BATISTA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0045426-74.2004.</w:t>
      </w:r>
      <w:r w:rsidR="00691F12">
        <w:t>4.03.0000</w:t>
      </w:r>
      <w:r>
        <w:t>PRECAT ORI:200361850077554/SP REG:18.08.2004</w:t>
      </w:r>
    </w:p>
    <w:p w:rsidR="00AC1C81" w:rsidRDefault="00AC1C81">
      <w:r>
        <w:t xml:space="preserve">      REQTE     : LUIZ CARLOS GALLO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0045427-59.2004.</w:t>
      </w:r>
      <w:r w:rsidR="00691F12">
        <w:t>4.03.0000</w:t>
      </w:r>
      <w:r>
        <w:t>PRECAT ORI:200361850077335/SP REG:18.08.2004</w:t>
      </w:r>
    </w:p>
    <w:p w:rsidR="00AC1C81" w:rsidRDefault="00AC1C81">
      <w:r>
        <w:t xml:space="preserve">      REQTE     : VALDOMIRO DA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lastRenderedPageBreak/>
        <w:t xml:space="preserve">      PROC.  : 0045428-44.2004.</w:t>
      </w:r>
      <w:r w:rsidR="00691F12">
        <w:t>4.03.0000</w:t>
      </w:r>
      <w:r>
        <w:t>PRECAT ORI:200361850077992/SP REG:18.08.2004</w:t>
      </w:r>
    </w:p>
    <w:p w:rsidR="00AC1C81" w:rsidRDefault="00AC1C81">
      <w:r>
        <w:t xml:space="preserve">      REQTE     : OZORIO GONCALVES DA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0045429-29.2004.</w:t>
      </w:r>
      <w:r w:rsidR="00691F12">
        <w:t>4.03.0000</w:t>
      </w:r>
      <w:r>
        <w:t>PRECAT ORI:200361850077761/SP REG:18.08.2004</w:t>
      </w:r>
    </w:p>
    <w:p w:rsidR="00AC1C81" w:rsidRDefault="00AC1C81">
      <w:r>
        <w:t xml:space="preserve">      REQTE     : RENATO TONIELLO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0045430-14.2004.</w:t>
      </w:r>
      <w:r w:rsidR="00691F12">
        <w:t>4.03.0000</w:t>
      </w:r>
      <w:r>
        <w:t>PRECAT ORI:200361850077750/SP REG:18.08.2004</w:t>
      </w:r>
    </w:p>
    <w:p w:rsidR="00AC1C81" w:rsidRDefault="00AC1C81">
      <w:r>
        <w:t xml:space="preserve">      REQTE     : JOSE CARLOS ROSSIN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0045431-96.2004.</w:t>
      </w:r>
      <w:r w:rsidR="00691F12">
        <w:t>4.03.0000</w:t>
      </w:r>
      <w:r>
        <w:t>PRECAT ORI:200361850059084/SP REG:18.08.2004</w:t>
      </w:r>
    </w:p>
    <w:p w:rsidR="00AC1C81" w:rsidRDefault="00AC1C81">
      <w:r>
        <w:t xml:space="preserve">      REQTE     : TOSIO MORI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0045432-81.2004.</w:t>
      </w:r>
      <w:r w:rsidR="00691F12">
        <w:t>4.03.0000</w:t>
      </w:r>
      <w:r>
        <w:t>PRECAT ORI:200361850079204/SP REG:18.08.2004</w:t>
      </w:r>
    </w:p>
    <w:p w:rsidR="00AC1C81" w:rsidRDefault="00AC1C81">
      <w:r>
        <w:t xml:space="preserve">      REQTE     : AIRTON EDUARDO MARITAN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0045433-66.2004.</w:t>
      </w:r>
      <w:r w:rsidR="00691F12">
        <w:t>4.03.0000</w:t>
      </w:r>
      <w:r>
        <w:t>PRECAT ORI:200361850024999/SP REG:18.08.2004</w:t>
      </w:r>
    </w:p>
    <w:p w:rsidR="00AC1C81" w:rsidRDefault="00AC1C81">
      <w:r>
        <w:t xml:space="preserve">      REQTE     : WANDA SERRANO FERRARI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0045434-51.2004.</w:t>
      </w:r>
      <w:r w:rsidR="00691F12">
        <w:t>4.03.0000</w:t>
      </w:r>
      <w:r>
        <w:t>PRECAT ORI:200361850032212/SP REG:18.08.2004</w:t>
      </w:r>
    </w:p>
    <w:p w:rsidR="00AC1C81" w:rsidRDefault="00AC1C81">
      <w:r>
        <w:t xml:space="preserve">      REQTE     : ANTONIO APARECIDO LOURENCO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0045435-36.2004.</w:t>
      </w:r>
      <w:r w:rsidR="00691F12">
        <w:t>4.03.0000</w:t>
      </w:r>
      <w:r>
        <w:t>PRECAT ORI:200361850026844/SP REG:18.08.2004</w:t>
      </w:r>
    </w:p>
    <w:p w:rsidR="00AC1C81" w:rsidRDefault="00AC1C81">
      <w:r>
        <w:t xml:space="preserve">      REQTE     : NELSON PAZIANI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lastRenderedPageBreak/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0045436-21.2004.</w:t>
      </w:r>
      <w:r w:rsidR="00691F12">
        <w:t>4.03.0000</w:t>
      </w:r>
      <w:r>
        <w:t>PRECAT ORI:200361850019347/SP REG:18.08.2004</w:t>
      </w:r>
    </w:p>
    <w:p w:rsidR="00AC1C81" w:rsidRDefault="00AC1C81">
      <w:r>
        <w:t xml:space="preserve">      REQTE     : OLGA JOSSIANI BASSO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0045437-06.2004.</w:t>
      </w:r>
      <w:r w:rsidR="00691F12">
        <w:t>4.03.0000</w:t>
      </w:r>
      <w:r>
        <w:t>PRECAT ORI:200361850039530/SP REG:18.08.2004</w:t>
      </w:r>
    </w:p>
    <w:p w:rsidR="00AC1C81" w:rsidRDefault="00AC1C81">
      <w:r>
        <w:t xml:space="preserve">      REQTE     : RIZA TEREZA BULHOES MEDICI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0045438-88.2004.</w:t>
      </w:r>
      <w:r w:rsidR="00691F12">
        <w:t>4.03.0000</w:t>
      </w:r>
      <w:r>
        <w:t>PRECAT ORI:200361850044603/SP REG:18.08.2004</w:t>
      </w:r>
    </w:p>
    <w:p w:rsidR="00AC1C81" w:rsidRDefault="00AC1C81">
      <w:r>
        <w:t xml:space="preserve">      REQTE     : RAUL DOMICIANO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0049576-98.2004.</w:t>
      </w:r>
      <w:r w:rsidR="00691F12">
        <w:t>4.03.0000</w:t>
      </w:r>
      <w:r>
        <w:t>PRECAT ORI:200361850022061/SP REG:17.09.2004</w:t>
      </w:r>
    </w:p>
    <w:p w:rsidR="00AC1C81" w:rsidRDefault="00AC1C81">
      <w:r>
        <w:t xml:space="preserve">      REQTE     : JOAO AUGUSTO DA SILVA FILHO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0049577-83.2004.</w:t>
      </w:r>
      <w:r w:rsidR="00691F12">
        <w:t>4.03.0000</w:t>
      </w:r>
      <w:r>
        <w:t>PRECAT ORI:200361850068644/SP REG:17.09.2004</w:t>
      </w:r>
    </w:p>
    <w:p w:rsidR="00AC1C81" w:rsidRDefault="00AC1C81">
      <w:r>
        <w:t xml:space="preserve">      REQTE     : CARLOS APARECIDO GIRIOLI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0049578-68.2004.</w:t>
      </w:r>
      <w:r w:rsidR="00691F12">
        <w:t>4.03.0000</w:t>
      </w:r>
      <w:r>
        <w:t>PRECAT ORI:200361850062435/SP REG:17.09.2004</w:t>
      </w:r>
    </w:p>
    <w:p w:rsidR="00AC1C81" w:rsidRDefault="00AC1C81">
      <w:r>
        <w:t xml:space="preserve">      REQTE     : ANTONIO CARLOS DA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0049579-53.2004.</w:t>
      </w:r>
      <w:r w:rsidR="00691F12">
        <w:t>4.03.0000</w:t>
      </w:r>
      <w:r>
        <w:t>PRECAT ORI:200361850056435/SP REG:17.09.2004</w:t>
      </w:r>
    </w:p>
    <w:p w:rsidR="00AC1C81" w:rsidRDefault="00AC1C81">
      <w:r>
        <w:t xml:space="preserve">      REQTE     : MARIA PRISCILA FAZIO TREVISAN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lastRenderedPageBreak/>
        <w:t xml:space="preserve">      PROC.  : 0049580-38.2004.</w:t>
      </w:r>
      <w:r w:rsidR="00691F12">
        <w:t>4.03.0000</w:t>
      </w:r>
      <w:r>
        <w:t>PRECAT ORI:200361850051127/SP REG:17.09.2004</w:t>
      </w:r>
    </w:p>
    <w:p w:rsidR="00AC1C81" w:rsidRDefault="00AC1C81">
      <w:r>
        <w:t xml:space="preserve">      REQTE     : GERCINO FUZATO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0049581-23.2004.</w:t>
      </w:r>
      <w:r w:rsidR="00691F12">
        <w:t>4.03.0000</w:t>
      </w:r>
      <w:r>
        <w:t>PRECAT ORI:200361850051164/SP REG:17.09.2004</w:t>
      </w:r>
    </w:p>
    <w:p w:rsidR="00AC1C81" w:rsidRDefault="00AC1C81">
      <w:r>
        <w:t xml:space="preserve">      REQTE     : MARIA ROSA ANTONELLI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0049582-08.2004.</w:t>
      </w:r>
      <w:r w:rsidR="00691F12">
        <w:t>4.03.0000</w:t>
      </w:r>
      <w:r>
        <w:t>PRECAT ORI:200361850057026/SP REG:17.09.2004</w:t>
      </w:r>
    </w:p>
    <w:p w:rsidR="00AC1C81" w:rsidRDefault="00AC1C81">
      <w:r>
        <w:t xml:space="preserve">      REQTE     : CARLOS ROBERTO ORSI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0049583-90.2004.</w:t>
      </w:r>
      <w:r w:rsidR="00691F12">
        <w:t>4.03.0000</w:t>
      </w:r>
      <w:r>
        <w:t>PRECAT ORI:200361850057087/SP REG:17.09.2004</w:t>
      </w:r>
    </w:p>
    <w:p w:rsidR="00AC1C81" w:rsidRDefault="00AC1C81">
      <w:r>
        <w:t xml:space="preserve">      REQTE     : CARLOS HUMBERTO DE MORAIS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0049584-75.2004.</w:t>
      </w:r>
      <w:r w:rsidR="00691F12">
        <w:t>4.03.0000</w:t>
      </w:r>
      <w:r>
        <w:t>PRECAT ORI:200361850071175/SP REG:17.09.2004</w:t>
      </w:r>
    </w:p>
    <w:p w:rsidR="00AC1C81" w:rsidRDefault="00AC1C81">
      <w:r>
        <w:t xml:space="preserve">      REQTE     : SEBASTIANA RIBAS SOARES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0049585-60.2004.</w:t>
      </w:r>
      <w:r w:rsidR="00691F12">
        <w:t>4.03.0000</w:t>
      </w:r>
      <w:r>
        <w:t>PRECAT ORI:200361850057737/SP REG:17.09.2004</w:t>
      </w:r>
    </w:p>
    <w:p w:rsidR="00AC1C81" w:rsidRDefault="00AC1C81">
      <w:r>
        <w:t xml:space="preserve">      REQTE     : RUTE APARECIDA BUENO MARTINS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0049586-45.2004.</w:t>
      </w:r>
      <w:r w:rsidR="00691F12">
        <w:t>4.03.0000</w:t>
      </w:r>
      <w:r>
        <w:t>PRECAT ORI:200361850065692/SP REG:17.09.2004</w:t>
      </w:r>
    </w:p>
    <w:p w:rsidR="00AC1C81" w:rsidRDefault="00AC1C81">
      <w:r>
        <w:t xml:space="preserve">      REQTE     : ARNALDO MACARIO DA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0049587-30.2004.</w:t>
      </w:r>
      <w:r w:rsidR="00691F12">
        <w:t>4.03.0000</w:t>
      </w:r>
      <w:r>
        <w:t>PRECAT ORI:200361850081030/SP REG:17.09.2004</w:t>
      </w:r>
    </w:p>
    <w:p w:rsidR="00AC1C81" w:rsidRDefault="00AC1C81">
      <w:r>
        <w:t xml:space="preserve">      REQTE     : ANTONIO ZANATTI THOMAZINI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lastRenderedPageBreak/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0049588-15.2004.</w:t>
      </w:r>
      <w:r w:rsidR="00691F12">
        <w:t>4.03.0000</w:t>
      </w:r>
      <w:r>
        <w:t>PRECAT ORI:200361850066271/SP REG:17.09.2004</w:t>
      </w:r>
    </w:p>
    <w:p w:rsidR="00AC1C81" w:rsidRDefault="00AC1C81">
      <w:r>
        <w:t xml:space="preserve">      REQTE     : CLEMENTINA PEREIRA DE OLIVEIRA ANTOLINI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0049589-97.2004.</w:t>
      </w:r>
      <w:r w:rsidR="00691F12">
        <w:t>4.03.0000</w:t>
      </w:r>
      <w:r>
        <w:t>PRECAT ORI:200361850076057/SP REG:17.09.2004</w:t>
      </w:r>
    </w:p>
    <w:p w:rsidR="00AC1C81" w:rsidRDefault="00AC1C81">
      <w:r>
        <w:t xml:space="preserve">      REQTE     : WALDEMAR FRANCISCO CHINAGLIA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0049590-82.2004.</w:t>
      </w:r>
      <w:r w:rsidR="00691F12">
        <w:t>4.03.0000</w:t>
      </w:r>
      <w:r>
        <w:t>PRECAT ORI:200361850080218/SP REG:17.09.2004</w:t>
      </w:r>
    </w:p>
    <w:p w:rsidR="00AC1C81" w:rsidRDefault="00AC1C81">
      <w:r>
        <w:t xml:space="preserve">      REQTE     : ZULMIRA MEIRELLES ORLANDINI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0049591-67.2004.</w:t>
      </w:r>
      <w:r w:rsidR="00691F12">
        <w:t>4.03.0000</w:t>
      </w:r>
      <w:r>
        <w:t>PRECAT ORI:200361850046764/SP REG:17.09.2004</w:t>
      </w:r>
    </w:p>
    <w:p w:rsidR="00AC1C81" w:rsidRDefault="00AC1C81">
      <w:r>
        <w:t xml:space="preserve">      REQTE     : JOSE EUGENIO BORTOLIN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0049592-52.2004.</w:t>
      </w:r>
      <w:r w:rsidR="00691F12">
        <w:t>4.03.0000</w:t>
      </w:r>
      <w:r>
        <w:t>PRECAT ORI:200361850046892/SP REG:17.09.2004</w:t>
      </w:r>
    </w:p>
    <w:p w:rsidR="00AC1C81" w:rsidRDefault="00AC1C81">
      <w:r>
        <w:t xml:space="preserve">      REQTE     : CASSIO RUAS DE MORAES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0049593-37.2004.</w:t>
      </w:r>
      <w:r w:rsidR="00691F12">
        <w:t>4.03.0000</w:t>
      </w:r>
      <w:r>
        <w:t>PRECAT ORI:200361850046934/SP REG:17.09.2004</w:t>
      </w:r>
    </w:p>
    <w:p w:rsidR="00AC1C81" w:rsidRDefault="00AC1C81">
      <w:r>
        <w:t xml:space="preserve">      REQTE     : ADEMAR CASAQUIA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0049594-22.2004.</w:t>
      </w:r>
      <w:r w:rsidR="00691F12">
        <w:t>4.03.0000</w:t>
      </w:r>
      <w:r>
        <w:t>PRECAT ORI:200361850050767/SP REG:17.09.2004</w:t>
      </w:r>
    </w:p>
    <w:p w:rsidR="00AC1C81" w:rsidRDefault="00AC1C81">
      <w:r>
        <w:t xml:space="preserve">      REQTE     : IEDO ROBERTO BORGES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br w:type="page"/>
      </w:r>
    </w:p>
    <w:p w:rsidR="00AC1C81" w:rsidRDefault="00AC1C81">
      <w:r>
        <w:lastRenderedPageBreak/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0049595-07.2004.</w:t>
      </w:r>
      <w:r w:rsidR="00691F12">
        <w:t>4.03.0000</w:t>
      </w:r>
      <w:r>
        <w:t>PRECAT ORI:200361850051139/SP REG:17.09.2004</w:t>
      </w:r>
    </w:p>
    <w:p w:rsidR="00AC1C81" w:rsidRDefault="00AC1C81">
      <w:r>
        <w:t xml:space="preserve">      REQTE     : ANTONIO PEREIRA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0049596-89.2004.</w:t>
      </w:r>
      <w:r w:rsidR="00691F12">
        <w:t>4.03.0000</w:t>
      </w:r>
      <w:r>
        <w:t>PRECAT ORI:200361850051188/SP REG:17.09.2004</w:t>
      </w:r>
    </w:p>
    <w:p w:rsidR="00AC1C81" w:rsidRDefault="00AC1C81">
      <w:r>
        <w:t xml:space="preserve">      REQTE     : EUNICE FERNANDES REU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0049597-74.2004.</w:t>
      </w:r>
      <w:r w:rsidR="00691F12">
        <w:t>4.03.0000</w:t>
      </w:r>
      <w:r>
        <w:t>PRECAT ORI:200361850051322/SP REG:17.09.2004</w:t>
      </w:r>
    </w:p>
    <w:p w:rsidR="00AC1C81" w:rsidRDefault="00AC1C81">
      <w:r>
        <w:t xml:space="preserve">      REQTE     : ALCIDES CARDOSO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0049598-59.2004.</w:t>
      </w:r>
      <w:r w:rsidR="00691F12">
        <w:t>4.03.0000</w:t>
      </w:r>
      <w:r>
        <w:t>PRECAT ORI:200361850051759/SP REG:17.09.2004</w:t>
      </w:r>
    </w:p>
    <w:p w:rsidR="00AC1C81" w:rsidRDefault="00AC1C81">
      <w:r>
        <w:t xml:space="preserve">      REQTE     : DIVINO ROSA DA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0049599-44.2004.</w:t>
      </w:r>
      <w:r w:rsidR="00691F12">
        <w:t>4.03.0000</w:t>
      </w:r>
      <w:r>
        <w:t>PRECAT ORI:200361850051840/SP REG:17.09.2004</w:t>
      </w:r>
    </w:p>
    <w:p w:rsidR="00AC1C81" w:rsidRDefault="00AC1C81">
      <w:r>
        <w:t xml:space="preserve">      REQTE     : CICERO ANTONIO DA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0049600-29.2004.</w:t>
      </w:r>
      <w:r w:rsidR="00691F12">
        <w:t>4.03.0000</w:t>
      </w:r>
      <w:r>
        <w:t>PRECAT ORI:200361850051930/SP REG:17.09.2004</w:t>
      </w:r>
    </w:p>
    <w:p w:rsidR="00AC1C81" w:rsidRDefault="00AC1C81">
      <w:r>
        <w:t xml:space="preserve">      REQTE     : OVALTER VITOR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0049601-14.2004.</w:t>
      </w:r>
      <w:r w:rsidR="00691F12">
        <w:t>4.03.0000</w:t>
      </w:r>
      <w:r>
        <w:t>PRECAT ORI:200361850052284/SP REG:17.09.2004</w:t>
      </w:r>
    </w:p>
    <w:p w:rsidR="00AC1C81" w:rsidRDefault="00AC1C81">
      <w:r>
        <w:t xml:space="preserve">      REQTE     : RAUL AUGUSTO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0049602-96.2004.</w:t>
      </w:r>
      <w:r w:rsidR="00691F12">
        <w:t>4.03.0000</w:t>
      </w:r>
      <w:r>
        <w:t>PRECAT ORI:200361850052326/SP REG:17.09.2004</w:t>
      </w:r>
    </w:p>
    <w:p w:rsidR="00AC1C81" w:rsidRDefault="00AC1C81">
      <w:r>
        <w:t xml:space="preserve">      REQTE     : EURIPEDES DA ROCHA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0049603-81.2004.</w:t>
      </w:r>
      <w:r w:rsidR="00691F12">
        <w:t>4.03.0000</w:t>
      </w:r>
      <w:r>
        <w:t>PRECAT ORI:200361850052338/SP REG:17.09.2004</w:t>
      </w:r>
    </w:p>
    <w:p w:rsidR="00AC1C81" w:rsidRDefault="00AC1C81">
      <w:r>
        <w:t xml:space="preserve">      REQTE     : TELMA VERCESI FERREIRA DOS SANTOS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0049604-66.2004.</w:t>
      </w:r>
      <w:r w:rsidR="00691F12">
        <w:t>4.03.0000</w:t>
      </w:r>
      <w:r>
        <w:t>PRECAT ORI:200361850052351/SP REG:17.09.2004</w:t>
      </w:r>
    </w:p>
    <w:p w:rsidR="00AC1C81" w:rsidRDefault="00AC1C81">
      <w:r>
        <w:t xml:space="preserve">      REQTE     : ORLANDO DA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0049605-51.2004.</w:t>
      </w:r>
      <w:r w:rsidR="00691F12">
        <w:t>4.03.0000</w:t>
      </w:r>
      <w:r>
        <w:t>PRECAT ORI:200361850052405/SP REG:17.09.2004</w:t>
      </w:r>
    </w:p>
    <w:p w:rsidR="00AC1C81" w:rsidRDefault="00AC1C81">
      <w:r>
        <w:t xml:space="preserve">      REQTE     : OTAVIO VICENTE FERREIRA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0054840-96.2004.</w:t>
      </w:r>
      <w:r w:rsidR="00691F12">
        <w:t>4.03.0000</w:t>
      </w:r>
      <w:r>
        <w:t>PRECAT ORI:200461850026186/SP REG:28.09.2004</w:t>
      </w:r>
    </w:p>
    <w:p w:rsidR="00AC1C81" w:rsidRDefault="00AC1C81">
      <w:r>
        <w:t xml:space="preserve">      REQTE     : NELSON FERRONE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0054841-81.2004.</w:t>
      </w:r>
      <w:r w:rsidR="00691F12">
        <w:t>4.03.0000</w:t>
      </w:r>
      <w:r>
        <w:t>PRECAT ORI:200461850019029/SP REG:28.09.2004</w:t>
      </w:r>
    </w:p>
    <w:p w:rsidR="00AC1C81" w:rsidRDefault="00AC1C81">
      <w:r>
        <w:t xml:space="preserve">      REQTE     : MARLENE DE SOUZA APPARICIO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0054842-66.2004.</w:t>
      </w:r>
      <w:r w:rsidR="00691F12">
        <w:t>4.03.0000</w:t>
      </w:r>
      <w:r>
        <w:t>PRECAT ORI:200461850009565/SP REG:28.09.2004</w:t>
      </w:r>
    </w:p>
    <w:p w:rsidR="00AC1C81" w:rsidRDefault="00AC1C81">
      <w:r>
        <w:t xml:space="preserve">      REQTE     : ANTONIO HONORATO DA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0054843-51.2004.</w:t>
      </w:r>
      <w:r w:rsidR="00691F12">
        <w:t>4.03.0000</w:t>
      </w:r>
      <w:r>
        <w:t>PRECAT ORI:200461850006989/SP REG:28.09.2004</w:t>
      </w:r>
    </w:p>
    <w:p w:rsidR="00AC1C81" w:rsidRDefault="00AC1C81">
      <w:r>
        <w:t xml:space="preserve">      REQTE     : SEBASTIAO PEREIRA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lastRenderedPageBreak/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0054844-36.2004.</w:t>
      </w:r>
      <w:r w:rsidR="00691F12">
        <w:t>4.03.0000</w:t>
      </w:r>
      <w:r>
        <w:t>PRECAT ORI:200461850027385/SP REG:28.09.2004</w:t>
      </w:r>
    </w:p>
    <w:p w:rsidR="00AC1C81" w:rsidRDefault="00AC1C81">
      <w:r>
        <w:t xml:space="preserve">      REQTE     : JOSE ANTONIO DOS SANTOS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0054845-21.2004.</w:t>
      </w:r>
      <w:r w:rsidR="00691F12">
        <w:t>4.03.0000</w:t>
      </w:r>
      <w:r>
        <w:t>PRECAT ORI:200361850032844/SP REG:28.09.2004</w:t>
      </w:r>
    </w:p>
    <w:p w:rsidR="00AC1C81" w:rsidRDefault="00AC1C81">
      <w:r>
        <w:t xml:space="preserve">      REQTE     : LUIZ PEDRO FAVERO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0054846-06.2004.</w:t>
      </w:r>
      <w:r w:rsidR="00691F12">
        <w:t>4.03.0000</w:t>
      </w:r>
      <w:r>
        <w:t>PRECAT ORI:200461850096413/SP REG:28.09.2004</w:t>
      </w:r>
    </w:p>
    <w:p w:rsidR="00AC1C81" w:rsidRDefault="00AC1C81">
      <w:r>
        <w:t xml:space="preserve">      REQTE     : CELSO AZENHA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0054847-88.2004.</w:t>
      </w:r>
      <w:r w:rsidR="00691F12">
        <w:t>4.03.0000</w:t>
      </w:r>
      <w:r>
        <w:t>PRECAT ORI:200461850077492/SP REG:28.09.2004</w:t>
      </w:r>
    </w:p>
    <w:p w:rsidR="00AC1C81" w:rsidRDefault="00AC1C81">
      <w:r>
        <w:t xml:space="preserve">      REQTE     : LOURDES AROUCA BEGO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0054848-73.2004.</w:t>
      </w:r>
      <w:r w:rsidR="00691F12">
        <w:t>4.03.0000</w:t>
      </w:r>
      <w:r>
        <w:t>PRECAT ORI:200361850074334/SP REG:28.09.2004</w:t>
      </w:r>
    </w:p>
    <w:p w:rsidR="00AC1C81" w:rsidRDefault="00AC1C81">
      <w:r>
        <w:t xml:space="preserve">      REQTE     : MAURA APARECIDA SELEGUIM PENHA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0054849-58.2004.</w:t>
      </w:r>
      <w:r w:rsidR="00691F12">
        <w:t>4.03.0000</w:t>
      </w:r>
      <w:r>
        <w:t>PRECAT ORI:200461850099130/SP REG:28.09.2004</w:t>
      </w:r>
    </w:p>
    <w:p w:rsidR="00AC1C81" w:rsidRDefault="00AC1C81">
      <w:r>
        <w:t xml:space="preserve">      REQTE     : JOSE ROBERTO GATO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0054850-43.2004.</w:t>
      </w:r>
      <w:r w:rsidR="00691F12">
        <w:t>4.03.0000</w:t>
      </w:r>
      <w:r>
        <w:t>PRECAT ORI:200461850089895/SP REG:28.09.2004</w:t>
      </w:r>
    </w:p>
    <w:p w:rsidR="00AC1C81" w:rsidRDefault="00AC1C81">
      <w:r>
        <w:t xml:space="preserve">      REQTE     : SILVANI DOS SANTOS GOMES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0054851-28.2004.</w:t>
      </w:r>
      <w:r w:rsidR="00691F12">
        <w:t>4.03.0000</w:t>
      </w:r>
      <w:r>
        <w:t>PRECAT ORI:200461850083029/SP REG:28.09.2004</w:t>
      </w:r>
    </w:p>
    <w:p w:rsidR="00AC1C81" w:rsidRDefault="00AC1C81">
      <w:r>
        <w:t xml:space="preserve">      REQTE     : SEBASTIAO LUIZ DE SOUZA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0054852-13.2004.</w:t>
      </w:r>
      <w:r w:rsidR="00691F12">
        <w:t>4.03.0000</w:t>
      </w:r>
      <w:r>
        <w:t>PRECAT ORI:200461850050115/SP REG:28.09.2004</w:t>
      </w:r>
    </w:p>
    <w:p w:rsidR="00AC1C81" w:rsidRDefault="00AC1C81">
      <w:r>
        <w:t xml:space="preserve">      REQTE     : TEREZA ARAUJO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0054853-95.2004.</w:t>
      </w:r>
      <w:r w:rsidR="00691F12">
        <w:t>4.03.0000</w:t>
      </w:r>
      <w:r>
        <w:t>PRECAT ORI:200461850049344/SP REG:28.09.2004</w:t>
      </w:r>
    </w:p>
    <w:p w:rsidR="00AC1C81" w:rsidRDefault="00AC1C81">
      <w:r>
        <w:t xml:space="preserve">      REQTE     : AKIRA FUKUDA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0054854-80.2004.</w:t>
      </w:r>
      <w:r w:rsidR="00691F12">
        <w:t>4.03.0000</w:t>
      </w:r>
      <w:r>
        <w:t>PRECAT ORI:200461850037410/SP REG:28.09.2004</w:t>
      </w:r>
    </w:p>
    <w:p w:rsidR="00AC1C81" w:rsidRDefault="00AC1C81">
      <w:r>
        <w:t xml:space="preserve">      REQTE     : CELIO NOGUEIRA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0054855-65.2004.</w:t>
      </w:r>
      <w:r w:rsidR="00691F12">
        <w:t>4.03.0000</w:t>
      </w:r>
      <w:r>
        <w:t>PRECAT ORI:200361850071503/SP REG:28.09.2004</w:t>
      </w:r>
    </w:p>
    <w:p w:rsidR="00AC1C81" w:rsidRDefault="00AC1C81">
      <w:r>
        <w:t xml:space="preserve">      REQTE     : RIOLANDO ROGERIO TOSTES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0054856-50.2004.</w:t>
      </w:r>
      <w:r w:rsidR="00691F12">
        <w:t>4.03.0000</w:t>
      </w:r>
      <w:r>
        <w:t>PRECAT ORI:200461850061150/SP REG:28.09.2004</w:t>
      </w:r>
    </w:p>
    <w:p w:rsidR="00AC1C81" w:rsidRDefault="00AC1C81">
      <w:r>
        <w:t xml:space="preserve">      REQTE     : JOSE TELLES SVIERCOWSKI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0054857-35.2004.</w:t>
      </w:r>
      <w:r w:rsidR="00691F12">
        <w:t>4.03.0000</w:t>
      </w:r>
      <w:r>
        <w:t>PRECAT ORI:200461850060110/SP REG:28.09.2004</w:t>
      </w:r>
    </w:p>
    <w:p w:rsidR="00AC1C81" w:rsidRDefault="00AC1C81">
      <w:r>
        <w:t xml:space="preserve">      REQTE     : JOAO LEME BARBOSA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0054858-20.2004.</w:t>
      </w:r>
      <w:r w:rsidR="00691F12">
        <w:t>4.03.0000</w:t>
      </w:r>
      <w:r>
        <w:t>PRECAT ORI:200461850059568/SP REG:28.09.2004</w:t>
      </w:r>
    </w:p>
    <w:p w:rsidR="00AC1C81" w:rsidRDefault="00AC1C81">
      <w:r>
        <w:t xml:space="preserve">      REQTE     : MARIO QUEIROZ MARIANO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lastRenderedPageBreak/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0054859-05.2004.</w:t>
      </w:r>
      <w:r w:rsidR="00691F12">
        <w:t>4.03.0000</w:t>
      </w:r>
      <w:r>
        <w:t>PRECAT ORI:200461850031807/SP REG:28.09.2004</w:t>
      </w:r>
    </w:p>
    <w:p w:rsidR="00AC1C81" w:rsidRDefault="00AC1C81">
      <w:r>
        <w:t xml:space="preserve">      REQTE     : IVA RODRIGUES DA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0054860-87.2004.</w:t>
      </w:r>
      <w:r w:rsidR="00691F12">
        <w:t>4.03.0000</w:t>
      </w:r>
      <w:r>
        <w:t>PRECAT ORI:200461850030529/SP REG:28.09.2004</w:t>
      </w:r>
    </w:p>
    <w:p w:rsidR="00AC1C81" w:rsidRDefault="00AC1C81">
      <w:r>
        <w:t xml:space="preserve">      REQTE     : ANGEL LUIZ BUJAN LAMAS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0054861-72.2004.</w:t>
      </w:r>
      <w:r w:rsidR="00691F12">
        <w:t>4.03.0000</w:t>
      </w:r>
      <w:r>
        <w:t>PRECAT ORI:200461850025911/SP REG:28.09.2004</w:t>
      </w:r>
    </w:p>
    <w:p w:rsidR="00AC1C81" w:rsidRDefault="00AC1C81">
      <w:r>
        <w:t xml:space="preserve">      REQTE     : ELINA PEREIRA LINO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0054862-57.2004.</w:t>
      </w:r>
      <w:r w:rsidR="00691F12">
        <w:t>4.03.0000</w:t>
      </w:r>
      <w:r>
        <w:t>PRECAT ORI:200461850024347/SP REG:28.09.2004</w:t>
      </w:r>
    </w:p>
    <w:p w:rsidR="00AC1C81" w:rsidRDefault="00AC1C81">
      <w:r>
        <w:t xml:space="preserve">      REQTE     : SANDOVAL PEREIRA DA CUNHA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RIBEIRÃO PRETO&gt;2ª 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0067005-78.2004.</w:t>
      </w:r>
      <w:r w:rsidR="00691F12">
        <w:t>4.03.0000</w:t>
      </w:r>
      <w:r>
        <w:t>PRECAT ORI:200461840441041/SP REG:23.11.2004</w:t>
      </w:r>
    </w:p>
    <w:p w:rsidR="00AC1C81" w:rsidRDefault="00AC1C81">
      <w:r>
        <w:t xml:space="preserve">      REQTE     : LAURO GUIZARDI</w:t>
      </w:r>
    </w:p>
    <w:p w:rsidR="00AC1C81" w:rsidRDefault="00AC1C81">
      <w:r>
        <w:t xml:space="preserve">      ADV       : SP112249  MARCOS SOUZA LEITE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0067006-63.2004.</w:t>
      </w:r>
      <w:r w:rsidR="00691F12">
        <w:t>4.03.0000</w:t>
      </w:r>
      <w:r>
        <w:t>PRECAT ORI:200461840443232/SP REG:23.11.2004</w:t>
      </w:r>
    </w:p>
    <w:p w:rsidR="00AC1C81" w:rsidRDefault="00AC1C81">
      <w:r>
        <w:t xml:space="preserve">      REQTE     : EMILIO BOSCARIOL</w:t>
      </w:r>
    </w:p>
    <w:p w:rsidR="00AC1C81" w:rsidRDefault="00AC1C81">
      <w:r>
        <w:t xml:space="preserve">      ADV       : SP170277  ANTONIO DE OLIVEIRA BRAGA FILHO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0067007-48.2004.</w:t>
      </w:r>
      <w:r w:rsidR="00691F12">
        <w:t>4.03.0000</w:t>
      </w:r>
      <w:r>
        <w:t>PRECAT ORI:200461840443396/SP REG:23.11.2004</w:t>
      </w:r>
    </w:p>
    <w:p w:rsidR="00AC1C81" w:rsidRDefault="00AC1C81">
      <w:r>
        <w:t xml:space="preserve">      REQTE     : DIONISIO PACCOLA</w:t>
      </w:r>
    </w:p>
    <w:p w:rsidR="00AC1C81" w:rsidRDefault="00AC1C81">
      <w:r>
        <w:t xml:space="preserve">      ADV       : SP097980  MARTA MARIA RUFFINI PENTEADO GUELLER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lastRenderedPageBreak/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0067008-33.2004.</w:t>
      </w:r>
      <w:r w:rsidR="00691F12">
        <w:t>4.03.0000</w:t>
      </w:r>
      <w:r>
        <w:t>PRECAT ORI:200461840444030/SP REG:23.11.2004</w:t>
      </w:r>
    </w:p>
    <w:p w:rsidR="00AC1C81" w:rsidRDefault="00AC1C81">
      <w:r>
        <w:t xml:space="preserve">      REQTE     : NILSON DAROS</w:t>
      </w:r>
    </w:p>
    <w:p w:rsidR="00AC1C81" w:rsidRDefault="00AC1C81">
      <w:r>
        <w:t xml:space="preserve">      ADV       : SP078572  PAULO DONIZETI DA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0067009-18.2004.</w:t>
      </w:r>
      <w:r w:rsidR="00691F12">
        <w:t>4.03.0000</w:t>
      </w:r>
      <w:r>
        <w:t>PRECAT ORI:200461840444066/SP REG:23.11.2004</w:t>
      </w:r>
    </w:p>
    <w:p w:rsidR="00AC1C81" w:rsidRDefault="00AC1C81">
      <w:r>
        <w:t xml:space="preserve">      REQTE     : EDNA REIKO NAGAO KATAYAMA</w:t>
      </w:r>
    </w:p>
    <w:p w:rsidR="00AC1C81" w:rsidRDefault="00AC1C81">
      <w:r>
        <w:t xml:space="preserve">      ADV       : SP145047  ANA CRISTINA MAGALHAES CAMPOS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0067010-03.2004.</w:t>
      </w:r>
      <w:r w:rsidR="00691F12">
        <w:t>4.03.0000</w:t>
      </w:r>
      <w:r>
        <w:t>PRECAT ORI:200461840448059/SP REG:23.11.2004</w:t>
      </w:r>
    </w:p>
    <w:p w:rsidR="00AC1C81" w:rsidRDefault="00AC1C81">
      <w:r>
        <w:t xml:space="preserve">      REQTE     : RUBENS DE OLIVEIRA LIMA</w:t>
      </w:r>
    </w:p>
    <w:p w:rsidR="00AC1C81" w:rsidRDefault="00AC1C81">
      <w:r>
        <w:t xml:space="preserve">      ADV       : SP108248  ANA MARIA STOPPA AUGUSTO CORREA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0067011-85.2004.</w:t>
      </w:r>
      <w:r w:rsidR="00691F12">
        <w:t>4.03.0000</w:t>
      </w:r>
      <w:r>
        <w:t>PRECAT ORI:200461840449271/SP REG:23.11.2004</w:t>
      </w:r>
    </w:p>
    <w:p w:rsidR="00AC1C81" w:rsidRDefault="00AC1C81">
      <w:r>
        <w:t xml:space="preserve">      REQTE     : JOSE DOS SANTOS PADILHA DINIZ</w:t>
      </w:r>
    </w:p>
    <w:p w:rsidR="00AC1C81" w:rsidRDefault="00AC1C81">
      <w:r>
        <w:t xml:space="preserve">      ADV       : SP029897  KENTARO KAMOTO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0067012-70.2004.</w:t>
      </w:r>
      <w:r w:rsidR="00691F12">
        <w:t>4.03.0000</w:t>
      </w:r>
      <w:r>
        <w:t>PRECAT ORI:200461840450145/SP REG:23.11.2004</w:t>
      </w:r>
    </w:p>
    <w:p w:rsidR="00AC1C81" w:rsidRDefault="00AC1C81">
      <w:r>
        <w:t xml:space="preserve">      REQTE     : EDMUNDO GOMES</w:t>
      </w:r>
    </w:p>
    <w:p w:rsidR="00AC1C81" w:rsidRDefault="00AC1C81">
      <w:r>
        <w:t xml:space="preserve">      ADV       : SP198404  DENISE BELCHOR PARRA FERREIRA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0067013-55.2004.</w:t>
      </w:r>
      <w:r w:rsidR="00691F12">
        <w:t>4.03.0000</w:t>
      </w:r>
      <w:r>
        <w:t>PRECAT ORI:200461840450431/SP REG:23.11.2004</w:t>
      </w:r>
    </w:p>
    <w:p w:rsidR="00AC1C81" w:rsidRDefault="00AC1C81">
      <w:r>
        <w:t xml:space="preserve">      REQTE     : ALAIDE SANTOS DE ALMEIDA</w:t>
      </w:r>
    </w:p>
    <w:p w:rsidR="00AC1C81" w:rsidRDefault="00AC1C81">
      <w:r>
        <w:t xml:space="preserve">      ADV       : SP191827  ALEXANDRE BERNARDO DE FREITAS ALVES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0067014-40.2004.</w:t>
      </w:r>
      <w:r w:rsidR="00691F12">
        <w:t>4.03.0000</w:t>
      </w:r>
      <w:r>
        <w:t>PRECAT ORI:200461840450650/SP REG:23.11.2004</w:t>
      </w:r>
    </w:p>
    <w:p w:rsidR="00AC1C81" w:rsidRDefault="00AC1C81">
      <w:r>
        <w:t xml:space="preserve">      REQTE     : ARMANDO AFONSO DA COSTA</w:t>
      </w:r>
    </w:p>
    <w:p w:rsidR="00AC1C81" w:rsidRDefault="00AC1C81">
      <w:r>
        <w:lastRenderedPageBreak/>
        <w:t xml:space="preserve">      ADV       : SP189961  ANDREA TORRENTO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0067015-25.2004.</w:t>
      </w:r>
      <w:r w:rsidR="00691F12">
        <w:t>4.03.0000</w:t>
      </w:r>
      <w:r>
        <w:t>PRECAT ORI:200461840455337/SP REG:23.11.2004</w:t>
      </w:r>
    </w:p>
    <w:p w:rsidR="00AC1C81" w:rsidRDefault="00AC1C81">
      <w:r>
        <w:t xml:space="preserve">      REQTE     : JOSEMAR DIAS</w:t>
      </w:r>
    </w:p>
    <w:p w:rsidR="00AC1C81" w:rsidRDefault="00AC1C81">
      <w:r>
        <w:t xml:space="preserve">      ADV       : SP122201  ELCO PESSANHA JUNIOR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0067016-10.2004.</w:t>
      </w:r>
      <w:r w:rsidR="00691F12">
        <w:t>4.03.0000</w:t>
      </w:r>
      <w:r>
        <w:t>PRECAT ORI:200461840455350/SP REG:23.11.2004</w:t>
      </w:r>
    </w:p>
    <w:p w:rsidR="00AC1C81" w:rsidRDefault="00AC1C81">
      <w:r>
        <w:t xml:space="preserve">      REQTE     : VICENTE JOSE DA SILVA</w:t>
      </w:r>
    </w:p>
    <w:p w:rsidR="00AC1C81" w:rsidRDefault="00AC1C81">
      <w:r>
        <w:t xml:space="preserve">      ADV       : SP122201  ELCO PESSANHA JUNIOR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0067017-92.2004.</w:t>
      </w:r>
      <w:r w:rsidR="00691F12">
        <w:t>4.03.0000</w:t>
      </w:r>
      <w:r>
        <w:t>PRECAT ORI:200461840455738/SP REG:23.11.2004</w:t>
      </w:r>
    </w:p>
    <w:p w:rsidR="00AC1C81" w:rsidRDefault="00AC1C81">
      <w:r>
        <w:t xml:space="preserve">      REQTE     : JOAQUIM DE OLIVEIRA</w:t>
      </w:r>
    </w:p>
    <w:p w:rsidR="00AC1C81" w:rsidRDefault="00AC1C81">
      <w:r>
        <w:t xml:space="preserve">      ADVG      : ALISON GARCIA COSTA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0067018-77.2004.</w:t>
      </w:r>
      <w:r w:rsidR="00691F12">
        <w:t>4.03.0000</w:t>
      </w:r>
      <w:r>
        <w:t>PRECAT ORI:200461840456172/SP REG:23.11.2004</w:t>
      </w:r>
    </w:p>
    <w:p w:rsidR="00AC1C81" w:rsidRDefault="00AC1C81">
      <w:r>
        <w:t xml:space="preserve">      REQTE     : CINEZIO JOSE ESPINDOLA</w:t>
      </w:r>
    </w:p>
    <w:p w:rsidR="00AC1C81" w:rsidRDefault="00AC1C81">
      <w:r>
        <w:t xml:space="preserve">      ADV       : SP078163  GERALDO RUMAO DE OLIVEIRA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0067019-62.2004.</w:t>
      </w:r>
      <w:r w:rsidR="00691F12">
        <w:t>4.03.0000</w:t>
      </w:r>
      <w:r>
        <w:t>PRECAT ORI:200461840456184/SP REG:23.11.2004</w:t>
      </w:r>
    </w:p>
    <w:p w:rsidR="00AC1C81" w:rsidRDefault="00AC1C81">
      <w:r>
        <w:t xml:space="preserve">      REQTE     : DEUSETE OLIVEIRA BARBOSA</w:t>
      </w:r>
    </w:p>
    <w:p w:rsidR="00AC1C81" w:rsidRDefault="00AC1C81">
      <w:r>
        <w:t xml:space="preserve">      ADV       : SP108928  JOSE EDUARDO DO CARMO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0067020-47.2004.</w:t>
      </w:r>
      <w:r w:rsidR="00691F12">
        <w:t>4.03.0000</w:t>
      </w:r>
      <w:r>
        <w:t>PRECAT ORI:200461840456330/SP REG:23.11.2004</w:t>
      </w:r>
    </w:p>
    <w:p w:rsidR="00AC1C81" w:rsidRDefault="00AC1C81">
      <w:r>
        <w:t xml:space="preserve">      REQTE     : ANTONIO SOBREIRA DE ALENCAR</w:t>
      </w:r>
    </w:p>
    <w:p w:rsidR="00AC1C81" w:rsidRDefault="00AC1C81">
      <w:r>
        <w:t xml:space="preserve">      ADV       : SP122201  ELCO PESSANHA JUNIOR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0067021-32.2004.</w:t>
      </w:r>
      <w:r w:rsidR="00691F12">
        <w:t>4.03.0000</w:t>
      </w:r>
      <w:r>
        <w:t>PRECAT ORI:200461840456718/SP REG:23.11.2004</w:t>
      </w:r>
    </w:p>
    <w:p w:rsidR="00AC1C81" w:rsidRDefault="00AC1C81">
      <w:r>
        <w:t xml:space="preserve">      REQTE     : IVANI BIANCHINI HOFLING</w:t>
      </w:r>
    </w:p>
    <w:p w:rsidR="00AC1C81" w:rsidRDefault="00AC1C81">
      <w:r>
        <w:t xml:space="preserve">      ADV       : SP124720  EDIVANE COSTA DE ALMEIDA CARITA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0067022-17.2004.</w:t>
      </w:r>
      <w:r w:rsidR="00691F12">
        <w:t>4.03.0000</w:t>
      </w:r>
      <w:r>
        <w:t>PRECAT ORI:200461840458065/SP REG:23.11.2004</w:t>
      </w:r>
    </w:p>
    <w:p w:rsidR="00AC1C81" w:rsidRDefault="00AC1C81">
      <w:r>
        <w:t xml:space="preserve">      REQTE     : ANIBAL MANUEL BORGES</w:t>
      </w:r>
    </w:p>
    <w:p w:rsidR="00AC1C81" w:rsidRDefault="00AC1C81">
      <w:r>
        <w:t xml:space="preserve">      ADV       : SP147951  PATRICIA FONTES COSTA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0067023-02.2004.</w:t>
      </w:r>
      <w:r w:rsidR="00691F12">
        <w:t>4.03.0000</w:t>
      </w:r>
      <w:r>
        <w:t>PRECAT ORI:200461840458569/SP REG:23.11.2004</w:t>
      </w:r>
    </w:p>
    <w:p w:rsidR="00AC1C81" w:rsidRDefault="00AC1C81">
      <w:r>
        <w:t xml:space="preserve">      REQTE     : JOAO SEKINO MIYAZATO</w:t>
      </w:r>
    </w:p>
    <w:p w:rsidR="00AC1C81" w:rsidRDefault="00AC1C81">
      <w:r>
        <w:t xml:space="preserve">      ADV       : SP197415  KARINA CHINEM UEZATO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0067024-84.2004.</w:t>
      </w:r>
      <w:r w:rsidR="00691F12">
        <w:t>4.03.0000</w:t>
      </w:r>
      <w:r>
        <w:t>PRECAT ORI:200461840458958/SP REG:23.11.2004</w:t>
      </w:r>
    </w:p>
    <w:p w:rsidR="00AC1C81" w:rsidRDefault="00AC1C81">
      <w:r>
        <w:t xml:space="preserve">      REQTE     : TABAJARA NEIVA</w:t>
      </w:r>
    </w:p>
    <w:p w:rsidR="00AC1C81" w:rsidRDefault="00AC1C81">
      <w:r>
        <w:t xml:space="preserve">      ADV       : SP184508  STEPHANIE GARCIA ANDRADE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0067025-69.2004.</w:t>
      </w:r>
      <w:r w:rsidR="00691F12">
        <w:t>4.03.0000</w:t>
      </w:r>
      <w:r>
        <w:t>PRECAT ORI:200461840460230/SP REG:25.11.2004</w:t>
      </w:r>
    </w:p>
    <w:p w:rsidR="00AC1C81" w:rsidRDefault="00AC1C81">
      <w:r>
        <w:t xml:space="preserve">      REQTE     : ROQUE BENJAMIM MACHADO DOS SANTOS</w:t>
      </w:r>
    </w:p>
    <w:p w:rsidR="00AC1C81" w:rsidRDefault="00AC1C81">
      <w:r>
        <w:t xml:space="preserve">      ADV       : SP122201  ELCO PESSANHA JUNIOR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0067026-54.2004.</w:t>
      </w:r>
      <w:r w:rsidR="00691F12">
        <w:t>4.03.0000</w:t>
      </w:r>
      <w:r>
        <w:t>PRECAT ORI:200461840460254/SP REG:25.11.2004</w:t>
      </w:r>
    </w:p>
    <w:p w:rsidR="00AC1C81" w:rsidRDefault="00AC1C81">
      <w:r>
        <w:t xml:space="preserve">      REQTE     : JOAQUIM SERGIO</w:t>
      </w:r>
    </w:p>
    <w:p w:rsidR="00AC1C81" w:rsidRDefault="00AC1C81">
      <w:r>
        <w:t xml:space="preserve">      ADV       : SP122201  ELCO PESSANHA JUNIOR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0067027-39.2004.</w:t>
      </w:r>
      <w:r w:rsidR="00691F12">
        <w:t>4.03.0000</w:t>
      </w:r>
      <w:r>
        <w:t>PRECAT ORI:200461840460370/SP REG:25.11.2004</w:t>
      </w:r>
    </w:p>
    <w:p w:rsidR="00AC1C81" w:rsidRDefault="00AC1C81">
      <w:r>
        <w:t xml:space="preserve">      REQTE     : ANGELO AVERSAMI</w:t>
      </w:r>
    </w:p>
    <w:p w:rsidR="00AC1C81" w:rsidRDefault="00AC1C81">
      <w:r>
        <w:t xml:space="preserve">      ADV       : SP122201  ELCO PESSANHA JUNIOR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lastRenderedPageBreak/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0067028-24.2004.</w:t>
      </w:r>
      <w:r w:rsidR="00691F12">
        <w:t>4.03.0000</w:t>
      </w:r>
      <w:r>
        <w:t>PRECAT ORI:200461840460450/SP REG:25.11.2004</w:t>
      </w:r>
    </w:p>
    <w:p w:rsidR="00AC1C81" w:rsidRDefault="00AC1C81">
      <w:r>
        <w:t xml:space="preserve">      REQTE     : CIRO PEREIRA DE OLIVEIRA</w:t>
      </w:r>
    </w:p>
    <w:p w:rsidR="00AC1C81" w:rsidRDefault="00AC1C81">
      <w:r>
        <w:t xml:space="preserve">      ADV       : SP122201  ELCO PESSANHA JUNIOR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0067029-09.2004.</w:t>
      </w:r>
      <w:r w:rsidR="00691F12">
        <w:t>4.03.0000</w:t>
      </w:r>
      <w:r>
        <w:t>PRECAT ORI:200461840469518/SP REG:25.11.2004</w:t>
      </w:r>
    </w:p>
    <w:p w:rsidR="00AC1C81" w:rsidRDefault="00AC1C81">
      <w:r>
        <w:t xml:space="preserve">      REQTE     : NELY MERCEDES JULIANI</w:t>
      </w:r>
    </w:p>
    <w:p w:rsidR="00AC1C81" w:rsidRDefault="00AC1C81">
      <w:r>
        <w:t xml:space="preserve">      ADV       : SP111068  ADEJAIR PEREIRA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0067030-91.2004.</w:t>
      </w:r>
      <w:r w:rsidR="00691F12">
        <w:t>4.03.0000</w:t>
      </w:r>
      <w:r>
        <w:t>PRECAT ORI:200461840469531/SP REG:25.11.2004</w:t>
      </w:r>
    </w:p>
    <w:p w:rsidR="00AC1C81" w:rsidRDefault="00AC1C81">
      <w:r>
        <w:t xml:space="preserve">      REQTE     : MANUEL DE ANDRADE GOMES</w:t>
      </w:r>
    </w:p>
    <w:p w:rsidR="00AC1C81" w:rsidRDefault="00AC1C81">
      <w:r>
        <w:t xml:space="preserve">      ADV       : SP111068  ADEJAIR PEREIRA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0067031-76.2004.</w:t>
      </w:r>
      <w:r w:rsidR="00691F12">
        <w:t>4.03.0000</w:t>
      </w:r>
      <w:r>
        <w:t>PRECAT ORI:200461840469634/SP REG:25.11.2004</w:t>
      </w:r>
    </w:p>
    <w:p w:rsidR="00AC1C81" w:rsidRDefault="00AC1C81">
      <w:r>
        <w:t xml:space="preserve">      REQTE     : DIRCEU SANCHEZ BERA</w:t>
      </w:r>
    </w:p>
    <w:p w:rsidR="00AC1C81" w:rsidRDefault="00AC1C81">
      <w:r>
        <w:t xml:space="preserve">      ADV       : SP110795  LILIAN GOUVEIA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0067032-61.2004.</w:t>
      </w:r>
      <w:r w:rsidR="00691F12">
        <w:t>4.03.0000</w:t>
      </w:r>
      <w:r>
        <w:t>PRECAT ORI:200461840470429/SP REG:25.11.2004</w:t>
      </w:r>
    </w:p>
    <w:p w:rsidR="00AC1C81" w:rsidRDefault="00AC1C81">
      <w:r>
        <w:t xml:space="preserve">      REQTE     : RENE ORTEGA MORA</w:t>
      </w:r>
    </w:p>
    <w:p w:rsidR="00AC1C81" w:rsidRDefault="00AC1C81">
      <w:r>
        <w:t xml:space="preserve">      ADV       : SP210409  IVAN PAROLIN FILHO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0067033-46.2004.</w:t>
      </w:r>
      <w:r w:rsidR="00691F12">
        <w:t>4.03.0000</w:t>
      </w:r>
      <w:r>
        <w:t>PRECAT ORI:200461840470612/SP REG:25.11.2004</w:t>
      </w:r>
    </w:p>
    <w:p w:rsidR="00AC1C81" w:rsidRDefault="00AC1C81">
      <w:r>
        <w:t xml:space="preserve">      REQTE     : FRANCISCO JURANDIR DE BRITO</w:t>
      </w:r>
    </w:p>
    <w:p w:rsidR="00AC1C81" w:rsidRDefault="00AC1C81">
      <w:r>
        <w:t xml:space="preserve">      ADV       : SP122201  ELCO PESSANHA JUNIOR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0067034-31.2004.</w:t>
      </w:r>
      <w:r w:rsidR="00691F12">
        <w:t>4.03.0000</w:t>
      </w:r>
      <w:r>
        <w:t>PRECAT ORI:200461840470624/SP REG:25.11.2004</w:t>
      </w:r>
    </w:p>
    <w:p w:rsidR="00AC1C81" w:rsidRDefault="00AC1C81">
      <w:r>
        <w:t xml:space="preserve">      REQTE     : ADERALDO MENEZES</w:t>
      </w:r>
    </w:p>
    <w:p w:rsidR="00AC1C81" w:rsidRDefault="00AC1C81">
      <w:r>
        <w:lastRenderedPageBreak/>
        <w:t xml:space="preserve">      ADV       : SP122201  ELCO PESSANHA JUNIOR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0067035-16.2004.</w:t>
      </w:r>
      <w:r w:rsidR="00691F12">
        <w:t>4.03.0000</w:t>
      </w:r>
      <w:r>
        <w:t>PRECAT ORI:200461840470922/SP REG:25.11.2004</w:t>
      </w:r>
    </w:p>
    <w:p w:rsidR="00AC1C81" w:rsidRDefault="00AC1C81">
      <w:r>
        <w:t xml:space="preserve">      REQTE     : ANTONIO VIEIRA FERNANDES</w:t>
      </w:r>
    </w:p>
    <w:p w:rsidR="00AC1C81" w:rsidRDefault="00AC1C81">
      <w:r>
        <w:t xml:space="preserve">      ADV       : SP033929  EDMUNDO KOICHI TAKAMATSU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0067036-98.2004.</w:t>
      </w:r>
      <w:r w:rsidR="00691F12">
        <w:t>4.03.0000</w:t>
      </w:r>
      <w:r>
        <w:t>PRECAT ORI:200461840471240/SP REG:25.11.2004</w:t>
      </w:r>
    </w:p>
    <w:p w:rsidR="00AC1C81" w:rsidRDefault="00AC1C81">
      <w:r>
        <w:t xml:space="preserve">      REQTE     : EDSON MARION</w:t>
      </w:r>
    </w:p>
    <w:p w:rsidR="00AC1C81" w:rsidRDefault="00AC1C81">
      <w:r>
        <w:t xml:space="preserve">      ADV       : SP187942  ADRIANO MELLEGA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0067037-83.2004.</w:t>
      </w:r>
      <w:r w:rsidR="00691F12">
        <w:t>4.03.0000</w:t>
      </w:r>
      <w:r>
        <w:t>PRECAT ORI:200461840472426/SP REG:25.11.2004</w:t>
      </w:r>
    </w:p>
    <w:p w:rsidR="00AC1C81" w:rsidRDefault="00AC1C81">
      <w:r>
        <w:t xml:space="preserve">      REQTE     : MARIE CLAIRE LIBRON FIDOMANZO</w:t>
      </w:r>
    </w:p>
    <w:p w:rsidR="00AC1C81" w:rsidRDefault="00AC1C81">
      <w:r>
        <w:t xml:space="preserve">      ADVG      : SUELI APARECIDA PEREIRA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0067038-68.2004.</w:t>
      </w:r>
      <w:r w:rsidR="00691F12">
        <w:t>4.03.0000</w:t>
      </w:r>
      <w:r>
        <w:t>PRECAT ORI:200461840473662/SP REG:25.11.2004</w:t>
      </w:r>
    </w:p>
    <w:p w:rsidR="00AC1C81" w:rsidRDefault="00AC1C81">
      <w:r>
        <w:t xml:space="preserve">      REQTE     : HORACIO FRANCISCO PIRES</w:t>
      </w:r>
    </w:p>
    <w:p w:rsidR="00AC1C81" w:rsidRDefault="00AC1C81">
      <w:r>
        <w:t xml:space="preserve">      ADV       : SP086183  JOSE HENRIQUE FALCIONI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0067039-53.2004.</w:t>
      </w:r>
      <w:r w:rsidR="00691F12">
        <w:t>4.03.0000</w:t>
      </w:r>
      <w:r>
        <w:t>PRECAT ORI:200461840478076/SP REG:25.11.2004</w:t>
      </w:r>
    </w:p>
    <w:p w:rsidR="00AC1C81" w:rsidRDefault="00AC1C81">
      <w:r>
        <w:t xml:space="preserve">      REQTE     : ANTONINHO RENSI</w:t>
      </w:r>
    </w:p>
    <w:p w:rsidR="00AC1C81" w:rsidRDefault="00AC1C81">
      <w:r>
        <w:t xml:space="preserve">      ADV       : SP103216  FABIO MARIN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0067040-38.2004.</w:t>
      </w:r>
      <w:r w:rsidR="00691F12">
        <w:t>4.03.0000</w:t>
      </w:r>
      <w:r>
        <w:t>PRECAT ORI:200461840482444/SP REG:25.11.2004</w:t>
      </w:r>
    </w:p>
    <w:p w:rsidR="00AC1C81" w:rsidRDefault="00AC1C81">
      <w:r>
        <w:t xml:space="preserve">      REQTE     : JOSE LUIZ BERTOZI</w:t>
      </w:r>
    </w:p>
    <w:p w:rsidR="00AC1C81" w:rsidRDefault="00AC1C81">
      <w:r>
        <w:t xml:space="preserve">      ADV       : SP093188  PAULO FERNANDO LEITAO DE OLIVEIRA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0067041-23.2004.</w:t>
      </w:r>
      <w:r w:rsidR="00691F12">
        <w:t>4.03.0000</w:t>
      </w:r>
      <w:r>
        <w:t>PRECAT ORI:200461840495621/SP REG:25.11.2004</w:t>
      </w:r>
    </w:p>
    <w:p w:rsidR="00AC1C81" w:rsidRDefault="00AC1C81">
      <w:r>
        <w:t xml:space="preserve">      REQTE     : ALCIDES SALMAZZO</w:t>
      </w:r>
    </w:p>
    <w:p w:rsidR="00AC1C81" w:rsidRDefault="00AC1C81">
      <w:r>
        <w:t xml:space="preserve">      ADV       : SP178095  ROSANA PICOLLO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0067042-08.2004.</w:t>
      </w:r>
      <w:r w:rsidR="00691F12">
        <w:t>4.03.0000</w:t>
      </w:r>
      <w:r>
        <w:t>PRECAT ORI:200461840495657/SP REG:25.11.2004</w:t>
      </w:r>
    </w:p>
    <w:p w:rsidR="00AC1C81" w:rsidRDefault="00AC1C81">
      <w:r>
        <w:t xml:space="preserve">      REQTE     : SERGIO BETEGHELLI</w:t>
      </w:r>
    </w:p>
    <w:p w:rsidR="00AC1C81" w:rsidRDefault="00AC1C81">
      <w:r>
        <w:t xml:space="preserve">      ADV       : SP092067  LUCIANA DIRCE TESCH P RODINI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0067043-90.2004.</w:t>
      </w:r>
      <w:r w:rsidR="00691F12">
        <w:t>4.03.0000</w:t>
      </w:r>
      <w:r>
        <w:t>PRECAT ORI:200461840495669/SP REG:25.11.2004</w:t>
      </w:r>
    </w:p>
    <w:p w:rsidR="00AC1C81" w:rsidRDefault="00AC1C81">
      <w:r>
        <w:t xml:space="preserve">      REQTE     : LUIZ CARLOS BETEGHELLI</w:t>
      </w:r>
    </w:p>
    <w:p w:rsidR="00AC1C81" w:rsidRDefault="00AC1C81">
      <w:r>
        <w:t xml:space="preserve">      ADV       : SP092067  LUCIANA DIRCE TESCH P RODINI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0067044-75.2004.</w:t>
      </w:r>
      <w:r w:rsidR="00691F12">
        <w:t>4.03.0000</w:t>
      </w:r>
      <w:r>
        <w:t>PRECAT ORI:200461840495761/SP REG:25.11.2004</w:t>
      </w:r>
    </w:p>
    <w:p w:rsidR="00AC1C81" w:rsidRDefault="00AC1C81">
      <w:r>
        <w:t xml:space="preserve">      REQTE     : JOAO MARTINS VALERIO NETO</w:t>
      </w:r>
    </w:p>
    <w:p w:rsidR="00AC1C81" w:rsidRDefault="00AC1C81">
      <w:r>
        <w:t xml:space="preserve">      ADV       : SP088831  GERSON JOSE CACIOLI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0067045-60.2004.</w:t>
      </w:r>
      <w:r w:rsidR="00691F12">
        <w:t>4.03.0000</w:t>
      </w:r>
      <w:r>
        <w:t>PRECAT ORI:200461840497137/SP REG:25.11.2004</w:t>
      </w:r>
    </w:p>
    <w:p w:rsidR="00AC1C81" w:rsidRDefault="00AC1C81">
      <w:r>
        <w:t xml:space="preserve">      REQTE     : RONALDO PALMEIRA ABREU</w:t>
      </w:r>
    </w:p>
    <w:p w:rsidR="00AC1C81" w:rsidRDefault="00AC1C81">
      <w:r>
        <w:t xml:space="preserve">      ADV       : SP195289  PAULO CÉSAR DA COSTA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0067046-45.2004.</w:t>
      </w:r>
      <w:r w:rsidR="00691F12">
        <w:t>4.03.0000</w:t>
      </w:r>
      <w:r>
        <w:t>PRECAT ORI:200461840497290/SP REG:25.11.2004</w:t>
      </w:r>
    </w:p>
    <w:p w:rsidR="00AC1C81" w:rsidRDefault="00AC1C81">
      <w:r>
        <w:t xml:space="preserve">      REQTE     : JOAO PEDRO LUIZ</w:t>
      </w:r>
    </w:p>
    <w:p w:rsidR="00AC1C81" w:rsidRDefault="00AC1C81">
      <w:r>
        <w:t xml:space="preserve">      ADV       : SP103216  FABIO MARIN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0067047-30.2004.</w:t>
      </w:r>
      <w:r w:rsidR="00691F12">
        <w:t>4.03.0000</w:t>
      </w:r>
      <w:r>
        <w:t>PRECAT ORI:200461840497370/SP REG:25.11.2004</w:t>
      </w:r>
    </w:p>
    <w:p w:rsidR="00AC1C81" w:rsidRDefault="00AC1C81">
      <w:r>
        <w:t xml:space="preserve">      REQTE     : NELSON LOUREIRO DA CUSTODIA</w:t>
      </w:r>
    </w:p>
    <w:p w:rsidR="00AC1C81" w:rsidRDefault="00AC1C81">
      <w:r>
        <w:t xml:space="preserve">      ADV       : SP103216  FABIO MARIN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lastRenderedPageBreak/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0067048-15.2004.</w:t>
      </w:r>
      <w:r w:rsidR="00691F12">
        <w:t>4.03.0000</w:t>
      </w:r>
      <w:r>
        <w:t>PRECAT ORI:200461840501566/SP REG:25.11.2004</w:t>
      </w:r>
    </w:p>
    <w:p w:rsidR="00AC1C81" w:rsidRDefault="00AC1C81">
      <w:r>
        <w:t xml:space="preserve">      REQTE     : JOSE LUIZ FAVARO</w:t>
      </w:r>
    </w:p>
    <w:p w:rsidR="00AC1C81" w:rsidRDefault="00AC1C81">
      <w:r>
        <w:t xml:space="preserve">      ADV       : SP103819  NIVALDO DA ROCHA NETTO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0067049-97.2004.</w:t>
      </w:r>
      <w:r w:rsidR="00691F12">
        <w:t>4.03.0000</w:t>
      </w:r>
      <w:r>
        <w:t>PRECAT ORI:200461840501736/SP REG:25.11.2004</w:t>
      </w:r>
    </w:p>
    <w:p w:rsidR="00AC1C81" w:rsidRDefault="00AC1C81">
      <w:r>
        <w:t xml:space="preserve">      REQTE     : CECILIA RODRIGUES LIMA</w:t>
      </w:r>
    </w:p>
    <w:p w:rsidR="00AC1C81" w:rsidRDefault="00AC1C81">
      <w:r>
        <w:t xml:space="preserve">      ADV       : SP069530  ARIOVALDO LUNARDI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0067050-82.2004.</w:t>
      </w:r>
      <w:r w:rsidR="00691F12">
        <w:t>4.03.0000</w:t>
      </w:r>
      <w:r>
        <w:t>PRECAT ORI:200461840501750/SP REG:25.11.2004</w:t>
      </w:r>
    </w:p>
    <w:p w:rsidR="00AC1C81" w:rsidRDefault="00AC1C81">
      <w:r>
        <w:t xml:space="preserve">      REQTE     : ZELINA COSTA DEOCLECIO</w:t>
      </w:r>
    </w:p>
    <w:p w:rsidR="00AC1C81" w:rsidRDefault="00AC1C81">
      <w:r>
        <w:t xml:space="preserve">      ADV       : SP112249  MARCOS SOUZA LEITE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0067051-67.2004.</w:t>
      </w:r>
      <w:r w:rsidR="00691F12">
        <w:t>4.03.0000</w:t>
      </w:r>
      <w:r>
        <w:t>PRECAT ORI:200461840501797/SP REG:25.11.2004</w:t>
      </w:r>
    </w:p>
    <w:p w:rsidR="00AC1C81" w:rsidRDefault="00AC1C81">
      <w:r>
        <w:t xml:space="preserve">      REQTE     : KAZUO KIMURA</w:t>
      </w:r>
    </w:p>
    <w:p w:rsidR="00AC1C81" w:rsidRDefault="00AC1C81">
      <w:r>
        <w:t xml:space="preserve">      ADV       : SP112249  MARCOS SOUZA LEITE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0067052-52.2004.</w:t>
      </w:r>
      <w:r w:rsidR="00691F12">
        <w:t>4.03.0000</w:t>
      </w:r>
      <w:r>
        <w:t>PRECAT ORI:200461840501839/SP REG:25.11.2004</w:t>
      </w:r>
    </w:p>
    <w:p w:rsidR="00AC1C81" w:rsidRDefault="00AC1C81">
      <w:r>
        <w:t xml:space="preserve">      REQTE     : UDO BOCK</w:t>
      </w:r>
    </w:p>
    <w:p w:rsidR="00AC1C81" w:rsidRDefault="00AC1C81">
      <w:r>
        <w:t xml:space="preserve">      ADV       : SP112249  MARCOS SOUZA LEITE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0067053-37.2004.</w:t>
      </w:r>
      <w:r w:rsidR="00691F12">
        <w:t>4.03.0000</w:t>
      </w:r>
      <w:r>
        <w:t>PRECAT ORI:200461840501955/SP REG:25.11.2004</w:t>
      </w:r>
    </w:p>
    <w:p w:rsidR="00AC1C81" w:rsidRDefault="00AC1C81">
      <w:r>
        <w:t xml:space="preserve">      REQTE     : MANOEL FREIRE LEITE</w:t>
      </w:r>
    </w:p>
    <w:p w:rsidR="00AC1C81" w:rsidRDefault="00AC1C81">
      <w:r>
        <w:t xml:space="preserve">      ADV       : SP068622  AIRTON GUIDOLIN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0067054-22.2004.</w:t>
      </w:r>
      <w:r w:rsidR="00691F12">
        <w:t>4.03.0000</w:t>
      </w:r>
      <w:r>
        <w:t>PRECAT ORI:200461840501992/SP REG:25.11.2004</w:t>
      </w:r>
    </w:p>
    <w:p w:rsidR="00AC1C81" w:rsidRDefault="00AC1C81">
      <w:r>
        <w:t xml:space="preserve">      REQTE     : ELIZARDO ANTONIO ZARA</w:t>
      </w:r>
    </w:p>
    <w:p w:rsidR="00AC1C81" w:rsidRDefault="00AC1C81">
      <w:r>
        <w:lastRenderedPageBreak/>
        <w:t xml:space="preserve">      ADV       : SP070054  LUIZ PONTES TEIXEIRA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0067055-07.2004.</w:t>
      </w:r>
      <w:r w:rsidR="00691F12">
        <w:t>4.03.0000</w:t>
      </w:r>
      <w:r>
        <w:t>PRECAT ORI:200461840503216/SP REG:25.11.2004</w:t>
      </w:r>
    </w:p>
    <w:p w:rsidR="00AC1C81" w:rsidRDefault="00AC1C81">
      <w:r>
        <w:t xml:space="preserve">      REQTE     : MILTON DE SOUZA CUNHA</w:t>
      </w:r>
    </w:p>
    <w:p w:rsidR="00AC1C81" w:rsidRDefault="00AC1C81">
      <w:r>
        <w:t xml:space="preserve">      ADV       : SP093188  PAULO FERNANDO LEITAO DE OLIVEIRA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0067056-89.2004.</w:t>
      </w:r>
      <w:r w:rsidR="00691F12">
        <w:t>4.03.0000</w:t>
      </w:r>
      <w:r>
        <w:t>PRECAT ORI:200461840503253/SP REG:25.11.2004</w:t>
      </w:r>
    </w:p>
    <w:p w:rsidR="00AC1C81" w:rsidRDefault="00AC1C81">
      <w:r>
        <w:t xml:space="preserve">      REQTE     : DORIVAL MOTA DE FREITAS</w:t>
      </w:r>
    </w:p>
    <w:p w:rsidR="00AC1C81" w:rsidRDefault="00AC1C81">
      <w:r>
        <w:t xml:space="preserve">      ADV       : SP125644  CRISTIANE DA SILVA LIMA DE MORAES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0067057-74.2004.</w:t>
      </w:r>
      <w:r w:rsidR="00691F12">
        <w:t>4.03.0000</w:t>
      </w:r>
      <w:r>
        <w:t>PRECAT ORI:200461840505237/SP REG:25.11.2004</w:t>
      </w:r>
    </w:p>
    <w:p w:rsidR="00AC1C81" w:rsidRDefault="00AC1C81">
      <w:r>
        <w:t xml:space="preserve">      REQTE     : JOSE BISPO DOS SANTOS</w:t>
      </w:r>
    </w:p>
    <w:p w:rsidR="00AC1C81" w:rsidRDefault="00AC1C81">
      <w:r>
        <w:t xml:space="preserve">      ADV       : SP042950  OLGA MARIA LOPES PEREIRA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0067058-59.2004.</w:t>
      </w:r>
      <w:r w:rsidR="00691F12">
        <w:t>4.03.0000</w:t>
      </w:r>
      <w:r>
        <w:t>PRECAT ORI:200461840505780/SP REG:25.11.2004</w:t>
      </w:r>
    </w:p>
    <w:p w:rsidR="00AC1C81" w:rsidRDefault="00AC1C81">
      <w:r>
        <w:t xml:space="preserve">      REQTE     : MARIA ROSA DOS SANTOS</w:t>
      </w:r>
    </w:p>
    <w:p w:rsidR="00AC1C81" w:rsidRDefault="00AC1C81">
      <w:r>
        <w:t xml:space="preserve">      ADV       : SP169187  DANIELLA FERNANDES APA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0067059-44.2004.</w:t>
      </w:r>
      <w:r w:rsidR="00691F12">
        <w:t>4.03.0000</w:t>
      </w:r>
      <w:r>
        <w:t>PRECAT ORI:200461840506280/SP REG:25.11.2004</w:t>
      </w:r>
    </w:p>
    <w:p w:rsidR="00AC1C81" w:rsidRDefault="00AC1C81">
      <w:r>
        <w:t xml:space="preserve">      REQTE     : ROBERTO DIONISIO DAS NEVES</w:t>
      </w:r>
    </w:p>
    <w:p w:rsidR="00AC1C81" w:rsidRDefault="00AC1C81">
      <w:r>
        <w:t xml:space="preserve">      ADV       : SP178632  MARGARETE GUERRERO COIMBRA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0067060-29.2004.</w:t>
      </w:r>
      <w:r w:rsidR="00691F12">
        <w:t>4.03.0000</w:t>
      </w:r>
      <w:r>
        <w:t>PRECAT ORI:200461840507453/SP REG:25.11.2004</w:t>
      </w:r>
    </w:p>
    <w:p w:rsidR="00AC1C81" w:rsidRDefault="00AC1C81">
      <w:r>
        <w:t xml:space="preserve">      REQTE     : BENEDETTO MARCANTONIO</w:t>
      </w:r>
    </w:p>
    <w:p w:rsidR="00AC1C81" w:rsidRDefault="00AC1C81">
      <w:r>
        <w:t xml:space="preserve">      ADV       : SP178632  MARGARETE GUERRERO COIMBRA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>
      <w:r>
        <w:br w:type="page"/>
      </w:r>
      <w:r>
        <w:lastRenderedPageBreak/>
        <w:t xml:space="preserve">                                                                       </w:t>
      </w:r>
    </w:p>
    <w:p w:rsidR="00AC1C81" w:rsidRDefault="00AC1C81"/>
    <w:p w:rsidR="00AC1C81" w:rsidRDefault="00AC1C81">
      <w:r>
        <w:t xml:space="preserve">      PROC.  : 0067061-14.2004.</w:t>
      </w:r>
      <w:r w:rsidR="00691F12">
        <w:t>4.03.0000</w:t>
      </w:r>
      <w:r>
        <w:t>PRECAT ORI:200461840514196/SP REG:25.11.2004</w:t>
      </w:r>
    </w:p>
    <w:p w:rsidR="00AC1C81" w:rsidRDefault="00AC1C81">
      <w:r>
        <w:t xml:space="preserve">      REQTE     : CELIA ESTEVES CORREA</w:t>
      </w:r>
    </w:p>
    <w:p w:rsidR="00AC1C81" w:rsidRDefault="00AC1C81">
      <w:r>
        <w:t xml:space="preserve">      ADV       : SP169187  DANIELLA FERNANDES APA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0067062-96.2004.</w:t>
      </w:r>
      <w:r w:rsidR="00691F12">
        <w:t>4.03.0000</w:t>
      </w:r>
      <w:r>
        <w:t>PRECAT ORI:200461840514214/SP REG:25.11.2004</w:t>
      </w:r>
    </w:p>
    <w:p w:rsidR="00AC1C81" w:rsidRDefault="00AC1C81">
      <w:r>
        <w:t xml:space="preserve">      REQTE     : ALCYR MENNA</w:t>
      </w:r>
    </w:p>
    <w:p w:rsidR="00AC1C81" w:rsidRDefault="00AC1C81">
      <w:r>
        <w:t xml:space="preserve">      ADV       : SP169187  DANIELLA FERNANDES APA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0067063-81.2004.</w:t>
      </w:r>
      <w:r w:rsidR="00691F12">
        <w:t>4.03.0000</w:t>
      </w:r>
      <w:r>
        <w:t>PRECAT ORI:200461840516739/SP REG:25.11.2004</w:t>
      </w:r>
    </w:p>
    <w:p w:rsidR="00AC1C81" w:rsidRDefault="00AC1C81">
      <w:r>
        <w:t xml:space="preserve">      REQTE     : LAERCIO ALVES DE OLIVEIRA</w:t>
      </w:r>
    </w:p>
    <w:p w:rsidR="00AC1C81" w:rsidRDefault="00AC1C81">
      <w:r>
        <w:t xml:space="preserve">      ADV       : SP074832  EDGAR DE SANTIS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0067064-66.2004.</w:t>
      </w:r>
      <w:r w:rsidR="00691F12">
        <w:t>4.03.0000</w:t>
      </w:r>
      <w:r>
        <w:t>PRECAT ORI:200461840516752/SP REG:25.11.2004</w:t>
      </w:r>
    </w:p>
    <w:p w:rsidR="00AC1C81" w:rsidRDefault="00AC1C81">
      <w:r>
        <w:t xml:space="preserve">      REQTE     : MARIO MANTOVANI</w:t>
      </w:r>
    </w:p>
    <w:p w:rsidR="00AC1C81" w:rsidRDefault="00AC1C81">
      <w:r>
        <w:t xml:space="preserve">      ADV       : SP074832  EDGAR DE SANTIS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0067065-51.2004.</w:t>
      </w:r>
      <w:r w:rsidR="00691F12">
        <w:t>4.03.0000</w:t>
      </w:r>
      <w:r>
        <w:t>PRECAT ORI:200461840516776/SP REG:25.11.2004</w:t>
      </w:r>
    </w:p>
    <w:p w:rsidR="00AC1C81" w:rsidRDefault="00AC1C81">
      <w:r>
        <w:t xml:space="preserve">      REQTE     : NORIBERTO RAMOS DA SILVA</w:t>
      </w:r>
    </w:p>
    <w:p w:rsidR="00AC1C81" w:rsidRDefault="00AC1C81">
      <w:r>
        <w:t xml:space="preserve">      ADV       : SP074832  EDGAR DE SANTIS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0067066-36.2004.</w:t>
      </w:r>
      <w:r w:rsidR="00691F12">
        <w:t>4.03.0000</w:t>
      </w:r>
      <w:r>
        <w:t>PRECAT ORI:200461840516934/SP REG:25.11.2004</w:t>
      </w:r>
    </w:p>
    <w:p w:rsidR="00AC1C81" w:rsidRDefault="00AC1C81">
      <w:r>
        <w:t xml:space="preserve">      REQTE     : ROSA MARIA TESTA</w:t>
      </w:r>
    </w:p>
    <w:p w:rsidR="00AC1C81" w:rsidRDefault="00AC1C81">
      <w:r>
        <w:t xml:space="preserve">      ADV       : SP074832  EDGAR DE SANTIS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0067067-21.2004.</w:t>
      </w:r>
      <w:r w:rsidR="00691F12">
        <w:t>4.03.0000</w:t>
      </w:r>
      <w:r>
        <w:t>PRECAT ORI:200461840516960/SP REG:25.11.2004</w:t>
      </w:r>
    </w:p>
    <w:p w:rsidR="00AC1C81" w:rsidRDefault="00AC1C81">
      <w:r>
        <w:t xml:space="preserve">      REQTE     : LAURO BERNARDINO DA SILVEIRA</w:t>
      </w:r>
    </w:p>
    <w:p w:rsidR="00AC1C81" w:rsidRDefault="00AC1C81">
      <w:r>
        <w:t xml:space="preserve">      ADV       : SP074832  EDGAR DE SANTIS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lastRenderedPageBreak/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0067068-06.2004.</w:t>
      </w:r>
      <w:r w:rsidR="00691F12">
        <w:t>4.03.0000</w:t>
      </w:r>
      <w:r>
        <w:t>PRECAT ORI:200461840518414/SP REG:25.11.2004</w:t>
      </w:r>
    </w:p>
    <w:p w:rsidR="00AC1C81" w:rsidRDefault="00AC1C81">
      <w:r>
        <w:t xml:space="preserve">      REQTE     : REGINA MARIA AYRES DE CAMARGO FREIRE</w:t>
      </w:r>
    </w:p>
    <w:p w:rsidR="00AC1C81" w:rsidRDefault="00AC1C81">
      <w:r>
        <w:t xml:space="preserve">      ADV       : SP063612  VALDETE DE JESUS BORGES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0067069-88.2004.</w:t>
      </w:r>
      <w:r w:rsidR="00691F12">
        <w:t>4.03.0000</w:t>
      </w:r>
      <w:r>
        <w:t>PRECAT ORI:200461840521085/SP REG:25.11.2004</w:t>
      </w:r>
    </w:p>
    <w:p w:rsidR="00AC1C81" w:rsidRDefault="00AC1C81">
      <w:r>
        <w:t xml:space="preserve">      REQTE     : RITA MARIA COSTA BARBOSA</w:t>
      </w:r>
    </w:p>
    <w:p w:rsidR="00AC1C81" w:rsidRDefault="00AC1C81">
      <w:r>
        <w:t xml:space="preserve">      ADV       : SP068349  VALDEVINO MADEIRA CARDOSO FILHO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0067070-73.2004.</w:t>
      </w:r>
      <w:r w:rsidR="00691F12">
        <w:t>4.03.0000</w:t>
      </w:r>
      <w:r>
        <w:t>PRECAT ORI:200461840521255/SP REG:25.11.2004</w:t>
      </w:r>
    </w:p>
    <w:p w:rsidR="00AC1C81" w:rsidRDefault="00AC1C81">
      <w:r>
        <w:t xml:space="preserve">      REQTE     : ZELIA MOURA RIBAS</w:t>
      </w:r>
    </w:p>
    <w:p w:rsidR="00AC1C81" w:rsidRDefault="00AC1C81">
      <w:r>
        <w:t xml:space="preserve">      ADV       : SP068349  VALDEVINO MADEIRA CARDOSO FILHO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0067071-58.2004.</w:t>
      </w:r>
      <w:r w:rsidR="00691F12">
        <w:t>4.03.0000</w:t>
      </w:r>
      <w:r>
        <w:t>PRECAT ORI:200461840522673/SP REG:25.11.2004</w:t>
      </w:r>
    </w:p>
    <w:p w:rsidR="00AC1C81" w:rsidRDefault="00AC1C81">
      <w:r>
        <w:t xml:space="preserve">      REQTE     : LUIZ ALFONSO RESTREPO</w:t>
      </w:r>
    </w:p>
    <w:p w:rsidR="00AC1C81" w:rsidRDefault="00AC1C81">
      <w:r>
        <w:t xml:space="preserve">      ADV       : SP068349  VALDEVINO MADEIRA CARDOSO FILHO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0067072-43.2004.</w:t>
      </w:r>
      <w:r w:rsidR="00691F12">
        <w:t>4.03.0000</w:t>
      </w:r>
      <w:r>
        <w:t>PRECAT ORI:200461840522727/SP REG:25.11.2004</w:t>
      </w:r>
    </w:p>
    <w:p w:rsidR="00AC1C81" w:rsidRDefault="00AC1C81">
      <w:r>
        <w:t xml:space="preserve">      REQTE     : JOSE LUIZ ALBANEZ</w:t>
      </w:r>
    </w:p>
    <w:p w:rsidR="00AC1C81" w:rsidRDefault="00AC1C81">
      <w:r>
        <w:t xml:space="preserve">      ADV       : SP068349  VALDEVINO MADEIRA CARDOSO FILHO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0067073-28.2004.</w:t>
      </w:r>
      <w:r w:rsidR="00691F12">
        <w:t>4.03.0000</w:t>
      </w:r>
      <w:r>
        <w:t>PRECAT ORI:200461840522910/SP REG:25.11.2004</w:t>
      </w:r>
    </w:p>
    <w:p w:rsidR="00AC1C81" w:rsidRDefault="00AC1C81">
      <w:r>
        <w:t xml:space="preserve">      REQTE     : ARGEMIRO FAUSTINO DA SILVA</w:t>
      </w:r>
    </w:p>
    <w:p w:rsidR="00AC1C81" w:rsidRDefault="00AC1C81">
      <w:r>
        <w:t xml:space="preserve">      ADV       : SP068349  VALDEVINO MADEIRA CARDOSO FILHO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0067074-13.2004.</w:t>
      </w:r>
      <w:r w:rsidR="00691F12">
        <w:t>4.03.0000</w:t>
      </w:r>
      <w:r>
        <w:t>PRECAT ORI:200461840524888/SP REG:25.11.2004</w:t>
      </w:r>
    </w:p>
    <w:p w:rsidR="00AC1C81" w:rsidRDefault="00AC1C81">
      <w:r>
        <w:lastRenderedPageBreak/>
        <w:t xml:space="preserve">      REQTE     : ANTONIO BATISTA FILHO</w:t>
      </w:r>
    </w:p>
    <w:p w:rsidR="00AC1C81" w:rsidRDefault="00AC1C81">
      <w:r>
        <w:t xml:space="preserve">      ADV       : SP189561  FABIULA CHERICONI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0067075-95.2004.</w:t>
      </w:r>
      <w:r w:rsidR="00691F12">
        <w:t>4.03.0000</w:t>
      </w:r>
      <w:r>
        <w:t>PRECAT ORI:200461840524918/SP REG:25.11.2004</w:t>
      </w:r>
    </w:p>
    <w:p w:rsidR="00AC1C81" w:rsidRDefault="00AC1C81">
      <w:r>
        <w:t xml:space="preserve">      REQTE     : REGINO ALVES FERREIRA</w:t>
      </w:r>
    </w:p>
    <w:p w:rsidR="00AC1C81" w:rsidRDefault="00AC1C81">
      <w:r>
        <w:t xml:space="preserve">      ADV       : SP125130  ISMAEL PEREIRA DOS SANTOS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0067076-80.2004.</w:t>
      </w:r>
      <w:r w:rsidR="00691F12">
        <w:t>4.03.0000</w:t>
      </w:r>
      <w:r>
        <w:t>PRECAT ORI:200461840525248/SP REG:25.11.2004</w:t>
      </w:r>
    </w:p>
    <w:p w:rsidR="00AC1C81" w:rsidRDefault="00AC1C81">
      <w:r>
        <w:t xml:space="preserve">      REQTE     : EDSON MARTINS FAVILLA</w:t>
      </w:r>
    </w:p>
    <w:p w:rsidR="00AC1C81" w:rsidRDefault="00AC1C81">
      <w:r>
        <w:t xml:space="preserve">      ADV       : SP131309  CLEBER MARINELLI DE OLIVEIRA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0067077-65.2004.</w:t>
      </w:r>
      <w:r w:rsidR="00691F12">
        <w:t>4.03.0000</w:t>
      </w:r>
      <w:r>
        <w:t>PRECAT ORI:200461840525339/SP REG:25.11.2004</w:t>
      </w:r>
    </w:p>
    <w:p w:rsidR="00AC1C81" w:rsidRDefault="00AC1C81">
      <w:r>
        <w:t xml:space="preserve">      REQTE     : VANDA TEREZINHA BUFOLIN GOMES DA SILVA</w:t>
      </w:r>
    </w:p>
    <w:p w:rsidR="00AC1C81" w:rsidRDefault="00AC1C81">
      <w:r>
        <w:t xml:space="preserve">      ADV       : SP141104  ALESSANDRA CHAVARETTE ZANETTI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0067078-50.2004.</w:t>
      </w:r>
      <w:r w:rsidR="00691F12">
        <w:t>4.03.0000</w:t>
      </w:r>
      <w:r>
        <w:t>PRECAT ORI:200461840525662/SP REG:25.11.2004</w:t>
      </w:r>
    </w:p>
    <w:p w:rsidR="00AC1C81" w:rsidRDefault="00AC1C81">
      <w:r>
        <w:t xml:space="preserve">      REQTE     : MIRIAN SALOMAO NATRIELLI</w:t>
      </w:r>
    </w:p>
    <w:p w:rsidR="00AC1C81" w:rsidRDefault="00AC1C81">
      <w:r>
        <w:t xml:space="preserve">      ADV       : SP068182  PAULO POLETTO JUNIOR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0067079-35.2004.</w:t>
      </w:r>
      <w:r w:rsidR="00691F12">
        <w:t>4.03.0000</w:t>
      </w:r>
      <w:r>
        <w:t>PRECAT ORI:200461840525868/SP REG:25.11.2004</w:t>
      </w:r>
    </w:p>
    <w:p w:rsidR="00AC1C81" w:rsidRDefault="00AC1C81">
      <w:r>
        <w:t xml:space="preserve">      REQTE     : OMAR JULIO BARBANTE NEUBERN</w:t>
      </w:r>
    </w:p>
    <w:p w:rsidR="00AC1C81" w:rsidRDefault="00AC1C81">
      <w:r>
        <w:t xml:space="preserve">      ADV       : SP141104  ALESSANDRA CHAVARETTE ZANETTI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0067080-20.2004.</w:t>
      </w:r>
      <w:r w:rsidR="00691F12">
        <w:t>4.03.0000</w:t>
      </w:r>
      <w:r>
        <w:t>PRECAT ORI:200461840526046/SP REG:25.11.2004</w:t>
      </w:r>
    </w:p>
    <w:p w:rsidR="00AC1C81" w:rsidRDefault="00AC1C81">
      <w:r>
        <w:t xml:space="preserve">      REQTE     : LUIZ SEBASTIAO ACETI</w:t>
      </w:r>
    </w:p>
    <w:p w:rsidR="00AC1C81" w:rsidRDefault="00AC1C81">
      <w:r>
        <w:t xml:space="preserve">      ADV       : SP153313B FERNANDO RAMOS DE CAMARGO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lastRenderedPageBreak/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0067081-05.2004.</w:t>
      </w:r>
      <w:r w:rsidR="00691F12">
        <w:t>4.03.0000</w:t>
      </w:r>
      <w:r>
        <w:t>PRECAT ORI:200461840526241/SP REG:25.11.2004</w:t>
      </w:r>
    </w:p>
    <w:p w:rsidR="00AC1C81" w:rsidRDefault="00AC1C81">
      <w:r>
        <w:t xml:space="preserve">      REQTE     : DIRSO NUNES FERRAZ</w:t>
      </w:r>
    </w:p>
    <w:p w:rsidR="00AC1C81" w:rsidRDefault="00AC1C81">
      <w:r>
        <w:t xml:space="preserve">      ADV       : SP108248  ANA MARIA STOPPA AUGUSTO CORREA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0067082-87.2004.</w:t>
      </w:r>
      <w:r w:rsidR="00691F12">
        <w:t>4.03.0000</w:t>
      </w:r>
      <w:r>
        <w:t>PRECAT ORI:200461840527439/SP REG:25.11.2004</w:t>
      </w:r>
    </w:p>
    <w:p w:rsidR="00AC1C81" w:rsidRDefault="00AC1C81">
      <w:r>
        <w:t xml:space="preserve">      REQTE     : ROSA MARIA PANTOZZI</w:t>
      </w:r>
    </w:p>
    <w:p w:rsidR="00AC1C81" w:rsidRDefault="00AC1C81">
      <w:r>
        <w:t xml:space="preserve">      ADV       : SP146186  KLEBER LOPES DE AMORIM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0067083-72.2004.</w:t>
      </w:r>
      <w:r w:rsidR="00691F12">
        <w:t>4.03.0000</w:t>
      </w:r>
      <w:r>
        <w:t>PRECAT ORI:200461840527476/SP REG:25.11.2004</w:t>
      </w:r>
    </w:p>
    <w:p w:rsidR="00AC1C81" w:rsidRDefault="00AC1C81">
      <w:r>
        <w:t xml:space="preserve">      REQTE     : EDIVALDO PEREIRA DE CASTRO</w:t>
      </w:r>
    </w:p>
    <w:p w:rsidR="00AC1C81" w:rsidRDefault="00AC1C81">
      <w:r>
        <w:t xml:space="preserve">      ADV       : SP146186  KLEBER LOPES DE AMORIM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0067084-57.2004.</w:t>
      </w:r>
      <w:r w:rsidR="00691F12">
        <w:t>4.03.0000</w:t>
      </w:r>
      <w:r>
        <w:t>PRECAT ORI:200461840527816/SP REG:25.11.2004</w:t>
      </w:r>
    </w:p>
    <w:p w:rsidR="00AC1C81" w:rsidRDefault="00AC1C81">
      <w:r>
        <w:t xml:space="preserve">      REQTE     : APARECIDO ARMANDO TOLIN</w:t>
      </w:r>
    </w:p>
    <w:p w:rsidR="00AC1C81" w:rsidRDefault="00AC1C81">
      <w:r>
        <w:t xml:space="preserve">      ADV       : SP152386  ANTONIO CARLOS DINIZ JUNIOR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0067085-42.2004.</w:t>
      </w:r>
      <w:r w:rsidR="00691F12">
        <w:t>4.03.0000</w:t>
      </w:r>
      <w:r>
        <w:t>PRECAT ORI:200461840528080/SP REG:25.11.2004</w:t>
      </w:r>
    </w:p>
    <w:p w:rsidR="00AC1C81" w:rsidRDefault="00AC1C81">
      <w:r>
        <w:t xml:space="preserve">      REQTE     : GERVASIO DE NOVAIS SILVA</w:t>
      </w:r>
    </w:p>
    <w:p w:rsidR="00AC1C81" w:rsidRDefault="00AC1C81">
      <w:r>
        <w:t xml:space="preserve">      ADV       : SP085715  SERGIO HENRIQUE PARDAL BACELLAR FREUDENTHAL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0067086-27.2004.</w:t>
      </w:r>
      <w:r w:rsidR="00691F12">
        <w:t>4.03.0000</w:t>
      </w:r>
      <w:r>
        <w:t>PRECAT ORI:200461840528109/SP REG:25.11.2004</w:t>
      </w:r>
    </w:p>
    <w:p w:rsidR="00AC1C81" w:rsidRDefault="00AC1C81">
      <w:r>
        <w:t xml:space="preserve">      REQTE     : CARLOS BRAZEMAR DE SOUZA</w:t>
      </w:r>
    </w:p>
    <w:p w:rsidR="00AC1C81" w:rsidRDefault="00AC1C81">
      <w:r>
        <w:t xml:space="preserve">      ADV       : SP085715  SERGIO HENRIQUE PARDAL BACELLAR FREUDENTHAL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0067087-12.2004.</w:t>
      </w:r>
      <w:r w:rsidR="00691F12">
        <w:t>4.03.0000</w:t>
      </w:r>
      <w:r>
        <w:t>PRECAT ORI:200461840528110/SP REG:25.11.2004</w:t>
      </w:r>
    </w:p>
    <w:p w:rsidR="00AC1C81" w:rsidRDefault="00AC1C81">
      <w:r>
        <w:t xml:space="preserve">      REQTE     : CARLOS ALBERTO RIBEIRO SANTOS</w:t>
      </w:r>
    </w:p>
    <w:p w:rsidR="00AC1C81" w:rsidRDefault="00AC1C81">
      <w:r>
        <w:t xml:space="preserve">      ADV       : SP085715  SERGIO HENRIQUE PARDAL BACELLAR FREUDENTHAL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lastRenderedPageBreak/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0067088-94.2004.</w:t>
      </w:r>
      <w:r w:rsidR="00691F12">
        <w:t>4.03.0000</w:t>
      </w:r>
      <w:r>
        <w:t>PRECAT ORI:200461840528500/SP REG:25.11.2004</w:t>
      </w:r>
    </w:p>
    <w:p w:rsidR="00AC1C81" w:rsidRDefault="00AC1C81">
      <w:r>
        <w:t xml:space="preserve">      REQTE     : JOAO BATISTA ROSALEM</w:t>
      </w:r>
    </w:p>
    <w:p w:rsidR="00AC1C81" w:rsidRDefault="00AC1C81">
      <w:r>
        <w:t xml:space="preserve">      ADV       : SP152386  ANTONIO CARLOS DINIZ JUNIOR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0067089-79.2004.</w:t>
      </w:r>
      <w:r w:rsidR="00691F12">
        <w:t>4.03.0000</w:t>
      </w:r>
      <w:r>
        <w:t>PRECAT ORI:200461840529163/SP REG:25.11.2004</w:t>
      </w:r>
    </w:p>
    <w:p w:rsidR="00AC1C81" w:rsidRDefault="00AC1C81">
      <w:r>
        <w:t xml:space="preserve">      REQTE     : MIEKO AOYAGI ALBANEZ</w:t>
      </w:r>
    </w:p>
    <w:p w:rsidR="00AC1C81" w:rsidRDefault="00AC1C81">
      <w:r>
        <w:t xml:space="preserve">      ADV       : SP143361  EDINEIA CLARINDO DE MELO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0067090-64.2004.</w:t>
      </w:r>
      <w:r w:rsidR="00691F12">
        <w:t>4.03.0000</w:t>
      </w:r>
      <w:r>
        <w:t>PRECAT ORI:200461840529321/SP REG:25.11.2004</w:t>
      </w:r>
    </w:p>
    <w:p w:rsidR="00AC1C81" w:rsidRDefault="00AC1C81">
      <w:r>
        <w:t xml:space="preserve">      REQTE     : FRANCISCO DOMINGOS LEITE</w:t>
      </w:r>
    </w:p>
    <w:p w:rsidR="00AC1C81" w:rsidRDefault="00AC1C81">
      <w:r>
        <w:t xml:space="preserve">      ADV       : SP040378  CESIRA CARLET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0067091-49.2004.</w:t>
      </w:r>
      <w:r w:rsidR="00691F12">
        <w:t>4.03.0000</w:t>
      </w:r>
      <w:r>
        <w:t>PRECAT ORI:200461840529436/SP REG:25.11.2004</w:t>
      </w:r>
    </w:p>
    <w:p w:rsidR="00AC1C81" w:rsidRDefault="00AC1C81">
      <w:r>
        <w:t xml:space="preserve">      REQTE     : CAMILO JOSE DOS SANTOS</w:t>
      </w:r>
    </w:p>
    <w:p w:rsidR="00AC1C81" w:rsidRDefault="00AC1C81">
      <w:r>
        <w:t xml:space="preserve">      ADV       : SP178117  ALMIR ROBERTO CICOTE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0067092-34.2004.</w:t>
      </w:r>
      <w:r w:rsidR="00691F12">
        <w:t>4.03.0000</w:t>
      </w:r>
      <w:r>
        <w:t>PRECAT ORI:200461840529497/SP REG:25.11.2004</w:t>
      </w:r>
    </w:p>
    <w:p w:rsidR="00AC1C81" w:rsidRDefault="00AC1C81">
      <w:r>
        <w:t xml:space="preserve">      REQTE     : VALENTIN FERREIRA DIONIZIO</w:t>
      </w:r>
    </w:p>
    <w:p w:rsidR="00AC1C81" w:rsidRDefault="00AC1C81">
      <w:r>
        <w:t xml:space="preserve">      ADV       : SP161672  JOSE EDILSON CICOTE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0067093-19.2004.</w:t>
      </w:r>
      <w:r w:rsidR="00691F12">
        <w:t>4.03.0000</w:t>
      </w:r>
      <w:r>
        <w:t>PRECAT ORI:200461840529503/SP REG:25.11.2004</w:t>
      </w:r>
    </w:p>
    <w:p w:rsidR="00AC1C81" w:rsidRDefault="00AC1C81">
      <w:r>
        <w:t xml:space="preserve">      REQTE     : ALCIDES LOPES CHICA</w:t>
      </w:r>
    </w:p>
    <w:p w:rsidR="00AC1C81" w:rsidRDefault="00AC1C81">
      <w:r>
        <w:t xml:space="preserve">      ADV       : SP161672  JOSE EDILSON CICOTE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0067094-04.2004.</w:t>
      </w:r>
      <w:r w:rsidR="00691F12">
        <w:t>4.03.0000</w:t>
      </w:r>
      <w:r>
        <w:t>PRECAT ORI:200461840529539/SP REG:25.11.2004</w:t>
      </w:r>
    </w:p>
    <w:p w:rsidR="00AC1C81" w:rsidRDefault="00AC1C81">
      <w:r>
        <w:lastRenderedPageBreak/>
        <w:t xml:space="preserve">      REQTE     : HEITOR ALVES BOTELHO</w:t>
      </w:r>
    </w:p>
    <w:p w:rsidR="00AC1C81" w:rsidRDefault="00AC1C81">
      <w:r>
        <w:t xml:space="preserve">      ADV       : SP161672  JOSE EDILSON CICOTE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0067095-86.2004.</w:t>
      </w:r>
      <w:r w:rsidR="00691F12">
        <w:t>4.03.0000</w:t>
      </w:r>
      <w:r>
        <w:t>PRECAT ORI:200461840529667/SP REG:25.11.2004</w:t>
      </w:r>
    </w:p>
    <w:p w:rsidR="00AC1C81" w:rsidRDefault="00AC1C81">
      <w:r>
        <w:t xml:space="preserve">      REQTE     : ARNALDO MEDINA</w:t>
      </w:r>
    </w:p>
    <w:p w:rsidR="00AC1C81" w:rsidRDefault="00AC1C81">
      <w:r>
        <w:t xml:space="preserve">      ADV       : SP078572  PAULO DONIZETI DA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0070960-20.2004.</w:t>
      </w:r>
      <w:r w:rsidR="00691F12">
        <w:t>4.03.0000</w:t>
      </w:r>
      <w:r>
        <w:t>PRECAT ORI:200361840055641/SP REG:14.12.2004</w:t>
      </w:r>
    </w:p>
    <w:p w:rsidR="00AC1C81" w:rsidRDefault="00AC1C81">
      <w:r>
        <w:t xml:space="preserve">      REQTE     : RAIMUNDO GABRIEL GERALDINI</w:t>
      </w:r>
    </w:p>
    <w:p w:rsidR="00AC1C81" w:rsidRDefault="00AC1C81">
      <w:r>
        <w:t xml:space="preserve">      ADV       : SP123226  MARCOS TAVARES DE ALMEIDA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7175A9" w:rsidRDefault="007175A9"/>
    <w:p w:rsidR="00AC1C81" w:rsidRDefault="00AC1C81">
      <w:r>
        <w:t xml:space="preserve">      PROC.  : 0070961-05.2004.</w:t>
      </w:r>
      <w:r w:rsidR="00691F12">
        <w:t>4.03.0000</w:t>
      </w:r>
      <w:r>
        <w:t>PRECAT ORI:200361840059075/SP REG:14.12.2004</w:t>
      </w:r>
    </w:p>
    <w:p w:rsidR="00AC1C81" w:rsidRDefault="00AC1C81">
      <w:r>
        <w:t xml:space="preserve">      REQTE     : JOSE MALTA BARBOSA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0070962-87.2004.</w:t>
      </w:r>
      <w:r w:rsidR="00691F12">
        <w:t>4.03.0000</w:t>
      </w:r>
      <w:r>
        <w:t>PRECAT ORI:200361840060156/SP REG:14.12.2004</w:t>
      </w:r>
    </w:p>
    <w:p w:rsidR="00AC1C81" w:rsidRDefault="00AC1C81">
      <w:r>
        <w:t xml:space="preserve">      REQTE     : JOSE CARDOSO NUNES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0070963-72.2004.</w:t>
      </w:r>
      <w:r w:rsidR="00691F12">
        <w:t>4.03.0000</w:t>
      </w:r>
      <w:r>
        <w:t>PRECAT ORI:200361840062463/SP REG:14.12.2004</w:t>
      </w:r>
    </w:p>
    <w:p w:rsidR="00AC1C81" w:rsidRDefault="00AC1C81">
      <w:r>
        <w:t xml:space="preserve">      REQTE     : RAIMUNDO ALVES DE OLIVEIRA</w:t>
      </w:r>
    </w:p>
    <w:p w:rsidR="00AC1C81" w:rsidRDefault="00AC1C81">
      <w:r>
        <w:t xml:space="preserve">      ADV       : SP085809  ADEMAR NYIKOS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0070964-57.2004.</w:t>
      </w:r>
      <w:r w:rsidR="00691F12">
        <w:t>4.03.0000</w:t>
      </w:r>
      <w:r>
        <w:t>PRECAT ORI:200361840062591/SP REG:14.12.2004</w:t>
      </w:r>
    </w:p>
    <w:p w:rsidR="00AC1C81" w:rsidRDefault="00AC1C81">
      <w:r>
        <w:t xml:space="preserve">      REQTE     : FRANCISCO PANSANI NETO</w:t>
      </w:r>
    </w:p>
    <w:p w:rsidR="00AC1C81" w:rsidRDefault="00AC1C81">
      <w:r>
        <w:t xml:space="preserve">      ADV       : SP146546  WASHINGTON LUIZ MEDEIROS DE OLIVEIRA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lastRenderedPageBreak/>
        <w:t xml:space="preserve">      PROC.  : 0070965-42.2004.</w:t>
      </w:r>
      <w:r w:rsidR="00691F12">
        <w:t>4.03.0000</w:t>
      </w:r>
      <w:r>
        <w:t>PRECAT ORI:200361840063972/SP REG:14.12.2004</w:t>
      </w:r>
    </w:p>
    <w:p w:rsidR="00AC1C81" w:rsidRDefault="00AC1C81">
      <w:r>
        <w:t xml:space="preserve">      REQTE     : ANTONIO DE CAMPOS ALMEIDA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0070966-27.2004.</w:t>
      </w:r>
      <w:r w:rsidR="00691F12">
        <w:t>4.03.0000</w:t>
      </w:r>
      <w:r>
        <w:t>PRECAT ORI:200361840067084/SP REG:14.12.2004</w:t>
      </w:r>
    </w:p>
    <w:p w:rsidR="00AC1C81" w:rsidRDefault="00AC1C81">
      <w:r>
        <w:t xml:space="preserve">      REQTE     : GELSON BATISTA DOS SANTOS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0070967-12.2004.</w:t>
      </w:r>
      <w:r w:rsidR="00691F12">
        <w:t>4.03.0000</w:t>
      </w:r>
      <w:r>
        <w:t>PRECAT ORI:200361840067552/SP REG:14.12.2004</w:t>
      </w:r>
    </w:p>
    <w:p w:rsidR="00AC1C81" w:rsidRDefault="00AC1C81">
      <w:r>
        <w:t xml:space="preserve">      REQTE     : WALDEMAR PROCOPIO</w:t>
      </w:r>
    </w:p>
    <w:p w:rsidR="00AC1C81" w:rsidRDefault="00AC1C81">
      <w:r>
        <w:t xml:space="preserve">      ADV       : SP142717  ANA CRISTINA ZULIAN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0070968-94.2004.</w:t>
      </w:r>
      <w:r w:rsidR="00691F12">
        <w:t>4.03.0000</w:t>
      </w:r>
      <w:r>
        <w:t>PRECAT ORI:200361840068660/SP REG:14.12.2004</w:t>
      </w:r>
    </w:p>
    <w:p w:rsidR="00AC1C81" w:rsidRDefault="00AC1C81">
      <w:r>
        <w:t xml:space="preserve">      REQTE     : ANTONIO DA SILVA</w:t>
      </w:r>
    </w:p>
    <w:p w:rsidR="00AC1C81" w:rsidRDefault="00AC1C81">
      <w:r>
        <w:t xml:space="preserve">      ADV       : SP037209  IVANIR CORTONA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0070969-79.2004.</w:t>
      </w:r>
      <w:r w:rsidR="00691F12">
        <w:t>4.03.0000</w:t>
      </w:r>
      <w:r>
        <w:t>PRECAT ORI:200361840068726/SP REG:14.12.2004</w:t>
      </w:r>
    </w:p>
    <w:p w:rsidR="00AC1C81" w:rsidRDefault="00AC1C81">
      <w:r>
        <w:t xml:space="preserve">      REQTE     : FRANCISCO NUCCI</w:t>
      </w:r>
    </w:p>
    <w:p w:rsidR="00AC1C81" w:rsidRDefault="00AC1C81">
      <w:r>
        <w:t xml:space="preserve">      ADV       : SP076847  ALVARO GUILHERME SERODIO LOPES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0070970-64.2004.</w:t>
      </w:r>
      <w:r w:rsidR="00691F12">
        <w:t>4.03.0000</w:t>
      </w:r>
      <w:r>
        <w:t>PRECAT ORI:200361840070563/SP REG:14.12.2004</w:t>
      </w:r>
    </w:p>
    <w:p w:rsidR="00AC1C81" w:rsidRDefault="00AC1C81">
      <w:r>
        <w:t xml:space="preserve">      REQTE     : BENEDITO FERREIRA DOS SANTOS</w:t>
      </w:r>
    </w:p>
    <w:p w:rsidR="00AC1C81" w:rsidRDefault="00AC1C81">
      <w:r>
        <w:t xml:space="preserve">      ADV       : SP104812  RODRIGO CARAM MARCOS GARCIA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0070971-49.2004.</w:t>
      </w:r>
      <w:r w:rsidR="00691F12">
        <w:t>4.03.0000</w:t>
      </w:r>
      <w:r>
        <w:t>PRECAT ORI:200361840072080/SP REG:14.12.2004</w:t>
      </w:r>
    </w:p>
    <w:p w:rsidR="00AC1C81" w:rsidRDefault="00AC1C81">
      <w:r>
        <w:t xml:space="preserve">      REQTE     : DEOCLESIO BILIERI</w:t>
      </w:r>
    </w:p>
    <w:p w:rsidR="00AC1C81" w:rsidRDefault="00AC1C81">
      <w:r>
        <w:t xml:space="preserve">      ADV       : SP152936  VIVIANI DE ALMEIDA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0070972-34.2004.</w:t>
      </w:r>
      <w:r w:rsidR="00691F12">
        <w:t>4.03.0000</w:t>
      </w:r>
      <w:r>
        <w:t>PRECAT ORI:200361840072341/SP REG:14.12.2004</w:t>
      </w:r>
    </w:p>
    <w:p w:rsidR="00AC1C81" w:rsidRDefault="00AC1C81">
      <w:r>
        <w:t xml:space="preserve">      REQTE     : OLIMPIO PILOTO</w:t>
      </w:r>
    </w:p>
    <w:p w:rsidR="00AC1C81" w:rsidRDefault="00AC1C81">
      <w:r>
        <w:t xml:space="preserve">      ADV       : SP146546  WASHINGTON LUIZ MEDEIROS DE OLIVEIRA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0070973-19.2004.</w:t>
      </w:r>
      <w:r w:rsidR="00691F12">
        <w:t>4.03.0000</w:t>
      </w:r>
      <w:r>
        <w:t>PRECAT ORI:200361840072961/SP REG:14.12.2004</w:t>
      </w:r>
    </w:p>
    <w:p w:rsidR="00AC1C81" w:rsidRDefault="00AC1C81">
      <w:r>
        <w:t xml:space="preserve">      REQTE     : DORIVAL RAYMUNDO</w:t>
      </w:r>
    </w:p>
    <w:p w:rsidR="00AC1C81" w:rsidRDefault="00AC1C81">
      <w:r>
        <w:t xml:space="preserve">      ADV       : SP146546  WASHINGTON LUIZ MEDEIROS DE OLIVEIRA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0070974-04.2004.</w:t>
      </w:r>
      <w:r w:rsidR="00691F12">
        <w:t>4.03.0000</w:t>
      </w:r>
      <w:r>
        <w:t>PRECAT ORI:200361840073205/SP REG:14.12.2004</w:t>
      </w:r>
    </w:p>
    <w:p w:rsidR="00AC1C81" w:rsidRDefault="00AC1C81">
      <w:r>
        <w:t xml:space="preserve">      REQTE     : HENRIQUE EPIFANEO FRAZAO</w:t>
      </w:r>
    </w:p>
    <w:p w:rsidR="00AC1C81" w:rsidRDefault="00AC1C81">
      <w:r>
        <w:t xml:space="preserve">      ADV       : SP085809  ADEMAR NYIKOS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0070975-86.2004.</w:t>
      </w:r>
      <w:r w:rsidR="00691F12">
        <w:t>4.03.0000</w:t>
      </w:r>
      <w:r>
        <w:t>PRECAT ORI:200361840073874/SP REG:14.12.2004</w:t>
      </w:r>
    </w:p>
    <w:p w:rsidR="00AC1C81" w:rsidRDefault="00AC1C81">
      <w:r>
        <w:t xml:space="preserve">      REQTE     : JOSE ROSSINI</w:t>
      </w:r>
    </w:p>
    <w:p w:rsidR="00AC1C81" w:rsidRDefault="00AC1C81">
      <w:r>
        <w:t xml:space="preserve">      ADV       : SP079620  GLORIA MARY D AGOSTINHO SACCHI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0070976-71.2004.</w:t>
      </w:r>
      <w:r w:rsidR="00691F12">
        <w:t>4.03.0000</w:t>
      </w:r>
      <w:r>
        <w:t>PRECAT ORI:200361840074684/SP REG:14.12.2004</w:t>
      </w:r>
    </w:p>
    <w:p w:rsidR="00AC1C81" w:rsidRDefault="00AC1C81">
      <w:r>
        <w:t xml:space="preserve">      REQTE     : LEONICE COLAZANTE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0070977-56.2004.</w:t>
      </w:r>
      <w:r w:rsidR="00691F12">
        <w:t>4.03.0000</w:t>
      </w:r>
      <w:r>
        <w:t>PRECAT ORI:200361840075123/SP REG:14.12.2004</w:t>
      </w:r>
    </w:p>
    <w:p w:rsidR="00AC1C81" w:rsidRDefault="00AC1C81">
      <w:r>
        <w:t xml:space="preserve">      REQTE     : DALVA BIAZI CAETANO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0070978-41.2004.</w:t>
      </w:r>
      <w:r w:rsidR="00691F12">
        <w:t>4.03.0000</w:t>
      </w:r>
      <w:r>
        <w:t>PRECAT ORI:200361840075664/SP REG:14.12.2004</w:t>
      </w:r>
    </w:p>
    <w:p w:rsidR="00AC1C81" w:rsidRDefault="00AC1C81">
      <w:r>
        <w:t xml:space="preserve">      REQTE     : RENATO CUNHA</w:t>
      </w:r>
    </w:p>
    <w:p w:rsidR="00AC1C81" w:rsidRDefault="00AC1C81">
      <w:r>
        <w:t xml:space="preserve">      ADV       : SP058905  IRENE BARBARA CHAVES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lastRenderedPageBreak/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0070979-26.2004.</w:t>
      </w:r>
      <w:r w:rsidR="00691F12">
        <w:t>4.03.0000</w:t>
      </w:r>
      <w:r>
        <w:t>PRECAT ORI:200361840075688/SP REG:14.12.2004</w:t>
      </w:r>
    </w:p>
    <w:p w:rsidR="00AC1C81" w:rsidRDefault="00AC1C81">
      <w:r>
        <w:t xml:space="preserve">      REQTE     : ANTONIO AGOSTINHO MONTEIRO</w:t>
      </w:r>
    </w:p>
    <w:p w:rsidR="00AC1C81" w:rsidRDefault="00AC1C81">
      <w:r>
        <w:t xml:space="preserve">      ADV       : SP058905  IRENE BARBARA CHAVES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0070980-11.2004.</w:t>
      </w:r>
      <w:r w:rsidR="00691F12">
        <w:t>4.03.0000</w:t>
      </w:r>
      <w:r>
        <w:t>PRECAT ORI:200361840079396/SP REG:14.12.2004</w:t>
      </w:r>
    </w:p>
    <w:p w:rsidR="00AC1C81" w:rsidRDefault="00AC1C81">
      <w:r>
        <w:t xml:space="preserve">      REQTE     : ANTONIO BENEDITO CARDOSO</w:t>
      </w:r>
    </w:p>
    <w:p w:rsidR="00AC1C81" w:rsidRDefault="00AC1C81">
      <w:r>
        <w:t xml:space="preserve">      ADV       : SP062280  JOSE GERALDO SIMIONI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0070981-93.2004.</w:t>
      </w:r>
      <w:r w:rsidR="00691F12">
        <w:t>4.03.0000</w:t>
      </w:r>
      <w:r>
        <w:t>PRECAT ORI:200361840079621/SP REG:14.12.2004</w:t>
      </w:r>
    </w:p>
    <w:p w:rsidR="00AC1C81" w:rsidRDefault="00AC1C81">
      <w:r>
        <w:t xml:space="preserve">      REQTE     : PAULO ARTUR BERGAMIN</w:t>
      </w:r>
    </w:p>
    <w:p w:rsidR="00AC1C81" w:rsidRDefault="00AC1C81">
      <w:r>
        <w:t xml:space="preserve">      ADV       : SP062280  JOSE GERALDO SIMIONI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0070982-78.2004.</w:t>
      </w:r>
      <w:r w:rsidR="00691F12">
        <w:t>4.03.0000</w:t>
      </w:r>
      <w:r>
        <w:t>PRECAT ORI:200361840079736/SP REG:14.12.2004</w:t>
      </w:r>
    </w:p>
    <w:p w:rsidR="00AC1C81" w:rsidRDefault="00AC1C81">
      <w:r>
        <w:t xml:space="preserve">      REQTE     : MANOEL AFONSO STRANIERI</w:t>
      </w:r>
    </w:p>
    <w:p w:rsidR="00AC1C81" w:rsidRDefault="00AC1C81">
      <w:r>
        <w:t xml:space="preserve">      ADV       : SP062280  JOSE GERALDO SIMIONI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0070983-63.2004.</w:t>
      </w:r>
      <w:r w:rsidR="00691F12">
        <w:t>4.03.0000</w:t>
      </w:r>
      <w:r>
        <w:t>PRECAT ORI:200361840079980/SP REG:14.12.2004</w:t>
      </w:r>
    </w:p>
    <w:p w:rsidR="00AC1C81" w:rsidRDefault="00AC1C81">
      <w:r>
        <w:t xml:space="preserve">      REQTE     : PAULO BEZERRA FILHO</w:t>
      </w:r>
    </w:p>
    <w:p w:rsidR="00AC1C81" w:rsidRDefault="00AC1C81">
      <w:r>
        <w:t xml:space="preserve">      ADV       : SP062280  JOSE GERALDO SIMIONI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0070984-48.2004.</w:t>
      </w:r>
      <w:r w:rsidR="00691F12">
        <w:t>4.03.0000</w:t>
      </w:r>
      <w:r>
        <w:t>PRECAT ORI:200361840080465/SP REG:14.12.2004</w:t>
      </w:r>
    </w:p>
    <w:p w:rsidR="00AC1C81" w:rsidRDefault="00AC1C81">
      <w:r>
        <w:t xml:space="preserve">      REQTE     : MARIA APARECIDA TRAUZOLA ROSON</w:t>
      </w:r>
    </w:p>
    <w:p w:rsidR="00AC1C81" w:rsidRDefault="00AC1C81">
      <w:r>
        <w:t xml:space="preserve">      ADV       : SP062280  JOSE GERALDO SIMIONI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0070985-33.2004.</w:t>
      </w:r>
      <w:r w:rsidR="00691F12">
        <w:t>4.03.0000</w:t>
      </w:r>
      <w:r>
        <w:t>PRECAT ORI:200361840081482/SP REG:14.12.2004</w:t>
      </w:r>
    </w:p>
    <w:p w:rsidR="00AC1C81" w:rsidRDefault="00AC1C81">
      <w:r>
        <w:t xml:space="preserve">      REQTE     : JOSE CELSO SUZIGAN</w:t>
      </w:r>
    </w:p>
    <w:p w:rsidR="00AC1C81" w:rsidRDefault="00AC1C81">
      <w:r>
        <w:t xml:space="preserve">      ADV       : SP156188  CARLOS JORGE OSTI PACOBELLO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lastRenderedPageBreak/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0070986-18.2004.</w:t>
      </w:r>
      <w:r w:rsidR="00691F12">
        <w:t>4.03.0000</w:t>
      </w:r>
      <w:r>
        <w:t>PRECAT ORI:200361840089286/SP REG:14.12.2004</w:t>
      </w:r>
    </w:p>
    <w:p w:rsidR="00AC1C81" w:rsidRDefault="00AC1C81">
      <w:r>
        <w:t xml:space="preserve">      REQTE     : MICHELA ENRICHETTA RAPISARDA DE OLIVEIRA</w:t>
      </w:r>
    </w:p>
    <w:p w:rsidR="00AC1C81" w:rsidRDefault="00AC1C81">
      <w:r>
        <w:t xml:space="preserve">      ADV       : SP033188  FRANCISCO ISIDORO ALOISE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0070987-03.2004.</w:t>
      </w:r>
      <w:r w:rsidR="00691F12">
        <w:t>4.03.0000</w:t>
      </w:r>
      <w:r>
        <w:t>PRECAT ORI:200361840091499/SP REG:14.12.2004</w:t>
      </w:r>
    </w:p>
    <w:p w:rsidR="00AC1C81" w:rsidRDefault="00AC1C81">
      <w:r>
        <w:t xml:space="preserve">      REQTE     : PEDRO LEOVALDO FUMERO HERNANDEZ</w:t>
      </w:r>
    </w:p>
    <w:p w:rsidR="00AC1C81" w:rsidRDefault="00AC1C81">
      <w:r>
        <w:t xml:space="preserve">      ADV       : SP120714  SANDRA RODRIGUEZ LOPEZ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0070988-85.2004.</w:t>
      </w:r>
      <w:r w:rsidR="00691F12">
        <w:t>4.03.0000</w:t>
      </w:r>
      <w:r>
        <w:t>PRECAT ORI:200361840092595/SP REG:14.12.2004</w:t>
      </w:r>
    </w:p>
    <w:p w:rsidR="00AC1C81" w:rsidRDefault="00AC1C81">
      <w:r>
        <w:t xml:space="preserve">      REQTE     : JOSE BEZERRA SOBRINHO</w:t>
      </w:r>
    </w:p>
    <w:p w:rsidR="00AC1C81" w:rsidRDefault="00AC1C81">
      <w:r>
        <w:t xml:space="preserve">      ADV       : SP149208  GUSTAVO LORDELLO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0070989-70.2004.</w:t>
      </w:r>
      <w:r w:rsidR="00691F12">
        <w:t>4.03.0000</w:t>
      </w:r>
      <w:r>
        <w:t>PRECAT ORI:200361840092650/SP REG:14.12.2004</w:t>
      </w:r>
    </w:p>
    <w:p w:rsidR="00AC1C81" w:rsidRDefault="00AC1C81">
      <w:r>
        <w:t xml:space="preserve">      REQTE     : MANOEL CARLOS DUARTE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0070990-55.2004.</w:t>
      </w:r>
      <w:r w:rsidR="00691F12">
        <w:t>4.03.0000</w:t>
      </w:r>
      <w:r>
        <w:t>PRECAT ORI:200361840093599/SP REG:14.12.2004</w:t>
      </w:r>
    </w:p>
    <w:p w:rsidR="00AC1C81" w:rsidRDefault="00AC1C81">
      <w:r>
        <w:t xml:space="preserve">      REQTE     : ROSEMEIRE PELEGRINI SILVA</w:t>
      </w:r>
    </w:p>
    <w:p w:rsidR="00AC1C81" w:rsidRDefault="00AC1C81">
      <w:r>
        <w:t xml:space="preserve">      ADV       : SP177419  ROSEMEIRE PELEGRINI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0070991-40.2004.</w:t>
      </w:r>
      <w:r w:rsidR="00691F12">
        <w:t>4.03.0000</w:t>
      </w:r>
      <w:r>
        <w:t>PRECAT ORI:200361840102199/SP REG:14.12.2004</w:t>
      </w:r>
    </w:p>
    <w:p w:rsidR="00AC1C81" w:rsidRDefault="00AC1C81">
      <w:r>
        <w:t xml:space="preserve">      REQTE     : ZILDA ROCHA DE AGOSTINI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0070992-25.2004.</w:t>
      </w:r>
      <w:r w:rsidR="00691F12">
        <w:t>4.03.0000</w:t>
      </w:r>
      <w:r>
        <w:t>PRECAT ORI:200361840102308/SP REG:14.12.2004</w:t>
      </w:r>
    </w:p>
    <w:p w:rsidR="00AC1C81" w:rsidRDefault="00AC1C81">
      <w:r>
        <w:t xml:space="preserve">      REQTE     : JOSE VIEIRA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lastRenderedPageBreak/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0070993-10.2004.</w:t>
      </w:r>
      <w:r w:rsidR="00691F12">
        <w:t>4.03.0000</w:t>
      </w:r>
      <w:r>
        <w:t>PRECAT ORI:200361840102424/SP REG:14.12.2004</w:t>
      </w:r>
    </w:p>
    <w:p w:rsidR="00AC1C81" w:rsidRDefault="00AC1C81">
      <w:r>
        <w:t xml:space="preserve">      REQTE     : JUVENAL CRISOSTOMO DE JESUS</w:t>
      </w:r>
    </w:p>
    <w:p w:rsidR="00AC1C81" w:rsidRDefault="00AC1C81">
      <w:r>
        <w:t xml:space="preserve">      ADV       : SP033792  ANTONIO ROSELLA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0070994-92.2004.</w:t>
      </w:r>
      <w:r w:rsidR="00691F12">
        <w:t>4.03.0000</w:t>
      </w:r>
      <w:r>
        <w:t>PRECAT ORI:200361840109236/SP REG:14.12.2004</w:t>
      </w:r>
    </w:p>
    <w:p w:rsidR="00AC1C81" w:rsidRDefault="00AC1C81">
      <w:r>
        <w:t xml:space="preserve">      REQTE     : RAIMUNDO NEVES FILHO</w:t>
      </w:r>
    </w:p>
    <w:p w:rsidR="00AC1C81" w:rsidRDefault="00AC1C81">
      <w:r>
        <w:t xml:space="preserve">      ADV       : SP119565  CLAUDINEI XAVIER RIBEIRO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0070995-77.2004.</w:t>
      </w:r>
      <w:r w:rsidR="00691F12">
        <w:t>4.03.0000</w:t>
      </w:r>
      <w:r>
        <w:t>PRECAT ORI:200361840110093/SP REG:14.12.2004</w:t>
      </w:r>
    </w:p>
    <w:p w:rsidR="00AC1C81" w:rsidRDefault="00AC1C81">
      <w:r>
        <w:t xml:space="preserve">      REQTE     : MARIA LUCIA DE CILLO</w:t>
      </w:r>
    </w:p>
    <w:p w:rsidR="00AC1C81" w:rsidRDefault="00AC1C81">
      <w:r>
        <w:t xml:space="preserve">      ADV       : SP050099  ADAUTO CORREA MARTINS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0070996-62.2004.</w:t>
      </w:r>
      <w:r w:rsidR="00691F12">
        <w:t>4.03.0000</w:t>
      </w:r>
      <w:r>
        <w:t>PRECAT ORI:200361840110275/SP REG:14.12.2004</w:t>
      </w:r>
    </w:p>
    <w:p w:rsidR="00AC1C81" w:rsidRDefault="00AC1C81">
      <w:r>
        <w:t xml:space="preserve">      REQTE     : MELQUIADES FRANCISCO DE OLIVEIRA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0070997-47.2004.</w:t>
      </w:r>
      <w:r w:rsidR="00691F12">
        <w:t>4.03.0000</w:t>
      </w:r>
      <w:r>
        <w:t>PRECAT ORI:200361840112557/SP REG:14.12.2004</w:t>
      </w:r>
    </w:p>
    <w:p w:rsidR="00AC1C81" w:rsidRDefault="00AC1C81">
      <w:r>
        <w:t xml:space="preserve">      REQTE     : GERALDO ALVES DOS SANTOS</w:t>
      </w:r>
    </w:p>
    <w:p w:rsidR="00AC1C81" w:rsidRDefault="00AC1C81">
      <w:r>
        <w:t xml:space="preserve">      ADV       : SP175057  NILTON MORENO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0070998-32.2004.</w:t>
      </w:r>
      <w:r w:rsidR="00691F12">
        <w:t>4.03.0000</w:t>
      </w:r>
      <w:r>
        <w:t>PRECAT ORI:200361840115182/SP REG:14.12.2004</w:t>
      </w:r>
    </w:p>
    <w:p w:rsidR="00AC1C81" w:rsidRDefault="00AC1C81">
      <w:r>
        <w:t xml:space="preserve">      REQTE     : APARECIDO JOSE DA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0070999-17.2004.</w:t>
      </w:r>
      <w:r w:rsidR="00691F12">
        <w:t>4.03.0000</w:t>
      </w:r>
      <w:r>
        <w:t>PRECAT ORI:200361840123270/SP REG:14.12.2004</w:t>
      </w:r>
    </w:p>
    <w:p w:rsidR="00AC1C81" w:rsidRDefault="00AC1C81">
      <w:r>
        <w:t xml:space="preserve">      REQTE     : OLINTO RODRIGUES GOMES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lastRenderedPageBreak/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0072001-22.2004.</w:t>
      </w:r>
      <w:r w:rsidR="00691F12">
        <w:t>4.03.0000</w:t>
      </w:r>
      <w:r>
        <w:t>PRECAT ORI:200361840124572/SP REG:14.12.2004</w:t>
      </w:r>
    </w:p>
    <w:p w:rsidR="00AC1C81" w:rsidRDefault="00AC1C81">
      <w:r>
        <w:t xml:space="preserve">      REQTE     : DOROTHY BENEDICTO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0072002-07.2004.</w:t>
      </w:r>
      <w:r w:rsidR="00691F12">
        <w:t>4.03.0000</w:t>
      </w:r>
      <w:r>
        <w:t>PRECAT ORI:200361840125746/SP REG:14.12.2004</w:t>
      </w:r>
    </w:p>
    <w:p w:rsidR="00AC1C81" w:rsidRDefault="00AC1C81">
      <w:r>
        <w:t xml:space="preserve">      REQTE     : JOAO GAVA</w:t>
      </w:r>
    </w:p>
    <w:p w:rsidR="00AC1C81" w:rsidRDefault="00AC1C81">
      <w:r>
        <w:t xml:space="preserve">      ADV       : SP062280  JOSE GERALDO SIMIONI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0072003-89.2004.</w:t>
      </w:r>
      <w:r w:rsidR="00691F12">
        <w:t>4.03.0000</w:t>
      </w:r>
      <w:r>
        <w:t>PRECAT ORI:200361840125795/SP REG:14.12.2004</w:t>
      </w:r>
    </w:p>
    <w:p w:rsidR="00AC1C81" w:rsidRDefault="00AC1C81">
      <w:r>
        <w:t xml:space="preserve">      REQTE     : EDISON ALVES DE AZEVEDO</w:t>
      </w:r>
    </w:p>
    <w:p w:rsidR="00AC1C81" w:rsidRDefault="00AC1C81">
      <w:r>
        <w:t xml:space="preserve">      ADV       : SP062280  JOSE GERALDO SIMIONI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0072005-59.2004.</w:t>
      </w:r>
      <w:r w:rsidR="00691F12">
        <w:t>4.03.0000</w:t>
      </w:r>
      <w:r>
        <w:t>PRECAT ORI:200361840126600/SP REG:14.12.2004</w:t>
      </w:r>
    </w:p>
    <w:p w:rsidR="00AC1C81" w:rsidRDefault="00AC1C81">
      <w:r>
        <w:t xml:space="preserve">      REQTE     : ANTONIO FERNANDES MOMESSO</w:t>
      </w:r>
    </w:p>
    <w:p w:rsidR="00AC1C81" w:rsidRDefault="00AC1C81">
      <w:r>
        <w:t xml:space="preserve">      ADV       : SP152936  VIVIANI DE ALMEIDA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0072006-44.2004.</w:t>
      </w:r>
      <w:r w:rsidR="00691F12">
        <w:t>4.03.0000</w:t>
      </w:r>
      <w:r>
        <w:t>PRECAT ORI:200361840126878/SP REG:14.12.2004</w:t>
      </w:r>
    </w:p>
    <w:p w:rsidR="00AC1C81" w:rsidRDefault="00AC1C81">
      <w:r>
        <w:t xml:space="preserve">      REQTE     : ANTONIO NOBEL</w:t>
      </w:r>
    </w:p>
    <w:p w:rsidR="00AC1C81" w:rsidRDefault="00AC1C81">
      <w:r>
        <w:t xml:space="preserve">      ADV       : SP152936  VIVIANI DE ALMEIDA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0072007-29.2004.</w:t>
      </w:r>
      <w:r w:rsidR="00691F12">
        <w:t>4.03.0000</w:t>
      </w:r>
      <w:r>
        <w:t>PRECAT ORI:200361840127056/SP REG:14.12.2004</w:t>
      </w:r>
    </w:p>
    <w:p w:rsidR="00AC1C81" w:rsidRDefault="00AC1C81">
      <w:r>
        <w:t xml:space="preserve">      REQTE     : IRINEU UCZINSHI</w:t>
      </w:r>
    </w:p>
    <w:p w:rsidR="00AC1C81" w:rsidRDefault="00AC1C81">
      <w:r>
        <w:t xml:space="preserve">      ADV       : SP152936  VIVIANI DE ALMEIDA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br w:type="page"/>
      </w:r>
    </w:p>
    <w:p w:rsidR="00AC1C81" w:rsidRDefault="00AC1C81">
      <w:r>
        <w:lastRenderedPageBreak/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0072008-14.2004.</w:t>
      </w:r>
      <w:r w:rsidR="00691F12">
        <w:t>4.03.0000</w:t>
      </w:r>
      <w:r>
        <w:t>PRECAT ORI:200361840142641/SP REG:14.12.2004</w:t>
      </w:r>
    </w:p>
    <w:p w:rsidR="00AC1C81" w:rsidRDefault="00AC1C81">
      <w:r>
        <w:t xml:space="preserve">      REQTE     : JOAO MARANGONI</w:t>
      </w:r>
    </w:p>
    <w:p w:rsidR="00AC1C81" w:rsidRDefault="00AC1C81">
      <w:r>
        <w:t xml:space="preserve">      ADV       : SP178117  ALMIR ROBERTO CICOTE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0072009-96.2004.</w:t>
      </w:r>
      <w:r w:rsidR="00691F12">
        <w:t>4.03.0000</w:t>
      </w:r>
      <w:r>
        <w:t>PRECAT ORI:200361840130821/SP REG:14.12.2004</w:t>
      </w:r>
    </w:p>
    <w:p w:rsidR="00AC1C81" w:rsidRDefault="00AC1C81">
      <w:r>
        <w:t xml:space="preserve">      REQTE     : MIGUEL DOMINGUES SANCHES</w:t>
      </w:r>
    </w:p>
    <w:p w:rsidR="00AC1C81" w:rsidRDefault="00AC1C81">
      <w:r>
        <w:t xml:space="preserve">      ADV       : SP153313B FERNANDO RAMOS DE CAMARGO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0072010-81.2004.</w:t>
      </w:r>
      <w:r w:rsidR="00691F12">
        <w:t>4.03.0000</w:t>
      </w:r>
      <w:r>
        <w:t>PRECAT ORI:200361840131990/SP REG:14.12.2004</w:t>
      </w:r>
    </w:p>
    <w:p w:rsidR="00AC1C81" w:rsidRDefault="00AC1C81">
      <w:r>
        <w:t xml:space="preserve">      REQTE     : JOSE LOURENCO MAGIORE</w:t>
      </w:r>
    </w:p>
    <w:p w:rsidR="00AC1C81" w:rsidRDefault="00AC1C81">
      <w:r>
        <w:t xml:space="preserve">      ADV       : SP033188  FRANCISCO ISIDORO ALOISE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0072011-66.2004.</w:t>
      </w:r>
      <w:r w:rsidR="00691F12">
        <w:t>4.03.0000</w:t>
      </w:r>
      <w:r>
        <w:t>PRECAT ORI:200361840132090/SP REG:14.12.2004</w:t>
      </w:r>
    </w:p>
    <w:p w:rsidR="00AC1C81" w:rsidRDefault="00AC1C81">
      <w:r>
        <w:t xml:space="preserve">      REQTE     : OSVALDO LOPES</w:t>
      </w:r>
    </w:p>
    <w:p w:rsidR="00AC1C81" w:rsidRDefault="00AC1C81">
      <w:r>
        <w:t xml:space="preserve">      ADV       : SP033188  FRANCISCO ISIDORO ALOISE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0072012-51.2004.</w:t>
      </w:r>
      <w:r w:rsidR="00691F12">
        <w:t>4.03.0000</w:t>
      </w:r>
      <w:r>
        <w:t>PRECAT ORI:200361840132209/SP REG:14.12.2004</w:t>
      </w:r>
    </w:p>
    <w:p w:rsidR="00AC1C81" w:rsidRDefault="00AC1C81">
      <w:r>
        <w:t xml:space="preserve">      REQTE     : EDES APARECIDA DA SILVA</w:t>
      </w:r>
    </w:p>
    <w:p w:rsidR="00AC1C81" w:rsidRDefault="00AC1C81">
      <w:r>
        <w:t xml:space="preserve">      ADV       : SP033188  FRANCISCO ISIDORO ALOISE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0072013-36.2004.</w:t>
      </w:r>
      <w:r w:rsidR="00691F12">
        <w:t>4.03.0000</w:t>
      </w:r>
      <w:r>
        <w:t>PRECAT ORI:200361840132210/SP REG:14.12.2004</w:t>
      </w:r>
    </w:p>
    <w:p w:rsidR="00AC1C81" w:rsidRDefault="00AC1C81">
      <w:r>
        <w:t xml:space="preserve">      REQTE     : ARISTIDES KESS</w:t>
      </w:r>
    </w:p>
    <w:p w:rsidR="00AC1C81" w:rsidRDefault="00AC1C81">
      <w:r>
        <w:t xml:space="preserve">      ADV       : SP066248  ANNITA ERCOLINI RODRIGUES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0072014-21.2004.</w:t>
      </w:r>
      <w:r w:rsidR="00691F12">
        <w:t>4.03.0000</w:t>
      </w:r>
      <w:r>
        <w:t>PRECAT ORI:200361840132222/SP REG:14.12.2004</w:t>
      </w:r>
    </w:p>
    <w:p w:rsidR="00AC1C81" w:rsidRDefault="00AC1C81">
      <w:r>
        <w:t xml:space="preserve">      REQTE     : EDINA PASSOS CASTELHANO TAFURI</w:t>
      </w:r>
    </w:p>
    <w:p w:rsidR="00AC1C81" w:rsidRDefault="00AC1C81">
      <w:r>
        <w:t xml:space="preserve">      ADV       : SP033188  FRANCISCO ISIDORO ALOISE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lastRenderedPageBreak/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0072015-06.2004.</w:t>
      </w:r>
      <w:r w:rsidR="00691F12">
        <w:t>4.03.0000</w:t>
      </w:r>
      <w:r>
        <w:t>PRECAT ORI:200361840132313/SP REG:14.12.2004</w:t>
      </w:r>
    </w:p>
    <w:p w:rsidR="00AC1C81" w:rsidRDefault="00AC1C81">
      <w:r>
        <w:t xml:space="preserve">      REQTE     : SEVERINO DO RAMOS CARVALHO</w:t>
      </w:r>
    </w:p>
    <w:p w:rsidR="00AC1C81" w:rsidRDefault="00AC1C81">
      <w:r>
        <w:t xml:space="preserve">      ADV       : SP033188  FRANCISCO ISIDORO ALOISE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0072016-88.2004.</w:t>
      </w:r>
      <w:r w:rsidR="00691F12">
        <w:t>4.03.0000</w:t>
      </w:r>
      <w:r>
        <w:t>PRECAT ORI:200361840132490/SP REG:14.12.2004</w:t>
      </w:r>
    </w:p>
    <w:p w:rsidR="00AC1C81" w:rsidRDefault="00AC1C81">
      <w:r>
        <w:t xml:space="preserve">      REQTE     : DORIVAL DOMINGUES FIGUEIRA</w:t>
      </w:r>
    </w:p>
    <w:p w:rsidR="00AC1C81" w:rsidRDefault="00AC1C81">
      <w:r>
        <w:t xml:space="preserve">      ADV       : SP033188  FRANCISCO ISIDORO ALOISE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0072018-58.2004.</w:t>
      </w:r>
      <w:r w:rsidR="00691F12">
        <w:t>4.03.0000</w:t>
      </w:r>
      <w:r>
        <w:t>PRECAT ORI:200361840132635/SP REG:14.12.2004</w:t>
      </w:r>
    </w:p>
    <w:p w:rsidR="00AC1C81" w:rsidRDefault="00AC1C81">
      <w:r>
        <w:t xml:space="preserve">      REQTE     : JORGE CARLOS FELIX</w:t>
      </w:r>
    </w:p>
    <w:p w:rsidR="00AC1C81" w:rsidRDefault="00AC1C81">
      <w:r>
        <w:t xml:space="preserve">      ADV       : SP085809  ADEMAR NYIKOS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0072019-43.2004.</w:t>
      </w:r>
      <w:r w:rsidR="00691F12">
        <w:t>4.03.0000</w:t>
      </w:r>
      <w:r>
        <w:t>PRECAT ORI:200361840132684/SP REG:14.12.2004</w:t>
      </w:r>
    </w:p>
    <w:p w:rsidR="00AC1C81" w:rsidRDefault="00AC1C81">
      <w:r>
        <w:t xml:space="preserve">      REQTE     : OSVALDO DIAS DA CRUZ</w:t>
      </w:r>
    </w:p>
    <w:p w:rsidR="00AC1C81" w:rsidRDefault="00AC1C81">
      <w:r>
        <w:t xml:space="preserve">      ADV       : SP183583  MARCIO ANTONIO DA PAZ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0072020-28.2004.</w:t>
      </w:r>
      <w:r w:rsidR="00691F12">
        <w:t>4.03.0000</w:t>
      </w:r>
      <w:r>
        <w:t>PRECAT ORI:200361840132696/SP REG:14.12.2004</w:t>
      </w:r>
    </w:p>
    <w:p w:rsidR="00AC1C81" w:rsidRDefault="00AC1C81">
      <w:r>
        <w:t xml:space="preserve">      REQTE     : MAFALDA TOKUNAGA</w:t>
      </w:r>
    </w:p>
    <w:p w:rsidR="00AC1C81" w:rsidRDefault="00AC1C81">
      <w:r>
        <w:t xml:space="preserve">      ADV       : SP183583  MARCIO ANTONIO DA PAZ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0072021-13.2004.</w:t>
      </w:r>
      <w:r w:rsidR="00691F12">
        <w:t>4.03.0000</w:t>
      </w:r>
      <w:r>
        <w:t>PRECAT ORI:200361840132933/SP REG:14.12.2004</w:t>
      </w:r>
    </w:p>
    <w:p w:rsidR="00AC1C81" w:rsidRDefault="00AC1C81">
      <w:r>
        <w:t xml:space="preserve">      REQTE     : ARNALDO ANTONIO MARTIM</w:t>
      </w:r>
    </w:p>
    <w:p w:rsidR="00AC1C81" w:rsidRDefault="00AC1C81">
      <w:r>
        <w:t xml:space="preserve">      ADV       : SP090800  ANTONIO TADEU GUTIERRES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0072022-95.2004.</w:t>
      </w:r>
      <w:r w:rsidR="00691F12">
        <w:t>4.03.0000</w:t>
      </w:r>
      <w:r>
        <w:t>PRECAT ORI:200361840133883/SP REG:14.12.2004</w:t>
      </w:r>
    </w:p>
    <w:p w:rsidR="00AC1C81" w:rsidRDefault="00AC1C81">
      <w:r>
        <w:lastRenderedPageBreak/>
        <w:t xml:space="preserve">      REQTE     : DIRCEU COLASANTE</w:t>
      </w:r>
    </w:p>
    <w:p w:rsidR="00AC1C81" w:rsidRDefault="00AC1C81">
      <w:r>
        <w:t xml:space="preserve">      ADV       : SP066248  ANNITA ERCOLINI RODRIGUES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0072023-80.2004.</w:t>
      </w:r>
      <w:r w:rsidR="00691F12">
        <w:t>4.03.0000</w:t>
      </w:r>
      <w:r>
        <w:t>PRECAT ORI:200361840133901/SP REG:14.12.2004</w:t>
      </w:r>
    </w:p>
    <w:p w:rsidR="00AC1C81" w:rsidRDefault="00AC1C81">
      <w:r>
        <w:t xml:space="preserve">      REQTE     : MARIA SALETE FERRO</w:t>
      </w:r>
    </w:p>
    <w:p w:rsidR="00AC1C81" w:rsidRDefault="00AC1C81">
      <w:r>
        <w:t xml:space="preserve">      ADV       : SP066248  ANNITA ERCOLINI RODRIGUES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0072024-65.2004.</w:t>
      </w:r>
      <w:r w:rsidR="00691F12">
        <w:t>4.03.0000</w:t>
      </w:r>
      <w:r>
        <w:t>PRECAT ORI:200361840133913/SP REG:14.12.2004</w:t>
      </w:r>
    </w:p>
    <w:p w:rsidR="00AC1C81" w:rsidRDefault="00AC1C81">
      <w:r>
        <w:t xml:space="preserve">      REQTE     : NAIR PEREZ</w:t>
      </w:r>
    </w:p>
    <w:p w:rsidR="00AC1C81" w:rsidRDefault="00AC1C81">
      <w:r>
        <w:t xml:space="preserve">      ADV       : SP066248  ANNITA ERCOLINI RODRIGUES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0072025-50.2004.</w:t>
      </w:r>
      <w:r w:rsidR="00691F12">
        <w:t>4.03.0000</w:t>
      </w:r>
      <w:r>
        <w:t>PRECAT ORI:200361840134292/SP REG:14.12.2004</w:t>
      </w:r>
    </w:p>
    <w:p w:rsidR="00AC1C81" w:rsidRDefault="00AC1C81">
      <w:r>
        <w:t xml:space="preserve">      REQTE     : GODOFREDO TADEU DE GESSO CARNEIRO</w:t>
      </w:r>
    </w:p>
    <w:p w:rsidR="00AC1C81" w:rsidRDefault="00AC1C81">
      <w:r>
        <w:t xml:space="preserve">      ADV       : SP125436  ADRIANE BRAMANTE DE CASTRO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0072026-35.2004.</w:t>
      </w:r>
      <w:r w:rsidR="00691F12">
        <w:t>4.03.0000</w:t>
      </w:r>
      <w:r>
        <w:t>PRECAT ORI:200361840134309/SP REG:14.12.2004</w:t>
      </w:r>
    </w:p>
    <w:p w:rsidR="00AC1C81" w:rsidRDefault="00AC1C81">
      <w:r>
        <w:t xml:space="preserve">      REQTE     : JOAQUIM VICENTE MARIANO</w:t>
      </w:r>
    </w:p>
    <w:p w:rsidR="00AC1C81" w:rsidRDefault="00AC1C81">
      <w:r>
        <w:t xml:space="preserve">      ADV       : SP125436  ADRIANE BRAMANTE DE CASTRO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0072027-20.2004.</w:t>
      </w:r>
      <w:r w:rsidR="00691F12">
        <w:t>4.03.0000</w:t>
      </w:r>
      <w:r>
        <w:t>PRECAT ORI:200361840134346/SP REG:14.12.2004</w:t>
      </w:r>
    </w:p>
    <w:p w:rsidR="00AC1C81" w:rsidRDefault="00AC1C81">
      <w:r>
        <w:t xml:space="preserve">      REQTE     : INES PINAL PASINI</w:t>
      </w:r>
    </w:p>
    <w:p w:rsidR="00AC1C81" w:rsidRDefault="00AC1C81">
      <w:r>
        <w:t xml:space="preserve">      ADV       : SP125436  ADRIANE BRAMANTE DE CASTRO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0072028-05.2004.</w:t>
      </w:r>
      <w:r w:rsidR="00691F12">
        <w:t>4.03.0000</w:t>
      </w:r>
      <w:r>
        <w:t>PRECAT ORI:200361840134358/SP REG:14.12.2004</w:t>
      </w:r>
    </w:p>
    <w:p w:rsidR="00AC1C81" w:rsidRDefault="00AC1C81">
      <w:r>
        <w:t xml:space="preserve">      REQTE     : CARLOS ROBERTO SANTANA</w:t>
      </w:r>
    </w:p>
    <w:p w:rsidR="00AC1C81" w:rsidRDefault="00AC1C81">
      <w:r>
        <w:t xml:space="preserve">      ADV       : SP125436  ADRIANE BRAMANTE DE CASTRO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lastRenderedPageBreak/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0072029-87.2004.</w:t>
      </w:r>
      <w:r w:rsidR="00691F12">
        <w:t>4.03.0000</w:t>
      </w:r>
      <w:r>
        <w:t>PRECAT ORI:200361840134383/SP REG:14.12.2004</w:t>
      </w:r>
    </w:p>
    <w:p w:rsidR="00AC1C81" w:rsidRDefault="00AC1C81">
      <w:r>
        <w:t xml:space="preserve">      REQTE     : AMADEO SERAFIM BARBOSA</w:t>
      </w:r>
    </w:p>
    <w:p w:rsidR="00AC1C81" w:rsidRDefault="00AC1C81">
      <w:r>
        <w:t xml:space="preserve">      ADV       : SP125436  ADRIANE BRAMANTE DE CASTRO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0072030-72.2004.</w:t>
      </w:r>
      <w:r w:rsidR="00691F12">
        <w:t>4.03.0000</w:t>
      </w:r>
      <w:r>
        <w:t>PRECAT ORI:200361840135387/SP REG:14.12.2004</w:t>
      </w:r>
    </w:p>
    <w:p w:rsidR="00AC1C81" w:rsidRDefault="00AC1C81">
      <w:r>
        <w:t xml:space="preserve">      REQTE     : BENEDITO DOS SANTOS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0072031-57.2004.</w:t>
      </w:r>
      <w:r w:rsidR="00691F12">
        <w:t>4.03.0000</w:t>
      </w:r>
      <w:r>
        <w:t>PRECAT ORI:200361840138923/SP REG:14.12.2004</w:t>
      </w:r>
    </w:p>
    <w:p w:rsidR="00AC1C81" w:rsidRDefault="00AC1C81">
      <w:r>
        <w:t xml:space="preserve">      REQTE     : MARIA MARICATO MARCOS</w:t>
      </w:r>
    </w:p>
    <w:p w:rsidR="00AC1C81" w:rsidRDefault="00AC1C81">
      <w:r>
        <w:t xml:space="preserve">      ADV       : SP066248  ANNITA ERCOLINI RODRIGUES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0072032-42.2004.</w:t>
      </w:r>
      <w:r w:rsidR="00691F12">
        <w:t>4.03.0000</w:t>
      </w:r>
      <w:r>
        <w:t>PRECAT ORI:200361840140206/SP REG:14.12.2004</w:t>
      </w:r>
    </w:p>
    <w:p w:rsidR="00AC1C81" w:rsidRDefault="00AC1C81">
      <w:r>
        <w:t xml:space="preserve">      REQTE     : ODETE COLETE DE SOUZA</w:t>
      </w:r>
    </w:p>
    <w:p w:rsidR="00AC1C81" w:rsidRDefault="00AC1C81">
      <w:r>
        <w:t xml:space="preserve">      ADV       : SP123226  MARCOS TAVARES DE ALMEIDA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0022576-89.2005.</w:t>
      </w:r>
      <w:r w:rsidR="00691F12">
        <w:t>4.03.0000</w:t>
      </w:r>
      <w:r>
        <w:t>PRECAT ORI:200461840435272/SP REG:11.05.2005</w:t>
      </w:r>
    </w:p>
    <w:p w:rsidR="00AC1C81" w:rsidRDefault="00AC1C81">
      <w:r>
        <w:t xml:space="preserve">      REQTE     : BENEDITO INACIO DA SILVA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0022577-74.2005.</w:t>
      </w:r>
      <w:r w:rsidR="00691F12">
        <w:t>4.03.0000</w:t>
      </w:r>
      <w:r>
        <w:t>PRECAT ORI:200361840424622/SP REG:11.05.2005</w:t>
      </w:r>
    </w:p>
    <w:p w:rsidR="00AC1C81" w:rsidRDefault="00AC1C81">
      <w:r>
        <w:t xml:space="preserve">      REQTE     : OSVALDO NUNES FERNANDES</w:t>
      </w:r>
    </w:p>
    <w:p w:rsidR="00AC1C81" w:rsidRDefault="00AC1C81">
      <w:r>
        <w:t xml:space="preserve">      ADV       : PR018430  ROSE MARY GRAHL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0022578-59.2005.</w:t>
      </w:r>
      <w:r w:rsidR="00691F12">
        <w:t>4.03.0000</w:t>
      </w:r>
      <w:r>
        <w:t>PRECAT ORI:200361840439583/SP REG:11.05.2005</w:t>
      </w:r>
    </w:p>
    <w:p w:rsidR="00AC1C81" w:rsidRDefault="00AC1C81">
      <w:r>
        <w:t xml:space="preserve">      REQTE     : LUIZ CASSIO FERREIRA DE CAMARGO</w:t>
      </w:r>
    </w:p>
    <w:p w:rsidR="00AC1C81" w:rsidRDefault="00AC1C81">
      <w:r>
        <w:t xml:space="preserve">      ADV       : SP123226  MARCOS TAVARES DE ALMEIDA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lastRenderedPageBreak/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0022579-44.2005.</w:t>
      </w:r>
      <w:r w:rsidR="00691F12">
        <w:t>4.03.0000</w:t>
      </w:r>
      <w:r>
        <w:t>PRECAT ORI:200461840437281/SP REG:11.05.2005</w:t>
      </w:r>
    </w:p>
    <w:p w:rsidR="00AC1C81" w:rsidRDefault="00AC1C81">
      <w:r>
        <w:t xml:space="preserve">      REQTE     : SIDINIL GATOLINI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0022580-29.2005.</w:t>
      </w:r>
      <w:r w:rsidR="00691F12">
        <w:t>4.03.0000</w:t>
      </w:r>
      <w:r>
        <w:t>PRECAT ORI:200361840446307/SP REG:11.05.2005</w:t>
      </w:r>
    </w:p>
    <w:p w:rsidR="00AC1C81" w:rsidRDefault="00AC1C81">
      <w:r>
        <w:t xml:space="preserve">      REQTE     : LUIZ INACIO DE FIGUEIREDO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0022581-14.2005.</w:t>
      </w:r>
      <w:r w:rsidR="00691F12">
        <w:t>4.03.0000</w:t>
      </w:r>
      <w:r>
        <w:t>PRECAT ORI:200361840453543/SP REG:11.05.2005</w:t>
      </w:r>
    </w:p>
    <w:p w:rsidR="00AC1C81" w:rsidRDefault="00AC1C81">
      <w:r>
        <w:t xml:space="preserve">      REQTE     : LUCIO CARDOSO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0022583-81.2005.</w:t>
      </w:r>
      <w:r w:rsidR="00691F12">
        <w:t>4.03.0000</w:t>
      </w:r>
      <w:r>
        <w:t>PRECAT ORI:200461840458521/SP REG:11.05.2005</w:t>
      </w:r>
    </w:p>
    <w:p w:rsidR="00AC1C81" w:rsidRDefault="00AC1C81">
      <w:r>
        <w:t xml:space="preserve">      REQTE     : ERLANIO FERREIRA DA SILVA</w:t>
      </w:r>
    </w:p>
    <w:p w:rsidR="00AC1C81" w:rsidRDefault="00AC1C81">
      <w:r>
        <w:t xml:space="preserve">      ADV       : SP032481  HAMILTON PASCHOAL DE ARRUDA INNARELLI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0022584-66.2005.</w:t>
      </w:r>
      <w:r w:rsidR="00691F12">
        <w:t>4.03.0000</w:t>
      </w:r>
      <w:r>
        <w:t>PRECAT ORI:200361840454754/SP REG:11.05.2005</w:t>
      </w:r>
    </w:p>
    <w:p w:rsidR="00AC1C81" w:rsidRDefault="00AC1C81">
      <w:r>
        <w:t xml:space="preserve">      REQTE     : MARINA ANDRADE</w:t>
      </w:r>
    </w:p>
    <w:p w:rsidR="00AC1C81" w:rsidRDefault="00AC1C81">
      <w:r>
        <w:t xml:space="preserve">      ADV       : SP104812  RODRIGO CARAM MARCOS GARCIA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0022585-51.2005.</w:t>
      </w:r>
      <w:r w:rsidR="00691F12">
        <w:t>4.03.0000</w:t>
      </w:r>
      <w:r>
        <w:t>PRECAT ORI:200461840469038/SP REG:11.05.2005</w:t>
      </w:r>
    </w:p>
    <w:p w:rsidR="00AC1C81" w:rsidRDefault="00AC1C81">
      <w:r>
        <w:t xml:space="preserve">      REQTE     : ALDA GODOI COELHO</w:t>
      </w:r>
    </w:p>
    <w:p w:rsidR="00AC1C81" w:rsidRDefault="00AC1C81">
      <w:r>
        <w:t xml:space="preserve">      ADV       : SP084877  ALDO FERREIRA RIBEIRO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0022586-36.2005.</w:t>
      </w:r>
      <w:r w:rsidR="00691F12">
        <w:t>4.03.0000</w:t>
      </w:r>
      <w:r>
        <w:t>PRECAT ORI:200361840454778/SP REG:11.05.2005</w:t>
      </w:r>
    </w:p>
    <w:p w:rsidR="00AC1C81" w:rsidRDefault="00AC1C81">
      <w:r>
        <w:t xml:space="preserve">      REQTE     : IOLETE CARPEGIANI BUENO</w:t>
      </w:r>
    </w:p>
    <w:p w:rsidR="00AC1C81" w:rsidRDefault="00AC1C81">
      <w:r>
        <w:t xml:space="preserve">      ADV       : SP104812  RODRIGO CARAM MARCOS GARCIA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lastRenderedPageBreak/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0022587-21.2005.</w:t>
      </w:r>
      <w:r w:rsidR="00691F12">
        <w:t>4.03.0000</w:t>
      </w:r>
      <w:r>
        <w:t>PRECAT ORI:200461840470508/SP REG:11.05.2005</w:t>
      </w:r>
    </w:p>
    <w:p w:rsidR="00AC1C81" w:rsidRDefault="00AC1C81">
      <w:r>
        <w:t xml:space="preserve">      REQTE     : CARMELA MOSCARELLA</w:t>
      </w:r>
    </w:p>
    <w:p w:rsidR="00AC1C81" w:rsidRDefault="00AC1C81">
      <w:r>
        <w:t xml:space="preserve">      ADV       : SP122201  ELCO PESSANHA JUNIOR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0022588-06.2005.</w:t>
      </w:r>
      <w:r w:rsidR="00691F12">
        <w:t>4.03.0000</w:t>
      </w:r>
      <w:r>
        <w:t>PRECAT ORI:200461840470648/SP REG:11.05.2005</w:t>
      </w:r>
    </w:p>
    <w:p w:rsidR="00AC1C81" w:rsidRDefault="00AC1C81">
      <w:r>
        <w:t xml:space="preserve">      REQTE     : MARLENE DA SILVA</w:t>
      </w:r>
    </w:p>
    <w:p w:rsidR="00AC1C81" w:rsidRDefault="00AC1C81">
      <w:r>
        <w:t xml:space="preserve">      ADV       : SP122201  ELCO PESSANHA JUNIOR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0022589-88.2005.</w:t>
      </w:r>
      <w:r w:rsidR="00691F12">
        <w:t>4.03.0000</w:t>
      </w:r>
      <w:r>
        <w:t>PRECAT ORI:200461840473844/SP REG:11.05.2005</w:t>
      </w:r>
    </w:p>
    <w:p w:rsidR="00AC1C81" w:rsidRDefault="00AC1C81">
      <w:r>
        <w:t xml:space="preserve">      REQTE     : JANDIRA MUNIZ DE BARROS</w:t>
      </w:r>
    </w:p>
    <w:p w:rsidR="00AC1C81" w:rsidRDefault="00AC1C81">
      <w:r>
        <w:t xml:space="preserve">      ADV       : SP196559  SAULO LOMBARDI GRANADO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0022590-73.2005.</w:t>
      </w:r>
      <w:r w:rsidR="00691F12">
        <w:t>4.03.0000</w:t>
      </w:r>
      <w:r>
        <w:t>PRECAT ORI:200461840478611/SP REG:11.05.2005</w:t>
      </w:r>
    </w:p>
    <w:p w:rsidR="00AC1C81" w:rsidRDefault="00AC1C81">
      <w:r>
        <w:t xml:space="preserve">      REQTE     : ISRAEL RODRIGUES DA SILVA</w:t>
      </w:r>
    </w:p>
    <w:p w:rsidR="00AC1C81" w:rsidRDefault="00AC1C81">
      <w:r>
        <w:t xml:space="preserve">      ADV       : SP187942  ADRIANO MELLEGA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0022591-58.2005.</w:t>
      </w:r>
      <w:r w:rsidR="00691F12">
        <w:t>4.03.0000</w:t>
      </w:r>
      <w:r>
        <w:t>PRECAT ORI:200461840495694/SP REG:11.05.2005</w:t>
      </w:r>
    </w:p>
    <w:p w:rsidR="00AC1C81" w:rsidRDefault="00AC1C81">
      <w:r>
        <w:t xml:space="preserve">      REQTE     : EDERALDO FRANCO</w:t>
      </w:r>
    </w:p>
    <w:p w:rsidR="00AC1C81" w:rsidRDefault="00AC1C81">
      <w:r>
        <w:t xml:space="preserve">      ADV       : SP178095  ROSANA PICOLLO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0022592-43.2005.</w:t>
      </w:r>
      <w:r w:rsidR="00691F12">
        <w:t>4.03.0000</w:t>
      </w:r>
      <w:r>
        <w:t>PRECAT ORI:200461840501463/SP REG:11.05.2005</w:t>
      </w:r>
    </w:p>
    <w:p w:rsidR="00AC1C81" w:rsidRDefault="00AC1C81">
      <w:r>
        <w:t xml:space="preserve">      REQTE     : VANILDO ZUCHI</w:t>
      </w:r>
    </w:p>
    <w:p w:rsidR="00AC1C81" w:rsidRDefault="00AC1C81">
      <w:r>
        <w:t xml:space="preserve">      ADV       : SP103819  NIVALDO DA ROCHA NETTO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0022593-28.2005.</w:t>
      </w:r>
      <w:r w:rsidR="00691F12">
        <w:t>4.03.0000</w:t>
      </w:r>
      <w:r>
        <w:t>PRECAT ORI:200461840508007/SP REG:11.05.2005</w:t>
      </w:r>
    </w:p>
    <w:p w:rsidR="00AC1C81" w:rsidRDefault="00AC1C81">
      <w:r>
        <w:lastRenderedPageBreak/>
        <w:t xml:space="preserve">      REQTE     : JOSE APARECIDO DE SOUSA</w:t>
      </w:r>
    </w:p>
    <w:p w:rsidR="00AC1C81" w:rsidRDefault="00AC1C81">
      <w:r>
        <w:t xml:space="preserve">      ADV       : SP210409  IVAN PAROLIN FILHO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0022594-13.2005.</w:t>
      </w:r>
      <w:r w:rsidR="00691F12">
        <w:t>4.03.0000</w:t>
      </w:r>
      <w:r>
        <w:t>PRECAT ORI:200461840510002/SP REG:11.05.2005</w:t>
      </w:r>
    </w:p>
    <w:p w:rsidR="00AC1C81" w:rsidRDefault="00AC1C81">
      <w:r>
        <w:t xml:space="preserve">      REQTE     : ORLANDO ZANUTIN</w:t>
      </w:r>
    </w:p>
    <w:p w:rsidR="00AC1C81" w:rsidRDefault="00AC1C81">
      <w:r>
        <w:t xml:space="preserve">      ADV       : SP137043  ANA REGINA ROSSI MARTINS MOREIRA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0022595-95.2005.</w:t>
      </w:r>
      <w:r w:rsidR="00691F12">
        <w:t>4.03.0000</w:t>
      </w:r>
      <w:r>
        <w:t>PRECAT ORI:200361840454936/SP REG:11.05.2005</w:t>
      </w:r>
    </w:p>
    <w:p w:rsidR="00AC1C81" w:rsidRDefault="00AC1C81">
      <w:r>
        <w:t xml:space="preserve">      REQTE     : CLERENISSE MARIA DE SOUZA</w:t>
      </w:r>
    </w:p>
    <w:p w:rsidR="00AC1C81" w:rsidRDefault="00AC1C81">
      <w:r>
        <w:t xml:space="preserve">      ADV       : SP180379  EDUARDO AUGUSTO FELLI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0022596-80.2005.</w:t>
      </w:r>
      <w:r w:rsidR="00691F12">
        <w:t>4.03.0000</w:t>
      </w:r>
      <w:r>
        <w:t>PRECAT ORI:200361840455084/SP REG:11.05.2005</w:t>
      </w:r>
    </w:p>
    <w:p w:rsidR="00AC1C81" w:rsidRDefault="00AC1C81">
      <w:r>
        <w:t xml:space="preserve">      REQTE     : ROBERTO DOMINGOS DO NASCIMENTO</w:t>
      </w:r>
    </w:p>
    <w:p w:rsidR="00AC1C81" w:rsidRDefault="00AC1C81">
      <w:r>
        <w:t xml:space="preserve">      ADV       : SP104812  RODRIGO CARAM MARCOS GARCIA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0022598-50.2005.</w:t>
      </w:r>
      <w:r w:rsidR="00691F12">
        <w:t>4.03.0000</w:t>
      </w:r>
      <w:r>
        <w:t>PRECAT ORI:200361840456957/SP REG:11.05.2005</w:t>
      </w:r>
    </w:p>
    <w:p w:rsidR="00AC1C81" w:rsidRDefault="00AC1C81">
      <w:r>
        <w:t xml:space="preserve">      REQTE     : NIVALDO PEREIRA DE SOUZA</w:t>
      </w:r>
    </w:p>
    <w:p w:rsidR="00AC1C81" w:rsidRDefault="00AC1C81">
      <w:r>
        <w:t xml:space="preserve">      ADV       : SP164494  RICARDO LOPES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0022599-35.2005.</w:t>
      </w:r>
      <w:r w:rsidR="00691F12">
        <w:t>4.03.0000</w:t>
      </w:r>
      <w:r>
        <w:t>PRECAT ORI:200361840456969/SP REG:11.05.2005</w:t>
      </w:r>
    </w:p>
    <w:p w:rsidR="00AC1C81" w:rsidRDefault="00AC1C81">
      <w:r>
        <w:t xml:space="preserve">      REQTE     : CLARA MINTZ FINGERMANN</w:t>
      </w:r>
    </w:p>
    <w:p w:rsidR="00AC1C81" w:rsidRDefault="00AC1C81">
      <w:r>
        <w:t xml:space="preserve">      ADV       : SP104812  RODRIGO CARAM MARCOS GARCIA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0022600-20.2005.</w:t>
      </w:r>
      <w:r w:rsidR="00691F12">
        <w:t>4.03.0000</w:t>
      </w:r>
      <w:r>
        <w:t>PRECAT ORI:200361840464735/SP REG:11.05.2005</w:t>
      </w:r>
    </w:p>
    <w:p w:rsidR="00AC1C81" w:rsidRDefault="00AC1C81">
      <w:r>
        <w:t xml:space="preserve">      REQTE     : AIRTON MASAYUKI TAIRA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0022601-05.2005.</w:t>
      </w:r>
      <w:r w:rsidR="00691F12">
        <w:t>4.03.0000</w:t>
      </w:r>
      <w:r>
        <w:t>PRECAT ORI:200361840467542/SP REG:11.05.2005</w:t>
      </w:r>
    </w:p>
    <w:p w:rsidR="00AC1C81" w:rsidRDefault="00AC1C81">
      <w:r>
        <w:t xml:space="preserve">      REQTE     : MAURO ROBERTO BUENO</w:t>
      </w:r>
    </w:p>
    <w:p w:rsidR="00AC1C81" w:rsidRDefault="00AC1C81">
      <w:r>
        <w:t xml:space="preserve">      ADV       : SP089472  ROQUE RIBEIRO DOS SANTOS JUNIOR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0022602-87.2005.</w:t>
      </w:r>
      <w:r w:rsidR="00691F12">
        <w:t>4.03.0000</w:t>
      </w:r>
      <w:r>
        <w:t>PRECAT ORI:200361840468479/SP REG:11.05.2005</w:t>
      </w:r>
    </w:p>
    <w:p w:rsidR="00AC1C81" w:rsidRDefault="00AC1C81">
      <w:r>
        <w:t xml:space="preserve">      REQTE     : ANGELO CAMPANHOL SOAVE</w:t>
      </w:r>
    </w:p>
    <w:p w:rsidR="00AC1C81" w:rsidRDefault="00AC1C81">
      <w:r>
        <w:t xml:space="preserve">      ADV       : SP074225  JOSE MARIA FERREIRA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0022603-72.2005.</w:t>
      </w:r>
      <w:r w:rsidR="00691F12">
        <w:t>4.03.0000</w:t>
      </w:r>
      <w:r>
        <w:t>PRECAT ORI:200361840471570/SP REG:11.05.2005</w:t>
      </w:r>
    </w:p>
    <w:p w:rsidR="00AC1C81" w:rsidRDefault="00AC1C81">
      <w:r>
        <w:t xml:space="preserve">      REQTE     : INES VIOTO PIRES</w:t>
      </w:r>
    </w:p>
    <w:p w:rsidR="00AC1C81" w:rsidRDefault="00AC1C81">
      <w:r>
        <w:t xml:space="preserve">      ADVG      : FERNANDA RUEDA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0022604-57.2005.</w:t>
      </w:r>
      <w:r w:rsidR="00691F12">
        <w:t>4.03.0000</w:t>
      </w:r>
      <w:r>
        <w:t>PRECAT ORI:200361840471910/SP REG:11.05.2005</w:t>
      </w:r>
    </w:p>
    <w:p w:rsidR="00AC1C81" w:rsidRDefault="00AC1C81">
      <w:r>
        <w:t xml:space="preserve">      REQTE     : JURACI SANTA BARBARA</w:t>
      </w:r>
    </w:p>
    <w:p w:rsidR="00AC1C81" w:rsidRDefault="00AC1C81">
      <w:r>
        <w:t xml:space="preserve">      ADV       : SP187189  CLAUDIA RENATA ALVES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0022605-42.2005.</w:t>
      </w:r>
      <w:r w:rsidR="00691F12">
        <w:t>4.03.0000</w:t>
      </w:r>
      <w:r>
        <w:t>PRECAT ORI:200361840471983/SP REG:11.05.2005</w:t>
      </w:r>
    </w:p>
    <w:p w:rsidR="00AC1C81" w:rsidRDefault="00AC1C81">
      <w:r>
        <w:t xml:space="preserve">      REQTE     : CLINEU AURELIANO POLEZI</w:t>
      </w:r>
    </w:p>
    <w:p w:rsidR="00AC1C81" w:rsidRDefault="00AC1C81">
      <w:r>
        <w:t xml:space="preserve">      ADV       : SP076847  ALVARO GUILHERME SERODIO LOPES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0022606-27.2005.</w:t>
      </w:r>
      <w:r w:rsidR="00691F12">
        <w:t>4.03.0000</w:t>
      </w:r>
      <w:r>
        <w:t>PRECAT ORI:200361840472630/SP REG:11.05.2005</w:t>
      </w:r>
    </w:p>
    <w:p w:rsidR="00AC1C81" w:rsidRDefault="00AC1C81">
      <w:r>
        <w:t xml:space="preserve">      REQTE     : JOEL DA SILVA</w:t>
      </w:r>
    </w:p>
    <w:p w:rsidR="00AC1C81" w:rsidRDefault="00AC1C81">
      <w:r>
        <w:t xml:space="preserve">      ADV       : SP169187  DANIELLA FERNANDES APA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0022607-12.2005.</w:t>
      </w:r>
      <w:r w:rsidR="00691F12">
        <w:t>4.03.0000</w:t>
      </w:r>
      <w:r>
        <w:t>PRECAT ORI:200361840479842/SP REG:11.05.2005</w:t>
      </w:r>
    </w:p>
    <w:p w:rsidR="00AC1C81" w:rsidRDefault="00AC1C81">
      <w:r>
        <w:t xml:space="preserve">      REQTE     : PEDRO CICERO TAMAROSSI</w:t>
      </w:r>
    </w:p>
    <w:p w:rsidR="00AC1C81" w:rsidRDefault="00AC1C81">
      <w:r>
        <w:t xml:space="preserve">      ADV       : SP056372  ADNAN EL KADRI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lastRenderedPageBreak/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0022608-94.2005.</w:t>
      </w:r>
      <w:r w:rsidR="00691F12">
        <w:t>4.03.0000</w:t>
      </w:r>
      <w:r>
        <w:t>PRECAT ORI:200361840482660/SP REG:11.05.2005</w:t>
      </w:r>
    </w:p>
    <w:p w:rsidR="00AC1C81" w:rsidRDefault="00AC1C81">
      <w:r>
        <w:t xml:space="preserve">      REQTE     : ONOFRE LEOPOLDINO VICENTE</w:t>
      </w:r>
    </w:p>
    <w:p w:rsidR="00AC1C81" w:rsidRDefault="00AC1C81">
      <w:r>
        <w:t xml:space="preserve">      ADV       : SP104812  RODRIGO CARAM MARCOS GARCIA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0022609-79.2005.</w:t>
      </w:r>
      <w:r w:rsidR="00691F12">
        <w:t>4.03.0000</w:t>
      </w:r>
      <w:r>
        <w:t>PRECAT ORI:200361840482981/SP REG:11.05.2005</w:t>
      </w:r>
    </w:p>
    <w:p w:rsidR="00AC1C81" w:rsidRDefault="00AC1C81">
      <w:r>
        <w:t xml:space="preserve">      REQTE     : JACOMO JOSE FENOLIO</w:t>
      </w:r>
    </w:p>
    <w:p w:rsidR="00AC1C81" w:rsidRDefault="00AC1C81">
      <w:r>
        <w:t xml:space="preserve">      ADV       : SP104812  RODRIGO CARAM MARCOS GARCIA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0022610-64.2005.</w:t>
      </w:r>
      <w:r w:rsidR="00691F12">
        <w:t>4.03.0000</w:t>
      </w:r>
      <w:r>
        <w:t>PRECAT ORI:200361840486421/SP REG:11.05.2005</w:t>
      </w:r>
    </w:p>
    <w:p w:rsidR="00AC1C81" w:rsidRDefault="00AC1C81">
      <w:r>
        <w:t xml:space="preserve">      REQTE     : TAKASHI WATANABE</w:t>
      </w:r>
    </w:p>
    <w:p w:rsidR="00AC1C81" w:rsidRDefault="00AC1C81">
      <w:r>
        <w:t xml:space="preserve">      ADV       : SP104812  RODRIGO CARAM MARCOS GARCIA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0022611-49.2005.</w:t>
      </w:r>
      <w:r w:rsidR="00691F12">
        <w:t>4.03.0000</w:t>
      </w:r>
      <w:r>
        <w:t>PRECAT ORI:200361840486676/SP REG:11.05.2005</w:t>
      </w:r>
    </w:p>
    <w:p w:rsidR="00AC1C81" w:rsidRDefault="00AC1C81">
      <w:r>
        <w:t xml:space="preserve">      REQTE     : MANOEL BONFIM PANTALEAO</w:t>
      </w:r>
    </w:p>
    <w:p w:rsidR="00AC1C81" w:rsidRDefault="00AC1C81">
      <w:r>
        <w:t xml:space="preserve">      ADV       : SP104812  RODRIGO CARAM MARCOS GARCIA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0022612-34.2005.</w:t>
      </w:r>
      <w:r w:rsidR="00691F12">
        <w:t>4.03.0000</w:t>
      </w:r>
      <w:r>
        <w:t>PRECAT ORI:200361840492597/SP REG:11.05.2005</w:t>
      </w:r>
    </w:p>
    <w:p w:rsidR="00AC1C81" w:rsidRDefault="00AC1C81">
      <w:r>
        <w:t xml:space="preserve">      REQTE     : ISILDA SALOMAO</w:t>
      </w:r>
    </w:p>
    <w:p w:rsidR="00AC1C81" w:rsidRDefault="00AC1C81">
      <w:r>
        <w:t xml:space="preserve">      ADV       : PR018430  ROSE MARY GRAHL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0022613-19.2005.</w:t>
      </w:r>
      <w:r w:rsidR="00691F12">
        <w:t>4.03.0000</w:t>
      </w:r>
      <w:r>
        <w:t>PRECAT ORI:200361840493917/SP REG:11.05.2005</w:t>
      </w:r>
    </w:p>
    <w:p w:rsidR="00AC1C81" w:rsidRDefault="00AC1C81">
      <w:r>
        <w:t xml:space="preserve">      REQTE     : GILSON HELLER</w:t>
      </w:r>
    </w:p>
    <w:p w:rsidR="00AC1C81" w:rsidRDefault="00AC1C81">
      <w:r>
        <w:t xml:space="preserve">      ADV       : SP033188  FRANCISCO ISIDORO ALOISE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0022614-04.2005.</w:t>
      </w:r>
      <w:r w:rsidR="00691F12">
        <w:t>4.03.0000</w:t>
      </w:r>
      <w:r>
        <w:t>PRECAT ORI:200361840496529/SP REG:11.05.2005</w:t>
      </w:r>
    </w:p>
    <w:p w:rsidR="00AC1C81" w:rsidRDefault="00AC1C81">
      <w:r>
        <w:t xml:space="preserve">      REQTE     : OSWALDO PANICACCI</w:t>
      </w:r>
    </w:p>
    <w:p w:rsidR="00AC1C81" w:rsidRDefault="00AC1C81">
      <w:r>
        <w:lastRenderedPageBreak/>
        <w:t xml:space="preserve">      ADV       : SP104812  RODRIGO CARAM MARCOS GARCIA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0022615-86.2005.</w:t>
      </w:r>
      <w:r w:rsidR="00691F12">
        <w:t>4.03.0000</w:t>
      </w:r>
      <w:r>
        <w:t>PRECAT ORI:200361840498009/SP REG:11.05.2005</w:t>
      </w:r>
    </w:p>
    <w:p w:rsidR="00AC1C81" w:rsidRDefault="00AC1C81">
      <w:r>
        <w:t xml:space="preserve">      REQTE     : JOSUE FORTUNATO</w:t>
      </w:r>
    </w:p>
    <w:p w:rsidR="00AC1C81" w:rsidRDefault="00AC1C81">
      <w:r>
        <w:t xml:space="preserve">      ADV       : SP066248  ANNITA ERCOLINI RODRIGUES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0022616-71.2005.</w:t>
      </w:r>
      <w:r w:rsidR="00691F12">
        <w:t>4.03.0000</w:t>
      </w:r>
      <w:r>
        <w:t>PRECAT ORI:200361840498381/SP REG:11.05.2005</w:t>
      </w:r>
    </w:p>
    <w:p w:rsidR="00AC1C81" w:rsidRDefault="00AC1C81">
      <w:r>
        <w:t xml:space="preserve">      REQTE     : MARIA ALZENIR VIEIRA DOS SANTOS</w:t>
      </w:r>
    </w:p>
    <w:p w:rsidR="00AC1C81" w:rsidRDefault="00AC1C81">
      <w:r>
        <w:t xml:space="preserve">      ADV       : SP178866  FABIANA PAIVA CÍTERO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0022617-56.2005.</w:t>
      </w:r>
      <w:r w:rsidR="00691F12">
        <w:t>4.03.0000</w:t>
      </w:r>
      <w:r>
        <w:t>PRECAT ORI:200361840500820/SP REG:11.05.2005</w:t>
      </w:r>
    </w:p>
    <w:p w:rsidR="00AC1C81" w:rsidRDefault="00AC1C81">
      <w:r>
        <w:t xml:space="preserve">      REQTE     : WILSON MENDONCA CAVALCANTI</w:t>
      </w:r>
    </w:p>
    <w:p w:rsidR="00AC1C81" w:rsidRDefault="00AC1C81">
      <w:r>
        <w:t xml:space="preserve">      ADV       : SP156166  CARLOS RENATO GONCALVES DOMINGOS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0022618-41.2005.</w:t>
      </w:r>
      <w:r w:rsidR="00691F12">
        <w:t>4.03.0000</w:t>
      </w:r>
      <w:r>
        <w:t>PRECAT ORI:200361840510903/SP REG:11.05.2005</w:t>
      </w:r>
    </w:p>
    <w:p w:rsidR="00AC1C81" w:rsidRDefault="00AC1C81">
      <w:r>
        <w:t xml:space="preserve">      REQTE     : FERNANDES RIBEIRO DA SILVA</w:t>
      </w:r>
    </w:p>
    <w:p w:rsidR="00AC1C81" w:rsidRDefault="00AC1C81">
      <w:r>
        <w:t xml:space="preserve">      ADV       : SP067563  FRANCISCO CARDOSO DE OLIVEIRA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0022619-26.2005.</w:t>
      </w:r>
      <w:r w:rsidR="00691F12">
        <w:t>4.03.0000</w:t>
      </w:r>
      <w:r>
        <w:t>PRECAT ORI:200361840511099/SP REG:11.05.2005</w:t>
      </w:r>
    </w:p>
    <w:p w:rsidR="00AC1C81" w:rsidRDefault="00AC1C81">
      <w:r>
        <w:t xml:space="preserve">      REQTE     : SOLANGE ARLETE FRESCHI</w:t>
      </w:r>
    </w:p>
    <w:p w:rsidR="00AC1C81" w:rsidRDefault="00AC1C81">
      <w:r>
        <w:t xml:space="preserve">      ADV       : SP067563  FRANCISCO CARDOSO DE OLIVEIRA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0022620-11.2005.</w:t>
      </w:r>
      <w:r w:rsidR="00691F12">
        <w:t>4.03.0000</w:t>
      </w:r>
      <w:r>
        <w:t>PRECAT ORI:200361840511580/SP REG:11.05.2005</w:t>
      </w:r>
    </w:p>
    <w:p w:rsidR="00AC1C81" w:rsidRDefault="00AC1C81">
      <w:r>
        <w:t xml:space="preserve">      REQTE     : SILVIA REGINA RODRIGUES</w:t>
      </w:r>
    </w:p>
    <w:p w:rsidR="00AC1C81" w:rsidRDefault="00AC1C81">
      <w:r>
        <w:t xml:space="preserve">      ADV       : SP136288  PAULO ELORZA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0022621-93.2005.</w:t>
      </w:r>
      <w:r w:rsidR="00691F12">
        <w:t>4.03.0000</w:t>
      </w:r>
      <w:r>
        <w:t>PRECAT ORI:200361840514520/SP REG:11.05.2005</w:t>
      </w:r>
    </w:p>
    <w:p w:rsidR="00AC1C81" w:rsidRDefault="00AC1C81">
      <w:r>
        <w:t xml:space="preserve">      REQTE     : ORIDES GARCIA CAPARROZ</w:t>
      </w:r>
    </w:p>
    <w:p w:rsidR="00AC1C81" w:rsidRDefault="00AC1C81">
      <w:r>
        <w:t xml:space="preserve">      ADV       : SP153313B FERNANDO RAMOS DE CAMARGO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0022622-78.2005.</w:t>
      </w:r>
      <w:r w:rsidR="00691F12">
        <w:t>4.03.0000</w:t>
      </w:r>
      <w:r>
        <w:t>PRECAT ORI:200361840515494/SP REG:11.05.2005</w:t>
      </w:r>
    </w:p>
    <w:p w:rsidR="00AC1C81" w:rsidRDefault="00AC1C81">
      <w:r>
        <w:t xml:space="preserve">      REQTE     : SERGIO RODRIGUES MENDES</w:t>
      </w:r>
    </w:p>
    <w:p w:rsidR="00AC1C81" w:rsidRDefault="00AC1C81">
      <w:r>
        <w:t xml:space="preserve">      ADV       : SP081286  IMERO MUSSOLIN FILHO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0022623-63.2005.</w:t>
      </w:r>
      <w:r w:rsidR="00691F12">
        <w:t>4.03.0000</w:t>
      </w:r>
      <w:r>
        <w:t>PRECAT ORI:200361840517200/SP REG:11.05.2005</w:t>
      </w:r>
    </w:p>
    <w:p w:rsidR="00AC1C81" w:rsidRDefault="00AC1C81">
      <w:r>
        <w:t xml:space="preserve">      REQTE     : MARIA DALVA GOMES DA SILVA</w:t>
      </w:r>
    </w:p>
    <w:p w:rsidR="00AC1C81" w:rsidRDefault="00AC1C81">
      <w:r>
        <w:t xml:space="preserve">      ADV       : SP069530  ARIOVALDO LUNARDI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0022624-48.2005.</w:t>
      </w:r>
      <w:r w:rsidR="00691F12">
        <w:t>4.03.0000</w:t>
      </w:r>
      <w:r>
        <w:t>PRECAT ORI:200361840519190/SP REG:11.05.2005</w:t>
      </w:r>
    </w:p>
    <w:p w:rsidR="00AC1C81" w:rsidRDefault="00AC1C81">
      <w:r>
        <w:t xml:space="preserve">      REQTE     : LIONCIO SILVEIRA</w:t>
      </w:r>
    </w:p>
    <w:p w:rsidR="00AC1C81" w:rsidRDefault="00AC1C81">
      <w:r>
        <w:t xml:space="preserve">      ADV       : SP056372  ADNAN EL KADRI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0022625-33.2005.</w:t>
      </w:r>
      <w:r w:rsidR="00691F12">
        <w:t>4.03.0000</w:t>
      </w:r>
      <w:r>
        <w:t>PRECAT ORI:200361840523879/SP REG:11.05.2005</w:t>
      </w:r>
    </w:p>
    <w:p w:rsidR="00AC1C81" w:rsidRDefault="00AC1C81">
      <w:r>
        <w:t xml:space="preserve">      REQTE     : GLORIA MENDES</w:t>
      </w:r>
    </w:p>
    <w:p w:rsidR="00AC1C81" w:rsidRDefault="00AC1C81">
      <w:r>
        <w:t xml:space="preserve">      ADV       : SP154230  CAROLINA HERRERO MAGRIN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0022626-18.2005.</w:t>
      </w:r>
      <w:r w:rsidR="00691F12">
        <w:t>4.03.0000</w:t>
      </w:r>
      <w:r>
        <w:t>PRECAT ORI:200361840525037/SP REG:11.05.2005</w:t>
      </w:r>
    </w:p>
    <w:p w:rsidR="00AC1C81" w:rsidRDefault="00AC1C81">
      <w:r>
        <w:t xml:space="preserve">      REQTE     : NATALINO LUCINDO DA SILVA</w:t>
      </w:r>
    </w:p>
    <w:p w:rsidR="00AC1C81" w:rsidRDefault="00AC1C81">
      <w:r>
        <w:t xml:space="preserve">      ADV       : SP110952  VALDEMAR LESBAO DE SIQUEIRA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0022627-03.2005.</w:t>
      </w:r>
      <w:r w:rsidR="00691F12">
        <w:t>4.03.0000</w:t>
      </w:r>
      <w:r>
        <w:t>PRECAT ORI:200361840525050/SP REG:11.05.2005</w:t>
      </w:r>
    </w:p>
    <w:p w:rsidR="00AC1C81" w:rsidRDefault="00AC1C81">
      <w:r>
        <w:t xml:space="preserve">      REQTE     : JOSE DOS SANTOS PRIMO</w:t>
      </w:r>
    </w:p>
    <w:p w:rsidR="00AC1C81" w:rsidRDefault="00AC1C81">
      <w:r>
        <w:t xml:space="preserve">      ADV       : SP110952  VALDEMAR LESBAO DE SIQUEIRA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lastRenderedPageBreak/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0022628-85.2005.</w:t>
      </w:r>
      <w:r w:rsidR="00691F12">
        <w:t>4.03.0000</w:t>
      </w:r>
      <w:r>
        <w:t>PRECAT ORI:200361840527721/SP REG:11.05.2005</w:t>
      </w:r>
    </w:p>
    <w:p w:rsidR="00AC1C81" w:rsidRDefault="00AC1C81">
      <w:r>
        <w:t xml:space="preserve">      REQTE     : FRANCISCO MOREIRA</w:t>
      </w:r>
    </w:p>
    <w:p w:rsidR="00AC1C81" w:rsidRDefault="00AC1C81">
      <w:r>
        <w:t xml:space="preserve">      ADV       : SP110952  VALDEMAR LESBAO DE SIQUEIRA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0022629-70.2005.</w:t>
      </w:r>
      <w:r w:rsidR="00691F12">
        <w:t>4.03.0000</w:t>
      </w:r>
      <w:r>
        <w:t>PRECAT ORI:200361840528968/SP REG:11.05.2005</w:t>
      </w:r>
    </w:p>
    <w:p w:rsidR="00AC1C81" w:rsidRDefault="00AC1C81">
      <w:r>
        <w:t xml:space="preserve">      REQTE     : DURVAL DE LESSA</w:t>
      </w:r>
    </w:p>
    <w:p w:rsidR="00AC1C81" w:rsidRDefault="00AC1C81">
      <w:r>
        <w:t xml:space="preserve">      ADV       : SP037209  IVANIR CORTONA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0022630-55.2005.</w:t>
      </w:r>
      <w:r w:rsidR="00691F12">
        <w:t>4.03.0000</w:t>
      </w:r>
      <w:r>
        <w:t>PRECAT ORI:200361840530616/SP REG:11.05.2005</w:t>
      </w:r>
    </w:p>
    <w:p w:rsidR="00AC1C81" w:rsidRDefault="00AC1C81">
      <w:r>
        <w:t xml:space="preserve">      REQTE     : CLEIDE APARECIDA CARRILLO DA SILVA</w:t>
      </w:r>
    </w:p>
    <w:p w:rsidR="00AC1C81" w:rsidRDefault="00AC1C81">
      <w:r>
        <w:t xml:space="preserve">      ADV       : SP065444  AIRTON CAMILO LEITE MUNHOZ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0022631-40.2005.</w:t>
      </w:r>
      <w:r w:rsidR="00691F12">
        <w:t>4.03.0000</w:t>
      </w:r>
      <w:r>
        <w:t>PRECAT ORI:200361840533915/SP REG:11.05.2005</w:t>
      </w:r>
    </w:p>
    <w:p w:rsidR="00AC1C81" w:rsidRDefault="00AC1C81">
      <w:r>
        <w:t xml:space="preserve">      REQTE     : FRANCISCO JOSE DA SILVA</w:t>
      </w:r>
    </w:p>
    <w:p w:rsidR="00AC1C81" w:rsidRDefault="00AC1C81">
      <w:r>
        <w:t xml:space="preserve">      ADV       : SP166537  GLAUCIO DE ASSIS NATIVIDADE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0022632-25.2005.</w:t>
      </w:r>
      <w:r w:rsidR="00691F12">
        <w:t>4.03.0000</w:t>
      </w:r>
      <w:r>
        <w:t>PRECAT ORI:200361840535961/SP REG:11.05.2005</w:t>
      </w:r>
    </w:p>
    <w:p w:rsidR="00AC1C81" w:rsidRDefault="00AC1C81">
      <w:r>
        <w:t xml:space="preserve">      REQTE     : JOEL BRITO DE ALMEIDA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0022633-10.2005.</w:t>
      </w:r>
      <w:r w:rsidR="00691F12">
        <w:t>4.03.0000</w:t>
      </w:r>
      <w:r>
        <w:t>PRECAT ORI:200361840538214/SP REG:11.05.2005</w:t>
      </w:r>
    </w:p>
    <w:p w:rsidR="00AC1C81" w:rsidRDefault="00AC1C81">
      <w:r>
        <w:t xml:space="preserve">      REQTE     : MARIA NURI CASTELLO VAZQUEZ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>
      <w:r>
        <w:br w:type="page"/>
      </w:r>
    </w:p>
    <w:p w:rsidR="00AC1C81" w:rsidRDefault="00AC1C81"/>
    <w:p w:rsidR="00AC1C81" w:rsidRDefault="00AC1C81">
      <w:r>
        <w:t xml:space="preserve">      PROC.  : 0022634-92.2005.</w:t>
      </w:r>
      <w:r w:rsidR="00691F12">
        <w:t>4.03.0000</w:t>
      </w:r>
      <w:r>
        <w:t>PRECAT ORI:200361840538366/SP REG:11.05.2005</w:t>
      </w:r>
    </w:p>
    <w:p w:rsidR="00AC1C81" w:rsidRDefault="00AC1C81">
      <w:r>
        <w:t xml:space="preserve">      REQTE     : LUZINETE RODRIGUES DE LACERDA</w:t>
      </w:r>
    </w:p>
    <w:p w:rsidR="00AC1C81" w:rsidRDefault="00AC1C81">
      <w:r>
        <w:t xml:space="preserve">      ADVG      : FERNANDA RUEDA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0022635-77.2005.</w:t>
      </w:r>
      <w:r w:rsidR="00691F12">
        <w:t>4.03.0000</w:t>
      </w:r>
      <w:r>
        <w:t>PRECAT ORI:200361840539164/SP REG:11.05.2005</w:t>
      </w:r>
    </w:p>
    <w:p w:rsidR="00AC1C81" w:rsidRDefault="00AC1C81">
      <w:r>
        <w:t xml:space="preserve">      REQTE     : JOCELI SAVI</w:t>
      </w:r>
    </w:p>
    <w:p w:rsidR="00AC1C81" w:rsidRDefault="00AC1C81">
      <w:r>
        <w:t xml:space="preserve">      ADV       : SP122090  TIAGO DE OLIVEIRA BUZZO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0022636-62.2005.</w:t>
      </w:r>
      <w:r w:rsidR="00691F12">
        <w:t>4.03.0000</w:t>
      </w:r>
      <w:r>
        <w:t>PRECAT ORI:200361840539978/SP REG:11.05.2005</w:t>
      </w:r>
    </w:p>
    <w:p w:rsidR="00AC1C81" w:rsidRDefault="00AC1C81">
      <w:r>
        <w:t xml:space="preserve">      REQTE     : ALBERTINA ALVES PINTO</w:t>
      </w:r>
    </w:p>
    <w:p w:rsidR="00AC1C81" w:rsidRDefault="00AC1C81">
      <w:r>
        <w:t xml:space="preserve">      ADV       : SP177891  VALDOMIRO JOSE CARVALHO FILHO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0022637-47.2005.</w:t>
      </w:r>
      <w:r w:rsidR="00691F12">
        <w:t>4.03.0000</w:t>
      </w:r>
      <w:r>
        <w:t>PRECAT ORI:200361840541626/SP REG:11.05.2005</w:t>
      </w:r>
    </w:p>
    <w:p w:rsidR="00AC1C81" w:rsidRDefault="00AC1C81">
      <w:r>
        <w:t xml:space="preserve">      REQTE     : BENEDITO DE SOUZA SANTOS</w:t>
      </w:r>
    </w:p>
    <w:p w:rsidR="00AC1C81" w:rsidRDefault="00AC1C81">
      <w:r>
        <w:t xml:space="preserve">      ADV       : SP013630  DARMY MENDONCA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0022638-32.2005.</w:t>
      </w:r>
      <w:r w:rsidR="00691F12">
        <w:t>4.03.0000</w:t>
      </w:r>
      <w:r>
        <w:t>PRECAT ORI:200361840541705/SP REG:11.05.2005</w:t>
      </w:r>
    </w:p>
    <w:p w:rsidR="00AC1C81" w:rsidRDefault="00AC1C81">
      <w:r>
        <w:t xml:space="preserve">      REQTE     : OCTAVIO GURGEL GUEDES NETO</w:t>
      </w:r>
    </w:p>
    <w:p w:rsidR="00AC1C81" w:rsidRDefault="00AC1C81">
      <w:r>
        <w:t xml:space="preserve">      ADV       : SP191827  ALEXANDRE BERNARDO DE FREITAS ALVES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0022639-17.2005.</w:t>
      </w:r>
      <w:r w:rsidR="00691F12">
        <w:t>4.03.0000</w:t>
      </w:r>
      <w:r>
        <w:t>PRECAT ORI:200361840546909/SP REG:11.05.2005</w:t>
      </w:r>
    </w:p>
    <w:p w:rsidR="00AC1C81" w:rsidRDefault="00AC1C81">
      <w:r>
        <w:t xml:space="preserve">      REQTE     : MARIA HELOISA CRUZ DE CAMPOS</w:t>
      </w:r>
    </w:p>
    <w:p w:rsidR="00AC1C81" w:rsidRDefault="00AC1C81">
      <w:r>
        <w:t xml:space="preserve">      ADV       : SP111335  JULIO ANTONIO DE OLIVEIRA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0022640-02.2005.</w:t>
      </w:r>
      <w:r w:rsidR="00691F12">
        <w:t>4.03.0000</w:t>
      </w:r>
      <w:r>
        <w:t>PRECAT ORI:200361840550688/SP REG:11.05.2005</w:t>
      </w:r>
    </w:p>
    <w:p w:rsidR="00AC1C81" w:rsidRDefault="00AC1C81">
      <w:r>
        <w:t xml:space="preserve">      REQTE     : GILENO ROSA BRANDAO</w:t>
      </w:r>
    </w:p>
    <w:p w:rsidR="00AC1C81" w:rsidRDefault="00AC1C81">
      <w:r>
        <w:t xml:space="preserve">      ADV       : SP189561  FABIULA CHERICONI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lastRenderedPageBreak/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0022641-84.2005.</w:t>
      </w:r>
      <w:r w:rsidR="00691F12">
        <w:t>4.03.0000</w:t>
      </w:r>
      <w:r>
        <w:t>PRECAT ORI:200361840552892/SP REG:11.05.2005</w:t>
      </w:r>
    </w:p>
    <w:p w:rsidR="00AC1C81" w:rsidRDefault="00AC1C81">
      <w:r>
        <w:t xml:space="preserve">      REQTE     : JOAQUIM NUNES</w:t>
      </w:r>
    </w:p>
    <w:p w:rsidR="00AC1C81" w:rsidRDefault="00AC1C81">
      <w:r>
        <w:t xml:space="preserve">      ADV       : SP133521  ALDAIR DE CARVALHO BRASIL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0022642-69.2005.</w:t>
      </w:r>
      <w:r w:rsidR="00691F12">
        <w:t>4.03.0000</w:t>
      </w:r>
      <w:r>
        <w:t>PRECAT ORI:200361840553987/SP REG:11.05.2005</w:t>
      </w:r>
    </w:p>
    <w:p w:rsidR="00AC1C81" w:rsidRDefault="00AC1C81">
      <w:r>
        <w:t xml:space="preserve">      REQTE     : SEBASTIAO ALVES</w:t>
      </w:r>
    </w:p>
    <w:p w:rsidR="00AC1C81" w:rsidRDefault="00AC1C81">
      <w:r>
        <w:t xml:space="preserve">      ADV       : SP074832  EDGAR DE SANTIS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0022643-54.2005.</w:t>
      </w:r>
      <w:r w:rsidR="00691F12">
        <w:t>4.03.0000</w:t>
      </w:r>
      <w:r>
        <w:t>PRECAT ORI:200361840562599/SP REG:11.05.2005</w:t>
      </w:r>
    </w:p>
    <w:p w:rsidR="00AC1C81" w:rsidRDefault="00AC1C81">
      <w:r>
        <w:t xml:space="preserve">      REQTE     : ANISIO PILONI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0022644-39.2005.</w:t>
      </w:r>
      <w:r w:rsidR="00691F12">
        <w:t>4.03.0000</w:t>
      </w:r>
      <w:r>
        <w:t>PRECAT ORI:200361840564328/SP REG:11.05.2005</w:t>
      </w:r>
    </w:p>
    <w:p w:rsidR="00AC1C81" w:rsidRDefault="00AC1C81">
      <w:r>
        <w:t xml:space="preserve">      REQTE     : VALDIR DA SILVA</w:t>
      </w:r>
    </w:p>
    <w:p w:rsidR="00AC1C81" w:rsidRDefault="00AC1C81">
      <w:r>
        <w:t xml:space="preserve">      ADV       : SP103128  PAULO SERGIO MARCOS GARCIA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0022645-24.2005.</w:t>
      </w:r>
      <w:r w:rsidR="00691F12">
        <w:t>4.03.0000</w:t>
      </w:r>
      <w:r>
        <w:t>PRECAT ORI:200361840565473/SP REG:11.05.2005</w:t>
      </w:r>
    </w:p>
    <w:p w:rsidR="00AC1C81" w:rsidRDefault="00AC1C81">
      <w:r>
        <w:t xml:space="preserve">      REQTE     : IVANEIDE LEANDRO DA SILVA</w:t>
      </w:r>
    </w:p>
    <w:p w:rsidR="00AC1C81" w:rsidRDefault="00AC1C81">
      <w:r>
        <w:t xml:space="preserve">      ADV       : SP199327  CATIA CRISTINE ANDRADE ALVES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0022646-09.2005.</w:t>
      </w:r>
      <w:r w:rsidR="00691F12">
        <w:t>4.03.0000</w:t>
      </w:r>
      <w:r>
        <w:t>PRECAT ORI:200361840567342/SP REG:11.05.2005</w:t>
      </w:r>
    </w:p>
    <w:p w:rsidR="00AC1C81" w:rsidRDefault="00AC1C81">
      <w:r>
        <w:t xml:space="preserve">      REQTE     : ANTONIO CARLOS RAIMUNDO</w:t>
      </w:r>
    </w:p>
    <w:p w:rsidR="00AC1C81" w:rsidRDefault="00AC1C81">
      <w:r>
        <w:t xml:space="preserve">      ADV       : SP199327  CATIA CRISTINE ANDRADE ALVES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0022647-91.2005.</w:t>
      </w:r>
      <w:r w:rsidR="00691F12">
        <w:t>4.03.0000</w:t>
      </w:r>
      <w:r>
        <w:t>PRECAT ORI:200361840567998/SP REG:11.05.2005</w:t>
      </w:r>
    </w:p>
    <w:p w:rsidR="00AC1C81" w:rsidRDefault="00AC1C81">
      <w:r>
        <w:t xml:space="preserve">      REQTE     : GERSI GONCALVES DA SILVA</w:t>
      </w:r>
    </w:p>
    <w:p w:rsidR="00AC1C81" w:rsidRDefault="00AC1C81">
      <w:r>
        <w:lastRenderedPageBreak/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0022648-76.2005.</w:t>
      </w:r>
      <w:r w:rsidR="00691F12">
        <w:t>4.03.0000</w:t>
      </w:r>
      <w:r>
        <w:t>PRECAT ORI:200361840568437/SP REG:11.05.2005</w:t>
      </w:r>
    </w:p>
    <w:p w:rsidR="00AC1C81" w:rsidRDefault="00AC1C81">
      <w:r>
        <w:t xml:space="preserve">      REQTE     : ANTONIO SABA</w:t>
      </w:r>
    </w:p>
    <w:p w:rsidR="00AC1C81" w:rsidRDefault="00AC1C81">
      <w:r>
        <w:t xml:space="preserve">      ADV       : SP103128  PAULO SERGIO MARCOS GARCIA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0022649-61.2005.</w:t>
      </w:r>
      <w:r w:rsidR="00691F12">
        <w:t>4.03.0000</w:t>
      </w:r>
      <w:r>
        <w:t>PRECAT ORI:200361840569892/SP REG:11.05.2005</w:t>
      </w:r>
    </w:p>
    <w:p w:rsidR="00AC1C81" w:rsidRDefault="00AC1C81">
      <w:r>
        <w:t xml:space="preserve">      REQTE     : HELIO NOGUEIRA DE TOLEDO</w:t>
      </w:r>
    </w:p>
    <w:p w:rsidR="00AC1C81" w:rsidRDefault="00AC1C81">
      <w:r>
        <w:t xml:space="preserve">      ADV       : SP199327  CATIA CRISTINE ANDRADE ALVES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0022650-46.2005.</w:t>
      </w:r>
      <w:r w:rsidR="00691F12">
        <w:t>4.03.0000</w:t>
      </w:r>
      <w:r>
        <w:t>PRECAT ORI:200361840571760/SP REG:12.05.2005</w:t>
      </w:r>
    </w:p>
    <w:p w:rsidR="00AC1C81" w:rsidRDefault="00AC1C81">
      <w:r>
        <w:t xml:space="preserve">      REQTE     : MARCOS CEZAR DE CAMPOS</w:t>
      </w:r>
    </w:p>
    <w:p w:rsidR="00AC1C81" w:rsidRDefault="00AC1C81">
      <w:r>
        <w:t xml:space="preserve">      ADV       : SP134242  CARLOS EDUARDO URBINI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0022651-31.2005.</w:t>
      </w:r>
      <w:r w:rsidR="00691F12">
        <w:t>4.03.0000</w:t>
      </w:r>
      <w:r>
        <w:t>PRECAT ORI:200361840573380/SP REG:12.05.2005</w:t>
      </w:r>
    </w:p>
    <w:p w:rsidR="00AC1C81" w:rsidRDefault="00AC1C81">
      <w:r>
        <w:t xml:space="preserve">      REQTE     : PEDRO PAULO VIOLA</w:t>
      </w:r>
    </w:p>
    <w:p w:rsidR="00AC1C81" w:rsidRDefault="00AC1C81">
      <w:r>
        <w:t xml:space="preserve">      ADV       : SP067563  FRANCISCO CARDOSO DE OLIVEIRA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0022652-16.2005.</w:t>
      </w:r>
      <w:r w:rsidR="00691F12">
        <w:t>4.03.0000</w:t>
      </w:r>
      <w:r>
        <w:t>PRECAT ORI:200361840576902/SP REG:12.05.2005</w:t>
      </w:r>
    </w:p>
    <w:p w:rsidR="00AC1C81" w:rsidRDefault="00AC1C81">
      <w:r>
        <w:t xml:space="preserve">      REQTE     : TELMA DO ROSARIO LADAGA DE ARAUJO</w:t>
      </w:r>
    </w:p>
    <w:p w:rsidR="00AC1C81" w:rsidRDefault="00AC1C81">
      <w:r>
        <w:t xml:space="preserve">      ADV       : SP085715  SERGIO HENRIQUE PARDAL BACELLAR FREUDENTHAL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0030950-94.2005.</w:t>
      </w:r>
      <w:r w:rsidR="00691F12">
        <w:t>4.03.0000</w:t>
      </w:r>
      <w:r>
        <w:t>PRECAT ORI:200361841029650/SP REG:03.06.2005</w:t>
      </w:r>
    </w:p>
    <w:p w:rsidR="00AC1C81" w:rsidRDefault="00AC1C81">
      <w:r>
        <w:t xml:space="preserve">      REQTE     : VALDOMIRO AGUILAR PEDRAZA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lastRenderedPageBreak/>
        <w:t xml:space="preserve">      PROC.  : 0030951-79.2005.</w:t>
      </w:r>
      <w:r w:rsidR="00691F12">
        <w:t>4.03.0000</w:t>
      </w:r>
      <w:r>
        <w:t>PRECAT ORI:200361841045400/SP REG:03.06.2005</w:t>
      </w:r>
    </w:p>
    <w:p w:rsidR="00AC1C81" w:rsidRDefault="00AC1C81">
      <w:r>
        <w:t xml:space="preserve">      REQTE     : LUIZ CARLOS LUCAS PRADO SPINELLI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0030952-64.2005.</w:t>
      </w:r>
      <w:r w:rsidR="00691F12">
        <w:t>4.03.0000</w:t>
      </w:r>
      <w:r>
        <w:t>PRECAT ORI:200361841065265/SP REG:03.06.2005</w:t>
      </w:r>
    </w:p>
    <w:p w:rsidR="00AC1C81" w:rsidRDefault="00AC1C81">
      <w:r>
        <w:t xml:space="preserve">      REQTE     : EROTILDES FERREIRA CAMPOS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0030953-49.2005.</w:t>
      </w:r>
      <w:r w:rsidR="00691F12">
        <w:t>4.03.0000</w:t>
      </w:r>
      <w:r>
        <w:t>PRECAT ORI:200361841097527/SP REG:03.06.2005</w:t>
      </w:r>
    </w:p>
    <w:p w:rsidR="00AC1C81" w:rsidRDefault="00AC1C81">
      <w:r>
        <w:t xml:space="preserve">      REQTE     : ELZA BAZOLLI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0030954-34.2005.</w:t>
      </w:r>
      <w:r w:rsidR="00691F12">
        <w:t>4.03.0000</w:t>
      </w:r>
      <w:r>
        <w:t>PRECAT ORI:200361841098120/SP REG:03.06.2005</w:t>
      </w:r>
    </w:p>
    <w:p w:rsidR="00AC1C81" w:rsidRDefault="00AC1C81">
      <w:r>
        <w:t xml:space="preserve">      REQTE     : FAUSTINO VIEIRA DE LIMA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0030955-19.2005.</w:t>
      </w:r>
      <w:r w:rsidR="00691F12">
        <w:t>4.03.0000</w:t>
      </w:r>
      <w:r>
        <w:t>PRECAT ORI:200361841132023/SP REG:03.06.2005</w:t>
      </w:r>
    </w:p>
    <w:p w:rsidR="00AC1C81" w:rsidRDefault="00AC1C81">
      <w:r>
        <w:t xml:space="preserve">      REQTE     : THEREZINHA DE LOURDES DOS REIS IDARCI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0030956-04.2005.</w:t>
      </w:r>
      <w:r w:rsidR="00691F12">
        <w:t>4.03.0000</w:t>
      </w:r>
      <w:r>
        <w:t>PRECAT ORI:200361841156313/SP REG:03.06.2005</w:t>
      </w:r>
    </w:p>
    <w:p w:rsidR="00AC1C81" w:rsidRDefault="00AC1C81">
      <w:r>
        <w:t xml:space="preserve">      REQTE     : MARLENE CAETANO COSTA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0030957-86.2005.</w:t>
      </w:r>
      <w:r w:rsidR="00691F12">
        <w:t>4.03.0000</w:t>
      </w:r>
      <w:r>
        <w:t>PRECAT ORI:200361841170917/SP REG:03.06.2005</w:t>
      </w:r>
    </w:p>
    <w:p w:rsidR="00AC1C81" w:rsidRDefault="00AC1C81">
      <w:r>
        <w:t xml:space="preserve">      REQTE     : IVA NOGUEIRA DA CONCEICAO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0030958-71.2005.</w:t>
      </w:r>
      <w:r w:rsidR="00691F12">
        <w:t>4.03.0000</w:t>
      </w:r>
      <w:r>
        <w:t>PRECAT ORI:200361841171028/SP REG:03.06.2005</w:t>
      </w:r>
    </w:p>
    <w:p w:rsidR="00AC1C81" w:rsidRDefault="00AC1C81">
      <w:r>
        <w:t xml:space="preserve">      REQTE     : AUREO DE ALMEIDA SOUZA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lastRenderedPageBreak/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0030959-56.2005.</w:t>
      </w:r>
      <w:r w:rsidR="00691F12">
        <w:t>4.03.0000</w:t>
      </w:r>
      <w:r>
        <w:t>PRECAT ORI:200361841171430/SP REG:03.06.2005</w:t>
      </w:r>
    </w:p>
    <w:p w:rsidR="00AC1C81" w:rsidRDefault="00AC1C81">
      <w:r>
        <w:t xml:space="preserve">      REQTE     : FIDELIA ALVES GUERRA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0030960-41.2005.</w:t>
      </w:r>
      <w:r w:rsidR="00691F12">
        <w:t>4.03.0000</w:t>
      </w:r>
      <w:r>
        <w:t>PRECAT ORI:200361841171715/SP REG:03.06.2005</w:t>
      </w:r>
    </w:p>
    <w:p w:rsidR="00AC1C81" w:rsidRDefault="00AC1C81">
      <w:r>
        <w:t xml:space="preserve">      REQTE     : VANDA MARIA CAMPOS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0030961-26.2005.</w:t>
      </w:r>
      <w:r w:rsidR="00691F12">
        <w:t>4.03.0000</w:t>
      </w:r>
      <w:r>
        <w:t>PRECAT ORI:200361841172446/SP REG:03.06.2005</w:t>
      </w:r>
    </w:p>
    <w:p w:rsidR="00AC1C81" w:rsidRDefault="00AC1C81">
      <w:r>
        <w:t xml:space="preserve">      REQTE     : MARLY CHILELLI NEVES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0030962-11.2005.</w:t>
      </w:r>
      <w:r w:rsidR="00691F12">
        <w:t>4.03.0000</w:t>
      </w:r>
      <w:r>
        <w:t>PRECAT ORI:200361841172896/SP REG:03.06.2005</w:t>
      </w:r>
    </w:p>
    <w:p w:rsidR="00AC1C81" w:rsidRDefault="00AC1C81">
      <w:r>
        <w:t xml:space="preserve">      REQTE     : LAERCIO CARLOS DE ABREU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0030963-93.2005.</w:t>
      </w:r>
      <w:r w:rsidR="00691F12">
        <w:t>4.03.0000</w:t>
      </w:r>
      <w:r>
        <w:t>PRECAT ORI:200361841192913/SP REG:03.06.2005</w:t>
      </w:r>
    </w:p>
    <w:p w:rsidR="00AC1C81" w:rsidRDefault="00AC1C81">
      <w:r>
        <w:t xml:space="preserve">      REQTE     : ROSE MARY MACHADO ROCHA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0030964-78.2005.</w:t>
      </w:r>
      <w:r w:rsidR="00691F12">
        <w:t>4.03.0000</w:t>
      </w:r>
      <w:r>
        <w:t>PRECAT ORI:200461840000863/SP REG:03.06.2005</w:t>
      </w:r>
    </w:p>
    <w:p w:rsidR="00AC1C81" w:rsidRDefault="00AC1C81">
      <w:r>
        <w:t xml:space="preserve">      REQTE     : ROBERTO VALSI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0030965-63.2005.</w:t>
      </w:r>
      <w:r w:rsidR="00691F12">
        <w:t>4.03.0000</w:t>
      </w:r>
      <w:r>
        <w:t>PRECAT ORI:200461840006350/SP REG:03.06.2005</w:t>
      </w:r>
    </w:p>
    <w:p w:rsidR="00AC1C81" w:rsidRDefault="00AC1C81">
      <w:r>
        <w:t xml:space="preserve">      REQTE     : ERCILIA LUCATELI DE SOUZA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lastRenderedPageBreak/>
        <w:t xml:space="preserve">      PROC.  : 0030966-48.2005.</w:t>
      </w:r>
      <w:r w:rsidR="00691F12">
        <w:t>4.03.0000</w:t>
      </w:r>
      <w:r>
        <w:t>PRECAT ORI:200461840023498/SP REG:03.06.2005</w:t>
      </w:r>
    </w:p>
    <w:p w:rsidR="00AC1C81" w:rsidRDefault="00AC1C81">
      <w:r>
        <w:t xml:space="preserve">      REQTE     : NADIR FERNANDA PASSOS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0030967-33.2005.</w:t>
      </w:r>
      <w:r w:rsidR="00691F12">
        <w:t>4.03.0000</w:t>
      </w:r>
      <w:r>
        <w:t>PRECAT ORI:200461840024946/SP REG:03.06.2005</w:t>
      </w:r>
    </w:p>
    <w:p w:rsidR="00AC1C81" w:rsidRDefault="00AC1C81">
      <w:r>
        <w:t xml:space="preserve">      REQTE     : SONIA REGINA CESTARI GRANADEIRO GUIMARAES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0030968-18.2005.</w:t>
      </w:r>
      <w:r w:rsidR="00691F12">
        <w:t>4.03.0000</w:t>
      </w:r>
      <w:r>
        <w:t>PRECAT ORI:200461840051081/SP REG:03.06.2005</w:t>
      </w:r>
    </w:p>
    <w:p w:rsidR="00AC1C81" w:rsidRDefault="00AC1C81">
      <w:r>
        <w:t xml:space="preserve">      REQTE     : NEUSA MARIA LOPES DA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0030969-03.2005.</w:t>
      </w:r>
      <w:r w:rsidR="00691F12">
        <w:t>4.03.0000</w:t>
      </w:r>
      <w:r>
        <w:t>PRECAT ORI:200461840057770/SP REG:03.06.2005</w:t>
      </w:r>
    </w:p>
    <w:p w:rsidR="00AC1C81" w:rsidRDefault="00AC1C81">
      <w:r>
        <w:t xml:space="preserve">      REQTE     : JOSE MARCELINO SAMPAIO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0030971-70.2005.</w:t>
      </w:r>
      <w:r w:rsidR="00691F12">
        <w:t>4.03.0000</w:t>
      </w:r>
      <w:r>
        <w:t>PRECAT ORI:200461840078670/SP REG:03.06.2005</w:t>
      </w:r>
    </w:p>
    <w:p w:rsidR="00AC1C81" w:rsidRDefault="00AC1C81">
      <w:r>
        <w:t xml:space="preserve">      REQTE     : GEORGE MIZUTA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0030972-55.2005.</w:t>
      </w:r>
      <w:r w:rsidR="00691F12">
        <w:t>4.03.0000</w:t>
      </w:r>
      <w:r>
        <w:t>PRECAT ORI:200461840078700/SP REG:03.06.2005</w:t>
      </w:r>
    </w:p>
    <w:p w:rsidR="00AC1C81" w:rsidRDefault="00AC1C81">
      <w:r>
        <w:t xml:space="preserve">      REQTE     : ROSA MINEKO MIZUTA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0030973-40.2005.</w:t>
      </w:r>
      <w:r w:rsidR="00691F12">
        <w:t>4.03.0000</w:t>
      </w:r>
      <w:r>
        <w:t>PRECAT ORI:200461840091730/SP REG:03.06.2005</w:t>
      </w:r>
    </w:p>
    <w:p w:rsidR="00AC1C81" w:rsidRDefault="00AC1C81">
      <w:r>
        <w:t xml:space="preserve">      REQTE     : AVELINO RODRIGUES DA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0030974-25.2005.</w:t>
      </w:r>
      <w:r w:rsidR="00691F12">
        <w:t>4.03.0000</w:t>
      </w:r>
      <w:r>
        <w:t>PRECAT ORI:200461840092472/SP REG:03.06.2005</w:t>
      </w:r>
    </w:p>
    <w:p w:rsidR="00AC1C81" w:rsidRDefault="00AC1C81">
      <w:r>
        <w:t xml:space="preserve">      REQTE     : VIRGILIO DE CARVALHO LIMA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lastRenderedPageBreak/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0030975-10.2005.</w:t>
      </w:r>
      <w:r w:rsidR="00691F12">
        <w:t>4.03.0000</w:t>
      </w:r>
      <w:r>
        <w:t>PRECAT ORI:200461840096179/SP REG:03.06.2005</w:t>
      </w:r>
    </w:p>
    <w:p w:rsidR="00AC1C81" w:rsidRDefault="00AC1C81">
      <w:r>
        <w:t xml:space="preserve">      REQTE     : PAULO SANTOS SANTANA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0030976-92.2005.</w:t>
      </w:r>
      <w:r w:rsidR="00691F12">
        <w:t>4.03.0000</w:t>
      </w:r>
      <w:r>
        <w:t>PRECAT ORI:200461840099739/SP REG:03.06.2005</w:t>
      </w:r>
    </w:p>
    <w:p w:rsidR="00AC1C81" w:rsidRDefault="00AC1C81">
      <w:r>
        <w:t xml:space="preserve">      REQTE     : PAULO BARBOSA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0030977-77.2005.</w:t>
      </w:r>
      <w:r w:rsidR="00691F12">
        <w:t>4.03.0000</w:t>
      </w:r>
      <w:r>
        <w:t>PRECAT ORI:200461840113566/SP REG:03.06.2005</w:t>
      </w:r>
    </w:p>
    <w:p w:rsidR="00AC1C81" w:rsidRDefault="00AC1C81">
      <w:r>
        <w:t xml:space="preserve">      REQTE     : JOSE PEREIRA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0030978-62.2005.</w:t>
      </w:r>
      <w:r w:rsidR="00691F12">
        <w:t>4.03.0000</w:t>
      </w:r>
      <w:r>
        <w:t>PRECAT ORI:200461840126354/SP REG:03.06.2005</w:t>
      </w:r>
    </w:p>
    <w:p w:rsidR="00AC1C81" w:rsidRDefault="00AC1C81">
      <w:r>
        <w:t xml:space="preserve">      REQTE     : SEBASTIAO PERIN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0030979-47.2005.</w:t>
      </w:r>
      <w:r w:rsidR="00691F12">
        <w:t>4.03.0000</w:t>
      </w:r>
      <w:r>
        <w:t>PRECAT ORI:200461840129902/SP REG:03.06.2005</w:t>
      </w:r>
    </w:p>
    <w:p w:rsidR="00AC1C81" w:rsidRDefault="00AC1C81">
      <w:r>
        <w:t xml:space="preserve">      REQTE     : DANIEL NUNES VIEIRA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0030980-32.2005.</w:t>
      </w:r>
      <w:r w:rsidR="00691F12">
        <w:t>4.03.0000</w:t>
      </w:r>
      <w:r>
        <w:t>PRECAT ORI:200461840179826/SP REG:03.06.2005</w:t>
      </w:r>
    </w:p>
    <w:p w:rsidR="00AC1C81" w:rsidRDefault="00AC1C81">
      <w:r>
        <w:t xml:space="preserve">      REQTE     : JOSE CANDIDO HERCULANO FILHO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0030981-17.2005.</w:t>
      </w:r>
      <w:r w:rsidR="00691F12">
        <w:t>4.03.0000</w:t>
      </w:r>
      <w:r>
        <w:t>PRECAT ORI:200461840196540/SP REG:03.06.2005</w:t>
      </w:r>
    </w:p>
    <w:p w:rsidR="00AC1C81" w:rsidRDefault="00AC1C81">
      <w:r>
        <w:t xml:space="preserve">      REQTE     : DARIO ALVES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lastRenderedPageBreak/>
        <w:t xml:space="preserve">      PROC.  : 0030982-02.2005.</w:t>
      </w:r>
      <w:r w:rsidR="00691F12">
        <w:t>4.03.0000</w:t>
      </w:r>
      <w:r>
        <w:t>PRECAT ORI:200461840204274/SP REG:03.06.2005</w:t>
      </w:r>
    </w:p>
    <w:p w:rsidR="00AC1C81" w:rsidRDefault="00AC1C81">
      <w:r>
        <w:t xml:space="preserve">      REQTE     : SONIA APARECIDA FREIRE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0030983-84.2005.</w:t>
      </w:r>
      <w:r w:rsidR="00691F12">
        <w:t>4.03.0000</w:t>
      </w:r>
      <w:r>
        <w:t>PRECAT ORI:200461840207690/SP REG:03.06.2005</w:t>
      </w:r>
    </w:p>
    <w:p w:rsidR="00AC1C81" w:rsidRDefault="00AC1C81">
      <w:r>
        <w:t xml:space="preserve">      REQTE     : ANDRE MARQUES DE MORAES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0039279-95.2005.</w:t>
      </w:r>
      <w:r w:rsidR="00691F12">
        <w:t>4.03.0000</w:t>
      </w:r>
      <w:r>
        <w:t>PRECAT ORI:200461843874448/SP REG:20.06.2005</w:t>
      </w:r>
    </w:p>
    <w:p w:rsidR="00AC1C81" w:rsidRDefault="00AC1C81">
      <w:r>
        <w:t xml:space="preserve">      REQTE     : EVA DE ANDRADE NORONHA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0039280-80.2005.</w:t>
      </w:r>
      <w:r w:rsidR="00691F12">
        <w:t>4.03.0000</w:t>
      </w:r>
      <w:r>
        <w:t>PRECAT ORI:200461843874473/SP REG:20.06.2005</w:t>
      </w:r>
    </w:p>
    <w:p w:rsidR="00AC1C81" w:rsidRDefault="00AC1C81">
      <w:r>
        <w:t xml:space="preserve">      REQTE     : EUCLYDES PASOELO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0039281-65.2005.</w:t>
      </w:r>
      <w:r w:rsidR="00691F12">
        <w:t>4.03.0000</w:t>
      </w:r>
      <w:r>
        <w:t>PRECAT ORI:200261840047445/SP REG:20.06.2005</w:t>
      </w:r>
    </w:p>
    <w:p w:rsidR="00AC1C81" w:rsidRDefault="00AC1C81">
      <w:r>
        <w:t xml:space="preserve">      REQTE     : PERCILIA MARIA DOS ANJOS</w:t>
      </w:r>
    </w:p>
    <w:p w:rsidR="00AC1C81" w:rsidRDefault="00AC1C81">
      <w:r>
        <w:t xml:space="preserve">      ADV       : SP162864  LUCIANO JESUS CARAM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0039283-35.2005.</w:t>
      </w:r>
      <w:r w:rsidR="00691F12">
        <w:t>4.03.0000</w:t>
      </w:r>
      <w:r>
        <w:t>PRECAT ORI:200461843874485/SP REG:20.06.2005</w:t>
      </w:r>
    </w:p>
    <w:p w:rsidR="00AC1C81" w:rsidRDefault="00AC1C81">
      <w:r>
        <w:t xml:space="preserve">      REQTE     : JOAO CASSIANO BENTO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0039284-20.2005.</w:t>
      </w:r>
      <w:r w:rsidR="00691F12">
        <w:t>4.03.0000</w:t>
      </w:r>
      <w:r>
        <w:t>PRECAT ORI:200261840077190/SP REG:20.06.2005</w:t>
      </w:r>
    </w:p>
    <w:p w:rsidR="00AC1C81" w:rsidRDefault="00AC1C81">
      <w:r>
        <w:t xml:space="preserve">      REQTE     : CARLOS ALBERTO DE MOURA SANTANA</w:t>
      </w:r>
    </w:p>
    <w:p w:rsidR="00AC1C81" w:rsidRDefault="00AC1C81">
      <w:r>
        <w:t xml:space="preserve">      ADV       : SP119565  CLAUDINEI XAVIER RIBEIRO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0039285-05.2005.</w:t>
      </w:r>
      <w:r w:rsidR="00691F12">
        <w:t>4.03.0000</w:t>
      </w:r>
      <w:r>
        <w:t>PRECAT ORI:200461843874771/SP REG:20.06.2005</w:t>
      </w:r>
    </w:p>
    <w:p w:rsidR="00AC1C81" w:rsidRDefault="00AC1C81">
      <w:r>
        <w:t xml:space="preserve">      REQTE     : JOSE CARLOS DA SILVA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0039286-87.2005.</w:t>
      </w:r>
      <w:r w:rsidR="00691F12">
        <w:t>4.03.0000</w:t>
      </w:r>
      <w:r>
        <w:t>PRECAT ORI:200261840078442/SP REG:20.06.2005</w:t>
      </w:r>
    </w:p>
    <w:p w:rsidR="00AC1C81" w:rsidRDefault="00AC1C81">
      <w:r>
        <w:t xml:space="preserve">      REQTE     : JOSE CARLOS DUTRA DE MORAES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0039287-72.2005.</w:t>
      </w:r>
      <w:r w:rsidR="00691F12">
        <w:t>4.03.0000</w:t>
      </w:r>
      <w:r>
        <w:t>PRECAT ORI:200461843874886/SP REG:20.06.2005</w:t>
      </w:r>
    </w:p>
    <w:p w:rsidR="00AC1C81" w:rsidRDefault="00AC1C81">
      <w:r>
        <w:t xml:space="preserve">      REQTE     : ADMIR ALBERTO GANEO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0039288-57.2005.</w:t>
      </w:r>
      <w:r w:rsidR="00691F12">
        <w:t>4.03.0000</w:t>
      </w:r>
      <w:r>
        <w:t>PRECAT ORI:200261840080552/SP REG:20.06.2005</w:t>
      </w:r>
    </w:p>
    <w:p w:rsidR="00AC1C81" w:rsidRDefault="00AC1C81">
      <w:r>
        <w:t xml:space="preserve">      REQTE     : JOSE GREGORIO DE ALMEIDA</w:t>
      </w:r>
    </w:p>
    <w:p w:rsidR="00AC1C81" w:rsidRDefault="00AC1C81">
      <w:r>
        <w:t xml:space="preserve">      ADV       : SP129090  GABRIEL DE SOUZA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0039289-42.2005.</w:t>
      </w:r>
      <w:r w:rsidR="00691F12">
        <w:t>4.03.0000</w:t>
      </w:r>
      <w:r>
        <w:t>PRECAT ORI:200461843874990/SP REG:20.06.2005</w:t>
      </w:r>
    </w:p>
    <w:p w:rsidR="00AC1C81" w:rsidRDefault="00AC1C81">
      <w:r>
        <w:t xml:space="preserve">      REQTE     : GILBERTO MAINENTE BRANDINI</w:t>
      </w:r>
    </w:p>
    <w:p w:rsidR="00AC1C81" w:rsidRDefault="00AC1C81">
      <w:r>
        <w:t xml:space="preserve">      ADV       : SP197827  LUCIANO MARTINS BRUNO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0039290-27.2005.</w:t>
      </w:r>
      <w:r w:rsidR="00691F12">
        <w:t>4.03.0000</w:t>
      </w:r>
      <w:r>
        <w:t>PRECAT ORI:200261840096640/SP REG:20.06.2005</w:t>
      </w:r>
    </w:p>
    <w:p w:rsidR="00AC1C81" w:rsidRDefault="00AC1C81">
      <w:r>
        <w:t xml:space="preserve">      REQTE     : ELMA HELENA VIEIRA LUCENA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0039291-12.2005.</w:t>
      </w:r>
      <w:r w:rsidR="00691F12">
        <w:t>4.03.0000</w:t>
      </w:r>
      <w:r>
        <w:t>PRECAT ORI:200461843875180/SP REG:20.06.2005</w:t>
      </w:r>
    </w:p>
    <w:p w:rsidR="00AC1C81" w:rsidRDefault="00AC1C81">
      <w:r>
        <w:t xml:space="preserve">      REQTE     : CARMELINDA GOMES CORREA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0039292-94.2005.</w:t>
      </w:r>
      <w:r w:rsidR="00691F12">
        <w:t>4.03.0000</w:t>
      </w:r>
      <w:r>
        <w:t>PRECAT ORI:200461843875301/SP REG:20.06.2005</w:t>
      </w:r>
    </w:p>
    <w:p w:rsidR="00AC1C81" w:rsidRDefault="00AC1C81">
      <w:r>
        <w:t xml:space="preserve">      REQTE     : DEISE OLINDA COSTA CARDOSO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0039293-79.2005.</w:t>
      </w:r>
      <w:r w:rsidR="00691F12">
        <w:t>4.03.0000</w:t>
      </w:r>
      <w:r>
        <w:t>PRECAT ORI:200261840112310/SP REG:20.06.2005</w:t>
      </w:r>
    </w:p>
    <w:p w:rsidR="00AC1C81" w:rsidRDefault="00AC1C81">
      <w:r>
        <w:t xml:space="preserve">      REQTE     : NEUSA EGEA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0039294-64.2005.</w:t>
      </w:r>
      <w:r w:rsidR="00691F12">
        <w:t>4.03.0000</w:t>
      </w:r>
      <w:r>
        <w:t>PRECAT ORI:200461843875519/SP REG:20.06.2005</w:t>
      </w:r>
    </w:p>
    <w:p w:rsidR="00AC1C81" w:rsidRDefault="00AC1C81">
      <w:r>
        <w:t xml:space="preserve">      REQTE     : JOSE DINIZ</w:t>
      </w:r>
    </w:p>
    <w:p w:rsidR="00AC1C81" w:rsidRDefault="00AC1C81">
      <w:r>
        <w:t xml:space="preserve">      ADV       : SP034721  ALBERTO MARCELO GATO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0039295-49.2005.</w:t>
      </w:r>
      <w:r w:rsidR="00691F12">
        <w:t>4.03.0000</w:t>
      </w:r>
      <w:r>
        <w:t>PRECAT ORI:200261840114744/SP REG:20.06.2005</w:t>
      </w:r>
    </w:p>
    <w:p w:rsidR="00AC1C81" w:rsidRDefault="00AC1C81">
      <w:r>
        <w:t xml:space="preserve">      REQTE     : AMARO GONCALVES GRAMACHO</w:t>
      </w:r>
    </w:p>
    <w:p w:rsidR="00AC1C81" w:rsidRDefault="00AC1C81">
      <w:r>
        <w:t xml:space="preserve">      ADV       : SP130155  ELISABETH TRUGLIO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0039296-34.2005.</w:t>
      </w:r>
      <w:r w:rsidR="00691F12">
        <w:t>4.03.0000</w:t>
      </w:r>
      <w:r>
        <w:t>PRECAT ORI:200261840115578/SP REG:20.06.2005</w:t>
      </w:r>
    </w:p>
    <w:p w:rsidR="00AC1C81" w:rsidRDefault="00AC1C81">
      <w:r>
        <w:t xml:space="preserve">      REQTE     : DAVID RODRIGUES</w:t>
      </w:r>
    </w:p>
    <w:p w:rsidR="00AC1C81" w:rsidRDefault="00AC1C81">
      <w:r>
        <w:t xml:space="preserve">      ADV       : SP125439  ANDRE NONATO OLIVEIRA DOS SANTOS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0039297-19.2005.</w:t>
      </w:r>
      <w:r w:rsidR="00691F12">
        <w:t>4.03.0000</w:t>
      </w:r>
      <w:r>
        <w:t>PRECAT ORI:200461843876780/SP REG:20.06.2005</w:t>
      </w:r>
    </w:p>
    <w:p w:rsidR="00AC1C81" w:rsidRDefault="00AC1C81">
      <w:r>
        <w:t xml:space="preserve">      REQTE     : NEUSA SUELY PATONE</w:t>
      </w:r>
    </w:p>
    <w:p w:rsidR="00AC1C81" w:rsidRDefault="00AC1C81">
      <w:r>
        <w:t xml:space="preserve">      ADV       : SP199484  SANDRO DA CUNHA VELLOSO DE CASTRO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0039298-04.2005.</w:t>
      </w:r>
      <w:r w:rsidR="00691F12">
        <w:t>4.03.0000</w:t>
      </w:r>
      <w:r>
        <w:t>PRECAT ORI:200461843877437/SP REG:20.06.2005</w:t>
      </w:r>
    </w:p>
    <w:p w:rsidR="00AC1C81" w:rsidRDefault="00AC1C81">
      <w:r>
        <w:t xml:space="preserve">      REQTE     : NILDO PEREIRA BARBOSA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0039299-86.2005.</w:t>
      </w:r>
      <w:r w:rsidR="00691F12">
        <w:t>4.03.0000</w:t>
      </w:r>
      <w:r>
        <w:t>PRECAT ORI:200461843877760/SP REG:20.06.2005</w:t>
      </w:r>
    </w:p>
    <w:p w:rsidR="00AC1C81" w:rsidRDefault="00AC1C81">
      <w:r>
        <w:t xml:space="preserve">      REQTE     : JOSE CLEIVES PAES DA SILVA</w:t>
      </w:r>
    </w:p>
    <w:p w:rsidR="00AC1C81" w:rsidRDefault="00AC1C81">
      <w:r>
        <w:t xml:space="preserve">      ADV       : SP034721  ALBERTO MARCELO GATO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0039300-71.2005.</w:t>
      </w:r>
      <w:r w:rsidR="00691F12">
        <w:t>4.03.0000</w:t>
      </w:r>
      <w:r>
        <w:t>PRECAT ORI:200461843879124/SP REG:20.06.2005</w:t>
      </w:r>
    </w:p>
    <w:p w:rsidR="00AC1C81" w:rsidRDefault="00AC1C81">
      <w:r>
        <w:t xml:space="preserve">      REQTE     : JANDIRA GUIMARAES ROCHA DE ABREU</w:t>
      </w:r>
    </w:p>
    <w:p w:rsidR="00AC1C81" w:rsidRDefault="00AC1C81">
      <w:r>
        <w:t xml:space="preserve">      ADV       : SP034721  ALBERTO MARCELO GATO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0039301-56.2005.</w:t>
      </w:r>
      <w:r w:rsidR="00691F12">
        <w:t>4.03.0000</w:t>
      </w:r>
      <w:r>
        <w:t>PRECAT ORI:200461843879252/SP REG:20.06.2005</w:t>
      </w:r>
    </w:p>
    <w:p w:rsidR="00AC1C81" w:rsidRDefault="00AC1C81">
      <w:r>
        <w:t xml:space="preserve">      REQTE     : AKIO YAMAMOTO</w:t>
      </w:r>
    </w:p>
    <w:p w:rsidR="00AC1C81" w:rsidRDefault="00AC1C81">
      <w:r>
        <w:t xml:space="preserve">      ADV       : SP122090  TIAGO DE OLIVEIRA BUZZO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0039302-41.2005.</w:t>
      </w:r>
      <w:r w:rsidR="00691F12">
        <w:t>4.03.0000</w:t>
      </w:r>
      <w:r>
        <w:t>PRECAT ORI:200261840119535/SP REG:20.06.2005</w:t>
      </w:r>
    </w:p>
    <w:p w:rsidR="00AC1C81" w:rsidRDefault="00AC1C81">
      <w:r>
        <w:t xml:space="preserve">      REQTE     : EDUARDO TAQUETTO</w:t>
      </w:r>
    </w:p>
    <w:p w:rsidR="00AC1C81" w:rsidRDefault="00AC1C81">
      <w:r>
        <w:t xml:space="preserve">      ADV       : SP078572  PAULO DONIZETI DA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0039304-11.2005.</w:t>
      </w:r>
      <w:r w:rsidR="00691F12">
        <w:t>4.03.0000</w:t>
      </w:r>
      <w:r>
        <w:t>PRECAT ORI:200461843879471/SP REG:20.06.2005</w:t>
      </w:r>
    </w:p>
    <w:p w:rsidR="00AC1C81" w:rsidRDefault="00AC1C81">
      <w:r>
        <w:t xml:space="preserve">      REQTE     : ROBERTO SCARDONE</w:t>
      </w:r>
    </w:p>
    <w:p w:rsidR="00AC1C81" w:rsidRDefault="00AC1C81">
      <w:r>
        <w:t xml:space="preserve">      ADV       : SP034721  ALBERTO MARCELO GATO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0039305-93.2005.</w:t>
      </w:r>
      <w:r w:rsidR="00691F12">
        <w:t>4.03.0000</w:t>
      </w:r>
      <w:r>
        <w:t>PRECAT ORI:200461843879653/SP REG:20.06.2005</w:t>
      </w:r>
    </w:p>
    <w:p w:rsidR="00AC1C81" w:rsidRDefault="00AC1C81">
      <w:r>
        <w:t xml:space="preserve">      REQTE     : JOSE LIGEIRO</w:t>
      </w:r>
    </w:p>
    <w:p w:rsidR="00AC1C81" w:rsidRDefault="00AC1C81">
      <w:r>
        <w:t xml:space="preserve">      ADV       : SP175546  REGINA HELENA SOARES LENZI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0039306-78.2005.</w:t>
      </w:r>
      <w:r w:rsidR="00691F12">
        <w:t>4.03.0000</w:t>
      </w:r>
      <w:r>
        <w:t>PRECAT ORI:200261840127246/SP REG:20.06.2005</w:t>
      </w:r>
    </w:p>
    <w:p w:rsidR="00AC1C81" w:rsidRDefault="00AC1C81">
      <w:r>
        <w:t xml:space="preserve">      REQTE     : MAURO JORGE LEONEL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0039307-63.2005.</w:t>
      </w:r>
      <w:r w:rsidR="00691F12">
        <w:t>4.03.0000</w:t>
      </w:r>
      <w:r>
        <w:t>PRECAT ORI:200461843879720/SP REG:20.06.2005</w:t>
      </w:r>
    </w:p>
    <w:p w:rsidR="00AC1C81" w:rsidRDefault="00AC1C81">
      <w:r>
        <w:t xml:space="preserve">      REQTE     : WALDEMAR CARDOSO DA SILVA</w:t>
      </w:r>
    </w:p>
    <w:p w:rsidR="00AC1C81" w:rsidRDefault="00AC1C81">
      <w:r>
        <w:t xml:space="preserve">      ADV       : SP195176  DANIEL BONORA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0039308-48.2005.</w:t>
      </w:r>
      <w:r w:rsidR="00691F12">
        <w:t>4.03.0000</w:t>
      </w:r>
      <w:r>
        <w:t>PRECAT ORI:200461841920881/SP REG:20.06.2005</w:t>
      </w:r>
    </w:p>
    <w:p w:rsidR="00AC1C81" w:rsidRDefault="00AC1C81">
      <w:r>
        <w:t xml:space="preserve">      REQTE     : RENATO DA CUNHA TREVISAN</w:t>
      </w:r>
    </w:p>
    <w:p w:rsidR="00AC1C81" w:rsidRDefault="00AC1C81">
      <w:r>
        <w:t xml:space="preserve">      ADV       : SP100343  ROSA MARIA CASTILHO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0039309-33.2005.</w:t>
      </w:r>
      <w:r w:rsidR="00691F12">
        <w:t>4.03.0000</w:t>
      </w:r>
      <w:r>
        <w:t>PRECAT ORI:200261840141218/SP REG:20.06.2005</w:t>
      </w:r>
    </w:p>
    <w:p w:rsidR="00AC1C81" w:rsidRDefault="00AC1C81">
      <w:r>
        <w:t xml:space="preserve">      REQTE     : MARIA DE LOURDES OLIVEIRA FERREIRA LIMA</w:t>
      </w:r>
    </w:p>
    <w:p w:rsidR="00AC1C81" w:rsidRDefault="00AC1C81">
      <w:r>
        <w:t xml:space="preserve">      ADV       : SP123226  MARCOS TAVARES DE ALMEIDA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0039310-18.2005.</w:t>
      </w:r>
      <w:r w:rsidR="00691F12">
        <w:t>4.03.0000</w:t>
      </w:r>
      <w:r>
        <w:t>PRECAT ORI:200461843879811/SP REG:20.06.2005</w:t>
      </w:r>
    </w:p>
    <w:p w:rsidR="00AC1C81" w:rsidRDefault="00AC1C81">
      <w:r>
        <w:t xml:space="preserve">      REQTE     : MAGDALENA RICARDO RODRIGUES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0039311-03.2005.</w:t>
      </w:r>
      <w:r w:rsidR="00691F12">
        <w:t>4.03.0000</w:t>
      </w:r>
      <w:r>
        <w:t>PRECAT ORI:200461843880369/SP REG:20.06.2005</w:t>
      </w:r>
    </w:p>
    <w:p w:rsidR="00AC1C81" w:rsidRDefault="00AC1C81">
      <w:r>
        <w:t xml:space="preserve">      REQTE     : IDALICIO DIAS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0039312-85.2005.</w:t>
      </w:r>
      <w:r w:rsidR="00691F12">
        <w:t>4.03.0000</w:t>
      </w:r>
      <w:r>
        <w:t>PRECAT ORI:200261840151972/SP REG:20.06.2005</w:t>
      </w:r>
    </w:p>
    <w:p w:rsidR="00AC1C81" w:rsidRDefault="00AC1C81">
      <w:r>
        <w:t xml:space="preserve">      REQTE     : PEDRO JACOMO FOGARI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br w:type="page"/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0039313-70.2005.</w:t>
      </w:r>
      <w:r w:rsidR="00691F12">
        <w:t>4.03.0000</w:t>
      </w:r>
      <w:r>
        <w:t>PRECAT ORI:200461843880503/SP REG:20.06.2005</w:t>
      </w:r>
    </w:p>
    <w:p w:rsidR="00AC1C81" w:rsidRDefault="00AC1C81">
      <w:r>
        <w:t xml:space="preserve">      REQTE     : SILVIO TOLENTINO DE OLIVEIRA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0039314-55.2005.</w:t>
      </w:r>
      <w:r w:rsidR="00691F12">
        <w:t>4.03.0000</w:t>
      </w:r>
      <w:r>
        <w:t>PRECAT ORI:200461841921095/SP REG:20.06.2005</w:t>
      </w:r>
    </w:p>
    <w:p w:rsidR="00AC1C81" w:rsidRDefault="00AC1C81">
      <w:r>
        <w:t xml:space="preserve">      REQTE     : LUCINDA DE VASCONCELOS NEVES</w:t>
      </w:r>
    </w:p>
    <w:p w:rsidR="00AC1C81" w:rsidRDefault="00AC1C81">
      <w:r>
        <w:t xml:space="preserve">      ADV       : SP198158  EDSON MACHADO FILGUEIRAS JUNIOR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0039315-40.2005.</w:t>
      </w:r>
      <w:r w:rsidR="00691F12">
        <w:t>4.03.0000</w:t>
      </w:r>
      <w:r>
        <w:t>PRECAT ORI:200261840167566/SP REG:20.06.2005</w:t>
      </w:r>
    </w:p>
    <w:p w:rsidR="00AC1C81" w:rsidRDefault="00AC1C81">
      <w:r>
        <w:t xml:space="preserve">      REQTE     : CARLOS DE PAULA</w:t>
      </w:r>
    </w:p>
    <w:p w:rsidR="00AC1C81" w:rsidRDefault="00AC1C81">
      <w:r>
        <w:t xml:space="preserve">      ADV       : SP067563  FRANCISCO CARDOSO DE OLIVEIRA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0039316-25.2005.</w:t>
      </w:r>
      <w:r w:rsidR="00691F12">
        <w:t>4.03.0000</w:t>
      </w:r>
      <w:r>
        <w:t>PRECAT ORI:200461843880643/SP REG:20.06.2005</w:t>
      </w:r>
    </w:p>
    <w:p w:rsidR="00AC1C81" w:rsidRDefault="00AC1C81">
      <w:r>
        <w:t xml:space="preserve">      REQTE     : JOSE GONCALVES SOBRINHO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0039317-10.2005.</w:t>
      </w:r>
      <w:r w:rsidR="00691F12">
        <w:t>4.03.0000</w:t>
      </w:r>
      <w:r>
        <w:t>PRECAT ORI:200461843880813/SP REG:20.06.2005</w:t>
      </w:r>
    </w:p>
    <w:p w:rsidR="00AC1C81" w:rsidRDefault="00AC1C81">
      <w:r>
        <w:t xml:space="preserve">      REQTE     : MAGALI OLIVEIRA MELO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0039318-92.2005.</w:t>
      </w:r>
      <w:r w:rsidR="00691F12">
        <w:t>4.03.0000</w:t>
      </w:r>
      <w:r>
        <w:t>PRECAT ORI:200461841921198/SP REG:20.06.2005</w:t>
      </w:r>
    </w:p>
    <w:p w:rsidR="00AC1C81" w:rsidRDefault="00AC1C81">
      <w:r>
        <w:t xml:space="preserve">      REQTE     : ANDRE DE GOES CAVALCANTI SOBRINHO</w:t>
      </w:r>
    </w:p>
    <w:p w:rsidR="00AC1C81" w:rsidRDefault="00AC1C81">
      <w:r>
        <w:t xml:space="preserve">      ADV       : SP198158  EDSON MACHADO FILGUEIRAS JUNIOR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0039319-77.2005.</w:t>
      </w:r>
      <w:r w:rsidR="00691F12">
        <w:t>4.03.0000</w:t>
      </w:r>
      <w:r>
        <w:t>PRECAT ORI:200361840001085/SP REG:20.06.2005</w:t>
      </w:r>
    </w:p>
    <w:p w:rsidR="00AC1C81" w:rsidRDefault="00AC1C81">
      <w:r>
        <w:t xml:space="preserve">      REQTE     : RAIMUNDA AUGUSTA DE ALBUQUERQUE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0039320-62.2005.</w:t>
      </w:r>
      <w:r w:rsidR="00691F12">
        <w:t>4.03.0000</w:t>
      </w:r>
      <w:r>
        <w:t>PRECAT ORI:200461841922439/SP REG:20.06.2005</w:t>
      </w:r>
    </w:p>
    <w:p w:rsidR="00AC1C81" w:rsidRDefault="00AC1C81">
      <w:r>
        <w:t xml:space="preserve">      REQTE     : VASCO DIAS DE SOUSA</w:t>
      </w:r>
    </w:p>
    <w:p w:rsidR="00AC1C81" w:rsidRDefault="00AC1C81">
      <w:r>
        <w:t xml:space="preserve">      ADV       : SP198158  EDSON MACHADO FILGUEIRAS JUNIOR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0039321-47.2005.</w:t>
      </w:r>
      <w:r w:rsidR="00691F12">
        <w:t>4.03.0000</w:t>
      </w:r>
      <w:r>
        <w:t>PRECAT ORI:200361840001899/SP REG:20.06.2005</w:t>
      </w:r>
    </w:p>
    <w:p w:rsidR="00AC1C81" w:rsidRDefault="00AC1C81">
      <w:r>
        <w:t xml:space="preserve">      REQTE     : HONORINA DE OLIVEIRA BARROS</w:t>
      </w:r>
    </w:p>
    <w:p w:rsidR="00AC1C81" w:rsidRDefault="00AC1C81">
      <w:r>
        <w:t xml:space="preserve">      ADV       : SP149208  GUSTAVO LORDELLO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0039322-32.2005.</w:t>
      </w:r>
      <w:r w:rsidR="00691F12">
        <w:t>4.03.0000</w:t>
      </w:r>
      <w:r>
        <w:t>PRECAT ORI:200461841929069/SP REG:21.06.2005</w:t>
      </w:r>
    </w:p>
    <w:p w:rsidR="00AC1C81" w:rsidRDefault="00AC1C81">
      <w:r>
        <w:t xml:space="preserve">      REQTE     : MANUEL BERNARDO PIRES DE ALMEIDA</w:t>
      </w:r>
    </w:p>
    <w:p w:rsidR="00AC1C81" w:rsidRDefault="00AC1C81">
      <w:r>
        <w:t xml:space="preserve">      ADV       : SP198158  EDSON MACHADO FILGUEIRAS JUNIOR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0039323-17.2005.</w:t>
      </w:r>
      <w:r w:rsidR="00691F12">
        <w:t>4.03.0000</w:t>
      </w:r>
      <w:r>
        <w:t>PRECAT ORI:200361840005443/SP REG:20.06.2005</w:t>
      </w:r>
    </w:p>
    <w:p w:rsidR="00AC1C81" w:rsidRDefault="00AC1C81">
      <w:r>
        <w:t xml:space="preserve">      REQTE     : JOSE ESTEVAM DE SOUZA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0039324-02.2005.</w:t>
      </w:r>
      <w:r w:rsidR="00691F12">
        <w:t>4.03.0000</w:t>
      </w:r>
      <w:r>
        <w:t>PRECAT ORI:200461841933152/SP REG:20.06.2005</w:t>
      </w:r>
    </w:p>
    <w:p w:rsidR="00AC1C81" w:rsidRDefault="00AC1C81">
      <w:r>
        <w:t xml:space="preserve">      REQTE     : RAUL RENNO RAMOS</w:t>
      </w:r>
    </w:p>
    <w:p w:rsidR="00AC1C81" w:rsidRDefault="00AC1C81">
      <w:r>
        <w:t xml:space="preserve">      ADV       : SP047956  DOUGLAS MASTRANGELO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0039325-84.2005.</w:t>
      </w:r>
      <w:r w:rsidR="00691F12">
        <w:t>4.03.0000</w:t>
      </w:r>
      <w:r>
        <w:t>PRECAT ORI:200361840014754/SP REG:20.06.2005</w:t>
      </w:r>
    </w:p>
    <w:p w:rsidR="00AC1C81" w:rsidRDefault="00AC1C81">
      <w:r>
        <w:t xml:space="preserve">      REQTE     : NEIDE APARECIDA INNOCENTI GERARDI</w:t>
      </w:r>
    </w:p>
    <w:p w:rsidR="00AC1C81" w:rsidRDefault="00AC1C81">
      <w:r>
        <w:t xml:space="preserve">      ADV       : SP141104  ALESSANDRA CHAVARETTE ZANETTI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0039326-69.2005.</w:t>
      </w:r>
      <w:r w:rsidR="00691F12">
        <w:t>4.03.0000</w:t>
      </w:r>
      <w:r>
        <w:t>PRECAT ORI:200461841966480/SP REG:20.06.2005</w:t>
      </w:r>
    </w:p>
    <w:p w:rsidR="00AC1C81" w:rsidRDefault="00AC1C81">
      <w:r>
        <w:t xml:space="preserve">      REQTE     : PEDRO FRANCO DE MELLO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0039327-54.2005.</w:t>
      </w:r>
      <w:r w:rsidR="00691F12">
        <w:t>4.03.0000</w:t>
      </w:r>
      <w:r>
        <w:t>PRECAT ORI:200361840017068/SP REG:20.06.2005</w:t>
      </w:r>
    </w:p>
    <w:p w:rsidR="00AC1C81" w:rsidRDefault="00AC1C81">
      <w:r>
        <w:t xml:space="preserve">      REQTE     : PAULINO ROCHA FREIRE</w:t>
      </w:r>
    </w:p>
    <w:p w:rsidR="00AC1C81" w:rsidRDefault="00AC1C81" w:rsidP="00BD269D">
      <w:r>
        <w:t xml:space="preserve">      ADV       : PR026221  OTHON ACCIOLY RODRIGUES DA COSTA NETO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0039328-39.2005.</w:t>
      </w:r>
      <w:r w:rsidR="00691F12">
        <w:t>4.03.0000</w:t>
      </w:r>
      <w:r>
        <w:t>PRECAT ORI:200461841975389/SP REG:20.06.2005</w:t>
      </w:r>
    </w:p>
    <w:p w:rsidR="00AC1C81" w:rsidRDefault="00AC1C81">
      <w:r>
        <w:t xml:space="preserve">      REQTE     : JOAO VERA FUZARO</w:t>
      </w:r>
    </w:p>
    <w:p w:rsidR="00AC1C81" w:rsidRDefault="00AC1C81">
      <w:r>
        <w:t xml:space="preserve">      ADV       : SP061851  FERNANDO MARQUES FERREIRA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0039329-24.2005.</w:t>
      </w:r>
      <w:r w:rsidR="00691F12">
        <w:t>4.03.0000</w:t>
      </w:r>
      <w:r>
        <w:t>PRECAT ORI:200361840045611/SP REG:20.06.2005</w:t>
      </w:r>
    </w:p>
    <w:p w:rsidR="00AC1C81" w:rsidRDefault="00AC1C81">
      <w:r>
        <w:t xml:space="preserve">      REQTE     : GENTIL VITORIO GASPAROTI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0039330-09.2005.</w:t>
      </w:r>
      <w:r w:rsidR="00691F12">
        <w:t>4.03.0000</w:t>
      </w:r>
      <w:r>
        <w:t>PRECAT ORI:200461841978299/SP REG:20.06.2005</w:t>
      </w:r>
    </w:p>
    <w:p w:rsidR="00AC1C81" w:rsidRDefault="00AC1C81">
      <w:r>
        <w:t xml:space="preserve">      REQTE     : HAMILTON FERREIRA DOS SANTOS</w:t>
      </w:r>
    </w:p>
    <w:p w:rsidR="00AC1C81" w:rsidRDefault="00AC1C81">
      <w:r>
        <w:t xml:space="preserve">      ADV       : SP029897  KENTARO KAMOTO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0039331-91.2005.</w:t>
      </w:r>
      <w:r w:rsidR="00691F12">
        <w:t>4.03.0000</w:t>
      </w:r>
      <w:r>
        <w:t>PRECAT ORI:200361840045805/SP REG:20.06.2005</w:t>
      </w:r>
    </w:p>
    <w:p w:rsidR="00AC1C81" w:rsidRDefault="00AC1C81">
      <w:r>
        <w:t xml:space="preserve">      REQTE     : JOSE MANOEL BRETAS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0039429-76.2005.</w:t>
      </w:r>
      <w:r w:rsidR="00691F12">
        <w:t>4.03.0000</w:t>
      </w:r>
      <w:r>
        <w:t>PRECAT ORI:200461843929280/SP REG:21.06.2005</w:t>
      </w:r>
    </w:p>
    <w:p w:rsidR="00AC1C81" w:rsidRDefault="00AC1C81">
      <w:r>
        <w:t xml:space="preserve">      REQTE     : JACOMO FRANCISCO PLACCA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0039430-61.2005.</w:t>
      </w:r>
      <w:r w:rsidR="00691F12">
        <w:t>4.03.0000</w:t>
      </w:r>
      <w:r>
        <w:t>PRECAT ORI:200361840172293/SP REG:21.06.2005</w:t>
      </w:r>
    </w:p>
    <w:p w:rsidR="00AC1C81" w:rsidRDefault="00AC1C81">
      <w:r>
        <w:t xml:space="preserve">      REQTE     : CARMEN THEREZINHA SANTOS BLUMER</w:t>
      </w:r>
    </w:p>
    <w:p w:rsidR="00AC1C81" w:rsidRDefault="00AC1C81">
      <w:r>
        <w:t xml:space="preserve">      ADV       : SP050099  ADAUTO CORREA MARTINS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0039431-46.2005.</w:t>
      </w:r>
      <w:r w:rsidR="00691F12">
        <w:t>4.03.0000</w:t>
      </w:r>
      <w:r>
        <w:t>PRECAT ORI:200461842326190/SP REG:21.06.2005</w:t>
      </w:r>
    </w:p>
    <w:p w:rsidR="00AC1C81" w:rsidRDefault="00AC1C81">
      <w:r>
        <w:t xml:space="preserve">      REQTE     : NEUVENIO GUATI</w:t>
      </w:r>
    </w:p>
    <w:p w:rsidR="00AC1C81" w:rsidRDefault="00AC1C81">
      <w:r>
        <w:t xml:space="preserve">      ADV       : SP134813  ALESSANDRA NAVISKAS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0039432-31.2005.</w:t>
      </w:r>
      <w:r w:rsidR="00691F12">
        <w:t>4.03.0000</w:t>
      </w:r>
      <w:r>
        <w:t>PRECAT ORI:200361840177904/SP REG:21.06.2005</w:t>
      </w:r>
    </w:p>
    <w:p w:rsidR="00AC1C81" w:rsidRDefault="00AC1C81">
      <w:r>
        <w:t xml:space="preserve">      REQTE     : MANOEL FELIX DA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0039433-16.2005.</w:t>
      </w:r>
      <w:r w:rsidR="00691F12">
        <w:t>4.03.0000</w:t>
      </w:r>
      <w:r>
        <w:t>PRECAT ORI:200461842326656/SP REG:21.06.2005</w:t>
      </w:r>
    </w:p>
    <w:p w:rsidR="00AC1C81" w:rsidRDefault="00AC1C81">
      <w:r>
        <w:t xml:space="preserve">      REQTE     : ANA CLARA CASCAPERA FORMOLARO</w:t>
      </w:r>
    </w:p>
    <w:p w:rsidR="00AC1C81" w:rsidRDefault="00AC1C81">
      <w:r>
        <w:t xml:space="preserve">      ADV       : SP085715  SERGIO HENRIQUE PARDAL BACELLAR FREUDENTHAL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0039434-98.2005.</w:t>
      </w:r>
      <w:r w:rsidR="00691F12">
        <w:t>4.03.0000</w:t>
      </w:r>
      <w:r>
        <w:t>PRECAT ORI:200461843929530/SP REG:21.06.2005</w:t>
      </w:r>
    </w:p>
    <w:p w:rsidR="00AC1C81" w:rsidRDefault="00AC1C81">
      <w:r>
        <w:t xml:space="preserve">      REQTE     : LUIZ JOSE DOS SANTOS</w:t>
      </w:r>
    </w:p>
    <w:p w:rsidR="00AC1C81" w:rsidRDefault="00AC1C81">
      <w:r>
        <w:t xml:space="preserve">      ADV       : SP197827  LUCIANO MARTINS BRUNO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0039435-83.2005.</w:t>
      </w:r>
      <w:r w:rsidR="00691F12">
        <w:t>4.03.0000</w:t>
      </w:r>
      <w:r>
        <w:t>PRECAT ORI:200361840178404/SP REG:21.06.2005</w:t>
      </w:r>
    </w:p>
    <w:p w:rsidR="00AC1C81" w:rsidRDefault="00AC1C81">
      <w:r>
        <w:t xml:space="preserve">      REQTE     : JOAO ODAIR UZAN</w:t>
      </w:r>
    </w:p>
    <w:p w:rsidR="00AC1C81" w:rsidRDefault="00AC1C81">
      <w:r>
        <w:t xml:space="preserve">      ADV       : SP067806  ELI AGUADO PRADO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0039436-68.2005.</w:t>
      </w:r>
      <w:r w:rsidR="00691F12">
        <w:t>4.03.0000</w:t>
      </w:r>
      <w:r>
        <w:t>PRECAT ORI:200461842326917/SP REG:21.06.2005</w:t>
      </w:r>
    </w:p>
    <w:p w:rsidR="00AC1C81" w:rsidRDefault="00AC1C81">
      <w:r>
        <w:t xml:space="preserve">      REQTE     : APARECIDA SANCHES PETRACA</w:t>
      </w:r>
    </w:p>
    <w:p w:rsidR="00AC1C81" w:rsidRDefault="00AC1C81">
      <w:r>
        <w:t xml:space="preserve">      ADV       : SP201369  DANIELA APARECIDA ALVES DE ARAUJO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0039437-53.2005.</w:t>
      </w:r>
      <w:r w:rsidR="00691F12">
        <w:t>4.03.0000</w:t>
      </w:r>
      <w:r>
        <w:t>PRECAT ORI:200361840180447/SP REG:21.06.2005</w:t>
      </w:r>
    </w:p>
    <w:p w:rsidR="00AC1C81" w:rsidRDefault="00AC1C81">
      <w:r>
        <w:t xml:space="preserve">      REQTE     : MARIA ANTONIETA NEGRI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0039438-38.2005.</w:t>
      </w:r>
      <w:r w:rsidR="00691F12">
        <w:t>4.03.0000</w:t>
      </w:r>
      <w:r>
        <w:t>PRECAT ORI:200461842326980/SP REG:21.06.2005</w:t>
      </w:r>
    </w:p>
    <w:p w:rsidR="00AC1C81" w:rsidRDefault="00AC1C81">
      <w:r>
        <w:t xml:space="preserve">      REQTE     : PEDRO HANDA</w:t>
      </w:r>
    </w:p>
    <w:p w:rsidR="00AC1C81" w:rsidRDefault="00AC1C81">
      <w:r>
        <w:t xml:space="preserve">      ADV       : SP191283  HENRIQUE AYRES SALEM MONTEIRO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0039439-23.2005.</w:t>
      </w:r>
      <w:r w:rsidR="00691F12">
        <w:t>4.03.0000</w:t>
      </w:r>
      <w:r>
        <w:t>PRECAT ORI:200461843930397/SP REG:21.06.2005</w:t>
      </w:r>
    </w:p>
    <w:p w:rsidR="00AC1C81" w:rsidRDefault="00AC1C81" w:rsidP="00BD269D">
      <w:r>
        <w:t xml:space="preserve">      REQTE     : JOSE FERRATI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0039440-08.2005.</w:t>
      </w:r>
      <w:r w:rsidR="00691F12">
        <w:t>4.03.0000</w:t>
      </w:r>
      <w:r>
        <w:t>PRECAT ORI:200361840186772/SP REG:21.06.2005</w:t>
      </w:r>
    </w:p>
    <w:p w:rsidR="00AC1C81" w:rsidRDefault="00AC1C81">
      <w:r>
        <w:t xml:space="preserve">      REQTE     : ALCIDES TRUGILIO</w:t>
      </w:r>
    </w:p>
    <w:p w:rsidR="00AC1C81" w:rsidRDefault="00AC1C81">
      <w:r>
        <w:t xml:space="preserve">      ADV       : SP174246  LUCIA HELENA DE OLIVEIRA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0039441-90.2005.</w:t>
      </w:r>
      <w:r w:rsidR="00691F12">
        <w:t>4.03.0000</w:t>
      </w:r>
      <w:r>
        <w:t>PRECAT ORI:200461842327170/SP REG:21.06.2005</w:t>
      </w:r>
    </w:p>
    <w:p w:rsidR="00AC1C81" w:rsidRDefault="00AC1C81">
      <w:r>
        <w:t xml:space="preserve">      REQTE     : FRANCISCO MANOEL HERNANDES</w:t>
      </w:r>
    </w:p>
    <w:p w:rsidR="00AC1C81" w:rsidRDefault="00AC1C81">
      <w:r>
        <w:t xml:space="preserve">      ADV       : SP080153  HUMBERTO NEGRIZOLLI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0039442-75.2005.</w:t>
      </w:r>
      <w:r w:rsidR="00691F12">
        <w:t>4.03.0000</w:t>
      </w:r>
      <w:r>
        <w:t>PRECAT ORI:200461843930786/SP REG:21.06.2005</w:t>
      </w:r>
    </w:p>
    <w:p w:rsidR="00AC1C81" w:rsidRDefault="00AC1C81">
      <w:r>
        <w:t xml:space="preserve">      REQTE     : NESTOR ROMANCINI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0039443-60.2005.</w:t>
      </w:r>
      <w:r w:rsidR="00691F12">
        <w:t>4.03.0000</w:t>
      </w:r>
      <w:r>
        <w:t>PRECAT ORI:200361840206370/SP REG:21.06.2005</w:t>
      </w:r>
    </w:p>
    <w:p w:rsidR="00AC1C81" w:rsidRDefault="00AC1C81">
      <w:r>
        <w:t xml:space="preserve">      REQTE     : ENIO PELLEGRINI</w:t>
      </w:r>
    </w:p>
    <w:p w:rsidR="00AC1C81" w:rsidRDefault="00AC1C81">
      <w:r>
        <w:t xml:space="preserve">      ADV       : PR026221  OTHON ACCIOLY RODRIGUES DA COSTA NETO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0039444-45.2005.</w:t>
      </w:r>
      <w:r w:rsidR="00691F12">
        <w:t>4.03.0000</w:t>
      </w:r>
      <w:r>
        <w:t>PRECAT ORI:200461842327235/SP REG:21.06.2005</w:t>
      </w:r>
    </w:p>
    <w:p w:rsidR="00AC1C81" w:rsidRDefault="00AC1C81">
      <w:r>
        <w:t xml:space="preserve">      REQTE     : JOSIAS AURELIANO FLORENCIO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0039445-30.2005.</w:t>
      </w:r>
      <w:r w:rsidR="00691F12">
        <w:t>4.03.0000</w:t>
      </w:r>
      <w:r>
        <w:t>PRECAT ORI:200461843930944/SP REG:21.06.2005</w:t>
      </w:r>
    </w:p>
    <w:p w:rsidR="00AC1C81" w:rsidRDefault="00AC1C81">
      <w:r>
        <w:t xml:space="preserve">      REQTE     : ANTONIO DIAS DOS SANTOS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0039446-15.2005.</w:t>
      </w:r>
      <w:r w:rsidR="00691F12">
        <w:t>4.03.0000</w:t>
      </w:r>
      <w:r>
        <w:t>PRECAT ORI:200461843930993/SP REG:21.06.2005</w:t>
      </w:r>
    </w:p>
    <w:p w:rsidR="00AC1C81" w:rsidRDefault="00AC1C81">
      <w:r>
        <w:t xml:space="preserve">      REQTE     : JOSE APARECIDO GONCALVES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0039447-97.2005.</w:t>
      </w:r>
      <w:r w:rsidR="00691F12">
        <w:t>4.03.0000</w:t>
      </w:r>
      <w:r>
        <w:t>PRECAT ORI:200361840212643/SP REG:21.06.2005</w:t>
      </w:r>
    </w:p>
    <w:p w:rsidR="00AC1C81" w:rsidRDefault="00AC1C81">
      <w:r>
        <w:t xml:space="preserve">      REQTE     : MAURO JOSE DE ALMEIDA</w:t>
      </w:r>
    </w:p>
    <w:p w:rsidR="00AC1C81" w:rsidRDefault="00AC1C81">
      <w:r>
        <w:t xml:space="preserve">      ADV       : SP156166  CARLOS RENATO GONCALVES DOMINGOS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0039448-82.2005.</w:t>
      </w:r>
      <w:r w:rsidR="00691F12">
        <w:t>4.03.0000</w:t>
      </w:r>
      <w:r>
        <w:t>PRECAT ORI:200461842327302/SP REG:21.06.2005</w:t>
      </w:r>
    </w:p>
    <w:p w:rsidR="00AC1C81" w:rsidRDefault="00AC1C81">
      <w:r>
        <w:t xml:space="preserve">      REQTE     : HERONDINA DE MORAES COELHO GONCALVES</w:t>
      </w:r>
    </w:p>
    <w:p w:rsidR="00AC1C81" w:rsidRDefault="00AC1C81">
      <w:r>
        <w:t xml:space="preserve">      ADV       : SP085715  SERGIO HENRIQUE PARDAL BACELLAR FREUDENTHAL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0039449-67.2005.</w:t>
      </w:r>
      <w:r w:rsidR="00691F12">
        <w:t>4.03.0000</w:t>
      </w:r>
      <w:r>
        <w:t>PRECAT ORI:200461843931146/SP REG:21.06.2005</w:t>
      </w:r>
    </w:p>
    <w:p w:rsidR="00AC1C81" w:rsidRDefault="00AC1C81">
      <w:r>
        <w:t xml:space="preserve">      REQTE     : MARLENI VIZONI GALVES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0039450-52.2005.</w:t>
      </w:r>
      <w:r w:rsidR="00691F12">
        <w:t>4.03.0000</w:t>
      </w:r>
      <w:r>
        <w:t>PRECAT ORI:200361840230116/SP REG:21.06.2005</w:t>
      </w:r>
    </w:p>
    <w:p w:rsidR="00AC1C81" w:rsidRDefault="00AC1C81">
      <w:r>
        <w:t xml:space="preserve">      REQTE     : IOLE HELVECIA LUIZA PAPIS BIAGINI</w:t>
      </w:r>
    </w:p>
    <w:p w:rsidR="00AC1C81" w:rsidRDefault="00AC1C81">
      <w:r>
        <w:t xml:space="preserve">      ADV       : SP091523  ROBERTO BIAGINI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0039451-37.2005.</w:t>
      </w:r>
      <w:r w:rsidR="00691F12">
        <w:t>4.03.0000</w:t>
      </w:r>
      <w:r>
        <w:t>PRECAT ORI:200461842327399/SP REG:21.06.2005</w:t>
      </w:r>
    </w:p>
    <w:p w:rsidR="00AC1C81" w:rsidRDefault="00AC1C81">
      <w:r>
        <w:t xml:space="preserve">      REQTE     : EZRA SAFRA</w:t>
      </w:r>
    </w:p>
    <w:p w:rsidR="00AC1C81" w:rsidRDefault="00AC1C81">
      <w:r>
        <w:t xml:space="preserve">      ADV       : SP104812  RODRIGO CARAM MARCOS GARCIA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0039452-22.2005.</w:t>
      </w:r>
      <w:r w:rsidR="00691F12">
        <w:t>4.03.0000</w:t>
      </w:r>
      <w:r>
        <w:t>PRECAT ORI:200361840239934/SP REG:21.06.2005</w:t>
      </w:r>
    </w:p>
    <w:p w:rsidR="00AC1C81" w:rsidRDefault="00AC1C81">
      <w:r>
        <w:t xml:space="preserve">      REQTE     : JOSE FRANCISCO DOS SANTOS</w:t>
      </w:r>
    </w:p>
    <w:p w:rsidR="00AC1C81" w:rsidRDefault="00AC1C81">
      <w:r>
        <w:t xml:space="preserve">      ADV       : SP104812  RODRIGO CARAM MARCOS GARCIA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0039453-07.2005.</w:t>
      </w:r>
      <w:r w:rsidR="00691F12">
        <w:t>4.03.0000</w:t>
      </w:r>
      <w:r>
        <w:t>PRECAT ORI:200461842327405/SP REG:21.06.2005</w:t>
      </w:r>
    </w:p>
    <w:p w:rsidR="00AC1C81" w:rsidRDefault="00AC1C81">
      <w:r>
        <w:t xml:space="preserve">      REQTE     : BENEDITO ANTONIO JOAQUIM</w:t>
      </w:r>
    </w:p>
    <w:p w:rsidR="00AC1C81" w:rsidRDefault="00AC1C81">
      <w:r>
        <w:t xml:space="preserve">      ADV       : SP137424  EDUARDO ANTONIO RIBEIRO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0039454-89.2005.</w:t>
      </w:r>
      <w:r w:rsidR="00691F12">
        <w:t>4.03.0000</w:t>
      </w:r>
      <w:r>
        <w:t>PRECAT ORI:200461843931171/SP REG:21.06.2005</w:t>
      </w:r>
    </w:p>
    <w:p w:rsidR="00AC1C81" w:rsidRDefault="00AC1C81">
      <w:r>
        <w:t xml:space="preserve">      REQTE     : LAERTE FERMINO RODRIGUES DE PONTES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0039455-74.2005.</w:t>
      </w:r>
      <w:r w:rsidR="00691F12">
        <w:t>4.03.0000</w:t>
      </w:r>
      <w:r>
        <w:t>PRECAT ORI:200361840245284/SP REG:21.06.2005</w:t>
      </w:r>
    </w:p>
    <w:p w:rsidR="00AC1C81" w:rsidRDefault="00AC1C81">
      <w:r>
        <w:t xml:space="preserve">      REQTE     : ALAIR SANTANA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0039456-59.2005.</w:t>
      </w:r>
      <w:r w:rsidR="00691F12">
        <w:t>4.03.0000</w:t>
      </w:r>
      <w:r>
        <w:t>PRECAT ORI:200461842327429/SP REG:21.06.2005</w:t>
      </w:r>
    </w:p>
    <w:p w:rsidR="00AC1C81" w:rsidRDefault="00AC1C81">
      <w:r>
        <w:t xml:space="preserve">      REQTE     : LUIZ EUGENIO DE CARVALHO</w:t>
      </w:r>
    </w:p>
    <w:p w:rsidR="00AC1C81" w:rsidRDefault="00AC1C81">
      <w:r>
        <w:t xml:space="preserve">      ADV       : SP191283  HENRIQUE AYRES SALEM MONTEIRO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0039457-44.2005.</w:t>
      </w:r>
      <w:r w:rsidR="00691F12">
        <w:t>4.03.0000</w:t>
      </w:r>
      <w:r>
        <w:t>PRECAT ORI:200461843931249/SP REG:21.06.2005</w:t>
      </w:r>
    </w:p>
    <w:p w:rsidR="00AC1C81" w:rsidRDefault="00AC1C81">
      <w:r>
        <w:t xml:space="preserve">      REQTE     : NELSON DA CRUZ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0039458-29.2005.</w:t>
      </w:r>
      <w:r w:rsidR="00691F12">
        <w:t>4.03.0000</w:t>
      </w:r>
      <w:r>
        <w:t>PRECAT ORI:200361840246033/SP REG:21.06.2005</w:t>
      </w:r>
    </w:p>
    <w:p w:rsidR="00AC1C81" w:rsidRDefault="00AC1C81">
      <w:r>
        <w:t xml:space="preserve">      REQTE     : MITSUKO ARAKAKI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0039459-14.2005.</w:t>
      </w:r>
      <w:r w:rsidR="00691F12">
        <w:t>4.03.0000</w:t>
      </w:r>
      <w:r>
        <w:t>PRECAT ORI:200461842327521/SP REG:21.06.2005</w:t>
      </w:r>
    </w:p>
    <w:p w:rsidR="00AC1C81" w:rsidRDefault="00AC1C81">
      <w:r>
        <w:t xml:space="preserve">      REQTE     : MARIA APARECIDA LEITE DE ANDRADE</w:t>
      </w:r>
    </w:p>
    <w:p w:rsidR="00AC1C81" w:rsidRDefault="00AC1C81">
      <w:r>
        <w:t xml:space="preserve">      ADV       : SP191976  JAQUELINE BELVIS DE MORAES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0039460-96.2005.</w:t>
      </w:r>
      <w:r w:rsidR="00691F12">
        <w:t>4.03.0000</w:t>
      </w:r>
      <w:r>
        <w:t>PRECAT ORI:200461843931377/SP REG:21.06.2005</w:t>
      </w:r>
    </w:p>
    <w:p w:rsidR="00AC1C81" w:rsidRDefault="00AC1C81">
      <w:r>
        <w:t xml:space="preserve">      REQTE     : HERBERTO DE PAULA BARBOSA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0039461-81.2005.</w:t>
      </w:r>
      <w:r w:rsidR="00691F12">
        <w:t>4.03.0000</w:t>
      </w:r>
      <w:r>
        <w:t>PRECAT ORI:200361840248716/SP REG:21.06.2005</w:t>
      </w:r>
    </w:p>
    <w:p w:rsidR="00AC1C81" w:rsidRDefault="00AC1C81">
      <w:r>
        <w:t xml:space="preserve">      REQTE     : LEO PELACANI</w:t>
      </w:r>
    </w:p>
    <w:p w:rsidR="00AC1C81" w:rsidRDefault="00AC1C81">
      <w:r>
        <w:t xml:space="preserve">      ADV       : SP056372  ADNAN EL KADRI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0039462-66.2005.</w:t>
      </w:r>
      <w:r w:rsidR="00691F12">
        <w:t>4.03.0000</w:t>
      </w:r>
      <w:r>
        <w:t>PRECAT ORI:200461842327820/SP REG:21.06.2005</w:t>
      </w:r>
    </w:p>
    <w:p w:rsidR="00AC1C81" w:rsidRDefault="00AC1C81">
      <w:r>
        <w:t xml:space="preserve">      REQTE     : ALDO JACINTO PEREIRA DA SILVA</w:t>
      </w:r>
    </w:p>
    <w:p w:rsidR="00AC1C81" w:rsidRDefault="00AC1C81">
      <w:r>
        <w:t xml:space="preserve">      ADV       : SP085809  ADEMAR NYIKOS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0039463-51.2005.</w:t>
      </w:r>
      <w:r w:rsidR="00691F12">
        <w:t>4.03.0000</w:t>
      </w:r>
      <w:r>
        <w:t>PRECAT ORI:200361840250991/SP REG:21.06.2005</w:t>
      </w:r>
    </w:p>
    <w:p w:rsidR="00AC1C81" w:rsidRDefault="00AC1C81">
      <w:r>
        <w:t xml:space="preserve">      REQTE     : MARIA INES REVOREDO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0039464-36.2005.</w:t>
      </w:r>
      <w:r w:rsidR="00691F12">
        <w:t>4.03.0000</w:t>
      </w:r>
      <w:r>
        <w:t>PRECAT ORI:200461842328215/SP REG:21.06.2005</w:t>
      </w:r>
    </w:p>
    <w:p w:rsidR="00AC1C81" w:rsidRDefault="00AC1C81">
      <w:r>
        <w:t xml:space="preserve">      REQTE     : WALDEMAR FERNANDO DA SILVA</w:t>
      </w:r>
    </w:p>
    <w:p w:rsidR="00AC1C81" w:rsidRDefault="00AC1C81">
      <w:r>
        <w:t xml:space="preserve">      ADV       : SP191283  HENRIQUE AYRES SALEM MONTEIRO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0039465-21.2005.</w:t>
      </w:r>
      <w:r w:rsidR="00691F12">
        <w:t>4.03.0000</w:t>
      </w:r>
      <w:r>
        <w:t>PRECAT ORI:200361840280510/SP REG:21.06.2005</w:t>
      </w:r>
    </w:p>
    <w:p w:rsidR="00AC1C81" w:rsidRDefault="00AC1C81">
      <w:r>
        <w:t xml:space="preserve">      REQTE     : MAURA DE SOUSA CONTIN</w:t>
      </w:r>
    </w:p>
    <w:p w:rsidR="00AC1C81" w:rsidRDefault="00AC1C81">
      <w:r>
        <w:t xml:space="preserve">      ADV       : SP050099  ADAUTO CORREA MARTINS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0039466-06.2005.</w:t>
      </w:r>
      <w:r w:rsidR="00691F12">
        <w:t>4.03.0000</w:t>
      </w:r>
      <w:r>
        <w:t>PRECAT ORI:200461842328331/SP REG:21.06.2005</w:t>
      </w:r>
    </w:p>
    <w:p w:rsidR="00AC1C81" w:rsidRDefault="00AC1C81">
      <w:r>
        <w:t xml:space="preserve">      REQTE     : REINALDO SARAIVA PEREIRA</w:t>
      </w:r>
    </w:p>
    <w:p w:rsidR="00AC1C81" w:rsidRDefault="00AC1C81">
      <w:r>
        <w:t xml:space="preserve">      ADV       : SP092010  MARISTELA PEREIRA RAMOS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0039467-88.2005.</w:t>
      </w:r>
      <w:r w:rsidR="00691F12">
        <w:t>4.03.0000</w:t>
      </w:r>
      <w:r>
        <w:t>PRECAT ORI:200361840280582/SP REG:21.06.2005</w:t>
      </w:r>
    </w:p>
    <w:p w:rsidR="00AC1C81" w:rsidRDefault="00AC1C81">
      <w:r>
        <w:t xml:space="preserve">      REQTE     : JOSEFINA ANTONIO DE GODOY</w:t>
      </w:r>
    </w:p>
    <w:p w:rsidR="00AC1C81" w:rsidRDefault="00AC1C81">
      <w:r>
        <w:t xml:space="preserve">      ADV       : SP050099  ADAUTO CORREA MARTINS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0039468-73.2005.</w:t>
      </w:r>
      <w:r w:rsidR="00691F12">
        <w:t>4.03.0000</w:t>
      </w:r>
      <w:r>
        <w:t>PRECAT ORI:200461842328446/SP REG:21.06.2005</w:t>
      </w:r>
    </w:p>
    <w:p w:rsidR="00AC1C81" w:rsidRDefault="00AC1C81">
      <w:r>
        <w:t xml:space="preserve">      REQTE     : LUIZ RIBEIRO DA SILVA</w:t>
      </w:r>
    </w:p>
    <w:p w:rsidR="00AC1C81" w:rsidRDefault="00AC1C81">
      <w:r>
        <w:t xml:space="preserve">      ADV       : SP178348  VANESSA DOS REIS SOARES DA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0039469-58.2005.</w:t>
      </w:r>
      <w:r w:rsidR="00691F12">
        <w:t>4.03.0000</w:t>
      </w:r>
      <w:r>
        <w:t>PRECAT ORI:200461842328770/SP REG:21.06.2005</w:t>
      </w:r>
    </w:p>
    <w:p w:rsidR="00AC1C81" w:rsidRDefault="00AC1C81">
      <w:r>
        <w:t xml:space="preserve">      REQTE     : EDSON SEBASTIAO BONAFE</w:t>
      </w:r>
    </w:p>
    <w:p w:rsidR="00AC1C81" w:rsidRDefault="00AC1C81">
      <w:r>
        <w:t xml:space="preserve">      ADV       : SP065203  LUIZ CARLOS VALERETTO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0039470-43.2005.</w:t>
      </w:r>
      <w:r w:rsidR="00691F12">
        <w:t>4.03.0000</w:t>
      </w:r>
      <w:r>
        <w:t>PRECAT ORI:200461843931456/SP REG:21.06.2005</w:t>
      </w:r>
    </w:p>
    <w:p w:rsidR="00AC1C81" w:rsidRDefault="00AC1C81">
      <w:r>
        <w:t xml:space="preserve">      REQTE     : JOSE RIBEIRO SOBRINHO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0039471-28.2005.</w:t>
      </w:r>
      <w:r w:rsidR="00691F12">
        <w:t>4.03.0000</w:t>
      </w:r>
      <w:r>
        <w:t>PRECAT ORI:200361840280697/SP REG:21.06.2005</w:t>
      </w:r>
    </w:p>
    <w:p w:rsidR="00AC1C81" w:rsidRDefault="00AC1C81">
      <w:r>
        <w:t xml:space="preserve">      REQTE     : IRINEU KEMPE</w:t>
      </w:r>
    </w:p>
    <w:p w:rsidR="00AC1C81" w:rsidRDefault="00AC1C81">
      <w:r>
        <w:t xml:space="preserve">      ADV       : SP050099  ADAUTO CORREA MARTINS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0039472-13.2005.</w:t>
      </w:r>
      <w:r w:rsidR="00691F12">
        <w:t>4.03.0000</w:t>
      </w:r>
      <w:r>
        <w:t>PRECAT ORI:200461842329001/SP REG:21.06.2005</w:t>
      </w:r>
    </w:p>
    <w:p w:rsidR="00AC1C81" w:rsidRDefault="00AC1C81">
      <w:r>
        <w:t xml:space="preserve">      REQTE     : HISAE ARAKI</w:t>
      </w:r>
    </w:p>
    <w:p w:rsidR="00AC1C81" w:rsidRDefault="00AC1C81">
      <w:r>
        <w:t xml:space="preserve">      ADV       : SP062280  JOSE GERALDO SIMIONI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0039473-95.2005.</w:t>
      </w:r>
      <w:r w:rsidR="00691F12">
        <w:t>4.03.0000</w:t>
      </w:r>
      <w:r>
        <w:t>PRECAT ORI:200361840283583/SP REG:21.06.2005</w:t>
      </w:r>
    </w:p>
    <w:p w:rsidR="00AC1C81" w:rsidRDefault="00AC1C81">
      <w:r>
        <w:t xml:space="preserve">      REQTE     : CONCHITA CIRERA ELLER</w:t>
      </w:r>
    </w:p>
    <w:p w:rsidR="00AC1C81" w:rsidRDefault="00AC1C81">
      <w:r>
        <w:t xml:space="preserve">      ADV       : SP050099  ADAUTO CORREA MARTINS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0039474-80.2005.</w:t>
      </w:r>
      <w:r w:rsidR="00691F12">
        <w:t>4.03.0000</w:t>
      </w:r>
      <w:r>
        <w:t>PRECAT ORI:200461842329049/SP REG:21.06.2005</w:t>
      </w:r>
    </w:p>
    <w:p w:rsidR="00AC1C81" w:rsidRDefault="00AC1C81">
      <w:r>
        <w:t xml:space="preserve">      REQTE     : ANASTACIO PEDRO</w:t>
      </w:r>
    </w:p>
    <w:p w:rsidR="00AC1C81" w:rsidRDefault="00AC1C81">
      <w:r>
        <w:t xml:space="preserve">      ADV       : SP085818  JOAO CARLOS MOLITERNO FIRMO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0039475-65.2005.</w:t>
      </w:r>
      <w:r w:rsidR="00691F12">
        <w:t>4.03.0000</w:t>
      </w:r>
      <w:r>
        <w:t>PRECAT ORI:200361840290137/SP REG:21.06.2005</w:t>
      </w:r>
    </w:p>
    <w:p w:rsidR="00AC1C81" w:rsidRDefault="00AC1C81">
      <w:r>
        <w:t xml:space="preserve">      REQTE     : EUSEBIO ESTEVAM DOS SANTOS</w:t>
      </w:r>
    </w:p>
    <w:p w:rsidR="00AC1C81" w:rsidRDefault="00AC1C81">
      <w:r>
        <w:t xml:space="preserve">      ADV       : SP197165  ROBERTA DA COSTA MOURA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0039476-50.2005.</w:t>
      </w:r>
      <w:r w:rsidR="00691F12">
        <w:t>4.03.0000</w:t>
      </w:r>
      <w:r>
        <w:t>PRECAT ORI:200461842329177/SP REG:21.06.2005</w:t>
      </w:r>
    </w:p>
    <w:p w:rsidR="00AC1C81" w:rsidRDefault="00AC1C81">
      <w:r>
        <w:t xml:space="preserve">      REQTE     : SUMIE NAKAVAKI</w:t>
      </w:r>
    </w:p>
    <w:p w:rsidR="00AC1C81" w:rsidRDefault="00AC1C81">
      <w:r>
        <w:t xml:space="preserve">      ADV       : SP158874  ELAINE CLÉIA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0039477-35.2005.</w:t>
      </w:r>
      <w:r w:rsidR="00691F12">
        <w:t>4.03.0000</w:t>
      </w:r>
      <w:r>
        <w:t>PRECAT ORI:200361840290381/SP REG:21.06.2005</w:t>
      </w:r>
    </w:p>
    <w:p w:rsidR="00AC1C81" w:rsidRDefault="00AC1C81">
      <w:r>
        <w:t xml:space="preserve">      REQTE     : JOSE CAVAGNA</w:t>
      </w:r>
    </w:p>
    <w:p w:rsidR="00AC1C81" w:rsidRDefault="00AC1C81">
      <w:r>
        <w:t xml:space="preserve">      ADV       : SP153313B FERNANDO RAMOS DE CAMARGO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0039478-20.2005.</w:t>
      </w:r>
      <w:r w:rsidR="00691F12">
        <w:t>4.03.0000</w:t>
      </w:r>
      <w:r>
        <w:t>PRECAT ORI:200461842329396/SP REG:21.06.2005</w:t>
      </w:r>
    </w:p>
    <w:p w:rsidR="00AC1C81" w:rsidRDefault="00AC1C81">
      <w:r>
        <w:t xml:space="preserve">      REQTE     : NEUZA MARQUES RIBEIRO</w:t>
      </w:r>
    </w:p>
    <w:p w:rsidR="00AC1C81" w:rsidRDefault="00AC1C81">
      <w:r>
        <w:t xml:space="preserve">      ADV       : SP138837  KATIA GROSSI NAKAMOTO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0039479-05.2005.</w:t>
      </w:r>
      <w:r w:rsidR="00691F12">
        <w:t>4.03.0000</w:t>
      </w:r>
      <w:r>
        <w:t>PRECAT ORI:200361840294672/SP REG:21.06.2005</w:t>
      </w:r>
    </w:p>
    <w:p w:rsidR="00AC1C81" w:rsidRDefault="00AC1C81">
      <w:r>
        <w:t xml:space="preserve">      REQTE     : MARIA ISABEL GUERREIRO ROSSETTI</w:t>
      </w:r>
    </w:p>
    <w:p w:rsidR="00AC1C81" w:rsidRDefault="00AC1C81">
      <w:r>
        <w:t xml:space="preserve">      ADV       : SP050099  ADAUTO CORREA MARTINS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0039480-87.2005.</w:t>
      </w:r>
      <w:r w:rsidR="00691F12">
        <w:t>4.03.0000</w:t>
      </w:r>
      <w:r>
        <w:t>PRECAT ORI:200461842329736/SP REG:21.06.2005</w:t>
      </w:r>
    </w:p>
    <w:p w:rsidR="00AC1C81" w:rsidRDefault="00AC1C81">
      <w:r>
        <w:t xml:space="preserve">      REQTE     : EMIDIO DA SILVA</w:t>
      </w:r>
    </w:p>
    <w:p w:rsidR="00AC1C81" w:rsidRDefault="00AC1C81">
      <w:r>
        <w:t xml:space="preserve">      ADV       : SP080177  ROSY ENY LOPES RODRIGUES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0039481-72.2005.</w:t>
      </w:r>
      <w:r w:rsidR="00691F12">
        <w:t>4.03.0000</w:t>
      </w:r>
      <w:r>
        <w:t>PRECAT ORI:200361840296218/SP REG:21.06.2005</w:t>
      </w:r>
    </w:p>
    <w:p w:rsidR="00AC1C81" w:rsidRDefault="00AC1C81">
      <w:r>
        <w:t xml:space="preserve">      REQTE     : LETIZIO MARICONDA</w:t>
      </w:r>
    </w:p>
    <w:p w:rsidR="00AC1C81" w:rsidRDefault="00AC1C81">
      <w:r>
        <w:t xml:space="preserve">      ADV       : SP151850  GINO TRIVIGNO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0039482-57.2005.</w:t>
      </w:r>
      <w:r w:rsidR="00691F12">
        <w:t>4.03.0000</w:t>
      </w:r>
      <w:r>
        <w:t>PRECAT ORI:200361840296530/SP REG:21.06.2005</w:t>
      </w:r>
    </w:p>
    <w:p w:rsidR="00AC1C81" w:rsidRDefault="00AC1C81">
      <w:r>
        <w:t xml:space="preserve">      REQTE     : MARILENA BARROS VETTORELLI</w:t>
      </w:r>
    </w:p>
    <w:p w:rsidR="00AC1C81" w:rsidRDefault="00AC1C81">
      <w:r>
        <w:t xml:space="preserve">      ADV       : SP050099  ADAUTO CORREA MARTINS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0039483-42.2005.</w:t>
      </w:r>
      <w:r w:rsidR="00691F12">
        <w:t>4.03.0000</w:t>
      </w:r>
      <w:r>
        <w:t>PRECAT ORI:200461842329803/SP REG:21.06.2005</w:t>
      </w:r>
    </w:p>
    <w:p w:rsidR="00AC1C81" w:rsidRDefault="00AC1C81">
      <w:r>
        <w:t xml:space="preserve">      REQTE     : PAULO AUGUSTO BARRETO</w:t>
      </w:r>
    </w:p>
    <w:p w:rsidR="00AC1C81" w:rsidRDefault="00AC1C81">
      <w:r>
        <w:t xml:space="preserve">      ADV       : SP149208  GUSTAVO LORDELLO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0039484-27.2005.</w:t>
      </w:r>
      <w:r w:rsidR="00691F12">
        <w:t>4.03.0000</w:t>
      </w:r>
      <w:r>
        <w:t>PRECAT ORI:200361840303375/SP REG:21.06.2005</w:t>
      </w:r>
    </w:p>
    <w:p w:rsidR="00AC1C81" w:rsidRDefault="00AC1C81">
      <w:r>
        <w:t xml:space="preserve">      REQTE     : ANTONIO ANSELMO DE OLIVEIRA</w:t>
      </w:r>
    </w:p>
    <w:p w:rsidR="00AC1C81" w:rsidRDefault="00AC1C81">
      <w:r>
        <w:t xml:space="preserve">      ADV       : SP148162  WALDEC MARCELINO FERREIRA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0039485-12.2005.</w:t>
      </w:r>
      <w:r w:rsidR="00691F12">
        <w:t>4.03.0000</w:t>
      </w:r>
      <w:r>
        <w:t>PRECAT ORI:200461842329931/SP REG:21.06.2005</w:t>
      </w:r>
    </w:p>
    <w:p w:rsidR="00AC1C81" w:rsidRDefault="00AC1C81">
      <w:r>
        <w:t xml:space="preserve">      REQTE     : MARIA ARMINDA MENDES DE TOMMASO</w:t>
      </w:r>
    </w:p>
    <w:p w:rsidR="00AC1C81" w:rsidRDefault="00AC1C81">
      <w:r>
        <w:t xml:space="preserve">      ADV       : SP033792  ANTONIO ROSELLA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0039486-94.2005.</w:t>
      </w:r>
      <w:r w:rsidR="00691F12">
        <w:t>4.03.0000</w:t>
      </w:r>
      <w:r>
        <w:t>PRECAT ORI:200361840305074/SP REG:21.06.2005</w:t>
      </w:r>
    </w:p>
    <w:p w:rsidR="00AC1C81" w:rsidRDefault="00AC1C81">
      <w:r>
        <w:t xml:space="preserve">      REQTE     : WALTER BARBOSA DE FREITAS</w:t>
      </w:r>
    </w:p>
    <w:p w:rsidR="00AC1C81" w:rsidRDefault="00AC1C81">
      <w:r>
        <w:t xml:space="preserve">      ADVG      : OTHON ACCIOLY RODRIGUES DA COSTA NETO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0039487-79.2005.</w:t>
      </w:r>
      <w:r w:rsidR="00691F12">
        <w:t>4.03.0000</w:t>
      </w:r>
      <w:r>
        <w:t>PRECAT ORI:200461842330027/SP REG:21.06.2005</w:t>
      </w:r>
    </w:p>
    <w:p w:rsidR="00AC1C81" w:rsidRDefault="00AC1C81">
      <w:r>
        <w:t xml:space="preserve">      REQTE     : CLAUDIO ROBERTO MARIANO</w:t>
      </w:r>
    </w:p>
    <w:p w:rsidR="00AC1C81" w:rsidRDefault="00AC1C81">
      <w:r>
        <w:t xml:space="preserve">      ADV       : SP085715  SERGIO HENRIQUE PARDAL BACELLAR FREUDENTHAL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0039488-64.2005.</w:t>
      </w:r>
      <w:r w:rsidR="00691F12">
        <w:t>4.03.0000</w:t>
      </w:r>
      <w:r>
        <w:t>PRECAT ORI:200361840308075/SP REG:21.06.2005</w:t>
      </w:r>
    </w:p>
    <w:p w:rsidR="00AC1C81" w:rsidRDefault="00AC1C81">
      <w:r>
        <w:t xml:space="preserve">      REQTE     : LUIZ ARLINDO DE DEUS</w:t>
      </w:r>
    </w:p>
    <w:p w:rsidR="00AC1C81" w:rsidRDefault="00AC1C81">
      <w:r>
        <w:t xml:space="preserve">      ADV       : SP013630  DARMY MENDONCA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0039489-49.2005.</w:t>
      </w:r>
      <w:r w:rsidR="00691F12">
        <w:t>4.03.0000</w:t>
      </w:r>
      <w:r>
        <w:t>PRECAT ORI:200461842330726/SP REG:21.06.2005</w:t>
      </w:r>
    </w:p>
    <w:p w:rsidR="00AC1C81" w:rsidRDefault="00AC1C81">
      <w:r>
        <w:t xml:space="preserve">      REQTE     : IEDA DE PAIVA SANTOS</w:t>
      </w:r>
    </w:p>
    <w:p w:rsidR="00AC1C81" w:rsidRDefault="00AC1C81">
      <w:r>
        <w:t xml:space="preserve">      ADV       : SP196347  PUBLIUS ROBERTO VALLE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0039490-34.2005.</w:t>
      </w:r>
      <w:r w:rsidR="00691F12">
        <w:t>4.03.0000</w:t>
      </w:r>
      <w:r>
        <w:t>PRECAT ORI:200461842330933/SP REG:21.06.2005</w:t>
      </w:r>
    </w:p>
    <w:p w:rsidR="00AC1C81" w:rsidRDefault="00AC1C81">
      <w:r>
        <w:t xml:space="preserve">      REQTE     : ARMANDO CABRAL GALHARDO GUERRA</w:t>
      </w:r>
    </w:p>
    <w:p w:rsidR="00AC1C81" w:rsidRDefault="00AC1C81">
      <w:r>
        <w:t xml:space="preserve">      ADV       : SP104983  JULIO CESAR LARA GARCIA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0039491-19.2005.</w:t>
      </w:r>
      <w:r w:rsidR="00691F12">
        <w:t>4.03.0000</w:t>
      </w:r>
      <w:r>
        <w:t>PRECAT ORI:200361840311190/SP REG:21.06.2005</w:t>
      </w:r>
    </w:p>
    <w:p w:rsidR="00AC1C81" w:rsidRDefault="00AC1C81">
      <w:r>
        <w:t xml:space="preserve">      REQTE     : JOAO CARLOS DOMINGOS</w:t>
      </w:r>
    </w:p>
    <w:p w:rsidR="00AC1C81" w:rsidRDefault="00AC1C81">
      <w:r>
        <w:t xml:space="preserve">      ADV       : SP156166  CARLOS RENATO GONCALVES DOMINGOS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0039492-04.2005.</w:t>
      </w:r>
      <w:r w:rsidR="00691F12">
        <w:t>4.03.0000</w:t>
      </w:r>
      <w:r>
        <w:t>PRECAT ORI:200361840320683/SP REG:21.06.2005</w:t>
      </w:r>
    </w:p>
    <w:p w:rsidR="00AC1C81" w:rsidRDefault="00AC1C81">
      <w:r>
        <w:t xml:space="preserve">      REQTE     : ANA MARIA AFONSO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0039493-86.2005.</w:t>
      </w:r>
      <w:r w:rsidR="00691F12">
        <w:t>4.03.0000</w:t>
      </w:r>
      <w:r>
        <w:t>PRECAT ORI:200461842330957/SP REG:21.06.2005</w:t>
      </w:r>
    </w:p>
    <w:p w:rsidR="00AC1C81" w:rsidRDefault="00AC1C81">
      <w:r>
        <w:t xml:space="preserve">      REQTE     : JOSE OLIMPIO DA SILVA</w:t>
      </w:r>
    </w:p>
    <w:p w:rsidR="00AC1C81" w:rsidRDefault="00AC1C81">
      <w:r>
        <w:t xml:space="preserve">      ADV       : SP022833  PAULO VIRGILIO GUARIGLIA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0039494-71.2005.</w:t>
      </w:r>
      <w:r w:rsidR="00691F12">
        <w:t>4.03.0000</w:t>
      </w:r>
      <w:r>
        <w:t>PRECAT ORI:200361840327501/SP REG:21.06.2005</w:t>
      </w:r>
    </w:p>
    <w:p w:rsidR="00AC1C81" w:rsidRDefault="00AC1C81">
      <w:r>
        <w:t xml:space="preserve">      REQTE     : SILVIA SCHUCHARDT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0039495-56.2005.</w:t>
      </w:r>
      <w:r w:rsidR="00691F12">
        <w:t>4.03.0000</w:t>
      </w:r>
      <w:r>
        <w:t>PRECAT ORI:200461842331135/SP REG:21.06.2005</w:t>
      </w:r>
    </w:p>
    <w:p w:rsidR="00AC1C81" w:rsidRDefault="00AC1C81">
      <w:r>
        <w:t xml:space="preserve">      REQTE     : KUNIO SHIBATA</w:t>
      </w:r>
    </w:p>
    <w:p w:rsidR="00AC1C81" w:rsidRDefault="00AC1C81">
      <w:r>
        <w:t xml:space="preserve">      ADV       : SP147342  JOSE IVANILDO SIMOES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0039496-41.2005.</w:t>
      </w:r>
      <w:r w:rsidR="00691F12">
        <w:t>4.03.0000</w:t>
      </w:r>
      <w:r>
        <w:t>PRECAT ORI:200361840328104/SP REG:21.06.2005</w:t>
      </w:r>
    </w:p>
    <w:p w:rsidR="00AC1C81" w:rsidRDefault="00AC1C81">
      <w:r>
        <w:t xml:space="preserve">      REQTE     : LUIZ ELESBAO FERREIRA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0039497-26.2005.</w:t>
      </w:r>
      <w:r w:rsidR="00691F12">
        <w:t>4.03.0000</w:t>
      </w:r>
      <w:r>
        <w:t>PRECAT ORI:200461842331196/SP REG:21.06.2005</w:t>
      </w:r>
    </w:p>
    <w:p w:rsidR="00AC1C81" w:rsidRDefault="00AC1C81">
      <w:r>
        <w:t xml:space="preserve">      REQTE     : MARIA DE LOURDES BRASILEIRO SILVINO</w:t>
      </w:r>
    </w:p>
    <w:p w:rsidR="00AC1C81" w:rsidRDefault="00AC1C81">
      <w:r>
        <w:t xml:space="preserve">      ADV       : SP156821  KARINE MANDRUZATO TEIXEIRA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br w:type="page"/>
        <w:t xml:space="preserve">                                                                        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0039498-11.2005.</w:t>
      </w:r>
      <w:r w:rsidR="00691F12">
        <w:t>4.03.0000</w:t>
      </w:r>
      <w:r>
        <w:t>PRECAT ORI:200361840332223/SP REG:21.06.2005</w:t>
      </w:r>
    </w:p>
    <w:p w:rsidR="00AC1C81" w:rsidRDefault="00AC1C81">
      <w:r>
        <w:t xml:space="preserve">      REQTE     : SUZELEY GATTI ZANARDO</w:t>
      </w:r>
    </w:p>
    <w:p w:rsidR="00AC1C81" w:rsidRDefault="00AC1C81">
      <w:r>
        <w:t xml:space="preserve">      ADV       : SP050099  ADAUTO CORREA MARTINS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0039499-93.2005.</w:t>
      </w:r>
      <w:r w:rsidR="00691F12">
        <w:t>4.03.0000</w:t>
      </w:r>
      <w:r>
        <w:t>PRECAT ORI:200461842331354/SP REG:21.06.2005</w:t>
      </w:r>
    </w:p>
    <w:p w:rsidR="00AC1C81" w:rsidRDefault="00AC1C81">
      <w:r>
        <w:t xml:space="preserve">      REQTE     : JOSE TOSELLI</w:t>
      </w:r>
    </w:p>
    <w:p w:rsidR="00AC1C81" w:rsidRDefault="00AC1C81">
      <w:r>
        <w:t xml:space="preserve">      ADV       : SP033188  FRANCISCO ISIDORO ALOISE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0039500-78.2005.</w:t>
      </w:r>
      <w:r w:rsidR="00691F12">
        <w:t>4.03.0000</w:t>
      </w:r>
      <w:r>
        <w:t>PRECAT ORI:200461842331482/SP REG:21.06.2005</w:t>
      </w:r>
    </w:p>
    <w:p w:rsidR="00AC1C81" w:rsidRDefault="00AC1C81">
      <w:r>
        <w:t xml:space="preserve">      REQTE     : ELIZABETH MAGNO MILAGRE</w:t>
      </w:r>
    </w:p>
    <w:p w:rsidR="00AC1C81" w:rsidRDefault="00AC1C81">
      <w:r>
        <w:t xml:space="preserve">      ADV       : SP085715  SERGIO HENRIQUE PARDAL BACELLAR FREUDENTHAL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0039501-63.2005.</w:t>
      </w:r>
      <w:r w:rsidR="00691F12">
        <w:t>4.03.0000</w:t>
      </w:r>
      <w:r>
        <w:t>PRECAT ORI:200461842331913/SP REG:21.06.2005</w:t>
      </w:r>
    </w:p>
    <w:p w:rsidR="00AC1C81" w:rsidRDefault="00AC1C81">
      <w:r>
        <w:t xml:space="preserve">      REQTE     : CELIA MACHADO DE ALMEIDA</w:t>
      </w:r>
    </w:p>
    <w:p w:rsidR="00AC1C81" w:rsidRDefault="00AC1C81">
      <w:r>
        <w:t xml:space="preserve">      ADV       : SP183881  KARLA DA CONCEICAO IVATA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0039502-48.2005.</w:t>
      </w:r>
      <w:r w:rsidR="00691F12">
        <w:t>4.03.0000</w:t>
      </w:r>
      <w:r>
        <w:t>PRECAT ORI:200461842332097/SP REG:21.06.2005</w:t>
      </w:r>
    </w:p>
    <w:p w:rsidR="00AC1C81" w:rsidRDefault="00AC1C81">
      <w:r>
        <w:t xml:space="preserve">      REQTE     : JOAO JOSE DOS SANTOS</w:t>
      </w:r>
    </w:p>
    <w:p w:rsidR="00AC1C81" w:rsidRDefault="00AC1C81">
      <w:r>
        <w:t xml:space="preserve">      ADV       : SP212834  ROSMARY ROSENDO DE SENA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0039503-33.2005.</w:t>
      </w:r>
      <w:r w:rsidR="00691F12">
        <w:t>4.03.0000</w:t>
      </w:r>
      <w:r>
        <w:t>PRECAT ORI:200461842333673/SP REG:21.06.2005</w:t>
      </w:r>
    </w:p>
    <w:p w:rsidR="00AC1C81" w:rsidRDefault="00AC1C81">
      <w:r>
        <w:t xml:space="preserve">      REQTE     : HIDEO SATO</w:t>
      </w:r>
    </w:p>
    <w:p w:rsidR="00AC1C81" w:rsidRDefault="00AC1C81">
      <w:r>
        <w:t xml:space="preserve">      ADVG      : SUELI APARECIDA PEREIRA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0039504-18.2005.</w:t>
      </w:r>
      <w:r w:rsidR="00691F12">
        <w:t>4.03.0000</w:t>
      </w:r>
      <w:r>
        <w:t>PRECAT ORI:200361840336230/SP REG:21.06.2005</w:t>
      </w:r>
    </w:p>
    <w:p w:rsidR="00AC1C81" w:rsidRDefault="00AC1C81">
      <w:r>
        <w:t xml:space="preserve">      REQTE     : MARIA SALETTE RAMALHO DE ALMEIDA</w:t>
      </w:r>
    </w:p>
    <w:p w:rsidR="00AC1C81" w:rsidRDefault="00AC1C81">
      <w:r>
        <w:t xml:space="preserve">      ADV       : SP101629  DURVAL PEDRO FERREIRA SANTIAGO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0039505-03.2005.</w:t>
      </w:r>
      <w:r w:rsidR="00691F12">
        <w:t>4.03.0000</w:t>
      </w:r>
      <w:r>
        <w:t>PRECAT ORI:200461842333703/SP REG:21.06.2005</w:t>
      </w:r>
    </w:p>
    <w:p w:rsidR="00AC1C81" w:rsidRDefault="00AC1C81">
      <w:r>
        <w:t xml:space="preserve">      REQTE     : ALCEU DE OLIVEIRA</w:t>
      </w:r>
    </w:p>
    <w:p w:rsidR="00AC1C81" w:rsidRDefault="00AC1C81">
      <w:r>
        <w:t xml:space="preserve">      ADV       : SP191283  HENRIQUE AYRES SALEM MONTEIRO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0039506-85.2005.</w:t>
      </w:r>
      <w:r w:rsidR="00691F12">
        <w:t>4.03.0000</w:t>
      </w:r>
      <w:r>
        <w:t>PRECAT ORI:200361840340736/SP REG:21.06.2005</w:t>
      </w:r>
    </w:p>
    <w:p w:rsidR="00AC1C81" w:rsidRDefault="00AC1C81">
      <w:r>
        <w:t xml:space="preserve">      REQTE     : SEBASTIANA MARQUES BALDINI</w:t>
      </w:r>
    </w:p>
    <w:p w:rsidR="00AC1C81" w:rsidRDefault="00AC1C81">
      <w:r>
        <w:t xml:space="preserve">      ADV       : SP036063  EDELI DOS SANTOS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0039507-70.2005.</w:t>
      </w:r>
      <w:r w:rsidR="00691F12">
        <w:t>4.03.0000</w:t>
      </w:r>
      <w:r>
        <w:t>PRECAT ORI:200461842335165/SP REG:21.06.2005</w:t>
      </w:r>
    </w:p>
    <w:p w:rsidR="00AC1C81" w:rsidRDefault="00AC1C81">
      <w:r>
        <w:t xml:space="preserve">      REQTE     : PEDRO PERETTI</w:t>
      </w:r>
    </w:p>
    <w:p w:rsidR="00AC1C81" w:rsidRDefault="00AC1C81">
      <w:r>
        <w:t xml:space="preserve">      ADV       : SP191283  HENRIQUE AYRES SALEM MONTEIRO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0039508-55.2005.</w:t>
      </w:r>
      <w:r w:rsidR="00691F12">
        <w:t>4.03.0000</w:t>
      </w:r>
      <w:r>
        <w:t>PRECAT ORI:200361840366300/SP REG:21.06.2005</w:t>
      </w:r>
    </w:p>
    <w:p w:rsidR="00AC1C81" w:rsidRDefault="00AC1C81">
      <w:r>
        <w:t xml:space="preserve">      REQTE     : SECUNDINO VALENTIM FILHO</w:t>
      </w:r>
    </w:p>
    <w:p w:rsidR="00AC1C81" w:rsidRDefault="00AC1C81">
      <w:r>
        <w:t xml:space="preserve">      ADVG      : MARIA DA CONCEICAO DE ANDRADE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0039509-40.2005.</w:t>
      </w:r>
      <w:r w:rsidR="00691F12">
        <w:t>4.03.0000</w:t>
      </w:r>
      <w:r>
        <w:t>PRECAT ORI:200361840380928/SP REG:21.06.2005</w:t>
      </w:r>
    </w:p>
    <w:p w:rsidR="00AC1C81" w:rsidRDefault="00AC1C81">
      <w:r>
        <w:t xml:space="preserve">      REQTE     : FRANCISCO RODRIGUES GATTO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0039510-25.2005.</w:t>
      </w:r>
      <w:r w:rsidR="00691F12">
        <w:t>4.03.0000</w:t>
      </w:r>
      <w:r>
        <w:t>PRECAT ORI:200361840409300/SP REG:21.06.2005</w:t>
      </w:r>
    </w:p>
    <w:p w:rsidR="00AC1C81" w:rsidRDefault="00AC1C81">
      <w:r>
        <w:t xml:space="preserve">      REQTE     : FRANCISCO GONCALVES FACCIN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0039511-10.2005.</w:t>
      </w:r>
      <w:r w:rsidR="00691F12">
        <w:t>4.03.0000</w:t>
      </w:r>
      <w:r>
        <w:t>PRECAT ORI:200361840409463/SP REG:21.06.2005</w:t>
      </w:r>
    </w:p>
    <w:p w:rsidR="00AC1C81" w:rsidRDefault="00AC1C81">
      <w:r>
        <w:t xml:space="preserve">      REQTE     : DAWILSON OTAVIO JACINTO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0039512-92.2005.</w:t>
      </w:r>
      <w:r w:rsidR="00691F12">
        <w:t>4.03.0000</w:t>
      </w:r>
      <w:r>
        <w:t>PRECAT ORI:200361840415153/SP REG:21.06.2005</w:t>
      </w:r>
    </w:p>
    <w:p w:rsidR="00AC1C81" w:rsidRDefault="00AC1C81">
      <w:r>
        <w:t xml:space="preserve">      REQTE     : ANTONIO DE JESUS</w:t>
      </w:r>
    </w:p>
    <w:p w:rsidR="00AC1C81" w:rsidRDefault="00AC1C81">
      <w:r>
        <w:t xml:space="preserve">      ADV       : SP148162  WALDEC MARCELINO FERREIRA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0039594-26.2005.</w:t>
      </w:r>
      <w:r w:rsidR="00691F12">
        <w:t>4.03.0000</w:t>
      </w:r>
      <w:r>
        <w:t>PRECAT ORI:200461843969642/SP REG:21.06.2005</w:t>
      </w:r>
    </w:p>
    <w:p w:rsidR="00AC1C81" w:rsidRDefault="00AC1C81">
      <w:r>
        <w:t xml:space="preserve">      REQTE     : SEBASTIANA FRANCISCA LOPES DA CRUZ AFFONSO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0039595-11.2005.</w:t>
      </w:r>
      <w:r w:rsidR="00691F12">
        <w:t>4.03.0000</w:t>
      </w:r>
      <w:r>
        <w:t>PRECAT ORI:200461843969678/SP REG:21.06.2005</w:t>
      </w:r>
    </w:p>
    <w:p w:rsidR="00AC1C81" w:rsidRDefault="00AC1C81">
      <w:r>
        <w:t xml:space="preserve">      REQTE     : MARIA ANTONIA CABRAL BRAGANHOLI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0039596-93.2005.</w:t>
      </w:r>
      <w:r w:rsidR="00691F12">
        <w:t>4.03.0000</w:t>
      </w:r>
      <w:r>
        <w:t>PRECAT ORI:200461843969770/SP REG:21.06.2005</w:t>
      </w:r>
    </w:p>
    <w:p w:rsidR="00AC1C81" w:rsidRDefault="00AC1C81">
      <w:r>
        <w:t xml:space="preserve">      REQTE     : BENEDITO ALMEIDA DOS SANTOS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0039597-78.2005.</w:t>
      </w:r>
      <w:r w:rsidR="00691F12">
        <w:t>4.03.0000</w:t>
      </w:r>
      <w:r>
        <w:t>PRECAT ORI:200461843969952/SP REG:21.06.2005</w:t>
      </w:r>
    </w:p>
    <w:p w:rsidR="00AC1C81" w:rsidRDefault="00AC1C81">
      <w:r>
        <w:t xml:space="preserve">      REQTE     : JOSE CARLOS CROTTI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0039598-63.2005.</w:t>
      </w:r>
      <w:r w:rsidR="00691F12">
        <w:t>4.03.0000</w:t>
      </w:r>
      <w:r>
        <w:t>PRECAT ORI:200461843970097/SP REG:21.06.2005</w:t>
      </w:r>
    </w:p>
    <w:p w:rsidR="00AC1C81" w:rsidRDefault="00AC1C81">
      <w:r>
        <w:t xml:space="preserve">      REQTE     : JOSE DILSON GONCALVES CAETANO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0039599-48.2005.</w:t>
      </w:r>
      <w:r w:rsidR="00691F12">
        <w:t>4.03.0000</w:t>
      </w:r>
      <w:r>
        <w:t>PRECAT ORI:200461843970784/SP REG:21.06.2005</w:t>
      </w:r>
    </w:p>
    <w:p w:rsidR="00AC1C81" w:rsidRDefault="00AC1C81">
      <w:r>
        <w:t xml:space="preserve">      REQTE     : KAZUO IWASSA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0039600-33.2005.</w:t>
      </w:r>
      <w:r w:rsidR="00691F12">
        <w:t>4.03.0000</w:t>
      </w:r>
      <w:r>
        <w:t>PRECAT ORI:200461843970802/SP REG:21.06.2005</w:t>
      </w:r>
    </w:p>
    <w:p w:rsidR="00AC1C81" w:rsidRDefault="00AC1C81">
      <w:r>
        <w:t xml:space="preserve">      REQTE     : LUIZ CARLOS LEITE JORANDE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0039601-18.2005.</w:t>
      </w:r>
      <w:r w:rsidR="00691F12">
        <w:t>4.03.0000</w:t>
      </w:r>
      <w:r>
        <w:t>PRECAT ORI:200461843971776/SP REG:21.06.2005</w:t>
      </w:r>
    </w:p>
    <w:p w:rsidR="00AC1C81" w:rsidRDefault="00AC1C81">
      <w:r>
        <w:t xml:space="preserve">      REQTE     : DULCE GALVA DA SILVA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0039602-03.2005.</w:t>
      </w:r>
      <w:r w:rsidR="00691F12">
        <w:t>4.03.0000</w:t>
      </w:r>
      <w:r>
        <w:t>PRECAT ORI:200461843971820/SP REG:21.06.2005</w:t>
      </w:r>
    </w:p>
    <w:p w:rsidR="00AC1C81" w:rsidRDefault="00AC1C81">
      <w:r>
        <w:t xml:space="preserve">      REQTE     : LUIZ CARLOS HERREIRA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0039603-85.2005.</w:t>
      </w:r>
      <w:r w:rsidR="00691F12">
        <w:t>4.03.0000</w:t>
      </w:r>
      <w:r>
        <w:t>PRECAT ORI:200461843972136/SP REG:21.06.2005</w:t>
      </w:r>
    </w:p>
    <w:p w:rsidR="00AC1C81" w:rsidRDefault="00AC1C81">
      <w:r>
        <w:t xml:space="preserve">      REQTE     : LUIZ SACONI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0039604-70.2005.</w:t>
      </w:r>
      <w:r w:rsidR="00691F12">
        <w:t>4.03.0000</w:t>
      </w:r>
      <w:r>
        <w:t>PRECAT ORI:200461843972288/SP REG:21.06.2005</w:t>
      </w:r>
    </w:p>
    <w:p w:rsidR="00AC1C81" w:rsidRDefault="00AC1C81">
      <w:r>
        <w:t xml:space="preserve">      REQTE     : VICENTE FIRMINO DOS SANTOS</w:t>
      </w:r>
    </w:p>
    <w:p w:rsidR="00AC1C81" w:rsidRDefault="00AC1C81">
      <w:r>
        <w:t xml:space="preserve">      ADV       : SP034721  ALBERTO MARCELO GATO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0039605-55.2005.</w:t>
      </w:r>
      <w:r w:rsidR="00691F12">
        <w:t>4.03.0000</w:t>
      </w:r>
      <w:r>
        <w:t>PRECAT ORI:200461843974005/SP REG:21.06.2005</w:t>
      </w:r>
    </w:p>
    <w:p w:rsidR="00AC1C81" w:rsidRDefault="00AC1C81">
      <w:r>
        <w:t xml:space="preserve">      REQTE     : TEREZA DE SOUZA SALVINO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0039606-40.2005.</w:t>
      </w:r>
      <w:r w:rsidR="00691F12">
        <w:t>4.03.0000</w:t>
      </w:r>
      <w:r>
        <w:t>PRECAT ORI:200461840679070/SP REG:21.06.2005</w:t>
      </w:r>
    </w:p>
    <w:p w:rsidR="00AC1C81" w:rsidRDefault="00AC1C81">
      <w:r>
        <w:t xml:space="preserve">      REQTE     : MAXIMILIA JULIA CASTRO BENCK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0039607-25.2005.</w:t>
      </w:r>
      <w:r w:rsidR="00691F12">
        <w:t>4.03.0000</w:t>
      </w:r>
      <w:r>
        <w:t>PRECAT ORI:200461843974157/SP REG:21.06.2005</w:t>
      </w:r>
    </w:p>
    <w:p w:rsidR="00AC1C81" w:rsidRDefault="00AC1C81">
      <w:r>
        <w:t xml:space="preserve">      REQTE     : WAGNER SCRAMIM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0039608-10.2005.</w:t>
      </w:r>
      <w:r w:rsidR="00691F12">
        <w:t>4.03.0000</w:t>
      </w:r>
      <w:r>
        <w:t>PRECAT ORI:200361840489549/SP REG:21.06.2005</w:t>
      </w:r>
    </w:p>
    <w:p w:rsidR="00AC1C81" w:rsidRDefault="00AC1C81">
      <w:r>
        <w:t xml:space="preserve">      REQTE     : JOAQUIM JANUARIO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0039609-92.2005.</w:t>
      </w:r>
      <w:r w:rsidR="00691F12">
        <w:t>4.03.0000</w:t>
      </w:r>
      <w:r>
        <w:t>PRECAT ORI:200461840698325/SP REG:21.06.2005</w:t>
      </w:r>
    </w:p>
    <w:p w:rsidR="00AC1C81" w:rsidRDefault="00AC1C81">
      <w:r>
        <w:t xml:space="preserve">      REQTE     : EMIKO YOKOI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0039610-77.2005.</w:t>
      </w:r>
      <w:r w:rsidR="00691F12">
        <w:t>4.03.0000</w:t>
      </w:r>
      <w:r>
        <w:t>PRECAT ORI:200461843974285/SP REG:21.06.2005</w:t>
      </w:r>
    </w:p>
    <w:p w:rsidR="00AC1C81" w:rsidRDefault="00AC1C81">
      <w:r>
        <w:t xml:space="preserve">      REQTE     : VICENTE DE PAULA PRADO</w:t>
      </w:r>
    </w:p>
    <w:p w:rsidR="00AC1C81" w:rsidRDefault="00AC1C81">
      <w:r>
        <w:t xml:space="preserve">      ADV       : SP068349  VALDEVINO MADEIRA CARDOSO FILHO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0039611-62.2005.</w:t>
      </w:r>
      <w:r w:rsidR="00691F12">
        <w:t>4.03.0000</w:t>
      </w:r>
      <w:r>
        <w:t>PRECAT ORI:200361840490941/SP REG:22.06.2005</w:t>
      </w:r>
    </w:p>
    <w:p w:rsidR="00AC1C81" w:rsidRDefault="00AC1C81">
      <w:r>
        <w:t xml:space="preserve">      REQTE     : CANDIDO DA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0039612-47.2005.</w:t>
      </w:r>
      <w:r w:rsidR="00691F12">
        <w:t>4.03.0000</w:t>
      </w:r>
      <w:r>
        <w:t>PRECAT ORI:200461840731213/SP REG:22.06.2005</w:t>
      </w:r>
    </w:p>
    <w:p w:rsidR="00AC1C81" w:rsidRDefault="00AC1C81">
      <w:r>
        <w:t xml:space="preserve">      REQTE     : EGIDIO MIGUEL</w:t>
      </w:r>
    </w:p>
    <w:p w:rsidR="00AC1C81" w:rsidRDefault="00AC1C81">
      <w:r>
        <w:t xml:space="preserve">      ADV       : SP104812  RODRIGO CARAM MARCOS GARCIA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0039613-32.2005.</w:t>
      </w:r>
      <w:r w:rsidR="00691F12">
        <w:t>4.03.0000</w:t>
      </w:r>
      <w:r>
        <w:t>PRECAT ORI:200461843974546/SP REG:22.06.2005</w:t>
      </w:r>
    </w:p>
    <w:p w:rsidR="00AC1C81" w:rsidRDefault="00AC1C81">
      <w:r>
        <w:t xml:space="preserve">      REQTE     : GUIOMAR FORTIN DE OLIVEIRA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0039614-17.2005.</w:t>
      </w:r>
      <w:r w:rsidR="00691F12">
        <w:t>4.03.0000</w:t>
      </w:r>
      <w:r>
        <w:t>PRECAT ORI:200361840496141/SP REG:22.06.2005</w:t>
      </w:r>
    </w:p>
    <w:p w:rsidR="00AC1C81" w:rsidRDefault="00AC1C81">
      <w:r>
        <w:t xml:space="preserve">      REQTE     : MANFREDONIO CRISCI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0039615-02.2005.</w:t>
      </w:r>
      <w:r w:rsidR="00691F12">
        <w:t>4.03.0000</w:t>
      </w:r>
      <w:r>
        <w:t>PRECAT ORI:200461840741050/SP REG:22.06.2005</w:t>
      </w:r>
    </w:p>
    <w:p w:rsidR="00AC1C81" w:rsidRDefault="00AC1C81">
      <w:r>
        <w:t xml:space="preserve">      REQTE     : SATOE BUTEM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0039616-84.2005.</w:t>
      </w:r>
      <w:r w:rsidR="00691F12">
        <w:t>4.03.0000</w:t>
      </w:r>
      <w:r>
        <w:t>PRECAT ORI:200461843974819/SP REG:22.06.2005</w:t>
      </w:r>
    </w:p>
    <w:p w:rsidR="00AC1C81" w:rsidRDefault="00AC1C81">
      <w:r>
        <w:t xml:space="preserve">      REQTE     : MARIANO DA SILVA COELHO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0039617-69.2005.</w:t>
      </w:r>
      <w:r w:rsidR="00691F12">
        <w:t>4.03.0000</w:t>
      </w:r>
      <w:r>
        <w:t>PRECAT ORI:200461840754109/SP REG:22.06.2005</w:t>
      </w:r>
    </w:p>
    <w:p w:rsidR="00AC1C81" w:rsidRDefault="00AC1C81">
      <w:r>
        <w:t xml:space="preserve">      REQTE     : MAURICIO FATORE</w:t>
      </w:r>
    </w:p>
    <w:p w:rsidR="00AC1C81" w:rsidRDefault="00AC1C81">
      <w:r>
        <w:t xml:space="preserve">      ADV       : SP120077  VALDECIR APARECIDO LEME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0039618-54.2005.</w:t>
      </w:r>
      <w:r w:rsidR="00691F12">
        <w:t>4.03.0000</w:t>
      </w:r>
      <w:r>
        <w:t>PRECAT ORI:200461843974868/SP REG:22.06.2005</w:t>
      </w:r>
    </w:p>
    <w:p w:rsidR="00AC1C81" w:rsidRDefault="00AC1C81">
      <w:r>
        <w:t xml:space="preserve">      REQTE     : FRANCISCO DE ASSIS PEREIRA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0039619-39.2005.</w:t>
      </w:r>
      <w:r w:rsidR="00691F12">
        <w:t>4.03.0000</w:t>
      </w:r>
      <w:r>
        <w:t>PRECAT ORI:200461844003445/SP REG:22.06.2005</w:t>
      </w:r>
    </w:p>
    <w:p w:rsidR="00AC1C81" w:rsidRDefault="00AC1C81">
      <w:r>
        <w:t xml:space="preserve">      REQTE     : ANTONIO CARLOS DE CAMPOS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0039620-24.2005.</w:t>
      </w:r>
      <w:r w:rsidR="00691F12">
        <w:t>4.03.0000</w:t>
      </w:r>
      <w:r>
        <w:t>PRECAT ORI:200461840754110/SP REG:22.06.2005</w:t>
      </w:r>
    </w:p>
    <w:p w:rsidR="00AC1C81" w:rsidRDefault="00AC1C81">
      <w:r>
        <w:t xml:space="preserve">      REQTE     : OSWALDO PEDRO DELLELO</w:t>
      </w:r>
    </w:p>
    <w:p w:rsidR="00AC1C81" w:rsidRDefault="00AC1C81">
      <w:r>
        <w:t xml:space="preserve">      ADV       : SP120077  VALDECIR APARECIDO LEME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0039621-09.2005.</w:t>
      </w:r>
      <w:r w:rsidR="00691F12">
        <w:t>4.03.0000</w:t>
      </w:r>
      <w:r>
        <w:t>PRECAT ORI:200361840518409/SP REG:22.06.2005</w:t>
      </w:r>
    </w:p>
    <w:p w:rsidR="00AC1C81" w:rsidRDefault="00AC1C81">
      <w:r>
        <w:t xml:space="preserve">      REQTE     : ANTONIO FRANCISCO DE MORAES</w:t>
      </w:r>
    </w:p>
    <w:p w:rsidR="00AC1C81" w:rsidRDefault="00AC1C81">
      <w:r>
        <w:t xml:space="preserve">      ADV       : SP179210  ALEXANDRA CRISTINA MESSIAS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0039622-91.2005.</w:t>
      </w:r>
      <w:r w:rsidR="00691F12">
        <w:t>4.03.0000</w:t>
      </w:r>
      <w:r>
        <w:t>PRECAT ORI:200461844007827/SP REG:22.06.2005</w:t>
      </w:r>
    </w:p>
    <w:p w:rsidR="00AC1C81" w:rsidRDefault="00AC1C81">
      <w:r>
        <w:t xml:space="preserve">      REQTE     : ENIO SPERLING JAQUES</w:t>
      </w:r>
    </w:p>
    <w:p w:rsidR="00AC1C81" w:rsidRDefault="00AC1C81">
      <w:r>
        <w:t xml:space="preserve">      ADV       : SP102586A ENIO SPERLING JAQUES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0039623-76.2005.</w:t>
      </w:r>
      <w:r w:rsidR="00691F12">
        <w:t>4.03.0000</w:t>
      </w:r>
      <w:r>
        <w:t>PRECAT ORI:200461840755394/SP REG:22.06.2005</w:t>
      </w:r>
    </w:p>
    <w:p w:rsidR="00AC1C81" w:rsidRDefault="00AC1C81">
      <w:r>
        <w:t xml:space="preserve">      REQTE     : ODAHI LEITE SOUZA</w:t>
      </w:r>
    </w:p>
    <w:p w:rsidR="00AC1C81" w:rsidRDefault="00AC1C81">
      <w:r>
        <w:t xml:space="preserve">      ADV       : SP120077  VALDECIR APARECIDO LEME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0039624-61.2005.</w:t>
      </w:r>
      <w:r w:rsidR="00691F12">
        <w:t>4.03.0000</w:t>
      </w:r>
      <w:r>
        <w:t>PRECAT ORI:200361840519748/SP REG:22.06.2005</w:t>
      </w:r>
    </w:p>
    <w:p w:rsidR="00AC1C81" w:rsidRDefault="00AC1C81">
      <w:r>
        <w:t xml:space="preserve">      REQTE     : MARIA DA LUZ ALVES DA SILVA</w:t>
      </w:r>
    </w:p>
    <w:p w:rsidR="00AC1C81" w:rsidRDefault="00AC1C81">
      <w:r>
        <w:t xml:space="preserve">      ADV       : SP017410  MAURO LUCIO ALONSO CARNEIRO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0039625-46.2005.</w:t>
      </w:r>
      <w:r w:rsidR="00691F12">
        <w:t>4.03.0000</w:t>
      </w:r>
      <w:r>
        <w:t>PRECAT ORI:200461844010309/SP REG:22.06.2005</w:t>
      </w:r>
    </w:p>
    <w:p w:rsidR="00AC1C81" w:rsidRDefault="00AC1C81">
      <w:r>
        <w:t xml:space="preserve">      REQTE     : JOSE VITOR NOGUEIRA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0039626-31.2005.</w:t>
      </w:r>
      <w:r w:rsidR="00691F12">
        <w:t>4.03.0000</w:t>
      </w:r>
      <w:r>
        <w:t>PRECAT ORI:200461840756581/SP REG:22.06.2005</w:t>
      </w:r>
    </w:p>
    <w:p w:rsidR="00AC1C81" w:rsidRDefault="00AC1C81">
      <w:r>
        <w:t xml:space="preserve">      REQTE     : VANDA LEONOR OLIVEIRA MELLO</w:t>
      </w:r>
    </w:p>
    <w:p w:rsidR="00AC1C81" w:rsidRDefault="00AC1C81">
      <w:r>
        <w:t xml:space="preserve">      ADV       : SP066808  MARIA JOSE GIANELLA CATALDI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0039627-16.2005.</w:t>
      </w:r>
      <w:r w:rsidR="00691F12">
        <w:t>4.03.0000</w:t>
      </w:r>
      <w:r>
        <w:t>PRECAT ORI:200461844010413/SP REG:22.06.2005</w:t>
      </w:r>
    </w:p>
    <w:p w:rsidR="00AC1C81" w:rsidRDefault="00AC1C81">
      <w:r>
        <w:t xml:space="preserve">      REQTE     : FRANCISCO PEREIRA LOPES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0039628-98.2005.</w:t>
      </w:r>
      <w:r w:rsidR="00691F12">
        <w:t>4.03.0000</w:t>
      </w:r>
      <w:r>
        <w:t>PRECAT ORI:200461844010668/SP REG:22.06.2005</w:t>
      </w:r>
    </w:p>
    <w:p w:rsidR="00AC1C81" w:rsidRDefault="00AC1C81">
      <w:r>
        <w:t xml:space="preserve">      REQTE     : OTACILIO DE SOUZA FERREIRA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0039629-83.2005.</w:t>
      </w:r>
      <w:r w:rsidR="00691F12">
        <w:t>4.03.0000</w:t>
      </w:r>
      <w:r>
        <w:t>PRECAT ORI:200361840524173/SP REG:22.06.2005</w:t>
      </w:r>
    </w:p>
    <w:p w:rsidR="00AC1C81" w:rsidRDefault="00AC1C81">
      <w:r>
        <w:t xml:space="preserve">      REQTE     : CLOTILDE CAMELLINI PEDRA</w:t>
      </w:r>
    </w:p>
    <w:p w:rsidR="00AC1C81" w:rsidRDefault="00AC1C81">
      <w:r>
        <w:t xml:space="preserve">      ADV       : SP120521  LENI BRANDAO MACHADO POLLASTRINI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0039630-68.2005.</w:t>
      </w:r>
      <w:r w:rsidR="00691F12">
        <w:t>4.03.0000</w:t>
      </w:r>
      <w:r>
        <w:t>PRECAT ORI:200461840756970/SP REG:22.06.2005</w:t>
      </w:r>
    </w:p>
    <w:p w:rsidR="00AC1C81" w:rsidRDefault="00AC1C81">
      <w:r>
        <w:t xml:space="preserve">      REQTE     : CIRINO BUENO NETO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0039631-53.2005.</w:t>
      </w:r>
      <w:r w:rsidR="00691F12">
        <w:t>4.03.0000</w:t>
      </w:r>
      <w:r>
        <w:t>PRECAT ORI:200361840532248/SP REG:22.06.2005</w:t>
      </w:r>
    </w:p>
    <w:p w:rsidR="00AC1C81" w:rsidRDefault="00AC1C81">
      <w:r>
        <w:t xml:space="preserve">      REQTE     : KATSUTOSHI UEMATSU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0039632-38.2005.</w:t>
      </w:r>
      <w:r w:rsidR="00691F12">
        <w:t>4.03.0000</w:t>
      </w:r>
      <w:r>
        <w:t>PRECAT ORI:200461844010899/SP REG:22.06.2005</w:t>
      </w:r>
    </w:p>
    <w:p w:rsidR="00AC1C81" w:rsidRDefault="00AC1C81">
      <w:r>
        <w:t xml:space="preserve">      REQTE     : PAULO JOAQUIM DE CAMPOS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0039633-23.2005.</w:t>
      </w:r>
      <w:r w:rsidR="00691F12">
        <w:t>4.03.0000</w:t>
      </w:r>
      <w:r>
        <w:t>PRECAT ORI:200361840532613/SP REG:22.06.2005</w:t>
      </w:r>
    </w:p>
    <w:p w:rsidR="00AC1C81" w:rsidRDefault="00AC1C81">
      <w:r>
        <w:t xml:space="preserve">      REQTE     : ANGELO ZIVIANI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0039634-08.2005.</w:t>
      </w:r>
      <w:r w:rsidR="00691F12">
        <w:t>4.03.0000</w:t>
      </w:r>
      <w:r>
        <w:t>PRECAT ORI:200461844011892/SP REG:22.06.2005</w:t>
      </w:r>
    </w:p>
    <w:p w:rsidR="00AC1C81" w:rsidRDefault="00AC1C81">
      <w:r>
        <w:t xml:space="preserve">      REQTE     : SIRLEI ANTONIO DA SILVA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0039635-90.2005.</w:t>
      </w:r>
      <w:r w:rsidR="00691F12">
        <w:t>4.03.0000</w:t>
      </w:r>
      <w:r>
        <w:t>PRECAT ORI:200361840536679/SP REG:22.06.2005</w:t>
      </w:r>
    </w:p>
    <w:p w:rsidR="00AC1C81" w:rsidRDefault="00AC1C81">
      <w:r>
        <w:t xml:space="preserve">      REQTE     : HARUYO KANKE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0039636-75.2005.</w:t>
      </w:r>
      <w:r w:rsidR="00691F12">
        <w:t>4.03.0000</w:t>
      </w:r>
      <w:r>
        <w:t>PRECAT ORI:200461844011934/SP REG:22.06.2005</w:t>
      </w:r>
    </w:p>
    <w:p w:rsidR="00AC1C81" w:rsidRDefault="00AC1C81">
      <w:r>
        <w:t xml:space="preserve">      REQTE     : JOAO CAMARGO BRAGA</w:t>
      </w:r>
    </w:p>
    <w:p w:rsidR="00AC1C81" w:rsidRDefault="00AC1C81">
      <w:r>
        <w:t xml:space="preserve">      ADV       : SP104812  RODRIGO CARAM MARCOS GARCIA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0039637-60.2005.</w:t>
      </w:r>
      <w:r w:rsidR="00691F12">
        <w:t>4.03.0000</w:t>
      </w:r>
      <w:r>
        <w:t>PRECAT ORI:200361840537295/SP REG:22.06.2005</w:t>
      </w:r>
    </w:p>
    <w:p w:rsidR="00AC1C81" w:rsidRDefault="00AC1C81">
      <w:r>
        <w:t xml:space="preserve">      REQTE     : MIGUEL CEVDAR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0039638-45.2005.</w:t>
      </w:r>
      <w:r w:rsidR="00691F12">
        <w:t>4.03.0000</w:t>
      </w:r>
      <w:r>
        <w:t>PRECAT ORI:200461844012150/SP REG:22.06.2005</w:t>
      </w:r>
    </w:p>
    <w:p w:rsidR="00AC1C81" w:rsidRDefault="00AC1C81">
      <w:r>
        <w:t xml:space="preserve">      REQTE     : MARIA INEZ FURLANI MAIER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0039639-30.2005.</w:t>
      </w:r>
      <w:r w:rsidR="00691F12">
        <w:t>4.03.0000</w:t>
      </w:r>
      <w:r>
        <w:t>PRECAT ORI:200361840543430/SP REG:22.06.2005</w:t>
      </w:r>
    </w:p>
    <w:p w:rsidR="00AC1C81" w:rsidRDefault="00AC1C81">
      <w:r>
        <w:t xml:space="preserve">      REQTE     : RACHEL CURIATI JORGE</w:t>
      </w:r>
    </w:p>
    <w:p w:rsidR="00AC1C81" w:rsidRDefault="00AC1C81">
      <w:r>
        <w:t xml:space="preserve">      ADV       : SP154230  CAROLINA HERRERO MAGRIN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0039640-15.2005.</w:t>
      </w:r>
      <w:r w:rsidR="00691F12">
        <w:t>4.03.0000</w:t>
      </w:r>
      <w:r>
        <w:t>PRECAT ORI:200461844012173/SP REG:22.06.2005</w:t>
      </w:r>
    </w:p>
    <w:p w:rsidR="00AC1C81" w:rsidRDefault="00AC1C81">
      <w:r>
        <w:t xml:space="preserve">      REQTE     : APARECIDO FELICIO</w:t>
      </w:r>
    </w:p>
    <w:p w:rsidR="00AC1C81" w:rsidRDefault="00AC1C81">
      <w:r>
        <w:t xml:space="preserve">      ADV       : SP163436  FLORIANE POCKEL FERNANDES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0039641-97.2005.</w:t>
      </w:r>
      <w:r w:rsidR="00691F12">
        <w:t>4.03.0000</w:t>
      </w:r>
      <w:r>
        <w:t>PRECAT ORI:200461844012355/SP REG:21.06.2005</w:t>
      </w:r>
    </w:p>
    <w:p w:rsidR="00AC1C81" w:rsidRDefault="00AC1C81">
      <w:r>
        <w:t xml:space="preserve">      REQTE     : WILSON DE TOLEDO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0039642-82.2005.</w:t>
      </w:r>
      <w:r w:rsidR="00691F12">
        <w:t>4.03.0000</w:t>
      </w:r>
      <w:r>
        <w:t>PRECAT ORI:200361840590650/SP REG:21.06.2005</w:t>
      </w:r>
    </w:p>
    <w:p w:rsidR="00AC1C81" w:rsidRDefault="00AC1C81">
      <w:r>
        <w:t xml:space="preserve">      REQTE     : JOSE RIBEIRO RIMAS</w:t>
      </w:r>
    </w:p>
    <w:p w:rsidR="00AC1C81" w:rsidRDefault="00AC1C81">
      <w:r>
        <w:t xml:space="preserve">      ADV       : SP078572  PAULO DONIZETI DA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0039643-67.2005.</w:t>
      </w:r>
      <w:r w:rsidR="00691F12">
        <w:t>4.03.0000</w:t>
      </w:r>
      <w:r>
        <w:t>PRECAT ORI:200361840590674/SP REG:21.06.2005</w:t>
      </w:r>
    </w:p>
    <w:p w:rsidR="00AC1C81" w:rsidRDefault="00AC1C81">
      <w:r>
        <w:t xml:space="preserve">      REQTE     : ESMERALDO BENEDITO</w:t>
      </w:r>
    </w:p>
    <w:p w:rsidR="00AC1C81" w:rsidRDefault="00AC1C81">
      <w:r>
        <w:t xml:space="preserve">      ADV       : SP078572  PAULO DONIZETI DA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0039644-52.2005.</w:t>
      </w:r>
      <w:r w:rsidR="00691F12">
        <w:t>4.03.0000</w:t>
      </w:r>
      <w:r>
        <w:t>PRECAT ORI:200461840759302/SP REG:21.06.2005</w:t>
      </w:r>
    </w:p>
    <w:p w:rsidR="00AC1C81" w:rsidRDefault="00AC1C81">
      <w:r>
        <w:t xml:space="preserve">      REQTE     : CLODOMIRO CAMPOS FERNANDES</w:t>
      </w:r>
    </w:p>
    <w:p w:rsidR="00AC1C81" w:rsidRDefault="00AC1C81">
      <w:r>
        <w:t xml:space="preserve">      ADV       : SP187081  VILMA POZZANI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0039645-37.2005.</w:t>
      </w:r>
      <w:r w:rsidR="00691F12">
        <w:t>4.03.0000</w:t>
      </w:r>
      <w:r>
        <w:t>PRECAT ORI:200461840759545/SP REG:21.06.2005</w:t>
      </w:r>
    </w:p>
    <w:p w:rsidR="00AC1C81" w:rsidRDefault="00AC1C81">
      <w:r>
        <w:t xml:space="preserve">      REQTE     : JOAO CAMPANHA</w:t>
      </w:r>
    </w:p>
    <w:p w:rsidR="00AC1C81" w:rsidRDefault="00AC1C81">
      <w:r>
        <w:t xml:space="preserve">      ADV       : SP187081  VILMA POZZANI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0039646-22.2005.</w:t>
      </w:r>
      <w:r w:rsidR="00691F12">
        <w:t>4.03.0000</w:t>
      </w:r>
      <w:r>
        <w:t>PRECAT ORI:200361840598156/SP REG:21.06.2005</w:t>
      </w:r>
    </w:p>
    <w:p w:rsidR="00AC1C81" w:rsidRDefault="00AC1C81">
      <w:r>
        <w:t xml:space="preserve">      REQTE     : MARIA CRISTINA AVELAR</w:t>
      </w:r>
    </w:p>
    <w:p w:rsidR="00AC1C81" w:rsidRDefault="00AC1C81">
      <w:r>
        <w:t xml:space="preserve">      ADV       : SP104886  EMILIO CARLOS CANO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0039647-07.2005.</w:t>
      </w:r>
      <w:r w:rsidR="00691F12">
        <w:t>4.03.0000</w:t>
      </w:r>
      <w:r>
        <w:t>PRECAT ORI:200361840598661/SP REG:22.06.2005</w:t>
      </w:r>
    </w:p>
    <w:p w:rsidR="00AC1C81" w:rsidRDefault="00AC1C81">
      <w:r>
        <w:t xml:space="preserve">      REQTE     : RICARDO DIAS DE LIMA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0039648-89.2005.</w:t>
      </w:r>
      <w:r w:rsidR="00691F12">
        <w:t>4.03.0000</w:t>
      </w:r>
      <w:r>
        <w:t>PRECAT ORI:200461844012744/SP REG:22.06.2005</w:t>
      </w:r>
    </w:p>
    <w:p w:rsidR="00AC1C81" w:rsidRDefault="00AC1C81">
      <w:r>
        <w:t xml:space="preserve">      REQTE     : KAZUKO TAKAHASHI</w:t>
      </w:r>
    </w:p>
    <w:p w:rsidR="00AC1C81" w:rsidRDefault="00AC1C81">
      <w:r>
        <w:t xml:space="preserve">      ADV       : SP098285  JEFFERSON FUMIO TAKAHASHI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0039649-74.2005.</w:t>
      </w:r>
      <w:r w:rsidR="00691F12">
        <w:t>4.03.0000</w:t>
      </w:r>
      <w:r>
        <w:t>PRECAT ORI:200361840599239/SP REG:22.06.2005</w:t>
      </w:r>
    </w:p>
    <w:p w:rsidR="00AC1C81" w:rsidRDefault="00AC1C81">
      <w:r>
        <w:t xml:space="preserve">      REQTE     : ZALMIR COPETTI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0039650-59.2005.</w:t>
      </w:r>
      <w:r w:rsidR="00691F12">
        <w:t>4.03.0000</w:t>
      </w:r>
      <w:r>
        <w:t>PRECAT ORI:200461840761205/SP REG:22.06.2005</w:t>
      </w:r>
    </w:p>
    <w:p w:rsidR="00AC1C81" w:rsidRDefault="00AC1C81">
      <w:r>
        <w:t xml:space="preserve">      REQTE     : ODAIR LOPES ACENCIO</w:t>
      </w:r>
    </w:p>
    <w:p w:rsidR="00AC1C81" w:rsidRDefault="00AC1C81">
      <w:r>
        <w:t xml:space="preserve">      ADV       : SP187081  VILMA POZZANI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0039651-44.2005.</w:t>
      </w:r>
      <w:r w:rsidR="00691F12">
        <w:t>4.03.0000</w:t>
      </w:r>
      <w:r>
        <w:t>PRECAT ORI:200361840599690/SP REG:22.06.2005</w:t>
      </w:r>
    </w:p>
    <w:p w:rsidR="00AC1C81" w:rsidRDefault="00AC1C81">
      <w:r>
        <w:t xml:space="preserve">      REQTE     : DORALICE RODRIGUES DE OLIVEIRA</w:t>
      </w:r>
    </w:p>
    <w:p w:rsidR="00AC1C81" w:rsidRDefault="00AC1C81">
      <w:r>
        <w:t xml:space="preserve">      ADV       : SP179210  ALEXANDRA CRISTINA MESSIAS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0039652-29.2005.</w:t>
      </w:r>
      <w:r w:rsidR="00691F12">
        <w:t>4.03.0000</w:t>
      </w:r>
      <w:r>
        <w:t>PRECAT ORI:200461840761308/SP REG:22.06.2005</w:t>
      </w:r>
    </w:p>
    <w:p w:rsidR="00AC1C81" w:rsidRDefault="00AC1C81">
      <w:r>
        <w:t xml:space="preserve">      REQTE     : LOURDES RODRIGUES SANTANA</w:t>
      </w:r>
    </w:p>
    <w:p w:rsidR="00AC1C81" w:rsidRDefault="00AC1C81">
      <w:r>
        <w:t xml:space="preserve">      ADV       : SP187081  VILMA POZZANI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0039653-14.2005.</w:t>
      </w:r>
      <w:r w:rsidR="00691F12">
        <w:t>4.03.0000</w:t>
      </w:r>
      <w:r>
        <w:t>PRECAT ORI:200461840761345/SP REG:22.06.2005</w:t>
      </w:r>
    </w:p>
    <w:p w:rsidR="00AC1C81" w:rsidRDefault="00AC1C81">
      <w:r>
        <w:t xml:space="preserve">      REQTE     : RODOLFO NICOLETTI</w:t>
      </w:r>
    </w:p>
    <w:p w:rsidR="00AC1C81" w:rsidRDefault="00AC1C81">
      <w:r>
        <w:t xml:space="preserve">      ADV       : SP187081  VILMA POZZANI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0039654-96.2005.</w:t>
      </w:r>
      <w:r w:rsidR="00691F12">
        <w:t>4.03.0000</w:t>
      </w:r>
      <w:r>
        <w:t>PRECAT ORI:200361840603590/SP REG:22.06.2005</w:t>
      </w:r>
    </w:p>
    <w:p w:rsidR="00AC1C81" w:rsidRDefault="00AC1C81">
      <w:r>
        <w:t xml:space="preserve">      REQTE     : VAGNER GARCIA IANGUAS</w:t>
      </w:r>
    </w:p>
    <w:p w:rsidR="00AC1C81" w:rsidRDefault="00AC1C81">
      <w:r>
        <w:t xml:space="preserve">      ADV       : SP085715  SERGIO HENRIQUE PARDAL BACELLAR FREUDENTHAL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0039655-81.2005.</w:t>
      </w:r>
      <w:r w:rsidR="00691F12">
        <w:t>4.03.0000</w:t>
      </w:r>
      <w:r>
        <w:t>PRECAT ORI:200461840767980/SP REG:22.06.2005</w:t>
      </w:r>
    </w:p>
    <w:p w:rsidR="00AC1C81" w:rsidRDefault="00AC1C81">
      <w:r>
        <w:t xml:space="preserve">      REQTE     : MOYSES DE SOUZA LANDIM</w:t>
      </w:r>
    </w:p>
    <w:p w:rsidR="00AC1C81" w:rsidRDefault="00AC1C81">
      <w:r>
        <w:t xml:space="preserve">      ADV       : SP178632  MARGARETE GUERRERO COIMBRA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0039656-66.2005.</w:t>
      </w:r>
      <w:r w:rsidR="00691F12">
        <w:t>4.03.0000</w:t>
      </w:r>
      <w:r>
        <w:t>PRECAT ORI:200361840617989/SP REG:22.06.2005</w:t>
      </w:r>
    </w:p>
    <w:p w:rsidR="00AC1C81" w:rsidRDefault="00AC1C81">
      <w:r>
        <w:t xml:space="preserve">      REQTE     : JOEL DE ARAUJO SANTOS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0039657-51.2005.</w:t>
      </w:r>
      <w:r w:rsidR="00691F12">
        <w:t>4.03.0000</w:t>
      </w:r>
      <w:r>
        <w:t>PRECAT ORI:200461840775381/SP REG:22.06.2005</w:t>
      </w:r>
    </w:p>
    <w:p w:rsidR="00AC1C81" w:rsidRDefault="00AC1C81">
      <w:r>
        <w:t xml:space="preserve">      REQTE     : BENEDITO VALDEVINO DA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0039658-36.2005.</w:t>
      </w:r>
      <w:r w:rsidR="00691F12">
        <w:t>4.03.0000</w:t>
      </w:r>
      <w:r>
        <w:t>PRECAT ORI:200461840787061/SP REG:22.06.2005</w:t>
      </w:r>
    </w:p>
    <w:p w:rsidR="00AC1C81" w:rsidRDefault="00AC1C81">
      <w:r>
        <w:t xml:space="preserve">      REQTE     : LIBANIA MARIA DA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0039659-21.2005.</w:t>
      </w:r>
      <w:r w:rsidR="00691F12">
        <w:t>4.03.0000</w:t>
      </w:r>
      <w:r>
        <w:t>PRECAT ORI:200461840787103/SP REG:22.06.2005</w:t>
      </w:r>
    </w:p>
    <w:p w:rsidR="00AC1C81" w:rsidRDefault="00AC1C81">
      <w:r>
        <w:t xml:space="preserve">      REQTE     : JOAQUIM PEDRO NETO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0039660-06.2005.</w:t>
      </w:r>
      <w:r w:rsidR="00691F12">
        <w:t>4.03.0000</w:t>
      </w:r>
      <w:r>
        <w:t>PRECAT ORI:200461840789598/SP REG:22.06.2005</w:t>
      </w:r>
    </w:p>
    <w:p w:rsidR="00AC1C81" w:rsidRDefault="00AC1C81">
      <w:r>
        <w:t xml:space="preserve">      REQTE     : IVETE SUMIE MOGAMI</w:t>
      </w:r>
    </w:p>
    <w:p w:rsidR="00AC1C81" w:rsidRDefault="00AC1C81">
      <w:r>
        <w:t xml:space="preserve">      ADV       : SP198158  EDSON MACHADO FILGUEIRAS JUNIOR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br w:type="page"/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0039661-88.2005.</w:t>
      </w:r>
      <w:r w:rsidR="00691F12">
        <w:t>4.03.0000</w:t>
      </w:r>
      <w:r>
        <w:t>PRECAT ORI:200361840639882/SP REG:22.06.2005</w:t>
      </w:r>
    </w:p>
    <w:p w:rsidR="00AC1C81" w:rsidRDefault="00AC1C81">
      <w:r>
        <w:t xml:space="preserve">      REQTE     : ANAILDA SILVA MOTA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0039662-73.2005.</w:t>
      </w:r>
      <w:r w:rsidR="00691F12">
        <w:t>4.03.0000</w:t>
      </w:r>
      <w:r>
        <w:t>PRECAT ORI:200361840644750/SP REG:22.06.2005</w:t>
      </w:r>
    </w:p>
    <w:p w:rsidR="00AC1C81" w:rsidRDefault="00AC1C81">
      <w:r>
        <w:t xml:space="preserve">      REQTE     : MARIA DA GLORIA ALVES SIQUEIRA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0039663-58.2005.</w:t>
      </w:r>
      <w:r w:rsidR="00691F12">
        <w:t>4.03.0000</w:t>
      </w:r>
      <w:r>
        <w:t>PRECAT ORI:200361840646709/SP REG:22.06.2005</w:t>
      </w:r>
    </w:p>
    <w:p w:rsidR="00AC1C81" w:rsidRDefault="00AC1C81">
      <w:r>
        <w:t xml:space="preserve">      REQTE     : JOSE GOMES DA ROCHA</w:t>
      </w:r>
    </w:p>
    <w:p w:rsidR="00AC1C81" w:rsidRDefault="00AC1C81">
      <w:r>
        <w:t xml:space="preserve">      ADV       : SP093188  PAULO FERNANDO LEITAO DE OLIVEIRA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0039664-43.2005.</w:t>
      </w:r>
      <w:r w:rsidR="00691F12">
        <w:t>4.03.0000</w:t>
      </w:r>
      <w:r>
        <w:t>PRECAT ORI:200361840707980/SP REG:22.06.2005</w:t>
      </w:r>
    </w:p>
    <w:p w:rsidR="00AC1C81" w:rsidRDefault="00AC1C81">
      <w:r>
        <w:t xml:space="preserve">      REQTE     : NELSON INACIO</w:t>
      </w:r>
    </w:p>
    <w:p w:rsidR="00AC1C81" w:rsidRDefault="00AC1C81">
      <w:r>
        <w:t xml:space="preserve">      ADV       : SP048640  GENESIO LIMA MACEDO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0039665-28.2005.</w:t>
      </w:r>
      <w:r w:rsidR="00691F12">
        <w:t>4.03.0000</w:t>
      </w:r>
      <w:r>
        <w:t>PRECAT ORI:200361840713760/SP REG:22.06.2005</w:t>
      </w:r>
    </w:p>
    <w:p w:rsidR="00AC1C81" w:rsidRDefault="00AC1C81">
      <w:r>
        <w:t xml:space="preserve">      REQTE     : WALDEMAR FERREIRA</w:t>
      </w:r>
    </w:p>
    <w:p w:rsidR="00AC1C81" w:rsidRDefault="00AC1C81">
      <w:r>
        <w:t xml:space="preserve">      ADV       : SP103992  JOSIANE POPOLO DELL AQUA ZANARDO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0039666-13.2005.</w:t>
      </w:r>
      <w:r w:rsidR="00691F12">
        <w:t>4.03.0000</w:t>
      </w:r>
      <w:r>
        <w:t>PRECAT ORI:200361840714934/SP REG:22.06.2005</w:t>
      </w:r>
    </w:p>
    <w:p w:rsidR="00AC1C81" w:rsidRDefault="00AC1C81">
      <w:r>
        <w:t xml:space="preserve">      REQTE     : MARILDA DE AZEVEDO MOREIRA</w:t>
      </w:r>
    </w:p>
    <w:p w:rsidR="00AC1C81" w:rsidRDefault="00AC1C81">
      <w:r>
        <w:t xml:space="preserve">      ADV       : SP067563  FRANCISCO CARDOSO DE OLIVEIRA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0039667-95.2005.</w:t>
      </w:r>
      <w:r w:rsidR="00691F12">
        <w:t>4.03.0000</w:t>
      </w:r>
      <w:r>
        <w:t>PRECAT ORI:200361840717844/SP REG:22.06.2005</w:t>
      </w:r>
    </w:p>
    <w:p w:rsidR="00AC1C81" w:rsidRDefault="00AC1C81">
      <w:r>
        <w:t xml:space="preserve">      REQTE     : ADHEMAR FERRITE SOBELINI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0039668-80.2005.</w:t>
      </w:r>
      <w:r w:rsidR="00691F12">
        <w:t>4.03.0000</w:t>
      </w:r>
      <w:r>
        <w:t>PRECAT ORI:200361840722440/SP REG:22.06.2005</w:t>
      </w:r>
    </w:p>
    <w:p w:rsidR="00AC1C81" w:rsidRDefault="00AC1C81">
      <w:r>
        <w:t xml:space="preserve">      REQTE     : OLDEMAR VILIOTTI</w:t>
      </w:r>
    </w:p>
    <w:p w:rsidR="00AC1C81" w:rsidRDefault="00AC1C81">
      <w:r>
        <w:t xml:space="preserve">      ADV       : SP103216  FABIO MARIN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0039669-65.2005.</w:t>
      </w:r>
      <w:r w:rsidR="00691F12">
        <w:t>4.03.0000</w:t>
      </w:r>
      <w:r>
        <w:t>PRECAT ORI:200361840724484/SP REG:22.06.2005</w:t>
      </w:r>
    </w:p>
    <w:p w:rsidR="00AC1C81" w:rsidRDefault="00AC1C81">
      <w:r>
        <w:t xml:space="preserve">      REQTE     : JAIME LIMA LOPES</w:t>
      </w:r>
    </w:p>
    <w:p w:rsidR="00AC1C81" w:rsidRDefault="00AC1C81">
      <w:r>
        <w:t xml:space="preserve">      ADV       : SP158291  FABIANO SCHWARTZMANN FOZ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0039670-50.2005.</w:t>
      </w:r>
      <w:r w:rsidR="00691F12">
        <w:t>4.03.0000</w:t>
      </w:r>
      <w:r>
        <w:t>PRECAT ORI:200361840767215/SP REG:22.06.2005</w:t>
      </w:r>
    </w:p>
    <w:p w:rsidR="00AC1C81" w:rsidRDefault="00AC1C81">
      <w:r>
        <w:t xml:space="preserve">      REQTE     : JOAQUIM PEREIRA DA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0039671-35.2005.</w:t>
      </w:r>
      <w:r w:rsidR="00691F12">
        <w:t>4.03.0000</w:t>
      </w:r>
      <w:r>
        <w:t>PRECAT ORI:200361840782022/SP REG:22.06.2005</w:t>
      </w:r>
    </w:p>
    <w:p w:rsidR="00AC1C81" w:rsidRDefault="00AC1C81">
      <w:r>
        <w:t xml:space="preserve">      REQTE     : CLAUDIONOR FERREIRA CAMPOS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0039673-05.2005.</w:t>
      </w:r>
      <w:r w:rsidR="00691F12">
        <w:t>4.03.0000</w:t>
      </w:r>
      <w:r>
        <w:t>PRECAT ORI:200361840793093/SP REG:22.06.2005</w:t>
      </w:r>
    </w:p>
    <w:p w:rsidR="00AC1C81" w:rsidRDefault="00AC1C81">
      <w:r>
        <w:t xml:space="preserve">      REQTE     : DEUSCELIA VASCONCELOS ANDRADE</w:t>
      </w:r>
    </w:p>
    <w:p w:rsidR="00AC1C81" w:rsidRDefault="00AC1C81">
      <w:r>
        <w:t xml:space="preserve">      ADV       : SP104812  RODRIGO CARAM MARCOS GARCIA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0039675-72.2005.</w:t>
      </w:r>
      <w:r w:rsidR="00691F12">
        <w:t>4.03.0000</w:t>
      </w:r>
      <w:r>
        <w:t>PRECAT ORI:200361840793913/SP REG:22.06.2005</w:t>
      </w:r>
    </w:p>
    <w:p w:rsidR="00AC1C81" w:rsidRDefault="00AC1C81">
      <w:r>
        <w:t xml:space="preserve">      REQTE     : ODAIR FEIJAO</w:t>
      </w:r>
    </w:p>
    <w:p w:rsidR="00AC1C81" w:rsidRDefault="00AC1C81">
      <w:r>
        <w:t xml:space="preserve">      ADV       : SP104812  RODRIGO CARAM MARCOS GARCIA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0039676-57.2005.</w:t>
      </w:r>
      <w:r w:rsidR="00691F12">
        <w:t>4.03.0000</w:t>
      </w:r>
      <w:r>
        <w:t>PRECAT ORI:200461840792100/SP REG:22.06.2005</w:t>
      </w:r>
    </w:p>
    <w:p w:rsidR="00AC1C81" w:rsidRDefault="00AC1C81">
      <w:r>
        <w:t xml:space="preserve">      REQTE     : MANOEL TAVARES DOS SANTOS</w:t>
      </w:r>
    </w:p>
    <w:p w:rsidR="00AC1C81" w:rsidRDefault="00AC1C81">
      <w:r>
        <w:t xml:space="preserve">      ADV       : SP102076  RONALDO DE SOUSA OLIVEIRA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0039677-42.2005.</w:t>
      </w:r>
      <w:r w:rsidR="00691F12">
        <w:t>4.03.0000</w:t>
      </w:r>
      <w:r>
        <w:t>PRECAT ORI:200461840792640/SP REG:22.06.2005</w:t>
      </w:r>
    </w:p>
    <w:p w:rsidR="00AC1C81" w:rsidRDefault="00AC1C81">
      <w:r>
        <w:t xml:space="preserve">      REQTE     : JOSE CARLOS SCAPOLAN</w:t>
      </w:r>
    </w:p>
    <w:p w:rsidR="00AC1C81" w:rsidRDefault="00AC1C81">
      <w:r>
        <w:t xml:space="preserve">      ADV       : SP206917  CLAUDIA REGINA GULARTH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0039678-27.2005.</w:t>
      </w:r>
      <w:r w:rsidR="00691F12">
        <w:t>4.03.0000</w:t>
      </w:r>
      <w:r>
        <w:t>PRECAT ORI:200461840797110/SP REG:22.06.2005</w:t>
      </w:r>
    </w:p>
    <w:p w:rsidR="00AC1C81" w:rsidRDefault="00AC1C81">
      <w:r>
        <w:t xml:space="preserve">      REQTE     : LUZIA MORAES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0039680-94.2005.</w:t>
      </w:r>
      <w:r w:rsidR="00691F12">
        <w:t>4.03.0000</w:t>
      </w:r>
      <w:r>
        <w:t>PRECAT ORI:200461840806043/SP REG:22.06.2005</w:t>
      </w:r>
    </w:p>
    <w:p w:rsidR="00AC1C81" w:rsidRDefault="00AC1C81">
      <w:r>
        <w:t xml:space="preserve">      REQTE     : LUIZA ALICE FIGUEIREDO SANTOS CORRADINO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0039681-79.2005.</w:t>
      </w:r>
      <w:r w:rsidR="00691F12">
        <w:t>4.03.0000</w:t>
      </w:r>
      <w:r>
        <w:t>PRECAT ORI:200361840794255/SP REG:22.06.2005</w:t>
      </w:r>
    </w:p>
    <w:p w:rsidR="00AC1C81" w:rsidRDefault="00AC1C81">
      <w:r>
        <w:t xml:space="preserve">      REQTE     : BERNARDO DE FILIPPIS</w:t>
      </w:r>
    </w:p>
    <w:p w:rsidR="00AC1C81" w:rsidRDefault="00AC1C81">
      <w:r>
        <w:t xml:space="preserve">      ADV       : SP104812  RODRIGO CARAM MARCOS GARCIA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0039682-64.2005.</w:t>
      </w:r>
      <w:r w:rsidR="00691F12">
        <w:t>4.03.0000</w:t>
      </w:r>
      <w:r>
        <w:t>PRECAT ORI:200461844013128/SP REG:22.06.2005</w:t>
      </w:r>
    </w:p>
    <w:p w:rsidR="00AC1C81" w:rsidRDefault="00AC1C81">
      <w:r>
        <w:t xml:space="preserve">      REQTE     : NAIR CHINATO ROSSI</w:t>
      </w:r>
    </w:p>
    <w:p w:rsidR="00AC1C81" w:rsidRDefault="00AC1C81">
      <w:r>
        <w:t xml:space="preserve">      ADV       : SP034721  ALBERTO MARCELO GATO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0039683-49.2005.</w:t>
      </w:r>
      <w:r w:rsidR="00691F12">
        <w:t>4.03.0000</w:t>
      </w:r>
      <w:r>
        <w:t>PRECAT ORI:200361840801351/SP REG:22.06.2005</w:t>
      </w:r>
    </w:p>
    <w:p w:rsidR="00AC1C81" w:rsidRDefault="00AC1C81">
      <w:r>
        <w:t xml:space="preserve">      REQTE     : JOSE NAVES GOMEZ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0039684-34.2005.</w:t>
      </w:r>
      <w:r w:rsidR="00691F12">
        <w:t>4.03.0000</w:t>
      </w:r>
      <w:r>
        <w:t>PRECAT ORI:200461844013177/SP REG:22.06.2005</w:t>
      </w:r>
    </w:p>
    <w:p w:rsidR="00AC1C81" w:rsidRDefault="00AC1C81">
      <w:r>
        <w:t xml:space="preserve">      REQTE     : WILHELM BERTALAN</w:t>
      </w:r>
    </w:p>
    <w:p w:rsidR="00AC1C81" w:rsidRDefault="00AC1C81">
      <w:r>
        <w:t xml:space="preserve">      ADV       : SP034721  ALBERTO MARCELO GATO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0039685-19.2005.</w:t>
      </w:r>
      <w:r w:rsidR="00691F12">
        <w:t>4.03.0000</w:t>
      </w:r>
      <w:r>
        <w:t>PRECAT ORI:200361840812646/SP REG:22.06.2005</w:t>
      </w:r>
    </w:p>
    <w:p w:rsidR="00AC1C81" w:rsidRDefault="00AC1C81">
      <w:r>
        <w:t xml:space="preserve">      REQTE     : CARLOS GOMIDE DA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0039686-04.2005.</w:t>
      </w:r>
      <w:r w:rsidR="00691F12">
        <w:t>4.03.0000</w:t>
      </w:r>
      <w:r>
        <w:t>PRECAT ORI:200461844013396/SP REG:22.06.2005</w:t>
      </w:r>
    </w:p>
    <w:p w:rsidR="00AC1C81" w:rsidRDefault="00AC1C81">
      <w:r>
        <w:t xml:space="preserve">      REQTE     : WALDIM ALMEIDA BARBOSA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0039687-86.2005.</w:t>
      </w:r>
      <w:r w:rsidR="00691F12">
        <w:t>4.03.0000</w:t>
      </w:r>
      <w:r>
        <w:t>PRECAT ORI:200461844013566/SP REG:22.06.2005</w:t>
      </w:r>
    </w:p>
    <w:p w:rsidR="00AC1C81" w:rsidRDefault="00AC1C81">
      <w:r>
        <w:t xml:space="preserve">      REQTE     : JOSE FLAVIANO DA SILVA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0039688-71.2005.</w:t>
      </w:r>
      <w:r w:rsidR="00691F12">
        <w:t>4.03.0000</w:t>
      </w:r>
      <w:r>
        <w:t>PRECAT ORI:200461844013773/SP REG:22.06.2005</w:t>
      </w:r>
    </w:p>
    <w:p w:rsidR="00AC1C81" w:rsidRDefault="00AC1C81">
      <w:r>
        <w:t xml:space="preserve">      REQTE     : MIGUEL JOSE DOS SANTOS</w:t>
      </w:r>
    </w:p>
    <w:p w:rsidR="00AC1C81" w:rsidRDefault="00AC1C81">
      <w:r>
        <w:t xml:space="preserve">      ADV       : SP034721  ALBERTO MARCELO GATO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0039689-56.2005.</w:t>
      </w:r>
      <w:r w:rsidR="00691F12">
        <w:t>4.03.0000</w:t>
      </w:r>
      <w:r>
        <w:t>PRECAT ORI:200461840808209/SP REG:22.06.2005</w:t>
      </w:r>
    </w:p>
    <w:p w:rsidR="00AC1C81" w:rsidRDefault="00AC1C81">
      <w:r>
        <w:t xml:space="preserve">      REQTE     : CECILIA FERREIRA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0039690-41.2005.</w:t>
      </w:r>
      <w:r w:rsidR="00691F12">
        <w:t>4.03.0000</w:t>
      </w:r>
      <w:r>
        <w:t>PRECAT ORI:200461840808532/SP REG:22.06.2005</w:t>
      </w:r>
    </w:p>
    <w:p w:rsidR="00AC1C81" w:rsidRDefault="00AC1C81">
      <w:r>
        <w:t xml:space="preserve">      REQTE     : JOSE CARLOS CESCO</w:t>
      </w:r>
    </w:p>
    <w:p w:rsidR="00AC1C81" w:rsidRDefault="00AC1C81">
      <w:r>
        <w:t xml:space="preserve">      ADV       : SP182434  FRANCISCO TADEU CARREIRA DE MACEDO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0039691-26.2005.</w:t>
      </w:r>
      <w:r w:rsidR="00691F12">
        <w:t>4.03.0000</w:t>
      </w:r>
      <w:r>
        <w:t>PRECAT ORI:200461840810411/SP REG:22.06.2005</w:t>
      </w:r>
    </w:p>
    <w:p w:rsidR="00AC1C81" w:rsidRDefault="00AC1C81">
      <w:r>
        <w:t xml:space="preserve">      REQTE     : HUZIO MORIMOTO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0039693-93.2005.</w:t>
      </w:r>
      <w:r w:rsidR="00691F12">
        <w:t>4.03.0000</w:t>
      </w:r>
      <w:r>
        <w:t>PRECAT ORI:200461840811877/SP REG:22.06.2005</w:t>
      </w:r>
    </w:p>
    <w:p w:rsidR="00AC1C81" w:rsidRDefault="00AC1C81">
      <w:r>
        <w:t xml:space="preserve">      REQTE     : OSWALDO BONALDI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0039694-78.2005.</w:t>
      </w:r>
      <w:r w:rsidR="00691F12">
        <w:t>4.03.0000</w:t>
      </w:r>
      <w:r>
        <w:t>PRECAT ORI:200461840820027/SP REG:22.06.2005</w:t>
      </w:r>
    </w:p>
    <w:p w:rsidR="00AC1C81" w:rsidRDefault="00AC1C81">
      <w:r>
        <w:t xml:space="preserve">      REQTE     : DAVID APARECIDO EVANGELISTA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0039695-63.2005.</w:t>
      </w:r>
      <w:r w:rsidR="00691F12">
        <w:t>4.03.0000</w:t>
      </w:r>
      <w:r>
        <w:t>PRECAT ORI:200461840822000/SP REG:22.06.2005</w:t>
      </w:r>
    </w:p>
    <w:p w:rsidR="00AC1C81" w:rsidRDefault="00AC1C81">
      <w:r>
        <w:t xml:space="preserve">      REQTE     : LUIZ ALEIXO VIANA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0039696-48.2005.</w:t>
      </w:r>
      <w:r w:rsidR="00691F12">
        <w:t>4.03.0000</w:t>
      </w:r>
      <w:r>
        <w:t>PRECAT ORI:200461840831402/SP REG:22.06.2005</w:t>
      </w:r>
    </w:p>
    <w:p w:rsidR="00AC1C81" w:rsidRDefault="00AC1C81">
      <w:r>
        <w:t xml:space="preserve">      REQTE     : FRANCISCO PEREIRA DOS SANTOS</w:t>
      </w:r>
    </w:p>
    <w:p w:rsidR="00AC1C81" w:rsidRDefault="00AC1C81">
      <w:r>
        <w:t xml:space="preserve">      ADV       : SP084493  LUIZ CARLOS ESTACIO DE PAULA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0039697-33.2005.</w:t>
      </w:r>
      <w:r w:rsidR="00691F12">
        <w:t>4.03.0000</w:t>
      </w:r>
      <w:r>
        <w:t>PRECAT ORI:200461840842436/SP REG:22.06.2005</w:t>
      </w:r>
    </w:p>
    <w:p w:rsidR="00AC1C81" w:rsidRDefault="00AC1C81">
      <w:r>
        <w:t xml:space="preserve">      REQTE     : JOSE ADONIS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0039698-18.2005.</w:t>
      </w:r>
      <w:r w:rsidR="00691F12">
        <w:t>4.03.0000</w:t>
      </w:r>
      <w:r>
        <w:t>PRECAT ORI:200461840845139/SP REG:22.06.2005</w:t>
      </w:r>
    </w:p>
    <w:p w:rsidR="00AC1C81" w:rsidRDefault="00AC1C81">
      <w:r>
        <w:t xml:space="preserve">      REQTE     : NORBERTO NINZOLLI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0039699-03.2005.</w:t>
      </w:r>
      <w:r w:rsidR="00691F12">
        <w:t>4.03.0000</w:t>
      </w:r>
      <w:r>
        <w:t>PRECAT ORI:200461840848384/SP REG:22.06.2005</w:t>
      </w:r>
    </w:p>
    <w:p w:rsidR="00AC1C81" w:rsidRDefault="00AC1C81">
      <w:r>
        <w:t xml:space="preserve">      REQTE     : JOSE KAZO HATANAKA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0039700-85.2005.</w:t>
      </w:r>
      <w:r w:rsidR="00691F12">
        <w:t>4.03.0000</w:t>
      </w:r>
      <w:r>
        <w:t>PRECAT ORI:200461840853811/SP REG:22.06.2005</w:t>
      </w:r>
    </w:p>
    <w:p w:rsidR="00AC1C81" w:rsidRDefault="00AC1C81">
      <w:r>
        <w:t xml:space="preserve">      REQTE     : ANTONIO EUGENIO CECCHINATO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0039701-70.2005.</w:t>
      </w:r>
      <w:r w:rsidR="00691F12">
        <w:t>4.03.0000</w:t>
      </w:r>
      <w:r>
        <w:t>PRECAT ORI:200461840896214/SP REG:22.06.2005</w:t>
      </w:r>
    </w:p>
    <w:p w:rsidR="00AC1C81" w:rsidRDefault="00AC1C81">
      <w:r>
        <w:t xml:space="preserve">      REQTE     : KAZUTO MASUKAWA</w:t>
      </w:r>
    </w:p>
    <w:p w:rsidR="00AC1C81" w:rsidRDefault="00AC1C81">
      <w:r>
        <w:t xml:space="preserve">      ADV       : SP195812  MARCELO RODRIGUES AYRES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0039702-55.2005.</w:t>
      </w:r>
      <w:r w:rsidR="00691F12">
        <w:t>4.03.0000</w:t>
      </w:r>
      <w:r>
        <w:t>PRECAT ORI:200461844013931/SP REG:22.06.2005</w:t>
      </w:r>
    </w:p>
    <w:p w:rsidR="00AC1C81" w:rsidRDefault="00AC1C81">
      <w:r>
        <w:t xml:space="preserve">      REQTE     : BENEDITO AUGUSTO VIEIRA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0039703-40.2005.</w:t>
      </w:r>
      <w:r w:rsidR="00691F12">
        <w:t>4.03.0000</w:t>
      </w:r>
      <w:r>
        <w:t>PRECAT ORI:200461844014029/SP REG:22.06.2005</w:t>
      </w:r>
    </w:p>
    <w:p w:rsidR="00AC1C81" w:rsidRDefault="00AC1C81">
      <w:r>
        <w:t xml:space="preserve">      REQTE     : JERSON DE SOUZA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0039704-25.2005.</w:t>
      </w:r>
      <w:r w:rsidR="00691F12">
        <w:t>4.03.0000</w:t>
      </w:r>
      <w:r>
        <w:t>PRECAT ORI:200461844014169/SP REG:22.06.2005</w:t>
      </w:r>
    </w:p>
    <w:p w:rsidR="00AC1C81" w:rsidRDefault="00AC1C81">
      <w:r>
        <w:t xml:space="preserve">      REQTE     : GINA DURAZZO GONCALEZ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0039705-10.2005.</w:t>
      </w:r>
      <w:r w:rsidR="00691F12">
        <w:t>4.03.0000</w:t>
      </w:r>
      <w:r>
        <w:t>PRECAT ORI:200461840904557/SP REG:22.06.2005</w:t>
      </w:r>
    </w:p>
    <w:p w:rsidR="00AC1C81" w:rsidRDefault="00AC1C81">
      <w:r>
        <w:t xml:space="preserve">      REQTE     : BENEDITO POIATTI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0039706-92.2005.</w:t>
      </w:r>
      <w:r w:rsidR="00691F12">
        <w:t>4.03.0000</w:t>
      </w:r>
      <w:r>
        <w:t>PRECAT ORI:200461844014200/SP REG:22.06.2005</w:t>
      </w:r>
    </w:p>
    <w:p w:rsidR="00AC1C81" w:rsidRDefault="00AC1C81">
      <w:r>
        <w:t xml:space="preserve">      REQTE     : JOAO ANTUNES NETO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0039707-77.2005.</w:t>
      </w:r>
      <w:r w:rsidR="00691F12">
        <w:t>4.03.0000</w:t>
      </w:r>
      <w:r>
        <w:t>PRECAT ORI:200461844014467/SP REG:22.06.2005</w:t>
      </w:r>
    </w:p>
    <w:p w:rsidR="00AC1C81" w:rsidRDefault="00AC1C81">
      <w:r>
        <w:t xml:space="preserve">      REQTE     : ANTONIO BARBOSA</w:t>
      </w:r>
    </w:p>
    <w:p w:rsidR="00AC1C81" w:rsidRDefault="00AC1C81">
      <w:r>
        <w:t xml:space="preserve">      ADV       : SP163436  FLORIANE POCKEL FERNANDES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0039708-62.2005.</w:t>
      </w:r>
      <w:r w:rsidR="00691F12">
        <w:t>4.03.0000</w:t>
      </w:r>
      <w:r>
        <w:t>PRECAT ORI:200461840921865/SP REG:22.06.2005</w:t>
      </w:r>
    </w:p>
    <w:p w:rsidR="00AC1C81" w:rsidRDefault="00AC1C81">
      <w:r>
        <w:t xml:space="preserve">      REQTE     : ANTONIO VIRGILIO GONTIJO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0039709-47.2005.</w:t>
      </w:r>
      <w:r w:rsidR="00691F12">
        <w:t>4.03.0000</w:t>
      </w:r>
      <w:r>
        <w:t>PRECAT ORI:200461840925159/SP REG:22.06.2005</w:t>
      </w:r>
    </w:p>
    <w:p w:rsidR="00AC1C81" w:rsidRDefault="00AC1C81">
      <w:r>
        <w:t xml:space="preserve">      REQTE     : PAULO TETSUO ISHIKAWA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0039710-32.2005.</w:t>
      </w:r>
      <w:r w:rsidR="00691F12">
        <w:t>4.03.0000</w:t>
      </w:r>
      <w:r>
        <w:t>PRECAT ORI:200461844015022/SP REG:22.06.2005</w:t>
      </w:r>
    </w:p>
    <w:p w:rsidR="00AC1C81" w:rsidRDefault="00AC1C81">
      <w:r>
        <w:t xml:space="preserve">      REQTE     : AURENTINO JOSE DE SOUZA</w:t>
      </w:r>
    </w:p>
    <w:p w:rsidR="00AC1C81" w:rsidRDefault="00AC1C81">
      <w:r>
        <w:t xml:space="preserve">      ADV       : SP034721  ALBERTO MARCELO GATO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0039711-17.2005.</w:t>
      </w:r>
      <w:r w:rsidR="00691F12">
        <w:t>4.03.0000</w:t>
      </w:r>
      <w:r>
        <w:t>PRECAT ORI:200461840930532/SP REG:22.06.2005</w:t>
      </w:r>
    </w:p>
    <w:p w:rsidR="00AC1C81" w:rsidRDefault="00AC1C81">
      <w:r>
        <w:t xml:space="preserve">      REQTE     : CARLOS ALBERTO GUEDES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0039712-02.2005.</w:t>
      </w:r>
      <w:r w:rsidR="00691F12">
        <w:t>4.03.0000</w:t>
      </w:r>
      <w:r>
        <w:t>PRECAT ORI:200361840822706/SP REG:22.06.2005</w:t>
      </w:r>
    </w:p>
    <w:p w:rsidR="00AC1C81" w:rsidRDefault="00AC1C81">
      <w:r>
        <w:t xml:space="preserve">      REQTE     : JOSE CARLOS MARTINS</w:t>
      </w:r>
    </w:p>
    <w:p w:rsidR="00AC1C81" w:rsidRDefault="00AC1C81">
      <w:r>
        <w:t xml:space="preserve">      ADV       : SP049172  ANA MARIA PEREIRA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0039713-84.2005.</w:t>
      </w:r>
      <w:r w:rsidR="00691F12">
        <w:t>4.03.0000</w:t>
      </w:r>
      <w:r>
        <w:t>PRECAT ORI:200361840848057/SP REG:22.06.2005</w:t>
      </w:r>
    </w:p>
    <w:p w:rsidR="00AC1C81" w:rsidRDefault="00AC1C81">
      <w:r>
        <w:t xml:space="preserve">      REQTE     : LUIZ CARLOS HIRATA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0039714-69.2005.</w:t>
      </w:r>
      <w:r w:rsidR="00691F12">
        <w:t>4.03.0000</w:t>
      </w:r>
      <w:r>
        <w:t>PRECAT ORI:200461844015265/SP REG:22.06.2005</w:t>
      </w:r>
    </w:p>
    <w:p w:rsidR="00AC1C81" w:rsidRDefault="00AC1C81">
      <w:r>
        <w:t xml:space="preserve">      REQTE     : DANIEL MIGUEL DE PROENCA</w:t>
      </w:r>
    </w:p>
    <w:p w:rsidR="00AC1C81" w:rsidRDefault="00AC1C81">
      <w:r>
        <w:t xml:space="preserve">      ADV       : SP067563  FRANCISCO CARDOSO DE OLIVEIRA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0039715-54.2005.</w:t>
      </w:r>
      <w:r w:rsidR="00691F12">
        <w:t>4.03.0000</w:t>
      </w:r>
      <w:r>
        <w:t>PRECAT ORI:200361840858944/SP REG:22.06.2005</w:t>
      </w:r>
    </w:p>
    <w:p w:rsidR="00AC1C81" w:rsidRDefault="00AC1C81">
      <w:r>
        <w:t xml:space="preserve">      REQTE     : RAQUEL PEDROZO LUCARELLI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0039716-39.2005.</w:t>
      </w:r>
      <w:r w:rsidR="00691F12">
        <w:t>4.03.0000</w:t>
      </w:r>
      <w:r>
        <w:t>PRECAT ORI:200461844015770/SP REG:22.06.2005</w:t>
      </w:r>
    </w:p>
    <w:p w:rsidR="00AC1C81" w:rsidRDefault="00AC1C81">
      <w:r>
        <w:t xml:space="preserve">      REQTE     : CARLOS ALBERTO NAPOLITANO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0039717-24.2005.</w:t>
      </w:r>
      <w:r w:rsidR="00691F12">
        <w:t>4.03.0000</w:t>
      </w:r>
      <w:r>
        <w:t>PRECAT ORI:200361840901369/SP REG:22.06.2005</w:t>
      </w:r>
    </w:p>
    <w:p w:rsidR="00AC1C81" w:rsidRDefault="00AC1C81">
      <w:r>
        <w:t xml:space="preserve">      REQTE     : ANTONIO FERREIRA</w:t>
      </w:r>
    </w:p>
    <w:p w:rsidR="00AC1C81" w:rsidRDefault="00AC1C81">
      <w:r>
        <w:t xml:space="preserve">      ADV       : SP110795  LILIAN GOUVEIA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0039718-09.2005.</w:t>
      </w:r>
      <w:r w:rsidR="00691F12">
        <w:t>4.03.0000</w:t>
      </w:r>
      <w:r>
        <w:t>PRECAT ORI:200461844016191/SP REG:22.06.2005</w:t>
      </w:r>
    </w:p>
    <w:p w:rsidR="00AC1C81" w:rsidRDefault="00AC1C81">
      <w:r>
        <w:t xml:space="preserve">      REQTE     : DURVAL LEITE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0039719-91.2005.</w:t>
      </w:r>
      <w:r w:rsidR="00691F12">
        <w:t>4.03.0000</w:t>
      </w:r>
      <w:r>
        <w:t>PRECAT ORI:200361840911170/SP REG:22.06.2005</w:t>
      </w:r>
    </w:p>
    <w:p w:rsidR="00AC1C81" w:rsidRDefault="00AC1C81">
      <w:r>
        <w:t xml:space="preserve">      REQTE     : JOAO ALVES TEIXEIRA</w:t>
      </w:r>
    </w:p>
    <w:p w:rsidR="00AC1C81" w:rsidRDefault="00AC1C81">
      <w:r>
        <w:t xml:space="preserve">      ADV       : SP115634  CLOVIS FRANCISCO COELHO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0039720-76.2005.</w:t>
      </w:r>
      <w:r w:rsidR="00691F12">
        <w:t>4.03.0000</w:t>
      </w:r>
      <w:r>
        <w:t>PRECAT ORI:200461844016579/SP REG:22.06.2005</w:t>
      </w:r>
    </w:p>
    <w:p w:rsidR="00AC1C81" w:rsidRDefault="00AC1C81">
      <w:r>
        <w:t xml:space="preserve">      REQTE     : MARIA CELINA PEREIRA FLEMING</w:t>
      </w:r>
    </w:p>
    <w:p w:rsidR="00AC1C81" w:rsidRDefault="00AC1C81">
      <w:r>
        <w:t xml:space="preserve">      ADV       : SP085715  SERGIO HENRIQUE PARDAL BACELLAR FREUDENTHAL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0039721-61.2005.</w:t>
      </w:r>
      <w:r w:rsidR="00691F12">
        <w:t>4.03.0000</w:t>
      </w:r>
      <w:r>
        <w:t>PRECAT ORI:200361840915435/SP REG:22.06.2005</w:t>
      </w:r>
    </w:p>
    <w:p w:rsidR="00AC1C81" w:rsidRDefault="00AC1C81">
      <w:r>
        <w:t xml:space="preserve">      REQTE     : JOSE ARIAS CAPITAO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0039722-46.2005.</w:t>
      </w:r>
      <w:r w:rsidR="00691F12">
        <w:t>4.03.0000</w:t>
      </w:r>
      <w:r>
        <w:t>PRECAT ORI:200461844016701/SP REG:22.06.2005</w:t>
      </w:r>
    </w:p>
    <w:p w:rsidR="00AC1C81" w:rsidRDefault="00AC1C81">
      <w:r>
        <w:t xml:space="preserve">      REQTE     : CARLOS GUARDIANO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0039723-31.2005.</w:t>
      </w:r>
      <w:r w:rsidR="00691F12">
        <w:t>4.03.0000</w:t>
      </w:r>
      <w:r>
        <w:t>PRECAT ORI:200461844017523/SP REG:22.06.2005</w:t>
      </w:r>
    </w:p>
    <w:p w:rsidR="00AC1C81" w:rsidRDefault="00AC1C81">
      <w:r>
        <w:t xml:space="preserve">      REQTE     : MANOEL FERREIRA DE JESUS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0039724-16.2005.</w:t>
      </w:r>
      <w:r w:rsidR="00691F12">
        <w:t>4.03.0000</w:t>
      </w:r>
      <w:r>
        <w:t>PRECAT ORI:200461844017638/SP REG:22.06.2005</w:t>
      </w:r>
    </w:p>
    <w:p w:rsidR="00AC1C81" w:rsidRDefault="00AC1C81">
      <w:r>
        <w:t xml:space="preserve">      REQTE     : NAIR MOTA HAGE</w:t>
      </w:r>
    </w:p>
    <w:p w:rsidR="00AC1C81" w:rsidRDefault="00AC1C81">
      <w:r>
        <w:t xml:space="preserve">      ADV       : SP034721  ALBERTO MARCELO GATO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0039725-98.2005.</w:t>
      </w:r>
      <w:r w:rsidR="00691F12">
        <w:t>4.03.0000</w:t>
      </w:r>
      <w:r>
        <w:t>PRECAT ORI:200361840938162/SP REG:22.06.2005</w:t>
      </w:r>
    </w:p>
    <w:p w:rsidR="00AC1C81" w:rsidRDefault="00AC1C81">
      <w:r>
        <w:t xml:space="preserve">      REQTE     : ALZIRA ALVES DA FONSECA SANTOS</w:t>
      </w:r>
    </w:p>
    <w:p w:rsidR="00AC1C81" w:rsidRDefault="00AC1C81">
      <w:r>
        <w:t xml:space="preserve">      ADV       : SP085715  SERGIO HENRIQUE PARDAL BACELLAR FREUDENTHAL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0039726-83.2005.</w:t>
      </w:r>
      <w:r w:rsidR="00691F12">
        <w:t>4.03.0000</w:t>
      </w:r>
      <w:r>
        <w:t>PRECAT ORI:200461844018072/SP REG:22.06.2005</w:t>
      </w:r>
    </w:p>
    <w:p w:rsidR="00AC1C81" w:rsidRDefault="00AC1C81">
      <w:r>
        <w:t xml:space="preserve">      REQTE     : ANGELO LAVAGNINI NETO</w:t>
      </w:r>
    </w:p>
    <w:p w:rsidR="00AC1C81" w:rsidRDefault="00AC1C81">
      <w:r>
        <w:t xml:space="preserve">      ADV       : SP153094  IVANIA APARECIDA GARCIA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0039727-68.2005.</w:t>
      </w:r>
      <w:r w:rsidR="00691F12">
        <w:t>4.03.0000</w:t>
      </w:r>
      <w:r>
        <w:t>PRECAT ORI:200361840970902/SP REG:22.06.2005</w:t>
      </w:r>
    </w:p>
    <w:p w:rsidR="00AC1C81" w:rsidRDefault="00AC1C81">
      <w:r>
        <w:t xml:space="preserve">      REQTE     : VICENTE PAMBOUKIAN</w:t>
      </w:r>
    </w:p>
    <w:p w:rsidR="00AC1C81" w:rsidRDefault="00AC1C81">
      <w:r>
        <w:t xml:space="preserve">      ADV       : SP111068  ADEJAIR PEREIRA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0039728-53.2005.</w:t>
      </w:r>
      <w:r w:rsidR="00691F12">
        <w:t>4.03.0000</w:t>
      </w:r>
      <w:r>
        <w:t>PRECAT ORI:200461844018102/SP REG:22.06.2005</w:t>
      </w:r>
    </w:p>
    <w:p w:rsidR="00AC1C81" w:rsidRDefault="00AC1C81">
      <w:r>
        <w:t xml:space="preserve">      REQTE     : LUCIO CINTRA DE OLIVEIRA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0039729-38.2005.</w:t>
      </w:r>
      <w:r w:rsidR="00691F12">
        <w:t>4.03.0000</w:t>
      </w:r>
      <w:r>
        <w:t>PRECAT ORI:200461844018321/SP REG:22.06.2005</w:t>
      </w:r>
    </w:p>
    <w:p w:rsidR="00AC1C81" w:rsidRDefault="00AC1C81">
      <w:r>
        <w:t xml:space="preserve">      REQTE     : RUBENS TEIXEIRA</w:t>
      </w:r>
    </w:p>
    <w:p w:rsidR="00AC1C81" w:rsidRDefault="00AC1C81">
      <w:r>
        <w:t xml:space="preserve">      ADV       : SP188308  MARIA CRISTINA DE OLIVEIRA REALI ESPOSITO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0039730-23.2005.</w:t>
      </w:r>
      <w:r w:rsidR="00691F12">
        <w:t>4.03.0000</w:t>
      </w:r>
      <w:r>
        <w:t>PRECAT ORI:200361840987320/SP REG:22.06.2005</w:t>
      </w:r>
    </w:p>
    <w:p w:rsidR="00AC1C81" w:rsidRDefault="00AC1C81">
      <w:r>
        <w:t xml:space="preserve">      REQTE     : MANOEL XAVIER BARRETO</w:t>
      </w:r>
    </w:p>
    <w:p w:rsidR="00AC1C81" w:rsidRDefault="00AC1C81">
      <w:r>
        <w:t xml:space="preserve">      ADV       : SP148162  WALDEC MARCELINO FERREIRA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0039731-08.2005.</w:t>
      </w:r>
      <w:r w:rsidR="00691F12">
        <w:t>4.03.0000</w:t>
      </w:r>
      <w:r>
        <w:t>PRECAT ORI:200461840889568/SP REG:22.06.2005</w:t>
      </w:r>
    </w:p>
    <w:p w:rsidR="00AC1C81" w:rsidRDefault="00AC1C81">
      <w:r>
        <w:t xml:space="preserve">      REQTE     : JOSE DUDU FILHO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0039732-90.2005.</w:t>
      </w:r>
      <w:r w:rsidR="00691F12">
        <w:t>4.03.0000</w:t>
      </w:r>
      <w:r>
        <w:t>PRECAT ORI:200461844013785/SP REG:22.06.2005</w:t>
      </w:r>
    </w:p>
    <w:p w:rsidR="00AC1C81" w:rsidRDefault="00AC1C81">
      <w:r>
        <w:t xml:space="preserve">      REQTE     : JEZUEL MODENA</w:t>
      </w:r>
    </w:p>
    <w:p w:rsidR="00AC1C81" w:rsidRDefault="00AC1C81">
      <w:r>
        <w:t xml:space="preserve">      ADV       : SP150094  AILTON CARLOS MEDES</w:t>
      </w:r>
    </w:p>
    <w:p w:rsidR="00AC1C81" w:rsidRDefault="00AC1C81" w:rsidP="00217509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0039733-75.2005.</w:t>
      </w:r>
      <w:r w:rsidR="00691F12">
        <w:t>4.03.0000</w:t>
      </w:r>
      <w:r>
        <w:t>PRECAT ORI:200461844013920/SP REG:22.06.2005</w:t>
      </w:r>
    </w:p>
    <w:p w:rsidR="00AC1C81" w:rsidRDefault="00AC1C81">
      <w:r>
        <w:t xml:space="preserve">      REQTE     : UMBERTO RAMOS MENDES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0039734-60.2005.</w:t>
      </w:r>
      <w:r w:rsidR="00691F12">
        <w:t>4.03.0000</w:t>
      </w:r>
      <w:r>
        <w:t>PRECAT ORI:200461840896070/SP REG:22.06.2005</w:t>
      </w:r>
    </w:p>
    <w:p w:rsidR="00AC1C81" w:rsidRDefault="00AC1C81">
      <w:r>
        <w:t xml:space="preserve">      REQTE     : MIYAKO NAGATOMO</w:t>
      </w:r>
    </w:p>
    <w:p w:rsidR="00AC1C81" w:rsidRDefault="00AC1C81">
      <w:r>
        <w:t xml:space="preserve">      ADV       : SP195812  MARCELO RODRIGUES AYRES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0039735-45.2005.</w:t>
      </w:r>
      <w:r w:rsidR="00691F12">
        <w:t>4.03.0000</w:t>
      </w:r>
      <w:r>
        <w:t>PRECAT ORI:200361841000398/SP REG:22.06.2005</w:t>
      </w:r>
    </w:p>
    <w:p w:rsidR="00AC1C81" w:rsidRDefault="00AC1C81">
      <w:r>
        <w:t xml:space="preserve">      REQTE     : SEBASTIAO SANTANA DA SILVA</w:t>
      </w:r>
    </w:p>
    <w:p w:rsidR="00AC1C81" w:rsidRDefault="00AC1C81">
      <w:r>
        <w:t xml:space="preserve">      ADV       : SP068349  VALDEVINO MADEIRA CARDOSO FILHO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0039736-30.2005.</w:t>
      </w:r>
      <w:r w:rsidR="00691F12">
        <w:t>4.03.0000</w:t>
      </w:r>
      <w:r>
        <w:t>PRECAT ORI:200461844018448/SP REG:22.06.2005</w:t>
      </w:r>
    </w:p>
    <w:p w:rsidR="00AC1C81" w:rsidRDefault="00AC1C81">
      <w:r>
        <w:t xml:space="preserve">      REQTE     : JOSE CARLOS MIRANDA</w:t>
      </w:r>
    </w:p>
    <w:p w:rsidR="00AC1C81" w:rsidRDefault="00AC1C81">
      <w:r>
        <w:t xml:space="preserve">      ADV       : SP068536  SIDNEI MONTES GARCIA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0039737-15.2005.</w:t>
      </w:r>
      <w:r w:rsidR="00691F12">
        <w:t>4.03.0000</w:t>
      </w:r>
      <w:r>
        <w:t>PRECAT ORI:200461844018837/SP REG:22.06.2005</w:t>
      </w:r>
    </w:p>
    <w:p w:rsidR="00AC1C81" w:rsidRDefault="00AC1C81">
      <w:r>
        <w:t xml:space="preserve">      REQTE     : WILSON AUGUSTO MARCELINO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0039738-97.2005.</w:t>
      </w:r>
      <w:r w:rsidR="00691F12">
        <w:t>4.03.0000</w:t>
      </w:r>
      <w:r>
        <w:t>PRECAT ORI:200361841040773/SP REG:22.06.2005</w:t>
      </w:r>
    </w:p>
    <w:p w:rsidR="00AC1C81" w:rsidRDefault="00AC1C81">
      <w:r>
        <w:t xml:space="preserve">      REQTE     : ADONIAS SA PINHEIRO</w:t>
      </w:r>
    </w:p>
    <w:p w:rsidR="00AC1C81" w:rsidRDefault="00AC1C81">
      <w:r>
        <w:t xml:space="preserve">      ADVG      : SUELI APARECIDA PEREIRA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0039739-82.2005.</w:t>
      </w:r>
      <w:r w:rsidR="00691F12">
        <w:t>4.03.0000</w:t>
      </w:r>
      <w:r>
        <w:t>PRECAT ORI:200361841073547/SP REG:22.06.2005</w:t>
      </w:r>
    </w:p>
    <w:p w:rsidR="00AC1C81" w:rsidRDefault="00AC1C81">
      <w:r>
        <w:t xml:space="preserve">      REQTE     : DIRCEU DOMINGUES DE OLIVEIRA</w:t>
      </w:r>
    </w:p>
    <w:p w:rsidR="00AC1C81" w:rsidRDefault="00AC1C81">
      <w:r>
        <w:t xml:space="preserve">      ADV       : SP069183  ARGEMIRO SERENI PEREIRA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0039740-67.2005.</w:t>
      </w:r>
      <w:r w:rsidR="00691F12">
        <w:t>4.03.0000</w:t>
      </w:r>
      <w:r>
        <w:t>PRECAT ORI:200461844019842/SP REG:22.06.2005</w:t>
      </w:r>
    </w:p>
    <w:p w:rsidR="00AC1C81" w:rsidRDefault="00AC1C81">
      <w:r>
        <w:t xml:space="preserve">      REQTE     : INGELORE KLEHM</w:t>
      </w:r>
    </w:p>
    <w:p w:rsidR="00AC1C81" w:rsidRDefault="00AC1C81">
      <w:r>
        <w:t xml:space="preserve">      ADV       : SP129161  CLAUDIA CHELMINSKI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0039741-52.2005.</w:t>
      </w:r>
      <w:r w:rsidR="00691F12">
        <w:t>4.03.0000</w:t>
      </w:r>
      <w:r>
        <w:t>PRECAT ORI:200361841074217/SP REG:22.06.2005</w:t>
      </w:r>
    </w:p>
    <w:p w:rsidR="00AC1C81" w:rsidRDefault="00AC1C81">
      <w:r>
        <w:t xml:space="preserve">      REQTE     : SANDRA DE LIMA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0039742-37.2005.</w:t>
      </w:r>
      <w:r w:rsidR="00691F12">
        <w:t>4.03.0000</w:t>
      </w:r>
      <w:r>
        <w:t>PRECAT ORI:200461844019982/SP REG:22.06.2005</w:t>
      </w:r>
    </w:p>
    <w:p w:rsidR="00AC1C81" w:rsidRDefault="00AC1C81">
      <w:r>
        <w:t xml:space="preserve">      REQTE     : JOAQUIM MATEUS DE CARVALHO</w:t>
      </w:r>
    </w:p>
    <w:p w:rsidR="00AC1C81" w:rsidRDefault="00AC1C81">
      <w:r>
        <w:t xml:space="preserve">      ADV       : SP034721  ALBERTO MARCELO GATO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0039743-22.2005.</w:t>
      </w:r>
      <w:r w:rsidR="00691F12">
        <w:t>4.03.0000</w:t>
      </w:r>
      <w:r>
        <w:t>PRECAT ORI:200361841114112/SP REG:22.06.2005</w:t>
      </w:r>
    </w:p>
    <w:p w:rsidR="00AC1C81" w:rsidRDefault="00AC1C81">
      <w:r>
        <w:t xml:space="preserve">      REQTE     : DECIO FINARDI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0039744-07.2005.</w:t>
      </w:r>
      <w:r w:rsidR="00691F12">
        <w:t>4.03.0000</w:t>
      </w:r>
      <w:r>
        <w:t>PRECAT ORI:200461844020236/SP REG:22.06.2005</w:t>
      </w:r>
    </w:p>
    <w:p w:rsidR="00AC1C81" w:rsidRDefault="00AC1C81">
      <w:r>
        <w:t xml:space="preserve">      REQTE     : ODETE SOARES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0039745-89.2005.</w:t>
      </w:r>
      <w:r w:rsidR="00691F12">
        <w:t>4.03.0000</w:t>
      </w:r>
      <w:r>
        <w:t>PRECAT ORI:200361841115232/SP REG:22.06.2005</w:t>
      </w:r>
    </w:p>
    <w:p w:rsidR="00AC1C81" w:rsidRDefault="00AC1C81">
      <w:r>
        <w:t xml:space="preserve">      REQTE     : JOAQUIM RIBEIRO DA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0039746-74.2005.</w:t>
      </w:r>
      <w:r w:rsidR="00691F12">
        <w:t>4.03.0000</w:t>
      </w:r>
      <w:r>
        <w:t>PRECAT ORI:200461844020388/SP REG:22.06.2005</w:t>
      </w:r>
    </w:p>
    <w:p w:rsidR="00AC1C81" w:rsidRDefault="00AC1C81">
      <w:r>
        <w:t xml:space="preserve">      REQTE     : TETSUHISA MATSUDA</w:t>
      </w:r>
    </w:p>
    <w:p w:rsidR="00AC1C81" w:rsidRDefault="00AC1C81">
      <w:r>
        <w:t xml:space="preserve">      ADV       : SP119348  NELSON LUIZ COLANGELO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0039747-59.2005.</w:t>
      </w:r>
      <w:r w:rsidR="00691F12">
        <w:t>4.03.0000</w:t>
      </w:r>
      <w:r>
        <w:t>PRECAT ORI:200361841115815/SP REG:22.06.2005</w:t>
      </w:r>
    </w:p>
    <w:p w:rsidR="00AC1C81" w:rsidRDefault="00AC1C81">
      <w:r>
        <w:t xml:space="preserve">      REQTE     : GERALDO ALVES</w:t>
      </w:r>
    </w:p>
    <w:p w:rsidR="00AC1C81" w:rsidRDefault="00AC1C81">
      <w:r>
        <w:br w:type="page"/>
        <w:t xml:space="preserve">                                                                        </w:t>
      </w:r>
    </w:p>
    <w:p w:rsidR="00AC1C81" w:rsidRDefault="00AC1C81">
      <w:r>
        <w:t xml:space="preserve">      ADV       : SP079620  GLORIA MARY D AGOSTINHO SACCHI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0039748-44.2005.</w:t>
      </w:r>
      <w:r w:rsidR="00691F12">
        <w:t>4.03.0000</w:t>
      </w:r>
      <w:r>
        <w:t>PRECAT ORI:200361841128767/SP REG:22.06.2005</w:t>
      </w:r>
    </w:p>
    <w:p w:rsidR="00AC1C81" w:rsidRDefault="00AC1C81">
      <w:r>
        <w:t xml:space="preserve">      REQTE     : NELSON NEGRETI DO AMARAL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0039749-29.2005.</w:t>
      </w:r>
      <w:r w:rsidR="00691F12">
        <w:t>4.03.0000</w:t>
      </w:r>
      <w:r>
        <w:t>PRECAT ORI:200361841139820/SP REG:22.06.2005</w:t>
      </w:r>
    </w:p>
    <w:p w:rsidR="00AC1C81" w:rsidRDefault="00AC1C81">
      <w:r>
        <w:t xml:space="preserve">      REQTE     : DONATO VITAL RODRIGUES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0039750-14.2005.</w:t>
      </w:r>
      <w:r w:rsidR="00691F12">
        <w:t>4.03.0000</w:t>
      </w:r>
      <w:r>
        <w:t>PRECAT ORI:200361841141577/SP REG:22.06.2005</w:t>
      </w:r>
    </w:p>
    <w:p w:rsidR="00AC1C81" w:rsidRDefault="00AC1C81">
      <w:r>
        <w:t xml:space="preserve">      REQTE     : ANTONIO ROBERTO MINGUTTI</w:t>
      </w:r>
    </w:p>
    <w:p w:rsidR="00AC1C81" w:rsidRDefault="00AC1C81">
      <w:r>
        <w:t xml:space="preserve">      ADV       : SP148162  WALDEC MARCELINO FERREIRA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0039751-96.2005.</w:t>
      </w:r>
      <w:r w:rsidR="00691F12">
        <w:t>4.03.0000</w:t>
      </w:r>
      <w:r>
        <w:t>PRECAT ORI:200361841144207/SP REG:22.06.2005</w:t>
      </w:r>
    </w:p>
    <w:p w:rsidR="00AC1C81" w:rsidRDefault="00AC1C81">
      <w:r>
        <w:t xml:space="preserve">      REQTE     : ANTONIO AECIO GOMES DAVID</w:t>
      </w:r>
    </w:p>
    <w:p w:rsidR="00AC1C81" w:rsidRDefault="00AC1C81">
      <w:r>
        <w:t xml:space="preserve">      ADV       : SP099858  WILSON MIGUEL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0039752-81.2005.</w:t>
      </w:r>
      <w:r w:rsidR="00691F12">
        <w:t>4.03.0000</w:t>
      </w:r>
      <w:r>
        <w:t>PRECAT ORI:200361841145420/SP REG:22.06.2005</w:t>
      </w:r>
    </w:p>
    <w:p w:rsidR="00AC1C81" w:rsidRDefault="00AC1C81">
      <w:r>
        <w:t xml:space="preserve">      REQTE     : VANI MADRID MAGALHAES</w:t>
      </w:r>
    </w:p>
    <w:p w:rsidR="00AC1C81" w:rsidRDefault="00AC1C81">
      <w:r>
        <w:t xml:space="preserve">      ADV       : SP099858  WILSON MIGUEL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0039753-66.2005.</w:t>
      </w:r>
      <w:r w:rsidR="00691F12">
        <w:t>4.03.0000</w:t>
      </w:r>
      <w:r>
        <w:t>PRECAT ORI:200361841176350/SP REG:22.06.2005</w:t>
      </w:r>
    </w:p>
    <w:p w:rsidR="00AC1C81" w:rsidRDefault="00AC1C81">
      <w:r>
        <w:t xml:space="preserve">      REQTE     : EDA FIALHO CALDAS</w:t>
      </w:r>
    </w:p>
    <w:p w:rsidR="00AC1C81" w:rsidRDefault="00AC1C81">
      <w:r>
        <w:t xml:space="preserve">      ADV       : SP068349  VALDEVINO MADEIRA CARDOSO FILHO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0039754-51.2005.</w:t>
      </w:r>
      <w:r w:rsidR="00691F12">
        <w:t>4.03.0000</w:t>
      </w:r>
      <w:r>
        <w:t>PRECAT ORI:200461840011710/SP REG:22.06.2005</w:t>
      </w:r>
    </w:p>
    <w:p w:rsidR="00AC1C81" w:rsidRDefault="00AC1C81">
      <w:r>
        <w:t xml:space="preserve">      REQTE     : MARIA ANTONIA SAMPAIO CIMINI</w:t>
      </w:r>
    </w:p>
    <w:p w:rsidR="00AC1C81" w:rsidRDefault="00AC1C81">
      <w:r>
        <w:t xml:space="preserve">      ADV       : SP120521  LENI BRANDAO MACHADO POLLASTRINI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0039755-36.2005.</w:t>
      </w:r>
      <w:r w:rsidR="00691F12">
        <w:t>4.03.0000</w:t>
      </w:r>
      <w:r>
        <w:t>PRECAT ORI:200461840018636/SP REG:22.06.2005</w:t>
      </w:r>
    </w:p>
    <w:p w:rsidR="00AC1C81" w:rsidRDefault="00AC1C81">
      <w:r>
        <w:t xml:space="preserve">      REQTE     : LILION WALDYR DOS SANTOS</w:t>
      </w:r>
    </w:p>
    <w:p w:rsidR="00AC1C81" w:rsidRDefault="00AC1C81">
      <w:r>
        <w:t xml:space="preserve">      ADV       : SP123226  MARCOS TAVARES DE ALMEIDA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0039756-21.2005.</w:t>
      </w:r>
      <w:r w:rsidR="00691F12">
        <w:t>4.03.0000</w:t>
      </w:r>
      <w:r>
        <w:t>PRECAT ORI:200461840028745/SP REG:22.06.2005</w:t>
      </w:r>
    </w:p>
    <w:p w:rsidR="00AC1C81" w:rsidRDefault="00AC1C81">
      <w:r>
        <w:t xml:space="preserve">      REQTE     : JOAO ANTONIO DA SILVA</w:t>
      </w:r>
    </w:p>
    <w:p w:rsidR="00AC1C81" w:rsidRDefault="00AC1C81">
      <w:r>
        <w:t xml:space="preserve">      ADV       : SP123226  MARCOS TAVARES DE ALMEIDA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0039757-06.2005.</w:t>
      </w:r>
      <w:r w:rsidR="00691F12">
        <w:t>4.03.0000</w:t>
      </w:r>
      <w:r>
        <w:t>PRECAT ORI:200461840060707/SP REG:22.06.2005</w:t>
      </w:r>
    </w:p>
    <w:p w:rsidR="00AC1C81" w:rsidRDefault="00AC1C81">
      <w:r>
        <w:t xml:space="preserve">      REQTE     : WALDOMIRO SOUZA DOS SANTOS</w:t>
      </w:r>
    </w:p>
    <w:p w:rsidR="00AC1C81" w:rsidRDefault="00AC1C81">
      <w:r>
        <w:t xml:space="preserve">      ADV       : SP130994  LUIS MARCOS BAPTISTA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0039758-88.2005.</w:t>
      </w:r>
      <w:r w:rsidR="00691F12">
        <w:t>4.03.0000</w:t>
      </w:r>
      <w:r>
        <w:t>PRECAT ORI:200461844020856/SP REG:22.06.2005</w:t>
      </w:r>
    </w:p>
    <w:p w:rsidR="00AC1C81" w:rsidRDefault="00AC1C81">
      <w:r>
        <w:t xml:space="preserve">      REQTE     : NEUSA FRANCO CASULO DOS SANTOS</w:t>
      </w:r>
    </w:p>
    <w:p w:rsidR="00AC1C81" w:rsidRDefault="00AC1C81">
      <w:r>
        <w:t xml:space="preserve">      ADV       : SP029120  JOSE MARCELO BRAGA NASCIMENTO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0039759-73.2005.</w:t>
      </w:r>
      <w:r w:rsidR="00691F12">
        <w:t>4.03.0000</w:t>
      </w:r>
      <w:r>
        <w:t>PRECAT ORI:200461844021629/SP REG:22.06.2005</w:t>
      </w:r>
    </w:p>
    <w:p w:rsidR="00AC1C81" w:rsidRDefault="00AC1C81">
      <w:r>
        <w:t xml:space="preserve">      REQTE     : PEDRO ARTUR PEREIRA SALOMAO</w:t>
      </w:r>
    </w:p>
    <w:p w:rsidR="00AC1C81" w:rsidRDefault="00AC1C81">
      <w:r>
        <w:t xml:space="preserve">      ADV       : SP163436  FLORIANE POCKEL FERNANDES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0039760-58.2005.</w:t>
      </w:r>
      <w:r w:rsidR="00691F12">
        <w:t>4.03.0000</w:t>
      </w:r>
      <w:r>
        <w:t>PRECAT ORI:200461840093592/SP REG:22.06.2005</w:t>
      </w:r>
    </w:p>
    <w:p w:rsidR="00AC1C81" w:rsidRDefault="00AC1C81">
      <w:r>
        <w:t xml:space="preserve">      REQTE     : WAGNER MAUER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0039761-43.2005.</w:t>
      </w:r>
      <w:r w:rsidR="00691F12">
        <w:t>4.03.0000</w:t>
      </w:r>
      <w:r>
        <w:t>PRECAT ORI:200461840094031/SP REG:22.06.2005</w:t>
      </w:r>
    </w:p>
    <w:p w:rsidR="00AC1C81" w:rsidRDefault="00AC1C81">
      <w:r>
        <w:t xml:space="preserve">      REQTE     : CURT NEUMANN</w:t>
      </w:r>
    </w:p>
    <w:p w:rsidR="00AC1C81" w:rsidRDefault="00AC1C81">
      <w:r>
        <w:t xml:space="preserve">      ADV       : SP189961  ANDREA TORRENTO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0039762-28.2005.</w:t>
      </w:r>
      <w:r w:rsidR="00691F12">
        <w:t>4.03.0000</w:t>
      </w:r>
      <w:r>
        <w:t>PRECAT ORI:200461840095680/SP REG:22.06.2005</w:t>
      </w:r>
    </w:p>
    <w:p w:rsidR="00AC1C81" w:rsidRDefault="00AC1C81">
      <w:r>
        <w:t xml:space="preserve">      REQTE     : JOAO FERNANDES DA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0039763-13.2005.</w:t>
      </w:r>
      <w:r w:rsidR="00691F12">
        <w:t>4.03.0000</w:t>
      </w:r>
      <w:r>
        <w:t>PRECAT ORI:200461840099235/SP REG:22.06.2005</w:t>
      </w:r>
    </w:p>
    <w:p w:rsidR="00AC1C81" w:rsidRDefault="00AC1C81">
      <w:r>
        <w:t xml:space="preserve">      REQTE     : GELSON RODRIGUES DE SANTANA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0039764-95.2005.</w:t>
      </w:r>
      <w:r w:rsidR="00691F12">
        <w:t>4.03.0000</w:t>
      </w:r>
      <w:r>
        <w:t>PRECAT ORI:200461840112677/SP REG:22.06.2005</w:t>
      </w:r>
    </w:p>
    <w:p w:rsidR="00AC1C81" w:rsidRDefault="00AC1C81">
      <w:r>
        <w:t xml:space="preserve">      REQTE     : SERGIO LUIZ DOS SANTOS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0039765-80.2005.</w:t>
      </w:r>
      <w:r w:rsidR="00691F12">
        <w:t>4.03.0000</w:t>
      </w:r>
      <w:r>
        <w:t>PRECAT ORI:200461840129823/SP REG:22.06.2005</w:t>
      </w:r>
    </w:p>
    <w:p w:rsidR="00AC1C81" w:rsidRDefault="00AC1C81">
      <w:r>
        <w:t xml:space="preserve">      REQTE     : MIE NAWATE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0039766-65.2005.</w:t>
      </w:r>
      <w:r w:rsidR="00691F12">
        <w:t>4.03.0000</w:t>
      </w:r>
      <w:r>
        <w:t>PRECAT ORI:200461840132317/SP REG:22.06.2005</w:t>
      </w:r>
    </w:p>
    <w:p w:rsidR="00AC1C81" w:rsidRDefault="00AC1C81">
      <w:r>
        <w:t xml:space="preserve">      REQTE     : FRANKLIN DOS SANTOS ABREU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0039767-50.2005.</w:t>
      </w:r>
      <w:r w:rsidR="00691F12">
        <w:t>4.03.0000</w:t>
      </w:r>
      <w:r>
        <w:t>PRECAT ORI:200461840181572/SP REG:22.06.2005</w:t>
      </w:r>
    </w:p>
    <w:p w:rsidR="00AC1C81" w:rsidRDefault="00AC1C81">
      <w:r>
        <w:t xml:space="preserve">      REQTE     : JOAO BAPTISTA BRUM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0039768-35.2005.</w:t>
      </w:r>
      <w:r w:rsidR="00691F12">
        <w:t>4.03.0000</w:t>
      </w:r>
      <w:r>
        <w:t>PRECAT ORI:200461840192910/SP REG:22.06.2005</w:t>
      </w:r>
    </w:p>
    <w:p w:rsidR="00AC1C81" w:rsidRDefault="00AC1C81">
      <w:r>
        <w:t xml:space="preserve">      REQTE     : BENEDITA ANTONIA CANOVA GONCALVES DA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0039769-20.2005.</w:t>
      </w:r>
      <w:r w:rsidR="00691F12">
        <w:t>4.03.0000</w:t>
      </w:r>
      <w:r>
        <w:t>PRECAT ORI:200461840193781/SP REG:22.06.2005</w:t>
      </w:r>
    </w:p>
    <w:p w:rsidR="00AC1C81" w:rsidRDefault="00AC1C81">
      <w:r>
        <w:t xml:space="preserve">      REQTE     : JOSE NAVAS VIANNA</w:t>
      </w:r>
    </w:p>
    <w:p w:rsidR="00AC1C81" w:rsidRDefault="00AC1C81">
      <w:r>
        <w:t xml:space="preserve">      ADV       : SP101629  DURVAL PEDRO FERREIRA SANTIAGO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0039770-05.2005.</w:t>
      </w:r>
      <w:r w:rsidR="00691F12">
        <w:t>4.03.0000</w:t>
      </w:r>
      <w:r>
        <w:t>PRECAT ORI:200461840193859/SP REG:22.06.2005</w:t>
      </w:r>
    </w:p>
    <w:p w:rsidR="00AC1C81" w:rsidRDefault="00AC1C81">
      <w:r>
        <w:t xml:space="preserve">      REQTE     : SALVADOR DE SOUZA</w:t>
      </w:r>
    </w:p>
    <w:p w:rsidR="00AC1C81" w:rsidRDefault="00AC1C81">
      <w:r>
        <w:t xml:space="preserve">      ADV       : SP101629  DURVAL PEDRO FERREIRA SANTIAGO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0039771-87.2005.</w:t>
      </w:r>
      <w:r w:rsidR="00691F12">
        <w:t>4.03.0000</w:t>
      </w:r>
      <w:r>
        <w:t>PRECAT ORI:200461840193896/SP REG:22.06.2005</w:t>
      </w:r>
    </w:p>
    <w:p w:rsidR="00AC1C81" w:rsidRDefault="00AC1C81">
      <w:r>
        <w:t xml:space="preserve">      REQTE     : PRECILLO SANDRINI</w:t>
      </w:r>
    </w:p>
    <w:p w:rsidR="00AC1C81" w:rsidRDefault="00AC1C81">
      <w:r>
        <w:t xml:space="preserve">      ADV       : SP101629  DURVAL PEDRO FERREIRA SANTIAGO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0039772-72.2005.</w:t>
      </w:r>
      <w:r w:rsidR="00691F12">
        <w:t>4.03.0000</w:t>
      </w:r>
      <w:r>
        <w:t>PRECAT ORI:200461840195145/SP REG:22.06.2005</w:t>
      </w:r>
    </w:p>
    <w:p w:rsidR="00AC1C81" w:rsidRDefault="00AC1C81">
      <w:r>
        <w:t xml:space="preserve">      REQTE     : MARIA ANGELINA FERNANDES DOS SANTOS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0039773-57.2005.</w:t>
      </w:r>
      <w:r w:rsidR="00691F12">
        <w:t>4.03.0000</w:t>
      </w:r>
      <w:r>
        <w:t>PRECAT ORI:200461840213305/SP REG:22.06.2005</w:t>
      </w:r>
    </w:p>
    <w:p w:rsidR="00AC1C81" w:rsidRDefault="00AC1C81">
      <w:r>
        <w:t xml:space="preserve">      REQTE     : JOSE RIBEIRO</w:t>
      </w:r>
    </w:p>
    <w:p w:rsidR="00AC1C81" w:rsidRDefault="00AC1C81">
      <w:r>
        <w:t xml:space="preserve">      ADV       : SP172790  FELIPE AUGUSTO NUNES ROLIM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0039774-42.2005.</w:t>
      </w:r>
      <w:r w:rsidR="00691F12">
        <w:t>4.03.0000</w:t>
      </w:r>
      <w:r>
        <w:t>PRECAT ORI:200461840216148/SP REG:22.06.2005</w:t>
      </w:r>
    </w:p>
    <w:p w:rsidR="00AC1C81" w:rsidRDefault="00AC1C81">
      <w:r>
        <w:t xml:space="preserve">      REQTE     : RUBENS FIGUEIREDO</w:t>
      </w:r>
    </w:p>
    <w:p w:rsidR="00AC1C81" w:rsidRDefault="00AC1C81">
      <w:r>
        <w:t xml:space="preserve">      ADV       : SP174953  ADRIANA NEVES CARDOSO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0039775-27.2005.</w:t>
      </w:r>
      <w:r w:rsidR="00691F12">
        <w:t>4.03.0000</w:t>
      </w:r>
      <w:r>
        <w:t>PRECAT ORI:200461840231204/SP REG:22.06.2005</w:t>
      </w:r>
    </w:p>
    <w:p w:rsidR="00AC1C81" w:rsidRDefault="00AC1C81">
      <w:r>
        <w:t xml:space="preserve">      REQTE     : GABRIEL RODRIGUES DA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0039776-12.2005.</w:t>
      </w:r>
      <w:r w:rsidR="00691F12">
        <w:t>4.03.0000</w:t>
      </w:r>
      <w:r>
        <w:t>PRECAT ORI:200461840233080/SP REG:22.06.2005</w:t>
      </w:r>
    </w:p>
    <w:p w:rsidR="00AC1C81" w:rsidRDefault="00AC1C81">
      <w:r>
        <w:t xml:space="preserve">      REQTE     : MARIA SANTIAGO ELIAS</w:t>
      </w:r>
    </w:p>
    <w:p w:rsidR="00AC1C81" w:rsidRDefault="00AC1C81">
      <w:r>
        <w:t xml:space="preserve">      ADV       : SP204965  MARCELO TARCISIO DOS SANTOS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0041409-58.2005.</w:t>
      </w:r>
      <w:r w:rsidR="00691F12">
        <w:t>4.03.0000</w:t>
      </w:r>
      <w:r>
        <w:t>PRECAT ORI:200461842619570/SP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ALBERTO BASTOS</w:t>
      </w:r>
    </w:p>
    <w:p w:rsidR="00AC1C81" w:rsidRDefault="00AC1C81">
      <w:r>
        <w:t xml:space="preserve">      ADV       : SP068349  VALDEVINO MADEIRA CARDOSO FILHO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0041410-43.2005.</w:t>
      </w:r>
      <w:r w:rsidR="00691F12">
        <w:t>4.03.0000</w:t>
      </w:r>
      <w:r>
        <w:t>PRECAT ORI:200461842620480/SP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ALESSIO FURLANETTE</w:t>
      </w:r>
    </w:p>
    <w:p w:rsidR="00AC1C81" w:rsidRDefault="00AC1C81">
      <w:r>
        <w:t xml:space="preserve">      ADV       : SP034721  ALBERTO MARCELO GATO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0041411-28.2005.</w:t>
      </w:r>
      <w:r w:rsidR="00691F12">
        <w:t>4.03.0000</w:t>
      </w:r>
      <w:r>
        <w:t>PRECAT ORI:200461841809994/SP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JOSE VITOR ROSA DE LIMA</w:t>
      </w:r>
    </w:p>
    <w:p w:rsidR="00AC1C81" w:rsidRDefault="00AC1C81">
      <w:r>
        <w:t xml:space="preserve">      ADV       : SP153998  AMAURI SOARES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0041412-13.2005.</w:t>
      </w:r>
      <w:r w:rsidR="00691F12">
        <w:t>4.03.0000</w:t>
      </w:r>
      <w:r>
        <w:t>PRECAT ORI:200461841810017/SP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VITALINO PAULINO DA CRUZ</w:t>
      </w:r>
    </w:p>
    <w:p w:rsidR="00AC1C81" w:rsidRDefault="00AC1C81">
      <w:r>
        <w:t xml:space="preserve">      ADV       : SP076847  ALVARO GUILHERME SERODIO LOPES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0041413-95.2005.</w:t>
      </w:r>
      <w:r w:rsidR="00691F12">
        <w:t>4.03.0000</w:t>
      </w:r>
      <w:r>
        <w:t>PRECAT ORI:200461841810182/SP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PEDRO FRANCISCO ZEN</w:t>
      </w:r>
    </w:p>
    <w:p w:rsidR="00AC1C81" w:rsidRDefault="00AC1C81">
      <w:r>
        <w:t xml:space="preserve">      ADV       : SP152386  ANTONIO CARLOS DINIZ JUNIOR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0041414-80.2005.</w:t>
      </w:r>
      <w:r w:rsidR="00691F12">
        <w:t>4.03.0000</w:t>
      </w:r>
      <w:r>
        <w:t>PRECAT ORI:200461842620674/SP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CASIMIRO FRANCISCO DA SILVA</w:t>
      </w:r>
    </w:p>
    <w:p w:rsidR="00AC1C81" w:rsidRDefault="00AC1C81">
      <w:r>
        <w:t xml:space="preserve">      ADV       : SP114842  ANDREA MARCIA XAVIER RIBEIRO MORAES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0041415-65.2005.</w:t>
      </w:r>
      <w:r w:rsidR="00691F12">
        <w:t>4.03.0000</w:t>
      </w:r>
      <w:r>
        <w:t>PRECAT ORI:200461841810674/SP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JOAO FRANCISCO TOBIAS FLAUSINO</w:t>
      </w:r>
    </w:p>
    <w:p w:rsidR="00AC1C81" w:rsidRDefault="00AC1C81">
      <w:r>
        <w:t xml:space="preserve">      ADV       : SP146298  ERAZE SUTTI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0041416-50.2005.</w:t>
      </w:r>
      <w:r w:rsidR="00691F12">
        <w:t>4.03.0000</w:t>
      </w:r>
      <w:r>
        <w:t>PRECAT ORI:200461841810911/SP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JORGE GONCALVES FERNANDES</w:t>
      </w:r>
    </w:p>
    <w:p w:rsidR="00AC1C81" w:rsidRDefault="00AC1C81">
      <w:r>
        <w:t xml:space="preserve">      ADV       : SP096117  FABIO MANFREDINI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0041417-35.2005.</w:t>
      </w:r>
      <w:r w:rsidR="00691F12">
        <w:t>4.03.0000</w:t>
      </w:r>
      <w:r>
        <w:t>PRECAT ORI:200461841811186/SP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EMILIO LOVECCHIO JUNIOR</w:t>
      </w:r>
    </w:p>
    <w:p w:rsidR="00AC1C81" w:rsidRDefault="00AC1C81">
      <w:r>
        <w:t xml:space="preserve">      ADV       : SP169484  MARCELO FLORES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0041418-20.2005.</w:t>
      </w:r>
      <w:r w:rsidR="00691F12">
        <w:t>4.03.0000</w:t>
      </w:r>
      <w:r>
        <w:t>PRECAT ORI:200461841811848/SP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RENATO PEREIRA DE ALMEIDA</w:t>
      </w:r>
    </w:p>
    <w:p w:rsidR="00AC1C81" w:rsidRDefault="00AC1C81">
      <w:r>
        <w:t xml:space="preserve">      ADV       : SP081110  MARIA HELENA DE BRITO HENRIQUES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0041419-05.2005.</w:t>
      </w:r>
      <w:r w:rsidR="00691F12">
        <w:t>4.03.0000</w:t>
      </w:r>
      <w:r>
        <w:t>PRECAT ORI:200461841812257/SP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NEUSA DELFINO SOARES</w:t>
      </w:r>
    </w:p>
    <w:p w:rsidR="00AC1C81" w:rsidRDefault="00AC1C81">
      <w:r>
        <w:t xml:space="preserve">      ADV       : SP086183  JOSE HENRIQUE FALCIONI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0041420-87.2005.</w:t>
      </w:r>
      <w:r w:rsidR="00691F12">
        <w:t>4.03.0000</w:t>
      </w:r>
      <w:r>
        <w:t>PRECAT ORI:200461842465220/SP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SEBASTIAO MARILIO</w:t>
      </w:r>
    </w:p>
    <w:p w:rsidR="00AC1C81" w:rsidRDefault="00AC1C81">
      <w:r>
        <w:t xml:space="preserve">      ADV       : SP114842  ANDREA MARCIA XAVIER RIBEIRO MORAES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0041421-72.2005.</w:t>
      </w:r>
      <w:r w:rsidR="00691F12">
        <w:t>4.03.0000</w:t>
      </w:r>
      <w:r>
        <w:t>PRECAT ORI:200461841813500/SP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NANCI DE SOUSA AMARAL VIANA</w:t>
      </w:r>
    </w:p>
    <w:p w:rsidR="00AC1C81" w:rsidRDefault="00AC1C81">
      <w:r>
        <w:t xml:space="preserve">      ADV       : SP084877  ALDO FERREIRA RIBEIRO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0041422-57.2005.</w:t>
      </w:r>
      <w:r w:rsidR="00691F12">
        <w:t>4.03.0000</w:t>
      </w:r>
      <w:r>
        <w:t>PRECAT ORI:200461841813511/SP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AMADEO DI PAOLO</w:t>
      </w:r>
    </w:p>
    <w:p w:rsidR="00AC1C81" w:rsidRDefault="00AC1C81">
      <w:r>
        <w:t xml:space="preserve">      ADV       : SP130597  MARCELO GIANNOBILE MARINO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0041423-42.2005.</w:t>
      </w:r>
      <w:r w:rsidR="00691F12">
        <w:t>4.03.0000</w:t>
      </w:r>
      <w:r>
        <w:t>PRECAT ORI:200461842465784/SP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ALBERTO BENEDUCCI NETTO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0041424-27.2005.</w:t>
      </w:r>
      <w:r w:rsidR="00691F12">
        <w:t>4.03.0000</w:t>
      </w:r>
      <w:r>
        <w:t>PRECAT ORI:200461841813936/SP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MARIA CECILIA GROSSI CALEGARI</w:t>
      </w:r>
    </w:p>
    <w:p w:rsidR="00AC1C81" w:rsidRDefault="00AC1C81">
      <w:r>
        <w:t xml:space="preserve">      ADV       : SP143894  LUCIANO CESAR CARINHATO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0041425-12.2005.</w:t>
      </w:r>
      <w:r w:rsidR="00691F12">
        <w:t>4.03.0000</w:t>
      </w:r>
      <w:r>
        <w:t>PRECAT ORI:200461842492416/SP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BENEDITO CARLOS BELIZARIO</w:t>
      </w:r>
    </w:p>
    <w:p w:rsidR="00AC1C81" w:rsidRDefault="00AC1C81">
      <w:r>
        <w:t xml:space="preserve">      ADV       : SP213301  RICARDO AUGUSTO MORAIS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0041426-94.2005.</w:t>
      </w:r>
      <w:r w:rsidR="00691F12">
        <w:t>4.03.0000</w:t>
      </w:r>
      <w:r>
        <w:t>PRECAT ORI:200461842492817/SP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ANTONIA DAGMAR BATISTA</w:t>
      </w:r>
    </w:p>
    <w:p w:rsidR="00AC1C81" w:rsidRDefault="00AC1C81">
      <w:r>
        <w:t xml:space="preserve">      ADV       : SP103216  FABIO MARIN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0041427-79.2005.</w:t>
      </w:r>
      <w:r w:rsidR="00691F12">
        <w:t>4.03.0000</w:t>
      </w:r>
      <w:r>
        <w:t>PRECAT ORI:200461841814345/SP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LUZIA NADALETO</w:t>
      </w:r>
    </w:p>
    <w:p w:rsidR="00AC1C81" w:rsidRDefault="00AC1C81">
      <w:r>
        <w:t xml:space="preserve">      ADV       : SP143894  LUCIANO CESAR CARINHATO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0041428-64.2005.</w:t>
      </w:r>
      <w:r w:rsidR="00691F12">
        <w:t>4.03.0000</w:t>
      </w:r>
      <w:r>
        <w:t>PRECAT ORI:200461841814412/SP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JOSE ALVES GONCALVES</w:t>
      </w:r>
    </w:p>
    <w:p w:rsidR="00AC1C81" w:rsidRDefault="00AC1C81">
      <w:r>
        <w:t xml:space="preserve">      ADV       : SP188401  VERA REGINA COTRIM DE BARROS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0041429-49.2005.</w:t>
      </w:r>
      <w:r w:rsidR="00691F12">
        <w:t>4.03.0000</w:t>
      </w:r>
      <w:r>
        <w:t>PRECAT ORI:200461842493020/SP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CLEIA APARECIDA SCIARRA DE CAMARGO</w:t>
      </w:r>
    </w:p>
    <w:p w:rsidR="00AC1C81" w:rsidRDefault="00AC1C81">
      <w:r>
        <w:t xml:space="preserve">      ADV       : SP123226  MARCOS TAVARES DE ALMEIDA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0041430-34.2005.</w:t>
      </w:r>
      <w:r w:rsidR="00691F12">
        <w:t>4.03.0000</w:t>
      </w:r>
      <w:r>
        <w:t>PRECAT ORI:200461842493081/SP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ANTONIO AMBROSIO</w:t>
      </w:r>
    </w:p>
    <w:p w:rsidR="00AC1C81" w:rsidRDefault="00AC1C81">
      <w:r>
        <w:t xml:space="preserve">      ADV       : SP123226  MARCOS TAVARES DE ALMEIDA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0041431-19.2005.</w:t>
      </w:r>
      <w:r w:rsidR="00691F12">
        <w:t>4.03.0000</w:t>
      </w:r>
      <w:r>
        <w:t>PRECAT ORI:200461841815118/SP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ELENO VIRGULINO LIMA</w:t>
      </w:r>
    </w:p>
    <w:p w:rsidR="00AC1C81" w:rsidRDefault="00AC1C81">
      <w:r>
        <w:t xml:space="preserve">      ADV       : SP068622  AIRTON GUIDOLIN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0041432-04.2005.</w:t>
      </w:r>
      <w:r w:rsidR="00691F12">
        <w:t>4.03.0000</w:t>
      </w:r>
      <w:r>
        <w:t>PRECAT ORI:200461841815167/SP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ALMIR BRANDAO MATTOS</w:t>
      </w:r>
    </w:p>
    <w:p w:rsidR="00AC1C81" w:rsidRDefault="00AC1C81">
      <w:r>
        <w:t xml:space="preserve">      ADV       : SP033188  FRANCISCO ISIDORO ALOISE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0041433-86.2005.</w:t>
      </w:r>
      <w:r w:rsidR="00691F12">
        <w:t>4.03.0000</w:t>
      </w:r>
      <w:r>
        <w:t>PRECAT ORI:200461842493834/SP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DORACI DE JESUS GUERRETTA</w:t>
      </w:r>
    </w:p>
    <w:p w:rsidR="00AC1C81" w:rsidRDefault="00AC1C81">
      <w:r>
        <w:t xml:space="preserve">      ADV       : SP025319  MILTON JOSE NEVES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0041434-71.2005.</w:t>
      </w:r>
      <w:r w:rsidR="00691F12">
        <w:t>4.03.0000</w:t>
      </w:r>
      <w:r>
        <w:t>PRECAT ORI:200461841815222/SP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URACI CAMARGO</w:t>
      </w:r>
    </w:p>
    <w:p w:rsidR="00AC1C81" w:rsidRDefault="00AC1C81">
      <w:r>
        <w:t xml:space="preserve">      ADV       : SP151551  ADAO MANGOLIN FONTANA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0041435-56.2005.</w:t>
      </w:r>
      <w:r w:rsidR="00691F12">
        <w:t>4.03.0000</w:t>
      </w:r>
      <w:r>
        <w:t>PRECAT ORI:200461842494050/SP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ADEMAR PINTO</w:t>
      </w:r>
    </w:p>
    <w:p w:rsidR="00AC1C81" w:rsidRDefault="00AC1C81">
      <w:r>
        <w:t xml:space="preserve">      ADV       : SP033188  FRANCISCO ISIDORO ALOISE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0041436-41.2005.</w:t>
      </w:r>
      <w:r w:rsidR="00691F12">
        <w:t>4.03.0000</w:t>
      </w:r>
      <w:r>
        <w:t>PRECAT ORI:200461842494528/SP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LUIZ EUGENIO DE AZEVEDO</w:t>
      </w:r>
    </w:p>
    <w:p w:rsidR="00AC1C81" w:rsidRDefault="00AC1C81">
      <w:r>
        <w:t xml:space="preserve">      ADV       : SP123226  MARCOS TAVARES DE ALMEIDA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0041437-26.2005.</w:t>
      </w:r>
      <w:r w:rsidR="00691F12">
        <w:t>4.03.0000</w:t>
      </w:r>
      <w:r>
        <w:t>PRECAT ORI:200461841815362/SP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CARLOS CECHETTI DA CUNHA</w:t>
      </w:r>
    </w:p>
    <w:p w:rsidR="00AC1C81" w:rsidRDefault="00AC1C81">
      <w:r>
        <w:t xml:space="preserve">      ADV       : SP156166  CARLOS RENATO GONCALVES DOMINGOS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0041438-11.2005.</w:t>
      </w:r>
      <w:r w:rsidR="00691F12">
        <w:t>4.03.0000</w:t>
      </w:r>
      <w:r>
        <w:t>PRECAT ORI:200461842495235/SP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JOAO RUGGERO LOPEZ</w:t>
      </w:r>
    </w:p>
    <w:p w:rsidR="00AC1C81" w:rsidRDefault="00AC1C81">
      <w:r>
        <w:t xml:space="preserve">      ADV       : SP210071  GABRIELA CARNEIRO SULTANI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0041439-93.2005.</w:t>
      </w:r>
      <w:r w:rsidR="00691F12">
        <w:t>4.03.0000</w:t>
      </w:r>
      <w:r>
        <w:t>PRECAT ORI:200461842495582/SP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VALDIR ALEXANDRE</w:t>
      </w:r>
    </w:p>
    <w:p w:rsidR="00AC1C81" w:rsidRDefault="00AC1C81">
      <w:r>
        <w:t xml:space="preserve">      ADV       : SP148162  WALDEC MARCELINO FERREIRA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0041440-78.2005.</w:t>
      </w:r>
      <w:r w:rsidR="00691F12">
        <w:t>4.03.0000</w:t>
      </w:r>
      <w:r>
        <w:t>PRECAT ORI:200461841815908/SP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IVONE DA PAZ E SILVA</w:t>
      </w:r>
    </w:p>
    <w:p w:rsidR="00AC1C81" w:rsidRDefault="00AC1C81">
      <w:r>
        <w:t xml:space="preserve">      ADV       : SP086183  JOSE HENRIQUE FALCIONI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0041441-63.2005.</w:t>
      </w:r>
      <w:r w:rsidR="00691F12">
        <w:t>4.03.0000</w:t>
      </w:r>
      <w:r>
        <w:t>PRECAT ORI:200461841816305/SP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MAURICIO BIANCALANA</w:t>
      </w:r>
    </w:p>
    <w:p w:rsidR="00AC1C81" w:rsidRDefault="00AC1C81">
      <w:r>
        <w:t xml:space="preserve">      ADV       : SP086183  JOSE HENRIQUE FALCIONI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0041442-48.2005.</w:t>
      </w:r>
      <w:r w:rsidR="00691F12">
        <w:t>4.03.0000</w:t>
      </w:r>
      <w:r>
        <w:t>PRECAT ORI:200461842499113/SP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JOSE APARECIDO MEIRA</w:t>
      </w:r>
    </w:p>
    <w:p w:rsidR="00AC1C81" w:rsidRDefault="00AC1C81">
      <w:r>
        <w:t xml:space="preserve">      ADV       : SP173577  SIMONE BLOIS JOVER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0041443-33.2005.</w:t>
      </w:r>
      <w:r w:rsidR="00691F12">
        <w:t>4.03.0000</w:t>
      </w:r>
      <w:r>
        <w:t>PRECAT ORI:200461841817164/SP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ANTONIO TASSI</w:t>
      </w:r>
    </w:p>
    <w:p w:rsidR="00AC1C81" w:rsidRDefault="00AC1C81">
      <w:r>
        <w:t xml:space="preserve">      ADV       : SP181775  CÁSSIA FERNANDA DA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0041444-18.2005.</w:t>
      </w:r>
      <w:r w:rsidR="00691F12">
        <w:t>4.03.0000</w:t>
      </w:r>
      <w:r>
        <w:t>PRECAT ORI:200461842499228/SP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ETELVINO FERREIRA COSTA</w:t>
      </w:r>
    </w:p>
    <w:p w:rsidR="00AC1C81" w:rsidRDefault="00AC1C81">
      <w:r>
        <w:t xml:space="preserve">      ADV       : SP148162  WALDEC MARCELINO FERREIRA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0041445-03.2005.</w:t>
      </w:r>
      <w:r w:rsidR="00691F12">
        <w:t>4.03.0000</w:t>
      </w:r>
      <w:r>
        <w:t>PRECAT ORI:200461842499447/SP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PEDRO HAYLTON MATHEUS MARTINS</w:t>
      </w:r>
    </w:p>
    <w:p w:rsidR="00AC1C81" w:rsidRDefault="00AC1C81">
      <w:r>
        <w:t xml:space="preserve">      ADV       : SP119248  LUIZ FERNANDO DE MIGUEL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0041446-85.2005.</w:t>
      </w:r>
      <w:r w:rsidR="00691F12">
        <w:t>4.03.0000</w:t>
      </w:r>
      <w:r>
        <w:t>PRECAT ORI:200461842499617/SP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CELSO DO RIO VILHARINO</w:t>
      </w:r>
    </w:p>
    <w:p w:rsidR="00AC1C81" w:rsidRDefault="00AC1C81">
      <w:r>
        <w:t xml:space="preserve">      ADV       : SP085119  CLAUDIO CORTIELHA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0041447-70.2005.</w:t>
      </w:r>
      <w:r w:rsidR="00691F12">
        <w:t>4.03.0000</w:t>
      </w:r>
      <w:r>
        <w:t>PRECAT ORI:200461841817644/SP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JOSE CARLOS ZILZKE</w:t>
      </w:r>
    </w:p>
    <w:p w:rsidR="00AC1C81" w:rsidRDefault="00AC1C81">
      <w:r>
        <w:t xml:space="preserve">      ADV       : SP194756  MAURICIO BARROS MORETTI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0041448-55.2005.</w:t>
      </w:r>
      <w:r w:rsidR="00691F12">
        <w:t>4.03.0000</w:t>
      </w:r>
      <w:r>
        <w:t>PRECAT ORI:200461842499666/SP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BENEDITO CRUZ NETO</w:t>
      </w:r>
    </w:p>
    <w:p w:rsidR="00AC1C81" w:rsidRDefault="00AC1C81">
      <w:r>
        <w:t xml:space="preserve">      ADV       : SP104812  RODRIGO CARAM MARCOS GARCIA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0041449-40.2005.</w:t>
      </w:r>
      <w:r w:rsidR="00691F12">
        <w:t>4.03.0000</w:t>
      </w:r>
      <w:r>
        <w:t>PRECAT ORI:200461842499812/SP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JOSE PEDRO FILHO</w:t>
      </w:r>
    </w:p>
    <w:p w:rsidR="00AC1C81" w:rsidRDefault="00AC1C81">
      <w:r>
        <w:t xml:space="preserve">      ADV       : SP123226  MARCOS TAVARES DE ALMEIDA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0041450-25.2005.</w:t>
      </w:r>
      <w:r w:rsidR="00691F12">
        <w:t>4.03.0000</w:t>
      </w:r>
      <w:r>
        <w:t>PRECAT ORI:200461841819021/SP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RUI JOAQUIM MARTINS TEIXEIRA MARINHO</w:t>
      </w:r>
    </w:p>
    <w:p w:rsidR="00AC1C81" w:rsidRDefault="00AC1C81">
      <w:r>
        <w:t xml:space="preserve">      ADV       : SP181775  CÁSSIA FERNANDA DA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0041451-10.2005.</w:t>
      </w:r>
      <w:r w:rsidR="00691F12">
        <w:t>4.03.0000</w:t>
      </w:r>
      <w:r>
        <w:t>PRECAT ORI:200461842499885/SP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TADEU CARDOSO DA SILVA</w:t>
      </w:r>
    </w:p>
    <w:p w:rsidR="00AC1C81" w:rsidRDefault="00AC1C81">
      <w:r>
        <w:t xml:space="preserve">      ADV       : SP145047  ANA CRISTINA MAGALHAES CAMPOS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0041452-92.2005.</w:t>
      </w:r>
      <w:r w:rsidR="00691F12">
        <w:t>4.03.0000</w:t>
      </w:r>
      <w:r>
        <w:t>PRECAT ORI:200461842500097/SP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JOAO INACIO LAUREANO</w:t>
      </w:r>
    </w:p>
    <w:p w:rsidR="00AC1C81" w:rsidRDefault="00AC1C81">
      <w:r>
        <w:t xml:space="preserve">      ADV       : SP114842  ANDREA MARCIA XAVIER RIBEIRO MORAES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0041453-77.2005.</w:t>
      </w:r>
      <w:r w:rsidR="00691F12">
        <w:t>4.03.0000</w:t>
      </w:r>
      <w:r>
        <w:t>PRECAT ORI:200461841819094/SP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JOAO URBANO</w:t>
      </w:r>
    </w:p>
    <w:p w:rsidR="00AC1C81" w:rsidRDefault="00AC1C81">
      <w:r>
        <w:t xml:space="preserve">      ADV       : SP133956  WAGNER VITOR FICCIO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0041454-62.2005.</w:t>
      </w:r>
      <w:r w:rsidR="00691F12">
        <w:t>4.03.0000</w:t>
      </w:r>
      <w:r>
        <w:t>PRECAT ORI:200461842500255/SP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NEUSA RAMOS CRUZ</w:t>
      </w:r>
    </w:p>
    <w:p w:rsidR="00AC1C81" w:rsidRDefault="00AC1C81">
      <w:r>
        <w:t xml:space="preserve">      ADV       : SP034721  ALBERTO MARCELO GATO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0041455-47.2005.</w:t>
      </w:r>
      <w:r w:rsidR="00691F12">
        <w:t>4.03.0000</w:t>
      </w:r>
      <w:r>
        <w:t>PRECAT ORI:200461841819331/SP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ALFREDO MAGALHAES LOUZADA</w:t>
      </w:r>
    </w:p>
    <w:p w:rsidR="00AC1C81" w:rsidRDefault="00AC1C81">
      <w:r>
        <w:t xml:space="preserve">      ADV       : SP181775  CÁSSIA FERNANDA DA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0041456-32.2005.</w:t>
      </w:r>
      <w:r w:rsidR="00691F12">
        <w:t>4.03.0000</w:t>
      </w:r>
      <w:r>
        <w:t>PRECAT ORI:200461841820291/SP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BLAS RODRIGUEZ UMBON</w:t>
      </w:r>
    </w:p>
    <w:p w:rsidR="00AC1C81" w:rsidRDefault="00AC1C81">
      <w:r>
        <w:t xml:space="preserve">      ADV       : SP194015  IRACEMA LUCAS DA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0041457-17.2005.</w:t>
      </w:r>
      <w:r w:rsidR="00691F12">
        <w:t>4.03.0000</w:t>
      </w:r>
      <w:r>
        <w:t>PRECAT ORI:200461841821246/SP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ROSA MARIA BASKAUSKAS BOCCATO</w:t>
      </w:r>
    </w:p>
    <w:p w:rsidR="00AC1C81" w:rsidRDefault="00AC1C81">
      <w:r>
        <w:t xml:space="preserve">      ADV       : SP051466  JOSE FRANCISCO BRUNO DE MELLO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0041458-02.2005.</w:t>
      </w:r>
      <w:r w:rsidR="00691F12">
        <w:t>4.03.0000</w:t>
      </w:r>
      <w:r>
        <w:t>PRECAT ORI:200461841821301/SP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AMAURI JOSE DA MOTA</w:t>
      </w:r>
    </w:p>
    <w:p w:rsidR="00AC1C81" w:rsidRDefault="00AC1C81">
      <w:r>
        <w:t xml:space="preserve">      ADV       : SP125436  ADRIANE BRAMANTE DE CASTRO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0041459-84.2005.</w:t>
      </w:r>
      <w:r w:rsidR="00691F12">
        <w:t>4.03.0000</w:t>
      </w:r>
      <w:r>
        <w:t>PRECAT ORI:200461841821386/SP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ZACARIAS BORGE ALI RAMADAM</w:t>
      </w:r>
    </w:p>
    <w:p w:rsidR="00AC1C81" w:rsidRDefault="00AC1C81">
      <w:r>
        <w:t xml:space="preserve">      ADV       : SP129789  DIVA GONCALVES ZITTO M DE OLIVEIRA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0041460-69.2005.</w:t>
      </w:r>
      <w:r w:rsidR="00691F12">
        <w:t>4.03.0000</w:t>
      </w:r>
      <w:r>
        <w:t>PRECAT ORI:200461841821593/SP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MARIA ODILA ALVES</w:t>
      </w:r>
    </w:p>
    <w:p w:rsidR="00AC1C81" w:rsidRDefault="00AC1C81">
      <w:r>
        <w:t xml:space="preserve">      ADV       : SP129789  DIVA GONCALVES ZITTO M DE OLIVEIRA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0041461-54.2005.</w:t>
      </w:r>
      <w:r w:rsidR="00691F12">
        <w:t>4.03.0000</w:t>
      </w:r>
      <w:r>
        <w:t>PRECAT ORI:200461842500632/SP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DURVALINO DOS RIOS</w:t>
      </w:r>
    </w:p>
    <w:p w:rsidR="00AC1C81" w:rsidRDefault="00AC1C81">
      <w:r>
        <w:t xml:space="preserve">      ADV       : SP104812  RODRIGO CARAM MARCOS GARCIA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0041462-39.2005.</w:t>
      </w:r>
      <w:r w:rsidR="00691F12">
        <w:t>4.03.0000</w:t>
      </w:r>
      <w:r>
        <w:t>PRECAT ORI:200461842500796/SP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APARECIDA BORSATO DE ALMEIDA</w:t>
      </w:r>
    </w:p>
    <w:p w:rsidR="00AC1C81" w:rsidRDefault="00AC1C81">
      <w:r>
        <w:t xml:space="preserve">      ADV       : SP034721  ALBERTO MARCELO GATO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0041463-24.2005.</w:t>
      </w:r>
      <w:r w:rsidR="00691F12">
        <w:t>4.03.0000</w:t>
      </w:r>
      <w:r>
        <w:t>PRECAT ORI:200461841821775/SP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JULIA MALINOVSKI</w:t>
      </w:r>
    </w:p>
    <w:p w:rsidR="00AC1C81" w:rsidRDefault="00AC1C81">
      <w:r>
        <w:t xml:space="preserve">      ADV       : SP129789  DIVA GONCALVES ZITTO M DE OLIVEIRA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0041464-09.2005.</w:t>
      </w:r>
      <w:r w:rsidR="00691F12">
        <w:t>4.03.0000</w:t>
      </w:r>
      <w:r>
        <w:t>PRECAT ORI:200461841821957/SP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OLGA HARUE TAKENAKA MINO</w:t>
      </w:r>
    </w:p>
    <w:p w:rsidR="00AC1C81" w:rsidRDefault="00AC1C81">
      <w:r>
        <w:t xml:space="preserve">      ADV       : SP173401  JOSIE LEME ALVES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0041465-91.2005.</w:t>
      </w:r>
      <w:r w:rsidR="00691F12">
        <w:t>4.03.0000</w:t>
      </w:r>
      <w:r>
        <w:t>PRECAT ORI:200461842500814/SP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ZACARIAS FLORENCIO DE FREITAS</w:t>
      </w:r>
    </w:p>
    <w:p w:rsidR="00AC1C81" w:rsidRDefault="00AC1C81">
      <w:r>
        <w:t xml:space="preserve">      ADV       : SP129161  CLAUDIA CHELMINSKI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0041466-76.2005.</w:t>
      </w:r>
      <w:r w:rsidR="00691F12">
        <w:t>4.03.0000</w:t>
      </w:r>
      <w:r>
        <w:t>PRECAT ORI:200461841821982/SP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ESLY APARECIDA VIEIRA</w:t>
      </w:r>
    </w:p>
    <w:p w:rsidR="00AC1C81" w:rsidRDefault="00AC1C81">
      <w:r>
        <w:t xml:space="preserve">      ADV       : SP189072  RITA DE CASSIA DE ALMEIDA FERREIRA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0041467-61.2005.</w:t>
      </w:r>
      <w:r w:rsidR="00691F12">
        <w:t>4.03.0000</w:t>
      </w:r>
      <w:r>
        <w:t>PRECAT ORI:200461842501351/SP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VALDEMAR GONCALVES</w:t>
      </w:r>
    </w:p>
    <w:p w:rsidR="00AC1C81" w:rsidRDefault="00AC1C81">
      <w:r>
        <w:t xml:space="preserve">      ADV       : SP123226  MARCOS TAVARES DE ALMEIDA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0041468-46.2005.</w:t>
      </w:r>
      <w:r w:rsidR="00691F12">
        <w:t>4.03.0000</w:t>
      </w:r>
      <w:r>
        <w:t>PRECAT ORI:200461841822500/SP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EDIMILSON VIANA DOS SANTOS</w:t>
      </w:r>
    </w:p>
    <w:p w:rsidR="00AC1C81" w:rsidRDefault="00AC1C81">
      <w:r>
        <w:t xml:space="preserve">      ADV       : SP175057  NILTON MORENO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0041469-31.2005.</w:t>
      </w:r>
      <w:r w:rsidR="00691F12">
        <w:t>4.03.0000</w:t>
      </w:r>
      <w:r>
        <w:t>PRECAT ORI:200461842501867/SP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JOSE TEODORO RIBEIRO</w:t>
      </w:r>
    </w:p>
    <w:p w:rsidR="00AC1C81" w:rsidRDefault="00AC1C81">
      <w:r>
        <w:t xml:space="preserve">      ADV       : SP086212  TERESA PEREZ PRADO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0041470-16.2005.</w:t>
      </w:r>
      <w:r w:rsidR="00691F12">
        <w:t>4.03.0000</w:t>
      </w:r>
      <w:r>
        <w:t>PRECAT ORI:200461842502252/SP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BERLINDES PEREIRA DA SILVA</w:t>
      </w:r>
    </w:p>
    <w:p w:rsidR="00AC1C81" w:rsidRDefault="00AC1C81">
      <w:r>
        <w:t xml:space="preserve">      ADV       : SP104812  RODRIGO CARAM MARCOS GARCIA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0041471-98.2005.</w:t>
      </w:r>
      <w:r w:rsidR="00691F12">
        <w:t>4.03.0000</w:t>
      </w:r>
      <w:r>
        <w:t>PRECAT ORI:200461841822834/SP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ARTUR JOSE AFONSO</w:t>
      </w:r>
    </w:p>
    <w:p w:rsidR="00AC1C81" w:rsidRDefault="00AC1C81">
      <w:r>
        <w:t xml:space="preserve">      ADV       : SP037209  IVANIR CORTONA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0041472-83.2005.</w:t>
      </w:r>
      <w:r w:rsidR="00691F12">
        <w:t>4.03.0000</w:t>
      </w:r>
      <w:r>
        <w:t>PRECAT ORI:200461842502264/SP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VALDEMAR FRANCISCO DO NASCIMENTO</w:t>
      </w:r>
    </w:p>
    <w:p w:rsidR="00AC1C81" w:rsidRDefault="00AC1C81">
      <w:r>
        <w:t xml:space="preserve">      ADV       : SP184259  ADEILDO HELIODORO DOS SANTOS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0041473-68.2005.</w:t>
      </w:r>
      <w:r w:rsidR="00691F12">
        <w:t>4.03.0000</w:t>
      </w:r>
      <w:r>
        <w:t>PRECAT ORI:200461841822883/SP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OTAVIO CAMBUY</w:t>
      </w:r>
    </w:p>
    <w:p w:rsidR="00AC1C81" w:rsidRDefault="00AC1C81">
      <w:r>
        <w:t xml:space="preserve">      ADV       : SP150167  MARINA ROCHA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0041474-53.2005.</w:t>
      </w:r>
      <w:r w:rsidR="00691F12">
        <w:t>4.03.0000</w:t>
      </w:r>
      <w:r>
        <w:t>PRECAT ORI:200461842502460/SP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OTAVIO FERRAREZ</w:t>
      </w:r>
    </w:p>
    <w:p w:rsidR="00AC1C81" w:rsidRDefault="00AC1C81">
      <w:r>
        <w:t xml:space="preserve">      ADV       : SP183583  MARCIO ANTONIO DA PAZ</w:t>
      </w:r>
    </w:p>
    <w:p w:rsidR="00AC1C81" w:rsidRDefault="00AC1C81">
      <w:r>
        <w:t xml:space="preserve">      REQDO(A)  : Instituto Nacional do Seguro Social - INSS</w:t>
      </w:r>
    </w:p>
    <w:p w:rsidR="00AC1C81" w:rsidRDefault="00AC1C81" w:rsidP="000327EF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0041475-38.2005.</w:t>
      </w:r>
      <w:r w:rsidR="00691F12">
        <w:t>4.03.0000</w:t>
      </w:r>
      <w:r>
        <w:t>PRECAT ORI:200461841829221/SP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LAZARO ALVES TEODORO</w:t>
      </w:r>
    </w:p>
    <w:p w:rsidR="00AC1C81" w:rsidRDefault="00AC1C81">
      <w:r>
        <w:t xml:space="preserve">      ADV       : SP175546  REGINA HELENA SOARES LENZI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0041476-23.2005.</w:t>
      </w:r>
      <w:r w:rsidR="00691F12">
        <w:t>4.03.0000</w:t>
      </w:r>
      <w:r>
        <w:t>PRECAT ORI:200461841829531/SP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RUTE REGINA DA SILVA</w:t>
      </w:r>
    </w:p>
    <w:p w:rsidR="00AC1C81" w:rsidRDefault="00AC1C81">
      <w:r>
        <w:t xml:space="preserve">      ADV       : SP175546  REGINA HELENA SOARES LENZI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0041477-08.2005.</w:t>
      </w:r>
      <w:r w:rsidR="00691F12">
        <w:t>4.03.0000</w:t>
      </w:r>
      <w:r>
        <w:t>PRECAT ORI:200461841829749/SP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PEDRO MOREIRA SILVA</w:t>
      </w:r>
    </w:p>
    <w:p w:rsidR="00AC1C81" w:rsidRDefault="00AC1C81">
      <w:r>
        <w:t xml:space="preserve">      ADV       : SP175546  REGINA HELENA SOARES LENZI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0041478-90.2005.</w:t>
      </w:r>
      <w:r w:rsidR="00691F12">
        <w:t>4.03.0000</w:t>
      </w:r>
      <w:r>
        <w:t>PRECAT ORI:200461842502550/SP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JOSE BOATO FILHO</w:t>
      </w:r>
    </w:p>
    <w:p w:rsidR="00AC1C81" w:rsidRDefault="00AC1C81">
      <w:r>
        <w:t xml:space="preserve">      ADV       : SP110064  CRISTIANE KARAN CARDOZO SANTAREM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0041479-75.2005.</w:t>
      </w:r>
      <w:r w:rsidR="00691F12">
        <w:t>4.03.0000</w:t>
      </w:r>
      <w:r>
        <w:t>PRECAT ORI:200461842502707/SP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JOAO MARESI</w:t>
      </w:r>
    </w:p>
    <w:p w:rsidR="00AC1C81" w:rsidRDefault="00AC1C81">
      <w:r>
        <w:t xml:space="preserve">      ADV       : SP081020  CESAR AUGUSTO MONTE GOBBO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0041480-60.2005.</w:t>
      </w:r>
      <w:r w:rsidR="00691F12">
        <w:t>4.03.0000</w:t>
      </w:r>
      <w:r>
        <w:t>PRECAT ORI:200461841830569/SP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JACY DE OLIVEIRA SALLES CIARMOLI</w:t>
      </w:r>
    </w:p>
    <w:p w:rsidR="00AC1C81" w:rsidRDefault="00AC1C81">
      <w:r>
        <w:t xml:space="preserve">      ADV       : SP175546  REGINA HELENA SOARES LENZI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0041481-45.2005.</w:t>
      </w:r>
      <w:r w:rsidR="00691F12">
        <w:t>4.03.0000</w:t>
      </w:r>
      <w:r>
        <w:t>PRECAT ORI:200461842502744/SP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MARIVALDO COSTA PACHECO</w:t>
      </w:r>
    </w:p>
    <w:p w:rsidR="00AC1C81" w:rsidRDefault="00AC1C81">
      <w:r>
        <w:t xml:space="preserve">      ADV       : SP148162  WALDEC MARCELINO FERREIRA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0041482-30.2005.</w:t>
      </w:r>
      <w:r w:rsidR="00691F12">
        <w:t>4.03.0000</w:t>
      </w:r>
      <w:r>
        <w:t>PRECAT ORI:200461842502768/SP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JOSE APARECIDO FLORIANO</w:t>
      </w:r>
    </w:p>
    <w:p w:rsidR="00AC1C81" w:rsidRDefault="00AC1C81">
      <w:r>
        <w:t xml:space="preserve">      ADV       : SP110064  CRISTIANE KARAN CARDOZO SANTAREM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0041483-15.2005.</w:t>
      </w:r>
      <w:r w:rsidR="00691F12">
        <w:t>4.03.0000</w:t>
      </w:r>
      <w:r>
        <w:t>PRECAT ORI:200461841831100/SP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JACHSON FEITOSA GONZAGA</w:t>
      </w:r>
    </w:p>
    <w:p w:rsidR="00AC1C81" w:rsidRDefault="00AC1C81">
      <w:r>
        <w:t xml:space="preserve">      ADV       : SP175546  REGINA HELENA SOARES LENZI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0041484-97.2005.</w:t>
      </w:r>
      <w:r w:rsidR="00691F12">
        <w:t>4.03.0000</w:t>
      </w:r>
      <w:r>
        <w:t>PRECAT ORI:200461842502781/SP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FERNANDO FIAMINI</w:t>
      </w:r>
    </w:p>
    <w:p w:rsidR="00AC1C81" w:rsidRDefault="00AC1C81">
      <w:r>
        <w:t xml:space="preserve">      ADV       : SP067655  MARIA JOSE FIAMINI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0041485-82.2005.</w:t>
      </w:r>
      <w:r w:rsidR="00691F12">
        <w:t>4.03.0000</w:t>
      </w:r>
      <w:r>
        <w:t>PRECAT ORI:200461842503037/SP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DARCY JOSE DE FREITAS</w:t>
      </w:r>
    </w:p>
    <w:p w:rsidR="00AC1C81" w:rsidRDefault="00AC1C81">
      <w:r>
        <w:t xml:space="preserve">      ADV       : SP175546  REGINA HELENA SOARES LENZI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0041486-67.2005.</w:t>
      </w:r>
      <w:r w:rsidR="00691F12">
        <w:t>4.03.0000</w:t>
      </w:r>
      <w:r>
        <w:t>PRECAT ORI:200461842503074/SP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MIGUEL TADEU GUERRIERO</w:t>
      </w:r>
    </w:p>
    <w:p w:rsidR="00AC1C81" w:rsidRDefault="00AC1C81">
      <w:r>
        <w:t xml:space="preserve">      ADV       : SP178632  MARGARETE GUERRERO COIMBRA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0041487-52.2005.</w:t>
      </w:r>
      <w:r w:rsidR="00691F12">
        <w:t>4.03.0000</w:t>
      </w:r>
      <w:r>
        <w:t>PRECAT ORI:200461842503268/SP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NILTON DIAS</w:t>
      </w:r>
    </w:p>
    <w:p w:rsidR="00AC1C81" w:rsidRDefault="00AC1C81">
      <w:r>
        <w:t xml:space="preserve">      ADV       : SP175546  REGINA HELENA SOARES LENZI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0041488-37.2005.</w:t>
      </w:r>
      <w:r w:rsidR="00691F12">
        <w:t>4.03.0000</w:t>
      </w:r>
      <w:r>
        <w:t>PRECAT ORI:200461841831203/SP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JOSE INACIO DA SILVA</w:t>
      </w:r>
    </w:p>
    <w:p w:rsidR="00AC1C81" w:rsidRDefault="00AC1C81">
      <w:r>
        <w:t xml:space="preserve">      ADV       : SP175546  REGINA HELENA SOARES LENZI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0041489-22.2005.</w:t>
      </w:r>
      <w:r w:rsidR="00691F12">
        <w:t>4.03.0000</w:t>
      </w:r>
      <w:r>
        <w:t>PRECAT ORI:200461842503542/SP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MOACIR PINTO COSTA</w:t>
      </w:r>
    </w:p>
    <w:p w:rsidR="00AC1C81" w:rsidRDefault="00AC1C81">
      <w:r>
        <w:t xml:space="preserve">      ADV       : SP123226  MARCOS TAVARES DE ALMEIDA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0041490-07.2005.</w:t>
      </w:r>
      <w:r w:rsidR="00691F12">
        <w:t>4.03.0000</w:t>
      </w:r>
      <w:r>
        <w:t>PRECAT ORI:200461841831290/SP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CATAO LUCIO DA SILVA</w:t>
      </w:r>
    </w:p>
    <w:p w:rsidR="00AC1C81" w:rsidRDefault="00AC1C81">
      <w:r>
        <w:t xml:space="preserve">      ADV       : SP175546  REGINA HELENA SOARES LENZI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0041491-89.2005.</w:t>
      </w:r>
      <w:r w:rsidR="00691F12">
        <w:t>4.03.0000</w:t>
      </w:r>
      <w:r>
        <w:t>PRECAT ORI:200461841870397/SP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VALDECI RICARDO DOS SANTOS</w:t>
      </w:r>
    </w:p>
    <w:p w:rsidR="00AC1C81" w:rsidRDefault="00AC1C81">
      <w:r>
        <w:t xml:space="preserve">      ADV       : SP146298  ERAZE SUTTI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0041492-74.2005.</w:t>
      </w:r>
      <w:r w:rsidR="00691F12">
        <w:t>4.03.0000</w:t>
      </w:r>
      <w:r>
        <w:t>PRECAT ORI:200461841870579/SP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JOAO DE CARVALHO MAIA</w:t>
      </w:r>
    </w:p>
    <w:p w:rsidR="00AC1C81" w:rsidRDefault="00AC1C81">
      <w:r>
        <w:t xml:space="preserve">      ADV       : SP100804  ANDREA MARIA THOMAZ SOLIS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0041493-59.2005.</w:t>
      </w:r>
      <w:r w:rsidR="00691F12">
        <w:t>4.03.0000</w:t>
      </w:r>
      <w:r>
        <w:t>PRECAT ORI:200461841870622/SP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ADEMIR BOVE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0041494-44.2005.</w:t>
      </w:r>
      <w:r w:rsidR="00691F12">
        <w:t>4.03.0000</w:t>
      </w:r>
      <w:r>
        <w:t>PRECAT ORI:200461842503608/SP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JACYR VITORETI</w:t>
      </w:r>
    </w:p>
    <w:p w:rsidR="00AC1C81" w:rsidRDefault="00AC1C81">
      <w:r>
        <w:t xml:space="preserve">      ADV       : SP183583  MARCIO ANTONIO DA PAZ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0041495-29.2005.</w:t>
      </w:r>
      <w:r w:rsidR="00691F12">
        <w:t>4.03.0000</w:t>
      </w:r>
      <w:r>
        <w:t>PRECAT ORI:200461841870907/SP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CELIO CORSINI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0041496-14.2005.</w:t>
      </w:r>
      <w:r w:rsidR="00691F12">
        <w:t>4.03.0000</w:t>
      </w:r>
      <w:r>
        <w:t>PRECAT ORI:200461842503712/SP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ANGELA LUCIA GUIMARAES DOS SANTOS</w:t>
      </w:r>
    </w:p>
    <w:p w:rsidR="00AC1C81" w:rsidRDefault="00AC1C81">
      <w:r>
        <w:t xml:space="preserve">      ADV       : SP151342  JOSE ROBERTO MOLITOR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0041497-96.2005.</w:t>
      </w:r>
      <w:r w:rsidR="00691F12">
        <w:t>4.03.0000</w:t>
      </w:r>
      <w:r>
        <w:t>PRECAT ORI:200461842503736/SP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URIEL CANO</w:t>
      </w:r>
    </w:p>
    <w:p w:rsidR="00AC1C81" w:rsidRDefault="00AC1C81">
      <w:r>
        <w:t xml:space="preserve">      ADV       : SP183583  MARCIO ANTONIO DA PAZ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0041498-81.2005.</w:t>
      </w:r>
      <w:r w:rsidR="00691F12">
        <w:t>4.03.0000</w:t>
      </w:r>
      <w:r>
        <w:t>PRECAT ORI:200461841871020/SP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SEBASTIAO FLORENCIO DIONISIO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0041499-66.2005.</w:t>
      </w:r>
      <w:r w:rsidR="00691F12">
        <w:t>4.03.0000</w:t>
      </w:r>
      <w:r>
        <w:t>PRECAT ORI:200461842621113/SP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OSVALDO PINHEIRO DA SILVA</w:t>
      </w:r>
    </w:p>
    <w:p w:rsidR="00AC1C81" w:rsidRDefault="00AC1C81">
      <w:r>
        <w:t xml:space="preserve">      ADV       : SP148162  WALDEC MARCELINO FERREIRA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0041500-51.2005.</w:t>
      </w:r>
      <w:r w:rsidR="00691F12">
        <w:t>4.03.0000</w:t>
      </w:r>
      <w:r>
        <w:t>PRECAT ORI:200461842503876/SP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TARCISIO RIBEIRO</w:t>
      </w:r>
    </w:p>
    <w:p w:rsidR="00AC1C81" w:rsidRDefault="00AC1C81">
      <w:r>
        <w:t xml:space="preserve">      ADV       : SP197641  CLAUDIO ALBERTO PAVANI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0041501-36.2005.</w:t>
      </w:r>
      <w:r w:rsidR="00691F12">
        <w:t>4.03.0000</w:t>
      </w:r>
      <w:r>
        <w:t>PRECAT ORI:200461842504730/SP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ADEMIR GIOVANELLI</w:t>
      </w:r>
    </w:p>
    <w:p w:rsidR="00AC1C81" w:rsidRDefault="00AC1C81">
      <w:r>
        <w:t xml:space="preserve">      ADV       : SP114842  ANDREA MARCIA XAVIER RIBEIRO MORAES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0041502-21.2005.</w:t>
      </w:r>
      <w:r w:rsidR="00691F12">
        <w:t>4.03.0000</w:t>
      </w:r>
      <w:r>
        <w:t>PRECAT ORI:200461841871122/SP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JAIRES DE OLIVEIRA E SILVA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0041587-07.2005.</w:t>
      </w:r>
      <w:r w:rsidR="00691F12">
        <w:t>4.03.0000</w:t>
      </w:r>
      <w:r>
        <w:t>PRECAT ORI:200461843306860/SP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JOSE EXPEDITO PIEDADE</w:t>
      </w:r>
    </w:p>
    <w:p w:rsidR="00AC1C81" w:rsidRDefault="00AC1C81">
      <w:r>
        <w:t xml:space="preserve">      ADV       : SP120748  MARIA LUCIA CANDIDO DA SILVA</w:t>
      </w:r>
    </w:p>
    <w:p w:rsidR="00AC1C81" w:rsidRDefault="00AC1C81" w:rsidP="00434075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0041588-89.2005.</w:t>
      </w:r>
      <w:r w:rsidR="00691F12">
        <w:t>4.03.0000</w:t>
      </w:r>
      <w:r>
        <w:t>PRECAT ORI:200461843308730/SP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DELVAIR ADOLFO</w:t>
      </w:r>
    </w:p>
    <w:p w:rsidR="00AC1C81" w:rsidRDefault="00AC1C81">
      <w:r>
        <w:t xml:space="preserve">      ADV       : SP110795  LILIAN GOUVEIA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0041589-74.2005.</w:t>
      </w:r>
      <w:r w:rsidR="00691F12">
        <w:t>4.03.0000</w:t>
      </w:r>
      <w:r>
        <w:t>PRECAT ORI:200461843318357/SP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JOSE BERGAMI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0041590-59.2005.</w:t>
      </w:r>
      <w:r w:rsidR="00691F12">
        <w:t>4.03.0000</w:t>
      </w:r>
      <w:r>
        <w:t>PRECAT ORI:200461843351543/SP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VERA LUCIA PAIOTTI</w:t>
      </w:r>
    </w:p>
    <w:p w:rsidR="00AC1C81" w:rsidRDefault="00AC1C81">
      <w:r>
        <w:t xml:space="preserve">      ADV       : SP081286  IMERO MUSSOLIN FILHO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0041591-44.2005.</w:t>
      </w:r>
      <w:r w:rsidR="00691F12">
        <w:t>4.03.0000</w:t>
      </w:r>
      <w:r>
        <w:t>PRECAT ORI:200461843418996/SP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JUVENAL FERREIRA DA COSTA</w:t>
      </w:r>
    </w:p>
    <w:p w:rsidR="00AC1C81" w:rsidRDefault="00AC1C81">
      <w:r>
        <w:t xml:space="preserve">      ADV       : SP109697  LUCIA HELENA FIOCCO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0041592-29.2005.</w:t>
      </w:r>
      <w:r w:rsidR="00691F12">
        <w:t>4.03.0000</w:t>
      </w:r>
      <w:r>
        <w:t>PRECAT ORI:200461843419253/SP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ZILDA DE AZEVEDO BARBIRATO DA MATA</w:t>
      </w:r>
    </w:p>
    <w:p w:rsidR="00AC1C81" w:rsidRDefault="00AC1C81">
      <w:r>
        <w:t xml:space="preserve">      ADV       : SP109697  LUCIA HELENA FIOCCO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0041593-14.2005.</w:t>
      </w:r>
      <w:r w:rsidR="00691F12">
        <w:t>4.03.0000</w:t>
      </w:r>
      <w:r>
        <w:t>PRECAT ORI:200461843425642/SP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ANTONIO INACIO DA SILVA</w:t>
      </w:r>
    </w:p>
    <w:p w:rsidR="00AC1C81" w:rsidRDefault="00AC1C81">
      <w:r>
        <w:t xml:space="preserve">      ADV       : SP060841  JOSE CARLOS DE OLIVEIRA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0041594-96.2005.</w:t>
      </w:r>
      <w:r w:rsidR="00691F12">
        <w:t>4.03.0000</w:t>
      </w:r>
      <w:r>
        <w:t>PRECAT ORI:200461843428151/SP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VICENTE PAULO SCIAMARELLI DA SILVEIRA</w:t>
      </w:r>
    </w:p>
    <w:p w:rsidR="00AC1C81" w:rsidRDefault="00AC1C81">
      <w:r>
        <w:t xml:space="preserve">      ADV       : SP022396  ALBERTO ZAIA JUNIOR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0041595-81.2005.</w:t>
      </w:r>
      <w:r w:rsidR="00691F12">
        <w:t>4.03.0000</w:t>
      </w:r>
      <w:r>
        <w:t>PRECAT ORI:200461843435702/SP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BENEDITO MARINO</w:t>
      </w:r>
    </w:p>
    <w:p w:rsidR="00AC1C81" w:rsidRDefault="00AC1C81">
      <w:r>
        <w:t xml:space="preserve">      ADV       : SP110795  LILIAN GOUVEIA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0041596-66.2005.</w:t>
      </w:r>
      <w:r w:rsidR="00691F12">
        <w:t>4.03.0000</w:t>
      </w:r>
      <w:r>
        <w:t>PRECAT ORI:200461843457540/SP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CARLOS ALBERTO NEVES</w:t>
      </w:r>
    </w:p>
    <w:p w:rsidR="00AC1C81" w:rsidRDefault="00AC1C81">
      <w:r>
        <w:t xml:space="preserve">      ADV       : SP210990  WALDIRENE ARAUJO CARVALHO DE OLIVEIRA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0041597-51.2005.</w:t>
      </w:r>
      <w:r w:rsidR="00691F12">
        <w:t>4.03.0000</w:t>
      </w:r>
      <w:r>
        <w:t>PRECAT ORI:200461843478040/SP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ANTONIA SABINO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0041598-36.2005.</w:t>
      </w:r>
      <w:r w:rsidR="00691F12">
        <w:t>4.03.0000</w:t>
      </w:r>
      <w:r>
        <w:t>PRECAT ORI:200461843486643/SP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APARECIDO LOPES BORGHI</w:t>
      </w:r>
    </w:p>
    <w:p w:rsidR="00AC1C81" w:rsidRDefault="00AC1C81">
      <w:r>
        <w:t xml:space="preserve">      ADV       : SP110795  LILIAN GOUVEIA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0041599-21.2005.</w:t>
      </w:r>
      <w:r w:rsidR="00691F12">
        <w:t>4.03.0000</w:t>
      </w:r>
      <w:r>
        <w:t>PRECAT ORI:200461843559634/SP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IONE FRIGERI GOMES CARNEIRO</w:t>
      </w:r>
    </w:p>
    <w:p w:rsidR="00AC1C81" w:rsidRDefault="00AC1C81">
      <w:r>
        <w:t xml:space="preserve">      ADV       : SP061851  FERNANDO MARQUES FERREIRA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0041600-06.2005.</w:t>
      </w:r>
      <w:r w:rsidR="00691F12">
        <w:t>4.03.0000</w:t>
      </w:r>
      <w:r>
        <w:t>PRECAT ORI:200461843597740/SP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DEVAIR CRISTAL</w:t>
      </w:r>
    </w:p>
    <w:p w:rsidR="00AC1C81" w:rsidRDefault="00AC1C81">
      <w:r>
        <w:t xml:space="preserve">      ADV       : SP061851  FERNANDO MARQUES FERREIRA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0041601-88.2005.</w:t>
      </w:r>
      <w:r w:rsidR="00691F12">
        <w:t>4.03.0000</w:t>
      </w:r>
      <w:r>
        <w:t>PRECAT ORI:200461843598410/SP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CARMEN LUCIA ISPIRIAN MIR</w:t>
      </w:r>
    </w:p>
    <w:p w:rsidR="00AC1C81" w:rsidRDefault="00AC1C81">
      <w:r>
        <w:t xml:space="preserve">      ADV       : SP061851  FERNANDO MARQUES FERREIRA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0041602-73.2005.</w:t>
      </w:r>
      <w:r w:rsidR="00691F12">
        <w:t>4.03.0000</w:t>
      </w:r>
      <w:r>
        <w:t>PRECAT ORI:200461842875846/SP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WILSON RORATO</w:t>
      </w:r>
    </w:p>
    <w:p w:rsidR="00AC1C81" w:rsidRDefault="00AC1C81">
      <w:r>
        <w:t xml:space="preserve">      ADV       : SP188054  ALESSANDRO ROBERTO DYLAN DA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0041603-58.2005.</w:t>
      </w:r>
      <w:r w:rsidR="00691F12">
        <w:t>4.03.0000</w:t>
      </w:r>
      <w:r>
        <w:t>PRECAT ORI:200461842876462/SP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SUELY ELIZABETH GOMES</w:t>
      </w:r>
    </w:p>
    <w:p w:rsidR="00AC1C81" w:rsidRDefault="00AC1C81">
      <w:r>
        <w:t xml:space="preserve">      ADV       : SP103216  FABIO MARIN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0041604-43.2005.</w:t>
      </w:r>
      <w:r w:rsidR="00691F12">
        <w:t>4.03.0000</w:t>
      </w:r>
      <w:r>
        <w:t>PRECAT ORI:200461842876735/SP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JOSE BOLDORINI NETO</w:t>
      </w:r>
    </w:p>
    <w:p w:rsidR="00AC1C81" w:rsidRDefault="00AC1C81">
      <w:r>
        <w:t xml:space="preserve">      ADV       : SP144371  FABIO ARDUINO PORTALUPPI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0041605-28.2005.</w:t>
      </w:r>
      <w:r w:rsidR="00691F12">
        <w:t>4.03.0000</w:t>
      </w:r>
      <w:r>
        <w:t>PRECAT ORI:200461842877302/SP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JURANDIR FONSECA</w:t>
      </w:r>
    </w:p>
    <w:p w:rsidR="00AC1C81" w:rsidRDefault="00AC1C81">
      <w:r>
        <w:t xml:space="preserve">      ADV       : SP091440  SONIA MARA MOREIRA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0041606-13.2005.</w:t>
      </w:r>
      <w:r w:rsidR="00691F12">
        <w:t>4.03.0000</w:t>
      </w:r>
      <w:r>
        <w:t>PRECAT ORI:200461842877478/SP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JOAO FRANCISCO LOURENCO</w:t>
      </w:r>
    </w:p>
    <w:p w:rsidR="00AC1C81" w:rsidRDefault="00AC1C81">
      <w:r>
        <w:t xml:space="preserve">      ADV       : SP079365  JOSE APARECIDO DE OLIVEIRA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0041607-95.2005.</w:t>
      </w:r>
      <w:r w:rsidR="00691F12">
        <w:t>4.03.0000</w:t>
      </w:r>
      <w:r>
        <w:t>PRECAT ORI:200461842877480/SP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JOSE LUIZ DE ARAUJO</w:t>
      </w:r>
    </w:p>
    <w:p w:rsidR="00AC1C81" w:rsidRDefault="00AC1C81">
      <w:r>
        <w:t xml:space="preserve">      ADV       : SP148162  WALDEC MARCELINO FERREIRA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0041608-80.2005.</w:t>
      </w:r>
      <w:r w:rsidR="00691F12">
        <w:t>4.03.0000</w:t>
      </w:r>
      <w:r>
        <w:t>PRECAT ORI:200461842880064/SP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JOSE RUFINO ROSAS</w:t>
      </w:r>
    </w:p>
    <w:p w:rsidR="00AC1C81" w:rsidRDefault="00AC1C81">
      <w:r>
        <w:t xml:space="preserve">      ADV       : SP094515  LUCIA MARIA ABREU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0041609-65.2005.</w:t>
      </w:r>
      <w:r w:rsidR="00691F12">
        <w:t>4.03.0000</w:t>
      </w:r>
      <w:r>
        <w:t>PRECAT ORI:200461842889729/SP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APARECIDO DE OLIVEIRA</w:t>
      </w:r>
    </w:p>
    <w:p w:rsidR="00AC1C81" w:rsidRDefault="00AC1C81">
      <w:r>
        <w:t xml:space="preserve">      ADV       : SP034721  ALBERTO MARCELO GATO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0041610-50.2005.</w:t>
      </w:r>
      <w:r w:rsidR="00691F12">
        <w:t>4.03.0000</w:t>
      </w:r>
      <w:r>
        <w:t>PRECAT ORI:200461842889900/SP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LUIZ CARLOS BRESSAN</w:t>
      </w:r>
    </w:p>
    <w:p w:rsidR="00AC1C81" w:rsidRDefault="00AC1C81">
      <w:r>
        <w:t xml:space="preserve">      ADV       : SP156352  RENATO FONTES ARANTES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0041611-35.2005.</w:t>
      </w:r>
      <w:r w:rsidR="00691F12">
        <w:t>4.03.0000</w:t>
      </w:r>
      <w:r>
        <w:t>PRECAT ORI:200461842890409/SP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AMILTON MARQUES DE BRITO</w:t>
      </w:r>
    </w:p>
    <w:p w:rsidR="00AC1C81" w:rsidRDefault="00AC1C81">
      <w:r>
        <w:t xml:space="preserve">      ADV       : SP141366  ZAILTON PEREIRA PESCAROLI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0041612-20.2005.</w:t>
      </w:r>
      <w:r w:rsidR="00691F12">
        <w:t>4.03.0000</w:t>
      </w:r>
      <w:r>
        <w:t>PRECAT ORI:200461842890604/SP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JOSEFA INACIA DE FREITAS</w:t>
      </w:r>
    </w:p>
    <w:p w:rsidR="00AC1C81" w:rsidRDefault="00AC1C81">
      <w:r>
        <w:t xml:space="preserve">      ADV       : SP177197  MARIA CRISTINA DEGASPARE PATTO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0041613-05.2005.</w:t>
      </w:r>
      <w:r w:rsidR="00691F12">
        <w:t>4.03.0000</w:t>
      </w:r>
      <w:r>
        <w:t>PRECAT ORI:200461842891761/SP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JOSE DOS SANTOS</w:t>
      </w:r>
    </w:p>
    <w:p w:rsidR="00AC1C81" w:rsidRDefault="00AC1C81">
      <w:r>
        <w:t xml:space="preserve">      ADV       : SP111144  ANDREA DO PRADO MATHIAS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0041614-87.2005.</w:t>
      </w:r>
      <w:r w:rsidR="00691F12">
        <w:t>4.03.0000</w:t>
      </w:r>
      <w:r>
        <w:t>PRECAT ORI:200461842892297/SP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LINDA URAMOTO MOLLO</w:t>
      </w:r>
    </w:p>
    <w:p w:rsidR="00AC1C81" w:rsidRDefault="00AC1C81">
      <w:r>
        <w:t xml:space="preserve">      ADV       : SP091019  DIVA KONNO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0041615-72.2005.</w:t>
      </w:r>
      <w:r w:rsidR="00691F12">
        <w:t>4.03.0000</w:t>
      </w:r>
      <w:r>
        <w:t>PRECAT ORI:200461842892420/SP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JOAQUIM DE SOUZA FILHO</w:t>
      </w:r>
    </w:p>
    <w:p w:rsidR="00AC1C81" w:rsidRDefault="00AC1C81">
      <w:r>
        <w:t xml:space="preserve">      ADV       : SP178864  ERIKA FERNANDA RODRIGUES DA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0041616-57.2005.</w:t>
      </w:r>
      <w:r w:rsidR="00691F12">
        <w:t>4.03.0000</w:t>
      </w:r>
      <w:r>
        <w:t>PRECAT ORI:200461842892443/SP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LUIGI BRIENZA</w:t>
      </w:r>
    </w:p>
    <w:p w:rsidR="00AC1C81" w:rsidRDefault="00AC1C81">
      <w:r>
        <w:t xml:space="preserve">      ADV       : SP104521  MARCELO RIBEIRO MORAES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0041617-42.2005.</w:t>
      </w:r>
      <w:r w:rsidR="00691F12">
        <w:t>4.03.0000</w:t>
      </w:r>
      <w:r>
        <w:t>PRECAT ORI:200461842898287/SP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JOAO ALMEIDA DA SILVA</w:t>
      </w:r>
    </w:p>
    <w:p w:rsidR="00AC1C81" w:rsidRDefault="00AC1C81">
      <w:r>
        <w:t xml:space="preserve">      ADV       : SP028022  OSWALDO PIZARDO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0041618-27.2005.</w:t>
      </w:r>
      <w:r w:rsidR="00691F12">
        <w:t>4.03.0000</w:t>
      </w:r>
      <w:r>
        <w:t>PRECAT ORI:200461842900490/SP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LOURIVALDO ROMAO SILVA</w:t>
      </w:r>
    </w:p>
    <w:p w:rsidR="00AC1C81" w:rsidRDefault="00AC1C81">
      <w:r>
        <w:t xml:space="preserve">      ADV       : SP191835  ANA TERESA RODRIGUES CORRÊA DA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0041619-12.2005.</w:t>
      </w:r>
      <w:r w:rsidR="00691F12">
        <w:t>4.03.0000</w:t>
      </w:r>
      <w:r>
        <w:t>PRECAT ORI:200461842927070/SP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JOSE CARLOS GUIMARAES</w:t>
      </w:r>
    </w:p>
    <w:p w:rsidR="00AC1C81" w:rsidRDefault="00AC1C81">
      <w:r>
        <w:t xml:space="preserve">      ADV       : SP119109  MARIA APARECIDA SILVA VASCONCELLOS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0041620-94.2005.</w:t>
      </w:r>
      <w:r w:rsidR="00691F12">
        <w:t>4.03.0000</w:t>
      </w:r>
      <w:r>
        <w:t>PRECAT ORI:200461842507699/SP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MANOEL BATISTA DA SILVA</w:t>
      </w:r>
    </w:p>
    <w:p w:rsidR="00AC1C81" w:rsidRDefault="00AC1C81">
      <w:r>
        <w:t xml:space="preserve">      ADV       : SP133521  ALDAIR DE CARVALHO BRASIL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0041621-79.2005.</w:t>
      </w:r>
      <w:r w:rsidR="00691F12">
        <w:t>4.03.0000</w:t>
      </w:r>
      <w:r>
        <w:t>PRECAT ORI:200461842508084/SP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ANTONIO SANTOS</w:t>
      </w:r>
    </w:p>
    <w:p w:rsidR="00AC1C81" w:rsidRDefault="00AC1C81">
      <w:r>
        <w:t xml:space="preserve">      ADV       : SP034721  ALBERTO MARCELO GATO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0041622-64.2005.</w:t>
      </w:r>
      <w:r w:rsidR="00691F12">
        <w:t>4.03.0000</w:t>
      </w:r>
      <w:r>
        <w:t>PRECAT ORI:200461842508308/SP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CIRENIO JOSE DA SILVA</w:t>
      </w:r>
    </w:p>
    <w:p w:rsidR="00AC1C81" w:rsidRDefault="00AC1C81">
      <w:r>
        <w:t xml:space="preserve">      ADV       : SP114842  ANDREA MARCIA XAVIER RIBEIRO MORAES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0041623-49.2005.</w:t>
      </w:r>
      <w:r w:rsidR="00691F12">
        <w:t>4.03.0000</w:t>
      </w:r>
      <w:r>
        <w:t>PRECAT ORI:200461842508680/SP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DARCI DOS SANTOS</w:t>
      </w:r>
    </w:p>
    <w:p w:rsidR="00AC1C81" w:rsidRDefault="00AC1C81">
      <w:r>
        <w:t xml:space="preserve">      ADV       : SP114842  ANDREA MARCIA XAVIER RIBEIRO MORAES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0041624-34.2005.</w:t>
      </w:r>
      <w:r w:rsidR="00691F12">
        <w:t>4.03.0000</w:t>
      </w:r>
      <w:r>
        <w:t>PRECAT ORI:200461842509271/SP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ARICER NOGUEIRA</w:t>
      </w:r>
    </w:p>
    <w:p w:rsidR="00AC1C81" w:rsidRDefault="00AC1C81">
      <w:r>
        <w:t xml:space="preserve">      ADV       : SP114842  ANDREA MARCIA XAVIER RIBEIRO MORAES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0041625-19.2005.</w:t>
      </w:r>
      <w:r w:rsidR="00691F12">
        <w:t>4.03.0000</w:t>
      </w:r>
      <w:r>
        <w:t>PRECAT ORI:200461842509763/SP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ANTONIO CARLOS MAZZA</w:t>
      </w:r>
    </w:p>
    <w:p w:rsidR="00AC1C81" w:rsidRDefault="00AC1C81">
      <w:r>
        <w:t xml:space="preserve">      ADV       : SP114842  ANDREA MARCIA XAVIER RIBEIRO MORAES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0041626-04.2005.</w:t>
      </w:r>
      <w:r w:rsidR="00691F12">
        <w:t>4.03.0000</w:t>
      </w:r>
      <w:r>
        <w:t>PRECAT ORI:200461842510250/SP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ALVARO PAULINO FILHO</w:t>
      </w:r>
    </w:p>
    <w:p w:rsidR="00AC1C81" w:rsidRDefault="00AC1C81">
      <w:r>
        <w:t xml:space="preserve">      ADV       : SP114842  ANDREA MARCIA XAVIER RIBEIRO MORAES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0041627-86.2005.</w:t>
      </w:r>
      <w:r w:rsidR="00691F12">
        <w:t>4.03.0000</w:t>
      </w:r>
      <w:r>
        <w:t>PRECAT ORI:200461842510560/SP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VICENTE SILVA FERREIRA</w:t>
      </w:r>
    </w:p>
    <w:p w:rsidR="00AC1C81" w:rsidRDefault="00AC1C81">
      <w:r>
        <w:t xml:space="preserve">      ADV       : SP083738  ANTONIO MARCIO BACHIEGA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0041628-71.2005.</w:t>
      </w:r>
      <w:r w:rsidR="00691F12">
        <w:t>4.03.0000</w:t>
      </w:r>
      <w:r>
        <w:t>PRECAT ORI:200461842511680/SP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JUSSARA DOS SANTOS</w:t>
      </w:r>
    </w:p>
    <w:p w:rsidR="00AC1C81" w:rsidRDefault="00AC1C81">
      <w:r>
        <w:t xml:space="preserve">      ADV       : SP130879  VIVIANE MASOTTI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0041629-56.2005.</w:t>
      </w:r>
      <w:r w:rsidR="00691F12">
        <w:t>4.03.0000</w:t>
      </w:r>
      <w:r>
        <w:t>PRECAT ORI:200461842548665/SP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NICACIO DA SILVA PEDRO</w:t>
      </w:r>
    </w:p>
    <w:p w:rsidR="00AC1C81" w:rsidRDefault="00AC1C81">
      <w:r>
        <w:t xml:space="preserve">      ADV       : SP161129  JANER MALAGO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0041630-41.2005.</w:t>
      </w:r>
      <w:r w:rsidR="00691F12">
        <w:t>4.03.0000</w:t>
      </w:r>
      <w:r>
        <w:t>PRECAT ORI:200461842552334/SP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NADIR CASTELLO ATILIO</w:t>
      </w:r>
    </w:p>
    <w:p w:rsidR="00AC1C81" w:rsidRDefault="00AC1C81">
      <w:r>
        <w:t xml:space="preserve">      ADV       : SP179834  FLORACI DE OLIVEIRA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br w:type="page"/>
        <w:t xml:space="preserve">                                                                       </w:t>
      </w:r>
    </w:p>
    <w:p w:rsidR="00AC1C81" w:rsidRDefault="00AC1C81">
      <w:r>
        <w:t xml:space="preserve">      PROC.  : 0041631-26.2005.</w:t>
      </w:r>
      <w:r w:rsidR="00691F12">
        <w:t>4.03.0000</w:t>
      </w:r>
      <w:r>
        <w:t>PRECAT ORI:200461842552474/SP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AGENOR FERREIRA DE CARVALHO</w:t>
      </w:r>
    </w:p>
    <w:p w:rsidR="00AC1C81" w:rsidRDefault="00AC1C81">
      <w:r>
        <w:t xml:space="preserve">      ADV       : SP175546  REGINA HELENA SOARES LENZI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0041632-11.2005.</w:t>
      </w:r>
      <w:r w:rsidR="00691F12">
        <w:t>4.03.0000</w:t>
      </w:r>
      <w:r>
        <w:t>PRECAT ORI:200461842552498/SP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ANTONIO LOURENCO</w:t>
      </w:r>
    </w:p>
    <w:p w:rsidR="00AC1C81" w:rsidRDefault="00AC1C81">
      <w:r>
        <w:t xml:space="preserve">      ADV       : SP085119  CLAUDIO CORTIELHA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0041633-93.2005.</w:t>
      </w:r>
      <w:r w:rsidR="00691F12">
        <w:t>4.03.0000</w:t>
      </w:r>
      <w:r>
        <w:t>PRECAT ORI:200461842552504/SP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DJALMA FERRACIOLI</w:t>
      </w:r>
    </w:p>
    <w:p w:rsidR="00AC1C81" w:rsidRDefault="00AC1C81">
      <w:r>
        <w:t xml:space="preserve">      ADV       : SP163436  FLORIANE POCKEL FERNANDES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0041634-78.2005.</w:t>
      </w:r>
      <w:r w:rsidR="00691F12">
        <w:t>4.03.0000</w:t>
      </w:r>
      <w:r>
        <w:t>PRECAT ORI:200461842552887/SP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SERGIO ANTONIO LEROSE FEIJO</w:t>
      </w:r>
    </w:p>
    <w:p w:rsidR="00AC1C81" w:rsidRDefault="00AC1C81">
      <w:r>
        <w:t xml:space="preserve">      ADV       : SP179834  FLORACI DE OLIVEIRA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0041635-63.2005.</w:t>
      </w:r>
      <w:r w:rsidR="00691F12">
        <w:t>4.03.0000</w:t>
      </w:r>
      <w:r>
        <w:t>PRECAT ORI:200461842552954/SP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ELENICE MARIA CARDOSO LINO</w:t>
      </w:r>
    </w:p>
    <w:p w:rsidR="00AC1C81" w:rsidRDefault="00AC1C81">
      <w:r>
        <w:t xml:space="preserve">      ADV       : SP098495  MARIA TEREZA GOES PERESTRELO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0041636-48.2005.</w:t>
      </w:r>
      <w:r w:rsidR="00691F12">
        <w:t>4.03.0000</w:t>
      </w:r>
      <w:r>
        <w:t>PRECAT ORI:200461842553417/SP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ATILIO CHIES</w:t>
      </w:r>
    </w:p>
    <w:p w:rsidR="00AC1C81" w:rsidRDefault="00AC1C81">
      <w:r>
        <w:t xml:space="preserve">      ADV       : SP081020  CESAR AUGUSTO MONTE GOBBO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0041637-33.2005.</w:t>
      </w:r>
      <w:r w:rsidR="00691F12">
        <w:t>4.03.0000</w:t>
      </w:r>
      <w:r>
        <w:t>PRECAT ORI:200461842553739/SP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ROSA MARIA MARTINS FERREIRA</w:t>
      </w:r>
    </w:p>
    <w:p w:rsidR="00AC1C81" w:rsidRDefault="00AC1C81">
      <w:r>
        <w:t xml:space="preserve">      ADV       : SP034721  ALBERTO MARCELO GATO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0041638-18.2005.</w:t>
      </w:r>
      <w:r w:rsidR="00691F12">
        <w:t>4.03.0000</w:t>
      </w:r>
      <w:r>
        <w:t>PRECAT ORI:200461842553818/SP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UELINTON JOSE DE ALMEIDA</w:t>
      </w:r>
    </w:p>
    <w:p w:rsidR="00AC1C81" w:rsidRDefault="00AC1C81">
      <w:r>
        <w:t xml:space="preserve">      ADV       : SP057228  OSWALDO DE AGUIAR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0041639-03.2005.</w:t>
      </w:r>
      <w:r w:rsidR="00691F12">
        <w:t>4.03.0000</w:t>
      </w:r>
      <w:r>
        <w:t>PRECAT ORI:200461842554033/SP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JOSE PAULO MACIEL</w:t>
      </w:r>
    </w:p>
    <w:p w:rsidR="00AC1C81" w:rsidRDefault="00AC1C81">
      <w:r>
        <w:t xml:space="preserve">      ADV       : SP034721  ALBERTO MARCELO GATO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0041640-85.2005.</w:t>
      </w:r>
      <w:r w:rsidR="00691F12">
        <w:t>4.03.0000</w:t>
      </w:r>
      <w:r>
        <w:t>PRECAT ORI:200461842554185/SP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BEATRIZ DE ARAUJO</w:t>
      </w:r>
    </w:p>
    <w:p w:rsidR="00AC1C81" w:rsidRDefault="00AC1C81">
      <w:r>
        <w:t xml:space="preserve">      ADV       : SP175546  REGINA HELENA SOARES LENZI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0041641-70.2005.</w:t>
      </w:r>
      <w:r w:rsidR="00691F12">
        <w:t>4.03.0000</w:t>
      </w:r>
      <w:r>
        <w:t>PRECAT ORI:200461842554355/SP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JOSE JAIR RODRIGUES REGIS</w:t>
      </w:r>
    </w:p>
    <w:p w:rsidR="00AC1C81" w:rsidRDefault="00AC1C81">
      <w:r>
        <w:t xml:space="preserve">      ADV       : SP120307  LUIZ CARLOS NOGUEIRA MERLIN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0041643-40.2005.</w:t>
      </w:r>
      <w:r w:rsidR="00691F12">
        <w:t>4.03.0000</w:t>
      </w:r>
      <w:r>
        <w:t>PRECAT ORI:200461842554380/SP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ARLINDO LOURENCO</w:t>
      </w:r>
    </w:p>
    <w:p w:rsidR="00AC1C81" w:rsidRDefault="00AC1C81">
      <w:r>
        <w:t xml:space="preserve">      ADV       : SP034721  ALBERTO MARCELO GATO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0041644-25.2005.</w:t>
      </w:r>
      <w:r w:rsidR="00691F12">
        <w:t>4.03.0000</w:t>
      </w:r>
      <w:r>
        <w:t>PRECAT ORI:200461842554410/SP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NELSON KASTROPIL</w:t>
      </w:r>
    </w:p>
    <w:p w:rsidR="00AC1C81" w:rsidRDefault="00AC1C81">
      <w:r>
        <w:t xml:space="preserve">      ADV       : SP087509  EDUARDO GRANJA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0041645-10.2005.</w:t>
      </w:r>
      <w:r w:rsidR="00691F12">
        <w:t>4.03.0000</w:t>
      </w:r>
      <w:r>
        <w:t>PRECAT ORI:200461842554562/SP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DIVINO PARREIRA DA SILVA</w:t>
      </w:r>
    </w:p>
    <w:p w:rsidR="00AC1C81" w:rsidRDefault="00AC1C81">
      <w:r>
        <w:t xml:space="preserve">      ADV       : SP068349  VALDEVINO MADEIRA CARDOSO FILHO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0041646-92.2005.</w:t>
      </w:r>
      <w:r w:rsidR="00691F12">
        <w:t>4.03.0000</w:t>
      </w:r>
      <w:r>
        <w:t>PRECAT ORI:200461842554604/SP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LUIZ ANTONIO SOARES</w:t>
      </w:r>
    </w:p>
    <w:p w:rsidR="00AC1C81" w:rsidRDefault="00AC1C81">
      <w:r>
        <w:t xml:space="preserve">      ADV       : SP110545  VALDIR PEDRO CAMPOS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0041647-77.2005.</w:t>
      </w:r>
      <w:r w:rsidR="00691F12">
        <w:t>4.03.0000</w:t>
      </w:r>
      <w:r>
        <w:t>PRECAT ORI:200461842554630/SP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FELINTO ALVES</w:t>
      </w:r>
    </w:p>
    <w:p w:rsidR="00AC1C81" w:rsidRDefault="00AC1C81">
      <w:r>
        <w:t xml:space="preserve">      ADV       : SP081020  CESAR AUGUSTO MONTE GOBBO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0041648-62.2005.</w:t>
      </w:r>
      <w:r w:rsidR="00691F12">
        <w:t>4.03.0000</w:t>
      </w:r>
      <w:r>
        <w:t>PRECAT ORI:200461842555116/SP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JOSE MARIA RODRIGUES</w:t>
      </w:r>
    </w:p>
    <w:p w:rsidR="00AC1C81" w:rsidRDefault="00AC1C81">
      <w:r>
        <w:t xml:space="preserve">      ADV       : SP177197  MARIA CRISTINA DEGASPARE PATTO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0041649-47.2005.</w:t>
      </w:r>
      <w:r w:rsidR="00691F12">
        <w:t>4.03.0000</w:t>
      </w:r>
      <w:r>
        <w:t>PRECAT ORI:200461842555839/SP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ANTONIO RATTI</w:t>
      </w:r>
    </w:p>
    <w:p w:rsidR="00AC1C81" w:rsidRDefault="00AC1C81">
      <w:r>
        <w:t xml:space="preserve">      ADV       : SP179834  FLORACI DE OLIVEIRA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0041650-32.2005.</w:t>
      </w:r>
      <w:r w:rsidR="00691F12">
        <w:t>4.03.0000</w:t>
      </w:r>
      <w:r>
        <w:t>PRECAT ORI:200461842556054/SP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SEVERINO JOSE DE SANTANA</w:t>
      </w:r>
    </w:p>
    <w:p w:rsidR="00AC1C81" w:rsidRDefault="00AC1C81">
      <w:r>
        <w:t xml:space="preserve">      ADV       : SP244440  NIVALDO SILVA PEREIRA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0041651-17.2005.</w:t>
      </w:r>
      <w:r w:rsidR="00691F12">
        <w:t>4.03.0000</w:t>
      </w:r>
      <w:r>
        <w:t>PRECAT ORI:200461842557873/SP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REYNALDO GIMENES</w:t>
      </w:r>
    </w:p>
    <w:p w:rsidR="00AC1C81" w:rsidRDefault="00AC1C81">
      <w:r>
        <w:t xml:space="preserve">      ADV       : SP180406  DANIELA GONÇALVES MONTEIRO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0041652-02.2005.</w:t>
      </w:r>
      <w:r w:rsidR="00691F12">
        <w:t>4.03.0000</w:t>
      </w:r>
      <w:r>
        <w:t>PRECAT ORI:200461842557964/SP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SEBASTIAO RIBEIRO</w:t>
      </w:r>
    </w:p>
    <w:p w:rsidR="00AC1C81" w:rsidRDefault="00AC1C81">
      <w:r>
        <w:t xml:space="preserve">      ADV       : SP163436  FLORIANE POCKEL FERNANDES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0041653-84.2005.</w:t>
      </w:r>
      <w:r w:rsidR="00691F12">
        <w:t>4.03.0000</w:t>
      </w:r>
      <w:r>
        <w:t>PRECAT ORI:200461842559134/SP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JOAO HERCULANO LINS</w:t>
      </w:r>
    </w:p>
    <w:p w:rsidR="00AC1C81" w:rsidRDefault="00AC1C81">
      <w:r>
        <w:t xml:space="preserve">      ADV       : SP175546  REGINA HELENA SOARES LENZI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0041654-69.2005.</w:t>
      </w:r>
      <w:r w:rsidR="00691F12">
        <w:t>4.03.0000</w:t>
      </w:r>
      <w:r>
        <w:t>PRECAT ORI:200461842559158/SP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LEONICE RODRIGUES COSTA</w:t>
      </w:r>
    </w:p>
    <w:p w:rsidR="00AC1C81" w:rsidRDefault="00AC1C81">
      <w:r>
        <w:t xml:space="preserve">      ADV       : SP163436  FLORIANE POCKEL FERNANDES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0041655-54.2005.</w:t>
      </w:r>
      <w:r w:rsidR="00691F12">
        <w:t>4.03.0000</w:t>
      </w:r>
      <w:r>
        <w:t>PRECAT ORI:200461842559160/SP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LAURINDO BRUNHARO JUNIOR</w:t>
      </w:r>
    </w:p>
    <w:p w:rsidR="00AC1C81" w:rsidRDefault="00AC1C81">
      <w:r>
        <w:t xml:space="preserve">      ADV       : SP175546  REGINA HELENA SOARES LENZI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0041656-39.2005.</w:t>
      </w:r>
      <w:r w:rsidR="00691F12">
        <w:t>4.03.0000</w:t>
      </w:r>
      <w:r>
        <w:t>PRECAT ORI:200461842559201/SP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LEOVERGILDO GOMES FERREIRA</w:t>
      </w:r>
    </w:p>
    <w:p w:rsidR="00AC1C81" w:rsidRDefault="00AC1C81">
      <w:r>
        <w:t xml:space="preserve">      ADV       : SP191098  VLADIMIR SIDNEI RAMOS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0041657-24.2005.</w:t>
      </w:r>
      <w:r w:rsidR="00691F12">
        <w:t>4.03.0000</w:t>
      </w:r>
      <w:r>
        <w:t>PRECAT ORI:200461842559705/SP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ROSA ANALIA ALVES DAGUANO</w:t>
      </w:r>
    </w:p>
    <w:p w:rsidR="00AC1C81" w:rsidRDefault="00AC1C81">
      <w:r>
        <w:t xml:space="preserve">      ADV       : SP093188  PAULO FERNANDO LEITAO DE OLIVEIRA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0041658-09.2005.</w:t>
      </w:r>
      <w:r w:rsidR="00691F12">
        <w:t>4.03.0000</w:t>
      </w:r>
      <w:r>
        <w:t>PRECAT ORI:200461842559810/SP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COLDEIRO PEREIRA PIMENTEL</w:t>
      </w:r>
    </w:p>
    <w:p w:rsidR="00AC1C81" w:rsidRDefault="00AC1C81">
      <w:r>
        <w:t xml:space="preserve">      ADV       : SP184259  ADEILDO HELIODORO DOS SANTOS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0041659-91.2005.</w:t>
      </w:r>
      <w:r w:rsidR="00691F12">
        <w:t>4.03.0000</w:t>
      </w:r>
      <w:r>
        <w:t>PRECAT ORI:200461842560045/SP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MAURICIO ROBERTO TANGARY</w:t>
      </w:r>
    </w:p>
    <w:p w:rsidR="00AC1C81" w:rsidRDefault="00AC1C81">
      <w:r>
        <w:t xml:space="preserve">      ADV       : SP211534  PAULA CRISTINA CAPUCHO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0041660-76.2005.</w:t>
      </w:r>
      <w:r w:rsidR="00691F12">
        <w:t>4.03.0000</w:t>
      </w:r>
      <w:r>
        <w:t>PRECAT ORI:200461842560318/SP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JOAO SANCHES</w:t>
      </w:r>
    </w:p>
    <w:p w:rsidR="00AC1C81" w:rsidRDefault="00AC1C81">
      <w:r>
        <w:t xml:space="preserve">      ADV       : SP175546  REGINA HELENA SOARES LENZI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0041691-96.2005.</w:t>
      </w:r>
      <w:r w:rsidR="00691F12">
        <w:t>4.03.0000</w:t>
      </w:r>
      <w:r>
        <w:t>PRECAT ORI:200461842561086/SP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MARIA RAIMUNDA PEREIRA DOS SANTOS</w:t>
      </w:r>
    </w:p>
    <w:p w:rsidR="00AC1C81" w:rsidRDefault="00AC1C81">
      <w:r>
        <w:t xml:space="preserve">      ADV       : SP122201  ELCO PESSANHA JUNIOR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0041692-81.2005.</w:t>
      </w:r>
      <w:r w:rsidR="00691F12">
        <w:t>4.03.0000</w:t>
      </w:r>
      <w:r>
        <w:t>PRECAT ORI:200461842561839/SP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AUGUSTO SBRISSE JUNIOR</w:t>
      </w:r>
    </w:p>
    <w:p w:rsidR="00AC1C81" w:rsidRDefault="00AC1C81">
      <w:r>
        <w:t xml:space="preserve">      ADV       : SP156166  CARLOS RENATO GONCALVES DOMINGOS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0041693-66.2005.</w:t>
      </w:r>
      <w:r w:rsidR="00691F12">
        <w:t>4.03.0000</w:t>
      </w:r>
      <w:r>
        <w:t>PRECAT ORI:200461842561918/SP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CLEUSA FOGARI ALFONSO</w:t>
      </w:r>
    </w:p>
    <w:p w:rsidR="00AC1C81" w:rsidRDefault="00AC1C81">
      <w:r>
        <w:t xml:space="preserve">      ADV       : SP096318  PAULO JUNQUEIRA DE SOUZA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0041694-51.2005.</w:t>
      </w:r>
      <w:r w:rsidR="00691F12">
        <w:t>4.03.0000</w:t>
      </w:r>
      <w:r>
        <w:t>PRECAT ORI:200461842562029/SP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ALICE MASSAIO ISHIMARU</w:t>
      </w:r>
    </w:p>
    <w:p w:rsidR="00AC1C81" w:rsidRDefault="00AC1C81">
      <w:r>
        <w:t xml:space="preserve">      ADV       : SP133521  ALDAIR DE CARVALHO BRASIL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0041695-36.2005.</w:t>
      </w:r>
      <w:r w:rsidR="00691F12">
        <w:t>4.03.0000</w:t>
      </w:r>
      <w:r>
        <w:t>PRECAT ORI:200461842562110/SP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VITOR PACHECO DE AZEVEDO</w:t>
      </w:r>
    </w:p>
    <w:p w:rsidR="00AC1C81" w:rsidRDefault="00AC1C81">
      <w:r>
        <w:t xml:space="preserve">      ADV       : SP081020  CESAR AUGUSTO MONTE GOBBO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0041696-21.2005.</w:t>
      </w:r>
      <w:r w:rsidR="00691F12">
        <w:t>4.03.0000</w:t>
      </w:r>
      <w:r>
        <w:t>PRECAT ORI:200461842563927/SP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HELENO RODRIGUES DE LIMA</w:t>
      </w:r>
    </w:p>
    <w:p w:rsidR="00AC1C81" w:rsidRDefault="00AC1C81">
      <w:r>
        <w:t xml:space="preserve">      ADV       : SP159517  SINVAL MIRANDA DUTRA JUNIOR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0041697-06.2005.</w:t>
      </w:r>
      <w:r w:rsidR="00691F12">
        <w:t>4.03.0000</w:t>
      </w:r>
      <w:r>
        <w:t>PRECAT ORI:200461842564221/SP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SEBASTIAO CANDIDO DIAS</w:t>
      </w:r>
    </w:p>
    <w:p w:rsidR="00AC1C81" w:rsidRDefault="00AC1C81">
      <w:r>
        <w:t xml:space="preserve">      ADV       : SP159517  SINVAL MIRANDA DUTRA JUNIOR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0041698-88.2005.</w:t>
      </w:r>
      <w:r w:rsidR="00691F12">
        <w:t>4.03.0000</w:t>
      </w:r>
      <w:r>
        <w:t>PRECAT ORI:200461842565407/SP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MARIA XAVIER BATISTA</w:t>
      </w:r>
    </w:p>
    <w:p w:rsidR="00AC1C81" w:rsidRDefault="00AC1C81">
      <w:r>
        <w:t xml:space="preserve">      ADV       : SP163436  FLORIANE POCKEL FERNANDES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0041699-73.2005.</w:t>
      </w:r>
      <w:r w:rsidR="00691F12">
        <w:t>4.03.0000</w:t>
      </w:r>
      <w:r>
        <w:t>PRECAT ORI:200461842565997/SP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MAURO IVAN CONICELLI</w:t>
      </w:r>
    </w:p>
    <w:p w:rsidR="00AC1C81" w:rsidRDefault="00AC1C81">
      <w:r>
        <w:t xml:space="preserve">      ADV       : SP163436  FLORIANE POCKEL FERNANDES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0041700-58.2005.</w:t>
      </w:r>
      <w:r w:rsidR="00691F12">
        <w:t>4.03.0000</w:t>
      </w:r>
      <w:r>
        <w:t>PRECAT ORI:200461842617031/SP REG:2</w:t>
      </w:r>
      <w:r w:rsidR="00691F12">
        <w:t>4.03.00003.0000</w:t>
      </w:r>
      <w:r>
        <w:t>6.2005</w:t>
      </w:r>
    </w:p>
    <w:p w:rsidR="00AC1C81" w:rsidRDefault="00AC1C81">
      <w:r>
        <w:t xml:space="preserve">      REQTE     : MESSIAS SERAFIM DOS SANTOS</w:t>
      </w:r>
    </w:p>
    <w:p w:rsidR="00AC1C81" w:rsidRDefault="00AC1C81">
      <w:r>
        <w:t xml:space="preserve">      ADV       : SP109901  JOAO CARLOS DE SOUSA FREITAS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0043265-57.2005.</w:t>
      </w:r>
      <w:r w:rsidR="00691F12">
        <w:t>4.03.0000</w:t>
      </w:r>
      <w:r>
        <w:t>PRECAT ORI:200461843725571/SP REG:26.06.2005</w:t>
      </w:r>
    </w:p>
    <w:p w:rsidR="00AC1C81" w:rsidRDefault="00AC1C81">
      <w:r>
        <w:t xml:space="preserve">      REQTE     : LUCINETE FERREIRA</w:t>
      </w:r>
    </w:p>
    <w:p w:rsidR="00AC1C81" w:rsidRDefault="00AC1C81">
      <w:r>
        <w:t xml:space="preserve">      ADV       : SP210124A OTHON ACCIOLY RODRIGUES DA COSTA NETO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0043266-42.2005.</w:t>
      </w:r>
      <w:r w:rsidR="00691F12">
        <w:t>4.03.0000</w:t>
      </w:r>
      <w:r>
        <w:t>PRECAT ORI:200461843725662/SP REG:26.06.2005</w:t>
      </w:r>
    </w:p>
    <w:p w:rsidR="00AC1C81" w:rsidRDefault="00AC1C81">
      <w:r>
        <w:t xml:space="preserve">      REQTE     : MIKITO FUKUDA</w:t>
      </w:r>
    </w:p>
    <w:p w:rsidR="00AC1C81" w:rsidRDefault="00AC1C81">
      <w:r>
        <w:t xml:space="preserve">      ADV       : SP068349  VALDEVINO MADEIRA CARDOSO FILHO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0043267-27.2005.</w:t>
      </w:r>
      <w:r w:rsidR="00691F12">
        <w:t>4.03.0000</w:t>
      </w:r>
      <w:r>
        <w:t>PRECAT ORI:200461843726010/SP REG:26.06.2005</w:t>
      </w:r>
    </w:p>
    <w:p w:rsidR="00AC1C81" w:rsidRDefault="00AC1C81">
      <w:r>
        <w:t xml:space="preserve">      REQTE     : SHINOBU KONNO</w:t>
      </w:r>
    </w:p>
    <w:p w:rsidR="00AC1C81" w:rsidRDefault="00AC1C81">
      <w:r>
        <w:t xml:space="preserve">      ADV       : SP212583A ROSE MARY GRAHL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0043268-12.2005.</w:t>
      </w:r>
      <w:r w:rsidR="00691F12">
        <w:t>4.03.0000</w:t>
      </w:r>
      <w:r>
        <w:t>PRECAT ORI:200461843762105/SP REG:26.06.2005</w:t>
      </w:r>
    </w:p>
    <w:p w:rsidR="00AC1C81" w:rsidRDefault="00AC1C81">
      <w:r>
        <w:t xml:space="preserve">      REQTE     : DAMIANA MARIA DA SILVA</w:t>
      </w:r>
    </w:p>
    <w:p w:rsidR="00AC1C81" w:rsidRDefault="00AC1C81">
      <w:r>
        <w:t xml:space="preserve">      ADV       : SP211534  PAULA CRISTINA CAPUCHO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0043269-94.2005.</w:t>
      </w:r>
      <w:r w:rsidR="00691F12">
        <w:t>4.03.0000</w:t>
      </w:r>
      <w:r>
        <w:t>PRECAT ORI:200461843762385/SP REG:26.06.2005</w:t>
      </w:r>
    </w:p>
    <w:p w:rsidR="00AC1C81" w:rsidRDefault="00AC1C81">
      <w:r>
        <w:t xml:space="preserve">      REQTE     : ADMIR GERVASIO FACCIO</w:t>
      </w:r>
    </w:p>
    <w:p w:rsidR="00AC1C81" w:rsidRDefault="00AC1C81">
      <w:r>
        <w:t xml:space="preserve">      ADV       : SP068349  VALDEVINO MADEIRA CARDOSO FILHO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0043271-64.2005.</w:t>
      </w:r>
      <w:r w:rsidR="00691F12">
        <w:t>4.03.0000</w:t>
      </w:r>
      <w:r>
        <w:t>PRECAT ORI:200461843762439/SP REG:26.06.2005</w:t>
      </w:r>
    </w:p>
    <w:p w:rsidR="00AC1C81" w:rsidRDefault="00AC1C81">
      <w:r>
        <w:t xml:space="preserve">      REQTE     : ANGELO GABRIEL DA SILVA</w:t>
      </w:r>
    </w:p>
    <w:p w:rsidR="00AC1C81" w:rsidRDefault="00AC1C81">
      <w:r>
        <w:t xml:space="preserve">      ADV       : SP211534  PAULA CRISTINA CAPUCHO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0043272-49.2005.</w:t>
      </w:r>
      <w:r w:rsidR="00691F12">
        <w:t>4.03.0000</w:t>
      </w:r>
      <w:r>
        <w:t>PRECAT ORI:200461843762725/SP REG:26.06.2005</w:t>
      </w:r>
    </w:p>
    <w:p w:rsidR="00AC1C81" w:rsidRDefault="00AC1C81">
      <w:r>
        <w:t xml:space="preserve">      REQTE     : ANTONIO CESAR PEREA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0043273-34.2005.</w:t>
      </w:r>
      <w:r w:rsidR="00691F12">
        <w:t>4.03.0000</w:t>
      </w:r>
      <w:r>
        <w:t>PRECAT ORI:200461843763341/SP REG:26.06.2005</w:t>
      </w:r>
    </w:p>
    <w:p w:rsidR="00AC1C81" w:rsidRDefault="00AC1C81">
      <w:r>
        <w:t xml:space="preserve">      REQTE     : JOSE PAULO MARINHO</w:t>
      </w:r>
    </w:p>
    <w:p w:rsidR="00AC1C81" w:rsidRDefault="00AC1C81">
      <w:r>
        <w:t xml:space="preserve">      ADV       : SP211534  PAULA CRISTINA CAPUCHO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0043274-19.2005.</w:t>
      </w:r>
      <w:r w:rsidR="00691F12">
        <w:t>4.03.0000</w:t>
      </w:r>
      <w:r>
        <w:t>PRECAT ORI:200461843763596/SP REG:26.06.2005</w:t>
      </w:r>
    </w:p>
    <w:p w:rsidR="00AC1C81" w:rsidRDefault="00AC1C81">
      <w:r>
        <w:t xml:space="preserve">      REQTE     : BENEDITO VITORINO DE ALMEIDA</w:t>
      </w:r>
    </w:p>
    <w:p w:rsidR="00AC1C81" w:rsidRDefault="00AC1C81">
      <w:r>
        <w:t xml:space="preserve">      ADV       : SP202877  SOLANGE DE FATIMA PAES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0043275-04.2005.</w:t>
      </w:r>
      <w:r w:rsidR="00691F12">
        <w:t>4.03.0000</w:t>
      </w:r>
      <w:r>
        <w:t>PRECAT ORI:200461843763730/SP REG:26.06.2005</w:t>
      </w:r>
    </w:p>
    <w:p w:rsidR="00AC1C81" w:rsidRDefault="00AC1C81">
      <w:r>
        <w:t xml:space="preserve">      REQTE     : JOAO DE ALMEIDA RODRIGUES</w:t>
      </w:r>
    </w:p>
    <w:p w:rsidR="00AC1C81" w:rsidRDefault="00AC1C81">
      <w:r>
        <w:t xml:space="preserve">      ADV       : SP202877  SOLANGE DE FATIMA PAES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0043276-86.2005.</w:t>
      </w:r>
      <w:r w:rsidR="00691F12">
        <w:t>4.03.0000</w:t>
      </w:r>
      <w:r>
        <w:t>PRECAT ORI:200461843763973/SP REG:26.06.2005</w:t>
      </w:r>
    </w:p>
    <w:p w:rsidR="00AC1C81" w:rsidRDefault="00AC1C81">
      <w:r>
        <w:t xml:space="preserve">      REQTE     : BENEDITA GARCIA TOPAN</w:t>
      </w:r>
    </w:p>
    <w:p w:rsidR="00AC1C81" w:rsidRDefault="00AC1C81">
      <w:r>
        <w:t xml:space="preserve">      ADV       : SP034721  ALBERTO MARCELO GATO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0043277-71.2005.</w:t>
      </w:r>
      <w:r w:rsidR="00691F12">
        <w:t>4.03.0000</w:t>
      </w:r>
      <w:r>
        <w:t>PRECAT ORI:200461843817684/SP REG:26.06.2005</w:t>
      </w:r>
    </w:p>
    <w:p w:rsidR="00AC1C81" w:rsidRDefault="00AC1C81">
      <w:r>
        <w:t xml:space="preserve">      REQTE     : JOSE FUSCO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0043278-56.2005.</w:t>
      </w:r>
      <w:r w:rsidR="00691F12">
        <w:t>4.03.0000</w:t>
      </w:r>
      <w:r>
        <w:t>PRECAT ORI:200461843822011/SP REG:26.06.2005</w:t>
      </w:r>
    </w:p>
    <w:p w:rsidR="00AC1C81" w:rsidRDefault="00AC1C81">
      <w:r>
        <w:t xml:space="preserve">      REQTE     : ANTONIO RODRIGUES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0043279-41.2005.</w:t>
      </w:r>
      <w:r w:rsidR="00691F12">
        <w:t>4.03.0000</w:t>
      </w:r>
      <w:r>
        <w:t>PRECAT ORI:200461843862392/SP REG:26.06.2005</w:t>
      </w:r>
    </w:p>
    <w:p w:rsidR="00AC1C81" w:rsidRDefault="00AC1C81">
      <w:r>
        <w:t xml:space="preserve">      REQTE     : FRANCISCO EUZIMAR DE SOUZA</w:t>
      </w:r>
    </w:p>
    <w:p w:rsidR="00AC1C81" w:rsidRDefault="00AC1C81">
      <w:r>
        <w:t xml:space="preserve">      ADV       : SP078572  PAULO DONIZETI DA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0043280-26.2005.</w:t>
      </w:r>
      <w:r w:rsidR="00691F12">
        <w:t>4.03.0000</w:t>
      </w:r>
      <w:r>
        <w:t>PRECAT ORI:200461843871381/SP REG:26.06.2005</w:t>
      </w:r>
    </w:p>
    <w:p w:rsidR="00AC1C81" w:rsidRDefault="00AC1C81">
      <w:r>
        <w:t xml:space="preserve">      REQTE     : VALDOMIRO MEDEIROS SOBRINHO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0043281-11.2005.</w:t>
      </w:r>
      <w:r w:rsidR="00691F12">
        <w:t>4.03.0000</w:t>
      </w:r>
      <w:r>
        <w:t>PRECAT ORI:200461843871769/SP REG:26.06.2005</w:t>
      </w:r>
    </w:p>
    <w:p w:rsidR="00AC1C81" w:rsidRDefault="00AC1C81">
      <w:r>
        <w:t xml:space="preserve">      REQTE     : ADILSON TEODORO DE SOUZA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0043282-93.2005.</w:t>
      </w:r>
      <w:r w:rsidR="00691F12">
        <w:t>4.03.0000</w:t>
      </w:r>
      <w:r>
        <w:t>PRECAT ORI:200461843872660/SP REG:26.06.2005</w:t>
      </w:r>
    </w:p>
    <w:p w:rsidR="00AC1C81" w:rsidRDefault="00AC1C81">
      <w:r>
        <w:t xml:space="preserve">      REQTE     : PAULO DA SILVA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0043283-78.2005.</w:t>
      </w:r>
      <w:r w:rsidR="00691F12">
        <w:t>4.03.0000</w:t>
      </w:r>
      <w:r>
        <w:t>PRECAT ORI:200461843875210/SP REG:26.06.2005</w:t>
      </w:r>
    </w:p>
    <w:p w:rsidR="00AC1C81" w:rsidRDefault="00AC1C81">
      <w:r>
        <w:t xml:space="preserve">      REQTE     : ANTONIO BENEDITO PACHELLI</w:t>
      </w:r>
    </w:p>
    <w:p w:rsidR="00AC1C81" w:rsidRDefault="00AC1C81">
      <w:r>
        <w:t xml:space="preserve">      ADV       : SP197827  LUCIANO MARTINS BRUNO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0043284-63.2005.</w:t>
      </w:r>
      <w:r w:rsidR="00691F12">
        <w:t>4.03.0000</w:t>
      </w:r>
      <w:r>
        <w:t>PRECAT ORI:200461843875775/SP REG:26.06.2005</w:t>
      </w:r>
    </w:p>
    <w:p w:rsidR="00AC1C81" w:rsidRDefault="00AC1C81">
      <w:r>
        <w:t xml:space="preserve">      REQTE     : ANDRELINO TORRES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0043285-48.2005.</w:t>
      </w:r>
      <w:r w:rsidR="00691F12">
        <w:t>4.03.0000</w:t>
      </w:r>
      <w:r>
        <w:t>PRECAT ORI:200461843877218/SP REG:26.06.2005</w:t>
      </w:r>
    </w:p>
    <w:p w:rsidR="00AC1C81" w:rsidRDefault="00AC1C81">
      <w:r>
        <w:t xml:space="preserve">      REQTE     : JUVENCIO BATISTA DOS SANTOS</w:t>
      </w:r>
    </w:p>
    <w:p w:rsidR="00AC1C81" w:rsidRDefault="00AC1C81">
      <w:r>
        <w:t xml:space="preserve">      ADV       : SP163436  FLORIANE POCKEL FERNANDES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0043286-33.2005.</w:t>
      </w:r>
      <w:r w:rsidR="00691F12">
        <w:t>4.03.0000</w:t>
      </w:r>
      <w:r>
        <w:t>PRECAT ORI:200461843877759/SP REG:26.06.2005</w:t>
      </w:r>
    </w:p>
    <w:p w:rsidR="00AC1C81" w:rsidRDefault="00AC1C81">
      <w:r>
        <w:t xml:space="preserve">      REQTE     : RUBENS FERNANDES CONSTANT</w:t>
      </w:r>
    </w:p>
    <w:p w:rsidR="00AC1C81" w:rsidRDefault="00AC1C81">
      <w:r>
        <w:t xml:space="preserve">      ADV       : SP117963  JOAO RUBEM BOTELHO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0043287-18.2005.</w:t>
      </w:r>
      <w:r w:rsidR="00691F12">
        <w:t>4.03.0000</w:t>
      </w:r>
      <w:r>
        <w:t>PRECAT ORI:200461843878405/SP REG:26.06.2005</w:t>
      </w:r>
    </w:p>
    <w:p w:rsidR="00AC1C81" w:rsidRDefault="00AC1C81">
      <w:r>
        <w:t xml:space="preserve">      REQTE     : ANANIAS GONCALVES</w:t>
      </w:r>
    </w:p>
    <w:p w:rsidR="00AC1C81" w:rsidRDefault="00AC1C81">
      <w:r>
        <w:t xml:space="preserve">      ADV       : SP175546  REGINA HELENA SOARES LENZI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0043288-03.2005.</w:t>
      </w:r>
      <w:r w:rsidR="00691F12">
        <w:t>4.03.0000</w:t>
      </w:r>
      <w:r>
        <w:t>PRECAT ORI:200461843878510/SP REG:26.06.2005</w:t>
      </w:r>
    </w:p>
    <w:p w:rsidR="00AC1C81" w:rsidRDefault="00AC1C81">
      <w:r>
        <w:t xml:space="preserve">      REQTE     : ROSA LOPES DE JESUS</w:t>
      </w:r>
    </w:p>
    <w:p w:rsidR="00AC1C81" w:rsidRDefault="00AC1C81">
      <w:r>
        <w:t xml:space="preserve">      ADV       : SP175546  REGINA HELENA SOARES LENZI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0043289-85.2005.</w:t>
      </w:r>
      <w:r w:rsidR="00691F12">
        <w:t>4.03.0000</w:t>
      </w:r>
      <w:r>
        <w:t>PRECAT ORI:200461843878661/SP REG:26.06.2005</w:t>
      </w:r>
    </w:p>
    <w:p w:rsidR="00AC1C81" w:rsidRDefault="00AC1C81">
      <w:r>
        <w:t xml:space="preserve">      REQTE     : IVETE PONTALTI</w:t>
      </w:r>
    </w:p>
    <w:p w:rsidR="00AC1C81" w:rsidRDefault="00AC1C81">
      <w:r>
        <w:t xml:space="preserve">      ADV       : SP034721  ALBERTO MARCELO GATO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0043290-70.2005.</w:t>
      </w:r>
      <w:r w:rsidR="00691F12">
        <w:t>4.03.0000</w:t>
      </w:r>
      <w:r>
        <w:t>PRECAT ORI:200461843881751/SP REG:26.06.2005</w:t>
      </w:r>
    </w:p>
    <w:p w:rsidR="00AC1C81" w:rsidRDefault="00AC1C81">
      <w:r>
        <w:t xml:space="preserve">      REQTE     : NELSON GOTTSFRITZ DE GODOY</w:t>
      </w:r>
    </w:p>
    <w:p w:rsidR="00AC1C81" w:rsidRDefault="00AC1C81">
      <w:r>
        <w:t xml:space="preserve">      ADV       : SP175546  REGINA HELENA SOARES LENZI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0043291-55.2005.</w:t>
      </w:r>
      <w:r w:rsidR="00691F12">
        <w:t>4.03.0000</w:t>
      </w:r>
      <w:r>
        <w:t>PRECAT ORI:200461843882901/SP REG:26.06.2005</w:t>
      </w:r>
    </w:p>
    <w:p w:rsidR="00AC1C81" w:rsidRDefault="00AC1C81">
      <w:r>
        <w:t xml:space="preserve">      REQTE     : MANOEL FREIRE DE LIMA</w:t>
      </w:r>
    </w:p>
    <w:p w:rsidR="00AC1C81" w:rsidRDefault="00AC1C81">
      <w:r>
        <w:t xml:space="preserve">      ADV       : SP175546  REGINA HELENA SOARES LENZI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0043292-40.2005.</w:t>
      </w:r>
      <w:r w:rsidR="00691F12">
        <w:t>4.03.0000</w:t>
      </w:r>
      <w:r>
        <w:t>PRECAT ORI:200461843883395/SP REG:26.06.2005</w:t>
      </w:r>
    </w:p>
    <w:p w:rsidR="00AC1C81" w:rsidRDefault="00AC1C81">
      <w:r>
        <w:t xml:space="preserve">      REQTE     : MATILDE SAHD AFONSO</w:t>
      </w:r>
    </w:p>
    <w:p w:rsidR="00AC1C81" w:rsidRDefault="00AC1C81">
      <w:r>
        <w:t xml:space="preserve">      ADV       : SP163436  FLORIANE POCKEL FERNANDES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0043293-25.2005.</w:t>
      </w:r>
      <w:r w:rsidR="00691F12">
        <w:t>4.03.0000</w:t>
      </w:r>
      <w:r>
        <w:t>PRECAT ORI:200461843883590/SP REG:26.06.2005</w:t>
      </w:r>
    </w:p>
    <w:p w:rsidR="00AC1C81" w:rsidRDefault="00AC1C81">
      <w:r>
        <w:t xml:space="preserve">      REQTE     : DJALMA GOMES DOS SANTOS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0043294-10.2005.</w:t>
      </w:r>
      <w:r w:rsidR="00691F12">
        <w:t>4.03.0000</w:t>
      </w:r>
      <w:r>
        <w:t>PRECAT ORI:200461843883796/SP REG:26.06.2005</w:t>
      </w:r>
    </w:p>
    <w:p w:rsidR="00AC1C81" w:rsidRDefault="00AC1C81">
      <w:r>
        <w:t xml:space="preserve">      REQTE     : CARLOS ALBERTO FELICIANO FERREIRA</w:t>
      </w:r>
    </w:p>
    <w:p w:rsidR="00AC1C81" w:rsidRDefault="00AC1C81">
      <w:r>
        <w:t xml:space="preserve">      ADV       : SP163436  FLORIANE POCKEL FERNANDES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0043295-92.2005.</w:t>
      </w:r>
      <w:r w:rsidR="00691F12">
        <w:t>4.03.0000</w:t>
      </w:r>
      <w:r>
        <w:t>PRECAT ORI:200461843883875/SP REG:26.06.2005</w:t>
      </w:r>
    </w:p>
    <w:p w:rsidR="00AC1C81" w:rsidRDefault="00AC1C81">
      <w:r>
        <w:t xml:space="preserve">      REQTE     : MANOEL RUIZ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0043296-77.2005.</w:t>
      </w:r>
      <w:r w:rsidR="00691F12">
        <w:t>4.03.0000</w:t>
      </w:r>
      <w:r>
        <w:t>PRECAT ORI:200461843884004/SP REG:26.06.2005</w:t>
      </w:r>
    </w:p>
    <w:p w:rsidR="00AC1C81" w:rsidRDefault="00AC1C81">
      <w:r>
        <w:t xml:space="preserve">      REQTE     : ANTONIO JOSE DOS SANTOS</w:t>
      </w:r>
    </w:p>
    <w:p w:rsidR="00AC1C81" w:rsidRDefault="00AC1C81">
      <w:r>
        <w:t xml:space="preserve">      ADV       : SP034721  ALBERTO MARCELO GATO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0043297-62.2005.</w:t>
      </w:r>
      <w:r w:rsidR="00691F12">
        <w:t>4.03.0000</w:t>
      </w:r>
      <w:r>
        <w:t>PRECAT ORI:200461843935292/SP REG:26.06.2005</w:t>
      </w:r>
    </w:p>
    <w:p w:rsidR="00AC1C81" w:rsidRDefault="00AC1C81">
      <w:r>
        <w:t xml:space="preserve">      REQTE     : REGINA HELENA DE PAULA</w:t>
      </w:r>
    </w:p>
    <w:p w:rsidR="00AC1C81" w:rsidRDefault="00AC1C81">
      <w:r>
        <w:t xml:space="preserve">      ADV       : SP124648  BRANCA REGINA FARIA XAVIER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0043298-47.2005.</w:t>
      </w:r>
      <w:r w:rsidR="00691F12">
        <w:t>4.03.0000</w:t>
      </w:r>
      <w:r>
        <w:t>PRECAT ORI:200461843936600/SP REG:26.06.2005</w:t>
      </w:r>
    </w:p>
    <w:p w:rsidR="00AC1C81" w:rsidRDefault="00AC1C81">
      <w:r>
        <w:t xml:space="preserve">      REQTE     : FRANCISCO NICOLAS</w:t>
      </w:r>
    </w:p>
    <w:p w:rsidR="00AC1C81" w:rsidRDefault="00AC1C81">
      <w:r>
        <w:t xml:space="preserve">      ADV       : SP034721  ALBERTO MARCELO GATO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0043299-32.2005.</w:t>
      </w:r>
      <w:r w:rsidR="00691F12">
        <w:t>4.03.0000</w:t>
      </w:r>
      <w:r>
        <w:t>PRECAT ORI:200461843937434/SP REG:26.06.2005</w:t>
      </w:r>
    </w:p>
    <w:p w:rsidR="00AC1C81" w:rsidRDefault="00AC1C81">
      <w:r>
        <w:t xml:space="preserve">      REQTE     : SEBASTIAO RINCK DE OLIVEIRA</w:t>
      </w:r>
    </w:p>
    <w:p w:rsidR="00AC1C81" w:rsidRDefault="00AC1C81">
      <w:r>
        <w:br w:type="page"/>
        <w:t xml:space="preserve">                                                                        </w:t>
      </w:r>
    </w:p>
    <w:p w:rsidR="00AC1C81" w:rsidRDefault="00AC1C81">
      <w:r>
        <w:t xml:space="preserve">      ADV       : SP192204  JACKSON COSTA RODRIGUES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0043300-17.2005.</w:t>
      </w:r>
      <w:r w:rsidR="00691F12">
        <w:t>4.03.0000</w:t>
      </w:r>
      <w:r>
        <w:t>PRECAT ORI:200461844014352/SP REG:26.06.2005</w:t>
      </w:r>
    </w:p>
    <w:p w:rsidR="00AC1C81" w:rsidRDefault="00AC1C81">
      <w:r>
        <w:t xml:space="preserve">      REQTE     : ALBERTO RODRIGUES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0043301-02.2005.</w:t>
      </w:r>
      <w:r w:rsidR="00691F12">
        <w:t>4.03.0000</w:t>
      </w:r>
      <w:r>
        <w:t>PRECAT ORI:200461844014741/SP REG:26.06.2005</w:t>
      </w:r>
    </w:p>
    <w:p w:rsidR="00AC1C81" w:rsidRDefault="00AC1C81">
      <w:r>
        <w:t xml:space="preserve">      REQTE     : BENEDITO DE OLIVEIRA JUNIOR</w:t>
      </w:r>
    </w:p>
    <w:p w:rsidR="00AC1C81" w:rsidRDefault="00AC1C81">
      <w:r>
        <w:t xml:space="preserve">      ADV       : SP104812  RODRIGO CARAM MARCOS GARCIA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0043302-84.2005.</w:t>
      </w:r>
      <w:r w:rsidR="00691F12">
        <w:t>4.03.0000</w:t>
      </w:r>
      <w:r>
        <w:t>PRECAT ORI:200461844016336/SP REG:26.06.2005</w:t>
      </w:r>
    </w:p>
    <w:p w:rsidR="00AC1C81" w:rsidRDefault="00AC1C81">
      <w:r>
        <w:t xml:space="preserve">      REQTE     : OLYMPIA MEREGE</w:t>
      </w:r>
    </w:p>
    <w:p w:rsidR="00AC1C81" w:rsidRDefault="00AC1C81">
      <w:r>
        <w:t xml:space="preserve">      ADV       : SP152031  EURICO NOGUEIRA DE SOUZA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0043303-69.2005.</w:t>
      </w:r>
      <w:r w:rsidR="00691F12">
        <w:t>4.03.0000</w:t>
      </w:r>
      <w:r>
        <w:t>PRECAT ORI:200461844016415/SP REG:26.06.2005</w:t>
      </w:r>
    </w:p>
    <w:p w:rsidR="00AC1C81" w:rsidRDefault="00AC1C81">
      <w:r>
        <w:t xml:space="preserve">      REQTE     : CARLOS GILBERTO COELHO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0043304-54.2005.</w:t>
      </w:r>
      <w:r w:rsidR="00691F12">
        <w:t>4.03.0000</w:t>
      </w:r>
      <w:r>
        <w:t>PRECAT ORI:200461844019544/SP REG:26.06.2005</w:t>
      </w:r>
    </w:p>
    <w:p w:rsidR="00AC1C81" w:rsidRDefault="00AC1C81">
      <w:r>
        <w:t xml:space="preserve">      REQTE     : JOSE MARANHO</w:t>
      </w:r>
    </w:p>
    <w:p w:rsidR="00AC1C81" w:rsidRDefault="00AC1C81">
      <w:r>
        <w:t xml:space="preserve">      ADV       : SP034721  ALBERTO MARCELO GATO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0043305-39.2005.</w:t>
      </w:r>
      <w:r w:rsidR="00691F12">
        <w:t>4.03.0000</w:t>
      </w:r>
      <w:r>
        <w:t>PRECAT ORI:200461844019635/SP REG:26.06.2005</w:t>
      </w:r>
    </w:p>
    <w:p w:rsidR="00AC1C81" w:rsidRDefault="00AC1C81">
      <w:r>
        <w:t xml:space="preserve">      REQTE     : ANTONIO PIRES DE OLIVEIRA</w:t>
      </w:r>
    </w:p>
    <w:p w:rsidR="00AC1C81" w:rsidRDefault="00AC1C81">
      <w:r>
        <w:t xml:space="preserve">      ADV       : SP097980  MARTA MARIA RUFFINI PENTEADO GUELLER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0043306-24.2005.</w:t>
      </w:r>
      <w:r w:rsidR="00691F12">
        <w:t>4.03.0000</w:t>
      </w:r>
      <w:r>
        <w:t>PRECAT ORI:200461844019910/SP REG:26.06.2005</w:t>
      </w:r>
    </w:p>
    <w:p w:rsidR="00AC1C81" w:rsidRDefault="00AC1C81">
      <w:r>
        <w:t xml:space="preserve">      REQTE     : MOACIR LONGUINI</w:t>
      </w:r>
    </w:p>
    <w:p w:rsidR="00AC1C81" w:rsidRDefault="00AC1C81">
      <w:r>
        <w:t xml:space="preserve">      ADV       : SP076510  DANIEL ALVES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0043307-09.2005.</w:t>
      </w:r>
      <w:r w:rsidR="00691F12">
        <w:t>4.03.0000</w:t>
      </w:r>
      <w:r>
        <w:t>PRECAT ORI:200461844020017/SP REG:26.06.2005</w:t>
      </w:r>
    </w:p>
    <w:p w:rsidR="00AC1C81" w:rsidRDefault="00AC1C81">
      <w:r>
        <w:t xml:space="preserve">      REQTE     : JOAO ROBERTO ANDRIANI DA CUNHA</w:t>
      </w:r>
    </w:p>
    <w:p w:rsidR="00AC1C81" w:rsidRDefault="00AC1C81">
      <w:r>
        <w:t xml:space="preserve">      ADV       : SP120307  LUIZ CARLOS NOGUEIRA MERLIN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0043308-91.2005.</w:t>
      </w:r>
      <w:r w:rsidR="00691F12">
        <w:t>4.03.0000</w:t>
      </w:r>
      <w:r>
        <w:t>PRECAT ORI:200461844020893/SP REG:26.06.2005</w:t>
      </w:r>
    </w:p>
    <w:p w:rsidR="00AC1C81" w:rsidRDefault="00AC1C81">
      <w:r>
        <w:t xml:space="preserve">      REQTE     : VALERIO PALMEIRA DOS SANTOS</w:t>
      </w:r>
    </w:p>
    <w:p w:rsidR="00AC1C81" w:rsidRDefault="00AC1C81">
      <w:r>
        <w:t xml:space="preserve">      ADV       : SP068349  VALDEVINO MADEIRA CARDOSO FILHO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0043309-76.2005.</w:t>
      </w:r>
      <w:r w:rsidR="00691F12">
        <w:t>4.03.0000</w:t>
      </w:r>
      <w:r>
        <w:t>PRECAT ORI:200461844021800/SP REG:26.06.2005</w:t>
      </w:r>
    </w:p>
    <w:p w:rsidR="00AC1C81" w:rsidRDefault="00AC1C81">
      <w:r>
        <w:t xml:space="preserve">      REQTE     : DURVAL ARTHUR CESTARI</w:t>
      </w:r>
    </w:p>
    <w:p w:rsidR="00AC1C81" w:rsidRDefault="00AC1C81">
      <w:r>
        <w:t xml:space="preserve">      ADV       : SP034721  ALBERTO MARCELO GATO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0043310-61.2005.</w:t>
      </w:r>
      <w:r w:rsidR="00691F12">
        <w:t>4.03.0000</w:t>
      </w:r>
      <w:r>
        <w:t>PRECAT ORI:200461844024199/SP REG:26.06.2005</w:t>
      </w:r>
    </w:p>
    <w:p w:rsidR="00AC1C81" w:rsidRDefault="00AC1C81">
      <w:r>
        <w:t xml:space="preserve">      REQTE     : LELITA XAVIER FERRARI</w:t>
      </w:r>
    </w:p>
    <w:p w:rsidR="00AC1C81" w:rsidRDefault="00AC1C81">
      <w:r>
        <w:t xml:space="preserve">      ADV       : SP188223  SIBELE WALKIRIA LOPES LERNER HODARA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0043311-46.2005.</w:t>
      </w:r>
      <w:r w:rsidR="00691F12">
        <w:t>4.03.0000</w:t>
      </w:r>
      <w:r>
        <w:t>PRECAT ORI:200461844024321/SP REG:26.06.2005</w:t>
      </w:r>
    </w:p>
    <w:p w:rsidR="00AC1C81" w:rsidRDefault="00AC1C81">
      <w:r>
        <w:t xml:space="preserve">      REQTE     : NILZA ALMEIDA DE HOLANDA</w:t>
      </w:r>
    </w:p>
    <w:p w:rsidR="00AC1C81" w:rsidRDefault="00AC1C81">
      <w:r>
        <w:t xml:space="preserve">      ADV       : SP183583  MARCIO ANTONIO DA PAZ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0043312-31.2005.</w:t>
      </w:r>
      <w:r w:rsidR="00691F12">
        <w:t>4.03.0000</w:t>
      </w:r>
      <w:r>
        <w:t>PRECAT ORI:200461844024503/SP REG:26.06.2005</w:t>
      </w:r>
    </w:p>
    <w:p w:rsidR="00AC1C81" w:rsidRDefault="00AC1C81">
      <w:r>
        <w:t xml:space="preserve">      REQTE     : GILMAR ANTUNES DA CRUZ</w:t>
      </w:r>
    </w:p>
    <w:p w:rsidR="00AC1C81" w:rsidRDefault="00AC1C81">
      <w:r>
        <w:t xml:space="preserve">      ADV       : SP188308  MARIA CRISTINA DE OLIVEIRA REALI ESPOSITO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0043313-16.2005.</w:t>
      </w:r>
      <w:r w:rsidR="00691F12">
        <w:t>4.03.0000</w:t>
      </w:r>
      <w:r>
        <w:t>PRECAT ORI:200461844025611/SP REG:26.06.2005</w:t>
      </w:r>
    </w:p>
    <w:p w:rsidR="00AC1C81" w:rsidRDefault="00AC1C81">
      <w:r>
        <w:t xml:space="preserve">      REQTE     : JULIO JOSE DE OLIVEIRA</w:t>
      </w:r>
    </w:p>
    <w:p w:rsidR="00AC1C81" w:rsidRDefault="00AC1C81">
      <w:r>
        <w:t xml:space="preserve">      ADV       : SP075720  ROBERTO EISENBERG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0043314-98.2005.</w:t>
      </w:r>
      <w:r w:rsidR="00691F12">
        <w:t>4.03.0000</w:t>
      </w:r>
      <w:r>
        <w:t>PRECAT ORI:200461844025908/SP REG:26.06.2005</w:t>
      </w:r>
    </w:p>
    <w:p w:rsidR="00AC1C81" w:rsidRDefault="00AC1C81">
      <w:r>
        <w:t xml:space="preserve">      REQTE     : IVANI SANCHES BARROSO</w:t>
      </w:r>
    </w:p>
    <w:p w:rsidR="00AC1C81" w:rsidRDefault="00AC1C81">
      <w:r>
        <w:t xml:space="preserve">      ADV       : SP119760  RICARDO TROVILHO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0043315-83.2005.</w:t>
      </w:r>
      <w:r w:rsidR="00691F12">
        <w:t>4.03.0000</w:t>
      </w:r>
      <w:r>
        <w:t>PRECAT ORI:200461844026056/SP REG:26.06.2005</w:t>
      </w:r>
    </w:p>
    <w:p w:rsidR="00AC1C81" w:rsidRDefault="00AC1C81">
      <w:r>
        <w:t xml:space="preserve">      REQTE     : SPENCER POMPEO DO AMARAL THOME</w:t>
      </w:r>
    </w:p>
    <w:p w:rsidR="00AC1C81" w:rsidRDefault="00AC1C81">
      <w:r>
        <w:t xml:space="preserve">      ADV       : SP152031  EURICO NOGUEIRA DE SOUZA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0043316-68.2005.</w:t>
      </w:r>
      <w:r w:rsidR="00691F12">
        <w:t>4.03.0000</w:t>
      </w:r>
      <w:r>
        <w:t>PRECAT ORI:200461844067850/SP REG:26.06.2005</w:t>
      </w:r>
    </w:p>
    <w:p w:rsidR="00AC1C81" w:rsidRDefault="00AC1C81">
      <w:r>
        <w:t xml:space="preserve">      REQTE     : JAIR GARCIA SOBRINHO</w:t>
      </w:r>
    </w:p>
    <w:p w:rsidR="00AC1C81" w:rsidRDefault="00AC1C81">
      <w:r>
        <w:t xml:space="preserve">      ADV       : SP034721  ALBERTO MARCELO GATO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0043317-53.2005.</w:t>
      </w:r>
      <w:r w:rsidR="00691F12">
        <w:t>4.03.0000</w:t>
      </w:r>
      <w:r>
        <w:t>PRECAT ORI:200461844068087/SP REG:26.06.2005</w:t>
      </w:r>
    </w:p>
    <w:p w:rsidR="00AC1C81" w:rsidRDefault="00AC1C81">
      <w:r>
        <w:t xml:space="preserve">      REQTE     : IVANIR ANA ADAMO</w:t>
      </w:r>
    </w:p>
    <w:p w:rsidR="00AC1C81" w:rsidRDefault="00AC1C81">
      <w:r>
        <w:t xml:space="preserve">      ADV       : SP033188  FRANCISCO ISIDORO ALOISE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0043318-38.2005.</w:t>
      </w:r>
      <w:r w:rsidR="00691F12">
        <w:t>4.03.0000</w:t>
      </w:r>
      <w:r>
        <w:t>PRECAT ORI:200461844070290/SP REG:26.06.2005</w:t>
      </w:r>
    </w:p>
    <w:p w:rsidR="00AC1C81" w:rsidRDefault="00AC1C81">
      <w:r>
        <w:t xml:space="preserve">      REQTE     : EVARISTO FRANCISCO DO NASCIMENTO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0043319-23.2005.</w:t>
      </w:r>
      <w:r w:rsidR="00691F12">
        <w:t>4.03.0000</w:t>
      </w:r>
      <w:r>
        <w:t>PRECAT ORI:200461844200949/SP REG:26.06.2005</w:t>
      </w:r>
    </w:p>
    <w:p w:rsidR="00AC1C81" w:rsidRDefault="00AC1C81">
      <w:r>
        <w:t xml:space="preserve">      REQTE     : JOAO DE SIQUEIRA</w:t>
      </w:r>
    </w:p>
    <w:p w:rsidR="00AC1C81" w:rsidRDefault="00AC1C81">
      <w:r>
        <w:t xml:space="preserve">      ADV       : SP208015  RENATA MIHE SUGAWARA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0043320-08.2005.</w:t>
      </w:r>
      <w:r w:rsidR="00691F12">
        <w:t>4.03.0000</w:t>
      </w:r>
      <w:r>
        <w:t>PRECAT ORI:200461844247243/SP REG:26.06.2005</w:t>
      </w:r>
    </w:p>
    <w:p w:rsidR="00AC1C81" w:rsidRDefault="00AC1C81">
      <w:r>
        <w:t xml:space="preserve">      REQTE     : JEFERSON CASTRO DE MOURA COELHO</w:t>
      </w:r>
    </w:p>
    <w:p w:rsidR="00AC1C81" w:rsidRDefault="00AC1C81">
      <w:r>
        <w:t xml:space="preserve">      ADV       : SP033188  FRANCISCO ISIDORO ALOISE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0043321-90.2005.</w:t>
      </w:r>
      <w:r w:rsidR="00691F12">
        <w:t>4.03.0000</w:t>
      </w:r>
      <w:r>
        <w:t>PRECAT ORI:200461844720350/SP REG:26.06.2005</w:t>
      </w:r>
    </w:p>
    <w:p w:rsidR="00AC1C81" w:rsidRDefault="00AC1C81">
      <w:r>
        <w:t xml:space="preserve">      REQTE     : BENEDITA SANTIAGO DE DEUS</w:t>
      </w:r>
    </w:p>
    <w:p w:rsidR="00AC1C81" w:rsidRDefault="00AC1C81">
      <w:r>
        <w:t xml:space="preserve">      ADV       : SP212583A ROSE MARY GRAHL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0043322-75.2005.</w:t>
      </w:r>
      <w:r w:rsidR="00691F12">
        <w:t>4.03.0000</w:t>
      </w:r>
      <w:r>
        <w:t>PRECAT ORI:200461844721032/SP REG:26.06.2005</w:t>
      </w:r>
    </w:p>
    <w:p w:rsidR="00AC1C81" w:rsidRDefault="00AC1C81">
      <w:r>
        <w:t xml:space="preserve">      REQTE     : ANTONIO CARLOS SPINELLI</w:t>
      </w:r>
    </w:p>
    <w:p w:rsidR="00AC1C81" w:rsidRDefault="00AC1C81">
      <w:r>
        <w:t xml:space="preserve">      ADV       : SP101629  DURVAL PEDRO FERREIRA SANTIAGO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0043323-60.2005.</w:t>
      </w:r>
      <w:r w:rsidR="00691F12">
        <w:t>4.03.0000</w:t>
      </w:r>
      <w:r>
        <w:t>PRECAT ORI:200461844730616/SP REG:26.06.2005</w:t>
      </w:r>
    </w:p>
    <w:p w:rsidR="00AC1C81" w:rsidRDefault="00AC1C81">
      <w:r>
        <w:t xml:space="preserve">      REQTE     : NILDA DE FATIMA VIEIRA CARVALHO</w:t>
      </w:r>
    </w:p>
    <w:p w:rsidR="00AC1C81" w:rsidRDefault="00AC1C81">
      <w:r>
        <w:t xml:space="preserve">      ADV       : SP114842  ANDREA MARCIA XAVIER RIBEIRO MORAES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0043324-45.2005.</w:t>
      </w:r>
      <w:r w:rsidR="00691F12">
        <w:t>4.03.0000</w:t>
      </w:r>
      <w:r>
        <w:t>PRECAT ORI:200461844730800/SP REG:26.06.2005</w:t>
      </w:r>
    </w:p>
    <w:p w:rsidR="00AC1C81" w:rsidRDefault="00AC1C81">
      <w:r>
        <w:t xml:space="preserve">      REQTE     : BARTOLOMEU DA SILVA</w:t>
      </w:r>
    </w:p>
    <w:p w:rsidR="00AC1C81" w:rsidRDefault="00AC1C81">
      <w:r>
        <w:t xml:space="preserve">      ADV       : SP114842  ANDREA MARCIA XAVIER RIBEIRO MORAES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0043325-30.2005.</w:t>
      </w:r>
      <w:r w:rsidR="00691F12">
        <w:t>4.03.0000</w:t>
      </w:r>
      <w:r>
        <w:t>PRECAT ORI:200461844731621/SP REG:26.06.2005</w:t>
      </w:r>
    </w:p>
    <w:p w:rsidR="00AC1C81" w:rsidRDefault="00AC1C81">
      <w:r>
        <w:t xml:space="preserve">      REQTE     : IVO CORTICO</w:t>
      </w:r>
    </w:p>
    <w:p w:rsidR="00AC1C81" w:rsidRDefault="00AC1C81">
      <w:r>
        <w:t xml:space="preserve">      ADV       : SP071420  LUIZ CARLOS PEREZ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0043326-15.2005.</w:t>
      </w:r>
      <w:r w:rsidR="00691F12">
        <w:t>4.03.0000</w:t>
      </w:r>
      <w:r>
        <w:t>PRECAT ORI:200461844752430/SP REG:26.06.2005</w:t>
      </w:r>
    </w:p>
    <w:p w:rsidR="00AC1C81" w:rsidRDefault="00AC1C81">
      <w:r>
        <w:t xml:space="preserve">      REQTE     : ANGELO BOLOGNESI NETO</w:t>
      </w:r>
    </w:p>
    <w:p w:rsidR="00AC1C81" w:rsidRDefault="00AC1C81">
      <w:r>
        <w:t xml:space="preserve">      ADV       : SP212583A ROSE MARY GRAHL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0043327-97.2005.</w:t>
      </w:r>
      <w:r w:rsidR="00691F12">
        <w:t>4.03.0000</w:t>
      </w:r>
      <w:r>
        <w:t>PRECAT ORI:200461844752855/SP REG:26.06.2005</w:t>
      </w:r>
    </w:p>
    <w:p w:rsidR="00AC1C81" w:rsidRDefault="00AC1C81">
      <w:r>
        <w:t xml:space="preserve">      REQTE     : JOSE EDUARDO DE CARVALHO TEIXEIRA</w:t>
      </w:r>
    </w:p>
    <w:p w:rsidR="00AC1C81" w:rsidRDefault="00AC1C81">
      <w:r>
        <w:t xml:space="preserve">      ADV       : SP212583A ROSE MARY GRAHL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0043328-82.2005.</w:t>
      </w:r>
      <w:r w:rsidR="00691F12">
        <w:t>4.03.0000</w:t>
      </w:r>
      <w:r>
        <w:t>PRECAT ORI:200461844753252/SP REG:26.06.2005</w:t>
      </w:r>
    </w:p>
    <w:p w:rsidR="00AC1C81" w:rsidRDefault="00AC1C81">
      <w:r>
        <w:t xml:space="preserve">      REQTE     : MANOEL ANTONIO DOS SANTOS</w:t>
      </w:r>
    </w:p>
    <w:p w:rsidR="00AC1C81" w:rsidRDefault="00AC1C81">
      <w:r>
        <w:t xml:space="preserve">      ADV       : SP212583A ROSE MARY GRAHL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0043329-67.2005.</w:t>
      </w:r>
      <w:r w:rsidR="00691F12">
        <w:t>4.03.0000</w:t>
      </w:r>
      <w:r>
        <w:t>PRECAT ORI:200461844753422/SP REG:26.06.2005</w:t>
      </w:r>
    </w:p>
    <w:p w:rsidR="00AC1C81" w:rsidRDefault="00AC1C81">
      <w:r>
        <w:t xml:space="preserve">      REQTE     : JOAO CASTANHA DE OLIVEIRA</w:t>
      </w:r>
    </w:p>
    <w:p w:rsidR="00AC1C81" w:rsidRDefault="00AC1C81">
      <w:r>
        <w:t xml:space="preserve">      ADV       : SP212583A ROSE MARY GRAHL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0043330-52.2005.</w:t>
      </w:r>
      <w:r w:rsidR="00691F12">
        <w:t>4.03.0000</w:t>
      </w:r>
      <w:r>
        <w:t>PRECAT ORI:200461844759140/SP REG:26.06.2005</w:t>
      </w:r>
    </w:p>
    <w:p w:rsidR="00AC1C81" w:rsidRDefault="00AC1C81">
      <w:r>
        <w:t xml:space="preserve">      REQTE     : FRANCISCO DE PAULA E SILVA</w:t>
      </w:r>
    </w:p>
    <w:p w:rsidR="00AC1C81" w:rsidRDefault="00AC1C81">
      <w:r>
        <w:t xml:space="preserve">      ADV       : SP212583A ROSE MARY GRAHL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0043331-37.2005.</w:t>
      </w:r>
      <w:r w:rsidR="00691F12">
        <w:t>4.03.0000</w:t>
      </w:r>
      <w:r>
        <w:t>PRECAT ORI:200461844761881/SP REG:26.06.2005</w:t>
      </w:r>
    </w:p>
    <w:p w:rsidR="00AC1C81" w:rsidRDefault="00AC1C81">
      <w:r>
        <w:t xml:space="preserve">      REQTE     : CHRISPINIANO FRANCISCO DA CUNHA NETO</w:t>
      </w:r>
    </w:p>
    <w:p w:rsidR="00AC1C81" w:rsidRDefault="00AC1C81">
      <w:r>
        <w:t xml:space="preserve">      ADV       : SP212583A ROSE MARY GRAHL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0043378-11.2005.</w:t>
      </w:r>
      <w:r w:rsidR="00691F12">
        <w:t>4.03.0000</w:t>
      </w:r>
      <w:r>
        <w:t>PRECAT ORI:200461844070598/SP REG:27.06.2005</w:t>
      </w:r>
    </w:p>
    <w:p w:rsidR="00AC1C81" w:rsidRDefault="00AC1C81">
      <w:r>
        <w:t xml:space="preserve">      REQTE     : MARIA CONCEICAO OLIVEIRA</w:t>
      </w:r>
    </w:p>
    <w:p w:rsidR="00AC1C81" w:rsidRDefault="00AC1C81">
      <w:r>
        <w:t xml:space="preserve">      ADV       : SP034721  ALBERTO MARCELO GATO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0043422-30.2005.</w:t>
      </w:r>
      <w:r w:rsidR="00691F12">
        <w:t>4.03.0000</w:t>
      </w:r>
      <w:r>
        <w:t>PRECAT ORI:200461844815798/SP REG:27.06.2005</w:t>
      </w:r>
    </w:p>
    <w:p w:rsidR="00AC1C81" w:rsidRDefault="00AC1C81">
      <w:r>
        <w:t xml:space="preserve">      REQTE     : LUIZ CARLOS DOS SANTOS</w:t>
      </w:r>
    </w:p>
    <w:p w:rsidR="00AC1C81" w:rsidRDefault="00AC1C81">
      <w:r>
        <w:t xml:space="preserve">      ADV       : SP212583A ROSE MARY GRAHL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0043423-15.2005.</w:t>
      </w:r>
      <w:r w:rsidR="00691F12">
        <w:t>4.03.0000</w:t>
      </w:r>
      <w:r>
        <w:t>PRECAT ORI:200461844816225/SP REG:27.06.2005</w:t>
      </w:r>
    </w:p>
    <w:p w:rsidR="00AC1C81" w:rsidRDefault="00AC1C81">
      <w:r>
        <w:t xml:space="preserve">      REQTE     : CASIMIRO RIBEIRO DE LIMA</w:t>
      </w:r>
    </w:p>
    <w:p w:rsidR="00AC1C81" w:rsidRDefault="00AC1C81">
      <w:r>
        <w:t xml:space="preserve">      ADV       : SP132744  ARMANDO FERNANDES FILHO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0043424-97.2005.</w:t>
      </w:r>
      <w:r w:rsidR="00691F12">
        <w:t>4.03.0000</w:t>
      </w:r>
      <w:r>
        <w:t>PRECAT ORI:200461844825767/SP REG:27.06.2005</w:t>
      </w:r>
    </w:p>
    <w:p w:rsidR="00AC1C81" w:rsidRDefault="00AC1C81">
      <w:r>
        <w:t xml:space="preserve">      REQTE     : MAURILIO GRADICE</w:t>
      </w:r>
    </w:p>
    <w:p w:rsidR="00AC1C81" w:rsidRDefault="00AC1C81">
      <w:r>
        <w:t xml:space="preserve">      ADV       : SP088496  NEVITON PAULO DE OLIVEIRA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0043425-82.2005.</w:t>
      </w:r>
      <w:r w:rsidR="00691F12">
        <w:t>4.03.0000</w:t>
      </w:r>
      <w:r>
        <w:t>PRECAT ORI:200461844826656/SP REG:27.06.2005</w:t>
      </w:r>
    </w:p>
    <w:p w:rsidR="00AC1C81" w:rsidRDefault="00AC1C81">
      <w:r>
        <w:t xml:space="preserve">      REQTE     : ANTONIO DE ALMEIDA FILHO</w:t>
      </w:r>
    </w:p>
    <w:p w:rsidR="00AC1C81" w:rsidRDefault="00AC1C81">
      <w:r>
        <w:t xml:space="preserve">      ADV       : SP212583A ROSE MARY GRAHL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0043426-67.2005.</w:t>
      </w:r>
      <w:r w:rsidR="00691F12">
        <w:t>4.03.0000</w:t>
      </w:r>
      <w:r>
        <w:t>PRECAT ORI:200461844827466/SP REG:27.06.2005</w:t>
      </w:r>
    </w:p>
    <w:p w:rsidR="00AC1C81" w:rsidRDefault="00AC1C81">
      <w:r>
        <w:t xml:space="preserve">      REQTE     : ALVARINA ZUIN FORESTI</w:t>
      </w:r>
    </w:p>
    <w:p w:rsidR="00AC1C81" w:rsidRDefault="00AC1C81">
      <w:r>
        <w:t xml:space="preserve">      ADV       : SP212583A ROSE MARY GRAHL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0043428-37.2005.</w:t>
      </w:r>
      <w:r w:rsidR="00691F12">
        <w:t>4.03.0000</w:t>
      </w:r>
      <w:r>
        <w:t>PRECAT ORI:200461844828460/SP REG:27.06.2005</w:t>
      </w:r>
    </w:p>
    <w:p w:rsidR="00AC1C81" w:rsidRDefault="00AC1C81">
      <w:r>
        <w:t xml:space="preserve">      REQTE     : NEWTON OSTI DE LIMA</w:t>
      </w:r>
    </w:p>
    <w:p w:rsidR="00AC1C81" w:rsidRDefault="00AC1C81">
      <w:r>
        <w:t xml:space="preserve">      ADV       : SP212583A ROSE MARY GRAHL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0043432-74.2005.</w:t>
      </w:r>
      <w:r w:rsidR="00691F12">
        <w:t>4.03.0000</w:t>
      </w:r>
      <w:r>
        <w:t>PRECAT ORI:200461844829463/SP REG:27.06.2005</w:t>
      </w:r>
    </w:p>
    <w:p w:rsidR="00AC1C81" w:rsidRDefault="00AC1C81">
      <w:r>
        <w:t xml:space="preserve">      REQTE     : ORLANDO DOMINGUES PEREIRA</w:t>
      </w:r>
    </w:p>
    <w:p w:rsidR="00AC1C81" w:rsidRDefault="00AC1C81">
      <w:r>
        <w:t xml:space="preserve">      ADV       : SP212583A ROSE MARY GRAHL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0043434-44.2005.</w:t>
      </w:r>
      <w:r w:rsidR="00691F12">
        <w:t>4.03.0000</w:t>
      </w:r>
      <w:r>
        <w:t>PRECAT ORI:200461844829475/SP REG:27.06.2005</w:t>
      </w:r>
    </w:p>
    <w:p w:rsidR="00AC1C81" w:rsidRDefault="00AC1C81">
      <w:r>
        <w:t xml:space="preserve">      REQTE     : JOSE CARACA</w:t>
      </w:r>
    </w:p>
    <w:p w:rsidR="00AC1C81" w:rsidRDefault="00AC1C81">
      <w:r>
        <w:t xml:space="preserve">      ADV       : SP212583A ROSE MARY GRAHL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0043435-29.2005.</w:t>
      </w:r>
      <w:r w:rsidR="00691F12">
        <w:t>4.03.0000</w:t>
      </w:r>
      <w:r>
        <w:t>PRECAT ORI:200461844829852/SP REG:27.06.2005</w:t>
      </w:r>
    </w:p>
    <w:p w:rsidR="00AC1C81" w:rsidRDefault="00AC1C81">
      <w:r>
        <w:t xml:space="preserve">      REQTE     : ANTONIO COTA DA SILVA</w:t>
      </w:r>
    </w:p>
    <w:p w:rsidR="00AC1C81" w:rsidRDefault="00AC1C81">
      <w:r>
        <w:t xml:space="preserve">      ADV       : SP212583A ROSE MARY GRAHL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0043437-96.2005.</w:t>
      </w:r>
      <w:r w:rsidR="00691F12">
        <w:t>4.03.0000</w:t>
      </w:r>
      <w:r>
        <w:t>PRECAT ORI:200461844830611/SP REG:27.06.2005</w:t>
      </w:r>
    </w:p>
    <w:p w:rsidR="00AC1C81" w:rsidRDefault="00AC1C81">
      <w:r>
        <w:t xml:space="preserve">      REQTE     : SEBASTIAO APARECIDO ELEOTERIO</w:t>
      </w:r>
    </w:p>
    <w:p w:rsidR="00AC1C81" w:rsidRDefault="00AC1C81">
      <w:r>
        <w:t xml:space="preserve">      ADV       : SP212583A ROSE MARY GRAHL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0043439-66.2005.</w:t>
      </w:r>
      <w:r w:rsidR="00691F12">
        <w:t>4.03.0000</w:t>
      </w:r>
      <w:r>
        <w:t>PRECAT ORI:200461844832024/SP REG:27.06.2005</w:t>
      </w:r>
    </w:p>
    <w:p w:rsidR="00AC1C81" w:rsidRDefault="00AC1C81">
      <w:r>
        <w:t xml:space="preserve">      REQTE     : JOSE MARTA DA COSTA</w:t>
      </w:r>
    </w:p>
    <w:p w:rsidR="00AC1C81" w:rsidRDefault="00AC1C81">
      <w:r>
        <w:t xml:space="preserve">      ADV       : SP212583A ROSE MARY GRAHL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0043440-51.2005.</w:t>
      </w:r>
      <w:r w:rsidR="00691F12">
        <w:t>4.03.0000</w:t>
      </w:r>
      <w:r>
        <w:t>PRECAT ORI:200461844832280/SP REG:27.06.2005</w:t>
      </w:r>
    </w:p>
    <w:p w:rsidR="00AC1C81" w:rsidRDefault="00AC1C81">
      <w:r>
        <w:t xml:space="preserve">      REQTE     : FERNANDO ANTONIO MIGLIATO</w:t>
      </w:r>
    </w:p>
    <w:p w:rsidR="00AC1C81" w:rsidRDefault="00AC1C81">
      <w:r>
        <w:t xml:space="preserve">      ADV       : SP212583A ROSE MARY GRAHL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0043442-21.2005.</w:t>
      </w:r>
      <w:r w:rsidR="00691F12">
        <w:t>4.03.0000</w:t>
      </w:r>
      <w:r>
        <w:t>PRECAT ORI:200461844832449/SP REG:27.06.2005</w:t>
      </w:r>
    </w:p>
    <w:p w:rsidR="00AC1C81" w:rsidRDefault="00AC1C81">
      <w:r>
        <w:t xml:space="preserve">      REQTE     : MARIA DE OLIVEIRA</w:t>
      </w:r>
    </w:p>
    <w:p w:rsidR="00AC1C81" w:rsidRDefault="00AC1C81">
      <w:r>
        <w:t xml:space="preserve">      ADV       : SP212583A ROSE MARY GRAHL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0043443-06.2005.</w:t>
      </w:r>
      <w:r w:rsidR="00691F12">
        <w:t>4.03.0000</w:t>
      </w:r>
      <w:r>
        <w:t>PRECAT ORI:200461844832991/SP REG:27.06.2005</w:t>
      </w:r>
    </w:p>
    <w:p w:rsidR="00AC1C81" w:rsidRDefault="00AC1C81">
      <w:r>
        <w:t xml:space="preserve">      REQTE     : EDENIR EVARISTO DOS SANTOS</w:t>
      </w:r>
    </w:p>
    <w:p w:rsidR="00AC1C81" w:rsidRDefault="00AC1C81">
      <w:r>
        <w:t xml:space="preserve">      ADV       : SP212583A ROSE MARY GRAHL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0043444-88.2005.</w:t>
      </w:r>
      <w:r w:rsidR="00691F12">
        <w:t>4.03.0000</w:t>
      </w:r>
      <w:r>
        <w:t>PRECAT ORI:200461844834630/SP REG:27.06.2005</w:t>
      </w:r>
    </w:p>
    <w:p w:rsidR="00AC1C81" w:rsidRDefault="00AC1C81">
      <w:r>
        <w:t xml:space="preserve">      REQTE     : FRANCISCO ANTONIO FERREIRA NETO</w:t>
      </w:r>
    </w:p>
    <w:p w:rsidR="00AC1C81" w:rsidRDefault="00AC1C81">
      <w:r>
        <w:t xml:space="preserve">      ADV       : SP212583A ROSE MARY GRAHL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0043446-58.2005.</w:t>
      </w:r>
      <w:r w:rsidR="00691F12">
        <w:t>4.03.0000</w:t>
      </w:r>
      <w:r>
        <w:t>PRECAT ORI:200461844834689/SP REG:27.06.2005</w:t>
      </w:r>
    </w:p>
    <w:p w:rsidR="00AC1C81" w:rsidRDefault="00AC1C81">
      <w:r>
        <w:t xml:space="preserve">      REQTE     : MIGUEL ARCANJO DE ALBUQUERQUE</w:t>
      </w:r>
    </w:p>
    <w:p w:rsidR="00AC1C81" w:rsidRDefault="00AC1C81">
      <w:r>
        <w:t xml:space="preserve">      ADV       : SP212583A ROSE MARY GRAHL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0043452-65.2005.</w:t>
      </w:r>
      <w:r w:rsidR="00691F12">
        <w:t>4.03.0000</w:t>
      </w:r>
      <w:r>
        <w:t>PRECAT ORI:200461844834732/SP REG:27.06.2005</w:t>
      </w:r>
    </w:p>
    <w:p w:rsidR="00AC1C81" w:rsidRDefault="00AC1C81">
      <w:r>
        <w:t xml:space="preserve">      REQTE     : CARLOS ROBERTO DIAS</w:t>
      </w:r>
    </w:p>
    <w:p w:rsidR="00AC1C81" w:rsidRDefault="00AC1C81">
      <w:r>
        <w:t xml:space="preserve">      ADV       : SP212583A ROSE MARY GRAHL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0043453-50.2005.</w:t>
      </w:r>
      <w:r w:rsidR="00691F12">
        <w:t>4.03.0000</w:t>
      </w:r>
      <w:r>
        <w:t>PRECAT ORI:200461844834823/SP REG:27.06.2005</w:t>
      </w:r>
    </w:p>
    <w:p w:rsidR="00AC1C81" w:rsidRDefault="00AC1C81">
      <w:r>
        <w:t xml:space="preserve">      REQTE     : JOSE ROBERTO PARRA ALONSO</w:t>
      </w:r>
    </w:p>
    <w:p w:rsidR="00AC1C81" w:rsidRDefault="00AC1C81">
      <w:r>
        <w:t xml:space="preserve">      ADV       : SP212583A ROSE MARY GRAHL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0043455-20.2005.</w:t>
      </w:r>
      <w:r w:rsidR="00691F12">
        <w:t>4.03.0000</w:t>
      </w:r>
      <w:r>
        <w:t>PRECAT ORI:200461844834963/SP REG:27.06.2005</w:t>
      </w:r>
    </w:p>
    <w:p w:rsidR="00AC1C81" w:rsidRDefault="00AC1C81">
      <w:r>
        <w:t xml:space="preserve">      REQTE     : ALCIDES HILARIO GARCIA FILHO</w:t>
      </w:r>
    </w:p>
    <w:p w:rsidR="00AC1C81" w:rsidRDefault="00AC1C81">
      <w:r>
        <w:t xml:space="preserve">      ADV       : SP212583A ROSE MARY GRAHL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0043456-05.2005.</w:t>
      </w:r>
      <w:r w:rsidR="00691F12">
        <w:t>4.03.0000</w:t>
      </w:r>
      <w:r>
        <w:t>PRECAT ORI:200461844835694/SP REG:27.06.2005</w:t>
      </w:r>
    </w:p>
    <w:p w:rsidR="00AC1C81" w:rsidRDefault="00AC1C81">
      <w:r>
        <w:t xml:space="preserve">      REQTE     : ARIOVALDO BARBATO</w:t>
      </w:r>
    </w:p>
    <w:p w:rsidR="00AC1C81" w:rsidRDefault="00AC1C81">
      <w:r>
        <w:t xml:space="preserve">      ADV       : SP212583A ROSE MARY GRAHL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0043458-72.2005.</w:t>
      </w:r>
      <w:r w:rsidR="00691F12">
        <w:t>4.03.0000</w:t>
      </w:r>
      <w:r>
        <w:t>PRECAT ORI:200461844836169/SP REG:27.06.2005</w:t>
      </w:r>
    </w:p>
    <w:p w:rsidR="00AC1C81" w:rsidRDefault="00AC1C81">
      <w:r>
        <w:t xml:space="preserve">      REQTE     : MICHELE LEBANI</w:t>
      </w:r>
    </w:p>
    <w:p w:rsidR="00AC1C81" w:rsidRDefault="00AC1C81">
      <w:r>
        <w:t xml:space="preserve">      ADV       : SP212583A ROSE MARY GRAHL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0043459-57.2005.</w:t>
      </w:r>
      <w:r w:rsidR="00691F12">
        <w:t>4.03.0000</w:t>
      </w:r>
      <w:r>
        <w:t>PRECAT ORI:200461844837381/SP REG:27.06.2005</w:t>
      </w:r>
    </w:p>
    <w:p w:rsidR="00AC1C81" w:rsidRDefault="00AC1C81">
      <w:r>
        <w:t xml:space="preserve">      REQTE     : CEZAR ROMERO</w:t>
      </w:r>
    </w:p>
    <w:p w:rsidR="00AC1C81" w:rsidRDefault="00AC1C81">
      <w:r>
        <w:t xml:space="preserve">      ADV       : SP212583A ROSE MARY GRAHL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0043460-42.2005.</w:t>
      </w:r>
      <w:r w:rsidR="00691F12">
        <w:t>4.03.0000</w:t>
      </w:r>
      <w:r>
        <w:t>PRECAT ORI:200461844844245/SP REG:27.06.2005</w:t>
      </w:r>
    </w:p>
    <w:p w:rsidR="00AC1C81" w:rsidRDefault="00AC1C81">
      <w:r>
        <w:t xml:space="preserve">      REQTE     : MARIA DE JESUS ARAUJO</w:t>
      </w:r>
    </w:p>
    <w:p w:rsidR="00AC1C81" w:rsidRDefault="00AC1C81">
      <w:r>
        <w:t xml:space="preserve">      ADV       : SP212583A ROSE MARY GRAHL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0043464-79.2005.</w:t>
      </w:r>
      <w:r w:rsidR="00691F12">
        <w:t>4.03.0000</w:t>
      </w:r>
      <w:r>
        <w:t>PRECAT ORI:200461844844889/SP REG:27.06.2005</w:t>
      </w:r>
    </w:p>
    <w:p w:rsidR="00AC1C81" w:rsidRDefault="00AC1C81">
      <w:r>
        <w:t xml:space="preserve">      REQTE     : JOAO SOARES</w:t>
      </w:r>
    </w:p>
    <w:p w:rsidR="00AC1C81" w:rsidRDefault="00AC1C81">
      <w:r>
        <w:t xml:space="preserve">      ADV       : SP212583A ROSE MARY GRAHL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0043465-64.2005.</w:t>
      </w:r>
      <w:r w:rsidR="00691F12">
        <w:t>4.03.0000</w:t>
      </w:r>
      <w:r>
        <w:t>PRECAT ORI:200461844848240/SP REG:27.06.2005</w:t>
      </w:r>
    </w:p>
    <w:p w:rsidR="00AC1C81" w:rsidRDefault="00AC1C81">
      <w:r>
        <w:t xml:space="preserve">      REQTE     : HENRIQUE SIMOES DE MOURA</w:t>
      </w:r>
    </w:p>
    <w:p w:rsidR="00AC1C81" w:rsidRDefault="00AC1C81">
      <w:r>
        <w:t xml:space="preserve">      ADV       : SP184259  ADEILDO HELIODORO DOS SANTOS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0043466-49.2005.</w:t>
      </w:r>
      <w:r w:rsidR="00691F12">
        <w:t>4.03.0000</w:t>
      </w:r>
      <w:r>
        <w:t>PRECAT ORI:200461844848305/SP REG:27.06.2005</w:t>
      </w:r>
    </w:p>
    <w:p w:rsidR="00AC1C81" w:rsidRDefault="00AC1C81">
      <w:r>
        <w:t xml:space="preserve">      REQTE     : ERIKA STAPF</w:t>
      </w:r>
    </w:p>
    <w:p w:rsidR="00AC1C81" w:rsidRDefault="00AC1C81">
      <w:r>
        <w:t xml:space="preserve">      ADV       : SP079703  IVONETE APARECIDA DE OLIVEIRA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0043468-19.2005.</w:t>
      </w:r>
      <w:r w:rsidR="00691F12">
        <w:t>4.03.0000</w:t>
      </w:r>
      <w:r>
        <w:t>PRECAT ORI:200461844851766/SP REG:27.06.2005</w:t>
      </w:r>
    </w:p>
    <w:p w:rsidR="00AC1C81" w:rsidRDefault="00AC1C81">
      <w:r>
        <w:t xml:space="preserve">      REQTE     : ALCIDES FERRAZ DA SILVA</w:t>
      </w:r>
    </w:p>
    <w:p w:rsidR="00AC1C81" w:rsidRDefault="00AC1C81">
      <w:r>
        <w:t xml:space="preserve">      ADV       : SP205334  ROSIMEIRE MARIA RENNO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0043469-04.2005.</w:t>
      </w:r>
      <w:r w:rsidR="00691F12">
        <w:t>4.03.0000</w:t>
      </w:r>
      <w:r>
        <w:t>PRECAT ORI:200461844852047/SP REG:27.06.2005</w:t>
      </w:r>
    </w:p>
    <w:p w:rsidR="00AC1C81" w:rsidRDefault="00AC1C81">
      <w:r>
        <w:t xml:space="preserve">      REQTE     : JOSE LOURENCO</w:t>
      </w:r>
    </w:p>
    <w:p w:rsidR="00AC1C81" w:rsidRDefault="00AC1C81">
      <w:r>
        <w:t xml:space="preserve">      ADV       : SP212583A ROSE MARY GRAHL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0043470-86.2005.</w:t>
      </w:r>
      <w:r w:rsidR="00691F12">
        <w:t>4.03.0000</w:t>
      </w:r>
      <w:r>
        <w:t>PRECAT ORI:200461844852140/SP REG:27.06.2005</w:t>
      </w:r>
    </w:p>
    <w:p w:rsidR="00AC1C81" w:rsidRDefault="00AC1C81">
      <w:r>
        <w:t xml:space="preserve">      REQTE     : ANTONIO FREIRE LOPES</w:t>
      </w:r>
    </w:p>
    <w:p w:rsidR="00AC1C81" w:rsidRDefault="00AC1C81">
      <w:r>
        <w:t xml:space="preserve">      ADV       : SP100030  RENATO ARANDA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0049310-77.2005.</w:t>
      </w:r>
      <w:r w:rsidR="00691F12">
        <w:t>4.03.0000</w:t>
      </w:r>
      <w:r>
        <w:t>PRECAT ORI:200461845684584/SP REG:03.07.2005</w:t>
      </w:r>
    </w:p>
    <w:p w:rsidR="00AC1C81" w:rsidRDefault="00AC1C81">
      <w:r>
        <w:t xml:space="preserve">      REQTE     : PEDRO ARAUJO DA SILVA</w:t>
      </w:r>
    </w:p>
    <w:p w:rsidR="00AC1C81" w:rsidRDefault="00AC1C81">
      <w:r>
        <w:t xml:space="preserve">      ADV       : SP124077  CLEITON LEAL DIAS JUNIOR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0049311-62.2005.</w:t>
      </w:r>
      <w:r w:rsidR="00691F12">
        <w:t>4.03.0000</w:t>
      </w:r>
      <w:r>
        <w:t>PRECAT ORI:200461845684705/SP REG:03.07.2005</w:t>
      </w:r>
    </w:p>
    <w:p w:rsidR="00AC1C81" w:rsidRDefault="00AC1C81">
      <w:r>
        <w:t xml:space="preserve">      REQTE     : EDNA LIBERATO MENDES PERES</w:t>
      </w:r>
    </w:p>
    <w:p w:rsidR="00AC1C81" w:rsidRDefault="00AC1C81">
      <w:r>
        <w:t xml:space="preserve">      ADV       : SP085715  SERGIO HENRIQUE PARDAL BACELLAR FREUDENTHAL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0049312-47.2005.</w:t>
      </w:r>
      <w:r w:rsidR="00691F12">
        <w:t>4.03.0000</w:t>
      </w:r>
      <w:r>
        <w:t>PRECAT ORI:200461845683592/SP REG:03.07.2005</w:t>
      </w:r>
    </w:p>
    <w:p w:rsidR="00AC1C81" w:rsidRDefault="00AC1C81">
      <w:r>
        <w:t xml:space="preserve">      REQTE     : JOSE SORIANO DE SALES</w:t>
      </w:r>
    </w:p>
    <w:p w:rsidR="00AC1C81" w:rsidRDefault="00AC1C81">
      <w:r>
        <w:t xml:space="preserve">      ADV       : SP185029  MARCELO SIQUEIRA NOGUEIRA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0049313-32.2005.</w:t>
      </w:r>
      <w:r w:rsidR="00691F12">
        <w:t>4.03.0000</w:t>
      </w:r>
      <w:r>
        <w:t>PRECAT ORI:200461845683877/SP REG:03.07.2005</w:t>
      </w:r>
    </w:p>
    <w:p w:rsidR="00AC1C81" w:rsidRDefault="00AC1C81">
      <w:r>
        <w:t xml:space="preserve">      REQTE     : TERESA PEREIRA DA SILVA</w:t>
      </w:r>
    </w:p>
    <w:p w:rsidR="00AC1C81" w:rsidRDefault="00AC1C81">
      <w:r>
        <w:t xml:space="preserve">      ADV       : SP108928  JOSE EDUARDO DO CARMO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0049314-17.2005.</w:t>
      </w:r>
      <w:r w:rsidR="00691F12">
        <w:t>4.03.0000</w:t>
      </w:r>
      <w:r>
        <w:t>PRECAT ORI:200461845684717/SP REG:03.07.2005</w:t>
      </w:r>
    </w:p>
    <w:p w:rsidR="00AC1C81" w:rsidRDefault="00AC1C81">
      <w:r>
        <w:t xml:space="preserve">      REQTE     : ANTONIO DE SOUZA FILHO</w:t>
      </w:r>
    </w:p>
    <w:p w:rsidR="00AC1C81" w:rsidRDefault="00AC1C81">
      <w:r>
        <w:t xml:space="preserve">      ADV       : SP034721  ALBERTO MARCELO GATO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0049315-02.2005.</w:t>
      </w:r>
      <w:r w:rsidR="00691F12">
        <w:t>4.03.0000</w:t>
      </w:r>
      <w:r>
        <w:t>PRECAT ORI:200461845684780/SP REG:03.07.2005</w:t>
      </w:r>
    </w:p>
    <w:p w:rsidR="00AC1C81" w:rsidRDefault="00AC1C81">
      <w:r>
        <w:t xml:space="preserve">      REQTE     : SEBASTIAO PRATA</w:t>
      </w:r>
    </w:p>
    <w:p w:rsidR="00AC1C81" w:rsidRDefault="00AC1C81">
      <w:r>
        <w:t xml:space="preserve">      ADV       : SP068349  VALDEVINO MADEIRA CARDOSO FILHO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0049316-84.2005.</w:t>
      </w:r>
      <w:r w:rsidR="00691F12">
        <w:t>4.03.0000</w:t>
      </w:r>
      <w:r>
        <w:t>PRECAT ORI:200461845684950/SP REG:03.07.2005</w:t>
      </w:r>
    </w:p>
    <w:p w:rsidR="00AC1C81" w:rsidRDefault="00AC1C81">
      <w:r>
        <w:t xml:space="preserve">      REQTE     : VERA LUCIA DE BARROS</w:t>
      </w:r>
    </w:p>
    <w:p w:rsidR="00AC1C81" w:rsidRDefault="00AC1C81">
      <w:r>
        <w:t xml:space="preserve">      ADVG      : ANA REGINA GALLI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0049317-69.2005.</w:t>
      </w:r>
      <w:r w:rsidR="00691F12">
        <w:t>4.03.0000</w:t>
      </w:r>
      <w:r>
        <w:t>PRECAT ORI:200461845685035/SP REG:03.07.2005</w:t>
      </w:r>
    </w:p>
    <w:p w:rsidR="00AC1C81" w:rsidRDefault="00AC1C81">
      <w:r>
        <w:t xml:space="preserve">      REQTE     : SONIA HELENA DA SILVA SANTOS</w:t>
      </w:r>
    </w:p>
    <w:p w:rsidR="00AC1C81" w:rsidRDefault="00AC1C81">
      <w:r>
        <w:t xml:space="preserve">      ADV       : SP124077  CLEITON LEAL DIAS JUNIOR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0049318-54.2005.</w:t>
      </w:r>
      <w:r w:rsidR="00691F12">
        <w:t>4.03.0000</w:t>
      </w:r>
      <w:r>
        <w:t>PRECAT ORI:200461845685126/SP REG:03.07.2005</w:t>
      </w:r>
    </w:p>
    <w:p w:rsidR="00AC1C81" w:rsidRDefault="00AC1C81">
      <w:r>
        <w:t xml:space="preserve">      REQTE     : CLARICE GARCIA FRANCO</w:t>
      </w:r>
    </w:p>
    <w:p w:rsidR="00AC1C81" w:rsidRDefault="00AC1C81">
      <w:r>
        <w:t xml:space="preserve">      ADV       : SP131812  MARIO LUIS FRAGA NETTO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0049319-39.2005.</w:t>
      </w:r>
      <w:r w:rsidR="00691F12">
        <w:t>4.03.0000</w:t>
      </w:r>
      <w:r>
        <w:t>PRECAT ORI:200461845686179/SP REG:03.07.2005</w:t>
      </w:r>
    </w:p>
    <w:p w:rsidR="00AC1C81" w:rsidRDefault="00AC1C81">
      <w:r>
        <w:t xml:space="preserve">      REQTE     : MARIA APARECIDA SALOMAO LUCCI</w:t>
      </w:r>
    </w:p>
    <w:p w:rsidR="00AC1C81" w:rsidRDefault="00AC1C81">
      <w:r>
        <w:t xml:space="preserve">      ADV       : SP073620  AURORA DE JESUS RODRIGUES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0049320-24.2005.</w:t>
      </w:r>
      <w:r w:rsidR="00691F12">
        <w:t>4.03.0000</w:t>
      </w:r>
      <w:r>
        <w:t>PRECAT ORI:200461845687093/SP REG:03.07.2005</w:t>
      </w:r>
    </w:p>
    <w:p w:rsidR="00AC1C81" w:rsidRDefault="00AC1C81">
      <w:r>
        <w:t xml:space="preserve">      REQTE     : SANTO LAZARO DE LIMA</w:t>
      </w:r>
    </w:p>
    <w:p w:rsidR="00AC1C81" w:rsidRDefault="00AC1C81">
      <w:r>
        <w:t xml:space="preserve">      ADV       : SP140741  ALEXANDRE AUGUSTO FORCINITTI VALERA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0049321-09.2005.</w:t>
      </w:r>
      <w:r w:rsidR="00691F12">
        <w:t>4.03.0000</w:t>
      </w:r>
      <w:r>
        <w:t>PRECAT ORI:200461845687196/SP REG:03.07.2005</w:t>
      </w:r>
    </w:p>
    <w:p w:rsidR="00AC1C81" w:rsidRDefault="00AC1C81">
      <w:r>
        <w:t xml:space="preserve">      REQTE     : ANITA PEREIRA DOS SANTOS</w:t>
      </w:r>
    </w:p>
    <w:p w:rsidR="00AC1C81" w:rsidRDefault="00AC1C81">
      <w:r>
        <w:t xml:space="preserve">      ADV       : SP133521  ALDAIR DE CARVALHO BRASIL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0049322-91.2005.</w:t>
      </w:r>
      <w:r w:rsidR="00691F12">
        <w:t>4.03.0000</w:t>
      </w:r>
      <w:r>
        <w:t>PRECAT ORI:200461845687494/SP REG:03.07.2005</w:t>
      </w:r>
    </w:p>
    <w:p w:rsidR="00AC1C81" w:rsidRDefault="00AC1C81">
      <w:r>
        <w:t xml:space="preserve">      REQTE     : MARIO PINTO SOBRINHO</w:t>
      </w:r>
    </w:p>
    <w:p w:rsidR="00AC1C81" w:rsidRDefault="00AC1C81">
      <w:r>
        <w:t xml:space="preserve">      ADV       : SP140741  ALEXANDRE AUGUSTO FORCINITTI VALERA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0049323-76.2005.</w:t>
      </w:r>
      <w:r w:rsidR="00691F12">
        <w:t>4.03.0000</w:t>
      </w:r>
      <w:r>
        <w:t>PRECAT ORI:200461845688462/SP REG:03.07.2005</w:t>
      </w:r>
    </w:p>
    <w:p w:rsidR="00AC1C81" w:rsidRDefault="00AC1C81">
      <w:r>
        <w:t xml:space="preserve">      REQTE     : LUCIA HELENA BASQUE FELTRIN</w:t>
      </w:r>
    </w:p>
    <w:p w:rsidR="00AC1C81" w:rsidRDefault="00AC1C81">
      <w:r>
        <w:t xml:space="preserve">      ADV       : SP140741  ALEXANDRE AUGUSTO FORCINITTI VALERA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0049324-61.2005.</w:t>
      </w:r>
      <w:r w:rsidR="00691F12">
        <w:t>4.03.0000</w:t>
      </w:r>
      <w:r>
        <w:t>PRECAT ORI:200461845688980/SP REG:03.07.2005</w:t>
      </w:r>
    </w:p>
    <w:p w:rsidR="00AC1C81" w:rsidRDefault="00AC1C81">
      <w:r>
        <w:t xml:space="preserve">      REQTE     : TERUO MIAZIRO</w:t>
      </w:r>
    </w:p>
    <w:p w:rsidR="00AC1C81" w:rsidRDefault="00AC1C81">
      <w:r>
        <w:t xml:space="preserve">      ADV       : SP178117  ALMIR ROBERTO CICOTE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0049325-46.2005.</w:t>
      </w:r>
      <w:r w:rsidR="00691F12">
        <w:t>4.03.0000</w:t>
      </w:r>
      <w:r>
        <w:t>PRECAT ORI:200461845689624/SP REG:03.07.2005</w:t>
      </w:r>
    </w:p>
    <w:p w:rsidR="00AC1C81" w:rsidRDefault="00AC1C81">
      <w:r>
        <w:t xml:space="preserve">      REQTE     : WELLINGTON KAZUAKI KIHARA</w:t>
      </w:r>
    </w:p>
    <w:p w:rsidR="00AC1C81" w:rsidRDefault="00AC1C81">
      <w:r>
        <w:t xml:space="preserve">      ADV       : SP157164  ALEXANDRE RAMOS ANTUNES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0049326-31.2005.</w:t>
      </w:r>
      <w:r w:rsidR="00691F12">
        <w:t>4.03.0000</w:t>
      </w:r>
      <w:r>
        <w:t>PRECAT ORI:200461845697670/SP REG:03.07.2005</w:t>
      </w:r>
    </w:p>
    <w:p w:rsidR="00AC1C81" w:rsidRDefault="00AC1C81">
      <w:r>
        <w:t xml:space="preserve">      REQTE     : JOAO JUSTINO DA SILVA</w:t>
      </w:r>
    </w:p>
    <w:p w:rsidR="00AC1C81" w:rsidRDefault="00AC1C81">
      <w:r>
        <w:t xml:space="preserve">      ADV       : SP184259  ADEILDO HELIODORO DOS SANTOS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br w:type="page"/>
        <w:t xml:space="preserve">                                                                        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0049327-16.2005.</w:t>
      </w:r>
      <w:r w:rsidR="00691F12">
        <w:t>4.03.0000</w:t>
      </w:r>
      <w:r>
        <w:t>PRECAT ORI:200461845691254/SP REG:03.07.2005</w:t>
      </w:r>
    </w:p>
    <w:p w:rsidR="00AC1C81" w:rsidRDefault="00AC1C81">
      <w:r>
        <w:t xml:space="preserve">      REQTE     : JOSE MARQUES DE SOUZA</w:t>
      </w:r>
    </w:p>
    <w:p w:rsidR="00AC1C81" w:rsidRDefault="00AC1C81">
      <w:r>
        <w:t xml:space="preserve">      ADV       : SP202255  FLAVIO HAMILTON FERREIRA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0049328-98.2005.</w:t>
      </w:r>
      <w:r w:rsidR="00691F12">
        <w:t>4.03.0000</w:t>
      </w:r>
      <w:r>
        <w:t>PRECAT ORI:200461845691497/SP REG:03.07.2005</w:t>
      </w:r>
    </w:p>
    <w:p w:rsidR="00AC1C81" w:rsidRDefault="00AC1C81">
      <w:r>
        <w:t xml:space="preserve">      REQTE     : PEDRO JOSE ALVES DOS SANTOS</w:t>
      </w:r>
    </w:p>
    <w:p w:rsidR="00AC1C81" w:rsidRDefault="00AC1C81">
      <w:r>
        <w:t xml:space="preserve">      ADV       : SP178117  ALMIR ROBERTO CICOTE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0049329-83.2005.</w:t>
      </w:r>
      <w:r w:rsidR="00691F12">
        <w:t>4.03.0000</w:t>
      </w:r>
      <w:r>
        <w:t>PRECAT ORI:200461845691916/SP REG:03.07.2005</w:t>
      </w:r>
    </w:p>
    <w:p w:rsidR="00AC1C81" w:rsidRDefault="00AC1C81">
      <w:r>
        <w:t xml:space="preserve">      REQTE     : JOSE DANTAS NETO</w:t>
      </w:r>
    </w:p>
    <w:p w:rsidR="00AC1C81" w:rsidRDefault="00AC1C81">
      <w:r>
        <w:t xml:space="preserve">      ADV       : SP124077  CLEITON LEAL DIAS JUNIOR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0049330-68.2005.</w:t>
      </w:r>
      <w:r w:rsidR="00691F12">
        <w:t>4.03.0000</w:t>
      </w:r>
      <w:r>
        <w:t>PRECAT ORI:200461845691977/SP REG:03.07.2005</w:t>
      </w:r>
    </w:p>
    <w:p w:rsidR="00AC1C81" w:rsidRDefault="00AC1C81">
      <w:r>
        <w:t xml:space="preserve">      REQTE     : MINORU HIRATAKA</w:t>
      </w:r>
    </w:p>
    <w:p w:rsidR="00AC1C81" w:rsidRDefault="00AC1C81">
      <w:r>
        <w:t xml:space="preserve">      ADV       : SP177197  MARIA CRISTINA DEGASPARE PATTO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0049331-53.2005.</w:t>
      </w:r>
      <w:r w:rsidR="00691F12">
        <w:t>4.03.0000</w:t>
      </w:r>
      <w:r>
        <w:t>PRECAT ORI:200461845692544/SP REG:03.07.2005</w:t>
      </w:r>
    </w:p>
    <w:p w:rsidR="00AC1C81" w:rsidRDefault="00AC1C81">
      <w:r>
        <w:t xml:space="preserve">      REQTE     : MIGUEL SIMOES</w:t>
      </w:r>
    </w:p>
    <w:p w:rsidR="00AC1C81" w:rsidRDefault="00AC1C81">
      <w:r>
        <w:t xml:space="preserve">      ADV       : SP124077  CLEITON LEAL DIAS JUNIOR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0049332-38.2005.</w:t>
      </w:r>
      <w:r w:rsidR="00691F12">
        <w:t>4.03.0000</w:t>
      </w:r>
      <w:r>
        <w:t>PRECAT ORI:200461845694243/SP REG:03.07.2005</w:t>
      </w:r>
    </w:p>
    <w:p w:rsidR="00AC1C81" w:rsidRDefault="00AC1C81">
      <w:r>
        <w:t xml:space="preserve">      REQTE     : LUIZ CARLOS ANDRADE</w:t>
      </w:r>
    </w:p>
    <w:p w:rsidR="00AC1C81" w:rsidRDefault="00AC1C81">
      <w:r>
        <w:t xml:space="preserve">      ADV       : SP199327  CATIA CRISTINE ANDRADE ALVES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0049333-23.2005.</w:t>
      </w:r>
      <w:r w:rsidR="00691F12">
        <w:t>4.03.0000</w:t>
      </w:r>
      <w:r>
        <w:t>PRECAT ORI:200461845696586/SP REG:03.07.2005</w:t>
      </w:r>
    </w:p>
    <w:p w:rsidR="00AC1C81" w:rsidRDefault="00AC1C81">
      <w:r>
        <w:t xml:space="preserve">      REQTE     : JULIA AGRIA PEDROSO</w:t>
      </w:r>
    </w:p>
    <w:p w:rsidR="00AC1C81" w:rsidRDefault="00AC1C81">
      <w:r>
        <w:t xml:space="preserve">      ADV       : SP124077  CLEITON LEAL DIAS JUNIOR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0049334-08.2005.</w:t>
      </w:r>
      <w:r w:rsidR="00691F12">
        <w:t>4.03.0000</w:t>
      </w:r>
      <w:r>
        <w:t>PRECAT ORI:200461845697578/SP REG:03.07.2005</w:t>
      </w:r>
    </w:p>
    <w:p w:rsidR="00AC1C81" w:rsidRDefault="00AC1C81">
      <w:r>
        <w:t xml:space="preserve">      REQTE     : MARIA JOSENILDE NERY DA SILVA GONZAGA</w:t>
      </w:r>
    </w:p>
    <w:p w:rsidR="00AC1C81" w:rsidRDefault="00AC1C81">
      <w:r>
        <w:t xml:space="preserve">      ADV       : SP073793  MARIA APARECIDA DE QUEIROZ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0049335-90.2005.</w:t>
      </w:r>
      <w:r w:rsidR="00691F12">
        <w:t>4.03.0000</w:t>
      </w:r>
      <w:r>
        <w:t>PRECAT ORI:200461841549273/SP REG:03.07.2005</w:t>
      </w:r>
    </w:p>
    <w:p w:rsidR="00AC1C81" w:rsidRDefault="00AC1C81">
      <w:r>
        <w:t xml:space="preserve">      REQTE     : NATALINO MORETTO</w:t>
      </w:r>
    </w:p>
    <w:p w:rsidR="00AC1C81" w:rsidRDefault="00AC1C81">
      <w:r>
        <w:t xml:space="preserve">      ADV       : SP161491  ALEXANDRE CAMPANHÃO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0049336-75.2005.</w:t>
      </w:r>
      <w:r w:rsidR="00691F12">
        <w:t>4.03.0000</w:t>
      </w:r>
      <w:r>
        <w:t>PRECAT ORI:200461845697876/SP REG:03.07.2005</w:t>
      </w:r>
    </w:p>
    <w:p w:rsidR="00AC1C81" w:rsidRDefault="00AC1C81">
      <w:r>
        <w:t xml:space="preserve">      REQTE     : ADA ALTARUGIO COSTA</w:t>
      </w:r>
    </w:p>
    <w:p w:rsidR="00AC1C81" w:rsidRDefault="00AC1C81">
      <w:r>
        <w:t xml:space="preserve">      ADV       : SP126965  PAULO FAGUNDES JUNIOR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0049337-60.2005.</w:t>
      </w:r>
      <w:r w:rsidR="00691F12">
        <w:t>4.03.0000</w:t>
      </w:r>
      <w:r>
        <w:t>PRECAT ORI:200461845699850/SP REG:03.07.2005</w:t>
      </w:r>
    </w:p>
    <w:p w:rsidR="00AC1C81" w:rsidRDefault="00AC1C81">
      <w:r>
        <w:t xml:space="preserve">      REQTE     : JOSELENO MARQUES DE OLIVEIRA</w:t>
      </w:r>
    </w:p>
    <w:p w:rsidR="00AC1C81" w:rsidRDefault="00AC1C81">
      <w:r>
        <w:t xml:space="preserve">      ADV       : SP116491E MURILO MARTINS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0049338-45.2005.</w:t>
      </w:r>
      <w:r w:rsidR="00691F12">
        <w:t>4.03.0000</w:t>
      </w:r>
      <w:r>
        <w:t>PRECAT ORI:200461841549364/SP REG:03.07.2005</w:t>
      </w:r>
    </w:p>
    <w:p w:rsidR="00AC1C81" w:rsidRDefault="00AC1C81">
      <w:r>
        <w:t xml:space="preserve">      REQTE     : LEVI FILIETAZ</w:t>
      </w:r>
    </w:p>
    <w:p w:rsidR="00AC1C81" w:rsidRDefault="00AC1C81">
      <w:r>
        <w:t xml:space="preserve">      ADV       : SP123226  MARCOS TAVARES DE ALMEIDA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0049339-30.2005.</w:t>
      </w:r>
      <w:r w:rsidR="00691F12">
        <w:t>4.03.0000</w:t>
      </w:r>
      <w:r>
        <w:t>PRECAT ORI:200461841549613/SP REG:03.07.2005</w:t>
      </w:r>
    </w:p>
    <w:p w:rsidR="00AC1C81" w:rsidRDefault="00AC1C81">
      <w:r>
        <w:t xml:space="preserve">      REQTE     : BENVINDO PEREIRA DA SILVA</w:t>
      </w:r>
    </w:p>
    <w:p w:rsidR="00AC1C81" w:rsidRDefault="00AC1C81">
      <w:r>
        <w:t xml:space="preserve">      ADV       : SP161491  ALEXANDRE CAMPANHÃO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0049340-15.2005.</w:t>
      </w:r>
      <w:r w:rsidR="00691F12">
        <w:t>4.03.0000</w:t>
      </w:r>
      <w:r>
        <w:t>PRECAT ORI:200461841549753/SP REG:03.07.2005</w:t>
      </w:r>
    </w:p>
    <w:p w:rsidR="00AC1C81" w:rsidRDefault="00AC1C81">
      <w:r>
        <w:t xml:space="preserve">      REQTE     : ALVARO CHAGAS</w:t>
      </w:r>
    </w:p>
    <w:p w:rsidR="00AC1C81" w:rsidRDefault="00AC1C81">
      <w:r>
        <w:t xml:space="preserve">      ADV       : SP161491  ALEXANDRE CAMPANHÃO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0049341-97.2005.</w:t>
      </w:r>
      <w:r w:rsidR="00691F12">
        <w:t>4.03.0000</w:t>
      </w:r>
      <w:r>
        <w:t>PRECAT ORI:200461841550184/SP REG:03.07.2005</w:t>
      </w:r>
    </w:p>
    <w:p w:rsidR="00AC1C81" w:rsidRDefault="00AC1C81">
      <w:r>
        <w:t xml:space="preserve">      REQTE     : AFONSO DOMINGOS BRAGA</w:t>
      </w:r>
    </w:p>
    <w:p w:rsidR="00AC1C81" w:rsidRDefault="00AC1C81">
      <w:r>
        <w:t xml:space="preserve">      ADV       : SP104812  RODRIGO CARAM MARCOS GARCIA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0049342-82.2005.</w:t>
      </w:r>
      <w:r w:rsidR="00691F12">
        <w:t>4.03.0000</w:t>
      </w:r>
      <w:r>
        <w:t>PRECAT ORI:200461841550706/SP REG:03.07.2005</w:t>
      </w:r>
    </w:p>
    <w:p w:rsidR="00AC1C81" w:rsidRDefault="00AC1C81">
      <w:r>
        <w:t xml:space="preserve">      REQTE     : PEDRO HENRIQUE DE MORAES</w:t>
      </w:r>
    </w:p>
    <w:p w:rsidR="00AC1C81" w:rsidRDefault="00AC1C81">
      <w:r>
        <w:t xml:space="preserve">      ADV       : SP123226  MARCOS TAVARES DE ALMEIDA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0049343-67.2005.</w:t>
      </w:r>
      <w:r w:rsidR="00691F12">
        <w:t>4.03.0000</w:t>
      </w:r>
      <w:r>
        <w:t>PRECAT ORI:200461841551218/SP REG:03.07.2005</w:t>
      </w:r>
    </w:p>
    <w:p w:rsidR="00AC1C81" w:rsidRDefault="00AC1C81">
      <w:r>
        <w:t xml:space="preserve">      REQTE     : SANTINO SANGIULIANO</w:t>
      </w:r>
    </w:p>
    <w:p w:rsidR="00AC1C81" w:rsidRDefault="00AC1C81">
      <w:r>
        <w:t xml:space="preserve">      ADV       : SP104812  RODRIGO CARAM MARCOS GARCIA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0049344-52.2005.</w:t>
      </w:r>
      <w:r w:rsidR="00691F12">
        <w:t>4.03.0000</w:t>
      </w:r>
      <w:r>
        <w:t>PRECAT ORI:200461841551279/SP REG:03.07.2005</w:t>
      </w:r>
    </w:p>
    <w:p w:rsidR="00AC1C81" w:rsidRDefault="00AC1C81">
      <w:r>
        <w:t xml:space="preserve">      REQTE     : HONORIO LIONI</w:t>
      </w:r>
    </w:p>
    <w:p w:rsidR="00AC1C81" w:rsidRDefault="00AC1C81">
      <w:r>
        <w:t xml:space="preserve">      ADV       : SP161491  ALEXANDRE CAMPANHÃO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0049345-37.2005.</w:t>
      </w:r>
      <w:r w:rsidR="00691F12">
        <w:t>4.03.0000</w:t>
      </w:r>
      <w:r>
        <w:t>PRECAT ORI:200461841551292/SP REG:03.07.2005</w:t>
      </w:r>
    </w:p>
    <w:p w:rsidR="00AC1C81" w:rsidRDefault="00AC1C81">
      <w:r>
        <w:t xml:space="preserve">      REQTE     : MANOEL GARCIA SIUDAD</w:t>
      </w:r>
    </w:p>
    <w:p w:rsidR="00AC1C81" w:rsidRDefault="00AC1C81">
      <w:r>
        <w:t xml:space="preserve">      ADV       : SP104812  RODRIGO CARAM MARCOS GARCIA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0049346-22.2005.</w:t>
      </w:r>
      <w:r w:rsidR="00691F12">
        <w:t>4.03.0000</w:t>
      </w:r>
      <w:r>
        <w:t>PRECAT ORI:200461841556526/SP REG:03.07.2005</w:t>
      </w:r>
    </w:p>
    <w:p w:rsidR="00AC1C81" w:rsidRDefault="00AC1C81">
      <w:r>
        <w:t xml:space="preserve">      REQTE     : JOSE BRIZOLA NETO</w:t>
      </w:r>
    </w:p>
    <w:p w:rsidR="00AC1C81" w:rsidRDefault="00AC1C81">
      <w:r>
        <w:t xml:space="preserve">      ADV       : SP136433  LINCOLN PASCHOAL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0049347-07.2005.</w:t>
      </w:r>
      <w:r w:rsidR="00691F12">
        <w:t>4.03.0000</w:t>
      </w:r>
      <w:r>
        <w:t>PRECAT ORI:200461841557798/SP REG:03.07.2005</w:t>
      </w:r>
    </w:p>
    <w:p w:rsidR="00AC1C81" w:rsidRDefault="00AC1C81">
      <w:r>
        <w:t xml:space="preserve">      REQTE     : JOSE SEBASTIAO FURTADO DE SOUZA</w:t>
      </w:r>
    </w:p>
    <w:p w:rsidR="00AC1C81" w:rsidRDefault="00AC1C81">
      <w:r>
        <w:t xml:space="preserve">      ADV       : SP136433  LINCOLN PASCHOAL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0049348-89.2005.</w:t>
      </w:r>
      <w:r w:rsidR="00691F12">
        <w:t>4.03.0000</w:t>
      </w:r>
      <w:r>
        <w:t>PRECAT ORI:200461841559140/SP REG:03.07.2005</w:t>
      </w:r>
    </w:p>
    <w:p w:rsidR="00AC1C81" w:rsidRDefault="00AC1C81">
      <w:r>
        <w:t xml:space="preserve">      REQTE     : NABOR DELIBERALI BARBOSA</w:t>
      </w:r>
    </w:p>
    <w:p w:rsidR="00AC1C81" w:rsidRDefault="00AC1C81">
      <w:r>
        <w:t xml:space="preserve">      ADV       : SP104812  RODRIGO CARAM MARCOS GARCIA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0049349-74.2005.</w:t>
      </w:r>
      <w:r w:rsidR="00691F12">
        <w:t>4.03.0000</w:t>
      </w:r>
      <w:r>
        <w:t>PRECAT ORI:200461841560669/SP REG:03.07.2005</w:t>
      </w:r>
    </w:p>
    <w:p w:rsidR="00AC1C81" w:rsidRDefault="00AC1C81">
      <w:r>
        <w:t xml:space="preserve">      REQTE     : VILEBALDO GOMES LISBOA</w:t>
      </w:r>
    </w:p>
    <w:p w:rsidR="00AC1C81" w:rsidRDefault="00AC1C81">
      <w:r>
        <w:t xml:space="preserve">      ADV       : SP145047  ANA CRISTINA MAGALHAES CAMPOS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0049350-59.2005.</w:t>
      </w:r>
      <w:r w:rsidR="00691F12">
        <w:t>4.03.0000</w:t>
      </w:r>
      <w:r>
        <w:t>PRECAT ORI:200461841562356/SP REG:03.07.2005</w:t>
      </w:r>
    </w:p>
    <w:p w:rsidR="00AC1C81" w:rsidRDefault="00AC1C81">
      <w:r>
        <w:t xml:space="preserve">      REQTE     : ELIZABETH YASUKO ACASHI MOREIRA</w:t>
      </w:r>
    </w:p>
    <w:p w:rsidR="00AC1C81" w:rsidRDefault="00AC1C81">
      <w:r>
        <w:t xml:space="preserve">      ADV       : SP025345  MARCOS AURELIO PINTO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0049351-44.2005.</w:t>
      </w:r>
      <w:r w:rsidR="00691F12">
        <w:t>4.03.0000</w:t>
      </w:r>
      <w:r>
        <w:t>PRECAT ORI:200461843720238/SP REG:03.07.2005</w:t>
      </w:r>
    </w:p>
    <w:p w:rsidR="00AC1C81" w:rsidRDefault="00AC1C81">
      <w:r>
        <w:t xml:space="preserve">      REQTE     : GENTIL DA SILVEIRA GARCIA</w:t>
      </w:r>
    </w:p>
    <w:p w:rsidR="00AC1C81" w:rsidRDefault="00AC1C81">
      <w:r>
        <w:t xml:space="preserve">      ADV       : SP212583A ROSE MARY GRAHL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0049352-29.2005.</w:t>
      </w:r>
      <w:r w:rsidR="00691F12">
        <w:t>4.03.0000</w:t>
      </w:r>
      <w:r>
        <w:t>PRECAT ORI:200461843720329/SP REG:03.07.2005</w:t>
      </w:r>
    </w:p>
    <w:p w:rsidR="00AC1C81" w:rsidRDefault="00AC1C81">
      <w:r>
        <w:t xml:space="preserve">      REQTE     : LEONILDO HERRERA CARRINHO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0049353-14.2005.</w:t>
      </w:r>
      <w:r w:rsidR="00691F12">
        <w:t>4.03.0000</w:t>
      </w:r>
      <w:r>
        <w:t>PRECAT ORI:200461843720846/SP REG:03.07.2005</w:t>
      </w:r>
    </w:p>
    <w:p w:rsidR="00AC1C81" w:rsidRDefault="00AC1C81">
      <w:r>
        <w:t xml:space="preserve">      REQTE     : ANTONIO ORLANDO ROSINELLI</w:t>
      </w:r>
    </w:p>
    <w:p w:rsidR="00AC1C81" w:rsidRDefault="00AC1C81">
      <w:r>
        <w:t xml:space="preserve">      ADV       : SP210124A OTHON ACCIOLY RODRIGUES DA COSTA NETO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0049354-96.2005.</w:t>
      </w:r>
      <w:r w:rsidR="00691F12">
        <w:t>4.03.0000</w:t>
      </w:r>
      <w:r>
        <w:t>PRECAT ORI:200461843721050/SP REG:03.07.2005</w:t>
      </w:r>
    </w:p>
    <w:p w:rsidR="00AC1C81" w:rsidRDefault="00AC1C81">
      <w:r>
        <w:t xml:space="preserve">      REQTE     : MANOEL ARREPENDIDO GOMES</w:t>
      </w:r>
    </w:p>
    <w:p w:rsidR="00AC1C81" w:rsidRDefault="00AC1C81">
      <w:r>
        <w:t xml:space="preserve">      ADV       : SP212583A ROSE MARY GRAHL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0049355-81.2005.</w:t>
      </w:r>
      <w:r w:rsidR="00691F12">
        <w:t>4.03.0000</w:t>
      </w:r>
      <w:r>
        <w:t>PRECAT ORI:200461843721190/SP REG:03.07.2005</w:t>
      </w:r>
    </w:p>
    <w:p w:rsidR="00AC1C81" w:rsidRDefault="00AC1C81">
      <w:r>
        <w:t xml:space="preserve">      REQTE     : ANTONIO TORAL HIDALGO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0049356-66.2005.</w:t>
      </w:r>
      <w:r w:rsidR="00691F12">
        <w:t>4.03.0000</w:t>
      </w:r>
      <w:r>
        <w:t>PRECAT ORI:200461843721218/SP REG:03.07.2005</w:t>
      </w:r>
    </w:p>
    <w:p w:rsidR="00AC1C81" w:rsidRDefault="00AC1C81">
      <w:r>
        <w:t xml:space="preserve">      REQTE     : JOSE PEDRO VIEIRA PRIOSTE</w:t>
      </w:r>
    </w:p>
    <w:p w:rsidR="00AC1C81" w:rsidRDefault="00AC1C81">
      <w:r>
        <w:t xml:space="preserve">      ADV       : SP210124A OTHON ACCIOLY RODRIGUES DA COSTA NETO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0049357-51.2005.</w:t>
      </w:r>
      <w:r w:rsidR="00691F12">
        <w:t>4.03.0000</w:t>
      </w:r>
      <w:r>
        <w:t>PRECAT ORI:200461843721279/SP REG:03.07.2005</w:t>
      </w:r>
    </w:p>
    <w:p w:rsidR="00AC1C81" w:rsidRDefault="00AC1C81">
      <w:r>
        <w:t xml:space="preserve">      REQTE     : JOSE FERREIRA DE SOUSA</w:t>
      </w:r>
    </w:p>
    <w:p w:rsidR="00AC1C81" w:rsidRDefault="00AC1C81">
      <w:r>
        <w:t xml:space="preserve">      ADV       : SP212583A ROSE MARY GRAHL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0049358-36.2005.</w:t>
      </w:r>
      <w:r w:rsidR="00691F12">
        <w:t>4.03.0000</w:t>
      </w:r>
      <w:r>
        <w:t>PRECAT ORI:200461843721310/SP REG:03.07.2005</w:t>
      </w:r>
    </w:p>
    <w:p w:rsidR="00AC1C81" w:rsidRDefault="00AC1C81">
      <w:r>
        <w:t xml:space="preserve">      REQTE     : ANTONIO CARLOS DE ALMEIDA</w:t>
      </w:r>
    </w:p>
    <w:p w:rsidR="00AC1C81" w:rsidRDefault="00AC1C81">
      <w:r>
        <w:t xml:space="preserve">      ADV       : SP212583A ROSE MARY GRAHL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0049359-21.2005.</w:t>
      </w:r>
      <w:r w:rsidR="00691F12">
        <w:t>4.03.0000</w:t>
      </w:r>
      <w:r>
        <w:t>PRECAT ORI:200461843721723/SP REG:03.07.2005</w:t>
      </w:r>
    </w:p>
    <w:p w:rsidR="00AC1C81" w:rsidRDefault="00AC1C81">
      <w:r>
        <w:t xml:space="preserve">      REQTE     : HERPIDIO CANDIDO DOS SANTOS</w:t>
      </w:r>
    </w:p>
    <w:p w:rsidR="00AC1C81" w:rsidRDefault="00AC1C81">
      <w:r>
        <w:t xml:space="preserve">      ADV       : SP212583A ROSE MARY GRAHL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0049360-06.2005.</w:t>
      </w:r>
      <w:r w:rsidR="00691F12">
        <w:t>4.03.0000</w:t>
      </w:r>
      <w:r>
        <w:t>PRECAT ORI:200461843721796/SP REG:03.07.2005</w:t>
      </w:r>
    </w:p>
    <w:p w:rsidR="00AC1C81" w:rsidRDefault="00AC1C81">
      <w:r>
        <w:t xml:space="preserve">      REQTE     : MACHAFIDE HIGA</w:t>
      </w:r>
    </w:p>
    <w:p w:rsidR="00AC1C81" w:rsidRDefault="00AC1C81">
      <w:r>
        <w:t xml:space="preserve">      ADV       : SP212583A ROSE MARY GRAHL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0049361-88.2005.</w:t>
      </w:r>
      <w:r w:rsidR="00691F12">
        <w:t>4.03.0000</w:t>
      </w:r>
      <w:r>
        <w:t>PRECAT ORI:200461843762877/SP REG:03.07.2005</w:t>
      </w:r>
    </w:p>
    <w:p w:rsidR="00AC1C81" w:rsidRDefault="00AC1C81">
      <w:r>
        <w:t xml:space="preserve">      REQTE     : JOSE LUIZ GOMES</w:t>
      </w:r>
    </w:p>
    <w:p w:rsidR="00AC1C81" w:rsidRDefault="00AC1C81">
      <w:r>
        <w:t xml:space="preserve">      ADV       : SP068349  VALDEVINO MADEIRA CARDOSO FILHO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0049362-73.2005.</w:t>
      </w:r>
      <w:r w:rsidR="00691F12">
        <w:t>4.03.0000</w:t>
      </w:r>
      <w:r>
        <w:t>PRECAT ORI:200461843763080/SP REG:03.07.2005</w:t>
      </w:r>
    </w:p>
    <w:p w:rsidR="00AC1C81" w:rsidRDefault="00AC1C81">
      <w:r>
        <w:t xml:space="preserve">      REQTE     : ZILAH DOS SANTOS GUERRA</w:t>
      </w:r>
    </w:p>
    <w:p w:rsidR="00AC1C81" w:rsidRDefault="00AC1C81">
      <w:r>
        <w:t xml:space="preserve">      ADV       : SP212583A ROSE MARY GRAHL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0049363-58.2005.</w:t>
      </w:r>
      <w:r w:rsidR="00691F12">
        <w:t>4.03.0000</w:t>
      </w:r>
      <w:r>
        <w:t>PRECAT ORI:200461843814798/SP REG:03.07.2005</w:t>
      </w:r>
    </w:p>
    <w:p w:rsidR="00AC1C81" w:rsidRDefault="00AC1C81">
      <w:r>
        <w:t xml:space="preserve">      REQTE     : VALDIR JOSE DA SILVA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0049364-43.2005.</w:t>
      </w:r>
      <w:r w:rsidR="00691F12">
        <w:t>4.03.0000</w:t>
      </w:r>
      <w:r>
        <w:t>PRECAT ORI:200461843815470/SP REG:03.07.2005</w:t>
      </w:r>
    </w:p>
    <w:p w:rsidR="00AC1C81" w:rsidRDefault="00AC1C81">
      <w:r>
        <w:t xml:space="preserve">      REQTE     : PAULO MASSOCO</w:t>
      </w:r>
    </w:p>
    <w:p w:rsidR="00AC1C81" w:rsidRDefault="00AC1C81">
      <w:r>
        <w:t xml:space="preserve">      ADV       : SP068349  VALDEVINO MADEIRA CARDOSO FILHO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0049365-28.2005.</w:t>
      </w:r>
      <w:r w:rsidR="00691F12">
        <w:t>4.03.0000</w:t>
      </w:r>
      <w:r>
        <w:t>PRECAT ORI:200461843816771/SP REG:03.07.2005</w:t>
      </w:r>
    </w:p>
    <w:p w:rsidR="00AC1C81" w:rsidRDefault="00AC1C81">
      <w:r>
        <w:t xml:space="preserve">      REQTE     : NELSON PAIVA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0049366-13.2005.</w:t>
      </w:r>
      <w:r w:rsidR="00691F12">
        <w:t>4.03.0000</w:t>
      </w:r>
      <w:r>
        <w:t>PRECAT ORI:200461843816989/SP REG:03.07.2005</w:t>
      </w:r>
    </w:p>
    <w:p w:rsidR="00AC1C81" w:rsidRDefault="00AC1C81">
      <w:r>
        <w:t xml:space="preserve">      REQTE     : MARIA APARECIDA CAMPOS</w:t>
      </w:r>
    </w:p>
    <w:p w:rsidR="00AC1C81" w:rsidRDefault="00AC1C81">
      <w:r>
        <w:t xml:space="preserve">      ADV       : SP101629  DURVAL PEDRO FERREIRA SANTIAGO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0049367-95.2005.</w:t>
      </w:r>
      <w:r w:rsidR="00691F12">
        <w:t>4.03.0000</w:t>
      </w:r>
      <w:r>
        <w:t>PRECAT ORI:200461843817090/SP REG:03.07.2005</w:t>
      </w:r>
    </w:p>
    <w:p w:rsidR="00AC1C81" w:rsidRDefault="00AC1C81">
      <w:r>
        <w:t xml:space="preserve">      REQTE     : MARIA DO CARMO BLANCO MINATI</w:t>
      </w:r>
    </w:p>
    <w:p w:rsidR="00AC1C81" w:rsidRDefault="00AC1C81">
      <w:r>
        <w:t xml:space="preserve">      ADV       : SP101629  DURVAL PEDRO FERREIRA SANTIAGO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0049368-80.2005.</w:t>
      </w:r>
      <w:r w:rsidR="00691F12">
        <w:t>4.03.0000</w:t>
      </w:r>
      <w:r>
        <w:t>PRECAT ORI:200461843817179/SP REG:03.07.2005</w:t>
      </w:r>
    </w:p>
    <w:p w:rsidR="00AC1C81" w:rsidRDefault="00AC1C81">
      <w:r>
        <w:t xml:space="preserve">      REQTE     : APARECIDO RODRIGUES DE OLIVEIRA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0049369-65.2005.</w:t>
      </w:r>
      <w:r w:rsidR="00691F12">
        <w:t>4.03.0000</w:t>
      </w:r>
      <w:r>
        <w:t>PRECAT ORI:200461843817295/SP REG:03.07.2005</w:t>
      </w:r>
    </w:p>
    <w:p w:rsidR="00AC1C81" w:rsidRDefault="00AC1C81">
      <w:r>
        <w:t xml:space="preserve">      REQTE     : WILSON MARTIM</w:t>
      </w:r>
    </w:p>
    <w:p w:rsidR="00AC1C81" w:rsidRDefault="00AC1C81">
      <w:r>
        <w:t xml:space="preserve">      ADV       : SP101629  DURVAL PEDRO FERREIRA SANTIAGO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0049370-50.2005.</w:t>
      </w:r>
      <w:r w:rsidR="00691F12">
        <w:t>4.03.0000</w:t>
      </w:r>
      <w:r>
        <w:t>PRECAT ORI:200461843817726/SP REG:03.07.2005</w:t>
      </w:r>
    </w:p>
    <w:p w:rsidR="00AC1C81" w:rsidRDefault="00AC1C81">
      <w:r>
        <w:t xml:space="preserve">      REQTE     : BENEDITO PICINI</w:t>
      </w:r>
    </w:p>
    <w:p w:rsidR="00AC1C81" w:rsidRDefault="00AC1C81">
      <w:r>
        <w:t xml:space="preserve">      ADV       : SP197827  LUCIANO MARTINS BRUNO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0049371-35.2005.</w:t>
      </w:r>
      <w:r w:rsidR="00691F12">
        <w:t>4.03.0000</w:t>
      </w:r>
      <w:r>
        <w:t>PRECAT ORI:200461843817994/SP REG:03.07.2005</w:t>
      </w:r>
    </w:p>
    <w:p w:rsidR="00AC1C81" w:rsidRDefault="00AC1C81">
      <w:r>
        <w:t xml:space="preserve">      REQTE     : FATIMA MIRANDA</w:t>
      </w:r>
    </w:p>
    <w:p w:rsidR="00AC1C81" w:rsidRDefault="00AC1C81">
      <w:r>
        <w:t xml:space="preserve">      ADV       : SP204718  PAULA MARIA ORESTES DA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0049372-20.2005.</w:t>
      </w:r>
      <w:r w:rsidR="00691F12">
        <w:t>4.03.0000</w:t>
      </w:r>
      <w:r>
        <w:t>PRECAT ORI:200461843818081/SP REG:03.07.2005</w:t>
      </w:r>
    </w:p>
    <w:p w:rsidR="00AC1C81" w:rsidRDefault="00AC1C81">
      <w:r>
        <w:t xml:space="preserve">      REQTE     : JOSE DOMINGOS BONGARTI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0049373-05.2005.</w:t>
      </w:r>
      <w:r w:rsidR="00691F12">
        <w:t>4.03.0000</w:t>
      </w:r>
      <w:r>
        <w:t>PRECAT ORI:200461843818093/SP REG:03.07.2005</w:t>
      </w:r>
    </w:p>
    <w:p w:rsidR="00AC1C81" w:rsidRDefault="00AC1C81">
      <w:r>
        <w:t xml:space="preserve">      REQTE     : ALVINO ALVINO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0049374-87.2005.</w:t>
      </w:r>
      <w:r w:rsidR="00691F12">
        <w:t>4.03.0000</w:t>
      </w:r>
      <w:r>
        <w:t>PRECAT ORI:200461843818275/SP REG:03.07.2005</w:t>
      </w:r>
    </w:p>
    <w:p w:rsidR="00AC1C81" w:rsidRDefault="00AC1C81">
      <w:r>
        <w:t xml:space="preserve">      REQTE     : HELOISA HELENA CRAVEIRO MIRA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0049375-72.2005.</w:t>
      </w:r>
      <w:r w:rsidR="00691F12">
        <w:t>4.03.0000</w:t>
      </w:r>
      <w:r>
        <w:t>PRECAT ORI:200461843818457/SP REG:03.07.2005</w:t>
      </w:r>
    </w:p>
    <w:p w:rsidR="00AC1C81" w:rsidRDefault="00AC1C81">
      <w:r>
        <w:t xml:space="preserve">      REQTE     : PAULO JOSE DAMASCENO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0049376-57.2005.</w:t>
      </w:r>
      <w:r w:rsidR="00691F12">
        <w:t>4.03.0000</w:t>
      </w:r>
      <w:r>
        <w:t>PRECAT ORI:200461843818615/SP REG:03.07.2005</w:t>
      </w:r>
    </w:p>
    <w:p w:rsidR="00AC1C81" w:rsidRDefault="00AC1C81">
      <w:r>
        <w:t xml:space="preserve">      REQTE     : JOSE DE PAULA FILHO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0049377-42.2005.</w:t>
      </w:r>
      <w:r w:rsidR="00691F12">
        <w:t>4.03.0000</w:t>
      </w:r>
      <w:r>
        <w:t>PRECAT ORI:200461843818664/SP REG:03.07.2005</w:t>
      </w:r>
    </w:p>
    <w:p w:rsidR="00AC1C81" w:rsidRDefault="00AC1C81">
      <w:r>
        <w:t xml:space="preserve">      REQTE     : RAIMUNDO TEIXEIRA MOURA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0049378-27.2005.</w:t>
      </w:r>
      <w:r w:rsidR="00691F12">
        <w:t>4.03.0000</w:t>
      </w:r>
      <w:r>
        <w:t>PRECAT ORI:200461843818743/SP REG:03.07.2005</w:t>
      </w:r>
    </w:p>
    <w:p w:rsidR="00AC1C81" w:rsidRDefault="00AC1C81">
      <w:r>
        <w:t xml:space="preserve">      REQTE     : ANTONIO FRANCISCO SIMOES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0049379-12.2005.</w:t>
      </w:r>
      <w:r w:rsidR="00691F12">
        <w:t>4.03.0000</w:t>
      </w:r>
      <w:r>
        <w:t>PRECAT ORI:200461843818792/SP REG:03.07.2005</w:t>
      </w:r>
    </w:p>
    <w:p w:rsidR="00AC1C81" w:rsidRDefault="00AC1C81">
      <w:r>
        <w:t xml:space="preserve">      REQTE     : JORGE POLICARPO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0049380-94.2005.</w:t>
      </w:r>
      <w:r w:rsidR="00691F12">
        <w:t>4.03.0000</w:t>
      </w:r>
      <w:r>
        <w:t>PRECAT ORI:200461843818950/SP REG:03.07.2005</w:t>
      </w:r>
    </w:p>
    <w:p w:rsidR="00AC1C81" w:rsidRDefault="00AC1C81">
      <w:r>
        <w:t xml:space="preserve">      REQTE     : JOVINO MATHIAS DE ARAUJO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0049381-79.2005.</w:t>
      </w:r>
      <w:r w:rsidR="00691F12">
        <w:t>4.03.0000</w:t>
      </w:r>
      <w:r>
        <w:t>PRECAT ORI:200461843819012/SP REG:03.07.2005</w:t>
      </w:r>
    </w:p>
    <w:p w:rsidR="00AC1C81" w:rsidRDefault="00AC1C81">
      <w:r>
        <w:t xml:space="preserve">      REQTE     : WALDEMIR PIM</w:t>
      </w:r>
    </w:p>
    <w:p w:rsidR="00AC1C81" w:rsidRDefault="00AC1C81">
      <w:r>
        <w:t xml:space="preserve">      ADV       : SP204686  EDER LEONCIO DUARTE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0049382-64.2005.</w:t>
      </w:r>
      <w:r w:rsidR="00691F12">
        <w:t>4.03.0000</w:t>
      </w:r>
      <w:r>
        <w:t>PRECAT ORI:200461843819073/SP REG:03.07.2005</w:t>
      </w:r>
    </w:p>
    <w:p w:rsidR="00AC1C81" w:rsidRDefault="00AC1C81">
      <w:r>
        <w:t xml:space="preserve">      REQTE     : JOAQUIM DOS SANTOS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0049383-49.2005.</w:t>
      </w:r>
      <w:r w:rsidR="00691F12">
        <w:t>4.03.0000</w:t>
      </w:r>
      <w:r>
        <w:t>PRECAT ORI:200461843819103/SP REG:03.07.2005</w:t>
      </w:r>
    </w:p>
    <w:p w:rsidR="00AC1C81" w:rsidRDefault="00AC1C81">
      <w:r>
        <w:t xml:space="preserve">      REQTE     : JOSE FRANCISCO MOREIRA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0049384-34.2005.</w:t>
      </w:r>
      <w:r w:rsidR="00691F12">
        <w:t>4.03.0000</w:t>
      </w:r>
      <w:r>
        <w:t>PRECAT ORI:200461843819115/SP REG:03.07.2005</w:t>
      </w:r>
    </w:p>
    <w:p w:rsidR="00AC1C81" w:rsidRDefault="00AC1C81">
      <w:r>
        <w:t xml:space="preserve">      REQTE     : APARECIDO PAZINI</w:t>
      </w:r>
    </w:p>
    <w:p w:rsidR="00AC1C81" w:rsidRDefault="00AC1C81">
      <w:r>
        <w:t xml:space="preserve">      ADV       : SP146186  KLEBER LOPES DE AMORIM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0049385-19.2005.</w:t>
      </w:r>
      <w:r w:rsidR="00691F12">
        <w:t>4.03.0000</w:t>
      </w:r>
      <w:r>
        <w:t>PRECAT ORI:200461843819334/SP REG:03.07.2005</w:t>
      </w:r>
    </w:p>
    <w:p w:rsidR="00AC1C81" w:rsidRDefault="00AC1C81">
      <w:r>
        <w:t xml:space="preserve">      REQTE     : CELINA FRANCISCO PIOLTINI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0049386-04.2005.</w:t>
      </w:r>
      <w:r w:rsidR="00691F12">
        <w:t>4.03.0000</w:t>
      </w:r>
      <w:r>
        <w:t>PRECAT ORI:200461843819528/SP REG:03.07.2005</w:t>
      </w:r>
    </w:p>
    <w:p w:rsidR="00AC1C81" w:rsidRDefault="00AC1C81">
      <w:r>
        <w:t xml:space="preserve">      REQTE     : YVONE SOARES MASQUETTO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0049387-86.2005.</w:t>
      </w:r>
      <w:r w:rsidR="00691F12">
        <w:t>4.03.0000</w:t>
      </w:r>
      <w:r>
        <w:t>PRECAT ORI:200461843819565/SP REG:03.07.2005</w:t>
      </w:r>
    </w:p>
    <w:p w:rsidR="00AC1C81" w:rsidRDefault="00AC1C81">
      <w:r>
        <w:t xml:space="preserve">      REQTE     : FRANCISCO GONCALVES NETO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0049388-71.2005.</w:t>
      </w:r>
      <w:r w:rsidR="00691F12">
        <w:t>4.03.0000</w:t>
      </w:r>
      <w:r>
        <w:t>PRECAT ORI:200461843819693/SP REG:03.07.2005</w:t>
      </w:r>
    </w:p>
    <w:p w:rsidR="00AC1C81" w:rsidRDefault="00AC1C81">
      <w:r>
        <w:t xml:space="preserve">      REQTE     : ORIVALDO ONOFRE GALLASSO</w:t>
      </w:r>
    </w:p>
    <w:p w:rsidR="00AC1C81" w:rsidRDefault="00AC1C81">
      <w:r>
        <w:t xml:space="preserve">      ADV       : SP146186  KLEBER LOPES DE AMORIM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0049389-56.2005.</w:t>
      </w:r>
      <w:r w:rsidR="00691F12">
        <w:t>4.03.0000</w:t>
      </w:r>
      <w:r>
        <w:t>PRECAT ORI:200461843819814/SP REG:03.07.2005</w:t>
      </w:r>
    </w:p>
    <w:p w:rsidR="00AC1C81" w:rsidRDefault="00AC1C81">
      <w:r>
        <w:t xml:space="preserve">      REQTE     : DURVALINO ZANQUETA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0049390-41.2005.</w:t>
      </w:r>
      <w:r w:rsidR="00691F12">
        <w:t>4.03.0000</w:t>
      </w:r>
      <w:r>
        <w:t>PRECAT ORI:200461843820026/SP REG:03.07.2005</w:t>
      </w:r>
    </w:p>
    <w:p w:rsidR="00AC1C81" w:rsidRDefault="00AC1C81">
      <w:r>
        <w:t xml:space="preserve">      REQTE     : BENEDITO MONTEIRO PEREIRA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0049391-26.2005.</w:t>
      </w:r>
      <w:r w:rsidR="00691F12">
        <w:t>4.03.0000</w:t>
      </w:r>
      <w:r>
        <w:t>PRECAT ORI:200461843820130/SP REG:03.07.2005</w:t>
      </w:r>
    </w:p>
    <w:p w:rsidR="00AC1C81" w:rsidRDefault="00AC1C81">
      <w:r>
        <w:t xml:space="preserve">      REQTE     : ROSA MARIA MASSARO PRESOTTO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0049392-11.2005.</w:t>
      </w:r>
      <w:r w:rsidR="00691F12">
        <w:t>4.03.0000</w:t>
      </w:r>
      <w:r>
        <w:t>PRECAT ORI:200461843820142/SP REG:03.07.2005</w:t>
      </w:r>
    </w:p>
    <w:p w:rsidR="00AC1C81" w:rsidRDefault="00AC1C81">
      <w:r>
        <w:t xml:space="preserve">      REQTE     : JESSE CANDIDO DA SILVA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0049393-93.2005.</w:t>
      </w:r>
      <w:r w:rsidR="00691F12">
        <w:t>4.03.0000</w:t>
      </w:r>
      <w:r>
        <w:t>PRECAT ORI:200461841564286/SP REG:03.07.2005</w:t>
      </w:r>
    </w:p>
    <w:p w:rsidR="00AC1C81" w:rsidRDefault="00AC1C81">
      <w:r>
        <w:t xml:space="preserve">      REQTE     : RICARDO VIEIRA DO NASCIMENTO</w:t>
      </w:r>
    </w:p>
    <w:p w:rsidR="00AC1C81" w:rsidRDefault="00AC1C81">
      <w:r>
        <w:t xml:space="preserve">      ADV       : SP136433  LINCOLN PASCHOAL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0049394-78.2005.</w:t>
      </w:r>
      <w:r w:rsidR="00691F12">
        <w:t>4.03.0000</w:t>
      </w:r>
      <w:r>
        <w:t>PRECAT ORI:200461841566570/SP REG:03.07.2005</w:t>
      </w:r>
    </w:p>
    <w:p w:rsidR="00AC1C81" w:rsidRDefault="00AC1C81">
      <w:r>
        <w:t xml:space="preserve">      REQTE     : JOSE DE SOUZA</w:t>
      </w:r>
    </w:p>
    <w:p w:rsidR="00AC1C81" w:rsidRDefault="00AC1C81">
      <w:r>
        <w:t xml:space="preserve">      ADV       : SP162864  LUCIANO JESUS CARAM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0049395-63.2005.</w:t>
      </w:r>
      <w:r w:rsidR="00691F12">
        <w:t>4.03.0000</w:t>
      </w:r>
      <w:r>
        <w:t>PRECAT ORI:200461841570614/SP REG:03.07.2005</w:t>
      </w:r>
    </w:p>
    <w:p w:rsidR="00AC1C81" w:rsidRDefault="00AC1C81">
      <w:r>
        <w:t xml:space="preserve">      REQTE     : LUIZA SETSU YAMAMOTO</w:t>
      </w:r>
    </w:p>
    <w:p w:rsidR="00AC1C81" w:rsidRDefault="00AC1C81">
      <w:r>
        <w:t xml:space="preserve">      ADV       : SP145047  ANA CRISTINA MAGALHAES CAMPOS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0049396-48.2005.</w:t>
      </w:r>
      <w:r w:rsidR="00691F12">
        <w:t>4.03.0000</w:t>
      </w:r>
      <w:r>
        <w:t>PRECAT ORI:200461841571795/SP REG:03.07.2005</w:t>
      </w:r>
    </w:p>
    <w:p w:rsidR="00AC1C81" w:rsidRDefault="00AC1C81">
      <w:r>
        <w:t xml:space="preserve">      REQTE     : MARIA APARECIDA DOS SANTOS</w:t>
      </w:r>
    </w:p>
    <w:p w:rsidR="00AC1C81" w:rsidRDefault="00AC1C81">
      <w:r>
        <w:t xml:space="preserve">      ADV       : SP033188  FRANCISCO ISIDORO ALOISE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0049397-33.2005.</w:t>
      </w:r>
      <w:r w:rsidR="00691F12">
        <w:t>4.03.0000</w:t>
      </w:r>
      <w:r>
        <w:t>PRECAT ORI:200461841571898/SP REG:03.07.2005</w:t>
      </w:r>
    </w:p>
    <w:p w:rsidR="00AC1C81" w:rsidRDefault="00AC1C81">
      <w:r>
        <w:t xml:space="preserve">      REQTE     : LUIZ RODRIGUES TORRES</w:t>
      </w:r>
    </w:p>
    <w:p w:rsidR="00AC1C81" w:rsidRDefault="00AC1C81">
      <w:r>
        <w:t xml:space="preserve">      ADV       : SP153998  AMAURI SOARES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0049398-18.2005.</w:t>
      </w:r>
      <w:r w:rsidR="00691F12">
        <w:t>4.03.0000</w:t>
      </w:r>
      <w:r>
        <w:t>PRECAT ORI:200461841572799/SP REG:03.07.2005</w:t>
      </w:r>
    </w:p>
    <w:p w:rsidR="00AC1C81" w:rsidRDefault="00AC1C81">
      <w:r>
        <w:t xml:space="preserve">      REQTE     : ABILIO BUENO DE MORAES</w:t>
      </w:r>
    </w:p>
    <w:p w:rsidR="00AC1C81" w:rsidRDefault="00AC1C81">
      <w:r>
        <w:t xml:space="preserve">      ADV       : SP033188  FRANCISCO ISIDORO ALOISE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0049399-03.2005.</w:t>
      </w:r>
      <w:r w:rsidR="00691F12">
        <w:t>4.03.0000</w:t>
      </w:r>
      <w:r>
        <w:t>PRECAT ORI:200461841575508/SP REG:03.07.2005</w:t>
      </w:r>
    </w:p>
    <w:p w:rsidR="00AC1C81" w:rsidRDefault="00AC1C81">
      <w:r>
        <w:t xml:space="preserve">      REQTE     : MANOEL VALENCIO</w:t>
      </w:r>
    </w:p>
    <w:p w:rsidR="00AC1C81" w:rsidRDefault="00AC1C81">
      <w:r>
        <w:t xml:space="preserve">      ADV       : SP045218  IDINEA ZUCCHINI ROSITO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0049400-85.2005.</w:t>
      </w:r>
      <w:r w:rsidR="00691F12">
        <w:t>4.03.0000</w:t>
      </w:r>
      <w:r>
        <w:t>PRECAT ORI:200461841877150/SP REG:03.07.2005</w:t>
      </w:r>
    </w:p>
    <w:p w:rsidR="00AC1C81" w:rsidRDefault="00AC1C81">
      <w:r>
        <w:t xml:space="preserve">      REQTE     : ANTONIO WAGNER FREGONESE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0049401-70.2005.</w:t>
      </w:r>
      <w:r w:rsidR="00691F12">
        <w:t>4.03.0000</w:t>
      </w:r>
      <w:r>
        <w:t>PRECAT ORI:200461841877203/SP REG:03.07.2005</w:t>
      </w:r>
    </w:p>
    <w:p w:rsidR="00AC1C81" w:rsidRDefault="00AC1C81">
      <w:r>
        <w:t xml:space="preserve">      REQTE     : JOSE GENTIL DE ALENCAR LIMA</w:t>
      </w:r>
    </w:p>
    <w:p w:rsidR="00AC1C81" w:rsidRDefault="00AC1C81">
      <w:r>
        <w:t xml:space="preserve">      ADV       : SP090947  CRISTINA APARECIDA PIRES CORREA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0049402-55.2005.</w:t>
      </w:r>
      <w:r w:rsidR="00691F12">
        <w:t>4.03.0000</w:t>
      </w:r>
      <w:r>
        <w:t>PRECAT ORI:200461841879200/SP REG:03.07.2005</w:t>
      </w:r>
    </w:p>
    <w:p w:rsidR="00AC1C81" w:rsidRDefault="00AC1C81">
      <w:r>
        <w:t xml:space="preserve">      REQTE     : ARLINDO OLEGARIO DA SILVA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0049403-40.2005.</w:t>
      </w:r>
      <w:r w:rsidR="00691F12">
        <w:t>4.03.0000</w:t>
      </w:r>
      <w:r>
        <w:t>PRECAT ORI:200461841879443/SP REG:03.07.2005</w:t>
      </w:r>
    </w:p>
    <w:p w:rsidR="00AC1C81" w:rsidRDefault="00AC1C81">
      <w:r>
        <w:t xml:space="preserve">      REQTE     : JOSE OTAVIO ALVES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0049404-25.2005.</w:t>
      </w:r>
      <w:r w:rsidR="00691F12">
        <w:t>4.03.0000</w:t>
      </w:r>
      <w:r>
        <w:t>PRECAT ORI:200461841879509/SP REG:03.07.2005</w:t>
      </w:r>
    </w:p>
    <w:p w:rsidR="00AC1C81" w:rsidRDefault="00AC1C81">
      <w:r>
        <w:t xml:space="preserve">      REQTE     : ADELIA MARIA SANTOS DE OLIVEIRA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0049405-10.2005.</w:t>
      </w:r>
      <w:r w:rsidR="00691F12">
        <w:t>4.03.0000</w:t>
      </w:r>
      <w:r>
        <w:t>PRECAT ORI:200461841879741/SP REG:03.07.2005</w:t>
      </w:r>
    </w:p>
    <w:p w:rsidR="00AC1C81" w:rsidRDefault="00AC1C81">
      <w:r>
        <w:t xml:space="preserve">      REQTE     : DAMIAO ALVES DE OLIVEIRA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0049406-92.2005.</w:t>
      </w:r>
      <w:r w:rsidR="00691F12">
        <w:t>4.03.0000</w:t>
      </w:r>
      <w:r>
        <w:t>PRECAT ORI:200461843718426/SP REG:03.07.2005</w:t>
      </w:r>
    </w:p>
    <w:p w:rsidR="00AC1C81" w:rsidRDefault="00AC1C81">
      <w:r>
        <w:br w:type="page"/>
      </w:r>
    </w:p>
    <w:p w:rsidR="00AC1C81" w:rsidRDefault="00AC1C81">
      <w:r>
        <w:t xml:space="preserve">      REQTE     : MAURO GONZAGA DE LACERDA</w:t>
      </w:r>
    </w:p>
    <w:p w:rsidR="00AC1C81" w:rsidRDefault="00AC1C81">
      <w:r>
        <w:t xml:space="preserve">      ADV       : SP212583A ROSE MARY GRAHL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0049407-77.2005.</w:t>
      </w:r>
      <w:r w:rsidR="00691F12">
        <w:t>4.03.0000</w:t>
      </w:r>
      <w:r>
        <w:t>PRECAT ORI:200461843718463/SP REG:03.07.2005</w:t>
      </w:r>
    </w:p>
    <w:p w:rsidR="00AC1C81" w:rsidRDefault="00AC1C81">
      <w:r>
        <w:t xml:space="preserve">      REQTE     : NELSON VENTUROSO DE QUEIROS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0049408-62.2005.</w:t>
      </w:r>
      <w:r w:rsidR="00691F12">
        <w:t>4.03.0000</w:t>
      </w:r>
      <w:r>
        <w:t>PRECAT ORI:200461843718992/SP REG:03.07.2005</w:t>
      </w:r>
    </w:p>
    <w:p w:rsidR="00AC1C81" w:rsidRDefault="00AC1C81">
      <w:r>
        <w:t xml:space="preserve">      REQTE     : SONIA MARIA CALIL OTOBONI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0049409-47.2005.</w:t>
      </w:r>
      <w:r w:rsidR="00691F12">
        <w:t>4.03.0000</w:t>
      </w:r>
      <w:r>
        <w:t>PRECAT ORI:200461843719157/SP REG:03.07.2005</w:t>
      </w:r>
    </w:p>
    <w:p w:rsidR="00AC1C81" w:rsidRDefault="00AC1C81">
      <w:r>
        <w:t xml:space="preserve">      REQTE     : LUIZ JOSE DE RAMOS</w:t>
      </w:r>
    </w:p>
    <w:p w:rsidR="00AC1C81" w:rsidRDefault="00AC1C81">
      <w:r>
        <w:t xml:space="preserve">      ADV       : SP212583A ROSE MARY GRAHL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0049410-32.2005.</w:t>
      </w:r>
      <w:r w:rsidR="00691F12">
        <w:t>4.03.0000</w:t>
      </w:r>
      <w:r>
        <w:t>PRECAT ORI:200461843719625/SP REG:03.07.2005</w:t>
      </w:r>
    </w:p>
    <w:p w:rsidR="00AC1C81" w:rsidRDefault="00AC1C81">
      <w:r>
        <w:t xml:space="preserve">      REQTE     : MIRO ELIAS DINIZ</w:t>
      </w:r>
    </w:p>
    <w:p w:rsidR="00AC1C81" w:rsidRDefault="00AC1C81">
      <w:r>
        <w:t xml:space="preserve">      ADV       : SP212583A ROSE MARY GRAHL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0049411-17.2005.</w:t>
      </w:r>
      <w:r w:rsidR="00691F12">
        <w:t>4.03.0000</w:t>
      </w:r>
      <w:r>
        <w:t>PRECAT ORI:200461843719662/SP REG:03.07.2005</w:t>
      </w:r>
    </w:p>
    <w:p w:rsidR="00AC1C81" w:rsidRDefault="00AC1C81">
      <w:r>
        <w:t xml:space="preserve">      REQTE     : RUY DA SILVA XAVIER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0049412-02.2005.</w:t>
      </w:r>
      <w:r w:rsidR="00691F12">
        <w:t>4.03.0000</w:t>
      </w:r>
      <w:r>
        <w:t>PRECAT ORI:200461843719716/SP REG:03.07.2005</w:t>
      </w:r>
    </w:p>
    <w:p w:rsidR="00AC1C81" w:rsidRDefault="00AC1C81">
      <w:r>
        <w:t xml:space="preserve">      REQTE     : MARLI PEREIRA BRANCO</w:t>
      </w:r>
    </w:p>
    <w:p w:rsidR="00AC1C81" w:rsidRDefault="00AC1C81">
      <w:r>
        <w:t xml:space="preserve">      ADV       : SP169507  ARMANDO MARCELO MENDES AUGUSTO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0049413-84.2005.</w:t>
      </w:r>
      <w:r w:rsidR="00691F12">
        <w:t>4.03.0000</w:t>
      </w:r>
      <w:r>
        <w:t>PRECAT ORI:200461843719789/SP REG:03.07.2005</w:t>
      </w:r>
    </w:p>
    <w:p w:rsidR="00AC1C81" w:rsidRDefault="00AC1C81">
      <w:r>
        <w:t xml:space="preserve">      REQTE     : VANIR FRANCO DE CAMARGO BERTOLI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0049414-69.2005.</w:t>
      </w:r>
      <w:r w:rsidR="00691F12">
        <w:t>4.03.0000</w:t>
      </w:r>
      <w:r>
        <w:t>PRECAT ORI:200361830068432/SP REG:03.07.2005</w:t>
      </w:r>
    </w:p>
    <w:p w:rsidR="00AC1C81" w:rsidRDefault="00AC1C81">
      <w:r>
        <w:t xml:space="preserve">      REQTE     : JOSUEL SOARES DA CRUZ e outro(a)</w:t>
      </w:r>
    </w:p>
    <w:p w:rsidR="00AC1C81" w:rsidRDefault="00AC1C81">
      <w:r>
        <w:t xml:space="preserve">      ADV       : SP145862  MAURICIO HENRIQUE DA SILVA FALCO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0049415-54.2005.</w:t>
      </w:r>
      <w:r w:rsidR="00691F12">
        <w:t>4.03.0000</w:t>
      </w:r>
      <w:r>
        <w:t>PRECAT ORI:9000376394/SP REG:03.07.2005</w:t>
      </w:r>
    </w:p>
    <w:p w:rsidR="00AC1C81" w:rsidRDefault="00AC1C81">
      <w:r>
        <w:t xml:space="preserve">      REQTE     : WAGNER GIGLIOLI e outro(a)</w:t>
      </w:r>
    </w:p>
    <w:p w:rsidR="00AC1C81" w:rsidRDefault="00AC1C81">
      <w:r>
        <w:t xml:space="preserve">      ADV       : SP050099  ADAUTO CORREA MARTINS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0049452-81.2005.</w:t>
      </w:r>
      <w:r w:rsidR="00691F12">
        <w:t>4.03.0000</w:t>
      </w:r>
      <w:r>
        <w:t>PRECAT ORI:200461843820208/SP REG:03.07.2005</w:t>
      </w:r>
    </w:p>
    <w:p w:rsidR="00AC1C81" w:rsidRDefault="00AC1C81">
      <w:r>
        <w:t xml:space="preserve">      REQTE     : IRINEU MASQUETO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0049453-66.2005.</w:t>
      </w:r>
      <w:r w:rsidR="00691F12">
        <w:t>4.03.0000</w:t>
      </w:r>
      <w:r>
        <w:t>PRECAT ORI:200461843820725/SP REG:03.07.2005</w:t>
      </w:r>
    </w:p>
    <w:p w:rsidR="00AC1C81" w:rsidRDefault="00AC1C81">
      <w:r>
        <w:t xml:space="preserve">      REQTE     : LAZARO ELIAS TAVARES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0049454-51.2005.</w:t>
      </w:r>
      <w:r w:rsidR="00691F12">
        <w:t>4.03.0000</w:t>
      </w:r>
      <w:r>
        <w:t>PRECAT ORI:200461843820774/SP REG:03.07.2005</w:t>
      </w:r>
    </w:p>
    <w:p w:rsidR="00AC1C81" w:rsidRDefault="00AC1C81">
      <w:r>
        <w:t xml:space="preserve">      REQTE     : OSWALDO TEIXEIRA DE SOUZA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0049455-36.2005.</w:t>
      </w:r>
      <w:r w:rsidR="00691F12">
        <w:t>4.03.0000</w:t>
      </w:r>
      <w:r>
        <w:t>PRECAT ORI:200461843820804/SP REG:03.07.2005</w:t>
      </w:r>
    </w:p>
    <w:p w:rsidR="00AC1C81" w:rsidRDefault="00AC1C81">
      <w:r>
        <w:t xml:space="preserve">      REQTE     : EURIPEDES ADAO KAUBOZ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0049456-21.2005.</w:t>
      </w:r>
      <w:r w:rsidR="00691F12">
        <w:t>4.03.0000</w:t>
      </w:r>
      <w:r>
        <w:t>PRECAT ORI:200461843821043/SP REG:03.07.2005</w:t>
      </w:r>
    </w:p>
    <w:p w:rsidR="00AC1C81" w:rsidRDefault="00AC1C81">
      <w:r>
        <w:t xml:space="preserve">      REQTE     : JACIRA VIZONI SIMOES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0049457-06.2005.</w:t>
      </w:r>
      <w:r w:rsidR="00691F12">
        <w:t>4.03.0000</w:t>
      </w:r>
      <w:r>
        <w:t>PRECAT ORI:200461843821080/SP REG:03.07.2005</w:t>
      </w:r>
    </w:p>
    <w:p w:rsidR="00AC1C81" w:rsidRDefault="00AC1C81">
      <w:r>
        <w:t xml:space="preserve">      REQTE     : BENEDITO VIEIRA PINTO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0049458-88.2005.</w:t>
      </w:r>
      <w:r w:rsidR="00691F12">
        <w:t>4.03.0000</w:t>
      </w:r>
      <w:r>
        <w:t>PRECAT ORI:200461843821298/SP REG:03.07.2005</w:t>
      </w:r>
    </w:p>
    <w:p w:rsidR="00AC1C81" w:rsidRDefault="00AC1C81">
      <w:r>
        <w:t xml:space="preserve">      REQTE     : JOSE ALBERTO DOS SANTOS SILVA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0049459-73.2005.</w:t>
      </w:r>
      <w:r w:rsidR="00691F12">
        <w:t>4.03.0000</w:t>
      </w:r>
      <w:r>
        <w:t>PRECAT ORI:200461843821316/SP REG:03.07.2005</w:t>
      </w:r>
    </w:p>
    <w:p w:rsidR="00AC1C81" w:rsidRDefault="00AC1C81">
      <w:r>
        <w:t xml:space="preserve">      REQTE     : GERALDO COELHO DE ANDRADE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0049460-58.2005.</w:t>
      </w:r>
      <w:r w:rsidR="00691F12">
        <w:t>4.03.0000</w:t>
      </w:r>
      <w:r>
        <w:t>PRECAT ORI:200461843821407/SP REG:03.07.2005</w:t>
      </w:r>
    </w:p>
    <w:p w:rsidR="00AC1C81" w:rsidRDefault="00AC1C81">
      <w:r>
        <w:t xml:space="preserve">      REQTE     : NILCEIA DE SOUSA SIMOES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0049461-43.2005.</w:t>
      </w:r>
      <w:r w:rsidR="00691F12">
        <w:t>4.03.0000</w:t>
      </w:r>
      <w:r>
        <w:t>PRECAT ORI:200461843821432/SP REG:03.07.2005</w:t>
      </w:r>
    </w:p>
    <w:p w:rsidR="00AC1C81" w:rsidRDefault="00AC1C81">
      <w:r>
        <w:t xml:space="preserve">      REQTE     : JAIRO JOSE DE CARVALHO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0049462-28.2005.</w:t>
      </w:r>
      <w:r w:rsidR="00691F12">
        <w:t>4.03.0000</w:t>
      </w:r>
      <w:r>
        <w:t>PRECAT ORI:200461843821559/SP REG:03.07.2005</w:t>
      </w:r>
    </w:p>
    <w:p w:rsidR="00AC1C81" w:rsidRDefault="00AC1C81">
      <w:r>
        <w:t xml:space="preserve">      REQTE     : SEBASTIAO FRANCISCO BASILIO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0049463-13.2005.</w:t>
      </w:r>
      <w:r w:rsidR="00691F12">
        <w:t>4.03.0000</w:t>
      </w:r>
      <w:r>
        <w:t>PRECAT ORI:200461843821572/SP REG:03.07.2005</w:t>
      </w:r>
    </w:p>
    <w:p w:rsidR="00AC1C81" w:rsidRDefault="00AC1C81">
      <w:r>
        <w:t xml:space="preserve">      REQTE     : MARIA HELENA NODARI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 w:rsidP="00BD1320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0049464-95.2005.</w:t>
      </w:r>
      <w:r w:rsidR="00691F12">
        <w:t>4.03.0000</w:t>
      </w:r>
      <w:r>
        <w:t>PRECAT ORI:200461843821584/SP REG:03.07.2005</w:t>
      </w:r>
    </w:p>
    <w:p w:rsidR="00AC1C81" w:rsidRDefault="00AC1C81">
      <w:r>
        <w:t xml:space="preserve">      REQTE     : WALTER JOSE DE CAMPOS</w:t>
      </w:r>
    </w:p>
    <w:p w:rsidR="00AC1C81" w:rsidRDefault="00AC1C81">
      <w:r>
        <w:t xml:space="preserve">      ADV       : SP146186  KLEBER LOPES DE AMORIM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0049465-80.2005.</w:t>
      </w:r>
      <w:r w:rsidR="00691F12">
        <w:t>4.03.0000</w:t>
      </w:r>
      <w:r>
        <w:t>PRECAT ORI:200461843821640/SP REG:03.07.2005</w:t>
      </w:r>
    </w:p>
    <w:p w:rsidR="00AC1C81" w:rsidRDefault="00AC1C81">
      <w:r>
        <w:t xml:space="preserve">      REQTE     : VALDOMIRO PATROCINIO DA SILVA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0049466-65.2005.</w:t>
      </w:r>
      <w:r w:rsidR="00691F12">
        <w:t>4.03.0000</w:t>
      </w:r>
      <w:r>
        <w:t>PRECAT ORI:200461843821766/SP REG:03.07.2005</w:t>
      </w:r>
    </w:p>
    <w:p w:rsidR="00AC1C81" w:rsidRDefault="00AC1C81">
      <w:r>
        <w:t xml:space="preserve">      REQTE     : MARIA LIVIA GARCEZ AMARAL COLAGRANDE</w:t>
      </w:r>
    </w:p>
    <w:p w:rsidR="00AC1C81" w:rsidRDefault="00AC1C81">
      <w:r>
        <w:t xml:space="preserve">      ADV       : SP201274  PATRICIA DOS SANTOS RECHE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0049467-50.2005.</w:t>
      </w:r>
      <w:r w:rsidR="00691F12">
        <w:t>4.03.0000</w:t>
      </w:r>
      <w:r>
        <w:t>PRECAT ORI:200461843821845/SP REG:03.07.2005</w:t>
      </w:r>
    </w:p>
    <w:p w:rsidR="00AC1C81" w:rsidRDefault="00AC1C81">
      <w:r>
        <w:t xml:space="preserve">      REQTE     : LUIZ PAVAM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0049468-35.2005.</w:t>
      </w:r>
      <w:r w:rsidR="00691F12">
        <w:t>4.03.0000</w:t>
      </w:r>
      <w:r>
        <w:t>PRECAT ORI:200461843821857/SP REG:03.07.2005</w:t>
      </w:r>
    </w:p>
    <w:p w:rsidR="00AC1C81" w:rsidRDefault="00AC1C81">
      <w:r>
        <w:t xml:space="preserve">      REQTE     : BENEDITO ALVES DA SILVA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0049469-20.2005.</w:t>
      </w:r>
      <w:r w:rsidR="00691F12">
        <w:t>4.03.0000</w:t>
      </w:r>
      <w:r>
        <w:t>PRECAT ORI:200461843821961/SP REG:03.07.2005</w:t>
      </w:r>
    </w:p>
    <w:p w:rsidR="00AC1C81" w:rsidRDefault="00AC1C81">
      <w:r>
        <w:t xml:space="preserve">      REQTE     : MARCILIO PORFIRIO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0049470-05.2005.</w:t>
      </w:r>
      <w:r w:rsidR="00691F12">
        <w:t>4.03.0000</w:t>
      </w:r>
      <w:r>
        <w:t>PRECAT ORI:200461843822000/SP REG:03.07.2005</w:t>
      </w:r>
    </w:p>
    <w:p w:rsidR="00AC1C81" w:rsidRDefault="00AC1C81">
      <w:r>
        <w:t xml:space="preserve">      REQTE     : MARLENE VICTORIA LACZKO</w:t>
      </w:r>
    </w:p>
    <w:p w:rsidR="00AC1C81" w:rsidRDefault="00AC1C81">
      <w:r>
        <w:t xml:space="preserve">      ADV       : SP175838  ELISABETE MATHIAS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0049471-87.2005.</w:t>
      </w:r>
      <w:r w:rsidR="00691F12">
        <w:t>4.03.0000</w:t>
      </w:r>
      <w:r>
        <w:t>PRECAT ORI:200461843822035/SP REG:03.07.2005</w:t>
      </w:r>
    </w:p>
    <w:p w:rsidR="00AC1C81" w:rsidRDefault="00AC1C81">
      <w:r>
        <w:t xml:space="preserve">      REQTE     : JOSE CARLOS GUSMAN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0049472-72.2005.</w:t>
      </w:r>
      <w:r w:rsidR="00691F12">
        <w:t>4.03.0000</w:t>
      </w:r>
      <w:r>
        <w:t>PRECAT ORI:200461843822230/SP REG:03.07.2005</w:t>
      </w:r>
    </w:p>
    <w:p w:rsidR="00AC1C81" w:rsidRDefault="00AC1C81">
      <w:r>
        <w:t xml:space="preserve">      REQTE     : SILVIO CARLOS SOARES DA ROSA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0049473-57.2005.</w:t>
      </w:r>
      <w:r w:rsidR="00691F12">
        <w:t>4.03.0000</w:t>
      </w:r>
      <w:r>
        <w:t>PRECAT ORI:200461843822308/SP REG:03.07.2005</w:t>
      </w:r>
    </w:p>
    <w:p w:rsidR="00AC1C81" w:rsidRDefault="00AC1C81">
      <w:r>
        <w:t xml:space="preserve">      REQTE     : ROSEMARY RODRIGUES COELHO</w:t>
      </w:r>
    </w:p>
    <w:p w:rsidR="00AC1C81" w:rsidRDefault="00AC1C81">
      <w:r>
        <w:t xml:space="preserve">      ADV       : SP101629  DURVAL PEDRO FERREIRA SANTIAGO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0049474-42.2005.</w:t>
      </w:r>
      <w:r w:rsidR="00691F12">
        <w:t>4.03.0000</w:t>
      </w:r>
      <w:r>
        <w:t>PRECAT ORI:200461843822400/SP REG:03.07.2005</w:t>
      </w:r>
    </w:p>
    <w:p w:rsidR="00AC1C81" w:rsidRDefault="00AC1C81">
      <w:r>
        <w:t xml:space="preserve">      REQTE     : SILVIO JOSE DE BARROS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0049475-27.2005.</w:t>
      </w:r>
      <w:r w:rsidR="00691F12">
        <w:t>4.03.0000</w:t>
      </w:r>
      <w:r>
        <w:t>PRECAT ORI:200461843822424/SP REG:03.07.2005</w:t>
      </w:r>
    </w:p>
    <w:p w:rsidR="00AC1C81" w:rsidRDefault="00AC1C81">
      <w:r>
        <w:t xml:space="preserve">      REQTE     : SEBASTIAO EDUARDO FILHO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0049476-12.2005.</w:t>
      </w:r>
      <w:r w:rsidR="00691F12">
        <w:t>4.03.0000</w:t>
      </w:r>
      <w:r>
        <w:t>PRECAT ORI:200461843822515/SP REG:03.07.2005</w:t>
      </w:r>
    </w:p>
    <w:p w:rsidR="00AC1C81" w:rsidRDefault="00AC1C81">
      <w:r>
        <w:t xml:space="preserve">      REQTE     : JOAO BATISTA BRAZ DA SILVA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0049477-94.2005.</w:t>
      </w:r>
      <w:r w:rsidR="00691F12">
        <w:t>4.03.0000</w:t>
      </w:r>
      <w:r>
        <w:t>PRECAT ORI:200461843822667/SP REG:03.07.2005</w:t>
      </w:r>
    </w:p>
    <w:p w:rsidR="00AC1C81" w:rsidRDefault="00AC1C81">
      <w:r>
        <w:t xml:space="preserve">      REQTE     : OCTAVIO RODRIGUES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0049478-79.2005.</w:t>
      </w:r>
      <w:r w:rsidR="00691F12">
        <w:t>4.03.0000</w:t>
      </w:r>
      <w:r>
        <w:t>PRECAT ORI:200461843822692/SP REG:03.07.2005</w:t>
      </w:r>
    </w:p>
    <w:p w:rsidR="00AC1C81" w:rsidRDefault="00AC1C81">
      <w:r>
        <w:t xml:space="preserve">      REQTE     : HELIO PEREIRA COELHO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0049479-64.2005.</w:t>
      </w:r>
      <w:r w:rsidR="00691F12">
        <w:t>4.03.0000</w:t>
      </w:r>
      <w:r>
        <w:t>PRECAT ORI:200461843822709/SP REG:03.07.2005</w:t>
      </w:r>
    </w:p>
    <w:p w:rsidR="00AC1C81" w:rsidRDefault="00AC1C81">
      <w:r>
        <w:t xml:space="preserve">      REQTE     : ANA MARIA DA SILVA CAMARGO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0049480-49.2005.</w:t>
      </w:r>
      <w:r w:rsidR="00691F12">
        <w:t>4.03.0000</w:t>
      </w:r>
      <w:r>
        <w:t>PRECAT ORI:200461843822953/SP REG:03.07.2005</w:t>
      </w:r>
    </w:p>
    <w:p w:rsidR="00AC1C81" w:rsidRDefault="00AC1C81">
      <w:r>
        <w:t xml:space="preserve">      REQTE     : AMELIA TAVARES BALIEIRO E SILVA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0049481-34.2005.</w:t>
      </w:r>
      <w:r w:rsidR="00691F12">
        <w:t>4.03.0000</w:t>
      </w:r>
      <w:r>
        <w:t>PRECAT ORI:200461843823088/SP REG:03.07.2005</w:t>
      </w:r>
    </w:p>
    <w:p w:rsidR="00AC1C81" w:rsidRDefault="00AC1C81">
      <w:r>
        <w:t xml:space="preserve">      REQTE     : IRACY GONCALVES DE CARVALHO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0049482-19.2005.</w:t>
      </w:r>
      <w:r w:rsidR="00691F12">
        <w:t>4.03.0000</w:t>
      </w:r>
      <w:r>
        <w:t>PRECAT ORI:200461843823106/SP REG:03.07.2005</w:t>
      </w:r>
    </w:p>
    <w:p w:rsidR="00AC1C81" w:rsidRDefault="00AC1C81">
      <w:r>
        <w:t xml:space="preserve">      REQTE     : ELENI APARECIDA DE PAULA BUENO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0049483-04.2005.</w:t>
      </w:r>
      <w:r w:rsidR="00691F12">
        <w:t>4.03.0000</w:t>
      </w:r>
      <w:r>
        <w:t>PRECAT ORI:200461843823143/SP REG:03.07.2005</w:t>
      </w:r>
    </w:p>
    <w:p w:rsidR="00AC1C81" w:rsidRDefault="00AC1C81">
      <w:r>
        <w:t xml:space="preserve">      REQTE     : JOSE ANTONIO DE OLIVEIRA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0049484-86.2005.</w:t>
      </w:r>
      <w:r w:rsidR="00691F12">
        <w:t>4.03.0000</w:t>
      </w:r>
      <w:r>
        <w:t>PRECAT ORI:200461843823192/SP REG:03.07.2005</w:t>
      </w:r>
    </w:p>
    <w:p w:rsidR="00AC1C81" w:rsidRDefault="00AC1C81">
      <w:r>
        <w:t xml:space="preserve">      REQTE     : ELIAS JOSE AFONSO</w:t>
      </w:r>
    </w:p>
    <w:p w:rsidR="00AC1C81" w:rsidRDefault="00AC1C81">
      <w:r>
        <w:t xml:space="preserve">      ADV       : SP146186  KLEBER LOPES DE AMORIM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0049485-71.2005.</w:t>
      </w:r>
      <w:r w:rsidR="00691F12">
        <w:t>4.03.0000</w:t>
      </w:r>
      <w:r>
        <w:t>PRECAT ORI:200461843823209/SP REG:03.07.2005</w:t>
      </w:r>
    </w:p>
    <w:p w:rsidR="00AC1C81" w:rsidRDefault="00AC1C81">
      <w:r>
        <w:t xml:space="preserve">      REQTE     : LUIZ MORATO SOBRINHO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0049486-56.2005.</w:t>
      </w:r>
      <w:r w:rsidR="00691F12">
        <w:t>4.03.0000</w:t>
      </w:r>
      <w:r>
        <w:t>PRECAT ORI:200461843823520/SP REG:03.07.2005</w:t>
      </w:r>
    </w:p>
    <w:p w:rsidR="00AC1C81" w:rsidRDefault="00AC1C81">
      <w:r>
        <w:t xml:space="preserve">      REQTE     : JORGE MARTINS FIGUEIRA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0049487-41.2005.</w:t>
      </w:r>
      <w:r w:rsidR="00691F12">
        <w:t>4.03.0000</w:t>
      </w:r>
      <w:r>
        <w:t>PRECAT ORI:200461843823684/SP REG:03.07.2005</w:t>
      </w:r>
    </w:p>
    <w:p w:rsidR="00AC1C81" w:rsidRDefault="00AC1C81">
      <w:r>
        <w:t xml:space="preserve">      REQTE     : DIVINO DE MOURA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0049488-26.2005.</w:t>
      </w:r>
      <w:r w:rsidR="00691F12">
        <w:t>4.03.0000</w:t>
      </w:r>
      <w:r>
        <w:t>PRECAT ORI:200461843823787/SP REG:03.07.2005</w:t>
      </w:r>
    </w:p>
    <w:p w:rsidR="00AC1C81" w:rsidRDefault="00AC1C81">
      <w:r>
        <w:t xml:space="preserve">      REQTE     : JOSE TEREZA DA COSTA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0049491-78.2005.</w:t>
      </w:r>
      <w:r w:rsidR="00691F12">
        <w:t>4.03.0000</w:t>
      </w:r>
      <w:r>
        <w:t>PRECAT ORI:200461841535158/SP REG:03.07.2005</w:t>
      </w:r>
    </w:p>
    <w:p w:rsidR="00AC1C81" w:rsidRDefault="00AC1C81">
      <w:r>
        <w:t xml:space="preserve">      REQTE     : JOSE DO ESPIRITO SANTO</w:t>
      </w:r>
    </w:p>
    <w:p w:rsidR="00AC1C81" w:rsidRDefault="00AC1C81">
      <w:r>
        <w:t xml:space="preserve">      ADV       : SP191283  HENRIQUE AYRES SALEM MONTEIRO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0049492-63.2005.</w:t>
      </w:r>
      <w:r w:rsidR="00691F12">
        <w:t>4.03.0000</w:t>
      </w:r>
      <w:r>
        <w:t>PRECAT ORI:200461841536746/SP REG:03.07.2005</w:t>
      </w:r>
    </w:p>
    <w:p w:rsidR="00AC1C81" w:rsidRDefault="00AC1C81">
      <w:r>
        <w:t xml:space="preserve">      REQTE     : ELIUDES DAMASCENO DOS SANTOS</w:t>
      </w:r>
    </w:p>
    <w:p w:rsidR="00AC1C81" w:rsidRDefault="00AC1C81">
      <w:r>
        <w:t xml:space="preserve">      ADV       : SP104812  RODRIGO CARAM MARCOS GARCIA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0049493-48.2005.</w:t>
      </w:r>
      <w:r w:rsidR="00691F12">
        <w:t>4.03.0000</w:t>
      </w:r>
      <w:r>
        <w:t>PRECAT ORI:200461841537040/SP REG:03.07.2005</w:t>
      </w:r>
    </w:p>
    <w:p w:rsidR="00AC1C81" w:rsidRDefault="00AC1C81">
      <w:r>
        <w:t xml:space="preserve">      REQTE     : ELISA AUREA DEGELO TORDIN</w:t>
      </w:r>
    </w:p>
    <w:p w:rsidR="00AC1C81" w:rsidRDefault="00AC1C81">
      <w:r>
        <w:t xml:space="preserve">      ADV       : SP059298  JOSE ANTONIO CREMASCO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0049494-33.2005.</w:t>
      </w:r>
      <w:r w:rsidR="00691F12">
        <w:t>4.03.0000</w:t>
      </w:r>
      <w:r>
        <w:t>PRECAT ORI:200461841537209/SP REG:03.07.2005</w:t>
      </w:r>
    </w:p>
    <w:p w:rsidR="00AC1C81" w:rsidRDefault="00AC1C81">
      <w:r>
        <w:t xml:space="preserve">      REQTE     : MAURILIO PAULINO</w:t>
      </w:r>
    </w:p>
    <w:p w:rsidR="00AC1C81" w:rsidRDefault="00AC1C81">
      <w:r>
        <w:t xml:space="preserve">      ADV       : SP068349  VALDEVINO MADEIRA CARDOSO FILHO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0049495-18.2005.</w:t>
      </w:r>
      <w:r w:rsidR="00691F12">
        <w:t>4.03.0000</w:t>
      </w:r>
      <w:r>
        <w:t>PRECAT ORI:200461841538597/SP REG:03.07.2005</w:t>
      </w:r>
    </w:p>
    <w:p w:rsidR="00AC1C81" w:rsidRDefault="00AC1C81">
      <w:r>
        <w:t xml:space="preserve">      REQTE     : ANTONIO MARTINS LOURENCO</w:t>
      </w:r>
    </w:p>
    <w:p w:rsidR="00AC1C81" w:rsidRDefault="00AC1C81">
      <w:r>
        <w:t xml:space="preserve">      ADV       : SP104812  RODRIGO CARAM MARCOS GARCIA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0049496-03.2005.</w:t>
      </w:r>
      <w:r w:rsidR="00691F12">
        <w:t>4.03.0000</w:t>
      </w:r>
      <w:r>
        <w:t>PRECAT ORI:200461841538706/SP REG:03.07.2005</w:t>
      </w:r>
    </w:p>
    <w:p w:rsidR="00AC1C81" w:rsidRDefault="00AC1C81">
      <w:r>
        <w:t xml:space="preserve">      REQTE     : LOURENCO MATIAS DE CAMPOS</w:t>
      </w:r>
    </w:p>
    <w:p w:rsidR="00AC1C81" w:rsidRDefault="00AC1C81">
      <w:r>
        <w:t xml:space="preserve">      ADV       : SP191283  HENRIQUE AYRES SALEM MONTEIRO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0049497-85.2005.</w:t>
      </w:r>
      <w:r w:rsidR="00691F12">
        <w:t>4.03.0000</w:t>
      </w:r>
      <w:r>
        <w:t>PRECAT ORI:200461841539693/SP REG:03.07.2005</w:t>
      </w:r>
    </w:p>
    <w:p w:rsidR="00AC1C81" w:rsidRDefault="00AC1C81">
      <w:r>
        <w:t xml:space="preserve">      REQTE     : JULIA HOSANA DE CARVALHO</w:t>
      </w:r>
    </w:p>
    <w:p w:rsidR="00AC1C81" w:rsidRDefault="00AC1C81">
      <w:r>
        <w:t xml:space="preserve">      ADV       : SP191283  HENRIQUE AYRES SALEM MONTEIRO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0049498-70.2005.</w:t>
      </w:r>
      <w:r w:rsidR="00691F12">
        <w:t>4.03.0000</w:t>
      </w:r>
      <w:r>
        <w:t>PRECAT ORI:200461841542588/SP REG:03.07.2005</w:t>
      </w:r>
    </w:p>
    <w:p w:rsidR="00AC1C81" w:rsidRDefault="00AC1C81">
      <w:r>
        <w:t xml:space="preserve">      REQTE     : ANTONI0 DUTENHEFNER</w:t>
      </w:r>
    </w:p>
    <w:p w:rsidR="00AC1C81" w:rsidRDefault="00AC1C81">
      <w:r>
        <w:t xml:space="preserve">      ADV       : SP203764  NELSON LABONIA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0049499-55.2005.</w:t>
      </w:r>
      <w:r w:rsidR="00691F12">
        <w:t>4.03.0000</w:t>
      </w:r>
      <w:r>
        <w:t>PRECAT ORI:200461841542620/SP REG:03.07.2005</w:t>
      </w:r>
    </w:p>
    <w:p w:rsidR="00AC1C81" w:rsidRDefault="00AC1C81">
      <w:r>
        <w:t xml:space="preserve">      REQTE     : JOSE CARLOS PILAN</w:t>
      </w:r>
    </w:p>
    <w:p w:rsidR="00AC1C81" w:rsidRDefault="00AC1C81">
      <w:r>
        <w:t xml:space="preserve">      ADV       : SP130994  LUIS MARCOS BAPTISTA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0049500-40.2005.</w:t>
      </w:r>
      <w:r w:rsidR="00691F12">
        <w:t>4.03.0000</w:t>
      </w:r>
      <w:r>
        <w:t>PRECAT ORI:200461841544408/SP REG:03.07.2005</w:t>
      </w:r>
    </w:p>
    <w:p w:rsidR="00AC1C81" w:rsidRDefault="00AC1C81">
      <w:r>
        <w:t xml:space="preserve">      REQTE     : RAMIRO VIEIRA DE ANDRADE</w:t>
      </w:r>
    </w:p>
    <w:p w:rsidR="00AC1C81" w:rsidRDefault="00AC1C81">
      <w:r>
        <w:t xml:space="preserve">      ADV       : SP130994  LUIS MARCOS BAPTISTA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0049501-25.2005.</w:t>
      </w:r>
      <w:r w:rsidR="00691F12">
        <w:t>4.03.0000</w:t>
      </w:r>
      <w:r>
        <w:t>PRECAT ORI:200461841547938/SP REG:03.07.2005</w:t>
      </w:r>
    </w:p>
    <w:p w:rsidR="00AC1C81" w:rsidRDefault="00AC1C81">
      <w:r>
        <w:t xml:space="preserve">      REQTE     : VITORIO DE PAULA FERRAZ</w:t>
      </w:r>
    </w:p>
    <w:p w:rsidR="00AC1C81" w:rsidRDefault="00AC1C81">
      <w:r>
        <w:t xml:space="preserve">      ADV       : SP133521  ALDAIR DE CARVALHO BRASIL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>
      <w:r>
        <w:t xml:space="preserve"> </w:t>
      </w:r>
    </w:p>
    <w:p w:rsidR="00AC1C81" w:rsidRDefault="00AC1C81">
      <w:r>
        <w:t xml:space="preserve">      PROC.  : 0049502-10.2005.</w:t>
      </w:r>
      <w:r w:rsidR="00691F12">
        <w:t>4.03.0000</w:t>
      </w:r>
      <w:r>
        <w:t>PRECAT ORI:200461841548025/SP REG:03.07.2005</w:t>
      </w:r>
    </w:p>
    <w:p w:rsidR="00AC1C81" w:rsidRDefault="00AC1C81">
      <w:r>
        <w:t xml:space="preserve">      REQTE     : NATALINO DE SOUZA</w:t>
      </w:r>
    </w:p>
    <w:p w:rsidR="00AC1C81" w:rsidRDefault="00AC1C81">
      <w:r>
        <w:t xml:space="preserve">      ADV       : SP104812  RODRIGO CARAM MARCOS GARCIA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0049503-92.2005.</w:t>
      </w:r>
      <w:r w:rsidR="00691F12">
        <w:t>4.03.0000</w:t>
      </w:r>
      <w:r>
        <w:t>PRECAT ORI:200461841548669/SP REG:03.07.2005</w:t>
      </w:r>
    </w:p>
    <w:p w:rsidR="00AC1C81" w:rsidRDefault="00AC1C81">
      <w:r>
        <w:t xml:space="preserve">      REQTE     : WILSON ANTONIO NAPOLITANO</w:t>
      </w:r>
    </w:p>
    <w:p w:rsidR="00AC1C81" w:rsidRDefault="00AC1C81">
      <w:r>
        <w:t xml:space="preserve">      ADV       : SP150190  ROGERIO LUIS FURTADO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0049504-77.2005.</w:t>
      </w:r>
      <w:r w:rsidR="00691F12">
        <w:t>4.03.0000</w:t>
      </w:r>
      <w:r>
        <w:t>PRECAT ORI:200461841548748/SP REG:03.07.2005</w:t>
      </w:r>
    </w:p>
    <w:p w:rsidR="00AC1C81" w:rsidRDefault="00AC1C81">
      <w:r>
        <w:t xml:space="preserve">      REQTE     : ANTONIO DA CONCEICAO SIMOES</w:t>
      </w:r>
    </w:p>
    <w:p w:rsidR="00AC1C81" w:rsidRDefault="00AC1C81">
      <w:r>
        <w:t xml:space="preserve">      ADV       : SP208161  RONALDO RIBEIRO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0049505-62.2005.</w:t>
      </w:r>
      <w:r w:rsidR="00691F12">
        <w:t>4.03.0000</w:t>
      </w:r>
      <w:r>
        <w:t>PRECAT ORI:200461841548839/SP REG:03.07.2005</w:t>
      </w:r>
    </w:p>
    <w:p w:rsidR="00AC1C81" w:rsidRDefault="00AC1C81">
      <w:r>
        <w:t xml:space="preserve">      REQTE     : JOSE DOS SANTOS CARMELLIN</w:t>
      </w:r>
    </w:p>
    <w:p w:rsidR="00AC1C81" w:rsidRDefault="00AC1C81">
      <w:r>
        <w:t xml:space="preserve">      ADV       : SP150190  ROGERIO LUIS FURTADO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0049506-47.2005.</w:t>
      </w:r>
      <w:r w:rsidR="00691F12">
        <w:t>4.03.0000</w:t>
      </w:r>
      <w:r>
        <w:t>PRECAT ORI:200461841549121/SP REG:03.07.2005</w:t>
      </w:r>
    </w:p>
    <w:p w:rsidR="00AC1C81" w:rsidRDefault="00AC1C81">
      <w:r>
        <w:t xml:space="preserve">      REQTE     : SILVIO PONTES FILHO</w:t>
      </w:r>
    </w:p>
    <w:p w:rsidR="00AC1C81" w:rsidRDefault="00AC1C81">
      <w:r>
        <w:t xml:space="preserve">      ADV       : SP123226  MARCOS TAVARES DE ALMEIDA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0049507-32.2005.</w:t>
      </w:r>
      <w:r w:rsidR="00691F12">
        <w:t>4.03.0000</w:t>
      </w:r>
      <w:r>
        <w:t>PRECAT ORI:200461841879947/SP REG:03.07.2005</w:t>
      </w:r>
    </w:p>
    <w:p w:rsidR="00AC1C81" w:rsidRDefault="00AC1C81">
      <w:r>
        <w:t xml:space="preserve">      REQTE     : ANTONIO VALDIR BASSI</w:t>
      </w:r>
    </w:p>
    <w:p w:rsidR="00AC1C81" w:rsidRDefault="00AC1C81">
      <w:r>
        <w:t xml:space="preserve">      ADV       : SP178866  FABIANA PAIVA CÍTERO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0049508-17.2005.</w:t>
      </w:r>
      <w:r w:rsidR="00691F12">
        <w:t>4.03.0000</w:t>
      </w:r>
      <w:r>
        <w:t>PRECAT ORI:200461841880020/SP REG:03.07.2005</w:t>
      </w:r>
    </w:p>
    <w:p w:rsidR="00AC1C81" w:rsidRDefault="00AC1C81">
      <w:r>
        <w:t xml:space="preserve">      REQTE     : ANTONIO SPIONI FILHO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0049509-02.2005.</w:t>
      </w:r>
      <w:r w:rsidR="00691F12">
        <w:t>4.03.0000</w:t>
      </w:r>
      <w:r>
        <w:t>PRECAT ORI:200461841880070/SP REG:03.07.2005</w:t>
      </w:r>
    </w:p>
    <w:p w:rsidR="00AC1C81" w:rsidRDefault="00AC1C81">
      <w:r>
        <w:t xml:space="preserve">      REQTE     : ROQUE MARIANO FERRAZ</w:t>
      </w:r>
    </w:p>
    <w:p w:rsidR="00AC1C81" w:rsidRDefault="00AC1C81">
      <w:r>
        <w:t xml:space="preserve">      ADV       : SP150094  AILTON CARLOS MEDES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0049510-84.2005.</w:t>
      </w:r>
      <w:r w:rsidR="00691F12">
        <w:t>4.03.0000</w:t>
      </w:r>
      <w:r>
        <w:t>PRECAT ORI:200461841918321/SP REG:03.07.2005</w:t>
      </w:r>
    </w:p>
    <w:p w:rsidR="00AC1C81" w:rsidRDefault="00AC1C81">
      <w:r>
        <w:t xml:space="preserve">      REQTE     : LEONEL FARABOTTO</w:t>
      </w:r>
    </w:p>
    <w:p w:rsidR="00AC1C81" w:rsidRDefault="00AC1C81">
      <w:r>
        <w:t xml:space="preserve">      ADV       : SP077868  PRISCILLA DAMARIS CORREA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0049511-69.2005.</w:t>
      </w:r>
      <w:r w:rsidR="00691F12">
        <w:t>4.03.0000</w:t>
      </w:r>
      <w:r>
        <w:t>PRECAT ORI:200461841919374/SP REG:03.07.2005</w:t>
      </w:r>
    </w:p>
    <w:p w:rsidR="00AC1C81" w:rsidRDefault="00AC1C81">
      <w:r>
        <w:t xml:space="preserve">      REQTE     : CELSO EDUARDO FILHO</w:t>
      </w:r>
    </w:p>
    <w:p w:rsidR="00AC1C81" w:rsidRDefault="00AC1C81">
      <w:r>
        <w:t xml:space="preserve">      ADV       : SP197641  CLAUDIO ALBERTO PAVANI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0050358-71.2005.</w:t>
      </w:r>
      <w:r w:rsidR="00691F12">
        <w:t>4.03.0000</w:t>
      </w:r>
      <w:r>
        <w:t>PRECAT ORI:200461840593898/SP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MANOEL FERREIRA DE LIMA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0050359-56.2005.</w:t>
      </w:r>
      <w:r w:rsidR="00691F12">
        <w:t>4.03.0000</w:t>
      </w:r>
      <w:r>
        <w:t>PRECAT ORI:200461840593928/SP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ANTENOR ALVES DE LIMA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0050360-41.2005.</w:t>
      </w:r>
      <w:r w:rsidR="00691F12">
        <w:t>4.03.0000</w:t>
      </w:r>
      <w:r>
        <w:t>PRECAT ORI:200461840901970/SP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MARIO DA SILVA BOTELHO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0050361-26.2005.</w:t>
      </w:r>
      <w:r w:rsidR="00691F12">
        <w:t>4.03.0000</w:t>
      </w:r>
      <w:r>
        <w:t>PRECAT ORI:200461840902111/SP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REGINALDO DE SOUZA GUEDES PEREIRA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0050362-11.2005.</w:t>
      </w:r>
      <w:r w:rsidR="00691F12">
        <w:t>4.03.0000</w:t>
      </w:r>
      <w:r>
        <w:t>PRECAT ORI:200461840902263/SP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PAULO SIMOES COSTA FILHO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>
      <w:r>
        <w:br w:type="page"/>
      </w:r>
    </w:p>
    <w:p w:rsidR="00AC1C81" w:rsidRDefault="00AC1C81"/>
    <w:p w:rsidR="00AC1C81" w:rsidRDefault="00AC1C81">
      <w:r>
        <w:t xml:space="preserve">      PROC.  : 0050363-93.2005.</w:t>
      </w:r>
      <w:r w:rsidR="00691F12">
        <w:t>4.03.0000</w:t>
      </w:r>
      <w:r>
        <w:t>PRECAT ORI:200461840903693/SP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MANOEL RODRIGUES DE SOUZA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0050364-78.2005.</w:t>
      </w:r>
      <w:r w:rsidR="00691F12">
        <w:t>4.03.0000</w:t>
      </w:r>
      <w:r>
        <w:t>PRECAT ORI:200461840904223/SP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PAULO VICENTE SICOLI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0050365-63.2005.</w:t>
      </w:r>
      <w:r w:rsidR="00691F12">
        <w:t>4.03.0000</w:t>
      </w:r>
      <w:r>
        <w:t>PRECAT ORI:200461840904351/SP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DORINDA DA CONCEICAO FERNADES GONCALVES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0050366-48.2005.</w:t>
      </w:r>
      <w:r w:rsidR="00691F12">
        <w:t>4.03.0000</w:t>
      </w:r>
      <w:r>
        <w:t>PRECAT ORI:200461840905495/SP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HIDEHIKO KAZIYAMA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0050367-33.2005.</w:t>
      </w:r>
      <w:r w:rsidR="00691F12">
        <w:t>4.03.0000</w:t>
      </w:r>
      <w:r>
        <w:t>PRECAT ORI:200461840906669/SP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JOSE VALTER DOS SANTOS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0050368-18.2005.</w:t>
      </w:r>
      <w:r w:rsidR="00691F12">
        <w:t>4.03.0000</w:t>
      </w:r>
      <w:r>
        <w:t>PRECAT ORI:200461840907601/SP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ROSANA FERREIRA DE CICCO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0050369-03.2005.</w:t>
      </w:r>
      <w:r w:rsidR="00691F12">
        <w:t>4.03.0000</w:t>
      </w:r>
      <w:r>
        <w:t>PRECAT ORI:200461840908927/SP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PEDRO TEIXEIRA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0050370-85.2005.</w:t>
      </w:r>
      <w:r w:rsidR="00691F12">
        <w:t>4.03.0000</w:t>
      </w:r>
      <w:r>
        <w:t>PRECAT ORI:200461840909294/SP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MARIA DO CARMO NUNES DA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PROC.  : 0050371-70.2005.</w:t>
      </w:r>
      <w:r w:rsidR="00691F12">
        <w:t>4.03.0000</w:t>
      </w:r>
      <w:r>
        <w:t>PRECAT ORI:200461840910156/SP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LUIZ ANTONIO LEITE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0050372-55.2005.</w:t>
      </w:r>
      <w:r w:rsidR="00691F12">
        <w:t>4.03.0000</w:t>
      </w:r>
      <w:r>
        <w:t>PRECAT ORI:200461840910314/SP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JOSE LOURENCO DOS SANTOS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0050373-40.2005.</w:t>
      </w:r>
      <w:r w:rsidR="00691F12">
        <w:t>4.03.0000</w:t>
      </w:r>
      <w:r>
        <w:t>PRECAT ORI:200461840911513/SP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MANUEL EUDOXIO MOREIRA CARDOSO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0050374-25.2005.</w:t>
      </w:r>
      <w:r w:rsidR="00691F12">
        <w:t>4.03.0000</w:t>
      </w:r>
      <w:r>
        <w:t>PRECAT ORI:200461840912256/SP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WALDEMAR ALVES DE OLIVEIRA FILHO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0050375-10.2005.</w:t>
      </w:r>
      <w:r w:rsidR="00691F12">
        <w:t>4.03.0000</w:t>
      </w:r>
      <w:r>
        <w:t>PRECAT ORI:200461840915051/SP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MARILZA DE SANTANA PINTO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0050376-92.2005.</w:t>
      </w:r>
      <w:r w:rsidR="00691F12">
        <w:t>4.03.0000</w:t>
      </w:r>
      <w:r>
        <w:t>PRECAT ORI:200461840915142/SP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JOSE EDISON BARRETO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0050377-77.2005.</w:t>
      </w:r>
      <w:r w:rsidR="00691F12">
        <w:t>4.03.0000</w:t>
      </w:r>
      <w:r>
        <w:t>PRECAT ORI:200461840915300/SP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ROSMARY LAMASTRO KOSSO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0050378-62.2005.</w:t>
      </w:r>
      <w:r w:rsidR="00691F12">
        <w:t>4.03.0000</w:t>
      </w:r>
      <w:r>
        <w:t>PRECAT ORI:200461840916559/SP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JOAQUIM DE SOUZA MELO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0050379-47.2005.</w:t>
      </w:r>
      <w:r w:rsidR="00691F12">
        <w:t>4.03.0000</w:t>
      </w:r>
      <w:r>
        <w:t>PRECAT ORI:200461840917011/SP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SANAE KIMURA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0050380-32.2005.</w:t>
      </w:r>
      <w:r w:rsidR="00691F12">
        <w:t>4.03.0000</w:t>
      </w:r>
      <w:r>
        <w:t>PRECAT ORI:200461840918349/SP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YUKINOBU SATO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0050381-17.2005.</w:t>
      </w:r>
      <w:r w:rsidR="00691F12">
        <w:t>4.03.0000</w:t>
      </w:r>
      <w:r>
        <w:t>PRECAT ORI:200461840918600/SP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CAETANO DELIA NETO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0050382-02.2005.</w:t>
      </w:r>
      <w:r w:rsidR="00691F12">
        <w:t>4.03.0000</w:t>
      </w:r>
      <w:r>
        <w:t>PRECAT ORI:200461840919573/SP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JOSE CARLOS LEONE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0050383-84.2005.</w:t>
      </w:r>
      <w:r w:rsidR="00691F12">
        <w:t>4.03.0000</w:t>
      </w:r>
      <w:r>
        <w:t>PRECAT ORI:200461840919962/SP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ANTONIO DOMINGUES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0050384-69.2005.</w:t>
      </w:r>
      <w:r w:rsidR="00691F12">
        <w:t>4.03.0000</w:t>
      </w:r>
      <w:r>
        <w:t>PRECAT ORI:200461840921257/SP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GILBERTO STATZEVICIUS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0050385-54.2005.</w:t>
      </w:r>
      <w:r w:rsidR="00691F12">
        <w:t>4.03.0000</w:t>
      </w:r>
      <w:r>
        <w:t>PRECAT ORI:200461840922262/SP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MARIA DAS GRACAS DE JESUS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0050386-39.2005.</w:t>
      </w:r>
      <w:r w:rsidR="00691F12">
        <w:t>4.03.0000</w:t>
      </w:r>
      <w:r>
        <w:t>PRECAT ORI:200461840923060/SP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ALTINO ANTONIO GOMES DOS SANTOS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0050387-24.2005.</w:t>
      </w:r>
      <w:r w:rsidR="00691F12">
        <w:t>4.03.0000</w:t>
      </w:r>
      <w:r>
        <w:t>PRECAT ORI:200461840923620/SP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JOSE NEVES BARBOSA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0050388-09.2005.</w:t>
      </w:r>
      <w:r w:rsidR="00691F12">
        <w:t>4.03.0000</w:t>
      </w:r>
      <w:r>
        <w:t>PRECAT ORI:200461840923667/SP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SEBASTIAO ALVES GONCALVES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0050389-91.2005.</w:t>
      </w:r>
      <w:r w:rsidR="00691F12">
        <w:t>4.03.0000</w:t>
      </w:r>
      <w:r>
        <w:t>PRECAT ORI:200461840923722/SP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EURICO ALVES OLIVEIRA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0050390-76.2005.</w:t>
      </w:r>
      <w:r w:rsidR="00691F12">
        <w:t>4.03.0000</w:t>
      </w:r>
      <w:r>
        <w:t>PRECAT ORI:200461840923734/SP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JOAO STURARI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0050391-61.2005.</w:t>
      </w:r>
      <w:r w:rsidR="00691F12">
        <w:t>4.03.0000</w:t>
      </w:r>
      <w:r>
        <w:t>PRECAT ORI:200461840923758/SP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ALCINO JULIO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0050392-46.2005.</w:t>
      </w:r>
      <w:r w:rsidR="00691F12">
        <w:t>4.03.0000</w:t>
      </w:r>
      <w:r>
        <w:t>PRECAT ORI:200461840924027/SP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EVANGELINO SILVEIRA NETO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0050393-31.2005.</w:t>
      </w:r>
      <w:r w:rsidR="00691F12">
        <w:t>4.03.0000</w:t>
      </w:r>
      <w:r>
        <w:t>PRECAT ORI:200461840924052/SP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CARLOS ROBERTO DINIZ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0050394-16.2005.</w:t>
      </w:r>
      <w:r w:rsidR="00691F12">
        <w:t>4.03.0000</w:t>
      </w:r>
      <w:r>
        <w:t>PRECAT ORI:200461840924222/SP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JOAO FRANCISCO DOS SANTOS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0050395-98.2005.</w:t>
      </w:r>
      <w:r w:rsidR="00691F12">
        <w:t>4.03.0000</w:t>
      </w:r>
      <w:r>
        <w:t>PRECAT ORI:200461840924453/SP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ANTONIO FLAUSINO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0050396-83.2005.</w:t>
      </w:r>
      <w:r w:rsidR="00691F12">
        <w:t>4.03.0000</w:t>
      </w:r>
      <w:r>
        <w:t>PRECAT ORI:200461840924489/SP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ODAIR MAJAR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0050397-68.2005.</w:t>
      </w:r>
      <w:r w:rsidR="00691F12">
        <w:t>4.03.0000</w:t>
      </w:r>
      <w:r>
        <w:t>PRECAT ORI:200461840924726/SP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JOAO ALBERTO BORDIM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0050398-53.2005.</w:t>
      </w:r>
      <w:r w:rsidR="00691F12">
        <w:t>4.03.0000</w:t>
      </w:r>
      <w:r>
        <w:t>PRECAT ORI:200461840924738/SP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NATANAEL ALVES DA COSTA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0050399-38.2005.</w:t>
      </w:r>
      <w:r w:rsidR="00691F12">
        <w:t>4.03.0000</w:t>
      </w:r>
      <w:r>
        <w:t>PRECAT ORI:200461840926541/SP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ERNANDE SOARES DE OLIVEIRA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0050400-23.2005.</w:t>
      </w:r>
      <w:r w:rsidR="00691F12">
        <w:t>4.03.0000</w:t>
      </w:r>
      <w:r>
        <w:t>PRECAT ORI:200461840927697/SP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JORGE DAS GRACAS DIAS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0050401-08.2005.</w:t>
      </w:r>
      <w:r w:rsidR="00691F12">
        <w:t>4.03.0000</w:t>
      </w:r>
      <w:r>
        <w:t>PRECAT ORI:200461840928070/SP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ANTONIO BERTARELLI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0050402-90.2005.</w:t>
      </w:r>
      <w:r w:rsidR="00691F12">
        <w:t>4.03.0000</w:t>
      </w:r>
      <w:r>
        <w:t>PRECAT ORI:200461840928847/SP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RENATO BERNARDI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0050403-75.2005.</w:t>
      </w:r>
      <w:r w:rsidR="00691F12">
        <w:t>4.03.0000</w:t>
      </w:r>
      <w:r>
        <w:t>PRECAT ORI:200461840929694/SP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RAIMUNDA LIMA DA CRUZ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0050404-60.2005.</w:t>
      </w:r>
      <w:r w:rsidR="00691F12">
        <w:t>4.03.0000</w:t>
      </w:r>
      <w:r>
        <w:t>PRECAT ORI:200461840930131/SP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HIDEKO IOSHIKAWA GUIMARAES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0050405-45.2005.</w:t>
      </w:r>
      <w:r w:rsidR="00691F12">
        <w:t>4.03.0000</w:t>
      </w:r>
      <w:r>
        <w:t>PRECAT ORI:200461840930260/SP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ANTONIO IVAN BOMVENTI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0050406-30.2005.</w:t>
      </w:r>
      <w:r w:rsidR="00691F12">
        <w:t>4.03.0000</w:t>
      </w:r>
      <w:r>
        <w:t>PRECAT ORI:200461840930775/SP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NIZA SILVA JARDIM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0050407-15.2005.</w:t>
      </w:r>
      <w:r w:rsidR="00691F12">
        <w:t>4.03.0000</w:t>
      </w:r>
      <w:r>
        <w:t>PRECAT ORI:200461840931433/SP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CHANG CHUNG TSOU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0050408-97.2005.</w:t>
      </w:r>
      <w:r w:rsidR="00691F12">
        <w:t>4.03.0000</w:t>
      </w:r>
      <w:r>
        <w:t>PRECAT ORI:200461840931548/SP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ELISETE HERNANDES CARDOSO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0050409-82.2005.</w:t>
      </w:r>
      <w:r w:rsidR="00691F12">
        <w:t>4.03.0000</w:t>
      </w:r>
      <w:r>
        <w:t>PRECAT ORI:200461840933442/SP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ODETE PEREIRA SAMPAIO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0050410-67.2005.</w:t>
      </w:r>
      <w:r w:rsidR="00691F12">
        <w:t>4.03.0000</w:t>
      </w:r>
      <w:r>
        <w:t>PRECAT ORI:200461840934458/SP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JOSE MARIA DE FATIMA ALVES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0050411-52.2005.</w:t>
      </w:r>
      <w:r w:rsidR="00691F12">
        <w:t>4.03.0000</w:t>
      </w:r>
      <w:r>
        <w:t>PRECAT ORI:200461840935062/SP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JAIRO DE SANT ANNA TADDEO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0050412-37.2005.</w:t>
      </w:r>
      <w:r w:rsidR="00691F12">
        <w:t>4.03.0000</w:t>
      </w:r>
      <w:r>
        <w:t>PRECAT ORI:200461840937356/SP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JAIR ARRUDA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0050413-22.2005.</w:t>
      </w:r>
      <w:r w:rsidR="00691F12">
        <w:t>4.03.0000</w:t>
      </w:r>
      <w:r>
        <w:t>PRECAT ORI:200461840595032/SP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ANTONIO GOMES PEREIRA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0050414-07.2005.</w:t>
      </w:r>
      <w:r w:rsidR="00691F12">
        <w:t>4.03.0000</w:t>
      </w:r>
      <w:r>
        <w:t>PRECAT ORI:200461840597612/SP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MARIA DAS GRACAS SOUZA ROMEU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0050415-89.2005.</w:t>
      </w:r>
      <w:r w:rsidR="00691F12">
        <w:t>4.03.0000</w:t>
      </w:r>
      <w:r>
        <w:t>PRECAT ORI:200461840597739/SP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ELISABETE CEBOLINI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0050416-74.2005.</w:t>
      </w:r>
      <w:r w:rsidR="00691F12">
        <w:t>4.03.0000</w:t>
      </w:r>
      <w:r>
        <w:t>PRECAT ORI:200461840600544/SP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EUNICE APARECIDA BELARDI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0050417-59.2005.</w:t>
      </w:r>
      <w:r w:rsidR="00691F12">
        <w:t>4.03.0000</w:t>
      </w:r>
      <w:r>
        <w:t>PRECAT ORI:200461840600969/SP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JOSE FRANCISCO DA SILVA IRMAO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0050418-44.2005.</w:t>
      </w:r>
      <w:r w:rsidR="00691F12">
        <w:t>4.03.0000</w:t>
      </w:r>
      <w:r>
        <w:t>PRECAT ORI:200461840601081/SP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MARIO ANTONIO VENDRUSCOLO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0050419-29.2005.</w:t>
      </w:r>
      <w:r w:rsidR="00691F12">
        <w:t>4.03.0000</w:t>
      </w:r>
      <w:r>
        <w:t>PRECAT ORI:200461840601226/SP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EDSON GUEDES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0050420-14.2005.</w:t>
      </w:r>
      <w:r w:rsidR="00691F12">
        <w:t>4.03.0000</w:t>
      </w:r>
      <w:r>
        <w:t>PRECAT ORI:200461840601652/SP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LUIZ GONZAGA DO NASCIMENTO BARBALHO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0050421-96.2005.</w:t>
      </w:r>
      <w:r w:rsidR="00691F12">
        <w:t>4.03.0000</w:t>
      </w:r>
      <w:r>
        <w:t>PRECAT ORI:200461840602371/SP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DEMETRIO ALVES DA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0050422-81.2005.</w:t>
      </w:r>
      <w:r w:rsidR="00691F12">
        <w:t>4.03.0000</w:t>
      </w:r>
      <w:r>
        <w:t>PRECAT ORI:200461840603831/SP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FLAVIO HENRIQUE MONTAGNANA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0050423-66.2005.</w:t>
      </w:r>
      <w:r w:rsidR="00691F12">
        <w:t>4.03.0000</w:t>
      </w:r>
      <w:r>
        <w:t>PRECAT ORI:200461840604264/SP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ANTONIO PINTO DE OLIVEIRA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0050424-51.2005.</w:t>
      </w:r>
      <w:r w:rsidR="00691F12">
        <w:t>4.03.0000</w:t>
      </w:r>
      <w:r>
        <w:t>PRECAT ORI:200461840604586/SP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ANTONIO ULI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0050425-36.2005.</w:t>
      </w:r>
      <w:r w:rsidR="00691F12">
        <w:t>4.03.0000</w:t>
      </w:r>
      <w:r>
        <w:t>PRECAT ORI:200461840605037/SP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MANUEL DO ROSARIO ALVES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0050426-21.2005.</w:t>
      </w:r>
      <w:r w:rsidR="00691F12">
        <w:t>4.03.0000</w:t>
      </w:r>
      <w:r>
        <w:t>PRECAT ORI:200461840605840/SP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CARLOS ALBERTO FERREIRA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0050427-06.2005.</w:t>
      </w:r>
      <w:r w:rsidR="00691F12">
        <w:t>4.03.0000</w:t>
      </w:r>
      <w:r>
        <w:t>PRECAT ORI:200461840607990/SP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JURACI BONFIM CAVALCANTI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0050428-88.2005.</w:t>
      </w:r>
      <w:r w:rsidR="00691F12">
        <w:t>4.03.0000</w:t>
      </w:r>
      <w:r>
        <w:t>PRECAT ORI:200461840608970/SP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ALFREDO JOAQUIM LUSEIRO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0050429-73.2005.</w:t>
      </w:r>
      <w:r w:rsidR="00691F12">
        <w:t>4.03.0000</w:t>
      </w:r>
      <w:r>
        <w:t>PRECAT ORI:200461840609201/SP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ABIMAEL MARTINS MIRANDA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0050430-58.2005.</w:t>
      </w:r>
      <w:r w:rsidR="00691F12">
        <w:t>4.03.0000</w:t>
      </w:r>
      <w:r>
        <w:t>PRECAT ORI:200461840610732/SP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RICARDO MINCON FILHO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0050431-43.2005.</w:t>
      </w:r>
      <w:r w:rsidR="00691F12">
        <w:t>4.03.0000</w:t>
      </w:r>
      <w:r>
        <w:t>PRECAT ORI:200461840612789/SP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AKIRA TERAZAKI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0050432-28.2005.</w:t>
      </w:r>
      <w:r w:rsidR="00691F12">
        <w:t>4.03.0000</w:t>
      </w:r>
      <w:r>
        <w:t>PRECAT ORI:200461840613782/SP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LUIZ CARLOS DOS PASSOS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0050433-13.2005.</w:t>
      </w:r>
      <w:r w:rsidR="00691F12">
        <w:t>4.03.0000</w:t>
      </w:r>
      <w:r>
        <w:t>PRECAT ORI:200461840348326/SP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DARCIO MIRANDA LUTA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0050434-95.2005.</w:t>
      </w:r>
      <w:r w:rsidR="00691F12">
        <w:t>4.03.0000</w:t>
      </w:r>
      <w:r>
        <w:t>PRECAT ORI:200461840350138/SP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JOSE RODRIGUES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0050435-80.2005.</w:t>
      </w:r>
      <w:r w:rsidR="00691F12">
        <w:t>4.03.0000</w:t>
      </w:r>
      <w:r>
        <w:t>PRECAT ORI:200461840350515/SP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FRANCISCO DE SOUZA MESQUITA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0050436-65.2005.</w:t>
      </w:r>
      <w:r w:rsidR="00691F12">
        <w:t>4.03.0000</w:t>
      </w:r>
      <w:r>
        <w:t>PRECAT ORI:200461840350941/SP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DIRCEU DE JESUS GARCIA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0050437-50.2005.</w:t>
      </w:r>
      <w:r w:rsidR="00691F12">
        <w:t>4.03.0000</w:t>
      </w:r>
      <w:r>
        <w:t>PRECAT ORI:200461840351064/SP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KIMIE TANAKA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0050438-35.2005.</w:t>
      </w:r>
      <w:r w:rsidR="00691F12">
        <w:t>4.03.0000</w:t>
      </w:r>
      <w:r>
        <w:t>PRECAT ORI:200461840351430/SP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CARLOS LEMES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0050439-20.2005.</w:t>
      </w:r>
      <w:r w:rsidR="00691F12">
        <w:t>4.03.0000</w:t>
      </w:r>
      <w:r>
        <w:t>PRECAT ORI:200461840351830/SP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PEDRO PIRES DE ABREU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0050440-05.2005.</w:t>
      </w:r>
      <w:r w:rsidR="00691F12">
        <w:t>4.03.0000</w:t>
      </w:r>
      <w:r>
        <w:t>PRECAT ORI:200461840352767/SP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IVONETE DA SILVA FREITAS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0050441-87.2005.</w:t>
      </w:r>
      <w:r w:rsidR="00691F12">
        <w:t>4.03.0000</w:t>
      </w:r>
      <w:r>
        <w:t>PRECAT ORI:200461840353772/SP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JOAO DE ANDRADE PINTO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0050880-98.2005.</w:t>
      </w:r>
      <w:r w:rsidR="00691F12">
        <w:t>4.03.0000</w:t>
      </w:r>
      <w:r>
        <w:t>PRECAT ORI:200461842028037/SP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JACINTO MURINO</w:t>
      </w:r>
    </w:p>
    <w:p w:rsidR="00AC1C81" w:rsidRDefault="00AC1C81">
      <w:r>
        <w:t xml:space="preserve">      ADV       : SP204410  CRISTIANA BARBOSA DA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0051002-14.2005.</w:t>
      </w:r>
      <w:r w:rsidR="00691F12">
        <w:t>4.03.0000</w:t>
      </w:r>
      <w:r>
        <w:t>PRECAT ORI:200461840983329/SP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ANTONIO JOSE DOS SANTOS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br w:type="page"/>
      </w:r>
    </w:p>
    <w:p w:rsidR="00AC1C81" w:rsidRDefault="00AC1C81">
      <w:r>
        <w:t xml:space="preserve">      PROC.  : 0051003-96.2005.</w:t>
      </w:r>
      <w:r w:rsidR="00691F12">
        <w:t>4.03.0000</w:t>
      </w:r>
      <w:r>
        <w:t>PRECAT ORI:200461840984024/SP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MIGUEL PEDRO DE SOUZA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0051004-81.2005.</w:t>
      </w:r>
      <w:r w:rsidR="00691F12">
        <w:t>4.03.0000</w:t>
      </w:r>
      <w:r>
        <w:t>PRECAT ORI:200461840986574/SP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JAIR BRAZ GOMES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0051005-66.2005.</w:t>
      </w:r>
      <w:r w:rsidR="00691F12">
        <w:t>4.03.0000</w:t>
      </w:r>
      <w:r>
        <w:t>PRECAT ORI:200461840988649/SP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HELENA ALVES COSTA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0051006-51.2005.</w:t>
      </w:r>
      <w:r w:rsidR="00691F12">
        <w:t>4.03.0000</w:t>
      </w:r>
      <w:r>
        <w:t>PRECAT ORI:200461840988789/SP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ALICE ROMANA DE SOUZA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0051007-36.2005.</w:t>
      </w:r>
      <w:r w:rsidR="00691F12">
        <w:t>4.03.0000</w:t>
      </w:r>
      <w:r>
        <w:t>PRECAT ORI:200461840989654/SP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JOSE EUSTAQUIO DOS SANTOS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0051009-06.2005.</w:t>
      </w:r>
      <w:r w:rsidR="00691F12">
        <w:t>4.03.0000</w:t>
      </w:r>
      <w:r>
        <w:t>PRECAT ORI:200461840990437/SP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JANE HUNNICUTT MOREIRA LAUB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0051010-88.2005.</w:t>
      </w:r>
      <w:r w:rsidR="00691F12">
        <w:t>4.03.0000</w:t>
      </w:r>
      <w:r>
        <w:t>PRECAT ORI:200461840991806/SP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LUIZ ANTONIO DO VALE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0051011-73.2005.</w:t>
      </w:r>
      <w:r w:rsidR="00691F12">
        <w:t>4.03.0000</w:t>
      </w:r>
      <w:r>
        <w:t>PRECAT ORI:200461840992409/SP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VITOR LUIZ DA ROCHA BRANDAO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0051012-58.2005.</w:t>
      </w:r>
      <w:r w:rsidR="00691F12">
        <w:t>4.03.0000</w:t>
      </w:r>
      <w:r>
        <w:t>PRECAT ORI:200461840993001/SP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EDMIR LOPES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0051013-43.2005.</w:t>
      </w:r>
      <w:r w:rsidR="00691F12">
        <w:t>4.03.0000</w:t>
      </w:r>
      <w:r>
        <w:t>PRECAT ORI:200461840993190/SP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ELIAS GONZALES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0051014-28.2005.</w:t>
      </w:r>
      <w:r w:rsidR="00691F12">
        <w:t>4.03.0000</w:t>
      </w:r>
      <w:r>
        <w:t>PRECAT ORI:200461840993311/SP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EDWARD ANTONIO DE CAMPOS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0051015-13.2005.</w:t>
      </w:r>
      <w:r w:rsidR="00691F12">
        <w:t>4.03.0000</w:t>
      </w:r>
      <w:r>
        <w:t>PRECAT ORI:200461840993440/SP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APARECIDO DE PAULO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0051016-95.2005.</w:t>
      </w:r>
      <w:r w:rsidR="00691F12">
        <w:t>4.03.0000</w:t>
      </w:r>
      <w:r>
        <w:t>PRECAT ORI:200461840994418/SP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SEBASTIAO ALEIXO CANDIDO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0051017-80.2005.</w:t>
      </w:r>
      <w:r w:rsidR="00691F12">
        <w:t>4.03.0000</w:t>
      </w:r>
      <w:r>
        <w:t>PRECAT ORI:200461840995058/SP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AMADOR NASCIMENTO DIAS NETTO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0051018-65.2005.</w:t>
      </w:r>
      <w:r w:rsidR="00691F12">
        <w:t>4.03.0000</w:t>
      </w:r>
      <w:r>
        <w:t>PRECAT ORI:200461840996350/SP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JOSE DE FREITAS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0051019-50.2005.</w:t>
      </w:r>
      <w:r w:rsidR="00691F12">
        <w:t>4.03.0000</w:t>
      </w:r>
      <w:r>
        <w:t>PRECAT ORI:200461840998576/SP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ALZIMIRO JOSE DE SOUZA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0051020-35.2005.</w:t>
      </w:r>
      <w:r w:rsidR="00691F12">
        <w:t>4.03.0000</w:t>
      </w:r>
      <w:r>
        <w:t>PRECAT ORI:200461840999763/SP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MARCIMINIO FERREIRA FERRO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0051022-05.2005.</w:t>
      </w:r>
      <w:r w:rsidR="00691F12">
        <w:t>4.03.0000</w:t>
      </w:r>
      <w:r>
        <w:t>PRECAT ORI:200461841000354/SP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APARECIDO JOSE RODRIGUES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0051024-72.2005.</w:t>
      </w:r>
      <w:r w:rsidR="00691F12">
        <w:t>4.03.0000</w:t>
      </w:r>
      <w:r>
        <w:t>PRECAT ORI:200461841001528/SP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LUIZ CARLOS DE AVELAR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0051025-57.2005.</w:t>
      </w:r>
      <w:r w:rsidR="00691F12">
        <w:t>4.03.0000</w:t>
      </w:r>
      <w:r>
        <w:t>PRECAT ORI:200461841002077/SP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VITOR CARLOS FERNANDES DA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0051026-42.2005.</w:t>
      </w:r>
      <w:r w:rsidR="00691F12">
        <w:t>4.03.0000</w:t>
      </w:r>
      <w:r>
        <w:t>PRECAT ORI:200461841006071/SP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PAULINO SANTOS FREITAS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0051027-27.2005.</w:t>
      </w:r>
      <w:r w:rsidR="00691F12">
        <w:t>4.03.0000</w:t>
      </w:r>
      <w:r>
        <w:t>PRECAT ORI:200461841007440/SP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ELISEU ANTONIO AZEVEDO ZANI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0051028-12.2005.</w:t>
      </w:r>
      <w:r w:rsidR="00691F12">
        <w:t>4.03.0000</w:t>
      </w:r>
      <w:r>
        <w:t>PRECAT ORI:200461841008109/SP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ARMINDO DIAS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0051029-94.2005.</w:t>
      </w:r>
      <w:r w:rsidR="00691F12">
        <w:t>4.03.0000</w:t>
      </w:r>
      <w:r>
        <w:t>PRECAT ORI:200461841009187/SP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HELIO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0051030-79.2005.</w:t>
      </w:r>
      <w:r w:rsidR="00691F12">
        <w:t>4.03.0000</w:t>
      </w:r>
      <w:r>
        <w:t>PRECAT ORI:200461841009278/SP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FREDERICO MEGUMI YAMAMOTO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0051032-49.2005.</w:t>
      </w:r>
      <w:r w:rsidR="00691F12">
        <w:t>4.03.0000</w:t>
      </w:r>
      <w:r>
        <w:t>PRECAT ORI:200461841009280/SP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MARIA DAS DORES COSTA SANTANA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0051033-34.2005.</w:t>
      </w:r>
      <w:r w:rsidR="00691F12">
        <w:t>4.03.0000</w:t>
      </w:r>
      <w:r>
        <w:t>PRECAT ORI:200461841012496/SP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JOSE OLIMPIO FERREIRA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0051034-19.2005.</w:t>
      </w:r>
      <w:r w:rsidR="00691F12">
        <w:t>4.03.0000</w:t>
      </w:r>
      <w:r>
        <w:t>PRECAT ORI:200461841013440/SP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PAULO ROBERTO DOS SANTOS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0051035-04.2005.</w:t>
      </w:r>
      <w:r w:rsidR="00691F12">
        <w:t>4.03.0000</w:t>
      </w:r>
      <w:r>
        <w:t>PRECAT ORI:200461841014560/SP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JOSE JUSCELINO DE SOUSA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0051036-86.2005.</w:t>
      </w:r>
      <w:r w:rsidR="00691F12">
        <w:t>4.03.0000</w:t>
      </w:r>
      <w:r>
        <w:t>PRECAT ORI:200461841015217/SP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FLAVIO SAMPAIO PORTO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0051037-71.2005.</w:t>
      </w:r>
      <w:r w:rsidR="00691F12">
        <w:t>4.03.0000</w:t>
      </w:r>
      <w:r>
        <w:t>PRECAT ORI:200461841015679/SP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PEDRO ALVES DOS SANTOS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0051038-56.2005.</w:t>
      </w:r>
      <w:r w:rsidR="00691F12">
        <w:t>4.03.0000</w:t>
      </w:r>
      <w:r>
        <w:t>PRECAT ORI:200461841016854/SP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MARLI GUIRUNAS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0051039-41.2005.</w:t>
      </w:r>
      <w:r w:rsidR="00691F12">
        <w:t>4.03.0000</w:t>
      </w:r>
      <w:r>
        <w:t>PRECAT ORI:200461841017032/SP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MARIA APARECIDA GOULART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0051040-26.2005.</w:t>
      </w:r>
      <w:r w:rsidR="00691F12">
        <w:t>4.03.0000</w:t>
      </w:r>
      <w:r>
        <w:t>PRECAT ORI:200461841018279/SP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NILCEU PINI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0051041-11.2005.</w:t>
      </w:r>
      <w:r w:rsidR="00691F12">
        <w:t>4.03.0000</w:t>
      </w:r>
      <w:r>
        <w:t>PRECAT ORI:200461841019831/SP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ANTONIO BONILHO DEZOTE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0051042-93.2005.</w:t>
      </w:r>
      <w:r w:rsidR="00691F12">
        <w:t>4.03.0000</w:t>
      </w:r>
      <w:r>
        <w:t>PRECAT ORI:200461841021370/SP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RONALDO ELIAS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0051043-78.2005.</w:t>
      </w:r>
      <w:r w:rsidR="00691F12">
        <w:t>4.03.0000</w:t>
      </w:r>
      <w:r>
        <w:t>PRECAT ORI:200461841021930/SP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FRANCISCO ALVES DA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0051044-63.2005.</w:t>
      </w:r>
      <w:r w:rsidR="00691F12">
        <w:t>4.03.0000</w:t>
      </w:r>
      <w:r>
        <w:t>PRECAT ORI:200461841022726/SP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GILBERTO DIAS SOARES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0051045-48.2005.</w:t>
      </w:r>
      <w:r w:rsidR="00691F12">
        <w:t>4.03.0000</w:t>
      </w:r>
      <w:r>
        <w:t>PRECAT ORI:200461841022763/SP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VALTER SALINA BARBOSA DE CARVALHO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0051046-33.2005.</w:t>
      </w:r>
      <w:r w:rsidR="00691F12">
        <w:t>4.03.0000</w:t>
      </w:r>
      <w:r>
        <w:t>PRECAT ORI:200461841023081/SP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ARNALDO PEREIRA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0051047-18.2005.</w:t>
      </w:r>
      <w:r w:rsidR="00691F12">
        <w:t>4.03.0000</w:t>
      </w:r>
      <w:r>
        <w:t>PRECAT ORI:200461841023962/SP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MARTINHA MARIA DOS SANTOS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0051048-03.2005.</w:t>
      </w:r>
      <w:r w:rsidR="00691F12">
        <w:t>4.03.0000</w:t>
      </w:r>
      <w:r>
        <w:t>PRECAT ORI:200461841024980/SP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DERMEVAL SANCHEZ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0051049-85.2005.</w:t>
      </w:r>
      <w:r w:rsidR="00691F12">
        <w:t>4.03.0000</w:t>
      </w:r>
      <w:r>
        <w:t>PRECAT ORI:200461841025259/SP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MARIO DOMINGOS FANUCCHI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0051062-84.2005.</w:t>
      </w:r>
      <w:r w:rsidR="00691F12">
        <w:t>4.03.0000</w:t>
      </w:r>
      <w:r>
        <w:t>PRECAT ORI:200461841035228/SP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WALDIR SIQUEIRA NETO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0051063-69.2005.</w:t>
      </w:r>
      <w:r w:rsidR="00691F12">
        <w:t>4.03.0000</w:t>
      </w:r>
      <w:r>
        <w:t>PRECAT ORI:200461841036221/SP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ALFIERI JOSE PRANDO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0051064-54.2005.</w:t>
      </w:r>
      <w:r w:rsidR="00691F12">
        <w:t>4.03.0000</w:t>
      </w:r>
      <w:r>
        <w:t>PRECAT ORI:200461841037511/SP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GEDIVALDO ALVES DA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0051065-39.2005.</w:t>
      </w:r>
      <w:r w:rsidR="00691F12">
        <w:t>4.03.0000</w:t>
      </w:r>
      <w:r>
        <w:t>PRECAT ORI:200461841039090/SP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GUILHERME LOPES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0051068-91.2005.</w:t>
      </w:r>
      <w:r w:rsidR="00691F12">
        <w:t>4.03.0000</w:t>
      </w:r>
      <w:r>
        <w:t>PRECAT ORI:200461841040972/SP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ADEVANDO RODRIGUES DA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0051069-76.2005.</w:t>
      </w:r>
      <w:r w:rsidR="00691F12">
        <w:t>4.03.0000</w:t>
      </w:r>
      <w:r>
        <w:t>PRECAT ORI:200461841041897/SP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SONIA MARIA REINA DURAN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0051070-61.2005.</w:t>
      </w:r>
      <w:r w:rsidR="00691F12">
        <w:t>4.03.0000</w:t>
      </w:r>
      <w:r>
        <w:t>PRECAT ORI:200461841042956/SP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VALERIANO MONTEZ SANDRI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0051071-46.2005.</w:t>
      </w:r>
      <w:r w:rsidR="00691F12">
        <w:t>4.03.0000</w:t>
      </w:r>
      <w:r>
        <w:t>PRECAT ORI:200461841043201/SP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DERMEVAL ALVES BARBOSA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0051072-31.2005.</w:t>
      </w:r>
      <w:r w:rsidR="00691F12">
        <w:t>4.03.0000</w:t>
      </w:r>
      <w:r>
        <w:t>PRECAT ORI:200461841044000/SP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ORLANDO BARRANQUEIRO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0051073-16.2005.</w:t>
      </w:r>
      <w:r w:rsidR="00691F12">
        <w:t>4.03.0000</w:t>
      </w:r>
      <w:r>
        <w:t>PRECAT ORI:200461841044333/SP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ALBERTO DESIDERIO FILHO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0051074-98.2005.</w:t>
      </w:r>
      <w:r w:rsidR="00691F12">
        <w:t>4.03.0000</w:t>
      </w:r>
      <w:r>
        <w:t>PRECAT ORI:200461841046822/SP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PAULO DE OLIVEIRA</w:t>
      </w:r>
    </w:p>
    <w:p w:rsidR="00AC1C81" w:rsidRDefault="00AC1C81">
      <w:r>
        <w:t xml:space="preserve">      ADV       : SP161286  FABIAN APARECIDO VENDRAMETTO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0051075-83.2005.</w:t>
      </w:r>
      <w:r w:rsidR="00691F12">
        <w:t>4.03.0000</w:t>
      </w:r>
      <w:r>
        <w:t>PRECAT ORI:200461841047190/SP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ANTONIO SHINIYTI YAMASHITA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0051076-68.2005.</w:t>
      </w:r>
      <w:r w:rsidR="00691F12">
        <w:t>4.03.0000</w:t>
      </w:r>
      <w:r>
        <w:t>PRECAT ORI:200461841047772/SP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MARIA HELENA NASTRI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0051077-53.2005.</w:t>
      </w:r>
      <w:r w:rsidR="00691F12">
        <w:t>4.03.0000</w:t>
      </w:r>
      <w:r>
        <w:t>PRECAT ORI:200461841048170/SP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OCTACILIO MARCONDES DE SALLES JUNIOR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0051078-38.2005.</w:t>
      </w:r>
      <w:r w:rsidR="00691F12">
        <w:t>4.03.0000</w:t>
      </w:r>
      <w:r>
        <w:t>PRECAT ORI:200461840834439/SP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JOSE DE SOUZA IRMAO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0051109-58.2005.</w:t>
      </w:r>
      <w:r w:rsidR="00691F12">
        <w:t>4.03.0000</w:t>
      </w:r>
      <w:r>
        <w:t>PRECAT ORI:200461841025612/SP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SILAS CAMARGO TERRA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0051110-43.2005.</w:t>
      </w:r>
      <w:r w:rsidR="00691F12">
        <w:t>4.03.0000</w:t>
      </w:r>
      <w:r>
        <w:t>PRECAT ORI:200461841027270/SP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JOSE GILBERTO MININEL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0051111-28.2005.</w:t>
      </w:r>
      <w:r w:rsidR="00691F12">
        <w:t>4.03.0000</w:t>
      </w:r>
      <w:r>
        <w:t>PRECAT ORI:200461841027955/SP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GILSON ALMEIDA COSTA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0051112-13.2005.</w:t>
      </w:r>
      <w:r w:rsidR="00691F12">
        <w:t>4.03.0000</w:t>
      </w:r>
      <w:r>
        <w:t>PRECAT ORI:200461841029721/SP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MARIA DE LOURDES DOROCHEWSKI DA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0051113-95.2005.</w:t>
      </w:r>
      <w:r w:rsidR="00691F12">
        <w:t>4.03.0000</w:t>
      </w:r>
      <w:r>
        <w:t>PRECAT ORI:200461841030875/SP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JAIRO OSMAR PEREGO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0051114-80.2005.</w:t>
      </w:r>
      <w:r w:rsidR="00691F12">
        <w:t>4.03.0000</w:t>
      </w:r>
      <w:r>
        <w:t>PRECAT ORI:200461841031030/SP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SEVERINO COSTA MEDEIROS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0051115-65.2005.</w:t>
      </w:r>
      <w:r w:rsidR="00691F12">
        <w:t>4.03.0000</w:t>
      </w:r>
      <w:r>
        <w:t>PRECAT ORI:200461841031260/SP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ARNALDO PEREIRA VON ATZINGEN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0051116-50.2005.</w:t>
      </w:r>
      <w:r w:rsidR="00691F12">
        <w:t>4.03.0000</w:t>
      </w:r>
      <w:r>
        <w:t>PRECAT ORI:200461841031740/SP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FRANCISCA LUIZ DA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0051117-35.2005.</w:t>
      </w:r>
      <w:r w:rsidR="00691F12">
        <w:t>4.03.0000</w:t>
      </w:r>
      <w:r>
        <w:t>PRECAT ORI:200461841034637/SP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JOAO ANTONIO CHEMELLO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0051118-20.2005.</w:t>
      </w:r>
      <w:r w:rsidR="00691F12">
        <w:t>4.03.0000</w:t>
      </w:r>
      <w:r>
        <w:t>PRECAT ORI:200461840834646/SP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RUBENS FUGITA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0051119-05.2005.</w:t>
      </w:r>
      <w:r w:rsidR="00691F12">
        <w:t>4.03.0000</w:t>
      </w:r>
      <w:r>
        <w:t>PRECAT ORI:200461840835493/SP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ARMANDO MASSAO SAKAMOTO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0051121-72.2005.</w:t>
      </w:r>
      <w:r w:rsidR="00691F12">
        <w:t>4.03.0000</w:t>
      </w:r>
      <w:r>
        <w:t>PRECAT ORI:200461840836400/SP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PEDRO FERNANDO ZANCHETTA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0051122-57.2005.</w:t>
      </w:r>
      <w:r w:rsidR="00691F12">
        <w:t>4.03.0000</w:t>
      </w:r>
      <w:r>
        <w:t>PRECAT ORI:200461840838275/SP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VANDERLEI ZANETTI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0051123-42.2005.</w:t>
      </w:r>
      <w:r w:rsidR="00691F12">
        <w:t>4.03.0000</w:t>
      </w:r>
      <w:r>
        <w:t>PRECAT ORI:200461840839073/SP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ANTONIO ORTIGOSA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0051124-27.2005.</w:t>
      </w:r>
      <w:r w:rsidR="00691F12">
        <w:t>4.03.0000</w:t>
      </w:r>
      <w:r>
        <w:t>PRECAT ORI:200461840839115/SP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VOLGA IDE MARQUES DOS SANTOS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0051125-12.2005.</w:t>
      </w:r>
      <w:r w:rsidR="00691F12">
        <w:t>4.03.0000</w:t>
      </w:r>
      <w:r>
        <w:t>PRECAT ORI:200461840839644/SP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JOSE LEITE FILHO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0051126-94.2005.</w:t>
      </w:r>
      <w:r w:rsidR="00691F12">
        <w:t>4.03.0000</w:t>
      </w:r>
      <w:r>
        <w:t>PRECAT ORI:200461840840506/SP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INIS FIGUEIREDO ROMERA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0051127-79.2005.</w:t>
      </w:r>
      <w:r w:rsidR="00691F12">
        <w:t>4.03.0000</w:t>
      </w:r>
      <w:r>
        <w:t>PRECAT ORI:200461840841560/SP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CICERO JOSE DA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0051128-64.2005.</w:t>
      </w:r>
      <w:r w:rsidR="00691F12">
        <w:t>4.03.0000</w:t>
      </w:r>
      <w:r>
        <w:t>PRECAT ORI:200461840843453/SP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GEORGINA RODRIGUES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0051129-49.2005.</w:t>
      </w:r>
      <w:r w:rsidR="00691F12">
        <w:t>4.03.0000</w:t>
      </w:r>
      <w:r>
        <w:t>PRECAT ORI:200461840844962/SP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RICARDO FRANCISCO DA SILVA CALMON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0051130-34.2005.</w:t>
      </w:r>
      <w:r w:rsidR="00691F12">
        <w:t>4.03.0000</w:t>
      </w:r>
      <w:r>
        <w:t>PRECAT ORI:200461840846119/SP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ORIANO VANNOZZI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0051131-19.2005.</w:t>
      </w:r>
      <w:r w:rsidR="00691F12">
        <w:t>4.03.0000</w:t>
      </w:r>
      <w:r>
        <w:t>PRECAT ORI:200461840846120/SP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MARIA ALVES DA SILVA FLORES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0051459-46.2005.</w:t>
      </w:r>
      <w:r w:rsidR="00691F12">
        <w:t>4.03.0000</w:t>
      </w:r>
      <w:r>
        <w:t>PRECAT ORI:200461842044766/SP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SIDELICIO BATISTA DA SILVA</w:t>
      </w:r>
    </w:p>
    <w:p w:rsidR="00AC1C81" w:rsidRDefault="00AC1C81">
      <w:r>
        <w:t xml:space="preserve">      ADV       : SP088496  NEVITON PAULO DE OLIVEIRA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br w:type="page"/>
      </w:r>
    </w:p>
    <w:p w:rsidR="00AC1C81" w:rsidRDefault="00AC1C81">
      <w:r>
        <w:t xml:space="preserve">      PROC.  : 0051460-31.2005.</w:t>
      </w:r>
      <w:r w:rsidR="00691F12">
        <w:t>4.03.0000</w:t>
      </w:r>
      <w:r>
        <w:t>PRECAT ORI:200461842045412/SP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ELIAS JOSE DA SILVA</w:t>
      </w:r>
    </w:p>
    <w:p w:rsidR="00AC1C81" w:rsidRDefault="00AC1C81">
      <w:r>
        <w:t xml:space="preserve">      ADV       : SP128753  MARCO ANTONIO PEREZ ALVES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0051461-16.2005.</w:t>
      </w:r>
      <w:r w:rsidR="00691F12">
        <w:t>4.03.0000</w:t>
      </w:r>
      <w:r>
        <w:t>PRECAT ORI:200461842045734/SP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NEUSA MARIA NOBREGA MAURUS VENTURINI</w:t>
      </w:r>
    </w:p>
    <w:p w:rsidR="00AC1C81" w:rsidRDefault="00AC1C81">
      <w:r>
        <w:t xml:space="preserve">      ADV       : SP128753  MARCO ANTONIO PEREZ ALVES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0051462-98.2005.</w:t>
      </w:r>
      <w:r w:rsidR="00691F12">
        <w:t>4.03.0000</w:t>
      </w:r>
      <w:r>
        <w:t>PRECAT ORI:200461842045862/SP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CASSIANO FERREIRA ALVES</w:t>
      </w:r>
    </w:p>
    <w:p w:rsidR="00AC1C81" w:rsidRDefault="00AC1C81">
      <w:r>
        <w:t xml:space="preserve">      ADV       : SP147343  JUSSARA BANZATTO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0051463-83.2005.</w:t>
      </w:r>
      <w:r w:rsidR="00691F12">
        <w:t>4.03.0000</w:t>
      </w:r>
      <w:r>
        <w:t>PRECAT ORI:200461842049120/SP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VILDO ANTONIO DA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0051464-68.2005.</w:t>
      </w:r>
      <w:r w:rsidR="00691F12">
        <w:t>4.03.0000</w:t>
      </w:r>
      <w:r>
        <w:t>PRECAT ORI:200461842050420/SP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MARIA JOSE RISSO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0051465-53.2005.</w:t>
      </w:r>
      <w:r w:rsidR="00691F12">
        <w:t>4.03.0000</w:t>
      </w:r>
      <w:r>
        <w:t>PRECAT ORI:200461842066208/SP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PEDRO DE ARAUJO GOMES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0051466-38.2005.</w:t>
      </w:r>
      <w:r w:rsidR="00691F12">
        <w:t>4.03.0000</w:t>
      </w:r>
      <w:r>
        <w:t>PRECAT ORI:200461842066439/SP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ARACY LEONEL ANTHERO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0051468-08.2005.</w:t>
      </w:r>
      <w:r w:rsidR="00691F12">
        <w:t>4.03.0000</w:t>
      </w:r>
      <w:r>
        <w:t>PRECAT ORI:200461842067730/SP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MOUNIR TOUFIC EL KHOURI SAAD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0051471-60.2005.</w:t>
      </w:r>
      <w:r w:rsidR="00691F12">
        <w:t>4.03.0000</w:t>
      </w:r>
      <w:r>
        <w:t>PRECAT ORI:200461842069416/SP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ADONIDES JOAQUIM DOS SANTOS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0051472-45.2005.</w:t>
      </w:r>
      <w:r w:rsidR="00691F12">
        <w:t>4.03.0000</w:t>
      </w:r>
      <w:r>
        <w:t>PRECAT ORI:200461842071022/SP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LUIZ DE ARO TORRES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0051474-15.2005.</w:t>
      </w:r>
      <w:r w:rsidR="00691F12">
        <w:t>4.03.0000</w:t>
      </w:r>
      <w:r>
        <w:t>PRECAT ORI:200461842072762/SP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JOSE ESCOLASTICO DAS CHAGAS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0051475-97.2005.</w:t>
      </w:r>
      <w:r w:rsidR="00691F12">
        <w:t>4.03.0000</w:t>
      </w:r>
      <w:r>
        <w:t>PRECAT ORI:200461842073638/SP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MARIA ALICE LIMA DA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0051476-82.2005.</w:t>
      </w:r>
      <w:r w:rsidR="00691F12">
        <w:t>4.03.0000</w:t>
      </w:r>
      <w:r>
        <w:t>PRECAT ORI:200461842080310/SP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JOSE FRANCISCO ALEIXO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0051477-67.2005.</w:t>
      </w:r>
      <w:r w:rsidR="00691F12">
        <w:t>4.03.0000</w:t>
      </w:r>
      <w:r>
        <w:t>PRECAT ORI:200461842088538/SP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PAULO LUCIANO COELHO DA SILVA</w:t>
      </w:r>
    </w:p>
    <w:p w:rsidR="00AC1C81" w:rsidRDefault="00AC1C81">
      <w:r>
        <w:t xml:space="preserve">      ADV       : SP156166  CARLOS RENATO GONÇALVES DOMINGOS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0051478-52.2005.</w:t>
      </w:r>
      <w:r w:rsidR="00691F12">
        <w:t>4.03.0000</w:t>
      </w:r>
      <w:r>
        <w:t>PRECAT ORI:200461842088617/SP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BENEVOLO ZAMBOLIN</w:t>
      </w:r>
    </w:p>
    <w:p w:rsidR="00AC1C81" w:rsidRDefault="00AC1C81">
      <w:r>
        <w:t xml:space="preserve">      ADV       : SP141104  ALESSANDRA CHAVARETTE ZANETTI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0051479-37.2005.</w:t>
      </w:r>
      <w:r w:rsidR="00691F12">
        <w:t>4.03.0000</w:t>
      </w:r>
      <w:r>
        <w:t>PRECAT ORI:200461842088769/SP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JULIA PERRIELLO LIMA</w:t>
      </w:r>
    </w:p>
    <w:p w:rsidR="00AC1C81" w:rsidRDefault="00AC1C81">
      <w:r>
        <w:t xml:space="preserve">      ADV       : SP034721  ALBERTO MARCELO GATO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0051480-22.2005.</w:t>
      </w:r>
      <w:r w:rsidR="00691F12">
        <w:t>4.03.0000</w:t>
      </w:r>
      <w:r>
        <w:t>PRECAT ORI:200461842089142/SP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EDIVALDO BEZERRA PAES</w:t>
      </w:r>
    </w:p>
    <w:p w:rsidR="00AC1C81" w:rsidRDefault="00AC1C81">
      <w:r>
        <w:t xml:space="preserve">      ADV       : SP148162  WALDEC MARCELINO FERREIRA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0051481-07.2005.</w:t>
      </w:r>
      <w:r w:rsidR="00691F12">
        <w:t>4.03.0000</w:t>
      </w:r>
      <w:r>
        <w:t>PRECAT ORI:200461842089270/SP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MARIA ADAUTA DE MACEDO CASTALDELLI</w:t>
      </w:r>
    </w:p>
    <w:p w:rsidR="00AC1C81" w:rsidRDefault="00AC1C81">
      <w:r>
        <w:t xml:space="preserve">      ADV       : SP068349  VALDEVINO MADEIRA CARDOSO FILHO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0051482-89.2005.</w:t>
      </w:r>
      <w:r w:rsidR="00691F12">
        <w:t>4.03.0000</w:t>
      </w:r>
      <w:r>
        <w:t>PRECAT ORI:200461842089695/SP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VERA MARIA REGINATO ALVES MARINHO</w:t>
      </w:r>
    </w:p>
    <w:p w:rsidR="00AC1C81" w:rsidRDefault="00AC1C81">
      <w:r>
        <w:t xml:space="preserve">      ADV       : SP141104  ALESSANDRA CHAVARETTE ZANETTI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0051484-59.2005.</w:t>
      </w:r>
      <w:r w:rsidR="00691F12">
        <w:t>4.03.0000</w:t>
      </w:r>
      <w:r>
        <w:t>PRECAT ORI:200461842090004/SP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MANOEL ROSENDO DOS SANTOS</w:t>
      </w:r>
    </w:p>
    <w:p w:rsidR="00AC1C81" w:rsidRDefault="00AC1C81">
      <w:r>
        <w:t xml:space="preserve">      ADV       : SP148162  WALDEC MARCELINO FERREIRA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0051485-44.2005.</w:t>
      </w:r>
      <w:r w:rsidR="00691F12">
        <w:t>4.03.0000</w:t>
      </w:r>
      <w:r>
        <w:t>PRECAT ORI:200461842090144/SP REG:0</w:t>
      </w:r>
      <w:r w:rsidR="00691F12">
        <w:t>4.03.00003.0000</w:t>
      </w:r>
      <w:r>
        <w:t>7.2005</w:t>
      </w:r>
    </w:p>
    <w:p w:rsidR="00AC1C81" w:rsidRDefault="00AC1C81">
      <w:r>
        <w:t xml:space="preserve">      REQTE     : GILVAN GOMES DE VASCONCELOS</w:t>
      </w:r>
    </w:p>
    <w:p w:rsidR="00AC1C81" w:rsidRDefault="00AC1C81">
      <w:r>
        <w:t xml:space="preserve">      ADV       : SP068349  VALDEVINO MADEIRA CARDOSO FILHO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0051486-29.2005.</w:t>
      </w:r>
      <w:r w:rsidR="00691F12">
        <w:t>4.03.0000</w:t>
      </w:r>
      <w:r>
        <w:t>PRECAT ORI:200461842090156/SP REG:05.07.2005</w:t>
      </w:r>
    </w:p>
    <w:p w:rsidR="00AC1C81" w:rsidRDefault="00AC1C81">
      <w:r>
        <w:t xml:space="preserve">      REQTE     : MINORU TAMANAHA</w:t>
      </w:r>
    </w:p>
    <w:p w:rsidR="00AC1C81" w:rsidRDefault="00AC1C81">
      <w:r>
        <w:t xml:space="preserve">      ADV       : SP068349  VALDEVINO MADEIRA CARDOSO FILHO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0051487-14.2005.</w:t>
      </w:r>
      <w:r w:rsidR="00691F12">
        <w:t>4.03.0000</w:t>
      </w:r>
      <w:r>
        <w:t>PRECAT ORI:200461842090168/SP REG:05.07.2005</w:t>
      </w:r>
    </w:p>
    <w:p w:rsidR="00AC1C81" w:rsidRDefault="00AC1C81">
      <w:r>
        <w:t xml:space="preserve">      REQTE     : MARIA IZABEL BLANCO</w:t>
      </w:r>
    </w:p>
    <w:p w:rsidR="00AC1C81" w:rsidRDefault="00AC1C81">
      <w:r>
        <w:t xml:space="preserve">      ADV       : SP068349  VALDEVINO MADEIRA CARDOSO FILHO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0051488-96.2005.</w:t>
      </w:r>
      <w:r w:rsidR="00691F12">
        <w:t>4.03.0000</w:t>
      </w:r>
      <w:r>
        <w:t>PRECAT ORI:200461842090181/SP REG:05.07.2005</w:t>
      </w:r>
    </w:p>
    <w:p w:rsidR="00AC1C81" w:rsidRDefault="00AC1C81">
      <w:r>
        <w:t xml:space="preserve">      REQTE     : DJALMA ELIAS DA SILVA</w:t>
      </w:r>
    </w:p>
    <w:p w:rsidR="00AC1C81" w:rsidRDefault="00AC1C81">
      <w:r>
        <w:t xml:space="preserve">      ADV       : SP093188  PAULO FERNANDO LEITAO DE OLIVEIRA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0051489-81.2005.</w:t>
      </w:r>
      <w:r w:rsidR="00691F12">
        <w:t>4.03.0000</w:t>
      </w:r>
      <w:r>
        <w:t>PRECAT ORI:200461842090387/SP REG:05.07.2005</w:t>
      </w:r>
    </w:p>
    <w:p w:rsidR="00AC1C81" w:rsidRDefault="00AC1C81">
      <w:r>
        <w:t xml:space="preserve">      REQTE     : JOSE VALDEMAR SOLFIATI</w:t>
      </w:r>
    </w:p>
    <w:p w:rsidR="00AC1C81" w:rsidRDefault="00AC1C81">
      <w:r>
        <w:t xml:space="preserve">      ADV       : SP147343  JUSSARA BANZATTO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0051490-66.2005.</w:t>
      </w:r>
      <w:r w:rsidR="00691F12">
        <w:t>4.03.0000</w:t>
      </w:r>
      <w:r>
        <w:t>PRECAT ORI:200461842090442/SP REG:05.07.2005</w:t>
      </w:r>
    </w:p>
    <w:p w:rsidR="00AC1C81" w:rsidRDefault="00AC1C81">
      <w:r>
        <w:t xml:space="preserve">      REQTE     : VALDIR DE OLIVEIRA</w:t>
      </w:r>
    </w:p>
    <w:p w:rsidR="00AC1C81" w:rsidRDefault="00AC1C81">
      <w:r>
        <w:t xml:space="preserve">      ADV       : SP213301  RICARDO AUGUSTO MORAIS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0051491-51.2005.</w:t>
      </w:r>
      <w:r w:rsidR="00691F12">
        <w:t>4.03.0000</w:t>
      </w:r>
      <w:r>
        <w:t>PRECAT ORI:200461842090480/SP REG:05.07.2005</w:t>
      </w:r>
    </w:p>
    <w:p w:rsidR="00AC1C81" w:rsidRDefault="00AC1C81">
      <w:r>
        <w:t xml:space="preserve">      REQTE     : ROBERTO NASCIMENTO</w:t>
      </w:r>
    </w:p>
    <w:p w:rsidR="00AC1C81" w:rsidRDefault="00AC1C81">
      <w:r>
        <w:t xml:space="preserve">      ADV       : SP164146  DEUSA MAURA SANTOS FASSINA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0051492-36.2005.</w:t>
      </w:r>
      <w:r w:rsidR="00691F12">
        <w:t>4.03.0000</w:t>
      </w:r>
      <w:r>
        <w:t>PRECAT ORI:200461842090650/SP REG:05.07.2005</w:t>
      </w:r>
    </w:p>
    <w:p w:rsidR="00AC1C81" w:rsidRDefault="00AC1C81">
      <w:r>
        <w:t xml:space="preserve">      REQTE     : JOSE FERREIRA DO NASCIMENTO</w:t>
      </w:r>
    </w:p>
    <w:p w:rsidR="00AC1C81" w:rsidRDefault="00AC1C81">
      <w:r>
        <w:t xml:space="preserve">      ADV       : SP093188  PAULO FERNANDO LEITAO DE OLIVEIRA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0051493-21.2005.</w:t>
      </w:r>
      <w:r w:rsidR="00691F12">
        <w:t>4.03.0000</w:t>
      </w:r>
      <w:r>
        <w:t>PRECAT ORI:200461842090661/SP REG:05.07.2005</w:t>
      </w:r>
    </w:p>
    <w:p w:rsidR="00AC1C81" w:rsidRDefault="00AC1C81">
      <w:r>
        <w:t xml:space="preserve">      REQTE     : IDEOCARLO ANICETO DE OLIVEIRA</w:t>
      </w:r>
    </w:p>
    <w:p w:rsidR="00AC1C81" w:rsidRDefault="00AC1C81">
      <w:r>
        <w:t xml:space="preserve">      ADV       : SP148162  WALDEC MARCELINO FERREIRA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0051494-06.2005.</w:t>
      </w:r>
      <w:r w:rsidR="00691F12">
        <w:t>4.03.0000</w:t>
      </w:r>
      <w:r>
        <w:t>PRECAT ORI:200461842090740/SP REG:05.07.2005</w:t>
      </w:r>
    </w:p>
    <w:p w:rsidR="00AC1C81" w:rsidRDefault="00AC1C81">
      <w:r>
        <w:t xml:space="preserve">      REQTE     : ANTONIO TOKIO MORISHITA</w:t>
      </w:r>
    </w:p>
    <w:p w:rsidR="00AC1C81" w:rsidRDefault="00AC1C81">
      <w:r>
        <w:t xml:space="preserve">      ADVG      : LYGIA CRISTINA ANDREOSI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0051495-88.2005.</w:t>
      </w:r>
      <w:r w:rsidR="00691F12">
        <w:t>4.03.0000</w:t>
      </w:r>
      <w:r>
        <w:t>PRECAT ORI:200461842091112/SP REG:05.07.2005</w:t>
      </w:r>
    </w:p>
    <w:p w:rsidR="00AC1C81" w:rsidRDefault="00AC1C81">
      <w:r>
        <w:t xml:space="preserve">      REQTE     : APARECIDA HELENA DA SILVA BORGES</w:t>
      </w:r>
    </w:p>
    <w:p w:rsidR="00AC1C81" w:rsidRDefault="00AC1C81">
      <w:r>
        <w:t xml:space="preserve">      ADV       : SP059298  JOSE ANTONIO CREMASCO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0051496-73.2005.</w:t>
      </w:r>
      <w:r w:rsidR="00691F12">
        <w:t>4.03.0000</w:t>
      </w:r>
      <w:r>
        <w:t>PRECAT ORI:200461842091185/SP REG:05.07.2005</w:t>
      </w:r>
    </w:p>
    <w:p w:rsidR="00AC1C81" w:rsidRDefault="00AC1C81">
      <w:r>
        <w:t xml:space="preserve">      REQTE     : TARCISIO SPOHR</w:t>
      </w:r>
    </w:p>
    <w:p w:rsidR="00AC1C81" w:rsidRDefault="00AC1C81">
      <w:r>
        <w:t xml:space="preserve">      ADV       : SP141104  ALESSANDRA CHAVARETTE ZANETTI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0051497-58.2005.</w:t>
      </w:r>
      <w:r w:rsidR="00691F12">
        <w:t>4.03.0000</w:t>
      </w:r>
      <w:r>
        <w:t>PRECAT ORI:200461842091434/SP REG:05.07.2005</w:t>
      </w:r>
    </w:p>
    <w:p w:rsidR="00AC1C81" w:rsidRDefault="00AC1C81">
      <w:r>
        <w:t xml:space="preserve">      REQTE     : AMERICO MENDES PEDREIRA</w:t>
      </w:r>
    </w:p>
    <w:p w:rsidR="00AC1C81" w:rsidRDefault="00AC1C81">
      <w:r>
        <w:t xml:space="preserve">      ADV       : SP068349  VALDEVINO MADEIRA CARDOSO FILHO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0051499-28.2005.</w:t>
      </w:r>
      <w:r w:rsidR="00691F12">
        <w:t>4.03.0000</w:t>
      </w:r>
      <w:r>
        <w:t>PRECAT ORI:200461842092098/SP REG:05.07.2005</w:t>
      </w:r>
    </w:p>
    <w:p w:rsidR="00AC1C81" w:rsidRDefault="00AC1C81">
      <w:r>
        <w:t xml:space="preserve">      REQTE     : OSIAS PEREIRA BRAGA</w:t>
      </w:r>
    </w:p>
    <w:p w:rsidR="00AC1C81" w:rsidRDefault="00AC1C81">
      <w:r>
        <w:t xml:space="preserve">      ADV       : SP148162  WALDEC MARCELINO FERREIRA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0051500-13.2005.</w:t>
      </w:r>
      <w:r w:rsidR="00691F12">
        <w:t>4.03.0000</w:t>
      </w:r>
      <w:r>
        <w:t>PRECAT ORI:200461842092177/SP REG:05.07.2005</w:t>
      </w:r>
    </w:p>
    <w:p w:rsidR="00AC1C81" w:rsidRDefault="00AC1C81">
      <w:r>
        <w:t xml:space="preserve">      REQTE     : ORQUIDEA CORREIA SILVERIO AMARAL</w:t>
      </w:r>
    </w:p>
    <w:p w:rsidR="00AC1C81" w:rsidRDefault="00AC1C81">
      <w:r>
        <w:t xml:space="preserve">      ADV       : SP068349  VALDEVINO MADEIRA CARDOSO FILHO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0051501-95.2005.</w:t>
      </w:r>
      <w:r w:rsidR="00691F12">
        <w:t>4.03.0000</w:t>
      </w:r>
      <w:r>
        <w:t>PRECAT ORI:200461842092414/SP REG:05.07.2005</w:t>
      </w:r>
    </w:p>
    <w:p w:rsidR="00AC1C81" w:rsidRDefault="00AC1C81">
      <w:r>
        <w:t xml:space="preserve">      REQTE     : GIUSEPPINA PADOA RONCORONI</w:t>
      </w:r>
    </w:p>
    <w:p w:rsidR="00AC1C81" w:rsidRDefault="00AC1C81">
      <w:r>
        <w:t xml:space="preserve">      ADV       : SP141104  ALESSANDRA CHAVARETTE ZANETTI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0051502-80.2005.</w:t>
      </w:r>
      <w:r w:rsidR="00691F12">
        <w:t>4.03.0000</w:t>
      </w:r>
      <w:r>
        <w:t>PRECAT ORI:200461842092920/SP REG:05.07.2005</w:t>
      </w:r>
    </w:p>
    <w:p w:rsidR="00AC1C81" w:rsidRDefault="00AC1C81">
      <w:r>
        <w:t xml:space="preserve">      REQTE     : JOSE HOMERO GALHARDO</w:t>
      </w:r>
    </w:p>
    <w:p w:rsidR="00AC1C81" w:rsidRDefault="00AC1C81">
      <w:r>
        <w:t xml:space="preserve">      ADV       : SP101492  LUIZ ANTONIO BALBO PEREIRA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0051503-65.2005.</w:t>
      </w:r>
      <w:r w:rsidR="00691F12">
        <w:t>4.03.0000</w:t>
      </w:r>
      <w:r>
        <w:t>PRECAT ORI:200461842093194/SP REG:05.07.2005</w:t>
      </w:r>
    </w:p>
    <w:p w:rsidR="00AC1C81" w:rsidRDefault="00AC1C81">
      <w:r>
        <w:t xml:space="preserve">      REQTE     : ORLANDO PEREIRA DA SILVA</w:t>
      </w:r>
    </w:p>
    <w:p w:rsidR="00AC1C81" w:rsidRDefault="00AC1C81">
      <w:r>
        <w:t xml:space="preserve">      ADV       : SP068349  VALDEVINO MADEIRA CARDOSO FILHO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0051504-50.2005.</w:t>
      </w:r>
      <w:r w:rsidR="00691F12">
        <w:t>4.03.0000</w:t>
      </w:r>
      <w:r>
        <w:t>PRECAT ORI:200461842093352/SP REG:05.07.2005</w:t>
      </w:r>
    </w:p>
    <w:p w:rsidR="00AC1C81" w:rsidRDefault="00AC1C81">
      <w:r>
        <w:t xml:space="preserve">      REQTE     : HILDEBRANDO ANTONIO MACHION</w:t>
      </w:r>
    </w:p>
    <w:p w:rsidR="00AC1C81" w:rsidRDefault="00AC1C81">
      <w:r>
        <w:t xml:space="preserve">      ADV       : SP141104  ALESSANDRA CHAVARETTE ZANETTI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0051505-35.2005.</w:t>
      </w:r>
      <w:r w:rsidR="00691F12">
        <w:t>4.03.0000</w:t>
      </w:r>
      <w:r>
        <w:t>PRECAT ORI:200461842093560/SP REG:05.07.2005</w:t>
      </w:r>
    </w:p>
    <w:p w:rsidR="00AC1C81" w:rsidRDefault="00AC1C81">
      <w:r>
        <w:t xml:space="preserve">      REQTE     : JOAO DE SOUZA SANTOS</w:t>
      </w:r>
    </w:p>
    <w:p w:rsidR="00AC1C81" w:rsidRDefault="00AC1C81">
      <w:r>
        <w:t xml:space="preserve">      ADV       : SP211534  PAULA CRISTINA CAPUCHO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0051506-20.2005.</w:t>
      </w:r>
      <w:r w:rsidR="00691F12">
        <w:t>4.03.0000</w:t>
      </w:r>
      <w:r>
        <w:t>PRECAT ORI:200461842093686/SP REG:05.07.2005</w:t>
      </w:r>
    </w:p>
    <w:p w:rsidR="00AC1C81" w:rsidRDefault="00AC1C81">
      <w:r>
        <w:t xml:space="preserve">      REQTE     : JOSE DOMINGOS CALDANA</w:t>
      </w:r>
    </w:p>
    <w:p w:rsidR="00AC1C81" w:rsidRDefault="00AC1C81">
      <w:r>
        <w:t xml:space="preserve">      ADV       : SP185165  ANTONIO MARCOS BRISOLA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0051507-05.2005.</w:t>
      </w:r>
      <w:r w:rsidR="00691F12">
        <w:t>4.03.0000</w:t>
      </w:r>
      <w:r>
        <w:t>PRECAT ORI:200461842093832/SP REG:05.07.2005</w:t>
      </w:r>
    </w:p>
    <w:p w:rsidR="00AC1C81" w:rsidRDefault="00AC1C81">
      <w:r>
        <w:t xml:space="preserve">      REQTE     : PEDRO MACHADO ALVES</w:t>
      </w:r>
    </w:p>
    <w:p w:rsidR="00AC1C81" w:rsidRDefault="00AC1C81">
      <w:r>
        <w:t xml:space="preserve">      ADV       : SP068349  VALDEVINO MADEIRA CARDOSO FILHO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0051508-87.2005.</w:t>
      </w:r>
      <w:r w:rsidR="00691F12">
        <w:t>4.03.0000</w:t>
      </w:r>
      <w:r>
        <w:t>PRECAT ORI:200461842094071/SP REG:05.07.2005</w:t>
      </w:r>
    </w:p>
    <w:p w:rsidR="00AC1C81" w:rsidRDefault="00AC1C81">
      <w:r>
        <w:t xml:space="preserve">      REQTE     : NELSON MEDINA COELI</w:t>
      </w:r>
    </w:p>
    <w:p w:rsidR="00AC1C81" w:rsidRDefault="00AC1C81">
      <w:r>
        <w:t xml:space="preserve">      ADV       : SP145047  ANA CRISTINA MAGALHAES CAMPOS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0051510-57.2005.</w:t>
      </w:r>
      <w:r w:rsidR="00691F12">
        <w:t>4.03.0000</w:t>
      </w:r>
      <w:r>
        <w:t>PRECAT ORI:200461842094174/SP REG:05.07.2005</w:t>
      </w:r>
    </w:p>
    <w:p w:rsidR="00AC1C81" w:rsidRDefault="00AC1C81">
      <w:r>
        <w:t xml:space="preserve">      REQTE     : ANTONIO BERNARDINO NETO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0051511-42.2005.</w:t>
      </w:r>
      <w:r w:rsidR="00691F12">
        <w:t>4.03.0000</w:t>
      </w:r>
      <w:r>
        <w:t>PRECAT ORI:200461842096730/SP REG:05.07.2005</w:t>
      </w:r>
    </w:p>
    <w:p w:rsidR="00AC1C81" w:rsidRDefault="00AC1C81">
      <w:r>
        <w:t xml:space="preserve">      REQTE     : ARISTIDES FRANCO DE CAMPOS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0051512-27.2005.</w:t>
      </w:r>
      <w:r w:rsidR="00691F12">
        <w:t>4.03.0000</w:t>
      </w:r>
      <w:r>
        <w:t>PRECAT ORI:200461842096894/SP REG:05.07.2005</w:t>
      </w:r>
    </w:p>
    <w:p w:rsidR="00AC1C81" w:rsidRDefault="00AC1C81">
      <w:r>
        <w:t xml:space="preserve">      REQTE     : ELIAS ZACARIAS DO NASCIMENTO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0051513-12.2005.</w:t>
      </w:r>
      <w:r w:rsidR="00691F12">
        <w:t>4.03.0000</w:t>
      </w:r>
      <w:r>
        <w:t>PRECAT ORI:200461842097151/SP REG:05.07.2005</w:t>
      </w:r>
    </w:p>
    <w:p w:rsidR="00AC1C81" w:rsidRDefault="00AC1C81">
      <w:r>
        <w:t xml:space="preserve">      REQTE     : JAIR GOMES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0051514-94.2005.</w:t>
      </w:r>
      <w:r w:rsidR="00691F12">
        <w:t>4.03.0000</w:t>
      </w:r>
      <w:r>
        <w:t>PRECAT ORI:200461842098805/SP REG:05.07.2005</w:t>
      </w:r>
    </w:p>
    <w:p w:rsidR="00AC1C81" w:rsidRDefault="00AC1C81">
      <w:r>
        <w:t xml:space="preserve">      REQTE     : JOSE NIVALDO FERMINO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0051515-79.2005.</w:t>
      </w:r>
      <w:r w:rsidR="00691F12">
        <w:t>4.03.0000</w:t>
      </w:r>
      <w:r>
        <w:t>PRECAT ORI:200461842099743/SP REG:05.07.2005</w:t>
      </w:r>
    </w:p>
    <w:p w:rsidR="00AC1C81" w:rsidRDefault="00AC1C81">
      <w:r>
        <w:t xml:space="preserve">      REQTE     : TOKUJI KOKETSU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0051517-49.2005.</w:t>
      </w:r>
      <w:r w:rsidR="00691F12">
        <w:t>4.03.0000</w:t>
      </w:r>
      <w:r>
        <w:t>PRECAT ORI:200461842099925/SP REG:05.07.2005</w:t>
      </w:r>
    </w:p>
    <w:p w:rsidR="00AC1C81" w:rsidRDefault="00AC1C81">
      <w:r>
        <w:t xml:space="preserve">      REQTE     : ALZIRA MARIA DA SILVA SAITO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0051518-34.2005.</w:t>
      </w:r>
      <w:r w:rsidR="00691F12">
        <w:t>4.03.0000</w:t>
      </w:r>
      <w:r>
        <w:t>PRECAT ORI:200461842100010/SP REG:05.07.2005</w:t>
      </w:r>
    </w:p>
    <w:p w:rsidR="00AC1C81" w:rsidRDefault="00AC1C81">
      <w:r>
        <w:t xml:space="preserve">      REQTE     : CATHARINA DA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0051519-19.2005.</w:t>
      </w:r>
      <w:r w:rsidR="00691F12">
        <w:t>4.03.0000</w:t>
      </w:r>
      <w:r>
        <w:t>PRECAT ORI:200461842100678/SP REG:05.07.2005</w:t>
      </w:r>
    </w:p>
    <w:p w:rsidR="00AC1C81" w:rsidRDefault="00AC1C81">
      <w:r>
        <w:t xml:space="preserve">      REQTE     : JORGE LOURENCO DA SILVA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0051520-04.2005.</w:t>
      </w:r>
      <w:r w:rsidR="00691F12">
        <w:t>4.03.0000</w:t>
      </w:r>
      <w:r>
        <w:t>PRECAT ORI:200461842128214/SP REG:05.07.2005</w:t>
      </w:r>
    </w:p>
    <w:p w:rsidR="00AC1C81" w:rsidRDefault="00AC1C81">
      <w:r>
        <w:t xml:space="preserve">      REQTE     : GUIOMAR FERREIRA DIMAS DE MELO PIMENTA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>
      <w:r>
        <w:t xml:space="preserve">      PROC.  : 0051521-86.2005.</w:t>
      </w:r>
      <w:r w:rsidR="00691F12">
        <w:t>4.03.0000</w:t>
      </w:r>
      <w:r>
        <w:t>PRECAT ORI:200461842128457/SP REG:05.07.2005</w:t>
      </w:r>
    </w:p>
    <w:p w:rsidR="00AC1C81" w:rsidRDefault="00AC1C81">
      <w:r>
        <w:t xml:space="preserve">      REQTE     : KATSUO UTIDA</w:t>
      </w:r>
    </w:p>
    <w:p w:rsidR="00AC1C81" w:rsidRDefault="00AC1C81">
      <w:r>
        <w:t xml:space="preserve">      REQDO(A)  : Instituto Nacional do Seguro Social - INSS</w:t>
      </w:r>
    </w:p>
    <w:p w:rsidR="00AC1C81" w:rsidRDefault="00AC1C81">
      <w:r>
        <w:t xml:space="preserve">      ADV       : SP000030  HERMES ARRAIS ALENCAR</w:t>
      </w:r>
    </w:p>
    <w:p w:rsidR="00AC1C81" w:rsidRDefault="00AC1C81">
      <w:r>
        <w:t xml:space="preserve">      DEPREC    : JUIZADO ESPECIAL FEDERAL CÍVEL DE SÃO PAULO&gt;1ªSSJ&gt;SP</w:t>
      </w:r>
    </w:p>
    <w:p w:rsidR="00AC1C81" w:rsidRDefault="00AC1C81">
      <w:r>
        <w:t xml:space="preserve">      RELATOR   : DES.FED. PRESIDENTE / PRESIDÊNCIA</w:t>
      </w:r>
    </w:p>
    <w:p w:rsidR="00AC1C81" w:rsidRDefault="00AC1C81">
      <w:r>
        <w:t xml:space="preserve">      ENDER. : Av.Paulista, 1842 - 5º andar - Quadrante 2</w:t>
      </w:r>
    </w:p>
    <w:p w:rsidR="00AC1C81" w:rsidRDefault="00AC1C81"/>
    <w:p w:rsidR="00AC1C81" w:rsidRDefault="00AC1C81"/>
    <w:sectPr w:rsidR="00AC1C81">
      <w:type w:val="oddPage"/>
      <w:pgSz w:w="11907" w:h="16840" w:code="9"/>
      <w:pgMar w:top="1418" w:right="1153" w:bottom="141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05618"/>
    <w:multiLevelType w:val="singleLevel"/>
    <w:tmpl w:val="3AD801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81"/>
    <w:rsid w:val="0000121A"/>
    <w:rsid w:val="000327EF"/>
    <w:rsid w:val="000C1141"/>
    <w:rsid w:val="000C62FF"/>
    <w:rsid w:val="000E3385"/>
    <w:rsid w:val="000F7689"/>
    <w:rsid w:val="00166585"/>
    <w:rsid w:val="00217509"/>
    <w:rsid w:val="0027200D"/>
    <w:rsid w:val="002D17A0"/>
    <w:rsid w:val="002D3BB9"/>
    <w:rsid w:val="002E7474"/>
    <w:rsid w:val="003C04B4"/>
    <w:rsid w:val="0041175D"/>
    <w:rsid w:val="00434075"/>
    <w:rsid w:val="00625B8A"/>
    <w:rsid w:val="00651AE7"/>
    <w:rsid w:val="00691F12"/>
    <w:rsid w:val="007175A9"/>
    <w:rsid w:val="007C071D"/>
    <w:rsid w:val="0084116D"/>
    <w:rsid w:val="00875653"/>
    <w:rsid w:val="008A553E"/>
    <w:rsid w:val="008B6CD1"/>
    <w:rsid w:val="008D10F3"/>
    <w:rsid w:val="00970057"/>
    <w:rsid w:val="009918D4"/>
    <w:rsid w:val="00A63CF7"/>
    <w:rsid w:val="00A821BD"/>
    <w:rsid w:val="00AC1C81"/>
    <w:rsid w:val="00AF324E"/>
    <w:rsid w:val="00BB5593"/>
    <w:rsid w:val="00BD1320"/>
    <w:rsid w:val="00BD269D"/>
    <w:rsid w:val="00C01395"/>
    <w:rsid w:val="00C07103"/>
    <w:rsid w:val="00C14D2C"/>
    <w:rsid w:val="00C320D0"/>
    <w:rsid w:val="00C432CA"/>
    <w:rsid w:val="00C62891"/>
    <w:rsid w:val="00C80A12"/>
    <w:rsid w:val="00C940D6"/>
    <w:rsid w:val="00CA3951"/>
    <w:rsid w:val="00CF11C3"/>
    <w:rsid w:val="00CF1D28"/>
    <w:rsid w:val="00DF77F8"/>
    <w:rsid w:val="00E441A5"/>
    <w:rsid w:val="00ED2597"/>
    <w:rsid w:val="00F62965"/>
    <w:rsid w:val="00FF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9E566-F66C-4010-85BF-0AA6C1F3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CarlosMuta">
    <w:name w:val="Estilo_CarlosMuta"/>
    <w:basedOn w:val="Normal"/>
    <w:autoRedefine/>
    <w:pPr>
      <w:jc w:val="both"/>
    </w:pPr>
    <w:rPr>
      <w:sz w:val="24"/>
    </w:rPr>
  </w:style>
  <w:style w:type="paragraph" w:customStyle="1" w:styleId="Style0">
    <w:name w:val="Style0"/>
    <w:rPr>
      <w:rFonts w:ascii="Arial" w:hAnsi="Arial"/>
      <w:snapToGrid w:val="0"/>
      <w:sz w:val="24"/>
    </w:rPr>
  </w:style>
  <w:style w:type="paragraph" w:styleId="TextosemFormatao">
    <w:name w:val="Plain Text"/>
    <w:basedOn w:val="Normal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2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RF3\Wemul_82\Wemul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Wemul</Template>
  <TotalTime>1</TotalTime>
  <Pages>53</Pages>
  <Words>95403</Words>
  <Characters>515182</Characters>
  <Application>Microsoft Office Word</Application>
  <DocSecurity>0</DocSecurity>
  <Lines>4293</Lines>
  <Paragraphs>1218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TRF</Company>
  <LinksUpToDate>false</LinksUpToDate>
  <CharactersWithSpaces>609367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PAULELLI MARIUTTI ENGEL</dc:creator>
  <cp:keywords/>
  <dc:description/>
  <cp:lastModifiedBy>Marina</cp:lastModifiedBy>
  <cp:revision>4</cp:revision>
  <cp:lastPrinted>2000-12-01T15:28:00Z</cp:lastPrinted>
  <dcterms:created xsi:type="dcterms:W3CDTF">2025-05-19T12:19:00Z</dcterms:created>
  <dcterms:modified xsi:type="dcterms:W3CDTF">2025-05-19T18:18:00Z</dcterms:modified>
</cp:coreProperties>
</file>